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59" w:rsidRDefault="00F84559" w:rsidP="001970F6">
      <w:pPr>
        <w:pStyle w:val="libTitr1"/>
        <w:rPr>
          <w:lang w:bidi="fa-IR"/>
        </w:rPr>
      </w:pPr>
      <w:r>
        <w:rPr>
          <w:rtl/>
          <w:lang w:bidi="fa-IR"/>
        </w:rPr>
        <w:t>الجزء السابع</w:t>
      </w:r>
    </w:p>
    <w:p w:rsidR="00F84559" w:rsidRDefault="00F84559" w:rsidP="001970F6">
      <w:pPr>
        <w:pStyle w:val="libTitr1"/>
        <w:rPr>
          <w:lang w:bidi="fa-IR"/>
        </w:rPr>
      </w:pPr>
      <w:r>
        <w:rPr>
          <w:rtl/>
          <w:lang w:bidi="fa-IR"/>
        </w:rPr>
        <w:t>شعراء الغدير في</w:t>
      </w:r>
    </w:p>
    <w:p w:rsidR="00F84559" w:rsidRDefault="00F84559" w:rsidP="001970F6">
      <w:pPr>
        <w:pStyle w:val="libTitr1"/>
        <w:rPr>
          <w:lang w:bidi="fa-IR"/>
        </w:rPr>
      </w:pPr>
      <w:r>
        <w:rPr>
          <w:rtl/>
          <w:lang w:bidi="fa-IR"/>
        </w:rPr>
        <w:t>القرن التاسع وهم ثلاثة حل</w:t>
      </w:r>
      <w:r w:rsidR="001970F6">
        <w:rPr>
          <w:rFonts w:hint="cs"/>
          <w:rtl/>
          <w:lang w:bidi="fa-IR"/>
        </w:rPr>
        <w:t>ّ</w:t>
      </w:r>
      <w:r>
        <w:rPr>
          <w:rtl/>
          <w:lang w:bidi="fa-IR"/>
        </w:rPr>
        <w:t>يون</w:t>
      </w:r>
    </w:p>
    <w:p w:rsidR="00714B56" w:rsidRDefault="00F84559" w:rsidP="00714B56">
      <w:pPr>
        <w:pStyle w:val="libCenter"/>
        <w:rPr>
          <w:rtl/>
          <w:lang w:bidi="fa-IR"/>
        </w:rPr>
      </w:pPr>
      <w:r>
        <w:rPr>
          <w:rtl/>
          <w:lang w:bidi="fa-IR"/>
        </w:rPr>
        <w:t>وفي هذا الجزء من الدروس العلمي</w:t>
      </w:r>
      <w:r w:rsidR="001970F6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الديني</w:t>
      </w:r>
      <w:r w:rsidR="001970F6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التاريخي</w:t>
      </w:r>
      <w:r w:rsidR="001970F6">
        <w:rPr>
          <w:rFonts w:hint="cs"/>
          <w:rtl/>
          <w:lang w:bidi="fa-IR"/>
        </w:rPr>
        <w:t>َّ</w:t>
      </w:r>
      <w:r>
        <w:rPr>
          <w:rtl/>
          <w:lang w:bidi="fa-IR"/>
        </w:rPr>
        <w:t>ة ما</w:t>
      </w:r>
    </w:p>
    <w:p w:rsidR="001E01E0" w:rsidRDefault="00F84559" w:rsidP="00714B56">
      <w:pPr>
        <w:pStyle w:val="libCenter"/>
        <w:rPr>
          <w:lang w:bidi="fa-IR"/>
        </w:rPr>
      </w:pPr>
      <w:r>
        <w:rPr>
          <w:rtl/>
          <w:lang w:bidi="fa-IR"/>
        </w:rPr>
        <w:t>تدعم</w:t>
      </w:r>
      <w:r w:rsidR="00714B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الحقايق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ويحق</w:t>
      </w:r>
      <w:r w:rsidR="001970F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للباحث أن يكون به أعنى.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1970F6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بسم الله الر</w:t>
      </w:r>
      <w:r w:rsidR="001970F6">
        <w:rPr>
          <w:rFonts w:hint="cs"/>
          <w:rtl/>
          <w:lang w:bidi="fa-IR"/>
        </w:rPr>
        <w:t>ّ</w:t>
      </w:r>
      <w:r>
        <w:rPr>
          <w:rtl/>
          <w:lang w:bidi="fa-IR"/>
        </w:rPr>
        <w:t>حمن الر</w:t>
      </w:r>
      <w:r w:rsidR="001970F6">
        <w:rPr>
          <w:rFonts w:hint="cs"/>
          <w:rtl/>
          <w:lang w:bidi="fa-IR"/>
        </w:rPr>
        <w:t>ّ</w:t>
      </w:r>
      <w:r>
        <w:rPr>
          <w:rtl/>
          <w:lang w:bidi="fa-IR"/>
        </w:rPr>
        <w:t>حيم</w:t>
      </w:r>
    </w:p>
    <w:p w:rsidR="00F84559" w:rsidRDefault="00F84559" w:rsidP="00714B56">
      <w:pPr>
        <w:pStyle w:val="libNormal"/>
        <w:rPr>
          <w:lang w:bidi="fa-IR"/>
        </w:rPr>
      </w:pPr>
      <w:r>
        <w:rPr>
          <w:rtl/>
          <w:lang w:bidi="fa-IR"/>
        </w:rPr>
        <w:t>سُبحان</w:t>
      </w:r>
      <w:r w:rsidR="001970F6">
        <w:rPr>
          <w:rFonts w:hint="cs"/>
          <w:rtl/>
          <w:lang w:bidi="fa-IR"/>
        </w:rPr>
        <w:t>َ</w:t>
      </w:r>
      <w:r>
        <w:rPr>
          <w:rtl/>
          <w:lang w:bidi="fa-IR"/>
        </w:rPr>
        <w:t>كَ أن</w:t>
      </w:r>
      <w:r w:rsidR="001970F6">
        <w:rPr>
          <w:rtl/>
          <w:lang w:bidi="fa-IR"/>
        </w:rPr>
        <w:t>تَ وَل</w:t>
      </w:r>
      <w:r>
        <w:rPr>
          <w:rtl/>
          <w:lang w:bidi="fa-IR"/>
        </w:rPr>
        <w:t>ي</w:t>
      </w:r>
      <w:r w:rsidR="001970F6">
        <w:rPr>
          <w:rtl/>
          <w:lang w:bidi="fa-IR"/>
        </w:rPr>
        <w:t>ُّنا مِنْ دونِهِمْ، وَ اجعَلْ ل</w:t>
      </w:r>
      <w:r>
        <w:rPr>
          <w:rtl/>
          <w:lang w:bidi="fa-IR"/>
        </w:rPr>
        <w:t>ن</w:t>
      </w:r>
      <w:r w:rsidR="001970F6">
        <w:rPr>
          <w:rFonts w:hint="cs"/>
          <w:rtl/>
          <w:lang w:bidi="fa-IR"/>
        </w:rPr>
        <w:t>َ</w:t>
      </w:r>
      <w:r>
        <w:rPr>
          <w:rtl/>
          <w:lang w:bidi="fa-IR"/>
        </w:rPr>
        <w:t>ا مِنْ لَدُنكَ وَلِيّا</w:t>
      </w:r>
      <w:r w:rsidR="0071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</w:t>
      </w:r>
      <w:r w:rsidR="00714B56">
        <w:rPr>
          <w:rtl/>
          <w:lang w:bidi="fa-IR"/>
        </w:rPr>
        <w:t>اجعَلْ لنَا مِنْ لَدُنكَ ن</w:t>
      </w:r>
      <w:r w:rsidR="001970F6">
        <w:rPr>
          <w:rtl/>
          <w:lang w:bidi="fa-IR"/>
        </w:rPr>
        <w:t>صيرا</w:t>
      </w:r>
      <w:r w:rsidR="00714B56">
        <w:rPr>
          <w:rtl/>
          <w:lang w:bidi="fa-IR"/>
        </w:rPr>
        <w:t>، يا أيّهَا النّ</w:t>
      </w:r>
      <w:r>
        <w:rPr>
          <w:rtl/>
          <w:lang w:bidi="fa-IR"/>
        </w:rPr>
        <w:t>اسُ قَدْ جاء</w:t>
      </w:r>
      <w:r w:rsidR="001970F6">
        <w:rPr>
          <w:rtl/>
          <w:lang w:bidi="fa-IR"/>
        </w:rPr>
        <w:t>َكُمُ الحَقُّ مِن رَبِّكم فَمَن</w:t>
      </w:r>
      <w:r>
        <w:rPr>
          <w:rtl/>
          <w:lang w:bidi="fa-IR"/>
        </w:rPr>
        <w:t xml:space="preserve"> اهتَدى فَإنَّما يَهتَدي لِنَفسِهِ وَ مَنْ ضَلَّ فإنَّما يَضِلُّ </w:t>
      </w:r>
      <w:r w:rsidR="001970F6">
        <w:rPr>
          <w:rtl/>
          <w:lang w:bidi="fa-IR"/>
        </w:rPr>
        <w:t>عَليها وَ مَا أنا عَليكُمْ بِو</w:t>
      </w:r>
      <w:r w:rsidR="001970F6">
        <w:rPr>
          <w:rFonts w:hint="cs"/>
          <w:rtl/>
          <w:lang w:bidi="fa-IR"/>
        </w:rPr>
        <w:t>ك</w:t>
      </w:r>
      <w:r w:rsidR="001970F6">
        <w:rPr>
          <w:rtl/>
          <w:lang w:bidi="fa-IR"/>
        </w:rPr>
        <w:t>يلْ، وَ مَا عَلينا إلَّا الب</w:t>
      </w:r>
      <w:r>
        <w:rPr>
          <w:rtl/>
          <w:lang w:bidi="fa-IR"/>
        </w:rPr>
        <w:t>لاغ، قَد جاء</w:t>
      </w:r>
      <w:r w:rsidR="001970F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كُمْ مِنَ </w:t>
      </w:r>
      <w:r w:rsidR="00714B56">
        <w:rPr>
          <w:rFonts w:hint="cs"/>
          <w:rtl/>
          <w:lang w:bidi="fa-IR"/>
        </w:rPr>
        <w:t>اللهِ</w:t>
      </w:r>
      <w:r w:rsidR="001970F6">
        <w:rPr>
          <w:rtl/>
          <w:lang w:bidi="fa-IR"/>
        </w:rPr>
        <w:t xml:space="preserve"> نُورٌ وَ كِتابٌ م</w:t>
      </w:r>
      <w:r w:rsidR="001970F6">
        <w:rPr>
          <w:rFonts w:hint="cs"/>
          <w:rtl/>
          <w:lang w:bidi="fa-IR"/>
        </w:rPr>
        <w:t>ُ</w:t>
      </w:r>
      <w:r w:rsidR="001970F6">
        <w:rPr>
          <w:rtl/>
          <w:lang w:bidi="fa-IR"/>
        </w:rPr>
        <w:t>ب</w:t>
      </w:r>
      <w:r>
        <w:rPr>
          <w:rtl/>
          <w:lang w:bidi="fa-IR"/>
        </w:rPr>
        <w:t xml:space="preserve">ينٌ، لِيَهلكَ مَنْ هَلكَ عَنْ بَيِّنةٍ و يَحيَى مَن حَيَّ عنْ بيِّنةٍ، وَ يُحَذِّركُمُ </w:t>
      </w:r>
      <w:r w:rsidR="00714B56">
        <w:rPr>
          <w:rFonts w:hint="cs"/>
          <w:rtl/>
          <w:lang w:bidi="fa-IR"/>
        </w:rPr>
        <w:t>اللهُ</w:t>
      </w:r>
      <w:r w:rsidR="00714B56">
        <w:rPr>
          <w:rtl/>
          <w:lang w:bidi="fa-IR"/>
        </w:rPr>
        <w:t xml:space="preserve"> ن</w:t>
      </w:r>
      <w:r w:rsidR="00714B56">
        <w:rPr>
          <w:rFonts w:hint="cs"/>
          <w:rtl/>
          <w:lang w:bidi="fa-IR"/>
        </w:rPr>
        <w:t>َ</w:t>
      </w:r>
      <w:r w:rsidR="00714B56">
        <w:rPr>
          <w:rtl/>
          <w:lang w:bidi="fa-IR"/>
        </w:rPr>
        <w:t>ف</w:t>
      </w:r>
      <w:r>
        <w:rPr>
          <w:rtl/>
          <w:lang w:bidi="fa-IR"/>
        </w:rPr>
        <w:t xml:space="preserve">سَهُ وَ أنْ تَقولوا عَلى </w:t>
      </w:r>
      <w:r w:rsidR="00714B56">
        <w:rPr>
          <w:rFonts w:hint="cs"/>
          <w:rtl/>
          <w:lang w:bidi="fa-IR"/>
        </w:rPr>
        <w:t>اللهِ</w:t>
      </w:r>
      <w:r w:rsidR="00714B56">
        <w:rPr>
          <w:rtl/>
          <w:lang w:bidi="fa-IR"/>
        </w:rPr>
        <w:t xml:space="preserve"> ما لا تَعل</w:t>
      </w:r>
      <w:r>
        <w:rPr>
          <w:rtl/>
          <w:lang w:bidi="fa-IR"/>
        </w:rPr>
        <w:t>مُون، هذا كِتاب</w:t>
      </w:r>
      <w:r w:rsidR="00714B56">
        <w:rPr>
          <w:rtl/>
          <w:lang w:bidi="fa-IR"/>
        </w:rPr>
        <w:t>ٌ أنزَل</w:t>
      </w:r>
      <w:r w:rsidR="001970F6">
        <w:rPr>
          <w:rtl/>
          <w:lang w:bidi="fa-IR"/>
        </w:rPr>
        <w:t>ناهُ مُبَارَكٌ فاتَّبعو</w:t>
      </w:r>
      <w:r>
        <w:rPr>
          <w:rtl/>
          <w:lang w:bidi="fa-IR"/>
        </w:rPr>
        <w:t>هُ وَ ا</w:t>
      </w:r>
      <w:r w:rsidR="00714B56">
        <w:rPr>
          <w:rFonts w:hint="cs"/>
          <w:rtl/>
          <w:lang w:bidi="fa-IR"/>
        </w:rPr>
        <w:t>َ</w:t>
      </w:r>
      <w:r w:rsidR="00714B56">
        <w:rPr>
          <w:rtl/>
          <w:lang w:bidi="fa-IR"/>
        </w:rPr>
        <w:t>تّقوا لعلّكُمْ تُرحم</w:t>
      </w:r>
      <w:r>
        <w:rPr>
          <w:rtl/>
          <w:lang w:bidi="fa-IR"/>
        </w:rPr>
        <w:t>ون، وَ ل</w:t>
      </w:r>
      <w:r w:rsidR="00714B56">
        <w:rPr>
          <w:rtl/>
          <w:lang w:bidi="fa-IR"/>
        </w:rPr>
        <w:t>قدْ جِئناكُم بالح</w:t>
      </w:r>
      <w:r w:rsidR="001970F6">
        <w:rPr>
          <w:rtl/>
          <w:lang w:bidi="fa-IR"/>
        </w:rPr>
        <w:t>قِّ وَ لك</w:t>
      </w:r>
      <w:r>
        <w:rPr>
          <w:rtl/>
          <w:lang w:bidi="fa-IR"/>
        </w:rPr>
        <w:t>نَّ أك</w:t>
      </w:r>
      <w:r w:rsidR="00714B56">
        <w:rPr>
          <w:rtl/>
          <w:lang w:bidi="fa-IR"/>
        </w:rPr>
        <w:t>ث</w:t>
      </w:r>
      <w:r w:rsidR="001970F6">
        <w:rPr>
          <w:rtl/>
          <w:lang w:bidi="fa-IR"/>
        </w:rPr>
        <w:t>ر</w:t>
      </w:r>
      <w:r w:rsidR="00714B56">
        <w:rPr>
          <w:rFonts w:hint="cs"/>
          <w:rtl/>
          <w:lang w:bidi="fa-IR"/>
        </w:rPr>
        <w:t>َ</w:t>
      </w:r>
      <w:r w:rsidR="001970F6">
        <w:rPr>
          <w:rtl/>
          <w:lang w:bidi="fa-IR"/>
        </w:rPr>
        <w:t>كُمْ للحقِّ كارِه</w:t>
      </w:r>
      <w:r>
        <w:rPr>
          <w:rtl/>
          <w:lang w:bidi="fa-IR"/>
        </w:rPr>
        <w:t>ون، يَعرف</w:t>
      </w:r>
      <w:r w:rsidR="001970F6">
        <w:rPr>
          <w:rFonts w:hint="cs"/>
          <w:rtl/>
          <w:lang w:bidi="fa-IR"/>
        </w:rPr>
        <w:t>ُ</w:t>
      </w:r>
      <w:r w:rsidR="001970F6">
        <w:rPr>
          <w:rtl/>
          <w:lang w:bidi="fa-IR"/>
        </w:rPr>
        <w:t>ون ن</w:t>
      </w:r>
      <w:r>
        <w:rPr>
          <w:rtl/>
          <w:lang w:bidi="fa-IR"/>
        </w:rPr>
        <w:t xml:space="preserve">عمةَ </w:t>
      </w:r>
      <w:r w:rsidR="001970F6"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ثُمَّ يُنكِرونَها،</w:t>
      </w:r>
      <w:r w:rsidR="001970F6">
        <w:rPr>
          <w:rFonts w:hint="cs"/>
          <w:rtl/>
          <w:lang w:bidi="fa-IR"/>
        </w:rPr>
        <w:t xml:space="preserve"> فَلِمَ</w:t>
      </w:r>
      <w:r w:rsidR="001970F6">
        <w:rPr>
          <w:rtl/>
          <w:lang w:bidi="fa-IR"/>
        </w:rPr>
        <w:t xml:space="preserve"> تُحاجّونَ فِيما ليس</w:t>
      </w:r>
      <w:r>
        <w:rPr>
          <w:rtl/>
          <w:lang w:bidi="fa-IR"/>
        </w:rPr>
        <w:t xml:space="preserve"> لَكم ب</w:t>
      </w:r>
      <w:r w:rsidR="00714B56">
        <w:rPr>
          <w:rFonts w:hint="cs"/>
          <w:rtl/>
          <w:lang w:bidi="fa-IR"/>
        </w:rPr>
        <w:t>ِ</w:t>
      </w:r>
      <w:r>
        <w:rPr>
          <w:rtl/>
          <w:lang w:bidi="fa-IR"/>
        </w:rPr>
        <w:t>ه</w:t>
      </w:r>
      <w:r w:rsidR="00714B56">
        <w:rPr>
          <w:rtl/>
          <w:lang w:bidi="fa-IR"/>
        </w:rPr>
        <w:t xml:space="preserve"> عِلمٌ، إن ت</w:t>
      </w:r>
      <w:r w:rsidR="001970F6">
        <w:rPr>
          <w:rtl/>
          <w:lang w:bidi="fa-IR"/>
        </w:rPr>
        <w:t>تَّبِعون</w:t>
      </w:r>
      <w:r w:rsidR="00714B56">
        <w:rPr>
          <w:rtl/>
          <w:lang w:bidi="fa-IR"/>
        </w:rPr>
        <w:t>َ إلّا الظنَّ وَ إنْ أنتُمْ إلّ</w:t>
      </w:r>
      <w:r w:rsidR="001970F6">
        <w:rPr>
          <w:rtl/>
          <w:lang w:bidi="fa-IR"/>
        </w:rPr>
        <w:t>ا تخرُصون، لا تَتّ</w:t>
      </w:r>
      <w:r w:rsidR="001970F6">
        <w:rPr>
          <w:rFonts w:hint="cs"/>
          <w:rtl/>
          <w:lang w:bidi="fa-IR"/>
        </w:rPr>
        <w:t>َ</w:t>
      </w:r>
      <w:r>
        <w:rPr>
          <w:rtl/>
          <w:lang w:bidi="fa-IR"/>
        </w:rPr>
        <w:t>عوا أهواءَ قومٍ قَدْ ضَلّوا مِنْ قَبلُ و</w:t>
      </w:r>
      <w:r w:rsidR="00714B5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أضَلّ</w:t>
      </w:r>
      <w:r w:rsidR="00714B56">
        <w:rPr>
          <w:rtl/>
          <w:lang w:bidi="fa-IR"/>
        </w:rPr>
        <w:t>وا كثيراً، أط</w:t>
      </w:r>
      <w:r>
        <w:rPr>
          <w:rtl/>
          <w:lang w:bidi="fa-IR"/>
        </w:rPr>
        <w:t xml:space="preserve">يعُوا </w:t>
      </w:r>
      <w:r w:rsidR="00714B56">
        <w:rPr>
          <w:rFonts w:hint="cs"/>
          <w:rtl/>
          <w:lang w:bidi="fa-IR"/>
        </w:rPr>
        <w:t>الله</w:t>
      </w:r>
      <w:r w:rsidR="00714B56">
        <w:rPr>
          <w:rtl/>
          <w:lang w:bidi="fa-IR"/>
        </w:rPr>
        <w:t xml:space="preserve"> و أطيعُوا الرَّسُول و أولي الأم</w:t>
      </w:r>
      <w:r>
        <w:rPr>
          <w:rtl/>
          <w:lang w:bidi="fa-IR"/>
        </w:rPr>
        <w:t>رِ م</w:t>
      </w:r>
      <w:r w:rsidR="00F43DC6">
        <w:rPr>
          <w:rtl/>
          <w:lang w:bidi="fa-IR"/>
        </w:rPr>
        <w:t>نكُم</w:t>
      </w:r>
      <w:r>
        <w:rPr>
          <w:rtl/>
          <w:lang w:bidi="fa-IR"/>
        </w:rPr>
        <w:t xml:space="preserve">، </w:t>
      </w:r>
      <w:r w:rsidR="00F43DC6">
        <w:rPr>
          <w:rFonts w:hint="cs"/>
          <w:rtl/>
          <w:lang w:bidi="fa-IR"/>
        </w:rPr>
        <w:t>أ</w:t>
      </w:r>
      <w:r w:rsidR="00714B56">
        <w:rPr>
          <w:rtl/>
          <w:lang w:bidi="fa-IR"/>
        </w:rPr>
        <w:t>لَّذين</w:t>
      </w:r>
      <w:r w:rsidR="00714B56">
        <w:rPr>
          <w:rFonts w:hint="cs"/>
          <w:rtl/>
          <w:lang w:bidi="fa-IR"/>
        </w:rPr>
        <w:t>َ</w:t>
      </w:r>
      <w:r w:rsidR="00714B56">
        <w:rPr>
          <w:rtl/>
          <w:lang w:bidi="fa-IR"/>
        </w:rPr>
        <w:t xml:space="preserve"> يُنفِقونَ أمْوال</w:t>
      </w:r>
      <w:r w:rsidR="00714B56">
        <w:rPr>
          <w:rFonts w:hint="cs"/>
          <w:rtl/>
          <w:lang w:bidi="fa-IR"/>
        </w:rPr>
        <w:t>هُ</w:t>
      </w:r>
      <w:r w:rsidR="00F43DC6">
        <w:rPr>
          <w:rtl/>
          <w:lang w:bidi="fa-IR"/>
        </w:rPr>
        <w:t>م</w:t>
      </w:r>
      <w:r w:rsidR="00714B56">
        <w:rPr>
          <w:rFonts w:hint="cs"/>
          <w:rtl/>
          <w:lang w:bidi="fa-IR"/>
        </w:rPr>
        <w:t>ْ</w:t>
      </w:r>
      <w:r w:rsidR="00F43DC6">
        <w:rPr>
          <w:rtl/>
          <w:lang w:bidi="fa-IR"/>
        </w:rPr>
        <w:t xml:space="preserve"> بالل</w:t>
      </w:r>
      <w:r w:rsidR="00F43DC6">
        <w:rPr>
          <w:rFonts w:hint="cs"/>
          <w:rtl/>
          <w:lang w:bidi="fa-IR"/>
        </w:rPr>
        <w:t>ِ</w:t>
      </w:r>
      <w:r w:rsidR="00F43DC6">
        <w:rPr>
          <w:rtl/>
          <w:lang w:bidi="fa-IR"/>
        </w:rPr>
        <w:t>ي</w:t>
      </w:r>
      <w:r>
        <w:rPr>
          <w:rtl/>
          <w:lang w:bidi="fa-IR"/>
        </w:rPr>
        <w:t>لِ وَ النَّهار</w:t>
      </w:r>
      <w:r w:rsidR="00F43DC6">
        <w:rPr>
          <w:rtl/>
          <w:lang w:bidi="fa-IR"/>
        </w:rPr>
        <w:t>ِ سِرّا</w:t>
      </w:r>
      <w:r w:rsidR="00714B56">
        <w:rPr>
          <w:rFonts w:hint="cs"/>
          <w:rtl/>
          <w:lang w:bidi="fa-IR"/>
        </w:rPr>
        <w:t>ً</w:t>
      </w:r>
      <w:r w:rsidR="00F43DC6">
        <w:rPr>
          <w:rtl/>
          <w:lang w:bidi="fa-IR"/>
        </w:rPr>
        <w:t xml:space="preserve"> وَ عَلانيَةً، وَ يُطعِم</w:t>
      </w:r>
      <w:r>
        <w:rPr>
          <w:rtl/>
          <w:lang w:bidi="fa-IR"/>
        </w:rPr>
        <w:t>ونَ الطَّعامَ ع</w:t>
      </w:r>
      <w:r w:rsidR="00714B56">
        <w:rPr>
          <w:rtl/>
          <w:lang w:bidi="fa-IR"/>
        </w:rPr>
        <w:t>لى ح</w:t>
      </w:r>
      <w:r w:rsidR="00F43DC6">
        <w:rPr>
          <w:rtl/>
          <w:lang w:bidi="fa-IR"/>
        </w:rPr>
        <w:t>بِّهِ مِسكيناً وَ يتيماً و أس</w:t>
      </w:r>
      <w:r>
        <w:rPr>
          <w:rtl/>
          <w:lang w:bidi="fa-IR"/>
        </w:rPr>
        <w:t xml:space="preserve">يراً، </w:t>
      </w:r>
      <w:r w:rsidR="00F43DC6">
        <w:rPr>
          <w:rFonts w:hint="cs"/>
          <w:rtl/>
          <w:lang w:bidi="fa-IR"/>
        </w:rPr>
        <w:t>أ</w:t>
      </w:r>
      <w:r w:rsidR="00714B56">
        <w:rPr>
          <w:rtl/>
          <w:lang w:bidi="fa-IR"/>
        </w:rPr>
        <w:t>لَّذِينَ آمن</w:t>
      </w:r>
      <w:r w:rsidR="00F43DC6">
        <w:rPr>
          <w:rtl/>
          <w:lang w:bidi="fa-IR"/>
        </w:rPr>
        <w:t>وا وَ عَملو</w:t>
      </w:r>
      <w:r w:rsidR="00714B56">
        <w:rPr>
          <w:rtl/>
          <w:lang w:bidi="fa-IR"/>
        </w:rPr>
        <w:t>ا الصّالِحاتِ أ</w:t>
      </w:r>
      <w:r>
        <w:rPr>
          <w:rtl/>
          <w:lang w:bidi="fa-IR"/>
        </w:rPr>
        <w:t>ولئكَ هُمْ خيرُ البريَّة</w:t>
      </w:r>
      <w:r w:rsidR="00F43DC6">
        <w:rPr>
          <w:rFonts w:hint="cs"/>
          <w:rtl/>
          <w:lang w:bidi="fa-IR"/>
        </w:rPr>
        <w:t>ِ</w:t>
      </w:r>
      <w:r>
        <w:rPr>
          <w:rtl/>
          <w:lang w:bidi="fa-IR"/>
        </w:rPr>
        <w:t>.</w:t>
      </w:r>
    </w:p>
    <w:p w:rsidR="001E01E0" w:rsidRDefault="00F84559" w:rsidP="00F43DC6">
      <w:pPr>
        <w:pStyle w:val="libLeftBold"/>
        <w:rPr>
          <w:rtl/>
          <w:lang w:bidi="fa-IR"/>
        </w:rPr>
      </w:pPr>
      <w:r>
        <w:rPr>
          <w:rtl/>
          <w:lang w:bidi="fa-IR"/>
        </w:rPr>
        <w:t>ال</w:t>
      </w:r>
      <w:r w:rsidR="00F43DC6">
        <w:rPr>
          <w:rFonts w:hint="cs"/>
          <w:rtl/>
          <w:lang w:bidi="fa-IR"/>
        </w:rPr>
        <w:t>ا</w:t>
      </w:r>
      <w:r>
        <w:rPr>
          <w:rtl/>
          <w:lang w:bidi="fa-IR"/>
        </w:rPr>
        <w:t>مين</w:t>
      </w:r>
      <w:r w:rsidR="00F43DC6">
        <w:rPr>
          <w:rFonts w:hint="cs"/>
          <w:rtl/>
          <w:lang w:bidi="fa-IR"/>
        </w:rPr>
        <w:t>ى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A5036A" w:rsidP="00F43DC6">
      <w:pPr>
        <w:pStyle w:val="Heading1Center"/>
        <w:rPr>
          <w:lang w:bidi="fa-IR"/>
        </w:rPr>
      </w:pPr>
      <w:bookmarkStart w:id="0" w:name="_Toc518009130"/>
      <w:r>
        <w:rPr>
          <w:rtl/>
          <w:lang w:bidi="fa-IR"/>
        </w:rPr>
        <w:lastRenderedPageBreak/>
        <w:t>(</w:t>
      </w:r>
      <w:r w:rsidR="00F84559">
        <w:rPr>
          <w:rtl/>
          <w:lang w:bidi="fa-IR"/>
        </w:rPr>
        <w:t>شعراء الغدير</w:t>
      </w:r>
      <w:r>
        <w:rPr>
          <w:rtl/>
          <w:lang w:bidi="fa-IR"/>
        </w:rPr>
        <w:t>)</w:t>
      </w:r>
      <w:bookmarkEnd w:id="0"/>
    </w:p>
    <w:p w:rsidR="00F84559" w:rsidRDefault="00F84559" w:rsidP="00F43DC6">
      <w:pPr>
        <w:pStyle w:val="libCenter"/>
        <w:rPr>
          <w:lang w:bidi="fa-IR"/>
        </w:rPr>
      </w:pPr>
      <w:r>
        <w:rPr>
          <w:rtl/>
          <w:lang w:bidi="fa-IR"/>
        </w:rPr>
        <w:t>في القرن التاسع</w:t>
      </w:r>
    </w:p>
    <w:p w:rsidR="00F84559" w:rsidRDefault="00F84559" w:rsidP="00F43DC6">
      <w:pPr>
        <w:pStyle w:val="Heading1Center"/>
        <w:rPr>
          <w:lang w:bidi="fa-IR"/>
        </w:rPr>
      </w:pPr>
      <w:bookmarkStart w:id="1" w:name="_Toc518009131"/>
      <w:r>
        <w:rPr>
          <w:rtl/>
          <w:lang w:bidi="fa-IR"/>
        </w:rPr>
        <w:t>71</w:t>
      </w:r>
      <w:bookmarkEnd w:id="1"/>
    </w:p>
    <w:p w:rsidR="00F84559" w:rsidRDefault="00F84559" w:rsidP="00F43DC6">
      <w:pPr>
        <w:pStyle w:val="Heading1Center"/>
        <w:rPr>
          <w:lang w:bidi="fa-IR"/>
        </w:rPr>
      </w:pPr>
      <w:bookmarkStart w:id="2" w:name="_Toc518009132"/>
      <w:r>
        <w:rPr>
          <w:rtl/>
          <w:lang w:bidi="fa-IR"/>
        </w:rPr>
        <w:t>ابن العرندس الحلي</w:t>
      </w:r>
      <w:bookmarkEnd w:id="2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1"/>
        <w:gridCol w:w="343"/>
        <w:gridCol w:w="4408"/>
      </w:tblGrid>
      <w:tr w:rsidR="00F43DC6" w:rsidTr="00C3348C">
        <w:trPr>
          <w:trHeight w:val="350"/>
        </w:trPr>
        <w:tc>
          <w:tcPr>
            <w:tcW w:w="3544" w:type="dxa"/>
            <w:shd w:val="clear" w:color="auto" w:fill="auto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أضحى يميس كغصن بان</w:t>
            </w:r>
            <w:r w:rsidR="00FD27E5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ح</w:t>
            </w:r>
            <w:r w:rsidR="00FD27E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لى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  <w:shd w:val="clear" w:color="auto" w:fill="auto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قمر</w:t>
            </w:r>
            <w:r w:rsidR="00FD27E5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إذا ما مر</w:t>
            </w:r>
            <w:r w:rsidR="00FD27E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في قلبي حلا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سلب العقول بناظر</w:t>
            </w:r>
            <w:r w:rsidR="00FD27E5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فترة</w:t>
            </w:r>
            <w:r w:rsidR="00FD27E5">
              <w:rPr>
                <w:rFonts w:hint="cs"/>
                <w:rtl/>
                <w:lang w:bidi="fa-IR"/>
              </w:rPr>
              <w:t>ٍ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فيها حرام السحر بان محل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وانحل</w:t>
            </w:r>
            <w:r w:rsidR="00FD27E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شد</w:t>
            </w:r>
            <w:r w:rsidR="00FD27E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عزائمي لم</w:t>
            </w:r>
            <w:r w:rsidR="00FD27E5">
              <w:rPr>
                <w:rFonts w:hint="cs"/>
                <w:rtl/>
                <w:lang w:bidi="fa-IR"/>
              </w:rPr>
              <w:t>ـَّ</w:t>
            </w:r>
            <w:r>
              <w:rPr>
                <w:rtl/>
                <w:lang w:bidi="fa-IR"/>
              </w:rPr>
              <w:t>ا غدا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عن خصره بند القباء محل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وزهى بها كافور سالف خد</w:t>
            </w:r>
            <w:r w:rsidR="00FD27E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لم</w:t>
            </w:r>
            <w:r w:rsidR="00FD27E5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بريحان العذار تسلسلا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وتسلسلت عبثا</w:t>
            </w:r>
            <w:r w:rsidR="00FD27E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سلاسل صدغه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فلذاك بت</w:t>
            </w:r>
            <w:r w:rsidR="00FD27E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مقي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="00FD27E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ومسلسلا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قمر</w:t>
            </w:r>
            <w:r w:rsidR="00FD27E5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قويم قوامه كقناته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ولحاظه في القتل تحكي المنصلا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وجناته جوري</w:t>
            </w:r>
            <w:r w:rsidR="00FD27E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FD27E5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وعيونه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حوري</w:t>
            </w:r>
            <w:r w:rsidR="00FD27E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FD27E5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تسبي الغزال الأكحلا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أهوى فواترها المراض إذا رنت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وأحب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جفنيها المراض الغز</w:t>
            </w:r>
            <w:r w:rsidR="00FD27E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جارت وما صفحت على عش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اقه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فتكا</w:t>
            </w:r>
            <w:r w:rsidR="00FD27E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وعامل قد</w:t>
            </w:r>
            <w:r w:rsidR="00FD27E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ما أعدلا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ملكت محاسنه ملوكا</w:t>
            </w:r>
            <w:r w:rsidR="00FD27E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طالما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أضحى لها الملك العزيز مذل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كسرى بعينيه الصحاح وخد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النعمان بالخال النجاشي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خو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كتب العلي</w:t>
            </w:r>
            <w:r w:rsidR="00FD27E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على صحائف خد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نوني قسي</w:t>
            </w:r>
            <w:r w:rsidR="00FD27E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الحاجبين وم</w:t>
            </w:r>
            <w:r w:rsidR="00FD27E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ث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فرمى بها في عين غنج عيونه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سهم السهام أصاب من</w:t>
            </w:r>
            <w:r w:rsidR="00FD27E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المقتلا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فاعجب لعين عبير عنبر خاله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في جيم جمرة خد</w:t>
            </w:r>
            <w:r w:rsidR="00FD27E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لن تشعلا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DC6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وس</w:t>
            </w:r>
            <w:r w:rsidR="00FD27E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لا الفؤاد بحر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نيران الجوى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43DC6" w:rsidRDefault="00F43DC6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F43DC6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 w:rsidR="00FD27E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فذاب وعن هواه</w:t>
            </w:r>
            <w:r w:rsidR="00FD27E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ما سلا</w:t>
            </w:r>
            <w:r w:rsidR="00F43DC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48C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C3348C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فمتى بشير الوصل يأتي منجحا</w:t>
            </w:r>
            <w:r w:rsidR="00FD27E5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3348C" w:rsidRDefault="00C3348C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C3348C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وأبيت مسرورا</w:t>
            </w:r>
            <w:r w:rsidR="00FD27E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سعيدا</w:t>
            </w:r>
            <w:r w:rsidR="00FD27E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 w:rsidR="00FD27E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48C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C3348C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ولقد برى من</w:t>
            </w:r>
            <w:r w:rsidR="00FD27E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السقام وبت</w:t>
            </w:r>
            <w:r w:rsidR="00FD27E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3348C" w:rsidRDefault="00C3348C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C3348C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لجج الغرام معالجا</w:t>
            </w:r>
            <w:r w:rsidR="00FD27E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كرب البلا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348C" w:rsidTr="00C3348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C3348C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وجرت سحائب عبرتي في وجنتي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3348C" w:rsidRDefault="00C3348C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C3348C" w:rsidRDefault="00C3348C" w:rsidP="00517E33">
            <w:pPr>
              <w:pStyle w:val="libPoem"/>
            </w:pPr>
            <w:r>
              <w:rPr>
                <w:rtl/>
                <w:lang w:bidi="fa-IR"/>
              </w:rPr>
              <w:t>كدم الحسين على أراضي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1"/>
        <w:gridCol w:w="343"/>
        <w:gridCol w:w="4408"/>
      </w:tblGrid>
      <w:tr w:rsidR="002F0B99" w:rsidTr="00722F67">
        <w:trPr>
          <w:trHeight w:val="350"/>
        </w:trPr>
        <w:tc>
          <w:tcPr>
            <w:tcW w:w="3544" w:type="dxa"/>
            <w:shd w:val="clear" w:color="auto" w:fill="auto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lastRenderedPageBreak/>
              <w:t>الصائم القو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 والمتصد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 الطع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F0B99" w:rsidRDefault="002F0B99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  <w:shd w:val="clear" w:color="auto" w:fill="auto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t>أفرس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على فرس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0B99" w:rsidTr="00722F67">
        <w:trPr>
          <w:trHeight w:val="350"/>
        </w:trPr>
        <w:tc>
          <w:tcPr>
            <w:tcW w:w="3544" w:type="dxa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t>رجل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بصيوان الغمامة جد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0B99" w:rsidRDefault="002F0B99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t>المختار في حر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الحجير تظل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0B99" w:rsidTr="00722F67">
        <w:trPr>
          <w:trHeight w:val="350"/>
        </w:trPr>
        <w:tc>
          <w:tcPr>
            <w:tcW w:w="3544" w:type="dxa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t>وأبوه حيدرة الذي بعلومه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0B99" w:rsidRDefault="002F0B99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t>وبفضله شرح الكتاب تفص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0B99" w:rsidTr="00722F67">
        <w:trPr>
          <w:trHeight w:val="350"/>
        </w:trPr>
        <w:tc>
          <w:tcPr>
            <w:tcW w:w="3544" w:type="dxa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t>وال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فاطمة المطه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رة 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0B99" w:rsidRDefault="002F0B99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t>بالمجد تاج فخارها قد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0B99" w:rsidTr="00722F67">
        <w:trPr>
          <w:trHeight w:val="350"/>
        </w:trPr>
        <w:tc>
          <w:tcPr>
            <w:tcW w:w="3544" w:type="dxa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t>نسب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كمنبلج الصباح يزينه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F0B99" w:rsidRDefault="002F0B99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2F0B99" w:rsidRDefault="002F0B99" w:rsidP="00517E33">
            <w:pPr>
              <w:pStyle w:val="libPoem"/>
            </w:pPr>
            <w:r>
              <w:rPr>
                <w:rtl/>
                <w:lang w:bidi="fa-IR"/>
              </w:rPr>
              <w:t>حسب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شبيه الشمس زاهلي المجتلى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F9F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السي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السند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السعيد الساجد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F9F" w:rsidRDefault="00CE6F9F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السبط الشهيد المستظام المبتلى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F9F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قمر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بكت عين السماء لأجله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F9F" w:rsidRDefault="00CE6F9F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أسفا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وقلب الدهر بات مقلقلا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F9F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تالله لا أنساه فردا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ظاميا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F9F" w:rsidRDefault="00CE6F9F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والماء ينهل منه ذيبان الفلا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F9F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والسي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العب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قد سلب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F9F" w:rsidRDefault="00CE6F9F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عنه اللباس وصي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روه مجد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6F9F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والطفل شمس حياته قد أصبحت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6F9F" w:rsidRDefault="00CE6F9F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CE6F9F" w:rsidRDefault="00CE6F9F" w:rsidP="00517E33">
            <w:pPr>
              <w:pStyle w:val="libPoem"/>
            </w:pPr>
            <w:r>
              <w:rPr>
                <w:rtl/>
                <w:lang w:bidi="fa-IR"/>
              </w:rPr>
              <w:t>بالخسف في طفل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مؤثلا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E33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517E33" w:rsidRDefault="00517E33" w:rsidP="00517E33">
            <w:pPr>
              <w:pStyle w:val="libPoem"/>
            </w:pPr>
            <w:r>
              <w:rPr>
                <w:rtl/>
                <w:lang w:bidi="fa-IR"/>
              </w:rPr>
              <w:t xml:space="preserve">وبنو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في جسوم صحابه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17E33" w:rsidRDefault="00517E33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517E33" w:rsidRDefault="00350A4C" w:rsidP="00517E33">
            <w:pPr>
              <w:pStyle w:val="libPoem"/>
            </w:pPr>
            <w:r>
              <w:rPr>
                <w:rtl/>
                <w:lang w:bidi="fa-IR"/>
              </w:rPr>
              <w:t>قد حط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موا السمر اللدان الذب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 w:rsidR="00517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E33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517E33" w:rsidRDefault="00517E33" w:rsidP="00517E33">
            <w:pPr>
              <w:pStyle w:val="libPoem"/>
            </w:pPr>
            <w:r>
              <w:rPr>
                <w:rtl/>
                <w:lang w:bidi="fa-IR"/>
              </w:rPr>
              <w:t>شربوا بكاساة القنا خمر الفنا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17E33" w:rsidRDefault="00517E33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517E33" w:rsidRDefault="00350A4C" w:rsidP="00517E33">
            <w:pPr>
              <w:pStyle w:val="libPoem"/>
            </w:pPr>
            <w:r>
              <w:rPr>
                <w:rtl/>
                <w:lang w:bidi="fa-IR"/>
              </w:rPr>
              <w:t>مزج البلاء به فأمسوا في البلا</w:t>
            </w:r>
            <w:r w:rsidR="00517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E33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517E33" w:rsidRDefault="00517E33" w:rsidP="00517E33">
            <w:pPr>
              <w:pStyle w:val="libPoem"/>
            </w:pPr>
            <w:r>
              <w:rPr>
                <w:rtl/>
                <w:lang w:bidi="fa-IR"/>
              </w:rPr>
              <w:t>وتقاطعت أرحامهم وجسومهم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17E33" w:rsidRDefault="00517E33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517E33" w:rsidRDefault="00350A4C" w:rsidP="00517E33">
            <w:pPr>
              <w:pStyle w:val="libPoem"/>
            </w:pPr>
            <w:r>
              <w:rPr>
                <w:rtl/>
                <w:lang w:bidi="fa-IR"/>
              </w:rPr>
              <w:t>كرما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وأوصلت الرؤس الأرجلا</w:t>
            </w:r>
            <w:r w:rsidR="00517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E33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517E33" w:rsidRDefault="00350A4C" w:rsidP="00517E33">
            <w:pPr>
              <w:pStyle w:val="libPoem"/>
            </w:pPr>
            <w:r>
              <w:rPr>
                <w:rtl/>
                <w:lang w:bidi="fa-IR"/>
              </w:rPr>
              <w:t>وتوارثوا من بعد سلب نفوسهم</w:t>
            </w:r>
            <w:r w:rsidR="00517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17E33" w:rsidRDefault="00517E33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517E33" w:rsidRDefault="00350A4C" w:rsidP="00517E33">
            <w:pPr>
              <w:pStyle w:val="libPoem"/>
            </w:pPr>
            <w:r>
              <w:rPr>
                <w:rtl/>
                <w:lang w:bidi="fa-IR"/>
              </w:rPr>
              <w:t>دار المقامة في القيامة موئلا</w:t>
            </w:r>
            <w:r w:rsidR="00517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7E33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517E33" w:rsidRDefault="00350A4C" w:rsidP="00517E33">
            <w:pPr>
              <w:pStyle w:val="libPoem"/>
            </w:pPr>
            <w:r>
              <w:rPr>
                <w:rtl/>
                <w:lang w:bidi="fa-IR"/>
              </w:rPr>
              <w:t>والسبط شاك ما له من ناصر</w:t>
            </w:r>
            <w:r>
              <w:rPr>
                <w:rFonts w:hint="cs"/>
                <w:rtl/>
                <w:lang w:bidi="fa-IR"/>
              </w:rPr>
              <w:t>ٍ</w:t>
            </w:r>
            <w:r w:rsidR="00517E3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17E33" w:rsidRDefault="00517E33" w:rsidP="00517E33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517E33" w:rsidRDefault="00350A4C" w:rsidP="00517E33">
            <w:pPr>
              <w:pStyle w:val="libPoem"/>
            </w:pPr>
            <w:r>
              <w:rPr>
                <w:rtl/>
                <w:lang w:bidi="fa-IR"/>
              </w:rPr>
              <w:t>شاك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إلى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السموات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العلى</w:t>
            </w:r>
            <w:r w:rsidR="00517E3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2F67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ظام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إلى ماء الفرات فإن يرم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22F67" w:rsidRDefault="00722F67" w:rsidP="00434F57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نهلا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يرى البيض الصوارم م</w:t>
            </w:r>
            <w:r w:rsidR="007B6F5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نهلا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2F67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والقوم محدقة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عليه بجحفل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22F67" w:rsidRDefault="00722F67" w:rsidP="00434F57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كالبحر آخره يحاكي الأو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2F67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متلاطم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سغبت</w:t>
            </w:r>
            <w:r w:rsidRPr="001E01E0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به أسيافهم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22F67" w:rsidRDefault="00722F67" w:rsidP="00434F57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فغدا لهم لحم الفوارس مأكلا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2F67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ومن العجائب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يشكو الظما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22F67" w:rsidRDefault="00722F67" w:rsidP="00434F57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وأبوه يسقي في المعاد السلسلا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2F67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حامت عليه للحمام</w:t>
            </w:r>
            <w:r w:rsidR="007B6F50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كواسر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22F67" w:rsidRDefault="00722F67" w:rsidP="00434F57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 xml:space="preserve">ظمئت فأشربت الحمام دم الطلا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2F67" w:rsidTr="00722F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أمست به سمر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ماح وزرقها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22F67" w:rsidRDefault="00722F67" w:rsidP="00434F57">
            <w:pPr>
              <w:pStyle w:val="libPoem"/>
              <w:rPr>
                <w:rtl/>
              </w:rPr>
            </w:pPr>
          </w:p>
        </w:tc>
        <w:tc>
          <w:tcPr>
            <w:tcW w:w="3494" w:type="dxa"/>
          </w:tcPr>
          <w:p w:rsidR="00722F67" w:rsidRDefault="00722F67" w:rsidP="00434F57">
            <w:pPr>
              <w:pStyle w:val="libPoem"/>
            </w:pPr>
            <w:r>
              <w:rPr>
                <w:rtl/>
                <w:lang w:bidi="fa-IR"/>
              </w:rPr>
              <w:t>حمرا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وشهب الخيل دهما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جف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لا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الطفل من طفلت الشمس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دنت للغروب. المؤثل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الدائم.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السغوب والسغب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الجوع.</w:t>
      </w:r>
    </w:p>
    <w:p w:rsidR="001E01E0" w:rsidRDefault="00F84559" w:rsidP="0090547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الكواسر جمع الكاثرة مؤنث الكاثر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العقاب. الطلا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ولد الظب</w:t>
      </w:r>
      <w:r w:rsidR="0090547D">
        <w:rPr>
          <w:rFonts w:hint="cs"/>
          <w:rtl/>
          <w:lang w:bidi="fa-IR"/>
        </w:rPr>
        <w:t>ى</w:t>
      </w:r>
      <w:r w:rsidR="0090547D">
        <w:rPr>
          <w:rtl/>
          <w:lang w:bidi="fa-IR"/>
        </w:rPr>
        <w:t xml:space="preserve"> ساعة يولد. الصغير من كل ش</w:t>
      </w:r>
      <w:r w:rsidR="0090547D">
        <w:rPr>
          <w:rFonts w:hint="cs"/>
          <w:rtl/>
          <w:lang w:bidi="fa-IR"/>
        </w:rPr>
        <w:t>يى</w:t>
      </w:r>
      <w:r>
        <w:rPr>
          <w:rtl/>
          <w:lang w:bidi="fa-IR"/>
        </w:rPr>
        <w:t>ء.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الشهب والشهباء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بياض يتخلله سواد. الدهمة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السواد. الجفل من جفل الشعر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شعث وثار.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5"/>
        <w:gridCol w:w="343"/>
        <w:gridCol w:w="4414"/>
      </w:tblGrid>
      <w:tr w:rsidR="00CD3E40" w:rsidTr="0083571F">
        <w:trPr>
          <w:trHeight w:val="350"/>
        </w:trPr>
        <w:tc>
          <w:tcPr>
            <w:tcW w:w="3539" w:type="dxa"/>
            <w:shd w:val="clear" w:color="auto" w:fill="auto"/>
          </w:tcPr>
          <w:p w:rsidR="00CD3E40" w:rsidRDefault="00CD3E40" w:rsidP="00434F57">
            <w:pPr>
              <w:pStyle w:val="libPoem"/>
            </w:pPr>
            <w:r>
              <w:rPr>
                <w:rtl/>
                <w:lang w:bidi="fa-IR"/>
              </w:rPr>
              <w:lastRenderedPageBreak/>
              <w:t>هاتيك بالدم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قد ص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بغن وهذه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D3E40" w:rsidRDefault="00CD3E40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  <w:shd w:val="clear" w:color="auto" w:fill="auto"/>
          </w:tcPr>
          <w:p w:rsidR="00CD3E40" w:rsidRDefault="0091560D" w:rsidP="00434F57">
            <w:pPr>
              <w:pStyle w:val="libPoem"/>
            </w:pPr>
            <w:r>
              <w:rPr>
                <w:rtl/>
                <w:lang w:bidi="fa-IR"/>
              </w:rPr>
              <w:t>ص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بغت بنقع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صبغة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لن تنصلا</w:t>
            </w:r>
            <w:r w:rsidR="00CD3E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E40" w:rsidTr="0083571F">
        <w:trPr>
          <w:trHeight w:val="350"/>
        </w:trPr>
        <w:tc>
          <w:tcPr>
            <w:tcW w:w="3539" w:type="dxa"/>
          </w:tcPr>
          <w:p w:rsidR="00CD3E40" w:rsidRDefault="00CD3E40" w:rsidP="00434F57">
            <w:pPr>
              <w:pStyle w:val="libPoem"/>
            </w:pPr>
            <w:r>
              <w:rPr>
                <w:rtl/>
                <w:lang w:bidi="fa-IR"/>
              </w:rPr>
              <w:t>عقدت سنابك صافنات خيوله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D3E40" w:rsidRDefault="00CD3E40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CD3E40" w:rsidRDefault="0091560D" w:rsidP="00434F57">
            <w:pPr>
              <w:pStyle w:val="libPoem"/>
            </w:pPr>
            <w:r>
              <w:rPr>
                <w:rtl/>
                <w:lang w:bidi="fa-IR"/>
              </w:rPr>
              <w:t xml:space="preserve">من فوق هامات الفوارس قسطلا </w:t>
            </w:r>
            <w:r w:rsidRPr="001E01E0">
              <w:rPr>
                <w:rStyle w:val="libFootnotenumChar"/>
                <w:rtl/>
              </w:rPr>
              <w:t>(1)</w:t>
            </w:r>
            <w:r w:rsidR="00CD3E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E40" w:rsidTr="0083571F">
        <w:trPr>
          <w:trHeight w:val="350"/>
        </w:trPr>
        <w:tc>
          <w:tcPr>
            <w:tcW w:w="3539" w:type="dxa"/>
          </w:tcPr>
          <w:p w:rsidR="00CD3E40" w:rsidRDefault="00CD3E40" w:rsidP="00434F57">
            <w:pPr>
              <w:pStyle w:val="libPoem"/>
            </w:pPr>
            <w:r>
              <w:rPr>
                <w:rtl/>
                <w:lang w:bidi="fa-IR"/>
              </w:rPr>
              <w:t>ودجت عجاجته ومد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سواده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D3E40" w:rsidRDefault="00CD3E40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CD3E40" w:rsidRDefault="0091560D" w:rsidP="00434F57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أعاد الصبح ليلا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أليلا</w:t>
            </w:r>
            <w:r w:rsidR="00CD3E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E40" w:rsidTr="0083571F">
        <w:trPr>
          <w:trHeight w:val="350"/>
        </w:trPr>
        <w:tc>
          <w:tcPr>
            <w:tcW w:w="3539" w:type="dxa"/>
          </w:tcPr>
          <w:p w:rsidR="00CD3E40" w:rsidRDefault="00CD3E40" w:rsidP="00434F57">
            <w:pPr>
              <w:pStyle w:val="libPoem"/>
            </w:pPr>
            <w:r>
              <w:rPr>
                <w:rtl/>
                <w:lang w:bidi="fa-IR"/>
              </w:rPr>
              <w:t>وكأن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لمع الصوارم تحته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D3E40" w:rsidRDefault="00CD3E40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CD3E40" w:rsidRDefault="0091560D" w:rsidP="00434F57">
            <w:pPr>
              <w:pStyle w:val="libPoem"/>
            </w:pPr>
            <w:r>
              <w:rPr>
                <w:rtl/>
                <w:lang w:bidi="fa-IR"/>
              </w:rPr>
              <w:t>برق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تأل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 في غمام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فانجلى</w:t>
            </w:r>
            <w:r w:rsidR="00CD3E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E40" w:rsidTr="0083571F">
        <w:trPr>
          <w:trHeight w:val="350"/>
        </w:trPr>
        <w:tc>
          <w:tcPr>
            <w:tcW w:w="3539" w:type="dxa"/>
          </w:tcPr>
          <w:p w:rsidR="00CD3E40" w:rsidRDefault="0091560D" w:rsidP="00434F57">
            <w:pPr>
              <w:pStyle w:val="libPoem"/>
            </w:pPr>
            <w:r>
              <w:rPr>
                <w:rtl/>
                <w:lang w:bidi="fa-IR"/>
              </w:rPr>
              <w:t>جيش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ملا فوه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الفلا وأتى فلا</w:t>
            </w:r>
            <w:r w:rsidR="00CD3E4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D3E40" w:rsidRDefault="00CD3E40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CD3E40" w:rsidRDefault="0091560D" w:rsidP="00434F57">
            <w:pPr>
              <w:pStyle w:val="libPoem"/>
            </w:pPr>
            <w:r>
              <w:rPr>
                <w:rtl/>
                <w:lang w:bidi="fa-IR"/>
              </w:rPr>
              <w:t>أمست سنابك خيله تفلي الفلا</w:t>
            </w:r>
            <w:r w:rsidR="00CD3E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29A3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C129A3" w:rsidRDefault="00C129A3" w:rsidP="00434F57">
            <w:pPr>
              <w:pStyle w:val="libPoem"/>
            </w:pPr>
            <w:r>
              <w:rPr>
                <w:rtl/>
                <w:lang w:bidi="fa-IR"/>
              </w:rPr>
              <w:t>أبناء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من جحد الوصي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وكذ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29A3" w:rsidRDefault="00C129A3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C129A3" w:rsidRDefault="008A7ED5" w:rsidP="00434F57">
            <w:pPr>
              <w:pStyle w:val="libPoem"/>
            </w:pPr>
            <w:r>
              <w:rPr>
                <w:rtl/>
                <w:lang w:bidi="fa-IR"/>
              </w:rPr>
              <w:t>الهادي النبي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وكان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مرسلا</w:t>
            </w:r>
            <w:r w:rsidR="00C129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29A3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C129A3" w:rsidRDefault="00C129A3" w:rsidP="00434F57">
            <w:pPr>
              <w:pStyle w:val="libPoem"/>
            </w:pPr>
            <w:r>
              <w:rPr>
                <w:rtl/>
                <w:lang w:bidi="fa-IR"/>
              </w:rPr>
              <w:t>بذلوا النفوس وبد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لوا من جهلهم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29A3" w:rsidRDefault="00C129A3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C129A3" w:rsidRDefault="008A7ED5" w:rsidP="00434F57">
            <w:pPr>
              <w:pStyle w:val="libPoem"/>
            </w:pPr>
            <w:r>
              <w:rPr>
                <w:rtl/>
                <w:lang w:bidi="fa-IR"/>
              </w:rPr>
              <w:t>ما ليس في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كان مبد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 w:rsidR="00C129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29A3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C129A3" w:rsidRDefault="00C129A3" w:rsidP="00434F57">
            <w:pPr>
              <w:pStyle w:val="libPoem"/>
            </w:pPr>
            <w:r>
              <w:rPr>
                <w:rtl/>
                <w:lang w:bidi="fa-IR"/>
              </w:rPr>
              <w:t>فمحل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قد 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روه محر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29A3" w:rsidRDefault="00C129A3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C129A3" w:rsidRDefault="008A7ED5" w:rsidP="00434F57">
            <w:pPr>
              <w:pStyle w:val="libPoem"/>
            </w:pPr>
            <w:r>
              <w:rPr>
                <w:rtl/>
                <w:lang w:bidi="fa-IR"/>
              </w:rPr>
              <w:t>ومحر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قد غادروه محل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C129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29A3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C129A3" w:rsidRDefault="00C129A3" w:rsidP="00434F57">
            <w:pPr>
              <w:pStyle w:val="libPoem"/>
            </w:pPr>
            <w:r>
              <w:rPr>
                <w:rtl/>
                <w:lang w:bidi="fa-IR"/>
              </w:rPr>
              <w:t>وتعم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دوا قتل الوصي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وحر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29A3" w:rsidRDefault="00C129A3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C129A3" w:rsidRDefault="008A7ED5" w:rsidP="00434F57">
            <w:pPr>
              <w:pStyle w:val="libPoem"/>
            </w:pPr>
            <w:r>
              <w:rPr>
                <w:rtl/>
                <w:lang w:bidi="fa-IR"/>
              </w:rPr>
              <w:t>ما كان أحمد في الكتاب له تلا</w:t>
            </w:r>
            <w:r w:rsidR="00C129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29A3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C129A3" w:rsidRDefault="008A7ED5" w:rsidP="00434F57">
            <w:pPr>
              <w:pStyle w:val="libPoem"/>
            </w:pPr>
            <w:r>
              <w:rPr>
                <w:rtl/>
                <w:lang w:bidi="fa-IR"/>
              </w:rPr>
              <w:t>وأتوا إلى قتل الحسين وأج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جوا</w:t>
            </w:r>
            <w:r w:rsidR="00C129A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29A3" w:rsidRDefault="00C129A3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C129A3" w:rsidRDefault="008A7ED5" w:rsidP="00434F57">
            <w:pPr>
              <w:pStyle w:val="libPoem"/>
            </w:pPr>
            <w:r>
              <w:rPr>
                <w:rtl/>
                <w:lang w:bidi="fa-IR"/>
              </w:rPr>
              <w:t>نارا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لهيب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ضرامها لن ي</w:t>
            </w:r>
            <w:r w:rsidR="0005336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صطلى</w:t>
            </w:r>
            <w:r w:rsidR="00C129A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36D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05336D" w:rsidRDefault="0005336D" w:rsidP="00434F57">
            <w:pPr>
              <w:pStyle w:val="libPoem"/>
            </w:pPr>
            <w:r>
              <w:rPr>
                <w:rtl/>
                <w:lang w:bidi="fa-IR"/>
              </w:rPr>
              <w:t>فسطا عليهم بالنزال بعزمة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336D" w:rsidRDefault="0005336D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05336D" w:rsidRDefault="0005336D" w:rsidP="00434F57">
            <w:pPr>
              <w:pStyle w:val="libPoem"/>
            </w:pPr>
            <w:r>
              <w:rPr>
                <w:rtl/>
                <w:lang w:bidi="fa-IR"/>
              </w:rPr>
              <w:t>تذر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الحسام المشرفي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مفل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36D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05336D" w:rsidRDefault="0005336D" w:rsidP="00434F57">
            <w:pPr>
              <w:pStyle w:val="libPoem"/>
            </w:pPr>
            <w:r>
              <w:rPr>
                <w:rtl/>
                <w:lang w:bidi="fa-IR"/>
              </w:rPr>
              <w:t>من فوق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طرف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أعوجي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سابح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336D" w:rsidRDefault="0005336D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05336D" w:rsidRDefault="0005336D" w:rsidP="00434F57">
            <w:pPr>
              <w:pStyle w:val="libPoem"/>
            </w:pPr>
            <w:r>
              <w:rPr>
                <w:rtl/>
                <w:lang w:bidi="fa-IR"/>
              </w:rPr>
              <w:t>كالبرق يسبق في 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راه الشمألا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36D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05336D" w:rsidRDefault="0005336D" w:rsidP="00434F57">
            <w:pPr>
              <w:pStyle w:val="libPoem"/>
            </w:pPr>
            <w:r>
              <w:rPr>
                <w:rtl/>
                <w:lang w:bidi="fa-IR"/>
              </w:rPr>
              <w:t>فرس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حوافره بغير جماجم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336D" w:rsidRDefault="0005336D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05336D" w:rsidRDefault="001E65C0" w:rsidP="00434F57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ـفرسان </w:t>
            </w:r>
            <w:r>
              <w:rPr>
                <w:rtl/>
                <w:lang w:bidi="fa-IR"/>
              </w:rPr>
              <w:t>في يوم الوغى لن تنعلا</w:t>
            </w:r>
            <w:r w:rsidR="000533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36D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05336D" w:rsidRDefault="0005336D" w:rsidP="00434F57">
            <w:pPr>
              <w:pStyle w:val="libPoem"/>
            </w:pPr>
            <w:r>
              <w:rPr>
                <w:rtl/>
                <w:lang w:bidi="fa-IR"/>
              </w:rPr>
              <w:t>أضحى بمبيض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الصباح مجل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336D" w:rsidRDefault="0005336D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05336D" w:rsidRDefault="001E65C0" w:rsidP="00434F57">
            <w:pPr>
              <w:pStyle w:val="libPoem"/>
            </w:pPr>
            <w:r>
              <w:rPr>
                <w:rtl/>
                <w:lang w:bidi="fa-IR"/>
              </w:rPr>
              <w:t>وغدا بمسود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الظلام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مسربلا</w:t>
            </w:r>
            <w:r w:rsidR="000533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36D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05336D" w:rsidRDefault="0005336D" w:rsidP="00434F57">
            <w:pPr>
              <w:pStyle w:val="libPoem"/>
            </w:pPr>
            <w:r>
              <w:rPr>
                <w:rtl/>
                <w:lang w:bidi="fa-IR"/>
              </w:rPr>
              <w:t>وبكف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سيف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جراز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باتر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336D" w:rsidRDefault="0005336D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05336D" w:rsidRDefault="001E65C0" w:rsidP="00434F57">
            <w:pPr>
              <w:pStyle w:val="libPoem"/>
            </w:pPr>
            <w:r>
              <w:rPr>
                <w:rtl/>
                <w:lang w:bidi="fa-IR"/>
              </w:rPr>
              <w:t>عضب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يضم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الغمد منه جدولا </w:t>
            </w:r>
            <w:r w:rsidRPr="001E01E0">
              <w:rPr>
                <w:rStyle w:val="libFootnotenumChar"/>
                <w:rtl/>
              </w:rPr>
              <w:t>(3)</w:t>
            </w:r>
            <w:r w:rsidR="000533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71F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3571F" w:rsidRDefault="0083571F" w:rsidP="00434F57">
            <w:pPr>
              <w:pStyle w:val="libPoem"/>
            </w:pPr>
            <w:r>
              <w:rPr>
                <w:rtl/>
                <w:lang w:bidi="fa-IR"/>
              </w:rPr>
              <w:t xml:space="preserve">فقر الجماجم والطلا بغراره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3571F" w:rsidRDefault="0083571F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83571F" w:rsidRDefault="0083571F" w:rsidP="00434F57">
            <w:pPr>
              <w:pStyle w:val="libPoem"/>
            </w:pPr>
            <w:r>
              <w:rPr>
                <w:rtl/>
                <w:lang w:bidi="fa-IR"/>
              </w:rPr>
              <w:t>من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وأبرى المفصلا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71F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3571F" w:rsidRDefault="0083571F" w:rsidP="00434F57">
            <w:pPr>
              <w:pStyle w:val="libPoem"/>
            </w:pPr>
            <w:r>
              <w:rPr>
                <w:rtl/>
                <w:lang w:bidi="fa-IR"/>
              </w:rPr>
              <w:t>فكأن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ه وجواده وحسامه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3571F" w:rsidRDefault="0083571F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83571F" w:rsidRDefault="0083571F" w:rsidP="00434F57">
            <w:pPr>
              <w:pStyle w:val="libPoem"/>
            </w:pPr>
            <w:r>
              <w:rPr>
                <w:rtl/>
                <w:lang w:bidi="fa-IR"/>
              </w:rPr>
              <w:t>يا صاحبي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لمن أراد تأم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71F" w:rsidTr="0083571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3571F" w:rsidRDefault="0083571F" w:rsidP="00434F57">
            <w:pPr>
              <w:pStyle w:val="libPoem"/>
            </w:pPr>
            <w:r>
              <w:rPr>
                <w:rtl/>
                <w:lang w:bidi="fa-IR"/>
              </w:rPr>
              <w:t>شمس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الفلك المدار بكف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3571F" w:rsidRDefault="0083571F" w:rsidP="00434F57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83571F" w:rsidRDefault="0083571F" w:rsidP="00434F57">
            <w:pPr>
              <w:pStyle w:val="libPoem"/>
            </w:pPr>
            <w:r>
              <w:rPr>
                <w:rtl/>
                <w:lang w:bidi="fa-IR"/>
              </w:rPr>
              <w:t>قمر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منازله الجماجم والطلا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64B5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السنبك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طرف الحافر. ج السنابك. الصافنات جمع الصافن من الخيل القائم على ثلاث قوائم مطرفا</w:t>
      </w:r>
      <w:r w:rsidR="00220E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حافر الرابعة. القسطل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المنية. الغبار الساطع ف</w:t>
      </w:r>
      <w:r w:rsidR="00E64B5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الحرب.</w:t>
      </w:r>
    </w:p>
    <w:p w:rsidR="001E01E0" w:rsidRDefault="00F84559" w:rsidP="00E64B5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الطرف من الخيل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الكريم الطرفين. السابح من سبح ف</w:t>
      </w:r>
      <w:r w:rsidR="00E64B5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عام وانبسط فيه و يستعار لمر النجوم وجر</w:t>
      </w:r>
      <w:r w:rsidR="00E64B5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الفرس. الشمأل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ريح الشمال.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الجراز بضم المعجمة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السيف القطاع. الباتر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السيف القاطع ج بواتر. العضب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السيف القاطع.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الفقر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الحز. الطلا بضم المهلة وكسرها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قشرة الدم. الغرار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 السيف.</w:t>
      </w:r>
    </w:p>
    <w:p w:rsidR="001E01E0" w:rsidRDefault="00F84559" w:rsidP="00E64B5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سبقه </w:t>
      </w:r>
      <w:r w:rsidR="00E64B50">
        <w:rPr>
          <w:rFonts w:hint="cs"/>
          <w:rtl/>
          <w:lang w:bidi="fa-IR"/>
        </w:rPr>
        <w:t>ا</w:t>
      </w:r>
      <w:r>
        <w:rPr>
          <w:rtl/>
          <w:lang w:bidi="fa-IR"/>
        </w:rPr>
        <w:t>لى مثل هذه البداعة شيخنا علاء الدين الشفهين</w:t>
      </w:r>
      <w:r w:rsidR="00816E7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بما هو أوسع وأبلغ راجع ج 6 ص 362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6"/>
        <w:gridCol w:w="343"/>
        <w:gridCol w:w="4413"/>
      </w:tblGrid>
      <w:tr w:rsidR="005A272E" w:rsidTr="00654B4B">
        <w:trPr>
          <w:trHeight w:val="350"/>
        </w:trPr>
        <w:tc>
          <w:tcPr>
            <w:tcW w:w="3540" w:type="dxa"/>
            <w:shd w:val="clear" w:color="auto" w:fill="auto"/>
          </w:tcPr>
          <w:p w:rsidR="005A272E" w:rsidRDefault="005A272E" w:rsidP="00434F57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والخيل محدقة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بجيم جماله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A272E" w:rsidRDefault="005A272E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  <w:shd w:val="clear" w:color="auto" w:fill="auto"/>
          </w:tcPr>
          <w:p w:rsidR="005A272E" w:rsidRDefault="00B5515C" w:rsidP="00434F57">
            <w:pPr>
              <w:pStyle w:val="libPoem"/>
            </w:pPr>
            <w:r>
              <w:rPr>
                <w:rtl/>
                <w:lang w:bidi="fa-IR"/>
              </w:rPr>
              <w:t xml:space="preserve">وقلوبهم في الغلي تحكي المرجلا </w:t>
            </w:r>
            <w:r w:rsidRPr="001E01E0">
              <w:rPr>
                <w:rStyle w:val="libFootnotenumChar"/>
                <w:rtl/>
              </w:rPr>
              <w:t>(1)</w:t>
            </w:r>
            <w:r w:rsidR="005A272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272E" w:rsidTr="00654B4B">
        <w:trPr>
          <w:trHeight w:val="350"/>
        </w:trPr>
        <w:tc>
          <w:tcPr>
            <w:tcW w:w="3540" w:type="dxa"/>
          </w:tcPr>
          <w:p w:rsidR="005A272E" w:rsidRDefault="005A272E" w:rsidP="00434F57">
            <w:pPr>
              <w:pStyle w:val="libPoem"/>
            </w:pPr>
            <w:r>
              <w:rPr>
                <w:rtl/>
                <w:lang w:bidi="fa-IR"/>
              </w:rPr>
              <w:t>والسبط يخترق المواكب حاملا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A272E" w:rsidRDefault="005A272E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5A272E" w:rsidRDefault="00B5515C" w:rsidP="00434F57">
            <w:pPr>
              <w:pStyle w:val="libPoem"/>
            </w:pPr>
            <w:r>
              <w:rPr>
                <w:rtl/>
                <w:lang w:bidi="fa-IR"/>
              </w:rPr>
              <w:t>بعزيمة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تردي الخميس الجحفلا</w:t>
            </w:r>
            <w:r w:rsidR="005A272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272E" w:rsidTr="00654B4B">
        <w:trPr>
          <w:trHeight w:val="350"/>
        </w:trPr>
        <w:tc>
          <w:tcPr>
            <w:tcW w:w="3540" w:type="dxa"/>
          </w:tcPr>
          <w:p w:rsidR="005A272E" w:rsidRDefault="005A272E" w:rsidP="00434F57">
            <w:pPr>
              <w:pStyle w:val="libPoem"/>
            </w:pPr>
            <w:r>
              <w:rPr>
                <w:rtl/>
                <w:lang w:bidi="fa-IR"/>
              </w:rPr>
              <w:t>فبسين سمر الخط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يطعن أنجلا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A272E" w:rsidRDefault="005A272E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5A272E" w:rsidRDefault="00B5515C" w:rsidP="00434F57">
            <w:pPr>
              <w:pStyle w:val="libPoem"/>
            </w:pPr>
            <w:r>
              <w:rPr>
                <w:rtl/>
                <w:lang w:bidi="fa-IR"/>
              </w:rPr>
              <w:t xml:space="preserve">وبباء بيض الهند يضرب أهدلا </w:t>
            </w:r>
            <w:r w:rsidRPr="001E01E0">
              <w:rPr>
                <w:rStyle w:val="libFootnotenumChar"/>
                <w:rtl/>
              </w:rPr>
              <w:t>(2)</w:t>
            </w:r>
            <w:r w:rsidR="005A272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272E" w:rsidTr="00654B4B">
        <w:trPr>
          <w:trHeight w:val="350"/>
        </w:trPr>
        <w:tc>
          <w:tcPr>
            <w:tcW w:w="3540" w:type="dxa"/>
          </w:tcPr>
          <w:p w:rsidR="005A272E" w:rsidRDefault="005A272E" w:rsidP="00434F57">
            <w:pPr>
              <w:pStyle w:val="libPoem"/>
            </w:pPr>
            <w:r>
              <w:rPr>
                <w:rtl/>
                <w:lang w:bidi="fa-IR"/>
              </w:rPr>
              <w:t>فتخال طاء الطعن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أعجمت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A272E" w:rsidRDefault="005A272E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5A272E" w:rsidRDefault="00B5515C" w:rsidP="00434F57">
            <w:pPr>
              <w:pStyle w:val="libPoem"/>
            </w:pPr>
            <w:r>
              <w:rPr>
                <w:rtl/>
                <w:lang w:bidi="fa-IR"/>
              </w:rPr>
              <w:t>نقطا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وضاد الضرب كيف تشك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5A272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A272E" w:rsidTr="00654B4B">
        <w:trPr>
          <w:trHeight w:val="350"/>
        </w:trPr>
        <w:tc>
          <w:tcPr>
            <w:tcW w:w="3540" w:type="dxa"/>
          </w:tcPr>
          <w:p w:rsidR="005A272E" w:rsidRDefault="005A272E" w:rsidP="00434F57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إذا ما السبط آن مماته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A272E" w:rsidRDefault="005A272E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5A272E" w:rsidRDefault="00B5515C" w:rsidP="00434F57">
            <w:pPr>
              <w:pStyle w:val="libPoem"/>
            </w:pPr>
            <w:r>
              <w:rPr>
                <w:rtl/>
                <w:lang w:bidi="fa-IR"/>
              </w:rPr>
              <w:t>وعليه سلطان الحمام توك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5A272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3E6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داروا به النفر الطغاة بنو الزنات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73E6" w:rsidRDefault="009373E6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العاهرات وطب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قوا رحب الفلا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3E6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ورماه بعض المارقين بعيطل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73E6" w:rsidRDefault="009373E6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سهما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فخر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على الصعيد مجد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3E6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وأتى بغي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بني ضباب صائلا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73E6" w:rsidRDefault="009373E6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بالقس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تغميض القطامي الأجدلا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3E6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وجثى على صدر الحسين وقلبه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73E6" w:rsidRDefault="009373E6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ح</w:t>
            </w:r>
            <w:r w:rsidR="00E64B50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قدا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وعدوانا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عليه قد امتلا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73E6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فبرى بسيف البغي رأسا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طالما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373E6" w:rsidRDefault="009373E6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373E6" w:rsidRDefault="009373E6" w:rsidP="00434F57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ثم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ثني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تيه وقبّلا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0E98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470E98" w:rsidRDefault="00470E98" w:rsidP="00434F57">
            <w:pPr>
              <w:pStyle w:val="libPoem"/>
            </w:pPr>
            <w:r>
              <w:rPr>
                <w:rtl/>
                <w:lang w:bidi="fa-IR"/>
              </w:rPr>
              <w:t>واسودّ قرص الشمس ساعة قتله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0E98" w:rsidRDefault="00470E98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470E98" w:rsidRDefault="00897611" w:rsidP="00434F57">
            <w:pPr>
              <w:pStyle w:val="libPoem"/>
            </w:pPr>
            <w:r>
              <w:rPr>
                <w:rtl/>
                <w:lang w:bidi="fa-IR"/>
              </w:rPr>
              <w:t>أسفا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وشهب الفلك أمست اُف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470E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0E98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470E98" w:rsidRDefault="00470E98" w:rsidP="00434F57">
            <w:pPr>
              <w:pStyle w:val="libPoem"/>
            </w:pPr>
            <w:r>
              <w:rPr>
                <w:rtl/>
                <w:lang w:bidi="fa-IR"/>
              </w:rPr>
              <w:t>ونعاه جبريل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وميكال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وإسرا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0E98" w:rsidRDefault="00470E98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470E98" w:rsidRDefault="00897611" w:rsidP="00434F57">
            <w:pPr>
              <w:pStyle w:val="libPoem"/>
            </w:pPr>
            <w:r>
              <w:rPr>
                <w:rtl/>
                <w:lang w:bidi="fa-IR"/>
              </w:rPr>
              <w:t>فيل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والعرش المجيد تزلزلا</w:t>
            </w:r>
            <w:r w:rsidR="00470E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0E98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470E98" w:rsidRDefault="00470E98" w:rsidP="00434F57">
            <w:pPr>
              <w:pStyle w:val="libPoem"/>
            </w:pPr>
            <w:r>
              <w:rPr>
                <w:rtl/>
                <w:lang w:bidi="fa-IR"/>
              </w:rPr>
              <w:t>والطير في الأغصان ناح مغر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0E98" w:rsidRDefault="00470E98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470E98" w:rsidRDefault="00897611" w:rsidP="00434F57">
            <w:pPr>
              <w:pStyle w:val="libPoem"/>
            </w:pPr>
            <w:r>
              <w:rPr>
                <w:rtl/>
                <w:lang w:bidi="fa-IR"/>
              </w:rPr>
              <w:t>والوحش في القيعان ناح وأعولا</w:t>
            </w:r>
            <w:r w:rsidR="00470E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0E98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470E98" w:rsidRDefault="00897611" w:rsidP="00434F57">
            <w:pPr>
              <w:pStyle w:val="libPoem"/>
            </w:pPr>
            <w:r>
              <w:rPr>
                <w:rtl/>
                <w:lang w:bidi="fa-IR"/>
              </w:rPr>
              <w:t>وأتى الجواد ولا جواد فوقه</w:t>
            </w:r>
            <w:r w:rsidR="00470E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0E98" w:rsidRDefault="00470E98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470E98" w:rsidRDefault="00897611" w:rsidP="00434F57">
            <w:pPr>
              <w:pStyle w:val="libPoem"/>
            </w:pPr>
            <w:r>
              <w:rPr>
                <w:rtl/>
                <w:lang w:bidi="fa-IR"/>
              </w:rPr>
              <w:t>متوج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متفج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متوج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 w:rsidR="00470E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0E98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470E98" w:rsidRDefault="00897611" w:rsidP="00434F57">
            <w:pPr>
              <w:pStyle w:val="libPoem"/>
            </w:pPr>
            <w:r>
              <w:rPr>
                <w:rtl/>
                <w:lang w:bidi="fa-IR"/>
              </w:rPr>
              <w:t>عالي الصهيل بمقلة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إنسانها</w:t>
            </w:r>
            <w:r w:rsidR="00470E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70E98" w:rsidRDefault="00470E98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470E98" w:rsidRDefault="00897611" w:rsidP="00434F57">
            <w:pPr>
              <w:pStyle w:val="libPoem"/>
            </w:pPr>
            <w:r>
              <w:rPr>
                <w:rtl/>
                <w:lang w:bidi="fa-IR"/>
              </w:rPr>
              <w:t>باك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يسح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الدمع نقطا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مهملا</w:t>
            </w:r>
            <w:r w:rsidR="00470E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4B4B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فسمعن نسوان الحسين صهيله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4B4B" w:rsidRDefault="00654B4B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فبرزن من خلل المضارب ثك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4B4B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ينثون من ج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ون العيون مدامعا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4B4B" w:rsidRDefault="00654B4B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حمرا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بيض السوالف 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لا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4B4B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حتى إذا 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تل الحسين وأصبحت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4B4B" w:rsidRDefault="00654B4B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من بعده غر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المدارس 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4B4B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ومنازل التنزيل حل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بها العزا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4B4B" w:rsidRDefault="00654B4B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الجليس أنيس مربعها خلا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4B4B" w:rsidTr="00654B4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بغت البغاة جهالة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سبي النسا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4B4B" w:rsidRDefault="00654B4B" w:rsidP="00434F5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54B4B" w:rsidRDefault="00654B4B" w:rsidP="00434F57">
            <w:pPr>
              <w:pStyle w:val="libPoem"/>
            </w:pPr>
            <w:r>
              <w:rPr>
                <w:rtl/>
                <w:lang w:bidi="fa-IR"/>
              </w:rPr>
              <w:t>وبغت وحق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لمن بغى أن يجهلا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المرجل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القدر.</w:t>
      </w:r>
    </w:p>
    <w:p w:rsidR="001E01E0" w:rsidRDefault="00F84559" w:rsidP="00F1427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654B4B">
        <w:rPr>
          <w:rFonts w:hint="cs"/>
          <w:rtl/>
          <w:lang w:bidi="fa-IR"/>
        </w:rPr>
        <w:t>ا</w:t>
      </w:r>
      <w:r>
        <w:rPr>
          <w:rtl/>
          <w:lang w:bidi="fa-IR"/>
        </w:rPr>
        <w:t>نجل من نجل الرجل نجلا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وسعت عينه وحسنت. ال</w:t>
      </w:r>
      <w:r w:rsidR="00F1427E">
        <w:rPr>
          <w:rFonts w:hint="cs"/>
          <w:rtl/>
          <w:lang w:bidi="fa-IR"/>
        </w:rPr>
        <w:t>ا</w:t>
      </w:r>
      <w:r>
        <w:rPr>
          <w:rtl/>
          <w:lang w:bidi="fa-IR"/>
        </w:rPr>
        <w:t>هدل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المسترخى المشفر أو الشفة.</w:t>
      </w:r>
    </w:p>
    <w:p w:rsidR="001E01E0" w:rsidRDefault="00F84559" w:rsidP="00F1427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ينثون من نثى نثوا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فرق ونشر. الجون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F1427E">
        <w:rPr>
          <w:rFonts w:hint="cs"/>
          <w:rtl/>
          <w:lang w:bidi="fa-IR"/>
        </w:rPr>
        <w:t>ا</w:t>
      </w:r>
      <w:r>
        <w:rPr>
          <w:rtl/>
          <w:lang w:bidi="fa-IR"/>
        </w:rPr>
        <w:t>بيض. ال</w:t>
      </w:r>
      <w:r w:rsidR="00F1427E">
        <w:rPr>
          <w:rFonts w:hint="cs"/>
          <w:rtl/>
          <w:lang w:bidi="fa-IR"/>
        </w:rPr>
        <w:t>ا</w:t>
      </w:r>
      <w:r>
        <w:rPr>
          <w:rtl/>
          <w:lang w:bidi="fa-IR"/>
        </w:rPr>
        <w:t>سود. السوالف جمع السالفة صفحة العنق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وسالفة الفرس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تقدم من عنقه. هطل المطر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نزل متتابعا</w:t>
      </w:r>
      <w:r w:rsidR="00D25D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متفرقا</w:t>
      </w:r>
      <w:r w:rsidR="00D25D2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 القطر فهو هاطل والجمع</w:t>
      </w:r>
      <w:r w:rsidR="00D25D2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هط</w:t>
      </w:r>
      <w:r w:rsidR="00D25D27">
        <w:rPr>
          <w:rFonts w:hint="cs"/>
          <w:rtl/>
          <w:lang w:bidi="fa-IR"/>
        </w:rPr>
        <w:t>ّ</w:t>
      </w:r>
      <w:r>
        <w:rPr>
          <w:rtl/>
          <w:lang w:bidi="fa-IR"/>
        </w:rPr>
        <w:t>ل.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50"/>
        <w:gridCol w:w="343"/>
        <w:gridCol w:w="4429"/>
      </w:tblGrid>
      <w:tr w:rsidR="00BA6667" w:rsidTr="005D0C80">
        <w:trPr>
          <w:trHeight w:val="350"/>
        </w:trPr>
        <w:tc>
          <w:tcPr>
            <w:tcW w:w="3527" w:type="dxa"/>
            <w:shd w:val="clear" w:color="auto" w:fill="auto"/>
          </w:tcPr>
          <w:p w:rsidR="00BA6667" w:rsidRDefault="00BA6667" w:rsidP="00434F57">
            <w:pPr>
              <w:pStyle w:val="libPoem"/>
            </w:pPr>
            <w:r>
              <w:rPr>
                <w:rtl/>
                <w:lang w:bidi="fa-IR"/>
              </w:rPr>
              <w:lastRenderedPageBreak/>
              <w:t xml:space="preserve">نصبوا بمرفوع القناة كريمه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A6667" w:rsidRDefault="00BA6667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  <w:shd w:val="clear" w:color="auto" w:fill="auto"/>
          </w:tcPr>
          <w:p w:rsidR="00BA6667" w:rsidRDefault="00BA6667" w:rsidP="00434F57">
            <w:pPr>
              <w:pStyle w:val="libPoem"/>
            </w:pPr>
            <w:r>
              <w:rPr>
                <w:rtl/>
                <w:lang w:bidi="fa-IR"/>
              </w:rPr>
              <w:t>جهرا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للمعاصي أذيلا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667" w:rsidTr="005D0C80">
        <w:trPr>
          <w:trHeight w:val="350"/>
        </w:trPr>
        <w:tc>
          <w:tcPr>
            <w:tcW w:w="3527" w:type="dxa"/>
          </w:tcPr>
          <w:p w:rsidR="00BA6667" w:rsidRDefault="00BA6667" w:rsidP="00434F57">
            <w:pPr>
              <w:pStyle w:val="libPoem"/>
            </w:pPr>
            <w:r>
              <w:rPr>
                <w:rtl/>
                <w:lang w:bidi="fa-IR"/>
              </w:rPr>
              <w:t>وسروا بنسوته السراة بلا ملا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A6667" w:rsidRDefault="00BA6667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BA6667" w:rsidRDefault="00BA6667" w:rsidP="00434F57">
            <w:pPr>
              <w:pStyle w:val="libPoem"/>
            </w:pPr>
            <w:r>
              <w:rPr>
                <w:rtl/>
                <w:lang w:bidi="fa-IR"/>
              </w:rPr>
              <w:t>حسرى يلاحظهن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ألحاظ الملا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667" w:rsidTr="005D0C80">
        <w:trPr>
          <w:trHeight w:val="350"/>
        </w:trPr>
        <w:tc>
          <w:tcPr>
            <w:tcW w:w="3527" w:type="dxa"/>
          </w:tcPr>
          <w:p w:rsidR="00BA6667" w:rsidRDefault="00BA6667" w:rsidP="00434F57">
            <w:pPr>
              <w:pStyle w:val="libPoem"/>
            </w:pPr>
            <w:r>
              <w:rPr>
                <w:rtl/>
                <w:lang w:bidi="fa-IR"/>
              </w:rPr>
              <w:t>وغدوا بزين العابدين الساجد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A6667" w:rsidRDefault="00BA6667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BA6667" w:rsidRDefault="0088636B" w:rsidP="00434F57">
            <w:pPr>
              <w:pStyle w:val="libPoem"/>
            </w:pPr>
            <w:r>
              <w:rPr>
                <w:rtl/>
                <w:lang w:bidi="fa-IR"/>
              </w:rPr>
              <w:t>الحبر الأمين مقي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 ومغل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BA6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667" w:rsidTr="005D0C80">
        <w:trPr>
          <w:trHeight w:val="350"/>
        </w:trPr>
        <w:tc>
          <w:tcPr>
            <w:tcW w:w="3527" w:type="dxa"/>
          </w:tcPr>
          <w:p w:rsidR="00BA6667" w:rsidRDefault="00BA6667" w:rsidP="00434F57">
            <w:pPr>
              <w:pStyle w:val="libPoem"/>
            </w:pPr>
            <w:r>
              <w:rPr>
                <w:rtl/>
                <w:lang w:bidi="fa-IR"/>
              </w:rPr>
              <w:t>وسكينة أمست وس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كن قلبها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A6667" w:rsidRDefault="00BA6667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BA6667" w:rsidRDefault="0088636B" w:rsidP="00434F57">
            <w:pPr>
              <w:pStyle w:val="libPoem"/>
            </w:pPr>
            <w:r>
              <w:rPr>
                <w:rtl/>
                <w:lang w:bidi="fa-IR"/>
              </w:rPr>
              <w:t>متحر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فيه الأسى لن يرحلا</w:t>
            </w:r>
            <w:r w:rsidR="00BA6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6667" w:rsidTr="005D0C80">
        <w:trPr>
          <w:trHeight w:val="350"/>
        </w:trPr>
        <w:tc>
          <w:tcPr>
            <w:tcW w:w="3527" w:type="dxa"/>
          </w:tcPr>
          <w:p w:rsidR="00BA6667" w:rsidRDefault="00BA6667" w:rsidP="00434F57">
            <w:pPr>
              <w:pStyle w:val="libPoem"/>
            </w:pPr>
            <w:r>
              <w:rPr>
                <w:rtl/>
                <w:lang w:bidi="fa-IR"/>
              </w:rPr>
              <w:t>وبدال دمع العين منها غر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A6667" w:rsidRDefault="00BA6667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BA6667" w:rsidRDefault="0088636B" w:rsidP="00434F57">
            <w:pPr>
              <w:pStyle w:val="libPoem"/>
            </w:pPr>
            <w:r>
              <w:rPr>
                <w:rtl/>
                <w:lang w:bidi="fa-IR"/>
              </w:rPr>
              <w:t>صاد الصعيد وأنبتت كاف الكلا</w:t>
            </w:r>
            <w:r w:rsidR="00BA66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584B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>وديارهن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الآنسات بلاقع</w:t>
            </w:r>
            <w:r w:rsidR="00E64B50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7584B" w:rsidRDefault="0077584B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 xml:space="preserve">أقوت </w:t>
            </w:r>
            <w:r w:rsidRPr="001E01E0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وكن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بها الأحب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نز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584B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>والصبر عن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ضاعن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مترح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</w:t>
            </w:r>
            <w:r w:rsidR="00E64B50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7584B" w:rsidRDefault="0077584B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>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شددن على المطي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الأرحلا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584B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>ومدامعي فوق الخدود نوازل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7584B" w:rsidRDefault="0077584B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>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زممن جمالهن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البز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لا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584B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>تسري بهن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إلى الشئام عصابة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7584B" w:rsidRDefault="0077584B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>أموي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تبغي العطاء الأجزلا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584B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رضي يزيد لكي يزيد لها العطا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7584B" w:rsidRDefault="0077584B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77584B" w:rsidRDefault="0077584B" w:rsidP="00434F57">
            <w:pPr>
              <w:pStyle w:val="libPoem"/>
            </w:pPr>
            <w:r>
              <w:rPr>
                <w:rtl/>
                <w:lang w:bidi="fa-IR"/>
              </w:rPr>
              <w:t>جهلا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ويتحفها السؤال معج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1D4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0511D4" w:rsidRDefault="000511D4" w:rsidP="00E64B50">
            <w:pPr>
              <w:pStyle w:val="libPoem"/>
            </w:pPr>
            <w:r>
              <w:rPr>
                <w:rtl/>
                <w:lang w:bidi="fa-IR"/>
              </w:rPr>
              <w:t>فلألعنن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بني </w:t>
            </w:r>
            <w:r w:rsidR="00E64B50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ما حدا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11D4" w:rsidRDefault="000511D4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0511D4" w:rsidRDefault="000511D4" w:rsidP="00434F57">
            <w:pPr>
              <w:pStyle w:val="libPoem"/>
            </w:pPr>
            <w:r>
              <w:rPr>
                <w:rtl/>
                <w:lang w:bidi="fa-IR"/>
              </w:rPr>
              <w:t>الحادي وما سرت الركائب قف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1D4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0511D4" w:rsidRDefault="000511D4" w:rsidP="00434F57">
            <w:pPr>
              <w:pStyle w:val="libPoem"/>
            </w:pPr>
            <w:r>
              <w:rPr>
                <w:rtl/>
                <w:lang w:bidi="fa-IR"/>
              </w:rPr>
              <w:t>ولألعنن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زيادها ويزيدها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11D4" w:rsidRDefault="000511D4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0511D4" w:rsidRDefault="000511D4" w:rsidP="00434F57">
            <w:pPr>
              <w:pStyle w:val="libPoem"/>
            </w:pPr>
            <w:r>
              <w:rPr>
                <w:rtl/>
                <w:lang w:bidi="fa-IR"/>
              </w:rPr>
              <w:t>ويزيد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ها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عذابا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منزلا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1D4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0511D4" w:rsidRDefault="000511D4" w:rsidP="00434F57">
            <w:pPr>
              <w:pStyle w:val="libPoem"/>
            </w:pPr>
            <w:r>
              <w:rPr>
                <w:rtl/>
                <w:lang w:bidi="fa-IR"/>
              </w:rPr>
              <w:t>تب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لهم فعلوا بآل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11D4" w:rsidRDefault="000511D4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0511D4" w:rsidRDefault="003F7CA0" w:rsidP="00434F57">
            <w:pPr>
              <w:pStyle w:val="libPoem"/>
            </w:pPr>
            <w:r>
              <w:rPr>
                <w:rtl/>
                <w:lang w:bidi="fa-IR"/>
              </w:rPr>
              <w:t>ما ليس تفعله الجبابرة الأولى</w:t>
            </w:r>
            <w:r w:rsidR="000511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1D4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0511D4" w:rsidRDefault="000511D4" w:rsidP="00434F57">
            <w:pPr>
              <w:pStyle w:val="libPoem"/>
            </w:pPr>
            <w:r>
              <w:rPr>
                <w:rtl/>
                <w:lang w:bidi="fa-IR"/>
              </w:rPr>
              <w:t>ولأبكين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على الحسين بمدمع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11D4" w:rsidRDefault="000511D4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0511D4" w:rsidRDefault="003F7CA0" w:rsidP="00434F57">
            <w:pPr>
              <w:pStyle w:val="libPoem"/>
            </w:pPr>
            <w:r>
              <w:rPr>
                <w:rtl/>
                <w:lang w:bidi="fa-IR"/>
              </w:rPr>
              <w:t>قان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أبل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به الصعيد الممحلا</w:t>
            </w:r>
            <w:r w:rsidR="000511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1D4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0511D4" w:rsidRDefault="000511D4" w:rsidP="00434F57">
            <w:pPr>
              <w:pStyle w:val="libPoem"/>
            </w:pPr>
            <w:r>
              <w:rPr>
                <w:rtl/>
                <w:lang w:bidi="fa-IR"/>
              </w:rPr>
              <w:t>يا طف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طاف على ثراك من الحيا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11D4" w:rsidRDefault="000511D4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0511D4" w:rsidRDefault="003F7CA0" w:rsidP="00434F57">
            <w:pPr>
              <w:pStyle w:val="libPoem"/>
            </w:pPr>
            <w:r>
              <w:rPr>
                <w:rtl/>
                <w:lang w:bidi="fa-IR"/>
              </w:rPr>
              <w:t>هام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ت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سير به السحائب جف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لا </w:t>
            </w:r>
            <w:r w:rsidRPr="001E01E0">
              <w:rPr>
                <w:rStyle w:val="libFootnotenumChar"/>
                <w:rtl/>
              </w:rPr>
              <w:t>(4)</w:t>
            </w:r>
            <w:r w:rsidR="000511D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0C80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ذو هيدب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متراكب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تلاحم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D0C80" w:rsidRDefault="005D0C80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عالي البروق يسح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دمعا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0C80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يشفيك إذ يسقيك منه بوابل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D0C80" w:rsidRDefault="005D0C80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عذب له أرج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حاكي المندلا </w:t>
            </w:r>
            <w:r w:rsidRPr="001E01E0">
              <w:rPr>
                <w:rStyle w:val="libFootnotenumChar"/>
                <w:rtl/>
              </w:rPr>
              <w:t>(6)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0C80" w:rsidTr="005D0C8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7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ثم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من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على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D0C80" w:rsidRDefault="005D0C80" w:rsidP="00434F57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صبت له في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خم</w:t>
            </w:r>
            <w:r>
              <w:rPr>
                <w:rFonts w:hint="cs"/>
                <w:rtl/>
                <w:lang w:bidi="fa-IR"/>
              </w:rPr>
              <w:t>ّ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رايات الولا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الكريمة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كل جارحة شريفة.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أقوت الدار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خلت من ساكنيها.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زمم الجمال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خطمها. بزل البعير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انشق نابه. فهو بازل ج بوازل وبزل.</w:t>
      </w:r>
    </w:p>
    <w:p w:rsidR="001E01E0" w:rsidRDefault="00F84559" w:rsidP="005D0C8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الحيا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المطر. هام فاعل من همى يهم</w:t>
      </w:r>
      <w:r w:rsidR="005D0C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هميا</w:t>
      </w:r>
      <w:r w:rsidR="005D0C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</w:t>
      </w:r>
      <w:r w:rsidR="005D0C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سال لا يثنيه شئ. جفل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</w:t>
      </w:r>
      <w:r w:rsidR="005D0C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أسرع. والجفيل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الكثير.</w:t>
      </w:r>
    </w:p>
    <w:p w:rsidR="001E01E0" w:rsidRDefault="00F84559" w:rsidP="00AB71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الهيدب من السحاب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المتدل</w:t>
      </w:r>
      <w:r w:rsidR="005D0C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الذ</w:t>
      </w:r>
      <w:r w:rsidR="005D0C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يدنو من ال</w:t>
      </w:r>
      <w:r w:rsidR="00AB717A">
        <w:rPr>
          <w:rFonts w:hint="cs"/>
          <w:rtl/>
          <w:lang w:bidi="fa-IR"/>
        </w:rPr>
        <w:t>ا</w:t>
      </w:r>
      <w:r>
        <w:rPr>
          <w:rtl/>
          <w:lang w:bidi="fa-IR"/>
        </w:rPr>
        <w:t>رض. المتلاحم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المتلاصق والمتلائم.</w:t>
      </w:r>
    </w:p>
    <w:p w:rsidR="001E01E0" w:rsidRDefault="00F84559" w:rsidP="005D0C8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الوابل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المطر الشديد. ال</w:t>
      </w:r>
      <w:r w:rsidR="005D0C80">
        <w:rPr>
          <w:rFonts w:hint="cs"/>
          <w:rtl/>
          <w:lang w:bidi="fa-IR"/>
        </w:rPr>
        <w:t>ا</w:t>
      </w:r>
      <w:r>
        <w:rPr>
          <w:rtl/>
          <w:lang w:bidi="fa-IR"/>
        </w:rPr>
        <w:t>رج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الرائحة الطيبة المندل بفتح الميم. العود الطيب الرائحة.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48"/>
        <w:gridCol w:w="343"/>
        <w:gridCol w:w="4431"/>
      </w:tblGrid>
      <w:tr w:rsidR="005D0C80" w:rsidTr="008B0B55">
        <w:trPr>
          <w:trHeight w:val="350"/>
        </w:trPr>
        <w:tc>
          <w:tcPr>
            <w:tcW w:w="3526" w:type="dxa"/>
            <w:shd w:val="clear" w:color="auto" w:fill="auto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lastRenderedPageBreak/>
              <w:t>تالي كتاب الله أكرم من تلا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D0C80" w:rsidRDefault="005D0C8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  <w:shd w:val="clear" w:color="auto" w:fill="auto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وأجل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من للمصطفى الهادي تلا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0C80" w:rsidTr="008B0B55">
        <w:trPr>
          <w:trHeight w:val="350"/>
        </w:trPr>
        <w:tc>
          <w:tcPr>
            <w:tcW w:w="3526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زوج البتول أخ الرسول مطل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D0C80" w:rsidRDefault="005D0C8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الدنيا وقاليها بنيران القلا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0C80" w:rsidTr="008B0B55">
        <w:trPr>
          <w:trHeight w:val="350"/>
        </w:trPr>
        <w:tc>
          <w:tcPr>
            <w:tcW w:w="3526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رجل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تسربل بالعفاف وحب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D0C80" w:rsidRDefault="005D0C8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رجل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بأثواب العفاف تسربلا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0C80" w:rsidTr="008B0B55">
        <w:trPr>
          <w:trHeight w:val="350"/>
        </w:trPr>
        <w:tc>
          <w:tcPr>
            <w:tcW w:w="3526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تلقاه يوم السلم غيثا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سبلا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D0C80" w:rsidRDefault="005D0C8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وتراه يوم الحرب ليثا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شبلا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0C80" w:rsidTr="008B0B55">
        <w:trPr>
          <w:trHeight w:val="350"/>
        </w:trPr>
        <w:tc>
          <w:tcPr>
            <w:tcW w:w="3526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ذو الراحة اليمنى التي حسناتها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D0C80" w:rsidRDefault="005D0C8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5D0C80" w:rsidRDefault="005D0C80" w:rsidP="00434F57">
            <w:pPr>
              <w:pStyle w:val="libPoem"/>
            </w:pPr>
            <w:r>
              <w:rPr>
                <w:rtl/>
                <w:lang w:bidi="fa-IR"/>
              </w:rPr>
              <w:t>مد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على كيوان باعا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أطولا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AF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8277AF" w:rsidRDefault="008277AF" w:rsidP="00434F57">
            <w:pPr>
              <w:pStyle w:val="libPoem"/>
            </w:pPr>
            <w:r>
              <w:rPr>
                <w:rtl/>
                <w:lang w:bidi="fa-IR"/>
              </w:rPr>
              <w:t>والمعجزات الباهرات الني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77AF" w:rsidRDefault="008277AF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8277AF" w:rsidRDefault="008277AF" w:rsidP="00434F57">
            <w:pPr>
              <w:pStyle w:val="libPoem"/>
            </w:pPr>
            <w:r>
              <w:rPr>
                <w:rtl/>
                <w:lang w:bidi="fa-IR"/>
              </w:rPr>
              <w:t>المشرقات المعذرات لمن غلا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AF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8277AF" w:rsidRDefault="008277AF" w:rsidP="00434F57">
            <w:pPr>
              <w:pStyle w:val="libPoem"/>
            </w:pPr>
            <w:r>
              <w:rPr>
                <w:rtl/>
                <w:lang w:bidi="fa-IR"/>
              </w:rPr>
              <w:t xml:space="preserve">منها رجوع الشمس بعد غروبها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77AF" w:rsidRDefault="008277AF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8277AF" w:rsidRDefault="008277AF" w:rsidP="00434F57">
            <w:pPr>
              <w:pStyle w:val="libPoem"/>
            </w:pPr>
            <w:r>
              <w:rPr>
                <w:rtl/>
                <w:lang w:bidi="fa-IR"/>
              </w:rPr>
              <w:t>نبأ تصير له البصائر ذ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هّلا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AF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8277AF" w:rsidRDefault="008277AF" w:rsidP="00434F57">
            <w:pPr>
              <w:pStyle w:val="libPoem"/>
            </w:pPr>
            <w:r>
              <w:rPr>
                <w:rtl/>
                <w:lang w:bidi="fa-IR"/>
              </w:rPr>
              <w:t>ولسيره فوق البساط فضيلة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77AF" w:rsidRDefault="008277AF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8277AF" w:rsidRDefault="008277AF" w:rsidP="00434F57">
            <w:pPr>
              <w:pStyle w:val="libPoem"/>
            </w:pPr>
            <w:r>
              <w:rPr>
                <w:rtl/>
                <w:lang w:bidi="fa-IR"/>
              </w:rPr>
              <w:t>أوصافها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عيي الفصيح المقولا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AF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8277AF" w:rsidRDefault="008277AF" w:rsidP="00434F57">
            <w:pPr>
              <w:pStyle w:val="libPoem"/>
            </w:pPr>
            <w:r>
              <w:rPr>
                <w:rtl/>
                <w:lang w:bidi="fa-IR"/>
              </w:rPr>
              <w:t>وخطاب أهل الكهف منقبة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غلت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77AF" w:rsidRDefault="008277AF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8277AF" w:rsidRDefault="008277AF" w:rsidP="00434F57">
            <w:pPr>
              <w:pStyle w:val="libPoem"/>
            </w:pPr>
            <w:r>
              <w:rPr>
                <w:rtl/>
                <w:lang w:bidi="fa-IR"/>
              </w:rPr>
              <w:t>وعلت فجاوزت السماك الأعزلا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7AF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8277AF" w:rsidRDefault="008277AF" w:rsidP="00AB717A">
            <w:pPr>
              <w:pStyle w:val="libPoem"/>
            </w:pPr>
            <w:r>
              <w:rPr>
                <w:rtl/>
                <w:lang w:bidi="fa-IR"/>
              </w:rPr>
              <w:t xml:space="preserve">وصعود غارب </w:t>
            </w:r>
            <w:r w:rsidR="00AB717A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حمد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فضل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277AF" w:rsidRDefault="008277AF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8277AF" w:rsidRDefault="008277AF" w:rsidP="00434F57">
            <w:pPr>
              <w:pStyle w:val="libPoem"/>
            </w:pPr>
            <w:r>
              <w:rPr>
                <w:rtl/>
                <w:lang w:bidi="fa-IR"/>
              </w:rPr>
              <w:t>دون القرابة والصحابة أفضلا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7EA0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هذا الذي حاز العلوم بأسرها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F7EA0" w:rsidRDefault="00AF7EA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ما كان منها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جملا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ومفص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7EA0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هذا الذي بص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لاته وص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F7EA0" w:rsidRDefault="00AF7EA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للدين والدنيا أتم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وأكملا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7EA0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هذا الذي بحسامه وقناته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F7EA0" w:rsidRDefault="00AF7EA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في خيبر صعب الفتوح تسه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7EA0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وأباد مرحب في النزال بضربة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F7EA0" w:rsidRDefault="00AF7EA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ألقت على الكف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عبئا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ثقلا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7EA0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وكتائب الأحزاب 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مروها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F7EA0" w:rsidRDefault="00AF7EA0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AF7EA0" w:rsidRDefault="00AF7EA0" w:rsidP="00434F57">
            <w:pPr>
              <w:pStyle w:val="libPoem"/>
            </w:pPr>
            <w:r>
              <w:rPr>
                <w:rtl/>
                <w:lang w:bidi="fa-IR"/>
              </w:rPr>
              <w:t>بدمائه فوق الرمال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1382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وتبوك نازل شوسها فأبادهم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01382" w:rsidRDefault="00F01382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ضربا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بصارم عزمة لن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فللا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1382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وبه توس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آدم 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عصى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01382" w:rsidRDefault="00F01382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اجتباه رب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نا وتقب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1382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وبه دعا نوح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فسارت فلكه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01382" w:rsidRDefault="00F01382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والأرض بالطوفان مفعمة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1382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وبه الخليل دعا فأضحت ناره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01382" w:rsidRDefault="00F01382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بردا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وقد أذكت حريقا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شعلا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1382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وبه دعا موسى تلق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فت العصا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01382" w:rsidRDefault="00F01382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F01382" w:rsidRDefault="00F01382" w:rsidP="00434F57">
            <w:pPr>
              <w:pStyle w:val="libPoem"/>
            </w:pPr>
            <w:r>
              <w:rPr>
                <w:rtl/>
                <w:lang w:bidi="fa-IR"/>
              </w:rPr>
              <w:t>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 سحر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</w:t>
            </w:r>
            <w:r w:rsidR="00AB717A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أحبلا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0B55" w:rsidTr="008B0B5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6" w:type="dxa"/>
          </w:tcPr>
          <w:p w:rsidR="008B0B55" w:rsidRDefault="008B0B55" w:rsidP="00434F57">
            <w:pPr>
              <w:pStyle w:val="libPoem"/>
            </w:pPr>
            <w:r>
              <w:rPr>
                <w:rtl/>
                <w:lang w:bidi="fa-IR"/>
              </w:rPr>
              <w:t>وبه دعا عيسى المسيح فأنطق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B0B55" w:rsidRDefault="008B0B55" w:rsidP="00434F57">
            <w:pPr>
              <w:pStyle w:val="libPoem"/>
              <w:rPr>
                <w:rtl/>
              </w:rPr>
            </w:pPr>
          </w:p>
        </w:tc>
        <w:tc>
          <w:tcPr>
            <w:tcW w:w="3512" w:type="dxa"/>
          </w:tcPr>
          <w:p w:rsidR="008B0B55" w:rsidRDefault="008B0B55" w:rsidP="00434F57">
            <w:pPr>
              <w:pStyle w:val="libPoem"/>
            </w:pPr>
            <w:r>
              <w:rPr>
                <w:rtl/>
                <w:lang w:bidi="fa-IR"/>
              </w:rPr>
              <w:t>الميت الدفين به وقام من البلا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AB71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كيوان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زحل تحيط به منطقة نيرة يضرب به المثل ف</w:t>
      </w:r>
      <w:r w:rsidR="00AB717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العلو والبعد. الباع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قدر مد اليدين.</w:t>
      </w:r>
    </w:p>
    <w:p w:rsidR="001E01E0" w:rsidRDefault="00F84559" w:rsidP="00AB71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 حديث رد الشمس ف</w:t>
      </w:r>
      <w:r w:rsidR="00AB717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الثالث ص 126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141 ط 2.</w:t>
      </w:r>
    </w:p>
    <w:p w:rsidR="001E01E0" w:rsidRDefault="00F84559" w:rsidP="00AB71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AB717A">
        <w:rPr>
          <w:rFonts w:hint="cs"/>
          <w:rtl/>
          <w:lang w:bidi="fa-IR"/>
        </w:rPr>
        <w:t>ا</w:t>
      </w:r>
      <w:r>
        <w:rPr>
          <w:rtl/>
          <w:lang w:bidi="fa-IR"/>
        </w:rPr>
        <w:t>خرجها الثعلب</w:t>
      </w:r>
      <w:r w:rsidR="008B0B5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والفقيه المغازل</w:t>
      </w:r>
      <w:r w:rsidR="008B0B5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والقزوين</w:t>
      </w:r>
      <w:r w:rsidR="008B0B5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عن ابن عباس وأنس بن مالك وستأت</w:t>
      </w:r>
      <w:r w:rsidR="008B0B5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بلفظها ف</w:t>
      </w:r>
      <w:r w:rsidR="008B0B5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محلها </w:t>
      </w:r>
      <w:r w:rsidR="008B0B55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 تعالى.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58"/>
        <w:gridCol w:w="343"/>
        <w:gridCol w:w="4421"/>
      </w:tblGrid>
      <w:tr w:rsidR="00A8638D" w:rsidTr="00D811E0">
        <w:trPr>
          <w:trHeight w:val="350"/>
        </w:trPr>
        <w:tc>
          <w:tcPr>
            <w:tcW w:w="3534" w:type="dxa"/>
            <w:shd w:val="clear" w:color="auto" w:fill="auto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lastRenderedPageBreak/>
              <w:t>وبخم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وأخاه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A8638D" w:rsidRDefault="00A8638D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  <w:shd w:val="clear" w:color="auto" w:fill="auto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t>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وذلك في الكتاب تنز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638D" w:rsidTr="00D811E0">
        <w:trPr>
          <w:trHeight w:val="350"/>
        </w:trPr>
        <w:tc>
          <w:tcPr>
            <w:tcW w:w="3534" w:type="dxa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t>عذل النواصب في هواه وعن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8638D" w:rsidRDefault="00A8638D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t>فعصيتهم وأطعت فيه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غلا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638D" w:rsidTr="00D811E0">
        <w:trPr>
          <w:trHeight w:val="350"/>
        </w:trPr>
        <w:tc>
          <w:tcPr>
            <w:tcW w:w="3534" w:type="dxa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t>ومدحته رغما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آنافهم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8638D" w:rsidRDefault="00A8638D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t>مدحا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به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صدا قلبي جلا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638D" w:rsidTr="00D811E0">
        <w:trPr>
          <w:trHeight w:val="350"/>
        </w:trPr>
        <w:tc>
          <w:tcPr>
            <w:tcW w:w="3534" w:type="dxa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t>وتراب نعل أبي تراب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8638D" w:rsidRDefault="00A8638D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t>مس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القذا عيني يكون لها جلا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638D" w:rsidTr="00D811E0">
        <w:trPr>
          <w:trHeight w:val="350"/>
        </w:trPr>
        <w:tc>
          <w:tcPr>
            <w:tcW w:w="3534" w:type="dxa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t>فعليه أضعاف التحي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ما سرى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8638D" w:rsidRDefault="00A8638D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A8638D" w:rsidRDefault="00A8638D" w:rsidP="00434F57">
            <w:pPr>
              <w:pStyle w:val="libPoem"/>
            </w:pPr>
            <w:r>
              <w:rPr>
                <w:rtl/>
                <w:lang w:bidi="fa-IR"/>
              </w:rPr>
              <w:t>سار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وما سح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السحاب وأهملا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1E0" w:rsidTr="00D811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811E0" w:rsidRDefault="00D811E0" w:rsidP="00434F57">
            <w:pPr>
              <w:pStyle w:val="libPoem"/>
            </w:pPr>
            <w:r>
              <w:rPr>
                <w:rtl/>
                <w:lang w:bidi="fa-IR"/>
              </w:rPr>
              <w:t>سمعا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أمير المؤمنين قصائدا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811E0" w:rsidRDefault="00D811E0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811E0" w:rsidRDefault="00D811E0" w:rsidP="00434F57">
            <w:pPr>
              <w:pStyle w:val="libPoem"/>
            </w:pPr>
            <w:r>
              <w:rPr>
                <w:rtl/>
                <w:lang w:bidi="fa-IR"/>
              </w:rPr>
              <w:t>تزداد ما مر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الزمان تجم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1E0" w:rsidTr="00D811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811E0" w:rsidRDefault="00D811E0" w:rsidP="00434F57">
            <w:pPr>
              <w:pStyle w:val="libPoem"/>
            </w:pPr>
            <w:r>
              <w:rPr>
                <w:rtl/>
                <w:lang w:bidi="fa-IR"/>
              </w:rPr>
              <w:t>عربي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نشأت بحل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بابل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811E0" w:rsidRDefault="00D811E0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811E0" w:rsidRDefault="00D811E0" w:rsidP="00434F57">
            <w:pPr>
              <w:pStyle w:val="libPoem"/>
            </w:pPr>
            <w:r>
              <w:rPr>
                <w:rtl/>
                <w:lang w:bidi="fa-IR"/>
              </w:rPr>
              <w:t>فغدت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 بالفصاحة جرولا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1E0" w:rsidTr="00D811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811E0" w:rsidRDefault="00D811E0" w:rsidP="00434F57">
            <w:pPr>
              <w:pStyle w:val="libPoem"/>
            </w:pPr>
            <w:r>
              <w:rPr>
                <w:rtl/>
                <w:lang w:bidi="fa-IR"/>
              </w:rPr>
              <w:t>سادت فشادت للعرندس صالح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811E0" w:rsidRDefault="00D811E0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811E0" w:rsidRDefault="00D811E0" w:rsidP="00434F57">
            <w:pPr>
              <w:pStyle w:val="libPoem"/>
            </w:pPr>
            <w:r>
              <w:rPr>
                <w:rtl/>
                <w:lang w:bidi="fa-IR"/>
              </w:rPr>
              <w:t>مجدا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هام النجوم مؤث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1E0" w:rsidTr="00D811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811E0" w:rsidRDefault="00D811E0" w:rsidP="00434F57">
            <w:pPr>
              <w:pStyle w:val="libPoem"/>
            </w:pPr>
            <w:r>
              <w:rPr>
                <w:rtl/>
                <w:lang w:bidi="fa-IR"/>
              </w:rPr>
              <w:t>وسمت قلوب حواسدي وسمت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811E0" w:rsidRDefault="00D811E0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811E0" w:rsidRDefault="00A5036A" w:rsidP="00434F57">
            <w:pPr>
              <w:pStyle w:val="libPoem"/>
            </w:pPr>
            <w:r>
              <w:rPr>
                <w:rtl/>
                <w:lang w:bidi="fa-IR"/>
              </w:rPr>
              <w:t>[</w:t>
            </w:r>
            <w:r w:rsidR="00D811E0">
              <w:rPr>
                <w:rtl/>
                <w:lang w:bidi="fa-IR"/>
              </w:rPr>
              <w:t>نمّ</w:t>
            </w:r>
            <w:r w:rsidR="00D811E0">
              <w:rPr>
                <w:rFonts w:hint="cs"/>
                <w:rtl/>
                <w:lang w:bidi="fa-IR"/>
              </w:rPr>
              <w:t>َ</w:t>
            </w:r>
            <w:r w:rsidR="00D811E0">
              <w:rPr>
                <w:rtl/>
                <w:lang w:bidi="fa-IR"/>
              </w:rPr>
              <w:t xml:space="preserve"> العذار بعارضيه وسلسلا</w:t>
            </w:r>
            <w:r>
              <w:rPr>
                <w:rtl/>
                <w:lang w:bidi="fa-IR"/>
              </w:rPr>
              <w:t>]</w:t>
            </w:r>
            <w:r w:rsidR="00D811E0">
              <w:rPr>
                <w:rtl/>
                <w:lang w:bidi="fa-IR"/>
              </w:rPr>
              <w:t xml:space="preserve"> </w:t>
            </w:r>
            <w:r w:rsidR="00D811E0" w:rsidRPr="001E01E0">
              <w:rPr>
                <w:rStyle w:val="libFootnotenumChar"/>
                <w:rtl/>
              </w:rPr>
              <w:t>(1)</w:t>
            </w:r>
            <w:r w:rsidR="00D811E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811E0" w:rsidTr="00D811E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811E0" w:rsidRDefault="00D811E0" w:rsidP="00434F57">
            <w:pPr>
              <w:pStyle w:val="libPoem"/>
            </w:pPr>
            <w:r>
              <w:rPr>
                <w:rtl/>
                <w:lang w:bidi="fa-IR"/>
              </w:rPr>
              <w:t>وعلت بمدحك يا علي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ووازنت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811E0" w:rsidRDefault="00D811E0" w:rsidP="00434F57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811E0" w:rsidRDefault="00A5036A" w:rsidP="00434F57">
            <w:pPr>
              <w:pStyle w:val="libPoem"/>
            </w:pPr>
            <w:r>
              <w:rPr>
                <w:rtl/>
                <w:lang w:bidi="fa-IR"/>
              </w:rPr>
              <w:t>[</w:t>
            </w:r>
            <w:r w:rsidR="00D811E0">
              <w:rPr>
                <w:rtl/>
                <w:lang w:bidi="fa-IR"/>
              </w:rPr>
              <w:t>لم أبك ربعا</w:t>
            </w:r>
            <w:r w:rsidR="00D811E0">
              <w:rPr>
                <w:rFonts w:hint="cs"/>
                <w:rtl/>
                <w:lang w:bidi="fa-IR"/>
              </w:rPr>
              <w:t>ً</w:t>
            </w:r>
            <w:r w:rsidR="00D811E0">
              <w:rPr>
                <w:rtl/>
                <w:lang w:bidi="fa-IR"/>
              </w:rPr>
              <w:t xml:space="preserve"> للأحب</w:t>
            </w:r>
            <w:r w:rsidR="00D811E0">
              <w:rPr>
                <w:rFonts w:hint="cs"/>
                <w:rtl/>
                <w:lang w:bidi="fa-IR"/>
              </w:rPr>
              <w:t>ّ</w:t>
            </w:r>
            <w:r w:rsidR="00D811E0">
              <w:rPr>
                <w:rtl/>
                <w:lang w:bidi="fa-IR"/>
              </w:rPr>
              <w:t>ة قد خلا</w:t>
            </w:r>
            <w:r>
              <w:rPr>
                <w:rtl/>
                <w:lang w:bidi="fa-IR"/>
              </w:rPr>
              <w:t>]</w:t>
            </w:r>
            <w:r w:rsidR="00D811E0">
              <w:rPr>
                <w:rtl/>
                <w:lang w:bidi="fa-IR"/>
              </w:rPr>
              <w:t xml:space="preserve"> </w:t>
            </w:r>
            <w:r w:rsidR="00D811E0" w:rsidRPr="001E01E0">
              <w:rPr>
                <w:rStyle w:val="libFootnotenumChar"/>
                <w:rtl/>
              </w:rPr>
              <w:t>(2)</w:t>
            </w:r>
            <w:r w:rsidR="00D811E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614014" w:rsidP="00614014">
      <w:pPr>
        <w:pStyle w:val="Heading2Center"/>
        <w:rPr>
          <w:lang w:bidi="fa-IR"/>
        </w:rPr>
      </w:pPr>
      <w:bookmarkStart w:id="3" w:name="_Toc518009133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ما يتبع الشعر</w:t>
      </w:r>
      <w:r>
        <w:rPr>
          <w:rFonts w:hint="cs"/>
          <w:rtl/>
          <w:lang w:bidi="fa-IR"/>
        </w:rPr>
        <w:t>)</w:t>
      </w:r>
      <w:bookmarkEnd w:id="3"/>
    </w:p>
    <w:p w:rsidR="001E01E0" w:rsidRDefault="00F84559" w:rsidP="00AB717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 شاعرنا </w:t>
      </w:r>
      <w:r w:rsidR="00614014"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العرندس في قصيدته هذه جملة</w:t>
      </w:r>
      <w:r w:rsidR="006140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مناقب مولانا أمير المؤمنين وقد مر</w:t>
      </w:r>
      <w:r w:rsidR="0061401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تفصيل بعضها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وستوافيك كلمتنا الضافية في بعضها الآخر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ونقتصر في المقام على ما أشار </w:t>
      </w:r>
      <w:r w:rsidR="00AB717A">
        <w:rPr>
          <w:rFonts w:hint="cs"/>
          <w:rtl/>
          <w:lang w:bidi="fa-IR"/>
        </w:rPr>
        <w:t>ا</w:t>
      </w:r>
      <w:r>
        <w:rPr>
          <w:rtl/>
          <w:lang w:bidi="fa-IR"/>
        </w:rPr>
        <w:t>ليه بقوله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14014" w:rsidTr="00434F57">
        <w:trPr>
          <w:trHeight w:val="350"/>
        </w:trPr>
        <w:tc>
          <w:tcPr>
            <w:tcW w:w="3920" w:type="dxa"/>
            <w:shd w:val="clear" w:color="auto" w:fill="auto"/>
          </w:tcPr>
          <w:p w:rsidR="00614014" w:rsidRDefault="00614014" w:rsidP="00434F57">
            <w:pPr>
              <w:pStyle w:val="libPoem"/>
            </w:pPr>
            <w:r>
              <w:rPr>
                <w:rtl/>
                <w:lang w:bidi="fa-IR"/>
              </w:rPr>
              <w:t>وصعود غارب أحمد فضل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4014" w:rsidRDefault="00614014" w:rsidP="00434F5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4014" w:rsidRDefault="00614014" w:rsidP="00434F57">
            <w:pPr>
              <w:pStyle w:val="libPoem"/>
            </w:pPr>
            <w:r>
              <w:rPr>
                <w:rtl/>
                <w:lang w:bidi="fa-IR"/>
              </w:rPr>
              <w:t>دون القرابة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حابة أفضلا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824C23">
      <w:pPr>
        <w:pStyle w:val="libNormal"/>
        <w:rPr>
          <w:rtl/>
          <w:lang w:bidi="fa-IR"/>
        </w:rPr>
      </w:pPr>
      <w:r>
        <w:rPr>
          <w:rtl/>
          <w:lang w:bidi="fa-IR"/>
        </w:rPr>
        <w:t>عن علي</w:t>
      </w:r>
      <w:r w:rsidR="0061401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عنه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انطلق بي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الأصنام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اجلس فجلست إلى جنب الكعبة ثم</w:t>
      </w:r>
      <w:r w:rsidR="0061401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صعد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824C23">
        <w:rPr>
          <w:rtl/>
          <w:lang w:bidi="fa-IR"/>
        </w:rPr>
        <w:t xml:space="preserve"> </w:t>
      </w:r>
      <w:r>
        <w:rPr>
          <w:rtl/>
          <w:lang w:bidi="fa-IR"/>
        </w:rPr>
        <w:t>على منكبي ثم</w:t>
      </w:r>
      <w:r w:rsidR="00824C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قال: انهض بي إلى الصنم فنهضت به فلم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>ا رأى ضعفي تحته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اجلس فجلست وأنزلته عن</w:t>
      </w:r>
      <w:r w:rsidR="00824C2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وجلس لي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 w:rsidR="00824C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 w:rsidR="00824C23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اصعد على منكبي.</w:t>
      </w:r>
      <w:r w:rsidR="00824C2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فصعدت على منكبيه ثم</w:t>
      </w:r>
      <w:r w:rsidR="00824C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نهض بي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فلم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نهض بي خيل لي </w:t>
      </w:r>
      <w:r w:rsidR="00824C2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24C2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لو شئت نلت </w:t>
      </w:r>
      <w:r w:rsidR="00824C23">
        <w:rPr>
          <w:rFonts w:hint="cs"/>
          <w:rtl/>
          <w:lang w:bidi="fa-IR"/>
        </w:rPr>
        <w:t>اُ</w:t>
      </w:r>
      <w:r>
        <w:rPr>
          <w:rtl/>
          <w:lang w:bidi="fa-IR"/>
        </w:rPr>
        <w:t>فق الس</w:t>
      </w:r>
      <w:r w:rsidR="00824C23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وصعدت على الكعبة وتنح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فألقيت صنمهم الأكبر صنم قريش وكان من نحاس موتدا</w:t>
      </w:r>
      <w:r w:rsidR="00824C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بأوتاد من حديد إلى الأرض فقال لي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عالجه فعالجته فما زلت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24C2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مطلع قصيدة للشيخ علاء الدين الحل</w:t>
      </w:r>
      <w:r w:rsidR="00824C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المذكورة ف</w:t>
      </w:r>
      <w:r w:rsidR="00824C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السادس ص 383 ط 2.</w:t>
      </w:r>
    </w:p>
    <w:p w:rsidR="001E01E0" w:rsidRDefault="00F84559" w:rsidP="00824C2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 w:rsidR="00AB717A">
        <w:rPr>
          <w:rtl/>
          <w:lang w:bidi="fa-IR"/>
        </w:rPr>
        <w:t xml:space="preserve"> ه</w:t>
      </w:r>
      <w:r w:rsidR="00AB717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قصيدة جمال الدين الخلع</w:t>
      </w:r>
      <w:r w:rsidR="00824C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المترجم ف</w:t>
      </w:r>
      <w:r w:rsidR="00824C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السادس ص 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19 والقصيدة ف</w:t>
      </w:r>
      <w:r w:rsidR="00824C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 w:rsidR="00824C23">
        <w:rPr>
          <w:rFonts w:hint="cs"/>
          <w:rtl/>
          <w:lang w:bidi="fa-IR"/>
        </w:rPr>
        <w:t>ا</w:t>
      </w:r>
      <w:r w:rsidR="00AB717A">
        <w:rPr>
          <w:rtl/>
          <w:lang w:bidi="fa-IR"/>
        </w:rPr>
        <w:t>مام السبط الشهيد تقدر ب</w:t>
      </w:r>
      <w:r w:rsidR="00AB717A">
        <w:rPr>
          <w:rFonts w:hint="cs"/>
          <w:rtl/>
          <w:lang w:bidi="fa-IR"/>
        </w:rPr>
        <w:t>ـ</w:t>
      </w:r>
      <w:r w:rsidR="00AB717A">
        <w:rPr>
          <w:rtl/>
          <w:lang w:bidi="fa-IR"/>
        </w:rPr>
        <w:t xml:space="preserve"> 75 بي</w:t>
      </w:r>
      <w:r w:rsidR="00AB717A">
        <w:rPr>
          <w:rFonts w:hint="cs"/>
          <w:rtl/>
          <w:lang w:bidi="fa-IR"/>
        </w:rPr>
        <w:t>ت</w:t>
      </w:r>
      <w:r>
        <w:rPr>
          <w:rtl/>
          <w:lang w:bidi="fa-IR"/>
        </w:rPr>
        <w:t>ا</w:t>
      </w:r>
      <w:r w:rsidR="00824C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مر في ج 6 ص 18.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824C23" w:rsidP="00AB717A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اُ</w:t>
      </w:r>
      <w:r w:rsidR="00F84559">
        <w:rPr>
          <w:rtl/>
          <w:lang w:bidi="fa-IR"/>
        </w:rPr>
        <w:t xml:space="preserve">عالجه ورسول الله </w:t>
      </w:r>
      <w:r w:rsidRPr="00824C23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إيه إيه إيه. فلم أزل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عالجه </w:t>
      </w:r>
      <w:r w:rsidR="00F84559">
        <w:rPr>
          <w:rtl/>
          <w:lang w:bidi="fa-IR"/>
        </w:rPr>
        <w:t>حت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ى استمكنت منه فقال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 فدققته وكسرته ونزلت.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اقذف به. فقذفت به فتكس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>ر كما تنكسر القوارير ثم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نزلت. 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ونزوت من فوق الكعبة.</w:t>
      </w:r>
    </w:p>
    <w:p w:rsidR="001E01E0" w:rsidRDefault="00F84559" w:rsidP="00D67004">
      <w:pPr>
        <w:pStyle w:val="libNormal"/>
        <w:rPr>
          <w:rtl/>
          <w:lang w:bidi="fa-IR"/>
        </w:rPr>
      </w:pPr>
      <w:r>
        <w:rPr>
          <w:rtl/>
          <w:lang w:bidi="fa-IR"/>
        </w:rPr>
        <w:t>وعن جابر بن عبد الله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دخلنا مع النبي</w:t>
      </w:r>
      <w:r w:rsidR="00824C2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مك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>ة وفي البيت وحوله ثلثمائة وست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>ون صنما</w:t>
      </w:r>
      <w:r w:rsidR="00824C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فأمر بها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</w:t>
      </w:r>
      <w:r w:rsidR="00824C23">
        <w:rPr>
          <w:rFonts w:hint="cs"/>
          <w:rtl/>
          <w:lang w:bidi="fa-IR"/>
        </w:rPr>
        <w:t>اُ</w:t>
      </w:r>
      <w:r>
        <w:rPr>
          <w:rtl/>
          <w:lang w:bidi="fa-IR"/>
        </w:rPr>
        <w:t>لقيت كل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>ها لوجوهها وكان على البيت صنم</w:t>
      </w:r>
      <w:r w:rsidR="00824C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طويل</w:t>
      </w:r>
      <w:r w:rsidR="00824C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هبل.</w:t>
      </w:r>
      <w:r w:rsidR="00824C2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فنظر النبي</w:t>
      </w:r>
      <w:r w:rsidR="00824C2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علي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 w:rsidR="00824C23">
        <w:rPr>
          <w:rFonts w:hint="cs"/>
          <w:rtl/>
          <w:lang w:bidi="fa-IR"/>
        </w:rPr>
        <w:t>ّ</w:t>
      </w:r>
      <w:r w:rsidR="00D67004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تركب علي</w:t>
      </w:r>
      <w:r w:rsidR="00D6700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 أركب عليك لألقي هبل.</w:t>
      </w:r>
      <w:r w:rsidR="00824C2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 ظهر الكعبة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بل تركبني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جلس على ظهري لم </w:t>
      </w:r>
      <w:r w:rsidR="00D67004">
        <w:rPr>
          <w:rFonts w:hint="cs"/>
          <w:rtl/>
          <w:lang w:bidi="fa-IR"/>
        </w:rPr>
        <w:t>ا</w:t>
      </w:r>
      <w:r>
        <w:rPr>
          <w:rtl/>
          <w:lang w:bidi="fa-IR"/>
        </w:rPr>
        <w:t>ستطع حمله لثقل الرسالة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بل أركبك.</w:t>
      </w:r>
      <w:r w:rsidR="00824C2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فضحك ونزل وطأطأ لي ظهره واستويت عليه فوالذي فلق الحب</w:t>
      </w:r>
      <w:r w:rsidR="00824C23">
        <w:rPr>
          <w:rFonts w:hint="cs"/>
          <w:rtl/>
          <w:lang w:bidi="fa-IR"/>
        </w:rPr>
        <w:t>َّ</w:t>
      </w:r>
      <w:r>
        <w:rPr>
          <w:rtl/>
          <w:lang w:bidi="fa-IR"/>
        </w:rPr>
        <w:t>ة وبرأ النسمة لو أردت أن أمسك السماء لأمسكتها بيدي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فألقيت هبل عن ظهر الكعبة فأنزل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وقل جاء الحق</w:t>
      </w:r>
      <w:r w:rsidR="00824C2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وزهق الباطل إن</w:t>
      </w:r>
      <w:r w:rsidR="00824C23">
        <w:rPr>
          <w:rFonts w:hint="cs"/>
          <w:rtl/>
          <w:lang w:bidi="fa-IR"/>
        </w:rPr>
        <w:t>َّ</w:t>
      </w:r>
      <w:r w:rsidR="00824C23">
        <w:rPr>
          <w:rtl/>
          <w:lang w:bidi="fa-IR"/>
        </w:rPr>
        <w:t xml:space="preserve"> الباطل كان زهوقا</w:t>
      </w:r>
      <w:r>
        <w:rPr>
          <w:rtl/>
          <w:lang w:bidi="fa-IR"/>
        </w:rPr>
        <w:t>.</w:t>
      </w:r>
    </w:p>
    <w:p w:rsidR="00F608D5" w:rsidRDefault="00F84559" w:rsidP="00F608D5">
      <w:pPr>
        <w:pStyle w:val="libNormal"/>
        <w:rPr>
          <w:rtl/>
          <w:lang w:bidi="fa-IR"/>
        </w:rPr>
      </w:pPr>
      <w:r>
        <w:rPr>
          <w:rtl/>
          <w:lang w:bidi="fa-IR"/>
        </w:rPr>
        <w:t>وعن ابن عب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النبي</w:t>
      </w:r>
      <w:r w:rsidR="00824C2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لعلي</w:t>
      </w:r>
      <w:r w:rsidR="00824C23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قم بنا إلى الصنم في أعلى الكعبة لنكس</w:t>
      </w:r>
      <w:r w:rsidR="00824C23">
        <w:rPr>
          <w:rFonts w:hint="cs"/>
          <w:rtl/>
          <w:lang w:bidi="fa-IR"/>
        </w:rPr>
        <w:t>ِّ</w:t>
      </w:r>
      <w:r>
        <w:rPr>
          <w:rtl/>
          <w:lang w:bidi="fa-IR"/>
        </w:rPr>
        <w:t>ره فقاما جميعا</w:t>
      </w:r>
      <w:r w:rsidR="00824C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>ا أتياه قال له النبي</w:t>
      </w:r>
      <w:r w:rsidR="00824C2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قم على عاتقي حت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>ى أرفعك عليه فأعطاه علي</w:t>
      </w:r>
      <w:r w:rsidR="00D9198A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ثوبه فوضعه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عاتقه ثم</w:t>
      </w:r>
      <w:r w:rsidR="00824C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رفعه حت</w:t>
      </w:r>
      <w:r w:rsidR="00824C23">
        <w:rPr>
          <w:rFonts w:hint="cs"/>
          <w:rtl/>
          <w:lang w:bidi="fa-IR"/>
        </w:rPr>
        <w:t>ّ</w:t>
      </w:r>
      <w:r>
        <w:rPr>
          <w:rtl/>
          <w:lang w:bidi="fa-IR"/>
        </w:rPr>
        <w:t>ى وضعه على البيت فأخذ علي</w:t>
      </w:r>
      <w:r w:rsidR="00D9198A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الصنم وهو من نحاس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فرمى به من فوق الكعبة كأن</w:t>
      </w:r>
      <w:r w:rsidR="00F608D5">
        <w:rPr>
          <w:rFonts w:hint="cs"/>
          <w:rtl/>
          <w:lang w:bidi="fa-IR"/>
        </w:rPr>
        <w:t>َّ</w:t>
      </w:r>
      <w:r w:rsidR="00F608D5">
        <w:rPr>
          <w:rtl/>
          <w:lang w:bidi="fa-IR"/>
        </w:rPr>
        <w:t>ما كان له جناحان</w:t>
      </w:r>
      <w:r w:rsidR="00A5036A">
        <w:rPr>
          <w:rtl/>
          <w:lang w:bidi="fa-IR"/>
        </w:rPr>
        <w:t>.</w:t>
      </w:r>
    </w:p>
    <w:p w:rsidR="001E01E0" w:rsidRDefault="00F84559" w:rsidP="00F608D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هذه الأثارة أخرجتها </w:t>
      </w:r>
      <w:r w:rsidR="00F608D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608D5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F608D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الحف</w:t>
      </w:r>
      <w:r w:rsidR="00F608D5">
        <w:rPr>
          <w:rFonts w:hint="cs"/>
          <w:rtl/>
          <w:lang w:bidi="fa-IR"/>
        </w:rPr>
        <w:t>ّ</w:t>
      </w:r>
      <w:r>
        <w:rPr>
          <w:rtl/>
          <w:lang w:bidi="fa-IR"/>
        </w:rPr>
        <w:t>اظ وأئم</w:t>
      </w:r>
      <w:r w:rsidR="00F608D5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 والتاريخ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وأخذها منهم رجال التأليف في القرون المتأخ</w:t>
      </w:r>
      <w:r w:rsidR="00F608D5">
        <w:rPr>
          <w:rFonts w:hint="cs"/>
          <w:rtl/>
          <w:lang w:bidi="fa-IR"/>
        </w:rPr>
        <w:t>ِّ</w:t>
      </w:r>
      <w:r>
        <w:rPr>
          <w:rtl/>
          <w:lang w:bidi="fa-IR"/>
        </w:rPr>
        <w:t>رة وذكروها في كتبهم مرسلين إي</w:t>
      </w:r>
      <w:r w:rsidR="00F608D5">
        <w:rPr>
          <w:rFonts w:hint="cs"/>
          <w:rtl/>
          <w:lang w:bidi="fa-IR"/>
        </w:rPr>
        <w:t>ّ</w:t>
      </w:r>
      <w:r>
        <w:rPr>
          <w:rtl/>
          <w:lang w:bidi="fa-IR"/>
        </w:rPr>
        <w:t>اها إرسال المسل</w:t>
      </w:r>
      <w:r w:rsidR="00F608D5">
        <w:rPr>
          <w:rFonts w:hint="cs"/>
          <w:rtl/>
          <w:lang w:bidi="fa-IR"/>
        </w:rPr>
        <w:t>ّ</w:t>
      </w:r>
      <w:r>
        <w:rPr>
          <w:rtl/>
          <w:lang w:bidi="fa-IR"/>
        </w:rPr>
        <w:t>م من دون أي</w:t>
      </w:r>
      <w:r w:rsidR="00F608D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غمز في سندها وإليك جملة</w:t>
      </w:r>
      <w:r w:rsidR="00F608D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</w:t>
      </w:r>
      <w:r w:rsidR="00A5036A">
        <w:rPr>
          <w:rtl/>
          <w:lang w:bidi="fa-IR"/>
        </w:rPr>
        <w:t>:</w:t>
      </w:r>
    </w:p>
    <w:p w:rsidR="001E01E0" w:rsidRDefault="00F84559" w:rsidP="00F608D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608D5">
        <w:rPr>
          <w:rFonts w:hint="cs"/>
          <w:rtl/>
          <w:lang w:bidi="fa-IR"/>
        </w:rPr>
        <w:t>ا</w:t>
      </w:r>
      <w:r>
        <w:rPr>
          <w:rtl/>
          <w:lang w:bidi="fa-IR"/>
        </w:rPr>
        <w:t>سباط بن محم</w:t>
      </w:r>
      <w:r w:rsidR="00F608D5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القرشي المتوف</w:t>
      </w:r>
      <w:r w:rsidR="00F608D5">
        <w:rPr>
          <w:rFonts w:hint="cs"/>
          <w:rtl/>
          <w:lang w:bidi="fa-IR"/>
        </w:rPr>
        <w:t>ّ</w:t>
      </w:r>
      <w:r>
        <w:rPr>
          <w:rtl/>
          <w:lang w:bidi="fa-IR"/>
        </w:rPr>
        <w:t>ى 200 روى عنه أحمد في المسند.</w:t>
      </w:r>
    </w:p>
    <w:p w:rsidR="001E01E0" w:rsidRDefault="00F84559" w:rsidP="00F608D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608D5"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الصغاني المتوف</w:t>
      </w:r>
      <w:r w:rsidR="00F608D5">
        <w:rPr>
          <w:rFonts w:hint="cs"/>
          <w:rtl/>
          <w:lang w:bidi="fa-IR"/>
        </w:rPr>
        <w:t>ّ</w:t>
      </w:r>
      <w:r>
        <w:rPr>
          <w:rtl/>
          <w:lang w:bidi="fa-IR"/>
        </w:rPr>
        <w:t>ى 211 حكاه عنه السيوطي.</w:t>
      </w:r>
    </w:p>
    <w:p w:rsidR="001E01E0" w:rsidRDefault="00F84559" w:rsidP="00D919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608D5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لحافظ </w:t>
      </w:r>
      <w:r w:rsidR="00D9198A"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شيبة المتوف</w:t>
      </w:r>
      <w:r w:rsidR="00F608D5">
        <w:rPr>
          <w:rFonts w:hint="cs"/>
          <w:rtl/>
          <w:lang w:bidi="fa-IR"/>
        </w:rPr>
        <w:t>ّ</w:t>
      </w:r>
      <w:r>
        <w:rPr>
          <w:rtl/>
          <w:lang w:bidi="fa-IR"/>
        </w:rPr>
        <w:t>ى 235 حكاه عنه الزرقاني والسيوطي.</w:t>
      </w:r>
    </w:p>
    <w:p w:rsidR="001E01E0" w:rsidRDefault="00F84559" w:rsidP="00F608D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إمام الحنابلة أحمد المتوف</w:t>
      </w:r>
      <w:r w:rsidR="00F608D5">
        <w:rPr>
          <w:rFonts w:hint="cs"/>
          <w:rtl/>
          <w:lang w:bidi="fa-IR"/>
        </w:rPr>
        <w:t>ّ</w:t>
      </w:r>
      <w:r>
        <w:rPr>
          <w:rtl/>
          <w:lang w:bidi="fa-IR"/>
        </w:rPr>
        <w:t>ى 241 في مسنده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84 ب</w:t>
      </w:r>
      <w:r w:rsidR="00F608D5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صحيح رجاله كل</w:t>
      </w:r>
      <w:r w:rsidR="00F608D5"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علي أحمد المازني المتوف</w:t>
      </w:r>
      <w:r w:rsidR="00F608D5">
        <w:rPr>
          <w:rFonts w:hint="cs"/>
          <w:rtl/>
          <w:lang w:bidi="fa-IR"/>
        </w:rPr>
        <w:t>ّ</w:t>
      </w:r>
      <w:r>
        <w:rPr>
          <w:rtl/>
          <w:lang w:bidi="fa-IR"/>
        </w:rPr>
        <w:t>ى 263 روى عنه النسائي.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2359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>
        <w:rPr>
          <w:rtl/>
          <w:lang w:bidi="fa-IR"/>
        </w:rPr>
        <w:t>لحافظ أبو بكر البز</w:t>
      </w:r>
      <w:r w:rsidR="00F2359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</w:t>
      </w:r>
      <w:r w:rsidR="00F23591">
        <w:rPr>
          <w:rFonts w:hint="cs"/>
          <w:rtl/>
          <w:lang w:bidi="fa-IR"/>
        </w:rPr>
        <w:t>أ</w:t>
      </w:r>
      <w:r>
        <w:rPr>
          <w:rtl/>
          <w:lang w:bidi="fa-IR"/>
        </w:rPr>
        <w:t>لمتوف</w:t>
      </w:r>
      <w:r w:rsidR="00F23591">
        <w:rPr>
          <w:rFonts w:hint="cs"/>
          <w:rtl/>
          <w:lang w:bidi="fa-IR"/>
        </w:rPr>
        <w:t>ّ</w:t>
      </w:r>
      <w:r>
        <w:rPr>
          <w:rtl/>
          <w:lang w:bidi="fa-IR"/>
        </w:rPr>
        <w:t>ى 292 كما في الينابيع.</w:t>
      </w:r>
    </w:p>
    <w:p w:rsidR="001E01E0" w:rsidRDefault="00F84559" w:rsidP="00F2359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 w:rsidR="00F23591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شعيب النسائي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>لمتوف</w:t>
      </w:r>
      <w:r w:rsidR="00F23591">
        <w:rPr>
          <w:rFonts w:hint="cs"/>
          <w:rtl/>
          <w:lang w:bidi="fa-IR"/>
        </w:rPr>
        <w:t>ّ</w:t>
      </w:r>
      <w:r w:rsidR="00F23591">
        <w:rPr>
          <w:rtl/>
          <w:lang w:bidi="fa-IR"/>
        </w:rPr>
        <w:t xml:space="preserve">ى </w:t>
      </w:r>
      <w:r>
        <w:rPr>
          <w:rtl/>
          <w:lang w:bidi="fa-IR"/>
        </w:rPr>
        <w:t>303 في الخصايص ص 31.</w:t>
      </w:r>
    </w:p>
    <w:p w:rsidR="001E01E0" w:rsidRDefault="00F84559" w:rsidP="00F2359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>
        <w:rPr>
          <w:rtl/>
          <w:lang w:bidi="fa-IR"/>
        </w:rPr>
        <w:t xml:space="preserve">أبو يعلى الموصلي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>لمتوف</w:t>
      </w:r>
      <w:r w:rsidR="00F23591">
        <w:rPr>
          <w:rFonts w:hint="cs"/>
          <w:rtl/>
          <w:lang w:bidi="fa-IR"/>
        </w:rPr>
        <w:t>ّ</w:t>
      </w:r>
      <w:r w:rsidR="00F23591">
        <w:rPr>
          <w:rtl/>
          <w:lang w:bidi="fa-IR"/>
        </w:rPr>
        <w:t xml:space="preserve">ى </w:t>
      </w:r>
      <w:r>
        <w:rPr>
          <w:rtl/>
          <w:lang w:bidi="fa-IR"/>
        </w:rPr>
        <w:t>307 في مسنده.</w:t>
      </w:r>
    </w:p>
    <w:p w:rsidR="001E01E0" w:rsidRDefault="00F84559" w:rsidP="00F2359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>
        <w:rPr>
          <w:rtl/>
          <w:lang w:bidi="fa-IR"/>
        </w:rPr>
        <w:t xml:space="preserve">أبو جعفر الطبري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>لمتوف</w:t>
      </w:r>
      <w:r w:rsidR="00F23591">
        <w:rPr>
          <w:rFonts w:hint="cs"/>
          <w:rtl/>
          <w:lang w:bidi="fa-IR"/>
        </w:rPr>
        <w:t>ّ</w:t>
      </w:r>
      <w:r w:rsidR="00F23591">
        <w:rPr>
          <w:rtl/>
          <w:lang w:bidi="fa-IR"/>
        </w:rPr>
        <w:t xml:space="preserve">ى </w:t>
      </w:r>
      <w:r>
        <w:rPr>
          <w:rtl/>
          <w:lang w:bidi="fa-IR"/>
        </w:rPr>
        <w:t>310 كما في جمع الجوامع.</w:t>
      </w:r>
    </w:p>
    <w:p w:rsidR="001E01E0" w:rsidRDefault="00F84559" w:rsidP="00F2359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>
        <w:rPr>
          <w:rtl/>
          <w:lang w:bidi="fa-IR"/>
        </w:rPr>
        <w:t xml:space="preserve">أبو القاسم الطبراني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>لمتوف</w:t>
      </w:r>
      <w:r w:rsidR="00F23591">
        <w:rPr>
          <w:rFonts w:hint="cs"/>
          <w:rtl/>
          <w:lang w:bidi="fa-IR"/>
        </w:rPr>
        <w:t>ّ</w:t>
      </w:r>
      <w:r w:rsidR="00F23591">
        <w:rPr>
          <w:rtl/>
          <w:lang w:bidi="fa-IR"/>
        </w:rPr>
        <w:t xml:space="preserve">ى </w:t>
      </w:r>
      <w:r>
        <w:rPr>
          <w:rtl/>
          <w:lang w:bidi="fa-IR"/>
        </w:rPr>
        <w:t>360 كما في تاريخ الخميس.</w:t>
      </w:r>
    </w:p>
    <w:p w:rsidR="001E01E0" w:rsidRDefault="00F84559" w:rsidP="00F2359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>
        <w:rPr>
          <w:rtl/>
          <w:lang w:bidi="fa-IR"/>
        </w:rPr>
        <w:t xml:space="preserve">الحاكم النيسابوري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>لمتوف</w:t>
      </w:r>
      <w:r w:rsidR="00F23591">
        <w:rPr>
          <w:rFonts w:hint="cs"/>
          <w:rtl/>
          <w:lang w:bidi="fa-IR"/>
        </w:rPr>
        <w:t>ّ</w:t>
      </w:r>
      <w:r w:rsidR="00F23591">
        <w:rPr>
          <w:rtl/>
          <w:lang w:bidi="fa-IR"/>
        </w:rPr>
        <w:t xml:space="preserve">ى </w:t>
      </w:r>
      <w:r>
        <w:rPr>
          <w:rtl/>
          <w:lang w:bidi="fa-IR"/>
        </w:rPr>
        <w:t>405 في المستدرك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367 وصح</w:t>
      </w:r>
      <w:r w:rsidR="00454EFD">
        <w:rPr>
          <w:rFonts w:hint="cs"/>
          <w:rtl/>
          <w:lang w:bidi="fa-IR"/>
        </w:rPr>
        <w:t>َّ</w:t>
      </w:r>
      <w:r>
        <w:rPr>
          <w:rtl/>
          <w:lang w:bidi="fa-IR"/>
        </w:rPr>
        <w:t>حه.</w:t>
      </w:r>
    </w:p>
    <w:p w:rsidR="001E01E0" w:rsidRDefault="00F84559" w:rsidP="00454E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>
        <w:rPr>
          <w:rtl/>
          <w:lang w:bidi="fa-IR"/>
        </w:rPr>
        <w:t xml:space="preserve">أبو بكر الشيرازي </w:t>
      </w:r>
      <w:r w:rsidR="00454EFD">
        <w:rPr>
          <w:rFonts w:hint="cs"/>
          <w:rtl/>
          <w:lang w:bidi="fa-IR"/>
        </w:rPr>
        <w:t>أ</w:t>
      </w:r>
      <w:r w:rsidR="00454EFD">
        <w:rPr>
          <w:rtl/>
          <w:lang w:bidi="fa-IR"/>
        </w:rPr>
        <w:t>لمتوف</w:t>
      </w:r>
      <w:r w:rsidR="00454EFD">
        <w:rPr>
          <w:rFonts w:hint="cs"/>
          <w:rtl/>
          <w:lang w:bidi="fa-IR"/>
        </w:rPr>
        <w:t>ّ</w:t>
      </w:r>
      <w:r w:rsidR="00454EFD">
        <w:rPr>
          <w:rtl/>
          <w:lang w:bidi="fa-IR"/>
        </w:rPr>
        <w:t xml:space="preserve">ى </w:t>
      </w:r>
      <w:r>
        <w:rPr>
          <w:rtl/>
          <w:lang w:bidi="fa-IR"/>
        </w:rPr>
        <w:t>407 / 10 في نزول القرآن من طريق جابر.</w:t>
      </w:r>
    </w:p>
    <w:p w:rsidR="001E01E0" w:rsidRDefault="00F84559" w:rsidP="00F2359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>
        <w:rPr>
          <w:rtl/>
          <w:lang w:bidi="fa-IR"/>
        </w:rPr>
        <w:t>أبو محم</w:t>
      </w:r>
      <w:r w:rsidR="00454EFD">
        <w:rPr>
          <w:rFonts w:hint="cs"/>
          <w:rtl/>
          <w:lang w:bidi="fa-IR"/>
        </w:rPr>
        <w:t>َّ</w:t>
      </w:r>
      <w:r>
        <w:rPr>
          <w:rtl/>
          <w:lang w:bidi="fa-IR"/>
        </w:rPr>
        <w:t>د أحمد بن محم</w:t>
      </w:r>
      <w:r w:rsidR="00454EFD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العاصمي في زين الفتى شرح سورة هل أتى.</w:t>
      </w:r>
    </w:p>
    <w:p w:rsidR="001E01E0" w:rsidRDefault="00F84559" w:rsidP="00D919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>
        <w:rPr>
          <w:rtl/>
          <w:lang w:bidi="fa-IR"/>
        </w:rPr>
        <w:t>أبو نعيم ال</w:t>
      </w:r>
      <w:r w:rsidR="00454EFD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صبهاني </w:t>
      </w:r>
      <w:r w:rsidR="007353FF">
        <w:rPr>
          <w:rFonts w:hint="cs"/>
          <w:rtl/>
          <w:lang w:bidi="fa-IR"/>
        </w:rPr>
        <w:t>ا</w:t>
      </w:r>
      <w:r w:rsidR="00454EFD">
        <w:rPr>
          <w:rtl/>
          <w:lang w:bidi="fa-IR"/>
        </w:rPr>
        <w:t>لمتوف</w:t>
      </w:r>
      <w:r w:rsidR="00454EFD">
        <w:rPr>
          <w:rFonts w:hint="cs"/>
          <w:rtl/>
          <w:lang w:bidi="fa-IR"/>
        </w:rPr>
        <w:t>ّ</w:t>
      </w:r>
      <w:r w:rsidR="00454EFD">
        <w:rPr>
          <w:rtl/>
          <w:lang w:bidi="fa-IR"/>
        </w:rPr>
        <w:t xml:space="preserve">ى </w:t>
      </w:r>
      <w:r>
        <w:rPr>
          <w:rtl/>
          <w:lang w:bidi="fa-IR"/>
        </w:rPr>
        <w:t xml:space="preserve">340 روى عنه الخطيب </w:t>
      </w:r>
      <w:r w:rsidR="00D9198A">
        <w:rPr>
          <w:rFonts w:hint="cs"/>
          <w:rtl/>
          <w:lang w:bidi="fa-IR"/>
        </w:rPr>
        <w:t>ا</w:t>
      </w:r>
      <w:r>
        <w:rPr>
          <w:rtl/>
          <w:lang w:bidi="fa-IR"/>
        </w:rPr>
        <w:t>ملاء</w:t>
      </w:r>
      <w:r w:rsidR="00D9198A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>
        <w:rPr>
          <w:rtl/>
          <w:lang w:bidi="fa-IR"/>
        </w:rPr>
        <w:t xml:space="preserve">أبو بكر البيهقي </w:t>
      </w:r>
      <w:r w:rsidR="007353FF">
        <w:rPr>
          <w:rFonts w:hint="cs"/>
          <w:rtl/>
          <w:lang w:bidi="fa-IR"/>
        </w:rPr>
        <w:t>ا</w:t>
      </w:r>
      <w:r w:rsidR="00454EFD">
        <w:rPr>
          <w:rtl/>
          <w:lang w:bidi="fa-IR"/>
        </w:rPr>
        <w:t>لمتوف</w:t>
      </w:r>
      <w:r w:rsidR="00454EFD">
        <w:rPr>
          <w:rFonts w:hint="cs"/>
          <w:rtl/>
          <w:lang w:bidi="fa-IR"/>
        </w:rPr>
        <w:t>ّ</w:t>
      </w:r>
      <w:r w:rsidR="00454EFD">
        <w:rPr>
          <w:rtl/>
          <w:lang w:bidi="fa-IR"/>
        </w:rPr>
        <w:t xml:space="preserve">ى </w:t>
      </w:r>
      <w:r>
        <w:rPr>
          <w:rtl/>
          <w:lang w:bidi="fa-IR"/>
        </w:rPr>
        <w:t>458 روى من طريقه الخوارزمي.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23591">
        <w:rPr>
          <w:rFonts w:hint="cs"/>
          <w:rtl/>
          <w:lang w:bidi="fa-IR"/>
        </w:rPr>
        <w:t>أ</w:t>
      </w:r>
      <w:r w:rsidR="00F23591">
        <w:rPr>
          <w:rtl/>
          <w:lang w:bidi="fa-IR"/>
        </w:rPr>
        <w:t xml:space="preserve">لحافظ </w:t>
      </w:r>
      <w:r>
        <w:rPr>
          <w:rtl/>
          <w:lang w:bidi="fa-IR"/>
        </w:rPr>
        <w:t xml:space="preserve">الخطيب البغدادي </w:t>
      </w:r>
      <w:r w:rsidR="007353FF">
        <w:rPr>
          <w:rFonts w:hint="cs"/>
          <w:rtl/>
          <w:lang w:bidi="fa-IR"/>
        </w:rPr>
        <w:t>ا</w:t>
      </w:r>
      <w:r w:rsidR="00454EFD">
        <w:rPr>
          <w:rtl/>
          <w:lang w:bidi="fa-IR"/>
        </w:rPr>
        <w:t>لمتوف</w:t>
      </w:r>
      <w:r w:rsidR="00454EFD">
        <w:rPr>
          <w:rFonts w:hint="cs"/>
          <w:rtl/>
          <w:lang w:bidi="fa-IR"/>
        </w:rPr>
        <w:t>ّ</w:t>
      </w:r>
      <w:r w:rsidR="00454EFD">
        <w:rPr>
          <w:rtl/>
          <w:lang w:bidi="fa-IR"/>
        </w:rPr>
        <w:t xml:space="preserve">ى </w:t>
      </w:r>
      <w:r>
        <w:rPr>
          <w:rtl/>
          <w:lang w:bidi="fa-IR"/>
        </w:rPr>
        <w:t>463 في تاريخه 13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2. 3.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الفقيه أبو الحسن ابن المغازلي </w:t>
      </w:r>
      <w:r w:rsidR="007353FF">
        <w:rPr>
          <w:rFonts w:hint="cs"/>
          <w:rtl/>
          <w:lang w:bidi="fa-IR"/>
        </w:rPr>
        <w:t>ا</w:t>
      </w:r>
      <w:r w:rsidR="00454EFD">
        <w:rPr>
          <w:rtl/>
          <w:lang w:bidi="fa-IR"/>
        </w:rPr>
        <w:t>لمتوف</w:t>
      </w:r>
      <w:r w:rsidR="00454EFD">
        <w:rPr>
          <w:rFonts w:hint="cs"/>
          <w:rtl/>
          <w:lang w:bidi="fa-IR"/>
        </w:rPr>
        <w:t>ّ</w:t>
      </w:r>
      <w:r w:rsidR="00454EFD">
        <w:rPr>
          <w:rtl/>
          <w:lang w:bidi="fa-IR"/>
        </w:rPr>
        <w:t xml:space="preserve">ى </w:t>
      </w:r>
      <w:r>
        <w:rPr>
          <w:rtl/>
          <w:lang w:bidi="fa-IR"/>
        </w:rPr>
        <w:t>483 في مناقبه من طريق أبي هريرة.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عبد الله الفراوي </w:t>
      </w:r>
      <w:r w:rsidR="007353FF">
        <w:rPr>
          <w:rFonts w:hint="cs"/>
          <w:rtl/>
          <w:lang w:bidi="fa-IR"/>
        </w:rPr>
        <w:t>ا</w:t>
      </w:r>
      <w:r w:rsidR="00454EFD">
        <w:rPr>
          <w:rtl/>
          <w:lang w:bidi="fa-IR"/>
        </w:rPr>
        <w:t>لمتوف</w:t>
      </w:r>
      <w:r w:rsidR="00454EFD">
        <w:rPr>
          <w:rFonts w:hint="cs"/>
          <w:rtl/>
          <w:lang w:bidi="fa-IR"/>
        </w:rPr>
        <w:t>ّ</w:t>
      </w:r>
      <w:r w:rsidR="00454EFD">
        <w:rPr>
          <w:rtl/>
          <w:lang w:bidi="fa-IR"/>
        </w:rPr>
        <w:t xml:space="preserve">ى </w:t>
      </w:r>
      <w:r>
        <w:rPr>
          <w:rtl/>
          <w:lang w:bidi="fa-IR"/>
        </w:rPr>
        <w:t>530 كما في كفاية الكنجي.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أخطب خطباء خوارزم </w:t>
      </w:r>
      <w:r w:rsidR="007353FF">
        <w:rPr>
          <w:rFonts w:hint="cs"/>
          <w:rtl/>
          <w:lang w:bidi="fa-IR"/>
        </w:rPr>
        <w:t>ا</w:t>
      </w:r>
      <w:r w:rsidR="00454EFD">
        <w:rPr>
          <w:rtl/>
          <w:lang w:bidi="fa-IR"/>
        </w:rPr>
        <w:t>لمتوف</w:t>
      </w:r>
      <w:r w:rsidR="00454EFD">
        <w:rPr>
          <w:rFonts w:hint="cs"/>
          <w:rtl/>
          <w:lang w:bidi="fa-IR"/>
        </w:rPr>
        <w:t>ّ</w:t>
      </w:r>
      <w:r w:rsidR="00454EFD">
        <w:rPr>
          <w:rtl/>
          <w:lang w:bidi="fa-IR"/>
        </w:rPr>
        <w:t xml:space="preserve">ى </w:t>
      </w:r>
      <w:r>
        <w:rPr>
          <w:rtl/>
          <w:lang w:bidi="fa-IR"/>
        </w:rPr>
        <w:t>568 في المناقب ص 73 من طريق الحافظين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البيهقي والحاكم.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الفرج ابن الجوزي </w:t>
      </w:r>
      <w:r w:rsidR="007353FF">
        <w:rPr>
          <w:rFonts w:hint="cs"/>
          <w:rtl/>
          <w:lang w:bidi="fa-IR"/>
        </w:rPr>
        <w:t>ا</w:t>
      </w:r>
      <w:r w:rsidR="00454EFD">
        <w:rPr>
          <w:rtl/>
          <w:lang w:bidi="fa-IR"/>
        </w:rPr>
        <w:t>لمتوف</w:t>
      </w:r>
      <w:r w:rsidR="00454EFD">
        <w:rPr>
          <w:rFonts w:hint="cs"/>
          <w:rtl/>
          <w:lang w:bidi="fa-IR"/>
        </w:rPr>
        <w:t>ّ</w:t>
      </w:r>
      <w:r w:rsidR="00454EFD">
        <w:rPr>
          <w:rtl/>
          <w:lang w:bidi="fa-IR"/>
        </w:rPr>
        <w:t xml:space="preserve">ى </w:t>
      </w:r>
      <w:r>
        <w:rPr>
          <w:rtl/>
          <w:lang w:bidi="fa-IR"/>
        </w:rPr>
        <w:t>597 في صفة الصفوة 1 ص 119.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رضي الدين أبو الخير الحاكمي في أربعينه في فضائل علي</w:t>
      </w:r>
      <w:r w:rsidR="00454E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عبد الله ابن النجار </w:t>
      </w:r>
      <w:r w:rsidR="007353FF">
        <w:rPr>
          <w:rFonts w:hint="cs"/>
          <w:rtl/>
          <w:lang w:bidi="fa-IR"/>
        </w:rPr>
        <w:t>ا</w:t>
      </w:r>
      <w:r w:rsidR="007353FF">
        <w:rPr>
          <w:rtl/>
          <w:lang w:bidi="fa-IR"/>
        </w:rPr>
        <w:t>لمتوف</w:t>
      </w:r>
      <w:r w:rsidR="007353FF">
        <w:rPr>
          <w:rFonts w:hint="cs"/>
          <w:rtl/>
          <w:lang w:bidi="fa-IR"/>
        </w:rPr>
        <w:t>ّ</w:t>
      </w:r>
      <w:r w:rsidR="007353FF">
        <w:rPr>
          <w:rtl/>
          <w:lang w:bidi="fa-IR"/>
        </w:rPr>
        <w:t xml:space="preserve">ى </w:t>
      </w:r>
      <w:r>
        <w:rPr>
          <w:rtl/>
          <w:lang w:bidi="fa-IR"/>
        </w:rPr>
        <w:t>643 كما في الكفاية.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سالم ابن طلحة الشافعي </w:t>
      </w:r>
      <w:r w:rsidR="007353FF">
        <w:rPr>
          <w:rFonts w:hint="cs"/>
          <w:rtl/>
          <w:lang w:bidi="fa-IR"/>
        </w:rPr>
        <w:t>ا</w:t>
      </w:r>
      <w:r w:rsidR="007353FF">
        <w:rPr>
          <w:rtl/>
          <w:lang w:bidi="fa-IR"/>
        </w:rPr>
        <w:t>لمتوف</w:t>
      </w:r>
      <w:r w:rsidR="007353FF">
        <w:rPr>
          <w:rFonts w:hint="cs"/>
          <w:rtl/>
          <w:lang w:bidi="fa-IR"/>
        </w:rPr>
        <w:t>ّ</w:t>
      </w:r>
      <w:r w:rsidR="007353FF">
        <w:rPr>
          <w:rtl/>
          <w:lang w:bidi="fa-IR"/>
        </w:rPr>
        <w:t xml:space="preserve">ى </w:t>
      </w:r>
      <w:r>
        <w:rPr>
          <w:rtl/>
          <w:lang w:bidi="fa-IR"/>
        </w:rPr>
        <w:t>652 في مطالب السئول ص 12.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المظفر يوسف سبط ابن الجوزي </w:t>
      </w:r>
      <w:r w:rsidR="007353FF">
        <w:rPr>
          <w:rFonts w:hint="cs"/>
          <w:rtl/>
          <w:lang w:bidi="fa-IR"/>
        </w:rPr>
        <w:t>ا</w:t>
      </w:r>
      <w:r w:rsidR="007353FF">
        <w:rPr>
          <w:rtl/>
          <w:lang w:bidi="fa-IR"/>
        </w:rPr>
        <w:t>لمتوف</w:t>
      </w:r>
      <w:r w:rsidR="007353FF">
        <w:rPr>
          <w:rFonts w:hint="cs"/>
          <w:rtl/>
          <w:lang w:bidi="fa-IR"/>
        </w:rPr>
        <w:t>ّ</w:t>
      </w:r>
      <w:r w:rsidR="007353FF">
        <w:rPr>
          <w:rtl/>
          <w:lang w:bidi="fa-IR"/>
        </w:rPr>
        <w:t xml:space="preserve">ى </w:t>
      </w:r>
      <w:r>
        <w:rPr>
          <w:rtl/>
          <w:lang w:bidi="fa-IR"/>
        </w:rPr>
        <w:t>654 في التذكرة ص 17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>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عبد الله الكنجي </w:t>
      </w:r>
      <w:r w:rsidR="007353FF">
        <w:rPr>
          <w:rFonts w:hint="cs"/>
          <w:rtl/>
          <w:lang w:bidi="fa-IR"/>
        </w:rPr>
        <w:t>ا</w:t>
      </w:r>
      <w:r w:rsidR="007353FF">
        <w:rPr>
          <w:rtl/>
          <w:lang w:bidi="fa-IR"/>
        </w:rPr>
        <w:t>لمتوف</w:t>
      </w:r>
      <w:r w:rsidR="007353FF">
        <w:rPr>
          <w:rFonts w:hint="cs"/>
          <w:rtl/>
          <w:lang w:bidi="fa-IR"/>
        </w:rPr>
        <w:t>ّ</w:t>
      </w:r>
      <w:r w:rsidR="007353FF">
        <w:rPr>
          <w:rtl/>
          <w:lang w:bidi="fa-IR"/>
        </w:rPr>
        <w:t xml:space="preserve">ى </w:t>
      </w:r>
      <w:r>
        <w:rPr>
          <w:rtl/>
          <w:lang w:bidi="fa-IR"/>
        </w:rPr>
        <w:t>658 في الكفاية ص 128.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رواه الحاكم والبيهقي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حديث</w:t>
      </w:r>
      <w:r w:rsidR="007353F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حسن</w:t>
      </w:r>
      <w:r w:rsidR="007353F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ثابت</w:t>
      </w:r>
      <w:r w:rsidR="007353F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أهل النقل.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الصالحاني كما في تاريخ الخميس.</w:t>
      </w:r>
    </w:p>
    <w:p w:rsidR="001E01E0" w:rsidRDefault="00F84559" w:rsidP="007353F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محب الدين الطبري </w:t>
      </w:r>
      <w:r w:rsidR="007353FF">
        <w:rPr>
          <w:rFonts w:hint="cs"/>
          <w:rtl/>
          <w:lang w:bidi="fa-IR"/>
        </w:rPr>
        <w:t>ا</w:t>
      </w:r>
      <w:r w:rsidR="007353FF">
        <w:rPr>
          <w:rtl/>
          <w:lang w:bidi="fa-IR"/>
        </w:rPr>
        <w:t>لمتوف</w:t>
      </w:r>
      <w:r w:rsidR="007353FF">
        <w:rPr>
          <w:rFonts w:hint="cs"/>
          <w:rtl/>
          <w:lang w:bidi="fa-IR"/>
        </w:rPr>
        <w:t>ّ</w:t>
      </w:r>
      <w:r w:rsidR="007353FF">
        <w:rPr>
          <w:rtl/>
          <w:lang w:bidi="fa-IR"/>
        </w:rPr>
        <w:t xml:space="preserve">ى </w:t>
      </w:r>
      <w:r>
        <w:rPr>
          <w:rtl/>
          <w:lang w:bidi="fa-IR"/>
        </w:rPr>
        <w:t>694 في الرياض النضرة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200 نقلا</w:t>
      </w:r>
      <w:r w:rsidR="007353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أحمد وابن الجوزي والحاكمي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28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جمال الدين أبو عبد الله ابن النقيب المتوف</w:t>
      </w:r>
      <w:r w:rsidR="00434F57">
        <w:rPr>
          <w:rFonts w:hint="cs"/>
          <w:rtl/>
          <w:lang w:bidi="fa-IR"/>
        </w:rPr>
        <w:t>ّ</w:t>
      </w:r>
      <w:r>
        <w:rPr>
          <w:rtl/>
          <w:lang w:bidi="fa-IR"/>
        </w:rPr>
        <w:t>ى 698 في تفسيره والعبر.</w:t>
      </w:r>
    </w:p>
    <w:p w:rsidR="001E01E0" w:rsidRDefault="00F84559" w:rsidP="00434F5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شيخ ال</w:t>
      </w:r>
      <w:r w:rsidR="00434F57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الحموي المتوف</w:t>
      </w:r>
      <w:r w:rsidR="00434F57">
        <w:rPr>
          <w:rFonts w:hint="cs"/>
          <w:rtl/>
          <w:lang w:bidi="fa-IR"/>
        </w:rPr>
        <w:t>ّ</w:t>
      </w:r>
      <w:r>
        <w:rPr>
          <w:rtl/>
          <w:lang w:bidi="fa-IR"/>
        </w:rPr>
        <w:t>ى 722 في فرائد السمطين.</w:t>
      </w:r>
    </w:p>
    <w:p w:rsidR="001E01E0" w:rsidRDefault="00F84559" w:rsidP="00596EF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شمس الدين الذهبي المتوف</w:t>
      </w:r>
      <w:r w:rsidR="00434F57">
        <w:rPr>
          <w:rFonts w:hint="cs"/>
          <w:rtl/>
          <w:lang w:bidi="fa-IR"/>
        </w:rPr>
        <w:t>ّ</w:t>
      </w:r>
      <w:r>
        <w:rPr>
          <w:rtl/>
          <w:lang w:bidi="fa-IR"/>
        </w:rPr>
        <w:t>ى 748 في تلخيص المستدرك و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إسناده نظيف</w:t>
      </w:r>
      <w:r w:rsidR="00596EF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والمتن منكر</w:t>
      </w:r>
      <w:r w:rsidR="00596EFB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596E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يك يعرف أي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حافظ هذه النكارة في تلكم القرون الخالية إلى أن جاد الدهر بالذهبي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وكوى الحديث بعينه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فكو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ه نار حقده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 w:rsidR="00596E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تلك النكارة الموهومة دفنت معه ولم يت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بع أثره فيها أي</w:t>
      </w:r>
      <w:r w:rsidR="00596EFB">
        <w:rPr>
          <w:rFonts w:hint="cs"/>
          <w:rtl/>
          <w:lang w:bidi="fa-IR"/>
        </w:rPr>
        <w:t>ّ</w:t>
      </w:r>
      <w:r w:rsidR="00D9198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محد</w:t>
      </w:r>
      <w:r w:rsidR="00596EFB">
        <w:rPr>
          <w:rFonts w:hint="cs"/>
          <w:rtl/>
          <w:lang w:bidi="fa-IR"/>
        </w:rPr>
        <w:t>ِّ</w:t>
      </w:r>
      <w:r>
        <w:rPr>
          <w:rtl/>
          <w:lang w:bidi="fa-IR"/>
        </w:rPr>
        <w:t>ث بعده.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الزرندي المتوف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ى بضع و 750 في نظم درر السمطين.</w:t>
      </w:r>
    </w:p>
    <w:p w:rsidR="001E01E0" w:rsidRDefault="00F84559" w:rsidP="00D919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جلال الدين السيوطي المتوف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ى 911 في الجامع الكبير كما في ترتيبه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407 عن </w:t>
      </w:r>
      <w:r w:rsidR="00D9198A"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شيبة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الرز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وأحمد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جرير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والخطيب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والحاكم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صححه.</w:t>
      </w:r>
      <w:r w:rsidR="00D919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في الخصايص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العب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القسطلاني المتوف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ى 923 في المواهب اللدني</w:t>
      </w:r>
      <w:r w:rsidR="00596EFB">
        <w:rPr>
          <w:rFonts w:hint="cs"/>
          <w:rtl/>
          <w:lang w:bidi="fa-IR"/>
        </w:rPr>
        <w:t>َّ</w:t>
      </w:r>
      <w:r>
        <w:rPr>
          <w:rtl/>
          <w:lang w:bidi="fa-IR"/>
        </w:rPr>
        <w:t>ة 1 ص 204 نقلا</w:t>
      </w:r>
      <w:r w:rsidR="00596E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ابن النقيب.</w:t>
      </w:r>
    </w:p>
    <w:p w:rsidR="001E01E0" w:rsidRDefault="00F84559" w:rsidP="00596EF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القاضي الديار بكري المالكي المتوف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ى 966 / 82 في تاريخ الخميس 2 ص 95 نقلا</w:t>
      </w:r>
      <w:r w:rsidR="00596E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الطبراني والزرندي والصالحاني وابن النقيب الممقد</w:t>
      </w:r>
      <w:r w:rsidR="00596EFB">
        <w:rPr>
          <w:rFonts w:hint="cs"/>
          <w:rtl/>
          <w:lang w:bidi="fa-IR"/>
        </w:rPr>
        <w:t>َ</w:t>
      </w:r>
      <w:r>
        <w:rPr>
          <w:rtl/>
          <w:lang w:bidi="fa-IR"/>
        </w:rPr>
        <w:t>سي والمحب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الطبري وصاحب شواهد النبو</w:t>
      </w:r>
      <w:r w:rsidR="00596EFB">
        <w:rPr>
          <w:rFonts w:hint="cs"/>
          <w:rtl/>
          <w:lang w:bidi="fa-IR"/>
        </w:rPr>
        <w:t>َّ</w:t>
      </w:r>
      <w:r>
        <w:rPr>
          <w:rtl/>
          <w:lang w:bidi="fa-IR"/>
        </w:rPr>
        <w:t>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 w:rsidR="00596E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596E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596E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أراد أن ينزل فألقى نفسه من صوب الميزاب تأد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با</w:t>
      </w:r>
      <w:r w:rsidR="00596E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وشفقة</w:t>
      </w:r>
      <w:r w:rsidR="00596E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النبي</w:t>
      </w:r>
      <w:r w:rsidR="00596EF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ولم</w:t>
      </w:r>
      <w:r w:rsidR="00596EFB">
        <w:rPr>
          <w:rFonts w:hint="cs"/>
          <w:rtl/>
          <w:lang w:bidi="fa-IR"/>
        </w:rPr>
        <w:t>ـّ</w:t>
      </w:r>
      <w:r>
        <w:rPr>
          <w:rtl/>
          <w:lang w:bidi="fa-IR"/>
        </w:rPr>
        <w:t>ا وقع على الأرض تبس</w:t>
      </w:r>
      <w:r w:rsidR="00596EFB">
        <w:rPr>
          <w:rFonts w:hint="cs"/>
          <w:rtl/>
          <w:lang w:bidi="fa-IR"/>
        </w:rPr>
        <w:t>َّ</w:t>
      </w:r>
      <w:r>
        <w:rPr>
          <w:rtl/>
          <w:lang w:bidi="fa-IR"/>
        </w:rPr>
        <w:t>م فسأله النبي</w:t>
      </w:r>
      <w:r w:rsidR="00596EF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تبس</w:t>
      </w:r>
      <w:r w:rsidR="00596EFB">
        <w:rPr>
          <w:rFonts w:hint="cs"/>
          <w:rtl/>
          <w:lang w:bidi="fa-IR"/>
        </w:rPr>
        <w:t>ّ</w:t>
      </w:r>
      <w:r>
        <w:rPr>
          <w:rtl/>
          <w:lang w:bidi="fa-IR"/>
        </w:rPr>
        <w:t>مه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لأن</w:t>
      </w:r>
      <w:r w:rsidR="00596EFB">
        <w:rPr>
          <w:rFonts w:hint="cs"/>
          <w:rtl/>
          <w:lang w:bidi="fa-IR"/>
        </w:rPr>
        <w:t>ِّ</w:t>
      </w:r>
      <w:r>
        <w:rPr>
          <w:rtl/>
          <w:lang w:bidi="fa-IR"/>
        </w:rPr>
        <w:t>ي ألقيت نفسي من هذا المكان الرفيع وما أصابني ألم</w:t>
      </w:r>
      <w:r w:rsidR="00596EFB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596E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يصيبك ألم</w:t>
      </w:r>
      <w:r w:rsidR="0094648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وقد رفعك محم</w:t>
      </w:r>
      <w:r w:rsidR="00596EFB">
        <w:rPr>
          <w:rFonts w:hint="cs"/>
          <w:rtl/>
          <w:lang w:bidi="fa-IR"/>
        </w:rPr>
        <w:t>ّ</w:t>
      </w:r>
      <w:r w:rsidR="0094648C">
        <w:rPr>
          <w:rtl/>
          <w:lang w:bidi="fa-IR"/>
        </w:rPr>
        <w:t>د وأنزلك جبريل</w:t>
      </w:r>
      <w:r w:rsidR="00A5036A">
        <w:rPr>
          <w:rtl/>
          <w:lang w:bidi="fa-IR"/>
        </w:rPr>
        <w:t>؟</w:t>
      </w:r>
      <w:r w:rsidR="0094648C">
        <w:rPr>
          <w:rtl/>
          <w:lang w:bidi="fa-IR"/>
        </w:rPr>
        <w:t xml:space="preserve"> وقال الشاعر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944E5" w:rsidTr="00361B85">
        <w:trPr>
          <w:trHeight w:val="350"/>
        </w:trPr>
        <w:tc>
          <w:tcPr>
            <w:tcW w:w="3920" w:type="dxa"/>
            <w:shd w:val="clear" w:color="auto" w:fill="auto"/>
          </w:tcPr>
          <w:p w:rsidR="00A944E5" w:rsidRDefault="00A944E5" w:rsidP="00361B85">
            <w:pPr>
              <w:pStyle w:val="libPoem"/>
            </w:pPr>
            <w:r>
              <w:rPr>
                <w:rtl/>
                <w:lang w:bidi="fa-IR"/>
              </w:rPr>
              <w:t>قيل لي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قل في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مدحا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44E5" w:rsidRDefault="00A944E5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44E5" w:rsidRDefault="00A944E5" w:rsidP="00361B85">
            <w:pPr>
              <w:pStyle w:val="libPoem"/>
            </w:pPr>
            <w:r>
              <w:rPr>
                <w:rtl/>
                <w:lang w:bidi="fa-IR"/>
              </w:rPr>
              <w:t>ذكره يخمد نارا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موصده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E5" w:rsidTr="00361B85">
        <w:trPr>
          <w:trHeight w:val="350"/>
        </w:trPr>
        <w:tc>
          <w:tcPr>
            <w:tcW w:w="3920" w:type="dxa"/>
          </w:tcPr>
          <w:p w:rsidR="00A944E5" w:rsidRDefault="0094648C" w:rsidP="0094648C">
            <w:pPr>
              <w:pStyle w:val="libPoem"/>
            </w:pPr>
            <w:r>
              <w:rPr>
                <w:rtl/>
                <w:lang w:bidi="fa-IR"/>
              </w:rPr>
              <w:t>قلت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لا أقدم في مدح </w:t>
            </w:r>
            <w:r>
              <w:rPr>
                <w:rFonts w:hint="cs"/>
                <w:rtl/>
                <w:lang w:bidi="fa-IR"/>
              </w:rPr>
              <w:t>ا</w:t>
            </w:r>
            <w:r w:rsidR="00A944E5">
              <w:rPr>
                <w:rtl/>
                <w:lang w:bidi="fa-IR"/>
              </w:rPr>
              <w:t>مرئ</w:t>
            </w:r>
            <w:r w:rsidR="00A944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E5" w:rsidRDefault="00A944E5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E5" w:rsidRDefault="00A944E5" w:rsidP="00361B85">
            <w:pPr>
              <w:pStyle w:val="libPoem"/>
            </w:pPr>
            <w:r>
              <w:rPr>
                <w:rtl/>
                <w:lang w:bidi="fa-IR"/>
              </w:rPr>
              <w:t>ضل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ذو اللب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إلى أن عبده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E5" w:rsidTr="00361B85">
        <w:trPr>
          <w:trHeight w:val="350"/>
        </w:trPr>
        <w:tc>
          <w:tcPr>
            <w:tcW w:w="3920" w:type="dxa"/>
          </w:tcPr>
          <w:p w:rsidR="00A944E5" w:rsidRDefault="00A944E5" w:rsidP="00361B85">
            <w:pPr>
              <w:pStyle w:val="libPoem"/>
            </w:pPr>
            <w:r>
              <w:rPr>
                <w:rtl/>
                <w:lang w:bidi="fa-IR"/>
              </w:rPr>
              <w:t>والنبي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المصطفى قال لنا</w:t>
            </w:r>
            <w:r w:rsidR="00A5036A">
              <w:rPr>
                <w:rtl/>
                <w:lang w:bidi="fa-IR"/>
              </w:rPr>
              <w:t>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E5" w:rsidRDefault="00A944E5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E5" w:rsidRDefault="00A944E5" w:rsidP="00361B85">
            <w:pPr>
              <w:pStyle w:val="libPoem"/>
            </w:pPr>
            <w:r>
              <w:rPr>
                <w:rtl/>
                <w:lang w:bidi="fa-IR"/>
              </w:rPr>
              <w:t>ليلة المعراج 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صعده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E5" w:rsidTr="00361B85">
        <w:trPr>
          <w:trHeight w:val="350"/>
        </w:trPr>
        <w:tc>
          <w:tcPr>
            <w:tcW w:w="3920" w:type="dxa"/>
          </w:tcPr>
          <w:p w:rsidR="00A944E5" w:rsidRDefault="00A944E5" w:rsidP="00361B85">
            <w:pPr>
              <w:pStyle w:val="libPoem"/>
            </w:pPr>
            <w:r>
              <w:rPr>
                <w:rtl/>
                <w:lang w:bidi="fa-IR"/>
              </w:rPr>
              <w:t>وضع الله بظهري 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E5" w:rsidRDefault="00A944E5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E5" w:rsidRDefault="00A944E5" w:rsidP="00361B85">
            <w:pPr>
              <w:pStyle w:val="libPoem"/>
            </w:pPr>
            <w:r>
              <w:rPr>
                <w:rtl/>
                <w:lang w:bidi="fa-IR"/>
              </w:rPr>
              <w:t>فأحس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القلب أن قد برده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44E5" w:rsidTr="00361B85">
        <w:trPr>
          <w:trHeight w:val="350"/>
        </w:trPr>
        <w:tc>
          <w:tcPr>
            <w:tcW w:w="3920" w:type="dxa"/>
          </w:tcPr>
          <w:p w:rsidR="00A944E5" w:rsidRDefault="00A944E5" w:rsidP="00361B85">
            <w:pPr>
              <w:pStyle w:val="libPoem"/>
            </w:pPr>
            <w:r>
              <w:rPr>
                <w:rtl/>
                <w:lang w:bidi="fa-IR"/>
              </w:rPr>
              <w:t>وعليّ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واضع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أقدامه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44E5" w:rsidRDefault="00A944E5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44E5" w:rsidRDefault="00A944E5" w:rsidP="00361B85">
            <w:pPr>
              <w:pStyle w:val="libPoem"/>
            </w:pPr>
            <w:r>
              <w:rPr>
                <w:rtl/>
                <w:lang w:bidi="fa-IR"/>
              </w:rPr>
              <w:t>في محل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وضع الله يده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نور الدين الحلبي الشافعي المتوف</w:t>
      </w:r>
      <w:r w:rsidR="00A944E5">
        <w:rPr>
          <w:rFonts w:hint="cs"/>
          <w:rtl/>
          <w:lang w:bidi="fa-IR"/>
        </w:rPr>
        <w:t>ّ</w:t>
      </w:r>
      <w:r>
        <w:rPr>
          <w:rtl/>
          <w:lang w:bidi="fa-IR"/>
        </w:rPr>
        <w:t>ى 1044 في السيرة الحلبي</w:t>
      </w:r>
      <w:r w:rsidR="00A944E5">
        <w:rPr>
          <w:rFonts w:hint="cs"/>
          <w:rtl/>
          <w:lang w:bidi="fa-IR"/>
        </w:rPr>
        <w:t>ّ</w:t>
      </w:r>
      <w:r>
        <w:rPr>
          <w:rtl/>
          <w:lang w:bidi="fa-IR"/>
        </w:rPr>
        <w:t>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97.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عبد الله الزرقاني المالكي المتوف</w:t>
      </w:r>
      <w:r w:rsidR="00A944E5">
        <w:rPr>
          <w:rFonts w:hint="cs"/>
          <w:rtl/>
          <w:lang w:bidi="fa-IR"/>
        </w:rPr>
        <w:t>ّ</w:t>
      </w:r>
      <w:r>
        <w:rPr>
          <w:rtl/>
          <w:lang w:bidi="fa-IR"/>
        </w:rPr>
        <w:t>ى 1122 في شرح المواهب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336 عن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942C40" w:rsidP="0094648C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إ</w:t>
      </w:r>
      <w:r w:rsidR="00F84559">
        <w:rPr>
          <w:rtl/>
          <w:lang w:bidi="fa-IR"/>
        </w:rPr>
        <w:t>بن أبي شيبة والحاكم فقال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قد أجاد القائل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3205A" w:rsidTr="00361B85">
        <w:trPr>
          <w:trHeight w:val="350"/>
        </w:trPr>
        <w:tc>
          <w:tcPr>
            <w:tcW w:w="3920" w:type="dxa"/>
            <w:shd w:val="clear" w:color="auto" w:fill="auto"/>
          </w:tcPr>
          <w:p w:rsidR="00B3205A" w:rsidRDefault="00B3205A" w:rsidP="00361B85">
            <w:pPr>
              <w:pStyle w:val="libPoem"/>
            </w:pPr>
            <w:r>
              <w:rPr>
                <w:rtl/>
                <w:lang w:bidi="fa-IR"/>
              </w:rPr>
              <w:t>يا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بالقدم التي أوطأتها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3205A" w:rsidRDefault="00B3205A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3205A" w:rsidRDefault="00D25218" w:rsidP="00361B85">
            <w:pPr>
              <w:pStyle w:val="libPoem"/>
            </w:pPr>
            <w:r>
              <w:rPr>
                <w:rtl/>
                <w:lang w:bidi="fa-IR"/>
              </w:rPr>
              <w:t>من قاب قوسين المحل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الأعظما</w:t>
            </w:r>
            <w:r w:rsidR="00B320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205A" w:rsidTr="00361B85">
        <w:trPr>
          <w:trHeight w:val="350"/>
        </w:trPr>
        <w:tc>
          <w:tcPr>
            <w:tcW w:w="3920" w:type="dxa"/>
          </w:tcPr>
          <w:p w:rsidR="00B3205A" w:rsidRDefault="00B3205A" w:rsidP="00361B85">
            <w:pPr>
              <w:pStyle w:val="libPoem"/>
            </w:pPr>
            <w:r>
              <w:rPr>
                <w:rtl/>
                <w:lang w:bidi="fa-IR"/>
              </w:rPr>
              <w:t>وبحرمة القدم التي جعلت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205A" w:rsidRDefault="00B3205A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205A" w:rsidRDefault="00D25218" w:rsidP="00361B85">
            <w:pPr>
              <w:pStyle w:val="libPoem"/>
            </w:pPr>
            <w:r>
              <w:rPr>
                <w:rtl/>
                <w:lang w:bidi="fa-IR"/>
              </w:rPr>
              <w:t>كتف المؤي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بالرسالة سل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="00B320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205A" w:rsidTr="00361B85">
        <w:trPr>
          <w:trHeight w:val="350"/>
        </w:trPr>
        <w:tc>
          <w:tcPr>
            <w:tcW w:w="3920" w:type="dxa"/>
          </w:tcPr>
          <w:p w:rsidR="00B3205A" w:rsidRDefault="00B3205A" w:rsidP="00361B85">
            <w:pPr>
              <w:pStyle w:val="libPoem"/>
            </w:pPr>
            <w:r>
              <w:rPr>
                <w:rtl/>
                <w:lang w:bidi="fa-IR"/>
              </w:rPr>
              <w:t>ثب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ت على متن الصراط تكر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205A" w:rsidRDefault="00B3205A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205A" w:rsidRDefault="00D25218" w:rsidP="00361B85">
            <w:pPr>
              <w:pStyle w:val="libPoem"/>
            </w:pPr>
            <w:r>
              <w:rPr>
                <w:rtl/>
                <w:lang w:bidi="fa-IR"/>
              </w:rPr>
              <w:t>قدمي وكن لي منقذا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ومسل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="00B3205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205A" w:rsidTr="00361B85">
        <w:trPr>
          <w:trHeight w:val="350"/>
        </w:trPr>
        <w:tc>
          <w:tcPr>
            <w:tcW w:w="3920" w:type="dxa"/>
          </w:tcPr>
          <w:p w:rsidR="00B3205A" w:rsidRDefault="00B3205A" w:rsidP="00361B85">
            <w:pPr>
              <w:pStyle w:val="libPoem"/>
            </w:pPr>
            <w:r>
              <w:rPr>
                <w:rtl/>
                <w:lang w:bidi="fa-IR"/>
              </w:rPr>
              <w:t>واجعلهما ذخري فمن كانا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205A" w:rsidRDefault="00B3205A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205A" w:rsidRDefault="00D25218" w:rsidP="00361B85">
            <w:pPr>
              <w:pStyle w:val="libPoem"/>
            </w:pPr>
            <w:r>
              <w:rPr>
                <w:rtl/>
                <w:lang w:bidi="fa-IR"/>
              </w:rPr>
              <w:t>ذخرا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فليس يخاف قط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جهن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="00B3205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السي</w:t>
      </w:r>
      <w:r w:rsidR="00D25218">
        <w:rPr>
          <w:rFonts w:hint="cs"/>
          <w:rtl/>
          <w:lang w:bidi="fa-IR"/>
        </w:rPr>
        <w:t>ِّ</w:t>
      </w:r>
      <w:r>
        <w:rPr>
          <w:rtl/>
          <w:lang w:bidi="fa-IR"/>
        </w:rPr>
        <w:t>د أحمد زيني دحلان المكي المتوف</w:t>
      </w:r>
      <w:r w:rsidR="00D25218">
        <w:rPr>
          <w:rFonts w:hint="cs"/>
          <w:rtl/>
          <w:lang w:bidi="fa-IR"/>
        </w:rPr>
        <w:t>ّ</w:t>
      </w:r>
      <w:r>
        <w:rPr>
          <w:rtl/>
          <w:lang w:bidi="fa-IR"/>
        </w:rPr>
        <w:t>ى 1232 في الس</w:t>
      </w:r>
      <w:r w:rsidR="00D25218">
        <w:rPr>
          <w:rFonts w:hint="cs"/>
          <w:rtl/>
          <w:lang w:bidi="fa-IR"/>
        </w:rPr>
        <w:t>ِّ</w:t>
      </w:r>
      <w:r>
        <w:rPr>
          <w:rtl/>
          <w:lang w:bidi="fa-IR"/>
        </w:rPr>
        <w:t>يرة النبوي</w:t>
      </w:r>
      <w:r w:rsidR="00D25218">
        <w:rPr>
          <w:rFonts w:hint="cs"/>
          <w:rtl/>
          <w:lang w:bidi="fa-IR"/>
        </w:rPr>
        <w:t>َّ</w:t>
      </w:r>
      <w:r>
        <w:rPr>
          <w:rtl/>
          <w:lang w:bidi="fa-IR"/>
        </w:rPr>
        <w:t>ة هامش الحلبي</w:t>
      </w:r>
      <w:r w:rsidR="00D25218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94648C"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 w:rsidR="0094648C">
        <w:rPr>
          <w:rtl/>
          <w:lang w:bidi="fa-IR"/>
        </w:rPr>
        <w:t xml:space="preserve"> 293 فقال</w:t>
      </w:r>
      <w:r w:rsidR="00A5036A">
        <w:rPr>
          <w:rtl/>
          <w:lang w:bidi="fa-IR"/>
        </w:rPr>
        <w:t>:</w:t>
      </w:r>
      <w:r w:rsidR="0094648C">
        <w:rPr>
          <w:rtl/>
          <w:lang w:bidi="fa-IR"/>
        </w:rPr>
        <w:t xml:space="preserve"> وقد أجاد القائل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25218" w:rsidTr="00361B85">
        <w:trPr>
          <w:trHeight w:val="350"/>
        </w:trPr>
        <w:tc>
          <w:tcPr>
            <w:tcW w:w="3920" w:type="dxa"/>
            <w:shd w:val="clear" w:color="auto" w:fill="auto"/>
          </w:tcPr>
          <w:p w:rsidR="00D25218" w:rsidRDefault="00D25218" w:rsidP="00361B85">
            <w:pPr>
              <w:pStyle w:val="libPoem"/>
            </w:pPr>
            <w:r>
              <w:rPr>
                <w:rtl/>
                <w:lang w:bidi="fa-IR"/>
              </w:rPr>
              <w:t>يا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بالقدم التي أوطأتها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25218" w:rsidRDefault="00D25218" w:rsidP="00361B8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25218" w:rsidRDefault="00D25218" w:rsidP="00361B85">
            <w:pPr>
              <w:pStyle w:val="libPoem"/>
            </w:pPr>
            <w:r>
              <w:rPr>
                <w:rtl/>
                <w:lang w:bidi="fa-IR"/>
              </w:rPr>
              <w:t>إلى آخر الأبيات المذكورة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شهاب الدين الآلوسي المتوف</w:t>
      </w:r>
      <w:r w:rsidR="00D25218">
        <w:rPr>
          <w:rFonts w:hint="cs"/>
          <w:rtl/>
          <w:lang w:bidi="fa-IR"/>
        </w:rPr>
        <w:t>ّ</w:t>
      </w:r>
      <w:r>
        <w:rPr>
          <w:rtl/>
          <w:lang w:bidi="fa-IR"/>
        </w:rPr>
        <w:t>ى 1270 في شرح العيني</w:t>
      </w:r>
      <w:r w:rsidR="00D25218">
        <w:rPr>
          <w:rFonts w:hint="cs"/>
          <w:rtl/>
          <w:lang w:bidi="fa-IR"/>
        </w:rPr>
        <w:t>َّ</w:t>
      </w:r>
      <w:r>
        <w:rPr>
          <w:rtl/>
          <w:lang w:bidi="fa-IR"/>
        </w:rPr>
        <w:t>ة ص 75 وقد مر</w:t>
      </w:r>
      <w:r w:rsidR="00D25218">
        <w:rPr>
          <w:rFonts w:hint="cs"/>
          <w:rtl/>
          <w:lang w:bidi="fa-IR"/>
        </w:rPr>
        <w:t>َّ</w:t>
      </w:r>
      <w:r>
        <w:rPr>
          <w:rtl/>
          <w:lang w:bidi="fa-IR"/>
        </w:rPr>
        <w:t>ت كلمته في ج 6 ص 22.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خواجه كلان القندوزي المتوف</w:t>
      </w:r>
      <w:r w:rsidR="00D25218">
        <w:rPr>
          <w:rFonts w:hint="cs"/>
          <w:rtl/>
          <w:lang w:bidi="fa-IR"/>
        </w:rPr>
        <w:t>ّ</w:t>
      </w:r>
      <w:r>
        <w:rPr>
          <w:rtl/>
          <w:lang w:bidi="fa-IR"/>
        </w:rPr>
        <w:t>ى 1293 في ينابيع المود</w:t>
      </w:r>
      <w:r w:rsidR="00D25218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193 عن البز</w:t>
      </w:r>
      <w:r w:rsidR="00D25218">
        <w:rPr>
          <w:rFonts w:hint="cs"/>
          <w:rtl/>
          <w:lang w:bidi="fa-IR"/>
        </w:rPr>
        <w:t>ّ</w:t>
      </w:r>
      <w:r>
        <w:rPr>
          <w:rtl/>
          <w:lang w:bidi="fa-IR"/>
        </w:rPr>
        <w:t>ار وأبي يعلى الموصلي.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الشيخ أبو بكر بن محم</w:t>
      </w:r>
      <w:r w:rsidR="00D25218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الحنفي المتوف</w:t>
      </w:r>
      <w:r w:rsidR="00D25218">
        <w:rPr>
          <w:rFonts w:hint="cs"/>
          <w:rtl/>
          <w:lang w:bidi="fa-IR"/>
        </w:rPr>
        <w:t>ّ</w:t>
      </w:r>
      <w:r>
        <w:rPr>
          <w:rtl/>
          <w:lang w:bidi="fa-IR"/>
        </w:rPr>
        <w:t>ى 1270 في قر</w:t>
      </w:r>
      <w:r w:rsidR="00D25218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العيون المبصرة ج 1 ص 185.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السي</w:t>
      </w:r>
      <w:r w:rsidR="00D25218"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محمود القراغولي الحنفي في جوهرة الكلام ص 55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59.</w:t>
      </w:r>
    </w:p>
    <w:p w:rsidR="00F84559" w:rsidRDefault="00A5036A" w:rsidP="0094648C">
      <w:pPr>
        <w:pStyle w:val="Heading2Center"/>
        <w:rPr>
          <w:lang w:bidi="fa-IR"/>
        </w:rPr>
      </w:pPr>
      <w:bookmarkStart w:id="4" w:name="_Toc518009134"/>
      <w:r>
        <w:rPr>
          <w:rFonts w:hint="cs"/>
          <w:rtl/>
          <w:lang w:bidi="fa-IR"/>
        </w:rPr>
        <w:t>(</w:t>
      </w:r>
      <w:r w:rsidR="0094648C">
        <w:rPr>
          <w:rFonts w:hint="cs"/>
          <w:rtl/>
          <w:lang w:bidi="fa-IR"/>
        </w:rPr>
        <w:t>أ</w:t>
      </w:r>
      <w:r w:rsidR="00F84559">
        <w:rPr>
          <w:rtl/>
          <w:lang w:bidi="fa-IR"/>
        </w:rPr>
        <w:t>لشاعر</w:t>
      </w:r>
      <w:r>
        <w:rPr>
          <w:rFonts w:hint="cs"/>
          <w:rtl/>
          <w:lang w:bidi="fa-IR"/>
        </w:rPr>
        <w:t>)</w:t>
      </w:r>
      <w:bookmarkEnd w:id="4"/>
    </w:p>
    <w:p w:rsidR="001E01E0" w:rsidRDefault="00F84559" w:rsidP="0094648C">
      <w:pPr>
        <w:pStyle w:val="libNormal"/>
        <w:rPr>
          <w:rtl/>
          <w:lang w:bidi="fa-IR"/>
        </w:rPr>
      </w:pPr>
      <w:r>
        <w:rPr>
          <w:rtl/>
          <w:lang w:bidi="fa-IR"/>
        </w:rPr>
        <w:t>الشيخ صالح بن عبد الوهاب بن العرندس الحلي الشهير بابن العرندس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أحد أعلام الشيعة ومن مؤل</w:t>
      </w:r>
      <w:r w:rsidR="00EF5699">
        <w:rPr>
          <w:rFonts w:hint="cs"/>
          <w:rtl/>
          <w:lang w:bidi="fa-IR"/>
        </w:rPr>
        <w:t>ِّ</w:t>
      </w:r>
      <w:r>
        <w:rPr>
          <w:rtl/>
          <w:lang w:bidi="fa-IR"/>
        </w:rPr>
        <w:t>في علمائها في الفقه وال</w:t>
      </w:r>
      <w:r w:rsidR="00EF5699">
        <w:rPr>
          <w:rFonts w:hint="cs"/>
          <w:rtl/>
          <w:lang w:bidi="fa-IR"/>
        </w:rPr>
        <w:t>اُ</w:t>
      </w:r>
      <w:r>
        <w:rPr>
          <w:rtl/>
          <w:lang w:bidi="fa-IR"/>
        </w:rPr>
        <w:t>صول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 مدائح ومراثي لأئمة أهل البيت عليهم الس</w:t>
      </w:r>
      <w:r w:rsidR="00CB6B0B">
        <w:rPr>
          <w:rFonts w:hint="cs"/>
          <w:rtl/>
          <w:lang w:bidi="fa-IR"/>
        </w:rPr>
        <w:t>ّ</w:t>
      </w:r>
      <w:r>
        <w:rPr>
          <w:rtl/>
          <w:lang w:bidi="fa-IR"/>
        </w:rPr>
        <w:t>لام تنم</w:t>
      </w:r>
      <w:r w:rsidR="00CB6B0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تفانيه في ولائهم ومناوئته لأعدائهم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ذكر شطرا</w:t>
      </w:r>
      <w:r w:rsidR="00CB6B0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شيخنا الطريحي في </w:t>
      </w:r>
      <w:r w:rsidR="00CB6B0B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المنتخب </w:t>
      </w:r>
      <w:r w:rsidR="00CB6B0B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وجملة منها مبثوثة في المجاميع والموسوعات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وعقد له العل</w:t>
      </w:r>
      <w:r w:rsidR="009464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امة السماوي في </w:t>
      </w:r>
      <w:r w:rsidR="001A5BF2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الطليعة </w:t>
      </w:r>
      <w:r w:rsidR="001A5BF2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ترجمة </w:t>
      </w:r>
      <w:r w:rsidR="0094648C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طراه فيها بالعلم والفضل والتقى والنسك و المشاركة في العلوم. وأشفع ذلك الخطيب الفاضل اليعقوبي في </w:t>
      </w:r>
      <w:r w:rsidR="001A5BF2" w:rsidRPr="00743CF5">
        <w:rPr>
          <w:rFonts w:hint="cs"/>
          <w:rtl/>
        </w:rPr>
        <w:t>«</w:t>
      </w:r>
      <w:r w:rsidR="001A5BF2">
        <w:rPr>
          <w:rtl/>
          <w:lang w:bidi="fa-IR"/>
        </w:rPr>
        <w:t>البابليات</w:t>
      </w:r>
      <w:r w:rsidR="001A5BF2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وأثنى عليه ثناء</w:t>
      </w:r>
      <w:r w:rsidR="001A5BF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جميلا</w:t>
      </w:r>
      <w:r w:rsidR="001A5BF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في </w:t>
      </w:r>
      <w:r w:rsidR="001A5BF2" w:rsidRPr="00743CF5">
        <w:rPr>
          <w:rFonts w:hint="cs"/>
          <w:rtl/>
        </w:rPr>
        <w:t>«</w:t>
      </w:r>
      <w:r w:rsidR="001A5BF2">
        <w:rPr>
          <w:rtl/>
          <w:lang w:bidi="fa-IR"/>
        </w:rPr>
        <w:t xml:space="preserve"> الطليعة </w:t>
      </w:r>
      <w:r w:rsidR="001A5BF2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أن</w:t>
      </w:r>
      <w:r w:rsidR="001A5BF2">
        <w:rPr>
          <w:rFonts w:hint="cs"/>
          <w:rtl/>
          <w:lang w:bidi="fa-IR"/>
        </w:rPr>
        <w:t>ّ</w:t>
      </w:r>
      <w:r>
        <w:rPr>
          <w:rtl/>
          <w:lang w:bidi="fa-IR"/>
        </w:rPr>
        <w:t>ه توف</w:t>
      </w:r>
      <w:r w:rsidR="001A5BF2">
        <w:rPr>
          <w:rFonts w:hint="cs"/>
          <w:rtl/>
          <w:lang w:bidi="fa-IR"/>
        </w:rPr>
        <w:t>ّ</w:t>
      </w:r>
      <w:r>
        <w:rPr>
          <w:rtl/>
          <w:lang w:bidi="fa-IR"/>
        </w:rPr>
        <w:t>ي حدود 840 بالحل</w:t>
      </w:r>
      <w:r w:rsidR="001A5BF2">
        <w:rPr>
          <w:rFonts w:hint="cs"/>
          <w:rtl/>
          <w:lang w:bidi="fa-IR"/>
        </w:rPr>
        <w:t>ّ</w:t>
      </w:r>
      <w:r>
        <w:rPr>
          <w:rtl/>
          <w:lang w:bidi="fa-IR"/>
        </w:rPr>
        <w:t>ة الفيحاء ودفن فيها وله قبر</w:t>
      </w:r>
      <w:r w:rsidR="001A5BF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يزار ويتبر</w:t>
      </w:r>
      <w:r w:rsidR="001A5BF2">
        <w:rPr>
          <w:rFonts w:hint="cs"/>
          <w:rtl/>
          <w:lang w:bidi="fa-IR"/>
        </w:rPr>
        <w:t>َّ</w:t>
      </w:r>
      <w:r>
        <w:rPr>
          <w:rtl/>
          <w:lang w:bidi="fa-IR"/>
        </w:rPr>
        <w:t>ك به.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7169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كان </w:t>
      </w:r>
      <w:r w:rsidR="0087169D"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العرندس يحاول في شعره كثيرا</w:t>
      </w:r>
      <w:r w:rsidR="0087169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الجناس على نمط الشيخ علاء الدين الشفهيني المترجم في الجزء السادس ص 356 وتعلوه القو</w:t>
      </w:r>
      <w:r w:rsidR="0087169D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والمتانة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 w:rsidR="0087169D"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تضل</w:t>
      </w:r>
      <w:r w:rsidR="0087169D">
        <w:rPr>
          <w:rFonts w:hint="cs"/>
          <w:rtl/>
          <w:lang w:bidi="fa-IR"/>
        </w:rPr>
        <w:t>ّ</w:t>
      </w:r>
      <w:r>
        <w:rPr>
          <w:rtl/>
          <w:lang w:bidi="fa-IR"/>
        </w:rPr>
        <w:t>عه من العربي</w:t>
      </w:r>
      <w:r w:rsidR="0087169D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واللغة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ولولا تهالكه على ما تجده في شعره من الجناس الكثير لكان ما ينظمه أبلغ وأبرع مم</w:t>
      </w:r>
      <w:r w:rsidR="0087169D">
        <w:rPr>
          <w:rFonts w:hint="cs"/>
          <w:rtl/>
          <w:lang w:bidi="fa-IR"/>
        </w:rPr>
        <w:t>ّ</w:t>
      </w:r>
      <w:r>
        <w:rPr>
          <w:rtl/>
          <w:lang w:bidi="fa-IR"/>
        </w:rPr>
        <w:t>ا هو الآن.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 شيخنا الص</w:t>
      </w:r>
      <w:r w:rsidR="0087169D">
        <w:rPr>
          <w:rFonts w:hint="cs"/>
          <w:rtl/>
          <w:lang w:bidi="fa-IR"/>
        </w:rPr>
        <w:t>ّ</w:t>
      </w:r>
      <w:r>
        <w:rPr>
          <w:rtl/>
          <w:lang w:bidi="fa-IR"/>
        </w:rPr>
        <w:t>الح رائية</w:t>
      </w:r>
      <w:r w:rsidR="0087169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اشتهر بين الأصحاب أن</w:t>
      </w:r>
      <w:r w:rsidR="0087169D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لم تقرأ في مجلس إل</w:t>
      </w:r>
      <w:r w:rsidR="0087169D">
        <w:rPr>
          <w:rFonts w:hint="cs"/>
          <w:rtl/>
          <w:lang w:bidi="fa-IR"/>
        </w:rPr>
        <w:t>ّ</w:t>
      </w:r>
      <w:r>
        <w:rPr>
          <w:rtl/>
          <w:lang w:bidi="fa-IR"/>
        </w:rPr>
        <w:t>ا وحضره الإمام الحج</w:t>
      </w:r>
      <w:r w:rsidR="0087169D">
        <w:rPr>
          <w:rFonts w:hint="cs"/>
          <w:rtl/>
          <w:lang w:bidi="fa-IR"/>
        </w:rPr>
        <w:t>ّ</w:t>
      </w:r>
      <w:r>
        <w:rPr>
          <w:rtl/>
          <w:lang w:bidi="fa-IR"/>
        </w:rPr>
        <w:t>ة المنتظر عج</w:t>
      </w:r>
      <w:r w:rsidR="0087169D">
        <w:rPr>
          <w:rFonts w:hint="cs"/>
          <w:rtl/>
          <w:lang w:bidi="fa-IR"/>
        </w:rPr>
        <w:t>ّ</w:t>
      </w:r>
      <w:r>
        <w:rPr>
          <w:rtl/>
          <w:lang w:bidi="fa-IR"/>
        </w:rPr>
        <w:t>ل الله تعالى فرجه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توجد برم</w:t>
      </w:r>
      <w:r w:rsidR="0087169D">
        <w:rPr>
          <w:rFonts w:hint="cs"/>
          <w:rtl/>
          <w:lang w:bidi="fa-IR"/>
        </w:rPr>
        <w:t>َّ</w:t>
      </w:r>
      <w:r>
        <w:rPr>
          <w:rtl/>
          <w:lang w:bidi="fa-IR"/>
        </w:rPr>
        <w:t>تها في منتخب شيخنا الطريحي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75 وهي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53"/>
        <w:gridCol w:w="343"/>
        <w:gridCol w:w="4426"/>
      </w:tblGrid>
      <w:tr w:rsidR="003131A3" w:rsidTr="00361B85">
        <w:trPr>
          <w:trHeight w:val="350"/>
        </w:trPr>
        <w:tc>
          <w:tcPr>
            <w:tcW w:w="3530" w:type="dxa"/>
            <w:shd w:val="clear" w:color="auto" w:fill="auto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طوايا نظامي في الز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مان لها نشر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131A3" w:rsidRDefault="003131A3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  <w:shd w:val="clear" w:color="auto" w:fill="auto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يعط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رها من طيب ذكراكم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نشر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31A3" w:rsidTr="00361B85">
        <w:trPr>
          <w:trHeight w:val="350"/>
        </w:trPr>
        <w:tc>
          <w:tcPr>
            <w:tcW w:w="3530" w:type="dxa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قصائد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ما خابت لهن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مقاصد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131A3" w:rsidRDefault="003131A3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بواطنها حمد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ظواهرها شكر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31A3" w:rsidTr="00361B85">
        <w:trPr>
          <w:trHeight w:val="350"/>
        </w:trPr>
        <w:tc>
          <w:tcPr>
            <w:tcW w:w="3530" w:type="dxa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مطالعها تحكي النجوم طوالعا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131A3" w:rsidRDefault="003131A3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فأخلاقها ز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وأنوارها ز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31A3" w:rsidTr="00361B85">
        <w:trPr>
          <w:trHeight w:val="350"/>
        </w:trPr>
        <w:tc>
          <w:tcPr>
            <w:tcW w:w="3530" w:type="dxa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عرائس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جلي حين ت</w:t>
            </w:r>
            <w:r w:rsidR="0094648C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جلي قلوبنا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131A3" w:rsidRDefault="003131A3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أكاليلها در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وتيجانها تبر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31A3" w:rsidTr="00361B85">
        <w:trPr>
          <w:trHeight w:val="350"/>
        </w:trPr>
        <w:tc>
          <w:tcPr>
            <w:tcW w:w="3530" w:type="dxa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حسان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لها حس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 بالفضل شاهد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131A3" w:rsidRDefault="003131A3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131A3" w:rsidRDefault="003131A3" w:rsidP="00361B85">
            <w:pPr>
              <w:pStyle w:val="libPoem"/>
            </w:pPr>
            <w:r>
              <w:rPr>
                <w:rtl/>
                <w:lang w:bidi="fa-IR"/>
              </w:rPr>
              <w:t>على وجهها ت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بر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زان بها الت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6A40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216A40" w:rsidRDefault="00216A40" w:rsidP="00361B85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نظ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مها نظم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ئالي وأسهر الليال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6A40" w:rsidRDefault="00216A40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216A40" w:rsidRDefault="00216A40" w:rsidP="00361B85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ي ليحيى لي بها وبكم ذكر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6A40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216A40" w:rsidRDefault="00216A40" w:rsidP="00361B85">
            <w:pPr>
              <w:pStyle w:val="libPoem"/>
            </w:pPr>
            <w:r>
              <w:rPr>
                <w:rtl/>
                <w:lang w:bidi="fa-IR"/>
              </w:rPr>
              <w:t>فيا ساكني أرض الطفوف عليكم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6A40" w:rsidRDefault="00216A40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216A40" w:rsidRDefault="00216A40" w:rsidP="00361B85">
            <w:pPr>
              <w:pStyle w:val="libPoem"/>
            </w:pPr>
            <w:r>
              <w:rPr>
                <w:rtl/>
                <w:lang w:bidi="fa-IR"/>
              </w:rPr>
              <w:t>سلام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ما له عنكم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صبر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6A40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216A40" w:rsidRDefault="00216A40" w:rsidP="00361B85">
            <w:pPr>
              <w:pStyle w:val="libPoem"/>
            </w:pPr>
            <w:r>
              <w:rPr>
                <w:rtl/>
                <w:lang w:bidi="fa-IR"/>
              </w:rPr>
              <w:t>نشرت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دواوين الثنا بعد طي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6A40" w:rsidRDefault="00216A40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216A40" w:rsidRDefault="00216A40" w:rsidP="00361B85">
            <w:pPr>
              <w:pStyle w:val="libPoem"/>
            </w:pPr>
            <w:r>
              <w:rPr>
                <w:rtl/>
                <w:lang w:bidi="fa-IR"/>
              </w:rPr>
              <w:t>وفي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طرس من مديحي لكم سطر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6A40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216A40" w:rsidRDefault="00216A40" w:rsidP="00361B85">
            <w:pPr>
              <w:pStyle w:val="libPoem"/>
            </w:pPr>
            <w:r>
              <w:rPr>
                <w:rtl/>
                <w:lang w:bidi="fa-IR"/>
              </w:rPr>
              <w:t>فطابق شعري فيكم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دمع ناظري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6A40" w:rsidRDefault="00216A40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216A40" w:rsidRDefault="00A828BF" w:rsidP="00361B85">
            <w:pPr>
              <w:pStyle w:val="libPoem"/>
            </w:pPr>
            <w:r>
              <w:rPr>
                <w:rtl/>
                <w:lang w:bidi="fa-IR"/>
              </w:rPr>
              <w:t>فمبيض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ذا نظم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ومحمر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ذا نثر</w:t>
            </w:r>
            <w:r>
              <w:rPr>
                <w:rFonts w:hint="cs"/>
                <w:rtl/>
                <w:lang w:bidi="fa-IR"/>
              </w:rPr>
              <w:t>ُ</w:t>
            </w:r>
            <w:r w:rsidR="00216A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6A40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216A40" w:rsidRDefault="00216A40" w:rsidP="00361B85">
            <w:pPr>
              <w:pStyle w:val="libPoem"/>
            </w:pPr>
            <w:r>
              <w:rPr>
                <w:rtl/>
                <w:lang w:bidi="fa-IR"/>
              </w:rPr>
              <w:t>فلا تتهموني بالسلو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6A40" w:rsidRDefault="00216A40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216A40" w:rsidRDefault="00A828BF" w:rsidP="00361B85">
            <w:pPr>
              <w:pStyle w:val="libPoem"/>
            </w:pPr>
            <w:r>
              <w:rPr>
                <w:rtl/>
                <w:lang w:bidi="fa-IR"/>
              </w:rPr>
              <w:t>مواعيد سلواني وحق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الحشر</w:t>
            </w:r>
            <w:r>
              <w:rPr>
                <w:rFonts w:hint="cs"/>
                <w:rtl/>
                <w:lang w:bidi="fa-IR"/>
              </w:rPr>
              <w:t>ُ</w:t>
            </w:r>
            <w:r w:rsidR="00216A4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فذل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بكم عز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وفقري بكم غنى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وعسري بكم يسر وكسري بكم جبر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ترق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بروق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حب لي من دياركم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فينهل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من دمعي لبارقها القطر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 xml:space="preserve">فعيناي كالخنساء </w:t>
            </w:r>
            <w:r w:rsidRPr="001E01E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تجري دموعها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وقلبي شديد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محب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تكم صخر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وقفت على الد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التي كنتم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فمغناك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 من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 معناكم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فقر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وقد 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رست منها الد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روس وطالما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بها درس العلم الآلهي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والذ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0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وسالت عليها من دموعي سحائب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8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إلى أن ترو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البان بالدمع والس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C37B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</w:t>
      </w:r>
      <w:r w:rsidR="00361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الخنساء بنت عمرو بن الحارث شاعرة صحابية شهيرة لها شعر كثير ف</w:t>
      </w:r>
      <w:r w:rsidR="00BC37B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رثاء أخيها ل</w:t>
      </w:r>
      <w:r w:rsidR="00361B85">
        <w:rPr>
          <w:rFonts w:hint="cs"/>
          <w:rtl/>
          <w:lang w:bidi="fa-IR"/>
        </w:rPr>
        <w:t>ا</w:t>
      </w:r>
      <w:r>
        <w:rPr>
          <w:rtl/>
          <w:lang w:bidi="fa-IR"/>
        </w:rPr>
        <w:t>بيها صخر وقد قتله بنو أسد.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361B85" w:rsidTr="00361B85">
        <w:trPr>
          <w:trHeight w:val="350"/>
        </w:trPr>
        <w:tc>
          <w:tcPr>
            <w:tcW w:w="3536" w:type="dxa"/>
            <w:shd w:val="clear" w:color="auto" w:fill="auto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lastRenderedPageBreak/>
              <w:t>ف</w:t>
            </w:r>
            <w:r w:rsidR="00AB027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راق ف</w:t>
            </w:r>
            <w:r w:rsidR="00AB0274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راق الر</w:t>
            </w:r>
            <w:r w:rsidR="00AB027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وح لي ب</w:t>
            </w:r>
            <w:r w:rsidR="00AB027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 ب</w:t>
            </w:r>
            <w:r w:rsidR="00AB027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ودار برسم الد</w:t>
            </w:r>
            <w:r w:rsidR="00AB027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في خاطري الفكر</w:t>
            </w:r>
            <w:r w:rsidR="00AB0274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وقد أقلعت عنها السحاب</w:t>
            </w:r>
            <w:r w:rsidR="00AB027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ولم ي</w:t>
            </w:r>
            <w:r w:rsidR="00AB027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ولا در</w:t>
            </w:r>
            <w:r w:rsidR="00AB027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</w:t>
            </w:r>
            <w:r w:rsidR="00AB0274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بعد الحسين لها درّ</w:t>
            </w:r>
            <w:r w:rsidR="00AB0274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إمام الهدى سبط النبو</w:t>
            </w:r>
            <w:r w:rsidR="00AB027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والد الأئم</w:t>
            </w:r>
            <w:r w:rsidR="00AB027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رب</w:t>
            </w:r>
            <w:r w:rsidR="00AB027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الن</w:t>
            </w:r>
            <w:r w:rsidR="00AB027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هي مولى</w:t>
            </w:r>
            <w:r w:rsidR="00AB027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 الأمر</w:t>
            </w:r>
            <w:r w:rsidR="00AB0274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إمام</w:t>
            </w:r>
            <w:r w:rsidR="00AB0274">
              <w:rPr>
                <w:rFonts w:hint="cs"/>
                <w:rtl/>
                <w:lang w:bidi="fa-IR"/>
              </w:rPr>
              <w:t>ٌ</w:t>
            </w:r>
            <w:r w:rsidR="00AB0274">
              <w:rPr>
                <w:rtl/>
                <w:lang w:bidi="fa-IR"/>
              </w:rPr>
              <w:t xml:space="preserve"> أبوه الم</w:t>
            </w:r>
            <w:r>
              <w:rPr>
                <w:rtl/>
                <w:lang w:bidi="fa-IR"/>
              </w:rPr>
              <w:t>رتضى علم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وصي</w:t>
            </w:r>
            <w:r w:rsidR="00AB027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رسول الله والص</w:t>
            </w:r>
            <w:r w:rsidR="00AB027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نو والصهر</w:t>
            </w:r>
            <w:r w:rsidR="00AB0274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إمام</w:t>
            </w:r>
            <w:r w:rsidR="00AB027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بكته الإنس والجن</w:t>
            </w:r>
            <w:r w:rsidR="00AB027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ووحش الفلا والطير والبر</w:t>
            </w:r>
            <w:r w:rsidR="00AB027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والبحر</w:t>
            </w:r>
            <w:r w:rsidR="00AB0274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له القب</w:t>
            </w:r>
            <w:r w:rsidR="00AB027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البيضاء بالطف</w:t>
            </w:r>
            <w:r w:rsidR="00AB027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لم تزل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تطوف بها طوعا</w:t>
            </w:r>
            <w:r w:rsidR="00AB027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ملائكة</w:t>
            </w:r>
            <w:r w:rsidR="00AB027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غر</w:t>
            </w:r>
            <w:r w:rsidR="00AB0274">
              <w:rPr>
                <w:rFonts w:hint="cs"/>
                <w:rtl/>
                <w:lang w:bidi="fa-IR"/>
              </w:rPr>
              <w:t>ُّ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وفيه رسول الله قال وقوله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صحيح</w:t>
            </w:r>
            <w:r w:rsidR="00AB027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صريح</w:t>
            </w:r>
            <w:r w:rsidR="00AB027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ليس في ذلكم نكر</w:t>
            </w:r>
            <w:r w:rsidR="00AB0274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: ح</w:t>
            </w:r>
            <w:r w:rsidR="00AB027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بي بثلاث ما أحاط بمثلها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ولي</w:t>
            </w:r>
            <w:r w:rsidR="00AB0274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فمن زيد</w:t>
            </w:r>
            <w:r w:rsidR="00AB027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هناك وم</w:t>
            </w:r>
            <w:r w:rsidR="00AB027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عمرو</w:t>
            </w:r>
            <w:r w:rsidR="00A5036A">
              <w:rPr>
                <w:rtl/>
                <w:lang w:bidi="fa-IR"/>
              </w:rPr>
              <w:t>؟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له تربة</w:t>
            </w:r>
            <w:r w:rsidR="00AB0274">
              <w:rPr>
                <w:rFonts w:hint="cs"/>
                <w:rtl/>
                <w:lang w:bidi="fa-IR"/>
              </w:rPr>
              <w:t>ٌ</w:t>
            </w:r>
            <w:r w:rsidR="00AB0274">
              <w:rPr>
                <w:rtl/>
                <w:lang w:bidi="fa-IR"/>
              </w:rPr>
              <w:t xml:space="preserve"> فيها الشفاء وقب</w:t>
            </w:r>
            <w:r w:rsidR="00AB027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AB0274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يجاب بها الداعي إذا مس</w:t>
            </w:r>
            <w:r w:rsidR="00AB027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الضر</w:t>
            </w:r>
            <w:r w:rsidR="00AB0274">
              <w:rPr>
                <w:rFonts w:hint="cs"/>
                <w:rtl/>
                <w:lang w:bidi="fa-IR"/>
              </w:rPr>
              <w:t>ُّ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وذ</w:t>
            </w:r>
            <w:r w:rsidR="00AB027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ري</w:t>
            </w:r>
            <w:r w:rsidR="00AB027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D21B6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ذري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D21B6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منه تسعة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أئم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حق</w:t>
            </w:r>
            <w:r w:rsidR="00D21B6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لا ثمان ولا عشر</w:t>
            </w:r>
            <w:r w:rsidR="00D21B6D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أيقتل ظمآنا</w:t>
            </w:r>
            <w:r w:rsidR="00D21B6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حسين</w:t>
            </w:r>
            <w:r w:rsidR="00D21B6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وفي كل</w:t>
            </w:r>
            <w:r w:rsidR="00D21B6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عضو</w:t>
            </w:r>
            <w:r w:rsidR="00D21B6D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أنامله بحر</w:t>
            </w:r>
            <w:r w:rsidR="00D21B6D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ووالده الس</w:t>
            </w:r>
            <w:r w:rsidR="00D21B6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اقي على الحوض في غد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وفاطمة</w:t>
            </w:r>
            <w:r w:rsidR="00D21B6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ماء الفرات لها مهر</w:t>
            </w:r>
            <w:r w:rsidR="00D21B6D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فوالهف نفسي للحسين وما جنى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عليه غ</w:t>
            </w:r>
            <w:r w:rsidR="00D21B6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داة الطف</w:t>
            </w:r>
            <w:r w:rsidR="00D21B6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في حربه الشمر</w:t>
            </w:r>
            <w:r w:rsidR="00D21B6D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D21B6D">
            <w:pPr>
              <w:pStyle w:val="libPoem"/>
            </w:pPr>
            <w:r>
              <w:rPr>
                <w:rtl/>
                <w:lang w:bidi="fa-IR"/>
              </w:rPr>
              <w:t>رماه بجيش كالظلام قسي</w:t>
            </w:r>
            <w:r w:rsidR="00D21B6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الأ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D21B6D" w:rsidP="00361B85">
            <w:pPr>
              <w:pStyle w:val="libPoem"/>
            </w:pPr>
            <w:r>
              <w:rPr>
                <w:rtl/>
                <w:lang w:bidi="fa-IR"/>
              </w:rPr>
              <w:t>هل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C42E8A">
              <w:rPr>
                <w:rtl/>
                <w:lang w:bidi="fa-IR"/>
              </w:rPr>
              <w:t>والخرصان أنجمه الز</w:t>
            </w:r>
            <w:r>
              <w:rPr>
                <w:rFonts w:hint="cs"/>
                <w:rtl/>
                <w:lang w:bidi="fa-IR"/>
              </w:rPr>
              <w:t>ّ</w:t>
            </w:r>
            <w:r w:rsidR="00C42E8A">
              <w:rPr>
                <w:rtl/>
                <w:lang w:bidi="fa-IR"/>
              </w:rPr>
              <w:t>هر</w:t>
            </w:r>
            <w:r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لراياتهم نصب</w:t>
            </w:r>
            <w:r w:rsidR="00D21B6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وأسيافهم جزم</w:t>
            </w:r>
            <w:r w:rsidR="00D21B6D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وللن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قع رفع</w:t>
            </w:r>
            <w:r w:rsidR="00D21B6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والر</w:t>
            </w:r>
            <w:r w:rsidR="00D21B6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ماح لها جر</w:t>
            </w:r>
            <w:r w:rsidR="00D21B6D">
              <w:rPr>
                <w:rFonts w:hint="cs"/>
                <w:rtl/>
                <w:lang w:bidi="fa-IR"/>
              </w:rPr>
              <w:t>ُّ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D21B6D">
            <w:pPr>
              <w:pStyle w:val="libPoem"/>
            </w:pPr>
            <w:r>
              <w:rPr>
                <w:rtl/>
                <w:lang w:bidi="fa-IR"/>
              </w:rPr>
              <w:t>تجم</w:t>
            </w:r>
            <w:r w:rsidR="00D21B6D">
              <w:rPr>
                <w:rFonts w:hint="cs"/>
                <w:rtl/>
                <w:lang w:bidi="fa-IR"/>
              </w:rPr>
              <w:t>َّ</w:t>
            </w:r>
            <w:r w:rsidR="00D21B6D">
              <w:rPr>
                <w:rtl/>
                <w:lang w:bidi="fa-IR"/>
              </w:rPr>
              <w:t xml:space="preserve">ع فيها من طغاة </w:t>
            </w:r>
            <w:r w:rsidR="00D21B6D">
              <w:rPr>
                <w:rFonts w:hint="cs"/>
                <w:rtl/>
                <w:lang w:bidi="fa-IR"/>
              </w:rPr>
              <w:t>اُ</w:t>
            </w:r>
            <w:r w:rsidR="00D21B6D">
              <w:rPr>
                <w:rtl/>
                <w:lang w:bidi="fa-IR"/>
              </w:rPr>
              <w:t>مي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عصابة غدر لا يقوم لها عذر</w:t>
            </w:r>
            <w:r w:rsidR="00D21B6D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وأرسلها الطاغي يزيد ليملك ال</w:t>
            </w:r>
            <w:r w:rsidR="00BC37B1"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D21B6D" w:rsidP="00361B85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C42E8A">
              <w:rPr>
                <w:rtl/>
                <w:lang w:bidi="fa-IR"/>
              </w:rPr>
              <w:t>عراق وما أغنته شام</w:t>
            </w:r>
            <w:r>
              <w:rPr>
                <w:rFonts w:hint="cs"/>
                <w:rtl/>
                <w:lang w:bidi="fa-IR"/>
              </w:rPr>
              <w:t>ٌ</w:t>
            </w:r>
            <w:r w:rsidR="00C42E8A">
              <w:rPr>
                <w:rtl/>
                <w:lang w:bidi="fa-IR"/>
              </w:rPr>
              <w:t xml:space="preserve"> ولا مصر</w:t>
            </w:r>
            <w:r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وشد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لهم أزرا</w:t>
            </w:r>
            <w:r w:rsidR="00D21B6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سليل زيادها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فحل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به من شد</w:t>
            </w:r>
            <w:r w:rsidR="00D21B6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أزرهم الوزر</w:t>
            </w:r>
            <w:r w:rsidR="00D21B6D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361B85" w:rsidP="00361B85">
            <w:pPr>
              <w:pStyle w:val="libPoem"/>
            </w:pPr>
            <w:r>
              <w:rPr>
                <w:rtl/>
                <w:lang w:bidi="fa-IR"/>
              </w:rPr>
              <w:t>وأم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فيهم نجل سعد لنحسه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فما طال في الري</w:t>
            </w:r>
            <w:r w:rsidR="00D21B6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اللعين له ع</w:t>
            </w:r>
            <w:r w:rsidR="00D21B6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مر</w:t>
            </w:r>
            <w:r w:rsidR="00D21B6D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فلم</w:t>
            </w:r>
            <w:r w:rsidR="00D21B6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التقى الجمعان في أرض كربلا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تباعد فعل الخير واقترب الشر</w:t>
            </w:r>
            <w:r w:rsidR="00D21B6D">
              <w:rPr>
                <w:rFonts w:hint="cs"/>
                <w:rtl/>
                <w:lang w:bidi="fa-IR"/>
              </w:rPr>
              <w:t>ُّ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فحاطوا به في عشر شهر محر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وبيض المواضي في الأكف</w:t>
            </w:r>
            <w:r w:rsidR="00D21B6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لها ش</w:t>
            </w:r>
            <w:r w:rsidR="00D21B6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مر</w:t>
            </w:r>
            <w:r w:rsidR="00D21B6D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فقام الفتى لم</w:t>
            </w:r>
            <w:r w:rsidR="00D21B6D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تشاجرت القنا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وصال وقد أودى بمهجته الح</w:t>
            </w:r>
            <w:r w:rsidR="00D21B6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</w:t>
            </w:r>
            <w:r w:rsidR="00D21B6D">
              <w:rPr>
                <w:rFonts w:hint="cs"/>
                <w:rtl/>
                <w:lang w:bidi="fa-IR"/>
              </w:rPr>
              <w:t>ُّ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B85" w:rsidTr="00361B8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وجال بطرف في المجال كأن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61B85" w:rsidRDefault="00361B85" w:rsidP="00361B8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61B85" w:rsidRDefault="00C42E8A" w:rsidP="00361B85">
            <w:pPr>
              <w:pStyle w:val="libPoem"/>
            </w:pPr>
            <w:r>
              <w:rPr>
                <w:rtl/>
                <w:lang w:bidi="fa-IR"/>
              </w:rPr>
              <w:t>دجى الل</w:t>
            </w:r>
            <w:r w:rsidR="00D21B6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يل في لألآء غر</w:t>
            </w:r>
            <w:r w:rsidR="00D21B6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ته الفجر</w:t>
            </w:r>
            <w:r w:rsidR="00D21B6D">
              <w:rPr>
                <w:rFonts w:hint="cs"/>
                <w:rtl/>
                <w:lang w:bidi="fa-IR"/>
              </w:rPr>
              <w:t>ُ</w:t>
            </w:r>
            <w:r w:rsidR="00361B8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C37B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تلك القبة المقدسة كانت بيضاء ف</w:t>
      </w:r>
      <w:r w:rsidR="00BC37B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تلكم القرون وأما اليوم فقد تغشتها صفائح النضار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</w:t>
      </w:r>
      <w:r w:rsidR="00D21B6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صفراء لونها تسر</w:t>
      </w:r>
      <w:r w:rsidR="00D21B6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الناظرين كما أن باطنها سرح ممرد من قوارير.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21B6D" w:rsidTr="00D33B61">
        <w:trPr>
          <w:trHeight w:val="350"/>
        </w:trPr>
        <w:tc>
          <w:tcPr>
            <w:tcW w:w="3920" w:type="dxa"/>
            <w:shd w:val="clear" w:color="auto" w:fill="auto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lastRenderedPageBreak/>
              <w:t>له أربع</w:t>
            </w:r>
            <w:r w:rsidR="0093410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للر</w:t>
            </w:r>
            <w:r w:rsidR="0093410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يح فيهن</w:t>
            </w:r>
            <w:r w:rsidR="0093410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أربع</w:t>
            </w:r>
            <w:r w:rsidR="00934103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21B6D" w:rsidRDefault="00D21B6D" w:rsidP="00934103">
            <w:pPr>
              <w:pStyle w:val="libPoem"/>
            </w:pPr>
            <w:r>
              <w:rPr>
                <w:rtl/>
                <w:lang w:bidi="fa-IR"/>
              </w:rPr>
              <w:t>لقد زانه كر</w:t>
            </w:r>
            <w:r w:rsidR="00934103">
              <w:rPr>
                <w:rFonts w:hint="cs"/>
                <w:rtl/>
                <w:lang w:bidi="fa-IR"/>
              </w:rPr>
              <w:t xml:space="preserve">ٌّ </w:t>
            </w:r>
            <w:r>
              <w:rPr>
                <w:rtl/>
                <w:lang w:bidi="fa-IR"/>
              </w:rPr>
              <w:t>و ما ش</w:t>
            </w:r>
            <w:r w:rsidR="00934103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نه الفر</w:t>
            </w:r>
            <w:r w:rsidR="00934103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ففر</w:t>
            </w:r>
            <w:r w:rsidR="0093410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 جمع القوم حت</w:t>
            </w:r>
            <w:r w:rsidR="0093410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كأن</w:t>
            </w:r>
            <w:r w:rsidR="0093410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طيور ب</w:t>
            </w:r>
            <w:r w:rsidR="0093410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غاث </w:t>
            </w:r>
            <w:r w:rsidRPr="001E01E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شت</w:t>
            </w:r>
            <w:r w:rsidR="0093410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شملهم الصقر</w:t>
            </w:r>
            <w:r w:rsidR="0093410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فأذكرهم ليل الهرير فاجمع الكلا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ب على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يث الهزبر وقد هرّوا </w:t>
            </w:r>
            <w:r w:rsidRPr="001E01E0">
              <w:rPr>
                <w:rStyle w:val="libFootnotenumChar"/>
                <w:rtl/>
              </w:rPr>
              <w:t>(2)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هناك فدته الص</w:t>
            </w:r>
            <w:r w:rsidR="0093410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الحون بأنفس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ضاعف في يوم الحساب لها الأجر</w:t>
            </w:r>
            <w:r>
              <w:rPr>
                <w:rFonts w:hint="cs"/>
                <w:rtl/>
                <w:lang w:bidi="fa-IR"/>
              </w:rPr>
              <w:t>ُ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وحادوا عن الكف</w:t>
            </w:r>
            <w:r w:rsidR="0093410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طوعا</w:t>
            </w:r>
            <w:r w:rsidR="0093410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لنصره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وجاد له بالنفس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س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عده الح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ومد</w:t>
            </w:r>
            <w:r w:rsidR="0093410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إليه ذ</w:t>
            </w:r>
            <w:r w:rsidR="0093410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</w:t>
            </w:r>
            <w:r w:rsidR="0093410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 w:rsidR="0093410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سمهري</w:t>
            </w:r>
            <w:r w:rsidR="0093410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ة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لطول حياة السبط في مد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 جزر</w:t>
            </w:r>
            <w:r>
              <w:rPr>
                <w:rFonts w:hint="cs"/>
                <w:rtl/>
                <w:lang w:bidi="fa-IR"/>
              </w:rPr>
              <w:t>ُ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فغادره في مارق الحرب مارق</w:t>
            </w:r>
            <w:r w:rsidR="00934103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بسهم لنحر السبط من وقعه نحر</w:t>
            </w:r>
            <w:r>
              <w:rPr>
                <w:rFonts w:hint="cs"/>
                <w:rtl/>
                <w:lang w:bidi="fa-IR"/>
              </w:rPr>
              <w:t>ُ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فمال</w:t>
            </w:r>
            <w:r w:rsidR="0093410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عن الط</w:t>
            </w:r>
            <w:r w:rsidR="00934103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رف الجواد أخو الندى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الجواد قتيلا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حوله يصهل المهر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س</w:t>
            </w:r>
            <w:r w:rsidR="0093410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نان سنان</w:t>
            </w:r>
            <w:r w:rsidR="00934103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خارق</w:t>
            </w:r>
            <w:r w:rsidR="0093410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منه في 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وصارم شمر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الوريد له ش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(6)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تجر</w:t>
            </w:r>
            <w:r w:rsidR="0093410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عليه العاصفات ذيولها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ومن نسج أيدي الصافنات له طمر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(7)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فرج</w:t>
            </w:r>
            <w:r w:rsidR="0093410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له السبع الطباق وزلزلت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رواسي جبال الأرض والتطم البحر</w:t>
            </w:r>
            <w:r>
              <w:rPr>
                <w:rFonts w:hint="cs"/>
                <w:rtl/>
                <w:lang w:bidi="fa-IR"/>
              </w:rPr>
              <w:t>ُ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فيا لك مقتولا بكته الس</w:t>
            </w:r>
            <w:r w:rsidR="0093410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دما</w:t>
            </w:r>
            <w:r w:rsidR="00934103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فمغبر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وجه الأرض بالد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محمر</w:t>
            </w:r>
            <w:r>
              <w:rPr>
                <w:rFonts w:hint="cs"/>
                <w:rtl/>
                <w:lang w:bidi="fa-IR"/>
              </w:rPr>
              <w:t>ُّ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ملابسه في الحرب حمر</w:t>
            </w:r>
            <w:r w:rsidR="0093410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الدما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وهن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غداة الحشر من سندس خضر</w:t>
            </w:r>
            <w:r>
              <w:rPr>
                <w:rFonts w:hint="cs"/>
                <w:rtl/>
                <w:lang w:bidi="fa-IR"/>
              </w:rPr>
              <w:t>ُ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ولهفي لزين العابدين وقد سرى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D33B61">
            <w:pPr>
              <w:pStyle w:val="libPoem"/>
            </w:pPr>
            <w:r>
              <w:rPr>
                <w:rtl/>
                <w:lang w:bidi="fa-IR"/>
              </w:rPr>
              <w:t>أسيرا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لا يفك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له أسر</w:t>
            </w:r>
            <w:r>
              <w:rPr>
                <w:rFonts w:hint="cs"/>
                <w:rtl/>
                <w:lang w:bidi="fa-IR"/>
              </w:rPr>
              <w:t>ُ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B6D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21B6D" w:rsidRDefault="00D21B6D" w:rsidP="00D33B61">
            <w:pPr>
              <w:pStyle w:val="libPoem"/>
            </w:pPr>
            <w:r>
              <w:rPr>
                <w:rtl/>
                <w:lang w:bidi="fa-IR"/>
              </w:rPr>
              <w:t>وآل رسول الله تسبى نسائهم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1B6D" w:rsidRDefault="00D21B6D" w:rsidP="00D33B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1B6D" w:rsidRDefault="00934103" w:rsidP="00934103">
            <w:pPr>
              <w:pStyle w:val="libPoem"/>
            </w:pPr>
            <w:r>
              <w:rPr>
                <w:rtl/>
                <w:lang w:bidi="fa-IR"/>
              </w:rPr>
              <w:t>ومن حولهن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الستر يهتك والخدر</w:t>
            </w:r>
            <w:r>
              <w:rPr>
                <w:rFonts w:hint="cs"/>
                <w:rtl/>
                <w:lang w:bidi="fa-IR"/>
              </w:rPr>
              <w:t>ُ</w:t>
            </w:r>
            <w:r w:rsidR="00D21B6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البغاث بتثليث الباء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طائر أبغث أصغر من الرخم بطيئ الطيران ج بغثان.</w:t>
      </w:r>
    </w:p>
    <w:p w:rsidR="001E01E0" w:rsidRDefault="00F84559" w:rsidP="0074745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ليلة الهرير من ليال</w:t>
      </w:r>
      <w:r w:rsidR="0074745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صفين قتل فيها ما يقرب من سبعين ألف قتيل ولمولانا أمير المؤمنين ول</w:t>
      </w:r>
      <w:r w:rsidR="00934103">
        <w:rPr>
          <w:rFonts w:hint="cs"/>
          <w:rtl/>
          <w:lang w:bidi="fa-IR"/>
        </w:rPr>
        <w:t>ا</w:t>
      </w:r>
      <w:r>
        <w:rPr>
          <w:rtl/>
          <w:lang w:bidi="fa-IR"/>
        </w:rPr>
        <w:t>صحابه ف</w:t>
      </w:r>
      <w:r w:rsidR="0074745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تلك الليلة موقف شجاعة يذكر مع ال</w:t>
      </w:r>
      <w:r w:rsidR="00934103">
        <w:rPr>
          <w:rFonts w:hint="cs"/>
          <w:rtl/>
          <w:lang w:bidi="fa-IR"/>
        </w:rPr>
        <w:t>ا</w:t>
      </w:r>
      <w:r>
        <w:rPr>
          <w:rtl/>
          <w:lang w:bidi="fa-IR"/>
        </w:rPr>
        <w:t>بد. الهرير كأمير. هرير الكلب صوته دون نباحه من قلة صبره على البرد.</w:t>
      </w:r>
    </w:p>
    <w:p w:rsidR="001E01E0" w:rsidRDefault="00F84559" w:rsidP="0093410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الحر بن يزيد الرياح</w:t>
      </w:r>
      <w:r w:rsidR="0093410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التميم</w:t>
      </w:r>
      <w:r w:rsidR="0093410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اليربوع</w:t>
      </w:r>
      <w:r w:rsidR="0093410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كان سلام الله عليه شريف قومه جاهلية و اسلاما</w:t>
      </w:r>
      <w:r w:rsidR="0093410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قاله ابن ال</w:t>
      </w:r>
      <w:r w:rsidR="00934103">
        <w:rPr>
          <w:rFonts w:hint="cs"/>
          <w:rtl/>
          <w:lang w:bidi="fa-IR"/>
        </w:rPr>
        <w:t>ا</w:t>
      </w:r>
      <w:r>
        <w:rPr>
          <w:rtl/>
          <w:lang w:bidi="fa-IR"/>
        </w:rPr>
        <w:t>ثير.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الذب</w:t>
      </w:r>
      <w:r w:rsidR="00934103">
        <w:rPr>
          <w:rFonts w:hint="cs"/>
          <w:rtl/>
          <w:lang w:bidi="fa-IR"/>
        </w:rPr>
        <w:t>ّ</w:t>
      </w:r>
      <w:r>
        <w:rPr>
          <w:rtl/>
          <w:lang w:bidi="fa-IR"/>
        </w:rPr>
        <w:t>ل بضم المعجمة ثم الموحدة المفتوحة جمع الذابل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الرقيق. السمهري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الرمح الصلب.</w:t>
      </w:r>
    </w:p>
    <w:p w:rsidR="001E01E0" w:rsidRDefault="00F84559" w:rsidP="0074745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الطرف كما مر من الخيل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الكريم الطرفين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747458">
        <w:rPr>
          <w:rFonts w:hint="cs"/>
          <w:rtl/>
          <w:lang w:bidi="fa-IR"/>
        </w:rPr>
        <w:t>ا</w:t>
      </w:r>
      <w:r>
        <w:rPr>
          <w:rtl/>
          <w:lang w:bidi="fa-IR"/>
        </w:rPr>
        <w:t>ب وال</w:t>
      </w:r>
      <w:r w:rsidR="00747458">
        <w:rPr>
          <w:rFonts w:hint="cs"/>
          <w:rtl/>
          <w:lang w:bidi="fa-IR"/>
        </w:rPr>
        <w:t>ا</w:t>
      </w:r>
      <w:r>
        <w:rPr>
          <w:rtl/>
          <w:lang w:bidi="fa-IR"/>
        </w:rPr>
        <w:t>م. المهر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ولد الفرس.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الشمر بفتح المعجمة من شمر تشميرا</w:t>
      </w:r>
      <w:r w:rsidR="0093410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مر مسرعا</w:t>
      </w:r>
      <w:r w:rsidR="00747458">
        <w:rPr>
          <w:rFonts w:hint="cs"/>
          <w:rtl/>
          <w:lang w:bidi="fa-IR"/>
        </w:rPr>
        <w:t>ً</w:t>
      </w:r>
      <w:r>
        <w:rPr>
          <w:rtl/>
          <w:lang w:bidi="fa-IR"/>
        </w:rPr>
        <w:t>. وأشمره بالسيف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أدرجه.</w:t>
      </w:r>
    </w:p>
    <w:p w:rsidR="001E01E0" w:rsidRDefault="00F84559" w:rsidP="0093410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العاصفات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934103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رياح الشديدة. الصافنات </w:t>
      </w:r>
      <w:r w:rsidR="00934103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راجع ص 5 </w:t>
      </w:r>
      <w:r w:rsidR="00934103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الطمر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الثوب البالي.</w:t>
      </w:r>
    </w:p>
    <w:p w:rsidR="00934103" w:rsidRDefault="00934103" w:rsidP="00934103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6"/>
        <w:gridCol w:w="343"/>
        <w:gridCol w:w="4413"/>
      </w:tblGrid>
      <w:tr w:rsidR="00663770" w:rsidTr="00663770">
        <w:trPr>
          <w:trHeight w:val="350"/>
        </w:trPr>
        <w:tc>
          <w:tcPr>
            <w:tcW w:w="3540" w:type="dxa"/>
            <w:shd w:val="clear" w:color="auto" w:fill="auto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lastRenderedPageBreak/>
              <w:t>سبايا بأكوار المطايا حواسرا</w:t>
            </w:r>
            <w:r w:rsidR="00784E26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  <w:shd w:val="clear" w:color="auto" w:fill="auto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يلاحظهن</w:t>
            </w:r>
            <w:r w:rsidR="00784E2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العبد في الناس والحر</w:t>
            </w:r>
            <w:r w:rsidR="00784E26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ورملة</w:t>
            </w:r>
            <w:r w:rsidRPr="001E01E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في ظل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القصور مصونة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784E2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ناط على أقراطها الدر</w:t>
            </w:r>
            <w:r w:rsidR="00784E2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والتبر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فويل</w:t>
            </w:r>
            <w:r w:rsidR="00784E2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يزيد</w:t>
            </w:r>
            <w:r w:rsidR="00784E26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عذاب جهن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إذا أقبلت في الحشر فاطمة الط</w:t>
            </w:r>
            <w:r w:rsidR="00784E2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ملابسها ثوب</w:t>
            </w:r>
            <w:r w:rsidR="00784E2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السم</w:t>
            </w:r>
            <w:r w:rsidR="00784E2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أسود</w:t>
            </w:r>
            <w:r w:rsidR="00784E26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وآخر</w:t>
            </w:r>
            <w:r w:rsidR="00784E2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قان</w:t>
            </w:r>
            <w:r w:rsidR="00784E26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دم السبط محمر</w:t>
            </w:r>
            <w:r w:rsidR="00784E26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تنادي وأبصار الأنام شواخص</w:t>
            </w:r>
            <w:r w:rsidR="00784E26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وفي كل</w:t>
            </w:r>
            <w:r w:rsidR="00784E2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قلب</w:t>
            </w:r>
            <w:r w:rsidR="00784E26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مهابتها ذ</w:t>
            </w:r>
            <w:r w:rsidR="00784E2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عر</w:t>
            </w:r>
            <w:r w:rsidR="00784E2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وتشكو إلى الله العلي</w:t>
            </w:r>
            <w:r w:rsidR="00784E2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وصوتها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علي</w:t>
            </w:r>
            <w:r w:rsidR="00784E26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ومولانا علي</w:t>
            </w:r>
            <w:r w:rsidR="00784E26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لها ظهر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فلا ينطق الطاغي يزيد بما جنى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وأن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له عذر</w:t>
            </w:r>
            <w:r w:rsidR="00784E2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ومن شأنه الغدر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فيؤخذ منه بالق</w:t>
            </w:r>
            <w:r w:rsidR="00784E2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صاص فيحرم الن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</w:t>
            </w:r>
            <w:r w:rsidR="00784E26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784E26" w:rsidP="00D33B61">
            <w:pPr>
              <w:pStyle w:val="libPoem"/>
            </w:pPr>
            <w:r>
              <w:rPr>
                <w:rFonts w:hint="cs"/>
                <w:rtl/>
              </w:rPr>
              <w:t>ـ</w:t>
            </w:r>
            <w:r w:rsidR="00663770">
              <w:rPr>
                <w:rFonts w:hint="cs"/>
                <w:rtl/>
                <w:lang w:bidi="fa-IR"/>
              </w:rPr>
              <w:t xml:space="preserve">يم </w:t>
            </w:r>
            <w:r w:rsidR="00663770">
              <w:rPr>
                <w:rtl/>
                <w:lang w:bidi="fa-IR"/>
              </w:rPr>
              <w:t>وي</w:t>
            </w:r>
            <w:r>
              <w:rPr>
                <w:rFonts w:hint="cs"/>
                <w:rtl/>
                <w:lang w:bidi="fa-IR"/>
              </w:rPr>
              <w:t>ُ</w:t>
            </w:r>
            <w:r w:rsidR="00663770">
              <w:rPr>
                <w:rtl/>
                <w:lang w:bidi="fa-IR"/>
              </w:rPr>
              <w:t>خلى في الجحيم له قصر</w:t>
            </w:r>
            <w:r>
              <w:rPr>
                <w:rFonts w:hint="cs"/>
                <w:rtl/>
                <w:lang w:bidi="fa-IR"/>
              </w:rPr>
              <w:t>ُ</w:t>
            </w:r>
            <w:r w:rsidR="006637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ويشدو له الشادي فيطر به الغنا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ويسكب في الكاس الن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ضار له خمر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فذاك الغنا في البعث تصحيفه العنا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وتصحيف ذاك الخمر في قلبه الجمر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 w:rsidR="00784E2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قرع جهلا</w:t>
            </w:r>
            <w:r w:rsidR="00784E2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ثغر سبط محم</w:t>
            </w:r>
            <w:r w:rsidR="00784E2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وصاحب ذاك الثغر ي</w:t>
            </w:r>
            <w:r w:rsidR="00784E2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حمى به الثغر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فليس لأخذ الثار إل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خليفة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يكون لكسر الدين من عدله جبر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تحف</w:t>
            </w:r>
            <w:r w:rsidR="00784E2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به الأملاك من كل</w:t>
            </w:r>
            <w:r w:rsidR="00784E2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جانب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784E26">
            <w:pPr>
              <w:pStyle w:val="libPoem"/>
            </w:pPr>
            <w:r>
              <w:rPr>
                <w:rtl/>
                <w:lang w:bidi="fa-IR"/>
              </w:rPr>
              <w:t>ويقدمه ال</w:t>
            </w:r>
            <w:r w:rsidR="00784E26"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قبال والعز</w:t>
            </w:r>
            <w:r w:rsidR="00784E2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والنصر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عوامله في الدار عين شوارع</w:t>
            </w:r>
            <w:r w:rsidR="00784E26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وحاجبه عيسى وناظره الخضر</w:t>
            </w:r>
            <w:r w:rsidR="00784E26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تظل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له حق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784E2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عمامة جد</w:t>
            </w:r>
            <w:r w:rsidR="00784E2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إذا ما ملوك الصيد ظل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لها الجبر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محيط</w:t>
            </w:r>
            <w:r w:rsidR="00784E2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علم النبو</w:t>
            </w:r>
            <w:r w:rsidR="00784E2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صدره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فطوبى لعلم ضم</w:t>
            </w:r>
            <w:r w:rsidR="00784E2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ذلك الصدر</w:t>
            </w:r>
            <w:r w:rsidR="00784E2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هو ابن الإمام العسكري</w:t>
            </w:r>
            <w:r w:rsidR="00784E2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 w:rsidR="00784E2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الت</w:t>
            </w:r>
            <w:r w:rsidR="00784E26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784E26" w:rsidP="00D33B61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قي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النقي الط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اهر الع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لم الح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بر</w:t>
            </w:r>
            <w:r>
              <w:rPr>
                <w:rFonts w:hint="cs"/>
                <w:rtl/>
                <w:lang w:bidi="fa-IR"/>
              </w:rPr>
              <w:t>ُ</w:t>
            </w:r>
            <w:r w:rsidR="006637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سليل علي الهادي ونجل محم</w:t>
            </w:r>
            <w:r w:rsidR="00784E2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الج</w:t>
            </w:r>
            <w:r w:rsidR="00784E26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784E26" w:rsidP="00D33B61">
            <w:pPr>
              <w:pStyle w:val="libPoem"/>
            </w:pPr>
            <w:r>
              <w:rPr>
                <w:rtl/>
                <w:lang w:bidi="fa-IR"/>
              </w:rPr>
              <w:t>واد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في أرض طوس له قبر</w:t>
            </w:r>
            <w:r>
              <w:rPr>
                <w:rFonts w:hint="cs"/>
                <w:rtl/>
                <w:lang w:bidi="fa-IR"/>
              </w:rPr>
              <w:t>ُ</w:t>
            </w:r>
            <w:r w:rsidR="006637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D33B61">
            <w:pPr>
              <w:pStyle w:val="libPoem"/>
            </w:pPr>
            <w:r>
              <w:rPr>
                <w:rtl/>
                <w:lang w:bidi="fa-IR"/>
              </w:rPr>
              <w:t>علي</w:t>
            </w:r>
            <w:r w:rsidR="00784E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الرضا وهو ابن موسى الذي 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784E26" w:rsidP="00D33B61">
            <w:pPr>
              <w:pStyle w:val="libPoem"/>
            </w:pPr>
            <w:r>
              <w:rPr>
                <w:rtl/>
                <w:lang w:bidi="fa-IR"/>
              </w:rPr>
              <w:t>ففاح على بغداد من نشره عطر</w:t>
            </w:r>
            <w:r>
              <w:rPr>
                <w:rFonts w:hint="cs"/>
                <w:rtl/>
                <w:lang w:bidi="fa-IR"/>
              </w:rPr>
              <w:t>ُ</w:t>
            </w:r>
            <w:r w:rsidR="006637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255D7F">
            <w:pPr>
              <w:pStyle w:val="libPoem"/>
            </w:pPr>
            <w:r>
              <w:rPr>
                <w:rtl/>
                <w:lang w:bidi="fa-IR"/>
              </w:rPr>
              <w:t>وصادق وعد</w:t>
            </w:r>
            <w:r w:rsidR="00784E26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</w:t>
            </w:r>
            <w:r w:rsidR="00255D7F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255D7F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نجل صادق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784E26" w:rsidP="00D33B61">
            <w:pPr>
              <w:pStyle w:val="libPoem"/>
            </w:pPr>
            <w:r>
              <w:rPr>
                <w:rtl/>
                <w:lang w:bidi="fa-IR"/>
              </w:rPr>
              <w:t>إمام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 في العلم يفتخر الفخر</w:t>
            </w:r>
            <w:r>
              <w:rPr>
                <w:rFonts w:hint="cs"/>
                <w:rtl/>
                <w:lang w:bidi="fa-IR"/>
              </w:rPr>
              <w:t>ُ</w:t>
            </w:r>
            <w:r w:rsidR="0066377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770" w:rsidTr="0066377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63770" w:rsidRDefault="00663770" w:rsidP="00663770">
            <w:pPr>
              <w:pStyle w:val="libPoem"/>
            </w:pPr>
            <w:r>
              <w:rPr>
                <w:rtl/>
                <w:lang w:bidi="fa-IR"/>
              </w:rPr>
              <w:t>وبهجة مولانا الإمام محم</w:t>
            </w:r>
            <w:r w:rsidR="00784E2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63770" w:rsidRDefault="00663770" w:rsidP="00D33B61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63770" w:rsidRDefault="00784E26" w:rsidP="00D33B61">
            <w:pPr>
              <w:pStyle w:val="libPoem"/>
            </w:pPr>
            <w:r>
              <w:rPr>
                <w:rtl/>
                <w:lang w:bidi="fa-IR"/>
              </w:rPr>
              <w:t>إمام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لعلم الأنبياء له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قر</w:t>
            </w:r>
            <w:r>
              <w:rPr>
                <w:rFonts w:hint="cs"/>
                <w:rtl/>
                <w:lang w:bidi="fa-IR"/>
              </w:rPr>
              <w:t>ُ</w:t>
            </w:r>
            <w:r w:rsidR="0066377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55D7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رملة بنت معاوية بن أب</w:t>
      </w:r>
      <w:r w:rsidR="00255D7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سفيان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شبب بها عبد الرحمن بن حسان بأبيات أولها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84E26" w:rsidTr="00D33B61">
        <w:trPr>
          <w:trHeight w:val="350"/>
        </w:trPr>
        <w:tc>
          <w:tcPr>
            <w:tcW w:w="3920" w:type="dxa"/>
            <w:shd w:val="clear" w:color="auto" w:fill="auto"/>
          </w:tcPr>
          <w:p w:rsidR="00784E26" w:rsidRDefault="00784E26" w:rsidP="00784E26">
            <w:pPr>
              <w:pStyle w:val="libPoemFootnote"/>
            </w:pPr>
            <w:r>
              <w:rPr>
                <w:rtl/>
                <w:lang w:bidi="fa-IR"/>
              </w:rPr>
              <w:t>رمل هل تذكرين يوم غزال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4E26" w:rsidRDefault="00784E26" w:rsidP="00784E26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4E26" w:rsidRDefault="00784E26" w:rsidP="00784E26">
            <w:pPr>
              <w:pStyle w:val="libPoemFootnote"/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ذ قطعنا مسيرنا بالتمن</w:t>
            </w:r>
            <w:r>
              <w:rPr>
                <w:rFonts w:hint="cs"/>
                <w:rtl/>
                <w:lang w:bidi="fa-IR"/>
              </w:rPr>
              <w:t>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255D7F">
      <w:pPr>
        <w:pStyle w:val="libFootnote0"/>
        <w:rPr>
          <w:rtl/>
          <w:lang w:bidi="fa-IR"/>
        </w:rPr>
      </w:pPr>
      <w:r>
        <w:rPr>
          <w:rtl/>
          <w:lang w:bidi="fa-IR"/>
        </w:rPr>
        <w:t>ولهذا التشبيب قصة توجد ف</w:t>
      </w:r>
      <w:r w:rsidR="00255D7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معاجم التراجم.</w:t>
      </w:r>
    </w:p>
    <w:p w:rsidR="001E01E0" w:rsidRDefault="00F84559" w:rsidP="00784E2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الشواخص من شخص البصر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</w:t>
      </w:r>
      <w:r w:rsidR="00784E26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فتح عينيه فلم يطرف. الذعر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الفزع والخوف.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0"/>
        <w:gridCol w:w="343"/>
        <w:gridCol w:w="4419"/>
      </w:tblGrid>
      <w:tr w:rsidR="00D33B61" w:rsidTr="00D33B61">
        <w:trPr>
          <w:trHeight w:val="350"/>
        </w:trPr>
        <w:tc>
          <w:tcPr>
            <w:tcW w:w="3535" w:type="dxa"/>
            <w:shd w:val="clear" w:color="auto" w:fill="auto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lastRenderedPageBreak/>
              <w:t>سلالة زين العابدين الذي بكى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  <w:shd w:val="clear" w:color="auto" w:fill="auto"/>
          </w:tcPr>
          <w:p w:rsidR="00D33B61" w:rsidRDefault="00D33B61" w:rsidP="00CE0062">
            <w:pPr>
              <w:pStyle w:val="libPoem"/>
            </w:pPr>
            <w:r>
              <w:rPr>
                <w:rtl/>
                <w:lang w:bidi="fa-IR"/>
              </w:rPr>
              <w:t>فمن دمعه ي</w:t>
            </w:r>
            <w:r w:rsidR="00CE006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بس الأعاشيب م</w:t>
            </w:r>
            <w:r w:rsidR="00CE006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خضر</w:t>
            </w:r>
            <w:r w:rsidR="00CE0062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سليل حسين الفاطمي</w:t>
            </w:r>
            <w:r w:rsidR="00CE0062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وحيدر ال</w:t>
            </w:r>
            <w:r w:rsidR="00CE0062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Fonts w:hint="cs"/>
                <w:rtl/>
              </w:rPr>
              <w:t xml:space="preserve">وصيِّ </w:t>
            </w:r>
            <w:r w:rsidR="00D33B61">
              <w:rPr>
                <w:rtl/>
                <w:lang w:bidi="fa-IR"/>
              </w:rPr>
              <w:t>فمن ط</w:t>
            </w:r>
            <w:r>
              <w:rPr>
                <w:rFonts w:hint="cs"/>
                <w:rtl/>
                <w:lang w:bidi="fa-IR"/>
              </w:rPr>
              <w:t>ُ</w:t>
            </w:r>
            <w:r w:rsidR="00D33B61">
              <w:rPr>
                <w:rtl/>
                <w:lang w:bidi="fa-IR"/>
              </w:rPr>
              <w:t>هر نمى ذلك الط</w:t>
            </w:r>
            <w:r>
              <w:rPr>
                <w:rFonts w:hint="cs"/>
                <w:rtl/>
                <w:lang w:bidi="fa-IR"/>
              </w:rPr>
              <w:t>ُّ</w:t>
            </w:r>
            <w:r w:rsidR="00D33B61">
              <w:rPr>
                <w:rtl/>
                <w:lang w:bidi="fa-IR"/>
              </w:rPr>
              <w:t>هر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له الحسن المسموم عم</w:t>
            </w:r>
            <w:r w:rsidR="00CE0062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فحب</w:t>
            </w:r>
            <w:r w:rsidR="00CE006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ذا الإ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D33B61" w:rsidP="00D33B61">
            <w:pPr>
              <w:pStyle w:val="libPoem"/>
            </w:pPr>
            <w:r>
              <w:rPr>
                <w:rFonts w:hint="cs"/>
                <w:rtl/>
                <w:lang w:bidi="fa-IR"/>
              </w:rPr>
              <w:t>مام</w:t>
            </w:r>
            <w:r w:rsidR="00CE0062">
              <w:rPr>
                <w:rFonts w:hint="cs"/>
                <w:rtl/>
                <w:lang w:bidi="fa-IR"/>
              </w:rPr>
              <w:t>ُ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الذي عم</w:t>
            </w:r>
            <w:r w:rsidR="00CE006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الورى جوده الغمر</w:t>
            </w:r>
            <w:r w:rsidR="00CE006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سمي</w:t>
            </w:r>
            <w:r w:rsidR="00CE0062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رسول الله وارث علمه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إمام</w:t>
            </w:r>
            <w:r w:rsidR="00CE0062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آبائه نزل الذ</w:t>
            </w:r>
            <w:r w:rsidR="00CE006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كر</w:t>
            </w:r>
            <w:r w:rsidR="00CE006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هم الن</w:t>
            </w:r>
            <w:r w:rsidR="00CE006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ور نور الله جل</w:t>
            </w:r>
            <w:r w:rsidR="00CE0062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جلاله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ه</w:t>
            </w:r>
            <w:r w:rsidR="00D33B61"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ُ</w:t>
            </w:r>
            <w:r w:rsidR="00D33B61">
              <w:rPr>
                <w:rtl/>
                <w:lang w:bidi="fa-IR"/>
              </w:rPr>
              <w:t xml:space="preserve"> التين والزيتون والشفع والوتر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مهابط وحي الله خز</w:t>
            </w:r>
            <w:r w:rsidR="00CE006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 علمه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ميامين في أبياتهم نزل الذ</w:t>
            </w:r>
            <w:r w:rsidR="00CE006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كر</w:t>
            </w:r>
            <w:r w:rsidR="00CE006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وأسمائهم مكتوبة</w:t>
            </w:r>
            <w:r w:rsidR="00CE0062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فوق عرشه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ومكنونة م</w:t>
            </w:r>
            <w:r w:rsidR="00CE0062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قبل أن ي</w:t>
            </w:r>
            <w:r w:rsidR="00CE006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خلق الذر</w:t>
            </w:r>
            <w:r w:rsidR="00CE0062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ولولاه</w:t>
            </w:r>
            <w:r w:rsidR="00CE006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 لم يخلق الله آدما</w:t>
            </w:r>
            <w:r w:rsidR="00CE0062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ولا كان زيد</w:t>
            </w:r>
            <w:r w:rsidR="00CE0062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الأنام ولا عمرو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ولا سطحت أرض</w:t>
            </w:r>
            <w:r w:rsidR="00CE0062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ر</w:t>
            </w:r>
            <w:r w:rsidR="00CE006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فعت 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ولا طلعت شمس</w:t>
            </w:r>
            <w:r w:rsidR="00CE0062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أشرق البدر</w:t>
            </w:r>
            <w:r w:rsidR="00CE006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ونوح</w:t>
            </w:r>
            <w:r w:rsidR="00CE0062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 في الفلك لم</w:t>
            </w:r>
            <w:r w:rsidR="00CE0062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دعا نجا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وغيض به طوفانه وقضى الأمر</w:t>
            </w:r>
            <w:r w:rsidR="00CE006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ولولاهم</w:t>
            </w:r>
            <w:r w:rsidR="00CE0062">
              <w:rPr>
                <w:rFonts w:hint="cs"/>
                <w:rtl/>
                <w:lang w:bidi="fa-IR"/>
              </w:rPr>
              <w:t>ُ</w:t>
            </w:r>
            <w:r w:rsidR="00CE0062">
              <w:rPr>
                <w:rtl/>
                <w:lang w:bidi="fa-IR"/>
              </w:rPr>
              <w:t xml:space="preserve"> نار الخ</w:t>
            </w:r>
            <w:r>
              <w:rPr>
                <w:rtl/>
                <w:lang w:bidi="fa-IR"/>
              </w:rPr>
              <w:t>ليل لما غدت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سلاما</w:t>
            </w:r>
            <w:r w:rsidR="00CE0062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وبردا</w:t>
            </w:r>
            <w:r w:rsidR="00CE0062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وانطفى ذلك الجمر</w:t>
            </w:r>
            <w:r w:rsidR="00CE006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ولولاهم</w:t>
            </w:r>
            <w:r w:rsidR="00CE0062">
              <w:rPr>
                <w:rFonts w:hint="cs"/>
                <w:rtl/>
                <w:lang w:bidi="fa-IR"/>
              </w:rPr>
              <w:t>ُ</w:t>
            </w:r>
            <w:r w:rsidR="00CE0062">
              <w:rPr>
                <w:rtl/>
                <w:lang w:bidi="fa-IR"/>
              </w:rPr>
              <w:t xml:space="preserve"> يعقوب ما زال ح</w:t>
            </w:r>
            <w:r>
              <w:rPr>
                <w:rtl/>
                <w:lang w:bidi="fa-IR"/>
              </w:rPr>
              <w:t>زنه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ولا كان عن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وب ينكشف الضر</w:t>
            </w:r>
            <w:r>
              <w:rPr>
                <w:rFonts w:hint="cs"/>
                <w:rtl/>
                <w:lang w:bidi="fa-IR"/>
              </w:rPr>
              <w:t>ُّ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ولان لداو</w:t>
            </w:r>
            <w:r w:rsidR="00CE006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 الحديد بسر</w:t>
            </w:r>
            <w:r w:rsidR="00CE0062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فقد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في سرد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يحير به الفكر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ولم</w:t>
            </w:r>
            <w:r w:rsidR="00CE0062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سليمان البساط به سرى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أ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سيلت له عين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يفيض له القطر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وسخ</w:t>
            </w:r>
            <w:r w:rsidR="00CE006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رت الريح الر</w:t>
            </w:r>
            <w:r w:rsidR="00CE006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خاء بأمره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فغدوتها شهر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وروحتها شهر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وهم سر</w:t>
            </w:r>
            <w:r w:rsidR="00CE0062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موسى والعصا عندما عصى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أو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امره فرعون والتقف الس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حر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ولولاه</w:t>
            </w:r>
            <w:r w:rsidR="00CE0062">
              <w:rPr>
                <w:rFonts w:hint="cs"/>
                <w:rtl/>
                <w:lang w:bidi="fa-IR"/>
              </w:rPr>
              <w:t>ُ</w:t>
            </w:r>
            <w:r w:rsidR="00CE0062">
              <w:rPr>
                <w:rtl/>
                <w:lang w:bidi="fa-IR"/>
              </w:rPr>
              <w:t>م ما ك</w:t>
            </w:r>
            <w:r>
              <w:rPr>
                <w:rtl/>
                <w:lang w:bidi="fa-IR"/>
              </w:rPr>
              <w:t>ان عيسى بن مريم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لعازر من طي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اللحود له نشر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سرى سر</w:t>
            </w:r>
            <w:r w:rsidR="00CE006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في الكائنات وفضلهم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فيه من سر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 سر</w:t>
            </w:r>
            <w:r>
              <w:rPr>
                <w:rFonts w:hint="cs"/>
                <w:rtl/>
                <w:lang w:bidi="fa-IR"/>
              </w:rPr>
              <w:t>ُّ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علا بهم</w:t>
            </w:r>
            <w:r w:rsidR="00CE006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قدري وفخري بهم غلا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ولولاهم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ما كان في الناس لي ذكر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مصابكم</w:t>
            </w:r>
            <w:r w:rsidR="00CE006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يا آل طه</w:t>
            </w:r>
            <w:r w:rsidR="00A5036A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مصيبة</w:t>
            </w:r>
            <w:r w:rsidR="00CE0062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CE0062">
            <w:pPr>
              <w:pStyle w:val="libPoem"/>
            </w:pPr>
            <w:r>
              <w:rPr>
                <w:rtl/>
                <w:lang w:bidi="fa-IR"/>
              </w:rPr>
              <w:t>ورزء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أحدثه الكفر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سأندبكم يا عد</w:t>
            </w:r>
            <w:r w:rsidR="00CE006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 عند شد</w:t>
            </w:r>
            <w:r w:rsidR="00CE006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وأبكيكم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حزنا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إذا أقبل الع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شر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عرائس فكر الصالح بن عرندس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قبولكم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يا آل طه لها مهر</w:t>
            </w:r>
            <w:r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D33B61" w:rsidP="00D33B61">
            <w:pPr>
              <w:pStyle w:val="libPoem"/>
            </w:pPr>
            <w:r>
              <w:rPr>
                <w:rtl/>
                <w:lang w:bidi="fa-IR"/>
              </w:rPr>
              <w:t>وكيف يحيط الواصفون بمدحكم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وفي مدح آيات الكتاب لكم ذكر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33B61" w:rsidTr="00D33B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ومولدكم بطحاء مك</w:t>
            </w:r>
            <w:r w:rsidR="000143C7">
              <w:rPr>
                <w:rFonts w:hint="cs"/>
                <w:rtl/>
                <w:lang w:bidi="fa-IR"/>
              </w:rPr>
              <w:t>ّ</w:t>
            </w:r>
            <w:r w:rsidR="00D33B61">
              <w:rPr>
                <w:rtl/>
                <w:lang w:bidi="fa-IR"/>
              </w:rPr>
              <w:t>ة والص</w:t>
            </w:r>
            <w:r w:rsidR="000143C7">
              <w:rPr>
                <w:rFonts w:hint="cs"/>
                <w:rtl/>
                <w:lang w:bidi="fa-IR"/>
              </w:rPr>
              <w:t>َّ</w:t>
            </w:r>
            <w:r w:rsidR="00D33B61">
              <w:rPr>
                <w:rtl/>
                <w:lang w:bidi="fa-IR"/>
              </w:rPr>
              <w:t>فا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33B61" w:rsidRDefault="00D33B61" w:rsidP="00D33B61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D33B61" w:rsidRDefault="00CE0062" w:rsidP="00D33B61">
            <w:pPr>
              <w:pStyle w:val="libPoem"/>
            </w:pPr>
            <w:r>
              <w:rPr>
                <w:rtl/>
                <w:lang w:bidi="fa-IR"/>
              </w:rPr>
              <w:t>وزمزم والبيت المحر</w:t>
            </w:r>
            <w:r w:rsidR="000143C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 والحجر</w:t>
            </w:r>
            <w:r w:rsidR="000143C7">
              <w:rPr>
                <w:rFonts w:hint="cs"/>
                <w:rtl/>
                <w:lang w:bidi="fa-IR"/>
              </w:rPr>
              <w:t>ُ</w:t>
            </w:r>
            <w:r w:rsidR="00D33B6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143C7" w:rsidTr="00EA6BA4">
        <w:trPr>
          <w:trHeight w:val="350"/>
        </w:trPr>
        <w:tc>
          <w:tcPr>
            <w:tcW w:w="3920" w:type="dxa"/>
            <w:shd w:val="clear" w:color="auto" w:fill="auto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lastRenderedPageBreak/>
              <w:t>جعلتكم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يوم المعاد وسيلتي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فطوبى لمن أمسى وأنتم له ذخر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سي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بلي الجديدان الجديد وحب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جديد بقلبي ليس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خلقه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عليكم سلام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الله ما لاح بارق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وحل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عقود المزن وانتشر القطر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وله من قصيدة يرثي بها الحسين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143C7" w:rsidTr="00EA6BA4">
        <w:trPr>
          <w:trHeight w:val="350"/>
        </w:trPr>
        <w:tc>
          <w:tcPr>
            <w:tcW w:w="3920" w:type="dxa"/>
            <w:shd w:val="clear" w:color="auto" w:fill="auto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بات العذول على الحبيب مسه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فأقام عذري في الغرام ومه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ورأى العذار بسالفيه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سلسلا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فأقام في سجن الغرام مقي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هذا الذي أمسى عذولي عاذري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فيه وراقد مقلتيه تسه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ريم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رمى قلبي بسهم لحاظه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عن قوس حاجبه أصاب المقصدا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قمر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هلال الشمس فوق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عال تغار الشمس منه إذا 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وقوامه كالغصن رن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حه الصبا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فيه حمام الحي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بات مغرّ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فإذا أراد الفتك كان قوامه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لدنا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دت اللحاظ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تلقاه منعطفا</w:t>
            </w:r>
            <w:r w:rsidR="00693DD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قضيبا</w:t>
            </w:r>
            <w:r w:rsidR="00693DD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أميدا</w:t>
            </w:r>
            <w:r w:rsidR="00693DDE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وتراه ملتفتا</w:t>
            </w:r>
            <w:r w:rsidR="00693DD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غزالا</w:t>
            </w:r>
            <w:r w:rsidR="00693DD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أغيدا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في طاء طر</w:t>
            </w:r>
            <w:r w:rsidR="00693DD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ته وجيم جبينه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ضد</w:t>
            </w:r>
            <w:r w:rsidR="00255D7F">
              <w:rPr>
                <w:rFonts w:hint="cs"/>
                <w:rtl/>
                <w:lang w:bidi="fa-IR"/>
              </w:rPr>
              <w:t xml:space="preserve">ّ </w:t>
            </w:r>
            <w:r>
              <w:rPr>
                <w:rtl/>
                <w:lang w:bidi="fa-IR"/>
              </w:rPr>
              <w:t>ان شأنهما الض</w:t>
            </w:r>
            <w:r w:rsidR="00693DD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لالة والهدى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ليل</w:t>
            </w:r>
            <w:r w:rsidR="00693DDE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وصبح</w:t>
            </w:r>
            <w:r w:rsidR="00693DDE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أسود</w:t>
            </w:r>
            <w:r w:rsidR="00693DDE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أبيض</w:t>
            </w:r>
            <w:r w:rsidR="00693DDE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هذا أضل</w:t>
            </w:r>
            <w:r w:rsidR="00693DD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العاشقين وذا 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321484">
            <w:pPr>
              <w:pStyle w:val="libPoem"/>
            </w:pPr>
            <w:r>
              <w:rPr>
                <w:rtl/>
                <w:lang w:bidi="fa-IR"/>
              </w:rPr>
              <w:t>لا تحسبوا داود قد</w:t>
            </w:r>
            <w:r w:rsidR="00693DD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 سرده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في سين سالفه فبات م</w:t>
            </w:r>
            <w:r w:rsidR="00693DD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سر</w:t>
            </w:r>
            <w:r w:rsidR="00693DD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لكن</w:t>
            </w:r>
            <w:r w:rsidR="00693DD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ياقوت خاء خدوده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نمّ</w:t>
            </w:r>
            <w:r w:rsidR="00693DDE">
              <w:rPr>
                <w:rFonts w:hint="cs"/>
                <w:rtl/>
                <w:lang w:bidi="fa-IR"/>
              </w:rPr>
              <w:t>َ</w:t>
            </w:r>
            <w:r w:rsidR="00321484">
              <w:rPr>
                <w:rFonts w:hint="cs"/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العذار به فصار زبرج</w:t>
            </w:r>
            <w:r w:rsidR="00693DDE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يا قاتل العش</w:t>
            </w:r>
            <w:r w:rsidR="00693DD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اق يا من طرفه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الرش</w:t>
            </w:r>
            <w:r w:rsidR="00693DD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اق يرشقنا سهاما</w:t>
            </w:r>
            <w:r w:rsidR="00693DD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ر</w:t>
            </w:r>
            <w:r w:rsidR="00693DD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دى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قسما</w:t>
            </w:r>
            <w:r w:rsidR="00693DD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بثاء الثغر منك لأن</w:t>
            </w:r>
            <w:r w:rsidR="00693DD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ثغر</w:t>
            </w:r>
            <w:r w:rsidR="00693DDE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 جيم الجمان تنض</w:t>
            </w:r>
            <w:r w:rsidR="00693DD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دا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43C7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وبراء ريق</w:t>
            </w:r>
            <w:r w:rsidR="00693DD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كالمدام مزاجه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143C7" w:rsidRDefault="000143C7" w:rsidP="00EA6B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143C7" w:rsidRDefault="000143C7" w:rsidP="00EA6BA4">
            <w:pPr>
              <w:pStyle w:val="libPoem"/>
            </w:pPr>
            <w:r>
              <w:rPr>
                <w:rtl/>
                <w:lang w:bidi="fa-IR"/>
              </w:rPr>
              <w:t>شهد</w:t>
            </w:r>
            <w:r w:rsidR="00693DDE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 تروى القلوب من الصدى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2148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الريم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الظب</w:t>
      </w:r>
      <w:r w:rsidR="0032148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الخالص البياض.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منعطفا</w:t>
      </w:r>
      <w:r w:rsidR="0032148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منثنيا</w:t>
      </w:r>
      <w:r w:rsidR="00693DDE">
        <w:rPr>
          <w:rFonts w:hint="cs"/>
          <w:rtl/>
          <w:lang w:bidi="fa-IR"/>
        </w:rPr>
        <w:t>ً</w:t>
      </w:r>
      <w:r>
        <w:rPr>
          <w:rtl/>
          <w:lang w:bidi="fa-IR"/>
        </w:rPr>
        <w:t>. القضيب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السيف القطاع. القوس عملت من قضيب أو غصن غير مشقوق. الاميد من ماد يميد ميدا</w:t>
      </w:r>
      <w:r w:rsidR="0032148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تحرك واضطرب. الاغيد من غيد يغيد غيدا</w:t>
      </w:r>
      <w:r w:rsidR="00693DD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مالت عنقه لانت أعطافه فهو أغيد وهى غيداء.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نم</w:t>
      </w:r>
      <w:r w:rsidR="00693DD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نم</w:t>
      </w:r>
      <w:r w:rsidR="00693DD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زين.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الرشق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الرمي. الردى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الهلاك.</w:t>
      </w:r>
    </w:p>
    <w:p w:rsidR="001E01E0" w:rsidRDefault="00F84559" w:rsidP="00693DD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الثغر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مقدم ال</w:t>
      </w:r>
      <w:r w:rsidR="00693DDE">
        <w:rPr>
          <w:rFonts w:hint="cs"/>
          <w:rtl/>
          <w:lang w:bidi="fa-IR"/>
        </w:rPr>
        <w:t>ا</w:t>
      </w:r>
      <w:r>
        <w:rPr>
          <w:rtl/>
          <w:lang w:bidi="fa-IR"/>
        </w:rPr>
        <w:t>سنان. الجمان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اللؤلؤ.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2B356E" w:rsidTr="002B356E">
        <w:trPr>
          <w:trHeight w:val="350"/>
        </w:trPr>
        <w:tc>
          <w:tcPr>
            <w:tcW w:w="3536" w:type="dxa"/>
            <w:shd w:val="clear" w:color="auto" w:fill="auto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lastRenderedPageBreak/>
              <w:t>إن</w:t>
            </w:r>
            <w:r w:rsidR="00DD45DC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لقد أصبحت عبدك في الهوى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وغدوت في شرح المحب</w:t>
            </w:r>
            <w:r w:rsidR="00DD45D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سي</w:t>
            </w:r>
            <w:r w:rsidR="00DD45DC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فاعدل بعبدك لا تجر واسمح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تبخل بقرب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وفاك الأبعدا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وابدِ الوفا ود</w:t>
            </w:r>
            <w:r w:rsidR="00DD45DC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</w:t>
            </w:r>
            <w:r w:rsidR="00DD45DC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الجفا وذ</w:t>
            </w:r>
            <w:r w:rsidR="00DD45DC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</w:t>
            </w:r>
            <w:r w:rsidR="00DD45DC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العفا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فلقد غدوت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أخا غرام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مكمدا</w:t>
            </w:r>
            <w:r>
              <w:rPr>
                <w:rFonts w:hint="cs"/>
                <w:rtl/>
                <w:lang w:bidi="fa-IR"/>
              </w:rPr>
              <w:t>ً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وفجعت قلبي بالتفر</w:t>
            </w:r>
            <w:r w:rsidR="00DD45DC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ق مثلما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DD45DC">
            <w:pPr>
              <w:pStyle w:val="libPoem"/>
            </w:pPr>
            <w:r>
              <w:rPr>
                <w:rtl/>
                <w:lang w:bidi="fa-IR"/>
              </w:rPr>
              <w:t xml:space="preserve">فجعت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بالحسين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سبط النبي</w:t>
            </w:r>
            <w:r w:rsidR="00DD45DC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المصطفى الهادي ال</w:t>
            </w:r>
            <w:r w:rsidR="00DD45D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أهدى الأنام من الضلال وأرشدا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وهو ابن مولانا علي</w:t>
            </w:r>
            <w:r w:rsidR="00DD45DC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المرتضى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بحر الندى مروي الصدا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ردي العدا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DD45DC">
            <w:pPr>
              <w:pStyle w:val="libPoem"/>
            </w:pPr>
            <w:r>
              <w:rPr>
                <w:rtl/>
                <w:lang w:bidi="fa-IR"/>
              </w:rPr>
              <w:t>أسم</w:t>
            </w:r>
            <w:r w:rsidR="00DD45DC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الورى نسبا</w:t>
            </w:r>
            <w:r w:rsidR="00DD45DC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وأشرفهم أبا</w:t>
            </w:r>
            <w:r w:rsidR="00DD45DC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وأجل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حسبا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وأكرم محتدا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بحر</w:t>
            </w:r>
            <w:r w:rsidR="00DD45DC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طما. ليث</w:t>
            </w:r>
            <w:r w:rsidR="00DD45DC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حمى. غيث</w:t>
            </w:r>
            <w:r w:rsidR="00DD45DC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همى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صبح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أضا. نجم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هدى. بدر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السي</w:t>
            </w:r>
            <w:r w:rsidR="00DD45DC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السند الحسين أعم</w:t>
            </w:r>
            <w:r w:rsidR="00DD45DC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أه</w:t>
            </w:r>
            <w:r w:rsidR="00DD45DC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ل الخافقين ندى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وأسمحهم يدا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لم أنسه في كربلا متلظ</w:t>
            </w:r>
            <w:r w:rsidR="00DD45DC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في الكرب لا يلقي لماء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موردا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والمقنب الأموي</w:t>
            </w:r>
            <w:r w:rsidR="00DD45DC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حول خبائه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النبوي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قد ملأ الفدافد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فدفدا </w:t>
            </w:r>
            <w:r w:rsidRPr="001E01E0">
              <w:rPr>
                <w:rStyle w:val="libFootnotenumChar"/>
                <w:rtl/>
              </w:rPr>
              <w:t>(1)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عصب</w:t>
            </w:r>
            <w:r w:rsidR="00DD45DC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عصت غض</w:t>
            </w:r>
            <w:r w:rsidR="00DD45D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بخيلهم الفضا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غصبت حقوق بني الوصي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وأحمدا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حم</w:t>
            </w:r>
            <w:r w:rsidR="00DD45D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كتائبه وثار عجاجه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فحكى الخضم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المدلهم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المزبدا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للن</w:t>
            </w:r>
            <w:r w:rsidR="00DD45DC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صب فيه زماجر</w:t>
            </w:r>
            <w:r w:rsidR="00DD45DC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مرفوعة</w:t>
            </w:r>
            <w:r w:rsidR="00DD45DC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جزمت بها الأسماء من حرف الندا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صامت صوافنه وبيض صفاحه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فصي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رت الجماجم سج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DD45DC">
            <w:pPr>
              <w:pStyle w:val="libPoem"/>
            </w:pPr>
            <w:r>
              <w:rPr>
                <w:rtl/>
                <w:lang w:bidi="fa-IR"/>
              </w:rPr>
              <w:t>نسج الغبار على ال</w:t>
            </w:r>
            <w:r w:rsidR="00DD45DC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سود مدارعا</w:t>
            </w:r>
            <w:r w:rsidR="00DD45DC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فيه فجس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دت النجيع وعسجدا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والخيل عابسة</w:t>
            </w:r>
            <w:r w:rsidR="00DD45DC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الوجوه كأن</w:t>
            </w:r>
            <w:r w:rsidR="00DD45D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العقيان تخترق العجاج الأربدا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DD45DC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إذا لمعت بروق صفاحها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وغد الجبان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الرواعد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رعدا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صال الحسين على الطغاة بعزمه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لا يختشي من شرب كاسات الردا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وغدا بلام اللدن يطعن أنجلا</w:t>
            </w:r>
            <w:r w:rsidR="00DD45DC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 xml:space="preserve">وبغين غرب العضب يضرب أهودا </w:t>
            </w:r>
            <w:r w:rsidRPr="001E01E0">
              <w:rPr>
                <w:rStyle w:val="libFootnotenumChar"/>
                <w:rtl/>
              </w:rPr>
              <w:t>(2)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B356E" w:rsidTr="002B35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B356E" w:rsidRDefault="002B356E" w:rsidP="00EA6BA4">
            <w:pPr>
              <w:pStyle w:val="libPoem"/>
            </w:pPr>
            <w:r>
              <w:rPr>
                <w:rtl/>
                <w:lang w:bidi="fa-IR"/>
              </w:rPr>
              <w:t>فأعاد بالضرب الحسام مفل</w:t>
            </w:r>
            <w:r w:rsidR="00EA6BA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B356E" w:rsidRDefault="002B356E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B356E" w:rsidRDefault="00DD45DC" w:rsidP="00EA6BA4">
            <w:pPr>
              <w:pStyle w:val="libPoem"/>
            </w:pPr>
            <w:r>
              <w:rPr>
                <w:rtl/>
                <w:lang w:bidi="fa-IR"/>
              </w:rPr>
              <w:t>وثنى السنان من الطعان مقص</w:t>
            </w:r>
            <w:r w:rsidR="00EA6BA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دا </w:t>
            </w:r>
            <w:r w:rsidRPr="001E01E0">
              <w:rPr>
                <w:rStyle w:val="libFootnotenumChar"/>
                <w:rtl/>
              </w:rPr>
              <w:t>(3)</w:t>
            </w:r>
            <w:r w:rsidR="002B356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2148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المقنب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الجماعة من الخيل تجتمع للغارة. الفدافد بفتح الفاء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الفلاة. فدفد بضم الفاء الجاف</w:t>
      </w:r>
      <w:r w:rsidR="0032148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الكلام المرتفع الصوت.</w:t>
      </w:r>
    </w:p>
    <w:p w:rsidR="001E01E0" w:rsidRDefault="00F84559" w:rsidP="0032148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الانجل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الواسع الطويل العريض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طعنه طعنة نجلاء. أي واسعة. ال</w:t>
      </w:r>
      <w:r w:rsidR="00321484">
        <w:rPr>
          <w:rFonts w:hint="cs"/>
          <w:rtl/>
          <w:lang w:bidi="fa-IR"/>
        </w:rPr>
        <w:t>ا</w:t>
      </w:r>
      <w:r>
        <w:rPr>
          <w:rtl/>
          <w:lang w:bidi="fa-IR"/>
        </w:rPr>
        <w:t>هود من الهوادة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اللين والرفق.</w:t>
      </w:r>
    </w:p>
    <w:p w:rsidR="00F84559" w:rsidRDefault="00F84559" w:rsidP="00321484">
      <w:pPr>
        <w:pStyle w:val="libFootnote0"/>
        <w:rPr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المقصدة من القصدة بالكسر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القطعة مما يكسر. يقال رمح قصدو قصيد وأقصاد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321484"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متكسر.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EA6BA4" w:rsidTr="00EA6BA4">
        <w:trPr>
          <w:trHeight w:val="350"/>
        </w:trPr>
        <w:tc>
          <w:tcPr>
            <w:tcW w:w="3536" w:type="dxa"/>
            <w:shd w:val="clear" w:color="auto" w:fill="auto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lastRenderedPageBreak/>
              <w:t>فكأن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فتكاته في جيشهم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 xml:space="preserve">فتكات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حيدر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يوم أ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جيش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يريد رضى يزيد عصابة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غصبت فأغضبت العلي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وأحمدا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جحدوا العلي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مع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وخالفوا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الهادي الوصي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ولم يخالفوا الموعدا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وغواهم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شيطانهم فأضل</w:t>
            </w:r>
            <w:r w:rsidR="002900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عمدا</w:t>
            </w:r>
            <w:r w:rsidR="002900E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فلم يجدوا ولي</w:t>
            </w:r>
            <w:r w:rsidR="002900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2900E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 w:rsidR="002900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رشدا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ومن العجائب أن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عذب فراتها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تسري م</w:t>
            </w:r>
            <w:r w:rsidR="002900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سلسلة</w:t>
            </w:r>
            <w:r w:rsidR="002900E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ولن</w:t>
            </w:r>
            <w:r w:rsidR="002900E9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تتقي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طام</w:t>
            </w:r>
            <w:r w:rsidR="002900E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وقلب السبط ظام</w:t>
            </w:r>
            <w:r w:rsidR="002900E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نحوه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وأبوه يسقي الناس سلسله 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321484">
            <w:pPr>
              <w:pStyle w:val="libPoem"/>
            </w:pPr>
            <w:r>
              <w:rPr>
                <w:rtl/>
                <w:lang w:bidi="fa-IR"/>
              </w:rPr>
              <w:t>وكأن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والط</w:t>
            </w:r>
            <w:r w:rsidR="00321484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رف وال</w:t>
            </w:r>
            <w:r w:rsidR="00321484">
              <w:rPr>
                <w:rFonts w:hint="cs"/>
                <w:rtl/>
                <w:lang w:bidi="fa-IR"/>
              </w:rPr>
              <w:t>بتّ</w:t>
            </w:r>
            <w:r>
              <w:rPr>
                <w:rtl/>
                <w:lang w:bidi="fa-IR"/>
              </w:rPr>
              <w:t>ار والخر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صان في ظ</w:t>
            </w:r>
            <w:r w:rsidR="002900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لل</w:t>
            </w:r>
            <w:r w:rsidR="002900E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العجاج وقد بدا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شمس</w:t>
            </w:r>
            <w:r w:rsidR="002900E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فلك</w:t>
            </w:r>
            <w:r w:rsidR="002900E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وطوع يمينه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قمر</w:t>
            </w:r>
            <w:r w:rsidR="002900E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يقابل في الظ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لام الفرقدا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والسي</w:t>
            </w:r>
            <w:r w:rsidR="002900E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العباس قد سلب العدا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عنه اللباس وصي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روه مجر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وابن الحسين السبط ظمآن 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والماء تنهله الذئاب م</w:t>
            </w:r>
            <w:r w:rsidR="002900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بر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كالبدر</w:t>
            </w:r>
            <w:r w:rsidR="002900E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مقطوع الوريد له دم</w:t>
            </w:r>
            <w:r w:rsidR="002900E9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أمسى على ترب الصعيد م</w:t>
            </w:r>
            <w:r w:rsidR="002900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بد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2900E9" w:rsidP="00EA6BA4">
            <w:pPr>
              <w:pStyle w:val="libPoem"/>
            </w:pPr>
            <w:r>
              <w:rPr>
                <w:rtl/>
                <w:lang w:bidi="fa-IR"/>
              </w:rPr>
              <w:t>والس</w:t>
            </w:r>
            <w:r>
              <w:rPr>
                <w:rFonts w:hint="cs"/>
                <w:rtl/>
                <w:lang w:bidi="fa-IR"/>
              </w:rPr>
              <w:t>ّ</w:t>
            </w:r>
            <w:r w:rsidR="00EA6BA4">
              <w:rPr>
                <w:rtl/>
                <w:lang w:bidi="fa-IR"/>
              </w:rPr>
              <w:t>ادة الشهداء صرعى في الفلا</w:t>
            </w:r>
            <w:r w:rsidR="00EA6B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 w:rsidR="002900E9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لأحقاف </w:t>
            </w:r>
            <w:r w:rsidRPr="001E01E0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الرمال توس</w:t>
            </w:r>
            <w:r w:rsidR="002900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فأولئك القوم ال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ذين على هدى</w:t>
            </w:r>
            <w:r w:rsidR="002900E9">
              <w:rPr>
                <w:rFonts w:hint="cs"/>
                <w:rtl/>
                <w:lang w:bidi="fa-IR"/>
              </w:rPr>
              <w:t>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من رب</w:t>
            </w:r>
            <w:r w:rsidR="002900E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 فمن اقتدى بهم اهتدى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والسبط حر</w:t>
            </w:r>
            <w:r w:rsidR="002900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 الحشا لمصابهم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حيران لا يلقى نصيرا</w:t>
            </w:r>
            <w:r w:rsidR="002900E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 w:rsidR="002900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2900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إذا اقتربت أباعيد الر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وحياته منها القريب تبع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2900E9">
            <w:pPr>
              <w:pStyle w:val="libPoem"/>
            </w:pPr>
            <w:r>
              <w:rPr>
                <w:rtl/>
                <w:lang w:bidi="fa-IR"/>
              </w:rPr>
              <w:t xml:space="preserve">دارت عليه علوج آل </w:t>
            </w:r>
            <w:r w:rsidR="002900E9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مي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من كل</w:t>
            </w:r>
            <w:r w:rsidR="002900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ذي نقص يزيد تمر</w:t>
            </w:r>
            <w:r w:rsidR="002900E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2900E9" w:rsidP="00EA6BA4">
            <w:pPr>
              <w:pStyle w:val="libPoem"/>
            </w:pPr>
            <w:r>
              <w:rPr>
                <w:rtl/>
                <w:lang w:bidi="fa-IR"/>
              </w:rPr>
              <w:t>فرم</w:t>
            </w:r>
            <w:r w:rsidR="00EA6BA4">
              <w:rPr>
                <w:rtl/>
                <w:lang w:bidi="fa-IR"/>
              </w:rPr>
              <w:t>وه عن</w:t>
            </w:r>
            <w:r>
              <w:rPr>
                <w:rFonts w:hint="cs"/>
                <w:rtl/>
                <w:lang w:bidi="fa-IR"/>
              </w:rPr>
              <w:t>ُ</w:t>
            </w:r>
            <w:r w:rsidR="00EA6BA4">
              <w:rPr>
                <w:rtl/>
                <w:lang w:bidi="fa-IR"/>
              </w:rPr>
              <w:t xml:space="preserve"> صفر القسي</w:t>
            </w:r>
            <w:r>
              <w:rPr>
                <w:rFonts w:hint="cs"/>
                <w:rtl/>
                <w:lang w:bidi="fa-IR"/>
              </w:rPr>
              <w:t>ِّ</w:t>
            </w:r>
            <w:r w:rsidR="00EA6BA4">
              <w:rPr>
                <w:rtl/>
                <w:lang w:bidi="fa-IR"/>
              </w:rPr>
              <w:t xml:space="preserve"> بأسهم</w:t>
            </w:r>
            <w:r>
              <w:rPr>
                <w:rFonts w:hint="cs"/>
                <w:rtl/>
                <w:lang w:bidi="fa-IR"/>
              </w:rPr>
              <w:t>ٍ</w:t>
            </w:r>
            <w:r w:rsidR="00EA6BA4">
              <w:rPr>
                <w:rtl/>
                <w:lang w:bidi="fa-IR"/>
              </w:rPr>
              <w:t xml:space="preserve"> </w:t>
            </w:r>
            <w:r w:rsidR="00EA6BA4" w:rsidRPr="001E01E0">
              <w:rPr>
                <w:rStyle w:val="libFootnotenumChar"/>
                <w:rtl/>
              </w:rPr>
              <w:t>(4)</w:t>
            </w:r>
            <w:r w:rsidR="00EA6B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من غير ما ج</w:t>
            </w:r>
            <w:r w:rsidR="002900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رم جناه</w:t>
            </w:r>
            <w:r w:rsidR="002900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ولا اعتدا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فهوى الجواد</w:t>
            </w:r>
            <w:r w:rsidR="002900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عن الجواد فرج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2900E9" w:rsidP="00EA6BA4">
            <w:pPr>
              <w:pStyle w:val="libPoem"/>
            </w:pPr>
            <w:r>
              <w:rPr>
                <w:rtl/>
                <w:lang w:bidi="fa-IR"/>
              </w:rPr>
              <w:t>السبع الش</w:t>
            </w:r>
            <w:r w:rsidR="00EA6BA4">
              <w:rPr>
                <w:rtl/>
                <w:lang w:bidi="fa-IR"/>
              </w:rPr>
              <w:t>داد وكان يوما</w:t>
            </w:r>
            <w:r>
              <w:rPr>
                <w:rFonts w:hint="cs"/>
                <w:rtl/>
                <w:lang w:bidi="fa-IR"/>
              </w:rPr>
              <w:t>ً</w:t>
            </w:r>
            <w:r w:rsidR="00EA6BA4">
              <w:rPr>
                <w:rtl/>
                <w:lang w:bidi="fa-IR"/>
              </w:rPr>
              <w:t xml:space="preserve"> أنكدا</w:t>
            </w:r>
            <w:r w:rsidR="00EA6BA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واحتز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منه الشمر رأسا</w:t>
            </w:r>
            <w:r w:rsidR="002900E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طالما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EA6BA4" w:rsidP="00EA6BA4">
            <w:pPr>
              <w:pStyle w:val="libPoem"/>
            </w:pPr>
            <w:r>
              <w:rPr>
                <w:rtl/>
                <w:lang w:bidi="fa-IR"/>
              </w:rPr>
              <w:t>أمسى له ح</w:t>
            </w:r>
            <w:r w:rsidR="002900E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جر النبو</w:t>
            </w:r>
            <w:r w:rsidR="002900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مرقدا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A6BA4" w:rsidTr="00EA6BA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A6BA4" w:rsidRDefault="002900E9" w:rsidP="00EA6BA4">
            <w:pPr>
              <w:pStyle w:val="libPoem"/>
            </w:pPr>
            <w:r>
              <w:rPr>
                <w:rtl/>
                <w:lang w:bidi="fa-IR"/>
              </w:rPr>
              <w:t>فبكته أملاك ال</w:t>
            </w:r>
            <w:r w:rsidR="00EA6BA4"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َّ</w:t>
            </w:r>
            <w:r w:rsidR="00EA6BA4">
              <w:rPr>
                <w:rtl/>
                <w:lang w:bidi="fa-IR"/>
              </w:rPr>
              <w:t>ماوات العلى</w:t>
            </w:r>
            <w:r w:rsidR="00EA6BA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A6BA4" w:rsidRDefault="00EA6BA4" w:rsidP="00EA6BA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A6BA4" w:rsidRDefault="002900E9" w:rsidP="00EA6BA4">
            <w:pPr>
              <w:pStyle w:val="libPoem"/>
            </w:pPr>
            <w:r>
              <w:rPr>
                <w:rtl/>
                <w:lang w:bidi="fa-IR"/>
              </w:rPr>
              <w:t>والدهر ب</w:t>
            </w:r>
            <w:r w:rsidR="00EA6BA4">
              <w:rPr>
                <w:rtl/>
                <w:lang w:bidi="fa-IR"/>
              </w:rPr>
              <w:t>ات عليه مشقوق الر</w:t>
            </w:r>
            <w:r>
              <w:rPr>
                <w:rFonts w:hint="cs"/>
                <w:rtl/>
                <w:lang w:bidi="fa-IR"/>
              </w:rPr>
              <w:t>ّ</w:t>
            </w:r>
            <w:r w:rsidR="00EA6BA4">
              <w:rPr>
                <w:rtl/>
                <w:lang w:bidi="fa-IR"/>
              </w:rPr>
              <w:t>دا</w:t>
            </w:r>
            <w:r w:rsidR="00EA6BA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الطرف. راجع ص 5. البتار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السيف القاطع. الخرصان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جمع الخرص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الرمح القصير السنان.</w:t>
      </w:r>
    </w:p>
    <w:p w:rsidR="001E01E0" w:rsidRDefault="00F84559" w:rsidP="00FD629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هذه البداعة مأخوذة من علاء الدين الشفهين</w:t>
      </w:r>
      <w:r w:rsidR="00FD62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كما مرت في ج 6 ص 362 ومرت لابن العرندس </w:t>
      </w:r>
      <w:r w:rsidR="002900E9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2900E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</w:t>
      </w:r>
      <w:r w:rsidR="00FD62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هذا الجزء ص 5.</w:t>
      </w:r>
    </w:p>
    <w:p w:rsidR="001E01E0" w:rsidRDefault="00F84559" w:rsidP="002900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2900E9">
        <w:rPr>
          <w:rFonts w:hint="cs"/>
          <w:rtl/>
          <w:lang w:bidi="fa-IR"/>
        </w:rPr>
        <w:t>ا</w:t>
      </w:r>
      <w:r>
        <w:rPr>
          <w:rtl/>
          <w:lang w:bidi="fa-IR"/>
        </w:rPr>
        <w:t>حقاف جمع الحقف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اعوج من الرمح واستطال.</w:t>
      </w:r>
    </w:p>
    <w:p w:rsidR="001E01E0" w:rsidRDefault="00F84559" w:rsidP="00FD629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الصفر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الدائرة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القس</w:t>
      </w:r>
      <w:r w:rsidR="002900E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جمع القوس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آلة معروف</w:t>
      </w:r>
      <w:r w:rsidR="00FD62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ترمى بها السهام.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2900E9" w:rsidTr="002900E9">
        <w:trPr>
          <w:trHeight w:val="350"/>
        </w:trPr>
        <w:tc>
          <w:tcPr>
            <w:tcW w:w="3536" w:type="dxa"/>
            <w:shd w:val="clear" w:color="auto" w:fill="auto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lastRenderedPageBreak/>
              <w:t>وارتد</w:t>
            </w:r>
            <w:r w:rsidR="001F681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كف</w:t>
            </w:r>
            <w:r w:rsidR="001F681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الجود مكفوفا</w:t>
            </w:r>
            <w:r w:rsidR="001F681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ف العلم مطروفا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عليه أرمدا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والوحش صاح</w:t>
            </w:r>
            <w:r w:rsidR="001F681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لما عراه من الأسى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والطير ناح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على عزاه وعد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دا </w:t>
            </w:r>
            <w:r w:rsidRPr="001E01E0">
              <w:rPr>
                <w:rStyle w:val="libFootnotenumChar"/>
                <w:rtl/>
              </w:rPr>
              <w:t>(2)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وسروا بزين العابدين الساجد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الباكي الحزين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مقي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</w:t>
            </w:r>
            <w:r w:rsidR="00FD629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وسكينة</w:t>
            </w:r>
            <w:r w:rsidR="001F681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سكن الأسى في قلبها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 xml:space="preserve">فغدا بضامرها </w:t>
            </w:r>
            <w:r w:rsidRPr="001E01E0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مقيما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قعدا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وأسال قتل الطف</w:t>
            </w:r>
            <w:r w:rsidR="001F681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مدمع زينب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فجرى ووسط الخد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منها خد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ورأيت ساجعة</w:t>
            </w:r>
            <w:r w:rsidR="001F681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تنوح بأيكة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سجعت فأخرست الفصيح المنشدا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1F681D">
            <w:pPr>
              <w:pStyle w:val="libPoem"/>
            </w:pPr>
            <w:r>
              <w:rPr>
                <w:rtl/>
                <w:lang w:bidi="fa-IR"/>
              </w:rPr>
              <w:t>بيضاء كالصبح المض</w:t>
            </w:r>
            <w:r w:rsidR="001F681D">
              <w:rPr>
                <w:rFonts w:hint="cs"/>
                <w:rtl/>
                <w:lang w:bidi="fa-IR"/>
              </w:rPr>
              <w:t>يء</w:t>
            </w:r>
            <w:r>
              <w:rPr>
                <w:rtl/>
                <w:lang w:bidi="fa-IR"/>
              </w:rPr>
              <w:t xml:space="preserve"> أكف</w:t>
            </w:r>
            <w:r w:rsidR="001F681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حمر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تطو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قت الظلام الأسودا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ناشدتها يا ورق</w:t>
            </w:r>
            <w:r w:rsidR="00A5036A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ما هذا البكا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رد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الجواب فجعت قلبي المكمدا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والطوق فوق بياض عنقك</w:t>
            </w:r>
            <w:r w:rsidR="001F681D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أسود</w:t>
            </w:r>
            <w:r w:rsidR="001F681D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وأكف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حمر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تحاكي العسجدا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لم</w:t>
            </w:r>
            <w:r w:rsidR="001F681D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رأت</w:t>
            </w:r>
            <w:r w:rsidR="001F681D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ولهي وتسألي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ولهيب قلبي ناره لن تخمدا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رفعت بمنصوب الغصون لها يدا</w:t>
            </w:r>
            <w:r w:rsidR="001F681D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جزمت به نوح النوائح سرمدا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: ق</w:t>
            </w:r>
            <w:r w:rsidR="001F681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تل الحسين بكربلا يا ليته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لاقى النجاة بها وكنت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له الفدا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1F681D">
            <w:pPr>
              <w:pStyle w:val="libPoem"/>
            </w:pPr>
            <w:r>
              <w:rPr>
                <w:rtl/>
                <w:lang w:bidi="fa-IR"/>
              </w:rPr>
              <w:t>ف</w:t>
            </w:r>
            <w:r w:rsidR="001F681D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ذا تطو</w:t>
            </w:r>
            <w:r w:rsidR="001F681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 ذاك دمعي أحمر</w:t>
            </w:r>
            <w:r w:rsidR="001F681D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قان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مسحت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به يدي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تور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ولبست</w:t>
            </w:r>
            <w:r w:rsidR="001F681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فوق بياض عنقي من أسى</w:t>
            </w:r>
            <w:r w:rsidR="001F681D">
              <w:rPr>
                <w:rFonts w:hint="cs"/>
                <w:rtl/>
                <w:lang w:bidi="fa-IR"/>
              </w:rPr>
              <w:t>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طوقا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بسين سواد قلبي أسودا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فالآن هاذي قص</w:t>
            </w:r>
            <w:r w:rsidR="001F681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 يا سائلي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ونجيع دمعي سائل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لن يجمدا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فاندب معي بتقر</w:t>
            </w:r>
            <w:r w:rsidR="001F681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ح</w:t>
            </w:r>
            <w:r w:rsidR="001F681D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وتحر</w:t>
            </w:r>
            <w:r w:rsidR="001F681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ق</w:t>
            </w:r>
            <w:r w:rsidR="001F681D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وابكي وكن لي في بكائي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سعدا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1F681D">
            <w:pPr>
              <w:pStyle w:val="libPoem"/>
            </w:pPr>
            <w:r>
              <w:rPr>
                <w:rtl/>
                <w:lang w:bidi="fa-IR"/>
              </w:rPr>
              <w:t>فلألعنن</w:t>
            </w:r>
            <w:r w:rsidR="001F681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بني </w:t>
            </w:r>
            <w:r w:rsidR="001F681D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مي</w:t>
            </w:r>
            <w:r w:rsidR="001F681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ما حدا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حاد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وما غار الحجيج وأنجدا </w:t>
            </w:r>
            <w:r w:rsidRPr="001E01E0">
              <w:rPr>
                <w:rStyle w:val="libFootnotenumChar"/>
                <w:rtl/>
              </w:rPr>
              <w:t>(5)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ولألعنن</w:t>
            </w:r>
            <w:r w:rsidR="001F681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يزيدها وزيادها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ويزيد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ها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عذابا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سرمدا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ولأبكين</w:t>
            </w:r>
            <w:r w:rsidR="001F681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عليك يا بن محم</w:t>
            </w:r>
            <w:r w:rsidR="001F681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="001F681D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B04676">
            <w:pPr>
              <w:pStyle w:val="libPoem"/>
            </w:pPr>
            <w:r>
              <w:rPr>
                <w:rtl/>
                <w:lang w:bidi="fa-IR"/>
              </w:rPr>
              <w:t>حتى أوس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في التراب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لح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00E9" w:rsidTr="002900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2900E9" w:rsidRDefault="002900E9" w:rsidP="00B04676">
            <w:pPr>
              <w:pStyle w:val="libPoem"/>
            </w:pPr>
            <w:r>
              <w:rPr>
                <w:rtl/>
                <w:lang w:bidi="fa-IR"/>
              </w:rPr>
              <w:t>ولأحلين</w:t>
            </w:r>
            <w:r w:rsidR="001F681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على ع</w:t>
            </w:r>
            <w:r w:rsidR="001F681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لاك مدائحا</w:t>
            </w:r>
            <w:r w:rsidR="001F681D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900E9" w:rsidRDefault="002900E9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900E9" w:rsidRDefault="001F681D" w:rsidP="001F681D">
            <w:pPr>
              <w:pStyle w:val="libPoem"/>
            </w:pPr>
            <w:r>
              <w:rPr>
                <w:rtl/>
                <w:lang w:bidi="fa-IR"/>
              </w:rPr>
              <w:t>من در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ألفاظي حسانا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2900E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D629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المطروفة من العين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التي </w:t>
      </w:r>
      <w:r w:rsidR="00FD6295">
        <w:rPr>
          <w:rFonts w:hint="cs"/>
          <w:rtl/>
          <w:lang w:bidi="fa-IR"/>
        </w:rPr>
        <w:t>ا</w:t>
      </w:r>
      <w:r>
        <w:rPr>
          <w:rtl/>
          <w:lang w:bidi="fa-IR"/>
        </w:rPr>
        <w:t>صابها ش</w:t>
      </w:r>
      <w:r w:rsidR="00805315">
        <w:rPr>
          <w:rFonts w:hint="cs"/>
          <w:rtl/>
          <w:lang w:bidi="fa-IR"/>
        </w:rPr>
        <w:t>يى</w:t>
      </w:r>
      <w:r>
        <w:rPr>
          <w:rtl/>
          <w:lang w:bidi="fa-IR"/>
        </w:rPr>
        <w:t>ء فدمعت.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عد</w:t>
      </w:r>
      <w:r w:rsidR="00805315">
        <w:rPr>
          <w:rFonts w:hint="cs"/>
          <w:rtl/>
          <w:lang w:bidi="fa-IR"/>
        </w:rPr>
        <w:t>ّ</w:t>
      </w:r>
      <w:r>
        <w:rPr>
          <w:rtl/>
          <w:lang w:bidi="fa-IR"/>
        </w:rPr>
        <w:t>د الميت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عد مناقبه ووصفها.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ضمر فهو ضامر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هزل ودق</w:t>
      </w:r>
      <w:r w:rsidR="0080531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وقل</w:t>
      </w:r>
      <w:r w:rsidR="0080531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لحمه.</w:t>
      </w:r>
    </w:p>
    <w:p w:rsidR="001E01E0" w:rsidRDefault="00F84559" w:rsidP="0080531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805315">
        <w:rPr>
          <w:rFonts w:hint="cs"/>
          <w:rtl/>
          <w:lang w:bidi="fa-IR"/>
        </w:rPr>
        <w:t>ا</w:t>
      </w:r>
      <w:r>
        <w:rPr>
          <w:rtl/>
          <w:lang w:bidi="fa-IR"/>
        </w:rPr>
        <w:t>يكة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الشجر الكثير الملتف</w:t>
      </w:r>
      <w:r w:rsidR="00805315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1E01E0" w:rsidRDefault="00F84559" w:rsidP="0080531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غار الرجل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سار. انجد الرجل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805315">
        <w:rPr>
          <w:rFonts w:hint="cs"/>
          <w:rtl/>
          <w:lang w:bidi="fa-IR"/>
        </w:rPr>
        <w:t>ا</w:t>
      </w:r>
      <w:r>
        <w:rPr>
          <w:rtl/>
          <w:lang w:bidi="fa-IR"/>
        </w:rPr>
        <w:t>تى نجدا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قرب من </w:t>
      </w:r>
      <w:r w:rsidR="00805315">
        <w:rPr>
          <w:rFonts w:hint="cs"/>
          <w:rtl/>
          <w:lang w:bidi="fa-IR"/>
        </w:rPr>
        <w:t>ا</w:t>
      </w:r>
      <w:r>
        <w:rPr>
          <w:rtl/>
          <w:lang w:bidi="fa-IR"/>
        </w:rPr>
        <w:t>هله.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05315" w:rsidTr="00B04676">
        <w:trPr>
          <w:trHeight w:val="350"/>
        </w:trPr>
        <w:tc>
          <w:tcPr>
            <w:tcW w:w="3920" w:type="dxa"/>
            <w:shd w:val="clear" w:color="auto" w:fill="auto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lastRenderedPageBreak/>
              <w:t>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فصاحا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الفصاحة جاوزت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05315" w:rsidRDefault="00805315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وبات لها لبيد </w:t>
            </w:r>
            <w:r w:rsidRPr="001E01E0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315" w:rsidTr="00B04676">
        <w:trPr>
          <w:trHeight w:val="350"/>
        </w:trPr>
        <w:tc>
          <w:tcPr>
            <w:tcW w:w="3920" w:type="dxa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دتها بقلائد من جودكم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5315" w:rsidRDefault="00805315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أضحى بها جيد الزمان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315" w:rsidTr="00B04676">
        <w:trPr>
          <w:trHeight w:val="350"/>
        </w:trPr>
        <w:tc>
          <w:tcPr>
            <w:tcW w:w="3920" w:type="dxa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يرجو بها نجل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العرندس صالح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5315" w:rsidRDefault="00805315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في الخلد مع حور الجنان تخل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315" w:rsidTr="00B04676">
        <w:trPr>
          <w:trHeight w:val="350"/>
        </w:trPr>
        <w:tc>
          <w:tcPr>
            <w:tcW w:w="3920" w:type="dxa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وسقى الطفوف الهامرات من الحيا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5315" w:rsidRDefault="00805315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تسح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عيونها دمع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دى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5315" w:rsidTr="00B04676">
        <w:trPr>
          <w:trHeight w:val="350"/>
        </w:trPr>
        <w:tc>
          <w:tcPr>
            <w:tcW w:w="3920" w:type="dxa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ثم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عليك يا بن المرتضى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5315" w:rsidRDefault="00805315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5315" w:rsidRDefault="00805315" w:rsidP="00805315">
            <w:pPr>
              <w:pStyle w:val="libPoem"/>
            </w:pPr>
            <w:r>
              <w:rPr>
                <w:rtl/>
                <w:lang w:bidi="fa-IR"/>
              </w:rPr>
              <w:t>ما ناح طير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الغصون وغر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805315">
      <w:pPr>
        <w:pStyle w:val="libNormal"/>
        <w:rPr>
          <w:rtl/>
          <w:lang w:bidi="fa-IR"/>
        </w:rPr>
      </w:pPr>
      <w:r>
        <w:rPr>
          <w:rtl/>
          <w:lang w:bidi="fa-IR"/>
        </w:rPr>
        <w:t>وله قصيدة تناهز 56 بيتا</w:t>
      </w:r>
      <w:r w:rsidR="008053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يرثي بها الإمام السبط الشهيد صلوات الله عليه توجد في المنتخب لشيخنا الطريحي 2 ص 19 ط بمب</w:t>
      </w:r>
      <w:r w:rsidR="00805315">
        <w:rPr>
          <w:rFonts w:hint="cs"/>
          <w:rtl/>
          <w:lang w:bidi="fa-IR"/>
        </w:rPr>
        <w:t>ىء</w:t>
      </w:r>
      <w:r>
        <w:rPr>
          <w:rtl/>
          <w:lang w:bidi="fa-IR"/>
        </w:rPr>
        <w:t xml:space="preserve"> مطلعها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05315" w:rsidTr="00B04676">
        <w:trPr>
          <w:trHeight w:val="350"/>
        </w:trPr>
        <w:tc>
          <w:tcPr>
            <w:tcW w:w="3920" w:type="dxa"/>
            <w:shd w:val="clear" w:color="auto" w:fill="auto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نوحوا أيا شيعة المولى أبا حسن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05315" w:rsidRDefault="00805315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05315" w:rsidRDefault="00805315" w:rsidP="00B04676">
            <w:pPr>
              <w:pStyle w:val="libPoem"/>
            </w:pPr>
            <w:r>
              <w:rPr>
                <w:rtl/>
                <w:lang w:bidi="fa-IR"/>
              </w:rPr>
              <w:t>على الحسين غريب الدار والوطن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D629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قس بن ساعدة ال</w:t>
      </w:r>
      <w:r w:rsidR="00805315">
        <w:rPr>
          <w:rFonts w:hint="cs"/>
          <w:rtl/>
          <w:lang w:bidi="fa-IR"/>
        </w:rPr>
        <w:t>ا</w:t>
      </w:r>
      <w:r>
        <w:rPr>
          <w:rtl/>
          <w:lang w:bidi="fa-IR"/>
        </w:rPr>
        <w:t>ياد</w:t>
      </w:r>
      <w:r w:rsidR="0080531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خطيب العرب قاطبة والمضروب به المثل ف</w:t>
      </w:r>
      <w:r w:rsidR="00FD62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البلاغة.</w:t>
      </w:r>
    </w:p>
    <w:p w:rsidR="001E01E0" w:rsidRDefault="00F84559" w:rsidP="00FD629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لبيد بن ربيعة العامر</w:t>
      </w:r>
      <w:r w:rsidR="00FD62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توف</w:t>
      </w:r>
      <w:r w:rsidR="00FD62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FD62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أول خلافة معاوية وهو ابن مائة وسبع وخمسين سنة.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805315">
        <w:rPr>
          <w:rtl/>
          <w:lang w:bidi="fa-IR"/>
        </w:rPr>
        <w:t>–</w:t>
      </w:r>
      <w:r>
        <w:rPr>
          <w:rtl/>
          <w:lang w:bidi="fa-IR"/>
        </w:rPr>
        <w:t xml:space="preserve"> الها</w:t>
      </w:r>
      <w:r w:rsidR="0080531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مرات من همر الماء انصب. والهم</w:t>
      </w:r>
      <w:r w:rsidR="00FD6295">
        <w:rPr>
          <w:rFonts w:hint="cs"/>
          <w:rtl/>
          <w:lang w:bidi="fa-IR"/>
        </w:rPr>
        <w:t>ّ</w:t>
      </w:r>
      <w:r>
        <w:rPr>
          <w:rtl/>
          <w:lang w:bidi="fa-IR"/>
        </w:rPr>
        <w:t>ار من السحاب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السيال. الحيا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المطر. سح الماء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صبه صبا متتابعا</w:t>
      </w:r>
      <w:r w:rsidR="008053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غزيرا</w:t>
      </w:r>
      <w:r w:rsidR="00805315">
        <w:rPr>
          <w:rFonts w:hint="cs"/>
          <w:rtl/>
          <w:lang w:bidi="fa-IR"/>
        </w:rPr>
        <w:t>ً</w:t>
      </w:r>
      <w:r>
        <w:rPr>
          <w:rtl/>
          <w:lang w:bidi="fa-IR"/>
        </w:rPr>
        <w:t>. الندى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المطر.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1D23DA">
      <w:pPr>
        <w:pStyle w:val="libLeft"/>
        <w:rPr>
          <w:lang w:bidi="fa-IR"/>
        </w:rPr>
      </w:pPr>
      <w:r>
        <w:rPr>
          <w:rtl/>
          <w:lang w:bidi="fa-IR"/>
        </w:rPr>
        <w:lastRenderedPageBreak/>
        <w:t>القرن التاسع</w:t>
      </w:r>
    </w:p>
    <w:p w:rsidR="00F84559" w:rsidRDefault="00F84559" w:rsidP="001D23DA">
      <w:pPr>
        <w:pStyle w:val="Heading1Center"/>
        <w:rPr>
          <w:lang w:bidi="fa-IR"/>
        </w:rPr>
      </w:pPr>
      <w:bookmarkStart w:id="5" w:name="_Toc518009135"/>
      <w:r>
        <w:rPr>
          <w:rtl/>
          <w:lang w:bidi="fa-IR"/>
        </w:rPr>
        <w:t>73</w:t>
      </w:r>
      <w:bookmarkEnd w:id="5"/>
    </w:p>
    <w:p w:rsidR="00F84559" w:rsidRDefault="00F84559" w:rsidP="001D23DA">
      <w:pPr>
        <w:pStyle w:val="Heading1Center"/>
        <w:rPr>
          <w:lang w:bidi="fa-IR"/>
        </w:rPr>
      </w:pPr>
      <w:bookmarkStart w:id="6" w:name="_Toc518009136"/>
      <w:r>
        <w:rPr>
          <w:rtl/>
          <w:lang w:bidi="fa-IR"/>
        </w:rPr>
        <w:t>ابن داغر الحلي</w:t>
      </w:r>
      <w:bookmarkEnd w:id="6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D23DA" w:rsidTr="00B04676">
        <w:trPr>
          <w:trHeight w:val="350"/>
        </w:trPr>
        <w:tc>
          <w:tcPr>
            <w:tcW w:w="3920" w:type="dxa"/>
            <w:shd w:val="clear" w:color="auto" w:fill="auto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حي</w:t>
            </w:r>
            <w:r w:rsidR="009324B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الإ</w:t>
            </w:r>
            <w:r w:rsidR="009324B7"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كتيبة مرتادها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يطوى له سهل الفلا ووهادها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قصدت أمير المؤمنين بقب</w:t>
            </w:r>
            <w:r w:rsidR="009324B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9324B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بنى على هام</w:t>
            </w:r>
            <w:r w:rsidR="009324B7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الس</w:t>
            </w:r>
            <w:r w:rsidR="009324B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ماك عمادها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وفدت على خير الأنام بحضرة</w:t>
            </w:r>
            <w:r w:rsidR="00FD6295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عند الإ</w:t>
            </w:r>
            <w:r w:rsidR="009324B7"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مكر</w:t>
            </w:r>
            <w:r w:rsidR="009324B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 w:rsidR="009324B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</w:t>
            </w:r>
            <w:r w:rsidR="009324B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فيها الفتى وابن الفتى وأخو 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أهل الفتو</w:t>
            </w:r>
            <w:r w:rsidR="009324B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رب</w:t>
            </w:r>
            <w:r w:rsidR="009324B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مقتادها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فله الفخار قديمه وحديثه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 xml:space="preserve">والفاضلات طريفها وتلادها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مولى البري</w:t>
            </w:r>
            <w:r w:rsidR="009324B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بعد فقد نبي</w:t>
            </w:r>
            <w:r w:rsidR="009324B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وإمامها وهمامها وجوادها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وإذا القروم تصادمت في معرك</w:t>
            </w:r>
            <w:r w:rsidR="009324B7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والخيل قد نسج القتام طرادها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وترى القبائل عند مختلف 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منه يحذ</w:t>
            </w:r>
            <w:r w:rsidR="009324B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 جمعها آحادها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والشوس تعثر في المجال وتحتها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جرد</w:t>
            </w:r>
            <w:r w:rsidR="009324B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تجذ</w:t>
            </w:r>
            <w:r w:rsidR="009324B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إلى القتال جيادها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فكأن</w:t>
            </w:r>
            <w:r w:rsidR="009324B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منتشر الرعال لدى الوغا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9324B7" w:rsidP="00B04676">
            <w:pPr>
              <w:pStyle w:val="libPoem"/>
            </w:pPr>
            <w:r>
              <w:rPr>
                <w:rtl/>
                <w:lang w:bidi="fa-IR"/>
              </w:rPr>
              <w:t>زجل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تنش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في البلاد جرادها</w:t>
            </w:r>
            <w:r w:rsidR="001D23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ورماحهم قد شظ</w:t>
            </w:r>
            <w:r w:rsidR="009324B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يت عيدانها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9324B7" w:rsidP="00B04676">
            <w:pPr>
              <w:pStyle w:val="libPoem"/>
            </w:pPr>
            <w:r>
              <w:rPr>
                <w:rtl/>
                <w:lang w:bidi="fa-IR"/>
              </w:rPr>
              <w:t>وسيوفهم قد كس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رت أغمادها</w:t>
            </w:r>
            <w:r w:rsidR="001D23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والشهب تغمد في الرؤس نصولها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9324B7" w:rsidP="00B04676">
            <w:pPr>
              <w:pStyle w:val="libPoem"/>
            </w:pPr>
            <w:r>
              <w:rPr>
                <w:rtl/>
                <w:lang w:bidi="fa-IR"/>
              </w:rPr>
              <w:t xml:space="preserve">والسمر تصعد في النفوس صعادها </w:t>
            </w:r>
            <w:r w:rsidRPr="001E01E0">
              <w:rPr>
                <w:rStyle w:val="libFootnotenumChar"/>
                <w:rtl/>
              </w:rPr>
              <w:t>(4)</w:t>
            </w:r>
            <w:r w:rsidR="001D23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فترى هناك أخا النبي</w:t>
            </w:r>
            <w:r w:rsidR="009324B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 w:rsidR="009324B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="009324B7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9324B7" w:rsidP="00B04676">
            <w:pPr>
              <w:pStyle w:val="libPoem"/>
            </w:pPr>
            <w:r>
              <w:rPr>
                <w:rtl/>
                <w:lang w:bidi="fa-IR"/>
              </w:rPr>
              <w:t>وعليه من جهد الب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لاء جلادها</w:t>
            </w:r>
            <w:r w:rsidR="001D23D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23DA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D23DA" w:rsidRDefault="001D23DA" w:rsidP="00B04676">
            <w:pPr>
              <w:pStyle w:val="libPoem"/>
            </w:pPr>
            <w:r>
              <w:rPr>
                <w:rtl/>
                <w:lang w:bidi="fa-IR"/>
              </w:rPr>
              <w:t>مترد</w:t>
            </w:r>
            <w:r w:rsidR="009324B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</w:t>
            </w:r>
            <w:r w:rsidR="009324B7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عند اللقا بحسام</w:t>
            </w:r>
            <w:r>
              <w:rPr>
                <w:rFonts w:hint="cs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23DA" w:rsidRDefault="001D23DA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23DA" w:rsidRDefault="009324B7" w:rsidP="00B04676">
            <w:pPr>
              <w:pStyle w:val="libPoem"/>
            </w:pPr>
            <w:r>
              <w:rPr>
                <w:rtl/>
                <w:lang w:bidi="fa-IR"/>
              </w:rPr>
              <w:t>متصد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لكماتها يصطادها</w:t>
            </w:r>
            <w:r w:rsidR="001D23D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الطريف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المكتسب حديثا</w:t>
      </w:r>
      <w:r w:rsidR="009324B7">
        <w:rPr>
          <w:rFonts w:hint="cs"/>
          <w:rtl/>
          <w:lang w:bidi="fa-IR"/>
        </w:rPr>
        <w:t>ً</w:t>
      </w:r>
      <w:r>
        <w:rPr>
          <w:rtl/>
          <w:lang w:bidi="fa-IR"/>
        </w:rPr>
        <w:t>. التلاد والتليد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كان من قديم.</w:t>
      </w:r>
    </w:p>
    <w:p w:rsidR="001E01E0" w:rsidRDefault="00F84559" w:rsidP="00CB3A9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الشوس ج أشوس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الشديد الجر</w:t>
      </w:r>
      <w:r w:rsidR="009324B7">
        <w:rPr>
          <w:rFonts w:hint="cs"/>
          <w:rtl/>
          <w:lang w:bidi="fa-IR"/>
        </w:rPr>
        <w:t>ىء</w:t>
      </w:r>
      <w:r>
        <w:rPr>
          <w:rtl/>
          <w:lang w:bidi="fa-IR"/>
        </w:rPr>
        <w:t xml:space="preserve"> ف</w:t>
      </w:r>
      <w:r w:rsidR="00CB3A9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القتال. تعثر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عثر الرجل عثورا</w:t>
      </w:r>
      <w:r w:rsidR="009324B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324B7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ذا هجم لمى </w:t>
      </w:r>
      <w:r w:rsidR="009324B7">
        <w:rPr>
          <w:rFonts w:hint="cs"/>
          <w:rtl/>
          <w:lang w:bidi="fa-IR"/>
        </w:rPr>
        <w:t>ا</w:t>
      </w:r>
      <w:r>
        <w:rPr>
          <w:rtl/>
          <w:lang w:bidi="fa-IR"/>
        </w:rPr>
        <w:t>مر لهم يهجم عليه غيره. المجال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محل الجولان أ</w:t>
      </w:r>
      <w:r w:rsidR="00CB3A9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الميدان. جرد جمع ال</w:t>
      </w:r>
      <w:r w:rsidR="009324B7">
        <w:rPr>
          <w:rFonts w:hint="cs"/>
          <w:rtl/>
          <w:lang w:bidi="fa-IR"/>
        </w:rPr>
        <w:t>ا</w:t>
      </w:r>
      <w:r>
        <w:rPr>
          <w:rtl/>
          <w:lang w:bidi="fa-IR"/>
        </w:rPr>
        <w:t>جرد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السباق من الخيل. يجذ من جذ ف</w:t>
      </w:r>
      <w:r w:rsidR="00CB3A9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سيره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أسرع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الجياد ج الجواد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السريع من الفرس.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شطنى تشظية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فرق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تشظى العود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تطاير شظايا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عيدان وأعود وأعواد ج العود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الخشب.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الشهب ج الشهاب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السنان. سمى به لما فيه من بريق. نصول ج النصل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حديدة الرمح والسهم. السمر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الرمح. صعاد ج الصعدة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القناة المستوية.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CE1BD8" w:rsidTr="006D1B72">
        <w:trPr>
          <w:trHeight w:val="350"/>
        </w:trPr>
        <w:tc>
          <w:tcPr>
            <w:tcW w:w="3536" w:type="dxa"/>
            <w:shd w:val="clear" w:color="auto" w:fill="auto"/>
          </w:tcPr>
          <w:p w:rsidR="00CE1BD8" w:rsidRDefault="00CE1BD8" w:rsidP="00B04676">
            <w:pPr>
              <w:pStyle w:val="libPoem"/>
            </w:pPr>
            <w:r>
              <w:rPr>
                <w:rtl/>
                <w:lang w:bidi="fa-IR"/>
              </w:rPr>
              <w:lastRenderedPageBreak/>
              <w:t>عضد النبي</w:t>
            </w:r>
            <w:r w:rsidR="00CB3A9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الهاشمي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بسيفه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E1BD8" w:rsidRDefault="00CE1BD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CE1BD8" w:rsidRDefault="00445771" w:rsidP="00B04676">
            <w:pPr>
              <w:pStyle w:val="libPoem"/>
            </w:pPr>
            <w:r>
              <w:rPr>
                <w:rtl/>
                <w:lang w:bidi="fa-IR"/>
              </w:rPr>
              <w:t>حتى تقط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 في الوغا أعضادها</w:t>
            </w:r>
            <w:r w:rsidR="00CE1B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1BD8" w:rsidTr="006D1B72">
        <w:trPr>
          <w:trHeight w:val="350"/>
        </w:trPr>
        <w:tc>
          <w:tcPr>
            <w:tcW w:w="3536" w:type="dxa"/>
          </w:tcPr>
          <w:p w:rsidR="00CE1BD8" w:rsidRDefault="00CE1BD8" w:rsidP="00B04676">
            <w:pPr>
              <w:pStyle w:val="libPoem"/>
            </w:pPr>
            <w:r>
              <w:rPr>
                <w:rtl/>
                <w:lang w:bidi="fa-IR"/>
              </w:rPr>
              <w:t>وأخاه دونهم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وسد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وينه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1BD8" w:rsidRDefault="00CE1BD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E1BD8" w:rsidRDefault="00445771" w:rsidP="00B04676">
            <w:pPr>
              <w:pStyle w:val="libPoem"/>
            </w:pPr>
            <w:r>
              <w:rPr>
                <w:rtl/>
                <w:lang w:bidi="fa-IR"/>
              </w:rPr>
              <w:t>أبوابهم فت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احها سد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ادها</w:t>
            </w:r>
            <w:r w:rsidR="00CE1B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1BD8" w:rsidTr="006D1B72">
        <w:trPr>
          <w:trHeight w:val="350"/>
        </w:trPr>
        <w:tc>
          <w:tcPr>
            <w:tcW w:w="3536" w:type="dxa"/>
          </w:tcPr>
          <w:p w:rsidR="00CE1BD8" w:rsidRDefault="00CE1BD8" w:rsidP="00B04676">
            <w:pPr>
              <w:pStyle w:val="libPoem"/>
            </w:pPr>
            <w:r>
              <w:rPr>
                <w:rtl/>
                <w:lang w:bidi="fa-IR"/>
              </w:rPr>
              <w:t xml:space="preserve">وحباه في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يوم الغدير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ولاية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1BD8" w:rsidRDefault="00CE1BD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E1BD8" w:rsidRDefault="00445771" w:rsidP="00B04676">
            <w:pPr>
              <w:pStyle w:val="libPoem"/>
            </w:pPr>
            <w:r>
              <w:rPr>
                <w:rtl/>
                <w:lang w:bidi="fa-IR"/>
              </w:rPr>
              <w:t>عام الوداع وكل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أشهادها</w:t>
            </w:r>
            <w:r w:rsidR="00CE1B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1BD8" w:rsidTr="006D1B72">
        <w:trPr>
          <w:trHeight w:val="350"/>
        </w:trPr>
        <w:tc>
          <w:tcPr>
            <w:tcW w:w="3536" w:type="dxa"/>
          </w:tcPr>
          <w:p w:rsidR="00CE1BD8" w:rsidRDefault="00CE1BD8" w:rsidP="00B04676">
            <w:pPr>
              <w:pStyle w:val="libPoem"/>
            </w:pPr>
            <w:r>
              <w:rPr>
                <w:rtl/>
                <w:lang w:bidi="fa-IR"/>
              </w:rPr>
              <w:t xml:space="preserve">فغدا به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يوم الغدير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مفض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1BD8" w:rsidRDefault="00CE1BD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E1BD8" w:rsidRDefault="00445771" w:rsidP="00B04676">
            <w:pPr>
              <w:pStyle w:val="libPoem"/>
            </w:pPr>
            <w:r>
              <w:rPr>
                <w:rtl/>
                <w:lang w:bidi="fa-IR"/>
              </w:rPr>
              <w:t>بركاته ما تنتهي أعدادها</w:t>
            </w:r>
            <w:r w:rsidR="00CE1B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E1BD8" w:rsidTr="006D1B72">
        <w:trPr>
          <w:trHeight w:val="350"/>
        </w:trPr>
        <w:tc>
          <w:tcPr>
            <w:tcW w:w="3536" w:type="dxa"/>
          </w:tcPr>
          <w:p w:rsidR="00CE1BD8" w:rsidRDefault="00CE1BD8" w:rsidP="00B04676">
            <w:pPr>
              <w:pStyle w:val="libPoem"/>
            </w:pPr>
            <w:r>
              <w:rPr>
                <w:rtl/>
                <w:lang w:bidi="fa-IR"/>
              </w:rPr>
              <w:t>قبلت وصي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أحمد وبصدرها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E1BD8" w:rsidRDefault="00CE1BD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E1BD8" w:rsidRDefault="00445771" w:rsidP="00B04676">
            <w:pPr>
              <w:pStyle w:val="libPoem"/>
            </w:pPr>
            <w:r>
              <w:rPr>
                <w:rtl/>
                <w:lang w:bidi="fa-IR"/>
              </w:rPr>
              <w:t>تخفى لآل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أحقادها</w:t>
            </w:r>
            <w:r w:rsidR="00CE1BD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45F6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F45F6" w:rsidRDefault="001F45F6" w:rsidP="00B04676">
            <w:pPr>
              <w:pStyle w:val="libPoem"/>
            </w:pPr>
            <w:r>
              <w:rPr>
                <w:rtl/>
                <w:lang w:bidi="fa-IR"/>
              </w:rPr>
              <w:t>حتى إذا مات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فأظهرت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45F6" w:rsidRDefault="001F45F6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45F6" w:rsidRDefault="007E6C98" w:rsidP="00B04676">
            <w:pPr>
              <w:pStyle w:val="libPoem"/>
            </w:pPr>
            <w:r>
              <w:rPr>
                <w:rtl/>
                <w:lang w:bidi="fa-IR"/>
              </w:rPr>
              <w:t>أضغانها في ظلمها أجنادها</w:t>
            </w:r>
            <w:r w:rsidR="001F45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45F6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F45F6" w:rsidRDefault="001F45F6" w:rsidP="00B04676">
            <w:pPr>
              <w:pStyle w:val="libPoem"/>
            </w:pPr>
            <w:r>
              <w:rPr>
                <w:rtl/>
                <w:lang w:bidi="fa-IR"/>
              </w:rPr>
              <w:t>منعوا خلافة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 وولي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45F6" w:rsidRDefault="001F45F6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45F6" w:rsidRDefault="007E6C98" w:rsidP="00B04676">
            <w:pPr>
              <w:pStyle w:val="libPoem"/>
            </w:pPr>
            <w:r>
              <w:rPr>
                <w:rtl/>
                <w:lang w:bidi="fa-IR"/>
              </w:rPr>
              <w:t>ببصائر عميت وضل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رشادها</w:t>
            </w:r>
            <w:r w:rsidR="001F45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45F6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F45F6" w:rsidRDefault="001F45F6" w:rsidP="00B04676">
            <w:pPr>
              <w:pStyle w:val="libPoem"/>
            </w:pPr>
            <w:r>
              <w:rPr>
                <w:rtl/>
                <w:lang w:bidi="fa-IR"/>
              </w:rPr>
              <w:t>واعصوصبوا في منع فاطم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45F6" w:rsidRDefault="001F45F6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45F6" w:rsidRDefault="007E6C98" w:rsidP="00B04676">
            <w:pPr>
              <w:pStyle w:val="libPoem"/>
            </w:pPr>
            <w:r>
              <w:rPr>
                <w:rtl/>
                <w:lang w:bidi="fa-IR"/>
              </w:rPr>
              <w:t xml:space="preserve">فقضت وقد شاب الحياة نكادها </w:t>
            </w:r>
            <w:r w:rsidRPr="001E01E0">
              <w:rPr>
                <w:rStyle w:val="libFootnotenumChar"/>
                <w:rtl/>
              </w:rPr>
              <w:t>(1)</w:t>
            </w:r>
            <w:r w:rsidR="001F45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45F6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F45F6" w:rsidRDefault="001F45F6" w:rsidP="00B04676">
            <w:pPr>
              <w:pStyle w:val="libPoem"/>
            </w:pPr>
            <w:r>
              <w:rPr>
                <w:rtl/>
                <w:lang w:bidi="fa-IR"/>
              </w:rPr>
              <w:t>وتوف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يت غصصا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وبعد وفاتها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45F6" w:rsidRDefault="001F45F6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45F6" w:rsidRDefault="00CC6B89" w:rsidP="00B04676">
            <w:pPr>
              <w:pStyle w:val="libPoem"/>
            </w:pPr>
            <w:r>
              <w:rPr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تل الحسين وذ</w:t>
            </w:r>
            <w:r w:rsidR="00CB3A9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حت أولادها</w:t>
            </w:r>
            <w:r w:rsidR="001F45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45F6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F45F6" w:rsidRDefault="007E6C98" w:rsidP="00B04676">
            <w:pPr>
              <w:pStyle w:val="libPoem"/>
            </w:pPr>
            <w:r>
              <w:rPr>
                <w:rtl/>
                <w:lang w:bidi="fa-IR"/>
              </w:rPr>
              <w:t>وغدا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على المنابر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بعلها</w:t>
            </w:r>
            <w:r w:rsidR="001F45F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F45F6" w:rsidRDefault="001F45F6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F45F6" w:rsidRDefault="00CC6B89" w:rsidP="00B04676">
            <w:pPr>
              <w:pStyle w:val="libPoem"/>
            </w:pPr>
            <w:r>
              <w:rPr>
                <w:rtl/>
                <w:lang w:bidi="fa-IR"/>
              </w:rPr>
              <w:t>في أم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ضل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وطال فسادها</w:t>
            </w:r>
            <w:r w:rsidR="001F45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E14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050E14" w:rsidRDefault="00050E14" w:rsidP="00B04676">
            <w:pPr>
              <w:pStyle w:val="libPoem"/>
            </w:pPr>
            <w:r>
              <w:rPr>
                <w:rtl/>
                <w:lang w:bidi="fa-IR"/>
              </w:rPr>
              <w:t>ولقد وقفت على مقالة حاذق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0E14" w:rsidRDefault="00050E14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0E14" w:rsidRDefault="00F20017" w:rsidP="00B04676">
            <w:pPr>
              <w:pStyle w:val="libPoem"/>
            </w:pPr>
            <w:r>
              <w:rPr>
                <w:rtl/>
                <w:lang w:bidi="fa-IR"/>
              </w:rPr>
              <w:t>في السالفين فراق لي إنشادها</w:t>
            </w:r>
            <w:r w:rsidR="00050E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E14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050E14" w:rsidRDefault="00050E14" w:rsidP="00B04676">
            <w:pPr>
              <w:pStyle w:val="libPoem"/>
            </w:pPr>
            <w:r>
              <w:rPr>
                <w:rtl/>
                <w:lang w:bidi="fa-IR"/>
              </w:rPr>
              <w:t>[أعلى المنابر تعلنون بسب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0E14" w:rsidRDefault="00050E14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0E14" w:rsidRDefault="00F20017" w:rsidP="00B04676">
            <w:pPr>
              <w:pStyle w:val="libPoem"/>
            </w:pPr>
            <w:r>
              <w:rPr>
                <w:rtl/>
                <w:lang w:bidi="fa-IR"/>
              </w:rPr>
              <w:t>وبسيفه نصبت لكم أعوادها</w:t>
            </w:r>
            <w:r w:rsidR="00A5036A">
              <w:rPr>
                <w:rtl/>
                <w:lang w:bidi="fa-IR"/>
              </w:rPr>
              <w:t>]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="00050E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E14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050E14" w:rsidRDefault="00050E14" w:rsidP="00B04676">
            <w:pPr>
              <w:pStyle w:val="libPoem"/>
            </w:pPr>
            <w:r>
              <w:rPr>
                <w:rtl/>
                <w:lang w:bidi="fa-IR"/>
              </w:rPr>
              <w:t>يا آل بيت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يا سادة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0E14" w:rsidRDefault="00050E14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0E14" w:rsidRDefault="002E2738" w:rsidP="00B04676">
            <w:pPr>
              <w:pStyle w:val="libPoem"/>
            </w:pPr>
            <w:r>
              <w:rPr>
                <w:rtl/>
                <w:lang w:bidi="fa-IR"/>
              </w:rPr>
              <w:t>ساد البر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ية فضلها وسدادها</w:t>
            </w:r>
            <w:r w:rsidR="00A5036A">
              <w:rPr>
                <w:rtl/>
                <w:lang w:bidi="fa-IR"/>
              </w:rPr>
              <w:t>!</w:t>
            </w:r>
            <w:r w:rsidR="00050E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E14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050E14" w:rsidRDefault="00050E14" w:rsidP="00B04676">
            <w:pPr>
              <w:pStyle w:val="libPoem"/>
            </w:pPr>
            <w:r>
              <w:rPr>
                <w:rtl/>
                <w:lang w:bidi="fa-IR"/>
              </w:rPr>
              <w:t>أنتم مصابيح الظلام وأنتم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0E14" w:rsidRDefault="00050E14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0E14" w:rsidRDefault="002E2738" w:rsidP="00B04676">
            <w:pPr>
              <w:pStyle w:val="libPoem"/>
            </w:pPr>
            <w:r>
              <w:rPr>
                <w:rtl/>
                <w:lang w:bidi="fa-IR"/>
              </w:rPr>
              <w:t>خير الأنام وأنتم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أمجادها</w:t>
            </w:r>
            <w:r w:rsidR="00050E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0E14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050E14" w:rsidRDefault="00050E14" w:rsidP="00B04676">
            <w:pPr>
              <w:pStyle w:val="libPoem"/>
            </w:pPr>
            <w:r>
              <w:rPr>
                <w:rtl/>
                <w:lang w:bidi="fa-IR"/>
              </w:rPr>
              <w:t>فضلاءها علماءها حلماءها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0E14" w:rsidRDefault="00050E14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050E14" w:rsidRDefault="002E2738" w:rsidP="00B04676">
            <w:pPr>
              <w:pStyle w:val="libPoem"/>
            </w:pPr>
            <w:r>
              <w:rPr>
                <w:rtl/>
                <w:lang w:bidi="fa-IR"/>
              </w:rPr>
              <w:t>حكماءها عب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ادها زه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ادها</w:t>
            </w:r>
            <w:r w:rsidR="00050E1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D53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أم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العباد فأنتم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ساداتها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2D53" w:rsidRDefault="00B82D53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أم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الحروب فأنتم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آسادها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D53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تلك المساعي للبري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أوضحت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2D53" w:rsidRDefault="00B82D53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نهج الهدى ومشت به عب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ادها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D53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وإليكم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من شاردات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مغامس</w:t>
            </w:r>
            <w:r w:rsidR="00A5036A">
              <w:rPr>
                <w:rtl/>
                <w:lang w:bidi="fa-IR"/>
              </w:rPr>
              <w:t>)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2D53" w:rsidRDefault="00B82D53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بكرا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يقر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بفضلها حس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ادها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D53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كملت بوزن كمالكم وتزي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نت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2D53" w:rsidRDefault="00B82D53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بمحاسن من حسنكم تزدادها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D53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ناديتها صوتا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فمذ أسمعتها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2D53" w:rsidRDefault="00B82D53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2D53" w:rsidRDefault="00061103" w:rsidP="00B04676">
            <w:pPr>
              <w:pStyle w:val="libPoem"/>
            </w:pPr>
            <w:r>
              <w:rPr>
                <w:rtl/>
                <w:lang w:bidi="fa-IR"/>
              </w:rPr>
              <w:t>لب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ولم يصلد 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زنادها</w:t>
            </w:r>
            <w:r w:rsidR="00B82D5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B72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6D1B72" w:rsidRDefault="006D1B72" w:rsidP="00B04676">
            <w:pPr>
              <w:pStyle w:val="libPoem"/>
            </w:pPr>
            <w:r>
              <w:rPr>
                <w:rtl/>
                <w:lang w:bidi="fa-IR"/>
              </w:rPr>
              <w:t>نفقت لدي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في مدحكم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D1B72" w:rsidRDefault="006D1B72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D1B72" w:rsidRDefault="006D1B72" w:rsidP="00B04676">
            <w:pPr>
              <w:pStyle w:val="libPoem"/>
            </w:pPr>
            <w:r>
              <w:rPr>
                <w:rtl/>
                <w:lang w:bidi="fa-IR"/>
              </w:rPr>
              <w:t>فلذاك لا يخشى 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كسادها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1B72" w:rsidTr="006D1B7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6D1B72" w:rsidRDefault="006D1B72" w:rsidP="00B04676">
            <w:pPr>
              <w:pStyle w:val="libPoem"/>
            </w:pPr>
            <w:r>
              <w:rPr>
                <w:rtl/>
                <w:lang w:bidi="fa-IR"/>
              </w:rPr>
              <w:t>رحم الإ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ممد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أقلامه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D1B72" w:rsidRDefault="006D1B72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D1B72" w:rsidRDefault="006D1B72" w:rsidP="00B04676">
            <w:pPr>
              <w:pStyle w:val="libPoem"/>
            </w:pPr>
            <w:r>
              <w:rPr>
                <w:rtl/>
                <w:lang w:bidi="fa-IR"/>
              </w:rPr>
              <w:t>ورجاؤه أن لا يخيب مدادها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اعصو صبوا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اجتمعوا وصاروا عصائب. شاب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خلط وغش. النكاد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الكدر.</w:t>
      </w:r>
    </w:p>
    <w:p w:rsidR="001E01E0" w:rsidRDefault="00F84559" w:rsidP="00CB3A9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هذا البيت من قصيدة ل</w:t>
      </w:r>
      <w:r w:rsidR="00CB3A96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A7591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محمد عبد الله بن محمد بن سنان الخفاج</w:t>
      </w:r>
      <w:r w:rsidR="00A7591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الحلب</w:t>
      </w:r>
      <w:r w:rsidR="00A7591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رحمه الله المتوفى 466.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F90C56" w:rsidTr="00F90C56">
        <w:trPr>
          <w:trHeight w:val="350"/>
        </w:trPr>
        <w:tc>
          <w:tcPr>
            <w:tcW w:w="3536" w:type="dxa"/>
            <w:shd w:val="clear" w:color="auto" w:fill="auto"/>
          </w:tcPr>
          <w:p w:rsidR="00F90C56" w:rsidRDefault="00F90C56" w:rsidP="00B04676">
            <w:pPr>
              <w:pStyle w:val="libPoem"/>
            </w:pPr>
            <w:r>
              <w:rPr>
                <w:rtl/>
                <w:lang w:bidi="fa-IR"/>
              </w:rPr>
              <w:lastRenderedPageBreak/>
              <w:t>فتشف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عوا لكبائر أسلفتها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90C56" w:rsidRDefault="00F90C56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F90C56" w:rsidRDefault="00970D75" w:rsidP="00B04676">
            <w:pPr>
              <w:pStyle w:val="libPoem"/>
            </w:pPr>
            <w:r>
              <w:rPr>
                <w:rtl/>
                <w:lang w:bidi="fa-IR"/>
              </w:rPr>
              <w:t>قلقت لها نفسي وقل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رقادها</w:t>
            </w:r>
            <w:r w:rsidR="00F90C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0C56" w:rsidTr="00F90C56">
        <w:trPr>
          <w:trHeight w:val="350"/>
        </w:trPr>
        <w:tc>
          <w:tcPr>
            <w:tcW w:w="3536" w:type="dxa"/>
          </w:tcPr>
          <w:p w:rsidR="00F90C56" w:rsidRDefault="00F90C56" w:rsidP="00B04676">
            <w:pPr>
              <w:pStyle w:val="libPoem"/>
            </w:pPr>
            <w:r>
              <w:rPr>
                <w:rtl/>
                <w:lang w:bidi="fa-IR"/>
              </w:rPr>
              <w:t>جرما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لو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الراسيات حملنه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90C56" w:rsidRDefault="00F90C56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90C56" w:rsidRDefault="00970D75" w:rsidP="00B04676">
            <w:pPr>
              <w:pStyle w:val="libPoem"/>
            </w:pPr>
            <w:r>
              <w:rPr>
                <w:rtl/>
                <w:lang w:bidi="fa-IR"/>
              </w:rPr>
              <w:t>دك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وذاب صخورها وصلادها</w:t>
            </w:r>
            <w:r w:rsidR="00F90C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0C56" w:rsidTr="00F90C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F90C56" w:rsidRDefault="00F90C56" w:rsidP="00B04676">
            <w:pPr>
              <w:pStyle w:val="libPoem"/>
            </w:pPr>
            <w:r>
              <w:rPr>
                <w:rtl/>
                <w:lang w:bidi="fa-IR"/>
              </w:rPr>
              <w:t>هيهات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منع عن شفاعة 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90C56" w:rsidRDefault="00F90C56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90C56" w:rsidRDefault="00970D75" w:rsidP="00B04676">
            <w:pPr>
              <w:pStyle w:val="libPoem"/>
            </w:pPr>
            <w:r>
              <w:rPr>
                <w:rtl/>
                <w:lang w:bidi="fa-IR"/>
              </w:rPr>
              <w:t>نفس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أبي تراب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زادها</w:t>
            </w:r>
            <w:r w:rsidR="00F90C5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0C56" w:rsidTr="00F90C5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F90C56" w:rsidRDefault="00970D75" w:rsidP="00B04676">
            <w:pPr>
              <w:pStyle w:val="libPoem"/>
            </w:pPr>
            <w:r>
              <w:rPr>
                <w:rtl/>
                <w:lang w:bidi="fa-IR"/>
              </w:rPr>
              <w:t>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ال</w:t>
            </w:r>
            <w:r>
              <w:rPr>
                <w:rFonts w:hint="cs"/>
                <w:rtl/>
                <w:lang w:bidi="fa-IR"/>
              </w:rPr>
              <w:t>ا~</w:t>
            </w:r>
            <w:r>
              <w:rPr>
                <w:rtl/>
                <w:lang w:bidi="fa-IR"/>
              </w:rPr>
              <w:t>له عليكم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ما أرعدت</w:t>
            </w:r>
            <w:r w:rsidR="00F90C5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90C56" w:rsidRDefault="00F90C56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90C56" w:rsidRDefault="00970D75" w:rsidP="00B04676">
            <w:pPr>
              <w:pStyle w:val="libPoem"/>
            </w:pPr>
            <w:r>
              <w:rPr>
                <w:rtl/>
                <w:lang w:bidi="fa-IR"/>
              </w:rPr>
              <w:t>سحب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وأسبل ممطرا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أرعادها</w:t>
            </w:r>
            <w:r w:rsidR="00F90C5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قوله من قصيدة تناهز الاثنين والتسعين بيتا</w:t>
      </w:r>
      <w:r w:rsidR="0005553C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B81FB8" w:rsidTr="00C708F3">
        <w:trPr>
          <w:trHeight w:val="350"/>
        </w:trPr>
        <w:tc>
          <w:tcPr>
            <w:tcW w:w="3536" w:type="dxa"/>
            <w:shd w:val="clear" w:color="auto" w:fill="auto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كيف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لامة والخطوب تنوب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ومصائب الدنيا الغرور تصوب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FB8" w:rsidTr="00C708F3">
        <w:trPr>
          <w:trHeight w:val="350"/>
        </w:trPr>
        <w:tc>
          <w:tcPr>
            <w:tcW w:w="3536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البقاء على اختلاف طبائع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ورجاء أن ينجو الفتى لعصيب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FB8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العيش أهونه وما هو كائن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1FB8" w:rsidRDefault="00C11AEA" w:rsidP="00B04676">
            <w:pPr>
              <w:pStyle w:val="libPoem"/>
            </w:pPr>
            <w:r>
              <w:rPr>
                <w:rtl/>
                <w:lang w:bidi="fa-IR"/>
              </w:rPr>
              <w:t>حتم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وما هو واصل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فقريب</w:t>
            </w:r>
            <w:r>
              <w:rPr>
                <w:rFonts w:hint="cs"/>
                <w:rtl/>
                <w:lang w:bidi="fa-IR"/>
              </w:rPr>
              <w:t>ُ</w:t>
            </w:r>
            <w:r w:rsidR="00B81F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FB8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والدهر أطوار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وليس لأهله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1FB8" w:rsidRDefault="00C11AEA" w:rsidP="00CB3A96">
            <w:pPr>
              <w:pStyle w:val="libPoem"/>
            </w:pPr>
            <w:r>
              <w:rPr>
                <w:rtl/>
                <w:lang w:bidi="fa-IR"/>
              </w:rPr>
              <w:t>إن فك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روا في </w:t>
            </w:r>
            <w:r w:rsidR="00CB3A96">
              <w:rPr>
                <w:rFonts w:hint="cs"/>
                <w:rtl/>
                <w:lang w:bidi="fa-IR"/>
              </w:rPr>
              <w:t>ح</w:t>
            </w:r>
            <w:r>
              <w:rPr>
                <w:rtl/>
                <w:lang w:bidi="fa-IR"/>
              </w:rPr>
              <w:t>التيه نصيب</w:t>
            </w:r>
            <w:r>
              <w:rPr>
                <w:rFonts w:hint="cs"/>
                <w:rtl/>
                <w:lang w:bidi="fa-IR"/>
              </w:rPr>
              <w:t>ُ</w:t>
            </w:r>
            <w:r w:rsidR="00B81F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FB8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ليس اللبيب من استغر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بعيشه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1FB8" w:rsidRDefault="00C11AEA" w:rsidP="00B04676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المفك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 في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مور لبيب</w:t>
            </w:r>
            <w:r>
              <w:rPr>
                <w:rFonts w:hint="cs"/>
                <w:rtl/>
                <w:lang w:bidi="fa-IR"/>
              </w:rPr>
              <w:t>ُ</w:t>
            </w:r>
            <w:r w:rsidR="00B81F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FB8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يا غافلا</w:t>
            </w:r>
            <w:r>
              <w:rPr>
                <w:rFonts w:hint="cs"/>
                <w:rtl/>
                <w:lang w:bidi="fa-IR"/>
              </w:rPr>
              <w:t>ً</w:t>
            </w:r>
            <w:r w:rsidR="00A5036A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والموت ليس بغافل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1FB8" w:rsidRDefault="00C11AEA" w:rsidP="00CB3A96">
            <w:pPr>
              <w:pStyle w:val="libPoem"/>
            </w:pP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ش ما تشاء ف</w:t>
            </w:r>
            <w:r w:rsidR="00CB3A96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المطلوب</w:t>
            </w:r>
            <w:r>
              <w:rPr>
                <w:rFonts w:hint="cs"/>
                <w:rtl/>
                <w:lang w:bidi="fa-IR"/>
              </w:rPr>
              <w:t>ُ</w:t>
            </w:r>
            <w:r w:rsidR="00B81F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FB8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أبديت لهوك إذ زمانك مقبل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1FB8" w:rsidRDefault="00C11AEA" w:rsidP="00B04676">
            <w:pPr>
              <w:pStyle w:val="libPoem"/>
            </w:pPr>
            <w:r>
              <w:rPr>
                <w:rtl/>
                <w:lang w:bidi="fa-IR"/>
              </w:rPr>
              <w:t>زاه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وإذ غض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الشباب رطيب</w:t>
            </w:r>
            <w:r>
              <w:rPr>
                <w:rFonts w:hint="cs"/>
                <w:rtl/>
                <w:lang w:bidi="fa-IR"/>
              </w:rPr>
              <w:t>ُ</w:t>
            </w:r>
            <w:r w:rsidR="00B81F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FB8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فمن النصير على الخطوب إذ أتت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1FB8" w:rsidRDefault="00C11AEA" w:rsidP="00B04676">
            <w:pPr>
              <w:pStyle w:val="libPoem"/>
            </w:pPr>
            <w:r>
              <w:rPr>
                <w:rtl/>
                <w:lang w:bidi="fa-IR"/>
              </w:rPr>
              <w:t>وعلا على شرخ الشباب</w:t>
            </w:r>
            <w:r w:rsidRPr="00C11AEA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مشيب</w:t>
            </w:r>
            <w:r>
              <w:rPr>
                <w:rFonts w:hint="cs"/>
                <w:rtl/>
                <w:lang w:bidi="fa-IR"/>
              </w:rPr>
              <w:t>ُ</w:t>
            </w:r>
            <w:r w:rsidR="00B81F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FB8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علل الفتى من علمه مكفوفة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1FB8" w:rsidRDefault="00C11AEA" w:rsidP="00B04676">
            <w:pPr>
              <w:pStyle w:val="libPoem"/>
            </w:pPr>
            <w:r>
              <w:rPr>
                <w:rtl/>
                <w:lang w:bidi="fa-IR"/>
              </w:rPr>
              <w:t>حتى الممات وعمره مكتوب</w:t>
            </w:r>
            <w:r>
              <w:rPr>
                <w:rFonts w:hint="cs"/>
                <w:rtl/>
                <w:lang w:bidi="fa-IR"/>
              </w:rPr>
              <w:t>ُ</w:t>
            </w:r>
            <w:r w:rsidR="00B81F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1FB8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B81FB8" w:rsidRDefault="00B81FB8" w:rsidP="00B04676">
            <w:pPr>
              <w:pStyle w:val="libPoem"/>
            </w:pPr>
            <w:r>
              <w:rPr>
                <w:rtl/>
                <w:lang w:bidi="fa-IR"/>
              </w:rPr>
              <w:t>وتراه يكدح في المعاش ورزقه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1FB8" w:rsidRDefault="00B81FB8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81FB8" w:rsidRDefault="00C11AEA" w:rsidP="00B04676">
            <w:pPr>
              <w:pStyle w:val="libPoem"/>
            </w:pPr>
            <w:r>
              <w:rPr>
                <w:rtl/>
                <w:lang w:bidi="fa-IR"/>
              </w:rPr>
              <w:t>في الكائنات مقد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محسوب</w:t>
            </w:r>
            <w:r>
              <w:rPr>
                <w:rFonts w:hint="cs"/>
                <w:rtl/>
                <w:lang w:bidi="fa-IR"/>
              </w:rPr>
              <w:t>ُ</w:t>
            </w:r>
            <w:r w:rsidR="00B81F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43D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1143D" w:rsidRDefault="00C1143D" w:rsidP="00B04676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الليالي لا تزال مجد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143D" w:rsidRDefault="00C1143D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143D" w:rsidRDefault="00C1143D" w:rsidP="00B04676">
            <w:pPr>
              <w:pStyle w:val="libPoem"/>
            </w:pPr>
            <w:r>
              <w:rPr>
                <w:rtl/>
                <w:lang w:bidi="fa-IR"/>
              </w:rPr>
              <w:t>في الخلق أحداث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لها وخطوب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43D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1143D" w:rsidRDefault="00C1143D" w:rsidP="00B04676">
            <w:pPr>
              <w:pStyle w:val="libPoem"/>
            </w:pPr>
            <w:r>
              <w:rPr>
                <w:rtl/>
                <w:lang w:bidi="fa-IR"/>
              </w:rPr>
              <w:t>من 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فيها ساءه من صرفها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143D" w:rsidRDefault="00C1143D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143D" w:rsidRDefault="00C1143D" w:rsidP="00B04676">
            <w:pPr>
              <w:pStyle w:val="libPoem"/>
            </w:pPr>
            <w:r>
              <w:rPr>
                <w:rtl/>
                <w:lang w:bidi="fa-IR"/>
              </w:rPr>
              <w:t>ريب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 طول الزمان مريب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43D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1143D" w:rsidRDefault="00C1143D" w:rsidP="00B04676">
            <w:pPr>
              <w:pStyle w:val="libPoem"/>
            </w:pPr>
            <w:r>
              <w:rPr>
                <w:rtl/>
                <w:lang w:bidi="fa-IR"/>
              </w:rPr>
              <w:t>عصفت بخير الخلق آل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143D" w:rsidRDefault="00C1143D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143D" w:rsidRDefault="00C1143D" w:rsidP="00B04676">
            <w:pPr>
              <w:pStyle w:val="libPoem"/>
            </w:pPr>
            <w:r>
              <w:rPr>
                <w:rtl/>
                <w:lang w:bidi="fa-IR"/>
              </w:rPr>
              <w:t>نكباء إعصار لها وهبوب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43D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1143D" w:rsidRDefault="00C1143D" w:rsidP="00B04676">
            <w:pPr>
              <w:pStyle w:val="libPoem"/>
            </w:pPr>
            <w:r>
              <w:rPr>
                <w:rtl/>
                <w:lang w:bidi="fa-IR"/>
              </w:rPr>
              <w:t>أم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فخانه من قومه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143D" w:rsidRDefault="00C1143D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143D" w:rsidRDefault="00C1143D" w:rsidP="00B04676">
            <w:pPr>
              <w:pStyle w:val="libPoem"/>
            </w:pPr>
            <w:r>
              <w:rPr>
                <w:rtl/>
                <w:lang w:bidi="fa-IR"/>
              </w:rPr>
              <w:t>في أقربيه مجانب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وصحيب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08F3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708F3" w:rsidRDefault="00C708F3" w:rsidP="00B04676">
            <w:pPr>
              <w:pStyle w:val="libPoem"/>
            </w:pPr>
            <w:r>
              <w:rPr>
                <w:rtl/>
                <w:lang w:bidi="fa-IR"/>
              </w:rPr>
              <w:t>من بعد ما رد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وا عليه وصاته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708F3" w:rsidRDefault="00C708F3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708F3" w:rsidRDefault="00C708F3" w:rsidP="00B04676">
            <w:pPr>
              <w:pStyle w:val="libPoem"/>
            </w:pPr>
            <w:r>
              <w:rPr>
                <w:rtl/>
                <w:lang w:bidi="fa-IR"/>
              </w:rPr>
              <w:t>حتى 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مقاله مكذوب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08F3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708F3" w:rsidRDefault="00C708F3" w:rsidP="00B04676">
            <w:pPr>
              <w:pStyle w:val="libPoem"/>
            </w:pPr>
            <w:r>
              <w:rPr>
                <w:rtl/>
                <w:lang w:bidi="fa-IR"/>
              </w:rPr>
              <w:t>ونسوا رعاية 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في حيدر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708F3" w:rsidRDefault="00C708F3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708F3" w:rsidRDefault="00C708F3" w:rsidP="00B04676">
            <w:pPr>
              <w:pStyle w:val="libPoem"/>
            </w:pPr>
            <w:r>
              <w:rPr>
                <w:rtl/>
                <w:lang w:bidi="fa-IR"/>
              </w:rPr>
              <w:t xml:space="preserve">في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خم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وهو وزيره المصحوب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708F3" w:rsidTr="00C708F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708F3" w:rsidRDefault="00C708F3" w:rsidP="00B04676">
            <w:pPr>
              <w:pStyle w:val="libPoem"/>
            </w:pPr>
            <w:r>
              <w:rPr>
                <w:rtl/>
                <w:lang w:bidi="fa-IR"/>
              </w:rPr>
              <w:t>فأقام فيهم برهة حتى 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708F3" w:rsidRDefault="00C708F3" w:rsidP="00B0467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708F3" w:rsidRDefault="00C708F3" w:rsidP="00B04676">
            <w:pPr>
              <w:pStyle w:val="libPoem"/>
            </w:pPr>
            <w:r>
              <w:rPr>
                <w:rtl/>
                <w:lang w:bidi="fa-IR"/>
              </w:rPr>
              <w:t>في الغيظ وهو بغيظهم مغضوب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ومنها قوله في رثاء الإمام السبط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708F3" w:rsidTr="00B04676">
        <w:trPr>
          <w:trHeight w:val="350"/>
        </w:trPr>
        <w:tc>
          <w:tcPr>
            <w:tcW w:w="3920" w:type="dxa"/>
            <w:shd w:val="clear" w:color="auto" w:fill="auto"/>
          </w:tcPr>
          <w:p w:rsidR="00C708F3" w:rsidRDefault="00C708F3" w:rsidP="00B04676">
            <w:pPr>
              <w:pStyle w:val="libPoem"/>
            </w:pPr>
            <w:r>
              <w:rPr>
                <w:rtl/>
                <w:lang w:bidi="fa-IR"/>
              </w:rPr>
              <w:t>بأبي الإمام المستظام بكربلا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708F3" w:rsidRDefault="00C708F3" w:rsidP="00B0467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708F3" w:rsidRDefault="00C708F3" w:rsidP="00B04676">
            <w:pPr>
              <w:pStyle w:val="libPoem"/>
            </w:pPr>
            <w:r>
              <w:rPr>
                <w:rtl/>
                <w:lang w:bidi="fa-IR"/>
              </w:rPr>
              <w:t>يدعو وليس لما يقول مجيب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الاعصار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ريح ترتفع بالتراب. الهبوب من الرياح المثيرة للغبرة.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4"/>
        <w:gridCol w:w="343"/>
        <w:gridCol w:w="4415"/>
      </w:tblGrid>
      <w:tr w:rsidR="00B04676" w:rsidTr="00B04676">
        <w:trPr>
          <w:trHeight w:val="350"/>
        </w:trPr>
        <w:tc>
          <w:tcPr>
            <w:tcW w:w="3538" w:type="dxa"/>
            <w:shd w:val="clear" w:color="auto" w:fill="auto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lastRenderedPageBreak/>
              <w:t>بأبي الوحيد وماله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راحم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  <w:shd w:val="clear" w:color="auto" w:fill="auto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يشكو الظما والماء منه قريب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بأبي الحبيب إلى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="00793B6B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ومحم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عند ال</w:t>
            </w:r>
            <w:r>
              <w:rPr>
                <w:rFonts w:hint="cs"/>
                <w:rtl/>
                <w:lang w:bidi="fa-IR"/>
              </w:rPr>
              <w:t>ا~</w:t>
            </w:r>
            <w:r>
              <w:rPr>
                <w:rtl/>
                <w:lang w:bidi="fa-IR"/>
              </w:rPr>
              <w:t>له حبيب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يا كربلاء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أفيك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قتل جهرة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سبط المطه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ذا لعجيب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ما أنت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إلا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كربة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وبلي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الأنام بهولها مكروب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لهفي عليه وقد هوى متعف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 xml:space="preserve">وبه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وام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فادح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ولغوب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لهفي عليه بالطفوف مجد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تسفي عليه شم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وجنوب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لهفي عليه والخيول ترض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فلهن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ركض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حوله وخبيب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لهفي له والرأس من</w:t>
            </w:r>
            <w:r w:rsidR="00793B6B">
              <w:rPr>
                <w:rFonts w:hint="cs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ممي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والشيب من دمه الشريف خضيب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لهفي عليه ودرعه مسلوبة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لهفي عليه ورحله منهوب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لهفي على حرم الحسين حواسرا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شعثا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وقد ريعت لهن</w:t>
            </w:r>
            <w:r w:rsidR="00C16C8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قلوب</w:t>
            </w:r>
            <w:r w:rsidR="00C16C8D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C16C8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إذا قطع الكريم بسيفه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لم يثنه خوف</w:t>
            </w:r>
            <w:r w:rsidR="00C16C8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ترعيب</w:t>
            </w:r>
            <w:r w:rsidR="00C16C8D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ل</w:t>
            </w:r>
            <w:r w:rsidR="00C16C8D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 w:rsidR="00C16C8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كم لطمت خدود</w:t>
            </w:r>
            <w:r w:rsidR="00C16C8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جزعا</w:t>
            </w:r>
            <w:r w:rsidR="00C16C8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وكم ش</w:t>
            </w:r>
            <w:r w:rsidR="00C16C8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</w:t>
            </w:r>
            <w:r w:rsidR="00C16C8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عليه جيوب</w:t>
            </w:r>
            <w:r w:rsidR="00C16C8D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ما أنس إن أنسى الزكي</w:t>
            </w:r>
            <w:r w:rsidR="00C16C8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زينبا</w:t>
            </w:r>
            <w:r w:rsidR="00C16C8D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تبكي له وقناعها مسلوب</w:t>
            </w:r>
            <w:r w:rsidR="00C16C8D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تدعو وتندب والمصاب تكظ</w:t>
            </w:r>
            <w:r w:rsidR="00C16C8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بين الطفوف ودمعها مسكوب</w:t>
            </w:r>
            <w:r w:rsidR="00C16C8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ء</w:t>
            </w:r>
            <w:r w:rsidR="00C16C8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ا</w:t>
            </w:r>
            <w:r w:rsidR="00C16C8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خي</w:t>
            </w:r>
            <w:r w:rsidR="00C16C8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بعدك لا حييت بغبطة</w:t>
            </w:r>
            <w:r w:rsidR="00C16C8D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واغتالني حتف</w:t>
            </w:r>
            <w:r w:rsidR="00C16C8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إلي</w:t>
            </w:r>
            <w:r w:rsidR="00C16C8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قريب</w:t>
            </w:r>
            <w:r w:rsidR="00C16C8D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ء</w:t>
            </w:r>
            <w:r w:rsidR="00C16C8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ا</w:t>
            </w:r>
            <w:r w:rsidR="00C16C8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خي</w:t>
            </w:r>
            <w:r w:rsidR="00C16C8D">
              <w:rPr>
                <w:rFonts w:hint="cs"/>
                <w:rtl/>
                <w:lang w:bidi="fa-IR"/>
              </w:rPr>
              <w:t>َّ</w:t>
            </w:r>
            <w:r w:rsidR="00C16C8D">
              <w:rPr>
                <w:rtl/>
                <w:lang w:bidi="fa-IR"/>
              </w:rPr>
              <w:t xml:space="preserve"> بع</w:t>
            </w:r>
            <w:r>
              <w:rPr>
                <w:rtl/>
                <w:lang w:bidi="fa-IR"/>
              </w:rPr>
              <w:t>دك م</w:t>
            </w:r>
            <w:r w:rsidR="00C16C8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يدافع جاهلا</w:t>
            </w:r>
            <w:r w:rsidR="00C16C8D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عن</w:t>
            </w:r>
            <w:r w:rsidR="00C16C8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ويسمع دعوتي ويجيب</w:t>
            </w:r>
            <w:r w:rsidR="00C16C8D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4676" w:rsidTr="00B046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B04676" w:rsidRDefault="00C16C8D" w:rsidP="00B04676">
            <w:pPr>
              <w:pStyle w:val="libPoem"/>
            </w:pPr>
            <w:r>
              <w:rPr>
                <w:rtl/>
                <w:lang w:bidi="fa-IR"/>
              </w:rPr>
              <w:t>ح</w:t>
            </w:r>
            <w:r w:rsidR="00B04676">
              <w:rPr>
                <w:rtl/>
                <w:lang w:bidi="fa-IR"/>
              </w:rPr>
              <w:t>زني تذوب له الجبال وعنده</w:t>
            </w:r>
            <w:r w:rsidR="00B0467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4676" w:rsidRDefault="00B04676" w:rsidP="00B04676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B04676" w:rsidRDefault="00B04676" w:rsidP="00B04676">
            <w:pPr>
              <w:pStyle w:val="libPoem"/>
            </w:pPr>
            <w:r>
              <w:rPr>
                <w:rtl/>
                <w:lang w:bidi="fa-IR"/>
              </w:rPr>
              <w:t>يسلو وينسى يوسفا</w:t>
            </w:r>
            <w:r w:rsidR="00C16C8D">
              <w:rPr>
                <w:rFonts w:hint="cs"/>
                <w:rtl/>
                <w:lang w:bidi="fa-IR"/>
              </w:rPr>
              <w:t>ً</w:t>
            </w:r>
            <w:r w:rsidR="00C16C8D">
              <w:rPr>
                <w:rtl/>
                <w:lang w:bidi="fa-IR"/>
              </w:rPr>
              <w:t xml:space="preserve"> يع</w:t>
            </w:r>
            <w:r>
              <w:rPr>
                <w:rtl/>
                <w:lang w:bidi="fa-IR"/>
              </w:rPr>
              <w:t>قوب</w:t>
            </w:r>
            <w:r w:rsidR="00C16C8D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A5036A" w:rsidP="00C16C8D">
      <w:pPr>
        <w:pStyle w:val="Heading2Center"/>
        <w:rPr>
          <w:lang w:bidi="fa-IR"/>
        </w:rPr>
      </w:pPr>
      <w:bookmarkStart w:id="7" w:name="_Toc518009137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الشاعر</w:t>
      </w:r>
      <w:r>
        <w:rPr>
          <w:rFonts w:hint="cs"/>
          <w:rtl/>
          <w:lang w:bidi="fa-IR"/>
        </w:rPr>
        <w:t>)</w:t>
      </w:r>
      <w:bookmarkEnd w:id="7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الشيخ مغامس بن داغر الحلي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طفح بذكر المغامس في حب</w:t>
      </w:r>
      <w:r w:rsidR="00C16C8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آل الله صل</w:t>
      </w:r>
      <w:r w:rsidR="00C16C8D"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عليهم غير واحد من المعاجم المتأخ</w:t>
      </w:r>
      <w:r w:rsidR="00C16C8D">
        <w:rPr>
          <w:rFonts w:hint="cs"/>
          <w:rtl/>
          <w:lang w:bidi="fa-IR"/>
        </w:rPr>
        <w:t>ّ</w:t>
      </w:r>
      <w:r>
        <w:rPr>
          <w:rtl/>
          <w:lang w:bidi="fa-IR"/>
        </w:rPr>
        <w:t>رة كالحصون المنيعة للعل</w:t>
      </w:r>
      <w:r w:rsidR="00C16C8D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الشيخ علي آل كاشف الغطاء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والطليعة للعل</w:t>
      </w:r>
      <w:r w:rsidR="00C16C8D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السماوي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والبابلي</w:t>
      </w:r>
      <w:r w:rsidR="00C16C8D">
        <w:rPr>
          <w:rFonts w:hint="cs"/>
          <w:rtl/>
          <w:lang w:bidi="fa-IR"/>
        </w:rPr>
        <w:t>ّ</w:t>
      </w:r>
      <w:r>
        <w:rPr>
          <w:rtl/>
          <w:lang w:bidi="fa-IR"/>
        </w:rPr>
        <w:t>ات للخطيب اليعقوبي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شطرا</w:t>
      </w:r>
      <w:r w:rsidR="00C16C8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شعره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16C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C16C8D">
        <w:rPr>
          <w:rFonts w:hint="cs"/>
          <w:rtl/>
          <w:lang w:bidi="fa-IR"/>
        </w:rPr>
        <w:t>ا</w:t>
      </w:r>
      <w:r>
        <w:rPr>
          <w:rtl/>
          <w:lang w:bidi="fa-IR"/>
        </w:rPr>
        <w:t>وام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العطش. الفادح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الصعب المثقل. اللغوب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المتعب المعيى.</w:t>
      </w:r>
    </w:p>
    <w:p w:rsidR="001E01E0" w:rsidRDefault="00F84559" w:rsidP="00793B6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الخبيب من خب الفرس ف</w:t>
      </w:r>
      <w:r w:rsidR="00793B6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عدوه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راوح بين يديه ورجليه أ</w:t>
      </w:r>
      <w:r w:rsidR="00C16C8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قام على </w:t>
      </w:r>
      <w:r w:rsidR="00793B6B">
        <w:rPr>
          <w:rFonts w:hint="cs"/>
          <w:rtl/>
          <w:lang w:bidi="fa-IR"/>
        </w:rPr>
        <w:t>ا</w:t>
      </w:r>
      <w:r>
        <w:rPr>
          <w:rtl/>
          <w:lang w:bidi="fa-IR"/>
        </w:rPr>
        <w:t>حداهما مر</w:t>
      </w:r>
      <w:r w:rsidR="00C16C8D">
        <w:rPr>
          <w:rFonts w:hint="cs"/>
          <w:rtl/>
          <w:lang w:bidi="fa-IR"/>
        </w:rPr>
        <w:t>ّة</w:t>
      </w:r>
      <w:r>
        <w:rPr>
          <w:rtl/>
          <w:lang w:bidi="fa-IR"/>
        </w:rPr>
        <w:t xml:space="preserve"> وعلى ال</w:t>
      </w:r>
      <w:r w:rsidR="00C16C8D">
        <w:rPr>
          <w:rFonts w:hint="cs"/>
          <w:rtl/>
          <w:lang w:bidi="fa-IR"/>
        </w:rPr>
        <w:t>ا</w:t>
      </w:r>
      <w:r>
        <w:rPr>
          <w:rtl/>
          <w:lang w:bidi="fa-IR"/>
        </w:rPr>
        <w:t>خرى مر</w:t>
      </w:r>
      <w:r w:rsidR="00C16C8D"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1E01E0" w:rsidRDefault="00F84559" w:rsidP="00C16C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تكظها من كظ</w:t>
      </w:r>
      <w:r w:rsidR="00C16C8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 w:rsidR="00C16C8D">
        <w:rPr>
          <w:rFonts w:hint="cs"/>
          <w:rtl/>
          <w:lang w:bidi="fa-IR"/>
        </w:rPr>
        <w:t>ا</w:t>
      </w:r>
      <w:r>
        <w:rPr>
          <w:rtl/>
          <w:lang w:bidi="fa-IR"/>
        </w:rPr>
        <w:t>مر كظا</w:t>
      </w:r>
      <w:r w:rsidR="00C16C8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غم</w:t>
      </w:r>
      <w:r w:rsidR="00C16C8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وبهظ الطفوف ج الطف. ما </w:t>
      </w:r>
      <w:r w:rsidR="00C16C8D">
        <w:rPr>
          <w:rFonts w:hint="cs"/>
          <w:rtl/>
          <w:lang w:bidi="fa-IR"/>
        </w:rPr>
        <w:t>ا</w:t>
      </w:r>
      <w:r>
        <w:rPr>
          <w:rtl/>
          <w:lang w:bidi="fa-IR"/>
        </w:rPr>
        <w:t>شرف من ال</w:t>
      </w:r>
      <w:r w:rsidR="00C16C8D">
        <w:rPr>
          <w:rFonts w:hint="cs"/>
          <w:rtl/>
          <w:lang w:bidi="fa-IR"/>
        </w:rPr>
        <w:t>ا</w:t>
      </w:r>
      <w:r>
        <w:rPr>
          <w:rtl/>
          <w:lang w:bidi="fa-IR"/>
        </w:rPr>
        <w:t>رض.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9413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شيخنا فخر الدين الطريحي في المنتخب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والأديب ال</w:t>
      </w:r>
      <w:r w:rsidR="00F9413F">
        <w:rPr>
          <w:rFonts w:hint="cs"/>
          <w:rtl/>
          <w:lang w:bidi="fa-IR"/>
        </w:rPr>
        <w:t>إ</w:t>
      </w:r>
      <w:r>
        <w:rPr>
          <w:rtl/>
          <w:lang w:bidi="fa-IR"/>
        </w:rPr>
        <w:t>صبهاني في التحفة الناصري</w:t>
      </w:r>
      <w:r w:rsidR="00F9413F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تضم</w:t>
      </w:r>
      <w:r w:rsidR="00F9413F">
        <w:rPr>
          <w:rFonts w:hint="cs"/>
          <w:rtl/>
          <w:lang w:bidi="fa-IR"/>
        </w:rPr>
        <w:t>ّ</w:t>
      </w:r>
      <w:r>
        <w:rPr>
          <w:rtl/>
          <w:lang w:bidi="fa-IR"/>
        </w:rPr>
        <w:t>ن غير واحد من المجاميع قريظه المتدف</w:t>
      </w:r>
      <w:r w:rsidR="00F9413F">
        <w:rPr>
          <w:rFonts w:hint="cs"/>
          <w:rtl/>
          <w:lang w:bidi="fa-IR"/>
        </w:rPr>
        <w:t>ِّ</w:t>
      </w:r>
      <w:r>
        <w:rPr>
          <w:rtl/>
          <w:lang w:bidi="fa-IR"/>
        </w:rPr>
        <w:t>ق بمدح أهل بيت الوحي أئ</w:t>
      </w:r>
      <w:r w:rsidR="00793B6B">
        <w:rPr>
          <w:rFonts w:hint="cs"/>
          <w:rtl/>
          <w:lang w:bidi="fa-IR"/>
        </w:rPr>
        <w:t>َّ</w:t>
      </w:r>
      <w:r>
        <w:rPr>
          <w:rtl/>
          <w:lang w:bidi="fa-IR"/>
        </w:rPr>
        <w:t>مة الهدى و رثائهم صلوات الله عليهم حت</w:t>
      </w:r>
      <w:r w:rsidR="00F9413F">
        <w:rPr>
          <w:rFonts w:hint="cs"/>
          <w:rtl/>
          <w:lang w:bidi="fa-IR"/>
        </w:rPr>
        <w:t>ّ</w:t>
      </w:r>
      <w:r>
        <w:rPr>
          <w:rtl/>
          <w:lang w:bidi="fa-IR"/>
        </w:rPr>
        <w:t>ى جمع منها الشيخ السماوي ديوانا</w:t>
      </w:r>
      <w:r w:rsidR="00F941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باسم المترجم يربو على ألف وثلثمائة وخمسين بيتا</w:t>
      </w:r>
      <w:r w:rsidR="00F941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ولعل</w:t>
      </w:r>
      <w:r w:rsidR="00F941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التالف منها أكثر وأكثر.</w:t>
      </w:r>
    </w:p>
    <w:p w:rsidR="005C5C88" w:rsidRDefault="00F84559" w:rsidP="005C5C88">
      <w:pPr>
        <w:pStyle w:val="libNormal"/>
        <w:rPr>
          <w:rtl/>
          <w:lang w:bidi="fa-IR"/>
        </w:rPr>
      </w:pPr>
      <w:r>
        <w:rPr>
          <w:rtl/>
          <w:lang w:bidi="fa-IR"/>
        </w:rPr>
        <w:t>فهو من شعراء أهل البيت المكثرين المتفانين في حب</w:t>
      </w:r>
      <w:r w:rsidR="00F9413F">
        <w:rPr>
          <w:rFonts w:hint="cs"/>
          <w:rtl/>
          <w:lang w:bidi="fa-IR"/>
        </w:rPr>
        <w:t>ّ</w:t>
      </w:r>
      <w:r>
        <w:rPr>
          <w:rtl/>
          <w:lang w:bidi="fa-IR"/>
        </w:rPr>
        <w:t>هم وولائهم غير أن</w:t>
      </w:r>
      <w:r w:rsidR="00F941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الدهر أنسى ذكره الخالد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 w:rsidR="00F941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</w:t>
      </w:r>
      <w:r w:rsidR="00F9413F">
        <w:rPr>
          <w:rFonts w:hint="cs"/>
          <w:rtl/>
          <w:lang w:bidi="fa-IR"/>
        </w:rPr>
        <w:t>إ</w:t>
      </w:r>
      <w:r>
        <w:rPr>
          <w:rtl/>
          <w:lang w:bidi="fa-IR"/>
        </w:rPr>
        <w:t>نقطاع عن غيرهم عليهم السلام هو الذي قطع إط</w:t>
      </w:r>
      <w:r w:rsidR="00F9413F">
        <w:rPr>
          <w:rFonts w:hint="cs"/>
          <w:rtl/>
          <w:lang w:bidi="fa-IR"/>
        </w:rPr>
        <w:t>ّ</w:t>
      </w:r>
      <w:r>
        <w:rPr>
          <w:rtl/>
          <w:lang w:bidi="fa-IR"/>
        </w:rPr>
        <w:t>راد ذكره في جملة من الموسوعات أو المعاجم لمن لا يألف إلى ود</w:t>
      </w:r>
      <w:r w:rsidR="00F9413F">
        <w:rPr>
          <w:rFonts w:hint="cs"/>
          <w:rtl/>
          <w:lang w:bidi="fa-IR"/>
        </w:rPr>
        <w:t>ِّ</w:t>
      </w:r>
      <w:r>
        <w:rPr>
          <w:rtl/>
          <w:lang w:bidi="fa-IR"/>
        </w:rPr>
        <w:t>هم كما فعلوا ذلك بالنسبة إلى كثيرين من أمثال المترجم فتركوا ذكره أو أثبتوه بصورة مصغ</w:t>
      </w:r>
      <w:r w:rsidR="00F9413F">
        <w:rPr>
          <w:rFonts w:hint="cs"/>
          <w:rtl/>
          <w:lang w:bidi="fa-IR"/>
        </w:rPr>
        <w:t>َّ</w:t>
      </w:r>
      <w:r>
        <w:rPr>
          <w:rtl/>
          <w:lang w:bidi="fa-IR"/>
        </w:rPr>
        <w:t>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وعندهم مكب</w:t>
      </w:r>
      <w:r w:rsidR="00F9413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رات لذكريات </w:t>
      </w:r>
      <w:r w:rsidR="00F9413F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ناس هم دون </w:t>
      </w:r>
      <w:r w:rsidR="00F9413F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في الفضيلة والأدب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وكم للتاريخ من جنايات في الخفض والرفع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والجر</w:t>
      </w:r>
      <w:r w:rsidR="005C5C8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والنصب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تستقصى</w:t>
      </w:r>
      <w:r w:rsidR="00A5036A">
        <w:rPr>
          <w:rtl/>
          <w:lang w:bidi="fa-IR"/>
        </w:rPr>
        <w:t>؟</w:t>
      </w:r>
    </w:p>
    <w:p w:rsidR="001E01E0" w:rsidRDefault="00F84559" w:rsidP="005C5C88">
      <w:pPr>
        <w:pStyle w:val="libNormal"/>
        <w:rPr>
          <w:rtl/>
          <w:lang w:bidi="fa-IR"/>
        </w:rPr>
      </w:pPr>
      <w:r>
        <w:rPr>
          <w:rtl/>
          <w:lang w:bidi="fa-IR"/>
        </w:rPr>
        <w:t>كان الشيخ مغامس من إحدى القبائل العربي</w:t>
      </w:r>
      <w:r w:rsidR="005C5C88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ضواحي الحل</w:t>
      </w:r>
      <w:r w:rsidR="005C5C88">
        <w:rPr>
          <w:rFonts w:hint="cs"/>
          <w:rtl/>
          <w:lang w:bidi="fa-IR"/>
        </w:rPr>
        <w:t>ّ</w:t>
      </w:r>
      <w:r>
        <w:rPr>
          <w:rtl/>
          <w:lang w:bidi="fa-IR"/>
        </w:rPr>
        <w:t>ة الفيحاء فهبطها للدراسة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يبارحها حت</w:t>
      </w:r>
      <w:r w:rsidR="005C5C88">
        <w:rPr>
          <w:rFonts w:hint="cs"/>
          <w:rtl/>
          <w:lang w:bidi="fa-IR"/>
        </w:rPr>
        <w:t>ّ</w:t>
      </w:r>
      <w:r>
        <w:rPr>
          <w:rtl/>
          <w:lang w:bidi="fa-IR"/>
        </w:rPr>
        <w:t>ى قضى بها نحبه شاعرا</w:t>
      </w:r>
      <w:r w:rsidR="005C5C8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خطيبا</w:t>
      </w:r>
      <w:r w:rsidR="005C5C8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 أواسط القرن التاسع و ي</w:t>
      </w:r>
      <w:r w:rsidR="005C5C8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عرب شعره عن </w:t>
      </w:r>
      <w:r w:rsidR="005C5C8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C5C88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له شوط</w:t>
      </w:r>
      <w:r w:rsidR="005C5C8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مضمار الخطابة كما كان يركض في كل</w:t>
      </w:r>
      <w:r w:rsidR="005C5C8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حلبة من حلبات القريض قال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C5C88" w:rsidTr="000B6622">
        <w:trPr>
          <w:trHeight w:val="350"/>
        </w:trPr>
        <w:tc>
          <w:tcPr>
            <w:tcW w:w="3920" w:type="dxa"/>
            <w:shd w:val="clear" w:color="auto" w:fill="auto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فتارة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أنظم الأشعار ممتدحا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5C88" w:rsidRDefault="005C5C88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وتارة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أنثر الأقوال في الخطب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وكان أبوه داغر شاعرا</w:t>
      </w:r>
      <w:r w:rsidR="005C5C8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مواليا</w:t>
      </w:r>
      <w:r w:rsidR="005C5C8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الذي عل</w:t>
      </w:r>
      <w:r w:rsidR="005C5C88">
        <w:rPr>
          <w:rFonts w:hint="cs"/>
          <w:rtl/>
          <w:lang w:bidi="fa-IR"/>
        </w:rPr>
        <w:t>ّ</w:t>
      </w:r>
      <w:r>
        <w:rPr>
          <w:rtl/>
          <w:lang w:bidi="fa-IR"/>
        </w:rPr>
        <w:t>مه قرض الشعر ومر</w:t>
      </w:r>
      <w:r w:rsidR="005C5C88">
        <w:rPr>
          <w:rFonts w:hint="cs"/>
          <w:rtl/>
          <w:lang w:bidi="fa-IR"/>
        </w:rPr>
        <w:t>َّ</w:t>
      </w:r>
      <w:r>
        <w:rPr>
          <w:rtl/>
          <w:lang w:bidi="fa-IR"/>
        </w:rPr>
        <w:t>نه على ولاء العترة الطاهرة كما يأتي في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C5C88" w:rsidTr="000B6622">
        <w:trPr>
          <w:trHeight w:val="350"/>
        </w:trPr>
        <w:tc>
          <w:tcPr>
            <w:tcW w:w="3920" w:type="dxa"/>
            <w:shd w:val="clear" w:color="auto" w:fill="auto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أعملت في مدحكم فكري فعل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5C88" w:rsidRDefault="005C5C88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نظم المديح وأوصاني بذاك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C5C88" w:rsidRDefault="00F84559" w:rsidP="005C5C88">
      <w:pPr>
        <w:pStyle w:val="libNormal"/>
        <w:rPr>
          <w:rtl/>
          <w:lang w:bidi="fa-IR"/>
        </w:rPr>
      </w:pPr>
      <w:r>
        <w:rPr>
          <w:rtl/>
          <w:lang w:bidi="fa-IR"/>
        </w:rPr>
        <w:t>فحي</w:t>
      </w:r>
      <w:r w:rsidR="005C5C88"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الوالد والولد. وإليك فهرست قصائده التي وقفنا عليها في مجاميع الأدب</w:t>
      </w:r>
      <w:r w:rsidR="00A5036A">
        <w:rPr>
          <w:rtl/>
          <w:lang w:bidi="fa-IR"/>
        </w:rPr>
        <w:t>:</w:t>
      </w:r>
    </w:p>
    <w:p w:rsidR="001E01E0" w:rsidRDefault="00F84559" w:rsidP="005C5C88">
      <w:pPr>
        <w:pStyle w:val="libNormal"/>
        <w:rPr>
          <w:rtl/>
          <w:lang w:bidi="fa-IR"/>
        </w:rPr>
      </w:pPr>
      <w:r>
        <w:rPr>
          <w:rtl/>
          <w:lang w:bidi="fa-IR"/>
        </w:rPr>
        <w:t>عدد القصائد</w:t>
      </w:r>
      <w:r w:rsidR="005C5C88">
        <w:rPr>
          <w:rFonts w:hint="cs"/>
          <w:rtl/>
          <w:lang w:bidi="fa-IR"/>
        </w:rPr>
        <w:t xml:space="preserve">         </w:t>
      </w:r>
      <w:r w:rsidR="004E29F6">
        <w:rPr>
          <w:rFonts w:hint="cs"/>
          <w:rtl/>
          <w:lang w:bidi="fa-IR"/>
        </w:rPr>
        <w:t xml:space="preserve">          </w:t>
      </w:r>
      <w:r w:rsidR="005C5C88">
        <w:rPr>
          <w:rFonts w:hint="cs"/>
          <w:rtl/>
          <w:lang w:bidi="fa-IR"/>
        </w:rPr>
        <w:t xml:space="preserve">    </w:t>
      </w:r>
      <w:r w:rsidR="004E29F6">
        <w:rPr>
          <w:rFonts w:hint="cs"/>
          <w:rtl/>
          <w:lang w:bidi="fa-IR"/>
        </w:rPr>
        <w:t xml:space="preserve">     </w:t>
      </w:r>
      <w:r w:rsidR="005C5C88">
        <w:rPr>
          <w:rFonts w:hint="cs"/>
          <w:rtl/>
          <w:lang w:bidi="fa-IR"/>
        </w:rPr>
        <w:t xml:space="preserve">           </w:t>
      </w:r>
      <w:r>
        <w:rPr>
          <w:rtl/>
          <w:lang w:bidi="fa-IR"/>
        </w:rPr>
        <w:t xml:space="preserve">المطلع </w:t>
      </w:r>
      <w:r w:rsidR="005C5C88">
        <w:rPr>
          <w:rFonts w:hint="cs"/>
          <w:rtl/>
          <w:lang w:bidi="fa-IR"/>
        </w:rPr>
        <w:t xml:space="preserve">             </w:t>
      </w:r>
      <w:r w:rsidR="004E29F6">
        <w:rPr>
          <w:rFonts w:hint="cs"/>
          <w:rtl/>
          <w:lang w:bidi="fa-IR"/>
        </w:rPr>
        <w:t xml:space="preserve">  </w:t>
      </w:r>
      <w:r w:rsidR="005C5C88">
        <w:rPr>
          <w:rFonts w:hint="cs"/>
          <w:rtl/>
          <w:lang w:bidi="fa-IR"/>
        </w:rPr>
        <w:t xml:space="preserve"> </w:t>
      </w:r>
      <w:r w:rsidR="004E29F6">
        <w:rPr>
          <w:rFonts w:hint="cs"/>
          <w:rtl/>
          <w:lang w:bidi="fa-IR"/>
        </w:rPr>
        <w:t xml:space="preserve">             </w:t>
      </w:r>
      <w:r w:rsidR="005C5C88">
        <w:rPr>
          <w:rFonts w:hint="cs"/>
          <w:rtl/>
          <w:lang w:bidi="fa-IR"/>
        </w:rPr>
        <w:t xml:space="preserve">         عدد </w:t>
      </w:r>
      <w:r>
        <w:rPr>
          <w:rtl/>
          <w:lang w:bidi="fa-IR"/>
        </w:rPr>
        <w:t>الأبيات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C5C88" w:rsidTr="000B6622">
        <w:trPr>
          <w:trHeight w:val="350"/>
        </w:trPr>
        <w:tc>
          <w:tcPr>
            <w:tcW w:w="3920" w:type="dxa"/>
            <w:shd w:val="clear" w:color="auto" w:fill="auto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1 - محب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الليالي في مساعيه متعب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5C88" w:rsidRDefault="005C5C88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5C88" w:rsidRDefault="005C5C88" w:rsidP="005C5C88">
            <w:pPr>
              <w:pStyle w:val="libPoem"/>
            </w:pPr>
            <w:r>
              <w:rPr>
                <w:rtl/>
                <w:lang w:bidi="fa-IR"/>
              </w:rPr>
              <w:t xml:space="preserve">يساق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ليه حتفه وهو يدأب</w:t>
            </w:r>
            <w:r>
              <w:rPr>
                <w:rFonts w:hint="cs"/>
                <w:rtl/>
                <w:lang w:bidi="fa-IR"/>
              </w:rPr>
              <w:t>ُ</w:t>
            </w:r>
            <w:r w:rsidR="00324C4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93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C88" w:rsidTr="000B6622">
        <w:trPr>
          <w:trHeight w:val="350"/>
        </w:trPr>
        <w:tc>
          <w:tcPr>
            <w:tcW w:w="3920" w:type="dxa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2 - تذك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ما أحصى الكتاب فتابا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C88" w:rsidRDefault="005C5C88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وحاذر من مس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العذاب عقابا</w:t>
            </w:r>
            <w:r w:rsidR="00324C4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92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C88" w:rsidTr="000B6622">
        <w:trPr>
          <w:trHeight w:val="350"/>
        </w:trPr>
        <w:tc>
          <w:tcPr>
            <w:tcW w:w="3920" w:type="dxa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3 - أصبحت للتقوى بجهلك تد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C88" w:rsidRDefault="005C5C88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دعواك باطلة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إذا لم تقلع</w:t>
            </w:r>
            <w:r>
              <w:rPr>
                <w:rFonts w:hint="cs"/>
                <w:rtl/>
                <w:lang w:bidi="fa-IR"/>
              </w:rPr>
              <w:t>ِ</w:t>
            </w:r>
            <w:r w:rsidR="00324C4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81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C88" w:rsidTr="000B6622">
        <w:trPr>
          <w:trHeight w:val="350"/>
        </w:trPr>
        <w:tc>
          <w:tcPr>
            <w:tcW w:w="3920" w:type="dxa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4 - هل حين عم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مه المشيب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وقن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عا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C88" w:rsidRDefault="005C5C88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أتراه يصنع في الهداية مصنعا</w:t>
            </w:r>
            <w:r w:rsidR="00A5036A">
              <w:rPr>
                <w:rtl/>
                <w:lang w:bidi="fa-IR"/>
              </w:rPr>
              <w:t>؟</w:t>
            </w:r>
            <w:r w:rsidR="00324C4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90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C5C88" w:rsidTr="000B6622">
        <w:trPr>
          <w:trHeight w:val="350"/>
        </w:trPr>
        <w:tc>
          <w:tcPr>
            <w:tcW w:w="3920" w:type="dxa"/>
            <w:shd w:val="clear" w:color="auto" w:fill="auto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lastRenderedPageBreak/>
              <w:t>5 - أتطلب دنيا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بعد شيب قذال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5C88" w:rsidRDefault="005C5C88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وتذكر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مضت وليالي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92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توجد جملة من هذه القصيدة في المنتخب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45 ط بمبئ.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C5C88" w:rsidTr="000B6622">
        <w:trPr>
          <w:trHeight w:val="350"/>
        </w:trPr>
        <w:tc>
          <w:tcPr>
            <w:tcW w:w="3920" w:type="dxa"/>
            <w:shd w:val="clear" w:color="auto" w:fill="auto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6 - فصلت صروف الحادثات مفاصلي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5C88" w:rsidRDefault="005C5C88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وأصاب سهم النائبات مقاتلي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5C88" w:rsidTr="000B6622">
        <w:trPr>
          <w:trHeight w:val="350"/>
        </w:trPr>
        <w:tc>
          <w:tcPr>
            <w:tcW w:w="3920" w:type="dxa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قطع الزمان عرى قواي وكل</w:t>
            </w:r>
            <w:r w:rsidR="00E47E3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5C88" w:rsidRDefault="005C5C88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5C88" w:rsidRDefault="005C5C88" w:rsidP="000B6622">
            <w:pPr>
              <w:pStyle w:val="libPoem"/>
            </w:pPr>
            <w:r>
              <w:rPr>
                <w:rtl/>
                <w:lang w:bidi="fa-IR"/>
              </w:rPr>
              <w:t>قطع الزمان فما له من واصل</w:t>
            </w:r>
            <w:r w:rsidR="00E47E3E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77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القصيدة ذكرها شيخنا الطرحي في المنتخب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47E3E" w:rsidTr="000B6622">
        <w:trPr>
          <w:trHeight w:val="350"/>
        </w:trPr>
        <w:tc>
          <w:tcPr>
            <w:tcW w:w="3920" w:type="dxa"/>
            <w:shd w:val="clear" w:color="auto" w:fill="auto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7 - لغيرك يا دنيا ثنيت ع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وذاك لأمر عن غ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ناك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عناني 99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توجد هذه القصيدة برم</w:t>
      </w:r>
      <w:r w:rsidR="00E47E3E">
        <w:rPr>
          <w:rFonts w:hint="cs"/>
          <w:rtl/>
          <w:lang w:bidi="fa-IR"/>
        </w:rPr>
        <w:t>َّ</w:t>
      </w:r>
      <w:r>
        <w:rPr>
          <w:rtl/>
          <w:lang w:bidi="fa-IR"/>
        </w:rPr>
        <w:t>تها في المنتخب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58.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47E3E" w:rsidTr="000B6622">
        <w:trPr>
          <w:trHeight w:val="350"/>
        </w:trPr>
        <w:tc>
          <w:tcPr>
            <w:tcW w:w="3920" w:type="dxa"/>
            <w:shd w:val="clear" w:color="auto" w:fill="auto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8 - لبني الهادي مناحي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في غدو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ورواحي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صاح ما قلبي بصاح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ما لحزني من براح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105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9 - هجر الغمض وسادي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وكوى الحزن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فؤادي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فحياتي في نكادي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لقتيل ابن زياد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62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10 - ليتني كنت فداء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للحسين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وهو بالطف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قطيع الودجين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ينظر الشمر بعين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وبعين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ينظر النسوة بين العسكرين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106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11 - بكيت وما لريعان الشباب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ولا لدروس منزلة خراب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ولا لفوات عيش مستطاب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ولا لفراق زينب والرباب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80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7E3E" w:rsidRDefault="00E47E3E" w:rsidP="00E47E3E">
            <w:pPr>
              <w:pStyle w:val="libPoem"/>
            </w:pPr>
            <w:r>
              <w:rPr>
                <w:rtl/>
                <w:lang w:bidi="fa-IR"/>
              </w:rPr>
              <w:t>12 - صحبتك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لا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بود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مغرم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فبيني فغيري في هواك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المتي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 88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7E3E" w:rsidRDefault="00E47E3E" w:rsidP="00E47E3E">
            <w:pPr>
              <w:pStyle w:val="libPoem"/>
            </w:pPr>
            <w:r>
              <w:rPr>
                <w:rtl/>
                <w:lang w:bidi="fa-IR"/>
              </w:rPr>
              <w:t>13 - رحل الشباب و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لكريم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وفراغه عند النفوس عظيم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81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14 - أزال الشباب الغض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عنك مزيل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فهل أنت للبيض الحسان خليل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75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E47E3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يمدح بها النبي</w:t>
      </w:r>
      <w:r w:rsidR="00E47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الأعظم </w:t>
      </w:r>
      <w:r w:rsidR="00E47E3E" w:rsidRPr="00E47E3E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47E3E" w:rsidTr="000B6622">
        <w:trPr>
          <w:trHeight w:val="350"/>
        </w:trPr>
        <w:tc>
          <w:tcPr>
            <w:tcW w:w="3920" w:type="dxa"/>
            <w:shd w:val="clear" w:color="auto" w:fill="auto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عرّج على المصطفى يا سائق النجب</w:t>
            </w:r>
            <w:r w:rsidR="00014B86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47E3E" w:rsidRDefault="00014B86" w:rsidP="000B6622">
            <w:pPr>
              <w:pStyle w:val="libPoem"/>
            </w:pPr>
            <w:r>
              <w:rPr>
                <w:rtl/>
                <w:lang w:bidi="fa-IR"/>
              </w:rPr>
              <w:t>عر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 على خير مبعوث وخير نبي</w:t>
            </w:r>
            <w:r w:rsidR="00E47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عر</w:t>
            </w:r>
            <w:r w:rsidR="00014B8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 على السي</w:t>
            </w:r>
            <w:r w:rsidR="00014B8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المبعوث من م</w:t>
            </w:r>
            <w:r w:rsidR="00014B8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014B86" w:rsidP="000B6622">
            <w:pPr>
              <w:pStyle w:val="libPoem"/>
            </w:pPr>
            <w:r>
              <w:rPr>
                <w:rtl/>
                <w:lang w:bidi="fa-IR"/>
              </w:rPr>
              <w:t>عر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 على الصادق المنعوت في الكتب</w:t>
            </w:r>
            <w:r w:rsidR="00E47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عر</w:t>
            </w:r>
            <w:r w:rsidR="00014B8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 على رحمة الباري ونعمته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014B86" w:rsidP="00014B86">
            <w:pPr>
              <w:pStyle w:val="libPoem"/>
            </w:pPr>
            <w:r>
              <w:rPr>
                <w:rtl/>
                <w:lang w:bidi="fa-IR"/>
              </w:rPr>
              <w:t>عرج على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بطحي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الطاهر النسب</w:t>
            </w:r>
            <w:r>
              <w:rPr>
                <w:rFonts w:hint="cs"/>
                <w:rtl/>
                <w:lang w:bidi="fa-IR"/>
              </w:rPr>
              <w:t>ِ</w:t>
            </w:r>
            <w:r w:rsidR="00E47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رآه آدم نورا</w:t>
            </w:r>
            <w:r w:rsidR="00014B8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بين أربعة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014B86" w:rsidP="000B6622">
            <w:pPr>
              <w:pStyle w:val="libPoem"/>
            </w:pPr>
            <w:r>
              <w:rPr>
                <w:rtl/>
                <w:lang w:bidi="fa-IR"/>
              </w:rPr>
              <w:t>لألاؤها فوق ساق العرش من ك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ثب</w:t>
            </w:r>
            <w:r>
              <w:rPr>
                <w:rFonts w:hint="cs"/>
                <w:rtl/>
                <w:lang w:bidi="fa-IR"/>
              </w:rPr>
              <w:t>ِ</w:t>
            </w:r>
            <w:r w:rsidR="00E47E3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7E3E" w:rsidTr="000B6622">
        <w:trPr>
          <w:trHeight w:val="350"/>
        </w:trPr>
        <w:tc>
          <w:tcPr>
            <w:tcW w:w="3920" w:type="dxa"/>
          </w:tcPr>
          <w:p w:rsidR="00E47E3E" w:rsidRDefault="00E47E3E" w:rsidP="000B6622">
            <w:pPr>
              <w:pStyle w:val="libPoem"/>
            </w:pPr>
            <w:r>
              <w:rPr>
                <w:rtl/>
                <w:lang w:bidi="fa-IR"/>
              </w:rPr>
              <w:t>فقال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يا رب</w:t>
            </w:r>
            <w:r w:rsidR="00014B8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</w:t>
            </w:r>
            <w:r w:rsidR="00014B86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هذا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فقيل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47E3E" w:rsidRDefault="00E47E3E" w:rsidP="000B662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47E3E" w:rsidRDefault="00014B86" w:rsidP="000B6622">
            <w:pPr>
              <w:pStyle w:val="libPoem"/>
            </w:pPr>
            <w:r>
              <w:rPr>
                <w:rtl/>
                <w:lang w:bidi="fa-IR"/>
              </w:rPr>
              <w:t>قول المحب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وما في القول من ريب</w:t>
            </w:r>
            <w:r>
              <w:rPr>
                <w:rFonts w:hint="cs"/>
                <w:rtl/>
                <w:lang w:bidi="fa-IR"/>
              </w:rPr>
              <w:t>ِ</w:t>
            </w:r>
            <w:r w:rsidR="00E47E3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24C4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القذال بفتح القاف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بين ال</w:t>
      </w:r>
      <w:r w:rsidR="00324C44">
        <w:rPr>
          <w:rFonts w:hint="cs"/>
          <w:rtl/>
          <w:lang w:bidi="fa-IR"/>
        </w:rPr>
        <w:t>ا</w:t>
      </w:r>
      <w:r>
        <w:rPr>
          <w:rtl/>
          <w:lang w:bidi="fa-IR"/>
        </w:rPr>
        <w:t>ذنين من مؤخر الرأس.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55"/>
        <w:gridCol w:w="343"/>
        <w:gridCol w:w="4424"/>
      </w:tblGrid>
      <w:tr w:rsidR="00125583" w:rsidTr="00125583">
        <w:trPr>
          <w:trHeight w:val="350"/>
        </w:trPr>
        <w:tc>
          <w:tcPr>
            <w:tcW w:w="3531" w:type="dxa"/>
            <w:shd w:val="clear" w:color="auto" w:fill="auto"/>
          </w:tcPr>
          <w:p w:rsidR="00125583" w:rsidRDefault="00125583" w:rsidP="00736554">
            <w:pPr>
              <w:pStyle w:val="libPoem"/>
            </w:pPr>
            <w:r>
              <w:rPr>
                <w:rtl/>
                <w:lang w:bidi="fa-IR"/>
              </w:rPr>
              <w:lastRenderedPageBreak/>
              <w:t>: هم أوليا</w:t>
            </w:r>
            <w:r w:rsidR="00736554">
              <w:rPr>
                <w:rFonts w:hint="cs"/>
                <w:rtl/>
                <w:lang w:bidi="fa-IR"/>
              </w:rPr>
              <w:t>ء</w:t>
            </w:r>
            <w:r>
              <w:rPr>
                <w:rtl/>
                <w:lang w:bidi="fa-IR"/>
              </w:rPr>
              <w:t>ي وهم ذري</w:t>
            </w:r>
            <w:r w:rsidR="0073655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="0073655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  <w:shd w:val="clear" w:color="auto" w:fill="auto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فقر</w:t>
            </w:r>
            <w:r w:rsidR="0073655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عينا</w:t>
            </w:r>
            <w:r w:rsidR="0073655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ونفسا</w:t>
            </w:r>
            <w:r w:rsidR="0073655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فيهم</w:t>
            </w:r>
            <w:r w:rsidR="0073655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وطب</w:t>
            </w:r>
            <w:r w:rsidR="0073655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أما وحق</w:t>
            </w:r>
            <w:r w:rsidR="0073655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</w:t>
            </w:r>
            <w:r w:rsidR="0073655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لولا مكانهم</w:t>
            </w:r>
            <w:r w:rsidR="00324C4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 w:rsidR="0073655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لما دارت الأفلاك بالقطب</w:t>
            </w:r>
            <w:r w:rsidR="0073655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 w:rsidR="0073655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ولا كان</w:t>
            </w:r>
            <w:r w:rsidR="00736554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من شمس</w:t>
            </w:r>
            <w:r w:rsidR="00324C44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ولا قمر</w:t>
            </w:r>
            <w:r w:rsidR="00736554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ولا شهاب</w:t>
            </w:r>
            <w:r w:rsidR="00736554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ولا ا</w:t>
            </w:r>
            <w:r w:rsidR="0073655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فق</w:t>
            </w:r>
            <w:r w:rsidR="00736554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ولا حجب</w:t>
            </w:r>
            <w:r w:rsidR="0073655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ولا سماء</w:t>
            </w:r>
            <w:r w:rsidR="00736554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ولا أرض</w:t>
            </w:r>
            <w:r w:rsidR="00736554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ولا شجر</w:t>
            </w:r>
            <w:r w:rsidR="00736554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للناس يهمي عليه واكف ا</w:t>
            </w:r>
            <w:r w:rsidR="0073655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لسحب</w:t>
            </w:r>
            <w:r w:rsidR="00736554">
              <w:rPr>
                <w:rFonts w:hint="cs"/>
                <w:rtl/>
                <w:lang w:bidi="fa-IR"/>
              </w:rPr>
              <w:t>ِ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ولا جنان</w:t>
            </w:r>
            <w:r w:rsidR="00736554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ولا نار</w:t>
            </w:r>
            <w:r w:rsidR="00736554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مؤج</w:t>
            </w:r>
            <w:r w:rsidR="0073655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جعلت أعداءهم فيها م</w:t>
            </w:r>
            <w:r w:rsidR="00736554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الحطب</w:t>
            </w:r>
            <w:r w:rsidR="0073655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وقال للملأ الأعلى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ألا أحد</w:t>
            </w:r>
            <w:r w:rsidR="00736554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73655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نبي بأسمائهم صدقا</w:t>
            </w:r>
            <w:r w:rsidR="0073655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بلا كذب</w:t>
            </w:r>
            <w:r w:rsidR="0073655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فلم يجيبوا فأنبأ آدم</w:t>
            </w:r>
            <w:r w:rsidR="0073655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بهم</w:t>
            </w:r>
            <w:r w:rsidR="0073655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لها بعلم من الجب</w:t>
            </w:r>
            <w:r w:rsidR="0073655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م</w:t>
            </w:r>
            <w:r w:rsidR="0073655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كتسب</w:t>
            </w:r>
            <w:r w:rsidR="0073655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736554">
            <w:pPr>
              <w:pStyle w:val="libPoem"/>
            </w:pPr>
            <w:r>
              <w:rPr>
                <w:rtl/>
                <w:lang w:bidi="fa-IR"/>
              </w:rPr>
              <w:t>فقال للملأ الأعلى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</w:t>
            </w:r>
            <w:r w:rsidR="00736554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سجدوا كملا</w:t>
            </w:r>
            <w:r w:rsidR="00736554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125583" w:rsidP="00736554">
            <w:pPr>
              <w:pStyle w:val="libPoem"/>
            </w:pPr>
            <w:r>
              <w:rPr>
                <w:rtl/>
                <w:lang w:bidi="fa-IR"/>
              </w:rPr>
              <w:t>لآدم و</w:t>
            </w:r>
            <w:r w:rsidR="00736554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طيعوا وات</w:t>
            </w:r>
            <w:r w:rsidR="0073655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قوا غضبي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وصي</w:t>
            </w:r>
            <w:r w:rsidR="0073655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الله ذاك الن</w:t>
            </w:r>
            <w:r w:rsidR="0073655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ور ملتمعا</w:t>
            </w:r>
            <w:r w:rsidR="00736554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في الوجه منه بوعد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منه مرتقب</w:t>
            </w:r>
            <w:r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وخاف نوح</w:t>
            </w:r>
            <w:r w:rsidR="0073655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فناجى رب</w:t>
            </w:r>
            <w:r w:rsidR="0073655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فنجا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بهم على دسر الألواح والخشب</w:t>
            </w:r>
            <w:r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وفي الجحيم دعا الله</w:t>
            </w:r>
            <w:r w:rsidR="0073655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الخليل</w:t>
            </w:r>
            <w:r w:rsidR="0073655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فأخمدت بعد ذاك الحر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واللهب</w:t>
            </w:r>
            <w:r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وقد دعا الله</w:t>
            </w:r>
            <w:r w:rsidR="0073655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موسى إذ هوى صعقا</w:t>
            </w:r>
            <w:r w:rsidR="00736554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بحق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 فنجا من 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الكرب</w:t>
            </w:r>
            <w:r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فظل</w:t>
            </w:r>
            <w:r w:rsidR="0073655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منتقلا</w:t>
            </w:r>
            <w:r w:rsidR="0073655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والله حافظه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على تنق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له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حادث الن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وب</w:t>
            </w:r>
            <w:r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73655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تقس</w:t>
            </w:r>
            <w:r w:rsidR="0073655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 في عبد الإ</w:t>
            </w:r>
            <w:r w:rsidR="00736554"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معا</w:t>
            </w:r>
            <w:r w:rsidR="00736554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وفي أبي طالب عن عبد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لب</w:t>
            </w:r>
            <w:r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فأودع الله ذاك القسم آمنة</w:t>
            </w:r>
            <w:r w:rsidR="00736554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إلى أجل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بالحمل مقترب</w:t>
            </w:r>
            <w:r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E471C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إذا وضعته انهد</w:t>
            </w:r>
            <w:r w:rsidR="00E471C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</w:t>
            </w:r>
            <w:r w:rsidR="00E471CB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فزع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ركن الضلال ونادى الشرك بالحرب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وانشق</w:t>
            </w:r>
            <w:r w:rsidR="00E471C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أيوان كسرى وانطفت حذرا</w:t>
            </w:r>
            <w:r w:rsidR="007922E8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نيرانهم وأقر</w:t>
            </w:r>
            <w:r w:rsidR="007922E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الكفر بالغلب</w:t>
            </w:r>
            <w:r w:rsidR="007922E8"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تساقطت أنجم الأملاك مؤذنة</w:t>
            </w:r>
            <w:r w:rsidR="007922E8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بالر</w:t>
            </w:r>
            <w:r w:rsidR="007922E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جم فاحترق الأصنام باللهب</w:t>
            </w:r>
            <w:r w:rsidR="007922E8"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7922E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إذا حاز سن</w:t>
            </w:r>
            <w:r w:rsidR="007922E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الأربعين دعا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رب</w:t>
            </w:r>
            <w:r w:rsidR="007922E8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به في لسان الوحي بالكتب</w:t>
            </w:r>
            <w:r w:rsidR="007922E8"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فقال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لب</w:t>
            </w:r>
            <w:r w:rsidR="007922E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يك م</w:t>
            </w:r>
            <w:r w:rsidR="007922E8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داع</w:t>
            </w:r>
            <w:r w:rsidR="007922E8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وأرسله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إلى البر</w:t>
            </w:r>
            <w:r w:rsidR="007922E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ية من ع</w:t>
            </w:r>
            <w:r w:rsidR="007922E8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جم ومن عرب</w:t>
            </w:r>
            <w:r w:rsidR="007922E8"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فأظهر المعجزات الواضحات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بالبي</w:t>
            </w:r>
            <w:r w:rsidR="007922E8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نات ولم يحذر ولم يهب</w:t>
            </w:r>
            <w:r w:rsidR="007922E8"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0B6622">
            <w:pPr>
              <w:pStyle w:val="libPoem"/>
            </w:pPr>
            <w:r>
              <w:rPr>
                <w:rtl/>
                <w:lang w:bidi="fa-IR"/>
              </w:rPr>
              <w:t>أراهم الآية الكبرى فواعجبا</w:t>
            </w:r>
            <w:r w:rsidR="007922E8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ما بالهم خالفوا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من أعجب العجب</w:t>
            </w:r>
            <w:r w:rsidR="007922E8"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5583" w:rsidTr="0012558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1" w:type="dxa"/>
          </w:tcPr>
          <w:p w:rsidR="00125583" w:rsidRDefault="00125583" w:rsidP="006F4EA4">
            <w:pPr>
              <w:pStyle w:val="libPoem"/>
            </w:pPr>
            <w:r>
              <w:rPr>
                <w:rtl/>
                <w:lang w:bidi="fa-IR"/>
              </w:rPr>
              <w:t>رامت</w:t>
            </w:r>
            <w:r w:rsidR="00957425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بنو عم</w:t>
            </w:r>
            <w:r w:rsidR="007922E8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تبييته سحرا</w:t>
            </w:r>
            <w:r w:rsidR="007922E8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5583" w:rsidRDefault="00125583" w:rsidP="000B6622">
            <w:pPr>
              <w:pStyle w:val="libPoem"/>
              <w:rPr>
                <w:rtl/>
              </w:rPr>
            </w:pPr>
          </w:p>
        </w:tc>
        <w:tc>
          <w:tcPr>
            <w:tcW w:w="3507" w:type="dxa"/>
          </w:tcPr>
          <w:p w:rsidR="00125583" w:rsidRDefault="00736554" w:rsidP="000B6622">
            <w:pPr>
              <w:pStyle w:val="libPoem"/>
            </w:pPr>
            <w:r>
              <w:rPr>
                <w:rtl/>
                <w:lang w:bidi="fa-IR"/>
              </w:rPr>
              <w:t>فعاذ منهم رسول الله بالهرب</w:t>
            </w:r>
            <w:r w:rsidR="007922E8">
              <w:rPr>
                <w:rFonts w:hint="cs"/>
                <w:rtl/>
                <w:lang w:bidi="fa-IR"/>
              </w:rPr>
              <w:t>ِ</w:t>
            </w:r>
            <w:r w:rsidR="0012558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922E8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همى الماء يهم</w:t>
      </w:r>
      <w:r w:rsidR="007922E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هميا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سال لا يثنيه شي</w:t>
      </w:r>
      <w:r w:rsidR="007922E8">
        <w:rPr>
          <w:rFonts w:hint="cs"/>
          <w:rtl/>
          <w:lang w:bidi="fa-IR"/>
        </w:rPr>
        <w:t>ى</w:t>
      </w:r>
      <w:r>
        <w:rPr>
          <w:rtl/>
          <w:lang w:bidi="fa-IR"/>
        </w:rPr>
        <w:t>ء. الواكف. المطر المنهل.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0"/>
        <w:gridCol w:w="343"/>
        <w:gridCol w:w="4419"/>
      </w:tblGrid>
      <w:tr w:rsidR="000B6622" w:rsidTr="000B6622">
        <w:trPr>
          <w:trHeight w:val="350"/>
        </w:trPr>
        <w:tc>
          <w:tcPr>
            <w:tcW w:w="3535" w:type="dxa"/>
            <w:shd w:val="clear" w:color="auto" w:fill="auto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lastRenderedPageBreak/>
              <w:t>وبات يفديه خير الخلق حيدرة</w:t>
            </w:r>
            <w:r w:rsidR="0071607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  <w:shd w:val="clear" w:color="auto" w:fill="auto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على الفراش وفي ي</w:t>
            </w:r>
            <w:r w:rsidR="0071607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مناه ذو شطب</w:t>
            </w:r>
            <w:r w:rsidR="00716070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فأدبروا إذ رأوا غير الذي طلبوا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716070" w:rsidP="000B6622">
            <w:pPr>
              <w:pStyle w:val="libPoem"/>
            </w:pPr>
            <w:r>
              <w:rPr>
                <w:rtl/>
                <w:lang w:bidi="fa-IR"/>
              </w:rPr>
              <w:t>وأوغ</w:t>
            </w:r>
            <w:r w:rsidR="000B6622">
              <w:rPr>
                <w:rtl/>
                <w:lang w:bidi="fa-IR"/>
              </w:rPr>
              <w:t>لوا لرسول الله في الطلب</w:t>
            </w:r>
            <w:r>
              <w:rPr>
                <w:rFonts w:hint="cs"/>
                <w:rtl/>
                <w:lang w:bidi="fa-IR"/>
              </w:rPr>
              <w:t>ِ</w:t>
            </w:r>
            <w:r w:rsidR="000B6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فرابهم عنكب</w:t>
            </w:r>
            <w:r w:rsidR="0071607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الغار إذ جعلت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تسدي وتلحم في أبرادها الق</w:t>
            </w:r>
            <w:r w:rsidR="0071607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ش</w:t>
            </w:r>
            <w:r w:rsidR="0071607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rPr>
          <w:trHeight w:val="350"/>
        </w:trPr>
        <w:tc>
          <w:tcPr>
            <w:tcW w:w="3535" w:type="dxa"/>
          </w:tcPr>
          <w:p w:rsidR="000B6622" w:rsidRDefault="000B6622" w:rsidP="002C307A">
            <w:pPr>
              <w:pStyle w:val="libPoem"/>
            </w:pPr>
            <w:r>
              <w:rPr>
                <w:rtl/>
                <w:lang w:bidi="fa-IR"/>
              </w:rPr>
              <w:t>حتى إذا رد</w:t>
            </w:r>
            <w:r w:rsidR="0071607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 عنه الإل</w:t>
            </w:r>
            <w:r w:rsidR="006F4EA4">
              <w:rPr>
                <w:rFonts w:hint="cs"/>
                <w:rtl/>
                <w:lang w:bidi="fa-IR"/>
              </w:rPr>
              <w:t>ـ~ـ</w:t>
            </w:r>
            <w:r>
              <w:rPr>
                <w:rtl/>
                <w:lang w:bidi="fa-IR"/>
              </w:rPr>
              <w:t>ه مضى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ذاك الن</w:t>
            </w:r>
            <w:r w:rsidR="0071607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جيب على المهري</w:t>
            </w:r>
            <w:r w:rsidR="0071607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الن</w:t>
            </w:r>
            <w:r w:rsidR="00716070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جب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فحل</w:t>
            </w:r>
            <w:r w:rsidR="0071607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دار رجال بايعوه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أعداؤه فدماء القوم في ص</w:t>
            </w:r>
            <w:r w:rsidR="0071607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في كل</w:t>
            </w:r>
            <w:r w:rsidR="00716070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يوم</w:t>
            </w:r>
            <w:r w:rsidR="00716070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لمولى الخلق واقعة</w:t>
            </w:r>
            <w:r w:rsidR="00716070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منه على عابدي الأوثان والصلب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يمشي إلى حربهم والله ناصره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مشي العفرناة في غاب القنا السلب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6F4EA4" w:rsidP="000B6622">
            <w:pPr>
              <w:pStyle w:val="libPoem"/>
            </w:pPr>
            <w:r>
              <w:rPr>
                <w:rtl/>
                <w:lang w:bidi="fa-IR"/>
              </w:rPr>
              <w:t>في فتية كال</w:t>
            </w:r>
            <w:r>
              <w:rPr>
                <w:rFonts w:hint="cs"/>
                <w:rtl/>
                <w:lang w:bidi="fa-IR"/>
              </w:rPr>
              <w:t>ا</w:t>
            </w:r>
            <w:r w:rsidR="000B6622">
              <w:rPr>
                <w:rtl/>
                <w:lang w:bidi="fa-IR"/>
              </w:rPr>
              <w:t>سود المحذرات لها</w:t>
            </w:r>
            <w:r w:rsidR="000B6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 xml:space="preserve">براثن </w:t>
            </w:r>
            <w:r w:rsidRPr="001E01E0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من رماح الخط</w:t>
            </w:r>
            <w:r w:rsidR="00716070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والقضب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عافوا المعاقل للبيض الحسان 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6F4EA4" w:rsidP="000B6622">
            <w:pPr>
              <w:pStyle w:val="libPoem"/>
            </w:pPr>
            <w:r>
              <w:rPr>
                <w:rtl/>
                <w:lang w:bidi="fa-IR"/>
              </w:rPr>
              <w:t xml:space="preserve">معاقل </w:t>
            </w:r>
            <w:r>
              <w:rPr>
                <w:rFonts w:hint="cs"/>
                <w:rtl/>
                <w:lang w:bidi="fa-IR"/>
              </w:rPr>
              <w:t>ال</w:t>
            </w:r>
            <w:r w:rsidR="000B6622">
              <w:rPr>
                <w:rtl/>
                <w:lang w:bidi="fa-IR"/>
              </w:rPr>
              <w:t>قوم غير البيض واليلب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="000B6622">
              <w:rPr>
                <w:rtl/>
                <w:lang w:bidi="fa-IR"/>
              </w:rPr>
              <w:t xml:space="preserve"> </w:t>
            </w:r>
            <w:r w:rsidR="000B6622" w:rsidRPr="001E01E0">
              <w:rPr>
                <w:rStyle w:val="libFootnotenumChar"/>
                <w:rtl/>
              </w:rPr>
              <w:t>(4)</w:t>
            </w:r>
            <w:r w:rsidR="000B662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فالحق</w:t>
            </w:r>
            <w:r w:rsidR="00716070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 فرح والدين</w:t>
            </w:r>
            <w:r w:rsidR="0071607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م</w:t>
            </w:r>
            <w:r w:rsidR="0071607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</w:t>
            </w:r>
            <w:r w:rsidR="0071607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الشرك</w:t>
            </w:r>
            <w:r w:rsidR="0071607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ترح</w:t>
            </w:r>
            <w:r w:rsidR="00716070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والكفر في نصب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71607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استراح نبي</w:t>
            </w:r>
            <w:r w:rsidR="00716070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الله قاضية</w:t>
            </w:r>
            <w:r w:rsidR="00716070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بهم وراحتهم في ذلك التعب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يا من به أنبياء الله قد ختموا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فليس من ب</w:t>
            </w:r>
            <w:r w:rsidR="0071607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عده في العالمين 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إن كنت في درجات الوحي خاتمهم</w:t>
            </w:r>
            <w:r w:rsidR="00A5036A">
              <w:rPr>
                <w:rFonts w:hint="cs"/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فأنت أو</w:t>
            </w:r>
            <w:r w:rsidR="0071607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لهم في أو</w:t>
            </w:r>
            <w:r w:rsidR="00716070">
              <w:rPr>
                <w:rFonts w:hint="cs"/>
                <w:rtl/>
                <w:lang w:bidi="fa-IR"/>
              </w:rPr>
              <w:t>َّ</w:t>
            </w:r>
            <w:r w:rsidR="00716070">
              <w:rPr>
                <w:rtl/>
                <w:lang w:bidi="fa-IR"/>
              </w:rPr>
              <w:t>ل ال</w:t>
            </w:r>
            <w:r>
              <w:rPr>
                <w:rtl/>
                <w:lang w:bidi="fa-IR"/>
              </w:rPr>
              <w:t>ر</w:t>
            </w:r>
            <w:r w:rsidR="00716070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تب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716070">
            <w:pPr>
              <w:pStyle w:val="libPoem"/>
            </w:pPr>
            <w:r>
              <w:rPr>
                <w:rtl/>
                <w:lang w:bidi="fa-IR"/>
              </w:rPr>
              <w:t>قد بش</w:t>
            </w:r>
            <w:r w:rsidR="0071607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رت بك رسل الله في </w:t>
            </w:r>
            <w:r w:rsidR="00716070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 xml:space="preserve">خلت فما كنت فيما بينهم بغبي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716070">
            <w:pPr>
              <w:pStyle w:val="libPoem"/>
            </w:pPr>
            <w:r>
              <w:rPr>
                <w:rtl/>
                <w:lang w:bidi="fa-IR"/>
              </w:rPr>
              <w:t xml:space="preserve">شهدت </w:t>
            </w:r>
            <w:r w:rsidR="00716070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71607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أحسنت البلاغ فما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تكون في باطل يوما</w:t>
            </w:r>
            <w:r w:rsidR="00716070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بمنجذب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71607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دعاك إ</w:t>
            </w:r>
            <w:r w:rsidR="00716070"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لهي فاستجبت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حب</w:t>
            </w:r>
            <w:r w:rsidR="0071607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716070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</w:t>
            </w:r>
            <w:r w:rsidR="006F4EA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م</w:t>
            </w:r>
            <w:r w:rsidR="006F4EA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يدعه المحبوب يستجب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وقد نصبت</w:t>
            </w:r>
            <w:r w:rsidR="0071607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لهم في دينهم خلفا</w:t>
            </w:r>
            <w:r w:rsidR="00716070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وكان بعدك فيهم خير منتصب</w:t>
            </w:r>
            <w:r w:rsidR="0071607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6622" w:rsidTr="000B662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5" w:type="dxa"/>
          </w:tcPr>
          <w:p w:rsidR="000B6622" w:rsidRDefault="00716070" w:rsidP="000B6622">
            <w:pPr>
              <w:pStyle w:val="libPoem"/>
            </w:pPr>
            <w:r>
              <w:rPr>
                <w:rtl/>
                <w:lang w:bidi="fa-IR"/>
              </w:rPr>
              <w:t>ل</w:t>
            </w:r>
            <w:r w:rsidR="000B6622">
              <w:rPr>
                <w:rtl/>
                <w:lang w:bidi="fa-IR"/>
              </w:rPr>
              <w:t>كن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 خالفوه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وابتغوا ب</w:t>
            </w:r>
            <w:r w:rsidR="000B6622">
              <w:rPr>
                <w:rtl/>
                <w:lang w:bidi="fa-IR"/>
              </w:rPr>
              <w:t>دلا</w:t>
            </w:r>
            <w:r>
              <w:rPr>
                <w:rFonts w:hint="cs"/>
                <w:rtl/>
                <w:lang w:bidi="fa-IR"/>
              </w:rPr>
              <w:t>ً</w:t>
            </w:r>
            <w:r w:rsidR="000B662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B6622" w:rsidRDefault="000B6622" w:rsidP="000B6622">
            <w:pPr>
              <w:pStyle w:val="libPoem"/>
              <w:rPr>
                <w:rtl/>
              </w:rPr>
            </w:pPr>
          </w:p>
        </w:tc>
        <w:tc>
          <w:tcPr>
            <w:tcW w:w="3503" w:type="dxa"/>
          </w:tcPr>
          <w:p w:rsidR="000B6622" w:rsidRDefault="000B6622" w:rsidP="000B6622">
            <w:pPr>
              <w:pStyle w:val="libPoem"/>
            </w:pPr>
            <w:r>
              <w:rPr>
                <w:rtl/>
                <w:lang w:bidi="fa-IR"/>
              </w:rPr>
              <w:t>تخي</w:t>
            </w:r>
            <w:r w:rsidR="0071607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روه وليس النبع كالغرب</w:t>
            </w:r>
            <w:r w:rsidR="00716070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ويقول فيها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F4EA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 حديث ليلة المبيت ف</w:t>
      </w:r>
      <w:r w:rsidR="006F4EA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الثان</w:t>
      </w:r>
      <w:r w:rsidR="006F4EA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47 ط 2.</w:t>
      </w:r>
    </w:p>
    <w:p w:rsidR="001E01E0" w:rsidRDefault="00F84559" w:rsidP="006F4EA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الشطب ج الشطبة بضم ال</w:t>
      </w:r>
      <w:r w:rsidR="00716070">
        <w:rPr>
          <w:rFonts w:hint="cs"/>
          <w:rtl/>
          <w:lang w:bidi="fa-IR"/>
        </w:rPr>
        <w:t>ا</w:t>
      </w:r>
      <w:r>
        <w:rPr>
          <w:rtl/>
          <w:lang w:bidi="fa-IR"/>
        </w:rPr>
        <w:t>ول وكسره. الخط ف</w:t>
      </w:r>
      <w:r w:rsidR="006F4EA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متن السيف.</w:t>
      </w:r>
    </w:p>
    <w:p w:rsidR="001E01E0" w:rsidRDefault="00F84559" w:rsidP="0071607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البرثن من السباع والطير بمنزلة ال</w:t>
      </w:r>
      <w:r w:rsidR="00716070">
        <w:rPr>
          <w:rFonts w:hint="cs"/>
          <w:rtl/>
          <w:lang w:bidi="fa-IR"/>
        </w:rPr>
        <w:t>ا</w:t>
      </w:r>
      <w:r>
        <w:rPr>
          <w:rtl/>
          <w:lang w:bidi="fa-IR"/>
        </w:rPr>
        <w:t>صبع من الانسان. ج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براثن.</w:t>
      </w:r>
    </w:p>
    <w:p w:rsidR="001E01E0" w:rsidRDefault="00F84559" w:rsidP="006F4EA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المعقل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716070">
        <w:rPr>
          <w:rFonts w:hint="cs"/>
          <w:rtl/>
          <w:lang w:bidi="fa-IR"/>
        </w:rPr>
        <w:t>أ</w:t>
      </w:r>
      <w:r>
        <w:rPr>
          <w:rtl/>
          <w:lang w:bidi="fa-IR"/>
        </w:rPr>
        <w:t>لملج</w:t>
      </w:r>
      <w:r w:rsidR="00716070">
        <w:rPr>
          <w:rFonts w:hint="cs"/>
          <w:rtl/>
          <w:lang w:bidi="fa-IR"/>
        </w:rPr>
        <w:t>أ</w:t>
      </w:r>
      <w:r>
        <w:rPr>
          <w:rtl/>
          <w:lang w:bidi="fa-IR"/>
        </w:rPr>
        <w:t>. البيض جمع بيضاء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السيف. اليلب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الترس </w:t>
      </w:r>
      <w:r w:rsidR="006F4EA4">
        <w:rPr>
          <w:rFonts w:hint="cs"/>
          <w:rtl/>
          <w:lang w:bidi="fa-IR"/>
        </w:rPr>
        <w:t>ا</w:t>
      </w:r>
      <w:r>
        <w:rPr>
          <w:rtl/>
          <w:lang w:bidi="fa-IR"/>
        </w:rPr>
        <w:t>و الدروع اليمانية من الجلود. خالص الحديد.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المستور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المجهول.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النبع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خروج الماء من العين. الغرب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الماء المقطر من الدلو بين الحوض والبئر.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58"/>
        <w:gridCol w:w="343"/>
        <w:gridCol w:w="4421"/>
      </w:tblGrid>
      <w:tr w:rsidR="00DE3604" w:rsidTr="00DE3604">
        <w:trPr>
          <w:trHeight w:val="350"/>
        </w:trPr>
        <w:tc>
          <w:tcPr>
            <w:tcW w:w="3534" w:type="dxa"/>
            <w:shd w:val="clear" w:color="auto" w:fill="auto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lastRenderedPageBreak/>
              <w:t xml:space="preserve">يا راكب الهوجل المحبوك تحمله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  <w:shd w:val="clear" w:color="auto" w:fill="auto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إلى زيارة خير العجم والعرب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إذا قضيت</w:t>
            </w:r>
            <w:r w:rsidR="0031426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فروض الحج</w:t>
            </w:r>
            <w:r w:rsidR="0031426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مكتملا</w:t>
            </w:r>
            <w:r w:rsidR="0031426E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ونلت</w:t>
            </w:r>
            <w:r w:rsidR="0031426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إدراك ما في النفس من إرب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وزرت</w:t>
            </w:r>
            <w:r w:rsidR="0031426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قبر رسول الله سي</w:t>
            </w:r>
            <w:r w:rsidR="0031426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وسي</w:t>
            </w:r>
            <w:r w:rsidR="003142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الخلق من ناء</w:t>
            </w:r>
            <w:r w:rsidR="0031426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</w:t>
            </w:r>
            <w:r w:rsidR="0031426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قترب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ق</w:t>
            </w:r>
            <w:r w:rsidR="0031426E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ف موقفي ثم</w:t>
            </w:r>
            <w:r w:rsidR="0031426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سل</w:t>
            </w:r>
            <w:r w:rsidR="003142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لي عليه معا</w:t>
            </w:r>
            <w:r w:rsidR="0031426E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حتى كأن</w:t>
            </w:r>
            <w:r w:rsidR="0031426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ذاك اليوم لم أغب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واثن الس</w:t>
            </w:r>
            <w:r w:rsidR="0031426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إلى أهل البقيع فلي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بها أحب</w:t>
            </w:r>
            <w:r w:rsidR="003142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صب</w:t>
            </w:r>
            <w:r w:rsidR="0031426E"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دائم الوصب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وبث</w:t>
            </w:r>
            <w:r w:rsidR="0031426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 صبوتي طول الزمان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وقل بدمع على الخد</w:t>
            </w:r>
            <w:r w:rsidR="0031426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ين م</w:t>
            </w:r>
            <w:r w:rsidR="0031426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نسكب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: يا قدوة الخلق في علم</w:t>
            </w:r>
            <w:r w:rsidR="0031426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وفي عمل</w:t>
            </w:r>
            <w:r w:rsidR="0031426E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وأطهر الخلق في أصل وفي نسب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وصلت</w:t>
            </w:r>
            <w:r w:rsidR="0031426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حبل رجائي في حبائلكم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كما تعل</w:t>
            </w:r>
            <w:r w:rsidR="003142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 في أسبابكم سببي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دنوت في الدين منكم والوداد فلو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لا دان لم يدن من أحسابكم حسبي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6F4EA4" w:rsidP="00D23831">
            <w:pPr>
              <w:pStyle w:val="libPoem"/>
            </w:pPr>
            <w:r>
              <w:rPr>
                <w:rtl/>
                <w:lang w:bidi="fa-IR"/>
              </w:rPr>
              <w:t>مديحكم م</w:t>
            </w:r>
            <w:r w:rsidR="00DE3604">
              <w:rPr>
                <w:rtl/>
                <w:lang w:bidi="fa-IR"/>
              </w:rPr>
              <w:t>كسبي والدين مكتسبي</w:t>
            </w:r>
            <w:r w:rsidR="00DE360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ما عشت والظن</w:t>
            </w:r>
            <w:r w:rsidR="0031426E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 معروفكم نشبي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فإن عدتني الليالي عن زيارتكم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31426E">
            <w:pPr>
              <w:pStyle w:val="libPoem"/>
            </w:pPr>
            <w:r>
              <w:rPr>
                <w:rtl/>
                <w:lang w:bidi="fa-IR"/>
              </w:rPr>
              <w:t>ف</w:t>
            </w:r>
            <w:r w:rsidR="0031426E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31426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قلبي</w:t>
            </w:r>
            <w:r w:rsidR="0031426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عنكم غير منقلب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قد سيط لحمي وعظمي في محب</w:t>
            </w:r>
            <w:r w:rsidR="0031426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وحب</w:t>
            </w:r>
            <w:r w:rsidR="0031426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كم قد جرى في المخ</w:t>
            </w:r>
            <w:r w:rsidR="0031426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والع</w:t>
            </w:r>
            <w:r w:rsidR="0031426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صب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هجري وبغضي لمن عاداكم</w:t>
            </w:r>
            <w:r w:rsidR="0031426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صدقي وحب</w:t>
            </w:r>
            <w:r w:rsidR="003142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وفي مدحي لكم طربي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فتارة</w:t>
            </w:r>
            <w:r w:rsidR="0031426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أنظم الأشعار ممتدحا</w:t>
            </w:r>
            <w:r w:rsidR="0031426E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وتارة</w:t>
            </w:r>
            <w:r w:rsidR="0031426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أنثر الأقوال في الخطب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3142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جعلت مقال الضد</w:t>
            </w:r>
            <w:r w:rsidR="0031426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 شبه</w:t>
            </w:r>
            <w:r w:rsidR="0031426E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إذ صغت فيكم قريض القول من ذهب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أعملت في مدحكم فكري فعل</w:t>
            </w:r>
            <w:r w:rsidR="003142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نظم المديح وأوصاني بذاك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فهل أنال مفازا</w:t>
            </w:r>
            <w:r w:rsidR="0031426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شفاعتكم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مم</w:t>
            </w:r>
            <w:r w:rsidR="003142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احتقبت له في سائر الحقب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E3604" w:rsidTr="00DE360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فيا مغامس</w:t>
            </w:r>
            <w:r w:rsidR="00A5036A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احبس في مدائحهم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E3604" w:rsidRDefault="00DE3604" w:rsidP="00D23831">
            <w:pPr>
              <w:pStyle w:val="libPoem"/>
              <w:rPr>
                <w:rtl/>
              </w:rPr>
            </w:pPr>
          </w:p>
        </w:tc>
        <w:tc>
          <w:tcPr>
            <w:tcW w:w="3504" w:type="dxa"/>
          </w:tcPr>
          <w:p w:rsidR="00DE3604" w:rsidRDefault="00DE3604" w:rsidP="00D23831">
            <w:pPr>
              <w:pStyle w:val="libPoem"/>
            </w:pPr>
            <w:r>
              <w:rPr>
                <w:rtl/>
                <w:lang w:bidi="fa-IR"/>
              </w:rPr>
              <w:t>تلك القوافي وأجر الله فاحتسب</w:t>
            </w:r>
            <w:r w:rsidR="0031426E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F4EA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الهوجل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الناقة الت</w:t>
      </w:r>
      <w:r w:rsidR="006F4EA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بها هوج من سرعتها. المحبوك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مشدود الوسط.</w:t>
      </w:r>
    </w:p>
    <w:p w:rsidR="008F053C" w:rsidRDefault="008F053C" w:rsidP="008F053C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8F053C">
      <w:pPr>
        <w:pStyle w:val="libLeft"/>
        <w:rPr>
          <w:lang w:bidi="fa-IR"/>
        </w:rPr>
      </w:pPr>
      <w:r>
        <w:rPr>
          <w:rtl/>
          <w:lang w:bidi="fa-IR"/>
        </w:rPr>
        <w:lastRenderedPageBreak/>
        <w:t>القرن التاسع</w:t>
      </w:r>
    </w:p>
    <w:p w:rsidR="00F84559" w:rsidRDefault="00F84559" w:rsidP="008F053C">
      <w:pPr>
        <w:pStyle w:val="Heading1Center"/>
        <w:rPr>
          <w:lang w:bidi="fa-IR"/>
        </w:rPr>
      </w:pPr>
      <w:bookmarkStart w:id="8" w:name="_Toc518009138"/>
      <w:r>
        <w:rPr>
          <w:rtl/>
          <w:lang w:bidi="fa-IR"/>
        </w:rPr>
        <w:t>74</w:t>
      </w:r>
      <w:bookmarkEnd w:id="8"/>
    </w:p>
    <w:p w:rsidR="00F84559" w:rsidRDefault="00F84559" w:rsidP="008F053C">
      <w:pPr>
        <w:pStyle w:val="Heading1Center"/>
        <w:rPr>
          <w:lang w:bidi="fa-IR"/>
        </w:rPr>
      </w:pPr>
      <w:bookmarkStart w:id="9" w:name="_Toc518009139"/>
      <w:r>
        <w:rPr>
          <w:rtl/>
          <w:lang w:bidi="fa-IR"/>
        </w:rPr>
        <w:t>الحافظ البرسي الحلي</w:t>
      </w:r>
      <w:bookmarkEnd w:id="9"/>
    </w:p>
    <w:tbl>
      <w:tblPr>
        <w:tblStyle w:val="TableGrid"/>
        <w:bidiVisual/>
        <w:tblW w:w="4569" w:type="pct"/>
        <w:tblInd w:w="384" w:type="dxa"/>
        <w:tblLook w:val="01E0" w:firstRow="1" w:lastRow="1" w:firstColumn="1" w:lastColumn="1" w:noHBand="0" w:noVBand="0"/>
      </w:tblPr>
      <w:tblGrid>
        <w:gridCol w:w="4464"/>
        <w:gridCol w:w="343"/>
        <w:gridCol w:w="4429"/>
      </w:tblGrid>
      <w:tr w:rsidR="008F053C" w:rsidTr="00E30EE9">
        <w:trPr>
          <w:trHeight w:val="350"/>
        </w:trPr>
        <w:tc>
          <w:tcPr>
            <w:tcW w:w="3539" w:type="dxa"/>
            <w:shd w:val="clear" w:color="auto" w:fill="auto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هو الش</w:t>
            </w:r>
            <w:r w:rsidR="00E30E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مس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أم نور الض</w:t>
            </w:r>
            <w:r w:rsidR="00E30E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ريح يلوح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  <w:shd w:val="clear" w:color="auto" w:fill="auto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هو المسك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أم طيب الوصي</w:t>
            </w:r>
            <w:r w:rsidR="00E30EE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يفوح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وبحر</w:t>
            </w:r>
            <w:r w:rsidR="00E30E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ندا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أم روضة</w:t>
            </w:r>
            <w:r w:rsidR="00E30EE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حوت الهدى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وآدم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أم سر</w:t>
            </w:r>
            <w:r w:rsidR="00E30EE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المهيمن نوح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وداود</w:t>
            </w:r>
            <w:r w:rsidR="00E30E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هذا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أم سليمان</w:t>
            </w:r>
            <w:r w:rsidR="00E30E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بعده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وهارون</w:t>
            </w:r>
            <w:r w:rsidR="00E30EE9">
              <w:rPr>
                <w:rFonts w:hint="cs"/>
                <w:rtl/>
                <w:lang w:bidi="fa-IR"/>
              </w:rPr>
              <w:t>َ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أم موسى العصا ومسيح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وأحمد</w:t>
            </w:r>
            <w:r w:rsidR="00E30E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هذا المصطفى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أم وصي</w:t>
            </w:r>
            <w:r w:rsidR="00E30E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علي</w:t>
            </w:r>
            <w:r w:rsidR="00E30EE9">
              <w:rPr>
                <w:rFonts w:hint="cs"/>
                <w:rtl/>
                <w:lang w:bidi="fa-IR"/>
              </w:rPr>
              <w:t>ٌّ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نماه هاشم</w:t>
            </w:r>
            <w:r w:rsidR="00E30EE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وذبيح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محيط سماء المجد بدر</w:t>
            </w:r>
            <w:r w:rsidR="00E30E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دجن</w:t>
            </w:r>
            <w:r w:rsidR="00E30E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وفلك</w:t>
            </w:r>
            <w:r w:rsidR="00E30E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جمال للأنام ويوح</w:t>
            </w:r>
            <w:r w:rsidR="00E30E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حبيب حبيب الله بل سر</w:t>
            </w:r>
            <w:r w:rsidR="00E30EE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سر</w:t>
            </w:r>
            <w:r w:rsidR="00E30EE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وجثمان أمر</w:t>
            </w:r>
            <w:r w:rsidR="00E30EE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للخلائق روح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له النص</w:t>
            </w:r>
            <w:r w:rsidR="00E30EE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يوم الغدير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ومدحه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من الله في الذكر المبين صريح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إمام</w:t>
            </w:r>
            <w:r w:rsidR="00E30EE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إذا ما المرء جاء بحب</w:t>
            </w:r>
            <w:r w:rsidR="00E30EE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فميزانه يوم المعاد رجيح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له شيعة</w:t>
            </w:r>
            <w:r w:rsidR="00E30EE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مثل النجوم زواهر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لها بين كل</w:t>
            </w:r>
            <w:r w:rsidR="00E30EE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العالمين وضوح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إذا قاولت فالحق</w:t>
            </w:r>
            <w:r w:rsidR="00E30EE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فيما تقوله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به النور باد واللسان فصيح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وإن جاولت أو جادلت عن مرامها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تول</w:t>
            </w:r>
            <w:r w:rsidR="00E30E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العدو</w:t>
            </w:r>
            <w:r w:rsidR="00E30EE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الجلد وهو طريح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53C" w:rsidTr="00E30EE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9" w:type="dxa"/>
          </w:tcPr>
          <w:p w:rsidR="008F053C" w:rsidRDefault="008F053C" w:rsidP="00D23831">
            <w:pPr>
              <w:pStyle w:val="libPoem"/>
            </w:pPr>
            <w:r>
              <w:rPr>
                <w:rtl/>
                <w:lang w:bidi="fa-IR"/>
              </w:rPr>
              <w:t>عليك سلام الله يا راية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53C" w:rsidRDefault="008F053C" w:rsidP="00D23831">
            <w:pPr>
              <w:pStyle w:val="libPoem"/>
              <w:rPr>
                <w:rtl/>
              </w:rPr>
            </w:pPr>
          </w:p>
        </w:tc>
        <w:tc>
          <w:tcPr>
            <w:tcW w:w="3511" w:type="dxa"/>
          </w:tcPr>
          <w:p w:rsidR="008F053C" w:rsidRDefault="008F053C" w:rsidP="008F053C">
            <w:pPr>
              <w:pStyle w:val="libPoem"/>
            </w:pPr>
            <w:r>
              <w:rPr>
                <w:rtl/>
                <w:lang w:bidi="fa-IR"/>
              </w:rPr>
              <w:t>سلام</w:t>
            </w:r>
            <w:r w:rsidR="00E30E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سليم يغتدي ويروح</w:t>
            </w:r>
            <w:r w:rsidR="00E30EE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وتأتي له قصيدة منها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30EE9" w:rsidTr="00D23831">
        <w:trPr>
          <w:trHeight w:val="350"/>
        </w:trPr>
        <w:tc>
          <w:tcPr>
            <w:tcW w:w="3920" w:type="dxa"/>
            <w:shd w:val="clear" w:color="auto" w:fill="auto"/>
          </w:tcPr>
          <w:p w:rsidR="00E30EE9" w:rsidRDefault="00E30EE9" w:rsidP="00D23831">
            <w:pPr>
              <w:pStyle w:val="libPoem"/>
            </w:pPr>
            <w:r>
              <w:rPr>
                <w:rtl/>
                <w:lang w:bidi="fa-IR"/>
              </w:rPr>
              <w:t>مولى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 بغدير خم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بيعة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30EE9" w:rsidRDefault="00E30EE9" w:rsidP="00D2383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30EE9" w:rsidRDefault="00E30EE9" w:rsidP="00D23831">
            <w:pPr>
              <w:pStyle w:val="libPoem"/>
            </w:pPr>
            <w:r>
              <w:rPr>
                <w:rtl/>
                <w:lang w:bidi="fa-IR"/>
              </w:rPr>
              <w:t>خضعت لها الأعناق وهي طوايح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A5036A" w:rsidP="00E30EE9">
      <w:pPr>
        <w:pStyle w:val="Heading2Center"/>
        <w:rPr>
          <w:lang w:bidi="fa-IR"/>
        </w:rPr>
      </w:pPr>
      <w:bookmarkStart w:id="10" w:name="_Toc518009140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الشاعر</w:t>
      </w:r>
      <w:r>
        <w:rPr>
          <w:rFonts w:hint="cs"/>
          <w:rtl/>
          <w:lang w:bidi="fa-IR"/>
        </w:rPr>
        <w:t>)</w:t>
      </w:r>
      <w:bookmarkEnd w:id="10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الحافظ الشيخ رضي الدين رجب بن محم</w:t>
      </w:r>
      <w:r w:rsidR="00E30EE9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رجب البرسي الحل</w:t>
      </w:r>
      <w:r w:rsidR="00E30EE9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عرفاء علماء الإمامي</w:t>
      </w:r>
      <w:r w:rsidR="00E30EE9">
        <w:rPr>
          <w:rFonts w:hint="cs"/>
          <w:rtl/>
          <w:lang w:bidi="fa-IR"/>
        </w:rPr>
        <w:t>َّ</w:t>
      </w:r>
      <w:r>
        <w:rPr>
          <w:rtl/>
          <w:lang w:bidi="fa-IR"/>
        </w:rPr>
        <w:t>ة وفقهائها المشاركين في العلوم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على فضله الواضح في فن</w:t>
      </w:r>
      <w:r w:rsidR="00E30EE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وتقد</w:t>
      </w:r>
      <w:r w:rsidR="00E30EE9">
        <w:rPr>
          <w:rFonts w:hint="cs"/>
          <w:rtl/>
          <w:lang w:bidi="fa-IR"/>
        </w:rPr>
        <w:t>ّ</w:t>
      </w:r>
      <w:r>
        <w:rPr>
          <w:rtl/>
          <w:lang w:bidi="fa-IR"/>
        </w:rPr>
        <w:t>مه في الأدب وقرض الشعر وإجادته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وتضل</w:t>
      </w:r>
      <w:r w:rsidR="00E30EE9">
        <w:rPr>
          <w:rFonts w:hint="cs"/>
          <w:rtl/>
          <w:lang w:bidi="fa-IR"/>
        </w:rPr>
        <w:t>ّ</w:t>
      </w:r>
      <w:r>
        <w:rPr>
          <w:rtl/>
          <w:lang w:bidi="fa-IR"/>
        </w:rPr>
        <w:t>عه من علم الحروف وأسرارها واستخراج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يوح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الشمس.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C307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فوائدها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وبذلك كله تجد كتبه طافحة بالتحقيق ودق</w:t>
      </w:r>
      <w:r w:rsidR="00992FC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النظر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 في العرفان والحروف مسالك خاص</w:t>
      </w:r>
      <w:r w:rsidR="00992FC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 w:rsidR="00992FC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في ولاء أئمة الدين عليهم السلام آراء ونظري</w:t>
      </w:r>
      <w:r w:rsidR="00992FC0">
        <w:rPr>
          <w:rFonts w:hint="cs"/>
          <w:rtl/>
          <w:lang w:bidi="fa-IR"/>
        </w:rPr>
        <w:t>َّ</w:t>
      </w:r>
      <w:r>
        <w:rPr>
          <w:rtl/>
          <w:lang w:bidi="fa-IR"/>
        </w:rPr>
        <w:t>ات لا يرتضيها لفيف</w:t>
      </w:r>
      <w:r w:rsidR="00992FC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ولذلك رموه بالغلو</w:t>
      </w:r>
      <w:r w:rsidR="00992FC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والارتفاع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</w:t>
      </w:r>
      <w:r w:rsidR="001B274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B27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الحق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1B274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جميع ما يثبته المترجم لهم عليهم الس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من الشئون هي دون مرتبة الغلو</w:t>
      </w:r>
      <w:r w:rsidR="001B27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غير درجة النبو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جاء عن 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إي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اكم والغلو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قولوا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ا عبيد</w:t>
      </w:r>
      <w:r w:rsidR="001B27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مربوبون.</w:t>
      </w:r>
      <w:r w:rsidR="001B274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وقولوا في فضلنا ما شئتم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وقال الإمام الصادق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اجعل لنا رب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B27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نؤوب إليه وقولوا فينا ما شئتم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1B2743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جعلونا مخلوقين وقولوا فينا ما شئتم فلن تبلغوا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2C307A">
      <w:pPr>
        <w:pStyle w:val="libNormal"/>
        <w:rPr>
          <w:rtl/>
          <w:lang w:bidi="fa-IR"/>
        </w:rPr>
      </w:pPr>
      <w:r>
        <w:rPr>
          <w:rtl/>
          <w:lang w:bidi="fa-IR"/>
        </w:rPr>
        <w:t>وأن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ى لنا البلاغ مدية ما منحهم المولى سبحانه من فضائل ومآثر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</w:t>
      </w:r>
      <w:r w:rsidR="001B274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ى لنا الوقوف على غاية ما شر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>فهم الله به من ملكات فاضلة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ونفسي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ات نفيسة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وروحي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ات قدسي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وخلائق كريمة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ومكارم ومحامد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فمن ذا الذي يبلغ معرفة ال</w:t>
      </w:r>
      <w:r w:rsidR="001B2743">
        <w:rPr>
          <w:rFonts w:hint="cs"/>
          <w:rtl/>
          <w:lang w:bidi="fa-IR"/>
        </w:rPr>
        <w:t>ا</w:t>
      </w:r>
      <w:r>
        <w:rPr>
          <w:rtl/>
          <w:lang w:bidi="fa-IR"/>
        </w:rPr>
        <w:t>مام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يمكنه اختياره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هيهات هيهات ضل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>ت العقول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وتاهت الحلوم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وحارت الألباب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وخسئت العيون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وتصاغرت العظماء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وتحي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>رت الحكماء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وتقاصرت الحلماء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وحصرت الخطباء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وجهلت الألب</w:t>
      </w:r>
      <w:r w:rsidR="002C307A">
        <w:rPr>
          <w:rFonts w:hint="cs"/>
          <w:rtl/>
          <w:lang w:bidi="fa-IR"/>
        </w:rPr>
        <w:t>ّ</w:t>
      </w:r>
      <w:r>
        <w:rPr>
          <w:rtl/>
          <w:lang w:bidi="fa-IR"/>
        </w:rPr>
        <w:t>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ت الشعراء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وعجزت ال</w:t>
      </w:r>
      <w:r w:rsidR="002C307A">
        <w:rPr>
          <w:rFonts w:hint="cs"/>
          <w:rtl/>
          <w:lang w:bidi="fa-IR"/>
        </w:rPr>
        <w:t>اُ</w:t>
      </w:r>
      <w:r>
        <w:rPr>
          <w:rtl/>
          <w:lang w:bidi="fa-IR"/>
        </w:rPr>
        <w:t>دباء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وعييت البلغاء عن وصف شأن من شأنه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وفضيلة من فضائله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وأقر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ت بالعجز والتقصير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وكيف يوصف بكل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ينعت بكنهه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يفهم شيء من أمره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يوجد من يقوم مقامه ويغني غناه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لا.كيف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وأن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فهو بحيث النجم من يد المتناولين ووصف الواصفين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فأين ال</w:t>
      </w:r>
      <w:r w:rsidR="001B2743">
        <w:rPr>
          <w:rFonts w:hint="cs"/>
          <w:rtl/>
          <w:lang w:bidi="fa-IR"/>
        </w:rPr>
        <w:t>إ</w:t>
      </w:r>
      <w:r>
        <w:rPr>
          <w:rtl/>
          <w:lang w:bidi="fa-IR"/>
        </w:rPr>
        <w:t>ختيار من 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وأين العقول عن 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وأين يوجد مثل 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ولذلك تجد كثيرا</w:t>
      </w:r>
      <w:r w:rsidR="001B27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علمائنا المحققين في المعرفة بالأسرار يثبتون لأئمة الهدى صلوات الله عليهم كل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هاتيك الشئون وغيرها مم</w:t>
      </w:r>
      <w:r w:rsidR="001B2743"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يتحم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>له غيرهم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في علماء</w:t>
      </w:r>
      <w:r w:rsidR="001B274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قم من يرمي بالغلو</w:t>
      </w:r>
      <w:r w:rsidR="001B27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كل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روى شيئا</w:t>
      </w:r>
      <w:r w:rsidR="001B27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تلكم الأسرار حتى قال قائلهم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B27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أول مراتب الغلو</w:t>
      </w:r>
      <w:r w:rsidR="001B27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نفي السهو عن النبي</w:t>
      </w:r>
      <w:r w:rsidR="001B27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أن جاء بعدهم المحق</w:t>
      </w:r>
      <w:r w:rsidR="00D23831">
        <w:rPr>
          <w:rFonts w:hint="cs"/>
          <w:rtl/>
          <w:lang w:bidi="fa-IR"/>
        </w:rPr>
        <w:t>ِّ</w:t>
      </w:r>
      <w:r>
        <w:rPr>
          <w:rtl/>
          <w:lang w:bidi="fa-IR"/>
        </w:rPr>
        <w:t>قون وعرفوا الحقيقة فلم يقيموا لكثير من تلكم التضعيفات وزنا</w:t>
      </w:r>
      <w:r w:rsidR="00D2383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وهذه بلي</w:t>
      </w:r>
      <w:r w:rsidR="00D23831">
        <w:rPr>
          <w:rFonts w:hint="cs"/>
          <w:rtl/>
          <w:lang w:bidi="fa-IR"/>
        </w:rPr>
        <w:t>َّ</w:t>
      </w:r>
      <w:r>
        <w:rPr>
          <w:rtl/>
          <w:lang w:bidi="fa-IR"/>
        </w:rPr>
        <w:t>ة م</w:t>
      </w:r>
      <w:r w:rsidR="00D23831">
        <w:rPr>
          <w:rFonts w:hint="cs"/>
          <w:rtl/>
          <w:lang w:bidi="fa-IR"/>
        </w:rPr>
        <w:t>ُ</w:t>
      </w:r>
      <w:r>
        <w:rPr>
          <w:rtl/>
          <w:lang w:bidi="fa-IR"/>
        </w:rPr>
        <w:t>ني بها كثيرون من أهل الحقائق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الخصال لشيخنا الصدوق.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بصائر الدرجات للصفار.</w:t>
      </w:r>
    </w:p>
    <w:p w:rsidR="001E01E0" w:rsidRDefault="00F84559" w:rsidP="002C30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 قولنا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فمن ذا الذي يبلغ. </w:t>
      </w:r>
      <w:r w:rsidR="00D23831">
        <w:rPr>
          <w:rFonts w:hint="cs"/>
          <w:rtl/>
          <w:lang w:bidi="fa-IR"/>
        </w:rPr>
        <w:t>ا</w:t>
      </w:r>
      <w:r>
        <w:rPr>
          <w:rtl/>
          <w:lang w:bidi="fa-IR"/>
        </w:rPr>
        <w:t>لى هنا مأخوذ من حديث رواه شيخنا الكليني ثقة الاسلام ف</w:t>
      </w:r>
      <w:r w:rsidR="002C307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D23831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الكاف</w:t>
      </w:r>
      <w:r w:rsidR="002C307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99 عن ال</w:t>
      </w:r>
      <w:r w:rsidR="00D23831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الرضا صلوات الله عليه.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2383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والعرفان ومنهم المترجم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تزل الفئتان على طرفي نقيض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تقوم الحرب بينهما على أشد</w:t>
      </w:r>
      <w:r w:rsidR="000F3B08">
        <w:rPr>
          <w:rFonts w:hint="cs"/>
          <w:rtl/>
          <w:lang w:bidi="fa-IR"/>
        </w:rPr>
        <w:t>ِّ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والصلح خير.</w:t>
      </w:r>
    </w:p>
    <w:p w:rsidR="001E01E0" w:rsidRDefault="00F84559" w:rsidP="000F3B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وفذلكة المقام </w:t>
      </w:r>
      <w:r w:rsidR="000F3B0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F3B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النفوس تتفاوت حسب جبل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اتها واستعداداتها في تلق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ي الحقائق الراهنة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فمنها ما تبهظه المعضلات والأسرار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ومنها ما ينبسط لها فيبسط </w:t>
      </w:r>
      <w:r w:rsidR="000F3B08">
        <w:rPr>
          <w:rFonts w:hint="cs"/>
          <w:rtl/>
          <w:lang w:bidi="fa-IR"/>
        </w:rPr>
        <w:t>ا</w:t>
      </w:r>
      <w:r>
        <w:rPr>
          <w:rtl/>
          <w:lang w:bidi="fa-IR"/>
        </w:rPr>
        <w:t>ليها ذراعا</w:t>
      </w:r>
      <w:r w:rsidR="000F3B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يمد</w:t>
      </w:r>
      <w:r w:rsidR="000F3B0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لها باعا</w:t>
      </w:r>
      <w:r w:rsidR="000F3B0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وبطبع الحال </w:t>
      </w:r>
      <w:r w:rsidR="000F3B0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الفئة الأولى لا يسعها الرضوخ لما لا يعلمون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الآخر</w:t>
      </w:r>
      <w:r w:rsidR="000F3B08">
        <w:rPr>
          <w:rFonts w:hint="cs"/>
          <w:rtl/>
          <w:lang w:bidi="fa-IR"/>
        </w:rPr>
        <w:t>ِ</w:t>
      </w:r>
      <w:r>
        <w:rPr>
          <w:rtl/>
          <w:lang w:bidi="fa-IR"/>
        </w:rPr>
        <w:t>ين لا تبيح لهم المعرفة أن يذروا ما حق</w:t>
      </w:r>
      <w:r w:rsidR="000F3B08">
        <w:rPr>
          <w:rFonts w:hint="cs"/>
          <w:rtl/>
          <w:lang w:bidi="fa-IR"/>
        </w:rPr>
        <w:t>َّ</w:t>
      </w:r>
      <w:r>
        <w:rPr>
          <w:rtl/>
          <w:lang w:bidi="fa-IR"/>
        </w:rPr>
        <w:t>قوه في م</w:t>
      </w:r>
      <w:r w:rsidR="000F3B08">
        <w:rPr>
          <w:rFonts w:hint="cs"/>
          <w:rtl/>
          <w:lang w:bidi="fa-IR"/>
        </w:rPr>
        <w:t>ِ</w:t>
      </w:r>
      <w:r>
        <w:rPr>
          <w:rtl/>
          <w:lang w:bidi="fa-IR"/>
        </w:rPr>
        <w:t>دحرة البطلان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فهنالك تثور المنافرة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وتحتدم الضغائن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وتحن نقد</w:t>
      </w:r>
      <w:r w:rsidR="000F3B08">
        <w:rPr>
          <w:rFonts w:hint="cs"/>
          <w:rtl/>
          <w:lang w:bidi="fa-IR"/>
        </w:rPr>
        <w:t>ِّ</w:t>
      </w:r>
      <w:r>
        <w:rPr>
          <w:rtl/>
          <w:lang w:bidi="fa-IR"/>
        </w:rPr>
        <w:t>ر للفريقين مسعاهم لما نعلم من نواياهم الحسنة وسلوكهم جدد السبيل في طلب الحق</w:t>
      </w:r>
      <w:r w:rsidR="000F3B0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ونقول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F3B08" w:rsidTr="003A1369">
        <w:trPr>
          <w:trHeight w:val="350"/>
        </w:trPr>
        <w:tc>
          <w:tcPr>
            <w:tcW w:w="3920" w:type="dxa"/>
            <w:shd w:val="clear" w:color="auto" w:fill="auto"/>
          </w:tcPr>
          <w:p w:rsidR="000F3B08" w:rsidRDefault="000F3B08" w:rsidP="003A1369">
            <w:pPr>
              <w:pStyle w:val="libPoem"/>
            </w:pPr>
            <w:r>
              <w:rPr>
                <w:rtl/>
                <w:lang w:bidi="fa-IR"/>
              </w:rPr>
              <w:t>على المرء أن يسعى بمقدار جهده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F3B08" w:rsidRDefault="000F3B08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F3B08" w:rsidRDefault="000F3B08" w:rsidP="003A1369">
            <w:pPr>
              <w:pStyle w:val="libPoem"/>
            </w:pPr>
            <w:r>
              <w:rPr>
                <w:rtl/>
                <w:lang w:bidi="fa-IR"/>
              </w:rPr>
              <w:t>وليس عليه أن يكون موف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2C307A">
      <w:pPr>
        <w:pStyle w:val="libNormal"/>
        <w:rPr>
          <w:rtl/>
          <w:lang w:bidi="fa-IR"/>
        </w:rPr>
      </w:pPr>
      <w:r>
        <w:rPr>
          <w:rtl/>
          <w:lang w:bidi="fa-IR"/>
        </w:rPr>
        <w:t>ألا إن</w:t>
      </w:r>
      <w:r w:rsidR="000F3B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لمعادن كمعادن الذهب والفضة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وقد تواتر عن أئمة أهل البيت عليهم 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0F3B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حديثنا.</w:t>
      </w:r>
      <w:r w:rsidR="000F3B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صعب مستصعب لا يتحم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له إل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ا نبي</w:t>
      </w:r>
      <w:r w:rsidR="002C307A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مرسل</w:t>
      </w:r>
      <w:r w:rsidR="000F3B0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ملك</w:t>
      </w:r>
      <w:r w:rsidR="000F3B0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مقر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ب</w:t>
      </w:r>
      <w:r w:rsidR="000F3B08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مؤمن</w:t>
      </w:r>
      <w:r w:rsidR="000F3B0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امتحن الله قلبه بالايمان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إذن فلا نتحر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ى وقيعة في علماء الدين ولا نمس</w:t>
      </w:r>
      <w:r w:rsidR="000F3B0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كرامة العارفين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ننقم من أحد عدم بلوغه إلى مرتبة من هو أرقي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لا يكل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ف الله نفسا</w:t>
      </w:r>
      <w:r w:rsidR="000F3B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ا وسعها.</w:t>
      </w:r>
      <w:r w:rsidR="002C307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لو جلست أحد</w:t>
      </w:r>
      <w:r w:rsidR="000F3B0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ثكم ما سمعت من فم أبي القاسم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لخرجتم من عندي وأنتم تقولون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F3B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F3B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أكذب الكاذبين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0F3B08" w:rsidRDefault="00F84559" w:rsidP="000F3B08">
      <w:pPr>
        <w:pStyle w:val="libNormal"/>
        <w:rPr>
          <w:rtl/>
          <w:lang w:bidi="fa-IR"/>
        </w:rPr>
      </w:pPr>
      <w:r>
        <w:rPr>
          <w:rtl/>
          <w:lang w:bidi="fa-IR"/>
        </w:rPr>
        <w:t>وقال إمامنا السي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السجاد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علم أبو ذر ما في قلب سلمان لقتله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ولقد آخا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بينهما فما ظنكم بسائر الخلق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وكل</w:t>
      </w:r>
      <w:r w:rsidR="000F3B08">
        <w:rPr>
          <w:rFonts w:hint="cs"/>
          <w:rtl/>
          <w:lang w:bidi="fa-IR"/>
        </w:rPr>
        <w:t>ّ</w:t>
      </w:r>
      <w:r w:rsidR="00563A25">
        <w:rPr>
          <w:rFonts w:hint="cs"/>
          <w:rtl/>
          <w:lang w:bidi="fa-IR"/>
        </w:rPr>
        <w:t>ً</w:t>
      </w:r>
      <w:r>
        <w:rPr>
          <w:rtl/>
          <w:lang w:bidi="fa-IR"/>
        </w:rPr>
        <w:t>ا وعد الله الحسنى وفض</w:t>
      </w:r>
      <w:r w:rsidR="000F3B08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الله المجاهدين على القاعدين أجرا</w:t>
      </w:r>
      <w:r w:rsidR="000F3B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عظيما</w:t>
      </w:r>
      <w:r w:rsidR="000F3B08">
        <w:rPr>
          <w:rFonts w:hint="cs"/>
          <w:rtl/>
          <w:lang w:bidi="fa-IR"/>
        </w:rPr>
        <w:t>.</w:t>
      </w:r>
    </w:p>
    <w:p w:rsidR="001E01E0" w:rsidRDefault="00F84559" w:rsidP="000F3B08">
      <w:pPr>
        <w:pStyle w:val="libNormal"/>
        <w:rPr>
          <w:rtl/>
          <w:lang w:bidi="fa-IR"/>
        </w:rPr>
      </w:pPr>
      <w:r>
        <w:rPr>
          <w:rtl/>
          <w:lang w:bidi="fa-IR"/>
        </w:rPr>
        <w:t>وإلى هذا يشير سي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>دنا الإمام السج</w:t>
      </w:r>
      <w:r w:rsidR="000F3B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 زين العابدين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F3B08" w:rsidTr="003A1369">
        <w:trPr>
          <w:trHeight w:val="350"/>
        </w:trPr>
        <w:tc>
          <w:tcPr>
            <w:tcW w:w="3920" w:type="dxa"/>
            <w:shd w:val="clear" w:color="auto" w:fill="auto"/>
          </w:tcPr>
          <w:p w:rsidR="000F3B08" w:rsidRDefault="000F3B08" w:rsidP="003A1369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لأكتم من علمي جواهره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F3B08" w:rsidRDefault="000F3B08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F3B08" w:rsidRDefault="000F3B08" w:rsidP="003A1369">
            <w:pPr>
              <w:pStyle w:val="libPoem"/>
            </w:pPr>
            <w:r>
              <w:rPr>
                <w:rtl/>
                <w:lang w:bidi="fa-IR"/>
              </w:rPr>
              <w:t>كيلا يرى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ذو جهل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فيفتتنا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حديث ثابت عند الفريقين.</w:t>
      </w:r>
    </w:p>
    <w:p w:rsidR="001E01E0" w:rsidRDefault="00F84559" w:rsidP="00563A2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بصائر الدرجات للصفار ص 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0F3B08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الكاف</w:t>
      </w:r>
      <w:r w:rsidR="00563A2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216.</w:t>
      </w:r>
    </w:p>
    <w:p w:rsidR="001E01E0" w:rsidRDefault="00F84559" w:rsidP="00563A2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منح المنة للشعران</w:t>
      </w:r>
      <w:r w:rsidR="00563A2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14.</w:t>
      </w:r>
    </w:p>
    <w:p w:rsidR="001E01E0" w:rsidRDefault="00F84559" w:rsidP="00563A2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بصائر الدرجات للصفار ص 7 آخر الباب الحاد</w:t>
      </w:r>
      <w:r w:rsidR="00563A2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عشر من الجزء ال</w:t>
      </w:r>
      <w:r w:rsidR="000F3B0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ول. </w:t>
      </w:r>
      <w:r w:rsidR="000F3B08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الكاف</w:t>
      </w:r>
      <w:r w:rsidR="00563A2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لثقة الاسلام الكلين</w:t>
      </w:r>
      <w:r w:rsidR="00563A2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216.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E0C8C" w:rsidTr="003A1369">
        <w:trPr>
          <w:trHeight w:val="350"/>
        </w:trPr>
        <w:tc>
          <w:tcPr>
            <w:tcW w:w="3920" w:type="dxa"/>
            <w:shd w:val="clear" w:color="auto" w:fill="auto"/>
          </w:tcPr>
          <w:p w:rsidR="004E0C8C" w:rsidRDefault="004E0C8C" w:rsidP="003A1369">
            <w:pPr>
              <w:pStyle w:val="libPoem"/>
            </w:pPr>
            <w:r>
              <w:rPr>
                <w:rtl/>
                <w:lang w:bidi="fa-IR"/>
              </w:rPr>
              <w:lastRenderedPageBreak/>
              <w:t>وقد تقد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 في هذا أبو حسن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0C8C" w:rsidRDefault="004E0C8C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0C8C" w:rsidRDefault="004E0C8C" w:rsidP="003A1369">
            <w:pPr>
              <w:pStyle w:val="libPoem"/>
            </w:pPr>
            <w:r>
              <w:rPr>
                <w:rtl/>
                <w:lang w:bidi="fa-IR"/>
              </w:rPr>
              <w:t>إلى الحسين وأوصى قبله الحسنا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0C8C" w:rsidTr="003A1369">
        <w:trPr>
          <w:trHeight w:val="350"/>
        </w:trPr>
        <w:tc>
          <w:tcPr>
            <w:tcW w:w="3920" w:type="dxa"/>
          </w:tcPr>
          <w:p w:rsidR="004E0C8C" w:rsidRDefault="004E0C8C" w:rsidP="003A1369">
            <w:pPr>
              <w:pStyle w:val="libPoem"/>
            </w:pPr>
            <w:r>
              <w:rPr>
                <w:rtl/>
                <w:lang w:bidi="fa-IR"/>
              </w:rPr>
              <w:t>فر</w:t>
            </w:r>
            <w:r w:rsidR="0073139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</w:t>
            </w:r>
            <w:r w:rsidR="0073139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جوهر علم</w:t>
            </w:r>
            <w:r w:rsidR="00731395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لو أبوح ب</w:t>
            </w:r>
            <w:r w:rsidR="0073139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ه</w:t>
            </w:r>
            <w:r w:rsidR="00731395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0C8C" w:rsidRDefault="004E0C8C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0C8C" w:rsidRDefault="004E0C8C" w:rsidP="003A1369">
            <w:pPr>
              <w:pStyle w:val="libPoem"/>
            </w:pPr>
            <w:r>
              <w:rPr>
                <w:rtl/>
                <w:lang w:bidi="fa-IR"/>
              </w:rPr>
              <w:t>لقيل لي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أنت مم</w:t>
            </w:r>
            <w:r w:rsidR="0073139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 يعبد الوثنا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0C8C" w:rsidTr="003A1369">
        <w:trPr>
          <w:trHeight w:val="350"/>
        </w:trPr>
        <w:tc>
          <w:tcPr>
            <w:tcW w:w="3920" w:type="dxa"/>
          </w:tcPr>
          <w:p w:rsidR="004E0C8C" w:rsidRDefault="004E0C8C" w:rsidP="003A1369">
            <w:pPr>
              <w:pStyle w:val="libPoem"/>
            </w:pPr>
            <w:r>
              <w:rPr>
                <w:rtl/>
                <w:lang w:bidi="fa-IR"/>
              </w:rPr>
              <w:t>ولا ستحل</w:t>
            </w:r>
            <w:r w:rsidR="0073139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رجال</w:t>
            </w:r>
            <w:r w:rsidR="00731395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مسلمون دمي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E0C8C" w:rsidRDefault="004E0C8C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E0C8C" w:rsidRDefault="004E0C8C" w:rsidP="003A1369">
            <w:pPr>
              <w:pStyle w:val="libPoem"/>
            </w:pPr>
            <w:r>
              <w:rPr>
                <w:rtl/>
                <w:lang w:bidi="fa-IR"/>
              </w:rPr>
              <w:t>يرون أقبح ما يأتونه حسنا</w:t>
            </w:r>
            <w:r w:rsidR="0073139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254C78">
      <w:pPr>
        <w:pStyle w:val="libNormal"/>
        <w:rPr>
          <w:rtl/>
          <w:lang w:bidi="fa-IR"/>
        </w:rPr>
      </w:pPr>
      <w:r>
        <w:rPr>
          <w:rtl/>
          <w:lang w:bidi="fa-IR"/>
        </w:rPr>
        <w:t>ولسي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دنا الأمين في أعيان الشيعة 31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205 في ترجمة الرجل كلمات لا تخرج عن حدود ما ذكرناه ومم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ا نقم عليه به اعتماده على علم الحروف والأعداد الذي لا تتم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 برهنة ولا تقوم به حج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ونحن وإن صافقناه على ذلك إل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ا إن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للمترجم له ومن حذا حذوه من العلماء كابن شهر </w:t>
      </w:r>
      <w:r w:rsidR="00254C78">
        <w:rPr>
          <w:rFonts w:hint="cs"/>
          <w:rtl/>
          <w:lang w:bidi="fa-IR"/>
        </w:rPr>
        <w:t>ا</w:t>
      </w:r>
      <w:r>
        <w:rPr>
          <w:rtl/>
          <w:lang w:bidi="fa-IR"/>
        </w:rPr>
        <w:t>شوب ومن بعده عذرا</w:t>
      </w:r>
      <w:r w:rsidR="007313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سرد هاتيك المسائل فإنها أشبه شي</w:t>
      </w:r>
      <w:r w:rsidR="007313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ء بالجدل تجاه من ارتكن إلى أمثالها في </w:t>
      </w:r>
      <w:r w:rsidR="00254C7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بواب </w:t>
      </w:r>
      <w:r w:rsidR="00254C78">
        <w:rPr>
          <w:rFonts w:hint="cs"/>
          <w:rtl/>
          <w:lang w:bidi="fa-IR"/>
        </w:rPr>
        <w:t>ا</w:t>
      </w:r>
      <w:r>
        <w:rPr>
          <w:rtl/>
          <w:lang w:bidi="fa-IR"/>
        </w:rPr>
        <w:t>خرى من علماء الحروف من العام</w:t>
      </w:r>
      <w:r w:rsidR="00254C78">
        <w:rPr>
          <w:rFonts w:hint="cs"/>
          <w:rtl/>
          <w:lang w:bidi="fa-IR"/>
        </w:rPr>
        <w:t>َّ</w:t>
      </w:r>
      <w:r>
        <w:rPr>
          <w:rtl/>
          <w:lang w:bidi="fa-IR"/>
        </w:rPr>
        <w:t>ة كقول العبيدي المالكي في عمدة التحقيق ص 155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بعض علماء الحروف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يؤخذ دوام ناموس آل الصد</w:t>
      </w:r>
      <w:r w:rsidR="00731395">
        <w:rPr>
          <w:rFonts w:hint="cs"/>
          <w:rtl/>
          <w:lang w:bidi="fa-IR"/>
        </w:rPr>
        <w:t>ِّ</w:t>
      </w:r>
      <w:r>
        <w:rPr>
          <w:rtl/>
          <w:lang w:bidi="fa-IR"/>
        </w:rPr>
        <w:t>يق وقيام عز</w:t>
      </w:r>
      <w:r w:rsidR="00731395">
        <w:rPr>
          <w:rFonts w:hint="cs"/>
          <w:rtl/>
          <w:lang w:bidi="fa-IR"/>
        </w:rPr>
        <w:t>َّ</w:t>
      </w:r>
      <w:r>
        <w:rPr>
          <w:rtl/>
          <w:lang w:bidi="fa-IR"/>
        </w:rPr>
        <w:t>ته إلى انتهاء الدنيا من سر</w:t>
      </w:r>
      <w:r w:rsidR="0073139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 ذري</w:t>
      </w:r>
      <w:r w:rsidR="00731395">
        <w:rPr>
          <w:rFonts w:hint="cs"/>
          <w:rtl/>
          <w:lang w:bidi="fa-IR"/>
        </w:rPr>
        <w:t>َّ</w:t>
      </w:r>
      <w:r>
        <w:rPr>
          <w:rtl/>
          <w:lang w:bidi="fa-IR"/>
        </w:rPr>
        <w:t>تي.</w:t>
      </w:r>
      <w:r w:rsidR="007313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فإن</w:t>
      </w:r>
      <w:r w:rsidR="007313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عد</w:t>
      </w:r>
      <w:r w:rsidR="00731395">
        <w:rPr>
          <w:rFonts w:hint="cs"/>
          <w:rtl/>
          <w:lang w:bidi="fa-IR"/>
        </w:rPr>
        <w:t>َّ</w:t>
      </w:r>
      <w:r>
        <w:rPr>
          <w:rtl/>
          <w:lang w:bidi="fa-IR"/>
        </w:rPr>
        <w:t>تها بالجمل الكبير ألف و</w:t>
      </w:r>
      <w:r w:rsidR="00254C78"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 xml:space="preserve">ربعمائة </w:t>
      </w:r>
      <w:r w:rsidR="00254C78">
        <w:rPr>
          <w:rFonts w:hint="cs"/>
          <w:rtl/>
          <w:lang w:bidi="fa-IR"/>
        </w:rPr>
        <w:t>و عشرة و ه</w:t>
      </w:r>
      <w:r>
        <w:rPr>
          <w:rtl/>
          <w:lang w:bidi="fa-IR"/>
        </w:rPr>
        <w:t>ي مظن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ة تمام الدنيا كما ذكره بعضهم فلا يزالون ظاهرين بالعز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والسيادة مد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ة الدنيا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استنبط تلك المد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عمدة أهل التحقيق مصطفى لطف الله الرزنامجي </w:t>
      </w:r>
      <w:r w:rsidR="00254C78">
        <w:rPr>
          <w:rFonts w:hint="cs"/>
          <w:rtl/>
          <w:lang w:bidi="fa-IR"/>
        </w:rPr>
        <w:t>ب</w:t>
      </w:r>
      <w:r>
        <w:rPr>
          <w:rtl/>
          <w:lang w:bidi="fa-IR"/>
        </w:rPr>
        <w:t>ال</w:t>
      </w:r>
      <w:r w:rsidR="00731395">
        <w:rPr>
          <w:rtl/>
          <w:lang w:bidi="fa-IR"/>
        </w:rPr>
        <w:t>ديوان المصري من قوله تعالى</w:t>
      </w:r>
      <w:r w:rsidR="00A5036A">
        <w:rPr>
          <w:rtl/>
          <w:lang w:bidi="fa-IR"/>
        </w:rPr>
        <w:t>:</w:t>
      </w:r>
      <w:r w:rsidR="00731395">
        <w:rPr>
          <w:rtl/>
          <w:lang w:bidi="fa-IR"/>
        </w:rPr>
        <w:t xml:space="preserve"> لا يلبثون خلافك إلّا قليلا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ما لفظه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 أسقطنا مكر</w:t>
      </w:r>
      <w:r w:rsidR="007313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رات الحروف كان الباقي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ل ا ي ب ث ون خ ف ك ق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أحد عشر حرفا</w:t>
      </w:r>
      <w:r w:rsidR="007313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عددهم بالجمل الكبير ألف وثلثمائة وتسعة وتسعين زدنا عليه عدد الحروف وهو أحد عشر صار المجموع وهو ألف و</w:t>
      </w:r>
      <w:r w:rsidR="00731395">
        <w:rPr>
          <w:rFonts w:hint="cs"/>
          <w:rtl/>
          <w:lang w:bidi="fa-IR"/>
        </w:rPr>
        <w:t>ا</w:t>
      </w:r>
      <w:r>
        <w:rPr>
          <w:rtl/>
          <w:lang w:bidi="fa-IR"/>
        </w:rPr>
        <w:t>ربعمائة عشرة وهو مطابق لقوله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ذري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تي.</w:t>
      </w:r>
      <w:r w:rsidR="007313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وسمعت ختام الأعلام الشيخ يوسف الفيشي رحمه الله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محم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د البكري الكبير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يجلس عقبنا مع عيسى بن مريم على سج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ادة واحدة وهذا يقوى تصحيح ذلك الاستنباط. ه‍.</w:t>
      </w:r>
    </w:p>
    <w:p w:rsidR="001E01E0" w:rsidRDefault="00F84559" w:rsidP="00254C78">
      <w:pPr>
        <w:pStyle w:val="libNormal"/>
        <w:rPr>
          <w:rtl/>
          <w:lang w:bidi="fa-IR"/>
        </w:rPr>
      </w:pPr>
      <w:r>
        <w:rPr>
          <w:rtl/>
          <w:lang w:bidi="fa-IR"/>
        </w:rPr>
        <w:t>ونحن لا ندري ماذا يعني سي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>دنا الأمين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وفي طبعه شذوذ</w:t>
      </w:r>
      <w:r w:rsidR="007313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وفي مؤل</w:t>
      </w:r>
      <w:r w:rsidR="00731395">
        <w:rPr>
          <w:rFonts w:hint="cs"/>
          <w:rtl/>
          <w:lang w:bidi="fa-IR"/>
        </w:rPr>
        <w:t>َّ</w:t>
      </w:r>
      <w:r>
        <w:rPr>
          <w:rtl/>
          <w:lang w:bidi="fa-IR"/>
        </w:rPr>
        <w:t>فاته خبط</w:t>
      </w:r>
      <w:r w:rsidR="0073139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وخلط</w:t>
      </w:r>
      <w:r w:rsidR="007313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وشي</w:t>
      </w:r>
      <w:r w:rsidR="00731395">
        <w:rPr>
          <w:rFonts w:hint="cs"/>
          <w:rtl/>
          <w:lang w:bidi="fa-IR"/>
        </w:rPr>
        <w:t>ى</w:t>
      </w:r>
      <w:r>
        <w:rPr>
          <w:rtl/>
          <w:lang w:bidi="fa-IR"/>
        </w:rPr>
        <w:t>ء</w:t>
      </w:r>
      <w:r w:rsidR="007313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المغالات </w:t>
      </w:r>
      <w:r w:rsidR="00731395">
        <w:rPr>
          <w:rtl/>
          <w:lang w:bidi="fa-IR"/>
        </w:rPr>
        <w:t>لا موجب له ولا داعي إليه وفيه ش</w:t>
      </w:r>
      <w:r w:rsidR="00731395">
        <w:rPr>
          <w:rFonts w:hint="cs"/>
          <w:rtl/>
          <w:lang w:bidi="fa-IR"/>
        </w:rPr>
        <w:t>يى</w:t>
      </w:r>
      <w:r>
        <w:rPr>
          <w:rtl/>
          <w:lang w:bidi="fa-IR"/>
        </w:rPr>
        <w:t>ء</w:t>
      </w:r>
      <w:r w:rsidR="007313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الضرر وإن أمكن أن يكون له محل صحيح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ليت السي</w:t>
      </w:r>
      <w:r w:rsidR="00731395">
        <w:rPr>
          <w:rFonts w:hint="cs"/>
          <w:rtl/>
          <w:lang w:bidi="fa-IR"/>
        </w:rPr>
        <w:t>ِّ</w:t>
      </w:r>
      <w:r>
        <w:rPr>
          <w:rtl/>
          <w:lang w:bidi="fa-IR"/>
        </w:rPr>
        <w:t>د يوعظ إلى شي</w:t>
      </w:r>
      <w:r w:rsidR="00731395">
        <w:rPr>
          <w:rFonts w:hint="cs"/>
          <w:rtl/>
          <w:lang w:bidi="fa-IR"/>
        </w:rPr>
        <w:t>ي</w:t>
      </w:r>
      <w:r>
        <w:rPr>
          <w:rtl/>
          <w:lang w:bidi="fa-IR"/>
        </w:rPr>
        <w:t>ء من شذوذ طبع شاعرنا الفحل حتى لا يبقى قوله دعوى مجر</w:t>
      </w:r>
      <w:r w:rsidR="00731395">
        <w:rPr>
          <w:rFonts w:hint="cs"/>
          <w:rtl/>
          <w:lang w:bidi="fa-IR"/>
        </w:rPr>
        <w:t>َّ</w:t>
      </w:r>
      <w:r>
        <w:rPr>
          <w:rtl/>
          <w:lang w:bidi="fa-IR"/>
        </w:rPr>
        <w:t>دة.</w:t>
      </w:r>
      <w:r w:rsidR="007313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وبعد اعترافه ب</w:t>
      </w:r>
      <w:r w:rsidR="00254C78">
        <w:rPr>
          <w:rFonts w:hint="cs"/>
          <w:rtl/>
          <w:lang w:bidi="fa-IR"/>
        </w:rPr>
        <w:t>ا</w:t>
      </w:r>
      <w:r>
        <w:rPr>
          <w:rtl/>
          <w:lang w:bidi="fa-IR"/>
        </w:rPr>
        <w:t>مكان محمل صحيح لما أتى به المترجم له فأي</w:t>
      </w:r>
      <w:r w:rsidR="007313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داع</w:t>
      </w:r>
      <w:r w:rsidR="0073139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إلى حمله على الخبط والخلط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ونسيان 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 أمر أخيك على أحسنه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3139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</w:t>
      </w:r>
      <w:r w:rsidR="00731395">
        <w:rPr>
          <w:rFonts w:hint="cs"/>
          <w:rtl/>
          <w:lang w:bidi="fa-IR"/>
        </w:rPr>
        <w:t>ا</w:t>
      </w:r>
      <w:r>
        <w:rPr>
          <w:rtl/>
          <w:lang w:bidi="fa-IR"/>
        </w:rPr>
        <w:t>لوس</w:t>
      </w:r>
      <w:r w:rsidR="007313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190.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9108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أي</w:t>
      </w:r>
      <w:r w:rsidR="006341D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ضرر فيه على ذلك تقدير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على أن</w:t>
      </w:r>
      <w:r w:rsidR="006341D9">
        <w:rPr>
          <w:rFonts w:hint="cs"/>
          <w:rtl/>
          <w:lang w:bidi="fa-IR"/>
        </w:rPr>
        <w:t>ّ</w:t>
      </w:r>
      <w:r>
        <w:rPr>
          <w:rtl/>
          <w:lang w:bidi="fa-IR"/>
        </w:rPr>
        <w:t>ا سبرنا غير واحد من مؤل</w:t>
      </w:r>
      <w:r w:rsidR="006341D9">
        <w:rPr>
          <w:rFonts w:hint="cs"/>
          <w:rtl/>
          <w:lang w:bidi="fa-IR"/>
        </w:rPr>
        <w:t>َّ</w:t>
      </w:r>
      <w:r>
        <w:rPr>
          <w:rtl/>
          <w:lang w:bidi="fa-IR"/>
        </w:rPr>
        <w:t>فات البرسي فلم نجد فيه شاهدا</w:t>
      </w:r>
      <w:r w:rsidR="006341D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يقول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وستوافيك نبذ</w:t>
      </w:r>
      <w:r w:rsidR="006341D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ممتعة من شعره الرائق في مدائح أهل البيت عليهم الس</w:t>
      </w:r>
      <w:r w:rsidR="0099108F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ومراثيهم وليس فيها إل</w:t>
      </w:r>
      <w:r w:rsidR="0099108F">
        <w:rPr>
          <w:rFonts w:hint="cs"/>
          <w:rtl/>
          <w:lang w:bidi="fa-IR"/>
        </w:rPr>
        <w:t>ّ</w:t>
      </w:r>
      <w:r>
        <w:rPr>
          <w:rtl/>
          <w:lang w:bidi="fa-IR"/>
        </w:rPr>
        <w:t>ا إشادة إلى فضائلهم المسل</w:t>
      </w:r>
      <w:r w:rsidR="0099108F">
        <w:rPr>
          <w:rFonts w:hint="cs"/>
          <w:rtl/>
          <w:lang w:bidi="fa-IR"/>
        </w:rPr>
        <w:t>ّ</w:t>
      </w:r>
      <w:r>
        <w:rPr>
          <w:rtl/>
          <w:lang w:bidi="fa-IR"/>
        </w:rPr>
        <w:t>مة بين الفريقين أو ثناء جميل عليهم هو دون مقامهم الأسمى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فأين يقع ال</w:t>
      </w:r>
      <w:r w:rsidR="0099108F">
        <w:rPr>
          <w:rFonts w:hint="cs"/>
          <w:rtl/>
          <w:lang w:bidi="fa-IR"/>
        </w:rPr>
        <w:t>إ</w:t>
      </w:r>
      <w:r>
        <w:rPr>
          <w:rtl/>
          <w:lang w:bidi="fa-IR"/>
        </w:rPr>
        <w:t>رتفاع الذي رماه به بعضهم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وأين المغالاة التي رآها السي</w:t>
      </w:r>
      <w:r w:rsidR="0099108F">
        <w:rPr>
          <w:rFonts w:hint="cs"/>
          <w:rtl/>
          <w:lang w:bidi="fa-IR"/>
        </w:rPr>
        <w:t>ِّ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والبرسي لا يحذو في كتبه إل</w:t>
      </w:r>
      <w:r w:rsidR="0099108F">
        <w:rPr>
          <w:rFonts w:hint="cs"/>
          <w:rtl/>
          <w:lang w:bidi="fa-IR"/>
        </w:rPr>
        <w:t>ّ</w:t>
      </w:r>
      <w:r>
        <w:rPr>
          <w:rtl/>
          <w:lang w:bidi="fa-IR"/>
        </w:rPr>
        <w:t>ا حذو شعره المقبول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فأين مقيل الخبط والضرر والغلو التي حسبها سي</w:t>
      </w:r>
      <w:r w:rsidR="0099108F">
        <w:rPr>
          <w:rFonts w:hint="cs"/>
          <w:rtl/>
          <w:lang w:bidi="fa-IR"/>
        </w:rPr>
        <w:t>ِّ</w:t>
      </w:r>
      <w:r w:rsidR="0099108F">
        <w:rPr>
          <w:rtl/>
          <w:lang w:bidi="fa-IR"/>
        </w:rPr>
        <w:t>د الأعيان</w:t>
      </w:r>
      <w:r>
        <w:rPr>
          <w:rtl/>
          <w:lang w:bidi="fa-IR"/>
        </w:rPr>
        <w:t>؟.</w:t>
      </w:r>
    </w:p>
    <w:p w:rsidR="00F84559" w:rsidRDefault="00F84559" w:rsidP="0006338E">
      <w:pPr>
        <w:pStyle w:val="libNormal"/>
        <w:rPr>
          <w:lang w:bidi="fa-IR"/>
        </w:rPr>
      </w:pPr>
      <w:r>
        <w:rPr>
          <w:rtl/>
          <w:lang w:bidi="fa-IR"/>
        </w:rPr>
        <w:t>وأم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ا ما نقم به عليه من اختراع الص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لوات والزيارة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واختراع صلاة عليهم وزيارة لهم لا حاجة إليه بعد ما ورد ما يغني عنه ولو سل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>م أن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ه في غاية الفصاحة كما يقول صاحب الرياض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فإن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مانع منه إل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ما يوهم المخترع </w:t>
      </w:r>
      <w:r w:rsidR="0006338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مأثورة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وازع من إبداء كل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تحي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ته بما يجريه الله تعالى على لسانه وهو لا يقصد ورودا</w:t>
      </w:r>
      <w:r w:rsidR="00063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يريد تشريعا</w:t>
      </w:r>
      <w:r w:rsidR="0006338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فعله فطاحل العلماء من الفريقين مم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ن هو قبل المترجم وبعده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تسمع </w:t>
      </w:r>
      <w:r w:rsidR="0006338E">
        <w:rPr>
          <w:rFonts w:hint="cs"/>
          <w:rtl/>
          <w:lang w:bidi="fa-IR"/>
        </w:rPr>
        <w:t>اُ</w:t>
      </w:r>
      <w:r>
        <w:rPr>
          <w:rtl/>
          <w:lang w:bidi="fa-IR"/>
        </w:rPr>
        <w:t>ذن الدنيا الغمز عليهم بذلك من أي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من أعلام ال</w:t>
      </w:r>
      <w:r w:rsidR="0006338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06338E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>ا قول سي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>دنا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06338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</w:t>
      </w:r>
      <w:r w:rsidR="0006338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مؤلفاته ليس فيها كثير نفع وفي بعضها ضرر</w:t>
      </w:r>
      <w:r w:rsidR="0006338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ولله في خلقه شؤون سامحه الله وإي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انا </w:t>
      </w:r>
      <w:r w:rsidR="0006338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فإن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من شطفة القلم صدر عن المشظف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سامحه الله وإي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>انا.</w:t>
      </w:r>
    </w:p>
    <w:p w:rsidR="001E01E0" w:rsidRDefault="00F84559" w:rsidP="0006338E">
      <w:pPr>
        <w:pStyle w:val="Heading2"/>
        <w:rPr>
          <w:rtl/>
          <w:lang w:bidi="fa-IR"/>
        </w:rPr>
      </w:pPr>
      <w:bookmarkStart w:id="11" w:name="_Toc518009141"/>
      <w:r>
        <w:rPr>
          <w:rtl/>
          <w:lang w:bidi="fa-IR"/>
        </w:rPr>
        <w:t>تآليفه القي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>مة</w:t>
      </w:r>
      <w:bookmarkEnd w:id="11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مشارق أنوار اليقين في حقايق أسرار أمير المؤمنين.</w:t>
      </w:r>
    </w:p>
    <w:p w:rsidR="001E01E0" w:rsidRDefault="00F84559" w:rsidP="000633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مشارق الأمان ولباب حقايق ال</w:t>
      </w:r>
      <w:r w:rsidR="0006338E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أل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فه سنة 813.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رسالة في الص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لوات على النبي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وآله المعصومين.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رسالة في زيارة أمير المؤمنين طويلة قال شيخنا صاحب الرياض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 نهاية الحسن والجزالة واللطافة والفصاحة معروفة.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رسالة اللمعة من أسرار الأسماء والصفات والحروف والآيات والدعوات فيها فوائد ولا تخلو من غرابة كما قاله شيخنا صاحب الرياض.</w:t>
      </w:r>
    </w:p>
    <w:p w:rsidR="001E01E0" w:rsidRDefault="00F84559" w:rsidP="000633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الدر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الثمين في خمسمائة آية نزلت في مولانا أمير المؤمنين بات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فاق </w:t>
      </w:r>
      <w:r w:rsidR="0006338E">
        <w:rPr>
          <w:rFonts w:hint="cs"/>
          <w:rtl/>
          <w:lang w:bidi="fa-IR"/>
        </w:rPr>
        <w:t>ا</w:t>
      </w:r>
      <w:r>
        <w:rPr>
          <w:rtl/>
          <w:lang w:bidi="fa-IR"/>
        </w:rPr>
        <w:t>كثر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المشطف كمنبر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يعرف بالكلام على غير القصد.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6338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المفس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>رين من أهل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ينقل عنه المولى محم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د تقي الزنجاني في كتابه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طريق النجاة.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أسرار النبي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وفاطمة والأئم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عليهم الس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لام.</w:t>
      </w:r>
    </w:p>
    <w:p w:rsidR="001E01E0" w:rsidRDefault="00F84559" w:rsidP="000633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لوامع أنوار التمجيد وجوامع أسرار التوحيد في </w:t>
      </w:r>
      <w:r w:rsidR="0006338E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العقايد.</w:t>
      </w:r>
    </w:p>
    <w:p w:rsidR="001E01E0" w:rsidRDefault="00F84559" w:rsidP="000633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سورة ال</w:t>
      </w:r>
      <w:r w:rsidR="0006338E">
        <w:rPr>
          <w:rFonts w:hint="cs"/>
          <w:rtl/>
          <w:lang w:bidi="fa-IR"/>
        </w:rPr>
        <w:t>إ</w:t>
      </w:r>
      <w:r>
        <w:rPr>
          <w:rtl/>
          <w:lang w:bidi="fa-IR"/>
        </w:rPr>
        <w:t>خلاص.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رسالة مختصرة في التوحيد والص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لوات على النبي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وآله.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كتاب في مولد النبي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وعلي</w:t>
      </w:r>
      <w:r w:rsidR="0006338E">
        <w:rPr>
          <w:rFonts w:hint="cs"/>
          <w:rtl/>
          <w:lang w:bidi="fa-IR"/>
        </w:rPr>
        <w:t>ِّ</w:t>
      </w:r>
      <w:r w:rsidR="0006338E">
        <w:rPr>
          <w:rtl/>
          <w:lang w:bidi="fa-IR"/>
        </w:rPr>
        <w:t xml:space="preserve"> وفاطمة وفضائلهم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كتاب في فضائل أمير المؤمنين غير المشارق.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كتاب الألفين في وصف سادة الكونين.</w:t>
      </w:r>
    </w:p>
    <w:p w:rsidR="001E01E0" w:rsidRDefault="00F84559" w:rsidP="0006338E">
      <w:pPr>
        <w:pStyle w:val="Heading2"/>
        <w:rPr>
          <w:rtl/>
          <w:lang w:bidi="fa-IR"/>
        </w:rPr>
      </w:pPr>
      <w:bookmarkStart w:id="12" w:name="_Toc518009142"/>
      <w:r>
        <w:rPr>
          <w:rtl/>
          <w:lang w:bidi="fa-IR"/>
        </w:rPr>
        <w:t>شعره الرائق</w:t>
      </w:r>
      <w:bookmarkEnd w:id="12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الحافظ البرسي شعر</w:t>
      </w:r>
      <w:r w:rsidR="0006338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رائق وجل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>ه بل كل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>ه في مدائح النبي</w:t>
      </w:r>
      <w:r w:rsidR="00063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وأهل بيته الطاهر صلوات الله عليهم ويتخل</w:t>
      </w:r>
      <w:r w:rsidR="0006338E">
        <w:rPr>
          <w:rFonts w:hint="cs"/>
          <w:rtl/>
          <w:lang w:bidi="fa-IR"/>
        </w:rPr>
        <w:t>ّ</w:t>
      </w:r>
      <w:r>
        <w:rPr>
          <w:rtl/>
          <w:lang w:bidi="fa-IR"/>
        </w:rPr>
        <w:t>ص في شعره ب</w:t>
      </w:r>
      <w:r w:rsidR="0006338E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‍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الحافظ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من شعره يمدح به النبي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الأعظم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6338E" w:rsidTr="003A1369">
        <w:trPr>
          <w:trHeight w:val="350"/>
        </w:trPr>
        <w:tc>
          <w:tcPr>
            <w:tcW w:w="3920" w:type="dxa"/>
            <w:shd w:val="clear" w:color="auto" w:fill="auto"/>
          </w:tcPr>
          <w:p w:rsidR="0006338E" w:rsidRDefault="0006338E" w:rsidP="0006338E">
            <w:pPr>
              <w:pStyle w:val="libPoem"/>
            </w:pPr>
            <w:r>
              <w:rPr>
                <w:rtl/>
                <w:lang w:bidi="fa-IR"/>
              </w:rPr>
              <w:t>أضاء بك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فق المشرق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338E" w:rsidRDefault="0006338E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338E" w:rsidRDefault="0006338E" w:rsidP="003A1369">
            <w:pPr>
              <w:pStyle w:val="libPoem"/>
            </w:pPr>
            <w:r>
              <w:rPr>
                <w:rtl/>
                <w:lang w:bidi="fa-IR"/>
              </w:rPr>
              <w:t>ودان لمنطقك المنطق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338E" w:rsidTr="003A1369">
        <w:trPr>
          <w:trHeight w:val="350"/>
        </w:trPr>
        <w:tc>
          <w:tcPr>
            <w:tcW w:w="3920" w:type="dxa"/>
          </w:tcPr>
          <w:p w:rsidR="0006338E" w:rsidRDefault="0006338E" w:rsidP="003A1369">
            <w:pPr>
              <w:pStyle w:val="libPoem"/>
            </w:pPr>
            <w:r>
              <w:rPr>
                <w:rtl/>
                <w:lang w:bidi="fa-IR"/>
              </w:rPr>
              <w:t>وكنت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ولا آدم كائنا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338E" w:rsidRDefault="0006338E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338E" w:rsidRDefault="0006338E" w:rsidP="003A1369">
            <w:pPr>
              <w:pStyle w:val="libPoem"/>
            </w:pPr>
            <w:r>
              <w:rPr>
                <w:rtl/>
                <w:lang w:bidi="fa-IR"/>
              </w:rPr>
              <w:t>لأن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من كونه أسبق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6338E" w:rsidRDefault="00F84559" w:rsidP="00F764F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أشار بهذا البيت إلى ما جاء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كنت أو</w:t>
      </w:r>
      <w:r w:rsidR="0006338E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الناس في الخلق وآخرهم في البعث.</w:t>
      </w:r>
    </w:p>
    <w:p w:rsidR="00CF7719" w:rsidRDefault="00F84559" w:rsidP="00CF7719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ابن سعد في الطبقات.</w:t>
      </w:r>
      <w:r w:rsidR="000633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والطبري في تفسيره 21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نعيم في الدلائل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 وذكره ابن كثير في تأريخه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والغزالي في المضنون الصغير هامش الانسان الكامل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والسيوطي في الخصايص الكبري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والزرقاني في شرح المواهب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164</w:t>
      </w:r>
    </w:p>
    <w:p w:rsidR="001E01E0" w:rsidRDefault="00F84559" w:rsidP="00CF7719">
      <w:pPr>
        <w:pStyle w:val="libNormal"/>
        <w:rPr>
          <w:rtl/>
          <w:lang w:bidi="fa-IR"/>
        </w:rPr>
      </w:pPr>
      <w:r>
        <w:rPr>
          <w:rtl/>
          <w:lang w:bidi="fa-IR"/>
        </w:rPr>
        <w:t>وفي حديث ال</w:t>
      </w:r>
      <w:r w:rsidR="00CF7719">
        <w:rPr>
          <w:rFonts w:hint="cs"/>
          <w:rtl/>
          <w:lang w:bidi="fa-IR"/>
        </w:rPr>
        <w:t>إ</w:t>
      </w:r>
      <w:r>
        <w:rPr>
          <w:rtl/>
          <w:lang w:bidi="fa-IR"/>
        </w:rPr>
        <w:t>سراء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F7719">
        <w:rPr>
          <w:rFonts w:hint="cs"/>
          <w:rtl/>
          <w:lang w:bidi="fa-IR"/>
        </w:rPr>
        <w:t>َّ</w:t>
      </w:r>
      <w:r>
        <w:rPr>
          <w:rtl/>
          <w:lang w:bidi="fa-IR"/>
        </w:rPr>
        <w:t>ك عبدي ورسولي وجعلتك أو</w:t>
      </w:r>
      <w:r w:rsidR="00CF7719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النبي</w:t>
      </w:r>
      <w:r w:rsidR="00CF7719">
        <w:rPr>
          <w:rFonts w:hint="cs"/>
          <w:rtl/>
          <w:lang w:bidi="fa-IR"/>
        </w:rPr>
        <w:t>ِّ</w:t>
      </w:r>
      <w:r>
        <w:rPr>
          <w:rtl/>
          <w:lang w:bidi="fa-IR"/>
        </w:rPr>
        <w:t>ين خلقا</w:t>
      </w:r>
      <w:r w:rsidR="00CF77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وآخرهم بعثا</w:t>
      </w:r>
      <w:r w:rsidR="00CF77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وجاء عنه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 w:rsidR="00CF77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ما خلق الله نوري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وتواتر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طرق صحيحة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كنت نبي</w:t>
      </w:r>
      <w:r w:rsidR="00CF771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F77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وآدم بين الماء والطين.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بين الروح والجسد.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بين خلق آدم ونفخ الروح فيه.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مجمع الزوائد 1 ص 71.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السيرة الحلبية 1 ص 159.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00B87" w:rsidTr="003A1369">
        <w:trPr>
          <w:trHeight w:val="350"/>
        </w:trPr>
        <w:tc>
          <w:tcPr>
            <w:tcW w:w="3920" w:type="dxa"/>
            <w:shd w:val="clear" w:color="auto" w:fill="auto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lastRenderedPageBreak/>
              <w:t>ولولاك لم تخلق الكائنات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ولا بان غرب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مشرق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700B87">
      <w:pPr>
        <w:pStyle w:val="libNormal"/>
        <w:rPr>
          <w:rtl/>
          <w:lang w:bidi="fa-IR"/>
        </w:rPr>
      </w:pPr>
      <w:r>
        <w:rPr>
          <w:rtl/>
          <w:lang w:bidi="fa-IR"/>
        </w:rPr>
        <w:t>أشار به إلى ما أخرجه الحاكم في المستدرك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615 والبيهقي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والطبراني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السبكي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والقسطلاني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والعزامي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والبلقيني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والزرقاني وغيرهم من طريق ابن عب</w:t>
      </w:r>
      <w:r w:rsidR="00700B87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أوحى الله إلى عيسى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عيسى آمن بمحم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وأمر من أدركه من </w:t>
      </w:r>
      <w:r w:rsidR="00700B87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700B87">
        <w:rPr>
          <w:rFonts w:hint="cs"/>
          <w:rtl/>
          <w:lang w:bidi="fa-IR"/>
        </w:rPr>
        <w:t>ّ</w:t>
      </w:r>
      <w:r>
        <w:rPr>
          <w:rtl/>
          <w:lang w:bidi="fa-IR"/>
        </w:rPr>
        <w:t>تك أن يؤمنوا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فلو لا محم</w:t>
      </w:r>
      <w:r w:rsidR="00700B87">
        <w:rPr>
          <w:rFonts w:hint="cs"/>
          <w:rtl/>
          <w:lang w:bidi="fa-IR"/>
        </w:rPr>
        <w:t>ّ</w:t>
      </w:r>
      <w:r>
        <w:rPr>
          <w:rtl/>
          <w:lang w:bidi="fa-IR"/>
        </w:rPr>
        <w:t>د ما خلقت آدم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ولولا محم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>د ما خالقت الجن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ولا النار.</w:t>
      </w:r>
    </w:p>
    <w:p w:rsidR="001E01E0" w:rsidRDefault="00F84559" w:rsidP="00F764F4">
      <w:pPr>
        <w:pStyle w:val="libNormal"/>
        <w:rPr>
          <w:rtl/>
          <w:lang w:bidi="fa-IR"/>
        </w:rPr>
      </w:pPr>
      <w:r>
        <w:rPr>
          <w:rtl/>
          <w:lang w:bidi="fa-IR"/>
        </w:rPr>
        <w:t>ومن طريق عمر بن الخطاب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700B87">
        <w:rPr>
          <w:rFonts w:hint="cs"/>
          <w:rtl/>
          <w:lang w:bidi="fa-IR"/>
        </w:rPr>
        <w:t>ـّ</w:t>
      </w:r>
      <w:r>
        <w:rPr>
          <w:rtl/>
          <w:lang w:bidi="fa-IR"/>
        </w:rPr>
        <w:t>ا اقترف آدم الخطيئة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 أسألك بحق</w:t>
      </w:r>
      <w:r w:rsidR="00700B8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>د لما غفرت لي فقال الله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آدم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وكيف عرفت محم</w:t>
      </w:r>
      <w:r w:rsidR="00700B87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700B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أخلقه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 لأن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>ك لم</w:t>
      </w:r>
      <w:r w:rsidR="00700B87">
        <w:rPr>
          <w:rFonts w:hint="cs"/>
          <w:rtl/>
          <w:lang w:bidi="fa-IR"/>
        </w:rPr>
        <w:t>ـّ</w:t>
      </w:r>
      <w:r>
        <w:rPr>
          <w:rtl/>
          <w:lang w:bidi="fa-IR"/>
        </w:rPr>
        <w:t>ا خلقتني بيدك ونفخت في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</w:t>
      </w:r>
      <w:r w:rsidR="00700B87">
        <w:rPr>
          <w:rFonts w:hint="cs"/>
          <w:rtl/>
          <w:lang w:bidi="fa-IR"/>
        </w:rPr>
        <w:t>ِ</w:t>
      </w:r>
      <w:r>
        <w:rPr>
          <w:rtl/>
          <w:lang w:bidi="fa-IR"/>
        </w:rPr>
        <w:t>ن روحك رفعت رأسي فرأيت على قوائم العرش مكتوبا</w:t>
      </w:r>
      <w:r w:rsidR="00700B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إل</w:t>
      </w:r>
      <w:r w:rsidR="00F764F4">
        <w:rPr>
          <w:rFonts w:hint="cs"/>
          <w:rtl/>
          <w:lang w:bidi="fa-IR"/>
        </w:rPr>
        <w:t>ـ</w:t>
      </w:r>
      <w:r w:rsidR="00700B87">
        <w:rPr>
          <w:rFonts w:hint="cs"/>
          <w:rtl/>
          <w:lang w:bidi="fa-IR"/>
        </w:rPr>
        <w:t>~</w:t>
      </w:r>
      <w:r w:rsidR="00F764F4">
        <w:rPr>
          <w:rFonts w:hint="cs"/>
          <w:rtl/>
          <w:lang w:bidi="fa-IR"/>
        </w:rPr>
        <w:t>ـ</w:t>
      </w:r>
      <w:r>
        <w:rPr>
          <w:rtl/>
          <w:lang w:bidi="fa-IR"/>
        </w:rPr>
        <w:t>ه إل</w:t>
      </w:r>
      <w:r w:rsidR="00700B87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محم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>د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فعلمت </w:t>
      </w:r>
      <w:r w:rsidR="00700B8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00B87">
        <w:rPr>
          <w:rFonts w:hint="cs"/>
          <w:rtl/>
          <w:lang w:bidi="fa-IR"/>
        </w:rPr>
        <w:t>ّ</w:t>
      </w:r>
      <w:r>
        <w:rPr>
          <w:rtl/>
          <w:lang w:bidi="fa-IR"/>
        </w:rPr>
        <w:t>ك لم تضف إلى اسمك إل</w:t>
      </w:r>
      <w:r w:rsidR="00700B87">
        <w:rPr>
          <w:rFonts w:hint="cs"/>
          <w:rtl/>
          <w:lang w:bidi="fa-IR"/>
        </w:rPr>
        <w:t>ّ</w:t>
      </w:r>
      <w:r>
        <w:rPr>
          <w:rtl/>
          <w:lang w:bidi="fa-IR"/>
        </w:rPr>
        <w:t>ا أحب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الخلق إليك.</w:t>
      </w:r>
      <w:r w:rsidR="00F764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الله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صدقت يا آدم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="00700B8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>ه ل</w:t>
      </w:r>
      <w:r w:rsidR="00700B87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حب</w:t>
      </w:r>
      <w:r w:rsidR="00700B8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الخلق إلي</w:t>
      </w:r>
      <w:r w:rsidR="00700B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ادعني بحق</w:t>
      </w:r>
      <w:r w:rsidR="00700B87">
        <w:rPr>
          <w:rFonts w:hint="cs"/>
          <w:rtl/>
          <w:lang w:bidi="fa-IR"/>
        </w:rPr>
        <w:t>ِّ</w:t>
      </w:r>
      <w:r>
        <w:rPr>
          <w:rtl/>
          <w:lang w:bidi="fa-IR"/>
        </w:rPr>
        <w:t>ه قد غفرت لك. ولولا محم</w:t>
      </w:r>
      <w:r w:rsidR="00700B87">
        <w:rPr>
          <w:rFonts w:hint="cs"/>
          <w:rtl/>
          <w:lang w:bidi="fa-IR"/>
        </w:rPr>
        <w:t>ّ</w:t>
      </w:r>
      <w:r>
        <w:rPr>
          <w:rtl/>
          <w:lang w:bidi="fa-IR"/>
        </w:rPr>
        <w:t>د ما خلقتك.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00B87" w:rsidTr="003A1369">
        <w:trPr>
          <w:trHeight w:val="350"/>
        </w:trPr>
        <w:tc>
          <w:tcPr>
            <w:tcW w:w="3920" w:type="dxa"/>
            <w:shd w:val="clear" w:color="auto" w:fill="auto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فميمك مفتاح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وميمك بالمنتهى يغلق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3A1369">
        <w:trPr>
          <w:trHeight w:val="350"/>
        </w:trPr>
        <w:tc>
          <w:tcPr>
            <w:tcW w:w="3920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تجل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يت يا خاتم المرسلين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بشأو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الفضل لا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لحق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3A1369">
        <w:trPr>
          <w:trHeight w:val="350"/>
        </w:trPr>
        <w:tc>
          <w:tcPr>
            <w:tcW w:w="3920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فأنت لنا أو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آخر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وباطن ظاهرك الأسبق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في هذه الأبيات إشارة</w:t>
      </w:r>
      <w:r w:rsidR="00700B8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أسمائه الشريفة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الفاتح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الخاتم. الأو</w:t>
      </w:r>
      <w:r w:rsidR="00700B87"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الآخر. الظاهر. الباطن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راجع المواهب للزرقاني 3 ص 163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164.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700B87" w:rsidTr="00166AD0">
        <w:trPr>
          <w:trHeight w:val="350"/>
        </w:trPr>
        <w:tc>
          <w:tcPr>
            <w:tcW w:w="3536" w:type="dxa"/>
            <w:shd w:val="clear" w:color="auto" w:fill="auto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تعاليت عن صفة المادحين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700B87" w:rsidRDefault="00166AD0" w:rsidP="003A1369">
            <w:pPr>
              <w:pStyle w:val="libPoem"/>
            </w:pPr>
            <w:r>
              <w:rPr>
                <w:rtl/>
                <w:lang w:bidi="fa-IR"/>
              </w:rPr>
              <w:t>وإن أطنبوا فيك أو أغمقوا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166AD0">
        <w:trPr>
          <w:trHeight w:val="350"/>
        </w:trPr>
        <w:tc>
          <w:tcPr>
            <w:tcW w:w="3536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فمعناك حول الورى دار</w:t>
            </w:r>
            <w:r w:rsidR="00166AD0">
              <w:rPr>
                <w:rFonts w:hint="cs"/>
                <w:rtl/>
                <w:lang w:bidi="fa-IR"/>
              </w:rPr>
              <w:t>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B87" w:rsidRDefault="00166AD0" w:rsidP="003A1369">
            <w:pPr>
              <w:pStyle w:val="libPoem"/>
            </w:pPr>
            <w:r>
              <w:rPr>
                <w:rtl/>
                <w:lang w:bidi="fa-IR"/>
              </w:rPr>
              <w:t>على غيب أسرارها تحدق</w:t>
            </w:r>
            <w:r>
              <w:rPr>
                <w:rFonts w:hint="cs"/>
                <w:rtl/>
                <w:lang w:bidi="fa-IR"/>
              </w:rPr>
              <w:t>ُ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166AD0">
        <w:trPr>
          <w:trHeight w:val="350"/>
        </w:trPr>
        <w:tc>
          <w:tcPr>
            <w:tcW w:w="3536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وروحك من ملكوت الس</w:t>
            </w:r>
            <w:r w:rsidR="00042848">
              <w:rPr>
                <w:rFonts w:hint="cs"/>
                <w:rtl/>
              </w:rPr>
              <w:t>َّ</w:t>
            </w:r>
            <w:r>
              <w:rPr>
                <w:rtl/>
                <w:lang w:bidi="fa-IR"/>
              </w:rPr>
              <w:t>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B87" w:rsidRDefault="00166AD0" w:rsidP="003A1369">
            <w:pPr>
              <w:pStyle w:val="libPoem"/>
            </w:pPr>
            <w:r>
              <w:rPr>
                <w:rtl/>
                <w:lang w:bidi="fa-IR"/>
              </w:rPr>
              <w:t>تنز</w:t>
            </w:r>
            <w:r w:rsidR="0004284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بالأمر ما ي</w:t>
            </w:r>
            <w:r w:rsidR="00042848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خلق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166AD0">
        <w:trPr>
          <w:trHeight w:val="350"/>
        </w:trPr>
        <w:tc>
          <w:tcPr>
            <w:tcW w:w="3536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ونشرك يسري على الكائنات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B87" w:rsidRDefault="00166AD0" w:rsidP="003A1369">
            <w:pPr>
              <w:pStyle w:val="libPoem"/>
            </w:pPr>
            <w:r>
              <w:rPr>
                <w:rtl/>
                <w:lang w:bidi="fa-IR"/>
              </w:rPr>
              <w:t>فكل</w:t>
            </w:r>
            <w:r w:rsidR="00F764F4">
              <w:rPr>
                <w:rFonts w:hint="cs"/>
                <w:rtl/>
                <w:lang w:bidi="fa-IR"/>
              </w:rPr>
              <w:t>ٌّ</w:t>
            </w:r>
            <w:r w:rsidR="00042848">
              <w:rPr>
                <w:rtl/>
                <w:lang w:bidi="fa-IR"/>
              </w:rPr>
              <w:t xml:space="preserve"> على قدره ي</w:t>
            </w:r>
            <w:r>
              <w:rPr>
                <w:rtl/>
                <w:lang w:bidi="fa-IR"/>
              </w:rPr>
              <w:t>عبق</w:t>
            </w:r>
            <w:r w:rsidR="00042848">
              <w:rPr>
                <w:rFonts w:hint="cs"/>
                <w:rtl/>
                <w:lang w:bidi="fa-IR"/>
              </w:rPr>
              <w:t>ُ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166AD0">
        <w:trPr>
          <w:trHeight w:val="350"/>
        </w:trPr>
        <w:tc>
          <w:tcPr>
            <w:tcW w:w="3536" w:type="dxa"/>
          </w:tcPr>
          <w:p w:rsidR="00700B87" w:rsidRDefault="00042848" w:rsidP="003A1369">
            <w:pPr>
              <w:pStyle w:val="libPoem"/>
            </w:pPr>
            <w:r>
              <w:rPr>
                <w:rtl/>
                <w:lang w:bidi="fa-IR"/>
              </w:rPr>
              <w:t>إلي</w:t>
            </w:r>
            <w:r w:rsidR="00700B87">
              <w:rPr>
                <w:rtl/>
                <w:lang w:bidi="fa-IR"/>
              </w:rPr>
              <w:t>ك قلوب جميع الأنام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B87" w:rsidRDefault="00166AD0" w:rsidP="003A1369">
            <w:pPr>
              <w:pStyle w:val="libPoem"/>
            </w:pPr>
            <w:r>
              <w:rPr>
                <w:rtl/>
                <w:lang w:bidi="fa-IR"/>
              </w:rPr>
              <w:t>تحن</w:t>
            </w:r>
            <w:r w:rsidR="00042848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وأعناقها تعنق</w:t>
            </w:r>
            <w:r w:rsidR="00042848">
              <w:rPr>
                <w:rFonts w:hint="cs"/>
                <w:rtl/>
                <w:lang w:bidi="fa-IR"/>
              </w:rPr>
              <w:t>ُ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166AD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وفيض إياديك في العالمين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B87" w:rsidRDefault="00166AD0" w:rsidP="003A1369">
            <w:pPr>
              <w:pStyle w:val="libPoem"/>
            </w:pPr>
            <w:r>
              <w:rPr>
                <w:rtl/>
                <w:lang w:bidi="fa-IR"/>
              </w:rPr>
              <w:t>بأنهار أسرارها يدفق</w:t>
            </w:r>
            <w:r w:rsidR="00042848">
              <w:rPr>
                <w:rFonts w:hint="cs"/>
                <w:rtl/>
                <w:lang w:bidi="fa-IR"/>
              </w:rPr>
              <w:t>ُ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166AD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وآثار آياتك البي</w:t>
            </w:r>
            <w:r w:rsidR="00042848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B87" w:rsidRDefault="00166AD0" w:rsidP="003A1369">
            <w:pPr>
              <w:pStyle w:val="libPoem"/>
            </w:pPr>
            <w:r>
              <w:rPr>
                <w:rtl/>
                <w:lang w:bidi="fa-IR"/>
              </w:rPr>
              <w:t>على جبهات الورى تشرق</w:t>
            </w:r>
            <w:r w:rsidR="00042848">
              <w:rPr>
                <w:rFonts w:hint="cs"/>
                <w:rtl/>
                <w:lang w:bidi="fa-IR"/>
              </w:rPr>
              <w:t>ُ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166AD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700B87" w:rsidRDefault="00700B87" w:rsidP="003A1369">
            <w:pPr>
              <w:pStyle w:val="libPoem"/>
            </w:pPr>
            <w:r>
              <w:rPr>
                <w:rtl/>
                <w:lang w:bidi="fa-IR"/>
              </w:rPr>
              <w:t>فموسى الكليم</w:t>
            </w:r>
            <w:r w:rsidR="00042848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وتوراته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B87" w:rsidRDefault="00166AD0" w:rsidP="003A1369">
            <w:pPr>
              <w:pStyle w:val="libPoem"/>
            </w:pPr>
            <w:r>
              <w:rPr>
                <w:rtl/>
                <w:lang w:bidi="fa-IR"/>
              </w:rPr>
              <w:t>يد</w:t>
            </w:r>
            <w:r w:rsidR="00042848">
              <w:rPr>
                <w:rFonts w:hint="cs"/>
                <w:rtl/>
                <w:lang w:bidi="fa-IR"/>
              </w:rPr>
              <w:t>ّ</w:t>
            </w:r>
            <w:r w:rsidR="00042848">
              <w:rPr>
                <w:rtl/>
                <w:lang w:bidi="fa-IR"/>
              </w:rPr>
              <w:t>لان عنك إذا استن</w:t>
            </w:r>
            <w:r>
              <w:rPr>
                <w:rtl/>
                <w:lang w:bidi="fa-IR"/>
              </w:rPr>
              <w:t>طقوا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0B87" w:rsidTr="00166AD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700B87" w:rsidRDefault="00042848" w:rsidP="003A1369">
            <w:pPr>
              <w:pStyle w:val="libPoem"/>
            </w:pPr>
            <w:r>
              <w:rPr>
                <w:rtl/>
                <w:lang w:bidi="fa-IR"/>
              </w:rPr>
              <w:t>وعيسى وإنجيله ب</w:t>
            </w:r>
            <w:r w:rsidR="00166AD0">
              <w:rPr>
                <w:rtl/>
                <w:lang w:bidi="fa-IR"/>
              </w:rPr>
              <w:t>ش</w:t>
            </w:r>
            <w:r>
              <w:rPr>
                <w:rFonts w:hint="cs"/>
                <w:rtl/>
                <w:lang w:bidi="fa-IR"/>
              </w:rPr>
              <w:t>ّ</w:t>
            </w:r>
            <w:r w:rsidR="00166AD0">
              <w:rPr>
                <w:rtl/>
                <w:lang w:bidi="fa-IR"/>
              </w:rPr>
              <w:t>را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00B87" w:rsidRDefault="00700B87" w:rsidP="003A1369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00B87" w:rsidRDefault="00042848" w:rsidP="003A1369">
            <w:pPr>
              <w:pStyle w:val="libPoem"/>
            </w:pPr>
            <w:r>
              <w:rPr>
                <w:rtl/>
                <w:lang w:bidi="fa-IR"/>
              </w:rPr>
              <w:t>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أحمد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خل</w:t>
            </w:r>
            <w:r w:rsidR="00166AD0">
              <w:rPr>
                <w:rtl/>
                <w:lang w:bidi="fa-IR"/>
              </w:rPr>
              <w:t>ق</w:t>
            </w:r>
            <w:r w:rsidR="00700B8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47"/>
        <w:gridCol w:w="343"/>
        <w:gridCol w:w="4432"/>
      </w:tblGrid>
      <w:tr w:rsidR="006E0AE2" w:rsidTr="006E0AE2">
        <w:trPr>
          <w:trHeight w:val="350"/>
        </w:trPr>
        <w:tc>
          <w:tcPr>
            <w:tcW w:w="3525" w:type="dxa"/>
            <w:shd w:val="clear" w:color="auto" w:fill="auto"/>
          </w:tcPr>
          <w:p w:rsidR="006E0AE2" w:rsidRDefault="006E0AE2" w:rsidP="003A1369">
            <w:pPr>
              <w:pStyle w:val="libPoem"/>
            </w:pPr>
            <w:r>
              <w:rPr>
                <w:rtl/>
                <w:lang w:bidi="fa-IR"/>
              </w:rPr>
              <w:lastRenderedPageBreak/>
              <w:t>فيا رحمة الله في العالمين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6E0AE2" w:rsidRDefault="006E0AE2" w:rsidP="003A1369">
            <w:pPr>
              <w:pStyle w:val="libPoem"/>
              <w:rPr>
                <w:rtl/>
              </w:rPr>
            </w:pPr>
          </w:p>
        </w:tc>
        <w:tc>
          <w:tcPr>
            <w:tcW w:w="3513" w:type="dxa"/>
            <w:shd w:val="clear" w:color="auto" w:fill="auto"/>
          </w:tcPr>
          <w:p w:rsidR="006E0AE2" w:rsidRDefault="006E0AE2" w:rsidP="003A1369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كان لولاه لم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خلقوا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AE2" w:rsidTr="006E0AE2">
        <w:trPr>
          <w:trHeight w:val="350"/>
        </w:trPr>
        <w:tc>
          <w:tcPr>
            <w:tcW w:w="3525" w:type="dxa"/>
          </w:tcPr>
          <w:p w:rsidR="006E0AE2" w:rsidRDefault="006E0AE2" w:rsidP="003A1369">
            <w:pPr>
              <w:pStyle w:val="libPoem"/>
            </w:pPr>
            <w:r>
              <w:rPr>
                <w:rtl/>
                <w:lang w:bidi="fa-IR"/>
              </w:rPr>
              <w:t>لأن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وجه الجلال المنير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E0AE2" w:rsidRDefault="006E0AE2" w:rsidP="003A1369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:rsidR="006E0AE2" w:rsidRDefault="006E0AE2" w:rsidP="003A1369">
            <w:pPr>
              <w:pStyle w:val="libPoem"/>
            </w:pPr>
            <w:r>
              <w:rPr>
                <w:rtl/>
                <w:lang w:bidi="fa-IR"/>
              </w:rPr>
              <w:t>ووجه الجمال الذي يشرق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AE2" w:rsidTr="006E0AE2">
        <w:trPr>
          <w:trHeight w:val="350"/>
        </w:trPr>
        <w:tc>
          <w:tcPr>
            <w:tcW w:w="3525" w:type="dxa"/>
          </w:tcPr>
          <w:p w:rsidR="006E0AE2" w:rsidRDefault="006E0AE2" w:rsidP="003A1369">
            <w:pPr>
              <w:pStyle w:val="libPoem"/>
            </w:pPr>
            <w:r>
              <w:rPr>
                <w:rtl/>
                <w:lang w:bidi="fa-IR"/>
              </w:rPr>
              <w:t>وأنت الأمين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وأنت الأمان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E0AE2" w:rsidRDefault="006E0AE2" w:rsidP="003A1369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:rsidR="006E0AE2" w:rsidRDefault="006E0AE2" w:rsidP="003A1369">
            <w:pPr>
              <w:pStyle w:val="libPoem"/>
            </w:pPr>
            <w:r>
              <w:rPr>
                <w:rtl/>
                <w:lang w:bidi="fa-IR"/>
              </w:rPr>
              <w:t>وأنت ترت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 ما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فتق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0AE2" w:rsidTr="006E0AE2">
        <w:trPr>
          <w:trHeight w:val="350"/>
        </w:trPr>
        <w:tc>
          <w:tcPr>
            <w:tcW w:w="3525" w:type="dxa"/>
          </w:tcPr>
          <w:p w:rsidR="006E0AE2" w:rsidRDefault="006E0AE2" w:rsidP="003A1369">
            <w:pPr>
              <w:pStyle w:val="libPoem"/>
            </w:pPr>
            <w:r>
              <w:rPr>
                <w:rtl/>
                <w:lang w:bidi="fa-IR"/>
              </w:rPr>
              <w:t>أتى رجب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لك في عاتق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E0AE2" w:rsidRDefault="006E0AE2" w:rsidP="003A1369">
            <w:pPr>
              <w:pStyle w:val="libPoem"/>
              <w:rPr>
                <w:rtl/>
              </w:rPr>
            </w:pPr>
          </w:p>
        </w:tc>
        <w:tc>
          <w:tcPr>
            <w:tcW w:w="3513" w:type="dxa"/>
          </w:tcPr>
          <w:p w:rsidR="006E0AE2" w:rsidRDefault="006E0AE2" w:rsidP="003A1369">
            <w:pPr>
              <w:pStyle w:val="libPoem"/>
            </w:pPr>
            <w:r>
              <w:rPr>
                <w:rtl/>
                <w:lang w:bidi="fa-IR"/>
              </w:rPr>
              <w:t>ثقيل الذنوب. فهل تعتق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وله يمدح الإمام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46"/>
        <w:gridCol w:w="343"/>
        <w:gridCol w:w="4433"/>
      </w:tblGrid>
      <w:tr w:rsidR="003A1369" w:rsidTr="003A1369">
        <w:trPr>
          <w:trHeight w:val="350"/>
        </w:trPr>
        <w:tc>
          <w:tcPr>
            <w:tcW w:w="3524" w:type="dxa"/>
            <w:shd w:val="clear" w:color="auto" w:fill="auto"/>
          </w:tcPr>
          <w:p w:rsidR="003A1369" w:rsidRDefault="003A1369" w:rsidP="003A1369">
            <w:pPr>
              <w:pStyle w:val="libPoem"/>
            </w:pPr>
            <w:r>
              <w:rPr>
                <w:rtl/>
                <w:lang w:bidi="fa-IR"/>
              </w:rPr>
              <w:t>العقل نور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وأنت معناه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  <w:shd w:val="clear" w:color="auto" w:fill="auto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والكون سر</w:t>
            </w:r>
            <w:r w:rsidR="00F764F4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وأنت مبداه</w:t>
            </w:r>
            <w:r>
              <w:rPr>
                <w:rFonts w:hint="cs"/>
                <w:rtl/>
                <w:lang w:bidi="fa-IR"/>
              </w:rPr>
              <w:t>ُ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369" w:rsidTr="003A1369">
        <w:trPr>
          <w:trHeight w:val="350"/>
        </w:trPr>
        <w:tc>
          <w:tcPr>
            <w:tcW w:w="3524" w:type="dxa"/>
          </w:tcPr>
          <w:p w:rsidR="003A1369" w:rsidRDefault="003A1369" w:rsidP="003A1369">
            <w:pPr>
              <w:pStyle w:val="libPoem"/>
            </w:pPr>
            <w:r>
              <w:rPr>
                <w:rtl/>
                <w:lang w:bidi="fa-IR"/>
              </w:rPr>
              <w:t>والخلق في جمعهم إذا جمعوا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الكل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عبد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وأنت مولاه</w:t>
            </w:r>
            <w:r>
              <w:rPr>
                <w:rFonts w:hint="cs"/>
                <w:rtl/>
                <w:lang w:bidi="fa-IR"/>
              </w:rPr>
              <w:t>ُ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369" w:rsidTr="003A1369">
        <w:trPr>
          <w:trHeight w:val="350"/>
        </w:trPr>
        <w:tc>
          <w:tcPr>
            <w:tcW w:w="3524" w:type="dxa"/>
          </w:tcPr>
          <w:p w:rsidR="003A1369" w:rsidRDefault="003A1369" w:rsidP="003A1369">
            <w:pPr>
              <w:pStyle w:val="libPoem"/>
            </w:pPr>
            <w:r>
              <w:rPr>
                <w:rtl/>
                <w:lang w:bidi="fa-IR"/>
              </w:rPr>
              <w:t>أنت الولي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الذي مناقبه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ما لعلاها في الخلق أشباه</w:t>
            </w:r>
            <w:r>
              <w:rPr>
                <w:rFonts w:hint="cs"/>
                <w:rtl/>
                <w:lang w:bidi="fa-IR"/>
              </w:rPr>
              <w:t>ُ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369" w:rsidTr="003A1369">
        <w:trPr>
          <w:trHeight w:val="350"/>
        </w:trPr>
        <w:tc>
          <w:tcPr>
            <w:tcW w:w="3524" w:type="dxa"/>
          </w:tcPr>
          <w:p w:rsidR="003A1369" w:rsidRDefault="003A1369" w:rsidP="003A1369">
            <w:pPr>
              <w:pStyle w:val="libPoem"/>
            </w:pPr>
            <w:r>
              <w:rPr>
                <w:rtl/>
                <w:lang w:bidi="fa-IR"/>
              </w:rPr>
              <w:t>يا آية الله في العباد ويا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الذي لا 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هو</w:t>
            </w:r>
            <w:r w:rsidR="00A5036A">
              <w:rPr>
                <w:rtl/>
                <w:lang w:bidi="fa-IR"/>
              </w:rPr>
              <w:t>!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369" w:rsidTr="003A136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4" w:type="dxa"/>
          </w:tcPr>
          <w:p w:rsidR="003A1369" w:rsidRDefault="003A1369" w:rsidP="003A1369">
            <w:pPr>
              <w:pStyle w:val="libPoem"/>
            </w:pPr>
            <w:r>
              <w:rPr>
                <w:rtl/>
                <w:lang w:bidi="fa-IR"/>
              </w:rPr>
              <w:t>تناقض العالمون فيك 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حاروا عن المهتدى وقد تاهو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369" w:rsidTr="003A136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4" w:type="dxa"/>
          </w:tcPr>
          <w:p w:rsidR="003A1369" w:rsidRDefault="003A1369" w:rsidP="003A1369">
            <w:pPr>
              <w:pStyle w:val="libPoem"/>
            </w:pPr>
            <w:r>
              <w:rPr>
                <w:rtl/>
                <w:lang w:bidi="fa-IR"/>
              </w:rPr>
              <w:t>فقال قوم</w:t>
            </w:r>
            <w:r w:rsidR="00F764F4">
              <w:rPr>
                <w:rFonts w:hint="cs"/>
                <w:rtl/>
                <w:lang w:bidi="fa-IR"/>
              </w:rPr>
              <w:t>ٌ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بشر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وقال قوم</w:t>
            </w:r>
            <w:r>
              <w:rPr>
                <w:rFonts w:hint="cs"/>
                <w:rtl/>
                <w:lang w:bidi="fa-IR"/>
              </w:rPr>
              <w:t>ٌ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الله</w:t>
            </w:r>
            <w:r>
              <w:rPr>
                <w:rFonts w:hint="cs"/>
                <w:rtl/>
                <w:lang w:bidi="fa-IR"/>
              </w:rPr>
              <w:t>ُ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369" w:rsidTr="003A136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4" w:type="dxa"/>
          </w:tcPr>
          <w:p w:rsidR="003A1369" w:rsidRDefault="003A1369" w:rsidP="003A1369">
            <w:pPr>
              <w:pStyle w:val="libPoem"/>
            </w:pPr>
            <w:r>
              <w:rPr>
                <w:rtl/>
                <w:lang w:bidi="fa-IR"/>
              </w:rPr>
              <w:t>يا صاحب الحشر والمعاد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مولاه حكم العباد ول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!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369" w:rsidTr="003A136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4" w:type="dxa"/>
          </w:tcPr>
          <w:p w:rsidR="003A1369" w:rsidRDefault="003A1369" w:rsidP="003A1369">
            <w:pPr>
              <w:pStyle w:val="libPoem"/>
            </w:pPr>
            <w:r>
              <w:rPr>
                <w:rtl/>
                <w:lang w:bidi="fa-IR"/>
              </w:rPr>
              <w:t>يا قاسم النار والجنان غدا</w:t>
            </w:r>
            <w:r>
              <w:rPr>
                <w:rFonts w:hint="cs"/>
                <w:rtl/>
                <w:lang w:bidi="fa-IR"/>
              </w:rPr>
              <w:t>ً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أنت ملاذ الراجي ومنجاه</w:t>
            </w:r>
            <w:r>
              <w:rPr>
                <w:rFonts w:hint="cs"/>
                <w:rtl/>
                <w:lang w:bidi="fa-IR"/>
              </w:rPr>
              <w:t>ُ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369" w:rsidTr="003A136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كيف يخاف البرسي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لظى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وأنت عند الحساب غوثاه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A1369" w:rsidTr="003A136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2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لا يختشي النار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عبد حيدرة</w:t>
            </w:r>
            <w:r>
              <w:rPr>
                <w:rFonts w:hint="cs"/>
                <w:rtl/>
                <w:lang w:bidi="fa-IR"/>
              </w:rPr>
              <w:t>ٍ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A1369" w:rsidRDefault="003A1369" w:rsidP="003A1369">
            <w:pPr>
              <w:pStyle w:val="libPoem"/>
              <w:rPr>
                <w:rtl/>
              </w:rPr>
            </w:pPr>
          </w:p>
        </w:tc>
        <w:tc>
          <w:tcPr>
            <w:tcW w:w="3514" w:type="dxa"/>
          </w:tcPr>
          <w:p w:rsidR="003A1369" w:rsidRDefault="00FC304A" w:rsidP="003A1369">
            <w:pPr>
              <w:pStyle w:val="libPoem"/>
            </w:pPr>
            <w:r>
              <w:rPr>
                <w:rtl/>
                <w:lang w:bidi="fa-IR"/>
              </w:rPr>
              <w:t>إذ ليس في النار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تو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لاه</w:t>
            </w:r>
            <w:r>
              <w:rPr>
                <w:rFonts w:hint="cs"/>
                <w:rtl/>
                <w:lang w:bidi="fa-IR"/>
              </w:rPr>
              <w:t>ُ</w:t>
            </w:r>
            <w:r w:rsidR="003A136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مدح مولانا أمير المؤمنين صلوات الله عليه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FC304A" w:rsidTr="00FC304A">
        <w:trPr>
          <w:trHeight w:val="350"/>
        </w:trPr>
        <w:tc>
          <w:tcPr>
            <w:tcW w:w="3536" w:type="dxa"/>
            <w:shd w:val="clear" w:color="auto" w:fill="auto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اللائم دعني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C304A" w:rsidRDefault="00FC304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واستمع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وصف 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304A" w:rsidTr="00FC304A">
        <w:trPr>
          <w:trHeight w:val="350"/>
        </w:trPr>
        <w:tc>
          <w:tcPr>
            <w:tcW w:w="3536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ازددت مديحا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304A" w:rsidRDefault="00FC304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فيه قالوا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لا تغال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304A" w:rsidTr="00FC304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وإذا أبصرت في الحق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304A" w:rsidRDefault="00FC304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يقينا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بالي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304A" w:rsidTr="00FC304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آية الله التي في وصفه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304A" w:rsidRDefault="00FC304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304A" w:rsidRDefault="00F764F4" w:rsidP="005C1DF0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FC304A">
              <w:rPr>
                <w:rtl/>
                <w:lang w:bidi="fa-IR"/>
              </w:rPr>
              <w:t>ا القول حلالي</w:t>
            </w:r>
            <w:r w:rsidR="00FC30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304A" w:rsidTr="00FC304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كم إلى كم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العاذ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304A" w:rsidRDefault="00FC304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ل أكثرت جدالي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304A" w:rsidTr="00FC304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يا عذولي في غرامي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304A" w:rsidRDefault="00FC304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ني عنك وحالي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304A" w:rsidTr="00FC304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 إلى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هو ناج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304A" w:rsidRDefault="00FC304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واط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رحني وضلالي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304A" w:rsidTr="00FC304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FC304A" w:rsidRDefault="00FC304A" w:rsidP="005C1DF0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لوصي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المص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C304A" w:rsidRDefault="00FC304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FC304A" w:rsidRDefault="00FC304A" w:rsidP="005C1DF0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طفى عين الكمال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F764F4" w:rsidRDefault="00F84559" w:rsidP="00F764F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F764F4">
        <w:rPr>
          <w:rFonts w:hint="cs"/>
          <w:rtl/>
          <w:lang w:bidi="fa-IR"/>
        </w:rPr>
        <w:t>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F2997" w:rsidTr="0056092D">
        <w:trPr>
          <w:trHeight w:val="350"/>
        </w:trPr>
        <w:tc>
          <w:tcPr>
            <w:tcW w:w="3920" w:type="dxa"/>
            <w:shd w:val="clear" w:color="auto" w:fill="auto"/>
          </w:tcPr>
          <w:p w:rsidR="00BF2997" w:rsidRDefault="00BF2997" w:rsidP="00BF2997">
            <w:pPr>
              <w:pStyle w:val="libPoemFootnote"/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حب</w:t>
            </w:r>
            <w:r>
              <w:rPr>
                <w:rFonts w:hint="cs"/>
                <w:rtl/>
                <w:lang w:bidi="fa-IR"/>
              </w:rPr>
              <w:t>ّى</w:t>
            </w:r>
            <w:r>
              <w:rPr>
                <w:rtl/>
                <w:lang w:bidi="fa-IR"/>
              </w:rPr>
              <w:t xml:space="preserve"> لعل</w:t>
            </w:r>
            <w:r>
              <w:rPr>
                <w:rFonts w:hint="cs"/>
                <w:rtl/>
                <w:lang w:bidi="fa-IR"/>
              </w:rPr>
              <w:t>ىّ</w:t>
            </w:r>
            <w:r>
              <w:rPr>
                <w:rtl/>
                <w:lang w:bidi="fa-IR"/>
              </w:rPr>
              <w:t xml:space="preserve"> المر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F2997" w:rsidRDefault="00BF2997" w:rsidP="00BF2997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F2997" w:rsidRDefault="00BF2997" w:rsidP="00BF2997">
            <w:pPr>
              <w:pStyle w:val="libPoemFootnote"/>
            </w:pPr>
            <w:r>
              <w:rPr>
                <w:rtl/>
                <w:lang w:bidi="fa-IR"/>
              </w:rPr>
              <w:t xml:space="preserve">تضى عين الكمال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 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85EE1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585EE1" w:rsidRDefault="00585EE1" w:rsidP="005C1DF0">
            <w:pPr>
              <w:pStyle w:val="libPoem"/>
            </w:pPr>
            <w:r>
              <w:rPr>
                <w:rtl/>
                <w:lang w:bidi="fa-IR"/>
              </w:rPr>
              <w:lastRenderedPageBreak/>
              <w:t>هو زادي في معادي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85EE1" w:rsidRDefault="00585EE1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85EE1" w:rsidRDefault="00585EE1" w:rsidP="005C1DF0">
            <w:pPr>
              <w:pStyle w:val="libPoem"/>
            </w:pPr>
            <w:r>
              <w:rPr>
                <w:rtl/>
                <w:lang w:bidi="fa-IR"/>
              </w:rPr>
              <w:t>ومعاذي في م</w:t>
            </w:r>
            <w:r>
              <w:rPr>
                <w:rFonts w:hint="cs"/>
                <w:rtl/>
                <w:lang w:bidi="fa-IR"/>
              </w:rPr>
              <w:t>آ</w:t>
            </w:r>
            <w:r>
              <w:rPr>
                <w:rtl/>
                <w:lang w:bidi="fa-IR"/>
              </w:rPr>
              <w:t>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5EE1" w:rsidTr="005C1DF0">
        <w:trPr>
          <w:trHeight w:val="350"/>
        </w:trPr>
        <w:tc>
          <w:tcPr>
            <w:tcW w:w="3920" w:type="dxa"/>
          </w:tcPr>
          <w:p w:rsidR="00585EE1" w:rsidRDefault="00585EE1" w:rsidP="005C1DF0">
            <w:pPr>
              <w:pStyle w:val="libPoem"/>
            </w:pPr>
            <w:r>
              <w:rPr>
                <w:rtl/>
                <w:lang w:bidi="fa-IR"/>
              </w:rPr>
              <w:t>وبه إكمال 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5EE1" w:rsidRDefault="00585EE1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5EE1" w:rsidRDefault="00585EE1" w:rsidP="005C1DF0">
            <w:pPr>
              <w:pStyle w:val="libPoem"/>
            </w:pPr>
            <w:r>
              <w:rPr>
                <w:rtl/>
                <w:lang w:bidi="fa-IR"/>
              </w:rPr>
              <w:t>وبه ختم مقالي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يمدح أمير المؤمنين سلام الله عليه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C153BA" w:rsidTr="00C153BA">
        <w:trPr>
          <w:trHeight w:val="350"/>
        </w:trPr>
        <w:tc>
          <w:tcPr>
            <w:tcW w:w="3536" w:type="dxa"/>
            <w:shd w:val="clear" w:color="auto" w:fill="auto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 xml:space="preserve">بأسمائك الحسنى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رو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ح خاطري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C153BA" w:rsidRDefault="00C153B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إذا هبّ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 قدس الجلال نسيمها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53BA" w:rsidTr="00C153BA">
        <w:trPr>
          <w:trHeight w:val="350"/>
        </w:trPr>
        <w:tc>
          <w:tcPr>
            <w:tcW w:w="3536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لئن سقمت نفسي فأنت طبيبها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53BA" w:rsidRDefault="00C153B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وإن شقيت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فمنك نعيمها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53BA" w:rsidTr="00C153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رضيت بأن ألقى القيامة خائفا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53BA" w:rsidRDefault="00C153B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دماء نفوس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حاربتك جسومها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53BA" w:rsidTr="00C153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أبا حسن لو كان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مدخلي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53BA" w:rsidRDefault="00C153B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جحيما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لكان الفوز عندي جحيمها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53BA" w:rsidTr="00C153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وكيف يخاف النار من كان موقنا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53BA" w:rsidRDefault="00C153B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مولاه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وأنت قسيمها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53BA" w:rsidTr="00C153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فواعجبا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كيف ترتجي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53BA" w:rsidRDefault="00C153B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من الله غفرانا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وأنت خصيمها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53BA" w:rsidTr="00C153B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ووا</w:t>
            </w:r>
            <w:r w:rsidR="00A9742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عجبا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إذ أخ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رتك وقد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53BA" w:rsidRDefault="00C153BA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53BA" w:rsidRDefault="00C153BA" w:rsidP="005C1DF0">
            <w:pPr>
              <w:pStyle w:val="libPoem"/>
            </w:pPr>
            <w:r>
              <w:rPr>
                <w:rtl/>
                <w:lang w:bidi="fa-IR"/>
              </w:rPr>
              <w:t>سواك بلا جرم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وأنت زعيمها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مدح مولانا أبي السبطين سلام الله عليه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D21422" w:rsidTr="008A7C76">
        <w:trPr>
          <w:trHeight w:val="350"/>
        </w:trPr>
        <w:tc>
          <w:tcPr>
            <w:tcW w:w="3536" w:type="dxa"/>
            <w:shd w:val="clear" w:color="auto" w:fill="auto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تعالى علي</w:t>
            </w:r>
            <w:r w:rsidR="00A97422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في الجلال فرائد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D21422" w:rsidRDefault="00D21422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يعود وفي كف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تيه منه فرائد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422" w:rsidTr="008A7C76">
        <w:trPr>
          <w:trHeight w:val="350"/>
        </w:trPr>
        <w:tc>
          <w:tcPr>
            <w:tcW w:w="3536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ووارد فضل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منه يصدر عزلها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21422" w:rsidRDefault="00D21422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تضيق بها منه اللها والأوارد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422" w:rsidTr="008A7C76">
        <w:trPr>
          <w:trHeight w:val="350"/>
        </w:trPr>
        <w:tc>
          <w:tcPr>
            <w:tcW w:w="3536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تبارك موصولا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وبورك واصلا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21422" w:rsidRDefault="00D21422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له صلة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نفس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وعائد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422" w:rsidTr="008A7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روى فضله الحس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 من عظم شأنه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21422" w:rsidRDefault="00D21422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وأعظم فضل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جاء يرويه حاسد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422" w:rsidTr="008A7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محب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وه أخفوا فضله خيفة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21422" w:rsidRDefault="00D21422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وأخفاه بغضا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حاسد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ومعاند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1422" w:rsidTr="008A7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فشاع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له ما بين ذين مناقب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21422" w:rsidRDefault="00D21422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D21422" w:rsidRDefault="00D21422" w:rsidP="005C1DF0">
            <w:pPr>
              <w:pStyle w:val="libPoem"/>
            </w:pP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بأن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حصى إذا عد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قاصد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C76" w:rsidTr="008A7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إمام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 في جبهة المجد أنجم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A7C76" w:rsidRDefault="008A7C76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علت فعلت إن يدن منهن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راصد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C76" w:rsidTr="008A7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لها الفرق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فرع السماك منابر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A7C76" w:rsidRDefault="008A7C76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وفي عنق الجوزاء منها قلائد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C76" w:rsidTr="008A7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مناقب إذ جل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جلت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كربة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A7C76" w:rsidRDefault="008A7C76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وطابت فطابت من شذاها المشاهد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C76" w:rsidTr="008A7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إمام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يحار الفكر فيه فعابد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A7C76" w:rsidRDefault="008A7C76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له ومقر</w:t>
            </w:r>
            <w:r w:rsidR="00A97422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بالولاء وجاهد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C76" w:rsidTr="008A7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8A7C76" w:rsidRDefault="008A7C76" w:rsidP="00A97422">
            <w:pPr>
              <w:pStyle w:val="libPoem"/>
            </w:pPr>
            <w:r>
              <w:rPr>
                <w:rtl/>
                <w:lang w:bidi="fa-IR"/>
              </w:rPr>
              <w:t>إمام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مبين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</w:t>
            </w:r>
            <w:r w:rsidR="00A97422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كرومة حوى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A7C76" w:rsidRDefault="008A7C76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بمدحته التنزيل والذكر شاهد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7C76" w:rsidTr="008A7C7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عليه سلام الله ما ذكر اسمه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A7C76" w:rsidRDefault="008A7C76" w:rsidP="005C1DF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A7C76" w:rsidRDefault="008A7C76" w:rsidP="005C1DF0">
            <w:pPr>
              <w:pStyle w:val="libPoem"/>
            </w:pPr>
            <w:r>
              <w:rPr>
                <w:rtl/>
                <w:lang w:bidi="fa-IR"/>
              </w:rPr>
              <w:t>محب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وفي البرسي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ذلك خالد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سي</w:t>
      </w:r>
      <w:r w:rsidR="008A7C76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العترة أمير المؤمنين عليه وعليهم الس</w:t>
      </w:r>
      <w:r w:rsidR="008A7C76"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C5D32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6C5D32" w:rsidRDefault="006C5D32" w:rsidP="005C1DF0">
            <w:pPr>
              <w:pStyle w:val="libPoem"/>
            </w:pPr>
            <w:r>
              <w:rPr>
                <w:rtl/>
                <w:lang w:bidi="fa-IR"/>
              </w:rPr>
              <w:t>أبديت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يا رجب الغريب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C5D32" w:rsidRDefault="006C5D32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C5D32" w:rsidRDefault="006C5D32" w:rsidP="005C1DF0">
            <w:pPr>
              <w:pStyle w:val="libPoem"/>
            </w:pPr>
            <w:r>
              <w:rPr>
                <w:rtl/>
                <w:lang w:bidi="fa-IR"/>
              </w:rPr>
              <w:t>فقيل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يا رجب المرج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9"/>
        <w:gridCol w:w="343"/>
        <w:gridCol w:w="4410"/>
      </w:tblGrid>
      <w:tr w:rsidR="00053146" w:rsidTr="00856687">
        <w:trPr>
          <w:trHeight w:val="350"/>
        </w:trPr>
        <w:tc>
          <w:tcPr>
            <w:tcW w:w="3542" w:type="dxa"/>
            <w:shd w:val="clear" w:color="auto" w:fill="auto"/>
          </w:tcPr>
          <w:p w:rsidR="00053146" w:rsidRDefault="00053146" w:rsidP="005C1DF0">
            <w:pPr>
              <w:pStyle w:val="libPoem"/>
            </w:pPr>
            <w:r>
              <w:rPr>
                <w:rtl/>
                <w:lang w:bidi="fa-IR"/>
              </w:rPr>
              <w:lastRenderedPageBreak/>
              <w:t>أبديت للسر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المصون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053146" w:rsidRDefault="00053146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  <w:shd w:val="clear" w:color="auto" w:fill="auto"/>
          </w:tcPr>
          <w:p w:rsidR="00053146" w:rsidRDefault="001A0D69" w:rsidP="005C1DF0">
            <w:pPr>
              <w:pStyle w:val="libPoem"/>
            </w:pPr>
            <w:r>
              <w:rPr>
                <w:rtl/>
                <w:lang w:bidi="fa-IR"/>
              </w:rPr>
              <w:t>المضمر الخافي المغي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ْ</w:t>
            </w:r>
            <w:r w:rsidR="000531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146" w:rsidTr="00856687">
        <w:trPr>
          <w:trHeight w:val="350"/>
        </w:trPr>
        <w:tc>
          <w:tcPr>
            <w:tcW w:w="3542" w:type="dxa"/>
          </w:tcPr>
          <w:p w:rsidR="00053146" w:rsidRDefault="00053146" w:rsidP="005C1DF0">
            <w:pPr>
              <w:pStyle w:val="libPoem"/>
            </w:pPr>
            <w:r>
              <w:rPr>
                <w:rtl/>
                <w:lang w:bidi="fa-IR"/>
              </w:rPr>
              <w:t>وكشفت أستارا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وأسرا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3146" w:rsidRDefault="00053146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053146" w:rsidRDefault="001A0D69" w:rsidP="005C1DF0">
            <w:pPr>
              <w:pStyle w:val="libPoem"/>
            </w:pPr>
            <w:r>
              <w:rPr>
                <w:rtl/>
                <w:lang w:bidi="fa-IR"/>
              </w:rPr>
              <w:t>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 الأشرار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حجب</w:t>
            </w:r>
            <w:r>
              <w:rPr>
                <w:rFonts w:hint="cs"/>
                <w:rtl/>
                <w:lang w:bidi="fa-IR"/>
              </w:rPr>
              <w:t>ْ</w:t>
            </w:r>
            <w:r w:rsidR="000531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146" w:rsidTr="00856687">
        <w:trPr>
          <w:trHeight w:val="350"/>
        </w:trPr>
        <w:tc>
          <w:tcPr>
            <w:tcW w:w="3542" w:type="dxa"/>
          </w:tcPr>
          <w:p w:rsidR="00053146" w:rsidRDefault="00053146" w:rsidP="00A97422">
            <w:pPr>
              <w:pStyle w:val="libPoem"/>
            </w:pPr>
            <w:r>
              <w:rPr>
                <w:rtl/>
                <w:lang w:bidi="fa-IR"/>
              </w:rPr>
              <w:t>حل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الورى ف</w:t>
            </w:r>
            <w:r w:rsidR="00A97422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ذا الظوا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3146" w:rsidRDefault="00053146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053146" w:rsidRDefault="001A0D69" w:rsidP="005C1DF0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هر فض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والبطن أسرب</w:t>
            </w:r>
            <w:r>
              <w:rPr>
                <w:rFonts w:hint="cs"/>
                <w:rtl/>
                <w:lang w:bidi="fa-IR"/>
              </w:rPr>
              <w:t>ْ</w:t>
            </w:r>
            <w:r w:rsidR="000531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146" w:rsidTr="00856687">
        <w:trPr>
          <w:trHeight w:val="350"/>
        </w:trPr>
        <w:tc>
          <w:tcPr>
            <w:tcW w:w="3542" w:type="dxa"/>
          </w:tcPr>
          <w:p w:rsidR="00053146" w:rsidRDefault="00053146" w:rsidP="005C1DF0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قليلا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3146" w:rsidRDefault="00053146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053146" w:rsidRDefault="001A0D69" w:rsidP="005C1DF0">
            <w:pPr>
              <w:pStyle w:val="libPoem"/>
            </w:pPr>
            <w:r>
              <w:rPr>
                <w:rtl/>
                <w:lang w:bidi="fa-IR"/>
              </w:rPr>
              <w:t>أصلهم زاك مهذ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ْ</w:t>
            </w:r>
            <w:r w:rsidR="000531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3146" w:rsidTr="00856687">
        <w:trPr>
          <w:trHeight w:val="350"/>
        </w:trPr>
        <w:tc>
          <w:tcPr>
            <w:tcW w:w="3542" w:type="dxa"/>
          </w:tcPr>
          <w:p w:rsidR="00053146" w:rsidRDefault="00053146" w:rsidP="005C1DF0">
            <w:pPr>
              <w:pStyle w:val="libPoem"/>
            </w:pPr>
            <w:r>
              <w:rPr>
                <w:rtl/>
                <w:lang w:bidi="fa-IR"/>
              </w:rPr>
              <w:t>وكتبت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ما بالنور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منه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053146" w:rsidRDefault="00053146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053146" w:rsidRDefault="001A0D69" w:rsidP="005C1DF0">
            <w:pPr>
              <w:pStyle w:val="libPoem"/>
            </w:pPr>
            <w:r>
              <w:rPr>
                <w:rtl/>
                <w:lang w:bidi="fa-IR"/>
              </w:rPr>
              <w:t>على خدود الحور يكتب</w:t>
            </w:r>
            <w:r>
              <w:rPr>
                <w:rFonts w:hint="cs"/>
                <w:rtl/>
                <w:lang w:bidi="fa-IR"/>
              </w:rPr>
              <w:t>ْ</w:t>
            </w:r>
            <w:r w:rsidR="0005314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2EB0" w:rsidTr="0085668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2" w:type="dxa"/>
          </w:tcPr>
          <w:p w:rsidR="00D72EB0" w:rsidRDefault="00D72EB0" w:rsidP="005C1DF0">
            <w:pPr>
              <w:pStyle w:val="libPoem"/>
            </w:pPr>
            <w:r>
              <w:rPr>
                <w:rtl/>
                <w:lang w:bidi="fa-IR"/>
              </w:rPr>
              <w:t>فلذاك أضحى الناس قل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72EB0" w:rsidRDefault="00D72EB0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D72EB0" w:rsidRDefault="00D72EB0" w:rsidP="005C1DF0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قوى الجهل المرك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2EB0" w:rsidTr="0085668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2" w:type="dxa"/>
          </w:tcPr>
          <w:p w:rsidR="00D72EB0" w:rsidRDefault="00D72EB0" w:rsidP="005C1DF0">
            <w:pPr>
              <w:pStyle w:val="libPoem"/>
            </w:pPr>
            <w:r>
              <w:rPr>
                <w:rtl/>
                <w:lang w:bidi="fa-IR"/>
              </w:rPr>
              <w:t>رجل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ومبغض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72EB0" w:rsidRDefault="00D72EB0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D72EB0" w:rsidRDefault="00D72EB0" w:rsidP="005C1DF0">
            <w:pPr>
              <w:pStyle w:val="libPoem"/>
            </w:pPr>
            <w:r>
              <w:rPr>
                <w:rtl/>
                <w:lang w:bidi="fa-IR"/>
              </w:rPr>
              <w:t>قال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وحزب الله أغلب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2EB0" w:rsidTr="0085668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2" w:type="dxa"/>
          </w:tcPr>
          <w:p w:rsidR="00D72EB0" w:rsidRDefault="00D72EB0" w:rsidP="005C1DF0">
            <w:pPr>
              <w:pStyle w:val="libPoem"/>
            </w:pPr>
            <w:r>
              <w:rPr>
                <w:rtl/>
                <w:lang w:bidi="fa-IR"/>
              </w:rPr>
              <w:t>وطويل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أنف إن رآني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72EB0" w:rsidRDefault="00D72EB0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D72EB0" w:rsidRDefault="00D72EB0" w:rsidP="005C1DF0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قبلا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وقط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2EB0" w:rsidTr="0085668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2" w:type="dxa"/>
          </w:tcPr>
          <w:p w:rsidR="00D72EB0" w:rsidRDefault="00D72EB0" w:rsidP="005C1DF0">
            <w:pPr>
              <w:pStyle w:val="libPoem"/>
            </w:pPr>
            <w:r>
              <w:rPr>
                <w:rtl/>
                <w:lang w:bidi="fa-IR"/>
              </w:rPr>
              <w:t xml:space="preserve">في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 w:rsidR="00A97422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شك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72EB0" w:rsidRDefault="00D72EB0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D72EB0" w:rsidRDefault="00D72EB0" w:rsidP="005C1DF0">
            <w:pPr>
              <w:pStyle w:val="libPoem"/>
            </w:pPr>
            <w:r>
              <w:rPr>
                <w:rtl/>
                <w:lang w:bidi="fa-IR"/>
              </w:rPr>
              <w:t>شك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ولو صدقت لأنجب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2EB0" w:rsidTr="0085668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2" w:type="dxa"/>
          </w:tcPr>
          <w:p w:rsidR="00D72EB0" w:rsidRDefault="00D72EB0" w:rsidP="005C1DF0">
            <w:pPr>
              <w:pStyle w:val="libPoem"/>
            </w:pPr>
            <w:r>
              <w:rPr>
                <w:rtl/>
                <w:lang w:bidi="fa-IR"/>
              </w:rPr>
              <w:t>يزور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إن سمع الحديث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72EB0" w:rsidRDefault="00D72EB0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D72EB0" w:rsidRDefault="00D72EB0" w:rsidP="005C1DF0">
            <w:pPr>
              <w:pStyle w:val="libPoem"/>
            </w:pPr>
            <w:r>
              <w:rPr>
                <w:rtl/>
                <w:lang w:bidi="fa-IR"/>
              </w:rPr>
              <w:t>إلى أمير النحل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نسب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687" w:rsidTr="0085668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2" w:type="dxa"/>
          </w:tcPr>
          <w:p w:rsidR="00856687" w:rsidRDefault="00856687" w:rsidP="005C1DF0">
            <w:pPr>
              <w:pStyle w:val="libPoem"/>
            </w:pPr>
            <w:r>
              <w:rPr>
                <w:rtl/>
                <w:lang w:bidi="fa-IR"/>
              </w:rPr>
              <w:t>وتراه إن كر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رت ذ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687" w:rsidRDefault="00856687" w:rsidP="005C1DF0">
            <w:pPr>
              <w:pStyle w:val="libPoem"/>
              <w:rPr>
                <w:rtl/>
              </w:rPr>
            </w:pPr>
          </w:p>
        </w:tc>
        <w:tc>
          <w:tcPr>
            <w:tcW w:w="3496" w:type="dxa"/>
          </w:tcPr>
          <w:p w:rsidR="00856687" w:rsidRDefault="00856687" w:rsidP="005C1DF0">
            <w:pPr>
              <w:pStyle w:val="libPoem"/>
            </w:pPr>
            <w:r>
              <w:rPr>
                <w:rtl/>
                <w:lang w:bidi="fa-IR"/>
              </w:rPr>
              <w:t>كر فضائل الكر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يغضب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رائي</w:t>
      </w:r>
      <w:r w:rsidR="00427094">
        <w:rPr>
          <w:rFonts w:hint="cs"/>
          <w:rtl/>
          <w:lang w:bidi="fa-IR"/>
        </w:rPr>
        <w:t>ّ</w:t>
      </w:r>
      <w:r>
        <w:rPr>
          <w:rtl/>
          <w:lang w:bidi="fa-IR"/>
        </w:rPr>
        <w:t>ة غر</w:t>
      </w:r>
      <w:r w:rsidR="00427094">
        <w:rPr>
          <w:rFonts w:hint="cs"/>
          <w:rtl/>
          <w:lang w:bidi="fa-IR"/>
        </w:rPr>
        <w:t>ّ</w:t>
      </w:r>
      <w:r>
        <w:rPr>
          <w:rtl/>
          <w:lang w:bidi="fa-IR"/>
        </w:rPr>
        <w:t>اء رن</w:t>
      </w:r>
      <w:r w:rsidR="0042709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انة يمدح بها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خم</w:t>
      </w:r>
      <w:r w:rsidR="00A9742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سها ابن السبعي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نذكرها معه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81990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881990" w:rsidRDefault="00881990" w:rsidP="005C1DF0">
            <w:pPr>
              <w:pStyle w:val="libPoem"/>
            </w:pPr>
            <w:r>
              <w:rPr>
                <w:rtl/>
                <w:lang w:bidi="fa-IR"/>
              </w:rPr>
              <w:t>أعيت صفاتك أهل الرأي والنظر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1990" w:rsidRDefault="00881990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1990" w:rsidRDefault="00881990" w:rsidP="005C1DF0">
            <w:pPr>
              <w:pStyle w:val="libPoem"/>
            </w:pPr>
            <w:r>
              <w:rPr>
                <w:rtl/>
                <w:lang w:bidi="fa-IR"/>
              </w:rPr>
              <w:t>وأوردتهم حياض العجز والخطر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990" w:rsidTr="005C1DF0">
        <w:trPr>
          <w:trHeight w:val="350"/>
        </w:trPr>
        <w:tc>
          <w:tcPr>
            <w:tcW w:w="3920" w:type="dxa"/>
          </w:tcPr>
          <w:p w:rsidR="00881990" w:rsidRDefault="00881990" w:rsidP="005C1DF0">
            <w:pPr>
              <w:pStyle w:val="libPoem"/>
            </w:pPr>
            <w:r>
              <w:rPr>
                <w:rtl/>
                <w:lang w:bidi="fa-IR"/>
              </w:rPr>
              <w:t>أنت ال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ذي دق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معناه لمعتبر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81990" w:rsidRDefault="00881990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81990" w:rsidRDefault="00881990" w:rsidP="005C1DF0">
            <w:pPr>
              <w:pStyle w:val="libPoem"/>
            </w:pPr>
            <w:r>
              <w:rPr>
                <w:rtl/>
                <w:lang w:bidi="fa-IR"/>
              </w:rPr>
              <w:t>يا آية الله بل يا فتنة البشر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C602C8">
      <w:pPr>
        <w:pStyle w:val="libPoemCenter"/>
        <w:rPr>
          <w:lang w:bidi="fa-IR"/>
        </w:rPr>
      </w:pPr>
      <w:r>
        <w:rPr>
          <w:rtl/>
          <w:lang w:bidi="fa-IR"/>
        </w:rPr>
        <w:t>وحج</w:t>
      </w:r>
      <w:r w:rsidR="005F1227">
        <w:rPr>
          <w:rFonts w:hint="cs"/>
          <w:rtl/>
          <w:lang w:bidi="fa-IR"/>
        </w:rPr>
        <w:t>ّ</w:t>
      </w:r>
      <w:r>
        <w:rPr>
          <w:rtl/>
          <w:lang w:bidi="fa-IR"/>
        </w:rPr>
        <w:t>ة الله بل يا منتهى الق</w:t>
      </w:r>
      <w:r w:rsidR="005F1227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5F1227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5F1227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F2418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EF2418" w:rsidRDefault="00EF2418" w:rsidP="005C1DF0">
            <w:pPr>
              <w:pStyle w:val="libPoem"/>
            </w:pPr>
            <w:r>
              <w:rPr>
                <w:rtl/>
                <w:lang w:bidi="fa-IR"/>
              </w:rPr>
              <w:t>عن كشف معناه ذو الفكر الدقيق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F2418" w:rsidRDefault="00EF2418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F2418" w:rsidRDefault="00C173AC" w:rsidP="005C1DF0">
            <w:pPr>
              <w:pStyle w:val="libPoem"/>
            </w:pPr>
            <w:r>
              <w:rPr>
                <w:rtl/>
                <w:lang w:bidi="fa-IR"/>
              </w:rPr>
              <w:t>وفيك رب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العلا أهل العقول فتن</w:t>
            </w:r>
            <w:r>
              <w:rPr>
                <w:rFonts w:hint="cs"/>
                <w:rtl/>
                <w:lang w:bidi="fa-IR"/>
              </w:rPr>
              <w:t>ْ</w:t>
            </w:r>
            <w:r w:rsidR="00EF241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418" w:rsidTr="005C1DF0">
        <w:trPr>
          <w:trHeight w:val="350"/>
        </w:trPr>
        <w:tc>
          <w:tcPr>
            <w:tcW w:w="3920" w:type="dxa"/>
          </w:tcPr>
          <w:p w:rsidR="00EF2418" w:rsidRDefault="00EF2418" w:rsidP="005C1DF0">
            <w:pPr>
              <w:pStyle w:val="libPoem"/>
            </w:pPr>
            <w:r>
              <w:rPr>
                <w:rtl/>
                <w:lang w:bidi="fa-IR"/>
              </w:rPr>
              <w:t>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بحد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يا نور الإ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فطن</w:t>
            </w:r>
            <w:r>
              <w:rPr>
                <w:rFonts w:hint="cs"/>
                <w:rtl/>
                <w:lang w:bidi="fa-IR"/>
              </w:rPr>
              <w:t>ْ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F2418" w:rsidRDefault="00EF2418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F2418" w:rsidRDefault="00C173AC" w:rsidP="005C1DF0">
            <w:pPr>
              <w:pStyle w:val="libPoem"/>
            </w:pPr>
            <w:r>
              <w:rPr>
                <w:rtl/>
                <w:lang w:bidi="fa-IR"/>
              </w:rPr>
              <w:t>يا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إليه إشارات العقول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نْ</w:t>
            </w:r>
            <w:r w:rsidR="00EF241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C173AC">
      <w:pPr>
        <w:pStyle w:val="libPoemCenter"/>
        <w:rPr>
          <w:lang w:bidi="fa-IR"/>
        </w:rPr>
      </w:pPr>
      <w:r>
        <w:rPr>
          <w:rtl/>
          <w:lang w:bidi="fa-IR"/>
        </w:rPr>
        <w:t>فيه الألب</w:t>
      </w:r>
      <w:r w:rsidR="00C173AC">
        <w:rPr>
          <w:rFonts w:hint="cs"/>
          <w:rtl/>
          <w:lang w:bidi="fa-IR"/>
        </w:rPr>
        <w:t>ّ</w:t>
      </w:r>
      <w:r>
        <w:rPr>
          <w:rtl/>
          <w:lang w:bidi="fa-IR"/>
        </w:rPr>
        <w:t>اء تحت العجز والخطر</w:t>
      </w:r>
      <w:r w:rsidR="00C173AC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173AC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C173AC" w:rsidRDefault="00C173AC" w:rsidP="005C1DF0">
            <w:pPr>
              <w:pStyle w:val="libPoem"/>
            </w:pPr>
            <w:r>
              <w:rPr>
                <w:rtl/>
                <w:lang w:bidi="fa-IR"/>
              </w:rPr>
              <w:t>ففي حدوثك قوم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هواك غووا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173AC" w:rsidRDefault="00C173AC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173AC" w:rsidRDefault="00C173AC" w:rsidP="005C1DF0">
            <w:pPr>
              <w:pStyle w:val="libPoem"/>
            </w:pPr>
            <w:r>
              <w:rPr>
                <w:rtl/>
                <w:lang w:bidi="fa-IR"/>
              </w:rPr>
              <w:t>إن أبصروا منك أمرا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معجزا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فغ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3AC" w:rsidTr="005C1DF0">
        <w:trPr>
          <w:trHeight w:val="350"/>
        </w:trPr>
        <w:tc>
          <w:tcPr>
            <w:tcW w:w="3920" w:type="dxa"/>
          </w:tcPr>
          <w:p w:rsidR="00C173AC" w:rsidRDefault="00C173AC" w:rsidP="005C1DF0">
            <w:pPr>
              <w:pStyle w:val="libPoem"/>
            </w:pPr>
            <w:r>
              <w:rPr>
                <w:rtl/>
                <w:lang w:bidi="fa-IR"/>
              </w:rPr>
              <w:t>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رت أذهانهم يا ذا العلا فع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173AC" w:rsidRDefault="00C173AC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173AC" w:rsidRDefault="00C173AC" w:rsidP="005C1DF0">
            <w:pPr>
              <w:pStyle w:val="libPoem"/>
            </w:pPr>
            <w:r>
              <w:rPr>
                <w:rtl/>
                <w:lang w:bidi="fa-IR"/>
              </w:rPr>
              <w:t>هي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مت أفكار ذي الأفكار حين رأوا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766871">
      <w:pPr>
        <w:pStyle w:val="libPoemCenter"/>
        <w:rPr>
          <w:lang w:bidi="fa-IR"/>
        </w:rPr>
      </w:pPr>
      <w:r>
        <w:rPr>
          <w:rtl/>
          <w:lang w:bidi="fa-IR"/>
        </w:rPr>
        <w:t>آيات شأنك في الأي</w:t>
      </w:r>
      <w:r w:rsidR="00C173AC">
        <w:rPr>
          <w:rFonts w:hint="cs"/>
          <w:rtl/>
          <w:lang w:bidi="fa-IR"/>
        </w:rPr>
        <w:t>ّ</w:t>
      </w:r>
      <w:r>
        <w:rPr>
          <w:rtl/>
          <w:lang w:bidi="fa-IR"/>
        </w:rPr>
        <w:t>ام والعصر</w:t>
      </w:r>
      <w:r w:rsidR="00C173AC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66871" w:rsidTr="005C1DF0">
        <w:trPr>
          <w:trHeight w:val="350"/>
        </w:trPr>
        <w:tc>
          <w:tcPr>
            <w:tcW w:w="3920" w:type="dxa"/>
          </w:tcPr>
          <w:p w:rsidR="00766871" w:rsidRDefault="00766871" w:rsidP="005C1DF0">
            <w:pPr>
              <w:pStyle w:val="libPoem"/>
            </w:pPr>
            <w:r>
              <w:rPr>
                <w:rtl/>
                <w:lang w:bidi="fa-IR"/>
              </w:rPr>
              <w:t>أوضحت للن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أحكاما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66871" w:rsidRDefault="00766871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66871" w:rsidRDefault="00766871" w:rsidP="005C1DF0">
            <w:pPr>
              <w:pStyle w:val="libPoem"/>
            </w:pPr>
            <w:r>
              <w:rPr>
                <w:rtl/>
                <w:lang w:bidi="fa-IR"/>
              </w:rPr>
              <w:t>كما أتيت أحاديثا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مصحّ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فة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D25D2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العلامة الحجة الشيخ فخر الدين أحمد بن محمد الاحسائ</w:t>
      </w:r>
      <w:r w:rsidR="00D25D2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نزيل الهند والمتوفى بها من تلمذة ابن المتوج وقرناء ابن فهد الحل</w:t>
      </w:r>
      <w:r w:rsidR="00D25D2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841.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B7C52" w:rsidTr="005C1DF0">
        <w:trPr>
          <w:trHeight w:val="350"/>
        </w:trPr>
        <w:tc>
          <w:tcPr>
            <w:tcW w:w="3920" w:type="dxa"/>
          </w:tcPr>
          <w:p w:rsidR="005B7C52" w:rsidRDefault="005B7C52" w:rsidP="005C1DF0">
            <w:pPr>
              <w:pStyle w:val="libPoem"/>
            </w:pPr>
            <w:r>
              <w:rPr>
                <w:rtl/>
                <w:lang w:bidi="fa-IR"/>
              </w:rPr>
              <w:lastRenderedPageBreak/>
              <w:t>أنت المقد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أسلافا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وسالفة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7C52" w:rsidRDefault="005B7C52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7C52" w:rsidRDefault="005B7C52" w:rsidP="005C1DF0">
            <w:pPr>
              <w:pStyle w:val="libPoem"/>
            </w:pPr>
            <w:r>
              <w:rPr>
                <w:rtl/>
                <w:lang w:bidi="fa-IR"/>
              </w:rPr>
              <w:t>يا 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آخرا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نورا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ومعرفة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5B7C52">
      <w:pPr>
        <w:pStyle w:val="libPoemCenter"/>
        <w:rPr>
          <w:lang w:bidi="fa-IR"/>
        </w:rPr>
      </w:pPr>
      <w:r>
        <w:rPr>
          <w:rtl/>
          <w:lang w:bidi="fa-IR"/>
        </w:rPr>
        <w:t>يا ظاهرا</w:t>
      </w:r>
      <w:r w:rsidR="005B7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باطنا</w:t>
      </w:r>
      <w:r w:rsidR="005B7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العين والأثر</w:t>
      </w:r>
      <w:r w:rsidR="005B7C52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B7C52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5B7C52" w:rsidRDefault="005B7C52" w:rsidP="005C1DF0">
            <w:pPr>
              <w:pStyle w:val="libPoem"/>
            </w:pPr>
            <w:r>
              <w:rPr>
                <w:rtl/>
                <w:lang w:bidi="fa-IR"/>
              </w:rPr>
              <w:t>يا مطعم القرص للعافي الأسير 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7C52" w:rsidRDefault="005B7C52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7C52" w:rsidRDefault="00CD513C" w:rsidP="005C1DF0">
            <w:pPr>
              <w:pStyle w:val="libPoem"/>
            </w:pPr>
            <w:r>
              <w:rPr>
                <w:rtl/>
                <w:lang w:bidi="fa-IR"/>
              </w:rPr>
              <w:t>ذاق الطعام وأمسى صائما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كرما</w:t>
            </w:r>
            <w:r w:rsidR="005B7C5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C52" w:rsidTr="005C1DF0">
        <w:trPr>
          <w:trHeight w:val="350"/>
        </w:trPr>
        <w:tc>
          <w:tcPr>
            <w:tcW w:w="3920" w:type="dxa"/>
          </w:tcPr>
          <w:p w:rsidR="005B7C52" w:rsidRDefault="005B7C52" w:rsidP="005C1DF0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رجع القرص إذ بحر الظ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طما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7C52" w:rsidRDefault="005B7C52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7C52" w:rsidRDefault="00CD513C" w:rsidP="005C1DF0">
            <w:pPr>
              <w:pStyle w:val="libPoem"/>
            </w:pPr>
            <w:r>
              <w:rPr>
                <w:rtl/>
                <w:lang w:bidi="fa-IR"/>
              </w:rPr>
              <w:t>لك العبارة بالنطق البليغ كما</w:t>
            </w:r>
            <w:r w:rsidR="005B7C5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CD513C">
      <w:pPr>
        <w:pStyle w:val="libPoemCenter"/>
        <w:rPr>
          <w:lang w:bidi="fa-IR"/>
        </w:rPr>
      </w:pPr>
      <w:r>
        <w:rPr>
          <w:rtl/>
          <w:lang w:bidi="fa-IR"/>
        </w:rPr>
        <w:t>لك الإشارة في الآيات والس</w:t>
      </w:r>
      <w:r w:rsidR="00CD513C">
        <w:rPr>
          <w:rFonts w:hint="cs"/>
          <w:rtl/>
          <w:lang w:bidi="fa-IR"/>
        </w:rPr>
        <w:t>ّ</w:t>
      </w:r>
      <w:r>
        <w:rPr>
          <w:rtl/>
          <w:lang w:bidi="fa-IR"/>
        </w:rPr>
        <w:t>ور</w:t>
      </w:r>
      <w:r w:rsidR="00CD513C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D513C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CD513C" w:rsidRDefault="00CD513C" w:rsidP="005C1DF0">
            <w:pPr>
              <w:pStyle w:val="libPoem"/>
            </w:pPr>
            <w:r>
              <w:rPr>
                <w:rtl/>
                <w:lang w:bidi="fa-IR"/>
              </w:rPr>
              <w:t>أنوار فضلك لا تطفى لهن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513C" w:rsidRDefault="00CD513C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513C" w:rsidRDefault="00CD513C" w:rsidP="005C1DF0">
            <w:pPr>
              <w:pStyle w:val="libPoem"/>
            </w:pPr>
            <w:r>
              <w:rPr>
                <w:rtl/>
                <w:lang w:bidi="fa-IR"/>
              </w:rPr>
              <w:t>مم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يكت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مه أهل الضلال 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513C" w:rsidTr="005C1DF0">
        <w:trPr>
          <w:trHeight w:val="350"/>
        </w:trPr>
        <w:tc>
          <w:tcPr>
            <w:tcW w:w="3920" w:type="dxa"/>
          </w:tcPr>
          <w:p w:rsidR="00CD513C" w:rsidRDefault="00CD513C" w:rsidP="005C1DF0">
            <w:pPr>
              <w:pStyle w:val="libPoem"/>
            </w:pPr>
            <w:r>
              <w:rPr>
                <w:rtl/>
                <w:lang w:bidi="fa-IR"/>
              </w:rPr>
              <w:t>تخالفت فيك أفكار الورى أبدا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513C" w:rsidRDefault="00CD513C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513C" w:rsidRDefault="00CD513C" w:rsidP="0056092D">
            <w:pPr>
              <w:pStyle w:val="libPoem"/>
            </w:pPr>
            <w:r>
              <w:rPr>
                <w:rtl/>
                <w:lang w:bidi="fa-IR"/>
              </w:rPr>
              <w:t xml:space="preserve">كم خاض فيك </w:t>
            </w:r>
            <w:r w:rsidR="0056092D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ناس وانتهى فغدا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CD513C">
      <w:pPr>
        <w:pStyle w:val="libPoemCenter"/>
        <w:rPr>
          <w:lang w:bidi="fa-IR"/>
        </w:rPr>
      </w:pPr>
      <w:r>
        <w:rPr>
          <w:rtl/>
          <w:lang w:bidi="fa-IR"/>
        </w:rPr>
        <w:t>معناك محتجبا</w:t>
      </w:r>
      <w:r w:rsidR="00CD513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كل</w:t>
      </w:r>
      <w:r w:rsidR="00CD513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مقتدر</w:t>
      </w:r>
      <w:r w:rsidR="00A5036A">
        <w:rPr>
          <w:rtl/>
          <w:lang w:bidi="fa-IR"/>
        </w:rPr>
        <w:t>؟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849DF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B849DF" w:rsidRDefault="00B849DF" w:rsidP="005C1DF0">
            <w:pPr>
              <w:pStyle w:val="libPoem"/>
            </w:pPr>
            <w:r>
              <w:rPr>
                <w:rtl/>
                <w:lang w:bidi="fa-IR"/>
              </w:rPr>
              <w:t>لولاك ما ات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سقت للط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هر مل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849DF" w:rsidRDefault="00B849DF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849DF" w:rsidRDefault="00B849DF" w:rsidP="005C1DF0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ولا ات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ضحت للناس شرعته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49DF" w:rsidTr="005C1DF0">
        <w:trPr>
          <w:trHeight w:val="350"/>
        </w:trPr>
        <w:tc>
          <w:tcPr>
            <w:tcW w:w="3920" w:type="dxa"/>
          </w:tcPr>
          <w:p w:rsidR="00B849DF" w:rsidRDefault="00B849DF" w:rsidP="005C1DF0">
            <w:pPr>
              <w:pStyle w:val="libPoem"/>
            </w:pPr>
            <w:r>
              <w:rPr>
                <w:rtl/>
                <w:lang w:bidi="fa-IR"/>
              </w:rPr>
              <w:t>ولا انتفت عن أسير الشك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شبهته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849DF" w:rsidRDefault="00B849DF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849DF" w:rsidRDefault="00B849DF" w:rsidP="005C1DF0">
            <w:pPr>
              <w:pStyle w:val="libPoem"/>
            </w:pPr>
            <w:r>
              <w:rPr>
                <w:rtl/>
                <w:lang w:bidi="fa-IR"/>
              </w:rPr>
              <w:t>أنت الدليل لمن حارت بصيرته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B849DF">
      <w:pPr>
        <w:pStyle w:val="libPoemCenter"/>
        <w:rPr>
          <w:lang w:bidi="fa-IR"/>
        </w:rPr>
      </w:pPr>
      <w:r>
        <w:rPr>
          <w:rtl/>
          <w:lang w:bidi="fa-IR"/>
        </w:rPr>
        <w:t>في طي</w:t>
      </w:r>
      <w:r w:rsidR="00B849D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مشتبكات القول والعبر</w:t>
      </w:r>
      <w:r w:rsidR="00B849DF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60E4D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160E4D" w:rsidRDefault="00160E4D" w:rsidP="005C1DF0">
            <w:pPr>
              <w:pStyle w:val="libPoem"/>
            </w:pPr>
            <w:r>
              <w:rPr>
                <w:rtl/>
                <w:lang w:bidi="fa-IR"/>
              </w:rPr>
              <w:t>أدركت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مرتبة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ما الوهم يدركها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0E4D" w:rsidRDefault="00160E4D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0E4D" w:rsidRDefault="00160E4D" w:rsidP="005C1DF0">
            <w:pPr>
              <w:pStyle w:val="libPoem"/>
            </w:pPr>
            <w:r>
              <w:rPr>
                <w:rtl/>
                <w:lang w:bidi="fa-IR"/>
              </w:rPr>
              <w:t>وخ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ضت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 غمرات الحرب مهلكها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0E4D" w:rsidTr="005C1DF0">
        <w:trPr>
          <w:trHeight w:val="350"/>
        </w:trPr>
        <w:tc>
          <w:tcPr>
            <w:tcW w:w="3920" w:type="dxa"/>
          </w:tcPr>
          <w:p w:rsidR="00160E4D" w:rsidRDefault="00160E4D" w:rsidP="005C1DF0">
            <w:pPr>
              <w:pStyle w:val="libPoem"/>
            </w:pPr>
            <w:r>
              <w:rPr>
                <w:rtl/>
                <w:lang w:bidi="fa-IR"/>
              </w:rPr>
              <w:t>مولاي يا مالك الدنيا وتاركها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0E4D" w:rsidRDefault="00160E4D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0E4D" w:rsidRDefault="00160E4D" w:rsidP="005C1DF0">
            <w:pPr>
              <w:pStyle w:val="libPoem"/>
            </w:pPr>
            <w:r>
              <w:rPr>
                <w:rtl/>
                <w:lang w:bidi="fa-IR"/>
              </w:rPr>
              <w:t>أنت السفينة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صدقا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تمس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160E4D">
      <w:pPr>
        <w:pStyle w:val="libPoemCenter"/>
        <w:rPr>
          <w:lang w:bidi="fa-IR"/>
        </w:rPr>
      </w:pPr>
      <w:r>
        <w:rPr>
          <w:rtl/>
          <w:lang w:bidi="fa-IR"/>
        </w:rPr>
        <w:t>نجى وم</w:t>
      </w:r>
      <w:r w:rsidR="00160E4D">
        <w:rPr>
          <w:rFonts w:hint="cs"/>
          <w:rtl/>
          <w:lang w:bidi="fa-IR"/>
        </w:rPr>
        <w:t>َ</w:t>
      </w:r>
      <w:r>
        <w:rPr>
          <w:rtl/>
          <w:lang w:bidi="fa-IR"/>
        </w:rPr>
        <w:t>ن حاد عنها خاض في الشرر</w:t>
      </w:r>
      <w:r w:rsidR="00160E4D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10ED9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710ED9" w:rsidRDefault="00710ED9" w:rsidP="005C1DF0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نور فضلك ذو الأفكار مقتبس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10ED9" w:rsidRDefault="00710ED9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10ED9" w:rsidRDefault="00710ED9" w:rsidP="005C1DF0">
            <w:pPr>
              <w:pStyle w:val="libPoem"/>
            </w:pPr>
            <w:r>
              <w:rPr>
                <w:rtl/>
                <w:lang w:bidi="fa-IR"/>
              </w:rPr>
              <w:t>ومن معالم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العلم مختلس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0ED9" w:rsidTr="005C1DF0">
        <w:trPr>
          <w:trHeight w:val="350"/>
        </w:trPr>
        <w:tc>
          <w:tcPr>
            <w:tcW w:w="3920" w:type="dxa"/>
          </w:tcPr>
          <w:p w:rsidR="00710ED9" w:rsidRDefault="00710ED9" w:rsidP="005C1DF0">
            <w:pPr>
              <w:pStyle w:val="libPoem"/>
            </w:pPr>
            <w:r>
              <w:rPr>
                <w:rtl/>
                <w:lang w:bidi="fa-IR"/>
              </w:rPr>
              <w:t>لولا بيانك أمر الكل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ملتبس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10ED9" w:rsidRDefault="00710ED9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10ED9" w:rsidRDefault="00710ED9" w:rsidP="005C1DF0">
            <w:pPr>
              <w:pStyle w:val="libPoem"/>
            </w:pPr>
            <w:r>
              <w:rPr>
                <w:rtl/>
                <w:lang w:bidi="fa-IR"/>
              </w:rPr>
              <w:t>فليس قبلك للأفكار ملتمس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710ED9">
      <w:pPr>
        <w:pStyle w:val="libPoemCenter"/>
        <w:rPr>
          <w:lang w:bidi="fa-IR"/>
        </w:rPr>
      </w:pPr>
      <w:r>
        <w:rPr>
          <w:rtl/>
          <w:lang w:bidi="fa-IR"/>
        </w:rPr>
        <w:t>وليس بعدك تحقيق</w:t>
      </w:r>
      <w:r w:rsidR="00710ED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لمعتبر</w:t>
      </w:r>
      <w:r w:rsidR="00710ED9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132C6" w:rsidTr="005C1DF0">
        <w:trPr>
          <w:trHeight w:val="350"/>
        </w:trPr>
        <w:tc>
          <w:tcPr>
            <w:tcW w:w="3920" w:type="dxa"/>
            <w:shd w:val="clear" w:color="auto" w:fill="auto"/>
          </w:tcPr>
          <w:p w:rsidR="00C132C6" w:rsidRDefault="00C132C6" w:rsidP="005C1DF0">
            <w:pPr>
              <w:pStyle w:val="libPoem"/>
            </w:pPr>
            <w:r>
              <w:rPr>
                <w:rtl/>
                <w:lang w:bidi="fa-IR"/>
              </w:rPr>
              <w:t>جاءت بتأميرك الآيات والصحف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132C6" w:rsidRDefault="00C132C6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132C6" w:rsidRDefault="00C132C6" w:rsidP="005C1DF0">
            <w:pPr>
              <w:pStyle w:val="libPoem"/>
            </w:pPr>
            <w:r>
              <w:rPr>
                <w:rtl/>
                <w:lang w:bidi="fa-IR"/>
              </w:rPr>
              <w:t>فالبعض قد آمنوا والبعض قد وقفوا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32C6" w:rsidTr="005C1DF0">
        <w:trPr>
          <w:trHeight w:val="350"/>
        </w:trPr>
        <w:tc>
          <w:tcPr>
            <w:tcW w:w="3920" w:type="dxa"/>
          </w:tcPr>
          <w:p w:rsidR="00C132C6" w:rsidRDefault="00C132C6" w:rsidP="005C1DF0">
            <w:pPr>
              <w:pStyle w:val="libPoem"/>
            </w:pPr>
            <w:r>
              <w:rPr>
                <w:rtl/>
                <w:lang w:bidi="fa-IR"/>
              </w:rPr>
              <w:t>لولاك ما ات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فقوا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ولا اختلفوا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132C6" w:rsidRDefault="00C132C6" w:rsidP="005C1DF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132C6" w:rsidRDefault="005C1DF0" w:rsidP="005C1DF0">
            <w:pPr>
              <w:pStyle w:val="libPoem"/>
            </w:pPr>
            <w:r>
              <w:rPr>
                <w:rtl/>
                <w:lang w:bidi="fa-IR"/>
              </w:rPr>
              <w:t>تفر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 الناس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فيك وائتلفوا</w:t>
            </w:r>
            <w:r w:rsidR="00C132C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992E84">
      <w:pPr>
        <w:pStyle w:val="libPoemCenter"/>
        <w:rPr>
          <w:lang w:bidi="fa-IR"/>
        </w:rPr>
      </w:pPr>
      <w:r>
        <w:rPr>
          <w:rtl/>
          <w:lang w:bidi="fa-IR"/>
        </w:rPr>
        <w:t>فالبعض في جن</w:t>
      </w:r>
      <w:r w:rsidR="005C1DF0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5C1DF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والبعض في سقر</w:t>
      </w:r>
      <w:r w:rsidR="005C1DF0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46E0D" w:rsidTr="00C307A6">
        <w:trPr>
          <w:trHeight w:val="350"/>
        </w:trPr>
        <w:tc>
          <w:tcPr>
            <w:tcW w:w="3920" w:type="dxa"/>
            <w:shd w:val="clear" w:color="auto" w:fill="auto"/>
          </w:tcPr>
          <w:p w:rsidR="00746E0D" w:rsidRDefault="00746E0D" w:rsidP="00C307A6">
            <w:pPr>
              <w:pStyle w:val="libPoem"/>
            </w:pPr>
            <w:r>
              <w:rPr>
                <w:rtl/>
                <w:lang w:bidi="fa-IR"/>
              </w:rPr>
              <w:t>خير الخليفة قوم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نهجك ات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بعت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46E0D" w:rsidRDefault="00746E0D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46E0D" w:rsidRDefault="00746E0D" w:rsidP="00C307A6">
            <w:pPr>
              <w:pStyle w:val="libPoem"/>
            </w:pPr>
            <w:r>
              <w:rPr>
                <w:rtl/>
                <w:lang w:bidi="fa-IR"/>
              </w:rPr>
              <w:t>وشر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على تنقيصك اجتمعت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6E0D" w:rsidTr="00C307A6">
        <w:trPr>
          <w:trHeight w:val="350"/>
        </w:trPr>
        <w:tc>
          <w:tcPr>
            <w:tcW w:w="3920" w:type="dxa"/>
          </w:tcPr>
          <w:p w:rsidR="00746E0D" w:rsidRDefault="00746E0D" w:rsidP="00C307A6">
            <w:pPr>
              <w:pStyle w:val="libPoem"/>
            </w:pPr>
            <w:r>
              <w:rPr>
                <w:rtl/>
                <w:lang w:bidi="fa-IR"/>
              </w:rPr>
              <w:t>وفرقة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لت جهلا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لما سمعت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46E0D" w:rsidRDefault="00746E0D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46E0D" w:rsidRDefault="00383DA2" w:rsidP="00C307A6">
            <w:pPr>
              <w:pStyle w:val="libPoem"/>
            </w:pPr>
            <w:r>
              <w:rPr>
                <w:rtl/>
                <w:lang w:bidi="fa-IR"/>
              </w:rPr>
              <w:t>فالناس فيك ثلاث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فرقة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رفعت</w:t>
            </w:r>
            <w:r>
              <w:rPr>
                <w:rFonts w:hint="cs"/>
                <w:rtl/>
                <w:lang w:bidi="fa-IR"/>
              </w:rPr>
              <w:t>ْ</w:t>
            </w:r>
            <w:r w:rsidR="00746E0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383DA2">
      <w:pPr>
        <w:pStyle w:val="libPoemCenter"/>
        <w:rPr>
          <w:lang w:bidi="fa-IR"/>
        </w:rPr>
      </w:pPr>
      <w:r>
        <w:rPr>
          <w:rtl/>
          <w:lang w:bidi="fa-IR"/>
        </w:rPr>
        <w:t>وفرقة</w:t>
      </w:r>
      <w:r w:rsidR="00383DA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وقعت بالجهل والقذر</w:t>
      </w:r>
      <w:r w:rsidR="00383DA2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73FD4" w:rsidTr="00C307A6">
        <w:trPr>
          <w:trHeight w:val="350"/>
        </w:trPr>
        <w:tc>
          <w:tcPr>
            <w:tcW w:w="3920" w:type="dxa"/>
            <w:shd w:val="clear" w:color="auto" w:fill="auto"/>
          </w:tcPr>
          <w:p w:rsidR="00B73FD4" w:rsidRDefault="00B73FD4" w:rsidP="00C307A6">
            <w:pPr>
              <w:pStyle w:val="libPoem"/>
            </w:pPr>
            <w:r>
              <w:rPr>
                <w:rtl/>
                <w:lang w:bidi="fa-IR"/>
              </w:rPr>
              <w:t>يا ويحها فرقة ما كان يمنعها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73FD4" w:rsidRDefault="00B73FD4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73FD4" w:rsidRDefault="00B73FD4" w:rsidP="00B73FD4">
            <w:pPr>
              <w:pStyle w:val="libPoem"/>
            </w:pPr>
            <w:r>
              <w:rPr>
                <w:rtl/>
                <w:lang w:bidi="fa-IR"/>
              </w:rPr>
              <w:t xml:space="preserve">لو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ات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بعت ما كان ينفعها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3FD4" w:rsidTr="00C307A6">
        <w:trPr>
          <w:trHeight w:val="350"/>
        </w:trPr>
        <w:tc>
          <w:tcPr>
            <w:tcW w:w="3920" w:type="dxa"/>
          </w:tcPr>
          <w:p w:rsidR="00B73FD4" w:rsidRDefault="00B73FD4" w:rsidP="00C307A6">
            <w:pPr>
              <w:pStyle w:val="libPoem"/>
            </w:pPr>
            <w:r>
              <w:rPr>
                <w:rtl/>
                <w:lang w:bidi="fa-IR"/>
              </w:rPr>
              <w:t>يا فرقة غي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بالشوم موقعها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73FD4" w:rsidRDefault="00B73FD4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73FD4" w:rsidRDefault="00B73FD4" w:rsidP="00C307A6">
            <w:pPr>
              <w:pStyle w:val="libPoem"/>
            </w:pPr>
            <w:r>
              <w:rPr>
                <w:rtl/>
                <w:lang w:bidi="fa-IR"/>
              </w:rPr>
              <w:t>وفرقة وقعت لا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ور يرفعها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C307A6">
      <w:pPr>
        <w:pStyle w:val="libPoemCenter"/>
        <w:rPr>
          <w:lang w:bidi="fa-IR"/>
        </w:rPr>
      </w:pPr>
      <w:r>
        <w:rPr>
          <w:rtl/>
          <w:lang w:bidi="fa-IR"/>
        </w:rPr>
        <w:lastRenderedPageBreak/>
        <w:t>ولا بصائرها فيها بذي غور</w:t>
      </w:r>
      <w:r w:rsidR="00C307A6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307A6" w:rsidTr="00C307A6">
        <w:trPr>
          <w:trHeight w:val="350"/>
        </w:trPr>
        <w:tc>
          <w:tcPr>
            <w:tcW w:w="3920" w:type="dxa"/>
            <w:shd w:val="clear" w:color="auto" w:fill="auto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بعظم شأنك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حف تعترف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07A6" w:rsidRDefault="00C307A6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ومن علومك رب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العلم يقترف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07A6" w:rsidTr="00C307A6">
        <w:trPr>
          <w:trHeight w:val="350"/>
        </w:trPr>
        <w:tc>
          <w:tcPr>
            <w:tcW w:w="3920" w:type="dxa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لولاك ما اصطلحوا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وما اختلفوا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07A6" w:rsidRDefault="00C307A6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تصالح الناس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فيك واختلفوا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C307A6">
      <w:pPr>
        <w:pStyle w:val="libPoemCenter"/>
        <w:rPr>
          <w:lang w:bidi="fa-IR"/>
        </w:rPr>
      </w:pPr>
      <w:r>
        <w:rPr>
          <w:rtl/>
          <w:lang w:bidi="fa-IR"/>
        </w:rPr>
        <w:t>إل</w:t>
      </w:r>
      <w:r w:rsidR="00C307A6">
        <w:rPr>
          <w:rFonts w:hint="cs"/>
          <w:rtl/>
          <w:lang w:bidi="fa-IR"/>
        </w:rPr>
        <w:t>ّ</w:t>
      </w:r>
      <w:r>
        <w:rPr>
          <w:rtl/>
          <w:lang w:bidi="fa-IR"/>
        </w:rPr>
        <w:t>ا عليك وهذا موضع الخطر</w:t>
      </w:r>
      <w:r w:rsidR="00C307A6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307A6" w:rsidTr="00C307A6">
        <w:trPr>
          <w:trHeight w:val="350"/>
        </w:trPr>
        <w:tc>
          <w:tcPr>
            <w:tcW w:w="3920" w:type="dxa"/>
            <w:shd w:val="clear" w:color="auto" w:fill="auto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جائت بتعظيمك الآيات والس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07A6" w:rsidRDefault="00C307A6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فالبعض قد آمنوا والبعض قد كفروا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07A6" w:rsidTr="00C307A6">
        <w:trPr>
          <w:trHeight w:val="350"/>
        </w:trPr>
        <w:tc>
          <w:tcPr>
            <w:tcW w:w="3920" w:type="dxa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والبعض قد وقفوا جهلا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وما اختبروا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07A6" w:rsidRDefault="00C307A6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وكم أشاروا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وكم أبدوا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وكم ستروا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C307A6">
      <w:pPr>
        <w:pStyle w:val="libPoemCenter"/>
        <w:rPr>
          <w:lang w:bidi="fa-IR"/>
        </w:rPr>
      </w:pPr>
      <w:r>
        <w:rPr>
          <w:rtl/>
          <w:lang w:bidi="fa-IR"/>
        </w:rPr>
        <w:t>والحق</w:t>
      </w:r>
      <w:r w:rsidR="00C307A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يظهر</w:t>
      </w:r>
      <w:r w:rsidR="00C307A6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من باد</w:t>
      </w:r>
      <w:r w:rsidR="00C307A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ومستتر</w:t>
      </w:r>
      <w:r w:rsidR="00C307A6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307A6" w:rsidTr="00C307A6">
        <w:trPr>
          <w:trHeight w:val="350"/>
        </w:trPr>
        <w:tc>
          <w:tcPr>
            <w:tcW w:w="3920" w:type="dxa"/>
            <w:shd w:val="clear" w:color="auto" w:fill="auto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أقسمت بالله باري خلقنا قسما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07A6" w:rsidRDefault="00C307A6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لولاك ما سم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الله العلي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07A6" w:rsidTr="00C307A6">
        <w:trPr>
          <w:trHeight w:val="350"/>
        </w:trPr>
        <w:tc>
          <w:tcPr>
            <w:tcW w:w="3920" w:type="dxa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يا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له اسم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بأعلى العرش قدر</w:t>
            </w:r>
            <w:r w:rsidR="0056092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07A6" w:rsidRDefault="00C307A6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أسماءك الغر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مثل الني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رات 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C307A6">
      <w:pPr>
        <w:pStyle w:val="libPoemCenter"/>
        <w:rPr>
          <w:lang w:bidi="fa-IR"/>
        </w:rPr>
      </w:pPr>
      <w:r>
        <w:rPr>
          <w:rtl/>
          <w:lang w:bidi="fa-IR"/>
        </w:rPr>
        <w:t>صفاتك السبع كالأفلاك ذي الأكر</w:t>
      </w:r>
      <w:r w:rsidR="00C307A6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307A6" w:rsidTr="00C307A6">
        <w:trPr>
          <w:trHeight w:val="350"/>
        </w:trPr>
        <w:tc>
          <w:tcPr>
            <w:tcW w:w="3920" w:type="dxa"/>
            <w:shd w:val="clear" w:color="auto" w:fill="auto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أنت العليم</w:t>
            </w:r>
            <w:r w:rsidR="00A9790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إذا رب</w:t>
            </w:r>
            <w:r w:rsidR="00A9790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العلوم جهل</w:t>
            </w:r>
            <w:r w:rsidR="00A97907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07A6" w:rsidRDefault="00C307A6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إذ كل</w:t>
            </w:r>
            <w:r w:rsidR="00A9790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علم فشا في الناس عنك نقل</w:t>
            </w:r>
            <w:r w:rsidR="00A97907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07A6" w:rsidTr="00C307A6">
        <w:trPr>
          <w:trHeight w:val="350"/>
        </w:trPr>
        <w:tc>
          <w:tcPr>
            <w:tcW w:w="3920" w:type="dxa"/>
          </w:tcPr>
          <w:p w:rsidR="00C307A6" w:rsidRDefault="00C307A6" w:rsidP="00C307A6">
            <w:pPr>
              <w:pStyle w:val="libPoem"/>
            </w:pPr>
            <w:r>
              <w:rPr>
                <w:rtl/>
                <w:lang w:bidi="fa-IR"/>
              </w:rPr>
              <w:t>وأنت نجم ا</w:t>
            </w:r>
            <w:r w:rsidR="00A97907">
              <w:rPr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>هدى تهدي لكل</w:t>
            </w:r>
            <w:r w:rsidR="00A9790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مضل</w:t>
            </w:r>
            <w:r w:rsidR="00A97907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307A6" w:rsidRDefault="00C307A6" w:rsidP="00C307A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307A6" w:rsidRDefault="00A97907" w:rsidP="00A97907">
            <w:pPr>
              <w:pStyle w:val="libPoem"/>
            </w:pPr>
            <w:r>
              <w:rPr>
                <w:rtl/>
                <w:lang w:bidi="fa-IR"/>
              </w:rPr>
              <w:t>وول</w:t>
            </w:r>
            <w:r w:rsidR="00C307A6">
              <w:rPr>
                <w:rtl/>
                <w:lang w:bidi="fa-IR"/>
              </w:rPr>
              <w:t>دك الغر</w:t>
            </w:r>
            <w:r>
              <w:rPr>
                <w:rFonts w:hint="cs"/>
                <w:rtl/>
                <w:lang w:bidi="fa-IR"/>
              </w:rPr>
              <w:t>ُّ</w:t>
            </w:r>
            <w:r w:rsidR="00C307A6">
              <w:rPr>
                <w:rtl/>
                <w:lang w:bidi="fa-IR"/>
              </w:rPr>
              <w:t xml:space="preserve"> كال</w:t>
            </w:r>
            <w:r>
              <w:rPr>
                <w:rFonts w:hint="cs"/>
                <w:rtl/>
                <w:lang w:bidi="fa-IR"/>
              </w:rPr>
              <w:t>ا</w:t>
            </w:r>
            <w:r w:rsidR="00C307A6">
              <w:rPr>
                <w:rtl/>
                <w:lang w:bidi="fa-IR"/>
              </w:rPr>
              <w:t>براج في فلك ال</w:t>
            </w:r>
            <w:r>
              <w:rPr>
                <w:rFonts w:hint="cs"/>
                <w:rtl/>
                <w:lang w:bidi="fa-IR"/>
              </w:rPr>
              <w:t>ْ</w:t>
            </w:r>
            <w:r w:rsidR="00C307A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A97907">
      <w:pPr>
        <w:pStyle w:val="libPoemCenter"/>
        <w:rPr>
          <w:lang w:bidi="fa-IR"/>
        </w:rPr>
      </w:pPr>
      <w:r>
        <w:rPr>
          <w:rtl/>
          <w:lang w:bidi="fa-IR"/>
        </w:rPr>
        <w:t>معنى وأنت مثال الشمس والقمر</w:t>
      </w:r>
      <w:r w:rsidR="00A97907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97907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أئم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سور القرآن نطقت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7907" w:rsidRDefault="00A97907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بفضلهم وبهم طرق الهدى ات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سقت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7907" w:rsidTr="000C66A1">
        <w:trPr>
          <w:trHeight w:val="350"/>
        </w:trPr>
        <w:tc>
          <w:tcPr>
            <w:tcW w:w="3920" w:type="dxa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طوبى لنفس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بهم لا غيرهم وثقت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7907" w:rsidRPr="00A97907" w:rsidRDefault="00A97907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قوم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هم الآل آل الله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 علقت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A97907">
      <w:pPr>
        <w:pStyle w:val="libPoemCenter"/>
        <w:rPr>
          <w:lang w:bidi="fa-IR"/>
        </w:rPr>
      </w:pPr>
      <w:r>
        <w:rPr>
          <w:rtl/>
          <w:lang w:bidi="fa-IR"/>
        </w:rPr>
        <w:t>بهم يداه نجى</w:t>
      </w:r>
      <w:r w:rsidR="00A97907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من ز</w:t>
      </w:r>
      <w:r w:rsidR="00A97907">
        <w:rPr>
          <w:rFonts w:hint="cs"/>
          <w:rtl/>
          <w:lang w:bidi="fa-IR"/>
        </w:rPr>
        <w:t>ّ</w:t>
      </w:r>
      <w:r>
        <w:rPr>
          <w:rtl/>
          <w:lang w:bidi="fa-IR"/>
        </w:rPr>
        <w:t>لة الخطر</w:t>
      </w:r>
      <w:r w:rsidR="00A97907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97907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عليهم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محكم القرآن قد نزلا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7907" w:rsidRDefault="00A97907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مفص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 w:rsidR="0056092D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معاني فضلهم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جملا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7907" w:rsidTr="000C66A1">
        <w:trPr>
          <w:trHeight w:val="350"/>
        </w:trPr>
        <w:tc>
          <w:tcPr>
            <w:tcW w:w="3920" w:type="dxa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هم الهداة فلا تبغي لهم بدلا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7907" w:rsidRDefault="00A97907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شطر الأمانة معراج النجاة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A97907">
      <w:pPr>
        <w:pStyle w:val="libPoemCenter"/>
        <w:rPr>
          <w:lang w:bidi="fa-IR"/>
        </w:rPr>
      </w:pPr>
      <w:r>
        <w:rPr>
          <w:rtl/>
          <w:lang w:bidi="fa-IR"/>
        </w:rPr>
        <w:t>أوج العلوم وكم في الشطر من غير</w:t>
      </w:r>
      <w:r w:rsidR="00A97907">
        <w:rPr>
          <w:rFonts w:hint="cs"/>
          <w:rtl/>
          <w:lang w:bidi="fa-IR"/>
        </w:rPr>
        <w:t>ِ</w:t>
      </w:r>
      <w:r w:rsidR="00A5036A">
        <w:rPr>
          <w:rtl/>
          <w:lang w:bidi="fa-IR"/>
        </w:rPr>
        <w:t>؟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97907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بلطف سر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موسى فج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الحجرا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7907" w:rsidRDefault="00A97907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وأنت صاحبه إذ صاحب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الخضرا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7907" w:rsidTr="000C66A1">
        <w:trPr>
          <w:trHeight w:val="350"/>
        </w:trPr>
        <w:tc>
          <w:tcPr>
            <w:tcW w:w="3920" w:type="dxa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وفيك نوح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نجا والفلك فيه جرا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7907" w:rsidRDefault="00A97907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يا 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نبي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جاء مشتهرا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A97907">
      <w:pPr>
        <w:pStyle w:val="libPoemCenter"/>
        <w:rPr>
          <w:lang w:bidi="fa-IR"/>
        </w:rPr>
      </w:pPr>
      <w:r>
        <w:rPr>
          <w:rtl/>
          <w:lang w:bidi="fa-IR"/>
        </w:rPr>
        <w:t>وسر</w:t>
      </w:r>
      <w:r w:rsidR="00A9790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 w:rsidR="00A9790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نبي</w:t>
      </w:r>
      <w:r w:rsidR="00A97907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غير مشتهر</w:t>
      </w:r>
      <w:r w:rsidR="00A97907">
        <w:rPr>
          <w:rFonts w:hint="cs"/>
          <w:rtl/>
          <w:lang w:bidi="fa-IR"/>
        </w:rPr>
        <w:t>ِ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97907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يلومني فيك ذو جهل أخو سفه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97907" w:rsidRDefault="00A97907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ولا يضر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قول ذي ش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7907" w:rsidTr="000C66A1">
        <w:trPr>
          <w:trHeight w:val="350"/>
        </w:trPr>
        <w:tc>
          <w:tcPr>
            <w:tcW w:w="3920" w:type="dxa"/>
          </w:tcPr>
          <w:p w:rsidR="00A97907" w:rsidRDefault="00A97907" w:rsidP="000C66A1">
            <w:pPr>
              <w:pStyle w:val="libPoem"/>
            </w:pPr>
            <w:r>
              <w:rPr>
                <w:rtl/>
                <w:lang w:bidi="fa-IR"/>
              </w:rPr>
              <w:t>ومن تنز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عن ند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وعن ش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97907" w:rsidRDefault="00A97907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97907" w:rsidRDefault="00A97907" w:rsidP="000C66A1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جل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وصفك عن قدر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لمشتبه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A97907">
      <w:pPr>
        <w:pStyle w:val="libPoemCenter"/>
        <w:rPr>
          <w:lang w:bidi="fa-IR"/>
        </w:rPr>
      </w:pPr>
      <w:r>
        <w:rPr>
          <w:rtl/>
          <w:lang w:bidi="fa-IR"/>
        </w:rPr>
        <w:t>وأنت في العين مثل العين في الصور</w:t>
      </w:r>
      <w:r w:rsidR="00A97907">
        <w:rPr>
          <w:rFonts w:hint="cs"/>
          <w:rtl/>
          <w:lang w:bidi="fa-IR"/>
        </w:rPr>
        <w:t>ِ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6509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وله</w:t>
      </w:r>
      <w:r w:rsidR="00F517F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قوله يمدح به أمير المؤمنين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E65099" w:rsidTr="00E65099">
        <w:trPr>
          <w:trHeight w:val="350"/>
        </w:trPr>
        <w:tc>
          <w:tcPr>
            <w:tcW w:w="3536" w:type="dxa"/>
            <w:shd w:val="clear" w:color="auto" w:fill="auto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يا منبع الأسرار 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سر</w:t>
            </w:r>
            <w:r w:rsidR="007B3B9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المهيمن في الممالك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يا قطب دائرة الوجود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وعين منبعه كذلك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والعين والسر</w:t>
            </w:r>
            <w:r w:rsidR="007B3B9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منه تلق</w:t>
            </w:r>
            <w:r w:rsidR="007B3B9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نت الملائك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ما لاح صبح</w:t>
            </w:r>
            <w:r w:rsidR="007B3B9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الدجى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 w:rsidR="007B3B9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وأسفر عن جمالك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يا بن الأطايب والطواهر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والفواطم والعواتك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أنت الأمان م</w:t>
            </w:r>
            <w:r w:rsidR="007B3B93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الر</w:t>
            </w:r>
            <w:r w:rsidR="007B3B9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أنت النجاة من المهالك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أنت الص</w:t>
            </w:r>
            <w:r w:rsidR="007B3B93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راط المستقيم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قسيم جن</w:t>
            </w:r>
            <w:r w:rsidR="007B3B9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ات الأرائك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والنار مفزعها إليك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وأنت مالك أمر مالك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يا من تجل</w:t>
            </w:r>
            <w:r w:rsidR="007B3B9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بالجمال</w:t>
            </w:r>
            <w:r w:rsidR="007B3B9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فشق</w:t>
            </w:r>
            <w:r w:rsidR="007B3B9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بردة كل</w:t>
            </w:r>
            <w:r w:rsidR="007B3B93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حالك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صل</w:t>
            </w:r>
            <w:r w:rsidR="007B3B9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عليك الله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هاد</w:t>
            </w:r>
            <w:r w:rsidR="007B3B93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إلى خير المسالك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099" w:rsidTr="00E6509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والحافظ البرسي</w:t>
            </w:r>
            <w:r w:rsidR="007B3B9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65099" w:rsidRDefault="00E65099" w:rsidP="000C66A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65099" w:rsidRDefault="00E65099" w:rsidP="000C66A1">
            <w:pPr>
              <w:pStyle w:val="libPoem"/>
            </w:pPr>
            <w:r>
              <w:rPr>
                <w:rtl/>
                <w:lang w:bidi="fa-IR"/>
              </w:rPr>
              <w:t>يخشى وأنت له هنالك</w:t>
            </w:r>
            <w:r w:rsidR="007B3B93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أبيات في أهل البيت عليهم الس</w:t>
      </w:r>
      <w:r w:rsidR="007B3B93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خم</w:t>
      </w:r>
      <w:r w:rsidR="007B3B93">
        <w:rPr>
          <w:rFonts w:hint="cs"/>
          <w:rtl/>
          <w:lang w:bidi="fa-IR"/>
        </w:rPr>
        <w:t>ّ</w:t>
      </w:r>
      <w:r>
        <w:rPr>
          <w:rtl/>
          <w:lang w:bidi="fa-IR"/>
        </w:rPr>
        <w:t>سها الشاعر المفلق الشيخ أحمد بن الحسن النحوي تذكرها مع تخميسها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B3B93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ولائي لآل المصطفى وبنيهم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B3B93" w:rsidRDefault="007B3B93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وعترتهم أزكى الورى وذ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ويهم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3B93" w:rsidTr="000C66A1">
        <w:trPr>
          <w:trHeight w:val="350"/>
        </w:trPr>
        <w:tc>
          <w:tcPr>
            <w:tcW w:w="3920" w:type="dxa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بهم سمة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 وأبيهم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B3B93" w:rsidRDefault="007B3B93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هم القوم أنوار النبو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فيهم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7B3B93">
      <w:pPr>
        <w:pStyle w:val="libPoemCenter"/>
        <w:rPr>
          <w:lang w:bidi="fa-IR"/>
        </w:rPr>
      </w:pPr>
      <w:r>
        <w:rPr>
          <w:rtl/>
          <w:lang w:bidi="fa-IR"/>
        </w:rPr>
        <w:t>تلوح وآثار الإمامة تلمع</w:t>
      </w:r>
      <w:r w:rsidR="007B3B93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B3B93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نجوم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سماء المجد أقمار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B3B93" w:rsidRDefault="007B3B93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معالم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دين الله أطواد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حلمه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3B93" w:rsidTr="000C66A1">
        <w:trPr>
          <w:trHeight w:val="350"/>
        </w:trPr>
        <w:tc>
          <w:tcPr>
            <w:tcW w:w="3920" w:type="dxa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منازل</w:t>
            </w:r>
            <w:r w:rsidR="00F517F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ذكر الله حك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ام حكمه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B3B93" w:rsidRDefault="007B3B93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مهابط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وحي الله خز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 علمه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7B3B93">
      <w:pPr>
        <w:pStyle w:val="libPoemCenter"/>
        <w:rPr>
          <w:lang w:bidi="fa-IR"/>
        </w:rPr>
      </w:pPr>
      <w:r>
        <w:rPr>
          <w:rtl/>
          <w:lang w:bidi="fa-IR"/>
        </w:rPr>
        <w:t>وعندهم</w:t>
      </w:r>
      <w:r w:rsidR="007B3B9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سر</w:t>
      </w:r>
      <w:r w:rsidR="007B3B9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المهيمن مودع</w:t>
      </w:r>
      <w:r w:rsidR="007B3B93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B3B93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مديحهم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محكم الذ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كر محكم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B3B93" w:rsidRDefault="007B3B93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وعندهم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ما قد تلق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اه آدم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3B93" w:rsidTr="000C66A1">
        <w:trPr>
          <w:trHeight w:val="350"/>
        </w:trPr>
        <w:tc>
          <w:tcPr>
            <w:tcW w:w="3920" w:type="dxa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فد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 حكم باقي الناس فهو تحك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B3B93" w:rsidRDefault="007B3B93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إذا جلسوا للحكم فالكل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أبكم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7B3B93">
      <w:pPr>
        <w:pStyle w:val="libPoemCenter"/>
        <w:rPr>
          <w:lang w:bidi="fa-IR"/>
        </w:rPr>
      </w:pPr>
      <w:r>
        <w:rPr>
          <w:rtl/>
          <w:lang w:bidi="fa-IR"/>
        </w:rPr>
        <w:t>وإن نطقوا فالد</w:t>
      </w:r>
      <w:r w:rsidR="007B3B9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هر </w:t>
      </w:r>
      <w:r w:rsidR="007B3B93">
        <w:rPr>
          <w:rFonts w:hint="cs"/>
          <w:rtl/>
          <w:lang w:bidi="fa-IR"/>
        </w:rPr>
        <w:t>اُ</w:t>
      </w:r>
      <w:r>
        <w:rPr>
          <w:rtl/>
          <w:lang w:bidi="fa-IR"/>
        </w:rPr>
        <w:t>ذن</w:t>
      </w:r>
      <w:r w:rsidR="007B3B9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ومسمع</w:t>
      </w:r>
      <w:r w:rsidR="007B3B93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B3B93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7B3B93" w:rsidRDefault="007B3B93" w:rsidP="000C66A1">
            <w:pPr>
              <w:pStyle w:val="libPoem"/>
            </w:pPr>
            <w:r>
              <w:rPr>
                <w:rtl/>
                <w:lang w:bidi="fa-IR"/>
              </w:rPr>
              <w:t>بحب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طاعاتنا تت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قبل</w:t>
            </w:r>
            <w:r w:rsidR="00F517F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B3B93" w:rsidRDefault="007B3B93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B3B93" w:rsidRDefault="00F517F7" w:rsidP="000C66A1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و </w:t>
            </w:r>
            <w:r w:rsidR="007B3B93">
              <w:rPr>
                <w:rtl/>
                <w:lang w:bidi="fa-IR"/>
              </w:rPr>
              <w:t>في فضلهم جاء الكتاب المنز</w:t>
            </w:r>
            <w:r w:rsidR="007B3B93">
              <w:rPr>
                <w:rFonts w:hint="cs"/>
                <w:rtl/>
                <w:lang w:bidi="fa-IR"/>
              </w:rPr>
              <w:t>َّ</w:t>
            </w:r>
            <w:r w:rsidR="007B3B93">
              <w:rPr>
                <w:rtl/>
                <w:lang w:bidi="fa-IR"/>
              </w:rPr>
              <w:t>ل</w:t>
            </w:r>
            <w:r w:rsidR="007B3B93">
              <w:rPr>
                <w:rFonts w:hint="cs"/>
                <w:rtl/>
                <w:lang w:bidi="fa-IR"/>
              </w:rPr>
              <w:t>ُ</w:t>
            </w:r>
            <w:r w:rsidR="007B3B9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517F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ما لاح صبح للهدى. كذا ف</w:t>
      </w:r>
      <w:r w:rsidR="00F517F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بعض النسخ.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46D9A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lastRenderedPageBreak/>
              <w:t>يعم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شذاهم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أرض ويشمل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و </w:t>
            </w:r>
            <w:r>
              <w:rPr>
                <w:rtl/>
                <w:lang w:bidi="fa-IR"/>
              </w:rPr>
              <w:t>إن ذكروا فالكون 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 مندل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F46D9A">
      <w:pPr>
        <w:pStyle w:val="libPoemCenter"/>
        <w:rPr>
          <w:lang w:bidi="fa-IR"/>
        </w:rPr>
      </w:pPr>
      <w:r>
        <w:rPr>
          <w:rtl/>
          <w:lang w:bidi="fa-IR"/>
        </w:rPr>
        <w:t>لهم أرج</w:t>
      </w:r>
      <w:r w:rsidR="00F46D9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طيبهم يتضو</w:t>
      </w:r>
      <w:r w:rsidR="00F46D9A">
        <w:rPr>
          <w:rFonts w:hint="cs"/>
          <w:rtl/>
          <w:lang w:bidi="fa-IR"/>
        </w:rPr>
        <w:t>َّ</w:t>
      </w:r>
      <w:r>
        <w:rPr>
          <w:rtl/>
          <w:lang w:bidi="fa-IR"/>
        </w:rPr>
        <w:t>ع</w:t>
      </w:r>
      <w:r w:rsidR="00F46D9A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46D9A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دعا بهم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موسى ففر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 كربه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6D9A" w:rsidRDefault="00B341BE" w:rsidP="000C66A1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و </w:t>
            </w:r>
            <w:r w:rsidR="00F46D9A">
              <w:rPr>
                <w:rtl/>
                <w:lang w:bidi="fa-IR"/>
              </w:rPr>
              <w:t>كل</w:t>
            </w:r>
            <w:r w:rsidR="00F46D9A">
              <w:rPr>
                <w:rFonts w:hint="cs"/>
                <w:rtl/>
                <w:lang w:bidi="fa-IR"/>
              </w:rPr>
              <w:t>ّ</w:t>
            </w:r>
            <w:r w:rsidR="00F46D9A">
              <w:rPr>
                <w:rtl/>
                <w:lang w:bidi="fa-IR"/>
              </w:rPr>
              <w:t>مه من جانب الطور رب</w:t>
            </w:r>
            <w:r w:rsidR="00F46D9A">
              <w:rPr>
                <w:rFonts w:hint="cs"/>
                <w:rtl/>
                <w:lang w:bidi="fa-IR"/>
              </w:rPr>
              <w:t>ّ</w:t>
            </w:r>
            <w:r w:rsidR="00F46D9A">
              <w:rPr>
                <w:rtl/>
                <w:lang w:bidi="fa-IR"/>
              </w:rPr>
              <w:t>ه</w:t>
            </w:r>
            <w:r w:rsidR="00F46D9A">
              <w:rPr>
                <w:rFonts w:hint="cs"/>
                <w:rtl/>
                <w:lang w:bidi="fa-IR"/>
              </w:rPr>
              <w:t>ُ</w:t>
            </w:r>
            <w:r w:rsidR="00F46D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6D9A" w:rsidTr="000C66A1">
        <w:trPr>
          <w:trHeight w:val="350"/>
        </w:trPr>
        <w:tc>
          <w:tcPr>
            <w:tcW w:w="3920" w:type="dxa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إذا حاولوا أمرا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تسه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صعبه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وإن برزوا فالد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يخفق قلبه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F46D9A">
      <w:pPr>
        <w:pStyle w:val="libPoemCenter"/>
        <w:rPr>
          <w:lang w:bidi="fa-IR"/>
        </w:rPr>
      </w:pPr>
      <w:r>
        <w:rPr>
          <w:rtl/>
          <w:lang w:bidi="fa-IR"/>
        </w:rPr>
        <w:t>لسطوتهم وال</w:t>
      </w:r>
      <w:r w:rsidR="00F46D9A">
        <w:rPr>
          <w:rFonts w:hint="cs"/>
          <w:rtl/>
          <w:lang w:bidi="fa-IR"/>
        </w:rPr>
        <w:t>اُ</w:t>
      </w:r>
      <w:r>
        <w:rPr>
          <w:rtl/>
          <w:lang w:bidi="fa-IR"/>
        </w:rPr>
        <w:t>سد في الغاب تفزع</w:t>
      </w:r>
      <w:r w:rsidR="00F46D9A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46D9A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فلولاهم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ما سار فلك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جرى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ولا ذرء الله الأنام ولا برى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6D9A" w:rsidTr="000C66A1">
        <w:trPr>
          <w:trHeight w:val="350"/>
        </w:trPr>
        <w:tc>
          <w:tcPr>
            <w:tcW w:w="3920" w:type="dxa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كرام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متى ما زرتهم عج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لوا الق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وإن ذ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كر المعروف والجود في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F46D9A">
      <w:pPr>
        <w:pStyle w:val="libPoemCenter"/>
        <w:rPr>
          <w:lang w:bidi="fa-IR"/>
        </w:rPr>
      </w:pPr>
      <w:r>
        <w:rPr>
          <w:rtl/>
          <w:lang w:bidi="fa-IR"/>
        </w:rPr>
        <w:t>فبحر نداهم زاخر</w:t>
      </w:r>
      <w:r w:rsidR="00F46D9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يتدف</w:t>
      </w:r>
      <w:r w:rsidR="00F46D9A">
        <w:rPr>
          <w:rFonts w:hint="cs"/>
          <w:rtl/>
          <w:lang w:bidi="fa-IR"/>
        </w:rPr>
        <w:t>َّ</w:t>
      </w:r>
      <w:r>
        <w:rPr>
          <w:rtl/>
          <w:lang w:bidi="fa-IR"/>
        </w:rPr>
        <w:t>ع</w:t>
      </w:r>
      <w:r w:rsidR="00F46D9A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46D9A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أبوهم أخو المختار ط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ه ونفسه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وهم فرع دوح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الجلالة غرسه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6D9A" w:rsidTr="000C66A1">
        <w:trPr>
          <w:trHeight w:val="350"/>
        </w:trPr>
        <w:tc>
          <w:tcPr>
            <w:tcW w:w="3920" w:type="dxa"/>
          </w:tcPr>
          <w:p w:rsidR="00F46D9A" w:rsidRDefault="00F46D9A" w:rsidP="00F46D9A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</w:t>
            </w:r>
            <w:r w:rsidR="00B341B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الزهراء فاطم عرسه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6D9A" w:rsidRDefault="00F46D9A" w:rsidP="00F46D9A">
            <w:pPr>
              <w:pStyle w:val="libPoem"/>
            </w:pPr>
            <w:r>
              <w:rPr>
                <w:rtl/>
                <w:lang w:bidi="fa-IR"/>
              </w:rPr>
              <w:t>أبوهم سماه المجد وال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شمسه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F46D9A">
      <w:pPr>
        <w:pStyle w:val="libPoemCenter"/>
        <w:rPr>
          <w:lang w:bidi="fa-IR"/>
        </w:rPr>
      </w:pPr>
      <w:r>
        <w:rPr>
          <w:rtl/>
          <w:lang w:bidi="fa-IR"/>
        </w:rPr>
        <w:t>نجوم</w:t>
      </w:r>
      <w:r w:rsidR="00F46D9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لها برج الجلالة مطلع</w:t>
      </w:r>
      <w:r w:rsidR="00F46D9A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46D9A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لهم نسب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أضحى بأحمد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معرقا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رقا منه للعلياء أبعد مرتقى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6D9A" w:rsidTr="000C66A1">
        <w:trPr>
          <w:trHeight w:val="350"/>
        </w:trPr>
        <w:tc>
          <w:tcPr>
            <w:tcW w:w="3920" w:type="dxa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وزادهم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من رونق القدس رونقا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فيا نسبا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كالشمس أبيض مشرقا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F46D9A">
      <w:pPr>
        <w:pStyle w:val="libPoemCenter"/>
        <w:rPr>
          <w:lang w:bidi="fa-IR"/>
        </w:rPr>
      </w:pPr>
      <w:r>
        <w:rPr>
          <w:rtl/>
          <w:lang w:bidi="fa-IR"/>
        </w:rPr>
        <w:t>ويا شرفا</w:t>
      </w:r>
      <w:r w:rsidR="00F46D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هامة النجم أرفع</w:t>
      </w:r>
      <w:r w:rsidR="00F46D9A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46D9A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كرام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نماهم طاهر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متطه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وب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ث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بهم من أحمد الط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هر عنصر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6D9A" w:rsidTr="000C66A1">
        <w:trPr>
          <w:trHeight w:val="350"/>
        </w:trPr>
        <w:tc>
          <w:tcPr>
            <w:tcW w:w="3920" w:type="dxa"/>
          </w:tcPr>
          <w:p w:rsidR="00F46D9A" w:rsidRDefault="00F46D9A" w:rsidP="00F46D9A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هم الزهراء والأب حيدر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فمن مثلهم في الناس إن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مفخر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F46D9A">
      <w:pPr>
        <w:pStyle w:val="libPoemCenter"/>
        <w:rPr>
          <w:lang w:bidi="fa-IR"/>
        </w:rPr>
      </w:pPr>
      <w:r>
        <w:rPr>
          <w:rtl/>
          <w:lang w:bidi="fa-IR"/>
        </w:rPr>
        <w:t>أعد نظرا</w:t>
      </w:r>
      <w:r w:rsidR="00F46D9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يا صاح إن كنت تسمع</w:t>
      </w:r>
      <w:r w:rsidR="00F46D9A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46D9A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علي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أمير المؤمنين أميرهم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وش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</w:t>
            </w:r>
            <w:r w:rsidR="004148E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رهم أصل الت</w:t>
            </w:r>
            <w:r w:rsidR="004148E0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قى وشبيرهم</w:t>
            </w:r>
            <w:r w:rsidR="004148E0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6D9A" w:rsidTr="000C66A1">
        <w:trPr>
          <w:trHeight w:val="350"/>
        </w:trPr>
        <w:tc>
          <w:tcPr>
            <w:tcW w:w="3920" w:type="dxa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ب</w:t>
            </w:r>
            <w:r w:rsidR="008162A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ها</w:t>
            </w:r>
            <w:r w:rsidR="008162A9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ليل</w:t>
            </w:r>
            <w:r w:rsidR="008162A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صو</w:t>
            </w:r>
            <w:r w:rsidR="008162A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امون فاح عبيرهم</w:t>
            </w:r>
            <w:r w:rsidR="008162A9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46D9A" w:rsidRDefault="00F46D9A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46D9A" w:rsidRDefault="00F46D9A" w:rsidP="000C66A1">
            <w:pPr>
              <w:pStyle w:val="libPoem"/>
            </w:pPr>
            <w:r>
              <w:rPr>
                <w:rtl/>
                <w:lang w:bidi="fa-IR"/>
              </w:rPr>
              <w:t>ميامين قو</w:t>
            </w:r>
            <w:r w:rsidR="008162A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امون عز</w:t>
            </w:r>
            <w:r w:rsidR="008162A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نظيرهم</w:t>
            </w:r>
            <w:r w:rsidR="008162A9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8162A9">
      <w:pPr>
        <w:pStyle w:val="libPoemCenter"/>
        <w:rPr>
          <w:lang w:bidi="fa-IR"/>
        </w:rPr>
      </w:pPr>
      <w:r>
        <w:rPr>
          <w:rtl/>
          <w:lang w:bidi="fa-IR"/>
        </w:rPr>
        <w:t>هداة</w:t>
      </w:r>
      <w:r w:rsidR="008162A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ولاة</w:t>
      </w:r>
      <w:r w:rsidR="008162A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للرسالة منبع</w:t>
      </w:r>
      <w:r w:rsidR="008162A9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2174AD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2174AD" w:rsidRDefault="002174AD" w:rsidP="000C66A1">
            <w:pPr>
              <w:pStyle w:val="libPoem"/>
            </w:pPr>
            <w:r>
              <w:rPr>
                <w:rtl/>
                <w:lang w:bidi="fa-IR"/>
              </w:rPr>
              <w:t>مناجيب ظل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الله في الأرض ظله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174AD" w:rsidRDefault="002174AD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174AD" w:rsidRDefault="002174AD" w:rsidP="000C66A1">
            <w:pPr>
              <w:pStyle w:val="libPoem"/>
            </w:pPr>
            <w:r>
              <w:rPr>
                <w:rtl/>
                <w:lang w:bidi="fa-IR"/>
              </w:rPr>
              <w:t>وهم معدن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للعلم والفضل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74AD" w:rsidTr="000C66A1">
        <w:trPr>
          <w:trHeight w:val="350"/>
        </w:trPr>
        <w:tc>
          <w:tcPr>
            <w:tcW w:w="3920" w:type="dxa"/>
          </w:tcPr>
          <w:p w:rsidR="002174AD" w:rsidRDefault="002174AD" w:rsidP="000C66A1">
            <w:pPr>
              <w:pStyle w:val="libPoem"/>
            </w:pPr>
            <w:r>
              <w:rPr>
                <w:rtl/>
                <w:lang w:bidi="fa-IR"/>
              </w:rPr>
              <w:t>وفضلهم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أحيى البرايا وبذلهم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174AD" w:rsidRDefault="002174AD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174AD" w:rsidRDefault="002174AD" w:rsidP="000C66A1">
            <w:pPr>
              <w:pStyle w:val="libPoem"/>
            </w:pPr>
            <w:r>
              <w:rPr>
                <w:rtl/>
                <w:lang w:bidi="fa-IR"/>
              </w:rPr>
              <w:t>فلا فضل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حين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ذكر فضلهم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2174AD">
      <w:pPr>
        <w:pStyle w:val="libPoemCenter"/>
        <w:rPr>
          <w:lang w:bidi="fa-IR"/>
        </w:rPr>
      </w:pPr>
      <w:r>
        <w:rPr>
          <w:rtl/>
          <w:lang w:bidi="fa-IR"/>
        </w:rPr>
        <w:t>ولا علم إل</w:t>
      </w:r>
      <w:r w:rsidR="002174AD">
        <w:rPr>
          <w:rFonts w:hint="cs"/>
          <w:rtl/>
          <w:lang w:bidi="fa-IR"/>
        </w:rPr>
        <w:t>َّ</w:t>
      </w:r>
      <w:r>
        <w:rPr>
          <w:rtl/>
          <w:lang w:bidi="fa-IR"/>
        </w:rPr>
        <w:t>ا علمهم حين يرفع</w:t>
      </w:r>
      <w:r w:rsidR="002174AD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2174AD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2174AD" w:rsidRDefault="002174AD" w:rsidP="000C66A1">
            <w:pPr>
              <w:pStyle w:val="libPoem"/>
            </w:pPr>
            <w:r>
              <w:rPr>
                <w:rtl/>
                <w:lang w:bidi="fa-IR"/>
              </w:rPr>
              <w:t>إليهم يفر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الخاطئون بذنبهم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174AD" w:rsidRDefault="002174AD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174AD" w:rsidRDefault="002174AD" w:rsidP="000C66A1">
            <w:pPr>
              <w:pStyle w:val="libPoem"/>
            </w:pPr>
            <w:r>
              <w:rPr>
                <w:rtl/>
                <w:lang w:bidi="fa-IR"/>
              </w:rPr>
              <w:t>وهم شفعاء المذنبين لرب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الند</w:t>
      </w:r>
      <w:r w:rsidR="002174A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بفتح المعجمة وكسرها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عود يتبخر به. المندل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العود الطيب الرائحة.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E6BD1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6E6BD1" w:rsidRDefault="006E6BD1" w:rsidP="000C66A1">
            <w:pPr>
              <w:pStyle w:val="libPoem"/>
            </w:pPr>
            <w:r>
              <w:rPr>
                <w:rtl/>
                <w:lang w:bidi="fa-IR"/>
              </w:rPr>
              <w:lastRenderedPageBreak/>
              <w:t>فلا طاعة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ترضي لغير محب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BD1" w:rsidRDefault="006E6BD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BD1" w:rsidRDefault="006E6BD1" w:rsidP="000C66A1">
            <w:pPr>
              <w:pStyle w:val="libPoem"/>
            </w:pPr>
            <w:r>
              <w:rPr>
                <w:rtl/>
                <w:lang w:bidi="fa-IR"/>
              </w:rPr>
              <w:t>ولا عمل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ينجي غدا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غير 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6E6BD1">
      <w:pPr>
        <w:pStyle w:val="libPoemCenter"/>
        <w:rPr>
          <w:lang w:bidi="fa-IR"/>
        </w:rPr>
      </w:pPr>
      <w:r>
        <w:rPr>
          <w:rtl/>
          <w:lang w:bidi="fa-IR"/>
        </w:rPr>
        <w:t>إذا قام يوم البعث للخلق مجمع</w:t>
      </w:r>
      <w:r w:rsidR="006E6BD1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E6BD1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6E6BD1" w:rsidRDefault="006E6BD1" w:rsidP="000C66A1">
            <w:pPr>
              <w:pStyle w:val="libPoem"/>
            </w:pPr>
            <w:r>
              <w:rPr>
                <w:rtl/>
                <w:lang w:bidi="fa-IR"/>
              </w:rPr>
              <w:t>حلفت</w:t>
            </w:r>
            <w:r w:rsidR="008613A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بمن قد أم</w:t>
            </w:r>
            <w:r w:rsidR="008613A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مك</w:t>
            </w:r>
            <w:r w:rsidR="008613A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وافدا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6BD1" w:rsidRDefault="006E6BD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6BD1" w:rsidRDefault="00C13EE5" w:rsidP="000C66A1">
            <w:pPr>
              <w:pStyle w:val="libPoem"/>
            </w:pPr>
            <w:r>
              <w:rPr>
                <w:rtl/>
                <w:lang w:bidi="fa-IR"/>
              </w:rPr>
              <w:t>لقد خاب م</w:t>
            </w:r>
            <w:r w:rsidR="008613A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قد كان للآل جاحدا</w:t>
            </w:r>
            <w:r w:rsidR="006E6BD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6BD1" w:rsidTr="000C66A1">
        <w:trPr>
          <w:trHeight w:val="350"/>
        </w:trPr>
        <w:tc>
          <w:tcPr>
            <w:tcW w:w="3920" w:type="dxa"/>
          </w:tcPr>
          <w:p w:rsidR="006E6BD1" w:rsidRDefault="006E6BD1" w:rsidP="000C66A1">
            <w:pPr>
              <w:pStyle w:val="libPoem"/>
            </w:pPr>
            <w:r>
              <w:rPr>
                <w:rtl/>
                <w:lang w:bidi="fa-IR"/>
              </w:rPr>
              <w:t>ولو أن</w:t>
            </w:r>
            <w:r w:rsidR="008613A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قد قط</w:t>
            </w:r>
            <w:r w:rsidR="008613A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 العمر ساجدا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6BD1" w:rsidRDefault="006E6BD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6BD1" w:rsidRDefault="008613A0" w:rsidP="000C66A1">
            <w:pPr>
              <w:pStyle w:val="libPoem"/>
            </w:pPr>
            <w:r>
              <w:rPr>
                <w:rtl/>
                <w:lang w:bidi="fa-IR"/>
              </w:rPr>
              <w:t>ولو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</w:t>
            </w:r>
            <w:r w:rsidR="00C13EE5">
              <w:rPr>
                <w:rtl/>
                <w:lang w:bidi="fa-IR"/>
              </w:rPr>
              <w:t>بدا</w:t>
            </w:r>
            <w:r>
              <w:rPr>
                <w:rFonts w:hint="cs"/>
                <w:rtl/>
                <w:lang w:bidi="fa-IR"/>
              </w:rPr>
              <w:t>ً</w:t>
            </w:r>
            <w:r w:rsidR="00C13EE5">
              <w:rPr>
                <w:rtl/>
                <w:lang w:bidi="fa-IR"/>
              </w:rPr>
              <w:t xml:space="preserve"> جاء</w:t>
            </w:r>
            <w:r>
              <w:rPr>
                <w:rFonts w:hint="cs"/>
                <w:rtl/>
                <w:lang w:bidi="fa-IR"/>
              </w:rPr>
              <w:t>ِ</w:t>
            </w:r>
            <w:r w:rsidR="00C13EE5">
              <w:rPr>
                <w:rtl/>
                <w:lang w:bidi="fa-IR"/>
              </w:rPr>
              <w:t xml:space="preserve"> لله عابدا</w:t>
            </w:r>
            <w:r w:rsidR="006E6BD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C13EE5">
      <w:pPr>
        <w:pStyle w:val="libPoemCenter"/>
        <w:rPr>
          <w:lang w:bidi="fa-IR"/>
        </w:rPr>
      </w:pPr>
      <w:r>
        <w:rPr>
          <w:rtl/>
          <w:lang w:bidi="fa-IR"/>
        </w:rPr>
        <w:t>بغير ولا أهل العبا ليس ينفع</w:t>
      </w:r>
      <w:r w:rsidR="008613A0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13EE5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C13EE5" w:rsidRDefault="00C13EE5" w:rsidP="000C66A1">
            <w:pPr>
              <w:pStyle w:val="libPoem"/>
            </w:pPr>
            <w:r>
              <w:rPr>
                <w:rtl/>
                <w:lang w:bidi="fa-IR"/>
              </w:rPr>
              <w:t>بني أحمد</w:t>
            </w:r>
            <w:r w:rsidR="00A5036A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مالي سواكم أرى 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13EE5" w:rsidRDefault="00C13EE5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13EE5" w:rsidRDefault="00C13EE5" w:rsidP="000C66A1">
            <w:pPr>
              <w:pStyle w:val="libPoem"/>
            </w:pPr>
            <w:r>
              <w:rPr>
                <w:rtl/>
                <w:lang w:bidi="fa-IR"/>
              </w:rPr>
              <w:t>إذا جئت في قيد الذنوب مقي</w:t>
            </w:r>
            <w:r w:rsidR="008613A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3EE5" w:rsidTr="000C66A1">
        <w:trPr>
          <w:trHeight w:val="350"/>
        </w:trPr>
        <w:tc>
          <w:tcPr>
            <w:tcW w:w="3920" w:type="dxa"/>
          </w:tcPr>
          <w:p w:rsidR="00C13EE5" w:rsidRDefault="008613A0" w:rsidP="000C66A1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 w:rsidR="00C13EE5">
              <w:rPr>
                <w:rtl/>
                <w:lang w:bidi="fa-IR"/>
              </w:rPr>
              <w:t>ناديكم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يا خ</w:t>
            </w:r>
            <w:r w:rsidR="00C13EE5">
              <w:rPr>
                <w:rtl/>
                <w:lang w:bidi="fa-IR"/>
              </w:rPr>
              <w:t>ير م</w:t>
            </w:r>
            <w:r>
              <w:rPr>
                <w:rFonts w:hint="cs"/>
                <w:rtl/>
                <w:lang w:bidi="fa-IR"/>
              </w:rPr>
              <w:t>َ</w:t>
            </w:r>
            <w:r w:rsidR="00C13EE5">
              <w:rPr>
                <w:rtl/>
                <w:lang w:bidi="fa-IR"/>
              </w:rPr>
              <w:t>ن سمع الندا</w:t>
            </w:r>
            <w:r w:rsidR="00C13EE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13EE5" w:rsidRDefault="00C13EE5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13EE5" w:rsidRDefault="00C13EE5" w:rsidP="000C66A1">
            <w:pPr>
              <w:pStyle w:val="libPoem"/>
            </w:pPr>
            <w:r>
              <w:rPr>
                <w:rtl/>
                <w:lang w:bidi="fa-IR"/>
              </w:rPr>
              <w:t>أيا عترة المختار يا راية الهدى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C13EE5">
      <w:pPr>
        <w:pStyle w:val="libPoemCenter"/>
        <w:rPr>
          <w:lang w:bidi="fa-IR"/>
        </w:rPr>
      </w:pPr>
      <w:r>
        <w:rPr>
          <w:rtl/>
          <w:lang w:bidi="fa-IR"/>
        </w:rPr>
        <w:t>إليكم غدا</w:t>
      </w:r>
      <w:r w:rsidR="008613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موقفي أتط</w:t>
      </w:r>
      <w:r w:rsidR="008613A0">
        <w:rPr>
          <w:rFonts w:hint="cs"/>
          <w:rtl/>
          <w:lang w:bidi="fa-IR"/>
        </w:rPr>
        <w:t>ّ</w:t>
      </w:r>
      <w:r>
        <w:rPr>
          <w:rtl/>
          <w:lang w:bidi="fa-IR"/>
        </w:rPr>
        <w:t>لع</w:t>
      </w:r>
      <w:r w:rsidR="008613A0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C66A1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فوالله لا أخشى من النار في غد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وأنتم و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لاة الأمر يا آل أحمد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وها أنا قد أدعوكم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رافعا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خذوا بيدي يا آل بيت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0C66A1">
      <w:pPr>
        <w:pStyle w:val="libPoemCenter"/>
        <w:rPr>
          <w:lang w:bidi="fa-IR"/>
        </w:rPr>
      </w:pPr>
      <w:r>
        <w:rPr>
          <w:rtl/>
          <w:lang w:bidi="fa-IR"/>
        </w:rPr>
        <w:t>ف</w:t>
      </w:r>
      <w:r w:rsidR="000C66A1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0C66A1">
        <w:rPr>
          <w:rFonts w:hint="cs"/>
          <w:rtl/>
          <w:lang w:bidi="fa-IR"/>
        </w:rPr>
        <w:t>َ</w:t>
      </w:r>
      <w:r>
        <w:rPr>
          <w:rtl/>
          <w:lang w:bidi="fa-IR"/>
        </w:rPr>
        <w:t>ن غيركم يوم القيامة يشفع</w:t>
      </w:r>
      <w:r w:rsidR="000C66A1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؟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وهذه القصيدة خم</w:t>
      </w:r>
      <w:r w:rsidR="000C66A1">
        <w:rPr>
          <w:rFonts w:hint="cs"/>
          <w:rtl/>
          <w:lang w:bidi="fa-IR"/>
        </w:rPr>
        <w:t>ّ</w:t>
      </w:r>
      <w:r>
        <w:rPr>
          <w:rtl/>
          <w:lang w:bidi="fa-IR"/>
        </w:rPr>
        <w:t>سها الشيخ هادي المتوفى 1235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الشيخ أحمد النحوي المخم</w:t>
      </w:r>
      <w:r w:rsidR="000C66A1">
        <w:rPr>
          <w:rFonts w:hint="cs"/>
          <w:rtl/>
          <w:lang w:bidi="fa-IR"/>
        </w:rPr>
        <w:t>ِّ</w:t>
      </w:r>
      <w:r>
        <w:rPr>
          <w:rtl/>
          <w:lang w:bidi="fa-IR"/>
        </w:rPr>
        <w:t>س المذكور أو</w:t>
      </w:r>
      <w:r w:rsidR="000C66A1">
        <w:rPr>
          <w:rFonts w:hint="cs"/>
          <w:rtl/>
          <w:lang w:bidi="fa-IR"/>
        </w:rPr>
        <w:t>ّ</w:t>
      </w:r>
      <w:r>
        <w:rPr>
          <w:rtl/>
          <w:lang w:bidi="fa-IR"/>
        </w:rPr>
        <w:t>ل تخميسه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C66A1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بنو أحمد قد فاز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يرتضيهم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أئم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حق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للنجا يرتضيهم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وطوبى لمن في هديه يقتضيهم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هم القوم أنوار النبو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فيهم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0C66A1">
      <w:pPr>
        <w:pStyle w:val="libPoemCenter"/>
        <w:rPr>
          <w:lang w:bidi="fa-IR"/>
        </w:rPr>
      </w:pPr>
      <w:r>
        <w:rPr>
          <w:rtl/>
          <w:lang w:bidi="fa-IR"/>
        </w:rPr>
        <w:t>تلوح وآثار الإمامة تلمع</w:t>
      </w:r>
      <w:r w:rsidR="000C66A1">
        <w:rPr>
          <w:rFonts w:hint="cs"/>
          <w:rtl/>
          <w:lang w:bidi="fa-IR"/>
        </w:rPr>
        <w:t>ُ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العترة الطاهرة صلوات الله عليهم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C66A1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فرضي ونفلي وحديثي أنتم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منكم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وعنكم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وأنتم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عند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لاة قبلتي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 xml:space="preserve">إذا وقفت نحوكم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يم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خيالكم نصب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لعيني أبدا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كم في خاطري مخي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يا سادتي وقادتي أعتابكم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بجفن عيني لثراها ألثم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وقفا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حديثكم ومدحكم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جعلت عمري فاقبلوه وارحموا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على الحافظ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فضلكم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واستنقذوه في غد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وأنعموا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أهل البيت الطاهر سلام الله عليهم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C66A1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يا آل طاها أنتم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وعليكم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البعث مت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C66A1" w:rsidTr="000C66A1">
        <w:trPr>
          <w:trHeight w:val="350"/>
        </w:trPr>
        <w:tc>
          <w:tcPr>
            <w:tcW w:w="3920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lastRenderedPageBreak/>
              <w:t>إن ضاق بي ذنب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يوم الحساب هناك يوسع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بولاءكم وبطيب م</w:t>
            </w:r>
            <w:r w:rsidR="00AC6358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دحكم</w:t>
            </w:r>
            <w:r w:rsidR="00AC6358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أرجو الر</w:t>
            </w:r>
            <w:r w:rsidR="00AC635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ضا والعفو عن زللي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رجب المحد</w:t>
            </w:r>
            <w:r w:rsidR="00AC635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ث عبد عبدكم</w:t>
            </w:r>
            <w:r w:rsidR="00AC6358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والحافظ البرسي</w:t>
            </w:r>
            <w:r w:rsidR="00AC635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لم يزل</w:t>
            </w:r>
            <w:r w:rsidR="00AC6358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لا يختشي في الحشر حر</w:t>
            </w:r>
            <w:r w:rsidR="00AC635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لظى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إذ سي</w:t>
            </w:r>
            <w:r w:rsidR="00AC6358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داه محم</w:t>
            </w:r>
            <w:r w:rsidR="00AC635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="00AC6358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rPr>
          <w:trHeight w:val="350"/>
        </w:trPr>
        <w:tc>
          <w:tcPr>
            <w:tcW w:w="3920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سيثق</w:t>
            </w:r>
            <w:r w:rsidR="00AC635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لان وزان صالحه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0C66A1" w:rsidP="000C66A1">
            <w:pPr>
              <w:pStyle w:val="libPoem"/>
            </w:pPr>
            <w:r>
              <w:rPr>
                <w:rtl/>
                <w:lang w:bidi="fa-IR"/>
              </w:rPr>
              <w:t>وي</w:t>
            </w:r>
            <w:r w:rsidR="00AC6358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بي</w:t>
            </w:r>
            <w:r w:rsidR="00AC6358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ضان صحيفة العمل</w:t>
            </w:r>
            <w:r w:rsidR="00AC6358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66A1" w:rsidTr="000C66A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C66A1" w:rsidRDefault="00AC6358" w:rsidP="000C66A1">
            <w:pPr>
              <w:pStyle w:val="libPoem"/>
            </w:pPr>
            <w:r>
              <w:rPr>
                <w:rtl/>
                <w:lang w:bidi="fa-IR"/>
              </w:rPr>
              <w:t>ل</w:t>
            </w:r>
            <w:r w:rsidR="000C66A1">
              <w:rPr>
                <w:rtl/>
                <w:lang w:bidi="fa-IR"/>
              </w:rPr>
              <w:t>م ينشعب فيكون منطلقا</w:t>
            </w:r>
            <w:r>
              <w:rPr>
                <w:rFonts w:hint="cs"/>
                <w:rtl/>
                <w:lang w:bidi="fa-IR"/>
              </w:rPr>
              <w:t>ً</w:t>
            </w:r>
            <w:r w:rsidR="000C66A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C66A1" w:rsidRDefault="000C66A1" w:rsidP="000C66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C66A1" w:rsidRDefault="00AC6358" w:rsidP="000C66A1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0C66A1">
              <w:rPr>
                <w:rtl/>
                <w:lang w:bidi="fa-IR"/>
              </w:rPr>
              <w:t>ن ض</w:t>
            </w:r>
            <w:r>
              <w:rPr>
                <w:rFonts w:hint="cs"/>
                <w:rtl/>
                <w:lang w:bidi="fa-IR"/>
              </w:rPr>
              <w:t>ّ</w:t>
            </w:r>
            <w:r w:rsidR="000C66A1">
              <w:rPr>
                <w:rtl/>
                <w:lang w:bidi="fa-IR"/>
              </w:rPr>
              <w:t>لة</w:t>
            </w:r>
            <w:r>
              <w:rPr>
                <w:rFonts w:hint="cs"/>
                <w:rtl/>
                <w:lang w:bidi="fa-IR"/>
              </w:rPr>
              <w:t>ِ</w:t>
            </w:r>
            <w:r w:rsidR="000C66A1">
              <w:rPr>
                <w:rtl/>
                <w:lang w:bidi="fa-IR"/>
              </w:rPr>
              <w:t xml:space="preserve"> للشعب ذي الظلل</w:t>
            </w:r>
            <w:r>
              <w:rPr>
                <w:rFonts w:hint="cs"/>
                <w:rtl/>
                <w:lang w:bidi="fa-IR"/>
              </w:rPr>
              <w:t>ِ</w:t>
            </w:r>
            <w:r w:rsidR="000C66A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مسم</w:t>
      </w:r>
      <w:r w:rsidR="00AC6358">
        <w:rPr>
          <w:rFonts w:hint="cs"/>
          <w:rtl/>
          <w:lang w:bidi="fa-IR"/>
        </w:rPr>
        <w:t>ِّ</w:t>
      </w:r>
      <w:r>
        <w:rPr>
          <w:rtl/>
          <w:lang w:bidi="fa-IR"/>
        </w:rPr>
        <w:t>طا</w:t>
      </w:r>
      <w:r w:rsidR="00AC635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فيهم صلوات الله عليهم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C6358" w:rsidTr="00DE7733">
        <w:trPr>
          <w:trHeight w:val="350"/>
        </w:trPr>
        <w:tc>
          <w:tcPr>
            <w:tcW w:w="3920" w:type="dxa"/>
            <w:shd w:val="clear" w:color="auto" w:fill="auto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سر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كم لا تناله الفكر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وأمركم في الورى له خطر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6358" w:rsidTr="00DE7733">
        <w:trPr>
          <w:trHeight w:val="350"/>
        </w:trPr>
        <w:tc>
          <w:tcPr>
            <w:tcW w:w="3920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مستصعب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فك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رمزه خطر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ووصفكم لا يطيقه البشر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AC6358">
      <w:pPr>
        <w:pStyle w:val="libPoemCenter"/>
        <w:rPr>
          <w:lang w:bidi="fa-IR"/>
        </w:rPr>
      </w:pPr>
      <w:r>
        <w:rPr>
          <w:rtl/>
          <w:lang w:bidi="fa-IR"/>
        </w:rPr>
        <w:t>ومدحكم شر</w:t>
      </w:r>
      <w:r w:rsidR="00AC6358">
        <w:rPr>
          <w:rFonts w:hint="cs"/>
          <w:rtl/>
          <w:lang w:bidi="fa-IR"/>
        </w:rPr>
        <w:t>ِّ</w:t>
      </w:r>
      <w:r>
        <w:rPr>
          <w:rtl/>
          <w:lang w:bidi="fa-IR"/>
        </w:rPr>
        <w:t>فت به السور</w:t>
      </w:r>
      <w:r w:rsidR="00AC6358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C6358" w:rsidTr="00DE7733">
        <w:trPr>
          <w:trHeight w:val="350"/>
        </w:trPr>
        <w:tc>
          <w:tcPr>
            <w:tcW w:w="3920" w:type="dxa"/>
            <w:shd w:val="clear" w:color="auto" w:fill="auto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وجودكم للوجود 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ونوركم للظ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هور آيته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6358" w:rsidTr="00DE7733">
        <w:trPr>
          <w:trHeight w:val="350"/>
        </w:trPr>
        <w:tc>
          <w:tcPr>
            <w:tcW w:w="3920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وأنتم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للوجود قبلته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كم للمحب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كعبته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AC6358">
      <w:pPr>
        <w:pStyle w:val="libPoemCenter"/>
        <w:rPr>
          <w:lang w:bidi="fa-IR"/>
        </w:rPr>
      </w:pPr>
      <w:r>
        <w:rPr>
          <w:rtl/>
          <w:lang w:bidi="fa-IR"/>
        </w:rPr>
        <w:t>يسعى بها طائفا</w:t>
      </w:r>
      <w:r w:rsidR="00AC635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ويعتمر</w:t>
      </w:r>
      <w:r w:rsidR="00AC6358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C6358" w:rsidTr="00DE7733">
        <w:trPr>
          <w:trHeight w:val="350"/>
        </w:trPr>
        <w:tc>
          <w:tcPr>
            <w:tcW w:w="3920" w:type="dxa"/>
            <w:shd w:val="clear" w:color="auto" w:fill="auto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لولاكم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ما استدارت الأكر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ولا استنارت شمس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قمر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6358" w:rsidTr="00DE7733">
        <w:trPr>
          <w:trHeight w:val="350"/>
        </w:trPr>
        <w:tc>
          <w:tcPr>
            <w:tcW w:w="3920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ولا تدل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غصن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ثمر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ولا تند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ورق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خضر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AC6358">
      <w:pPr>
        <w:pStyle w:val="libPoemCenter"/>
        <w:rPr>
          <w:lang w:bidi="fa-IR"/>
        </w:rPr>
      </w:pPr>
      <w:r>
        <w:rPr>
          <w:rtl/>
          <w:lang w:bidi="fa-IR"/>
        </w:rPr>
        <w:t>ولا سرى بارق</w:t>
      </w:r>
      <w:r w:rsidR="00AC635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مطر</w:t>
      </w:r>
      <w:r w:rsidR="00AC6358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C6358" w:rsidTr="00DE7733">
        <w:trPr>
          <w:trHeight w:val="350"/>
        </w:trPr>
        <w:tc>
          <w:tcPr>
            <w:tcW w:w="3920" w:type="dxa"/>
            <w:shd w:val="clear" w:color="auto" w:fill="auto"/>
          </w:tcPr>
          <w:p w:rsidR="00AC6358" w:rsidRDefault="00AC6358" w:rsidP="00AC6358">
            <w:pPr>
              <w:pStyle w:val="libPoem"/>
            </w:pPr>
            <w:r>
              <w:rPr>
                <w:rtl/>
                <w:lang w:bidi="fa-IR"/>
              </w:rPr>
              <w:t>عندكم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ياب مجمعنا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وأنتم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الحساب مفزعنا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6358" w:rsidTr="00DE7733">
        <w:trPr>
          <w:trHeight w:val="350"/>
        </w:trPr>
        <w:tc>
          <w:tcPr>
            <w:tcW w:w="3920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وقولكم في الصراط مرجعنا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 في النشور ينفعنا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AC6358">
      <w:pPr>
        <w:pStyle w:val="libPoemCenter"/>
        <w:rPr>
          <w:lang w:bidi="fa-IR"/>
        </w:rPr>
      </w:pPr>
      <w:r>
        <w:rPr>
          <w:rtl/>
          <w:lang w:bidi="fa-IR"/>
        </w:rPr>
        <w:t>به ذنوب المحب</w:t>
      </w:r>
      <w:r w:rsidR="00AC635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ت</w:t>
      </w:r>
      <w:r w:rsidR="00AC6358">
        <w:rPr>
          <w:rFonts w:hint="cs"/>
          <w:rtl/>
          <w:lang w:bidi="fa-IR"/>
        </w:rPr>
        <w:t>ُ</w:t>
      </w:r>
      <w:r>
        <w:rPr>
          <w:rtl/>
          <w:lang w:bidi="fa-IR"/>
        </w:rPr>
        <w:t>غتفر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C6358" w:rsidTr="00DE7733">
        <w:trPr>
          <w:trHeight w:val="350"/>
        </w:trPr>
        <w:tc>
          <w:tcPr>
            <w:tcW w:w="3920" w:type="dxa"/>
            <w:shd w:val="clear" w:color="auto" w:fill="auto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يا سادة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قد زكت معارفهم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وطاب أصلا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وساد عارفهم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C6358" w:rsidTr="00DE7733">
        <w:trPr>
          <w:trHeight w:val="350"/>
        </w:trPr>
        <w:tc>
          <w:tcPr>
            <w:tcW w:w="3920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وخاف في بعثه مخالفهم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C6358" w:rsidRDefault="00AC6358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C6358" w:rsidRDefault="00AC6358" w:rsidP="00DE7733">
            <w:pPr>
              <w:pStyle w:val="libPoem"/>
            </w:pPr>
            <w:r>
              <w:rPr>
                <w:rtl/>
                <w:lang w:bidi="fa-IR"/>
              </w:rPr>
              <w:t>إن يختبر للورى صيارفهم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AC6358">
      <w:pPr>
        <w:pStyle w:val="libPoemCenter"/>
        <w:rPr>
          <w:lang w:bidi="fa-IR"/>
        </w:rPr>
      </w:pPr>
      <w:r>
        <w:rPr>
          <w:rtl/>
          <w:lang w:bidi="fa-IR"/>
        </w:rPr>
        <w:t>فأصلهم بالولاء ي</w:t>
      </w:r>
      <w:r w:rsidR="00AC6358">
        <w:rPr>
          <w:rFonts w:hint="cs"/>
          <w:rtl/>
          <w:lang w:bidi="fa-IR"/>
        </w:rPr>
        <w:t>ُ</w:t>
      </w:r>
      <w:r>
        <w:rPr>
          <w:rtl/>
          <w:lang w:bidi="fa-IR"/>
        </w:rPr>
        <w:t>ختبر</w:t>
      </w:r>
      <w:r w:rsidR="00AC6358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41EAF" w:rsidTr="00DE7733">
        <w:trPr>
          <w:trHeight w:val="350"/>
        </w:trPr>
        <w:tc>
          <w:tcPr>
            <w:tcW w:w="3920" w:type="dxa"/>
            <w:shd w:val="clear" w:color="auto" w:fill="auto"/>
          </w:tcPr>
          <w:p w:rsidR="00B41EAF" w:rsidRDefault="00B41EAF" w:rsidP="00DE7733">
            <w:pPr>
              <w:pStyle w:val="libPoem"/>
            </w:pPr>
            <w:r>
              <w:rPr>
                <w:rtl/>
                <w:lang w:bidi="fa-IR"/>
              </w:rPr>
              <w:t>أنتم رجائي وحب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 أملي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41EAF" w:rsidRDefault="00B41EAF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41EAF" w:rsidRDefault="00B41EAF" w:rsidP="00DE7733">
            <w:pPr>
              <w:pStyle w:val="libPoem"/>
            </w:pPr>
            <w:r>
              <w:rPr>
                <w:rtl/>
                <w:lang w:bidi="fa-IR"/>
              </w:rPr>
              <w:t>عليه يوم المعاد مت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1EAF" w:rsidTr="00DE7733">
        <w:trPr>
          <w:trHeight w:val="350"/>
        </w:trPr>
        <w:tc>
          <w:tcPr>
            <w:tcW w:w="3920" w:type="dxa"/>
          </w:tcPr>
          <w:p w:rsidR="00B41EAF" w:rsidRDefault="00B41EAF" w:rsidP="00DE7733">
            <w:pPr>
              <w:pStyle w:val="libPoem"/>
            </w:pPr>
            <w:r>
              <w:rPr>
                <w:rtl/>
                <w:lang w:bidi="fa-IR"/>
              </w:rPr>
              <w:t>فكيف يخشى 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السعير 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1EAF" w:rsidRDefault="00B41EAF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1EAF" w:rsidRDefault="00B41EAF" w:rsidP="00DE7733">
            <w:pPr>
              <w:pStyle w:val="libPoem"/>
            </w:pPr>
            <w:r>
              <w:rPr>
                <w:rtl/>
                <w:lang w:bidi="fa-IR"/>
              </w:rPr>
              <w:t>وشافعاه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وعلي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B41EAF">
      <w:pPr>
        <w:pStyle w:val="libPoemCenter"/>
        <w:rPr>
          <w:rtl/>
          <w:lang w:bidi="fa-IR"/>
        </w:rPr>
      </w:pPr>
      <w:r>
        <w:rPr>
          <w:rtl/>
          <w:lang w:bidi="fa-IR"/>
        </w:rPr>
        <w:t>أو يعتريه من شر</w:t>
      </w:r>
      <w:r w:rsidR="00B41EAF">
        <w:rPr>
          <w:rFonts w:hint="cs"/>
          <w:rtl/>
          <w:lang w:bidi="fa-IR"/>
        </w:rPr>
        <w:t>ِّ</w:t>
      </w:r>
      <w:r>
        <w:rPr>
          <w:rtl/>
          <w:lang w:bidi="fa-IR"/>
        </w:rPr>
        <w:t>ها شرر</w:t>
      </w:r>
      <w:r w:rsidR="00B41EAF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؟</w:t>
      </w:r>
    </w:p>
    <w:p w:rsidR="00B41EAF" w:rsidRDefault="00B41EAF" w:rsidP="00B41EAF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_3_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D4417" w:rsidTr="00DE7733">
        <w:trPr>
          <w:trHeight w:val="350"/>
        </w:trPr>
        <w:tc>
          <w:tcPr>
            <w:tcW w:w="3920" w:type="dxa"/>
            <w:shd w:val="clear" w:color="auto" w:fill="auto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lastRenderedPageBreak/>
              <w:t>عبدكم الحافظ الفقير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أعتاب أبوابكم يروم 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DE7733">
        <w:trPr>
          <w:trHeight w:val="350"/>
        </w:trPr>
        <w:tc>
          <w:tcPr>
            <w:tcW w:w="392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تخي</w:t>
            </w:r>
            <w:r w:rsidR="00AE45BA">
              <w:rPr>
                <w:rFonts w:hint="cs"/>
                <w:rtl/>
              </w:rPr>
              <w:t>ّ</w:t>
            </w:r>
            <w:r>
              <w:rPr>
                <w:rtl/>
                <w:lang w:bidi="fa-IR"/>
              </w:rPr>
              <w:t>بوه يا سادتي</w:t>
            </w:r>
            <w:r w:rsidR="00A5036A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أملا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وأقسموه يوم المعاد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0D4417">
      <w:pPr>
        <w:pStyle w:val="libPoemCenter"/>
        <w:rPr>
          <w:lang w:bidi="fa-IR"/>
        </w:rPr>
      </w:pPr>
      <w:r>
        <w:rPr>
          <w:rtl/>
          <w:lang w:bidi="fa-IR"/>
        </w:rPr>
        <w:t>ظل</w:t>
      </w:r>
      <w:r w:rsidR="000D4417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ظليل</w:t>
      </w:r>
      <w:r w:rsidR="000D441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نسيمه</w:t>
      </w:r>
      <w:r w:rsidR="000D441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عطر</w:t>
      </w:r>
      <w:r w:rsidR="000D4417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D4417" w:rsidTr="00DE7733">
        <w:trPr>
          <w:trHeight w:val="350"/>
        </w:trPr>
        <w:tc>
          <w:tcPr>
            <w:tcW w:w="3920" w:type="dxa"/>
            <w:shd w:val="clear" w:color="auto" w:fill="auto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صل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عليكم رب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ماء 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أصفاكم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واصطفاكم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كرما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DE7733">
        <w:trPr>
          <w:trHeight w:val="350"/>
        </w:trPr>
        <w:tc>
          <w:tcPr>
            <w:tcW w:w="392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وزاد عبدا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والاكم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نعما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ما غر</w:t>
            </w:r>
            <w:r>
              <w:rPr>
                <w:rFonts w:hint="cs"/>
                <w:rtl/>
                <w:lang w:bidi="fa-IR"/>
              </w:rPr>
              <w:t>َّ</w:t>
            </w:r>
            <w:r w:rsidR="00AE45BA">
              <w:rPr>
                <w:rtl/>
                <w:lang w:bidi="fa-IR"/>
              </w:rPr>
              <w:t>د الطير في الغصون وم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0D4417">
      <w:pPr>
        <w:pStyle w:val="libPoemCenter"/>
        <w:rPr>
          <w:lang w:bidi="fa-IR"/>
        </w:rPr>
      </w:pPr>
      <w:r>
        <w:rPr>
          <w:rtl/>
          <w:lang w:bidi="fa-IR"/>
        </w:rPr>
        <w:t>ناح حمام</w:t>
      </w:r>
      <w:r w:rsidR="000D441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وأورق الشجر</w:t>
      </w:r>
      <w:r w:rsidR="000D4417">
        <w:rPr>
          <w:rFonts w:hint="cs"/>
          <w:rtl/>
          <w:lang w:bidi="fa-IR"/>
        </w:rPr>
        <w:t>ُ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العترة الطاهرة وسي</w:t>
      </w:r>
      <w:r w:rsidR="000D4417">
        <w:rPr>
          <w:rFonts w:hint="cs"/>
          <w:rtl/>
          <w:lang w:bidi="fa-IR"/>
        </w:rPr>
        <w:t>ِّ</w:t>
      </w:r>
      <w:r>
        <w:rPr>
          <w:rtl/>
          <w:lang w:bidi="fa-IR"/>
        </w:rPr>
        <w:t>دهم صلوات الله عليه وعليهم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D4417" w:rsidTr="00DE7733">
        <w:trPr>
          <w:trHeight w:val="350"/>
        </w:trPr>
        <w:tc>
          <w:tcPr>
            <w:tcW w:w="3920" w:type="dxa"/>
            <w:shd w:val="clear" w:color="auto" w:fill="auto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إذا رمت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يوم البعث تنجو من اللظى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وي</w:t>
            </w:r>
            <w:r w:rsidR="00AE45BA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قبل منك الدين والفرض والسنن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DE7733">
        <w:trPr>
          <w:trHeight w:val="350"/>
        </w:trPr>
        <w:tc>
          <w:tcPr>
            <w:tcW w:w="392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فوال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والأئمة 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نجوم الهدى تنجو من الضيق والمحن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DE7733">
        <w:trPr>
          <w:trHeight w:val="350"/>
        </w:trPr>
        <w:tc>
          <w:tcPr>
            <w:tcW w:w="392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فهم عترة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قد فو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ض الله أمره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إليهم لما قد خص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 منه بالمنن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DE7733">
        <w:trPr>
          <w:trHeight w:val="350"/>
        </w:trPr>
        <w:tc>
          <w:tcPr>
            <w:tcW w:w="392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أئم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حق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أوجب الله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وطاعتهم فرض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بها الخلق تمتحن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DE7733">
        <w:trPr>
          <w:trHeight w:val="350"/>
        </w:trPr>
        <w:tc>
          <w:tcPr>
            <w:tcW w:w="392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نصحتك أن ترتاب فيهم فتنثني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إلى غيرهم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غيرهم في الأنام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ْ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DE773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فحب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عد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لولي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لاقيه عند الموت والقبر والكفن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DE773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كذلك يوم البعث لم ينج قادم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من النار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تول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أبا الحسن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رثاء الإمام السبط الشهيد صلوات الله عليه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5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D4417" w:rsidTr="00857374">
        <w:trPr>
          <w:trHeight w:val="350"/>
        </w:trPr>
        <w:tc>
          <w:tcPr>
            <w:tcW w:w="4473" w:type="dxa"/>
            <w:shd w:val="clear" w:color="auto" w:fill="auto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يمينا</w:t>
            </w:r>
            <w:r w:rsidR="00F9408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بنا حادي السري إن بدت نجد</w:t>
            </w:r>
            <w:r w:rsidR="00F9408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يمينا</w:t>
            </w:r>
            <w:r w:rsidR="00F9408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فللعاني العليل بها نجد</w:t>
            </w:r>
            <w:r w:rsidR="00F9408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857374">
        <w:trPr>
          <w:trHeight w:val="350"/>
        </w:trPr>
        <w:tc>
          <w:tcPr>
            <w:tcW w:w="4473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وع</w:t>
            </w:r>
            <w:r w:rsidR="00F9408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 فعسى من لا عج الشوق يشتفي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غريم غرام</w:t>
            </w:r>
            <w:r w:rsidR="00F9408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حشو أحشائه وقد</w:t>
            </w:r>
            <w:r w:rsidR="00F9408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857374">
        <w:trPr>
          <w:trHeight w:val="350"/>
        </w:trPr>
        <w:tc>
          <w:tcPr>
            <w:tcW w:w="4473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وسر بي لسرب</w:t>
            </w:r>
            <w:r w:rsidR="00F9408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فيه سرب</w:t>
            </w:r>
            <w:r w:rsidR="00F9408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جآذر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لسربي من جهد العهاد بهم عهد</w:t>
            </w:r>
            <w:r w:rsidR="00F9408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857374">
        <w:trPr>
          <w:trHeight w:val="350"/>
        </w:trPr>
        <w:tc>
          <w:tcPr>
            <w:tcW w:w="4473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 w:rsidR="00F9408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ربي ب</w:t>
            </w:r>
            <w:r w:rsidR="00AE45BA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ليل في ب</w:t>
            </w:r>
            <w:r w:rsidR="00F9408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ليل</w:t>
            </w:r>
            <w:r w:rsidR="00F9408E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عراصها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لأروى بري</w:t>
            </w:r>
            <w:r w:rsidR="00F9408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تربة تربها ند</w:t>
            </w:r>
            <w:r w:rsidR="00F9408E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857374">
        <w:trPr>
          <w:trHeight w:val="350"/>
        </w:trPr>
        <w:tc>
          <w:tcPr>
            <w:tcW w:w="4473" w:type="dxa"/>
          </w:tcPr>
          <w:p w:rsidR="000D4417" w:rsidRDefault="000D4417" w:rsidP="00F9408E">
            <w:pPr>
              <w:pStyle w:val="libPoem"/>
            </w:pPr>
            <w:r>
              <w:rPr>
                <w:rtl/>
                <w:lang w:bidi="fa-IR"/>
              </w:rPr>
              <w:t xml:space="preserve">وقف بي </w:t>
            </w:r>
            <w:r w:rsidR="00F9408E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نادي وادي</w:t>
            </w:r>
            <w:r w:rsidR="00F9408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الأيك عل</w:t>
            </w:r>
            <w:r w:rsidR="00F9408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هناك أرى ذاك المساعد يا سعد</w:t>
            </w:r>
            <w:r w:rsidR="00F9408E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857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3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فبالر</w:t>
            </w:r>
            <w:r w:rsidR="00F9408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بع لي من عهد ج</w:t>
            </w:r>
            <w:r w:rsidR="00F9408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يرون جيرة</w:t>
            </w:r>
            <w:r w:rsidR="00F9408E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F9408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جيرون إن جار الزمان إذا استعدوا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857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3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هم الأهل إل</w:t>
            </w:r>
            <w:r w:rsidR="00F9408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أن</w:t>
            </w:r>
            <w:r w:rsidR="00F9408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 لي أهل</w:t>
            </w:r>
            <w:r w:rsidR="00F9408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F9408E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4417" w:rsidRDefault="000D4417" w:rsidP="00F9408E">
            <w:pPr>
              <w:pStyle w:val="libPoem"/>
            </w:pPr>
            <w:r>
              <w:rPr>
                <w:rtl/>
                <w:lang w:bidi="fa-IR"/>
              </w:rPr>
              <w:t>سوى أن</w:t>
            </w:r>
            <w:r w:rsidR="00F9408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 قصدي و</w:t>
            </w:r>
            <w:r w:rsidR="00F9408E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F9408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لهم عبد</w:t>
            </w:r>
            <w:r w:rsidR="00F9408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857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3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عزيزون</w:t>
            </w:r>
            <w:r w:rsidR="00F9408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ربع العمر في ر</w:t>
            </w:r>
            <w:r w:rsidR="0085737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بع عز</w:t>
            </w:r>
            <w:r w:rsidR="00F9408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تقض</w:t>
            </w:r>
            <w:r w:rsidR="00F9408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ولا روع</w:t>
            </w:r>
            <w:r w:rsidR="00F9408E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عراني ولا جهد</w:t>
            </w:r>
            <w:r w:rsidR="00F9408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857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3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وربعي</w:t>
            </w:r>
            <w:r w:rsidR="00F9408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</w:t>
            </w:r>
            <w:r w:rsidR="00F9408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خضر</w:t>
            </w:r>
            <w:r w:rsidR="00F9408E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وعيشي</w:t>
            </w:r>
            <w:r w:rsidR="00F9408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مخضل</w:t>
            </w:r>
            <w:r w:rsidR="00F9408E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ووجهي</w:t>
            </w:r>
            <w:r w:rsidR="00F9408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</w:t>
            </w:r>
            <w:r w:rsidR="0085737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بيض</w:t>
            </w:r>
            <w:r w:rsidR="00F9408E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وفودي</w:t>
            </w:r>
            <w:r w:rsidR="00F9408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مسود</w:t>
            </w:r>
            <w:r w:rsidR="00F9408E">
              <w:rPr>
                <w:rFonts w:hint="cs"/>
                <w:rtl/>
                <w:lang w:bidi="fa-IR"/>
              </w:rPr>
              <w:t>ٌّ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417" w:rsidTr="0085737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3" w:type="dxa"/>
          </w:tcPr>
          <w:p w:rsidR="000D4417" w:rsidRDefault="000D4417" w:rsidP="00DE7733">
            <w:pPr>
              <w:pStyle w:val="libPoem"/>
            </w:pPr>
            <w:r>
              <w:rPr>
                <w:rtl/>
                <w:lang w:bidi="fa-IR"/>
              </w:rPr>
              <w:t>وشملي</w:t>
            </w:r>
            <w:r w:rsidR="00F9408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</w:t>
            </w:r>
            <w:r w:rsidR="00F9408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شمول</w:t>
            </w:r>
            <w:r w:rsidR="0085737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وب</w:t>
            </w:r>
            <w:r w:rsidR="0085737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رد شبيبتي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0D4417" w:rsidRDefault="000D4417" w:rsidP="00DE7733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0D4417" w:rsidRDefault="00F9408E" w:rsidP="00DE7733">
            <w:pPr>
              <w:pStyle w:val="libPoem"/>
            </w:pPr>
            <w:r>
              <w:rPr>
                <w:rtl/>
                <w:lang w:bidi="fa-IR"/>
              </w:rPr>
              <w:t>قشيب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وبرد العيش ما شانه نكد</w:t>
            </w:r>
            <w:r>
              <w:rPr>
                <w:rFonts w:hint="cs"/>
                <w:rtl/>
                <w:lang w:bidi="fa-IR"/>
              </w:rPr>
              <w:t>ُ</w:t>
            </w:r>
            <w:r w:rsidR="000D441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4"/>
        <w:gridCol w:w="343"/>
        <w:gridCol w:w="4415"/>
      </w:tblGrid>
      <w:tr w:rsidR="006F771A" w:rsidTr="006F771A">
        <w:trPr>
          <w:trHeight w:val="350"/>
        </w:trPr>
        <w:tc>
          <w:tcPr>
            <w:tcW w:w="3538" w:type="dxa"/>
            <w:shd w:val="clear" w:color="auto" w:fill="auto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lastRenderedPageBreak/>
              <w:t>معالم كالأعلام معلمة الر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  <w:shd w:val="clear" w:color="auto" w:fill="auto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فأنهارها تجري وأطيارها تشدو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طوت حادثات الدهر منشور حسنها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كما رسمت في رسمها شمأل</w:t>
            </w:r>
            <w:r w:rsidR="008302F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تغدو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وأضحت تجر</w:t>
            </w:r>
            <w:r w:rsidR="008302F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الحادثات ذيولها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عليه ولا د</w:t>
            </w:r>
            <w:r w:rsidR="008302F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</w:t>
            </w:r>
            <w:r w:rsidR="008302F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هناك ولا ه</w:t>
            </w:r>
            <w:r w:rsidR="008302F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ند</w:t>
            </w:r>
            <w:r w:rsidR="008302F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ولا غرو</w:t>
            </w:r>
            <w:r w:rsidR="008302F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إن جارت ومارت صروفها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وغارت وأغرت واعتدت واغتدت تشدو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فقد غدرت ق</w:t>
            </w:r>
            <w:r w:rsidR="008302F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دما</w:t>
            </w:r>
            <w:r w:rsidR="008302F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بآل محم</w:t>
            </w:r>
            <w:r w:rsidR="008302F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وطاف عليهم بالطفوف لها جند</w:t>
            </w:r>
            <w:r w:rsidR="008302F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وجاشت بجيش</w:t>
            </w:r>
            <w:r w:rsidR="008302F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جاش طام</w:t>
            </w:r>
            <w:r w:rsidR="008302F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عرمرم</w:t>
            </w:r>
            <w:r w:rsidR="008302F9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خميس</w:t>
            </w:r>
            <w:r w:rsidR="008302F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لهام</w:t>
            </w:r>
            <w:r w:rsidR="008302F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حام</w:t>
            </w:r>
            <w:r w:rsidR="008302F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ي</w:t>
            </w:r>
            <w:r w:rsidR="008302F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حمومه اسد</w:t>
            </w:r>
            <w:r w:rsidR="008302F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وعم</w:t>
            </w:r>
            <w:r w:rsidR="008302F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بأشرار عن الرشد قد</w:t>
            </w:r>
            <w:r w:rsidR="008302F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عموا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وهل يسمع الصم</w:t>
            </w:r>
            <w:r w:rsidR="008302F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الدعاء إذا صد</w:t>
            </w:r>
            <w:r w:rsidR="008302F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8302F9">
            <w:pPr>
              <w:pStyle w:val="libPoem"/>
            </w:pPr>
            <w:r>
              <w:rPr>
                <w:rtl/>
                <w:lang w:bidi="fa-IR"/>
              </w:rPr>
              <w:t xml:space="preserve">فيا </w:t>
            </w:r>
            <w:r w:rsidR="008302F9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 w:rsidR="008302F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="008302F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قد أدبرت حين أقبلت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فرافقها نحس</w:t>
            </w:r>
            <w:r w:rsidR="008302F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وفارقها سعد</w:t>
            </w:r>
            <w:r w:rsidR="008302F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أبت إذ أتت تنأى وتنهى عن النهى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وول</w:t>
            </w:r>
            <w:r w:rsidR="008302F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وألوت حين مال بها الجد</w:t>
            </w:r>
            <w:r w:rsidR="008302F9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سرت وسرت بغيا</w:t>
            </w:r>
            <w:r w:rsidR="008302F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وسر</w:t>
            </w:r>
            <w:r w:rsidR="008302F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</w:t>
            </w:r>
            <w:r w:rsidR="008302F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بغي</w:t>
            </w:r>
            <w:r w:rsidR="008302F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ب</w:t>
            </w:r>
            <w:r w:rsidR="008302F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غي</w:t>
            </w:r>
            <w:r w:rsidR="008302F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</w:t>
            </w:r>
            <w:r w:rsidR="008302F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د</w:t>
            </w:r>
            <w:r w:rsidR="008302F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عاها إذ عداها به الرشد</w:t>
            </w:r>
            <w:r w:rsidR="008302F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 xml:space="preserve">عصابة عصب </w:t>
            </w:r>
            <w:r w:rsidRPr="001E01E0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أو سعت إذ سعت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8302F9">
            <w:pPr>
              <w:pStyle w:val="libPoem"/>
            </w:pPr>
            <w:r>
              <w:rPr>
                <w:rtl/>
                <w:lang w:bidi="fa-IR"/>
              </w:rPr>
              <w:t>خط</w:t>
            </w:r>
            <w:r w:rsidR="008302F9">
              <w:rPr>
                <w:rFonts w:hint="cs"/>
                <w:rtl/>
                <w:lang w:bidi="fa-IR"/>
              </w:rPr>
              <w:t>اء</w:t>
            </w:r>
            <w:r>
              <w:rPr>
                <w:rtl/>
                <w:lang w:bidi="fa-IR"/>
              </w:rPr>
              <w:t xml:space="preserve"> خطاها والشقاء بها يحدو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أثاروا وثاروا ثار بدر</w:t>
            </w:r>
            <w:r w:rsidR="008302F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وبادروا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لحرب ب</w:t>
            </w:r>
            <w:r w:rsidR="008302F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دور</w:t>
            </w:r>
            <w:r w:rsidR="008302F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</w:t>
            </w:r>
            <w:r w:rsidR="008302F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سناها لهم رشد</w:t>
            </w:r>
            <w:r w:rsidR="008302F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بغت فبغت عمدا</w:t>
            </w:r>
            <w:r w:rsidR="008302F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قتال عميدها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صدور طغاة في الصدور لها ح</w:t>
            </w:r>
            <w:r w:rsidR="008302F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قد</w:t>
            </w:r>
            <w:r w:rsidR="008302F9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وساروا يسن</w:t>
            </w:r>
            <w:r w:rsidR="008302F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ون العناد وقد نسوا ال</w:t>
            </w:r>
            <w:r w:rsidR="008302F9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معاد فهم م</w:t>
            </w:r>
            <w:r w:rsidR="008302F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قوم عاد</w:t>
            </w:r>
            <w:r w:rsidR="008302F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إذا ع</w:t>
            </w:r>
            <w:r w:rsidR="008302F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 w:rsidR="008302F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فيا قلب قلب الدين في يوم أقبلوا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إلى قتل مأمول</w:t>
            </w:r>
            <w:r w:rsidR="00A5286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هو الع</w:t>
            </w:r>
            <w:r w:rsidR="00A5286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لم الفرد</w:t>
            </w:r>
            <w:r w:rsidR="00A5286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فركن الهدى هد</w:t>
            </w:r>
            <w:r w:rsidR="00A528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وقد العلى قد</w:t>
            </w:r>
            <w:r w:rsidR="00A528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وأزر الهوى شد</w:t>
            </w:r>
            <w:r w:rsidR="00A528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ونهج التقى سد</w:t>
            </w:r>
            <w:r w:rsidR="00A528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 w:rsidR="00A5286E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بمولاي الحسين ورهطه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حيارى ولا عون</w:t>
            </w:r>
            <w:r w:rsidR="00A5286E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هناك ولا عضد</w:t>
            </w:r>
            <w:r w:rsidR="00A5286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بكرب البلا في كربلاء وقد ر</w:t>
            </w:r>
            <w:r w:rsidR="00A5286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بعاد</w:t>
            </w:r>
            <w:r w:rsidR="00A5286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وشط</w:t>
            </w:r>
            <w:r w:rsidR="00A5286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دارهم وسطت جند</w:t>
            </w:r>
            <w:r w:rsidR="00A5286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وقد حدقت عين الر</w:t>
            </w:r>
            <w:r w:rsidR="00A5286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دى حين أحدقت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عتاة عداة</w:t>
            </w:r>
            <w:r w:rsidR="00A5286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ليس ي</w:t>
            </w:r>
            <w:r w:rsidR="00A5286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حصى لهم عدّ</w:t>
            </w:r>
            <w:r w:rsidR="00A5286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771A" w:rsidTr="006F771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وقد أصبحوا ح</w:t>
            </w:r>
            <w:r w:rsidR="00A5286E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لا</w:t>
            </w:r>
            <w:r w:rsidR="00A5286E">
              <w:rPr>
                <w:rFonts w:hint="cs"/>
                <w:rtl/>
                <w:lang w:bidi="fa-IR"/>
              </w:rPr>
              <w:t>ًّ</w:t>
            </w:r>
            <w:r>
              <w:rPr>
                <w:rtl/>
                <w:lang w:bidi="fa-IR"/>
              </w:rPr>
              <w:t>لهم حين أصبحوا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F771A" w:rsidRDefault="006F771A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6F771A" w:rsidRDefault="006F771A" w:rsidP="00DE7733">
            <w:pPr>
              <w:pStyle w:val="libPoem"/>
            </w:pPr>
            <w:r>
              <w:rPr>
                <w:rtl/>
                <w:lang w:bidi="fa-IR"/>
              </w:rPr>
              <w:t>ح</w:t>
            </w:r>
            <w:r w:rsidR="00A5286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لولا</w:t>
            </w:r>
            <w:r w:rsidR="00A5286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ولا ح</w:t>
            </w:r>
            <w:r w:rsidR="00A5286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</w:t>
            </w:r>
            <w:r w:rsidR="00A5286E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لديهم ولا عقد</w:t>
            </w:r>
            <w:r w:rsidR="00A5286E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5066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طام من طمى يطم</w:t>
      </w:r>
      <w:r w:rsidR="00E5066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الفرس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 w:rsidR="00E5066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أسرع. ويقال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البحر الطام</w:t>
      </w:r>
      <w:r w:rsidR="00E50667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</w:t>
      </w:r>
      <w:r w:rsidR="00E5066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الغزير. العرمرم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الجيش الكثير. الخم</w:t>
      </w:r>
      <w:r w:rsidR="00E50667">
        <w:rPr>
          <w:rtl/>
          <w:lang w:bidi="fa-IR"/>
        </w:rPr>
        <w:t>يس</w:t>
      </w:r>
      <w:r w:rsidR="00A5036A">
        <w:rPr>
          <w:rtl/>
          <w:lang w:bidi="fa-IR"/>
        </w:rPr>
        <w:t>:</w:t>
      </w:r>
      <w:r w:rsidR="00E50667">
        <w:rPr>
          <w:rtl/>
          <w:lang w:bidi="fa-IR"/>
        </w:rPr>
        <w:t xml:space="preserve"> الجيش ذات خس فرق</w:t>
      </w:r>
      <w:r w:rsidR="00A5036A">
        <w:rPr>
          <w:rtl/>
          <w:lang w:bidi="fa-IR"/>
        </w:rPr>
        <w:t>:</w:t>
      </w:r>
      <w:r w:rsidR="00E50667">
        <w:rPr>
          <w:rtl/>
          <w:lang w:bidi="fa-IR"/>
        </w:rPr>
        <w:t xml:space="preserve"> المقدمة</w:t>
      </w:r>
      <w:r>
        <w:rPr>
          <w:rtl/>
          <w:lang w:bidi="fa-IR"/>
        </w:rPr>
        <w:t>، القلب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الميمنة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الميسر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الساقة. اللهام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الجيش العظيم. حام أ</w:t>
      </w:r>
      <w:r w:rsidR="00E5066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دار به. اليحموم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اسم فرس الإمام السبط الحسين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وفرس هشام ابن عبد الملك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وفرس حسان الطائ</w:t>
      </w:r>
      <w:r w:rsidR="00E50667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وفرس النعمان بن المنذر.</w:t>
      </w:r>
    </w:p>
    <w:p w:rsidR="001E01E0" w:rsidRDefault="00F84559" w:rsidP="00E5066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العصابة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الجماعة من الرجال </w:t>
      </w:r>
      <w:r w:rsidR="00E50667">
        <w:rPr>
          <w:rFonts w:hint="cs"/>
          <w:rtl/>
          <w:lang w:bidi="fa-IR"/>
        </w:rPr>
        <w:t>ا</w:t>
      </w:r>
      <w:r>
        <w:rPr>
          <w:rtl/>
          <w:lang w:bidi="fa-IR"/>
        </w:rPr>
        <w:t>و الخيل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العصب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الط</w:t>
      </w:r>
      <w:r w:rsidR="00E5066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والل</w:t>
      </w:r>
      <w:r w:rsidR="00E50667">
        <w:rPr>
          <w:rFonts w:hint="cs"/>
          <w:rtl/>
          <w:lang w:bidi="fa-IR"/>
        </w:rPr>
        <w:t>ى</w:t>
      </w:r>
      <w:r>
        <w:rPr>
          <w:rtl/>
          <w:lang w:bidi="fa-IR"/>
        </w:rPr>
        <w:t>. والقبض على الشيئ.</w:t>
      </w:r>
    </w:p>
    <w:p w:rsidR="001E01E0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حدق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فتح عينيه وطرف بهما. أحدقت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أحاطت.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56"/>
        <w:gridCol w:w="343"/>
        <w:gridCol w:w="4423"/>
      </w:tblGrid>
      <w:tr w:rsidR="00856FD9" w:rsidTr="00856FD9">
        <w:trPr>
          <w:trHeight w:val="350"/>
        </w:trPr>
        <w:tc>
          <w:tcPr>
            <w:tcW w:w="3532" w:type="dxa"/>
            <w:shd w:val="clear" w:color="auto" w:fill="auto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lastRenderedPageBreak/>
              <w:t>فنادى ونادى الموت بالخطب خاطب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  <w:shd w:val="clear" w:color="auto" w:fill="auto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وطير الفنا يشدو وحادي الر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دى يحدو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يسائلهم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هل تعرفوني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م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سائلا</w:t>
            </w:r>
            <w:r w:rsidR="002C4F7B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وسائل دمع العين سال</w:t>
            </w:r>
            <w:r w:rsidR="002C4F7B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به الخد</w:t>
            </w:r>
            <w:r w:rsidR="002C4F7B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فقالوا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نعم أنت الحسين بن فاطم</w:t>
            </w:r>
            <w:r w:rsidR="002C4F7B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وجد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خير المرسلين إذا ع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دّوا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وأنت سليل المجد كهلا</w:t>
            </w:r>
            <w:r w:rsidR="002C4F7B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ويافعا</w:t>
            </w:r>
            <w:r w:rsidR="002C4F7B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إليك إذا ع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العلى ينتهي المجد</w:t>
            </w:r>
            <w:r w:rsidR="002C4F7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فقال لهم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إذا تعلمون فما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دعاكم إلى قتلي فما عن دمي ب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 w:rsidR="002C4F7B">
              <w:rPr>
                <w:rFonts w:hint="cs"/>
                <w:rtl/>
                <w:lang w:bidi="fa-IR"/>
              </w:rPr>
              <w:t>ُّ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فقالوا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إذا رمت</w:t>
            </w:r>
            <w:r w:rsidR="002C4F7B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النجاة من الر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دى</w:t>
            </w:r>
            <w:r w:rsidR="00A5036A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فبايع يزيدا</w:t>
            </w:r>
            <w:r w:rsidR="002C4F7B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إن</w:t>
            </w:r>
            <w:r w:rsidR="002C4F7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ذاك هو القصد</w:t>
            </w:r>
            <w:r w:rsidR="002C4F7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فهذا الموت عب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عبابه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فخض ظاميا</w:t>
            </w:r>
            <w:r w:rsidR="002C4F7B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فيه تروح ولا تغدو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فقال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ألا ب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عدا</w:t>
            </w:r>
            <w:r w:rsidR="002C4F7B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بما جئتم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 w:rsidR="002C4F7B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دونه</w:t>
            </w:r>
            <w:r w:rsidR="002C4F7B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بيض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وخط</w:t>
            </w:r>
            <w:r w:rsidR="002C4F7B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ية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</w:t>
            </w:r>
            <w:r w:rsidR="00E6276B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لد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فضرب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لهشم الهام تترى بنظمه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فمن عقده ح</w:t>
            </w:r>
            <w:r w:rsidR="002C4F7B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</w:t>
            </w:r>
            <w:r w:rsidR="002C4F7B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وفي حل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عقد</w:t>
            </w:r>
            <w:r w:rsidR="002C4F7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فهل سي</w:t>
            </w:r>
            <w:r w:rsidR="002C4F7B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قد شي</w:t>
            </w:r>
            <w:r w:rsidR="002C4F7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الفخر بيته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حذار الر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دى يشقى لعبد له عبد</w:t>
            </w:r>
            <w:r w:rsidR="002C4F7B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وما عذر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ليث</w:t>
            </w:r>
            <w:r w:rsidR="002C4F7B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يرهب الموت بأسه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2C4F7B">
            <w:pPr>
              <w:pStyle w:val="libPoem"/>
            </w:pPr>
            <w:r>
              <w:rPr>
                <w:rtl/>
                <w:lang w:bidi="fa-IR"/>
              </w:rPr>
              <w:t>يذل</w:t>
            </w:r>
            <w:r w:rsidR="002C4F7B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ويضحى السيد يرهبه ال</w:t>
            </w:r>
            <w:r w:rsidR="002C4F7B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سد</w:t>
            </w:r>
            <w:r w:rsidR="002C4F7B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إذا سام من</w:t>
            </w:r>
            <w:r w:rsidR="00E6276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الدهر يوما</w:t>
            </w:r>
            <w:r w:rsidR="002C4F7B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مذل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فهيهات يأبى رب</w:t>
            </w:r>
            <w:r w:rsidR="002C4F7B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نا وله الحمد</w:t>
            </w:r>
            <w:r w:rsidR="002C4F7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2C4F7B">
            <w:pPr>
              <w:pStyle w:val="libPoem"/>
            </w:pPr>
            <w:r>
              <w:rPr>
                <w:rtl/>
                <w:lang w:bidi="fa-IR"/>
              </w:rPr>
              <w:t>وتأبى نفوس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طاهرات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وسادة</w:t>
            </w:r>
            <w:r w:rsidR="002C4F7B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مواضيهم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هام الكماة لها غمد</w:t>
            </w:r>
            <w:r w:rsidR="002C4F7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لها الدم ورد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والنفوس قنائص</w:t>
            </w:r>
            <w:r w:rsidR="002C4F7B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لها الق</w:t>
            </w:r>
            <w:r w:rsidR="002C4F7B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دم ق</w:t>
            </w:r>
            <w:r w:rsidR="002C4F7B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دم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والنفوس لها جند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ليوث وغى</w:t>
            </w:r>
            <w:r w:rsidR="002C4F7B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ظ</w:t>
            </w:r>
            <w:r w:rsidR="002C4F7B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 w:rsidR="002C4F7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الرماح مقيلها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معاوير طعم الموت عندهم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شهد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حماة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عن الأشبال يوم كريهة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بدور دجى</w:t>
            </w:r>
            <w:r w:rsidR="002C4F7B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سادوا الكهول وهم م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رد</w:t>
            </w:r>
            <w:r w:rsidR="002C4F7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إذا افتخروا في الناس عز</w:t>
            </w:r>
            <w:r w:rsidR="002C4F7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نظيرهم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ملوك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أعتابهم يسجد المجد</w:t>
            </w:r>
            <w:r w:rsidR="002C4F7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أيادي عطاهم لا ت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طاول في الن</w:t>
            </w:r>
            <w:r w:rsidR="002C4F7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وأيدي علاهم لا ي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طاق لها رد</w:t>
            </w:r>
            <w:r w:rsidR="002C4F7B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6FD9" w:rsidTr="00856FD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2C4F7B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طاعيم للعافي م</w:t>
            </w:r>
            <w:r w:rsidR="002C4F7B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طاعين في الوغى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56FD9" w:rsidRDefault="00856FD9" w:rsidP="00DE7733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856FD9" w:rsidRDefault="00856FD9" w:rsidP="00DE7733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طاعين إن قالوا لهم حجج</w:t>
            </w:r>
            <w:r w:rsidR="002C4F7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</w:t>
            </w:r>
            <w:r w:rsidR="002C4F7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 w:rsidR="002C4F7B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 w:rsidR="00E6276B">
        <w:rPr>
          <w:rtl/>
          <w:lang w:bidi="fa-IR"/>
        </w:rPr>
        <w:t xml:space="preserve"> عب</w:t>
      </w:r>
      <w:r w:rsidR="00E6276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عبابه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كثر موجه وارتفع.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الملد بالفتح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الناعم اللين.</w:t>
      </w:r>
    </w:p>
    <w:p w:rsidR="001E01E0" w:rsidRDefault="00F84559" w:rsidP="00E6276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الورد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الماء الذ</w:t>
      </w:r>
      <w:r w:rsidR="00E6276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يورد. قنائص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الصيود. القدم بفتح القاف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الشرف القديم. القدم بكسر القاف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الزمان القديم.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الوغى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الحرب. المغيل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موضع النوم والراحة. مغاوير جمع المغوا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كثير الغارة.</w:t>
      </w:r>
    </w:p>
    <w:p w:rsidR="001E01E0" w:rsidRDefault="00F84559" w:rsidP="00E6276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لد</w:t>
      </w:r>
      <w:r w:rsidR="002C4F7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بضم اللام جمع ال</w:t>
      </w:r>
      <w:r w:rsidR="00E6276B">
        <w:rPr>
          <w:rFonts w:hint="cs"/>
          <w:rtl/>
          <w:lang w:bidi="fa-IR"/>
        </w:rPr>
        <w:t>ا</w:t>
      </w:r>
      <w:r>
        <w:rPr>
          <w:rtl/>
          <w:lang w:bidi="fa-IR"/>
        </w:rPr>
        <w:t>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الخصم الشديد الخصومة.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4"/>
        <w:gridCol w:w="343"/>
        <w:gridCol w:w="4415"/>
      </w:tblGrid>
      <w:tr w:rsidR="00E330CD" w:rsidTr="00E330CD">
        <w:trPr>
          <w:trHeight w:val="350"/>
        </w:trPr>
        <w:tc>
          <w:tcPr>
            <w:tcW w:w="3538" w:type="dxa"/>
            <w:shd w:val="clear" w:color="auto" w:fill="auto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lastRenderedPageBreak/>
              <w:t>م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فاتيح للداعي م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صابيح للهدى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  <w:shd w:val="clear" w:color="auto" w:fill="auto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معاليم للساري بها يهتدي النجد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نزيلهم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حرم</w:t>
            </w:r>
            <w:r w:rsidR="00DE773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نازلهم لقى</w:t>
            </w:r>
            <w:r w:rsidR="00DE7733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نازلهم أمن</w:t>
            </w:r>
            <w:r w:rsidR="00DE773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بهم ي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بلغ القصد</w:t>
            </w:r>
            <w:r w:rsidR="00DE773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فضائلهم جل</w:t>
            </w:r>
            <w:r w:rsidR="00DE773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فواضلهم جلت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دايحهم شهد</w:t>
            </w:r>
            <w:r w:rsidR="00DE773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نايحهم ن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 w:rsidR="00DE7733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رابعهم تسقى م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رابعهم ت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طالعهم ي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كفي م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طالعهم سعد</w:t>
            </w:r>
            <w:r w:rsidR="00DE773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كرام</w:t>
            </w:r>
            <w:r w:rsidR="00DE773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إذا عاف</w:t>
            </w:r>
            <w:r w:rsidR="00DE7733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عفى منه معهد</w:t>
            </w:r>
            <w:r w:rsidR="00DE7733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وص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و</w:t>
            </w:r>
            <w:r w:rsidR="00DE773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 من خضرائه السبط والجعد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وآملهم راج</w:t>
            </w:r>
            <w:r w:rsidR="00DE7733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وأم</w:t>
            </w:r>
            <w:r w:rsidR="00DE773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لهم رجا</w:t>
            </w:r>
            <w:r w:rsidR="00DE7733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وحل</w:t>
            </w:r>
            <w:r w:rsidR="00DE773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بناديهم أحل</w:t>
            </w:r>
            <w:r w:rsidR="00DE773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له الرفد</w:t>
            </w:r>
            <w:r w:rsidR="00DE773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 xml:space="preserve">زكوا في الورى </w:t>
            </w:r>
            <w:r w:rsidR="00DE7733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 w:rsidR="00DE773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DE773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وجد</w:t>
            </w:r>
            <w:r w:rsidR="00DE773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DE773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ووالدا</w:t>
            </w:r>
            <w:r w:rsidR="00DE7733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وطابوا فطاب ال</w:t>
            </w:r>
            <w:r w:rsidR="00DE7733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 w:rsidR="00DE7733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والأب والجد</w:t>
            </w:r>
            <w:r w:rsidR="00DE7733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بأسمائهم ي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ستجلب البر</w:t>
            </w:r>
            <w:r w:rsidR="00DE7733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والرضا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بذكرهم</w:t>
            </w:r>
            <w:r w:rsidR="00DE773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يستدفع الضر</w:t>
            </w:r>
            <w:r w:rsidR="00DE7733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والجهد</w:t>
            </w:r>
            <w:r w:rsidR="00DE773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ومال</w:t>
            </w:r>
            <w:r w:rsidR="00DE773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إلى فتيانه ورجاله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يقول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لقد طاب الممات ألا اشتد</w:t>
            </w:r>
            <w:r w:rsidR="00DE773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فسار لأخذ الثار كل</w:t>
            </w:r>
            <w:r w:rsidR="00DE773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شمردل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DE7733" w:rsidP="00DE7733">
            <w:pPr>
              <w:pStyle w:val="libPoem"/>
            </w:pPr>
            <w:r>
              <w:rPr>
                <w:rtl/>
                <w:lang w:bidi="fa-IR"/>
              </w:rPr>
              <w:t>إذا هاج قدح</w:t>
            </w:r>
            <w:r w:rsidR="00B37410">
              <w:rPr>
                <w:rFonts w:hint="cs"/>
                <w:rtl/>
                <w:lang w:bidi="fa-IR"/>
              </w:rPr>
              <w:t>ٌ</w:t>
            </w:r>
            <w:r w:rsidR="00B37410">
              <w:rPr>
                <w:rtl/>
                <w:lang w:bidi="fa-IR"/>
              </w:rPr>
              <w:t xml:space="preserve"> لله</w:t>
            </w:r>
            <w:r>
              <w:rPr>
                <w:rtl/>
                <w:lang w:bidi="fa-IR"/>
              </w:rPr>
              <w:t>ياج له زند</w:t>
            </w:r>
            <w:r w:rsidR="00B3741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 w:rsidR="00B37410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كمي</w:t>
            </w:r>
            <w:r w:rsidR="00B37410"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أريحي</w:t>
            </w:r>
            <w:r w:rsidR="00B37410"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غشمشم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DE7733" w:rsidP="00DE7733">
            <w:pPr>
              <w:pStyle w:val="libPoem"/>
            </w:pPr>
            <w:r>
              <w:rPr>
                <w:rtl/>
                <w:lang w:bidi="fa-IR"/>
              </w:rPr>
              <w:t>تجم</w:t>
            </w:r>
            <w:r w:rsidR="00B3741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 فيه الفضل وانعدم الضد</w:t>
            </w:r>
            <w:r w:rsidR="00B37410">
              <w:rPr>
                <w:rFonts w:hint="cs"/>
                <w:rtl/>
                <w:lang w:bidi="fa-IR"/>
              </w:rPr>
              <w:t>ُّ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 xml:space="preserve">إذا </w:t>
            </w:r>
            <w:r w:rsidR="00B37410">
              <w:rPr>
                <w:rtl/>
                <w:lang w:bidi="fa-IR"/>
              </w:rPr>
              <w:t>ما غدا يوم ال</w:t>
            </w:r>
            <w:r>
              <w:rPr>
                <w:rtl/>
                <w:lang w:bidi="fa-IR"/>
              </w:rPr>
              <w:t>ندا أسر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DE7733" w:rsidP="00B37410">
            <w:pPr>
              <w:pStyle w:val="libPoem"/>
            </w:pPr>
            <w:r>
              <w:rPr>
                <w:rtl/>
                <w:lang w:bidi="fa-IR"/>
              </w:rPr>
              <w:t>ولم</w:t>
            </w:r>
            <w:r w:rsidR="00B37410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بدا يوم الن</w:t>
            </w:r>
            <w:r w:rsidR="00B3741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دى </w:t>
            </w:r>
            <w:r w:rsidR="00B37410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طلق الوعد</w:t>
            </w:r>
            <w:r w:rsidR="00B37410">
              <w:rPr>
                <w:rFonts w:hint="cs"/>
                <w:rtl/>
                <w:lang w:bidi="fa-IR"/>
              </w:rPr>
              <w:t>ُ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ليوث نزال</w:t>
            </w:r>
            <w:r w:rsidR="00B37410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بل غيوث</w:t>
            </w:r>
            <w:r w:rsidR="00B3741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نوازل</w:t>
            </w:r>
            <w:r w:rsidR="00B37410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DE7733" w:rsidP="00B37410">
            <w:pPr>
              <w:pStyle w:val="libPoem"/>
            </w:pPr>
            <w:r>
              <w:rPr>
                <w:rtl/>
                <w:lang w:bidi="fa-IR"/>
              </w:rPr>
              <w:t>سراة</w:t>
            </w:r>
            <w:r w:rsidR="00B3741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كاسد الغاب لإبل هم ال</w:t>
            </w:r>
            <w:r w:rsidR="00B37410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سد</w:t>
            </w:r>
            <w:r w:rsidR="00B37410">
              <w:rPr>
                <w:rFonts w:hint="cs"/>
                <w:rtl/>
                <w:lang w:bidi="fa-IR"/>
              </w:rPr>
              <w:t>ُ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إذا ط</w:t>
            </w:r>
            <w:r w:rsidR="00B3741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لبوا راموا وإن ط</w:t>
            </w:r>
            <w:r w:rsidR="00B3741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لبوا ر</w:t>
            </w:r>
            <w:r w:rsidR="00B3741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B37410" w:rsidP="00DE7733">
            <w:pPr>
              <w:pStyle w:val="libPoem"/>
            </w:pPr>
            <w:r>
              <w:rPr>
                <w:rtl/>
                <w:lang w:bidi="fa-IR"/>
              </w:rPr>
              <w:t>وإن ض</w:t>
            </w:r>
            <w:r>
              <w:rPr>
                <w:rFonts w:hint="cs"/>
                <w:rtl/>
                <w:lang w:bidi="fa-IR"/>
              </w:rPr>
              <w:t>ُ</w:t>
            </w:r>
            <w:r w:rsidR="00DE7733">
              <w:rPr>
                <w:rtl/>
                <w:lang w:bidi="fa-IR"/>
              </w:rPr>
              <w:t>ربوا ص</w:t>
            </w:r>
            <w:r>
              <w:rPr>
                <w:rFonts w:hint="cs"/>
                <w:rtl/>
                <w:lang w:bidi="fa-IR"/>
              </w:rPr>
              <w:t>َ</w:t>
            </w:r>
            <w:r w:rsidR="00DE7733">
              <w:rPr>
                <w:rtl/>
                <w:lang w:bidi="fa-IR"/>
              </w:rPr>
              <w:t>دوا وإن ضَربوا قد</w:t>
            </w:r>
            <w:r>
              <w:rPr>
                <w:rFonts w:hint="cs"/>
                <w:rtl/>
                <w:lang w:bidi="fa-IR"/>
              </w:rPr>
              <w:t>ّ</w:t>
            </w:r>
            <w:r w:rsidR="00DE7733">
              <w:rPr>
                <w:rtl/>
                <w:lang w:bidi="fa-IR"/>
              </w:rPr>
              <w:t>وا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B37410">
            <w:pPr>
              <w:pStyle w:val="libPoem"/>
            </w:pPr>
            <w:r>
              <w:rPr>
                <w:rtl/>
                <w:lang w:bidi="fa-IR"/>
              </w:rPr>
              <w:t xml:space="preserve">فوارس </w:t>
            </w:r>
            <w:r w:rsidR="00B37410">
              <w:rPr>
                <w:rFonts w:hint="cs"/>
                <w:rtl/>
                <w:lang w:bidi="fa-IR"/>
              </w:rPr>
              <w:t>اُ</w:t>
            </w:r>
            <w:r w:rsidR="00B37410">
              <w:rPr>
                <w:rtl/>
                <w:lang w:bidi="fa-IR"/>
              </w:rPr>
              <w:t>سد الغيل منها ف</w:t>
            </w:r>
            <w:r>
              <w:rPr>
                <w:rtl/>
                <w:lang w:bidi="fa-IR"/>
              </w:rPr>
              <w:t>رائس</w:t>
            </w:r>
            <w:r w:rsidR="00B37410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DE7733" w:rsidP="00DE7733">
            <w:pPr>
              <w:pStyle w:val="libPoem"/>
            </w:pPr>
            <w:r>
              <w:rPr>
                <w:rtl/>
                <w:lang w:bidi="fa-IR"/>
              </w:rPr>
              <w:t>وفتيان صدق</w:t>
            </w:r>
            <w:r w:rsidR="00B37410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شأنها الطعن والط</w:t>
            </w:r>
            <w:r w:rsidR="00B3741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رد</w:t>
            </w:r>
            <w:r w:rsidR="00B37410">
              <w:rPr>
                <w:rFonts w:hint="cs"/>
                <w:rtl/>
                <w:lang w:bidi="fa-IR"/>
              </w:rPr>
              <w:t>ُ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وجوههم</w:t>
            </w:r>
            <w:r w:rsidR="00B3741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بيض</w:t>
            </w:r>
            <w:r w:rsidR="00B37410">
              <w:rPr>
                <w:rFonts w:hint="cs"/>
                <w:rtl/>
                <w:lang w:bidi="fa-IR"/>
              </w:rPr>
              <w:t>ٌ</w:t>
            </w:r>
            <w:r w:rsidR="00B37410">
              <w:rPr>
                <w:rtl/>
                <w:lang w:bidi="fa-IR"/>
              </w:rPr>
              <w:t xml:space="preserve"> وخ</w:t>
            </w:r>
            <w:r>
              <w:rPr>
                <w:rtl/>
                <w:lang w:bidi="fa-IR"/>
              </w:rPr>
              <w:t>ضر</w:t>
            </w:r>
            <w:r w:rsidR="00B3741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ر</w:t>
            </w:r>
            <w:r w:rsidR="00B3741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بوعهم</w:t>
            </w:r>
            <w:r w:rsidR="00B37410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DE7733" w:rsidP="00DE7733">
            <w:pPr>
              <w:pStyle w:val="libPoem"/>
            </w:pPr>
            <w:r>
              <w:rPr>
                <w:rtl/>
                <w:lang w:bidi="fa-IR"/>
              </w:rPr>
              <w:t>وبيضهم</w:t>
            </w:r>
            <w:r w:rsidR="00B3741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حمر</w:t>
            </w:r>
            <w:r w:rsidR="00B3741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إذا الن</w:t>
            </w:r>
            <w:r w:rsidR="00B3741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قع م</w:t>
            </w:r>
            <w:r w:rsidR="00B3741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سود</w:t>
            </w:r>
            <w:r w:rsidR="00B37410">
              <w:rPr>
                <w:rFonts w:hint="cs"/>
                <w:rtl/>
                <w:lang w:bidi="fa-IR"/>
              </w:rPr>
              <w:t>ُّ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E330CD" w:rsidP="00DE7733">
            <w:pPr>
              <w:pStyle w:val="libPoem"/>
            </w:pPr>
            <w:r>
              <w:rPr>
                <w:rtl/>
                <w:lang w:bidi="fa-IR"/>
              </w:rPr>
              <w:t>إذا ما د</w:t>
            </w:r>
            <w:r w:rsidR="00B3741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عوا يوما</w:t>
            </w:r>
            <w:r w:rsidR="00B37410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لدفع م</w:t>
            </w:r>
            <w:r w:rsidR="00B3741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لم</w:t>
            </w:r>
            <w:r w:rsidR="00B3741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DE7733" w:rsidP="00DE7733">
            <w:pPr>
              <w:pStyle w:val="libPoem"/>
            </w:pPr>
            <w:r>
              <w:rPr>
                <w:rtl/>
                <w:lang w:bidi="fa-IR"/>
              </w:rPr>
              <w:t>غدا الموت طوعا</w:t>
            </w:r>
            <w:r w:rsidR="00B37410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والقضاء هو العبد</w:t>
            </w:r>
            <w:r w:rsidR="00B37410">
              <w:rPr>
                <w:rFonts w:hint="cs"/>
                <w:rtl/>
                <w:lang w:bidi="fa-IR"/>
              </w:rPr>
              <w:t>ُ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30CD" w:rsidTr="00E330C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8" w:type="dxa"/>
          </w:tcPr>
          <w:p w:rsidR="00E330CD" w:rsidRDefault="00B37410" w:rsidP="00DE7733">
            <w:pPr>
              <w:pStyle w:val="libPoem"/>
            </w:pPr>
            <w:r>
              <w:rPr>
                <w:rtl/>
                <w:lang w:bidi="fa-IR"/>
              </w:rPr>
              <w:t>ب</w:t>
            </w:r>
            <w:r w:rsidR="00E330CD">
              <w:rPr>
                <w:rtl/>
                <w:lang w:bidi="fa-IR"/>
              </w:rPr>
              <w:t>ها كل</w:t>
            </w:r>
            <w:r>
              <w:rPr>
                <w:rFonts w:hint="cs"/>
                <w:rtl/>
                <w:lang w:bidi="fa-IR"/>
              </w:rPr>
              <w:t>ُّ</w:t>
            </w:r>
            <w:r w:rsidR="00E330CD">
              <w:rPr>
                <w:rtl/>
                <w:lang w:bidi="fa-IR"/>
              </w:rPr>
              <w:t xml:space="preserve"> ندب</w:t>
            </w:r>
            <w:r>
              <w:rPr>
                <w:rFonts w:hint="cs"/>
                <w:rtl/>
                <w:lang w:bidi="fa-IR"/>
              </w:rPr>
              <w:t>ٍ</w:t>
            </w:r>
            <w:r w:rsidR="00E330CD">
              <w:rPr>
                <w:rtl/>
                <w:lang w:bidi="fa-IR"/>
              </w:rPr>
              <w:t xml:space="preserve"> يسبق الطرف ط</w:t>
            </w:r>
            <w:r>
              <w:rPr>
                <w:rFonts w:hint="cs"/>
                <w:rtl/>
                <w:lang w:bidi="fa-IR"/>
              </w:rPr>
              <w:t>ِ</w:t>
            </w:r>
            <w:r w:rsidR="00E330CD">
              <w:rPr>
                <w:rtl/>
                <w:lang w:bidi="fa-IR"/>
              </w:rPr>
              <w:t>رفه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330CD" w:rsidRDefault="00E330CD" w:rsidP="00DE7733">
            <w:pPr>
              <w:pStyle w:val="libPoem"/>
              <w:rPr>
                <w:rtl/>
              </w:rPr>
            </w:pPr>
          </w:p>
        </w:tc>
        <w:tc>
          <w:tcPr>
            <w:tcW w:w="3500" w:type="dxa"/>
          </w:tcPr>
          <w:p w:rsidR="00E330CD" w:rsidRDefault="00B37410" w:rsidP="00DE7733">
            <w:pPr>
              <w:pStyle w:val="libPoem"/>
            </w:pPr>
            <w:r>
              <w:rPr>
                <w:rtl/>
                <w:lang w:bidi="fa-IR"/>
              </w:rPr>
              <w:t>جواد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</w:t>
            </w:r>
            <w:r w:rsidR="00DE7733">
              <w:rPr>
                <w:rtl/>
                <w:lang w:bidi="fa-IR"/>
              </w:rPr>
              <w:t>لى ظهر الجواد له أفد</w:t>
            </w:r>
            <w:r>
              <w:rPr>
                <w:rFonts w:hint="cs"/>
                <w:rtl/>
                <w:lang w:bidi="fa-IR"/>
              </w:rPr>
              <w:t>ُ</w:t>
            </w:r>
            <w:r w:rsidR="00DE7733">
              <w:rPr>
                <w:rtl/>
                <w:lang w:bidi="fa-IR"/>
              </w:rPr>
              <w:t xml:space="preserve"> </w:t>
            </w:r>
            <w:r w:rsidR="00DE7733" w:rsidRPr="001E01E0">
              <w:rPr>
                <w:rStyle w:val="libFootnotenumChar"/>
                <w:rtl/>
              </w:rPr>
              <w:t>(6)</w:t>
            </w:r>
            <w:r w:rsidR="00E330C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النجد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الدليل الماهر.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الند بفتح النون وكسرها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عود يتبخر به.</w:t>
      </w:r>
    </w:p>
    <w:p w:rsidR="001E01E0" w:rsidRDefault="00F84559" w:rsidP="00023F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العاف</w:t>
      </w:r>
      <w:r w:rsidR="00023FAE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الوارد. الضيف. كل طالب فضل أو رزق. عفى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درس وبلى. صو</w:t>
      </w:r>
      <w:r w:rsidR="00522F31">
        <w:rPr>
          <w:rFonts w:hint="cs"/>
          <w:rtl/>
          <w:lang w:bidi="fa-IR"/>
        </w:rPr>
        <w:t>ّ</w:t>
      </w:r>
      <w:r>
        <w:rPr>
          <w:rtl/>
          <w:lang w:bidi="fa-IR"/>
        </w:rPr>
        <w:t>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جفف يبس. السبط ضد الجعد. الجعد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القبض خلاف المسترسل.</w:t>
      </w:r>
    </w:p>
    <w:p w:rsidR="001E01E0" w:rsidRDefault="00F84559" w:rsidP="00023F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الشمردل بالمهملة والشمرذل بالمعجمة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الفتى السريع من ال</w:t>
      </w:r>
      <w:r w:rsidR="00023FAE">
        <w:rPr>
          <w:rFonts w:hint="cs"/>
          <w:rtl/>
          <w:lang w:bidi="fa-IR"/>
        </w:rPr>
        <w:t>ا</w:t>
      </w:r>
      <w:r>
        <w:rPr>
          <w:rtl/>
          <w:lang w:bidi="fa-IR"/>
        </w:rPr>
        <w:t>بل وغيره. هاج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ثار و تحرك. القدح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الفولاذة التى تقدح بها النار. الهياج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الحرب. زند النار قدحها و</w:t>
      </w:r>
      <w:r w:rsidR="00023FAE">
        <w:rPr>
          <w:rFonts w:hint="cs"/>
          <w:rtl/>
          <w:lang w:bidi="fa-IR"/>
        </w:rPr>
        <w:t>ا</w:t>
      </w:r>
      <w:r>
        <w:rPr>
          <w:rtl/>
          <w:lang w:bidi="fa-IR"/>
        </w:rPr>
        <w:t>خرجها من الزند.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الكمى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الشجاع أو لابس السلاح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الغشمشم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المغش</w:t>
      </w:r>
      <w:r w:rsidR="00522F31">
        <w:rPr>
          <w:rFonts w:hint="cs"/>
          <w:rtl/>
          <w:lang w:bidi="fa-IR"/>
        </w:rPr>
        <w:t>ّ</w:t>
      </w:r>
      <w:r>
        <w:rPr>
          <w:rtl/>
          <w:lang w:bidi="fa-IR"/>
        </w:rPr>
        <w:t>م وهو والشجاح الذى يركب رأسه فلا يثنيه شيئ عما يريد.</w:t>
      </w:r>
    </w:p>
    <w:p w:rsidR="001E01E0" w:rsidRDefault="00F84559" w:rsidP="00522F3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الندب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السريع </w:t>
      </w:r>
      <w:r w:rsidR="00522F31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الفضائل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الظريف النجيب. الطرف بكسر المهملة مر</w:t>
      </w:r>
      <w:r w:rsidR="00522F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 16. ال</w:t>
      </w:r>
      <w:r w:rsidR="00522F31">
        <w:rPr>
          <w:rFonts w:hint="cs"/>
          <w:rtl/>
          <w:lang w:bidi="fa-IR"/>
        </w:rPr>
        <w:t>ا</w:t>
      </w:r>
      <w:r>
        <w:rPr>
          <w:rtl/>
          <w:lang w:bidi="fa-IR"/>
        </w:rPr>
        <w:t>فد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العجلة والسرعة.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1209F6" w:rsidTr="001209F6">
        <w:trPr>
          <w:trHeight w:val="350"/>
        </w:trPr>
        <w:tc>
          <w:tcPr>
            <w:tcW w:w="3536" w:type="dxa"/>
            <w:shd w:val="clear" w:color="auto" w:fill="auto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lastRenderedPageBreak/>
              <w:t>كأن</w:t>
            </w:r>
            <w:r w:rsidR="00EF06C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 w:rsidR="00023FAE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نبت الر</w:t>
            </w:r>
            <w:r w:rsidR="00EF06C1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بى في سروجهم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لشد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حزم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لا بح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زم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لها ش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وا </w:t>
            </w:r>
            <w:r w:rsidRPr="001E01E0">
              <w:rPr>
                <w:rStyle w:val="libFootnotenumChar"/>
                <w:rtl/>
              </w:rPr>
              <w:t>(1)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لباسهم</w:t>
            </w:r>
            <w:r w:rsidR="00EF06C1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نسج الحديد إذا بدوا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جبالا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وأقيالا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الجرد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إذا لبسوا فوق الدروع قلوبهم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وصالوا ف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حر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الكر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عندهم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رد</w:t>
            </w:r>
            <w:r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يخوضون تي</w:t>
            </w:r>
            <w:r w:rsidR="00EF06C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الحمام ظواميا</w:t>
            </w:r>
            <w:r w:rsidR="00EF06C1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وبحر المنايا بالمنايا لها مد</w:t>
            </w:r>
            <w:r>
              <w:rPr>
                <w:rFonts w:hint="cs"/>
                <w:rtl/>
                <w:lang w:bidi="fa-IR"/>
              </w:rPr>
              <w:t>ُّ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يرون المنايا نيلها غاية المنى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ذا استشهدوا مر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 عندهم شهد</w:t>
            </w:r>
            <w:r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إذا فل</w:t>
            </w:r>
            <w:r w:rsidR="00EF06C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لت أسيافهم في كريهة</w:t>
            </w:r>
            <w:r w:rsidR="00EF06C1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غدا في رؤس الدارعين لها ح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فمن أبيض</w:t>
            </w:r>
            <w:r w:rsidR="00EF06C1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يلقى الأعادي بأبيض</w:t>
            </w:r>
            <w:r w:rsidR="00EF06C1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أسمر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أسمر صلد</w:t>
            </w:r>
            <w:r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يذب</w:t>
            </w:r>
            <w:r w:rsidR="00EF06C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ون عن سبط النبي</w:t>
            </w:r>
            <w:r w:rsidR="00EF06C1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 w:rsidR="00EF06C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="00EF06C1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وقد ثار عالي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قع واصطخب الوقد</w:t>
            </w:r>
            <w:r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EF06C1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خال ب</w:t>
            </w:r>
            <w:r w:rsidR="00EF06C1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ريق البيض</w:t>
            </w:r>
            <w:r w:rsidR="00EF06C1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برقا</w:t>
            </w:r>
            <w:r w:rsidR="00EF06C1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الدماء وأصوات الكماة لها رعد</w:t>
            </w:r>
            <w:r w:rsidR="009171AD"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إلى أن تدانى العمر واقترب الر</w:t>
            </w:r>
            <w:r w:rsidR="009171A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وشأن الل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يالي لا يدوم لها عهد</w:t>
            </w:r>
            <w:r w:rsidR="009171AD"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أعد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نفوسا</w:t>
            </w:r>
            <w:r w:rsidR="009171A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للفناء وما اعتدوا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فطوبى لهم نالوا البقاء بما ع</w:t>
            </w:r>
            <w:r w:rsidR="009171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أحل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جسوما</w:t>
            </w:r>
            <w:r w:rsidR="009171A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للمواضي وأحرموا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فحل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جنان</w:t>
            </w:r>
            <w:r w:rsidR="009171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الخلد فيها لهم خلد</w:t>
            </w:r>
            <w:r w:rsidR="009171AD"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أمام الإمام السبط جادوا بأنفس</w:t>
            </w:r>
            <w:r w:rsidR="009171AD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بها دونه جادوا وفي نصره جد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شروا عندما باعوا نفوسا</w:t>
            </w:r>
            <w:r w:rsidR="009171A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نفائسا</w:t>
            </w:r>
            <w:r w:rsidR="009171AD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ففي هجرها وصل</w:t>
            </w:r>
            <w:r w:rsidR="009171A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وفي وصلها نقد</w:t>
            </w:r>
            <w:r w:rsidR="009171AD"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قضوا إذ قضوا حق</w:t>
            </w:r>
            <w:r w:rsidR="009171A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الحسين وفارقوا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وما فر</w:t>
            </w:r>
            <w:r w:rsidR="009171A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قوا بل وافقوا السعد يا سعد</w:t>
            </w:r>
            <w:r w:rsidR="009171AD"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فلم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رأى المولى الحسين رجاله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وفتيان</w:t>
            </w:r>
            <w:r w:rsidR="009171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 صرعى وشادي الردى يشدو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غدا طالبا</w:t>
            </w:r>
            <w:r w:rsidR="009171A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للموت كالل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يث معضبا</w:t>
            </w:r>
            <w:r w:rsidR="009171AD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9171A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حامي عن الأشبال يشتد</w:t>
            </w:r>
            <w:r w:rsidR="009171A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إن شد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وإن جمعوا سبعين ألفا</w:t>
            </w:r>
            <w:r w:rsidR="009171A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لقتله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فيحمل فيهم وهو بينهم</w:t>
            </w:r>
            <w:r w:rsidR="009171A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فرد</w:t>
            </w:r>
            <w:r w:rsidR="009171AD"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إذا كر</w:t>
            </w:r>
            <w:r w:rsidR="009171A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فر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من جريح</w:t>
            </w:r>
            <w:r w:rsidR="009171AD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وواقع</w:t>
            </w:r>
            <w:r w:rsidR="009171AD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ذبيح</w:t>
            </w:r>
            <w:r w:rsidR="009171AD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ومهزوم</w:t>
            </w:r>
            <w:r w:rsidR="009171AD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به طو</w:t>
            </w:r>
            <w:r w:rsidR="009171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 الهد</w:t>
            </w:r>
            <w:r w:rsidR="009171A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ينادي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ألا يا عصبة</w:t>
            </w:r>
            <w:r w:rsidR="009171A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عصت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وخانت فلم ي</w:t>
            </w:r>
            <w:r w:rsidR="009171A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رع</w:t>
            </w:r>
            <w:r w:rsidR="009171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الذ</w:t>
            </w:r>
            <w:r w:rsidR="009171A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مام</w:t>
            </w:r>
            <w:r w:rsidR="009171A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ولا العهد</w:t>
            </w:r>
            <w:r w:rsidR="009171AD">
              <w:rPr>
                <w:rFonts w:hint="cs"/>
                <w:rtl/>
                <w:lang w:bidi="fa-IR"/>
              </w:rPr>
              <w:t>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209F6" w:rsidTr="001209F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209F6" w:rsidRDefault="001209F6" w:rsidP="00715DAF">
            <w:pPr>
              <w:pStyle w:val="libPoem"/>
            </w:pPr>
            <w:r>
              <w:rPr>
                <w:rtl/>
                <w:lang w:bidi="fa-IR"/>
              </w:rPr>
              <w:t>فبعدا</w:t>
            </w:r>
            <w:r w:rsidR="009171A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لكم يا شيعة</w:t>
            </w:r>
            <w:r w:rsidR="009171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الغدر إن</w:t>
            </w:r>
            <w:r w:rsidR="009171A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209F6" w:rsidRDefault="001209F6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209F6" w:rsidRDefault="00EF06C1" w:rsidP="00715DAF">
            <w:pPr>
              <w:pStyle w:val="libPoem"/>
            </w:pPr>
            <w:r>
              <w:rPr>
                <w:rtl/>
                <w:lang w:bidi="fa-IR"/>
              </w:rPr>
              <w:t>كفرتم فلا قلب</w:t>
            </w:r>
            <w:r w:rsidR="009171A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يلين ولا و</w:t>
            </w:r>
            <w:r w:rsidR="009171A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 w:rsidR="009171AD">
              <w:rPr>
                <w:rFonts w:hint="cs"/>
                <w:rtl/>
                <w:lang w:bidi="fa-IR"/>
              </w:rPr>
              <w:t>ُّ</w:t>
            </w:r>
            <w:r w:rsidR="001209F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23F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الربى جمع الربوة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ارتفع من ال</w:t>
      </w:r>
      <w:r w:rsidR="009171AD">
        <w:rPr>
          <w:rFonts w:hint="cs"/>
          <w:rtl/>
          <w:lang w:bidi="fa-IR"/>
        </w:rPr>
        <w:t>ا</w:t>
      </w:r>
      <w:r>
        <w:rPr>
          <w:rtl/>
          <w:lang w:bidi="fa-IR"/>
        </w:rPr>
        <w:t>رض. الحزم بفتح المهملة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ضبط ال</w:t>
      </w:r>
      <w:r w:rsidR="009171AD">
        <w:rPr>
          <w:rFonts w:hint="cs"/>
          <w:rtl/>
          <w:lang w:bidi="fa-IR"/>
        </w:rPr>
        <w:t>ا</w:t>
      </w:r>
      <w:r>
        <w:rPr>
          <w:rtl/>
          <w:lang w:bidi="fa-IR"/>
        </w:rPr>
        <w:t>مر. الحزم بضم ال</w:t>
      </w:r>
      <w:r w:rsidR="009171AD">
        <w:rPr>
          <w:rFonts w:hint="cs"/>
          <w:rtl/>
          <w:lang w:bidi="fa-IR"/>
        </w:rPr>
        <w:t>ا</w:t>
      </w:r>
      <w:r>
        <w:rPr>
          <w:rtl/>
          <w:lang w:bidi="fa-IR"/>
        </w:rPr>
        <w:t>ول والثان</w:t>
      </w:r>
      <w:r w:rsidR="00023F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جمع الحزام بالكسر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يشد</w:t>
      </w:r>
      <w:r w:rsidR="009171A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 وسط الدابة.</w:t>
      </w:r>
    </w:p>
    <w:p w:rsidR="001E01E0" w:rsidRDefault="00F84559" w:rsidP="009171A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أقيال ج القيل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الرئيس. تقل</w:t>
      </w:r>
      <w:r w:rsidR="009171AD">
        <w:rPr>
          <w:rFonts w:hint="cs"/>
          <w:rtl/>
          <w:lang w:bidi="fa-IR"/>
        </w:rPr>
        <w:t>ّ</w:t>
      </w:r>
      <w:r>
        <w:rPr>
          <w:rtl/>
          <w:lang w:bidi="fa-IR"/>
        </w:rPr>
        <w:t>هم من قل الشئ قلا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</w:t>
      </w:r>
      <w:r w:rsidR="009171A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حمله. وقل</w:t>
      </w:r>
      <w:r w:rsidR="009171AD">
        <w:rPr>
          <w:rFonts w:hint="cs"/>
          <w:rtl/>
          <w:lang w:bidi="fa-IR"/>
        </w:rPr>
        <w:t>ّ</w:t>
      </w:r>
      <w:r>
        <w:rPr>
          <w:rtl/>
          <w:lang w:bidi="fa-IR"/>
        </w:rPr>
        <w:t>ه عن ال</w:t>
      </w:r>
      <w:r w:rsidR="009171AD">
        <w:rPr>
          <w:rFonts w:hint="cs"/>
          <w:rtl/>
          <w:lang w:bidi="fa-IR"/>
        </w:rPr>
        <w:t>ا</w:t>
      </w:r>
      <w:r>
        <w:rPr>
          <w:rtl/>
          <w:lang w:bidi="fa-IR"/>
        </w:rPr>
        <w:t>رض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رفعه. الجرد ج ال</w:t>
      </w:r>
      <w:r w:rsidR="009171AD">
        <w:rPr>
          <w:rFonts w:hint="cs"/>
          <w:rtl/>
          <w:lang w:bidi="fa-IR"/>
        </w:rPr>
        <w:t>ا</w:t>
      </w:r>
      <w:r>
        <w:rPr>
          <w:rtl/>
          <w:lang w:bidi="fa-IR"/>
        </w:rPr>
        <w:t>جرد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السباق من الخيل.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طو</w:t>
      </w:r>
      <w:r w:rsidR="009171AD">
        <w:rPr>
          <w:rFonts w:hint="cs"/>
          <w:rtl/>
          <w:lang w:bidi="fa-IR"/>
        </w:rPr>
        <w:t>ّ</w:t>
      </w:r>
      <w:r>
        <w:rPr>
          <w:rtl/>
          <w:lang w:bidi="fa-IR"/>
        </w:rPr>
        <w:t>ح 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حمله على ركوب المهالك وقذفه. الهد</w:t>
      </w:r>
      <w:r w:rsidR="009171AD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الكسر. الصوت الغليظ.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1D67E4" w:rsidTr="003E6A71">
        <w:trPr>
          <w:trHeight w:val="350"/>
        </w:trPr>
        <w:tc>
          <w:tcPr>
            <w:tcW w:w="3536" w:type="dxa"/>
            <w:shd w:val="clear" w:color="auto" w:fill="auto"/>
          </w:tcPr>
          <w:p w:rsidR="001D67E4" w:rsidRDefault="001D67E4" w:rsidP="00715DAF">
            <w:pPr>
              <w:pStyle w:val="libPoem"/>
            </w:pPr>
            <w:r>
              <w:rPr>
                <w:rtl/>
                <w:lang w:bidi="fa-IR"/>
              </w:rPr>
              <w:lastRenderedPageBreak/>
              <w:t>ولايتنا فرض</w:t>
            </w:r>
            <w:r w:rsidR="003E6A71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كل</w:t>
            </w:r>
            <w:r w:rsidR="003E6A71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مسلم</w:t>
            </w:r>
            <w:r w:rsidR="003E6A71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وعصياننا كفر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وطاعتنا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شد</w:t>
            </w:r>
            <w:r>
              <w:rPr>
                <w:rFonts w:hint="cs"/>
                <w:rtl/>
                <w:lang w:bidi="fa-IR"/>
              </w:rPr>
              <w:t>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rPr>
          <w:trHeight w:val="350"/>
        </w:trPr>
        <w:tc>
          <w:tcPr>
            <w:tcW w:w="3536" w:type="dxa"/>
          </w:tcPr>
          <w:p w:rsidR="001D67E4" w:rsidRDefault="001D67E4" w:rsidP="00715DAF">
            <w:pPr>
              <w:pStyle w:val="libPoem"/>
            </w:pPr>
            <w:r>
              <w:rPr>
                <w:rtl/>
                <w:lang w:bidi="fa-IR"/>
              </w:rPr>
              <w:t>فهل خائف</w:t>
            </w:r>
            <w:r w:rsidR="003E6A71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يرجو الن</w:t>
            </w:r>
            <w:r w:rsidR="003E6A7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جاة بنصرنا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ويخشى إذا اشتد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سعير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لها وق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rPr>
          <w:trHeight w:val="350"/>
        </w:trPr>
        <w:tc>
          <w:tcPr>
            <w:tcW w:w="3536" w:type="dxa"/>
          </w:tcPr>
          <w:p w:rsidR="001D67E4" w:rsidRDefault="001D67E4" w:rsidP="00715DAF">
            <w:pPr>
              <w:pStyle w:val="libPoem"/>
            </w:pPr>
            <w:r>
              <w:rPr>
                <w:rtl/>
                <w:lang w:bidi="fa-IR"/>
              </w:rPr>
              <w:t>ويرنو لنحو الماء يشتاق ورده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إذا ما مضى يبغي الورود 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 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فيحمل فيهم حملة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علوي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ً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بها للعوالي في أعالي العدى قصد</w:t>
            </w:r>
            <w:r>
              <w:rPr>
                <w:rFonts w:hint="cs"/>
                <w:rtl/>
                <w:lang w:bidi="fa-IR"/>
              </w:rPr>
              <w:t>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كفعل أبيه حيدر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يوم خيبر</w:t>
            </w:r>
            <w:r>
              <w:rPr>
                <w:rFonts w:hint="cs"/>
                <w:rtl/>
                <w:lang w:bidi="fa-IR"/>
              </w:rPr>
              <w:t>ٍ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3E6A71">
            <w:pPr>
              <w:pStyle w:val="libPoem"/>
            </w:pPr>
            <w:r>
              <w:rPr>
                <w:rtl/>
                <w:lang w:bidi="fa-IR"/>
              </w:rPr>
              <w:t>كذلك في بدر وم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عدها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حد</w:t>
            </w:r>
            <w:r>
              <w:rPr>
                <w:rFonts w:hint="cs"/>
                <w:rtl/>
                <w:lang w:bidi="fa-IR"/>
              </w:rPr>
              <w:t>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إذا ما هوى في لب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الليث عضبه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فمن نحره بحر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جزره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وعاد إلى أطفاله وعياله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وغرب المنايا لا يفل</w:t>
            </w:r>
            <w:r w:rsidR="00E35BF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لها ح</w:t>
            </w:r>
            <w:r w:rsidR="00E35B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 w:rsidR="00E35BF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يقول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عليكن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الس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مود</w:t>
            </w:r>
            <w:r w:rsidR="00E35BF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عا</w:t>
            </w:r>
            <w:r w:rsidR="00E35BF5">
              <w:rPr>
                <w:rFonts w:hint="cs"/>
                <w:rtl/>
                <w:lang w:bidi="fa-IR"/>
              </w:rPr>
              <w:t>ً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فها قد تناهى العمر واقترب الوعد</w:t>
            </w:r>
            <w:r w:rsidR="00E35BF5">
              <w:rPr>
                <w:rFonts w:hint="cs"/>
                <w:rtl/>
                <w:lang w:bidi="fa-IR"/>
              </w:rPr>
              <w:t>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ألا فاسمعي يا أخت إن مس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الر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دى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فلا تلطمي وجها</w:t>
            </w:r>
            <w:r w:rsidR="00E35BF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ولا ي</w:t>
            </w:r>
            <w:r w:rsidR="00E35B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خمش الخد</w:t>
            </w:r>
            <w:r w:rsidR="00E35BF5">
              <w:rPr>
                <w:rFonts w:hint="cs"/>
                <w:rtl/>
                <w:lang w:bidi="fa-IR"/>
              </w:rPr>
              <w:t>ُّ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وإن برحت فيك</w:t>
            </w:r>
            <w:r w:rsidR="00E35BF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الخطوب بمصرعي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وجل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لديك الحزن والثكل والفقد</w:t>
            </w:r>
            <w:r w:rsidR="00E35BF5">
              <w:rPr>
                <w:rFonts w:hint="cs"/>
                <w:rtl/>
                <w:lang w:bidi="fa-IR"/>
              </w:rPr>
              <w:t>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فارضي بما يرضي إل</w:t>
            </w:r>
            <w:r w:rsidR="006D0DA2">
              <w:rPr>
                <w:rFonts w:hint="cs"/>
                <w:rtl/>
                <w:lang w:bidi="fa-IR"/>
              </w:rPr>
              <w:t>ـ</w:t>
            </w:r>
            <w:r w:rsidR="00E35BF5">
              <w:rPr>
                <w:rFonts w:hint="cs"/>
                <w:rtl/>
                <w:lang w:bidi="fa-IR"/>
              </w:rPr>
              <w:t>~</w:t>
            </w:r>
            <w:r w:rsidR="006D0DA2"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هك</w:t>
            </w:r>
            <w:r w:rsidR="00E35BF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واصبري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فما ضاع أجر الصابرين ولا الوعد</w:t>
            </w:r>
            <w:r w:rsidR="00E35BF5">
              <w:rPr>
                <w:rFonts w:hint="cs"/>
                <w:rtl/>
                <w:lang w:bidi="fa-IR"/>
              </w:rPr>
              <w:t>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3E6A71" w:rsidP="00E35BF5">
            <w:pPr>
              <w:pStyle w:val="libPoem"/>
            </w:pPr>
            <w:r>
              <w:rPr>
                <w:rtl/>
                <w:lang w:bidi="fa-IR"/>
              </w:rPr>
              <w:t>وأوصيك</w:t>
            </w:r>
            <w:r w:rsidR="00E35BF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بالسج</w:t>
            </w:r>
            <w:r w:rsidR="00E35BF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 خيرا</w:t>
            </w:r>
            <w:r w:rsidR="00E35BF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</w:t>
            </w:r>
            <w:r w:rsidR="00E35BF5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إمام الهدى بعدي له الأمر والعهد</w:t>
            </w:r>
            <w:r w:rsidR="00E35BF5">
              <w:rPr>
                <w:rFonts w:hint="cs"/>
                <w:rtl/>
                <w:lang w:bidi="fa-IR"/>
              </w:rPr>
              <w:t>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فضج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عيال المصطفى وتعل</w:t>
            </w:r>
            <w:r w:rsidR="00E35BF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قوا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6D0DA2">
            <w:pPr>
              <w:pStyle w:val="libPoem"/>
            </w:pPr>
            <w:r>
              <w:rPr>
                <w:rtl/>
                <w:lang w:bidi="fa-IR"/>
              </w:rPr>
              <w:t>به واستغاث ال</w:t>
            </w:r>
            <w:r w:rsidR="006D0DA2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هل بالن</w:t>
            </w:r>
            <w:r w:rsidR="00E35BF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دب والولد</w:t>
            </w:r>
            <w:r w:rsidR="00E35BF5">
              <w:rPr>
                <w:rFonts w:hint="cs"/>
                <w:rtl/>
                <w:lang w:bidi="fa-IR"/>
              </w:rPr>
              <w:t>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6D0DA2" w:rsidP="00715DAF">
            <w:pPr>
              <w:pStyle w:val="libPoem"/>
            </w:pPr>
            <w:r>
              <w:rPr>
                <w:rtl/>
                <w:lang w:bidi="fa-IR"/>
              </w:rPr>
              <w:t>فقال وكرب الم</w:t>
            </w:r>
            <w:r w:rsidR="003E6A71">
              <w:rPr>
                <w:rtl/>
                <w:lang w:bidi="fa-IR"/>
              </w:rPr>
              <w:t>وت يعلو كأن</w:t>
            </w:r>
            <w:r w:rsidR="00E35BF5">
              <w:rPr>
                <w:rFonts w:hint="cs"/>
                <w:rtl/>
                <w:lang w:bidi="fa-IR"/>
              </w:rPr>
              <w:t>َّ</w:t>
            </w:r>
            <w:r w:rsidR="003E6A71">
              <w:rPr>
                <w:rtl/>
                <w:lang w:bidi="fa-IR"/>
              </w:rPr>
              <w:t>ه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ركام ومن عظم الظما انقطع الجهد</w:t>
            </w:r>
            <w:r w:rsidR="00E35B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67E4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: ألا قد دنى الترحال فالله حسبكم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D67E4" w:rsidRDefault="001D67E4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D67E4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وخير حسيب</w:t>
            </w:r>
            <w:r w:rsidR="00E35BF5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للورى الص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مد الفرد</w:t>
            </w:r>
            <w:r w:rsidR="00E35BF5">
              <w:rPr>
                <w:rFonts w:hint="cs"/>
                <w:rtl/>
                <w:lang w:bidi="fa-IR"/>
              </w:rPr>
              <w:t>ُ</w:t>
            </w:r>
            <w:r w:rsidR="001D67E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A71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E6A71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وعاد إلى حرب الطغاة مجاهدا</w:t>
            </w:r>
            <w:r w:rsidR="00E35BF5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6A71" w:rsidRDefault="003E6A71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6A71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وللبيض والخرصان في ق</w:t>
            </w:r>
            <w:r w:rsidR="00E35B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 w:rsidR="00E35BF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ق</w:t>
            </w:r>
            <w:r w:rsidR="00E35B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 w:rsidR="00E35BF5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A71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E6A71" w:rsidRDefault="003E6A71" w:rsidP="00715DAF">
            <w:pPr>
              <w:pStyle w:val="libPoem"/>
            </w:pPr>
            <w:r>
              <w:rPr>
                <w:rtl/>
                <w:lang w:bidi="fa-IR"/>
              </w:rPr>
              <w:t>إلى أن غدا م</w:t>
            </w:r>
            <w:r w:rsidR="00E35B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لقى</w:t>
            </w:r>
            <w:r w:rsidR="00E35BF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الت</w:t>
            </w:r>
            <w:r w:rsidR="00E35BF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رب عاريا</w:t>
            </w:r>
            <w:r w:rsidR="00E35BF5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6A71" w:rsidRDefault="003E6A71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6A71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E35B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صافح منه إذ ثوى للثرى خد</w:t>
            </w:r>
            <w:r w:rsidR="00E35BF5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A71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E6A71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وشم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</w:t>
            </w:r>
            <w:r w:rsidR="00E35BF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شمر الذيل</w:t>
            </w:r>
            <w:r w:rsidR="00E35B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في حز</w:t>
            </w:r>
            <w:r w:rsidR="00E35BF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رأسه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6A71" w:rsidRDefault="003E6A71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6A71" w:rsidRDefault="003E6A71" w:rsidP="00715DAF">
            <w:pPr>
              <w:pStyle w:val="libPoem"/>
            </w:pPr>
            <w:r>
              <w:rPr>
                <w:rtl/>
                <w:lang w:bidi="fa-IR"/>
              </w:rPr>
              <w:t>ألا ق</w:t>
            </w:r>
            <w:r w:rsidR="00E35B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طعت منه الأنامل والز</w:t>
            </w:r>
            <w:r w:rsidR="00E35B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ند</w:t>
            </w:r>
            <w:r w:rsidR="00E35BF5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6A71" w:rsidTr="003E6A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3E6A71" w:rsidRDefault="003E6A71" w:rsidP="00715DAF">
            <w:pPr>
              <w:pStyle w:val="libPoem"/>
            </w:pPr>
            <w:r>
              <w:rPr>
                <w:rtl/>
                <w:lang w:bidi="fa-IR"/>
              </w:rPr>
              <w:t>فواحزن قلبي للكريم علا عل</w:t>
            </w:r>
            <w:r>
              <w:rPr>
                <w:rFonts w:hint="cs"/>
                <w:rtl/>
                <w:lang w:bidi="fa-IR"/>
              </w:rPr>
              <w:t>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E6A71" w:rsidRDefault="003E6A71" w:rsidP="00715DA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3E6A71" w:rsidRDefault="003E6A71" w:rsidP="00715DAF">
            <w:pPr>
              <w:pStyle w:val="libPoem"/>
            </w:pPr>
            <w:r>
              <w:rPr>
                <w:rtl/>
                <w:lang w:bidi="fa-IR"/>
              </w:rPr>
              <w:t>س</w:t>
            </w:r>
            <w:r w:rsidR="00E35BF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نان س</w:t>
            </w:r>
            <w:r w:rsidR="00E35B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نان والخيول لها وخ</w:t>
            </w:r>
            <w:r w:rsidR="00E35B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 w:rsidR="00E35B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D0DA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العرب يوصف به السيف أ</w:t>
      </w:r>
      <w:r w:rsidR="006D0DA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قاطع حديد. المنايا ج المنية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الموت. الفل</w:t>
      </w:r>
      <w:r w:rsidR="00E35BF5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الثلمة ف</w:t>
      </w:r>
      <w:r w:rsidR="006D0DA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حد</w:t>
      </w:r>
      <w:r w:rsidR="00E35BF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السيف. الحد من السيف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مقطعه.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الركام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المتراكم بعضه فوق بعض. الجهد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الطاقة.</w:t>
      </w:r>
    </w:p>
    <w:p w:rsidR="001E01E0" w:rsidRDefault="00F84559" w:rsidP="006D0DA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الوخد من وخد البعير </w:t>
      </w:r>
      <w:r w:rsidR="00E35BF5"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 w:rsidR="00E35BF5">
        <w:rPr>
          <w:rFonts w:hint="cs"/>
          <w:rtl/>
          <w:lang w:bidi="fa-IR"/>
        </w:rPr>
        <w:t>ا</w:t>
      </w:r>
      <w:r>
        <w:rPr>
          <w:rtl/>
          <w:lang w:bidi="fa-IR"/>
        </w:rPr>
        <w:t>سرع وصار يرمى بقوائمه كالنعام. وهذا البيت ف</w:t>
      </w:r>
      <w:r w:rsidR="006D0DA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نسخة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35BF5" w:rsidTr="00715DAF">
        <w:trPr>
          <w:trHeight w:val="350"/>
        </w:trPr>
        <w:tc>
          <w:tcPr>
            <w:tcW w:w="3920" w:type="dxa"/>
            <w:shd w:val="clear" w:color="auto" w:fill="auto"/>
          </w:tcPr>
          <w:p w:rsidR="00E35BF5" w:rsidRDefault="00E35BF5" w:rsidP="006D0DA2">
            <w:pPr>
              <w:pStyle w:val="libPoemFootnote"/>
            </w:pPr>
            <w:r>
              <w:rPr>
                <w:rtl/>
                <w:lang w:bidi="fa-IR"/>
              </w:rPr>
              <w:t>فوالهف نفس</w:t>
            </w:r>
            <w:r w:rsidR="006D0DA2">
              <w:rPr>
                <w:rFonts w:hint="cs"/>
                <w:rtl/>
                <w:lang w:bidi="fa-IR"/>
              </w:rPr>
              <w:t>ى</w:t>
            </w:r>
            <w:r>
              <w:rPr>
                <w:rtl/>
                <w:lang w:bidi="fa-IR"/>
              </w:rPr>
              <w:t xml:space="preserve"> للمحيا علا 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35BF5" w:rsidRDefault="00E35BF5" w:rsidP="00E35BF5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35BF5" w:rsidRDefault="00E35BF5" w:rsidP="00E35BF5">
            <w:pPr>
              <w:pStyle w:val="libPoemFootnote"/>
            </w:pPr>
            <w:r>
              <w:rPr>
                <w:rtl/>
                <w:lang w:bidi="fa-IR"/>
              </w:rPr>
              <w:t>سنان سنان والخيول به تعدو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56"/>
        <w:gridCol w:w="343"/>
        <w:gridCol w:w="4423"/>
      </w:tblGrid>
      <w:tr w:rsidR="00FE64E1" w:rsidTr="00715DAF">
        <w:trPr>
          <w:trHeight w:val="350"/>
        </w:trPr>
        <w:tc>
          <w:tcPr>
            <w:tcW w:w="3532" w:type="dxa"/>
            <w:shd w:val="clear" w:color="auto" w:fill="auto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lastRenderedPageBreak/>
              <w:t>تزلزلت الس</w:t>
            </w:r>
            <w:r w:rsidR="00715DA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بع الطباق لفقده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  <w:shd w:val="clear" w:color="auto" w:fill="auto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وكادت له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شم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الشماريخ تنهد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وأرجف عرش الله من ذاك خيفة</w:t>
            </w:r>
            <w:r w:rsidR="00715DAF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وضج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له الأملاك وانفجر الصلد</w:t>
            </w:r>
            <w:r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وناحت عليه الطير والوحش وحشة</w:t>
            </w:r>
            <w:r w:rsidR="00715DAF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وللجن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إذ جن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الظلام به و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جد</w:t>
            </w:r>
            <w:r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وشمس الض</w:t>
            </w:r>
            <w:r w:rsidR="00715DAF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حى أمست عليه عليلة</w:t>
            </w:r>
            <w:r w:rsidR="00715DAF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علاها اصفرار إذ تروح وإذ تغدو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فيالك مقتولا</w:t>
            </w:r>
            <w:r w:rsidR="00715DAF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بكته الس</w:t>
            </w:r>
            <w:r w:rsidR="00715DAF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ما دما</w:t>
            </w:r>
            <w:r w:rsidR="00715DAF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وث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سرير العز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وانهدم المجد</w:t>
            </w:r>
            <w:r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شهيدا</w:t>
            </w:r>
            <w:r w:rsidR="00715DAF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غريبا</w:t>
            </w:r>
            <w:r w:rsidR="00715DAF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نازح الدار ظاميا</w:t>
            </w:r>
            <w:r w:rsidR="00715DAF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ذبيحا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 w:rsidR="006D0DA2">
              <w:rPr>
                <w:rFonts w:hint="cs"/>
                <w:rtl/>
                <w:lang w:bidi="fa-IR"/>
              </w:rPr>
              <w:t xml:space="preserve">و </w:t>
            </w:r>
            <w:r>
              <w:rPr>
                <w:rtl/>
                <w:lang w:bidi="fa-IR"/>
              </w:rPr>
              <w:t>من قاني الوريد له ورد</w:t>
            </w:r>
            <w:r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بروحي قتيلا</w:t>
            </w:r>
            <w:r w:rsidR="00715DAF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غسله م</w:t>
            </w:r>
            <w:r w:rsidR="00715DAF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دمائه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سليبا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ساقي الر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ياح له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برد</w:t>
            </w:r>
            <w:r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ترض</w:t>
            </w:r>
            <w:r w:rsidR="00715DAF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خيول الشرك بالحقد صدر</w:t>
            </w:r>
            <w:r w:rsidR="00715DAF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ه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وترضخ منه الجسم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في ركضها جرد</w:t>
            </w:r>
            <w:r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ومذ راح</w:t>
            </w:r>
            <w:r w:rsidR="00715DAF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لم</w:t>
            </w:r>
            <w:r w:rsidR="00715DAF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راح</w:t>
            </w:r>
            <w:r w:rsidR="00715DAF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للأهل مهره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خلي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يخد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الأرض بالوجه إذ يعدو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برزن حيارى نادبات بذل</w:t>
            </w:r>
            <w:r w:rsidR="00715DA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715DAF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وقلب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غدا من فارط الحزن ينقد</w:t>
            </w:r>
            <w:r>
              <w:rPr>
                <w:rFonts w:hint="cs"/>
                <w:rtl/>
                <w:lang w:bidi="fa-IR"/>
              </w:rPr>
              <w:t>ُّ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فحاسرة</w:t>
            </w:r>
            <w:r w:rsidR="00715DAF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بالر</w:t>
            </w:r>
            <w:r w:rsidR="00715DAF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دن تستر وجهها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وبرقعها و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قد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ومدمعها رفد</w:t>
            </w:r>
            <w:r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 w:rsidR="00715DAF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ذاهل</w:t>
            </w:r>
            <w:r w:rsidR="00715DAF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لم تدر أين م</w:t>
            </w:r>
            <w:r w:rsidR="00715DAF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عز</w:t>
            </w:r>
            <w:r w:rsidR="00715DAF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تضيق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عليها الأرض والطرق تنسد</w:t>
            </w:r>
            <w:r>
              <w:rPr>
                <w:rFonts w:hint="cs"/>
                <w:rtl/>
                <w:lang w:bidi="fa-IR"/>
              </w:rPr>
              <w:t>ُّ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FE64E1" w:rsidP="00715DAF">
            <w:pPr>
              <w:pStyle w:val="libPoem"/>
            </w:pPr>
            <w:r>
              <w:rPr>
                <w:rtl/>
                <w:lang w:bidi="fa-IR"/>
              </w:rPr>
              <w:t>وزينب حسرى تندب الندب عندها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من الحزن أوصاب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يضيق بها العد</w:t>
            </w:r>
            <w:r>
              <w:rPr>
                <w:rFonts w:hint="cs"/>
                <w:rtl/>
                <w:lang w:bidi="fa-IR"/>
              </w:rPr>
              <w:t>ُّ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تنادي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أخي يا واحدي وذخيرتي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وعوني وغوثي والمؤ</w:t>
            </w:r>
            <w:r w:rsidR="00F5136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مل والقصد</w:t>
            </w:r>
            <w:r w:rsidR="00F51366"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64E1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ربيع اليتامى يا حسين</w:t>
            </w:r>
            <w:r w:rsidR="00F5136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وكافل</w:t>
            </w:r>
            <w:r w:rsidR="00F51366"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E64E1" w:rsidRDefault="00FE64E1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FE64E1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الأيامى رمانا ب</w:t>
            </w:r>
            <w:r w:rsidR="00F51366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</w:t>
            </w:r>
            <w:r w:rsidR="00F5136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بعدكم البعد</w:t>
            </w:r>
            <w:r w:rsidR="00F51366">
              <w:rPr>
                <w:rFonts w:hint="cs"/>
                <w:rtl/>
                <w:lang w:bidi="fa-IR"/>
              </w:rPr>
              <w:t>ُ</w:t>
            </w:r>
            <w:r w:rsidR="00FE64E1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DAF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715DAF" w:rsidRDefault="00F51366" w:rsidP="00715DAF">
            <w:pPr>
              <w:pStyle w:val="libPoem"/>
            </w:pPr>
            <w:r>
              <w:rPr>
                <w:rtl/>
                <w:lang w:bidi="fa-IR"/>
              </w:rPr>
              <w:t>أخي بعد ذاك الصون والخدر والخ</w:t>
            </w:r>
            <w:r w:rsidR="00715DAF">
              <w:rPr>
                <w:rtl/>
                <w:lang w:bidi="fa-IR"/>
              </w:rPr>
              <w:t>با</w:t>
            </w:r>
            <w:r w:rsidR="00715D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15DAF" w:rsidRDefault="00715DAF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F5136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عالجنا علج</w:t>
            </w:r>
            <w:r w:rsidR="00F5136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ويسلبنا و</w:t>
            </w:r>
            <w:r w:rsidR="00F51366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غد</w:t>
            </w:r>
            <w:r w:rsidR="00F51366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DAF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بناتك يا بن الط</w:t>
            </w:r>
            <w:r w:rsidR="00F5136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 طاها حواسر</w:t>
            </w:r>
            <w:r w:rsidR="00F51366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15DAF" w:rsidRDefault="00715DAF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ورحلك منهوب</w:t>
            </w:r>
            <w:r w:rsidR="00F5136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تقاسمه الجند</w:t>
            </w:r>
            <w:r w:rsidR="00F5136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DAF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لقد خابت الآمال وانقطع الرجا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15DAF" w:rsidRDefault="00715DAF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بموتك مات العلم والدين والزهد</w:t>
            </w:r>
            <w:r w:rsidR="00F5136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DAF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وأضحت ثغور الكفر تبسم فرحة</w:t>
            </w:r>
            <w:r w:rsidR="00F51366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15DAF" w:rsidRDefault="00715DAF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وعين العلى ينخد</w:t>
            </w:r>
            <w:r w:rsidR="00F5136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من سح</w:t>
            </w:r>
            <w:r w:rsidR="00F5136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 الخد</w:t>
            </w:r>
            <w:r w:rsidR="00F51366">
              <w:rPr>
                <w:rFonts w:hint="cs"/>
                <w:rtl/>
                <w:lang w:bidi="fa-IR"/>
              </w:rPr>
              <w:t>ُّ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DAF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وصو</w:t>
            </w:r>
            <w:r w:rsidR="00F51366">
              <w:rPr>
                <w:rFonts w:hint="cs"/>
                <w:rtl/>
                <w:lang w:bidi="fa-IR"/>
              </w:rPr>
              <w:t>َّ</w:t>
            </w:r>
            <w:r w:rsidR="00F51366">
              <w:rPr>
                <w:rtl/>
                <w:lang w:bidi="fa-IR"/>
              </w:rPr>
              <w:t>ح نب</w:t>
            </w:r>
            <w:r>
              <w:rPr>
                <w:rtl/>
                <w:lang w:bidi="fa-IR"/>
              </w:rPr>
              <w:t>ت الفضل بعد اخضراره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15DAF" w:rsidRDefault="00715DAF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وأصبح بدر التم</w:t>
            </w:r>
            <w:r w:rsidR="00F5136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قد ضم</w:t>
            </w:r>
            <w:r w:rsidR="00F5136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الل</w:t>
            </w:r>
            <w:r w:rsidR="00F5136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حد</w:t>
            </w:r>
            <w:r w:rsidR="00F5136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DAF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ت</w:t>
            </w:r>
            <w:r w:rsidR="00F51366">
              <w:rPr>
                <w:rFonts w:hint="cs"/>
                <w:rtl/>
                <w:lang w:bidi="fa-IR"/>
              </w:rPr>
              <w:t>ُ</w:t>
            </w:r>
            <w:r w:rsidR="00F51366">
              <w:rPr>
                <w:rtl/>
                <w:lang w:bidi="fa-IR"/>
              </w:rPr>
              <w:t>جاذبنا أيدي الع</w:t>
            </w:r>
            <w:r>
              <w:rPr>
                <w:rtl/>
                <w:lang w:bidi="fa-IR"/>
              </w:rPr>
              <w:t>دا فضلة الر</w:t>
            </w:r>
            <w:r w:rsidR="00F5136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15DAF" w:rsidRDefault="00715DAF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715DAF" w:rsidRDefault="00715DAF" w:rsidP="00715DAF">
            <w:pPr>
              <w:pStyle w:val="libPoem"/>
            </w:pPr>
            <w:r>
              <w:rPr>
                <w:rtl/>
                <w:lang w:bidi="fa-IR"/>
              </w:rPr>
              <w:t>كأن لم يكن خير الأنام لنا ج</w:t>
            </w:r>
            <w:r w:rsidR="00F51366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 w:rsidR="00F51366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DAF" w:rsidTr="00715DA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2" w:type="dxa"/>
          </w:tcPr>
          <w:p w:rsidR="00715DAF" w:rsidRDefault="00F51366" w:rsidP="00F51366">
            <w:pPr>
              <w:pStyle w:val="libPoem"/>
            </w:pPr>
            <w:r>
              <w:rPr>
                <w:rtl/>
                <w:lang w:bidi="fa-IR"/>
              </w:rPr>
              <w:t>فأين ح</w:t>
            </w:r>
            <w:r w:rsidR="00715DAF">
              <w:rPr>
                <w:rtl/>
                <w:lang w:bidi="fa-IR"/>
              </w:rPr>
              <w:t>صوني وال</w:t>
            </w:r>
            <w:r>
              <w:rPr>
                <w:rFonts w:hint="cs"/>
                <w:rtl/>
                <w:lang w:bidi="fa-IR"/>
              </w:rPr>
              <w:t>اُ</w:t>
            </w:r>
            <w:r w:rsidR="00715DAF">
              <w:rPr>
                <w:rtl/>
                <w:lang w:bidi="fa-IR"/>
              </w:rPr>
              <w:t>سود الأولى بهم</w:t>
            </w:r>
            <w:r w:rsidR="00715D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15DAF" w:rsidRDefault="00715DAF" w:rsidP="00715DAF">
            <w:pPr>
              <w:pStyle w:val="libPoem"/>
              <w:rPr>
                <w:rtl/>
              </w:rPr>
            </w:pPr>
          </w:p>
        </w:tc>
        <w:tc>
          <w:tcPr>
            <w:tcW w:w="3506" w:type="dxa"/>
          </w:tcPr>
          <w:p w:rsidR="00715DAF" w:rsidRDefault="00F51366" w:rsidP="00715DAF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صال ع</w:t>
            </w:r>
            <w:r w:rsidR="00715DAF">
              <w:rPr>
                <w:rtl/>
                <w:lang w:bidi="fa-IR"/>
              </w:rPr>
              <w:t>لى ريب الزمان إذا يعدوا</w:t>
            </w:r>
            <w:r w:rsidR="00A5036A">
              <w:rPr>
                <w:rtl/>
                <w:lang w:bidi="fa-IR"/>
              </w:rPr>
              <w:t>؟</w:t>
            </w:r>
            <w:r w:rsidR="00715DA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9F644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الشمراخ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رأس الجبل. تنهد</w:t>
      </w:r>
      <w:r w:rsidR="009F6442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تقع وتنهدم. ال</w:t>
      </w:r>
      <w:r w:rsidR="009F6442">
        <w:rPr>
          <w:rFonts w:hint="cs"/>
          <w:rtl/>
          <w:lang w:bidi="fa-IR"/>
        </w:rPr>
        <w:t>ا</w:t>
      </w:r>
      <w:r>
        <w:rPr>
          <w:rtl/>
          <w:lang w:bidi="fa-IR"/>
        </w:rPr>
        <w:t>وصاب جمع الوصب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المرض والوجع الدائم ونحول الجسم.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الرض</w:t>
      </w:r>
      <w:r w:rsidR="00F51366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الدق</w:t>
      </w:r>
      <w:r w:rsidR="00F5136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والجرش. الرضخ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الكسر. الجرد راجع ص 24.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ينخد</w:t>
      </w:r>
      <w:r w:rsidR="00F51366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ينشق</w:t>
      </w:r>
      <w:r w:rsidR="00F51366">
        <w:rPr>
          <w:rFonts w:hint="cs"/>
          <w:rtl/>
          <w:lang w:bidi="fa-IR"/>
        </w:rPr>
        <w:t>ّ</w:t>
      </w:r>
      <w:r>
        <w:rPr>
          <w:rtl/>
          <w:lang w:bidi="fa-IR"/>
        </w:rPr>
        <w:t>. الشحب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الصب</w:t>
      </w:r>
      <w:r w:rsidR="00F5136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المتتابع الغزير.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1"/>
        <w:gridCol w:w="343"/>
        <w:gridCol w:w="4418"/>
      </w:tblGrid>
      <w:tr w:rsidR="004F0F6E" w:rsidTr="004F0F6E">
        <w:trPr>
          <w:trHeight w:val="350"/>
        </w:trPr>
        <w:tc>
          <w:tcPr>
            <w:tcW w:w="3536" w:type="dxa"/>
            <w:shd w:val="clear" w:color="auto" w:fill="auto"/>
          </w:tcPr>
          <w:p w:rsidR="004F0F6E" w:rsidRDefault="00567184" w:rsidP="00567184">
            <w:pPr>
              <w:pStyle w:val="libPoem"/>
            </w:pPr>
            <w:r>
              <w:rPr>
                <w:rtl/>
                <w:lang w:bidi="fa-IR"/>
              </w:rPr>
              <w:lastRenderedPageBreak/>
              <w:t>إذا غربت يا بن الن</w:t>
            </w:r>
            <w:r w:rsidR="004F0F6E">
              <w:rPr>
                <w:rtl/>
                <w:lang w:bidi="fa-IR"/>
              </w:rPr>
              <w:t>بي</w:t>
            </w:r>
            <w:r>
              <w:rPr>
                <w:rFonts w:hint="cs"/>
                <w:rtl/>
                <w:lang w:bidi="fa-IR"/>
              </w:rPr>
              <w:t>ِّ</w:t>
            </w:r>
            <w:r w:rsidR="004F0F6E">
              <w:rPr>
                <w:rtl/>
                <w:lang w:bidi="fa-IR"/>
              </w:rPr>
              <w:t xml:space="preserve"> بدور</w:t>
            </w:r>
            <w:r>
              <w:rPr>
                <w:rFonts w:hint="cs"/>
                <w:rtl/>
                <w:lang w:bidi="fa-IR"/>
              </w:rPr>
              <w:t>ُ</w:t>
            </w:r>
            <w:r w:rsidR="004F0F6E">
              <w:rPr>
                <w:rtl/>
                <w:lang w:bidi="fa-IR"/>
              </w:rPr>
              <w:t>كم</w:t>
            </w:r>
            <w:r w:rsidR="004F0F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فلا طلعت شمس</w:t>
            </w:r>
            <w:r w:rsidR="0056718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حل</w:t>
            </w:r>
            <w:r w:rsidR="0056718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سعد</w:t>
            </w:r>
            <w:r w:rsidR="0056718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ولا سحبت سحب</w:t>
            </w:r>
            <w:r w:rsidR="0056718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ذيولا</w:t>
            </w:r>
            <w:r w:rsidR="0056718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الر</w:t>
            </w:r>
            <w:r w:rsidR="0056718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ولا ضحك النو</w:t>
            </w:r>
            <w:r w:rsidR="0056718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وانبعق الرعد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وساروا بآل المصطفى وعياله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حيارى ولم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يخش الوعيد ولا الوعد</w:t>
            </w:r>
            <w:r w:rsidR="0056718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وتطوي المطايا الأرض سيرا</w:t>
            </w:r>
            <w:r w:rsidR="0056718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إذا سرت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تجوب ب</w:t>
            </w:r>
            <w:r w:rsidR="0056718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عيد البيد فيها لها و</w:t>
            </w:r>
            <w:r w:rsidR="0056718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خد</w:t>
            </w:r>
            <w:r w:rsidR="0056718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تأم</w:t>
            </w:r>
            <w:r w:rsidR="0056718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يزيدا</w:t>
            </w:r>
            <w:r w:rsidR="0056718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نجل</w:t>
            </w:r>
            <w:r w:rsidR="0056718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هند إمامها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ألا ل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عنت هند</w:t>
            </w:r>
            <w:r w:rsidR="0056718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وما نجلت هند</w:t>
            </w:r>
            <w:r w:rsidR="0056718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فيا لك من رزء</w:t>
            </w:r>
            <w:r w:rsidR="00567184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عظيم مصابه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شق</w:t>
            </w:r>
            <w:r w:rsidR="0056718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الحشا منه وي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لتدم الخد</w:t>
            </w:r>
            <w:r w:rsidR="00567184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قتل ظمآنا</w:t>
            </w:r>
            <w:r w:rsidR="0056718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حسين بكربلا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 w:rsidR="00567184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نحره البيض الصقال لها ورد</w:t>
            </w:r>
            <w:r w:rsidR="0056718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وتضحى كريمات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الحسين حواسرا</w:t>
            </w:r>
            <w:r w:rsidR="00567184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يلاحظها في سيرها الحر</w:t>
            </w:r>
            <w:r w:rsidR="0056718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والعبد</w:t>
            </w:r>
            <w:r w:rsidR="0056718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فليس لأخذ الثار إل</w:t>
            </w:r>
            <w:r w:rsidR="0056718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خليفة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567184" w:rsidP="00567184">
            <w:pPr>
              <w:pStyle w:val="libPoem"/>
            </w:pPr>
            <w:r>
              <w:rPr>
                <w:rtl/>
                <w:lang w:bidi="fa-IR"/>
              </w:rPr>
              <w:t>هو الخ</w:t>
            </w:r>
            <w:r w:rsidR="004F0F6E">
              <w:rPr>
                <w:rtl/>
                <w:lang w:bidi="fa-IR"/>
              </w:rPr>
              <w:t>لف المأمول والع</w:t>
            </w:r>
            <w:r>
              <w:rPr>
                <w:rFonts w:hint="cs"/>
                <w:rtl/>
                <w:lang w:bidi="fa-IR"/>
              </w:rPr>
              <w:t>َ</w:t>
            </w:r>
            <w:r w:rsidR="004F0F6E">
              <w:rPr>
                <w:rtl/>
                <w:lang w:bidi="fa-IR"/>
              </w:rPr>
              <w:t>لم الفرد</w:t>
            </w:r>
            <w:r>
              <w:rPr>
                <w:rFonts w:hint="cs"/>
                <w:rtl/>
                <w:lang w:bidi="fa-IR"/>
              </w:rPr>
              <w:t>ُ</w:t>
            </w:r>
            <w:r w:rsidR="004F0F6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هو القائم المهدي</w:t>
            </w:r>
            <w:r w:rsidR="0056718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والسي</w:t>
            </w:r>
            <w:r w:rsidR="0056718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إذا سار أملاك الس</w:t>
            </w:r>
            <w:r w:rsidR="0056718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ماء له ج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ند</w:t>
            </w:r>
            <w:r w:rsidR="0056718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شي</w:t>
            </w:r>
            <w:r w:rsidR="0056718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ركن</w:t>
            </w:r>
            <w:r w:rsidR="0056718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الدين عند ظهوره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علو</w:t>
            </w:r>
            <w:r w:rsidR="00567184">
              <w:rPr>
                <w:rFonts w:hint="cs"/>
                <w:rtl/>
                <w:lang w:bidi="fa-IR"/>
              </w:rPr>
              <w:t>ًّ</w:t>
            </w:r>
            <w:r>
              <w:rPr>
                <w:rtl/>
                <w:lang w:bidi="fa-IR"/>
              </w:rPr>
              <w:t>ا وركن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الش</w:t>
            </w:r>
            <w:r w:rsidR="0056718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رك والكفر ينهد</w:t>
            </w:r>
            <w:r w:rsidR="00567184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وغصن الهدى يضحى وريقا</w:t>
            </w:r>
            <w:r w:rsidR="0056718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ونبته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أنيقا</w:t>
            </w:r>
            <w:r w:rsidR="0056718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وداعي الحق</w:t>
            </w:r>
            <w:r w:rsidR="0056718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ليس له ضد</w:t>
            </w:r>
            <w:r w:rsidR="00567184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لعل</w:t>
            </w:r>
            <w:r w:rsidR="0056718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العيون الرمد تحظى بنظرة</w:t>
            </w:r>
            <w:r w:rsidR="00567184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إليه فتجلى عندها الأعين الر</w:t>
            </w:r>
            <w:r w:rsidR="0056718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مد</w:t>
            </w:r>
            <w:r w:rsidR="0056718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إليك انتهى سر</w:t>
            </w:r>
            <w:r w:rsidR="0056718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النبي</w:t>
            </w:r>
            <w:r w:rsidR="0056718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ين</w:t>
            </w:r>
            <w:r w:rsidR="00567184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كل</w:t>
            </w:r>
            <w:r w:rsidR="0056718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وأنت ختام الأوصياء إذا ع</w:t>
            </w:r>
            <w:r w:rsidR="0056718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 w:rsidR="0056718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 xml:space="preserve">بني الوحي يا </w:t>
            </w:r>
            <w:r w:rsidR="00567184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 w:rsidR="0056718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الكتاب وم</w:t>
            </w:r>
            <w:r w:rsidR="00567184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مناقب لا تحصى وإن كثر العد</w:t>
            </w:r>
            <w:r w:rsidR="00567184"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567184" w:rsidP="00567184">
            <w:pPr>
              <w:pStyle w:val="libPoem"/>
            </w:pPr>
            <w:r>
              <w:rPr>
                <w:rtl/>
                <w:lang w:bidi="fa-IR"/>
              </w:rPr>
              <w:t>إليكم ع</w:t>
            </w:r>
            <w:r w:rsidR="004F0F6E">
              <w:rPr>
                <w:rtl/>
                <w:lang w:bidi="fa-IR"/>
              </w:rPr>
              <w:t>روسا</w:t>
            </w:r>
            <w:r>
              <w:rPr>
                <w:rFonts w:hint="cs"/>
                <w:rtl/>
                <w:lang w:bidi="fa-IR"/>
              </w:rPr>
              <w:t>ً</w:t>
            </w:r>
            <w:r w:rsidR="004F0F6E">
              <w:rPr>
                <w:rtl/>
                <w:lang w:bidi="fa-IR"/>
              </w:rPr>
              <w:t xml:space="preserve"> زف</w:t>
            </w:r>
            <w:r>
              <w:rPr>
                <w:rFonts w:hint="cs"/>
                <w:rtl/>
                <w:lang w:bidi="fa-IR"/>
              </w:rPr>
              <w:t>َّ</w:t>
            </w:r>
            <w:r w:rsidR="004F0F6E">
              <w:rPr>
                <w:rtl/>
                <w:lang w:bidi="fa-IR"/>
              </w:rPr>
              <w:t>ها الحزن ثاكلا</w:t>
            </w:r>
            <w:r>
              <w:rPr>
                <w:rFonts w:hint="cs"/>
                <w:rtl/>
                <w:lang w:bidi="fa-IR"/>
              </w:rPr>
              <w:t>ً</w:t>
            </w:r>
            <w:r w:rsidR="004F0F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تنوح إذا الصب</w:t>
            </w:r>
            <w:r w:rsidR="0056718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الحزين بها يشدو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لها عبرة</w:t>
            </w:r>
            <w:r w:rsidR="0056718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عشر </w:t>
            </w:r>
            <w:r w:rsidR="00567184">
              <w:rPr>
                <w:rtl/>
                <w:lang w:bidi="fa-IR"/>
              </w:rPr>
              <w:t>ع</w:t>
            </w:r>
            <w:r>
              <w:rPr>
                <w:rtl/>
                <w:lang w:bidi="fa-IR"/>
              </w:rPr>
              <w:t>اشور أرسلت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إذا أنشدت حادي الد</w:t>
            </w:r>
            <w:r w:rsidR="0056718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موع بها تحدو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567184" w:rsidP="00567184">
            <w:pPr>
              <w:pStyle w:val="libPoem"/>
            </w:pPr>
            <w:r>
              <w:rPr>
                <w:rtl/>
                <w:lang w:bidi="fa-IR"/>
              </w:rPr>
              <w:t xml:space="preserve">رجا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رجب</w:t>
            </w:r>
            <w:r>
              <w:rPr>
                <w:rFonts w:hint="cs"/>
                <w:rtl/>
                <w:lang w:bidi="fa-IR"/>
              </w:rPr>
              <w:t>ٌ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ح</w:t>
            </w:r>
            <w:r w:rsidR="004F0F6E">
              <w:rPr>
                <w:rtl/>
                <w:lang w:bidi="fa-IR"/>
              </w:rPr>
              <w:t>ب المقام بها غدا</w:t>
            </w:r>
            <w:r>
              <w:rPr>
                <w:rFonts w:hint="cs"/>
                <w:rtl/>
                <w:lang w:bidi="fa-IR"/>
              </w:rPr>
              <w:t>ً</w:t>
            </w:r>
            <w:r w:rsidR="004F0F6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إذ ما أتى والحشر ضاق به الحشد</w:t>
            </w:r>
            <w:r w:rsidR="00567184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بذلت اجتهادي في مديحكم</w:t>
            </w:r>
            <w:r w:rsidR="00D11A0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قدار</w:t>
            </w:r>
            <w:r w:rsidR="00D11A02">
              <w:rPr>
                <w:rFonts w:hint="cs"/>
                <w:rtl/>
                <w:lang w:bidi="fa-IR"/>
              </w:rPr>
              <w:t>ُ</w:t>
            </w:r>
            <w:r w:rsidR="00D11A02">
              <w:rPr>
                <w:rtl/>
                <w:lang w:bidi="fa-IR"/>
              </w:rPr>
              <w:t xml:space="preserve"> مديح</w:t>
            </w:r>
            <w:r>
              <w:rPr>
                <w:rtl/>
                <w:lang w:bidi="fa-IR"/>
              </w:rPr>
              <w:t>ي ب</w:t>
            </w:r>
            <w:r w:rsidR="00D11A02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 أن م</w:t>
            </w:r>
            <w:r w:rsidR="00D11A02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دح الحمد</w:t>
            </w:r>
            <w:r w:rsidR="00D11A0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D11A02">
            <w:pPr>
              <w:pStyle w:val="libPoem"/>
            </w:pPr>
            <w:r>
              <w:rPr>
                <w:rtl/>
                <w:lang w:bidi="fa-IR"/>
              </w:rPr>
              <w:t>ولي فيكم</w:t>
            </w:r>
            <w:r w:rsidR="00D11A0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نظم</w:t>
            </w:r>
            <w:r w:rsidR="00D11A02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ونثر</w:t>
            </w:r>
            <w:r w:rsidR="00D11A02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غناؤه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فقير</w:t>
            </w:r>
            <w:r w:rsidR="00D11A02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وهذا جهد</w:t>
            </w:r>
            <w:r w:rsidR="00D11A02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 لا له جهد</w:t>
            </w:r>
            <w:r w:rsidR="00D11A0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مصابي وصو</w:t>
            </w:r>
            <w:r w:rsidR="00D11A02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>ب الد</w:t>
            </w:r>
            <w:r w:rsidR="00D11A0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مع فيكم مجد</w:t>
            </w:r>
            <w:r w:rsidR="00D11A0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وصبري وسلواني به أخلق الجهد</w:t>
            </w:r>
            <w:r w:rsidR="00D11A0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تذك</w:t>
            </w:r>
            <w:r w:rsidR="00D11A0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رني يا بن النبي</w:t>
            </w:r>
            <w:r w:rsidR="00D11A02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غدا</w:t>
            </w:r>
            <w:r w:rsidR="009F6442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غدا كل</w:t>
            </w:r>
            <w:r w:rsidR="00D11A02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مولى</w:t>
            </w:r>
            <w:r w:rsidR="00D11A02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يستجير به العبد</w:t>
            </w:r>
            <w:r w:rsidR="00D11A0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فأنتم نصيب المادحين وإن</w:t>
            </w:r>
            <w:r w:rsidR="00D11A0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567184">
            <w:pPr>
              <w:pStyle w:val="libPoem"/>
            </w:pPr>
            <w:r>
              <w:rPr>
                <w:rtl/>
                <w:lang w:bidi="fa-IR"/>
              </w:rPr>
              <w:t>مدحت وفيكم في غد</w:t>
            </w:r>
            <w:r w:rsidR="00D11A02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</w:t>
            </w:r>
            <w:r w:rsidR="00D11A0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نجز الوعد</w:t>
            </w:r>
            <w:r w:rsidR="00D11A0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0F6E" w:rsidTr="004F0F6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6" w:type="dxa"/>
          </w:tcPr>
          <w:p w:rsidR="004F0F6E" w:rsidRDefault="004F0F6E" w:rsidP="00D11A02">
            <w:pPr>
              <w:pStyle w:val="libPoem"/>
            </w:pPr>
            <w:r>
              <w:rPr>
                <w:rtl/>
                <w:lang w:bidi="fa-IR"/>
              </w:rPr>
              <w:t>إذا أصبح الراجي نز</w:t>
            </w:r>
            <w:r w:rsidR="00D11A02">
              <w:rPr>
                <w:rFonts w:hint="cs"/>
                <w:rtl/>
                <w:lang w:bidi="fa-IR"/>
              </w:rPr>
              <w:t>ي</w:t>
            </w:r>
            <w:r>
              <w:rPr>
                <w:rtl/>
                <w:lang w:bidi="fa-IR"/>
              </w:rPr>
              <w:t>ل</w:t>
            </w:r>
            <w:r w:rsidR="00D11A02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ربوعكم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F0F6E" w:rsidRDefault="004F0F6E" w:rsidP="0056718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F0F6E" w:rsidRDefault="004F0F6E" w:rsidP="00D11A02">
            <w:pPr>
              <w:pStyle w:val="libPoem"/>
            </w:pPr>
            <w:r>
              <w:rPr>
                <w:rtl/>
                <w:lang w:bidi="fa-IR"/>
              </w:rPr>
              <w:t>فقد نجحت منه المطالب والقصد</w:t>
            </w:r>
            <w:r w:rsidR="00D11A02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979F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سحبت من السحب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الجر</w:t>
      </w:r>
      <w:r w:rsidR="002979F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وجه ال</w:t>
      </w:r>
      <w:r w:rsidR="002979F4">
        <w:rPr>
          <w:rFonts w:hint="cs"/>
          <w:rtl/>
          <w:lang w:bidi="fa-IR"/>
        </w:rPr>
        <w:t>ا</w:t>
      </w:r>
      <w:r>
        <w:rPr>
          <w:rtl/>
          <w:lang w:bidi="fa-IR"/>
        </w:rPr>
        <w:t>رض. النوار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الزهر </w:t>
      </w:r>
      <w:r w:rsidR="002979F4">
        <w:rPr>
          <w:rFonts w:hint="cs"/>
          <w:rtl/>
          <w:lang w:bidi="fa-IR"/>
        </w:rPr>
        <w:t>ا</w:t>
      </w:r>
      <w:r>
        <w:rPr>
          <w:rtl/>
          <w:lang w:bidi="fa-IR"/>
        </w:rPr>
        <w:t>و ال</w:t>
      </w:r>
      <w:r w:rsidR="002979F4">
        <w:rPr>
          <w:rFonts w:hint="cs"/>
          <w:rtl/>
          <w:lang w:bidi="fa-IR"/>
        </w:rPr>
        <w:t>ا</w:t>
      </w:r>
      <w:r>
        <w:rPr>
          <w:rtl/>
          <w:lang w:bidi="fa-IR"/>
        </w:rPr>
        <w:t>بيض منه. انبعق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انبعج المطر.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E6439" w:rsidTr="00891737">
        <w:trPr>
          <w:trHeight w:val="350"/>
        </w:trPr>
        <w:tc>
          <w:tcPr>
            <w:tcW w:w="3920" w:type="dxa"/>
            <w:shd w:val="clear" w:color="auto" w:fill="auto"/>
          </w:tcPr>
          <w:p w:rsidR="005E6439" w:rsidRDefault="005E6439" w:rsidP="00891737">
            <w:pPr>
              <w:pStyle w:val="libPoem"/>
            </w:pPr>
            <w:r>
              <w:rPr>
                <w:rtl/>
                <w:lang w:bidi="fa-IR"/>
              </w:rPr>
              <w:lastRenderedPageBreak/>
              <w:t>فإن مال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عنكم يا بني الفضل راغب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6439" w:rsidRDefault="005E6439" w:rsidP="0089173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6439" w:rsidRDefault="005E6439" w:rsidP="00891737">
            <w:pPr>
              <w:pStyle w:val="libPoem"/>
            </w:pPr>
            <w:r>
              <w:rPr>
                <w:rtl/>
                <w:lang w:bidi="fa-IR"/>
              </w:rPr>
              <w:t>يظل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ويضحى عند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 لا له عند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439" w:rsidTr="00891737">
        <w:trPr>
          <w:trHeight w:val="350"/>
        </w:trPr>
        <w:tc>
          <w:tcPr>
            <w:tcW w:w="3920" w:type="dxa"/>
          </w:tcPr>
          <w:p w:rsidR="005E6439" w:rsidRDefault="005E6439" w:rsidP="00891737">
            <w:pPr>
              <w:pStyle w:val="libPoem"/>
            </w:pPr>
            <w:r>
              <w:rPr>
                <w:rtl/>
                <w:lang w:bidi="fa-IR"/>
              </w:rPr>
              <w:t>فيا عد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 في 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 يوم بعثتي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439" w:rsidRDefault="005E6439" w:rsidP="0089173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439" w:rsidRDefault="005E6439" w:rsidP="00891737">
            <w:pPr>
              <w:pStyle w:val="libPoem"/>
            </w:pPr>
            <w:r>
              <w:rPr>
                <w:rtl/>
                <w:lang w:bidi="fa-IR"/>
              </w:rPr>
              <w:t>بكم غل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تي حر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ها برد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439" w:rsidTr="00891737">
        <w:trPr>
          <w:trHeight w:val="350"/>
        </w:trPr>
        <w:tc>
          <w:tcPr>
            <w:tcW w:w="3920" w:type="dxa"/>
          </w:tcPr>
          <w:p w:rsidR="005E6439" w:rsidRDefault="005E6439" w:rsidP="00891737">
            <w:pPr>
              <w:pStyle w:val="libPoem"/>
            </w:pPr>
            <w:r>
              <w:rPr>
                <w:rtl/>
                <w:lang w:bidi="fa-IR"/>
              </w:rPr>
              <w:t xml:space="preserve">عبيدكم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البرسي</w:t>
            </w:r>
            <w:r>
              <w:rPr>
                <w:rFonts w:hint="cs"/>
                <w:rtl/>
                <w:lang w:bidi="fa-IR"/>
              </w:rPr>
              <w:t>ُّ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مولى فخاركم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439" w:rsidRDefault="005E6439" w:rsidP="0089173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439" w:rsidRDefault="005E6439" w:rsidP="00891737">
            <w:pPr>
              <w:pStyle w:val="libPoem"/>
            </w:pPr>
            <w:r>
              <w:rPr>
                <w:rtl/>
                <w:lang w:bidi="fa-IR"/>
              </w:rPr>
              <w:t>كفاه فخارا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لكم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عبد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439" w:rsidTr="00891737">
        <w:trPr>
          <w:trHeight w:val="350"/>
        </w:trPr>
        <w:tc>
          <w:tcPr>
            <w:tcW w:w="3920" w:type="dxa"/>
          </w:tcPr>
          <w:p w:rsidR="005E6439" w:rsidRDefault="005E6439" w:rsidP="00891737">
            <w:pPr>
              <w:pStyle w:val="libPoem"/>
            </w:pPr>
            <w:r>
              <w:rPr>
                <w:rtl/>
                <w:lang w:bidi="fa-IR"/>
              </w:rPr>
              <w:t>عليكم سلام الله ما سكب الحيا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E6439" w:rsidRDefault="005E6439" w:rsidP="0089173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E6439" w:rsidRDefault="005E6439" w:rsidP="00891737">
            <w:pPr>
              <w:pStyle w:val="libPoem"/>
            </w:pPr>
            <w:r>
              <w:rPr>
                <w:rtl/>
                <w:lang w:bidi="fa-IR"/>
              </w:rPr>
              <w:t>دموعا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روض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وفاح 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ها 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9F6442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رثاء ال</w:t>
      </w:r>
      <w:r w:rsidR="009F6442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السبط الشهيد صلوات الله عليه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6"/>
        <w:gridCol w:w="343"/>
        <w:gridCol w:w="4413"/>
      </w:tblGrid>
      <w:tr w:rsidR="005E6439" w:rsidTr="006870C9">
        <w:trPr>
          <w:trHeight w:val="350"/>
        </w:trPr>
        <w:tc>
          <w:tcPr>
            <w:tcW w:w="3540" w:type="dxa"/>
            <w:shd w:val="clear" w:color="auto" w:fill="auto"/>
          </w:tcPr>
          <w:p w:rsidR="005E6439" w:rsidRDefault="005E6439" w:rsidP="00891737">
            <w:pPr>
              <w:pStyle w:val="libPoem"/>
            </w:pPr>
            <w:r>
              <w:rPr>
                <w:rtl/>
                <w:lang w:bidi="fa-IR"/>
              </w:rPr>
              <w:t>دمع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يبد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ده مقيم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نازح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E6439" w:rsidRDefault="005E6439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  <w:shd w:val="clear" w:color="auto" w:fill="auto"/>
          </w:tcPr>
          <w:p w:rsidR="005E6439" w:rsidRDefault="009E0AEE" w:rsidP="00891737">
            <w:pPr>
              <w:pStyle w:val="libPoem"/>
            </w:pPr>
            <w:r>
              <w:rPr>
                <w:rtl/>
                <w:lang w:bidi="fa-IR"/>
              </w:rPr>
              <w:t>ودم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يبد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ده مقيم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نازح</w:t>
            </w:r>
            <w:r>
              <w:rPr>
                <w:rFonts w:hint="cs"/>
                <w:rtl/>
                <w:lang w:bidi="fa-IR"/>
              </w:rPr>
              <w:t>ُ</w:t>
            </w:r>
            <w:r w:rsidR="005E64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439" w:rsidTr="006870C9">
        <w:trPr>
          <w:trHeight w:val="350"/>
        </w:trPr>
        <w:tc>
          <w:tcPr>
            <w:tcW w:w="3540" w:type="dxa"/>
          </w:tcPr>
          <w:p w:rsidR="005E6439" w:rsidRDefault="009E0AEE" w:rsidP="00891737">
            <w:pPr>
              <w:pStyle w:val="libPoem"/>
            </w:pPr>
            <w:r>
              <w:rPr>
                <w:rtl/>
                <w:lang w:bidi="fa-IR"/>
              </w:rPr>
              <w:t>والعين إن أمست بدمع فج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رت</w:t>
            </w:r>
            <w:r w:rsidR="005E64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E6439" w:rsidRDefault="005E6439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5E6439" w:rsidRDefault="009E0AEE" w:rsidP="00891737">
            <w:pPr>
              <w:pStyle w:val="libPoem"/>
            </w:pPr>
            <w:r>
              <w:rPr>
                <w:rtl/>
                <w:lang w:bidi="fa-IR"/>
              </w:rPr>
              <w:t>فجرت ينابيع هناك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وانح</w:t>
            </w:r>
            <w:r>
              <w:rPr>
                <w:rFonts w:hint="cs"/>
                <w:rtl/>
                <w:lang w:bidi="fa-IR"/>
              </w:rPr>
              <w:t>ُ</w:t>
            </w:r>
            <w:r w:rsidR="005E64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439" w:rsidTr="006870C9">
        <w:trPr>
          <w:trHeight w:val="350"/>
        </w:trPr>
        <w:tc>
          <w:tcPr>
            <w:tcW w:w="3540" w:type="dxa"/>
          </w:tcPr>
          <w:p w:rsidR="005E6439" w:rsidRDefault="009E0AEE" w:rsidP="00891737">
            <w:pPr>
              <w:pStyle w:val="libPoem"/>
            </w:pPr>
            <w:r>
              <w:rPr>
                <w:rtl/>
                <w:lang w:bidi="fa-IR"/>
              </w:rPr>
              <w:t>أظهرت مكنون الشجون فكلما</w:t>
            </w:r>
            <w:r w:rsidR="005E64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E6439" w:rsidRDefault="005E6439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5E6439" w:rsidRDefault="009E0AEE" w:rsidP="00891737">
            <w:pPr>
              <w:pStyle w:val="libPoem"/>
            </w:pPr>
            <w:r>
              <w:rPr>
                <w:rtl/>
                <w:lang w:bidi="fa-IR"/>
              </w:rPr>
              <w:t>شج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الأمون سجا الح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رون الجامح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="005E64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6439" w:rsidTr="006870C9">
        <w:trPr>
          <w:trHeight w:val="350"/>
        </w:trPr>
        <w:tc>
          <w:tcPr>
            <w:tcW w:w="3540" w:type="dxa"/>
          </w:tcPr>
          <w:p w:rsidR="005E6439" w:rsidRDefault="009E0AEE" w:rsidP="00891737">
            <w:pPr>
              <w:pStyle w:val="libPoem"/>
            </w:pPr>
            <w:r>
              <w:rPr>
                <w:rtl/>
                <w:lang w:bidi="fa-IR"/>
              </w:rPr>
              <w:t>وعلي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قد جعل الأسى تجديده</w:t>
            </w:r>
            <w:r w:rsidR="005E643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E6439" w:rsidRDefault="005E6439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5E6439" w:rsidRDefault="009E0AEE" w:rsidP="00891737">
            <w:pPr>
              <w:pStyle w:val="libPoem"/>
            </w:pPr>
            <w:r>
              <w:rPr>
                <w:rtl/>
                <w:lang w:bidi="fa-IR"/>
              </w:rPr>
              <w:t>وقفا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ضاف إلى الرحيب الفاسح</w:t>
            </w:r>
            <w:r>
              <w:rPr>
                <w:rFonts w:hint="cs"/>
                <w:rtl/>
                <w:lang w:bidi="fa-IR"/>
              </w:rPr>
              <w:t>ُ</w:t>
            </w:r>
            <w:r w:rsidR="005E643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99D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49599D" w:rsidRDefault="0049599D" w:rsidP="00891737">
            <w:pPr>
              <w:pStyle w:val="libPoem"/>
            </w:pPr>
            <w:r>
              <w:rPr>
                <w:rtl/>
                <w:lang w:bidi="fa-IR"/>
              </w:rPr>
              <w:t>وشهود ذل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مع غريم صبابتي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9599D" w:rsidRDefault="0049599D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49599D" w:rsidRDefault="0049599D" w:rsidP="00891737">
            <w:pPr>
              <w:pStyle w:val="libPoem"/>
            </w:pPr>
            <w:r>
              <w:rPr>
                <w:rtl/>
                <w:lang w:bidi="fa-IR"/>
              </w:rPr>
              <w:t>كتبوا غرامي والسقام الشارح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99D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49599D" w:rsidRDefault="0049599D" w:rsidP="00891737">
            <w:pPr>
              <w:pStyle w:val="libPoem"/>
            </w:pPr>
            <w:r>
              <w:rPr>
                <w:rtl/>
                <w:lang w:bidi="fa-IR"/>
              </w:rPr>
              <w:t>أوهى اصطباري مطلق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ومقي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9599D" w:rsidRDefault="0049599D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49599D" w:rsidRDefault="0049599D" w:rsidP="00891737">
            <w:pPr>
              <w:pStyle w:val="libPoem"/>
            </w:pPr>
            <w:r>
              <w:rPr>
                <w:rtl/>
                <w:lang w:bidi="fa-IR"/>
              </w:rPr>
              <w:t>غرب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وقلب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بالكآبة بائح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99D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49599D" w:rsidRDefault="0049599D" w:rsidP="00891737">
            <w:pPr>
              <w:pStyle w:val="libPoem"/>
            </w:pPr>
            <w:r>
              <w:rPr>
                <w:rtl/>
                <w:lang w:bidi="fa-IR"/>
              </w:rPr>
              <w:t>فالجفن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منسجم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غريق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سائح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9599D" w:rsidRDefault="0049599D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49599D" w:rsidRDefault="0049599D" w:rsidP="00891737">
            <w:pPr>
              <w:pStyle w:val="libPoem"/>
            </w:pPr>
            <w:r>
              <w:rPr>
                <w:rtl/>
                <w:lang w:bidi="fa-IR"/>
              </w:rPr>
              <w:t>والقلب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مضطر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>م حريق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قادح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99D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49599D" w:rsidRDefault="0049599D" w:rsidP="00891737">
            <w:pPr>
              <w:pStyle w:val="libPoem"/>
            </w:pPr>
            <w:r>
              <w:rPr>
                <w:rtl/>
                <w:lang w:bidi="fa-IR"/>
              </w:rPr>
              <w:t>والخد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خد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ده طليق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فاتر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9599D" w:rsidRDefault="0049599D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49599D" w:rsidRDefault="0049599D" w:rsidP="00891737">
            <w:pPr>
              <w:pStyle w:val="libPoem"/>
            </w:pPr>
            <w:r>
              <w:rPr>
                <w:rtl/>
                <w:lang w:bidi="fa-IR"/>
              </w:rPr>
              <w:t>والوجد جد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مجد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مازح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7E4D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B87E4D" w:rsidRDefault="00B87E4D" w:rsidP="00891737">
            <w:pPr>
              <w:pStyle w:val="libPoem"/>
            </w:pPr>
            <w:r>
              <w:rPr>
                <w:rtl/>
                <w:lang w:bidi="fa-IR"/>
              </w:rPr>
              <w:t>أصبحت تخفضني الهموم بنصبها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7E4D" w:rsidRDefault="00B87E4D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B87E4D" w:rsidRDefault="00B87E4D" w:rsidP="00891737">
            <w:pPr>
              <w:pStyle w:val="libPoem"/>
            </w:pPr>
            <w:r>
              <w:rPr>
                <w:rtl/>
                <w:lang w:bidi="fa-IR"/>
              </w:rPr>
              <w:t>والجسم م</w:t>
            </w:r>
            <w:r w:rsidR="009F644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عتل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ثال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لائح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7E4D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B87E4D" w:rsidRDefault="00B87E4D" w:rsidP="00891737">
            <w:pPr>
              <w:pStyle w:val="libPoem"/>
            </w:pPr>
            <w:r>
              <w:rPr>
                <w:rtl/>
                <w:lang w:bidi="fa-IR"/>
              </w:rPr>
              <w:t>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له حلل النحول فبرده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7E4D" w:rsidRDefault="00B87E4D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B87E4D" w:rsidRDefault="00B87E4D" w:rsidP="00891737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رد الذبول تحل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فيه صفائح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7E4D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B87E4D" w:rsidRDefault="00B87E4D" w:rsidP="00891737">
            <w:pPr>
              <w:pStyle w:val="libPoem"/>
            </w:pPr>
            <w:r>
              <w:rPr>
                <w:rtl/>
                <w:lang w:bidi="fa-IR"/>
              </w:rPr>
              <w:t>وخطيب وجدي فوق منبر وحشتي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7E4D" w:rsidRDefault="00B87E4D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B87E4D" w:rsidRDefault="00B87E4D" w:rsidP="00891737">
            <w:pPr>
              <w:pStyle w:val="libPoem"/>
            </w:pPr>
            <w:r>
              <w:rPr>
                <w:rtl/>
                <w:lang w:bidi="fa-IR"/>
              </w:rPr>
              <w:t>لفراقهم لهو البليغ الفاصح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7E4D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B87E4D" w:rsidRDefault="00B87E4D" w:rsidP="00891737">
            <w:pPr>
              <w:pStyle w:val="libPoem"/>
            </w:pPr>
            <w:r>
              <w:rPr>
                <w:rtl/>
                <w:lang w:bidi="fa-IR"/>
              </w:rPr>
              <w:t>ومحر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حزني وشو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 الع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87E4D" w:rsidRDefault="00B87E4D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B87E4D" w:rsidRDefault="00B87E4D" w:rsidP="00891737">
            <w:pPr>
              <w:pStyle w:val="libPoem"/>
            </w:pPr>
            <w:r>
              <w:rPr>
                <w:rtl/>
                <w:lang w:bidi="fa-IR"/>
              </w:rPr>
              <w:t>والعيد عندي لاعج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ونوايح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70C9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870C9" w:rsidRDefault="006870C9" w:rsidP="00891737">
            <w:pPr>
              <w:pStyle w:val="libPoem"/>
            </w:pPr>
            <w:r>
              <w:rPr>
                <w:rtl/>
                <w:lang w:bidi="fa-IR"/>
              </w:rPr>
              <w:t>ومد يد صبري في بسيط تفك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870C9" w:rsidRDefault="006870C9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870C9" w:rsidRDefault="006870C9" w:rsidP="00891737">
            <w:pPr>
              <w:pStyle w:val="libPoem"/>
            </w:pPr>
            <w:r>
              <w:rPr>
                <w:rtl/>
                <w:lang w:bidi="fa-IR"/>
              </w:rPr>
              <w:t>هزج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ودمعي وافر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سارح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70C9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870C9" w:rsidRDefault="006870C9" w:rsidP="00891737">
            <w:pPr>
              <w:pStyle w:val="libPoem"/>
            </w:pPr>
            <w:r>
              <w:rPr>
                <w:rtl/>
                <w:lang w:bidi="fa-IR"/>
              </w:rPr>
              <w:t>ساروا فمعناهم ومغناهم عفا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870C9" w:rsidRDefault="006870C9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870C9" w:rsidRDefault="009867BD" w:rsidP="00891737">
            <w:pPr>
              <w:pStyle w:val="libPoem"/>
            </w:pPr>
            <w:r>
              <w:rPr>
                <w:rtl/>
                <w:lang w:bidi="fa-IR"/>
              </w:rPr>
              <w:t>واليوم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فيه نواي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وصوايح</w:t>
            </w:r>
            <w:r>
              <w:rPr>
                <w:rFonts w:hint="cs"/>
                <w:rtl/>
                <w:lang w:bidi="fa-IR"/>
              </w:rPr>
              <w:t>ُ</w:t>
            </w:r>
            <w:r w:rsidR="006870C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70C9" w:rsidTr="006870C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870C9" w:rsidRDefault="006870C9" w:rsidP="00891737">
            <w:pPr>
              <w:pStyle w:val="libPoem"/>
            </w:pPr>
            <w:r>
              <w:rPr>
                <w:rtl/>
                <w:lang w:bidi="fa-IR"/>
              </w:rPr>
              <w:t>درس الجديد جديدها فتنك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870C9" w:rsidRDefault="006870C9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870C9" w:rsidRDefault="009867BD" w:rsidP="00891737">
            <w:pPr>
              <w:pStyle w:val="libPoem"/>
            </w:pPr>
            <w:r>
              <w:rPr>
                <w:rtl/>
                <w:lang w:bidi="fa-IR"/>
              </w:rPr>
              <w:t>ورنا بها للخطب ط</w:t>
            </w:r>
            <w:r w:rsidR="00AF67DC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طامح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="006870C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AF67D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الشج من شج</w:t>
      </w:r>
      <w:r w:rsidR="009867B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المفازة. قطعها. ال</w:t>
      </w:r>
      <w:r w:rsidR="009867BD">
        <w:rPr>
          <w:rFonts w:hint="cs"/>
          <w:rtl/>
          <w:lang w:bidi="fa-IR"/>
        </w:rPr>
        <w:t>ا</w:t>
      </w:r>
      <w:r>
        <w:rPr>
          <w:rtl/>
          <w:lang w:bidi="fa-IR"/>
        </w:rPr>
        <w:t>مون من الناقة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وثيقة الخلق القوية. سجا يسجو سجوا</w:t>
      </w:r>
      <w:r w:rsidR="00AF67DC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مد</w:t>
      </w:r>
      <w:r w:rsidR="009867B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حنينه. الحرون من الدابة الذ</w:t>
      </w:r>
      <w:r w:rsidR="009867B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لا ينقاد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AF67DC">
        <w:rPr>
          <w:rFonts w:hint="cs"/>
          <w:rtl/>
          <w:lang w:bidi="fa-IR"/>
        </w:rPr>
        <w:t>ا</w:t>
      </w:r>
      <w:r>
        <w:rPr>
          <w:rtl/>
          <w:lang w:bidi="fa-IR"/>
        </w:rPr>
        <w:t>ذا استدبر جريه وقف. الجامح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المتغلب على راكبه والذاهب به وهو لا ينثن</w:t>
      </w:r>
      <w:r w:rsidR="009867BD"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بائح من باح يبوح بوحا بسر</w:t>
      </w:r>
      <w:r w:rsidR="009867BD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أظهره كأباحه.</w:t>
      </w:r>
    </w:p>
    <w:p w:rsidR="001E01E0" w:rsidRDefault="00F84559" w:rsidP="00AF67D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9867B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شارة </w:t>
      </w:r>
      <w:r w:rsidR="00AF67DC">
        <w:rPr>
          <w:rFonts w:hint="cs"/>
          <w:rtl/>
          <w:lang w:bidi="fa-IR"/>
        </w:rPr>
        <w:t>ا</w:t>
      </w:r>
      <w:r>
        <w:rPr>
          <w:rtl/>
          <w:lang w:bidi="fa-IR"/>
        </w:rPr>
        <w:t>لى أنواع الشعر.</w:t>
      </w:r>
    </w:p>
    <w:p w:rsidR="001E01E0" w:rsidRDefault="00F84559" w:rsidP="009867B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رنا </w:t>
      </w:r>
      <w:r w:rsidR="009867BD">
        <w:rPr>
          <w:rFonts w:hint="cs"/>
          <w:rtl/>
          <w:lang w:bidi="fa-IR"/>
        </w:rPr>
        <w:t>ا</w:t>
      </w:r>
      <w:r>
        <w:rPr>
          <w:rtl/>
          <w:lang w:bidi="fa-IR"/>
        </w:rPr>
        <w:t>ليه 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أدام النظر </w:t>
      </w:r>
      <w:r w:rsidR="009867BD">
        <w:rPr>
          <w:rFonts w:hint="cs"/>
          <w:rtl/>
          <w:lang w:bidi="fa-IR"/>
        </w:rPr>
        <w:t>ا</w:t>
      </w:r>
      <w:r>
        <w:rPr>
          <w:rtl/>
          <w:lang w:bidi="fa-IR"/>
        </w:rPr>
        <w:t>ليه بسكون الطرف. الطامح من طمح البصر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ارتفع ونظر شديدا</w:t>
      </w:r>
      <w:r w:rsidR="009867B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66"/>
        <w:gridCol w:w="343"/>
        <w:gridCol w:w="4413"/>
      </w:tblGrid>
      <w:tr w:rsidR="00DD4782" w:rsidTr="00907D7E">
        <w:trPr>
          <w:trHeight w:val="350"/>
        </w:trPr>
        <w:tc>
          <w:tcPr>
            <w:tcW w:w="3540" w:type="dxa"/>
            <w:shd w:val="clear" w:color="auto" w:fill="auto"/>
          </w:tcPr>
          <w:p w:rsidR="00DD4782" w:rsidRDefault="00DD4782" w:rsidP="00891737">
            <w:pPr>
              <w:pStyle w:val="libPoem"/>
            </w:pPr>
            <w:r>
              <w:rPr>
                <w:rtl/>
                <w:lang w:bidi="fa-IR"/>
              </w:rPr>
              <w:lastRenderedPageBreak/>
              <w:t>نسج البلى منه محق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 حسنه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DD4782" w:rsidRDefault="00DD4782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  <w:shd w:val="clear" w:color="auto" w:fill="auto"/>
          </w:tcPr>
          <w:p w:rsidR="00DD4782" w:rsidRDefault="00DD4782" w:rsidP="00891737">
            <w:pPr>
              <w:pStyle w:val="libPoem"/>
            </w:pPr>
            <w:r>
              <w:rPr>
                <w:rtl/>
                <w:lang w:bidi="fa-IR"/>
              </w:rPr>
              <w:t>ففناءه ماحي الرسوم الماسح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782" w:rsidTr="00907D7E">
        <w:trPr>
          <w:trHeight w:val="350"/>
        </w:trPr>
        <w:tc>
          <w:tcPr>
            <w:tcW w:w="3540" w:type="dxa"/>
          </w:tcPr>
          <w:p w:rsidR="00DD4782" w:rsidRDefault="00DD4782" w:rsidP="00891737">
            <w:pPr>
              <w:pStyle w:val="libPoem"/>
            </w:pPr>
            <w:r>
              <w:rPr>
                <w:rtl/>
                <w:lang w:bidi="fa-IR"/>
              </w:rPr>
              <w:t>فطفقت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أندبه رهين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صبابة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D4782" w:rsidRDefault="00DD4782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DD4782" w:rsidRDefault="00DD4782" w:rsidP="00891737">
            <w:pPr>
              <w:pStyle w:val="libPoem"/>
            </w:pPr>
            <w:r>
              <w:rPr>
                <w:rtl/>
                <w:lang w:bidi="fa-IR"/>
              </w:rPr>
              <w:t>عدم الرفيق وغاب عنه الناصح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782" w:rsidTr="00907D7E">
        <w:trPr>
          <w:trHeight w:val="350"/>
        </w:trPr>
        <w:tc>
          <w:tcPr>
            <w:tcW w:w="3540" w:type="dxa"/>
          </w:tcPr>
          <w:p w:rsidR="00DD4782" w:rsidRDefault="00DD4782" w:rsidP="00891737">
            <w:pPr>
              <w:pStyle w:val="libPoem"/>
            </w:pPr>
            <w:r>
              <w:rPr>
                <w:rtl/>
                <w:lang w:bidi="fa-IR"/>
              </w:rPr>
              <w:t>وأقول والزفرات تذكي جذوة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D4782" w:rsidRDefault="00DD4782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DD4782" w:rsidRDefault="00DD4782" w:rsidP="00891737">
            <w:pPr>
              <w:pStyle w:val="libPoem"/>
            </w:pPr>
            <w:r>
              <w:rPr>
                <w:rtl/>
                <w:lang w:bidi="fa-IR"/>
              </w:rPr>
              <w:t>بين الضلوع لها لهيب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لافح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782" w:rsidTr="00907D7E">
        <w:trPr>
          <w:trHeight w:val="350"/>
        </w:trPr>
        <w:tc>
          <w:tcPr>
            <w:tcW w:w="3540" w:type="dxa"/>
          </w:tcPr>
          <w:p w:rsidR="00DD4782" w:rsidRDefault="00DD4782" w:rsidP="00891737">
            <w:pPr>
              <w:pStyle w:val="libPoem"/>
            </w:pPr>
            <w:r>
              <w:rPr>
                <w:rFonts w:hint="cs"/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>لا غرو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إن غ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در الزمان بأهله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D4782" w:rsidRDefault="00DD4782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DD4782" w:rsidRDefault="00DD4782" w:rsidP="00891737">
            <w:pPr>
              <w:pStyle w:val="libPoem"/>
            </w:pPr>
            <w:r>
              <w:rPr>
                <w:rtl/>
                <w:lang w:bidi="fa-IR"/>
              </w:rPr>
              <w:t>وجفا وحان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وخان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طرف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لامح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4782" w:rsidTr="00907D7E">
        <w:trPr>
          <w:trHeight w:val="350"/>
        </w:trPr>
        <w:tc>
          <w:tcPr>
            <w:tcW w:w="3540" w:type="dxa"/>
          </w:tcPr>
          <w:p w:rsidR="00DD4782" w:rsidRDefault="00DD4782" w:rsidP="00891737">
            <w:pPr>
              <w:pStyle w:val="libPoem"/>
            </w:pPr>
            <w:r>
              <w:rPr>
                <w:rtl/>
                <w:lang w:bidi="fa-IR"/>
              </w:rPr>
              <w:t>فلقد غوى في ظلم آل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D4782" w:rsidRDefault="00DD4782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DD4782" w:rsidRDefault="00DD4782" w:rsidP="00891737">
            <w:pPr>
              <w:pStyle w:val="libPoem"/>
            </w:pPr>
            <w:r>
              <w:rPr>
                <w:rtl/>
                <w:lang w:bidi="fa-IR"/>
              </w:rPr>
              <w:t>وعوى عليهم منه كلب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نابح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ED0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21ED0" w:rsidRDefault="00621ED0" w:rsidP="00891737">
            <w:pPr>
              <w:pStyle w:val="libPoem"/>
            </w:pPr>
            <w:r>
              <w:rPr>
                <w:rtl/>
                <w:lang w:bidi="fa-IR"/>
              </w:rPr>
              <w:t>وسطى على البازي غراب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أسحم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21ED0" w:rsidRDefault="00621ED0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21ED0" w:rsidRDefault="00DB55BA" w:rsidP="00891737">
            <w:pPr>
              <w:pStyle w:val="libPoem"/>
            </w:pPr>
            <w:r>
              <w:rPr>
                <w:rtl/>
                <w:lang w:bidi="fa-IR"/>
              </w:rPr>
              <w:t>وشبا على الأشبال زنج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ضابح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="00621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ED0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21ED0" w:rsidRDefault="00621ED0" w:rsidP="00891737">
            <w:pPr>
              <w:pStyle w:val="libPoem"/>
            </w:pPr>
            <w:r>
              <w:rPr>
                <w:rtl/>
                <w:lang w:bidi="fa-IR"/>
              </w:rPr>
              <w:t>وتطاول الكلب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العقور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فصاول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21ED0" w:rsidRDefault="00621ED0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21ED0" w:rsidRDefault="00DB55BA" w:rsidP="00891737">
            <w:pPr>
              <w:pStyle w:val="libPoem"/>
            </w:pPr>
            <w:r>
              <w:rPr>
                <w:rtl/>
                <w:lang w:bidi="fa-IR"/>
              </w:rPr>
              <w:t>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يث الهصور وذاك أمر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فادح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="00621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ED0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21ED0" w:rsidRDefault="00621ED0" w:rsidP="00891737">
            <w:pPr>
              <w:pStyle w:val="libPoem"/>
            </w:pPr>
            <w:r>
              <w:rPr>
                <w:rtl/>
                <w:lang w:bidi="fa-IR"/>
              </w:rPr>
              <w:t>وتواثبت عرج الضباع ورو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عت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21ED0" w:rsidRDefault="00621ED0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21ED0" w:rsidRDefault="0077095E" w:rsidP="00891737">
            <w:pPr>
              <w:pStyle w:val="libPoem"/>
            </w:pPr>
            <w:r>
              <w:rPr>
                <w:rtl/>
                <w:lang w:bidi="fa-IR"/>
              </w:rPr>
              <w:t>والسيد أضحى لل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سود يكافح</w:t>
            </w:r>
            <w:r>
              <w:rPr>
                <w:rFonts w:hint="cs"/>
                <w:rtl/>
                <w:lang w:bidi="fa-IR"/>
              </w:rPr>
              <w:t>ُ</w:t>
            </w:r>
            <w:r w:rsidR="00621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ED0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21ED0" w:rsidRDefault="00621ED0" w:rsidP="00891737">
            <w:pPr>
              <w:pStyle w:val="libPoem"/>
            </w:pPr>
            <w:r>
              <w:rPr>
                <w:rtl/>
                <w:lang w:bidi="fa-IR"/>
              </w:rPr>
              <w:t>آل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بنو الوصي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ومنبع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21ED0" w:rsidRDefault="00621ED0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21ED0" w:rsidRDefault="004D0D8A" w:rsidP="00891737">
            <w:pPr>
              <w:pStyle w:val="libPoem"/>
            </w:pPr>
            <w:r>
              <w:rPr>
                <w:rtl/>
                <w:lang w:bidi="fa-IR"/>
              </w:rPr>
              <w:t>الشرف العلي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وللعلوم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مفاتح</w:t>
            </w:r>
            <w:r>
              <w:rPr>
                <w:rFonts w:hint="cs"/>
                <w:rtl/>
                <w:lang w:bidi="fa-IR"/>
              </w:rPr>
              <w:t>ُ</w:t>
            </w:r>
            <w:r w:rsidR="00621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1ED0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621ED0" w:rsidRDefault="00621ED0" w:rsidP="00891737">
            <w:pPr>
              <w:pStyle w:val="libPoem"/>
            </w:pPr>
            <w:r>
              <w:rPr>
                <w:rtl/>
                <w:lang w:bidi="fa-IR"/>
              </w:rPr>
              <w:t>خز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 علم الله مهبط وحيه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21ED0" w:rsidRDefault="00621ED0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621ED0" w:rsidRDefault="004D0D8A" w:rsidP="00891737">
            <w:pPr>
              <w:pStyle w:val="libPoem"/>
            </w:pPr>
            <w:r>
              <w:rPr>
                <w:rtl/>
                <w:lang w:bidi="fa-IR"/>
              </w:rPr>
              <w:t>وبحار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علم والأنام ضحاضح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="00621ED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D7E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التائبون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العابدون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الحامدون</w:t>
            </w:r>
            <w:r>
              <w:rPr>
                <w:rFonts w:hint="cs"/>
                <w:rtl/>
                <w:lang w:bidi="fa-IR"/>
              </w:rPr>
              <w:t>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7D7E" w:rsidRDefault="00907D7E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الذ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اكرون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وجنح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ليل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جانح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D7E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الصائمون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القائمون المطعمون</w:t>
            </w:r>
            <w:r>
              <w:rPr>
                <w:rFonts w:hint="cs"/>
                <w:rtl/>
                <w:lang w:bidi="fa-IR"/>
              </w:rPr>
              <w:t>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7D7E" w:rsidRDefault="00907D7E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المؤثرون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لهم يد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نايح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D7E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عند الجدى سحب وفي وقت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7D7E" w:rsidRDefault="00907D7E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سمت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وفي يوم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زال ج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حاجح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D7E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هم قبلة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للساجدين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وكعبة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7D7E" w:rsidRDefault="00907D7E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07D7E" w:rsidRDefault="00907D7E" w:rsidP="00AF67DC">
            <w:pPr>
              <w:pStyle w:val="libPoem"/>
            </w:pPr>
            <w:r>
              <w:rPr>
                <w:rtl/>
                <w:lang w:bidi="fa-IR"/>
              </w:rPr>
              <w:t>للطائفين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شعر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ط</w:t>
            </w:r>
            <w:r w:rsidR="00AF67DC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يح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D7E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طرق الهدى 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فن النجاة محب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7D7E" w:rsidRDefault="00907D7E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ميزانه يوم القيامة راجح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D7E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ما تبلغ الشعراء منهم في الثنا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7D7E" w:rsidRDefault="00907D7E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والله في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بع المثاني مادح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7D7E" w:rsidTr="00907D7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0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نسب كمنبلج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باح ومنتم</w:t>
            </w:r>
            <w:r>
              <w:rPr>
                <w:rFonts w:hint="cs"/>
                <w:rtl/>
                <w:lang w:bidi="fa-IR"/>
              </w:rPr>
              <w:t>ىً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7D7E" w:rsidRDefault="00907D7E" w:rsidP="00891737">
            <w:pPr>
              <w:pStyle w:val="libPoem"/>
              <w:rPr>
                <w:rtl/>
              </w:rPr>
            </w:pPr>
          </w:p>
        </w:tc>
        <w:tc>
          <w:tcPr>
            <w:tcW w:w="3498" w:type="dxa"/>
          </w:tcPr>
          <w:p w:rsidR="00907D7E" w:rsidRDefault="00907D7E" w:rsidP="00891737">
            <w:pPr>
              <w:pStyle w:val="libPoem"/>
            </w:pPr>
            <w:r>
              <w:rPr>
                <w:rtl/>
                <w:lang w:bidi="fa-IR"/>
              </w:rPr>
              <w:t>زاك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له يعنو السماك 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AF67D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الباز</w:t>
      </w:r>
      <w:r w:rsidR="00B476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طيور الصيد وله أنواع كثيرة. ال</w:t>
      </w:r>
      <w:r w:rsidR="00B47623">
        <w:rPr>
          <w:rFonts w:hint="cs"/>
          <w:rtl/>
          <w:lang w:bidi="fa-IR"/>
        </w:rPr>
        <w:t>ا</w:t>
      </w:r>
      <w:r>
        <w:rPr>
          <w:rtl/>
          <w:lang w:bidi="fa-IR"/>
        </w:rPr>
        <w:t>سحم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B47623">
        <w:rPr>
          <w:rFonts w:hint="cs"/>
          <w:rtl/>
          <w:lang w:bidi="fa-IR"/>
        </w:rPr>
        <w:t>ا</w:t>
      </w:r>
      <w:r>
        <w:rPr>
          <w:rtl/>
          <w:lang w:bidi="fa-IR"/>
        </w:rPr>
        <w:t>سود. شبا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علا. الزنج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قوم من السودان. الضابح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المتغير اللون كلون الضبح أ</w:t>
      </w:r>
      <w:r w:rsidR="00AF67D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الرماد.</w:t>
      </w:r>
    </w:p>
    <w:p w:rsidR="001E01E0" w:rsidRDefault="00F84559" w:rsidP="00B4762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صاوله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واثبه. الهصور من ال</w:t>
      </w:r>
      <w:r w:rsidR="00B47623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الذى يهصر فريسته أ</w:t>
      </w:r>
      <w:r w:rsidR="00B476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يكسرها كسرا</w:t>
      </w:r>
      <w:r w:rsidR="00B47623">
        <w:rPr>
          <w:rFonts w:hint="cs"/>
          <w:rtl/>
          <w:lang w:bidi="fa-IR"/>
        </w:rPr>
        <w:t>ً</w:t>
      </w:r>
      <w:r>
        <w:rPr>
          <w:rtl/>
          <w:lang w:bidi="fa-IR"/>
        </w:rPr>
        <w:t>. الفادح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الصعب المثقل.</w:t>
      </w:r>
    </w:p>
    <w:p w:rsidR="001E01E0" w:rsidRDefault="00F84559" w:rsidP="00AF67D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تواثبت من وثب وثبا</w:t>
      </w:r>
      <w:r w:rsidR="00B4762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نهض وقام. عرج ج ال</w:t>
      </w:r>
      <w:r w:rsidR="00B47623">
        <w:rPr>
          <w:rFonts w:hint="cs"/>
          <w:rtl/>
          <w:lang w:bidi="fa-IR"/>
        </w:rPr>
        <w:t>ا</w:t>
      </w:r>
      <w:r>
        <w:rPr>
          <w:rtl/>
          <w:lang w:bidi="fa-IR"/>
        </w:rPr>
        <w:t>عرج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المصاب ف</w:t>
      </w:r>
      <w:r w:rsidR="00AF67D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رجله الماش</w:t>
      </w:r>
      <w:r w:rsidR="00B476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مشية غير متساوية. الضبع. الضباع ج الضبع.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الضحضاح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الماء اليسير أو القريب القعر.</w:t>
      </w:r>
    </w:p>
    <w:p w:rsidR="001E01E0" w:rsidRDefault="00F84559" w:rsidP="00AF67D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الجدى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العطية. السمت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المحجة والطريق. الجحاجح ج الجحجح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السيد المسارع </w:t>
      </w:r>
      <w:r w:rsidR="00AF67DC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المكارم. المبادر.</w:t>
      </w:r>
    </w:p>
    <w:p w:rsidR="001E01E0" w:rsidRDefault="00F84559" w:rsidP="00AF67D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يذل</w:t>
      </w:r>
      <w:r w:rsidR="00E40BD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ويخضع. السماك الرامح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نجم معروف يسمى بذلك ل</w:t>
      </w:r>
      <w:r w:rsidR="00AF67DC">
        <w:rPr>
          <w:rFonts w:hint="cs"/>
          <w:rtl/>
          <w:lang w:bidi="fa-IR"/>
        </w:rPr>
        <w:t>ا</w:t>
      </w:r>
      <w:r>
        <w:rPr>
          <w:rtl/>
          <w:lang w:bidi="fa-IR"/>
        </w:rPr>
        <w:t>نه يقدمه كوكب 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رمحه.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57"/>
        <w:gridCol w:w="343"/>
        <w:gridCol w:w="4422"/>
      </w:tblGrid>
      <w:tr w:rsidR="00BE7702" w:rsidTr="00F26BF8">
        <w:trPr>
          <w:trHeight w:val="350"/>
        </w:trPr>
        <w:tc>
          <w:tcPr>
            <w:tcW w:w="3533" w:type="dxa"/>
            <w:shd w:val="clear" w:color="auto" w:fill="auto"/>
          </w:tcPr>
          <w:p w:rsidR="00BE7702" w:rsidRDefault="00BE7702" w:rsidP="00891737">
            <w:pPr>
              <w:pStyle w:val="libPoem"/>
            </w:pPr>
            <w:r>
              <w:rPr>
                <w:rtl/>
                <w:lang w:bidi="fa-IR"/>
              </w:rPr>
              <w:lastRenderedPageBreak/>
              <w:t>الجد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خير المرسلين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E7702" w:rsidRDefault="00BE7702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  <w:shd w:val="clear" w:color="auto" w:fill="auto"/>
          </w:tcPr>
          <w:p w:rsidR="00BE7702" w:rsidRDefault="00BE7702" w:rsidP="00891737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هادي الأمين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أخو الختام الفاتح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7702" w:rsidTr="00F26BF8">
        <w:trPr>
          <w:trHeight w:val="350"/>
        </w:trPr>
        <w:tc>
          <w:tcPr>
            <w:tcW w:w="3533" w:type="dxa"/>
          </w:tcPr>
          <w:p w:rsidR="00BE7702" w:rsidRDefault="00BE7702" w:rsidP="00891737">
            <w:pPr>
              <w:pStyle w:val="libPoem"/>
            </w:pPr>
            <w:r>
              <w:rPr>
                <w:rtl/>
                <w:lang w:bidi="fa-IR"/>
              </w:rPr>
              <w:t>هو خاتم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بل فاتح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بل حاكم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7702" w:rsidRDefault="00BE7702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BE7702" w:rsidRDefault="00BE7702" w:rsidP="00891737">
            <w:pPr>
              <w:pStyle w:val="libPoem"/>
            </w:pPr>
            <w:r>
              <w:rPr>
                <w:rtl/>
                <w:lang w:bidi="fa-IR"/>
              </w:rPr>
              <w:t>بل شاهد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بل شافع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بل صافح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7702" w:rsidTr="00F26BF8">
        <w:trPr>
          <w:trHeight w:val="350"/>
        </w:trPr>
        <w:tc>
          <w:tcPr>
            <w:tcW w:w="3533" w:type="dxa"/>
          </w:tcPr>
          <w:p w:rsidR="00BE7702" w:rsidRDefault="00BE7702" w:rsidP="00891737">
            <w:pPr>
              <w:pStyle w:val="libPoem"/>
            </w:pPr>
            <w:r>
              <w:rPr>
                <w:rtl/>
                <w:lang w:bidi="fa-IR"/>
              </w:rPr>
              <w:t>هو أو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 الأنوار بل هو صفوة</w:t>
            </w:r>
            <w:r>
              <w:rPr>
                <w:rFonts w:hint="cs"/>
                <w:rtl/>
                <w:lang w:bidi="fa-IR"/>
              </w:rPr>
              <w:t xml:space="preserve">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7702" w:rsidRDefault="00BE7702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BE7702" w:rsidRDefault="00BE7702" w:rsidP="00891737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جب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والنشر الأريج الفايح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7702" w:rsidTr="00F26BF8">
        <w:trPr>
          <w:trHeight w:val="350"/>
        </w:trPr>
        <w:tc>
          <w:tcPr>
            <w:tcW w:w="3533" w:type="dxa"/>
          </w:tcPr>
          <w:p w:rsidR="00BE7702" w:rsidRDefault="00BE7702" w:rsidP="00891737">
            <w:pPr>
              <w:pStyle w:val="libPoem"/>
            </w:pPr>
            <w:r>
              <w:rPr>
                <w:rtl/>
                <w:lang w:bidi="fa-IR"/>
              </w:rPr>
              <w:t>هو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الكونين بل هو أش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7702" w:rsidRDefault="00BE7702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BE7702" w:rsidRDefault="00AF67DC" w:rsidP="00891737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BE7702">
              <w:rPr>
                <w:rtl/>
                <w:lang w:bidi="fa-IR"/>
              </w:rPr>
              <w:t>رف الثقلين حق</w:t>
            </w:r>
            <w:r w:rsidR="00BE7702">
              <w:rPr>
                <w:rFonts w:hint="cs"/>
                <w:rtl/>
                <w:lang w:bidi="fa-IR"/>
              </w:rPr>
              <w:t>ّ</w:t>
            </w:r>
            <w:r w:rsidR="00BE7702">
              <w:rPr>
                <w:rtl/>
                <w:lang w:bidi="fa-IR"/>
              </w:rPr>
              <w:t>ا</w:t>
            </w:r>
            <w:r w:rsidR="00BE7702">
              <w:rPr>
                <w:rFonts w:hint="cs"/>
                <w:rtl/>
                <w:lang w:bidi="fa-IR"/>
              </w:rPr>
              <w:t>ً</w:t>
            </w:r>
            <w:r w:rsidR="00BE7702">
              <w:rPr>
                <w:rtl/>
                <w:lang w:bidi="fa-IR"/>
              </w:rPr>
              <w:t xml:space="preserve"> وا</w:t>
            </w:r>
            <w:r w:rsidR="00BE7702">
              <w:rPr>
                <w:rFonts w:hint="cs"/>
                <w:rtl/>
                <w:lang w:bidi="fa-IR"/>
              </w:rPr>
              <w:t>َ</w:t>
            </w:r>
            <w:r w:rsidR="00BE7702">
              <w:rPr>
                <w:rtl/>
                <w:lang w:bidi="fa-IR"/>
              </w:rPr>
              <w:t>لنذير الناصح</w:t>
            </w:r>
            <w:r w:rsidR="00BE7702">
              <w:rPr>
                <w:rFonts w:hint="cs"/>
                <w:rtl/>
                <w:lang w:bidi="fa-IR"/>
              </w:rPr>
              <w:t>ُ</w:t>
            </w:r>
            <w:r w:rsidR="00BE77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7702" w:rsidTr="00F26BF8">
        <w:trPr>
          <w:trHeight w:val="350"/>
        </w:trPr>
        <w:tc>
          <w:tcPr>
            <w:tcW w:w="3533" w:type="dxa"/>
          </w:tcPr>
          <w:p w:rsidR="00BE7702" w:rsidRDefault="00BE7702" w:rsidP="00891737">
            <w:pPr>
              <w:pStyle w:val="libPoem"/>
            </w:pPr>
            <w:r>
              <w:rPr>
                <w:rtl/>
                <w:lang w:bidi="fa-IR"/>
              </w:rPr>
              <w:t>لولاك ما خ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لق الزمان ولا بدت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7702" w:rsidRDefault="00BE7702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BE7702" w:rsidRDefault="00EB6143" w:rsidP="00891737">
            <w:pPr>
              <w:pStyle w:val="libPoem"/>
            </w:pPr>
            <w:r>
              <w:rPr>
                <w:rtl/>
                <w:lang w:bidi="fa-IR"/>
              </w:rPr>
              <w:t>للعالمين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ساجد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صابح</w:t>
            </w:r>
            <w:r>
              <w:rPr>
                <w:rFonts w:hint="cs"/>
                <w:rtl/>
                <w:lang w:bidi="fa-IR"/>
              </w:rPr>
              <w:t>ُ</w:t>
            </w:r>
            <w:r w:rsidR="00BE770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7CE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3517CE" w:rsidRDefault="003517CE" w:rsidP="00891737">
            <w:pPr>
              <w:pStyle w:val="libPoem"/>
            </w:pPr>
            <w:r>
              <w:rPr>
                <w:rtl/>
                <w:lang w:bidi="fa-IR"/>
              </w:rPr>
              <w:t>وال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فاطمة البتول وبضعة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517CE" w:rsidRDefault="003517CE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3517CE" w:rsidRDefault="003517CE" w:rsidP="00891737">
            <w:pPr>
              <w:pStyle w:val="libPoem"/>
            </w:pPr>
            <w:r>
              <w:rPr>
                <w:rtl/>
                <w:lang w:bidi="fa-IR"/>
              </w:rPr>
              <w:t>الهادي الرسول لها المهيمن مانح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7CE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3517CE" w:rsidRDefault="003517CE" w:rsidP="00891737">
            <w:pPr>
              <w:pStyle w:val="libPoem"/>
            </w:pPr>
            <w:r>
              <w:rPr>
                <w:rtl/>
                <w:lang w:bidi="fa-IR"/>
              </w:rPr>
              <w:t>حوري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إنسي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لجلالها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517CE" w:rsidRDefault="003517CE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3517CE" w:rsidRDefault="007D083A" w:rsidP="00891737">
            <w:pPr>
              <w:pStyle w:val="libPoem"/>
            </w:pPr>
            <w:r>
              <w:rPr>
                <w:rtl/>
                <w:lang w:bidi="fa-IR"/>
              </w:rPr>
              <w:t>وجمالها الوحي المنز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شارح</w:t>
            </w:r>
            <w:r>
              <w:rPr>
                <w:rFonts w:hint="cs"/>
                <w:rtl/>
                <w:lang w:bidi="fa-IR"/>
              </w:rPr>
              <w:t>ُ</w:t>
            </w:r>
            <w:r w:rsidR="003517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7CE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3517CE" w:rsidRDefault="003517CE" w:rsidP="00891737">
            <w:pPr>
              <w:pStyle w:val="libPoem"/>
            </w:pPr>
            <w:r>
              <w:rPr>
                <w:rtl/>
                <w:lang w:bidi="fa-IR"/>
              </w:rPr>
              <w:t>والوالد الطهر الوصي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المرتضى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517CE" w:rsidRDefault="003517CE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3517CE" w:rsidRDefault="007D083A" w:rsidP="00891737">
            <w:pPr>
              <w:pStyle w:val="libPoem"/>
            </w:pP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لم الهداية والمنار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الواضح</w:t>
            </w:r>
            <w:r>
              <w:rPr>
                <w:rFonts w:hint="cs"/>
                <w:rtl/>
                <w:lang w:bidi="fa-IR"/>
              </w:rPr>
              <w:t>ُ</w:t>
            </w:r>
            <w:r w:rsidR="003517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7CE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3517CE" w:rsidRDefault="003517CE" w:rsidP="00891737">
            <w:pPr>
              <w:pStyle w:val="libPoem"/>
            </w:pPr>
            <w:r>
              <w:rPr>
                <w:rtl/>
                <w:lang w:bidi="fa-IR"/>
              </w:rPr>
              <w:t>مولى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 النبأ العظيم وحب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517CE" w:rsidRDefault="003517CE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3517CE" w:rsidRDefault="00B42E2C" w:rsidP="00891737">
            <w:pPr>
              <w:pStyle w:val="libPoem"/>
            </w:pPr>
            <w:r>
              <w:rPr>
                <w:rtl/>
                <w:lang w:bidi="fa-IR"/>
              </w:rPr>
              <w:t>النهج القويم به المتاجر رابح</w:t>
            </w:r>
            <w:r>
              <w:rPr>
                <w:rFonts w:hint="cs"/>
                <w:rtl/>
                <w:lang w:bidi="fa-IR"/>
              </w:rPr>
              <w:t>ُ</w:t>
            </w:r>
            <w:r w:rsidR="003517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7CE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3517CE" w:rsidRDefault="003517CE" w:rsidP="00891737">
            <w:pPr>
              <w:pStyle w:val="libPoem"/>
            </w:pPr>
            <w:r>
              <w:rPr>
                <w:rtl/>
                <w:lang w:bidi="fa-IR"/>
              </w:rPr>
              <w:t>مولى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 بغدير خم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بيعة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3517CE" w:rsidRDefault="003517CE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3517CE" w:rsidRDefault="00B42E2C" w:rsidP="00891737">
            <w:pPr>
              <w:pStyle w:val="libPoem"/>
            </w:pPr>
            <w:r>
              <w:rPr>
                <w:rtl/>
                <w:lang w:bidi="fa-IR"/>
              </w:rPr>
              <w:t>خضعت لها الأعناق وهي طوامح</w:t>
            </w:r>
            <w:r>
              <w:rPr>
                <w:rFonts w:hint="cs"/>
                <w:rtl/>
                <w:lang w:bidi="fa-IR"/>
              </w:rPr>
              <w:t>ُ</w:t>
            </w:r>
            <w:r w:rsidR="003517C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540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7A5408" w:rsidRDefault="007A5408" w:rsidP="00891737">
            <w:pPr>
              <w:pStyle w:val="libPoem"/>
            </w:pPr>
            <w:r>
              <w:rPr>
                <w:rtl/>
                <w:lang w:bidi="fa-IR"/>
              </w:rPr>
              <w:t>القسور البت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والفت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والس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A5408" w:rsidRDefault="007A540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7A5408" w:rsidRDefault="007A5408" w:rsidP="00891737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 في يوم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العراك الذ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ابح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540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7A5408" w:rsidRDefault="007A5408" w:rsidP="00891737">
            <w:pPr>
              <w:pStyle w:val="libPoem"/>
            </w:pPr>
            <w:r>
              <w:rPr>
                <w:rtl/>
                <w:lang w:bidi="fa-IR"/>
              </w:rPr>
              <w:t>أسد الإل</w:t>
            </w:r>
            <w:r w:rsidR="00AF67DC">
              <w:rPr>
                <w:rFonts w:hint="cs"/>
                <w:rtl/>
                <w:lang w:bidi="fa-IR"/>
              </w:rPr>
              <w:t>ـ~ـ</w:t>
            </w:r>
            <w:r>
              <w:rPr>
                <w:rtl/>
                <w:lang w:bidi="fa-IR"/>
              </w:rPr>
              <w:t>ه وسيفه وولي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A5408" w:rsidRDefault="007A540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7A5408" w:rsidRDefault="00D832BF" w:rsidP="00891737">
            <w:pPr>
              <w:pStyle w:val="libPoem"/>
            </w:pPr>
            <w:r>
              <w:rPr>
                <w:rtl/>
                <w:lang w:bidi="fa-IR"/>
              </w:rPr>
              <w:t>وشقيق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أحمد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والوصي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الناصح</w:t>
            </w:r>
            <w:r>
              <w:rPr>
                <w:rFonts w:hint="cs"/>
                <w:rtl/>
                <w:lang w:bidi="fa-IR"/>
              </w:rPr>
              <w:t>ُ</w:t>
            </w:r>
            <w:r w:rsidR="007A54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540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7A5408" w:rsidRDefault="007A5408" w:rsidP="00891737">
            <w:pPr>
              <w:pStyle w:val="libPoem"/>
            </w:pPr>
            <w:r>
              <w:rPr>
                <w:rtl/>
                <w:lang w:bidi="fa-IR"/>
              </w:rPr>
              <w:t>وبعضده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وبعضبه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وبعزمه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A5408" w:rsidRDefault="007A540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7A5408" w:rsidRDefault="00D832BF" w:rsidP="00891737">
            <w:pPr>
              <w:pStyle w:val="libPoem"/>
            </w:pPr>
            <w:r>
              <w:rPr>
                <w:rtl/>
                <w:lang w:bidi="fa-IR"/>
              </w:rPr>
              <w:t>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ناح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النايح</w:t>
            </w:r>
            <w:r>
              <w:rPr>
                <w:rFonts w:hint="cs"/>
                <w:rtl/>
                <w:lang w:bidi="fa-IR"/>
              </w:rPr>
              <w:t>ُ</w:t>
            </w:r>
            <w:r w:rsidR="007A54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540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7A5408" w:rsidRDefault="007A5408" w:rsidP="00891737">
            <w:pPr>
              <w:pStyle w:val="libPoem"/>
            </w:pPr>
            <w:r>
              <w:rPr>
                <w:rtl/>
                <w:lang w:bidi="fa-IR"/>
              </w:rPr>
              <w:t>يا ناصر الاسلام يا باب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A5408" w:rsidRDefault="007A540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7A5408" w:rsidRDefault="00D832BF" w:rsidP="00891737">
            <w:pPr>
              <w:pStyle w:val="libPoem"/>
            </w:pPr>
            <w:r>
              <w:rPr>
                <w:rtl/>
                <w:lang w:bidi="fa-IR"/>
              </w:rPr>
              <w:t>يا كاسر الأصنام فهي طوامح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="007A54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A540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7A5408" w:rsidRDefault="007A5408" w:rsidP="00891737">
            <w:pPr>
              <w:pStyle w:val="libPoem"/>
            </w:pPr>
            <w:r>
              <w:rPr>
                <w:rtl/>
                <w:lang w:bidi="fa-IR"/>
              </w:rPr>
              <w:t>يا ليت عينك والحسين بكربلا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A5408" w:rsidRDefault="007A540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7A5408" w:rsidRDefault="00D832BF" w:rsidP="00891737">
            <w:pPr>
              <w:pStyle w:val="libPoem"/>
            </w:pPr>
            <w:r>
              <w:rPr>
                <w:rtl/>
                <w:lang w:bidi="fa-IR"/>
              </w:rPr>
              <w:t>بين الطغاة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عن الحريم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كافح</w:t>
            </w:r>
            <w:r>
              <w:rPr>
                <w:rFonts w:hint="cs"/>
                <w:rtl/>
                <w:lang w:bidi="fa-IR"/>
              </w:rPr>
              <w:t>ُ</w:t>
            </w:r>
            <w:r w:rsidR="007A540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BF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والعاديات صواهل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وجوائل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26BF8" w:rsidRDefault="00F26BF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بالشوس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في بحر النجيع سوابح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BF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والبيض والسمر اللدان بوارق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26BF8" w:rsidRDefault="00F26BF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وطوارق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ولوامع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ولوائح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BF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يلقى الردى بحر الندى بين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26BF8" w:rsidRDefault="00F26BF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غ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دا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لقى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وليس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نافح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BF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أفديه محزوز الوريد مرم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26BF8" w:rsidRDefault="00F26BF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ملقى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عليه الترب ساف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سافح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6BF8" w:rsidTr="00F26BF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33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والماء طام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وهو ظام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بالعرا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F26BF8" w:rsidRDefault="00F26BF8" w:rsidP="00891737">
            <w:pPr>
              <w:pStyle w:val="libPoem"/>
              <w:rPr>
                <w:rtl/>
              </w:rPr>
            </w:pPr>
          </w:p>
        </w:tc>
        <w:tc>
          <w:tcPr>
            <w:tcW w:w="3505" w:type="dxa"/>
          </w:tcPr>
          <w:p w:rsidR="00F26BF8" w:rsidRDefault="00F26BF8" w:rsidP="00891737">
            <w:pPr>
              <w:pStyle w:val="libPoem"/>
            </w:pPr>
            <w:r>
              <w:rPr>
                <w:rtl/>
                <w:lang w:bidi="fa-IR"/>
              </w:rPr>
              <w:t>فرد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غريب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مستظام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نازح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9173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</w:t>
      </w:r>
      <w:r w:rsidR="0089173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حديث كسره </w:t>
      </w:r>
      <w:r w:rsidR="007353FF" w:rsidRPr="00891737">
        <w:rPr>
          <w:rtl/>
        </w:rPr>
        <w:t>عليه</w:t>
      </w:r>
      <w:r w:rsidR="00AF67DC">
        <w:rPr>
          <w:rFonts w:hint="cs"/>
          <w:rtl/>
        </w:rPr>
        <w:t xml:space="preserve"> </w:t>
      </w:r>
      <w:r w:rsidR="007353FF" w:rsidRPr="00891737">
        <w:rPr>
          <w:rtl/>
        </w:rPr>
        <w:t>‌السلام</w:t>
      </w:r>
      <w:r>
        <w:rPr>
          <w:rtl/>
          <w:lang w:bidi="fa-IR"/>
        </w:rPr>
        <w:t xml:space="preserve"> ال</w:t>
      </w:r>
      <w:r w:rsidR="00891737">
        <w:rPr>
          <w:rFonts w:hint="cs"/>
          <w:rtl/>
          <w:lang w:bidi="fa-IR"/>
        </w:rPr>
        <w:t>ا</w:t>
      </w:r>
      <w:r>
        <w:rPr>
          <w:rtl/>
          <w:lang w:bidi="fa-IR"/>
        </w:rPr>
        <w:t>صنام ف</w:t>
      </w:r>
      <w:r w:rsidR="0089173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صفحة 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13 من هذا الجزء.</w:t>
      </w:r>
    </w:p>
    <w:p w:rsidR="001E01E0" w:rsidRDefault="00F84559" w:rsidP="00AF67D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الشوس ج ال</w:t>
      </w:r>
      <w:r w:rsidR="00891737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شوص. راجع ص 24. النجيع الدم المسائل </w:t>
      </w:r>
      <w:r w:rsidR="00891737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السواد. سوابح ج سابح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السريع الغير المضطرب ف</w:t>
      </w:r>
      <w:r w:rsidR="00AF67D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جريه.</w:t>
      </w:r>
    </w:p>
    <w:p w:rsidR="001E01E0" w:rsidRDefault="00F84559" w:rsidP="00881C3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البيض ج ال</w:t>
      </w:r>
      <w:r w:rsidR="00881C3B">
        <w:rPr>
          <w:rFonts w:hint="cs"/>
          <w:rtl/>
          <w:lang w:bidi="fa-IR"/>
        </w:rPr>
        <w:t>ا</w:t>
      </w:r>
      <w:r>
        <w:rPr>
          <w:rtl/>
          <w:lang w:bidi="fa-IR"/>
        </w:rPr>
        <w:t>بيض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السيف. السمر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الرمح. اللدان ج لدن بفتح اللام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اللين.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المنافح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المدافع.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ساف من سفى يسفى سفيا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التاب تذرى وتبدد. سافح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المصبوب الذى لا يحبسه شي</w:t>
      </w:r>
      <w:r w:rsidR="00881C3B">
        <w:rPr>
          <w:rFonts w:hint="cs"/>
          <w:rtl/>
          <w:lang w:bidi="fa-IR"/>
        </w:rPr>
        <w:t>ى</w:t>
      </w:r>
      <w:r>
        <w:rPr>
          <w:rtl/>
          <w:lang w:bidi="fa-IR"/>
        </w:rPr>
        <w:t>ء.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2"/>
        <w:gridCol w:w="343"/>
        <w:gridCol w:w="4407"/>
      </w:tblGrid>
      <w:tr w:rsidR="00DD1A9A" w:rsidTr="005B7B96">
        <w:trPr>
          <w:trHeight w:val="350"/>
        </w:trPr>
        <w:tc>
          <w:tcPr>
            <w:tcW w:w="3545" w:type="dxa"/>
            <w:shd w:val="clear" w:color="auto" w:fill="auto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والطاهرات حواسر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وثواكل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DD1A9A" w:rsidRDefault="00DD1A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  <w:shd w:val="clear" w:color="auto" w:fill="auto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t>بين العدا ونوادب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ونوائح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1A9A" w:rsidTr="005B7B96">
        <w:trPr>
          <w:trHeight w:val="350"/>
        </w:trPr>
        <w:tc>
          <w:tcPr>
            <w:tcW w:w="3545" w:type="dxa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t>في الطف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سحبن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الذ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يول بذلة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D1A9A" w:rsidRDefault="00DD1A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t>والد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هر سهم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الغدر رام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رامح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1A9A" w:rsidTr="005B7B96">
        <w:trPr>
          <w:trHeight w:val="350"/>
        </w:trPr>
        <w:tc>
          <w:tcPr>
            <w:tcW w:w="3545" w:type="dxa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t>يسترن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بالأردان نور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محاسن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D1A9A" w:rsidRDefault="00DD1A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t>صونا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وللأعداء ط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رف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طامح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1A9A" w:rsidTr="005B7B96">
        <w:trPr>
          <w:trHeight w:val="350"/>
        </w:trPr>
        <w:tc>
          <w:tcPr>
            <w:tcW w:w="3545" w:type="dxa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t>لهفي لزينب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وهي تندب 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D1A9A" w:rsidRDefault="00DD1A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t>في 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دبها والدمع سار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سارح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1A9A" w:rsidTr="005B7B96">
        <w:trPr>
          <w:trHeight w:val="350"/>
        </w:trPr>
        <w:tc>
          <w:tcPr>
            <w:tcW w:w="3545" w:type="dxa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t>تدعو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أخي يا واحدي ومؤم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DD1A9A" w:rsidRDefault="00DD1A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DD1A9A" w:rsidRDefault="00DD1A9A" w:rsidP="005B7B96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لي إذا ما ناب دهر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كالح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749A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65749A" w:rsidRDefault="0065749A" w:rsidP="005B7B96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لليتامى راحم</w:t>
            </w:r>
            <w:r>
              <w:rPr>
                <w:rFonts w:hint="cs"/>
                <w:rtl/>
                <w:lang w:bidi="fa-IR"/>
              </w:rPr>
              <w:t>ٌ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للأيامى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749A" w:rsidRDefault="006574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65749A" w:rsidRDefault="0065749A" w:rsidP="005B7B96">
            <w:pPr>
              <w:pStyle w:val="libPoem"/>
            </w:pPr>
            <w:r>
              <w:rPr>
                <w:rtl/>
                <w:lang w:bidi="fa-IR"/>
              </w:rPr>
              <w:t>كافل</w:t>
            </w:r>
            <w:r>
              <w:rPr>
                <w:rFonts w:hint="cs"/>
                <w:rtl/>
                <w:lang w:bidi="fa-IR"/>
              </w:rPr>
              <w:t>ٌ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للجفاة مناصح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749A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65749A" w:rsidRDefault="0065749A" w:rsidP="005B7B96">
            <w:pPr>
              <w:pStyle w:val="libPoem"/>
            </w:pPr>
            <w:r>
              <w:rPr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زني لفاطم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تلطم الخد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ين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749A" w:rsidRDefault="006574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65749A" w:rsidRDefault="0065749A" w:rsidP="005B7B96">
            <w:pPr>
              <w:pStyle w:val="libPoem"/>
            </w:pPr>
            <w:r>
              <w:rPr>
                <w:rtl/>
                <w:lang w:bidi="fa-IR"/>
              </w:rPr>
              <w:t>عظم المصاب لها جوى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وتبارح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749A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65749A" w:rsidRDefault="0065749A" w:rsidP="005B7B96">
            <w:pPr>
              <w:pStyle w:val="libPoem"/>
            </w:pPr>
            <w:r>
              <w:rPr>
                <w:rtl/>
                <w:lang w:bidi="fa-IR"/>
              </w:rPr>
              <w:t>أجفانها مقروحة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ودموعها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749A" w:rsidRDefault="006574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65749A" w:rsidRDefault="0065749A" w:rsidP="005B7B96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سفوحة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والص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بر منها جامح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749A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65749A" w:rsidRDefault="0065749A" w:rsidP="005B7B96">
            <w:pPr>
              <w:pStyle w:val="libPoem"/>
            </w:pPr>
            <w:r>
              <w:rPr>
                <w:rtl/>
                <w:lang w:bidi="fa-IR"/>
              </w:rPr>
              <w:t>تهوى لتقبيل القتيل تضم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749A" w:rsidRDefault="006574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65749A" w:rsidRDefault="00F97B58" w:rsidP="005B7B96">
            <w:pPr>
              <w:pStyle w:val="libPoem"/>
            </w:pPr>
            <w:r>
              <w:rPr>
                <w:rtl/>
                <w:lang w:bidi="fa-IR"/>
              </w:rPr>
              <w:t>بفتيل معجرها الد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ماء 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واضح</w:t>
            </w:r>
            <w:r>
              <w:rPr>
                <w:rFonts w:hint="cs"/>
                <w:rtl/>
                <w:lang w:bidi="fa-IR"/>
              </w:rPr>
              <w:t>ُ</w:t>
            </w:r>
            <w:r w:rsidR="006574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749A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65749A" w:rsidRDefault="0065749A" w:rsidP="005B7B96">
            <w:pPr>
              <w:pStyle w:val="libPoem"/>
            </w:pPr>
            <w:r>
              <w:rPr>
                <w:rtl/>
                <w:lang w:bidi="fa-IR"/>
              </w:rPr>
              <w:t>تحنو على الن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حر الخضيب وتلثم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5749A" w:rsidRDefault="0065749A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65749A" w:rsidRDefault="00F97B58" w:rsidP="005B7B96">
            <w:pPr>
              <w:pStyle w:val="libPoem"/>
            </w:pPr>
            <w:r>
              <w:rPr>
                <w:rtl/>
                <w:lang w:bidi="fa-IR"/>
              </w:rPr>
              <w:t>الث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غر الت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ريب لها فؤاد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قادح</w:t>
            </w:r>
            <w:r>
              <w:rPr>
                <w:rFonts w:hint="cs"/>
                <w:rtl/>
                <w:lang w:bidi="fa-IR"/>
              </w:rPr>
              <w:t>ُ</w:t>
            </w:r>
            <w:r w:rsidR="0065749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أسفي على حرم النبو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جئن</w:t>
            </w:r>
            <w:r>
              <w:rPr>
                <w:rFonts w:hint="cs"/>
                <w:rtl/>
                <w:lang w:bidi="fa-IR"/>
              </w:rPr>
              <w:t xml:space="preserve"> مطـ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5B7B96" w:rsidP="005B7B96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روحا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هنالك بالعتاب تطارح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7261D6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7261D6"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>دبن بدرا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غاب في فلك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وهزبر غاب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غي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بته ضرائح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هذي أخي تدعو وهذي يا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تشكو وليس لها ولي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ناصح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والطهر مشغول بكرب الموت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رد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الجواب وللمني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شابح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ولفاطم الصغرى نحيب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مقرح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يذكي الجوانح للجوارح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جارح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لج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يعالجها لسلب حلي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فتطل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 جهد العفاف تطارح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بالردن تستر وجهها وتمانع</w:t>
            </w:r>
            <w:r>
              <w:rPr>
                <w:rFonts w:hint="cs"/>
                <w:rtl/>
                <w:lang w:bidi="fa-IR"/>
              </w:rPr>
              <w:t xml:space="preserve">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5B7B96" w:rsidP="005B7B96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ملعون عن نهب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 وتكافح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تستصرخ المولى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مام وجد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وفؤاد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ها بعد المسر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نازح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: يا جد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قد بلغ العدا ما أم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فينا وقد شمت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العدو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الكاشح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96" w:rsidTr="005B7B9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545" w:type="dxa"/>
          </w:tcPr>
          <w:p w:rsidR="005B7B96" w:rsidRDefault="005B7B96" w:rsidP="005B7B96">
            <w:pPr>
              <w:pStyle w:val="libPoem"/>
            </w:pPr>
            <w:r>
              <w:rPr>
                <w:rtl/>
                <w:lang w:bidi="fa-IR"/>
              </w:rPr>
              <w:t>يا جد</w:t>
            </w:r>
            <w:r w:rsidR="001170CC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غاب ولي</w:t>
            </w:r>
            <w:r w:rsidR="001170CC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 وحمي</w:t>
            </w:r>
            <w:r w:rsidR="001170CC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B7B96" w:rsidRDefault="005B7B96" w:rsidP="005B7B96">
            <w:pPr>
              <w:pStyle w:val="libPoem"/>
              <w:rPr>
                <w:rtl/>
              </w:rPr>
            </w:pPr>
          </w:p>
        </w:tc>
        <w:tc>
          <w:tcPr>
            <w:tcW w:w="3493" w:type="dxa"/>
          </w:tcPr>
          <w:p w:rsidR="005B7B96" w:rsidRDefault="001170CC" w:rsidP="001170CC">
            <w:pPr>
              <w:pStyle w:val="libPoem"/>
            </w:pPr>
            <w:r>
              <w:rPr>
                <w:rtl/>
                <w:lang w:bidi="fa-IR"/>
              </w:rPr>
              <w:t>وكفيلنا ونصيرنا وال</w:t>
            </w:r>
            <w:r w:rsidR="005B7B96">
              <w:rPr>
                <w:rtl/>
                <w:lang w:bidi="fa-IR"/>
              </w:rPr>
              <w:t>ناصح</w:t>
            </w:r>
            <w:r>
              <w:rPr>
                <w:rFonts w:hint="cs"/>
                <w:rtl/>
                <w:lang w:bidi="fa-IR"/>
              </w:rPr>
              <w:t>ُ</w:t>
            </w:r>
            <w:r w:rsidR="005B7B9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170C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يسحبن من سحب سحبا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جر</w:t>
      </w:r>
      <w:r w:rsidR="001170C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وجه ال</w:t>
      </w:r>
      <w:r w:rsidR="001170CC">
        <w:rPr>
          <w:rFonts w:hint="cs"/>
          <w:rtl/>
          <w:lang w:bidi="fa-IR"/>
        </w:rPr>
        <w:t>ا</w:t>
      </w:r>
      <w:r>
        <w:rPr>
          <w:rtl/>
          <w:lang w:bidi="fa-IR"/>
        </w:rPr>
        <w:t>رض. الرامح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الطاعن بالرمح.</w:t>
      </w:r>
    </w:p>
    <w:p w:rsidR="001E01E0" w:rsidRDefault="00F84559" w:rsidP="007261D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السارح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الجار</w:t>
      </w:r>
      <w:r w:rsidR="007261D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جريا سهلا.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نزل. الكالح من كلح وجهه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عبس وتكش</w:t>
      </w:r>
      <w:r w:rsidR="001170CC">
        <w:rPr>
          <w:rFonts w:hint="cs"/>
          <w:rtl/>
          <w:lang w:bidi="fa-IR"/>
        </w:rPr>
        <w:t>ّ</w:t>
      </w:r>
      <w:r>
        <w:rPr>
          <w:rtl/>
          <w:lang w:bidi="fa-IR"/>
        </w:rPr>
        <w:t>ر فهو كالح.</w:t>
      </w:r>
    </w:p>
    <w:p w:rsidR="001E01E0" w:rsidRDefault="00F84559" w:rsidP="007261D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الجوى شدة الوجد من حزن </w:t>
      </w:r>
      <w:r w:rsidR="007261D6">
        <w:rPr>
          <w:rFonts w:hint="cs"/>
          <w:rtl/>
          <w:lang w:bidi="fa-IR"/>
        </w:rPr>
        <w:t>ا</w:t>
      </w:r>
      <w:r>
        <w:rPr>
          <w:rtl/>
          <w:lang w:bidi="fa-IR"/>
        </w:rPr>
        <w:t>و عشق. داء ف</w:t>
      </w:r>
      <w:r w:rsidR="007261D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الصدر. التبارح من البرح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1170CC">
        <w:rPr>
          <w:rFonts w:hint="cs"/>
          <w:rtl/>
          <w:lang w:bidi="fa-IR"/>
        </w:rPr>
        <w:t>ا</w:t>
      </w:r>
      <w:r>
        <w:rPr>
          <w:rtl/>
          <w:lang w:bidi="fa-IR"/>
        </w:rPr>
        <w:t>ذى والعذاب الشديد والمشقة.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تطارح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تجاوب.</w:t>
      </w:r>
    </w:p>
    <w:p w:rsidR="001E01E0" w:rsidRDefault="00F84559" w:rsidP="007261D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الشابح من شبح شبحا الجلد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مده بين </w:t>
      </w:r>
      <w:r w:rsidR="007261D6">
        <w:rPr>
          <w:rFonts w:hint="cs"/>
          <w:rtl/>
          <w:lang w:bidi="fa-IR"/>
        </w:rPr>
        <w:t>ا</w:t>
      </w:r>
      <w:r>
        <w:rPr>
          <w:rtl/>
          <w:lang w:bidi="fa-IR"/>
        </w:rPr>
        <w:t>وتاد. الرجل مده كالمصلوب.</w:t>
      </w:r>
    </w:p>
    <w:p w:rsidR="00F84559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تطارح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تباعد.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E2B1C" w:rsidTr="00AE2B1C">
        <w:trPr>
          <w:trHeight w:val="350"/>
        </w:trPr>
        <w:tc>
          <w:tcPr>
            <w:tcW w:w="4358" w:type="dxa"/>
            <w:shd w:val="clear" w:color="auto" w:fill="auto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lastRenderedPageBreak/>
              <w:t>ضي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عتمونا والوصايا ض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فينا وسهم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الحور سار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سارح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يا فاطم الزهراء قومي وانظري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وجه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الحسين له الصعيد مصافح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أكفانه 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سج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الغبار وغسله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بدم الوريد ولم تنحه نوائح</w:t>
            </w:r>
            <w:r w:rsidR="0062236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وشبوله نهب السيوف تزورها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بين الطفوف فراعل</w:t>
            </w:r>
            <w:r w:rsidR="0062236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وجوارح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وعلى السنان</w:t>
            </w:r>
            <w:r w:rsidR="00622367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سنان رافع رأسه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ولجسمه خيل العداة روامح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والوحش يندب وحشة</w:t>
            </w:r>
            <w:r w:rsidR="00622367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لفراقه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والجن</w:t>
            </w:r>
            <w:r w:rsidR="0062236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إن جن</w:t>
            </w:r>
            <w:r w:rsidR="0062236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الظ</w:t>
            </w:r>
            <w:r w:rsidR="0062236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لام نوايح</w:t>
            </w:r>
            <w:r w:rsidR="0062236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والأرض ترجف والسماء لأجله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تبكي معا</w:t>
            </w:r>
            <w:r w:rsidR="00622367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والط</w:t>
            </w:r>
            <w:r w:rsidR="00622367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ير غاد</w:t>
            </w:r>
            <w:r w:rsidR="00622367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رايح</w:t>
            </w:r>
            <w:r w:rsidR="0062236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والدهر من عظم الشجى شق الردا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أسفا</w:t>
            </w:r>
            <w:r w:rsidR="00622367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عليه وفاض</w:t>
            </w:r>
            <w:r w:rsidR="00622367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جفن</w:t>
            </w:r>
            <w:r w:rsidR="0062236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دالح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يا للر</w:t>
            </w:r>
            <w:r w:rsidR="0062236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جال لظلم آل محم</w:t>
            </w:r>
            <w:r w:rsidR="0062236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="00622367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ولأجل ثارهم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وأين الكادح</w:t>
            </w:r>
            <w:r w:rsidR="00622367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ضحى الحسين بكربلاء مر</w:t>
            </w:r>
            <w:r w:rsidR="0062236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ملا</w:t>
            </w:r>
            <w:r w:rsidR="00622367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عريان تكسوه التراب صحاصح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وعياله فيها حيارى حس</w:t>
            </w:r>
            <w:r w:rsidR="0062236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</w:t>
            </w:r>
            <w:r w:rsidR="00622367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للذل</w:t>
            </w:r>
            <w:r w:rsidR="0062236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في اشخاصهن</w:t>
            </w:r>
            <w:r w:rsidR="0062236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ملامح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سري بهم أسرى إلى شر</w:t>
            </w:r>
            <w:r w:rsidR="0062236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622367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فوق أقتاب الجمال مضابح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وي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قاد زين العابدين م</w:t>
            </w:r>
            <w:r w:rsidR="00622367">
              <w:rPr>
                <w:rFonts w:hint="cs"/>
                <w:rtl/>
                <w:lang w:bidi="fa-IR"/>
              </w:rPr>
              <w:t>غ</w:t>
            </w:r>
            <w:r>
              <w:rPr>
                <w:rtl/>
                <w:lang w:bidi="fa-IR"/>
              </w:rPr>
              <w:t>ل</w:t>
            </w:r>
            <w:r w:rsidR="0062236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="00622367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بالقيد لم يشفق عليه مسامح</w:t>
            </w:r>
            <w:r w:rsidR="0062236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ما يكشف الغم</w:t>
            </w:r>
            <w:r w:rsidR="0062236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 إل</w:t>
            </w:r>
            <w:r w:rsidR="0062236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نفحة</w:t>
            </w:r>
            <w:r w:rsidR="00622367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يحيى بها الموتى نسيم</w:t>
            </w:r>
            <w:r w:rsidR="0062236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نافح</w:t>
            </w:r>
            <w:r w:rsidR="0062236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نبوي</w:t>
            </w:r>
            <w:r w:rsidR="0062236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علوي</w:t>
            </w:r>
            <w:r w:rsidR="0062236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62236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مهدي</w:t>
            </w:r>
            <w:r w:rsidR="0062236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622367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شفى بري</w:t>
            </w:r>
            <w:r w:rsidR="0062236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اها العليل البارح</w:t>
            </w:r>
            <w:r w:rsidR="0062236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يضحى مناديها ينادي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يا لثا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7261D6" w:rsidP="00622367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رات </w:t>
            </w:r>
            <w:r w:rsidR="00AE2B1C">
              <w:rPr>
                <w:rtl/>
                <w:lang w:bidi="fa-IR"/>
              </w:rPr>
              <w:t>الحسين وذاك يوم</w:t>
            </w:r>
            <w:r w:rsidR="00622367">
              <w:rPr>
                <w:rFonts w:hint="cs"/>
                <w:rtl/>
                <w:lang w:bidi="fa-IR"/>
              </w:rPr>
              <w:t>ٌ</w:t>
            </w:r>
            <w:r w:rsidR="00AE2B1C">
              <w:rPr>
                <w:rtl/>
                <w:lang w:bidi="fa-IR"/>
              </w:rPr>
              <w:t xml:space="preserve"> فارح</w:t>
            </w:r>
            <w:r w:rsidR="00622367">
              <w:rPr>
                <w:rFonts w:hint="cs"/>
                <w:rtl/>
                <w:lang w:bidi="fa-IR"/>
              </w:rPr>
              <w:t>ُ</w:t>
            </w:r>
            <w:r w:rsidR="00AE2B1C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2B1C" w:rsidTr="00AE2B1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والجن</w:t>
            </w:r>
            <w:r w:rsidR="0062236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والأملاك حول لوائه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E2B1C" w:rsidRDefault="00AE2B1C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E2B1C" w:rsidRDefault="00AE2B1C" w:rsidP="00622367">
            <w:pPr>
              <w:pStyle w:val="libPoem"/>
            </w:pPr>
            <w:r>
              <w:rPr>
                <w:rtl/>
                <w:lang w:bidi="fa-IR"/>
              </w:rPr>
              <w:t>والرعب يقدم والحتوف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تناوح</w:t>
            </w:r>
            <w:r w:rsidR="0062236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فراعل ج الفرعل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والد الضبع. الجوارح ج الجارحة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ذات الصيد من السباع والطير والكلاب.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روامح من رمحته الدابة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رفسته.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الدالح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الكثير الماء.</w:t>
      </w:r>
    </w:p>
    <w:p w:rsidR="001E01E0" w:rsidRDefault="00F84559" w:rsidP="007261D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الكادح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الذي جهد نفسه ف</w:t>
      </w:r>
      <w:r w:rsidR="007261D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العمل.</w:t>
      </w:r>
    </w:p>
    <w:p w:rsidR="001E01E0" w:rsidRDefault="00F84559" w:rsidP="0062236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صحاصح ج الصحصح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622367">
        <w:rPr>
          <w:rFonts w:hint="cs"/>
          <w:rtl/>
          <w:lang w:bidi="fa-IR"/>
        </w:rPr>
        <w:t>ا</w:t>
      </w:r>
      <w:r>
        <w:rPr>
          <w:rtl/>
          <w:lang w:bidi="fa-IR"/>
        </w:rPr>
        <w:t>رض الجرداء المستوية ذات حصى صغار.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الملاح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بدى من محاسن الوجه ومساويه.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المضابح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المقالى والمخاصم.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تناوح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تقابل.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22367" w:rsidTr="00622367">
        <w:trPr>
          <w:trHeight w:val="350"/>
        </w:trPr>
        <w:tc>
          <w:tcPr>
            <w:tcW w:w="4358" w:type="dxa"/>
            <w:shd w:val="clear" w:color="auto" w:fill="auto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lastRenderedPageBreak/>
              <w:t>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في جذعيهما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خفضا</w:t>
            </w:r>
            <w:r w:rsidR="008C2E5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ونصب الصلب رفع</w:t>
            </w:r>
            <w:r w:rsidR="008C2E5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فاتح</w:t>
            </w:r>
            <w:r w:rsidR="008C2E5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rPr>
          <w:trHeight w:val="350"/>
        </w:trPr>
        <w:tc>
          <w:tcPr>
            <w:tcW w:w="4358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الإثم وال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8C2E56" w:rsidP="00622367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622367">
              <w:rPr>
                <w:rtl/>
                <w:lang w:bidi="fa-IR"/>
              </w:rPr>
              <w:t>عدوان في ذ</w:t>
            </w:r>
            <w:r>
              <w:rPr>
                <w:rFonts w:hint="cs"/>
                <w:rtl/>
                <w:lang w:bidi="fa-IR"/>
              </w:rPr>
              <w:t>ُ</w:t>
            </w:r>
            <w:r w:rsidR="00622367"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ِّ</w:t>
            </w:r>
            <w:r w:rsidR="00622367">
              <w:rPr>
                <w:rtl/>
                <w:lang w:bidi="fa-IR"/>
              </w:rPr>
              <w:t xml:space="preserve"> الهوان شوائح</w:t>
            </w:r>
            <w:r>
              <w:rPr>
                <w:rFonts w:hint="cs"/>
                <w:rtl/>
                <w:lang w:bidi="fa-IR"/>
              </w:rPr>
              <w:t>ُ</w:t>
            </w:r>
            <w:r w:rsidR="006223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rPr>
          <w:trHeight w:val="350"/>
        </w:trPr>
        <w:tc>
          <w:tcPr>
            <w:tcW w:w="4358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لعنوا بما اقترفوا وكل</w:t>
            </w:r>
            <w:r w:rsidR="008C2E5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جري</w:t>
            </w:r>
            <w:r w:rsidR="008C2E5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شب</w:t>
            </w:r>
            <w:r w:rsidR="008C2E5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لها منهم زناد</w:t>
            </w:r>
            <w:r w:rsidR="008C2E5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قادح</w:t>
            </w:r>
            <w:r w:rsidR="008C2E5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rPr>
          <w:trHeight w:val="350"/>
        </w:trPr>
        <w:tc>
          <w:tcPr>
            <w:tcW w:w="4358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يا بن النبي</w:t>
            </w:r>
            <w:r w:rsidR="008C2E5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صبابتي لا تنقضي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كمدا</w:t>
            </w:r>
            <w:r w:rsidR="008C2E5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وحزني في الجوانح جانح</w:t>
            </w:r>
            <w:r w:rsidR="008C2E56">
              <w:rPr>
                <w:rFonts w:hint="cs"/>
                <w:rtl/>
                <w:lang w:bidi="fa-IR"/>
              </w:rPr>
              <w:t>ُ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rPr>
          <w:trHeight w:val="350"/>
        </w:trPr>
        <w:tc>
          <w:tcPr>
            <w:tcW w:w="4358" w:type="dxa"/>
          </w:tcPr>
          <w:p w:rsidR="00622367" w:rsidRDefault="008C2E56" w:rsidP="00622367">
            <w:pPr>
              <w:pStyle w:val="libPoem"/>
            </w:pPr>
            <w:r>
              <w:rPr>
                <w:rtl/>
                <w:lang w:bidi="fa-IR"/>
              </w:rPr>
              <w:t>أبكيك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 بمدامع ت</w:t>
            </w:r>
            <w:r w:rsidR="00622367">
              <w:rPr>
                <w:rtl/>
                <w:lang w:bidi="fa-IR"/>
              </w:rPr>
              <w:t>ترى إذا</w:t>
            </w:r>
            <w:r w:rsidR="006223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8C2E56" w:rsidP="00622367">
            <w:pPr>
              <w:pStyle w:val="libPoem"/>
            </w:pPr>
            <w:r>
              <w:rPr>
                <w:rtl/>
                <w:lang w:bidi="fa-IR"/>
              </w:rPr>
              <w:t>بخل السحاب لها انصباب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س</w:t>
            </w:r>
            <w:r w:rsidR="00622367">
              <w:rPr>
                <w:rtl/>
                <w:lang w:bidi="fa-IR"/>
              </w:rPr>
              <w:t>افح</w:t>
            </w:r>
            <w:r>
              <w:rPr>
                <w:rFonts w:hint="cs"/>
                <w:rtl/>
                <w:lang w:bidi="fa-IR"/>
              </w:rPr>
              <w:t>ُ</w:t>
            </w:r>
            <w:r w:rsidR="006223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فاستجل</w:t>
            </w:r>
            <w:r w:rsidR="008C2E56">
              <w:rPr>
                <w:rFonts w:hint="cs"/>
                <w:rtl/>
                <w:lang w:bidi="fa-IR"/>
              </w:rPr>
              <w:t>ِ</w:t>
            </w:r>
            <w:r w:rsidR="008C2E56">
              <w:rPr>
                <w:rtl/>
                <w:lang w:bidi="fa-IR"/>
              </w:rPr>
              <w:t xml:space="preserve"> م</w:t>
            </w:r>
            <w:r>
              <w:rPr>
                <w:rtl/>
                <w:lang w:bidi="fa-IR"/>
              </w:rPr>
              <w:t>ن مولاك عبد ولاك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ل</w:t>
            </w:r>
            <w:r w:rsidR="008C2E56">
              <w:rPr>
                <w:rtl/>
                <w:lang w:bidi="fa-IR"/>
              </w:rPr>
              <w:t>ولاك ما ج</w:t>
            </w:r>
            <w:r>
              <w:rPr>
                <w:rtl/>
                <w:lang w:bidi="fa-IR"/>
              </w:rPr>
              <w:t>ادت عليه قرايح</w:t>
            </w:r>
            <w:r w:rsidR="008C2E5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برسي</w:t>
            </w:r>
            <w:r w:rsidR="008C2E5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كملت عقود نطامها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حلي</w:t>
            </w:r>
            <w:r w:rsidR="008C2E5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ولها البديع وشايح</w:t>
            </w:r>
            <w:r w:rsidR="008C2E56">
              <w:rPr>
                <w:rFonts w:hint="cs"/>
                <w:rtl/>
                <w:lang w:bidi="fa-IR"/>
              </w:rPr>
              <w:t>ُ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مد</w:t>
            </w:r>
            <w:r w:rsidR="008C2E5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إليك يدا</w:t>
            </w:r>
            <w:r w:rsidR="008C2E5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وأنت منيلها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يا بن النبي</w:t>
            </w:r>
            <w:r w:rsidR="008C2E56">
              <w:rPr>
                <w:rFonts w:hint="cs"/>
                <w:rtl/>
                <w:lang w:bidi="fa-IR"/>
              </w:rPr>
              <w:t>ِّ</w:t>
            </w:r>
            <w:r w:rsidR="008C2E56">
              <w:rPr>
                <w:rtl/>
                <w:lang w:bidi="fa-IR"/>
              </w:rPr>
              <w:t xml:space="preserve"> وعن خطاها صاف</w:t>
            </w:r>
            <w:r>
              <w:rPr>
                <w:rtl/>
                <w:lang w:bidi="fa-IR"/>
              </w:rPr>
              <w:t>ح</w:t>
            </w:r>
            <w:r w:rsidR="008C2E5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 xml:space="preserve">يرجو بها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رجب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القبول إذا أتى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وهو الذي ب</w:t>
            </w:r>
            <w:r w:rsidR="008C2E5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ك واثق</w:t>
            </w:r>
            <w:r w:rsidR="008C2E5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لك مادح</w:t>
            </w:r>
            <w:r w:rsidR="008C2E5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22367" w:rsidRDefault="00622367" w:rsidP="00622367">
            <w:pPr>
              <w:pStyle w:val="libPoem"/>
            </w:pPr>
            <w:r>
              <w:rPr>
                <w:rtl/>
                <w:lang w:bidi="fa-IR"/>
              </w:rPr>
              <w:t>أنت المعاذ لدى المعاد وأنت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8C2E56" w:rsidP="00622367">
            <w:pPr>
              <w:pStyle w:val="libPoem"/>
            </w:pPr>
            <w:r>
              <w:rPr>
                <w:rtl/>
                <w:lang w:bidi="fa-IR"/>
              </w:rPr>
              <w:t>إن ض</w:t>
            </w:r>
            <w:r w:rsidR="00622367">
              <w:rPr>
                <w:rtl/>
                <w:lang w:bidi="fa-IR"/>
              </w:rPr>
              <w:t>اق بي 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جب البلاد الفاس</w:t>
            </w:r>
            <w:r w:rsidR="00622367">
              <w:rPr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ُ</w:t>
            </w:r>
            <w:r w:rsidR="0062236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22367" w:rsidTr="0062236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22367" w:rsidRDefault="008C2E56" w:rsidP="00622367">
            <w:pPr>
              <w:pStyle w:val="libPoem"/>
            </w:pPr>
            <w:r>
              <w:rPr>
                <w:rtl/>
                <w:lang w:bidi="fa-IR"/>
              </w:rPr>
              <w:t>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ع</w:t>
            </w:r>
            <w:r w:rsidR="00622367">
              <w:rPr>
                <w:rtl/>
                <w:lang w:bidi="fa-IR"/>
              </w:rPr>
              <w:t>ليك الله ما سكب الحيا</w:t>
            </w:r>
            <w:r w:rsidR="0062236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22367" w:rsidRDefault="00622367" w:rsidP="00622367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22367" w:rsidRDefault="008C2E56" w:rsidP="00622367">
            <w:pPr>
              <w:pStyle w:val="libPoem"/>
            </w:pPr>
            <w:r>
              <w:rPr>
                <w:rtl/>
                <w:lang w:bidi="fa-IR"/>
              </w:rPr>
              <w:t>دم</w:t>
            </w:r>
            <w:r w:rsidR="00622367">
              <w:rPr>
                <w:rtl/>
                <w:lang w:bidi="fa-IR"/>
              </w:rPr>
              <w:t>عا</w:t>
            </w:r>
            <w:r>
              <w:rPr>
                <w:rFonts w:hint="cs"/>
                <w:rtl/>
                <w:lang w:bidi="fa-IR"/>
              </w:rPr>
              <w:t>ً</w:t>
            </w:r>
            <w:r w:rsidR="00622367"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وما هب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النسيم الفائ</w:t>
            </w:r>
            <w:r w:rsidR="00622367">
              <w:rPr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ُ</w:t>
            </w:r>
            <w:r w:rsidR="0062236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8C2E56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رثاء ال</w:t>
      </w:r>
      <w:r w:rsidR="008C2E56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السبط صلوات الله عليه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C2E56" w:rsidTr="001D3E73">
        <w:trPr>
          <w:trHeight w:val="350"/>
        </w:trPr>
        <w:tc>
          <w:tcPr>
            <w:tcW w:w="3920" w:type="dxa"/>
            <w:shd w:val="clear" w:color="auto" w:fill="auto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ما هاجني ذكر ذات البان والعلم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C2E56" w:rsidRDefault="008C2E56" w:rsidP="001D3E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ولا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 على سلمى بذي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سلم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2E56" w:rsidTr="001D3E73">
        <w:trPr>
          <w:trHeight w:val="350"/>
        </w:trPr>
        <w:tc>
          <w:tcPr>
            <w:tcW w:w="3920" w:type="dxa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ولا صبوت لصب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صاب مدمعه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2E56" w:rsidRDefault="008C2E56" w:rsidP="001D3E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من الصبابة صب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الوابل الرزم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2E56" w:rsidTr="001D3E73">
        <w:trPr>
          <w:trHeight w:val="350"/>
        </w:trPr>
        <w:tc>
          <w:tcPr>
            <w:tcW w:w="3920" w:type="dxa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ولا على طلل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أطلت به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2E56" w:rsidRDefault="008C2E56" w:rsidP="001D3E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2E56" w:rsidRDefault="008C2E56" w:rsidP="008C2E56">
            <w:pPr>
              <w:pStyle w:val="libPoem"/>
            </w:pPr>
            <w:r>
              <w:rPr>
                <w:rtl/>
                <w:lang w:bidi="fa-IR"/>
              </w:rPr>
              <w:t>مخاطبا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هيل الحي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والخيم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2E56" w:rsidTr="001D3E73">
        <w:trPr>
          <w:trHeight w:val="350"/>
        </w:trPr>
        <w:tc>
          <w:tcPr>
            <w:tcW w:w="3920" w:type="dxa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ولا تمس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كت بالحادي وقلت له</w:t>
            </w:r>
            <w:r w:rsidR="00A5036A">
              <w:rPr>
                <w:rtl/>
                <w:lang w:bidi="fa-IR"/>
              </w:rPr>
              <w:t>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2E56" w:rsidRDefault="008C2E56" w:rsidP="001D3E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إن جئت سلعا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فسل عن جيرة العلم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2E56" w:rsidTr="001D3E73">
        <w:trPr>
          <w:trHeight w:val="350"/>
        </w:trPr>
        <w:tc>
          <w:tcPr>
            <w:tcW w:w="3920" w:type="dxa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لكن تذكرت مولاي الحسين 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2E56" w:rsidRDefault="008C2E56" w:rsidP="001D3E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أضحى بكرب البلا في كربلاء ظمي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2E56" w:rsidTr="001D3E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ففاض صبري وفاض الدمع وابت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2E56" w:rsidRDefault="008C2E56" w:rsidP="001D3E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2E56" w:rsidRDefault="008C2E56" w:rsidP="001D3E73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عد الرقاد واقترب السهاد بالقسم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2E56" w:rsidTr="001D3E7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C2E56" w:rsidRDefault="008C2E56" w:rsidP="001D3E73">
            <w:pPr>
              <w:pStyle w:val="libPoem"/>
            </w:pPr>
            <w:r>
              <w:rPr>
                <w:rtl/>
                <w:lang w:bidi="fa-IR"/>
              </w:rPr>
              <w:t>وهام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إذ همت العبرات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من عدم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2E56" w:rsidRDefault="008C2E56" w:rsidP="001D3E7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2E56" w:rsidRDefault="008C2E56" w:rsidP="008C2E56">
            <w:pPr>
              <w:pStyle w:val="libPoem"/>
            </w:pPr>
            <w:r>
              <w:rPr>
                <w:rtl/>
                <w:lang w:bidi="fa-IR"/>
              </w:rPr>
              <w:t xml:space="preserve">قلبي ولم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ستطع مع ذاك منع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دمي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C2E5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الجوانح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الضلوع تحت الترائب مما يل</w:t>
      </w:r>
      <w:r w:rsidR="008C2E5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الصدر. الجانح من جنحت السفينة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لزقت بال</w:t>
      </w:r>
      <w:r w:rsidR="008C2E56">
        <w:rPr>
          <w:rFonts w:hint="cs"/>
          <w:rtl/>
          <w:lang w:bidi="fa-IR"/>
        </w:rPr>
        <w:t>ا</w:t>
      </w:r>
      <w:r>
        <w:rPr>
          <w:rtl/>
          <w:lang w:bidi="fa-IR"/>
        </w:rPr>
        <w:t>رض فلم تمض.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وشايح ج وشاح شبه قلادة يرص</w:t>
      </w:r>
      <w:r w:rsidR="008C2E56">
        <w:rPr>
          <w:rFonts w:hint="cs"/>
          <w:rtl/>
          <w:lang w:bidi="fa-IR"/>
        </w:rPr>
        <w:t>ّ</w:t>
      </w:r>
      <w:r>
        <w:rPr>
          <w:rtl/>
          <w:lang w:bidi="fa-IR"/>
        </w:rPr>
        <w:t>ع بالجوهر تشد</w:t>
      </w:r>
      <w:r w:rsidR="008C2E56">
        <w:rPr>
          <w:rFonts w:hint="cs"/>
          <w:rtl/>
          <w:lang w:bidi="fa-IR"/>
        </w:rPr>
        <w:t>ّ</w:t>
      </w:r>
      <w:r>
        <w:rPr>
          <w:rtl/>
          <w:lang w:bidi="fa-IR"/>
        </w:rPr>
        <w:t>ه المرأة بين عاتقها وكشحيها.</w:t>
      </w:r>
    </w:p>
    <w:p w:rsidR="001E01E0" w:rsidRDefault="00F84559" w:rsidP="008C2E5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صبوت من صبا يصبو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حن</w:t>
      </w:r>
      <w:r w:rsidR="008C2E56">
        <w:rPr>
          <w:rFonts w:hint="cs"/>
          <w:rtl/>
          <w:lang w:bidi="fa-IR"/>
        </w:rPr>
        <w:t>ّ</w:t>
      </w:r>
      <w:r>
        <w:rPr>
          <w:rtl/>
          <w:lang w:bidi="fa-IR"/>
        </w:rPr>
        <w:t>. الصب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العاشق. الصبابة. الشوق ورقة الهوى. الوابل المطر الشديد. الرزم الذ</w:t>
      </w:r>
      <w:r w:rsidR="008C2E5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لا ينقطع رعده.</w:t>
      </w:r>
    </w:p>
    <w:p w:rsidR="001E01E0" w:rsidRDefault="00F84559" w:rsidP="007F3B6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مطلع بديعية صف</w:t>
      </w:r>
      <w:r w:rsidR="007F3B6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الدين الحل</w:t>
      </w:r>
      <w:r w:rsidR="007F3B6F">
        <w:rPr>
          <w:rFonts w:hint="cs"/>
          <w:rtl/>
          <w:lang w:bidi="fa-IR"/>
        </w:rPr>
        <w:t>ى</w:t>
      </w:r>
      <w:r>
        <w:rPr>
          <w:rtl/>
          <w:lang w:bidi="fa-IR"/>
        </w:rPr>
        <w:t>. راجع ج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 ط 2.</w:t>
      </w:r>
    </w:p>
    <w:p w:rsidR="001E01E0" w:rsidRDefault="00F84559" w:rsidP="007F3B6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همت من همى يهمى هميا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سال لا يثنيه ش</w:t>
      </w:r>
      <w:r w:rsidR="007F3B6F">
        <w:rPr>
          <w:rFonts w:hint="cs"/>
          <w:rtl/>
          <w:lang w:bidi="fa-IR"/>
        </w:rPr>
        <w:t>ىء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C73F7" w:rsidTr="00CB2FD7">
        <w:trPr>
          <w:trHeight w:val="350"/>
        </w:trPr>
        <w:tc>
          <w:tcPr>
            <w:tcW w:w="4358" w:type="dxa"/>
            <w:shd w:val="clear" w:color="auto" w:fill="auto"/>
          </w:tcPr>
          <w:p w:rsidR="006C73F7" w:rsidRDefault="00030A8A" w:rsidP="001D3E73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ل</w:t>
            </w:r>
            <w:r>
              <w:rPr>
                <w:rtl/>
                <w:lang w:bidi="fa-IR"/>
              </w:rPr>
              <w:t>م أنسه وجيوش الكفر جائشة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والجيش في أمل والدين في ألم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تطوف بالطف</w:t>
            </w:r>
            <w:r w:rsidR="00CB2FD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فرسان الض</w:t>
            </w:r>
            <w:r w:rsidR="00CB2FD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لال به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والحق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يسمع والأسماع في صمم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وللمنايا بفرسان المنى عجل</w:t>
            </w:r>
            <w:r w:rsidR="00CB2FD7">
              <w:rPr>
                <w:rFonts w:hint="cs"/>
                <w:rtl/>
                <w:lang w:bidi="fa-IR"/>
              </w:rPr>
              <w:t>ٌ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والموت يسعى على ساق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بلا قدم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CB2FD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سائلا</w:t>
            </w:r>
            <w:r w:rsidR="00CB2FD7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ودموع العين سائلة</w:t>
            </w:r>
            <w:r w:rsidR="00CB2FD7">
              <w:rPr>
                <w:rFonts w:hint="cs"/>
                <w:rtl/>
                <w:lang w:bidi="fa-IR"/>
              </w:rPr>
              <w:t>ٌ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وهو العليم بعلم اللوح والقلم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: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ما إسم هذا الثرى يا قوم</w:t>
            </w:r>
            <w:r w:rsidR="00A5036A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فابتدروا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بقولهم يوصلون الكلم بالكلم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: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بكربلا هذه ت</w:t>
            </w:r>
            <w:r w:rsidR="00CB2FD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دعى فقال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أجل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آجالنا بين تلك الهضب والاكم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حطوا الر</w:t>
            </w:r>
            <w:r w:rsidR="00CB2FD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حال فحال الموت حل</w:t>
            </w:r>
            <w:r w:rsidR="00CB2FD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بنا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DF095E" w:rsidP="001D3E73">
            <w:pPr>
              <w:pStyle w:val="libPoem"/>
            </w:pPr>
            <w:r>
              <w:rPr>
                <w:rtl/>
                <w:lang w:bidi="fa-IR"/>
              </w:rPr>
              <w:t>دون البقاء وغير الله ل</w:t>
            </w:r>
            <w:r w:rsidR="00CB2FD7">
              <w:rPr>
                <w:rtl/>
                <w:lang w:bidi="fa-IR"/>
              </w:rPr>
              <w:t>م يدم</w:t>
            </w:r>
            <w:r w:rsidR="00CB2FD7"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يا للر</w:t>
            </w:r>
            <w:r w:rsidR="00CB2FD7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جال لخطب حل</w:t>
            </w:r>
            <w:r w:rsidR="00CB2FD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مخترم</w:t>
            </w:r>
            <w:r>
              <w:rPr>
                <w:rFonts w:hint="cs"/>
                <w:rtl/>
                <w:lang w:bidi="fa-IR"/>
              </w:rPr>
              <w:t xml:space="preserve"> الآ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جال معتديا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الأشهر الحرم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فهاهنا تصبح الأكباد من ظمأ</w:t>
            </w:r>
            <w:r w:rsidR="00CB2FD7">
              <w:rPr>
                <w:rFonts w:hint="cs"/>
                <w:rtl/>
                <w:lang w:bidi="fa-IR"/>
              </w:rPr>
              <w:t>ٍ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وأجسادها تروى بفيض دم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وها هنا تصبح الأقمار آفلة</w:t>
            </w:r>
            <w:r w:rsidR="00CB2FD7">
              <w:rPr>
                <w:rFonts w:hint="cs"/>
                <w:rtl/>
                <w:lang w:bidi="fa-IR"/>
              </w:rPr>
              <w:t>ً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والش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مس في طفل والبدر في ظلم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وها هنا تملك السادات أعبد</w:t>
            </w:r>
            <w:r w:rsidR="00CB2FD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ها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ظلما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ومخدومها في قبضة الخدم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وها هنا تصبح الأجساد ثاوية</w:t>
            </w:r>
            <w:r w:rsidR="00CB2FD7">
              <w:rPr>
                <w:rFonts w:hint="cs"/>
                <w:rtl/>
                <w:lang w:bidi="fa-IR"/>
              </w:rPr>
              <w:t>ً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على الث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رى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مطعما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للبوم والر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خم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وها هنا ب</w:t>
            </w:r>
            <w:r w:rsidR="00CB2FD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 ب</w:t>
            </w:r>
            <w:r w:rsidR="00CB2FD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 الدار مدفننا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وموعد الخصم عند الواحد الحكم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وصاح بالصحب هذا الموت فابتدروا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سدا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فرائسها الآساد في الأجم</w:t>
            </w:r>
            <w:r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73F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6C73F7" w:rsidRDefault="00030A8A" w:rsidP="001D3E73">
            <w:pPr>
              <w:pStyle w:val="libPoem"/>
            </w:pPr>
            <w:r>
              <w:rPr>
                <w:rtl/>
                <w:lang w:bidi="fa-IR"/>
              </w:rPr>
              <w:t>من كل أبيض وض</w:t>
            </w:r>
            <w:r w:rsidR="00F0208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اح الجبين فتى</w:t>
            </w:r>
            <w:r w:rsidR="00F0208A">
              <w:rPr>
                <w:rFonts w:hint="cs"/>
                <w:rtl/>
                <w:lang w:bidi="fa-IR"/>
              </w:rPr>
              <w:t>ً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6C73F7" w:rsidRDefault="006C73F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6C73F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يغشي صلى الحرب لا يخشى من الضرم</w:t>
            </w:r>
            <w:r w:rsidR="00F0208A">
              <w:rPr>
                <w:rFonts w:hint="cs"/>
                <w:rtl/>
                <w:lang w:bidi="fa-IR"/>
              </w:rPr>
              <w:t>ِ</w:t>
            </w:r>
            <w:r w:rsidR="006C73F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2FD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من كل</w:t>
            </w:r>
            <w:r w:rsidR="00F0208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منتدب</w:t>
            </w:r>
            <w:r w:rsidR="00F0208A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لله محتسب</w:t>
            </w:r>
            <w:r w:rsidR="00F0208A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B2FD7" w:rsidRDefault="00CB2FD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في الله م</w:t>
            </w:r>
            <w:r w:rsidR="00F0208A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نتجب بالله م</w:t>
            </w:r>
            <w:r w:rsidR="00F0208A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عتصم</w:t>
            </w:r>
            <w:r w:rsidR="00F0208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2FD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 w:rsidR="00F0208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مصطلم الأبطال مصطلم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B2FD7" w:rsidRDefault="00CB2FD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الآجال م</w:t>
            </w:r>
            <w:r w:rsidR="00F0208A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لتمس الآمال م</w:t>
            </w:r>
            <w:r w:rsidR="00F0208A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ستلم</w:t>
            </w:r>
            <w:r w:rsidR="00F0208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2FD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وراح ث</w:t>
            </w:r>
            <w:r w:rsidR="00F0208A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 w:rsidR="00F0208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جواد السبط يندبه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B2FD7" w:rsidRDefault="00CB2FD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عالي الصهيل خل</w:t>
            </w:r>
            <w:r w:rsidR="00F0208A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يا</w:t>
            </w:r>
            <w:r w:rsidR="00F0208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طالب الخيم</w:t>
            </w:r>
            <w:r w:rsidR="00F0208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2FD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فمذ رأته النساء الطاهرات 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B2FD7" w:rsidRDefault="00CB2FD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يكاد</w:t>
            </w:r>
            <w:r w:rsidR="00F0208A">
              <w:rPr>
                <w:rFonts w:hint="cs"/>
                <w:rtl/>
                <w:lang w:bidi="fa-IR"/>
              </w:rPr>
              <w:t>م</w:t>
            </w:r>
            <w:r w:rsidRPr="001E01E0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الأرض في خد</w:t>
            </w:r>
            <w:r w:rsidR="00F0208A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له وفم</w:t>
            </w:r>
            <w:r w:rsidR="00F0208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2FD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برزن نادبة</w:t>
            </w:r>
            <w:r w:rsidR="00F0208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حسرى وثاكلة</w:t>
            </w:r>
            <w:r w:rsidR="00F0208A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B2FD7" w:rsidRDefault="00CB2FD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عبرى ومعلولة بالمدمع السجم</w:t>
            </w:r>
            <w:r w:rsidR="00F0208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2FD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فجئن والسبط ملقى</w:t>
            </w:r>
            <w:r w:rsidR="00F0208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بالنصال أبت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B2FD7" w:rsidRDefault="00CB2FD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F0208A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كف</w:t>
            </w:r>
            <w:r w:rsidR="00F0208A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</w:t>
            </w:r>
            <w:r w:rsidR="00F0208A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ستلم</w:t>
            </w:r>
            <w:r w:rsidR="00F0208A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أو ثغر</w:t>
            </w:r>
            <w:r w:rsidR="00F0208A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ملتثم</w:t>
            </w:r>
            <w:r w:rsidR="00F0208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2FD7" w:rsidTr="00CB2FD7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والشمر ينحر منه النحر من حنق</w:t>
            </w:r>
            <w:r w:rsidR="00F0208A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B2FD7" w:rsidRDefault="00CB2FD7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B2FD7" w:rsidRDefault="00CB2FD7" w:rsidP="001D3E73">
            <w:pPr>
              <w:pStyle w:val="libPoem"/>
            </w:pPr>
            <w:r>
              <w:rPr>
                <w:rtl/>
                <w:lang w:bidi="fa-IR"/>
              </w:rPr>
              <w:t>والأرض ترجف خوفا</w:t>
            </w:r>
            <w:r w:rsidR="00F0208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</w:t>
            </w:r>
            <w:r w:rsidR="00F0208A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فعالهم</w:t>
            </w:r>
            <w:r w:rsidR="00F0208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 w:rsidR="003A2E88">
        <w:rPr>
          <w:rtl/>
          <w:lang w:bidi="fa-IR"/>
        </w:rPr>
        <w:t xml:space="preserve"> البوم.</w:t>
      </w:r>
      <w:r w:rsidR="003A2E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طائر يسكن الخراب. الرخم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طائر من الجوارح الكبيرة الجثة الوحشية الطباع.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يكادم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يعض</w:t>
      </w:r>
      <w:r w:rsidR="00F0208A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D1EB8" w:rsidTr="00D41D03">
        <w:trPr>
          <w:trHeight w:val="350"/>
        </w:trPr>
        <w:tc>
          <w:tcPr>
            <w:tcW w:w="4358" w:type="dxa"/>
            <w:shd w:val="clear" w:color="auto" w:fill="auto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lastRenderedPageBreak/>
              <w:t>فتستر الوجه</w:t>
            </w:r>
            <w:r w:rsidR="006409F5">
              <w:rPr>
                <w:rFonts w:hint="cs"/>
                <w:rtl/>
                <w:lang w:bidi="fa-IR"/>
              </w:rPr>
              <w:t>َ</w:t>
            </w:r>
            <w:r w:rsidR="006409F5">
              <w:rPr>
                <w:rtl/>
                <w:lang w:bidi="fa-IR"/>
              </w:rPr>
              <w:t xml:space="preserve"> في ك</w:t>
            </w:r>
            <w:r>
              <w:rPr>
                <w:rtl/>
                <w:lang w:bidi="fa-IR"/>
              </w:rPr>
              <w:t>م</w:t>
            </w:r>
            <w:r w:rsidR="006409F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عقيلته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ED1EB8" w:rsidRDefault="00D41D03" w:rsidP="006409F5">
            <w:pPr>
              <w:pStyle w:val="libPoem"/>
            </w:pPr>
            <w:r>
              <w:rPr>
                <w:rtl/>
                <w:lang w:bidi="fa-IR"/>
              </w:rPr>
              <w:t>وتنحني فوق قلب</w:t>
            </w:r>
            <w:r w:rsidR="006409F5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</w:t>
            </w:r>
            <w:r w:rsidR="006409F5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له</w:t>
            </w:r>
            <w:r w:rsidR="006409F5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كلم</w:t>
            </w:r>
            <w:r w:rsidR="006409F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تدعو أخاها الغريب المستظام أخي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يا ليت طرف المنايا عن ع</w:t>
            </w:r>
            <w:r w:rsidR="006409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لاك عم</w:t>
            </w:r>
            <w:r w:rsidR="006409F5"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rPr>
          <w:trHeight w:val="350"/>
        </w:trPr>
        <w:tc>
          <w:tcPr>
            <w:tcW w:w="4358" w:type="dxa"/>
          </w:tcPr>
          <w:p w:rsidR="00ED1EB8" w:rsidRDefault="00ED1EB8" w:rsidP="006409F5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3A2E88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ن </w:t>
            </w:r>
            <w:r w:rsidR="006409F5"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تكلت عليه في النساء وم</w:t>
            </w:r>
            <w:r w:rsidR="006409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6409F5" w:rsidP="001D3E73">
            <w:pPr>
              <w:pStyle w:val="libPoem"/>
            </w:pPr>
            <w:r>
              <w:rPr>
                <w:rFonts w:hint="cs"/>
                <w:rtl/>
                <w:lang w:bidi="fa-IR"/>
              </w:rPr>
              <w:t>ا</w:t>
            </w:r>
            <w:r w:rsidR="00D41D03">
              <w:rPr>
                <w:rtl/>
                <w:lang w:bidi="fa-IR"/>
              </w:rPr>
              <w:t>وصيت فينا ومن يحنو على الحرم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هذي سكينة قد عز</w:t>
            </w:r>
            <w:r w:rsidR="006409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سكينتها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وهذه فاطم</w:t>
            </w:r>
            <w:r w:rsidR="006409F5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تبكي بفيض د</w:t>
            </w:r>
            <w:r w:rsidR="006409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 w:rsidR="006409F5">
              <w:rPr>
                <w:rFonts w:hint="cs"/>
                <w:rtl/>
                <w:lang w:bidi="fa-IR"/>
              </w:rPr>
              <w:t>ٍ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تهوي لتقبيله والدمع منهمر</w:t>
            </w:r>
            <w:r w:rsidR="006409F5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والسبط عنها بكرب الموت في غمم</w:t>
            </w:r>
            <w:r w:rsidR="006409F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فيمنع الدم</w:t>
            </w:r>
            <w:r w:rsidR="006409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والنصل الكسير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D41D03" w:rsidP="001D3E73">
            <w:pPr>
              <w:pStyle w:val="libPoem"/>
            </w:pPr>
            <w:r>
              <w:rPr>
                <w:rtl/>
                <w:lang w:bidi="fa-IR"/>
              </w:rPr>
              <w:t>عنها فتنصل</w:t>
            </w:r>
            <w:r w:rsidR="006409F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لم تبرح ولم ترم</w:t>
            </w:r>
            <w:r w:rsidR="006409F5"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تضم</w:t>
            </w:r>
            <w:r w:rsidR="006409F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 نحوها شوقا</w:t>
            </w:r>
            <w:r w:rsidR="006409F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وتلثمه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ويخضب النحر</w:t>
            </w:r>
            <w:r w:rsidR="006409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منه صدر</w:t>
            </w:r>
            <w:r w:rsidR="006409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ها بدم</w:t>
            </w:r>
            <w:r w:rsidR="006409F5"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تقول من عظم شكواها ولوعتها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وحزنها غير منقض</w:t>
            </w:r>
            <w:r w:rsidR="006409F5"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وم</w:t>
            </w:r>
            <w:r w:rsidR="003A2E88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نفصم</w:t>
            </w:r>
            <w:r w:rsidR="006409F5"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: أخي لقد كنت نورا</w:t>
            </w:r>
            <w:r w:rsidR="006409F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يستضاء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6409F5" w:rsidP="001D3E73">
            <w:pPr>
              <w:pStyle w:val="libPoem"/>
            </w:pPr>
            <w:r>
              <w:rPr>
                <w:rtl/>
                <w:lang w:bidi="fa-IR"/>
              </w:rPr>
              <w:t>فما لنور الهدى والدين في ظلم</w:t>
            </w:r>
            <w:r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أخي لقد كنت غوثا</w:t>
            </w:r>
            <w:r w:rsidR="006409F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للأرامل 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6409F5" w:rsidP="001D3E73">
            <w:pPr>
              <w:pStyle w:val="libPoem"/>
            </w:pPr>
            <w:r>
              <w:rPr>
                <w:rtl/>
                <w:lang w:bidi="fa-IR"/>
              </w:rPr>
              <w:t>غوث اليتامى وبحر الجود والكرم</w:t>
            </w:r>
            <w:r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يا كافلي هل ترى الأيتام</w:t>
            </w:r>
            <w:r w:rsidR="006409F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بعدك 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6409F5" w:rsidP="006409F5">
            <w:pPr>
              <w:pStyle w:val="libPoem"/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سر المذل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وال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وصاب </w:t>
            </w:r>
            <w:r w:rsidRPr="001E01E0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وال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لم</w:t>
            </w:r>
            <w:r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6409F5">
            <w:pPr>
              <w:pStyle w:val="libPoem"/>
            </w:pPr>
            <w:r>
              <w:rPr>
                <w:rtl/>
                <w:lang w:bidi="fa-IR"/>
              </w:rPr>
              <w:t xml:space="preserve">يا واحدي يا بن </w:t>
            </w:r>
            <w:r w:rsidR="006409F5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 w:rsidR="006409F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يا حسين لقد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6409F5" w:rsidP="001D3E73">
            <w:pPr>
              <w:pStyle w:val="libPoem"/>
            </w:pPr>
            <w:r>
              <w:rPr>
                <w:rtl/>
                <w:lang w:bidi="fa-IR"/>
              </w:rPr>
              <w:t>نال العدى ما تمن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طلابهم</w:t>
            </w:r>
            <w:r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وبر</w:t>
            </w:r>
            <w:r w:rsidR="006409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دوا غلل الأحقاد</w:t>
            </w:r>
            <w:r w:rsidR="006409F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من ضغن</w:t>
            </w:r>
            <w:r w:rsidR="006409F5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6409F5" w:rsidP="001D3E73">
            <w:pPr>
              <w:pStyle w:val="libPoem"/>
            </w:pPr>
            <w:r>
              <w:rPr>
                <w:rtl/>
                <w:lang w:bidi="fa-IR"/>
              </w:rPr>
              <w:t>وأظهروا ما تخف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في صدورهم</w:t>
            </w:r>
            <w:r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أين الشفيق</w:t>
            </w:r>
            <w:r w:rsidR="006409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وقد بان الشقيق 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6409F5" w:rsidP="006409F5">
            <w:pPr>
              <w:pStyle w:val="libPoem"/>
            </w:pPr>
            <w:r>
              <w:rPr>
                <w:rtl/>
                <w:lang w:bidi="fa-IR"/>
              </w:rPr>
              <w:t>جار الرفيق ولج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هر في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زم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1EB8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ED1EB8" w:rsidRDefault="00ED1EB8" w:rsidP="001D3E73">
            <w:pPr>
              <w:pStyle w:val="libPoem"/>
            </w:pPr>
            <w:r>
              <w:rPr>
                <w:rtl/>
                <w:lang w:bidi="fa-IR"/>
              </w:rPr>
              <w:t>مات الكفيل وغاب الل</w:t>
            </w:r>
            <w:r w:rsidR="006409F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يث فابتدرت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ED1EB8" w:rsidRDefault="00ED1EB8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ED1EB8" w:rsidRDefault="006409F5" w:rsidP="001D3E73">
            <w:pPr>
              <w:pStyle w:val="libPoem"/>
            </w:pPr>
            <w:r>
              <w:rPr>
                <w:rtl/>
                <w:lang w:bidi="fa-IR"/>
              </w:rPr>
              <w:t>عرج الضباع على الأشبال في نهم</w:t>
            </w:r>
            <w:r>
              <w:rPr>
                <w:rFonts w:hint="cs"/>
                <w:rtl/>
                <w:lang w:bidi="fa-IR"/>
              </w:rPr>
              <w:t>ِ</w:t>
            </w:r>
            <w:r w:rsidR="00ED1E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1D03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D41D03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وتستغيث رسول الله صارخة</w:t>
            </w:r>
            <w:r w:rsidR="006409F5">
              <w:rPr>
                <w:rFonts w:hint="cs"/>
                <w:rtl/>
                <w:lang w:bidi="fa-IR"/>
              </w:rPr>
              <w:t>ً</w:t>
            </w:r>
            <w:r w:rsidR="00A5036A">
              <w:rPr>
                <w:rtl/>
                <w:lang w:bidi="fa-IR"/>
              </w:rPr>
              <w:t>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D41D03" w:rsidRDefault="00D41D0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D41D03" w:rsidRDefault="006409F5" w:rsidP="001D3E73">
            <w:pPr>
              <w:pStyle w:val="libPoem"/>
            </w:pPr>
            <w:r>
              <w:rPr>
                <w:rtl/>
                <w:lang w:bidi="fa-IR"/>
              </w:rPr>
              <w:t>يا جد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أين الوصايا في ذوي الرحم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="00D41D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1D03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D41D03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يا جد</w:t>
            </w:r>
            <w:r w:rsidR="006409F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لو نظرت</w:t>
            </w:r>
            <w:r w:rsidR="006409F5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عيناك م</w:t>
            </w:r>
            <w:r w:rsidR="006409F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حزن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D41D03" w:rsidRDefault="00D41D0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D41D03" w:rsidRDefault="006409F5" w:rsidP="001D3E73">
            <w:pPr>
              <w:pStyle w:val="libPoem"/>
            </w:pPr>
            <w:r>
              <w:rPr>
                <w:rtl/>
                <w:lang w:bidi="fa-IR"/>
              </w:rPr>
              <w:t>للعترة الغر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بعد الصون والحشم</w:t>
            </w:r>
            <w:r>
              <w:rPr>
                <w:rFonts w:hint="cs"/>
                <w:rtl/>
                <w:lang w:bidi="fa-IR"/>
              </w:rPr>
              <w:t>ِ</w:t>
            </w:r>
            <w:r w:rsidR="00D41D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1D03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D41D03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مشر</w:t>
            </w:r>
            <w:r w:rsidR="006409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دين عن الأوطان قد قهروا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D41D03" w:rsidRDefault="00D41D0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D41D03" w:rsidRDefault="006409F5" w:rsidP="001D3E73">
            <w:pPr>
              <w:pStyle w:val="libPoem"/>
            </w:pPr>
            <w:r>
              <w:rPr>
                <w:rtl/>
                <w:lang w:bidi="fa-IR"/>
              </w:rPr>
              <w:t>ثكلى أسارى حيارى ضر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جوا بدم</w:t>
            </w:r>
            <w:r>
              <w:rPr>
                <w:rFonts w:hint="cs"/>
                <w:rtl/>
                <w:lang w:bidi="fa-IR"/>
              </w:rPr>
              <w:t>ِ</w:t>
            </w:r>
            <w:r w:rsidR="00D41D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1D03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D41D03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يسرى بهن</w:t>
            </w:r>
            <w:r w:rsidR="006409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سبايا بعد عز</w:t>
            </w:r>
            <w:r w:rsidR="006409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="006409F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D41D03" w:rsidRDefault="00D41D0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D41D03" w:rsidRDefault="006409F5" w:rsidP="001D3E73">
            <w:pPr>
              <w:pStyle w:val="libPoem"/>
            </w:pPr>
            <w:r>
              <w:rPr>
                <w:rtl/>
                <w:lang w:bidi="fa-IR"/>
              </w:rPr>
              <w:t>فوق المطايا كسبي الروم والخدم</w:t>
            </w:r>
            <w:r>
              <w:rPr>
                <w:rFonts w:hint="cs"/>
                <w:rtl/>
                <w:lang w:bidi="fa-IR"/>
              </w:rPr>
              <w:t>ِ</w:t>
            </w:r>
            <w:r w:rsidR="00D41D0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1D03" w:rsidTr="00D41D0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D41D03" w:rsidRDefault="00D41D03" w:rsidP="001D3E73">
            <w:pPr>
              <w:pStyle w:val="libPoem"/>
            </w:pPr>
            <w:r>
              <w:rPr>
                <w:rtl/>
                <w:lang w:bidi="fa-IR"/>
              </w:rPr>
              <w:t>هذا بقي</w:t>
            </w:r>
            <w:r w:rsidR="006409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آل الله سي</w:t>
            </w:r>
            <w:r w:rsidR="006409F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أهل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D41D03" w:rsidRDefault="00D41D0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D41D03" w:rsidRDefault="006409F5" w:rsidP="001D3E73">
            <w:pPr>
              <w:pStyle w:val="libPoem"/>
            </w:pPr>
            <w:r>
              <w:rPr>
                <w:rtl/>
                <w:lang w:bidi="fa-IR"/>
              </w:rPr>
              <w:t>الأرض زين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عباد الله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ِ</w:t>
            </w:r>
            <w:r w:rsidR="00D41D0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الكلم من كلمه كلما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جرحه.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غمم بضم المعجمة ج الغمة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الحيرة واللبس.</w:t>
      </w:r>
    </w:p>
    <w:p w:rsidR="001E01E0" w:rsidRDefault="00F84559" w:rsidP="006409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6409F5">
        <w:rPr>
          <w:rFonts w:hint="cs"/>
          <w:rtl/>
          <w:lang w:bidi="fa-IR"/>
        </w:rPr>
        <w:t>ا</w:t>
      </w:r>
      <w:r>
        <w:rPr>
          <w:rtl/>
          <w:lang w:bidi="fa-IR"/>
        </w:rPr>
        <w:t>وصاب ج الوصب راجع ص 55.</w:t>
      </w:r>
    </w:p>
    <w:p w:rsidR="001E01E0" w:rsidRDefault="00F84559" w:rsidP="006409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6409F5">
        <w:rPr>
          <w:rFonts w:hint="cs"/>
          <w:rtl/>
          <w:lang w:bidi="fa-IR"/>
        </w:rPr>
        <w:t>ا</w:t>
      </w:r>
      <w:r>
        <w:rPr>
          <w:rtl/>
          <w:lang w:bidi="fa-IR"/>
        </w:rPr>
        <w:t>زم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أزم الدهر القوم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استأصلهم. وأزم بصاحبه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لزم. وأزم الحبل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409F5">
        <w:rPr>
          <w:rFonts w:hint="cs"/>
          <w:rtl/>
          <w:lang w:bidi="fa-IR"/>
        </w:rPr>
        <w:t>ا</w:t>
      </w:r>
      <w:r>
        <w:rPr>
          <w:rtl/>
          <w:lang w:bidi="fa-IR"/>
        </w:rPr>
        <w:t>حكم فعله. وال</w:t>
      </w:r>
      <w:r w:rsidR="006409F5">
        <w:rPr>
          <w:rFonts w:hint="cs"/>
          <w:rtl/>
          <w:lang w:bidi="fa-IR"/>
        </w:rPr>
        <w:t>ا</w:t>
      </w:r>
      <w:r>
        <w:rPr>
          <w:rtl/>
          <w:lang w:bidi="fa-IR"/>
        </w:rPr>
        <w:t>زم ج ال</w:t>
      </w:r>
      <w:r w:rsidR="006409F5">
        <w:rPr>
          <w:rFonts w:hint="cs"/>
          <w:rtl/>
          <w:lang w:bidi="fa-IR"/>
        </w:rPr>
        <w:t>ا</w:t>
      </w:r>
      <w:r>
        <w:rPr>
          <w:rtl/>
          <w:lang w:bidi="fa-IR"/>
        </w:rPr>
        <w:t>زمة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الشدة.</w:t>
      </w:r>
    </w:p>
    <w:p w:rsidR="006409F5" w:rsidRDefault="006409F5" w:rsidP="006409F5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_4_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D3E73" w:rsidTr="00CD6AC5">
        <w:trPr>
          <w:trHeight w:val="350"/>
        </w:trPr>
        <w:tc>
          <w:tcPr>
            <w:tcW w:w="4358" w:type="dxa"/>
            <w:shd w:val="clear" w:color="auto" w:fill="auto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lastRenderedPageBreak/>
              <w:t>نجل الحسين الفتى الباقي ووارثه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والسي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العابد السج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 في الظلم</w:t>
            </w:r>
            <w:r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CD6AC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ساق في الأسر نحو الشام مهتظما</w:t>
            </w:r>
            <w:r w:rsidR="00CD6AC5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بين الأعادي فمن باك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ومبتسم</w:t>
            </w:r>
            <w:r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أين النبي</w:t>
            </w:r>
            <w:r w:rsidR="00CD6AC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وثغر الس</w:t>
            </w:r>
            <w:r w:rsidR="00CD6AC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بط يقرعه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يزيد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بعضا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لخير الخلق كل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 w:rsidR="008A349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نكت الرجس ثغرا</w:t>
            </w:r>
            <w:r w:rsidR="008A349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كان قب</w:t>
            </w:r>
            <w:r w:rsidR="008A349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8A349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حب</w:t>
            </w:r>
            <w:r w:rsidR="008A349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الطهر خير</w:t>
            </w:r>
            <w:r w:rsidR="008A349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العرب والعجم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rPr>
          <w:trHeight w:val="350"/>
        </w:trPr>
        <w:tc>
          <w:tcPr>
            <w:tcW w:w="4358" w:type="dxa"/>
          </w:tcPr>
          <w:p w:rsidR="001D3E73" w:rsidRDefault="001D3E73" w:rsidP="008A3499">
            <w:pPr>
              <w:pStyle w:val="libPoem"/>
            </w:pPr>
            <w:r>
              <w:rPr>
                <w:rtl/>
                <w:lang w:bidi="fa-IR"/>
              </w:rPr>
              <w:t>ويد</w:t>
            </w:r>
            <w:r w:rsidR="008A349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عي بعدها ال</w:t>
            </w:r>
            <w:r w:rsidR="008A3499"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من سفه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وكان أكفر من عاد من إرم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يا ويله حين تأتي الط</w:t>
            </w:r>
            <w:r w:rsidR="008A3499">
              <w:rPr>
                <w:rFonts w:hint="cs"/>
                <w:rtl/>
                <w:lang w:bidi="fa-IR"/>
              </w:rPr>
              <w:t>ُّ</w:t>
            </w:r>
            <w:r w:rsidR="008A3499">
              <w:rPr>
                <w:rtl/>
                <w:lang w:bidi="fa-IR"/>
              </w:rPr>
              <w:t>هر ف</w:t>
            </w:r>
            <w:r>
              <w:rPr>
                <w:rtl/>
                <w:lang w:bidi="fa-IR"/>
              </w:rPr>
              <w:t>اطمة</w:t>
            </w:r>
            <w:r w:rsidR="008A3499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8A3499">
            <w:pPr>
              <w:pStyle w:val="libPoem"/>
            </w:pPr>
            <w:r>
              <w:rPr>
                <w:rtl/>
                <w:lang w:bidi="fa-IR"/>
              </w:rPr>
              <w:t>في الحشر صارخة</w:t>
            </w:r>
            <w:r w:rsidR="008A349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موقف ال</w:t>
            </w:r>
            <w:r w:rsidR="008A3499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تأتى فيطرق أهل</w:t>
            </w:r>
            <w:r w:rsidR="008A349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الجمع أجمعهم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منها حياء</w:t>
            </w:r>
            <w:r w:rsidR="008A349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ووجه الأرض في قتم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وتشتكي عن يمين العرش صارخة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وتستغيث إلى الجب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ذي النقم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هناك يظهر حكم الله في ملأ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عض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وخانوا فيا سحقا</w:t>
            </w:r>
            <w:r w:rsidR="008A349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لفعلهم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8A3499" w:rsidP="001D3E73">
            <w:pPr>
              <w:pStyle w:val="libPoem"/>
            </w:pPr>
            <w:r>
              <w:rPr>
                <w:rtl/>
                <w:lang w:bidi="fa-IR"/>
              </w:rPr>
              <w:t>وفي يديها ق</w:t>
            </w:r>
            <w:r w:rsidR="001D3E73">
              <w:rPr>
                <w:rtl/>
                <w:lang w:bidi="fa-IR"/>
              </w:rPr>
              <w:t>ميص</w:t>
            </w:r>
            <w:r>
              <w:rPr>
                <w:rFonts w:hint="cs"/>
                <w:rtl/>
                <w:lang w:bidi="fa-IR"/>
              </w:rPr>
              <w:t>ٌ</w:t>
            </w:r>
            <w:r w:rsidR="001D3E73">
              <w:rPr>
                <w:rtl/>
                <w:lang w:bidi="fa-IR"/>
              </w:rPr>
              <w:t xml:space="preserve"> للحسين غدا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مضم</w:t>
            </w:r>
            <w:r w:rsidR="008A349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خا</w:t>
            </w:r>
            <w:r w:rsidR="008A349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بدم قرنا</w:t>
            </w:r>
            <w:r w:rsidR="008A349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إلى ق</w:t>
            </w:r>
            <w:r w:rsidR="008A349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أيا بني الوحي والذكر الحكيم وم</w:t>
            </w:r>
            <w:r w:rsidR="008A349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و</w:t>
            </w:r>
            <w:r w:rsidR="008A349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لاهم</w:t>
            </w:r>
            <w:r w:rsidR="008A349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أملي والبرء م</w:t>
            </w:r>
            <w:r w:rsidR="008A349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ألمي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حزني لكم أبدا</w:t>
            </w:r>
            <w:r w:rsidR="008A349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لا ينقضي كمدا</w:t>
            </w:r>
            <w:r w:rsidR="008A3499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حتى الممات ورد</w:t>
            </w:r>
            <w:r w:rsidR="008A349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الروح في رمم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تعود إليكم دولة</w:t>
            </w:r>
            <w:r w:rsidR="008A349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</w:t>
            </w:r>
            <w:r w:rsidR="008A349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مهد</w:t>
            </w:r>
            <w:r w:rsidR="008A349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ية تملأ الأقطار بالنعم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فليس للدين م</w:t>
            </w:r>
            <w:r w:rsidR="008A349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حام</w:t>
            </w:r>
            <w:r w:rsidR="008A349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</w:t>
            </w:r>
            <w:r w:rsidR="008A349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نتصر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إل</w:t>
            </w:r>
            <w:r w:rsidR="008A349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الإمام الفتى الكش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اف للظلم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E73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D3E73" w:rsidRDefault="001D3E73" w:rsidP="001D3E73">
            <w:pPr>
              <w:pStyle w:val="libPoem"/>
            </w:pPr>
            <w:r>
              <w:rPr>
                <w:rtl/>
                <w:lang w:bidi="fa-IR"/>
              </w:rPr>
              <w:t>القائم الخلف المهدي</w:t>
            </w:r>
            <w:r w:rsidR="008A349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سي</w:t>
            </w:r>
            <w:r w:rsidR="008A349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D3E73" w:rsidRDefault="001D3E73" w:rsidP="001D3E7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D3E73" w:rsidRDefault="00CD6AC5" w:rsidP="001D3E73">
            <w:pPr>
              <w:pStyle w:val="libPoem"/>
            </w:pPr>
            <w:r>
              <w:rPr>
                <w:rtl/>
                <w:lang w:bidi="fa-IR"/>
              </w:rPr>
              <w:t>الطاهر العلم ابن الطاهر العلم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="001D3E7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AC5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بدر الغياهب تي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المواهب م</w:t>
            </w:r>
            <w:r w:rsidR="008A349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="008A3499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D6AC5" w:rsidRDefault="00CD6AC5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D6AC5" w:rsidRDefault="008A3499" w:rsidP="00F24843">
            <w:pPr>
              <w:pStyle w:val="libPoem"/>
            </w:pPr>
            <w:r>
              <w:rPr>
                <w:rFonts w:hint="cs"/>
                <w:rtl/>
              </w:rPr>
              <w:t xml:space="preserve">ـصور </w:t>
            </w:r>
            <w:r w:rsidR="00CD6AC5">
              <w:rPr>
                <w:rtl/>
                <w:lang w:bidi="fa-IR"/>
              </w:rPr>
              <w:t>الكتائب حامي الحل</w:t>
            </w:r>
            <w:r>
              <w:rPr>
                <w:rFonts w:hint="cs"/>
                <w:rtl/>
                <w:lang w:bidi="fa-IR"/>
              </w:rPr>
              <w:t>ّ</w:t>
            </w:r>
            <w:r w:rsidR="00CD6AC5">
              <w:rPr>
                <w:rtl/>
                <w:lang w:bidi="fa-IR"/>
              </w:rPr>
              <w:t xml:space="preserve"> والحرم</w:t>
            </w:r>
            <w:r>
              <w:rPr>
                <w:rFonts w:hint="cs"/>
                <w:rtl/>
                <w:lang w:bidi="fa-IR"/>
              </w:rPr>
              <w:t>ِ</w:t>
            </w:r>
            <w:r w:rsidR="00CD6AC5">
              <w:rPr>
                <w:rtl/>
                <w:lang w:bidi="fa-IR"/>
              </w:rPr>
              <w:t xml:space="preserve"> </w:t>
            </w:r>
            <w:r w:rsidR="00CD6AC5" w:rsidRPr="001E01E0">
              <w:rPr>
                <w:rStyle w:val="libFootnotenumChar"/>
                <w:rtl/>
              </w:rPr>
              <w:t>(1)</w:t>
            </w:r>
            <w:r w:rsidR="00CD6AC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AC5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D6AC5" w:rsidRDefault="00CD6AC5" w:rsidP="008A3499">
            <w:pPr>
              <w:pStyle w:val="libPoem"/>
            </w:pPr>
            <w:r>
              <w:rPr>
                <w:rtl/>
                <w:lang w:bidi="fa-IR"/>
              </w:rPr>
              <w:t>يا بن ال</w:t>
            </w:r>
            <w:r w:rsidR="008A3499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مام الزكي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العسكري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D6AC5" w:rsidRDefault="00CD6AC5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الهادي التقي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علي</w:t>
            </w:r>
            <w:r w:rsidR="008A349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الطاهر الشيم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AC5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يا بن الجواد ويا نجل الرضا ويا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D6AC5" w:rsidRDefault="00CD6AC5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سليل</w:t>
            </w:r>
            <w:r w:rsidR="008A349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كاظم غيظ م</w:t>
            </w:r>
            <w:r w:rsidR="008A3499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نبع الكرم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AC5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خليفة الص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ادق المولى الذي ظهرت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D6AC5" w:rsidRDefault="00CD6AC5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علومه فأنارت غيهب الظلم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AC5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خليفة الباقر المولى خليفة زين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D6AC5" w:rsidRDefault="00CD6AC5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العابدين علي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طي</w:t>
            </w:r>
            <w:r w:rsidR="008A349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 الخيم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AC5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نجل الحسين شهيد الطف</w:t>
            </w:r>
            <w:r w:rsidR="008A349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سي</w:t>
            </w:r>
            <w:r w:rsidR="008A349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D6AC5" w:rsidRDefault="00CD6AC5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D6AC5" w:rsidRDefault="00CD6AC5" w:rsidP="008A3499">
            <w:pPr>
              <w:pStyle w:val="libPoem"/>
            </w:pPr>
            <w:r>
              <w:rPr>
                <w:rtl/>
                <w:lang w:bidi="fa-IR"/>
              </w:rPr>
              <w:t>وحب</w:t>
            </w:r>
            <w:r w:rsidR="008A349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ذا مفخر</w:t>
            </w:r>
            <w:r w:rsidR="008A3499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يعلو على ال</w:t>
            </w:r>
            <w:r w:rsidR="008A3499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مم</w:t>
            </w:r>
            <w:r w:rsidR="008A3499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6AC5" w:rsidTr="00CD6AC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نجل الحسين سليل الط</w:t>
            </w:r>
            <w:r w:rsidR="008A3499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هر فاطمة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CD6AC5" w:rsidRDefault="00CD6AC5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CD6AC5" w:rsidRDefault="00CD6AC5" w:rsidP="00F24843">
            <w:pPr>
              <w:pStyle w:val="libPoem"/>
            </w:pPr>
            <w:r>
              <w:rPr>
                <w:rtl/>
                <w:lang w:bidi="fa-IR"/>
              </w:rPr>
              <w:t>وابن الوصي</w:t>
            </w:r>
            <w:r w:rsidR="008A349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علي</w:t>
            </w:r>
            <w:r w:rsidR="008A3499"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كاسر الصنم</w:t>
            </w:r>
            <w:r w:rsidR="008A349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الغياهب جمع الغيهب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الظلمة الشديد السواد من الليل. التي</w:t>
      </w:r>
      <w:r w:rsidR="008A3499"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موج البحر الهائج. الكتائب ج الكتيبة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القطعة من الجيش أو الجماعة من الخيل.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من هذا الجزء ص 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13.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33260" w:rsidTr="002A5C26">
        <w:trPr>
          <w:trHeight w:val="350"/>
        </w:trPr>
        <w:tc>
          <w:tcPr>
            <w:tcW w:w="4358" w:type="dxa"/>
            <w:shd w:val="clear" w:color="auto" w:fill="auto"/>
          </w:tcPr>
          <w:p w:rsidR="00B33260" w:rsidRDefault="00B33260" w:rsidP="00F24843">
            <w:pPr>
              <w:pStyle w:val="libPoem"/>
            </w:pPr>
            <w:r>
              <w:rPr>
                <w:rtl/>
                <w:lang w:bidi="fa-IR"/>
              </w:rPr>
              <w:lastRenderedPageBreak/>
              <w:t>يا بن النبي</w:t>
            </w:r>
            <w:r w:rsidR="002A5C2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ويا بن الط</w:t>
            </w:r>
            <w:r w:rsidR="002A5C2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هر حيدرة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يا بن البتول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ويا بن الحل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والحرم</w:t>
            </w:r>
            <w:r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rPr>
          <w:trHeight w:val="350"/>
        </w:trPr>
        <w:tc>
          <w:tcPr>
            <w:tcW w:w="4358" w:type="dxa"/>
          </w:tcPr>
          <w:p w:rsidR="00B33260" w:rsidRDefault="00B33260" w:rsidP="00F24843">
            <w:pPr>
              <w:pStyle w:val="libPoem"/>
            </w:pPr>
            <w:r>
              <w:rPr>
                <w:rtl/>
                <w:lang w:bidi="fa-IR"/>
              </w:rPr>
              <w:t>أنت الفخار ومعناه وصورته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ونقطة الحكم لا بل خط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الح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كم</w:t>
            </w:r>
            <w:r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rPr>
          <w:trHeight w:val="350"/>
        </w:trPr>
        <w:tc>
          <w:tcPr>
            <w:tcW w:w="4358" w:type="dxa"/>
          </w:tcPr>
          <w:p w:rsidR="00B33260" w:rsidRDefault="00B33260" w:rsidP="00F24843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 w:rsidR="002A5C2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امك البيض خضر</w:t>
            </w:r>
            <w:r w:rsidR="002A5C2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فهي خاتمة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2A5C26">
            <w:pPr>
              <w:pStyle w:val="libPoem"/>
            </w:pPr>
            <w:r>
              <w:rPr>
                <w:rtl/>
                <w:lang w:bidi="fa-IR"/>
              </w:rPr>
              <w:t>الدنيا وختم سعود الدين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مم</w:t>
            </w:r>
            <w:r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rPr>
          <w:trHeight w:val="350"/>
        </w:trPr>
        <w:tc>
          <w:tcPr>
            <w:tcW w:w="4358" w:type="dxa"/>
          </w:tcPr>
          <w:p w:rsidR="00B33260" w:rsidRDefault="00B33260" w:rsidP="00F24843">
            <w:pPr>
              <w:pStyle w:val="libPoem"/>
            </w:pPr>
            <w:r>
              <w:rPr>
                <w:rtl/>
                <w:lang w:bidi="fa-IR"/>
              </w:rPr>
              <w:t>متى نراك فلا ظ</w:t>
            </w:r>
            <w:r w:rsidR="002A5C2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لم</w:t>
            </w:r>
            <w:r w:rsidR="002A5C2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والدين في 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غ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 والكفر في رغم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rPr>
          <w:trHeight w:val="350"/>
        </w:trPr>
        <w:tc>
          <w:tcPr>
            <w:tcW w:w="4358" w:type="dxa"/>
          </w:tcPr>
          <w:p w:rsidR="00B33260" w:rsidRDefault="00B33260" w:rsidP="00F24843">
            <w:pPr>
              <w:pStyle w:val="libPoem"/>
            </w:pPr>
            <w:r>
              <w:rPr>
                <w:rtl/>
                <w:lang w:bidi="fa-IR"/>
              </w:rPr>
              <w:t>أقبل فسبل الهدى والدين قد طمست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ومس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نصب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والحق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في عدم</w:t>
            </w:r>
            <w:r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B33260" w:rsidP="00F24843">
            <w:pPr>
              <w:pStyle w:val="libPoem"/>
            </w:pPr>
            <w:r>
              <w:rPr>
                <w:rtl/>
                <w:lang w:bidi="fa-IR"/>
              </w:rPr>
              <w:t>يا آل طاها وم</w:t>
            </w:r>
            <w:r w:rsidR="002A5C26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حب</w:t>
            </w:r>
            <w:r w:rsidR="002A5C2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لهم شرف</w:t>
            </w:r>
            <w:r w:rsidR="002A5C26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أعد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 في الورى من أعظم النعم</w:t>
            </w:r>
            <w:r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B33260" w:rsidP="00F24843">
            <w:pPr>
              <w:pStyle w:val="libPoem"/>
            </w:pPr>
            <w:r>
              <w:rPr>
                <w:rtl/>
                <w:lang w:bidi="fa-IR"/>
              </w:rPr>
              <w:t>إليكم</w:t>
            </w:r>
            <w:r w:rsidR="002A5C2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</w:t>
            </w:r>
            <w:r w:rsidR="002A5C2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دحة</w:t>
            </w:r>
            <w:r w:rsidR="002A5C2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جاءت منظ</w:t>
            </w:r>
            <w:r w:rsidR="002A5C2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مة</w:t>
            </w:r>
            <w:r w:rsidR="002A5C26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ميمونة صغتها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جوهر الكلم</w:t>
            </w:r>
            <w:r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بسيطة إن شذت أو انشدت عطرت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بمدحكم كبساط الزهر منخرم</w:t>
            </w:r>
            <w:r w:rsidR="00367C91"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بكرا</w:t>
            </w:r>
            <w:r w:rsidR="00367C91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عروسا</w:t>
            </w:r>
            <w:r w:rsidR="00367C91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ثكولا</w:t>
            </w:r>
            <w:r w:rsidR="00367C91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زف</w:t>
            </w:r>
            <w:r w:rsidR="00367C9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حزن</w:t>
            </w:r>
            <w:r w:rsidR="00367C91">
              <w:rPr>
                <w:rFonts w:hint="cs"/>
                <w:rtl/>
                <w:lang w:bidi="fa-IR"/>
              </w:rPr>
              <w:t>ٌ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على المنابر غير الد</w:t>
            </w:r>
            <w:r w:rsidR="00367C9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مع لم تسم</w:t>
            </w:r>
            <w:r w:rsidR="00367C91"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 xml:space="preserve">يرجو بها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رجب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ر</w:t>
            </w:r>
            <w:r w:rsidR="00367C91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حب المقام غدا</w:t>
            </w:r>
            <w:r w:rsidR="00367C91">
              <w:rPr>
                <w:rFonts w:hint="cs"/>
                <w:rtl/>
                <w:lang w:bidi="fa-IR"/>
              </w:rPr>
              <w:t>ً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بعد العناء غناء غير منهدم</w:t>
            </w:r>
            <w:r w:rsidR="00367C91"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يا سادة الحق</w:t>
            </w:r>
            <w:r w:rsidR="00367C91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مالي غيركم أمل</w:t>
            </w:r>
            <w:r w:rsidR="00367C91">
              <w:rPr>
                <w:rFonts w:hint="cs"/>
                <w:rtl/>
                <w:lang w:bidi="fa-IR"/>
              </w:rPr>
              <w:t>ٌ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وحب</w:t>
            </w:r>
            <w:r w:rsidR="00367C9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 عد</w:t>
            </w:r>
            <w:r w:rsidR="00367C9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تي والمدح معتصمي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ما قدر مدحي</w:t>
            </w:r>
            <w:r w:rsidR="00367C91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والر</w:t>
            </w:r>
            <w:r w:rsidR="00367C9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حمن مادحكم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في هل أتى قد أتى مع نون والقلم</w:t>
            </w:r>
            <w:r w:rsidR="00367C91"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حاشاكم تحرموا الراجي مكارمكم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ويرجع الجار</w:t>
            </w:r>
            <w:r w:rsidR="00367C91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عنكم غير</w:t>
            </w:r>
            <w:r w:rsidR="00367C91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محترم</w:t>
            </w:r>
            <w:r w:rsidR="00367C91"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أو يختشي الزل</w:t>
            </w:r>
            <w:r w:rsidR="00367C9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ة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البرسي</w:t>
            </w:r>
            <w:r w:rsidR="00367C91">
              <w:rPr>
                <w:rFonts w:hint="cs"/>
                <w:rtl/>
                <w:lang w:bidi="fa-IR"/>
              </w:rPr>
              <w:t>ُّ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وهو يرى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ولاكم فوق ذي القربى وذي الرحم</w:t>
            </w:r>
            <w:r w:rsidR="00367C91"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260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إليكم</w:t>
            </w:r>
            <w:r w:rsidR="00367C91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تحف التسليم واصلة</w:t>
            </w:r>
            <w:r w:rsidR="00367C91">
              <w:rPr>
                <w:rFonts w:hint="cs"/>
                <w:rtl/>
                <w:lang w:bidi="fa-IR"/>
              </w:rPr>
              <w:t>ٌ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B33260" w:rsidRDefault="00B33260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B33260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ومنكم</w:t>
            </w:r>
            <w:r w:rsidR="00367C91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وبكم أنجو م</w:t>
            </w:r>
            <w:r w:rsidR="00367C91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النقم</w:t>
            </w:r>
            <w:r w:rsidR="00367C91">
              <w:rPr>
                <w:rFonts w:hint="cs"/>
                <w:rtl/>
                <w:lang w:bidi="fa-IR"/>
              </w:rPr>
              <w:t>ِ</w:t>
            </w:r>
            <w:r w:rsidR="00B332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C26" w:rsidTr="002A5C2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2A5C26" w:rsidRDefault="002A5C26" w:rsidP="00367C91">
            <w:pPr>
              <w:pStyle w:val="libPoem"/>
            </w:pPr>
            <w:r>
              <w:rPr>
                <w:rtl/>
                <w:lang w:bidi="fa-IR"/>
              </w:rPr>
              <w:t>صل</w:t>
            </w:r>
            <w:r w:rsidR="00367C9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الإ</w:t>
            </w:r>
            <w:r w:rsidR="00367C91"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عليكم ما بدا نسم</w:t>
            </w:r>
            <w:r w:rsidR="00367C91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2A5C26" w:rsidRDefault="002A5C26" w:rsidP="00F2484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وما أتت نسمات الصبح في الحرم</w:t>
            </w:r>
            <w:r w:rsidR="00367C91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2A5C26" w:rsidTr="00F24843">
        <w:trPr>
          <w:trHeight w:val="350"/>
        </w:trPr>
        <w:tc>
          <w:tcPr>
            <w:tcW w:w="3920" w:type="dxa"/>
            <w:shd w:val="clear" w:color="auto" w:fill="auto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أما وال</w:t>
            </w:r>
            <w:r w:rsidR="00367C9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ذي ل</w:t>
            </w:r>
            <w:r w:rsidR="00367C91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</w:t>
            </w:r>
            <w:r w:rsidR="00367C91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مي حل</w:t>
            </w:r>
            <w:r w:rsidR="00367C9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A5C26" w:rsidRDefault="002A5C26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A5C26" w:rsidRDefault="002A5C26" w:rsidP="00367C91">
            <w:pPr>
              <w:pStyle w:val="libPoem"/>
            </w:pPr>
            <w:r>
              <w:rPr>
                <w:rtl/>
                <w:lang w:bidi="fa-IR"/>
              </w:rPr>
              <w:t>وخص</w:t>
            </w:r>
            <w:r w:rsidR="00367C9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</w:t>
            </w:r>
            <w:r w:rsidR="00367C91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هيل الولا بالبلا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C26" w:rsidTr="00F24843">
        <w:trPr>
          <w:trHeight w:val="350"/>
        </w:trPr>
        <w:tc>
          <w:tcPr>
            <w:tcW w:w="3920" w:type="dxa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لئن أسق فيه كؤس الحمام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5C26" w:rsidRDefault="002A5C26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لما قال قلبي لساقيه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C26" w:rsidTr="00F24843">
        <w:trPr>
          <w:trHeight w:val="350"/>
        </w:trPr>
        <w:tc>
          <w:tcPr>
            <w:tcW w:w="3920" w:type="dxa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فموتي حياتي وفي حب</w:t>
            </w:r>
            <w:r w:rsidR="00367C91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5C26" w:rsidRDefault="002A5C26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يلذ</w:t>
            </w:r>
            <w:r w:rsidR="00367C91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افتضاحي</w:t>
            </w:r>
            <w:r w:rsidR="00367C91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بين الملا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C26" w:rsidTr="00F24843">
        <w:trPr>
          <w:trHeight w:val="350"/>
        </w:trPr>
        <w:tc>
          <w:tcPr>
            <w:tcW w:w="3920" w:type="dxa"/>
          </w:tcPr>
          <w:p w:rsidR="002A5C26" w:rsidRDefault="002A5C26" w:rsidP="00367C91">
            <w:pPr>
              <w:pStyle w:val="libPoem"/>
            </w:pPr>
            <w:r>
              <w:rPr>
                <w:rtl/>
                <w:lang w:bidi="fa-IR"/>
              </w:rPr>
              <w:t>فمن يسل عنه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فإن</w:t>
            </w:r>
            <w:r w:rsidR="00367C9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الفؤا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5C26" w:rsidRDefault="002A5C26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5C26" w:rsidRDefault="00367C91" w:rsidP="00F24843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د </w:t>
            </w:r>
            <w:r w:rsidR="002A5C26">
              <w:rPr>
                <w:rtl/>
                <w:lang w:bidi="fa-IR"/>
              </w:rPr>
              <w:t>تسل</w:t>
            </w:r>
            <w:r>
              <w:rPr>
                <w:rFonts w:hint="cs"/>
                <w:rtl/>
                <w:lang w:bidi="fa-IR"/>
              </w:rPr>
              <w:t>ّ</w:t>
            </w:r>
            <w:r w:rsidR="002A5C26">
              <w:rPr>
                <w:rtl/>
                <w:lang w:bidi="fa-IR"/>
              </w:rPr>
              <w:t>ى وما قط</w:t>
            </w:r>
            <w:r>
              <w:rPr>
                <w:rFonts w:hint="cs"/>
                <w:rtl/>
                <w:lang w:bidi="fa-IR"/>
              </w:rPr>
              <w:t>ُّ</w:t>
            </w:r>
            <w:r w:rsidR="002A5C26">
              <w:rPr>
                <w:rtl/>
                <w:lang w:bidi="fa-IR"/>
              </w:rPr>
              <w:t xml:space="preserve"> آنا</w:t>
            </w:r>
            <w:r>
              <w:rPr>
                <w:rFonts w:hint="cs"/>
                <w:rtl/>
                <w:lang w:bidi="fa-IR"/>
              </w:rPr>
              <w:t>ً</w:t>
            </w:r>
            <w:r w:rsidR="002A5C26">
              <w:rPr>
                <w:rtl/>
                <w:lang w:bidi="fa-IR"/>
              </w:rPr>
              <w:t xml:space="preserve"> سلا</w:t>
            </w:r>
            <w:r w:rsidR="002A5C2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C26" w:rsidTr="00F24843">
        <w:trPr>
          <w:trHeight w:val="350"/>
        </w:trPr>
        <w:tc>
          <w:tcPr>
            <w:tcW w:w="3920" w:type="dxa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مضت سن</w:t>
            </w:r>
            <w:r w:rsidR="00367C9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الله في خلقه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A5C26" w:rsidRDefault="002A5C26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بأن</w:t>
            </w:r>
            <w:r w:rsidR="00367C9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المحب</w:t>
            </w:r>
            <w:r w:rsidR="00367C91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هو المبتلى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2A5C26" w:rsidTr="00F24843">
        <w:trPr>
          <w:trHeight w:val="350"/>
        </w:trPr>
        <w:tc>
          <w:tcPr>
            <w:tcW w:w="3920" w:type="dxa"/>
            <w:shd w:val="clear" w:color="auto" w:fill="auto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لقد أظهرت</w:t>
            </w:r>
            <w:r w:rsidR="00367C91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يا حافظ</w:t>
            </w:r>
            <w:r w:rsidR="00367C91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A5C26" w:rsidRDefault="002A5C26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A5C26" w:rsidRDefault="002A5C26" w:rsidP="00F24843">
            <w:pPr>
              <w:pStyle w:val="libPoem"/>
            </w:pPr>
            <w:r>
              <w:rPr>
                <w:rtl/>
                <w:lang w:bidi="fa-IR"/>
              </w:rPr>
              <w:t>سر</w:t>
            </w:r>
            <w:r w:rsidR="00367C9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367C91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كان مخفي</w:t>
            </w:r>
            <w:r w:rsidR="00367C91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367C91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نسم ج النسمة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الانسان أو كل دابة فيها روح.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800AD" w:rsidTr="00F24843">
        <w:trPr>
          <w:trHeight w:val="350"/>
        </w:trPr>
        <w:tc>
          <w:tcPr>
            <w:tcW w:w="3920" w:type="dxa"/>
            <w:shd w:val="clear" w:color="auto" w:fill="auto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lastRenderedPageBreak/>
              <w:t>وأبرزت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الأنوار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نورا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كان مطوي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به قد صرت عند الله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والس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ادات علوي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ومقبولا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ومسعودا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و </w:t>
            </w:r>
            <w:r>
              <w:rPr>
                <w:rtl/>
                <w:lang w:bidi="fa-IR"/>
              </w:rPr>
              <w:t>محسودا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ومرضي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فطب نفسا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وعش فردا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وكن طيرا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سماوي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غريبا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يألف الخلوة</w:t>
            </w:r>
            <w:r>
              <w:rPr>
                <w:rFonts w:hint="cs"/>
                <w:rtl/>
                <w:lang w:bidi="fa-IR"/>
              </w:rPr>
              <w:t>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لا يقرب إنسي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غدا في الناس بالخلوة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والوحدة منسي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وإن أصبحت مرفوضا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بسهم البغض مرمي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فلم يبغضك إل</w:t>
            </w:r>
            <w:r w:rsidR="00F2484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</w:t>
            </w:r>
            <w:r w:rsidR="00F2484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أبوه الزنج بصري</w:t>
            </w:r>
            <w:r w:rsidR="00F2484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F24843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عماني</w:t>
            </w:r>
            <w:r w:rsidR="00F2484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F2484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مرادي</w:t>
            </w:r>
            <w:r w:rsidR="00F2484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F24843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مجوسي</w:t>
            </w:r>
            <w:r w:rsidR="00F2484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F2484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يهودي</w:t>
            </w:r>
            <w:r w:rsidR="00F2484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لهذا قد غدا يبغض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ذاك الطين كوفي</w:t>
            </w:r>
            <w:r w:rsidR="00F2484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00AD" w:rsidTr="00F248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وفي المولد والمحتد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00AD" w:rsidRDefault="005800AD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00AD" w:rsidRDefault="005800AD" w:rsidP="00F24843">
            <w:pPr>
              <w:pStyle w:val="libPoem"/>
            </w:pPr>
            <w:r>
              <w:rPr>
                <w:rtl/>
                <w:lang w:bidi="fa-IR"/>
              </w:rPr>
              <w:t>برسي</w:t>
            </w:r>
            <w:r w:rsidR="00F2484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F2484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وحلي</w:t>
            </w:r>
            <w:r w:rsidR="00F2484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في الغزل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24843" w:rsidTr="00F24843">
        <w:trPr>
          <w:trHeight w:val="350"/>
        </w:trPr>
        <w:tc>
          <w:tcPr>
            <w:tcW w:w="3920" w:type="dxa"/>
            <w:shd w:val="clear" w:color="auto" w:fill="auto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لقد شاع ع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ني 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ليلى 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كلفت بها عشقا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وهمت بها وجداً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4843" w:rsidTr="00F24843">
        <w:trPr>
          <w:trHeight w:val="350"/>
        </w:trPr>
        <w:tc>
          <w:tcPr>
            <w:tcW w:w="3920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 xml:space="preserve">وأصبحت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دعى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بين قومها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كما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أصبحت فيهم لها عبدا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4843" w:rsidTr="00F24843">
        <w:trPr>
          <w:trHeight w:val="350"/>
        </w:trPr>
        <w:tc>
          <w:tcPr>
            <w:tcW w:w="3920" w:type="dxa"/>
          </w:tcPr>
          <w:p w:rsidR="00F24843" w:rsidRDefault="00F24843" w:rsidP="00F24843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لاقي الورى في 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 في تنك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فذا مانح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صد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وذا صاعر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خد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4843" w:rsidTr="00F24843">
        <w:trPr>
          <w:trHeight w:val="350"/>
        </w:trPr>
        <w:tc>
          <w:tcPr>
            <w:tcW w:w="3920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وذا عابس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وجها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يطو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ل أنفه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علي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كأن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قد قتلت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له و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4843" w:rsidTr="00F24843">
        <w:trPr>
          <w:trHeight w:val="350"/>
        </w:trPr>
        <w:tc>
          <w:tcPr>
            <w:tcW w:w="3920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ولا ذنب لي في هجرهم لي وه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سوى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أصبحت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 فردا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4843" w:rsidTr="00F248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ولو عرفوا ما قد عرفت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ويم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حماها كما يم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مته أعذروا حد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4843" w:rsidTr="00F248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وظن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وبعض الظن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إثم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وشن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بأن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امتداحي جاوز الحد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والعد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4843" w:rsidTr="00F2484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فوالله ما وصفي لها جاز 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ولكنها في الحسن قد جازت الحد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هذه جملة ما وقفنا عليه من شعر شيخنا الحافظ البرسي وهي 540 بيتا</w:t>
      </w:r>
      <w:r w:rsidR="00F248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يوجد فيها كما ترى شيء مم</w:t>
      </w:r>
      <w:r w:rsidR="00F24843">
        <w:rPr>
          <w:rFonts w:hint="cs"/>
          <w:rtl/>
          <w:lang w:bidi="fa-IR"/>
        </w:rPr>
        <w:t>ّ</w:t>
      </w:r>
      <w:r>
        <w:rPr>
          <w:rtl/>
          <w:lang w:bidi="fa-IR"/>
        </w:rPr>
        <w:t>ا يرمى به من الارتفاع والغلو</w:t>
      </w:r>
      <w:r w:rsidR="00F248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فالأمر كما قال هو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24843" w:rsidTr="00F24843">
        <w:trPr>
          <w:trHeight w:val="350"/>
        </w:trPr>
        <w:tc>
          <w:tcPr>
            <w:tcW w:w="3920" w:type="dxa"/>
            <w:shd w:val="clear" w:color="auto" w:fill="auto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وظ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نوا وبعض الظن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إثم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وشن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امتداحي جاوز الحد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والعد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24843" w:rsidTr="00F24843">
        <w:trPr>
          <w:trHeight w:val="350"/>
        </w:trPr>
        <w:tc>
          <w:tcPr>
            <w:tcW w:w="3920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فوالله ما وصفي لها جاز حد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24843" w:rsidRDefault="00F24843" w:rsidP="00F248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24843" w:rsidRDefault="00F24843" w:rsidP="00F24843">
            <w:pPr>
              <w:pStyle w:val="libPoem"/>
            </w:pPr>
            <w:r>
              <w:rPr>
                <w:rtl/>
                <w:lang w:bidi="fa-IR"/>
              </w:rPr>
              <w:t>ولكن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في الحسن قد جازت الحد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توجد ترجمته في أمل الآمل. ورياض العلماء. ورياض الجن</w:t>
      </w:r>
      <w:r w:rsidR="0057110B">
        <w:rPr>
          <w:rFonts w:hint="cs"/>
          <w:rtl/>
          <w:lang w:bidi="fa-IR"/>
        </w:rPr>
        <w:t>ّ</w:t>
      </w:r>
      <w:r>
        <w:rPr>
          <w:rtl/>
          <w:lang w:bidi="fa-IR"/>
        </w:rPr>
        <w:t>ة في الروضة الرابعة.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وروضات الجنات. وتتميم الأمل للسي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>د ابن أبي شبانة. الكنى والألقاب. وأعيان الشيعة. والطليعة. والبابليات.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ولم نقف على تاريخ ولادة شاعرنا الحافظ ووفاته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>ه أر</w:t>
      </w:r>
      <w:r w:rsidR="000F7AB9">
        <w:rPr>
          <w:rFonts w:hint="cs"/>
          <w:rtl/>
          <w:lang w:bidi="fa-IR"/>
        </w:rPr>
        <w:t>َّ</w:t>
      </w:r>
      <w:r>
        <w:rPr>
          <w:rtl/>
          <w:lang w:bidi="fa-IR"/>
        </w:rPr>
        <w:t>خ بعض تآليفه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F7A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بين ولادة المهدي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وبين تأليف هذا الكتاب خمسمائة وثمانية عشر سنة. فيوافق 773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أخذا</w:t>
      </w:r>
      <w:r w:rsidR="000F7A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برواية 255 في ولادة الإمام المنصور صلوات الله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ومر</w:t>
      </w:r>
      <w:r w:rsidR="000F7A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تاريخ بعض كتبه أن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>ه أر</w:t>
      </w:r>
      <w:r w:rsidR="000F7AB9">
        <w:rPr>
          <w:rFonts w:hint="cs"/>
          <w:rtl/>
          <w:lang w:bidi="fa-IR"/>
        </w:rPr>
        <w:t>َّ</w:t>
      </w:r>
      <w:r w:rsidR="000F7AB9">
        <w:rPr>
          <w:rtl/>
          <w:lang w:bidi="fa-IR"/>
        </w:rPr>
        <w:t>خه ب</w:t>
      </w:r>
      <w:r w:rsidR="000F7AB9">
        <w:rPr>
          <w:rFonts w:hint="cs"/>
          <w:rtl/>
          <w:lang w:bidi="fa-IR"/>
        </w:rPr>
        <w:t>ـ</w:t>
      </w:r>
      <w:r>
        <w:rPr>
          <w:rtl/>
          <w:lang w:bidi="fa-IR"/>
        </w:rPr>
        <w:t xml:space="preserve"> 813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>ه توف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>ي حدود هذا التاريخ والله العالم.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A5036A" w:rsidP="000F7AB9">
      <w:pPr>
        <w:pStyle w:val="Heading1Center"/>
        <w:rPr>
          <w:lang w:bidi="fa-IR"/>
        </w:rPr>
      </w:pPr>
      <w:bookmarkStart w:id="13" w:name="_Toc518009143"/>
      <w:r>
        <w:rPr>
          <w:rFonts w:hint="cs"/>
          <w:rtl/>
          <w:lang w:bidi="fa-IR"/>
        </w:rPr>
        <w:lastRenderedPageBreak/>
        <w:t>(</w:t>
      </w:r>
      <w:r w:rsidR="00F84559">
        <w:rPr>
          <w:rtl/>
          <w:lang w:bidi="fa-IR"/>
        </w:rPr>
        <w:t>المغالاة في الفضائل</w:t>
      </w:r>
      <w:r>
        <w:rPr>
          <w:rFonts w:hint="cs"/>
          <w:rtl/>
          <w:lang w:bidi="fa-IR"/>
        </w:rPr>
        <w:t>)</w:t>
      </w:r>
      <w:bookmarkEnd w:id="13"/>
    </w:p>
    <w:p w:rsidR="000F7AB9" w:rsidRDefault="00F84559" w:rsidP="000F7AB9">
      <w:pPr>
        <w:pStyle w:val="libNormal"/>
        <w:rPr>
          <w:rtl/>
          <w:lang w:bidi="fa-IR"/>
        </w:rPr>
      </w:pPr>
      <w:r>
        <w:rPr>
          <w:rtl/>
          <w:lang w:bidi="fa-IR"/>
        </w:rPr>
        <w:t>لم</w:t>
      </w:r>
      <w:r w:rsidR="000F7AB9">
        <w:rPr>
          <w:rFonts w:hint="cs"/>
          <w:rtl/>
          <w:lang w:bidi="fa-IR"/>
        </w:rPr>
        <w:t>ـّ</w:t>
      </w:r>
      <w:r>
        <w:rPr>
          <w:rtl/>
          <w:lang w:bidi="fa-IR"/>
        </w:rPr>
        <w:t>ا وقع غير واحد من شعراء الغدير نظراء المترجم</w:t>
      </w:r>
      <w:r w:rsidR="000F7AB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البرسي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شبك النقد والاعتراض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</w:t>
      </w:r>
      <w:r w:rsidR="000F7AB9">
        <w:rPr>
          <w:rFonts w:hint="cs"/>
          <w:rtl/>
          <w:lang w:bidi="fa-IR"/>
        </w:rPr>
        <w:t>ُ</w:t>
      </w:r>
      <w:r>
        <w:rPr>
          <w:rtl/>
          <w:lang w:bidi="fa-IR"/>
        </w:rPr>
        <w:t>موا بالغلو</w:t>
      </w:r>
      <w:r w:rsidR="000F7AB9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وجاء غير واحد من المؤل</w:t>
      </w:r>
      <w:r w:rsidR="000F7AB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فين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فشن</w:t>
      </w:r>
      <w:r w:rsidR="000F7A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عليهم الغارات بالقذف والسباب المقذع فيهم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>نا إيقاف الباحث على هذا المهم</w:t>
      </w:r>
      <w:r w:rsidR="000F7AB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حت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>ى لا يستهويه اللغب و الصخب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يصيخ إلى النعرات الطائفي</w:t>
      </w:r>
      <w:r w:rsidR="000F7AB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الممقوتة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وقول الزور فنقول</w:t>
      </w:r>
      <w:r w:rsidR="00A5036A">
        <w:rPr>
          <w:rtl/>
          <w:lang w:bidi="fa-IR"/>
        </w:rPr>
        <w:t>:</w:t>
      </w:r>
    </w:p>
    <w:p w:rsidR="001E01E0" w:rsidRDefault="00F84559" w:rsidP="000F7AB9">
      <w:pPr>
        <w:pStyle w:val="libNormal"/>
        <w:rPr>
          <w:rtl/>
          <w:lang w:bidi="fa-IR"/>
        </w:rPr>
      </w:pPr>
      <w:r>
        <w:rPr>
          <w:rtl/>
          <w:lang w:bidi="fa-IR"/>
        </w:rPr>
        <w:t>الغلو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ما صر</w:t>
      </w:r>
      <w:r w:rsidR="000F7AB9">
        <w:rPr>
          <w:rFonts w:hint="cs"/>
          <w:rtl/>
          <w:lang w:bidi="fa-IR"/>
        </w:rPr>
        <w:t>َّ</w:t>
      </w:r>
      <w:r>
        <w:rPr>
          <w:rtl/>
          <w:lang w:bidi="fa-IR"/>
        </w:rPr>
        <w:t>ح به أئم</w:t>
      </w:r>
      <w:r w:rsidR="000F7AB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اللغة كالجوهري والفي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>ومي والراغب وغيرهم هو تجاوز الحد</w:t>
      </w:r>
      <w:r w:rsidR="000F7AB9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ومنه غلا السعر يغلو غلاء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وغلا الرجل غلو</w:t>
      </w:r>
      <w:r w:rsidR="000F7AB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F7AB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وغلا بالجارية لحمها وعظمها إذا </w:t>
      </w:r>
      <w:r w:rsidR="000F7AB9">
        <w:rPr>
          <w:rFonts w:hint="cs"/>
          <w:rtl/>
          <w:lang w:bidi="fa-IR"/>
        </w:rPr>
        <w:t>ا</w:t>
      </w:r>
      <w:r>
        <w:rPr>
          <w:rtl/>
          <w:lang w:bidi="fa-IR"/>
        </w:rPr>
        <w:t>سرعت الشباب فجاوزت ل</w:t>
      </w:r>
      <w:r w:rsidR="00BC3697">
        <w:rPr>
          <w:rFonts w:hint="cs"/>
          <w:rtl/>
          <w:lang w:bidi="fa-IR"/>
        </w:rPr>
        <w:t>ِ</w:t>
      </w:r>
      <w:r>
        <w:rPr>
          <w:rtl/>
          <w:lang w:bidi="fa-IR"/>
        </w:rPr>
        <w:t>داتها قال الحرث بن خالد المخزومي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F7AB9" w:rsidTr="00305CB4">
        <w:trPr>
          <w:trHeight w:val="350"/>
        </w:trPr>
        <w:tc>
          <w:tcPr>
            <w:tcW w:w="3920" w:type="dxa"/>
            <w:shd w:val="clear" w:color="auto" w:fill="auto"/>
          </w:tcPr>
          <w:p w:rsidR="000F7AB9" w:rsidRDefault="000F7AB9" w:rsidP="00305CB4">
            <w:pPr>
              <w:pStyle w:val="libPoem"/>
            </w:pPr>
            <w:r>
              <w:rPr>
                <w:rtl/>
                <w:lang w:bidi="fa-IR"/>
              </w:rPr>
              <w:t>خمصانة قلق موشحها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F7AB9" w:rsidRDefault="000F7AB9" w:rsidP="00305C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F7AB9" w:rsidRDefault="000F7AB9" w:rsidP="00305CB4">
            <w:pPr>
              <w:pStyle w:val="libPoem"/>
            </w:pPr>
            <w:r>
              <w:rPr>
                <w:rtl/>
                <w:lang w:bidi="fa-IR"/>
              </w:rPr>
              <w:t>رود الشباب غلابها 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2311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ومنه قول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تغالوا في النساء ف</w:t>
      </w:r>
      <w:r w:rsidR="0023115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31159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هن</w:t>
      </w:r>
      <w:r w:rsidR="002311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سقيا الله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وقول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تغالوا في مهور النساء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والغلو</w:t>
      </w:r>
      <w:r w:rsidR="0023115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ممقوت لا محالة أينما كان وحيثما كان في أي</w:t>
      </w:r>
      <w:r w:rsidR="0023115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أمر كان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سي</w:t>
      </w:r>
      <w:r w:rsidR="00231159">
        <w:rPr>
          <w:rFonts w:hint="cs"/>
          <w:rtl/>
          <w:lang w:bidi="fa-IR"/>
        </w:rPr>
        <w:t>ِّ</w:t>
      </w:r>
      <w:r>
        <w:rPr>
          <w:rtl/>
          <w:lang w:bidi="fa-IR"/>
        </w:rPr>
        <w:t>ما في الد</w:t>
      </w:r>
      <w:r w:rsidR="00231159"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وعليه ينز</w:t>
      </w:r>
      <w:r w:rsidR="0023115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قوله تعالى في موضعين </w:t>
      </w:r>
      <w:r w:rsidRPr="001E01E0">
        <w:rPr>
          <w:rStyle w:val="libFootnotenumChar"/>
          <w:rtl/>
        </w:rPr>
        <w:t>(4)</w:t>
      </w:r>
      <w:r w:rsidR="00231159">
        <w:rPr>
          <w:rtl/>
          <w:lang w:bidi="fa-IR"/>
        </w:rPr>
        <w:t xml:space="preserve"> من الذكر الحكيم</w:t>
      </w:r>
      <w:r w:rsidR="00A5036A">
        <w:rPr>
          <w:rtl/>
          <w:lang w:bidi="fa-IR"/>
        </w:rPr>
        <w:t>:</w:t>
      </w:r>
      <w:r w:rsidR="00231159">
        <w:rPr>
          <w:rtl/>
          <w:lang w:bidi="fa-IR"/>
        </w:rPr>
        <w:t xml:space="preserve"> يا أهل الكتاب لا تغلوا في دين</w:t>
      </w:r>
      <w:r w:rsidR="00231159">
        <w:rPr>
          <w:rFonts w:hint="cs"/>
          <w:rtl/>
          <w:lang w:bidi="fa-IR"/>
        </w:rPr>
        <w:t>ك</w:t>
      </w:r>
      <w:r w:rsidR="00231159">
        <w:rPr>
          <w:rtl/>
          <w:lang w:bidi="fa-IR"/>
        </w:rPr>
        <w:t>م</w:t>
      </w:r>
      <w:r>
        <w:rPr>
          <w:rtl/>
          <w:lang w:bidi="fa-IR"/>
        </w:rPr>
        <w:t xml:space="preserve">. ويعني في ذلك كما ذكره المفسرون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غلو</w:t>
      </w:r>
      <w:r w:rsidR="0023115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اليهود في عيسى حتى قذفوا مريم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وغلو</w:t>
      </w:r>
      <w:r w:rsidR="0023115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النصارى فيه حتى جعلوه رب</w:t>
      </w:r>
      <w:r w:rsidR="0023115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31159">
        <w:rPr>
          <w:rFonts w:hint="cs"/>
          <w:rtl/>
          <w:lang w:bidi="fa-IR"/>
        </w:rPr>
        <w:t>ً</w:t>
      </w:r>
      <w:r>
        <w:rPr>
          <w:rtl/>
          <w:lang w:bidi="fa-IR"/>
        </w:rPr>
        <w:t>. فال</w:t>
      </w:r>
      <w:r w:rsidR="00231159">
        <w:rPr>
          <w:rFonts w:hint="cs"/>
          <w:rtl/>
          <w:lang w:bidi="fa-IR"/>
        </w:rPr>
        <w:t>إ</w:t>
      </w:r>
      <w:r>
        <w:rPr>
          <w:rtl/>
          <w:lang w:bidi="fa-IR"/>
        </w:rPr>
        <w:t>فراط والتقصير كله سي</w:t>
      </w:r>
      <w:r w:rsidR="00231159">
        <w:rPr>
          <w:rFonts w:hint="cs"/>
          <w:rtl/>
          <w:lang w:bidi="fa-IR"/>
        </w:rPr>
        <w:t>ِّ</w:t>
      </w:r>
      <w:r>
        <w:rPr>
          <w:rtl/>
          <w:lang w:bidi="fa-IR"/>
        </w:rPr>
        <w:t>ئة. والحسنة بين السي</w:t>
      </w:r>
      <w:r w:rsidR="00231159">
        <w:rPr>
          <w:rFonts w:hint="cs"/>
          <w:rtl/>
          <w:lang w:bidi="fa-IR"/>
        </w:rPr>
        <w:t>ِّ</w:t>
      </w:r>
      <w:r>
        <w:rPr>
          <w:rtl/>
          <w:lang w:bidi="fa-IR"/>
        </w:rPr>
        <w:t>ئتين كما قاله مطرف بن عبد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الشاعر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70859" w:rsidTr="00305CB4">
        <w:trPr>
          <w:trHeight w:val="350"/>
        </w:trPr>
        <w:tc>
          <w:tcPr>
            <w:tcW w:w="3920" w:type="dxa"/>
            <w:shd w:val="clear" w:color="auto" w:fill="auto"/>
          </w:tcPr>
          <w:p w:rsidR="00570859" w:rsidRDefault="00570859" w:rsidP="00305CB4">
            <w:pPr>
              <w:pStyle w:val="libPoem"/>
            </w:pPr>
            <w:r>
              <w:rPr>
                <w:rtl/>
                <w:lang w:bidi="fa-IR"/>
              </w:rPr>
              <w:t>وأوف ولا تستوف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كله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70859" w:rsidRDefault="00570859" w:rsidP="00305C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70859" w:rsidRDefault="00570859" w:rsidP="00305CB4">
            <w:pPr>
              <w:pStyle w:val="libPoem"/>
            </w:pPr>
            <w:r>
              <w:rPr>
                <w:rtl/>
                <w:lang w:bidi="fa-IR"/>
              </w:rPr>
              <w:t>وصافح فلم يستوف قط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كريم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0859" w:rsidTr="00305CB4">
        <w:trPr>
          <w:trHeight w:val="350"/>
        </w:trPr>
        <w:tc>
          <w:tcPr>
            <w:tcW w:w="3920" w:type="dxa"/>
          </w:tcPr>
          <w:p w:rsidR="00570859" w:rsidRDefault="00570859" w:rsidP="00305CB4">
            <w:pPr>
              <w:pStyle w:val="libPoem"/>
            </w:pPr>
            <w:r>
              <w:rPr>
                <w:rtl/>
                <w:lang w:bidi="fa-IR"/>
              </w:rPr>
              <w:t>ولا تغل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شيء من الأمر واقتصد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0859" w:rsidRDefault="00570859" w:rsidP="00305C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0859" w:rsidRDefault="00570859" w:rsidP="00305CB4">
            <w:pPr>
              <w:pStyle w:val="libPoem"/>
            </w:pPr>
            <w:r>
              <w:rPr>
                <w:rtl/>
                <w:lang w:bidi="fa-IR"/>
              </w:rPr>
              <w:t>كلا طرفي قصد الأمور ذميم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C369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كابن تيمية وابن كثير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والقصيم</w:t>
      </w:r>
      <w:r w:rsidR="00BC369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وموسى جار الله. ومن لف</w:t>
      </w:r>
      <w:r w:rsidR="0057085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لفهم.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البيان والتبيين 2 ص 21.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السادس من الكتاب ص 96 ط 2.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النساء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المائدة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77.</w:t>
      </w:r>
    </w:p>
    <w:p w:rsidR="001E01E0" w:rsidRDefault="00F84559" w:rsidP="0057085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القرطب</w:t>
      </w:r>
      <w:r w:rsidR="0057085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 ص 21.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آخر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B4393" w:rsidTr="00305CB4">
        <w:trPr>
          <w:trHeight w:val="350"/>
        </w:trPr>
        <w:tc>
          <w:tcPr>
            <w:tcW w:w="3920" w:type="dxa"/>
            <w:shd w:val="clear" w:color="auto" w:fill="auto"/>
          </w:tcPr>
          <w:p w:rsidR="00BB4393" w:rsidRDefault="00BB4393" w:rsidP="00EE16AD">
            <w:pPr>
              <w:pStyle w:val="libPoem"/>
            </w:pPr>
            <w:r>
              <w:rPr>
                <w:rtl/>
                <w:lang w:bidi="fa-IR"/>
              </w:rPr>
              <w:t>عليك بأوساط ال</w:t>
            </w:r>
            <w:r w:rsidR="00EE16AD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مور 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B4393" w:rsidRDefault="00BB4393" w:rsidP="00305C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B4393" w:rsidRDefault="00BB4393" w:rsidP="00305CB4">
            <w:pPr>
              <w:pStyle w:val="libPoem"/>
            </w:pPr>
            <w:r>
              <w:rPr>
                <w:rtl/>
                <w:lang w:bidi="fa-IR"/>
              </w:rPr>
              <w:t>نجاة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تركب ذلولا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ولا صعبا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BB4393">
      <w:pPr>
        <w:pStyle w:val="libNormal"/>
        <w:rPr>
          <w:rtl/>
          <w:lang w:bidi="fa-IR"/>
        </w:rPr>
      </w:pPr>
      <w:r>
        <w:rPr>
          <w:rtl/>
          <w:lang w:bidi="fa-IR"/>
        </w:rPr>
        <w:t>وقال مولانا أمير المؤمنين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دين الله بين المقص</w:t>
      </w:r>
      <w:r w:rsidR="00BB4393">
        <w:rPr>
          <w:rFonts w:hint="cs"/>
          <w:rtl/>
          <w:lang w:bidi="fa-IR"/>
        </w:rPr>
        <w:t>ّ</w:t>
      </w:r>
      <w:r>
        <w:rPr>
          <w:rtl/>
          <w:lang w:bidi="fa-IR"/>
        </w:rPr>
        <w:t>ر والغالي فعليكم بالنمرقة الوسطى فيها يلحق المقص</w:t>
      </w:r>
      <w:r w:rsidR="00BB4393">
        <w:rPr>
          <w:rFonts w:hint="cs"/>
          <w:rtl/>
          <w:lang w:bidi="fa-IR"/>
        </w:rPr>
        <w:t>ّ</w:t>
      </w:r>
      <w:r>
        <w:rPr>
          <w:rtl/>
          <w:lang w:bidi="fa-IR"/>
        </w:rPr>
        <w:t>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ويرجع </w:t>
      </w:r>
      <w:r w:rsidR="00BB4393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ليها الغالي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غير أن</w:t>
      </w:r>
      <w:r w:rsidR="00BB439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الواجب تعيين الحد</w:t>
      </w:r>
      <w:r w:rsidR="00BB439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الذي لا يجوز في الدين أن يتجاوزه ال</w:t>
      </w:r>
      <w:r w:rsidR="00BB4393">
        <w:rPr>
          <w:rFonts w:hint="cs"/>
          <w:rtl/>
          <w:lang w:bidi="fa-IR"/>
        </w:rPr>
        <w:t>إ</w:t>
      </w:r>
      <w:r>
        <w:rPr>
          <w:rtl/>
          <w:lang w:bidi="fa-IR"/>
        </w:rPr>
        <w:t>نسان لاستلزام الغلو</w:t>
      </w:r>
      <w:r w:rsidR="00BB439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الكذب تارة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 w:rsidR="00BB4393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غراء بالجهل </w:t>
      </w:r>
      <w:r w:rsidR="00BB4393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وبخس الحقوق الواجبة آونة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ما دأبت عليه </w:t>
      </w:r>
      <w:r w:rsidR="00BB439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الرمي</w:t>
      </w:r>
      <w:r w:rsidR="00BB439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بالغلو</w:t>
      </w:r>
      <w:r w:rsidR="00BB439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كل</w:t>
      </w:r>
      <w:r w:rsidR="00BB439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قائل ما لا يروقها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وتحدوها العصبي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العمياء إلى التجهم أمام القول بما لا يلائم ذوقها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هذا الباب أكثر ما ترمى به الشيعة الإمامي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الغلو</w:t>
      </w:r>
      <w:r w:rsidR="00BB439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لاعتقادهم أو روايتهم فضائل لأئم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ة أهل البيت عليهم الس</w:t>
      </w:r>
      <w:r w:rsidR="00BB4393">
        <w:rPr>
          <w:rFonts w:hint="cs"/>
          <w:rtl/>
          <w:lang w:bidi="fa-IR"/>
        </w:rPr>
        <w:t>ّ</w:t>
      </w:r>
      <w:r>
        <w:rPr>
          <w:rtl/>
          <w:lang w:bidi="fa-IR"/>
        </w:rPr>
        <w:t>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طفحت بها الصحاح والمسانيد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وتدف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قت بنقلها الكتب والمؤل</w:t>
      </w:r>
      <w:r w:rsidR="00BB4393">
        <w:rPr>
          <w:rFonts w:hint="cs"/>
          <w:rtl/>
          <w:lang w:bidi="fa-IR"/>
        </w:rPr>
        <w:t>ِّ</w:t>
      </w:r>
      <w:r>
        <w:rPr>
          <w:rtl/>
          <w:lang w:bidi="fa-IR"/>
        </w:rPr>
        <w:t>فات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حيث لم</w:t>
      </w:r>
      <w:r w:rsidR="00BB439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يقم</w:t>
      </w:r>
      <w:r w:rsidR="00BB439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ن</w:t>
      </w:r>
      <w:r w:rsidR="00BB4393">
        <w:rPr>
          <w:rFonts w:hint="cs"/>
          <w:rtl/>
          <w:lang w:bidi="fa-IR"/>
        </w:rPr>
        <w:t>َ</w:t>
      </w:r>
      <w:r>
        <w:rPr>
          <w:rtl/>
          <w:lang w:bidi="fa-IR"/>
        </w:rPr>
        <w:t>بز</w:t>
      </w:r>
      <w:r w:rsidR="00BB4393">
        <w:rPr>
          <w:rFonts w:hint="cs"/>
          <w:rtl/>
          <w:lang w:bidi="fa-IR"/>
        </w:rPr>
        <w:t>َ</w:t>
      </w:r>
      <w:r>
        <w:rPr>
          <w:rtl/>
          <w:lang w:bidi="fa-IR"/>
        </w:rPr>
        <w:t>هم به لأئمة الهدى وزنا</w:t>
      </w:r>
      <w:r w:rsidR="00BB439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تقيمه الحقيقة ويقتضيه مقامهم الأسمى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ذلك المقام الشامخ المستنبط من الكتاب والس</w:t>
      </w:r>
      <w:r w:rsidR="00BB4393">
        <w:rPr>
          <w:rFonts w:hint="cs"/>
          <w:rtl/>
          <w:lang w:bidi="fa-IR"/>
        </w:rPr>
        <w:t>ّ</w:t>
      </w:r>
      <w:r>
        <w:rPr>
          <w:rtl/>
          <w:lang w:bidi="fa-IR"/>
        </w:rPr>
        <w:t>نة وال</w:t>
      </w:r>
      <w:r w:rsidR="00BB4393"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الصحيح والقضايا الخارجي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الصادقة المتسالم عليها بين ال</w:t>
      </w:r>
      <w:r w:rsidR="00BB439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BB4393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لولا أن</w:t>
      </w:r>
      <w:r w:rsidR="00BB439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هناك من يتعامى أو يتصامم عن رؤية هذه وسماع هاتك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تقصر م</w:t>
      </w:r>
      <w:r w:rsidR="00BB4393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ته العلمي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تحليل الفلسفة الصحيحة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يقصر باعه عن الإحاطة بالكائنات التاريخي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الذين استأسرهم الهوى وت</w:t>
      </w:r>
      <w:r w:rsidR="00BB4393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BB4393">
        <w:rPr>
          <w:rFonts w:hint="cs"/>
          <w:rtl/>
          <w:lang w:bidi="fa-IR"/>
        </w:rPr>
        <w:t>َ</w:t>
      </w:r>
      <w:r>
        <w:rPr>
          <w:rtl/>
          <w:lang w:bidi="fa-IR"/>
        </w:rPr>
        <w:t>هور بهم الجهل إلى هو</w:t>
      </w:r>
      <w:r w:rsidR="00BB439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التيه والضلال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فعد</w:t>
      </w:r>
      <w:r w:rsidR="00BB4393">
        <w:rPr>
          <w:rFonts w:hint="cs"/>
          <w:rtl/>
          <w:lang w:bidi="fa-IR"/>
        </w:rPr>
        <w:t>ّ</w:t>
      </w:r>
      <w:r>
        <w:rPr>
          <w:rtl/>
          <w:lang w:bidi="fa-IR"/>
        </w:rPr>
        <w:t>وا من الغلو</w:t>
      </w:r>
      <w:r w:rsidR="00F0669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الفاحش القول بعلم الغيب فيهم أو إخبارهم عم</w:t>
      </w:r>
      <w:r w:rsidR="00F06698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الضمير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تكل</w:t>
      </w:r>
      <w:r w:rsidR="00F06698">
        <w:rPr>
          <w:rFonts w:hint="cs"/>
          <w:rtl/>
          <w:lang w:bidi="fa-IR"/>
        </w:rPr>
        <w:t>ّ</w:t>
      </w:r>
      <w:r>
        <w:rPr>
          <w:rtl/>
          <w:lang w:bidi="fa-IR"/>
        </w:rPr>
        <w:t>م الموتى معهم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علمهم بمنطق الطير والحيوانات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إحياء الله الموتى بدعائهم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استجابة دعواتهم في برء الأكمه والأبرص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وبل</w:t>
      </w:r>
      <w:r w:rsidR="00F0669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كل</w:t>
      </w:r>
      <w:r w:rsidR="00F0669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ذي عاهة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القول بالرجعة 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ظهور كرامة لهم تخرق العادة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الشخوص إلى زيارة قبورهم والتوس</w:t>
      </w:r>
      <w:r w:rsidR="00F06698">
        <w:rPr>
          <w:rFonts w:hint="cs"/>
          <w:rtl/>
          <w:lang w:bidi="fa-IR"/>
        </w:rPr>
        <w:t>ُّ</w:t>
      </w:r>
      <w:r>
        <w:rPr>
          <w:rtl/>
          <w:lang w:bidi="fa-IR"/>
        </w:rPr>
        <w:t>ل بهم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والتبر</w:t>
      </w:r>
      <w:r w:rsidR="00F06698">
        <w:rPr>
          <w:rFonts w:hint="cs"/>
          <w:rtl/>
          <w:lang w:bidi="fa-IR"/>
        </w:rPr>
        <w:t>ّ</w:t>
      </w:r>
      <w:r>
        <w:rPr>
          <w:rtl/>
          <w:lang w:bidi="fa-IR"/>
        </w:rPr>
        <w:t>ك بتربتهم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والدعاء والص</w:t>
      </w:r>
      <w:r w:rsidR="00F06698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عند مراقدهم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التلهف والتأسف على ما انتابهم من المصائب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إلى كثير من أمثال هذه من مبادئ تراها الشيعة في العترة الهادية من فضائلهم المدعومة بالبرهنة الصحيحة والحجج القوي</w:t>
      </w:r>
      <w:r w:rsidR="00F06698">
        <w:rPr>
          <w:rFonts w:hint="cs"/>
          <w:rtl/>
          <w:lang w:bidi="fa-IR"/>
        </w:rPr>
        <w:t>َّ</w:t>
      </w:r>
      <w:r>
        <w:rPr>
          <w:rtl/>
          <w:lang w:bidi="fa-IR"/>
        </w:rPr>
        <w:t>ة مم</w:t>
      </w:r>
      <w:r w:rsidR="00F06698">
        <w:rPr>
          <w:rFonts w:hint="cs"/>
          <w:rtl/>
          <w:lang w:bidi="fa-IR"/>
        </w:rPr>
        <w:t>ّ</w:t>
      </w:r>
      <w:r>
        <w:rPr>
          <w:rtl/>
          <w:lang w:bidi="fa-IR"/>
        </w:rPr>
        <w:t>ا أنكرته أبناء حزم وجوزي</w:t>
      </w:r>
      <w:r w:rsidR="00F0669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وتيمي</w:t>
      </w:r>
      <w:r w:rsidR="00F06698">
        <w:rPr>
          <w:rFonts w:hint="cs"/>
          <w:rtl/>
          <w:lang w:bidi="fa-IR"/>
        </w:rPr>
        <w:t>َّ</w:t>
      </w:r>
      <w:r>
        <w:rPr>
          <w:rtl/>
          <w:lang w:bidi="fa-IR"/>
        </w:rPr>
        <w:t>ة وقي</w:t>
      </w:r>
      <w:r w:rsidR="00F06698">
        <w:rPr>
          <w:rFonts w:hint="cs"/>
          <w:rtl/>
          <w:lang w:bidi="fa-IR"/>
        </w:rPr>
        <w:t>ّ</w:t>
      </w:r>
      <w:r>
        <w:rPr>
          <w:rtl/>
          <w:lang w:bidi="fa-IR"/>
        </w:rPr>
        <w:t>م و</w:t>
      </w:r>
      <w:r w:rsidR="00F06698">
        <w:rPr>
          <w:rFonts w:hint="cs"/>
          <w:rtl/>
          <w:lang w:bidi="fa-IR"/>
        </w:rPr>
        <w:t>ُ</w:t>
      </w:r>
      <w:r>
        <w:rPr>
          <w:rtl/>
          <w:lang w:bidi="fa-IR"/>
        </w:rPr>
        <w:t>كثير وم</w:t>
      </w:r>
      <w:r w:rsidR="00F06698">
        <w:rPr>
          <w:rFonts w:hint="cs"/>
          <w:rtl/>
          <w:lang w:bidi="fa-IR"/>
        </w:rPr>
        <w:t>َ</w:t>
      </w:r>
      <w:r>
        <w:rPr>
          <w:rtl/>
          <w:lang w:bidi="fa-IR"/>
        </w:rPr>
        <w:t>ن حذا حذوهم ولف</w:t>
      </w:r>
      <w:r w:rsidR="00F066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</w:t>
      </w:r>
      <w:r w:rsidR="00F06698">
        <w:rPr>
          <w:rFonts w:hint="cs"/>
          <w:rtl/>
          <w:lang w:bidi="fa-IR"/>
        </w:rPr>
        <w:t>َّ</w:t>
      </w:r>
      <w:r>
        <w:rPr>
          <w:rtl/>
          <w:lang w:bidi="fa-IR"/>
        </w:rPr>
        <w:t>هم.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ولعل</w:t>
      </w:r>
      <w:r w:rsidR="00F066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لهم العذر في ذلك بأن</w:t>
      </w:r>
      <w:r w:rsidR="00F066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يرتأونه في الخليفة لا يزيد على أن</w:t>
      </w:r>
      <w:r w:rsidR="00F06698">
        <w:rPr>
          <w:rFonts w:hint="cs"/>
          <w:rtl/>
          <w:lang w:bidi="fa-IR"/>
        </w:rPr>
        <w:t>َّ</w:t>
      </w:r>
      <w:r>
        <w:rPr>
          <w:rtl/>
          <w:lang w:bidi="fa-IR"/>
        </w:rPr>
        <w:t>ه رجل</w:t>
      </w:r>
      <w:r w:rsidR="00F0669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يقطع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06698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ربيع ال</w:t>
      </w:r>
      <w:r w:rsidR="00F06698">
        <w:rPr>
          <w:rFonts w:hint="cs"/>
          <w:rtl/>
          <w:lang w:bidi="fa-IR"/>
        </w:rPr>
        <w:t>ا</w:t>
      </w:r>
      <w:r>
        <w:rPr>
          <w:rtl/>
          <w:lang w:bidi="fa-IR"/>
        </w:rPr>
        <w:t>برار للزمخشر</w:t>
      </w:r>
      <w:r w:rsidR="00F06698"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A312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السارق ويقتص</w:t>
      </w:r>
      <w:r w:rsidR="006A312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القاتل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ويحفظ الثغور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ويدحر الهرج في الأوساط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ويجمع الف</w:t>
      </w:r>
      <w:r w:rsidR="006A312E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ويقس</w:t>
      </w:r>
      <w:r w:rsidR="006A312E">
        <w:rPr>
          <w:rFonts w:hint="cs"/>
          <w:rtl/>
          <w:lang w:bidi="fa-IR"/>
        </w:rPr>
        <w:t>ِّ</w:t>
      </w:r>
      <w:r>
        <w:rPr>
          <w:rtl/>
          <w:lang w:bidi="fa-IR"/>
        </w:rPr>
        <w:t>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إلى أمثال هذه مم</w:t>
      </w:r>
      <w:r w:rsidR="006A312E">
        <w:rPr>
          <w:rFonts w:hint="cs"/>
          <w:rtl/>
          <w:lang w:bidi="fa-IR"/>
        </w:rPr>
        <w:t>ّ</w:t>
      </w:r>
      <w:r>
        <w:rPr>
          <w:rtl/>
          <w:lang w:bidi="fa-IR"/>
        </w:rPr>
        <w:t>ا هو شأن الملوك وال</w:t>
      </w:r>
      <w:r w:rsidR="006A312E">
        <w:rPr>
          <w:rFonts w:hint="cs"/>
          <w:rtl/>
          <w:lang w:bidi="fa-IR"/>
        </w:rPr>
        <w:t>اُ</w:t>
      </w:r>
      <w:r>
        <w:rPr>
          <w:rtl/>
          <w:lang w:bidi="fa-IR"/>
        </w:rPr>
        <w:t>مراء في ال</w:t>
      </w:r>
      <w:r w:rsidR="006A312E">
        <w:rPr>
          <w:rFonts w:hint="cs"/>
          <w:rtl/>
          <w:lang w:bidi="fa-IR"/>
        </w:rPr>
        <w:t>اُ</w:t>
      </w:r>
      <w:r>
        <w:rPr>
          <w:rtl/>
          <w:lang w:bidi="fa-IR"/>
        </w:rPr>
        <w:t>مم والأجيال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</w:t>
      </w:r>
      <w:r w:rsidR="006A312E"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عنه خطب أبي بكر وعمر لم</w:t>
      </w:r>
      <w:r w:rsidR="006A312E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استخلفا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واستخلاف عثمان ومعاوية وابنه الطاغي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وهلم</w:t>
      </w:r>
      <w:r w:rsidR="006A312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جر</w:t>
      </w:r>
      <w:r w:rsidR="006A312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وحديث عبد الله بن عمر وحميد بن عبد الرحمن كما يأتي بيانه.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وهم لا يوجبون في الخليفة قو</w:t>
      </w:r>
      <w:r w:rsidR="006A312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6A312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النفس منبعثة</w:t>
      </w:r>
      <w:r w:rsidR="006A312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نزاهة وقداسة وعصمة يتصر</w:t>
      </w:r>
      <w:r w:rsidR="006A312E">
        <w:rPr>
          <w:rFonts w:hint="cs"/>
          <w:rtl/>
          <w:lang w:bidi="fa-IR"/>
        </w:rPr>
        <w:t>َّ</w:t>
      </w:r>
      <w:r>
        <w:rPr>
          <w:rtl/>
          <w:lang w:bidi="fa-IR"/>
        </w:rPr>
        <w:t>ف بها صاحبها في الكائنات كيفما اقتضته المصلحة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ويبصر المغي</w:t>
      </w:r>
      <w:r w:rsidR="006A312E">
        <w:rPr>
          <w:rFonts w:hint="cs"/>
          <w:rtl/>
          <w:lang w:bidi="fa-IR"/>
        </w:rPr>
        <w:t>َّ</w:t>
      </w:r>
      <w:r>
        <w:rPr>
          <w:rtl/>
          <w:lang w:bidi="fa-IR"/>
        </w:rPr>
        <w:t>ب بعين بصيرته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بنور بصره الذي لا يقل</w:t>
      </w:r>
      <w:r w:rsidR="006A312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أشع</w:t>
      </w:r>
      <w:r w:rsidR="006A312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رنتجن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التي يبصر صاحبها الأمعاء من وراء الجلد الغليظ وت</w:t>
      </w:r>
      <w:r w:rsidR="006A312E">
        <w:rPr>
          <w:rFonts w:hint="cs"/>
          <w:rtl/>
          <w:lang w:bidi="fa-IR"/>
        </w:rPr>
        <w:t>ُ</w:t>
      </w:r>
      <w:r>
        <w:rPr>
          <w:rtl/>
          <w:lang w:bidi="fa-IR"/>
        </w:rPr>
        <w:t>ري ما في قبضة المسك بيده من ظهر اليد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وبلغت بها القو</w:t>
      </w:r>
      <w:r w:rsidR="006A312E">
        <w:rPr>
          <w:rFonts w:hint="cs"/>
          <w:rtl/>
          <w:lang w:bidi="fa-IR"/>
        </w:rPr>
        <w:t>َّ</w:t>
      </w:r>
      <w:r>
        <w:rPr>
          <w:rtl/>
          <w:lang w:bidi="fa-IR"/>
        </w:rPr>
        <w:t>ة حتى أخذت بها الصورة الشمسي</w:t>
      </w:r>
      <w:r w:rsidR="006A312E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وراء سياج الصندوق الحديدي.</w:t>
      </w:r>
    </w:p>
    <w:p w:rsidR="001E01E0" w:rsidRDefault="00F84559" w:rsidP="006A312E">
      <w:pPr>
        <w:pStyle w:val="libNormal"/>
        <w:rPr>
          <w:rtl/>
          <w:lang w:bidi="fa-IR"/>
        </w:rPr>
      </w:pPr>
      <w:r>
        <w:rPr>
          <w:rtl/>
          <w:lang w:bidi="fa-IR"/>
        </w:rPr>
        <w:t>والذي يخبت في القوى النفسي</w:t>
      </w:r>
      <w:r w:rsidR="006A312E">
        <w:rPr>
          <w:rFonts w:hint="cs"/>
          <w:rtl/>
          <w:lang w:bidi="fa-IR"/>
        </w:rPr>
        <w:t>ّ</w:t>
      </w:r>
      <w:r>
        <w:rPr>
          <w:rtl/>
          <w:lang w:bidi="fa-IR"/>
        </w:rPr>
        <w:t>ة إلى مثل التنويم المغناطيسي الصناعي أو استحضار الأرواح واستخدامها للجواب عن كل</w:t>
      </w:r>
      <w:r w:rsidR="006A312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مسألة يريدها ال</w:t>
      </w:r>
      <w:r w:rsidR="006A312E">
        <w:rPr>
          <w:rFonts w:hint="cs"/>
          <w:rtl/>
          <w:lang w:bidi="fa-IR"/>
        </w:rPr>
        <w:t>إ</w:t>
      </w:r>
      <w:r>
        <w:rPr>
          <w:rtl/>
          <w:lang w:bidi="fa-IR"/>
        </w:rPr>
        <w:t>نسان مم</w:t>
      </w:r>
      <w:r w:rsidR="006A312E">
        <w:rPr>
          <w:rFonts w:hint="cs"/>
          <w:rtl/>
          <w:lang w:bidi="fa-IR"/>
        </w:rPr>
        <w:t>ّ</w:t>
      </w:r>
      <w:r>
        <w:rPr>
          <w:rtl/>
          <w:lang w:bidi="fa-IR"/>
        </w:rPr>
        <w:t>ا في وراء عالم الشهود بقو</w:t>
      </w:r>
      <w:r w:rsidR="006A312E">
        <w:rPr>
          <w:rFonts w:hint="cs"/>
          <w:rtl/>
          <w:lang w:bidi="fa-IR"/>
        </w:rPr>
        <w:t>َّ</w:t>
      </w:r>
      <w:r>
        <w:rPr>
          <w:rtl/>
          <w:lang w:bidi="fa-IR"/>
        </w:rPr>
        <w:t>ة نفسه كيف يسعه إنكار رد</w:t>
      </w:r>
      <w:r w:rsidR="006A312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الأرواح إلى الأجسام ب</w:t>
      </w:r>
      <w:r w:rsidR="006A312E">
        <w:rPr>
          <w:rFonts w:hint="cs"/>
          <w:rtl/>
          <w:lang w:bidi="fa-IR"/>
        </w:rPr>
        <w:t>ا</w:t>
      </w:r>
      <w:r>
        <w:rPr>
          <w:rtl/>
          <w:lang w:bidi="fa-IR"/>
        </w:rPr>
        <w:t>ذن رب</w:t>
      </w:r>
      <w:r w:rsidR="006A312E">
        <w:rPr>
          <w:rFonts w:hint="cs"/>
          <w:rtl/>
          <w:lang w:bidi="fa-IR"/>
        </w:rPr>
        <w:t>ِّ</w:t>
      </w:r>
      <w:r>
        <w:rPr>
          <w:rtl/>
          <w:lang w:bidi="fa-IR"/>
        </w:rPr>
        <w:t>ها لدعاء ولي</w:t>
      </w:r>
      <w:r w:rsidR="006A312E">
        <w:rPr>
          <w:rFonts w:hint="cs"/>
          <w:rtl/>
          <w:lang w:bidi="fa-IR"/>
        </w:rPr>
        <w:t>ٍّ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مقدرة صد</w:t>
      </w:r>
      <w:r w:rsidR="006A312E">
        <w:rPr>
          <w:rFonts w:hint="cs"/>
          <w:rtl/>
          <w:lang w:bidi="fa-IR"/>
        </w:rPr>
        <w:t>ِّ</w:t>
      </w:r>
      <w:r>
        <w:rPr>
          <w:rtl/>
          <w:lang w:bidi="fa-IR"/>
        </w:rPr>
        <w:t>يق موهوبة له من بارئ كيانه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وليس على الله بعزيز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هو الذي يحيي ويميت فإذا قضى أمرا</w:t>
      </w:r>
      <w:r w:rsidR="006A312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فإن</w:t>
      </w:r>
      <w:r w:rsidR="006A312E">
        <w:rPr>
          <w:rFonts w:hint="cs"/>
          <w:rtl/>
          <w:lang w:bidi="fa-IR"/>
        </w:rPr>
        <w:t>َّ</w:t>
      </w:r>
      <w:r>
        <w:rPr>
          <w:rtl/>
          <w:lang w:bidi="fa-IR"/>
        </w:rPr>
        <w:t>ما يقول له كن فيكون.</w:t>
      </w:r>
    </w:p>
    <w:p w:rsidR="001E01E0" w:rsidRDefault="00F84559" w:rsidP="006A312E">
      <w:pPr>
        <w:pStyle w:val="libNormal"/>
        <w:rPr>
          <w:rtl/>
          <w:lang w:bidi="fa-IR"/>
        </w:rPr>
      </w:pPr>
      <w:r>
        <w:rPr>
          <w:rtl/>
          <w:lang w:bidi="fa-IR"/>
        </w:rPr>
        <w:t>وكذلك</w:t>
      </w:r>
      <w:r w:rsidR="006A312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يشهد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A312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A312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الطائرات الجو</w:t>
      </w:r>
      <w:r w:rsidR="006A312E">
        <w:rPr>
          <w:rFonts w:hint="cs"/>
          <w:rtl/>
          <w:lang w:bidi="fa-IR"/>
        </w:rPr>
        <w:t>ِّ</w:t>
      </w:r>
      <w:r>
        <w:rPr>
          <w:rtl/>
          <w:lang w:bidi="fa-IR"/>
        </w:rPr>
        <w:t>ية تطوي مئات من الفراسخ في آونة قصيرة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يستدعي ذلك </w:t>
      </w:r>
      <w:r w:rsidR="006A312E">
        <w:rPr>
          <w:rFonts w:hint="cs"/>
          <w:rtl/>
          <w:lang w:bidi="fa-IR"/>
        </w:rPr>
        <w:t>ا</w:t>
      </w:r>
      <w:r>
        <w:rPr>
          <w:rtl/>
          <w:lang w:bidi="fa-IR"/>
        </w:rPr>
        <w:t>شغال أشهر من الزمن يوم كانوا يطوونها على الظهور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</w:t>
      </w:r>
      <w:r w:rsidR="006A312E">
        <w:rPr>
          <w:rFonts w:hint="cs"/>
          <w:rtl/>
          <w:lang w:bidi="fa-IR"/>
        </w:rPr>
        <w:t>ّ</w:t>
      </w:r>
      <w:r>
        <w:rPr>
          <w:rtl/>
          <w:lang w:bidi="fa-IR"/>
        </w:rPr>
        <w:t>ى ي</w:t>
      </w:r>
      <w:r w:rsidR="006A312E">
        <w:rPr>
          <w:rFonts w:hint="cs"/>
          <w:rtl/>
          <w:lang w:bidi="fa-IR"/>
        </w:rPr>
        <w:t>ُ</w:t>
      </w:r>
      <w:r>
        <w:rPr>
          <w:rtl/>
          <w:lang w:bidi="fa-IR"/>
        </w:rPr>
        <w:t>سيغ له حجاه أن ينكر طي</w:t>
      </w:r>
      <w:r w:rsidR="006A312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الأرض لمن يحمل بين جنبيه قوى</w:t>
      </w:r>
      <w:r w:rsidR="006A312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مفاضة</w:t>
      </w:r>
      <w:r w:rsidR="006A312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المبدء الحق</w:t>
      </w:r>
      <w:r w:rsidR="006A312E">
        <w:rPr>
          <w:rFonts w:hint="cs"/>
          <w:rtl/>
          <w:lang w:bidi="fa-IR"/>
        </w:rPr>
        <w:t>ِّ</w:t>
      </w:r>
      <w:r w:rsidR="006A312E">
        <w:rPr>
          <w:rtl/>
          <w:lang w:bidi="fa-IR"/>
        </w:rPr>
        <w:t xml:space="preserve"> سبحانه</w:t>
      </w:r>
      <w:r w:rsidR="00A5036A">
        <w:rPr>
          <w:rtl/>
          <w:lang w:bidi="fa-IR"/>
        </w:rPr>
        <w:t>؟</w:t>
      </w:r>
      <w:r w:rsidR="006A312E">
        <w:rPr>
          <w:rtl/>
          <w:lang w:bidi="fa-IR"/>
        </w:rPr>
        <w:t xml:space="preserve"> وترى ال</w:t>
      </w:r>
      <w:r>
        <w:rPr>
          <w:rtl/>
          <w:lang w:bidi="fa-IR"/>
        </w:rPr>
        <w:t>ج</w:t>
      </w:r>
      <w:r w:rsidR="006A312E">
        <w:rPr>
          <w:rFonts w:hint="cs"/>
          <w:rtl/>
          <w:lang w:bidi="fa-IR"/>
        </w:rPr>
        <w:t>ب</w:t>
      </w:r>
      <w:r w:rsidR="006A312E">
        <w:rPr>
          <w:rtl/>
          <w:lang w:bidi="fa-IR"/>
        </w:rPr>
        <w:t xml:space="preserve">ال </w:t>
      </w:r>
      <w:r w:rsidR="006A312E">
        <w:rPr>
          <w:rFonts w:hint="cs"/>
          <w:rtl/>
          <w:lang w:bidi="fa-IR"/>
        </w:rPr>
        <w:t>ت</w:t>
      </w:r>
      <w:r w:rsidR="006A312E">
        <w:rPr>
          <w:rtl/>
          <w:lang w:bidi="fa-IR"/>
        </w:rPr>
        <w:t>حسبها جامدة</w:t>
      </w:r>
      <w:r w:rsidR="000218D5">
        <w:rPr>
          <w:rFonts w:hint="cs"/>
          <w:rtl/>
          <w:lang w:bidi="fa-IR"/>
        </w:rPr>
        <w:t>ً</w:t>
      </w:r>
      <w:r w:rsidR="006A312E">
        <w:rPr>
          <w:rtl/>
          <w:lang w:bidi="fa-IR"/>
        </w:rPr>
        <w:t xml:space="preserve"> وهي ت</w:t>
      </w:r>
      <w:r w:rsidR="006A312E">
        <w:rPr>
          <w:rFonts w:hint="cs"/>
          <w:rtl/>
          <w:lang w:bidi="fa-IR"/>
        </w:rPr>
        <w:t>م</w:t>
      </w:r>
      <w:r w:rsidR="006A312E">
        <w:rPr>
          <w:rtl/>
          <w:lang w:bidi="fa-IR"/>
        </w:rPr>
        <w:t>ر</w:t>
      </w:r>
      <w:r w:rsidR="000218D5">
        <w:rPr>
          <w:rFonts w:hint="cs"/>
          <w:rtl/>
          <w:lang w:bidi="fa-IR"/>
        </w:rPr>
        <w:t>ُّ</w:t>
      </w:r>
      <w:r w:rsidR="006A312E">
        <w:rPr>
          <w:rtl/>
          <w:lang w:bidi="fa-IR"/>
        </w:rPr>
        <w:t xml:space="preserve"> مرّ</w:t>
      </w:r>
      <w:r w:rsidR="000218D5">
        <w:rPr>
          <w:rFonts w:hint="cs"/>
          <w:rtl/>
          <w:lang w:bidi="fa-IR"/>
        </w:rPr>
        <w:t>َ</w:t>
      </w:r>
      <w:r w:rsidR="006A312E">
        <w:rPr>
          <w:rtl/>
          <w:lang w:bidi="fa-IR"/>
        </w:rPr>
        <w:t xml:space="preserve"> السحاب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0218D5">
      <w:pPr>
        <w:pStyle w:val="libNormal"/>
        <w:rPr>
          <w:rtl/>
          <w:lang w:bidi="fa-IR"/>
        </w:rPr>
      </w:pPr>
      <w:r>
        <w:rPr>
          <w:rtl/>
          <w:lang w:bidi="fa-IR"/>
        </w:rPr>
        <w:t>ومثله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الذي يبصر المذياع وهو ينقل الأصوات من أبعد المسافات فيسمعها كأن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ه يتلو القرآن الكريم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</w:t>
      </w:r>
      <w:r w:rsidR="000218D5">
        <w:rPr>
          <w:rFonts w:hint="cs"/>
          <w:rtl/>
          <w:lang w:bidi="fa-IR"/>
        </w:rPr>
        <w:t>ُ</w:t>
      </w:r>
      <w:r>
        <w:rPr>
          <w:rtl/>
          <w:lang w:bidi="fa-IR"/>
        </w:rPr>
        <w:t>لقي خطابته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يسرد أخباره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يغن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>ي بأهازيجه إلى جنبه فهو لا يسعه إنكار ما يشابه ذلك في إمام حق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مؤي</w:t>
      </w:r>
      <w:r w:rsidR="000218D5">
        <w:rPr>
          <w:rFonts w:hint="cs"/>
          <w:rtl/>
          <w:lang w:bidi="fa-IR"/>
        </w:rPr>
        <w:t>َّ</w:t>
      </w:r>
      <w:r w:rsidR="000218D5">
        <w:rPr>
          <w:rtl/>
          <w:lang w:bidi="fa-IR"/>
        </w:rPr>
        <w:t>د من عند الله</w:t>
      </w:r>
      <w:r w:rsidR="00A5036A">
        <w:rPr>
          <w:rtl/>
          <w:lang w:bidi="fa-IR"/>
        </w:rPr>
        <w:t>،</w:t>
      </w:r>
      <w:r w:rsidR="000218D5">
        <w:rPr>
          <w:rtl/>
          <w:lang w:bidi="fa-IR"/>
        </w:rPr>
        <w:t xml:space="preserve"> إن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0218D5">
        <w:rPr>
          <w:rFonts w:hint="cs"/>
          <w:rtl/>
          <w:lang w:bidi="fa-IR"/>
        </w:rPr>
        <w:t>الله</w:t>
      </w:r>
      <w:r w:rsidR="000218D5">
        <w:rPr>
          <w:rtl/>
          <w:lang w:bidi="fa-IR"/>
        </w:rPr>
        <w:t xml:space="preserve"> يُسمع مَن يشاء وما أنت ب</w:t>
      </w:r>
      <w:r w:rsidR="000218D5">
        <w:rPr>
          <w:rFonts w:hint="cs"/>
          <w:rtl/>
          <w:lang w:bidi="fa-IR"/>
        </w:rPr>
        <w:t>م</w:t>
      </w:r>
      <w:r w:rsidR="000218D5">
        <w:rPr>
          <w:rtl/>
          <w:lang w:bidi="fa-IR"/>
        </w:rPr>
        <w:t>سمع م</w:t>
      </w:r>
      <w:r w:rsidR="000218D5">
        <w:rPr>
          <w:rFonts w:hint="cs"/>
          <w:rtl/>
          <w:lang w:bidi="fa-IR"/>
        </w:rPr>
        <w:t>َ</w:t>
      </w:r>
      <w:r w:rsidR="000218D5">
        <w:rPr>
          <w:rtl/>
          <w:lang w:bidi="fa-IR"/>
        </w:rPr>
        <w:t>ن في ال</w:t>
      </w:r>
      <w:r>
        <w:rPr>
          <w:rtl/>
          <w:lang w:bidi="fa-IR"/>
        </w:rPr>
        <w:t>ق</w:t>
      </w:r>
      <w:r w:rsidR="000218D5">
        <w:rPr>
          <w:rtl/>
          <w:lang w:bidi="fa-IR"/>
        </w:rPr>
        <w:t>بور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218D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السادس من الكتاب ص 191 ط 2 وهذا الجزء فيما يأت</w:t>
      </w:r>
      <w:r w:rsidR="000218D5"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النمل آية 88.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فاطر آية 22.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218D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ونظيره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المتكل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>م الذي ت</w:t>
      </w:r>
      <w:r w:rsidR="000218D5">
        <w:rPr>
          <w:rFonts w:hint="cs"/>
          <w:rtl/>
          <w:lang w:bidi="fa-IR"/>
        </w:rPr>
        <w:t>ُ</w:t>
      </w:r>
      <w:r>
        <w:rPr>
          <w:rtl/>
          <w:lang w:bidi="fa-IR"/>
        </w:rPr>
        <w:t>مث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ل له بالقوى الممث</w:t>
      </w:r>
      <w:r w:rsidR="000218D5">
        <w:rPr>
          <w:rFonts w:hint="cs"/>
          <w:rtl/>
          <w:lang w:bidi="fa-IR"/>
        </w:rPr>
        <w:t>ِّ</w:t>
      </w:r>
      <w:r>
        <w:rPr>
          <w:rtl/>
          <w:lang w:bidi="fa-IR"/>
        </w:rPr>
        <w:t>لة صورة</w:t>
      </w:r>
      <w:r w:rsidR="000218D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</w:t>
      </w:r>
      <w:r w:rsidR="000218D5">
        <w:rPr>
          <w:rFonts w:hint="cs"/>
          <w:rtl/>
          <w:lang w:bidi="fa-IR"/>
        </w:rPr>
        <w:t>َ</w:t>
      </w:r>
      <w:r>
        <w:rPr>
          <w:rtl/>
          <w:lang w:bidi="fa-IR"/>
        </w:rPr>
        <w:t>ن يخاطبه ويتكل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معه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في الهاتف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م</w:t>
      </w:r>
      <w:r w:rsidR="000218D5">
        <w:rPr>
          <w:rFonts w:hint="cs"/>
          <w:rtl/>
          <w:lang w:bidi="fa-IR"/>
        </w:rPr>
        <w:t>ِ</w:t>
      </w:r>
      <w:r>
        <w:rPr>
          <w:rtl/>
          <w:lang w:bidi="fa-IR"/>
        </w:rPr>
        <w:t>ن صقع</w:t>
      </w:r>
      <w:r w:rsidR="000218D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شاسع</w:t>
      </w:r>
      <w:r w:rsidR="000218D5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كأن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يراه وينظر </w:t>
      </w:r>
      <w:r w:rsidR="000218D5">
        <w:rPr>
          <w:rFonts w:hint="cs"/>
          <w:rtl/>
          <w:lang w:bidi="fa-IR"/>
        </w:rPr>
        <w:t>ا</w:t>
      </w:r>
      <w:r>
        <w:rPr>
          <w:rtl/>
          <w:lang w:bidi="fa-IR"/>
        </w:rPr>
        <w:t>ليه من ك</w:t>
      </w:r>
      <w:r w:rsidR="000218D5"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 w:rsidR="000218D5">
        <w:rPr>
          <w:rFonts w:hint="cs"/>
          <w:rtl/>
          <w:lang w:bidi="fa-IR"/>
        </w:rPr>
        <w:t>َ</w:t>
      </w:r>
      <w:r w:rsidR="000218D5">
        <w:rPr>
          <w:rtl/>
          <w:lang w:bidi="fa-IR"/>
        </w:rPr>
        <w:t>ب. و</w:t>
      </w:r>
      <w:r w:rsidR="000218D5">
        <w:rPr>
          <w:rFonts w:hint="cs"/>
          <w:rtl/>
          <w:lang w:bidi="fa-IR"/>
        </w:rPr>
        <w:t>ك</w:t>
      </w:r>
      <w:r w:rsidR="000218D5">
        <w:rPr>
          <w:rtl/>
          <w:lang w:bidi="fa-IR"/>
        </w:rPr>
        <w:t xml:space="preserve">ذلك </w:t>
      </w:r>
      <w:r w:rsidR="000218D5">
        <w:rPr>
          <w:rFonts w:hint="cs"/>
          <w:rtl/>
          <w:lang w:bidi="fa-IR"/>
        </w:rPr>
        <w:t>نُري</w:t>
      </w:r>
      <w:r w:rsidR="000218D5">
        <w:rPr>
          <w:rtl/>
          <w:lang w:bidi="fa-IR"/>
        </w:rPr>
        <w:t xml:space="preserve"> إبراهيم ملكوت</w:t>
      </w:r>
      <w:r>
        <w:rPr>
          <w:rtl/>
          <w:lang w:bidi="fa-IR"/>
        </w:rPr>
        <w:t xml:space="preserve"> السّ</w:t>
      </w:r>
      <w:r w:rsidR="000218D5">
        <w:rPr>
          <w:rFonts w:hint="cs"/>
          <w:rtl/>
          <w:lang w:bidi="fa-IR"/>
        </w:rPr>
        <w:t>َ</w:t>
      </w:r>
      <w:r w:rsidR="000218D5">
        <w:rPr>
          <w:rtl/>
          <w:lang w:bidi="fa-IR"/>
        </w:rPr>
        <w:t>موات والأرض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0218D5">
      <w:pPr>
        <w:pStyle w:val="libNormal"/>
        <w:rPr>
          <w:rtl/>
          <w:lang w:bidi="fa-IR"/>
        </w:rPr>
      </w:pPr>
      <w:r>
        <w:rPr>
          <w:rtl/>
          <w:lang w:bidi="fa-IR"/>
        </w:rPr>
        <w:t>وأمثال هذه في المكتشفات الحديثة من آثار الكهرباء وغيره كثيرة ذل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لت فيهم المعضلات التي كانت تقصر عنها العقول السذ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>ج قبل هذا اليوم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المستقبل الكش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اف يكون ما هو أعظم وأعظم من هذه كل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العلم لم يقف على حد</w:t>
      </w:r>
      <w:r w:rsidR="000218D5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دل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ت البرهنة على وصول الكشف إلى غايته المحدودة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الجائز أن يتدر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ج إلى ال</w:t>
      </w:r>
      <w:r w:rsidR="000218D5">
        <w:rPr>
          <w:rFonts w:hint="cs"/>
          <w:rtl/>
          <w:lang w:bidi="fa-IR"/>
        </w:rPr>
        <w:t>أ</w:t>
      </w:r>
      <w:r>
        <w:rPr>
          <w:rtl/>
          <w:lang w:bidi="fa-IR"/>
        </w:rPr>
        <w:t>مام كما تدر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ج في هذه القرون الأخيرة جل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>ت قدرة بارئها.</w:t>
      </w:r>
    </w:p>
    <w:p w:rsidR="001E01E0" w:rsidRDefault="00F84559" w:rsidP="00797D7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أنا لا </w:t>
      </w:r>
      <w:r w:rsidR="000218D5">
        <w:rPr>
          <w:rFonts w:hint="cs"/>
          <w:rtl/>
          <w:lang w:bidi="fa-IR"/>
        </w:rPr>
        <w:t>اُ</w:t>
      </w:r>
      <w:r>
        <w:rPr>
          <w:rtl/>
          <w:lang w:bidi="fa-IR"/>
        </w:rPr>
        <w:t>حاول جعل تلكم المعاجز وكرامات الأولياء من قبيل ما ذكرته من مجاري الناموس الطبيعي</w:t>
      </w:r>
      <w:r w:rsidR="000218D5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أن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لا يعدوها الاعجاز حت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ى لو كانت على تلك المجاري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ها حدثت يوم لم تكن هذه الآثار مكتشفة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عرفها أحد</w:t>
      </w:r>
      <w:r w:rsidR="000218D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حتى أن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ه لو فاه</w:t>
      </w:r>
      <w:r w:rsidR="000218D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بها أحد</w:t>
      </w:r>
      <w:r w:rsidR="000218D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لما كانوا يحفلون به إل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بالهزء والسخري</w:t>
      </w:r>
      <w:r w:rsidR="000218D5">
        <w:rPr>
          <w:rFonts w:hint="cs"/>
          <w:rtl/>
          <w:lang w:bidi="fa-IR"/>
        </w:rPr>
        <w:t>َّ</w:t>
      </w:r>
      <w:r>
        <w:rPr>
          <w:rtl/>
          <w:lang w:bidi="fa-IR"/>
        </w:rPr>
        <w:t>ة معتقدين بأن</w:t>
      </w:r>
      <w:r w:rsidR="000218D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يلهج بالمحال فصدورها من إنسان هذا ظرفه وتلك أحوال </w:t>
      </w:r>
      <w:r w:rsidR="00797D7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يعهد أن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ه دخل كل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>ية أو تخر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 على يد </w:t>
      </w:r>
      <w:r w:rsidR="00797D73">
        <w:rPr>
          <w:rFonts w:hint="cs"/>
          <w:rtl/>
          <w:lang w:bidi="fa-IR"/>
        </w:rPr>
        <w:t>ا</w:t>
      </w:r>
      <w:r>
        <w:rPr>
          <w:rtl/>
          <w:lang w:bidi="fa-IR"/>
        </w:rPr>
        <w:t>ستاذ لا يعدوه أن تكون معجزة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ا نعتقد أن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797D73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الأئم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ة بما أنه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م مقي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ضون لإصلاح ال</w:t>
      </w:r>
      <w:r w:rsidR="00797D7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ولا يكون إل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ا بخضوعها 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وأقوى الحجج لاستلانة جماحها لذلك الخضوع هو صدور المعجزات والخوارق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لهم صلة بالمبدء الأقدس يسد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>دهم بها من فوق عالم الطبيعة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لازم اللطف الواجب على الله سبحانه من تقريب البعيد إلى ما ذكرناه من ال</w:t>
      </w:r>
      <w:r w:rsidR="00797D73">
        <w:rPr>
          <w:rFonts w:hint="cs"/>
          <w:rtl/>
          <w:lang w:bidi="fa-IR"/>
        </w:rPr>
        <w:t>إ</w:t>
      </w:r>
      <w:r>
        <w:rPr>
          <w:rtl/>
          <w:lang w:bidi="fa-IR"/>
        </w:rPr>
        <w:t>كتشافات الحديثة لتقريب الأذهان وتشحيذها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وإيقاف المنصف على الحقايق. وقد فص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لنا القول في بعض الموضوع في الجزء الخامس 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65 ط 2.</w:t>
      </w:r>
    </w:p>
    <w:p w:rsidR="001E01E0" w:rsidRDefault="00F84559" w:rsidP="00797D73">
      <w:pPr>
        <w:pStyle w:val="libNormal"/>
        <w:rPr>
          <w:rtl/>
          <w:lang w:bidi="fa-IR"/>
        </w:rPr>
      </w:pPr>
      <w:r>
        <w:rPr>
          <w:rtl/>
          <w:lang w:bidi="fa-IR"/>
        </w:rPr>
        <w:t>فهلم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إلى </w:t>
      </w:r>
      <w:r w:rsidR="00797D73">
        <w:rPr>
          <w:rFonts w:hint="cs"/>
          <w:rtl/>
          <w:lang w:bidi="fa-IR"/>
        </w:rPr>
        <w:t>ا</w:t>
      </w:r>
      <w:r>
        <w:rPr>
          <w:rtl/>
          <w:lang w:bidi="fa-IR"/>
        </w:rPr>
        <w:t>ناس يشن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>عون على الشيعة باثبات تلكم النسب ويقذفونهم بالغلو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والكفر والشرك وهم يثبتونها لغير واحد من أولياءهم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وذكروا أضعاف ما عند الشيعة من تلكم الفضائل المرمي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ة بالغلو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تراجم العادي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>ين من رجالهم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ونشروها في الملأ وات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خذوها تاريخا</w:t>
      </w:r>
      <w:r w:rsidR="00797D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صحيحا</w:t>
      </w:r>
      <w:r w:rsidR="00797D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دون أي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غمز وإنكار في السند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غير مناقشة و نظرة</w:t>
      </w:r>
      <w:r w:rsidR="00797D7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صحيحة في المتون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ذلك حب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97D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وكرامة لأولئك الرجال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وحب</w:t>
      </w:r>
      <w:r w:rsidR="00797D7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الشي</w:t>
      </w:r>
      <w:r w:rsidR="00797D73">
        <w:rPr>
          <w:rFonts w:hint="cs"/>
          <w:rtl/>
          <w:lang w:bidi="fa-IR"/>
        </w:rPr>
        <w:t>ى</w:t>
      </w:r>
      <w:r>
        <w:rPr>
          <w:rtl/>
          <w:lang w:bidi="fa-IR"/>
        </w:rPr>
        <w:t>ء يعمي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97D7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سوره ال</w:t>
      </w:r>
      <w:r w:rsidR="00797D73">
        <w:rPr>
          <w:rFonts w:hint="cs"/>
          <w:rtl/>
          <w:lang w:bidi="fa-IR"/>
        </w:rPr>
        <w:t>ا</w:t>
      </w:r>
      <w:r>
        <w:rPr>
          <w:rtl/>
          <w:lang w:bidi="fa-IR"/>
        </w:rPr>
        <w:t>نعام آية 75.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97D7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ويصم</w:t>
      </w:r>
      <w:r w:rsidR="00797D73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وهذه السيرة مط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ردة فيهم منذ القرن الأول حت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ى اليوم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يسع لأي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باحث</w:t>
      </w:r>
      <w:r w:rsidR="00797D7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رمي</w:t>
      </w:r>
      <w:r w:rsidR="00797D7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أولئك المؤل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>فين الحف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اظ بالض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لال والشرك والغلو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وخروجهم عم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ا أجمعت عليه ال</w:t>
      </w:r>
      <w:r w:rsidR="00797D7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ة ال</w:t>
      </w:r>
      <w:r w:rsidR="00797D73">
        <w:rPr>
          <w:rFonts w:hint="cs"/>
          <w:rtl/>
          <w:lang w:bidi="fa-IR"/>
        </w:rPr>
        <w:t>ا</w:t>
      </w:r>
      <w:r>
        <w:rPr>
          <w:rtl/>
          <w:lang w:bidi="fa-IR"/>
        </w:rPr>
        <w:t>سلامي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ة كما هم رموا الشيعة بذلك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على أن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الباحث يجد فيما لف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قته يد الدعاية والنشر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ونسجته أكف</w:t>
      </w:r>
      <w:r w:rsidR="00797D7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المخرقة والغلو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الفضائل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عجائب وغرائب أو قل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سفاسف وسفسطات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تبعد عن نطاق العقل السليم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فضلا</w:t>
      </w:r>
      <w:r w:rsidR="00797D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 تكون مشروعة</w:t>
      </w:r>
      <w:r w:rsidR="00797D7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غير مشروعة وإليك البيان</w:t>
      </w:r>
      <w:r w:rsidR="00A5036A">
        <w:rPr>
          <w:rtl/>
          <w:lang w:bidi="fa-IR"/>
        </w:rPr>
        <w:t>:</w:t>
      </w:r>
    </w:p>
    <w:p w:rsidR="00F84559" w:rsidRDefault="00A5036A" w:rsidP="00797D73">
      <w:pPr>
        <w:pStyle w:val="Heading1Center"/>
        <w:rPr>
          <w:lang w:bidi="fa-IR"/>
        </w:rPr>
      </w:pPr>
      <w:bookmarkStart w:id="14" w:name="_Toc518009144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الغلو</w:t>
      </w:r>
      <w:r w:rsidR="00797D73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 ف</w:t>
      </w:r>
      <w:r w:rsidR="00797D73">
        <w:rPr>
          <w:rFonts w:hint="cs"/>
          <w:rtl/>
          <w:lang w:bidi="fa-IR"/>
        </w:rPr>
        <w:t>ى</w:t>
      </w:r>
      <w:r w:rsidR="00F84559">
        <w:rPr>
          <w:rtl/>
          <w:lang w:bidi="fa-IR"/>
        </w:rPr>
        <w:t xml:space="preserve"> أب</w:t>
      </w:r>
      <w:r w:rsidR="00797D73">
        <w:rPr>
          <w:rFonts w:hint="cs"/>
          <w:rtl/>
          <w:lang w:bidi="fa-IR"/>
        </w:rPr>
        <w:t>ى</w:t>
      </w:r>
      <w:r w:rsidR="00F84559">
        <w:rPr>
          <w:rtl/>
          <w:lang w:bidi="fa-IR"/>
        </w:rPr>
        <w:t xml:space="preserve"> بكر</w:t>
      </w:r>
      <w:r>
        <w:rPr>
          <w:rFonts w:hint="cs"/>
          <w:rtl/>
          <w:lang w:bidi="fa-IR"/>
        </w:rPr>
        <w:t>)</w:t>
      </w:r>
      <w:bookmarkEnd w:id="14"/>
    </w:p>
    <w:p w:rsidR="000032CD" w:rsidRDefault="00F84559" w:rsidP="000032CD">
      <w:pPr>
        <w:pStyle w:val="libNormal"/>
        <w:rPr>
          <w:rtl/>
          <w:lang w:bidi="fa-IR"/>
        </w:rPr>
      </w:pPr>
      <w:r>
        <w:rPr>
          <w:rtl/>
          <w:lang w:bidi="fa-IR"/>
        </w:rPr>
        <w:t>ليس من العسير الشديد عرفان حدود أي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فرد شئت من الص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التاريخ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مع ما فيه من الخبط والخلط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ما نسجت عليه أيدي المعر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الأثيمة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ما طمس صحيحه بالفتن المظلمة في أدوارها وقرونها الخالية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ما لعبت به الأهواء المضل</w:t>
      </w:r>
      <w:r w:rsidR="00797D73">
        <w:rPr>
          <w:rFonts w:hint="cs"/>
          <w:rtl/>
          <w:lang w:bidi="fa-IR"/>
        </w:rPr>
        <w:t>ّ</w:t>
      </w:r>
      <w:r>
        <w:rPr>
          <w:rtl/>
          <w:lang w:bidi="fa-IR"/>
        </w:rPr>
        <w:t>ة بالتحريف والاختلاق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ما دس</w:t>
      </w:r>
      <w:r w:rsidR="00797D7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 عباقية الإفك والافتعال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ما سو</w:t>
      </w:r>
      <w:r w:rsidR="00797D73">
        <w:rPr>
          <w:rFonts w:hint="cs"/>
          <w:rtl/>
          <w:lang w:bidi="fa-IR"/>
        </w:rPr>
        <w:t>ِّ</w:t>
      </w:r>
      <w:r>
        <w:rPr>
          <w:rtl/>
          <w:lang w:bidi="fa-IR"/>
        </w:rPr>
        <w:t>دت صفحاته بآراء تافهة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نظري</w:t>
      </w:r>
      <w:r w:rsidR="000032CD">
        <w:rPr>
          <w:rFonts w:hint="cs"/>
          <w:rtl/>
          <w:lang w:bidi="fa-IR"/>
        </w:rPr>
        <w:t>ّ</w:t>
      </w:r>
      <w:r>
        <w:rPr>
          <w:rtl/>
          <w:lang w:bidi="fa-IR"/>
        </w:rPr>
        <w:t>ات سخيفة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ومبادئ فاسدة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ونعرات طائفي</w:t>
      </w:r>
      <w:r w:rsidR="000032C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ومخاريق قومي</w:t>
      </w:r>
      <w:r w:rsidR="000032C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وجنايات شعوبي</w:t>
      </w:r>
      <w:r w:rsidR="000032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فيه رمز</w:t>
      </w:r>
      <w:r w:rsidR="000032C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الحقيقة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يختلط للناقد البصير ز</w:t>
      </w:r>
      <w:r w:rsidR="000032CD">
        <w:rPr>
          <w:rFonts w:hint="cs"/>
          <w:rtl/>
          <w:lang w:bidi="fa-IR"/>
        </w:rPr>
        <w:t>ُ</w:t>
      </w:r>
      <w:r>
        <w:rPr>
          <w:rtl/>
          <w:lang w:bidi="fa-IR"/>
        </w:rPr>
        <w:t>بده بخاثره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وصحيحه بسقيمه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ويسع له أن يستخرج المحض بالمخض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يت</w:t>
      </w:r>
      <w:r w:rsidR="000032CD">
        <w:rPr>
          <w:rFonts w:hint="cs"/>
          <w:rtl/>
          <w:lang w:bidi="fa-IR"/>
        </w:rPr>
        <w:t>َّ</w:t>
      </w:r>
      <w:r>
        <w:rPr>
          <w:rtl/>
          <w:lang w:bidi="fa-IR"/>
        </w:rPr>
        <w:t>خذ منه دروس الحقايق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ويعرف به حدود الرجال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ومقاييس السلف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ومقادير ال</w:t>
      </w:r>
      <w:r w:rsidR="000032CD">
        <w:rPr>
          <w:rFonts w:hint="cs"/>
          <w:rtl/>
          <w:lang w:bidi="fa-IR"/>
        </w:rPr>
        <w:t>اُ</w:t>
      </w:r>
      <w:r>
        <w:rPr>
          <w:rtl/>
          <w:lang w:bidi="fa-IR"/>
        </w:rPr>
        <w:t>مم الغابرة</w:t>
      </w:r>
      <w:r w:rsidR="000032CD">
        <w:rPr>
          <w:rFonts w:hint="cs"/>
          <w:rtl/>
          <w:lang w:bidi="fa-IR"/>
        </w:rPr>
        <w:t>.</w:t>
      </w:r>
    </w:p>
    <w:p w:rsidR="001E01E0" w:rsidRDefault="00F84559" w:rsidP="000032CD">
      <w:pPr>
        <w:pStyle w:val="libNormal"/>
        <w:rPr>
          <w:rtl/>
          <w:lang w:bidi="fa-IR"/>
        </w:rPr>
      </w:pPr>
      <w:r>
        <w:rPr>
          <w:rtl/>
          <w:lang w:bidi="fa-IR"/>
        </w:rPr>
        <w:t>ومن اللازم المحتوم علينا النظرة في تراجم الشخصي</w:t>
      </w:r>
      <w:r w:rsidR="000032CD"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البارزة من رجال ال</w:t>
      </w:r>
      <w:r w:rsidR="000032CD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سلفا</w:t>
      </w:r>
      <w:r w:rsidR="000032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وخلفا</w:t>
      </w:r>
      <w:r w:rsidR="000032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بعين الإكبار دون عين رمصة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سي</w:t>
      </w:r>
      <w:r w:rsidR="000032CD">
        <w:rPr>
          <w:rFonts w:hint="cs"/>
          <w:rtl/>
          <w:lang w:bidi="fa-IR"/>
        </w:rPr>
        <w:t>ِّ</w:t>
      </w:r>
      <w:r>
        <w:rPr>
          <w:rtl/>
          <w:lang w:bidi="fa-IR"/>
        </w:rPr>
        <w:t>ما من ع</w:t>
      </w:r>
      <w:r w:rsidR="000032CD">
        <w:rPr>
          <w:rFonts w:hint="cs"/>
          <w:rtl/>
          <w:lang w:bidi="fa-IR"/>
        </w:rPr>
        <w:t>ُ</w:t>
      </w:r>
      <w:r>
        <w:rPr>
          <w:rtl/>
          <w:lang w:bidi="fa-IR"/>
        </w:rPr>
        <w:t>رف منهم بالخلافة الراشدة بين الملأ الديني</w:t>
      </w:r>
      <w:r w:rsidR="000032C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ولو بال</w:t>
      </w:r>
      <w:r w:rsidR="000032CD"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الدستوري الذي ليس له أي</w:t>
      </w:r>
      <w:r w:rsidR="000032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قيمة وكرامة في سوق ال</w:t>
      </w:r>
      <w:r w:rsidR="000032CD">
        <w:rPr>
          <w:rFonts w:hint="cs"/>
          <w:rtl/>
          <w:lang w:bidi="fa-IR"/>
        </w:rPr>
        <w:t>إ</w:t>
      </w:r>
      <w:r w:rsidR="000032CD">
        <w:rPr>
          <w:rtl/>
          <w:lang w:bidi="fa-IR"/>
        </w:rPr>
        <w:t>عتبار</w:t>
      </w:r>
      <w:r w:rsidR="00A5036A">
        <w:rPr>
          <w:rtl/>
          <w:lang w:bidi="fa-IR"/>
        </w:rPr>
        <w:t>،</w:t>
      </w:r>
      <w:r w:rsidR="000032CD">
        <w:rPr>
          <w:rtl/>
          <w:lang w:bidi="fa-IR"/>
        </w:rPr>
        <w:t xml:space="preserve"> وميزان العدل</w:t>
      </w:r>
      <w:r w:rsidR="00A5036A">
        <w:rPr>
          <w:rtl/>
          <w:lang w:bidi="fa-IR"/>
        </w:rPr>
        <w:t>،</w:t>
      </w:r>
      <w:r w:rsidR="000032CD">
        <w:rPr>
          <w:rtl/>
          <w:lang w:bidi="fa-IR"/>
        </w:rPr>
        <w:t xml:space="preserve"> ربّك ي</w:t>
      </w:r>
      <w:r w:rsidR="000032CD">
        <w:rPr>
          <w:rFonts w:hint="cs"/>
          <w:rtl/>
          <w:lang w:bidi="fa-IR"/>
        </w:rPr>
        <w:t>خ</w:t>
      </w:r>
      <w:r w:rsidR="000032CD">
        <w:rPr>
          <w:rtl/>
          <w:lang w:bidi="fa-IR"/>
        </w:rPr>
        <w:t>لق ما يشاء ويختار</w:t>
      </w:r>
      <w:r w:rsidR="00A5036A">
        <w:rPr>
          <w:rtl/>
          <w:lang w:bidi="fa-IR"/>
        </w:rPr>
        <w:t>،</w:t>
      </w:r>
      <w:r w:rsidR="000032CD">
        <w:rPr>
          <w:rtl/>
          <w:lang w:bidi="fa-IR"/>
        </w:rPr>
        <w:t xml:space="preserve"> ما كان لهم ال</w:t>
      </w:r>
      <w:r w:rsidR="000032CD">
        <w:rPr>
          <w:rFonts w:hint="cs"/>
          <w:rtl/>
          <w:lang w:bidi="fa-IR"/>
        </w:rPr>
        <w:t>خ</w:t>
      </w:r>
      <w:r w:rsidR="000032CD">
        <w:rPr>
          <w:rtl/>
          <w:lang w:bidi="fa-IR"/>
        </w:rPr>
        <w:t>يرة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 w:rsidR="000032CD">
        <w:rPr>
          <w:rtl/>
          <w:lang w:bidi="fa-IR"/>
        </w:rPr>
        <w:t xml:space="preserve"> وما كان لمؤمن ولا مؤمنة إذا قض</w:t>
      </w:r>
      <w:r>
        <w:rPr>
          <w:rtl/>
          <w:lang w:bidi="fa-IR"/>
        </w:rPr>
        <w:t xml:space="preserve">ى </w:t>
      </w:r>
      <w:r w:rsidR="000032CD">
        <w:rPr>
          <w:rFonts w:hint="cs"/>
          <w:rtl/>
          <w:lang w:bidi="fa-IR"/>
        </w:rPr>
        <w:t>الله</w:t>
      </w:r>
      <w:r w:rsidR="000032CD">
        <w:rPr>
          <w:rtl/>
          <w:lang w:bidi="fa-IR"/>
        </w:rPr>
        <w:t xml:space="preserve"> ورسوله أمراً أن ي</w:t>
      </w:r>
      <w:r>
        <w:rPr>
          <w:rtl/>
          <w:lang w:bidi="fa-IR"/>
        </w:rPr>
        <w:t>ك</w:t>
      </w:r>
      <w:r w:rsidR="000032CD">
        <w:rPr>
          <w:rtl/>
          <w:lang w:bidi="fa-IR"/>
        </w:rPr>
        <w:t>ون ل</w:t>
      </w:r>
      <w:r w:rsidR="000032CD">
        <w:rPr>
          <w:rFonts w:hint="cs"/>
          <w:rtl/>
          <w:lang w:bidi="fa-IR"/>
        </w:rPr>
        <w:t>هم</w:t>
      </w:r>
      <w:r w:rsidR="000032CD">
        <w:rPr>
          <w:rtl/>
          <w:lang w:bidi="fa-IR"/>
        </w:rPr>
        <w:t xml:space="preserve"> ال</w:t>
      </w:r>
      <w:r w:rsidR="000032CD">
        <w:rPr>
          <w:rFonts w:hint="cs"/>
          <w:rtl/>
          <w:lang w:bidi="fa-IR"/>
        </w:rPr>
        <w:t>خي</w:t>
      </w:r>
      <w:r w:rsidR="000032CD">
        <w:rPr>
          <w:rtl/>
          <w:lang w:bidi="fa-IR"/>
        </w:rPr>
        <w:t>رة من أمرهم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ولله الأمر م</w:t>
      </w:r>
      <w:r w:rsidR="000032CD">
        <w:rPr>
          <w:rFonts w:hint="cs"/>
          <w:rtl/>
          <w:lang w:bidi="fa-IR"/>
        </w:rPr>
        <w:t>ِ</w:t>
      </w:r>
      <w:r>
        <w:rPr>
          <w:rtl/>
          <w:lang w:bidi="fa-IR"/>
        </w:rPr>
        <w:t>ن قبل</w:t>
      </w:r>
      <w:r w:rsidR="000032C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وم</w:t>
      </w:r>
      <w:r w:rsidR="000032CD">
        <w:rPr>
          <w:rFonts w:hint="cs"/>
          <w:rtl/>
          <w:lang w:bidi="fa-IR"/>
        </w:rPr>
        <w:t>ِ</w:t>
      </w:r>
      <w:r>
        <w:rPr>
          <w:rtl/>
          <w:lang w:bidi="fa-IR"/>
        </w:rPr>
        <w:t>ن بعد</w:t>
      </w:r>
      <w:r w:rsidR="000032CD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ولي</w:t>
      </w:r>
      <w:r w:rsidR="000032CD">
        <w:rPr>
          <w:rFonts w:hint="cs"/>
          <w:rtl/>
          <w:lang w:bidi="fa-IR"/>
        </w:rPr>
        <w:t>ّ</w:t>
      </w:r>
      <w:r>
        <w:rPr>
          <w:rtl/>
          <w:lang w:bidi="fa-IR"/>
        </w:rPr>
        <w:t>هم بما كانوا يعملون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</w:t>
      </w:r>
      <w:r w:rsidR="000032CD">
        <w:rPr>
          <w:rFonts w:hint="cs"/>
          <w:rtl/>
          <w:lang w:bidi="fa-IR"/>
        </w:rPr>
        <w:t>َّ</w:t>
      </w:r>
      <w:r>
        <w:rPr>
          <w:rtl/>
          <w:lang w:bidi="fa-IR"/>
        </w:rPr>
        <w:t>بوا وأتب</w:t>
      </w:r>
      <w:r w:rsidR="000032CD">
        <w:rPr>
          <w:rFonts w:hint="cs"/>
          <w:rtl/>
          <w:lang w:bidi="fa-IR"/>
        </w:rPr>
        <w:t>َّ</w:t>
      </w:r>
      <w:r>
        <w:rPr>
          <w:rtl/>
          <w:lang w:bidi="fa-IR"/>
        </w:rPr>
        <w:t>عوا أهوائهم وكل</w:t>
      </w:r>
      <w:r w:rsidR="000032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أمر مستقر</w:t>
      </w:r>
      <w:r w:rsidR="000032CD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القصص آية 68.</w:t>
      </w:r>
    </w:p>
    <w:p w:rsidR="001E01E0" w:rsidRDefault="00F84559" w:rsidP="000032C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</w:t>
      </w:r>
      <w:r w:rsidR="000032CD">
        <w:rPr>
          <w:rFonts w:hint="cs"/>
          <w:rtl/>
          <w:lang w:bidi="fa-IR"/>
        </w:rPr>
        <w:t>ا</w:t>
      </w:r>
      <w:r>
        <w:rPr>
          <w:rtl/>
          <w:lang w:bidi="fa-IR"/>
        </w:rPr>
        <w:t>حزاب آية 36.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فصاحب النبي</w:t>
      </w:r>
      <w:r w:rsidR="003E787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في الغار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والمهاجر الوحيد معه في الرعيل الأو</w:t>
      </w:r>
      <w:r w:rsidR="003E7873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المهاجرين السابقين يهم</w:t>
      </w:r>
      <w:r w:rsidR="003E7873">
        <w:rPr>
          <w:rFonts w:hint="cs"/>
          <w:rtl/>
          <w:lang w:bidi="fa-IR"/>
        </w:rPr>
        <w:t>ّ</w:t>
      </w:r>
      <w:r>
        <w:rPr>
          <w:rtl/>
          <w:lang w:bidi="fa-IR"/>
        </w:rPr>
        <w:t>نا إكباره وإعظامه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 w:rsidR="003E7873"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 w:rsidR="003E787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الجنايات الفاحشة بخس حق</w:t>
      </w:r>
      <w:r w:rsidR="003E7873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والتقصير في تحديد نفسي</w:t>
      </w:r>
      <w:r w:rsidR="003E7873">
        <w:rPr>
          <w:rFonts w:hint="cs"/>
          <w:rtl/>
          <w:lang w:bidi="fa-IR"/>
        </w:rPr>
        <w:t>ّ</w:t>
      </w:r>
      <w:r>
        <w:rPr>
          <w:rtl/>
          <w:lang w:bidi="fa-IR"/>
        </w:rPr>
        <w:t>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والخروج عن قضاء العدل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والنزول على حكم العاطفة.</w:t>
      </w:r>
    </w:p>
    <w:p w:rsidR="001E01E0" w:rsidRDefault="00F84559" w:rsidP="003E7873">
      <w:pPr>
        <w:pStyle w:val="libNormal"/>
        <w:rPr>
          <w:rtl/>
          <w:lang w:bidi="fa-IR"/>
        </w:rPr>
      </w:pPr>
      <w:r>
        <w:rPr>
          <w:rtl/>
          <w:lang w:bidi="fa-IR"/>
        </w:rPr>
        <w:t>ونحن لا نحوم حول موضوع الخلافة و</w:t>
      </w:r>
      <w:r w:rsidR="003E787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E7873">
        <w:rPr>
          <w:rFonts w:hint="cs"/>
          <w:rtl/>
          <w:lang w:bidi="fa-IR"/>
        </w:rPr>
        <w:t>َّ</w:t>
      </w:r>
      <w:r>
        <w:rPr>
          <w:rtl/>
          <w:lang w:bidi="fa-IR"/>
        </w:rPr>
        <w:t>ها كيف تم</w:t>
      </w:r>
      <w:r w:rsidR="003E7873">
        <w:rPr>
          <w:rFonts w:hint="cs"/>
          <w:rtl/>
          <w:lang w:bidi="fa-IR"/>
        </w:rPr>
        <w:t>َّ</w:t>
      </w:r>
      <w:r>
        <w:rPr>
          <w:rtl/>
          <w:lang w:bidi="fa-IR"/>
        </w:rPr>
        <w:t>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كيف صارت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كيف قامت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كيف دامت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</w:t>
      </w:r>
      <w:r w:rsidR="003E787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E787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الآراء فيها هل كانت حر</w:t>
      </w:r>
      <w:r w:rsidR="003E787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ووصايا المشر</w:t>
      </w:r>
      <w:r w:rsidR="003E7873">
        <w:rPr>
          <w:rFonts w:hint="cs"/>
          <w:rtl/>
          <w:lang w:bidi="fa-IR"/>
        </w:rPr>
        <w:t>ِّ</w:t>
      </w:r>
      <w:r>
        <w:rPr>
          <w:rtl/>
          <w:lang w:bidi="fa-IR"/>
        </w:rPr>
        <w:t>ع الأعظم هل كانت مت</w:t>
      </w:r>
      <w:r w:rsidR="009D6247">
        <w:rPr>
          <w:rFonts w:hint="cs"/>
          <w:rtl/>
          <w:lang w:bidi="fa-IR"/>
        </w:rPr>
        <w:t>َّ</w:t>
      </w:r>
      <w:r>
        <w:rPr>
          <w:rtl/>
          <w:lang w:bidi="fa-IR"/>
        </w:rPr>
        <w:t>بعة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كانت للأهواء والشهوات يوم ذاك حكومة جب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ارة هي تبطش وتقبض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وهي ترفع وتخفض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وهي ترتق وتفتق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وهي تنقض وتبرم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وهي تحل</w:t>
      </w:r>
      <w:r w:rsidR="009D624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وتعقد.</w:t>
      </w:r>
    </w:p>
    <w:p w:rsidR="001E01E0" w:rsidRDefault="00F84559" w:rsidP="009D6247">
      <w:pPr>
        <w:pStyle w:val="libNormal"/>
        <w:rPr>
          <w:rtl/>
          <w:lang w:bidi="fa-IR"/>
        </w:rPr>
      </w:pPr>
      <w:r>
        <w:rPr>
          <w:rtl/>
          <w:lang w:bidi="fa-IR"/>
        </w:rPr>
        <w:t>لا يهم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نا البحث عن هذه كل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بعد ما سمعت </w:t>
      </w:r>
      <w:r w:rsidR="009D6247">
        <w:rPr>
          <w:rFonts w:hint="cs"/>
          <w:rtl/>
          <w:lang w:bidi="fa-IR"/>
        </w:rPr>
        <w:t>اُ</w:t>
      </w:r>
      <w:r>
        <w:rPr>
          <w:rtl/>
          <w:lang w:bidi="fa-IR"/>
        </w:rPr>
        <w:t>ذن الدنيا حديث السقيفة مجتمع الثويلة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وقر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طت بنبأ تلك الصاخ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ة الكبرى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والتحارش العظيم بين المهاجرين والأنصار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إذا وقعت الواقعة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ليس لوقعتها كاذبة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خافضة رافعة.</w:t>
      </w:r>
    </w:p>
    <w:p w:rsidR="001E01E0" w:rsidRDefault="00F84559" w:rsidP="009D6247">
      <w:pPr>
        <w:pStyle w:val="libNormal"/>
        <w:rPr>
          <w:rtl/>
          <w:lang w:bidi="fa-IR"/>
        </w:rPr>
      </w:pPr>
      <w:r>
        <w:rPr>
          <w:rtl/>
          <w:lang w:bidi="fa-IR"/>
        </w:rPr>
        <w:t>ما عساني أن أقول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والتاريخ بين يدي الباحث يدرسه ب</w:t>
      </w:r>
      <w:r w:rsidR="009D624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D624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 w:rsidR="009D624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 من سواد الناس يوم ذاك كان يرى الفوز والس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لامة لنفسه في عدم التحز</w:t>
      </w:r>
      <w:r w:rsidR="009D6247">
        <w:rPr>
          <w:rFonts w:hint="cs"/>
          <w:rtl/>
          <w:lang w:bidi="fa-IR"/>
        </w:rPr>
        <w:t>ُّ</w:t>
      </w:r>
      <w:r>
        <w:rPr>
          <w:rtl/>
          <w:lang w:bidi="fa-IR"/>
        </w:rPr>
        <w:t>ب بأحد من تلكم الأحزاب المتكث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وترك ال</w:t>
      </w:r>
      <w:r w:rsidR="009D6247">
        <w:rPr>
          <w:rFonts w:hint="cs"/>
          <w:rtl/>
          <w:lang w:bidi="fa-IR"/>
        </w:rPr>
        <w:t>إ</w:t>
      </w:r>
      <w:r>
        <w:rPr>
          <w:rtl/>
          <w:lang w:bidi="fa-IR"/>
        </w:rPr>
        <w:t>قتحام في تلك الثورات النائرة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وكانت الخواطر تهد</w:t>
      </w:r>
      <w:r w:rsidR="009D6247">
        <w:rPr>
          <w:rFonts w:hint="cs"/>
          <w:rtl/>
          <w:lang w:bidi="fa-IR"/>
        </w:rPr>
        <w:t>ِّ</w:t>
      </w:r>
      <w:r>
        <w:rPr>
          <w:rtl/>
          <w:lang w:bidi="fa-IR"/>
        </w:rPr>
        <w:t>ده بالقتل مهما أبدى الشقاق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التحيز إلى فئة دون فئة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بعد ما رأت عيناه ف</w:t>
      </w:r>
      <w:r w:rsidR="009D6247">
        <w:rPr>
          <w:rFonts w:hint="cs"/>
          <w:rtl/>
          <w:lang w:bidi="fa-IR"/>
        </w:rPr>
        <w:t>ِ</w:t>
      </w:r>
      <w:r>
        <w:rPr>
          <w:rtl/>
          <w:lang w:bidi="fa-IR"/>
        </w:rPr>
        <w:t>رند الصارم المسلول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وسمعت </w:t>
      </w:r>
      <w:r w:rsidR="009D6247">
        <w:rPr>
          <w:rFonts w:hint="cs"/>
          <w:rtl/>
          <w:lang w:bidi="fa-IR"/>
        </w:rPr>
        <w:t>اُ</w:t>
      </w:r>
      <w:r>
        <w:rPr>
          <w:rtl/>
          <w:lang w:bidi="fa-IR"/>
        </w:rPr>
        <w:t>ذناه نداء محز</w:t>
      </w:r>
      <w:r w:rsidR="009D6247">
        <w:rPr>
          <w:rFonts w:hint="cs"/>
          <w:rtl/>
          <w:lang w:bidi="fa-IR"/>
        </w:rPr>
        <w:t>ّ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يتوع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د بالقتل كل</w:t>
      </w:r>
      <w:r w:rsidR="009D624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قائل بموت رسول الله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أسمع رجلا</w:t>
      </w:r>
      <w:r w:rsidR="009D624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مات رسول الله. إل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ا ضربته بسيفي. أو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D6247">
        <w:rPr>
          <w:rFonts w:hint="cs"/>
          <w:rtl/>
          <w:lang w:bidi="fa-IR"/>
        </w:rPr>
        <w:t>َّ</w:t>
      </w:r>
      <w:r>
        <w:rPr>
          <w:rtl/>
          <w:lang w:bidi="fa-IR"/>
        </w:rPr>
        <w:t>ه مات. عل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وت رأسه بسيفي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9D6247">
        <w:rPr>
          <w:rFonts w:hint="cs"/>
          <w:rtl/>
          <w:lang w:bidi="fa-IR"/>
        </w:rPr>
        <w:t>ّ</w:t>
      </w:r>
      <w:r>
        <w:rPr>
          <w:rtl/>
          <w:lang w:bidi="fa-IR"/>
        </w:rPr>
        <w:t>ما ارتفع إلى الس</w:t>
      </w:r>
      <w:r w:rsidR="009D6247">
        <w:rPr>
          <w:rFonts w:hint="cs"/>
          <w:rtl/>
          <w:lang w:bidi="fa-IR"/>
        </w:rPr>
        <w:t>َّ</w:t>
      </w:r>
      <w:r>
        <w:rPr>
          <w:rtl/>
          <w:lang w:bidi="fa-IR"/>
        </w:rPr>
        <w:t>ماء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34357" w:rsidTr="00305CB4">
        <w:trPr>
          <w:trHeight w:val="350"/>
        </w:trPr>
        <w:tc>
          <w:tcPr>
            <w:tcW w:w="3920" w:type="dxa"/>
            <w:shd w:val="clear" w:color="auto" w:fill="auto"/>
          </w:tcPr>
          <w:p w:rsidR="00034357" w:rsidRDefault="00034357" w:rsidP="00305CB4">
            <w:pPr>
              <w:pStyle w:val="libPoem"/>
            </w:pPr>
            <w:r>
              <w:rPr>
                <w:rtl/>
                <w:lang w:bidi="fa-IR"/>
              </w:rPr>
              <w:t>يصيح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قال نفس المصطفى قبضت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34357" w:rsidRDefault="00034357" w:rsidP="00305C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34357" w:rsidRDefault="00034357" w:rsidP="00305CB4">
            <w:pPr>
              <w:pStyle w:val="libPoem"/>
            </w:pPr>
            <w:r>
              <w:rPr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وت هامته بالسيف أبريها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034357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تشازرت ال</w:t>
      </w:r>
      <w:r w:rsidR="00034357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34357">
        <w:rPr>
          <w:rFonts w:hint="cs"/>
          <w:rtl/>
          <w:lang w:bidi="fa-IR"/>
        </w:rPr>
        <w:t>َّ</w:t>
      </w:r>
      <w:r>
        <w:rPr>
          <w:rtl/>
          <w:lang w:bidi="fa-IR"/>
        </w:rPr>
        <w:t>ة وتلاكمت وتكالمت وقام الشيخان يعرض كل</w:t>
      </w:r>
      <w:r w:rsidR="00D31426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منهما البيعة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المحز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الرجل الغليظ الكلام.</w:t>
      </w:r>
    </w:p>
    <w:p w:rsidR="001E01E0" w:rsidRDefault="00F84559" w:rsidP="00D3142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 w:rsidR="00D31426">
        <w:rPr>
          <w:rtl/>
          <w:lang w:bidi="fa-IR"/>
        </w:rPr>
        <w:t xml:space="preserve"> تأريخ الطبر</w:t>
      </w:r>
      <w:r w:rsidR="00D3142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034357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D3142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</w:t>
      </w:r>
      <w:r w:rsidR="00034357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D3142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المواهب اللدنية للقسطلان</w:t>
      </w:r>
      <w:r w:rsidR="00D31426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روضة المناظر لابن شحنة هامش الكامل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 w:rsidR="0003435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النبوية لزين</w:t>
      </w:r>
      <w:r w:rsidR="0003435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دحلان هامش الحلبية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374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ذكرى حافظ للدمياط</w:t>
      </w:r>
      <w:r w:rsidR="0003435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36 نقلا عن الغزال</w:t>
      </w:r>
      <w:r w:rsidR="00034357"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1E01E0" w:rsidRDefault="00F84559" w:rsidP="000343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 </w:t>
      </w:r>
      <w:r w:rsidR="00034357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بيات القصيدة العمرية لحافظ </w:t>
      </w:r>
      <w:r w:rsidR="00034357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شاعر النيل.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E417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لصاحبه قبل أخذ الرأي عن أي</w:t>
      </w:r>
      <w:r w:rsidR="003E417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كأن</w:t>
      </w:r>
      <w:r w:rsidR="003E417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الأمر دب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>ر بليل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فيقول هذا لصاحبه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بسط يدك فلا</w:t>
      </w:r>
      <w:r w:rsidR="003E417F">
        <w:rPr>
          <w:rFonts w:hint="cs"/>
          <w:rtl/>
          <w:lang w:bidi="fa-IR"/>
        </w:rPr>
        <w:t>ُ</w:t>
      </w:r>
      <w:r>
        <w:rPr>
          <w:rtl/>
          <w:lang w:bidi="fa-IR"/>
        </w:rPr>
        <w:t>بايعك.</w:t>
      </w:r>
      <w:r w:rsidR="003E417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ويقول آخر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 أنت.</w:t>
      </w:r>
      <w:r w:rsidR="003E417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وكل</w:t>
      </w:r>
      <w:r w:rsidR="003E417F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منهما يريد أن يفتح يد صاحبه ويبايعه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ومعهما أبو عبيدة الجراح حف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القبور بالمدينة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يدعو الناس 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ليهما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والوصي</w:t>
      </w:r>
      <w:r w:rsidR="003E417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الأقدس والعترة الهادية وبنو هاشم ألهاهم النبي</w:t>
      </w:r>
      <w:r w:rsidR="003E417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الأعظم وهو مسج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بين يديهم وقد أغلق دونه الباب أهله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وخل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أصحابه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بينه وبين أهله فولوا إجنانه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 مكث ثلاثة أي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>ام لا ي</w:t>
      </w:r>
      <w:r w:rsidR="003E417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دفن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أو من يوم الا</w:t>
      </w:r>
      <w:r w:rsidR="003E417F"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ثنين إلى يوم الأربعاء أو ليلته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 xml:space="preserve"> فدفنه أهله ولم يله إل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أقاربه </w:t>
      </w:r>
      <w:r w:rsidRPr="001E01E0">
        <w:rPr>
          <w:rStyle w:val="libFootnotenumChar"/>
          <w:rtl/>
        </w:rPr>
        <w:t>(7)</w:t>
      </w:r>
      <w:r>
        <w:rPr>
          <w:rtl/>
          <w:lang w:bidi="fa-IR"/>
        </w:rPr>
        <w:t xml:space="preserve"> دفنوه في الليل أو في آخره </w:t>
      </w:r>
      <w:r w:rsidRPr="001E01E0">
        <w:rPr>
          <w:rStyle w:val="libFootnotenumChar"/>
          <w:rtl/>
        </w:rPr>
        <w:t>(8)</w:t>
      </w:r>
      <w:r>
        <w:rPr>
          <w:rtl/>
          <w:lang w:bidi="fa-IR"/>
        </w:rPr>
        <w:t xml:space="preserve"> ولم يعلم به القوم إل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بعد سماع صريف المساحي وهم في بيوتهم من جوف الليل </w:t>
      </w:r>
      <w:r w:rsidRPr="001E01E0">
        <w:rPr>
          <w:rStyle w:val="libFootnotenumChar"/>
          <w:rtl/>
        </w:rPr>
        <w:t>(9)</w:t>
      </w:r>
      <w:r>
        <w:rPr>
          <w:rtl/>
          <w:lang w:bidi="fa-IR"/>
        </w:rPr>
        <w:t xml:space="preserve"> ولم يشهد الشيخان دفنه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3E417F">
        <w:rPr>
          <w:rStyle w:val="libFootnotenumChar"/>
          <w:rtl/>
        </w:rPr>
        <w:t>(10)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رأى الرجل عمر بن الخطاب محتجرا</w:t>
      </w:r>
      <w:r w:rsidR="003E417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يهرول بين يدي أبي بكر وقد نبر حتى أزبد شدقاه </w:t>
      </w:r>
      <w:r w:rsidRPr="003E417F">
        <w:rPr>
          <w:rStyle w:val="libFootnotenumChar"/>
          <w:rtl/>
        </w:rPr>
        <w:t>(11)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قرعت سمعه عقيرة صحابي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بدري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عظيم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الحباب بن المنذر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وقد انتضى سيفه على أبي بكر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لا يرد</w:t>
      </w:r>
      <w:r w:rsidR="003E417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</w:t>
      </w:r>
      <w:r w:rsidR="003E417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أحد</w:t>
      </w:r>
      <w:r w:rsidR="003E417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ما أقول إل</w:t>
      </w:r>
      <w:r w:rsidR="003E417F">
        <w:rPr>
          <w:rFonts w:hint="cs"/>
          <w:rtl/>
          <w:lang w:bidi="fa-IR"/>
        </w:rPr>
        <w:t>ّ</w:t>
      </w:r>
      <w:r>
        <w:rPr>
          <w:rtl/>
          <w:lang w:bidi="fa-IR"/>
        </w:rPr>
        <w:t>ا حطمت أنفه بالسيف</w:t>
      </w:r>
      <w:r w:rsidR="00A5036A">
        <w:rPr>
          <w:rtl/>
          <w:lang w:bidi="fa-IR"/>
        </w:rPr>
        <w:t>،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الخامس من هذا الكتاب ص 314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315 ط 2.</w:t>
      </w:r>
    </w:p>
    <w:p w:rsidR="001E01E0" w:rsidRDefault="00F84559" w:rsidP="003E417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تأريخ الطبر</w:t>
      </w:r>
      <w:r w:rsidR="003E417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199.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سيرة ابن هشام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163.</w:t>
      </w:r>
    </w:p>
    <w:p w:rsidR="001E01E0" w:rsidRDefault="00F84559" w:rsidP="003E417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ص 821 ط ليدن ج 2 من القسم الثان</w:t>
      </w:r>
      <w:r w:rsidR="003E417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76.</w:t>
      </w:r>
    </w:p>
    <w:p w:rsidR="001E01E0" w:rsidRDefault="00F84559" w:rsidP="003E417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</w:t>
      </w:r>
      <w:r w:rsidR="003E417F">
        <w:rPr>
          <w:rFonts w:hint="cs"/>
          <w:rtl/>
          <w:lang w:bidi="fa-IR"/>
        </w:rPr>
        <w:t>أ</w:t>
      </w:r>
      <w:r>
        <w:rPr>
          <w:rtl/>
          <w:lang w:bidi="fa-IR"/>
        </w:rPr>
        <w:t>ريخ ابن كثير 5 ص 271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3E417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152.</w:t>
      </w:r>
    </w:p>
    <w:p w:rsidR="001E01E0" w:rsidRDefault="00F84559" w:rsidP="00D3142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ط ليدن ج 2 ص 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79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 ص 343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حمد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ابن ماجة 1 ص 499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سيد الناس 2 ص 340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الفداء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152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صح دفنه ليلة ال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ربعاء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 ص 171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المشهور عن الجمهور.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والصحيح 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نه دفن ليلة ال</w:t>
      </w:r>
      <w:r w:rsidR="003E417F">
        <w:rPr>
          <w:rFonts w:hint="cs"/>
          <w:rtl/>
          <w:lang w:bidi="fa-IR"/>
        </w:rPr>
        <w:t>ار</w:t>
      </w:r>
      <w:r>
        <w:rPr>
          <w:rtl/>
          <w:lang w:bidi="fa-IR"/>
        </w:rPr>
        <w:t>بعاء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394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 w:rsidR="00D3142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 ص 284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زين</w:t>
      </w:r>
      <w:r w:rsidR="003E417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دحلان هامش الحلبية 3 ص 380.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ص 824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 ليدن 2 من القسم الثاني ص 78.</w:t>
      </w:r>
    </w:p>
    <w:p w:rsidR="001E01E0" w:rsidRDefault="00F84559" w:rsidP="00D3142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سنن ابن ماجة 1 ص 499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 w:rsidR="00D31426">
        <w:rPr>
          <w:rFonts w:hint="cs"/>
          <w:rtl/>
          <w:lang w:bidi="fa-IR"/>
        </w:rPr>
        <w:t>ا</w:t>
      </w:r>
      <w:r>
        <w:rPr>
          <w:rtl/>
          <w:lang w:bidi="fa-IR"/>
        </w:rPr>
        <w:t>حمد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274.</w:t>
      </w:r>
    </w:p>
    <w:p w:rsidR="001E01E0" w:rsidRDefault="00F84559" w:rsidP="00D3142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الطبقات لابن سعد ص 824 ط ليدن 2 من القسم الثان</w:t>
      </w:r>
      <w:r w:rsidR="00D3142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78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حمد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 ص 344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</w:t>
      </w:r>
      <w:r w:rsidR="00D31426">
        <w:rPr>
          <w:rFonts w:hint="cs"/>
          <w:rtl/>
          <w:lang w:bidi="fa-IR"/>
        </w:rPr>
        <w:t>أ</w:t>
      </w:r>
      <w:r>
        <w:rPr>
          <w:rtl/>
          <w:lang w:bidi="fa-IR"/>
        </w:rPr>
        <w:t>ريخ ابن كثير 5 ص 270.</w:t>
      </w:r>
    </w:p>
    <w:p w:rsidR="00A61A29" w:rsidRDefault="00F84559" w:rsidP="00A61A2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أخرجه ابن 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3E417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شيبة كما ف</w:t>
      </w:r>
      <w:r w:rsidR="00A61A29">
        <w:rPr>
          <w:rFonts w:hint="cs"/>
          <w:rtl/>
          <w:lang w:bidi="fa-IR"/>
        </w:rPr>
        <w:t>ى</w:t>
      </w:r>
    </w:p>
    <w:p w:rsidR="001E01E0" w:rsidRDefault="00F84559" w:rsidP="00A61A29">
      <w:pPr>
        <w:pStyle w:val="libFootnote0"/>
        <w:rPr>
          <w:rtl/>
          <w:lang w:bidi="fa-IR"/>
        </w:rPr>
      </w:pPr>
      <w:r>
        <w:rPr>
          <w:rtl/>
          <w:lang w:bidi="fa-IR"/>
        </w:rPr>
        <w:t>كنز العمال 3 ص 140.</w:t>
      </w:r>
    </w:p>
    <w:p w:rsidR="001E01E0" w:rsidRDefault="00F84559" w:rsidP="003E417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ص 787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 ليدن ج 2 من القسم الثاني ص 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3E417F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3E417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 ص 133.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05CB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أنا ج</w:t>
      </w:r>
      <w:r w:rsidR="00305CB4">
        <w:rPr>
          <w:rFonts w:hint="cs"/>
          <w:rtl/>
          <w:lang w:bidi="fa-IR"/>
        </w:rPr>
        <w:t>ُ</w:t>
      </w:r>
      <w:r>
        <w:rPr>
          <w:rtl/>
          <w:lang w:bidi="fa-IR"/>
        </w:rPr>
        <w:t>ذيلها المحك</w:t>
      </w:r>
      <w:r w:rsidR="00305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ك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وع</w:t>
      </w:r>
      <w:r w:rsidR="00305CB4">
        <w:rPr>
          <w:rFonts w:hint="cs"/>
          <w:rtl/>
          <w:lang w:bidi="fa-IR"/>
        </w:rPr>
        <w:t>ُ</w:t>
      </w:r>
      <w:r>
        <w:rPr>
          <w:rtl/>
          <w:lang w:bidi="fa-IR"/>
        </w:rPr>
        <w:t>ذيقها المرج</w:t>
      </w:r>
      <w:r w:rsidR="00305CB4">
        <w:rPr>
          <w:rFonts w:hint="cs"/>
          <w:rtl/>
          <w:lang w:bidi="fa-IR"/>
        </w:rPr>
        <w:t>ّ</w:t>
      </w:r>
      <w:r>
        <w:rPr>
          <w:rtl/>
          <w:lang w:bidi="fa-IR"/>
        </w:rPr>
        <w:t>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أنا أبو شبل في عرينة الأسد ي</w:t>
      </w:r>
      <w:r w:rsidR="00305CB4">
        <w:rPr>
          <w:rFonts w:hint="cs"/>
          <w:rtl/>
          <w:lang w:bidi="fa-IR"/>
        </w:rPr>
        <w:t>ُ</w:t>
      </w:r>
      <w:r>
        <w:rPr>
          <w:rtl/>
          <w:lang w:bidi="fa-IR"/>
        </w:rPr>
        <w:t>عزى إلى ال</w:t>
      </w:r>
      <w:r w:rsidR="00305CB4">
        <w:rPr>
          <w:rFonts w:hint="cs"/>
          <w:rtl/>
          <w:lang w:bidi="fa-IR"/>
        </w:rPr>
        <w:t>ا</w:t>
      </w:r>
      <w:r>
        <w:rPr>
          <w:rtl/>
          <w:lang w:bidi="fa-IR"/>
        </w:rPr>
        <w:t>سد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فيقال عليه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إذن يقتلك الله.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 إياك يقتل.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 أراك تقتل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فأخذ ووط</w:t>
      </w:r>
      <w:r w:rsidR="00305CB4">
        <w:rPr>
          <w:rFonts w:hint="cs"/>
          <w:rtl/>
          <w:lang w:bidi="fa-IR"/>
        </w:rPr>
        <w:t>ىء</w:t>
      </w:r>
      <w:r>
        <w:rPr>
          <w:rtl/>
          <w:lang w:bidi="fa-IR"/>
        </w:rPr>
        <w:t xml:space="preserve"> في بطنه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305CB4">
        <w:rPr>
          <w:rFonts w:hint="cs"/>
          <w:rtl/>
          <w:lang w:bidi="fa-IR"/>
        </w:rPr>
        <w:t>ُ</w:t>
      </w:r>
      <w:r>
        <w:rPr>
          <w:rtl/>
          <w:lang w:bidi="fa-IR"/>
        </w:rPr>
        <w:t>دس</w:t>
      </w:r>
      <w:r w:rsidR="00305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فيه التراب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305CB4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شاهد ثالثا</w:t>
      </w:r>
      <w:r w:rsidR="00305C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يخالف البيعة ل</w:t>
      </w:r>
      <w:r w:rsidR="00305CB4">
        <w:rPr>
          <w:rFonts w:hint="cs"/>
          <w:rtl/>
          <w:lang w:bidi="fa-IR"/>
        </w:rPr>
        <w:t>ا</w:t>
      </w:r>
      <w:r>
        <w:rPr>
          <w:rtl/>
          <w:lang w:bidi="fa-IR"/>
        </w:rPr>
        <w:t>بي بكر وينادي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والله أرميكم بكل</w:t>
      </w:r>
      <w:r w:rsidR="00305C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سهم في كنانتي من نبل. وأخضب منكم سناني ورمحي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وأضربكم بسيفي ما ملكته يدي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305CB4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قاتلكم مع من معي من أهلي وعشيرتي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رأى رابعا</w:t>
      </w:r>
      <w:r w:rsidR="00305C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يتذم</w:t>
      </w:r>
      <w:r w:rsidR="00305CB4">
        <w:rPr>
          <w:rFonts w:hint="cs"/>
          <w:rtl/>
          <w:lang w:bidi="fa-IR"/>
        </w:rPr>
        <w:t>َّ</w:t>
      </w:r>
      <w:r>
        <w:rPr>
          <w:rtl/>
          <w:lang w:bidi="fa-IR"/>
        </w:rPr>
        <w:t>ر على البيعة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ويشب</w:t>
      </w:r>
      <w:r w:rsidR="00305CB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نار الحرب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305CB4">
        <w:rPr>
          <w:rFonts w:hint="cs"/>
          <w:rtl/>
          <w:lang w:bidi="fa-IR"/>
        </w:rPr>
        <w:t>ِّ</w:t>
      </w:r>
      <w:r>
        <w:rPr>
          <w:rtl/>
          <w:lang w:bidi="fa-IR"/>
        </w:rPr>
        <w:t>ي لأرى عجاجة لا يطفئها إل</w:t>
      </w:r>
      <w:r w:rsidR="00557C8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دم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نظر إلى مثل سعد بن عبادة أمير الخزرج وقد وقع في ورطة الهون ي</w:t>
      </w:r>
      <w:r w:rsidR="00557C88">
        <w:rPr>
          <w:rFonts w:hint="cs"/>
          <w:rtl/>
          <w:lang w:bidi="fa-IR"/>
        </w:rPr>
        <w:t>ُ</w:t>
      </w:r>
      <w:r>
        <w:rPr>
          <w:rtl/>
          <w:lang w:bidi="fa-IR"/>
        </w:rPr>
        <w:t>نزى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 w:rsidR="00557C88">
        <w:rPr>
          <w:rFonts w:hint="cs"/>
          <w:rtl/>
          <w:lang w:bidi="fa-IR"/>
        </w:rPr>
        <w:t>ُ</w:t>
      </w:r>
      <w:r>
        <w:rPr>
          <w:rtl/>
          <w:lang w:bidi="fa-IR"/>
        </w:rPr>
        <w:t>نادى عليه بغضب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اقتلوا سعدا</w:t>
      </w:r>
      <w:r w:rsidR="00557C8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قتله الله إن</w:t>
      </w:r>
      <w:r w:rsidR="00557C88">
        <w:rPr>
          <w:rFonts w:hint="cs"/>
          <w:rtl/>
          <w:lang w:bidi="fa-IR"/>
        </w:rPr>
        <w:t>ِّ</w:t>
      </w:r>
      <w:r>
        <w:rPr>
          <w:rtl/>
          <w:lang w:bidi="fa-IR"/>
        </w:rPr>
        <w:t>ه منافق.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صاحب فتنة. وقد قام الرجل على رأسه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هممت أن أطئك حت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ى تندر عضوك. أو تندر عيونك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1E01E0" w:rsidRDefault="00F84559" w:rsidP="00006357">
      <w:pPr>
        <w:pStyle w:val="libNormal"/>
        <w:rPr>
          <w:rtl/>
          <w:lang w:bidi="fa-IR"/>
        </w:rPr>
      </w:pPr>
      <w:r>
        <w:rPr>
          <w:rtl/>
          <w:lang w:bidi="fa-IR"/>
        </w:rPr>
        <w:t>بعد</w:t>
      </w:r>
      <w:r w:rsidR="00082D6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 شاهد قيس بن سعد قد أخذ بلحية عمر قائلا</w:t>
      </w:r>
      <w:r w:rsidR="00557C8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لو حصصت منه شعرة ما رجعت وفي فيك واضحة.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خفضت منه شعرة ما رجعت وفيك جارحة </w:t>
      </w:r>
      <w:r w:rsidRPr="001E01E0">
        <w:rPr>
          <w:rStyle w:val="libFootnotenumChar"/>
          <w:rtl/>
        </w:rPr>
        <w:t>(7)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57C8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الجذل بالكسر والفتح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أصل الشجرة والعود الذ</w:t>
      </w:r>
      <w:r w:rsidR="00557C8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ينصب لل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بل الجربى لتحتك</w:t>
      </w:r>
      <w:r w:rsidR="00557C8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 فتستشفى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فالقول مثل يضرب لمن يستشفى برأيه ويعتمد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والتصغير للتعظيم.</w:t>
      </w:r>
    </w:p>
    <w:p w:rsidR="001E01E0" w:rsidRDefault="00F84559" w:rsidP="00557C88">
      <w:pPr>
        <w:pStyle w:val="libFootnote0"/>
        <w:rPr>
          <w:rtl/>
          <w:lang w:bidi="fa-IR"/>
        </w:rPr>
      </w:pPr>
      <w:r>
        <w:rPr>
          <w:rtl/>
          <w:lang w:bidi="fa-IR"/>
        </w:rPr>
        <w:t>وكذلك عذيقها المرج</w:t>
      </w:r>
      <w:r w:rsidR="00557C88">
        <w:rPr>
          <w:rFonts w:hint="cs"/>
          <w:rtl/>
          <w:lang w:bidi="fa-IR"/>
        </w:rPr>
        <w:t>ّ</w:t>
      </w:r>
      <w:r>
        <w:rPr>
          <w:rtl/>
          <w:lang w:bidi="fa-IR"/>
        </w:rPr>
        <w:t>ب. والعذق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النخلة بحملها والترجيب أن تدعم الشجرة 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ذ 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كثر حملها لئلا تنكسر 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غصانها.</w:t>
      </w:r>
    </w:p>
    <w:p w:rsidR="001E01E0" w:rsidRDefault="00F84559" w:rsidP="00557C8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557C8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10 ص 45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حمد 1 ص 56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البيان والتبيين 3 ص 181. سيرة ابن هشام 4 ص 339 العقد الفريد 2 ص 248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ريخ الطبر</w:t>
      </w:r>
      <w:r w:rsidR="00557C8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ال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ثير 2 ص 136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137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 ص 162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164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 ص 246 ج 7 ص 142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الصفوة 1 ص 97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2 ص 45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557C8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 ص 128 و ج 2 ص 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387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بو بكر الصديق لل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ستاذ محمد رضا المصر</w:t>
      </w:r>
      <w:r w:rsidR="00557C8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25.</w:t>
      </w:r>
    </w:p>
    <w:p w:rsidR="001E01E0" w:rsidRDefault="00F84559" w:rsidP="000063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شرح ابن 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00635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2 ص 16.</w:t>
      </w:r>
    </w:p>
    <w:p w:rsidR="001E01E0" w:rsidRDefault="00F84559" w:rsidP="000063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557C8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ال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ثير 2 ص 137. شرح ابن 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00635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 ص 128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387.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من كتابنا هذا صفحة 253 ط 2.</w:t>
      </w:r>
    </w:p>
    <w:p w:rsidR="001E01E0" w:rsidRDefault="00F84559" w:rsidP="00557C8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مسند </w:t>
      </w:r>
      <w:r w:rsidR="00557C88">
        <w:rPr>
          <w:rFonts w:hint="cs"/>
          <w:rtl/>
          <w:lang w:bidi="fa-IR"/>
        </w:rPr>
        <w:t>ا</w:t>
      </w:r>
      <w:r>
        <w:rPr>
          <w:rtl/>
          <w:lang w:bidi="fa-IR"/>
        </w:rPr>
        <w:t>حمد 1 ص 56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العقد الفريد 2 ص 249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557C8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 ص 339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164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387.</w:t>
      </w:r>
    </w:p>
    <w:p w:rsidR="001E01E0" w:rsidRDefault="00F84559" w:rsidP="00557C8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557C8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387.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بعد ما عاين الزبير وقد اخترط سيفه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أغمده حتى يبايع علي</w:t>
      </w:r>
      <w:r w:rsidR="00006357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فيقول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عليكم الكلب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فيؤخذ سيفه من يده وي</w:t>
      </w:r>
      <w:r w:rsidR="00557C88">
        <w:rPr>
          <w:rFonts w:hint="cs"/>
          <w:rtl/>
          <w:lang w:bidi="fa-IR"/>
        </w:rPr>
        <w:t>ُ</w:t>
      </w:r>
      <w:r>
        <w:rPr>
          <w:rtl/>
          <w:lang w:bidi="fa-IR"/>
        </w:rPr>
        <w:t>ضرب به الحجر وي</w:t>
      </w:r>
      <w:r w:rsidR="00557C8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كسر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557C88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بصر مقدادا</w:t>
      </w:r>
      <w:r w:rsidR="00557C8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ذلك الرجل العظيم وهو يدافع في صدره أو نظر إلى الحباب ابن المنذر وهو يحط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>م أنفه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</w:t>
      </w:r>
      <w:r w:rsidR="00557C88">
        <w:rPr>
          <w:rFonts w:hint="cs"/>
          <w:rtl/>
          <w:lang w:bidi="fa-IR"/>
        </w:rPr>
        <w:t>ُ</w:t>
      </w:r>
      <w:r>
        <w:rPr>
          <w:rtl/>
          <w:lang w:bidi="fa-IR"/>
        </w:rPr>
        <w:t>ضرب يده. أو إلي اللائذين بدار النبو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مأمن ال</w:t>
      </w:r>
      <w:r w:rsidR="00557C8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وبيت شرفها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بيت فاطمة وعلي</w:t>
      </w:r>
      <w:r w:rsidR="00557C88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</w:t>
      </w:r>
      <w:r w:rsidR="00557C88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 xml:space="preserve">سلام الله عليهما </w:t>
      </w:r>
      <w:r w:rsidR="00557C88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>وقد لحقهم ال</w:t>
      </w:r>
      <w:r w:rsidR="00557C88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رهاب والترعيد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وبعث إليهم أبو بكر عمر بن الخطاب وقال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أبوا فقاتلهم. فأقبل عمر بقبس من نار على أن يضرم عليهم الدار فلقيته فاطمة فقالت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الخط</w:t>
      </w:r>
      <w:r w:rsidR="00557C88">
        <w:rPr>
          <w:rFonts w:hint="cs"/>
          <w:rtl/>
          <w:lang w:bidi="fa-IR"/>
        </w:rPr>
        <w:t>ّ</w:t>
      </w:r>
      <w:r>
        <w:rPr>
          <w:rtl/>
          <w:lang w:bidi="fa-IR"/>
        </w:rPr>
        <w:t>اب أجئت لتحرق دارنا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تدخلوا فيما دخل فيه ال</w:t>
      </w:r>
      <w:r w:rsidR="00557C8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557C88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رأى هجوم رجال الحزب السياسي</w:t>
      </w:r>
      <w:r w:rsidR="00557C8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دار أهل الوحي وكشف بيت فاطمة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وقد علت عقيرة قائدهم بعد ما دعا بالحطب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لتحرقن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عليكم أو لتخرجن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البيعة.</w:t>
      </w:r>
      <w:r w:rsidR="00557C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 لتخرجن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البيعة أو لأحرقن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>ها على م</w:t>
      </w:r>
      <w:r w:rsidR="00557C88">
        <w:rPr>
          <w:rFonts w:hint="cs"/>
          <w:rtl/>
          <w:lang w:bidi="fa-IR"/>
        </w:rPr>
        <w:t>َ</w:t>
      </w:r>
      <w:r>
        <w:rPr>
          <w:rtl/>
          <w:lang w:bidi="fa-IR"/>
        </w:rPr>
        <w:t>ن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فيقال للرجل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فيها فاطمة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وإن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1E01E0" w:rsidRDefault="00F84559" w:rsidP="0030712E">
      <w:pPr>
        <w:pStyle w:val="libNormal"/>
        <w:rPr>
          <w:rtl/>
          <w:lang w:bidi="fa-IR"/>
        </w:rPr>
      </w:pPr>
      <w:r>
        <w:rPr>
          <w:rtl/>
          <w:lang w:bidi="fa-IR"/>
        </w:rPr>
        <w:t>بعد قول ابن شحنة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جاء إلى بيت علي</w:t>
      </w:r>
      <w:r w:rsidR="00557C88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ليحرقه على من فيه فلقيته فاطمة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ادخلوا فيما دخلت فيه ال</w:t>
      </w:r>
      <w:r w:rsidR="00557C8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57C8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30712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تاريخ ابن شحنة هامش الكامل 7 ص 164 </w:t>
      </w:r>
      <w:r w:rsidR="0030712E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سمع أن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3C45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وحن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3C45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حزينة كئيبة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بضعة المصطفى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وقد خرجت عن خدرها وهي تبكي وتنادي بأعلى صوتها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أبت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="003C458C">
        <w:rPr>
          <w:rtl/>
          <w:lang w:bidi="fa-IR"/>
        </w:rPr>
        <w:t>ماذا لقينا بعدك من ابن الخطاب و</w:t>
      </w:r>
      <w:r w:rsidR="003C458C">
        <w:rPr>
          <w:rFonts w:hint="cs"/>
          <w:rtl/>
          <w:lang w:bidi="fa-IR"/>
        </w:rPr>
        <w:t xml:space="preserve"> إ</w:t>
      </w:r>
      <w:r>
        <w:rPr>
          <w:rtl/>
          <w:lang w:bidi="fa-IR"/>
        </w:rPr>
        <w:t>بن أبي قحافة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C45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3C45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199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 ص 167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3C45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 ص 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132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 2 ص 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19.</w:t>
      </w:r>
    </w:p>
    <w:p w:rsidR="001E01E0" w:rsidRDefault="00F84559" w:rsidP="003C45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3C45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</w:t>
      </w:r>
      <w:r w:rsidR="003C45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58.</w:t>
      </w:r>
    </w:p>
    <w:p w:rsidR="001E01E0" w:rsidRDefault="00F84559" w:rsidP="003C45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العقد الفريد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250 تاريخ 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3C45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النساء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1207.</w:t>
      </w:r>
    </w:p>
    <w:p w:rsidR="001E01E0" w:rsidRDefault="00F84559" w:rsidP="003C45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موال ل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3C45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عبيد ص 131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لابن قتيبة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3C45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52 مروج الذهب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العقد الفريد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اليعقوب</w:t>
      </w:r>
      <w:r w:rsidR="003C45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105.</w:t>
      </w:r>
    </w:p>
    <w:p w:rsidR="001E01E0" w:rsidRDefault="00F84559" w:rsidP="000063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3C45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00635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134. ج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 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النساء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1205.</w:t>
      </w:r>
    </w:p>
    <w:p w:rsidR="001E01E0" w:rsidRDefault="00F84559" w:rsidP="003C45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 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النساء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1206. ال</w:t>
      </w:r>
      <w:r w:rsidR="003C458C">
        <w:rPr>
          <w:rFonts w:hint="cs"/>
          <w:rtl/>
          <w:lang w:bidi="fa-IR"/>
        </w:rPr>
        <w:t>ا</w:t>
      </w:r>
      <w:r>
        <w:rPr>
          <w:rtl/>
          <w:lang w:bidi="fa-IR"/>
        </w:rPr>
        <w:t>مام على لعبد الفتاح عبد المقصود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3C458C" w:rsidRDefault="00F84559" w:rsidP="003C458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بعد ما رآها وهي تصرخ وتولول ومعها نسوة من الهاشمي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ات تنادي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 ما أسرع ما أغرتم على أهل بيت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لا أكل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م عمر حت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ى ألقى الله.</w:t>
      </w:r>
    </w:p>
    <w:p w:rsidR="001E01E0" w:rsidRDefault="003C458C" w:rsidP="00006357">
      <w:pPr>
        <w:pStyle w:val="libLeft"/>
        <w:rPr>
          <w:rtl/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شرح ابن </w:t>
      </w:r>
      <w:r w:rsidR="00006357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 xml:space="preserve">بي الحديد 1 ص 134 ج 2 ص 19 </w:t>
      </w:r>
      <w:r w:rsidRPr="00743CF5">
        <w:rPr>
          <w:rFonts w:hint="cs"/>
          <w:rtl/>
        </w:rPr>
        <w:t>»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ما شاهد هيكل القداسة والعظمة </w:t>
      </w:r>
      <w:r w:rsidR="003C458C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 xml:space="preserve">أمير المؤمنين </w:t>
      </w:r>
      <w:r w:rsidR="003C458C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>ي</w:t>
      </w:r>
      <w:r w:rsidR="003C458C">
        <w:rPr>
          <w:rFonts w:hint="cs"/>
          <w:rtl/>
          <w:lang w:bidi="fa-IR"/>
        </w:rPr>
        <w:t>ُ</w:t>
      </w:r>
      <w:r>
        <w:rPr>
          <w:rtl/>
          <w:lang w:bidi="fa-IR"/>
        </w:rPr>
        <w:t>قاد إلى البيعة كما ي</w:t>
      </w:r>
      <w:r w:rsidR="003C458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قاد الجمل المخشوش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وي</w:t>
      </w:r>
      <w:r w:rsidR="003C458C">
        <w:rPr>
          <w:rFonts w:hint="cs"/>
          <w:rtl/>
          <w:lang w:bidi="fa-IR"/>
        </w:rPr>
        <w:t>ُ</w:t>
      </w:r>
      <w:r>
        <w:rPr>
          <w:rtl/>
          <w:lang w:bidi="fa-IR"/>
        </w:rPr>
        <w:t>دفع وي</w:t>
      </w:r>
      <w:r w:rsidR="003C458C">
        <w:rPr>
          <w:rFonts w:hint="cs"/>
          <w:rtl/>
          <w:lang w:bidi="fa-IR"/>
        </w:rPr>
        <w:t>ٌ</w:t>
      </w:r>
      <w:r>
        <w:rPr>
          <w:rtl/>
          <w:lang w:bidi="fa-IR"/>
        </w:rPr>
        <w:t>ساق سوقا</w:t>
      </w:r>
      <w:r w:rsidR="003C45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عنيفا</w:t>
      </w:r>
      <w:r w:rsidR="003C45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واجتمع الناس ينظرون ويقال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بايع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أنا لم أفعل فمه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إذن والله الذي لا إل</w:t>
      </w:r>
      <w:r w:rsidR="00006357">
        <w:rPr>
          <w:rFonts w:hint="cs"/>
          <w:rtl/>
          <w:lang w:bidi="fa-IR"/>
        </w:rPr>
        <w:t>ـ</w:t>
      </w:r>
      <w:r w:rsidR="003C458C">
        <w:rPr>
          <w:rFonts w:hint="cs"/>
          <w:rtl/>
          <w:lang w:bidi="fa-IR"/>
        </w:rPr>
        <w:t>~</w:t>
      </w:r>
      <w:r w:rsidR="00006357">
        <w:rPr>
          <w:rFonts w:hint="cs"/>
          <w:rtl/>
          <w:lang w:bidi="fa-IR"/>
        </w:rPr>
        <w:t>ـ</w:t>
      </w:r>
      <w:r>
        <w:rPr>
          <w:rtl/>
          <w:lang w:bidi="fa-IR"/>
        </w:rPr>
        <w:t>ه إل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ا هو نضرب عنقك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إذن تقتلون عبد الله وأخا رسوله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3C458C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رأى صنو المصطفى علي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C45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لاذ بقبر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يصيح ويبكي و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ابن </w:t>
      </w:r>
      <w:r w:rsidR="003C458C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3C458C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3C45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استضعفوني وكادوا يقتلونني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3C458C">
      <w:pPr>
        <w:pStyle w:val="libNormal"/>
        <w:rPr>
          <w:rtl/>
          <w:lang w:bidi="fa-IR"/>
        </w:rPr>
      </w:pPr>
      <w:r>
        <w:rPr>
          <w:rtl/>
          <w:lang w:bidi="fa-IR"/>
        </w:rPr>
        <w:t>بعد نداء أبي عبيدة الجر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اح لعلي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يوم سيق إلى البيعة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عم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</w:t>
      </w:r>
      <w:r w:rsidR="003C458C">
        <w:rPr>
          <w:rFonts w:hint="cs"/>
          <w:rtl/>
          <w:lang w:bidi="fa-IR"/>
        </w:rPr>
        <w:t>َّ</w:t>
      </w:r>
      <w:r>
        <w:rPr>
          <w:rtl/>
          <w:lang w:bidi="fa-IR"/>
        </w:rPr>
        <w:t>ك حديث السن</w:t>
      </w:r>
      <w:r w:rsidR="003C458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وهؤلاء مشيخة قومك ليس لك مثل تجربتهم ومعرفتهم بال</w:t>
      </w:r>
      <w:r w:rsidR="003C458C">
        <w:rPr>
          <w:rFonts w:hint="cs"/>
          <w:rtl/>
          <w:lang w:bidi="fa-IR"/>
        </w:rPr>
        <w:t>اُ</w:t>
      </w:r>
      <w:r>
        <w:rPr>
          <w:rtl/>
          <w:lang w:bidi="fa-IR"/>
        </w:rPr>
        <w:t>مور ولا أرى أبا بكر إل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ا أقوى على هذا الأمر منك وأشد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احتمالا</w:t>
      </w:r>
      <w:r w:rsidR="003C45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واستطلالا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فسل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م لأبي بكر هذا الأمر فإن</w:t>
      </w:r>
      <w:r w:rsidR="003C458C">
        <w:rPr>
          <w:rFonts w:hint="cs"/>
          <w:rtl/>
          <w:lang w:bidi="fa-IR"/>
        </w:rPr>
        <w:t>َّ</w:t>
      </w:r>
      <w:r>
        <w:rPr>
          <w:rtl/>
          <w:lang w:bidi="fa-IR"/>
        </w:rPr>
        <w:t>ك إن تعش ويطل بك بقاء فأنت لهذا الأمر خليق</w:t>
      </w:r>
      <w:r w:rsidR="003C458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وحقيق</w:t>
      </w:r>
      <w:r w:rsidR="003C458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</w:t>
      </w:r>
      <w:r w:rsidR="003C458C">
        <w:rPr>
          <w:rFonts w:hint="cs"/>
          <w:rtl/>
          <w:lang w:bidi="fa-IR"/>
        </w:rPr>
        <w:t>فضلك</w:t>
      </w:r>
      <w:r>
        <w:rPr>
          <w:rtl/>
          <w:lang w:bidi="fa-IR"/>
        </w:rPr>
        <w:t xml:space="preserve"> ودينك وعلمك وفهمك وسابقتك ونسبك وصهرك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بعد رفع الأنصار عقيرتهم في ذلك اليوم العصبصب بقولهم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نبايع إل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ا علي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C458C">
        <w:rPr>
          <w:rFonts w:hint="cs"/>
          <w:rtl/>
          <w:lang w:bidi="fa-IR"/>
        </w:rPr>
        <w:t>ً</w:t>
      </w:r>
      <w:r>
        <w:rPr>
          <w:rtl/>
          <w:lang w:bidi="fa-IR"/>
        </w:rPr>
        <w:t>. و بعد صياح بدري</w:t>
      </w:r>
      <w:r w:rsidR="003C458C">
        <w:rPr>
          <w:rFonts w:hint="cs"/>
          <w:rtl/>
          <w:lang w:bidi="fa-IR"/>
        </w:rPr>
        <w:t>ِّ</w:t>
      </w:r>
      <w:r>
        <w:rPr>
          <w:rtl/>
          <w:lang w:bidi="fa-IR"/>
        </w:rPr>
        <w:t>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</w:t>
      </w:r>
      <w:r w:rsidR="003C458C">
        <w:rPr>
          <w:rFonts w:hint="cs"/>
          <w:rtl/>
          <w:lang w:bidi="fa-IR"/>
        </w:rPr>
        <w:t>ّ</w:t>
      </w:r>
      <w:r>
        <w:rPr>
          <w:rtl/>
          <w:lang w:bidi="fa-IR"/>
        </w:rPr>
        <w:t>ا أمير</w:t>
      </w:r>
      <w:r w:rsidR="008A28A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ومنكم أمير</w:t>
      </w:r>
      <w:r w:rsidR="008A28AD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وقول عمر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 كان ذلك فمت إن استطعت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1E01E0" w:rsidRDefault="00F84559" w:rsidP="008A28AD">
      <w:pPr>
        <w:pStyle w:val="libNormal"/>
        <w:rPr>
          <w:rtl/>
          <w:lang w:bidi="fa-IR"/>
        </w:rPr>
      </w:pPr>
      <w:r>
        <w:rPr>
          <w:rtl/>
          <w:lang w:bidi="fa-IR"/>
        </w:rPr>
        <w:t>بعد قول أبي بكر للأنصار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نحن ال</w:t>
      </w:r>
      <w:r w:rsidR="008A28AD">
        <w:rPr>
          <w:rFonts w:hint="cs"/>
          <w:rtl/>
          <w:lang w:bidi="fa-IR"/>
        </w:rPr>
        <w:t>اُ</w:t>
      </w:r>
      <w:r>
        <w:rPr>
          <w:rtl/>
          <w:lang w:bidi="fa-IR"/>
        </w:rPr>
        <w:t>مراء وأنتم الوزراء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الأمر بيننا وبينكم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063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العقد الفريد 2 ص 285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صبح ال</w:t>
      </w:r>
      <w:r w:rsidR="008A28A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عشى 1 ص 228. شرح ابن </w:t>
      </w:r>
      <w:r w:rsidR="008A28AD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00635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3 ص 407.</w:t>
      </w:r>
    </w:p>
    <w:p w:rsidR="001E01E0" w:rsidRDefault="00F84559" w:rsidP="000063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8A28AD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السياسة 1 ص 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8A28AD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00635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2 ص 8 و 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8A28AD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النساء 3 ص 1206.</w:t>
      </w:r>
    </w:p>
    <w:p w:rsidR="001E01E0" w:rsidRDefault="00F84559" w:rsidP="008A28A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8A28AD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14.</w:t>
      </w:r>
    </w:p>
    <w:p w:rsidR="001E01E0" w:rsidRDefault="00F84559" w:rsidP="008A28A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8A28AD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8A28AD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8A28A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2 ص 5.</w:t>
      </w:r>
    </w:p>
    <w:p w:rsidR="001E01E0" w:rsidRDefault="00F84559" w:rsidP="008A28A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8A28A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8A28A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مناقب </w:t>
      </w:r>
      <w:r w:rsidR="008A28AD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8A28A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بكر وف</w:t>
      </w:r>
      <w:r w:rsidR="008A28A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باب رجم الحبلى ج 10 ص 45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2 ص 55 و ج 3 ص 129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البيان والتبيين للجاحظ 3 ص 181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 ص 339. التمهيد للباقلان</w:t>
      </w:r>
      <w:r w:rsidR="008A28A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197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8A28A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206 و 209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مستدرك الحاكم 3 ص 67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 ص 162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164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 ص 146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2 ص 41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45.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923D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نصفان كشق</w:t>
      </w:r>
      <w:r w:rsidR="002923D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 w:rsidR="002923D7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بلمة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يعني الخوصة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2923D7" w:rsidTr="005262CD">
        <w:trPr>
          <w:trHeight w:val="350"/>
        </w:trPr>
        <w:tc>
          <w:tcPr>
            <w:tcW w:w="3920" w:type="dxa"/>
            <w:shd w:val="clear" w:color="auto" w:fill="auto"/>
          </w:tcPr>
          <w:p w:rsidR="002923D7" w:rsidRDefault="002923D7" w:rsidP="005262CD">
            <w:pPr>
              <w:pStyle w:val="libPoem"/>
            </w:pPr>
            <w:r>
              <w:rPr>
                <w:rtl/>
                <w:lang w:bidi="fa-IR"/>
              </w:rPr>
              <w:t>مد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لها الاوس 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اكي تناولها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23D7" w:rsidRDefault="002923D7" w:rsidP="005262C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23D7" w:rsidRDefault="002923D7" w:rsidP="005262CD">
            <w:pPr>
              <w:pStyle w:val="libPoem"/>
            </w:pPr>
            <w:r>
              <w:rPr>
                <w:rtl/>
                <w:lang w:bidi="fa-IR"/>
              </w:rPr>
              <w:t>فمد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الخزرج الأيدي تباريها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23D7" w:rsidTr="005262CD">
        <w:trPr>
          <w:trHeight w:val="350"/>
        </w:trPr>
        <w:tc>
          <w:tcPr>
            <w:tcW w:w="3920" w:type="dxa"/>
          </w:tcPr>
          <w:p w:rsidR="002923D7" w:rsidRDefault="002923D7" w:rsidP="005262CD">
            <w:pPr>
              <w:pStyle w:val="libPoem"/>
            </w:pPr>
            <w:r>
              <w:rPr>
                <w:rtl/>
                <w:lang w:bidi="fa-IR"/>
              </w:rPr>
              <w:t>وظن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فريق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صاحبه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23D7" w:rsidRDefault="002923D7" w:rsidP="005262C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23D7" w:rsidRDefault="002923D7" w:rsidP="005262CD">
            <w:pPr>
              <w:pStyle w:val="libPoem"/>
            </w:pPr>
            <w:r>
              <w:rPr>
                <w:rtl/>
                <w:lang w:bidi="fa-IR"/>
              </w:rPr>
              <w:t xml:space="preserve">أولى بها وأتى الشحناء آتيها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2923D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قول </w:t>
      </w:r>
      <w:r w:rsidR="002923D7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2923D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مسطح بن أثاثة واقفة</w:t>
      </w:r>
      <w:r w:rsidR="002923D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قبر النبي</w:t>
      </w:r>
      <w:r w:rsidR="002923D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وهي تنادي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2923D7" w:rsidTr="005262CD">
        <w:trPr>
          <w:trHeight w:val="350"/>
        </w:trPr>
        <w:tc>
          <w:tcPr>
            <w:tcW w:w="3920" w:type="dxa"/>
            <w:shd w:val="clear" w:color="auto" w:fill="auto"/>
          </w:tcPr>
          <w:p w:rsidR="002923D7" w:rsidRDefault="002923D7" w:rsidP="005262CD">
            <w:pPr>
              <w:pStyle w:val="libPoem"/>
            </w:pPr>
            <w:r>
              <w:rPr>
                <w:rtl/>
                <w:lang w:bidi="fa-IR"/>
              </w:rPr>
              <w:t>قد كان بعدك أنباء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وهنبثة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23D7" w:rsidRDefault="002923D7" w:rsidP="005262C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23D7" w:rsidRDefault="002923D7" w:rsidP="005262CD">
            <w:pPr>
              <w:pStyle w:val="libPoem"/>
            </w:pPr>
            <w:r>
              <w:rPr>
                <w:rtl/>
                <w:lang w:bidi="fa-IR"/>
              </w:rPr>
              <w:t>لو كنت شاهدها لم تكثر الخطب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23D7" w:rsidTr="005262CD">
        <w:trPr>
          <w:trHeight w:val="350"/>
        </w:trPr>
        <w:tc>
          <w:tcPr>
            <w:tcW w:w="3920" w:type="dxa"/>
          </w:tcPr>
          <w:p w:rsidR="002923D7" w:rsidRDefault="002923D7" w:rsidP="005262CD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فقدناك فقد الأرض وابلها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23D7" w:rsidRDefault="002923D7" w:rsidP="005262C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23D7" w:rsidRDefault="002923D7" w:rsidP="005262CD">
            <w:pPr>
              <w:pStyle w:val="libPoem"/>
            </w:pPr>
            <w:r>
              <w:rPr>
                <w:rtl/>
                <w:lang w:bidi="fa-IR"/>
              </w:rPr>
              <w:t>واختل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قومك فاشهدهم ولا تغب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2923D7">
      <w:pPr>
        <w:pStyle w:val="libNormal"/>
        <w:rPr>
          <w:rtl/>
          <w:lang w:bidi="fa-IR"/>
        </w:rPr>
      </w:pPr>
      <w:r>
        <w:rPr>
          <w:rtl/>
          <w:lang w:bidi="fa-IR"/>
        </w:rPr>
        <w:t>هذه كل</w:t>
      </w:r>
      <w:r w:rsidR="002923D7">
        <w:rPr>
          <w:rFonts w:hint="cs"/>
          <w:rtl/>
          <w:lang w:bidi="fa-IR"/>
        </w:rPr>
        <w:t>ّ</w:t>
      </w:r>
      <w:r>
        <w:rPr>
          <w:rtl/>
          <w:lang w:bidi="fa-IR"/>
        </w:rPr>
        <w:t>ها كانت تهد</w:t>
      </w:r>
      <w:r w:rsidR="002923D7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السواد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وترو</w:t>
      </w:r>
      <w:r w:rsidR="002923D7">
        <w:rPr>
          <w:rFonts w:hint="cs"/>
          <w:rtl/>
          <w:lang w:bidi="fa-IR"/>
        </w:rPr>
        <w:t>ِّ</w:t>
      </w:r>
      <w:r>
        <w:rPr>
          <w:rtl/>
          <w:lang w:bidi="fa-IR"/>
        </w:rPr>
        <w:t>ع عام</w:t>
      </w:r>
      <w:r w:rsidR="002923D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الناس وما كان لأحد في إصلاح القوم مطمع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لأي</w:t>
      </w:r>
      <w:r w:rsidR="002923D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</w:t>
      </w:r>
      <w:r w:rsidR="002923D7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923D7">
        <w:rPr>
          <w:rFonts w:hint="cs"/>
          <w:rtl/>
          <w:lang w:bidi="fa-IR"/>
        </w:rPr>
        <w:t>َّ</w:t>
      </w:r>
      <w:r>
        <w:rPr>
          <w:rtl/>
          <w:lang w:bidi="fa-IR"/>
        </w:rPr>
        <w:t>ة بعد ما شاهد الحل يوم ذاك حسبان حرمة ولا كرامة لنفسه يقوم بها تجاه ذلك التي</w:t>
      </w:r>
      <w:r w:rsidR="002923D7"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المتدف</w:t>
      </w:r>
      <w:r w:rsidR="002923D7">
        <w:rPr>
          <w:rFonts w:hint="cs"/>
          <w:rtl/>
          <w:lang w:bidi="fa-IR"/>
        </w:rPr>
        <w:t>ِّ</w:t>
      </w:r>
      <w:r>
        <w:rPr>
          <w:rtl/>
          <w:lang w:bidi="fa-IR"/>
        </w:rPr>
        <w:t>ق.</w:t>
      </w:r>
    </w:p>
    <w:p w:rsidR="001E01E0" w:rsidRDefault="00F84559" w:rsidP="002923D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وكانت هناك </w:t>
      </w:r>
      <w:r w:rsidR="002923D7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923D7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2923D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تراها سكارى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وما هي بسكارى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 حراجة الموقف تسار</w:t>
      </w:r>
      <w:r w:rsidR="002923D7">
        <w:rPr>
          <w:rFonts w:hint="cs"/>
          <w:rtl/>
          <w:lang w:bidi="fa-IR"/>
        </w:rPr>
        <w:t>ّ</w:t>
      </w:r>
      <w:r>
        <w:rPr>
          <w:rtl/>
          <w:lang w:bidi="fa-IR"/>
        </w:rPr>
        <w:t>ها هواجسها بالترب</w:t>
      </w:r>
      <w:r w:rsidR="002923D7">
        <w:rPr>
          <w:rFonts w:hint="cs"/>
          <w:rtl/>
          <w:lang w:bidi="fa-IR"/>
        </w:rPr>
        <w:t>ّ</w:t>
      </w:r>
      <w:r>
        <w:rPr>
          <w:rtl/>
          <w:lang w:bidi="fa-IR"/>
        </w:rPr>
        <w:t>ص إلى حين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2923D7">
        <w:rPr>
          <w:rFonts w:hint="cs"/>
          <w:rtl/>
          <w:lang w:bidi="fa-IR"/>
        </w:rPr>
        <w:t>ّ</w:t>
      </w:r>
      <w:r>
        <w:rPr>
          <w:rtl/>
          <w:lang w:bidi="fa-IR"/>
        </w:rPr>
        <w:t>ى تضع الغائلة أوزارها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</w:t>
      </w:r>
      <w:r w:rsidR="002923D7">
        <w:rPr>
          <w:rFonts w:hint="cs"/>
          <w:rtl/>
          <w:lang w:bidi="fa-IR"/>
        </w:rPr>
        <w:t>ّ</w:t>
      </w:r>
      <w:r>
        <w:rPr>
          <w:rtl/>
          <w:lang w:bidi="fa-IR"/>
        </w:rPr>
        <w:t>ضح مآل أمر دب</w:t>
      </w:r>
      <w:r w:rsidR="002923D7">
        <w:rPr>
          <w:rFonts w:hint="cs"/>
          <w:rtl/>
          <w:lang w:bidi="fa-IR"/>
        </w:rPr>
        <w:t>ّ</w:t>
      </w:r>
      <w:r>
        <w:rPr>
          <w:rtl/>
          <w:lang w:bidi="fa-IR"/>
        </w:rPr>
        <w:t>ر بليل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ويتبي</w:t>
      </w:r>
      <w:r w:rsidR="002923D7">
        <w:rPr>
          <w:rFonts w:hint="cs"/>
          <w:rtl/>
          <w:lang w:bidi="fa-IR"/>
        </w:rPr>
        <w:t>َّ</w:t>
      </w:r>
      <w:r>
        <w:rPr>
          <w:rtl/>
          <w:lang w:bidi="fa-IR"/>
        </w:rPr>
        <w:t>ن الرشد من الغي</w:t>
      </w:r>
      <w:r w:rsidR="002923D7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وهواجس تجعل جماعة كالنزيعة تجهش وتحن</w:t>
      </w:r>
      <w:r w:rsidR="002923D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وتقرع سن</w:t>
      </w:r>
      <w:r w:rsidR="002923D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الأسف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وكم حنون لا يجديه حنينه.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وما عساني أن قول في تلك الخلافة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بعد ما رآها أبو بكر وعمر بن الخطاب فلتة كفلتة الجاهلي</w:t>
      </w:r>
      <w:r w:rsidR="002923D7">
        <w:rPr>
          <w:rFonts w:hint="cs"/>
          <w:rtl/>
          <w:lang w:bidi="fa-IR"/>
        </w:rPr>
        <w:t>َّ</w:t>
      </w:r>
      <w:r>
        <w:rPr>
          <w:rtl/>
          <w:lang w:bidi="fa-IR"/>
        </w:rPr>
        <w:t>ة وقى الله شر</w:t>
      </w:r>
      <w:r w:rsidR="002923D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ها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ما حكم عمر بقتل من عاد إلى مثل تلك البيعة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بعد قوله يوم السقيفة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بايع أميرا</w:t>
      </w:r>
      <w:r w:rsidR="00B8275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غير مشورة المسلمين فلا بيعة له ولا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827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B827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B827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مناقب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B827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بكر البيان والتبيين 1 ص 181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خبار لابن قتيبة 2 ص 234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2 ص 55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 3 ص 129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العقد الفريد 2 ص 158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2 ص 452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نهاية ابن ال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ثير 1 ص 13 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كقد ال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بلمة. تاج العروس 8 ص 205.</w:t>
      </w:r>
    </w:p>
    <w:p w:rsidR="001E01E0" w:rsidRDefault="00F84559" w:rsidP="00B827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 أبيات القصيدة العمرية الحافظ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شاعر النيل.</w:t>
      </w:r>
    </w:p>
    <w:p w:rsidR="001E01E0" w:rsidRDefault="00F84559" w:rsidP="00B827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الهنبثة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مر الشديد والاختلاط ف</w:t>
      </w:r>
      <w:r w:rsidR="00B827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القول.</w:t>
      </w:r>
    </w:p>
    <w:p w:rsidR="001E01E0" w:rsidRDefault="00F84559" w:rsidP="00B827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ص 853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B827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2 ص 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ج 1 ص 132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يعزى البيتان مع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بيات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خرى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الصديقة فاطمة سلام الله عليها.</w:t>
      </w:r>
    </w:p>
    <w:p w:rsidR="001E01E0" w:rsidRDefault="00F84559" w:rsidP="00B827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التمهيد للباقلان</w:t>
      </w:r>
      <w:r w:rsidR="00B827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196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B827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الغدير لنا ج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370.</w:t>
      </w:r>
    </w:p>
    <w:p w:rsidR="001E01E0" w:rsidRDefault="00F84559" w:rsidP="00B827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التمهيد ص 196 شرح ابن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الصواعق لابن حجر ص 21.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B8275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بيعة للذي بايعه تغر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أن يقتلا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بعد قوله لابن عباس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كان علي</w:t>
      </w:r>
      <w:r w:rsidR="00B827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فيكم أولى بهذا الأمر من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ومن أبي بكر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بعد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ا والله ما فعلناه عن عداوة ولكن استصغرناه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وحسبنا أن لا يجتمع عليه العرب وقريش لما قد وترها.</w:t>
      </w:r>
    </w:p>
    <w:p w:rsidR="001E01E0" w:rsidRDefault="00F84559" w:rsidP="00B82751">
      <w:pPr>
        <w:pStyle w:val="libNormal"/>
        <w:rPr>
          <w:rtl/>
          <w:lang w:bidi="fa-IR"/>
        </w:rPr>
      </w:pPr>
      <w:r>
        <w:rPr>
          <w:rtl/>
          <w:lang w:bidi="fa-IR"/>
        </w:rPr>
        <w:t>بعد قول ابن عب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اس له في جوابه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يبعثه فينطح كبشها فلم يستصغره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أفتستصغره أنت وصاحبك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B82751">
      <w:pPr>
        <w:pStyle w:val="libNormal"/>
        <w:rPr>
          <w:rtl/>
          <w:lang w:bidi="fa-IR"/>
        </w:rPr>
      </w:pPr>
      <w:r>
        <w:rPr>
          <w:rtl/>
          <w:lang w:bidi="fa-IR"/>
        </w:rPr>
        <w:t>بعد قول عمر لابن عب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عب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أظن</w:t>
      </w:r>
      <w:r w:rsidR="00B8275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صاحبك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ل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ا مظلوما</w:t>
      </w:r>
      <w:r w:rsidR="00B82751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B8275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وقول ابن عب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اس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استصغره الله حين أمره أن يأخذ سورة براءة من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شرح ابن أبي الحديد 2 ص 18</w:t>
      </w:r>
      <w:r w:rsidR="00A5036A">
        <w:rPr>
          <w:rtl/>
          <w:lang w:bidi="fa-IR"/>
        </w:rPr>
        <w:t>)</w:t>
      </w:r>
    </w:p>
    <w:p w:rsidR="001E01E0" w:rsidRDefault="00F84559" w:rsidP="0000763E">
      <w:pPr>
        <w:pStyle w:val="libNormal"/>
        <w:rPr>
          <w:rtl/>
          <w:lang w:bidi="fa-IR"/>
        </w:rPr>
      </w:pPr>
      <w:r>
        <w:rPr>
          <w:rtl/>
          <w:lang w:bidi="fa-IR"/>
        </w:rPr>
        <w:t>بعد قول أبي السبطين أمير المؤمنين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عبد الله وأخو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أنا أحق</w:t>
      </w:r>
      <w:r w:rsidR="00B8275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بهذا الأمر منكم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</w:t>
      </w:r>
      <w:r w:rsidR="00B82751"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بايعكم وأنتم أولى بالبيعة 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فيقول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لست</w:t>
      </w:r>
      <w:r w:rsidR="00B8275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متروكا</w:t>
      </w:r>
      <w:r w:rsidR="00B8275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حتى تبايع.</w:t>
      </w:r>
      <w:r w:rsidR="000076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فيقول علي</w:t>
      </w:r>
      <w:r w:rsidR="00B82751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احلب يا عمر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حلبا</w:t>
      </w:r>
      <w:r w:rsidR="00B8275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 شطره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B82751" w:rsidRDefault="00F84559" w:rsidP="00B827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قوله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82751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لله </w:t>
      </w:r>
      <w:r w:rsidR="00B82751">
        <w:rPr>
          <w:rFonts w:hint="cs"/>
          <w:rtl/>
          <w:lang w:bidi="fa-IR"/>
        </w:rPr>
        <w:t>أ</w:t>
      </w:r>
      <w:r>
        <w:rPr>
          <w:rtl/>
          <w:lang w:bidi="fa-IR"/>
        </w:rPr>
        <w:t>لله يا معشر المهاجرين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ألا تخرجوا سلطان محم</w:t>
      </w:r>
      <w:r w:rsidR="00B82751">
        <w:rPr>
          <w:rFonts w:hint="cs"/>
          <w:rtl/>
          <w:lang w:bidi="fa-IR"/>
        </w:rPr>
        <w:t>َّ</w:t>
      </w:r>
      <w:r>
        <w:rPr>
          <w:rtl/>
          <w:lang w:bidi="fa-IR"/>
        </w:rPr>
        <w:t>د في العرب من داره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وقعر بيته إلى دوركم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وتدفعون أهله عن مقامه في الناس وحق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فوالله يا معشر المهاجرين فنحن أحق</w:t>
      </w:r>
      <w:r w:rsidR="00B8275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الناس به لأن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ا أهل البيت ونحن أحق</w:t>
      </w:r>
      <w:r w:rsidR="00B8275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بهذا الأمر منكم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 كان فينا القارئ لكتاب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العالم بسنن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المتطل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ع لأمر الرعي</w:t>
      </w:r>
      <w:r w:rsidR="00B8275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الدافع عنهم الأمور السي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ئة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القاسم بينهم بالسوي</w:t>
      </w:r>
      <w:r w:rsidR="00B8275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82751">
        <w:rPr>
          <w:rFonts w:hint="cs"/>
          <w:rtl/>
          <w:lang w:bidi="fa-IR"/>
        </w:rPr>
        <w:t>َّ</w:t>
      </w:r>
      <w:r>
        <w:rPr>
          <w:rtl/>
          <w:lang w:bidi="fa-IR"/>
        </w:rPr>
        <w:t>ه لفينا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تت</w:t>
      </w:r>
      <w:r w:rsidR="00B82751">
        <w:rPr>
          <w:rFonts w:hint="cs"/>
          <w:rtl/>
          <w:lang w:bidi="fa-IR"/>
        </w:rPr>
        <w:t>َّ</w:t>
      </w:r>
      <w:r>
        <w:rPr>
          <w:rtl/>
          <w:lang w:bidi="fa-IR"/>
        </w:rPr>
        <w:t>بعوا الهوى فتضل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>وا عن سبيل الله فتزدادوا من الحق</w:t>
      </w:r>
      <w:r w:rsidR="00B8275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بعدا </w:t>
      </w:r>
      <w:r w:rsidRPr="001E01E0">
        <w:rPr>
          <w:rStyle w:val="libFootnotenumChar"/>
          <w:rtl/>
        </w:rPr>
        <w:t>(5)</w:t>
      </w:r>
      <w:r w:rsidR="00B82751">
        <w:rPr>
          <w:rFonts w:hint="cs"/>
          <w:rtl/>
          <w:lang w:bidi="fa-IR"/>
        </w:rPr>
        <w:t>.</w:t>
      </w:r>
    </w:p>
    <w:p w:rsidR="001E01E0" w:rsidRDefault="00F84559" w:rsidP="00B827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قوله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 w:rsidR="00B82751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B8275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مضى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المصطفى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لسبيله تنازع المسلمون الأمر بعده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فوالله ما كان ي</w:t>
      </w:r>
      <w:r w:rsidR="00B82751">
        <w:rPr>
          <w:rFonts w:hint="cs"/>
          <w:rtl/>
          <w:lang w:bidi="fa-IR"/>
        </w:rPr>
        <w:t>ُ</w:t>
      </w:r>
      <w:r>
        <w:rPr>
          <w:rtl/>
          <w:lang w:bidi="fa-IR"/>
        </w:rPr>
        <w:t>لقى في روعى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يخطر على بالي أن</w:t>
      </w:r>
      <w:r w:rsidR="00B8275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العرب تعدل هذ الأمر بعد محم</w:t>
      </w:r>
      <w:r w:rsidR="00B82751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827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B827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 باب رجم الحبلى من الزنا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أحمد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338 نهاية ابن ال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45 شرح ابن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246.</w:t>
      </w:r>
    </w:p>
    <w:p w:rsidR="001E01E0" w:rsidRDefault="00F84559" w:rsidP="00B827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شرح ابن </w:t>
      </w:r>
      <w:r w:rsidR="00B82751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B827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134 و ج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الغدير كتابنا هذا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389.</w:t>
      </w:r>
    </w:p>
    <w:p w:rsidR="001E01E0" w:rsidRDefault="00F84559" w:rsidP="00520F4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</w:t>
      </w:r>
      <w:r w:rsidR="00520F48">
        <w:rPr>
          <w:rFonts w:hint="cs"/>
          <w:rtl/>
          <w:lang w:bidi="fa-IR"/>
        </w:rPr>
        <w:t>ا</w:t>
      </w:r>
      <w:r>
        <w:rPr>
          <w:rtl/>
          <w:lang w:bidi="fa-IR"/>
        </w:rPr>
        <w:t>ول من كتابنا هذا ص 389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6 ص 391.</w:t>
      </w:r>
    </w:p>
    <w:p w:rsidR="001E01E0" w:rsidRDefault="00F84559" w:rsidP="00520F4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520F48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</w:t>
      </w:r>
      <w:r w:rsidR="00520F4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2 ص 5.</w:t>
      </w:r>
    </w:p>
    <w:p w:rsidR="00F84559" w:rsidRDefault="00F84559" w:rsidP="00520F48">
      <w:pPr>
        <w:pStyle w:val="libFootnote0"/>
        <w:rPr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520F48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</w:t>
      </w:r>
      <w:r w:rsidR="00520F4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2 ص 5.</w:t>
      </w:r>
    </w:p>
    <w:p w:rsidR="00520F48" w:rsidRDefault="00520F48" w:rsidP="00520F48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_5_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520F4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عن أهل بيته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إن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هم من</w:t>
      </w:r>
      <w:r w:rsidR="00520F48">
        <w:rPr>
          <w:rFonts w:hint="cs"/>
          <w:rtl/>
          <w:lang w:bidi="fa-IR"/>
        </w:rPr>
        <w:t>ّ</w:t>
      </w:r>
      <w:r>
        <w:rPr>
          <w:rtl/>
          <w:lang w:bidi="fa-IR"/>
        </w:rPr>
        <w:t>حوه عن</w:t>
      </w:r>
      <w:r w:rsidR="00520F48">
        <w:rPr>
          <w:rFonts w:hint="cs"/>
          <w:rtl/>
          <w:lang w:bidi="fa-IR"/>
        </w:rPr>
        <w:t>ّ</w:t>
      </w:r>
      <w:r>
        <w:rPr>
          <w:rtl/>
          <w:lang w:bidi="fa-IR"/>
        </w:rPr>
        <w:t>ي من بعده فما راعني إل</w:t>
      </w:r>
      <w:r w:rsidR="00520F48">
        <w:rPr>
          <w:rFonts w:hint="cs"/>
          <w:rtl/>
          <w:lang w:bidi="fa-IR"/>
        </w:rPr>
        <w:t>ّ</w:t>
      </w:r>
      <w:r>
        <w:rPr>
          <w:rtl/>
          <w:lang w:bidi="fa-IR"/>
        </w:rPr>
        <w:t>ا انثيال الناس على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520F48">
        <w:rPr>
          <w:rFonts w:hint="cs"/>
          <w:rtl/>
          <w:lang w:bidi="fa-IR"/>
        </w:rPr>
        <w:t>ا</w:t>
      </w:r>
      <w:r>
        <w:rPr>
          <w:rtl/>
          <w:lang w:bidi="fa-IR"/>
        </w:rPr>
        <w:t>جفالهم إليه ليبايعوه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فأمسكت يدي ورأيت أن</w:t>
      </w:r>
      <w:r w:rsidR="00520F48">
        <w:rPr>
          <w:rFonts w:hint="cs"/>
          <w:rtl/>
          <w:lang w:bidi="fa-IR"/>
        </w:rPr>
        <w:t>ِّ</w:t>
      </w:r>
      <w:r>
        <w:rPr>
          <w:rtl/>
          <w:lang w:bidi="fa-IR"/>
        </w:rPr>
        <w:t>ي أحق</w:t>
      </w:r>
      <w:r w:rsidR="00520F4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بمقام محم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د في الناس مم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ن تول</w:t>
      </w:r>
      <w:r w:rsidR="00520F4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الأمر من بعده </w:t>
      </w:r>
      <w:r w:rsidRPr="001E01E0">
        <w:rPr>
          <w:rStyle w:val="libFootnotenumChar"/>
          <w:rtl/>
        </w:rPr>
        <w:t>(1)</w:t>
      </w:r>
    </w:p>
    <w:p w:rsidR="001E01E0" w:rsidRDefault="00F84559" w:rsidP="00520F48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خرج علي</w:t>
      </w:r>
      <w:r w:rsidR="00520F48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كر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الله وجهه يحمل فاطمة بنت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داب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ة ليلا</w:t>
      </w:r>
      <w:r w:rsidR="00520F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مجالس الأنصار تسألهم النصرة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فكانوا 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بنت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قد مضت بيعتنا لهذا الرجل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أن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زوجك وابن عمك سبق إلينا قبل أبي بكر ما عدلنا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فيقول علي</w:t>
      </w:r>
      <w:r w:rsidR="00520F48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كر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الله وجهه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أفكنت أدع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بيته لم أدفنه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وأخرج </w:t>
      </w:r>
      <w:r w:rsidR="00520F48">
        <w:rPr>
          <w:rFonts w:hint="cs"/>
          <w:rtl/>
          <w:lang w:bidi="fa-IR"/>
        </w:rPr>
        <w:t>اُ</w:t>
      </w:r>
      <w:r>
        <w:rPr>
          <w:rtl/>
          <w:lang w:bidi="fa-IR"/>
        </w:rPr>
        <w:t>نازع سلطانه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فقالت فاطمة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صنع أبو الحسن إل</w:t>
      </w:r>
      <w:r w:rsidR="00520F4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ما كان ينبغي له ولقد صنعوا ما الله حسيبهم وطالبهم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520F4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قوله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والله لقد تقم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صها </w:t>
      </w:r>
      <w:r w:rsidR="00520F48"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قحافة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ليعلم أن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محل</w:t>
      </w:r>
      <w:r w:rsidR="00520F48">
        <w:rPr>
          <w:rFonts w:hint="cs"/>
          <w:rtl/>
          <w:lang w:bidi="fa-IR"/>
        </w:rPr>
        <w:t>ّ</w:t>
      </w:r>
      <w:r>
        <w:rPr>
          <w:rtl/>
          <w:lang w:bidi="fa-IR"/>
        </w:rPr>
        <w:t>ي منها محل</w:t>
      </w:r>
      <w:r w:rsidR="00520F4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القطب من الر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حى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ينحدر عن</w:t>
      </w:r>
      <w:r w:rsidR="00520F48">
        <w:rPr>
          <w:rFonts w:hint="cs"/>
          <w:rtl/>
          <w:lang w:bidi="fa-IR"/>
        </w:rPr>
        <w:t>ِّ</w:t>
      </w:r>
      <w:r>
        <w:rPr>
          <w:rtl/>
          <w:lang w:bidi="fa-IR"/>
        </w:rPr>
        <w:t>ي السيل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يرقى إلي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الطير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فسدلت دونها ثوبا</w:t>
      </w:r>
      <w:r w:rsidR="00520F4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وطويت عنها كشحا</w:t>
      </w:r>
      <w:r w:rsidR="00520F4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وطفقت أرتئي بين أن أصول بيد</w:t>
      </w:r>
      <w:r w:rsidR="00520F4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جذ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أصبر على طخية</w:t>
      </w:r>
      <w:r w:rsidR="00520F4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عمياء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يهرم فيها الكبير ويشيب فيها الصغير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ويكدح فيها مؤمن حت</w:t>
      </w:r>
      <w:r w:rsidR="00520F48">
        <w:rPr>
          <w:rFonts w:hint="cs"/>
          <w:rtl/>
          <w:lang w:bidi="fa-IR"/>
        </w:rPr>
        <w:t>ّ</w:t>
      </w:r>
      <w:r>
        <w:rPr>
          <w:rtl/>
          <w:lang w:bidi="fa-IR"/>
        </w:rPr>
        <w:t>ى يلقى رب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فرأيت أن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الصبر على هاتا أحجى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فصبرت وفي العين قذى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الحلق شجى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أرى تراثي نهبا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520F48">
        <w:rPr>
          <w:rFonts w:hint="cs"/>
          <w:rtl/>
          <w:lang w:bidi="fa-IR"/>
        </w:rPr>
        <w:t>ّ</w:t>
      </w:r>
      <w:r>
        <w:rPr>
          <w:rtl/>
          <w:lang w:bidi="fa-IR"/>
        </w:rPr>
        <w:t>ى مضى الأو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ل لسبيله فأدلى بها إلى ابن الخطاب بعده.</w:t>
      </w:r>
    </w:p>
    <w:p w:rsidR="00F84559" w:rsidRDefault="00520F48" w:rsidP="00520F48">
      <w:pPr>
        <w:pStyle w:val="libCenter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تمث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ل بقول الأعشى </w:t>
      </w:r>
      <w:r w:rsidRPr="00743CF5">
        <w:rPr>
          <w:rFonts w:hint="cs"/>
          <w:rtl/>
        </w:rPr>
        <w:t>»</w:t>
      </w:r>
      <w:r w:rsidR="00FC0957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20F48" w:rsidTr="005262CD">
        <w:trPr>
          <w:trHeight w:val="350"/>
        </w:trPr>
        <w:tc>
          <w:tcPr>
            <w:tcW w:w="3920" w:type="dxa"/>
            <w:shd w:val="clear" w:color="auto" w:fill="auto"/>
          </w:tcPr>
          <w:p w:rsidR="00520F48" w:rsidRDefault="00520F48" w:rsidP="005262CD">
            <w:pPr>
              <w:pStyle w:val="libPoem"/>
            </w:pPr>
            <w:r>
              <w:rPr>
                <w:rtl/>
                <w:lang w:bidi="fa-IR"/>
              </w:rPr>
              <w:t>شت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ان ما يومي على كورها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0F48" w:rsidRDefault="00520F48" w:rsidP="005262C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0F48" w:rsidRDefault="00520F48" w:rsidP="005262CD">
            <w:pPr>
              <w:pStyle w:val="libPoem"/>
            </w:pPr>
            <w:r>
              <w:rPr>
                <w:rtl/>
                <w:lang w:bidi="fa-IR"/>
              </w:rPr>
              <w:t>ويوم حي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ان أخي جابر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5E02FD">
      <w:pPr>
        <w:pStyle w:val="libNormal"/>
        <w:rPr>
          <w:rtl/>
          <w:lang w:bidi="fa-IR"/>
        </w:rPr>
      </w:pPr>
      <w:r>
        <w:rPr>
          <w:rtl/>
          <w:lang w:bidi="fa-IR"/>
        </w:rPr>
        <w:t>فيا عجبا</w:t>
      </w:r>
      <w:r w:rsidR="00520F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يستقيلها في حياته إذ عقدها لآخر بعد وفاته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لشد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تشط</w:t>
      </w:r>
      <w:r w:rsidR="00520F48">
        <w:rPr>
          <w:rFonts w:hint="cs"/>
          <w:rtl/>
          <w:lang w:bidi="fa-IR"/>
        </w:rPr>
        <w:t>َّ</w:t>
      </w:r>
      <w:r>
        <w:rPr>
          <w:rtl/>
          <w:lang w:bidi="fa-IR"/>
        </w:rPr>
        <w:t>را ضرعيها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فصي</w:t>
      </w:r>
      <w:r w:rsidR="00520F48">
        <w:rPr>
          <w:rFonts w:hint="cs"/>
          <w:rtl/>
          <w:lang w:bidi="fa-IR"/>
        </w:rPr>
        <w:t>ِّ</w:t>
      </w:r>
      <w:r>
        <w:rPr>
          <w:rtl/>
          <w:lang w:bidi="fa-IR"/>
        </w:rPr>
        <w:t>رها في حوزة خشناء يغلظ كلمها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ويخشن مس</w:t>
      </w:r>
      <w:r w:rsidR="00520F48">
        <w:rPr>
          <w:rFonts w:hint="cs"/>
          <w:rtl/>
          <w:lang w:bidi="fa-IR"/>
        </w:rPr>
        <w:t>ُّ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ويكثر العثار فيها وال</w:t>
      </w:r>
      <w:r w:rsidR="005E02FD">
        <w:rPr>
          <w:rFonts w:hint="cs"/>
          <w:rtl/>
          <w:lang w:bidi="fa-IR"/>
        </w:rPr>
        <w:t>إ</w:t>
      </w:r>
      <w:r>
        <w:rPr>
          <w:rtl/>
          <w:lang w:bidi="fa-IR"/>
        </w:rPr>
        <w:t>عتذار منها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فصاحبها كراكب الصعبة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 اشنق لها خرم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أسلس لها تقح</w:t>
      </w:r>
      <w:r w:rsidR="005E02FD">
        <w:rPr>
          <w:rFonts w:hint="cs"/>
          <w:rtl/>
          <w:lang w:bidi="fa-IR"/>
        </w:rPr>
        <w:t>َّ</w:t>
      </w:r>
      <w:r>
        <w:rPr>
          <w:rtl/>
          <w:lang w:bidi="fa-IR"/>
        </w:rPr>
        <w:t>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فمني الناس لعمر الله بخبط وشماس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وتلو</w:t>
      </w:r>
      <w:r w:rsidR="005E02FD">
        <w:rPr>
          <w:rFonts w:hint="cs"/>
          <w:rtl/>
          <w:lang w:bidi="fa-IR"/>
        </w:rPr>
        <w:t>ُّ</w:t>
      </w:r>
      <w:r>
        <w:rPr>
          <w:rtl/>
          <w:lang w:bidi="fa-IR"/>
        </w:rPr>
        <w:t>ن واعتراض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فصبرت على طول المد</w:t>
      </w:r>
      <w:r w:rsidR="005E02F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وشد</w:t>
      </w:r>
      <w:r w:rsidR="005E02F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المحنة حت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مضى لسبيله جعلها في جماعة زعم أن</w:t>
      </w:r>
      <w:r w:rsidR="005E02FD">
        <w:rPr>
          <w:rFonts w:hint="cs"/>
          <w:rtl/>
          <w:lang w:bidi="fa-IR"/>
        </w:rPr>
        <w:t>ِّ</w:t>
      </w:r>
      <w:r>
        <w:rPr>
          <w:rtl/>
          <w:lang w:bidi="fa-IR"/>
        </w:rPr>
        <w:t>ي أحدهم فيا لله وللشورى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متى اعترض الريب في</w:t>
      </w:r>
      <w:r w:rsidR="005E02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 الأو</w:t>
      </w:r>
      <w:r w:rsidR="005E02FD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منهم حت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صرت أ</w:t>
      </w:r>
      <w:r w:rsidR="005E02FD">
        <w:rPr>
          <w:rFonts w:hint="cs"/>
          <w:rtl/>
          <w:lang w:bidi="fa-IR"/>
        </w:rPr>
        <w:t>ُ</w:t>
      </w:r>
      <w:r>
        <w:rPr>
          <w:rtl/>
          <w:lang w:bidi="fa-IR"/>
        </w:rPr>
        <w:t>قرن إلى هذه النظائر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5E02FD">
        <w:rPr>
          <w:rFonts w:hint="cs"/>
          <w:rtl/>
          <w:lang w:bidi="fa-IR"/>
        </w:rPr>
        <w:t>ِّ</w:t>
      </w:r>
      <w:r>
        <w:rPr>
          <w:rtl/>
          <w:lang w:bidi="fa-IR"/>
        </w:rPr>
        <w:t>ي أسففت إذا سف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وطرت إذا طاروا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فصغا رجل</w:t>
      </w:r>
      <w:r w:rsidR="005E02F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لضغنه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ومال الآخر لصهره مع هن</w:t>
      </w:r>
      <w:r w:rsidR="005E02F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وهن</w:t>
      </w:r>
      <w:r w:rsidR="005E02FD">
        <w:rPr>
          <w:rFonts w:hint="cs"/>
          <w:rtl/>
          <w:lang w:bidi="fa-IR"/>
        </w:rPr>
        <w:t>ٍ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إلى أن قام ثالث القوم نافجا</w:t>
      </w:r>
      <w:r w:rsidR="005E02FD">
        <w:rPr>
          <w:rFonts w:hint="cs"/>
          <w:rtl/>
          <w:lang w:bidi="fa-IR"/>
        </w:rPr>
        <w:t>ً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E02F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5E02FD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12.</w:t>
      </w:r>
    </w:p>
    <w:p w:rsidR="001E01E0" w:rsidRDefault="00F84559" w:rsidP="005E02F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5E02FD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5E02FD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5E02F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E02F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حضنيه بين نثيله و</w:t>
      </w:r>
      <w:r w:rsidR="00FC0957">
        <w:rPr>
          <w:rFonts w:hint="cs"/>
          <w:rtl/>
          <w:lang w:bidi="fa-IR"/>
        </w:rPr>
        <w:t>2</w:t>
      </w:r>
      <w:r>
        <w:rPr>
          <w:rtl/>
          <w:lang w:bidi="fa-IR"/>
        </w:rPr>
        <w:t>معتلفه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وقام معه بنو أبيه يخضمون مال الله خضمة الإبل نبتة الربيع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إلى أن انتكث فتله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وأجهز عليه عمله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وكبت به بطنته. الحديث.</w:t>
      </w:r>
    </w:p>
    <w:p w:rsidR="001E01E0" w:rsidRDefault="00F84559" w:rsidP="005E02FD">
      <w:pPr>
        <w:pStyle w:val="Heading2"/>
        <w:rPr>
          <w:rtl/>
          <w:lang w:bidi="fa-IR"/>
        </w:rPr>
      </w:pPr>
      <w:bookmarkStart w:id="15" w:name="_Toc518009145"/>
      <w:r>
        <w:rPr>
          <w:rtl/>
          <w:lang w:bidi="fa-IR"/>
        </w:rPr>
        <w:t>كلمتنا حول هذه الخطبة</w:t>
      </w:r>
      <w:bookmarkEnd w:id="15"/>
    </w:p>
    <w:p w:rsidR="001E01E0" w:rsidRDefault="00F84559" w:rsidP="00FC0957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الخطبة تسم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بالشقشقي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ة وقد كثر الكلام حولها فأثبتها م</w:t>
      </w:r>
      <w:r w:rsidR="005E02FD">
        <w:rPr>
          <w:rFonts w:hint="cs"/>
          <w:rtl/>
          <w:lang w:bidi="fa-IR"/>
        </w:rPr>
        <w:t>َ</w:t>
      </w:r>
      <w:r>
        <w:rPr>
          <w:rtl/>
          <w:lang w:bidi="fa-IR"/>
        </w:rPr>
        <w:t>هرة</w:t>
      </w:r>
      <w:r w:rsidR="005E02F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الفن</w:t>
      </w:r>
      <w:r w:rsidR="005E02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الفريقين ورأوها من خطب مولانا أمير المؤمنين الثابتة التي لا مغمز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</w:t>
      </w:r>
      <w:r w:rsidR="005E02FD">
        <w:rPr>
          <w:rFonts w:hint="cs"/>
          <w:rtl/>
          <w:lang w:bidi="fa-IR"/>
        </w:rPr>
        <w:t>ُ</w:t>
      </w:r>
      <w:r>
        <w:rPr>
          <w:rtl/>
          <w:lang w:bidi="fa-IR"/>
        </w:rPr>
        <w:t>سمع إذن قول الجاهل بأن</w:t>
      </w:r>
      <w:r w:rsidR="005E02FD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 كلام الشريف الرضي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رواها غير واحد في القرون الأ</w:t>
      </w:r>
      <w:r w:rsidR="005E02FD">
        <w:rPr>
          <w:rFonts w:hint="cs"/>
          <w:rtl/>
          <w:lang w:bidi="fa-IR"/>
        </w:rPr>
        <w:t>ُ</w:t>
      </w:r>
      <w:r>
        <w:rPr>
          <w:rtl/>
          <w:lang w:bidi="fa-IR"/>
        </w:rPr>
        <w:t>ولى قبل أن تنعقد للرضي نطفته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جاءت ب</w:t>
      </w:r>
      <w:r w:rsidR="005E02FD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معاصريه والمتأخ</w:t>
      </w:r>
      <w:r w:rsidR="005E02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رين عنه من غير طريقه و إليك </w:t>
      </w:r>
      <w:r w:rsidR="005E02F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E02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</w:t>
      </w:r>
      <w:r w:rsidR="00FC0957">
        <w:rPr>
          <w:rFonts w:hint="cs"/>
          <w:rtl/>
          <w:lang w:bidi="fa-IR"/>
        </w:rPr>
        <w:t>ا</w:t>
      </w:r>
      <w:r>
        <w:rPr>
          <w:rtl/>
          <w:lang w:bidi="fa-IR"/>
        </w:rPr>
        <w:t>ولئك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يحيي بن عبد الحميد الح</w:t>
      </w:r>
      <w:r w:rsidR="005E02FD">
        <w:rPr>
          <w:rFonts w:hint="cs"/>
          <w:rtl/>
          <w:lang w:bidi="fa-IR"/>
        </w:rPr>
        <w:t>ِ</w:t>
      </w:r>
      <w:r>
        <w:rPr>
          <w:rtl/>
          <w:lang w:bidi="fa-IR"/>
        </w:rPr>
        <w:t>ماني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228 كما في طريق الجلودي في العلل والمعاني.</w:t>
      </w:r>
    </w:p>
    <w:p w:rsidR="001E01E0" w:rsidRDefault="00F84559" w:rsidP="005E02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جعفر دعبل الخزاعي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246 رواها ب</w:t>
      </w:r>
      <w:r w:rsidR="005E02FD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ابن عب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اس كما في أمالي شيخ الطائفة ص 237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ورواها عنه أخوه أبو الحسن علي.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جعفر أحمد بن محم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د البرقي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274 / 80 كما في علل الشرايع.</w:t>
      </w:r>
    </w:p>
    <w:p w:rsidR="001E01E0" w:rsidRDefault="00F84559" w:rsidP="005E02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علي الجبائي شيخ المعتزلة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303 كما في الفرقة الناجية للشيخ </w:t>
      </w:r>
      <w:r w:rsidR="005E02FD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القطيفي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والبحار للعل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المجلسي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وجدت</w:t>
      </w:r>
      <w:r w:rsidR="005E02FD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بخط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قديم عليه كتابة الوزير أبي الحسن علي</w:t>
      </w:r>
      <w:r w:rsidR="005E02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الفرات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312 كما في شرح ابن ميثم.</w:t>
      </w:r>
    </w:p>
    <w:p w:rsidR="001E01E0" w:rsidRDefault="00F84559" w:rsidP="005E02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القاسم البلخي أحد مشايخ المعتزلة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317 كما في شرح ابن </w:t>
      </w:r>
      <w:r w:rsidR="005E02FD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1 ص 69.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أحمد عبد العزيز الجلودي البصري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332 كما في معاني الأخبار.</w:t>
      </w:r>
    </w:p>
    <w:p w:rsidR="001E01E0" w:rsidRDefault="00F84559" w:rsidP="005E02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جعفر ابن قبة تلميذ أبي القاسم البلخي المذكور رواها في كتابه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الانصاف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كما في شرح ابن </w:t>
      </w:r>
      <w:r w:rsidR="005E02FD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69 وشرح ابن ميثم.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سليمان بن أحمد الطبراني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360 كما في طريق القطب الراوندي في شرح النهج.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جعفر ابن بابويه القمي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381 في كتابيه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علل الشرايع ومعاني الأخبار.</w:t>
      </w:r>
    </w:p>
    <w:p w:rsidR="001E01E0" w:rsidRDefault="00F84559" w:rsidP="005E02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أحمد الحسن بن عبد الله العسكري المتوف</w:t>
      </w:r>
      <w:r w:rsidR="005E02FD">
        <w:rPr>
          <w:rFonts w:hint="cs"/>
          <w:rtl/>
          <w:lang w:bidi="fa-IR"/>
        </w:rPr>
        <w:t>ّ</w:t>
      </w:r>
      <w:r>
        <w:rPr>
          <w:rtl/>
          <w:lang w:bidi="fa-IR"/>
        </w:rPr>
        <w:t>ى 382.</w:t>
      </w:r>
      <w:r w:rsidR="005E02F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حكى عنه شيخنا الصدوق شرح الخطبة في معاني الأخبار والعلل.</w:t>
      </w:r>
    </w:p>
    <w:p w:rsidR="001E01E0" w:rsidRDefault="00A5036A" w:rsidP="005262CD">
      <w:pPr>
        <w:pStyle w:val="libNormal"/>
        <w:rPr>
          <w:rtl/>
          <w:lang w:bidi="fa-IR"/>
        </w:rPr>
      </w:pPr>
      <w:bookmarkStart w:id="16" w:name="_Toc518009146"/>
      <w:r>
        <w:rPr>
          <w:rStyle w:val="Heading3Char"/>
          <w:rtl/>
        </w:rPr>
        <w:t>(</w:t>
      </w:r>
      <w:r w:rsidR="00F84559" w:rsidRPr="005E02FD">
        <w:rPr>
          <w:rStyle w:val="Heading3Char"/>
          <w:rtl/>
        </w:rPr>
        <w:t>لفت نظر</w:t>
      </w:r>
      <w:r>
        <w:rPr>
          <w:rStyle w:val="Heading3Char"/>
          <w:rtl/>
        </w:rPr>
        <w:t>)</w:t>
      </w:r>
      <w:bookmarkEnd w:id="16"/>
      <w:r w:rsidR="00F84559">
        <w:rPr>
          <w:rtl/>
          <w:lang w:bidi="fa-IR"/>
        </w:rPr>
        <w:t xml:space="preserve"> عد</w:t>
      </w:r>
      <w:r w:rsidR="005E02FD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 السي</w:t>
      </w:r>
      <w:r w:rsidR="005E02FD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د العل</w:t>
      </w:r>
      <w:r w:rsidR="005E02FD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امة الشهرستاني في </w:t>
      </w:r>
      <w:r>
        <w:rPr>
          <w:rtl/>
          <w:lang w:bidi="fa-IR"/>
        </w:rPr>
        <w:t>(</w:t>
      </w:r>
      <w:r w:rsidR="00F84559">
        <w:rPr>
          <w:rtl/>
          <w:lang w:bidi="fa-IR"/>
        </w:rPr>
        <w:t>ما هو نهج البلاغة</w:t>
      </w:r>
      <w:r>
        <w:rPr>
          <w:rtl/>
          <w:lang w:bidi="fa-IR"/>
        </w:rPr>
        <w:t>)</w:t>
      </w:r>
      <w:r w:rsidR="00F84559">
        <w:rPr>
          <w:rtl/>
          <w:lang w:bidi="fa-IR"/>
        </w:rPr>
        <w:t xml:space="preserve"> ص 22 مم</w:t>
      </w:r>
      <w:r w:rsidR="005E02FD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ن روى الشقشقي</w:t>
      </w:r>
      <w:r w:rsidR="005E02FD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ة فأر</w:t>
      </w:r>
      <w:r w:rsidR="005E02FD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خ وفاته بسنة 395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وذكره في ص 23 فقال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من أبناء القرن الثالث.</w:t>
      </w:r>
      <w:r w:rsidR="005E02FD"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لا يتم</w:t>
      </w:r>
      <w:r w:rsidR="005E02FD">
        <w:rPr>
          <w:rFonts w:hint="cs"/>
          <w:rtl/>
          <w:lang w:bidi="fa-IR"/>
        </w:rPr>
        <w:t>ُّ</w:t>
      </w:r>
      <w:r w:rsidR="00F84559">
        <w:rPr>
          <w:rtl/>
          <w:lang w:bidi="fa-IR"/>
        </w:rPr>
        <w:t xml:space="preserve"> هذا ولا يصح</w:t>
      </w:r>
      <w:r w:rsidR="005E02FD">
        <w:rPr>
          <w:rFonts w:hint="cs"/>
          <w:rtl/>
          <w:lang w:bidi="fa-IR"/>
        </w:rPr>
        <w:t>ُّ</w:t>
      </w:r>
      <w:r w:rsidR="00F84559">
        <w:rPr>
          <w:rtl/>
          <w:lang w:bidi="fa-IR"/>
        </w:rPr>
        <w:t xml:space="preserve"> ذاك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وقد خفي عليه أن</w:t>
      </w:r>
      <w:r w:rsidR="005E02FD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الحسن بن عبد الله العسكري راوي الشقشقية هو أبو أحمد صاحب كتاب الزواجر وقد توف</w:t>
      </w:r>
      <w:r w:rsidR="0052595C"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ي سنة 382 وولد 293</w:t>
      </w:r>
      <w:r>
        <w:rPr>
          <w:rtl/>
          <w:lang w:bidi="fa-IR"/>
        </w:rPr>
        <w:t>،</w:t>
      </w:r>
      <w:r w:rsidR="00760D81"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 xml:space="preserve">وحسبه أبا هلال الحسن بن عبد الله العسكري صاحب كتاب </w:t>
      </w:r>
      <w:r w:rsidR="005262CD"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الأوائل </w:t>
      </w:r>
      <w:r w:rsidR="005262CD" w:rsidRPr="00743CF5">
        <w:rPr>
          <w:rFonts w:hint="cs"/>
          <w:rtl/>
        </w:rPr>
        <w:t>»</w:t>
      </w:r>
      <w:r w:rsidR="00F84559">
        <w:rPr>
          <w:rtl/>
          <w:lang w:bidi="fa-IR"/>
        </w:rPr>
        <w:t xml:space="preserve"> تلميذ أبي أحمد العسكري والتاريخ الذي ذكره تاريخ فراغه من كتابه الأوائل لا تاريخ وفاته.</w:t>
      </w:r>
      <w:r w:rsidR="005262CD"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توجد ترجمة كلا الحسنين العسكريين فمعجم ال</w:t>
      </w:r>
      <w:r w:rsidR="005262CD">
        <w:rPr>
          <w:rFonts w:hint="cs"/>
          <w:rtl/>
          <w:lang w:bidi="fa-IR"/>
        </w:rPr>
        <w:t>اُ</w:t>
      </w:r>
      <w:r w:rsidR="00F84559">
        <w:rPr>
          <w:rtl/>
          <w:lang w:bidi="fa-IR"/>
        </w:rPr>
        <w:t>دباء 8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233 </w:t>
      </w:r>
      <w:r w:rsidR="009C7AFC">
        <w:rPr>
          <w:rtl/>
          <w:lang w:bidi="fa-IR"/>
        </w:rPr>
        <w:t>-</w:t>
      </w:r>
      <w:r w:rsidR="00F84559">
        <w:rPr>
          <w:rtl/>
          <w:lang w:bidi="fa-IR"/>
        </w:rPr>
        <w:t xml:space="preserve"> 268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وبغية الوعاة ص 221.</w:t>
      </w:r>
    </w:p>
    <w:p w:rsidR="001E01E0" w:rsidRDefault="00F84559" w:rsidP="005262C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عبد الله المفيد المتوف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ى 412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5262C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ستاذ الشريف الرضي رواها في كتابه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</w:t>
      </w:r>
      <w:r w:rsidR="005262CD">
        <w:rPr>
          <w:rFonts w:hint="cs"/>
          <w:rtl/>
          <w:lang w:bidi="fa-IR"/>
        </w:rPr>
        <w:t>إ</w:t>
      </w:r>
      <w:r>
        <w:rPr>
          <w:rtl/>
          <w:lang w:bidi="fa-IR"/>
        </w:rPr>
        <w:t>رشاد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ص 135.</w:t>
      </w:r>
    </w:p>
    <w:p w:rsidR="001E01E0" w:rsidRDefault="00F84559" w:rsidP="005262C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القاضي عبد الجبار المعتزلي المتوف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ى 415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ذكر في كتابه </w:t>
      </w:r>
      <w:r w:rsidR="005262CD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المغني </w:t>
      </w:r>
      <w:r w:rsidR="005262CD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تأويل بعض جمل الخطبة ومنع دلالتها على الطعن في خلافة م</w:t>
      </w:r>
      <w:r w:rsidR="005262CD">
        <w:rPr>
          <w:rFonts w:hint="cs"/>
          <w:rtl/>
          <w:lang w:bidi="fa-IR"/>
        </w:rPr>
        <w:t>َ</w:t>
      </w:r>
      <w:r>
        <w:rPr>
          <w:rtl/>
          <w:lang w:bidi="fa-IR"/>
        </w:rPr>
        <w:t>ن تقد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م على أمير المؤمنين من دون أي</w:t>
      </w:r>
      <w:r w:rsidR="005262C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إيعاز إلى الغمز في إسنادها.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بكر ابن مردويه المتوف</w:t>
      </w:r>
      <w:r w:rsidR="005262CD">
        <w:rPr>
          <w:rFonts w:hint="cs"/>
          <w:rtl/>
          <w:lang w:bidi="fa-IR"/>
        </w:rPr>
        <w:t>َّ</w:t>
      </w:r>
      <w:r>
        <w:rPr>
          <w:rtl/>
          <w:lang w:bidi="fa-IR"/>
        </w:rPr>
        <w:t>ى 416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في طريق الراوندي في شرح النهج.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الوزير أبو سعيد الآبي المتوف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422 في كتابه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نثر الدرر ونزهة الأديب.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الشريف المرتضى أخو الشريف الرضي الأكبر توف</w:t>
      </w:r>
      <w:r w:rsidR="005262CD">
        <w:rPr>
          <w:rFonts w:hint="cs"/>
          <w:rtl/>
          <w:lang w:bidi="fa-IR"/>
        </w:rPr>
        <w:t>ِّ</w:t>
      </w:r>
      <w:r>
        <w:rPr>
          <w:rtl/>
          <w:lang w:bidi="fa-IR"/>
        </w:rPr>
        <w:t>ي سنة 436 ذكر جملة منها في الشافي ص 203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مشهور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وذكر صدرها في ص 204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معروف</w:t>
      </w:r>
      <w:r w:rsidR="005262CD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شيخ الطائفة الطوسي المتوف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ى 460 رواها في أماليه ص 327 عن السي</w:t>
      </w:r>
      <w:r w:rsidR="005262CD">
        <w:rPr>
          <w:rFonts w:hint="cs"/>
          <w:rtl/>
          <w:lang w:bidi="fa-IR"/>
        </w:rPr>
        <w:t>ِّ</w:t>
      </w:r>
      <w:r>
        <w:rPr>
          <w:rtl/>
          <w:lang w:bidi="fa-IR"/>
        </w:rPr>
        <w:t>د أبي الفتح هلال بن محم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جعفر الحف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المترجم في مستدرك العلا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مة النوري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509 من طريق الخزاعي</w:t>
      </w:r>
      <w:r w:rsidR="005262CD">
        <w:rPr>
          <w:rFonts w:hint="cs"/>
          <w:rtl/>
          <w:lang w:bidi="fa-IR"/>
        </w:rPr>
        <w:t>ِّ</w:t>
      </w:r>
      <w:r>
        <w:rPr>
          <w:rtl/>
          <w:lang w:bidi="fa-IR"/>
        </w:rPr>
        <w:t>ين. وفي تلخيص الشافي.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18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الفضل الميداني المتوف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ى 518 في مجمع الأمثال ص 383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262C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لأمير المؤمنين علي رضي الله عنه خطبة</w:t>
      </w:r>
      <w:r w:rsidR="005262C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تعرف بالشقشقي</w:t>
      </w:r>
      <w:r w:rsidR="005262CD">
        <w:rPr>
          <w:rFonts w:hint="cs"/>
          <w:rtl/>
          <w:lang w:bidi="fa-IR"/>
        </w:rPr>
        <w:t>َّ</w:t>
      </w:r>
      <w:r>
        <w:rPr>
          <w:rtl/>
          <w:lang w:bidi="fa-IR"/>
        </w:rPr>
        <w:t>ة ل</w:t>
      </w:r>
      <w:r w:rsidR="005262C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262C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عباس رضي الله عنهما قال له حين قطع كلامه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أمير المؤمنين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لو اط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ردت مقالتك من حيث أفضيت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هيهات يا ابن عب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تلك شقشقة</w:t>
      </w:r>
      <w:r w:rsidR="005262C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هدرت ثم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قر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ت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محم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د عبد الله بن أحمد البغدادي الشهير بابن الخشاب المتوف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ى 567 قرأها عليه أبو الخبر مصد</w:t>
      </w:r>
      <w:r w:rsidR="005262CD">
        <w:rPr>
          <w:rFonts w:hint="cs"/>
          <w:rtl/>
          <w:lang w:bidi="fa-IR"/>
        </w:rPr>
        <w:t>َّ</w:t>
      </w:r>
      <w:r>
        <w:rPr>
          <w:rtl/>
          <w:lang w:bidi="fa-IR"/>
        </w:rPr>
        <w:t>ق الواسطي النحوي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وسيوافيك ب</w:t>
      </w:r>
      <w:r w:rsidR="005262CD">
        <w:rPr>
          <w:rFonts w:hint="cs"/>
          <w:rtl/>
          <w:lang w:bidi="fa-IR"/>
        </w:rPr>
        <w:t>ُ</w:t>
      </w:r>
      <w:r>
        <w:rPr>
          <w:rtl/>
          <w:lang w:bidi="fa-IR"/>
        </w:rPr>
        <w:t>عيد هذا كلامه فيها.</w:t>
      </w:r>
    </w:p>
    <w:p w:rsidR="001E01E0" w:rsidRDefault="00F84559" w:rsidP="005262C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الحسن قطب الدين الراوندي المتوف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ى 573 رواها في شرح نهج البلاغة من طريق الحافظين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مردويه والطبراني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وجدتها في موضعين تاريخهما قبل مولد الرضي بمد</w:t>
      </w:r>
      <w:r w:rsidR="005262C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أحدهما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5262C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ها مضمنة كتاب </w:t>
      </w:r>
      <w:r w:rsidR="005262CD" w:rsidRPr="00743CF5">
        <w:rPr>
          <w:rFonts w:hint="cs"/>
          <w:rtl/>
        </w:rPr>
        <w:t>«</w:t>
      </w:r>
      <w:r w:rsidR="005262CD">
        <w:rPr>
          <w:rtl/>
          <w:lang w:bidi="fa-IR"/>
        </w:rPr>
        <w:t xml:space="preserve"> الانصاف</w:t>
      </w:r>
      <w:r w:rsidR="005262CD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لأبي جعفر ابن قبة تلميذ أبي القاسم الكعبي أحد شيوخ المعتزلة وكانت وفاته قبل مولد الرضي.</w:t>
      </w:r>
      <w:r w:rsidR="005262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الثاني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وجدتها بنسخة عليها خط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الوزير أبي الحسن علي بن محم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الفرات وكان وزير المقتدر بالله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 قبل مولد الرضي بنيف وستين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والذي يغلب على ظن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>ي أن</w:t>
      </w:r>
      <w:r w:rsidR="005262C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تلك النسخة كانت كتبت قبل وجود ابن الفرات بمد</w:t>
      </w:r>
      <w:r w:rsidR="005262CD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214F0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منصور الطبرسي أحد مشايخ ابن شهر </w:t>
      </w:r>
      <w:r w:rsidR="005262CD">
        <w:rPr>
          <w:rFonts w:hint="cs"/>
          <w:rtl/>
          <w:lang w:bidi="fa-IR"/>
        </w:rPr>
        <w:t>ا</w:t>
      </w:r>
      <w:r>
        <w:rPr>
          <w:rtl/>
          <w:lang w:bidi="fa-IR"/>
        </w:rPr>
        <w:t>شوب المتوف</w:t>
      </w:r>
      <w:r w:rsidR="005262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588 في كتابه </w:t>
      </w:r>
      <w:r w:rsidR="005262CD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 w:rsidR="005262CD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</w:t>
      </w:r>
      <w:r w:rsidR="005262CD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95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روى جماعة من أهل النقل من طرق مختلفة عن </w:t>
      </w:r>
      <w:r w:rsidR="00214F03"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 w:rsidR="00214F03">
        <w:rPr>
          <w:rFonts w:hint="cs"/>
          <w:rtl/>
          <w:lang w:bidi="fa-IR"/>
        </w:rPr>
        <w:t>ّ</w:t>
      </w:r>
      <w:r>
        <w:rPr>
          <w:rtl/>
          <w:lang w:bidi="fa-IR"/>
        </w:rPr>
        <w:t>اس.</w:t>
      </w:r>
    </w:p>
    <w:p w:rsidR="001E01E0" w:rsidRDefault="00F84559" w:rsidP="00642CA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الخير مصد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ق بن شبيب الصلحي النحوي المتوف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ى 605 قرأها على أبي محم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د ابن الخش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اب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A31BAE">
        <w:rPr>
          <w:rFonts w:hint="cs"/>
          <w:rtl/>
          <w:lang w:bidi="fa-IR"/>
        </w:rPr>
        <w:t>ـّ</w:t>
      </w:r>
      <w:r>
        <w:rPr>
          <w:rtl/>
          <w:lang w:bidi="fa-IR"/>
        </w:rPr>
        <w:t>ا قرأت هذه الخطبة على شيخي أبي محم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د ابن الخش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 ووصلت إلى قول </w:t>
      </w:r>
      <w:r w:rsidR="00A31BAE"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أسفت على ش</w:t>
      </w:r>
      <w:r w:rsidR="00A31BAE">
        <w:rPr>
          <w:rFonts w:hint="cs"/>
          <w:rtl/>
          <w:lang w:bidi="fa-IR"/>
        </w:rPr>
        <w:t>يىء</w:t>
      </w:r>
      <w:r>
        <w:rPr>
          <w:rtl/>
          <w:lang w:bidi="fa-IR"/>
        </w:rPr>
        <w:t xml:space="preserve"> قط</w:t>
      </w:r>
      <w:r w:rsidR="00A31BA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كأسفي على هذا الكلام.</w:t>
      </w:r>
      <w:r w:rsidR="00642C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كنت حاضرا</w:t>
      </w:r>
      <w:r w:rsidR="00A31B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لقلت لابن عب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وهل ترك ابن عم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ك في نفسه شيئا</w:t>
      </w:r>
      <w:r w:rsidR="00A31B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يقله في هذه الخطبة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</w:t>
      </w:r>
      <w:r w:rsidR="00A31B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ه ما ترك لا الأو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ولا الآخرين.</w:t>
      </w:r>
      <w:r w:rsidR="00642C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مصد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وكانت فيه دعابة فقلت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سي</w:t>
      </w:r>
      <w:r w:rsidR="00A31BAE">
        <w:rPr>
          <w:rFonts w:hint="cs"/>
          <w:rtl/>
          <w:lang w:bidi="fa-IR"/>
        </w:rPr>
        <w:t>ِّ</w:t>
      </w:r>
      <w:r>
        <w:rPr>
          <w:rtl/>
          <w:lang w:bidi="fa-IR"/>
        </w:rPr>
        <w:t>دي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فلعل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ها منحولة</w:t>
      </w:r>
      <w:r w:rsidR="00A31BA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إليه.</w:t>
      </w:r>
      <w:r w:rsidR="00A31B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والله إن</w:t>
      </w:r>
      <w:r w:rsidR="00A31BAE">
        <w:rPr>
          <w:rFonts w:hint="cs"/>
          <w:rtl/>
          <w:lang w:bidi="fa-IR"/>
        </w:rPr>
        <w:t>ِّ</w:t>
      </w:r>
      <w:r>
        <w:rPr>
          <w:rtl/>
          <w:lang w:bidi="fa-IR"/>
        </w:rPr>
        <w:t>ي أعرف أن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ها من كلامه كما أعرف </w:t>
      </w:r>
      <w:r w:rsidR="00A31B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>ك مصدق</w:t>
      </w:r>
      <w:r w:rsidR="00642CA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قال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ينسبونها إلى الشريف الرضي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والله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أين للرضي هذا الكلام وهذا ال</w:t>
      </w:r>
      <w:r w:rsidR="00A31BAE">
        <w:rPr>
          <w:rFonts w:hint="cs"/>
          <w:rtl/>
          <w:lang w:bidi="fa-IR"/>
        </w:rPr>
        <w:t>اُ</w:t>
      </w:r>
      <w:r>
        <w:rPr>
          <w:rtl/>
          <w:lang w:bidi="fa-IR"/>
        </w:rPr>
        <w:t>سلوب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فقد رأينا كلامه في نظمه ونثره لا يقرب من هذا الكلام ولا ينتظم في سلكه ثم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لقد وقفت على هذه الخطبة في كتب صن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ف قبل أن يخلق الرضي بمائتي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ولقد وجدتها مسطورة بخطوط أعرفها وأعرف خطوط من هو من العلماء وأهل الأدب قبل أن ي</w:t>
      </w:r>
      <w:r w:rsidR="00642CA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خلق النقيب أبو أحمد والد الرضي </w:t>
      </w:r>
      <w:r w:rsidR="00A31BA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راجع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31BA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شرح ابن ميثم. وشرح ابن أبي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69 </w:t>
      </w:r>
      <w:r w:rsidR="00A31BAE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A31BA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مجد الدين أبو السعادات ابن الأثير الجزري المتوف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ى 606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أوعز إليها في كلمة </w:t>
      </w:r>
      <w:r w:rsidR="00A31BA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شقشق </w:t>
      </w:r>
      <w:r w:rsidR="00A31BA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النهاية ج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294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ومنه حديث علي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خطبة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تلك شقشقة</w:t>
      </w:r>
      <w:r w:rsidR="00A31BA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هدرت ثم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قر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>ت.</w:t>
      </w:r>
    </w:p>
    <w:p w:rsidR="001E01E0" w:rsidRDefault="00F84559" w:rsidP="00A31BA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المظفر سبط ابن الجوزي المتوف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ى 654 في تذكرته ص 73 من طريق شيخه أبي القاسم النفيس الأنباري ب</w:t>
      </w:r>
      <w:r w:rsidR="00A31BAE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ابن عب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اس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</w:t>
      </w:r>
      <w:r w:rsidR="00A31BAE"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بالشقشقي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>ة ذكر بعضها صاحب نهج البلاغة وأخل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بالبعض وقد أتيت بها مستوفاة ثم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ذكرها مع اختلاف ألفاظها.</w:t>
      </w:r>
    </w:p>
    <w:p w:rsidR="001E01E0" w:rsidRDefault="00F84559" w:rsidP="00642CA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عز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ابن </w:t>
      </w:r>
      <w:r w:rsidR="00A31BAE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المعتزلي المتوف</w:t>
      </w:r>
      <w:r w:rsidR="00A31BAE">
        <w:rPr>
          <w:rFonts w:hint="cs"/>
          <w:rtl/>
          <w:lang w:bidi="fa-IR"/>
        </w:rPr>
        <w:t>ّ</w:t>
      </w:r>
      <w:r w:rsidR="00642CA9">
        <w:rPr>
          <w:rtl/>
          <w:lang w:bidi="fa-IR"/>
        </w:rPr>
        <w:t>ى 655 قال في شرح النهج 1</w:t>
      </w:r>
      <w:r w:rsidR="00A5036A">
        <w:rPr>
          <w:rtl/>
          <w:lang w:bidi="fa-IR"/>
        </w:rPr>
        <w:t>:</w:t>
      </w:r>
      <w:r w:rsidR="00642CA9">
        <w:rPr>
          <w:rtl/>
          <w:lang w:bidi="fa-IR"/>
        </w:rPr>
        <w:t xml:space="preserve"> 69</w:t>
      </w:r>
      <w:r w:rsidR="00642CA9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وقد وجدت أنا كثيرا</w:t>
      </w:r>
      <w:r w:rsidR="00A31B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هذه الخطبة في تصانيف شيخنا أبي القاسم البلخي إمام البغدادي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ين من المعتزلة وكان في دولة المقتدر قبل أن يخلق الرضي بمد</w:t>
      </w:r>
      <w:r w:rsidR="00A31BAE">
        <w:rPr>
          <w:rFonts w:hint="cs"/>
          <w:rtl/>
          <w:lang w:bidi="fa-IR"/>
        </w:rPr>
        <w:t>ّ</w:t>
      </w:r>
      <w:r>
        <w:rPr>
          <w:rtl/>
          <w:lang w:bidi="fa-IR"/>
        </w:rPr>
        <w:t>ة طويلة.</w:t>
      </w:r>
      <w:r w:rsidR="00A31B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ووجدت أيضا</w:t>
      </w:r>
      <w:r w:rsidR="00A31B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كثيرا</w:t>
      </w:r>
      <w:r w:rsidR="00A31B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في كتاب أبي جعفر ابن قبة أحد متكلمي الإمامي</w:t>
      </w:r>
      <w:r w:rsidR="00A31B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وهو الكتاب المشهور بكتاب </w:t>
      </w:r>
      <w:r w:rsidR="00A31BA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 w:rsidR="00A31BAE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نصاف </w:t>
      </w:r>
      <w:r w:rsidR="00A31BA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وكان أبو جعفر هذا من تلامذة الشيخ أبي القاسم البلخي رحمه الله تعالى ومات في ذلك العصر قبل أن يكون الرضي رحمه الله تعالى موجودا</w:t>
      </w:r>
      <w:r w:rsidR="00A31BA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82242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كمال الدين ابن ميثم البحراني المتوف</w:t>
      </w:r>
      <w:r w:rsidR="0082242A">
        <w:rPr>
          <w:rFonts w:hint="cs"/>
          <w:rtl/>
          <w:lang w:bidi="fa-IR"/>
        </w:rPr>
        <w:t>ّ</w:t>
      </w:r>
      <w:r>
        <w:rPr>
          <w:rtl/>
          <w:lang w:bidi="fa-IR"/>
        </w:rPr>
        <w:t>ى 679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حكاها عن نسخة قديمة عليها خط</w:t>
      </w:r>
      <w:r w:rsidR="0082242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الوزير علي بن الفرات المتوف</w:t>
      </w:r>
      <w:r w:rsidR="0082242A">
        <w:rPr>
          <w:rFonts w:hint="cs"/>
          <w:rtl/>
          <w:lang w:bidi="fa-IR"/>
        </w:rPr>
        <w:t>ّ</w:t>
      </w:r>
      <w:r>
        <w:rPr>
          <w:rtl/>
          <w:lang w:bidi="fa-IR"/>
        </w:rPr>
        <w:t>ى 312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وعن كتاب </w:t>
      </w:r>
      <w:r w:rsidR="0082242A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 w:rsidR="0082242A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نصاف </w:t>
      </w:r>
      <w:r w:rsidR="0082242A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لابن قبة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كلمة ابن الخش</w:t>
      </w:r>
      <w:r w:rsidR="0082242A"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المذكورة وقراءة أبي الخير إي</w:t>
      </w:r>
      <w:r w:rsidR="0082242A">
        <w:rPr>
          <w:rFonts w:hint="cs"/>
          <w:rtl/>
          <w:lang w:bidi="fa-IR"/>
        </w:rPr>
        <w:t>ّ</w:t>
      </w:r>
      <w:r>
        <w:rPr>
          <w:rtl/>
          <w:lang w:bidi="fa-IR"/>
        </w:rPr>
        <w:t>اها عليه.</w:t>
      </w:r>
    </w:p>
    <w:p w:rsidR="001E01E0" w:rsidRDefault="00F84559" w:rsidP="0082242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الفضل جمال الدين ابن منظور ال</w:t>
      </w:r>
      <w:r w:rsidR="0082242A">
        <w:rPr>
          <w:rFonts w:hint="cs"/>
          <w:rtl/>
          <w:lang w:bidi="fa-IR"/>
        </w:rPr>
        <w:t>ا</w:t>
      </w:r>
      <w:r>
        <w:rPr>
          <w:rtl/>
          <w:lang w:bidi="fa-IR"/>
        </w:rPr>
        <w:t>فريقي المصري المتوف</w:t>
      </w:r>
      <w:r w:rsidR="0082242A">
        <w:rPr>
          <w:rFonts w:hint="cs"/>
          <w:rtl/>
          <w:lang w:bidi="fa-IR"/>
        </w:rPr>
        <w:t>ّ</w:t>
      </w:r>
      <w:r>
        <w:rPr>
          <w:rtl/>
          <w:lang w:bidi="fa-IR"/>
        </w:rPr>
        <w:t>ى 711 قال في ماد</w:t>
      </w:r>
      <w:r w:rsidR="008224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شقشق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من كتابه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لسان العرب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ج 12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وفي حديث علي رضوان الله عليه في خطبة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تلك شقشقة</w:t>
      </w:r>
      <w:r w:rsidR="0082242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هدرت ثم</w:t>
      </w:r>
      <w:r w:rsidR="008224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</w:t>
      </w:r>
      <w:r w:rsidR="0082242A">
        <w:rPr>
          <w:rFonts w:hint="cs"/>
          <w:rtl/>
          <w:lang w:bidi="fa-IR"/>
        </w:rPr>
        <w:t>َّ</w:t>
      </w:r>
      <w:r>
        <w:rPr>
          <w:rtl/>
          <w:lang w:bidi="fa-IR"/>
        </w:rPr>
        <w:t>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مجد الدين الفيروز آبادي المتوف</w:t>
      </w:r>
      <w:r w:rsidR="0082242A">
        <w:rPr>
          <w:rFonts w:hint="cs"/>
          <w:rtl/>
          <w:lang w:bidi="fa-IR"/>
        </w:rPr>
        <w:t>ّ</w:t>
      </w:r>
      <w:r>
        <w:rPr>
          <w:rtl/>
          <w:lang w:bidi="fa-IR"/>
        </w:rPr>
        <w:t>ى 816 / 17 أوعز إليها في القاموس ج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251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والخطبة الشقشقية العلوي</w:t>
      </w:r>
      <w:r w:rsidR="0082242A">
        <w:rPr>
          <w:rFonts w:hint="cs"/>
          <w:rtl/>
          <w:lang w:bidi="fa-IR"/>
        </w:rPr>
        <w:t>َّ</w:t>
      </w:r>
      <w:r>
        <w:rPr>
          <w:rtl/>
          <w:lang w:bidi="fa-IR"/>
        </w:rPr>
        <w:t>ة لقوله لابن عب</w:t>
      </w:r>
      <w:r w:rsidR="0082242A">
        <w:rPr>
          <w:rFonts w:hint="cs"/>
          <w:rtl/>
          <w:lang w:bidi="fa-IR"/>
        </w:rPr>
        <w:t>ّ</w:t>
      </w:r>
      <w:r>
        <w:rPr>
          <w:rtl/>
          <w:lang w:bidi="fa-IR"/>
        </w:rPr>
        <w:t>اس لم</w:t>
      </w:r>
      <w:r w:rsidR="0082242A">
        <w:rPr>
          <w:rFonts w:hint="cs"/>
          <w:rtl/>
          <w:lang w:bidi="fa-IR"/>
        </w:rPr>
        <w:t>ـّ</w:t>
      </w:r>
      <w:r>
        <w:rPr>
          <w:rtl/>
          <w:lang w:bidi="fa-IR"/>
        </w:rPr>
        <w:t>ا 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اطر</w:t>
      </w:r>
      <w:r w:rsidR="0082242A">
        <w:rPr>
          <w:rFonts w:hint="cs"/>
          <w:rtl/>
          <w:lang w:bidi="fa-IR"/>
        </w:rPr>
        <w:t>ّ</w:t>
      </w:r>
      <w:r>
        <w:rPr>
          <w:rtl/>
          <w:lang w:bidi="fa-IR"/>
        </w:rPr>
        <w:t>دت مقالتك من حيث أفضيت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عب</w:t>
      </w:r>
      <w:r w:rsidR="0082242A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هيهات تلك شقشقة</w:t>
      </w:r>
      <w:r w:rsidR="0082242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هدرت ثم</w:t>
      </w:r>
      <w:r w:rsidR="008224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</w:t>
      </w:r>
      <w:r w:rsidR="0082242A">
        <w:rPr>
          <w:rFonts w:hint="cs"/>
          <w:rtl/>
          <w:lang w:bidi="fa-IR"/>
        </w:rPr>
        <w:t>َّ</w:t>
      </w:r>
      <w:r>
        <w:rPr>
          <w:rtl/>
          <w:lang w:bidi="fa-IR"/>
        </w:rPr>
        <w:t>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8224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عساني أن أقول بعد ما ي</w:t>
      </w:r>
      <w:r w:rsidR="0082242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عربد شاعر النيل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اليوم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ويأج</w:t>
      </w:r>
      <w:r w:rsidR="0082242A">
        <w:rPr>
          <w:rFonts w:hint="cs"/>
          <w:rtl/>
          <w:lang w:bidi="fa-IR"/>
        </w:rPr>
        <w:t>ِّ</w:t>
      </w:r>
      <w:r>
        <w:rPr>
          <w:rtl/>
          <w:lang w:bidi="fa-IR"/>
        </w:rPr>
        <w:t>ج النيران الخامدة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2242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محمد حافظ </w:t>
      </w:r>
      <w:r w:rsidR="0082242A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المتوفى سنة 1933 م 1351 ه‍.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2242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وي</w:t>
      </w:r>
      <w:r w:rsidR="006C6620">
        <w:rPr>
          <w:rFonts w:hint="cs"/>
          <w:rtl/>
          <w:lang w:bidi="fa-IR"/>
        </w:rPr>
        <w:t>ُ</w:t>
      </w:r>
      <w:r>
        <w:rPr>
          <w:rtl/>
          <w:lang w:bidi="fa-IR"/>
        </w:rPr>
        <w:t>جد</w:t>
      </w:r>
      <w:r w:rsidR="006C6620">
        <w:rPr>
          <w:rFonts w:hint="cs"/>
          <w:rtl/>
          <w:lang w:bidi="fa-IR"/>
        </w:rPr>
        <w:t>ِّ</w:t>
      </w:r>
      <w:r>
        <w:rPr>
          <w:rtl/>
          <w:lang w:bidi="fa-IR"/>
        </w:rPr>
        <w:t>د تلكم الجنايات المنسي</w:t>
      </w:r>
      <w:r w:rsidR="006C66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لاها الله لا ت</w:t>
      </w:r>
      <w:r w:rsidR="006C6620">
        <w:rPr>
          <w:rFonts w:hint="cs"/>
          <w:rtl/>
          <w:lang w:bidi="fa-IR"/>
        </w:rPr>
        <w:t>ُ</w:t>
      </w:r>
      <w:r>
        <w:rPr>
          <w:rtl/>
          <w:lang w:bidi="fa-IR"/>
        </w:rPr>
        <w:t>نسى مع الأبد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ويعد</w:t>
      </w:r>
      <w:r w:rsidR="006C6620">
        <w:rPr>
          <w:rFonts w:hint="cs"/>
          <w:rtl/>
          <w:lang w:bidi="fa-IR"/>
        </w:rPr>
        <w:t>ّ</w:t>
      </w:r>
      <w:r>
        <w:rPr>
          <w:rtl/>
          <w:lang w:bidi="fa-IR"/>
        </w:rPr>
        <w:t>ها ثناء على السلف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ويرفع عقيرته بعد مضي قرون على تلكم المعر</w:t>
      </w:r>
      <w:r w:rsidR="006C6620"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ويتبه</w:t>
      </w:r>
      <w:r w:rsidR="006C6620">
        <w:rPr>
          <w:rFonts w:hint="cs"/>
          <w:rtl/>
          <w:lang w:bidi="fa-IR"/>
        </w:rPr>
        <w:t>َّ</w:t>
      </w:r>
      <w:r>
        <w:rPr>
          <w:rtl/>
          <w:lang w:bidi="fa-IR"/>
        </w:rPr>
        <w:t>ج ويتبج</w:t>
      </w:r>
      <w:r w:rsidR="006C66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 بقوله في القصيدة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العمري</w:t>
      </w:r>
      <w:r w:rsidR="006C662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تحت عنوان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عمر وعلي</w:t>
      </w:r>
      <w:r w:rsidR="006C6620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97036" w:rsidTr="007C1614">
        <w:trPr>
          <w:trHeight w:val="350"/>
        </w:trPr>
        <w:tc>
          <w:tcPr>
            <w:tcW w:w="3920" w:type="dxa"/>
            <w:shd w:val="clear" w:color="auto" w:fill="auto"/>
          </w:tcPr>
          <w:p w:rsidR="00597036" w:rsidRDefault="00597036" w:rsidP="007C1614">
            <w:pPr>
              <w:pStyle w:val="libPoem"/>
            </w:pPr>
            <w:r>
              <w:rPr>
                <w:rtl/>
                <w:lang w:bidi="fa-IR"/>
              </w:rPr>
              <w:t>وقولة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قالها 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97036" w:rsidRDefault="00597036" w:rsidP="007C161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97036" w:rsidRDefault="00597036" w:rsidP="007C1614">
            <w:pPr>
              <w:pStyle w:val="libPoem"/>
            </w:pPr>
            <w:r>
              <w:rPr>
                <w:rtl/>
                <w:lang w:bidi="fa-IR"/>
              </w:rPr>
              <w:t>أكرم بسامعها أعظم بملقيها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036" w:rsidTr="007C1614">
        <w:trPr>
          <w:trHeight w:val="350"/>
        </w:trPr>
        <w:tc>
          <w:tcPr>
            <w:tcW w:w="3920" w:type="dxa"/>
          </w:tcPr>
          <w:p w:rsidR="00597036" w:rsidRDefault="00597036" w:rsidP="00597036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: </w:t>
            </w:r>
            <w:r>
              <w:rPr>
                <w:rtl/>
                <w:lang w:bidi="fa-IR"/>
              </w:rPr>
              <w:t>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قت دارك لا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بقي عليك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7036" w:rsidRDefault="00597036" w:rsidP="007C161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97036" w:rsidRDefault="00597036" w:rsidP="007C1614">
            <w:pPr>
              <w:pStyle w:val="libPoem"/>
            </w:pPr>
            <w:r>
              <w:rPr>
                <w:rtl/>
                <w:lang w:bidi="fa-IR"/>
              </w:rPr>
              <w:t>إن لم تبايع وبنت المصطفى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036" w:rsidTr="007C1614">
        <w:trPr>
          <w:trHeight w:val="350"/>
        </w:trPr>
        <w:tc>
          <w:tcPr>
            <w:tcW w:w="3920" w:type="dxa"/>
          </w:tcPr>
          <w:p w:rsidR="00597036" w:rsidRDefault="00597036" w:rsidP="007C1614">
            <w:pPr>
              <w:pStyle w:val="libPoem"/>
            </w:pPr>
            <w:r>
              <w:rPr>
                <w:rtl/>
                <w:lang w:bidi="fa-IR"/>
              </w:rPr>
              <w:t>ما كان غير أبي حفص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يفوه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7036" w:rsidRDefault="00597036" w:rsidP="007C161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97036" w:rsidRDefault="00597036" w:rsidP="007C1614">
            <w:pPr>
              <w:pStyle w:val="libPoem"/>
            </w:pPr>
            <w:r>
              <w:rPr>
                <w:rtl/>
                <w:lang w:bidi="fa-IR"/>
              </w:rPr>
              <w:t>أمام فارس عدنان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وحاميها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597036">
      <w:pPr>
        <w:pStyle w:val="libNormal"/>
        <w:rPr>
          <w:rtl/>
          <w:lang w:bidi="fa-IR"/>
        </w:rPr>
      </w:pPr>
      <w:r>
        <w:rPr>
          <w:rtl/>
          <w:lang w:bidi="fa-IR"/>
        </w:rPr>
        <w:t>ماذا أقول بعد ما تحتفل ال</w:t>
      </w:r>
      <w:r w:rsidR="00597036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المصري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حفلة جامعة في أوائل سنة 1918 ب</w:t>
      </w:r>
      <w:r w:rsidR="00597036">
        <w:rPr>
          <w:rFonts w:hint="cs"/>
          <w:rtl/>
          <w:lang w:bidi="fa-IR"/>
        </w:rPr>
        <w:t>ا</w:t>
      </w:r>
      <w:r>
        <w:rPr>
          <w:rtl/>
          <w:lang w:bidi="fa-IR"/>
        </w:rPr>
        <w:t>نشاد هذه القصيدة العمري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التي تتضم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>ن ما ذكر من الأبيات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وتنشرها الجرائد في أرجاء العالم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ويأتي رجال مصر نظراء أحمد أمين. وأحمد الزين. و</w:t>
      </w:r>
      <w:r w:rsidR="00597036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براهيم الأبياري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 علي جارم. وعلي أمين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وخليل مطران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ومصطفى الدمياطي بك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وغيرهم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ويعتنون بنشر ديوان</w:t>
      </w:r>
      <w:r w:rsidR="0059703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هذا شعره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وبتقدير شاعر هذا شعوره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ويخدشون العواطف في هذه ال</w:t>
      </w:r>
      <w:r w:rsidR="00597036">
        <w:rPr>
          <w:rFonts w:hint="cs"/>
          <w:rtl/>
          <w:lang w:bidi="fa-IR"/>
        </w:rPr>
        <w:t>ا</w:t>
      </w:r>
      <w:r>
        <w:rPr>
          <w:rtl/>
          <w:lang w:bidi="fa-IR"/>
        </w:rPr>
        <w:t>زمة في هذا اليوم العصبصب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ويعك</w:t>
      </w:r>
      <w:r w:rsidR="00597036">
        <w:rPr>
          <w:rFonts w:hint="cs"/>
          <w:rtl/>
          <w:lang w:bidi="fa-IR"/>
        </w:rPr>
        <w:t>ِّ</w:t>
      </w:r>
      <w:r>
        <w:rPr>
          <w:rtl/>
          <w:lang w:bidi="fa-IR"/>
        </w:rPr>
        <w:t>رون بهذه النعرات الطائفي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>ة صوف الس</w:t>
      </w:r>
      <w:r w:rsidR="00597036">
        <w:rPr>
          <w:rFonts w:hint="cs"/>
          <w:rtl/>
          <w:lang w:bidi="fa-IR"/>
        </w:rPr>
        <w:t>ّ</w:t>
      </w:r>
      <w:r>
        <w:rPr>
          <w:rtl/>
          <w:lang w:bidi="fa-IR"/>
        </w:rPr>
        <w:t>لام الوئام في جامعة ال</w:t>
      </w:r>
      <w:r w:rsidR="00597036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ويشت</w:t>
      </w:r>
      <w:r w:rsidR="00597036">
        <w:rPr>
          <w:rFonts w:hint="cs"/>
          <w:rtl/>
          <w:lang w:bidi="fa-IR"/>
        </w:rPr>
        <w:t>ّ</w:t>
      </w:r>
      <w:r>
        <w:rPr>
          <w:rtl/>
          <w:lang w:bidi="fa-IR"/>
        </w:rPr>
        <w:t>تون بها شمل المسلمين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ويحسبون أن</w:t>
      </w:r>
      <w:r w:rsidR="00597036">
        <w:rPr>
          <w:rFonts w:hint="cs"/>
          <w:rtl/>
          <w:lang w:bidi="fa-IR"/>
        </w:rPr>
        <w:t>ّ</w:t>
      </w:r>
      <w:r>
        <w:rPr>
          <w:rtl/>
          <w:lang w:bidi="fa-IR"/>
        </w:rPr>
        <w:t>هم يحسنون صنعا</w:t>
      </w:r>
      <w:r w:rsidR="0059703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597036">
      <w:pPr>
        <w:pStyle w:val="libNormal"/>
        <w:rPr>
          <w:rtl/>
          <w:lang w:bidi="fa-IR"/>
        </w:rPr>
      </w:pPr>
      <w:r>
        <w:rPr>
          <w:rtl/>
          <w:lang w:bidi="fa-IR"/>
        </w:rPr>
        <w:t>وتراهم يجد</w:t>
      </w:r>
      <w:r w:rsidR="00597036">
        <w:rPr>
          <w:rFonts w:hint="cs"/>
          <w:rtl/>
          <w:lang w:bidi="fa-IR"/>
        </w:rPr>
        <w:t>ِّ</w:t>
      </w:r>
      <w:r>
        <w:rPr>
          <w:rtl/>
          <w:lang w:bidi="fa-IR"/>
        </w:rPr>
        <w:t>دون طبع ديوان الشاعر وقصيدته العمري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>ة خاص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>ة مر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بعد </w:t>
      </w:r>
      <w:r w:rsidR="00597036">
        <w:rPr>
          <w:rFonts w:hint="cs"/>
          <w:rtl/>
          <w:lang w:bidi="fa-IR"/>
        </w:rPr>
        <w:t>ا</w:t>
      </w:r>
      <w:r>
        <w:rPr>
          <w:rtl/>
          <w:lang w:bidi="fa-IR"/>
        </w:rPr>
        <w:t>خرى ويعل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>ق عليها شارحها الدمياطي قوله في البيت الثاني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المراد أن</w:t>
      </w:r>
      <w:r w:rsidR="0059703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597036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59703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يعصمه عن عمر سكنى بنت المصطفى في هذه الدار.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39 من الشرح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وفي رواية لابن جرير الطبري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597036">
        <w:rPr>
          <w:rFonts w:hint="cs"/>
          <w:rtl/>
          <w:lang w:bidi="fa-IR"/>
        </w:rPr>
        <w:t>ّ</w:t>
      </w:r>
      <w:r>
        <w:rPr>
          <w:rtl/>
          <w:lang w:bidi="fa-IR"/>
        </w:rPr>
        <w:t>ثنا جرير عن مغيرة عن زياد بن كليب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أتى عمر بن الخطاب منزل علي</w:t>
      </w:r>
      <w:r w:rsidR="00617E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وبه طلحة والزبير ورجال من المهاجرين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لأحرقن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عليكم أو لتخرجن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البيعة فخرج عليه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17E5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ضبط وصحح وشرح هؤلاء الثلاث الديوان طبعة سنة 1937 م بدار الكتب في جزئين وال</w:t>
      </w:r>
      <w:r w:rsidR="00617E5B">
        <w:rPr>
          <w:rFonts w:hint="cs"/>
          <w:rtl/>
          <w:lang w:bidi="fa-IR"/>
        </w:rPr>
        <w:t>ا</w:t>
      </w:r>
      <w:r>
        <w:rPr>
          <w:rtl/>
          <w:lang w:bidi="fa-IR"/>
        </w:rPr>
        <w:t>بيات المذكورة توجد فيها ج 1 ص 82.</w:t>
      </w:r>
    </w:p>
    <w:p w:rsidR="001E01E0" w:rsidRDefault="00F84559" w:rsidP="00E85BD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هما ومعهما ثالث التزموا تصحيح الديوان ف</w:t>
      </w:r>
      <w:r w:rsidR="00E85BD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طبعة </w:t>
      </w:r>
      <w:r w:rsidR="00E85BDA">
        <w:rPr>
          <w:rFonts w:hint="cs"/>
          <w:rtl/>
          <w:lang w:bidi="fa-IR"/>
        </w:rPr>
        <w:t>ا</w:t>
      </w:r>
      <w:r>
        <w:rPr>
          <w:rtl/>
          <w:lang w:bidi="fa-IR"/>
        </w:rPr>
        <w:t>خرى.</w:t>
      </w:r>
    </w:p>
    <w:p w:rsidR="001E01E0" w:rsidRDefault="00F84559" w:rsidP="00E85BD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له مقدمة لديوان الحافظ ف</w:t>
      </w:r>
      <w:r w:rsidR="00E85BD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طبعة مكتبة الهلال سنة 1935 م 1353 ه‍ وال</w:t>
      </w:r>
      <w:r w:rsidR="00617E5B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بيات فيها ص 184 غير </w:t>
      </w:r>
      <w:r w:rsidR="00617E5B">
        <w:rPr>
          <w:rFonts w:hint="cs"/>
          <w:rtl/>
          <w:lang w:bidi="fa-IR"/>
        </w:rPr>
        <w:t>ا</w:t>
      </w:r>
      <w:r>
        <w:rPr>
          <w:rtl/>
          <w:lang w:bidi="fa-IR"/>
        </w:rPr>
        <w:t>ن الشطر الثان</w:t>
      </w:r>
      <w:r w:rsidR="00617E5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البيت الثان</w:t>
      </w:r>
      <w:r w:rsidR="00617E5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محرف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17E5B">
        <w:rPr>
          <w:rFonts w:hint="cs"/>
          <w:rtl/>
          <w:lang w:bidi="fa-IR"/>
        </w:rPr>
        <w:t>ا</w:t>
      </w:r>
      <w:r>
        <w:rPr>
          <w:rtl/>
          <w:lang w:bidi="fa-IR"/>
        </w:rPr>
        <w:t>ن لم تبالغ وبنت المصطفى فيها.</w:t>
      </w:r>
    </w:p>
    <w:p w:rsidR="001E01E0" w:rsidRDefault="00F84559" w:rsidP="00E85BD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شارح القصيدة العمرية طبع بمطبعة السعادة ف</w:t>
      </w:r>
      <w:r w:rsidR="00E85BD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مصر في 90 صفحة. توجد ال</w:t>
      </w:r>
      <w:r w:rsidR="00617E5B">
        <w:rPr>
          <w:rFonts w:hint="cs"/>
          <w:rtl/>
          <w:lang w:bidi="fa-IR"/>
        </w:rPr>
        <w:t>ا</w:t>
      </w:r>
      <w:r>
        <w:rPr>
          <w:rtl/>
          <w:lang w:bidi="fa-IR"/>
        </w:rPr>
        <w:t>بيات فيه مشروحة ص 38.</w:t>
      </w:r>
    </w:p>
    <w:p w:rsidR="001E01E0" w:rsidRDefault="00F84559" w:rsidP="00617E5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617E5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عدة طبعات </w:t>
      </w:r>
      <w:r w:rsidR="00617E5B">
        <w:rPr>
          <w:rFonts w:hint="cs"/>
          <w:rtl/>
          <w:lang w:bidi="fa-IR"/>
        </w:rPr>
        <w:t>ا</w:t>
      </w:r>
      <w:r>
        <w:rPr>
          <w:rtl/>
          <w:lang w:bidi="fa-IR"/>
        </w:rPr>
        <w:t>خرى.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17E5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الزبير مصلتا</w:t>
      </w:r>
      <w:r w:rsidR="00617E5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بالسيف فسقط السيف من يده فوثبوا عليه فأخذوه.</w:t>
      </w:r>
      <w:r w:rsidR="00617E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</w:t>
      </w:r>
      <w:r w:rsidR="00617E5B">
        <w:rPr>
          <w:rFonts w:hint="cs"/>
          <w:rtl/>
          <w:lang w:bidi="fa-IR"/>
        </w:rPr>
        <w:t>ا</w:t>
      </w:r>
      <w:r>
        <w:rPr>
          <w:rtl/>
          <w:lang w:bidi="fa-IR"/>
        </w:rPr>
        <w:t>ن كان زياد هذا هو الحنظلي أبو معشر الكوفي فهو موثق.</w:t>
      </w:r>
      <w:r w:rsidR="00617E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والظاهر أن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حافظا</w:t>
      </w:r>
      <w:r w:rsidR="00617E5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رحمه الله عو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ل على هذه الرواية ه‍.</w:t>
      </w:r>
    </w:p>
    <w:p w:rsidR="001E01E0" w:rsidRDefault="00F84559" w:rsidP="00617E5B">
      <w:pPr>
        <w:pStyle w:val="libNormal"/>
        <w:rPr>
          <w:rtl/>
          <w:lang w:bidi="fa-IR"/>
        </w:rPr>
      </w:pPr>
      <w:r>
        <w:rPr>
          <w:rtl/>
          <w:lang w:bidi="fa-IR"/>
        </w:rPr>
        <w:t>وتراهم بالغوا في الثناء على الشاعر وقصيدته هذه كأن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ه جاء لل</w:t>
      </w:r>
      <w:r w:rsidR="00617E5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ة بعلم جم</w:t>
      </w:r>
      <w:r w:rsidR="00617E5B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رأي صالح جديد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أتى لعمر بفضيلة رابية تسر</w:t>
      </w:r>
      <w:r w:rsidR="00617E5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بها ال</w:t>
      </w:r>
      <w:r w:rsidR="00617E5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ة ونبي</w:t>
      </w:r>
      <w:r w:rsidR="00617E5B">
        <w:rPr>
          <w:rFonts w:hint="cs"/>
          <w:rtl/>
          <w:lang w:bidi="fa-IR"/>
        </w:rPr>
        <w:t>ُّ</w:t>
      </w:r>
      <w:r>
        <w:rPr>
          <w:rtl/>
          <w:lang w:bidi="fa-IR"/>
        </w:rPr>
        <w:t>ها المقد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فبشرى بل بشريان لنبي</w:t>
      </w:r>
      <w:r w:rsidR="00617E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بأن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بضعته الصد</w:t>
      </w:r>
      <w:r w:rsidR="00617E5B">
        <w:rPr>
          <w:rFonts w:hint="cs"/>
          <w:rtl/>
          <w:lang w:bidi="fa-IR"/>
        </w:rPr>
        <w:t>ِّ</w:t>
      </w:r>
      <w:r>
        <w:rPr>
          <w:rtl/>
          <w:lang w:bidi="fa-IR"/>
        </w:rPr>
        <w:t>يقة لم تكن لها أي</w:t>
      </w:r>
      <w:r w:rsidR="00617E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حرمة وكرامة عند من يلهج بهذا القول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سكناها في دار طه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ر الله أهلها يعصمهم منه ومن حرق الدار عليهم فزه</w:t>
      </w:r>
      <w:r w:rsidR="00617E5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زه</w:t>
      </w:r>
      <w:r w:rsidR="00617E5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بانتخاب هذا شأنه وبخ</w:t>
      </w:r>
      <w:r w:rsidR="00617E5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بخ</w:t>
      </w:r>
      <w:r w:rsidR="00617E5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ببيعة تم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ت بذلك</w:t>
      </w:r>
      <w:r w:rsidR="00617E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الإرهاب</w:t>
      </w:r>
      <w:r w:rsidR="00617E5B">
        <w:rPr>
          <w:rFonts w:hint="cs"/>
          <w:rtl/>
          <w:lang w:bidi="fa-IR"/>
        </w:rPr>
        <w:t>، و</w:t>
      </w:r>
      <w:r>
        <w:rPr>
          <w:rtl/>
          <w:lang w:bidi="fa-IR"/>
        </w:rPr>
        <w:t xml:space="preserve"> قضت بتلك الوصمات.</w:t>
      </w:r>
    </w:p>
    <w:p w:rsidR="001E01E0" w:rsidRDefault="00F84559" w:rsidP="00617E5B">
      <w:pPr>
        <w:pStyle w:val="libNormal"/>
        <w:rPr>
          <w:rtl/>
          <w:lang w:bidi="fa-IR"/>
        </w:rPr>
      </w:pPr>
      <w:r>
        <w:rPr>
          <w:rtl/>
          <w:lang w:bidi="fa-IR"/>
        </w:rPr>
        <w:t>لا تهم</w:t>
      </w:r>
      <w:r w:rsidR="00617E5B">
        <w:rPr>
          <w:rFonts w:hint="cs"/>
          <w:rtl/>
          <w:lang w:bidi="fa-IR"/>
        </w:rPr>
        <w:t>ّ</w:t>
      </w:r>
      <w:r>
        <w:rPr>
          <w:rtl/>
          <w:lang w:bidi="fa-IR"/>
        </w:rPr>
        <w:t>نا هذه كل</w:t>
      </w:r>
      <w:r w:rsidR="00617E5B">
        <w:rPr>
          <w:rFonts w:hint="cs"/>
          <w:rtl/>
          <w:lang w:bidi="fa-IR"/>
        </w:rPr>
        <w:t>ّ</w:t>
      </w:r>
      <w:r>
        <w:rPr>
          <w:rtl/>
          <w:lang w:bidi="fa-IR"/>
        </w:rPr>
        <w:t>ها وإن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ما يهم</w:t>
      </w:r>
      <w:r w:rsidR="00617E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نا الساعة </w:t>
      </w:r>
      <w:r w:rsidR="00617E5B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بعد أن درسنا تاريخ حياة الخليفة الأو</w:t>
      </w:r>
      <w:r w:rsidR="00617E5B">
        <w:rPr>
          <w:rFonts w:hint="cs"/>
          <w:rtl/>
          <w:lang w:bidi="fa-IR"/>
        </w:rPr>
        <w:t>ّ</w:t>
      </w:r>
      <w:r>
        <w:rPr>
          <w:rtl/>
          <w:lang w:bidi="fa-IR"/>
        </w:rPr>
        <w:t>ل فوجدناه لدة غيره من الناس العادي</w:t>
      </w:r>
      <w:r w:rsidR="00617E5B">
        <w:rPr>
          <w:rFonts w:hint="cs"/>
          <w:rtl/>
          <w:lang w:bidi="fa-IR"/>
        </w:rPr>
        <w:t>ِّ</w:t>
      </w:r>
      <w:r>
        <w:rPr>
          <w:rtl/>
          <w:lang w:bidi="fa-IR"/>
        </w:rPr>
        <w:t>ين في نفسي</w:t>
      </w:r>
      <w:r w:rsidR="00617E5B">
        <w:rPr>
          <w:rFonts w:hint="cs"/>
          <w:rtl/>
          <w:lang w:bidi="fa-IR"/>
        </w:rPr>
        <w:t>ّ</w:t>
      </w:r>
      <w:r>
        <w:rPr>
          <w:rtl/>
          <w:lang w:bidi="fa-IR"/>
        </w:rPr>
        <w:t>اته قبل إسلامه وبعده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ما سن</w:t>
      </w:r>
      <w:r w:rsidR="00617E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مه عرش الخلافة الانتخاب فحسب </w:t>
      </w:r>
      <w:r w:rsidR="00617E5B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البحث في موضوعين ألا وهما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فضائله المأثورة. وملكاته النفسي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F84559" w:rsidRDefault="009C7AFC" w:rsidP="00617E5B">
      <w:pPr>
        <w:pStyle w:val="Heading1Center"/>
        <w:rPr>
          <w:lang w:bidi="fa-IR"/>
        </w:rPr>
      </w:pPr>
      <w:bookmarkStart w:id="17" w:name="_Toc518009147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 </w:t>
      </w:r>
      <w:r>
        <w:rPr>
          <w:rtl/>
          <w:lang w:bidi="fa-IR"/>
        </w:rPr>
        <w:t>-</w:t>
      </w:r>
      <w:bookmarkEnd w:id="17"/>
    </w:p>
    <w:p w:rsidR="00F84559" w:rsidRDefault="00A5036A" w:rsidP="00617E5B">
      <w:pPr>
        <w:pStyle w:val="Heading1Center"/>
        <w:rPr>
          <w:lang w:bidi="fa-IR"/>
        </w:rPr>
      </w:pPr>
      <w:bookmarkStart w:id="18" w:name="_Toc518009148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فضائله المأثورة</w:t>
      </w:r>
      <w:r>
        <w:rPr>
          <w:rFonts w:hint="cs"/>
          <w:rtl/>
          <w:lang w:bidi="fa-IR"/>
        </w:rPr>
        <w:t>)</w:t>
      </w:r>
      <w:bookmarkEnd w:id="18"/>
    </w:p>
    <w:p w:rsidR="001E01E0" w:rsidRDefault="00F84559" w:rsidP="00617E5B">
      <w:pPr>
        <w:pStyle w:val="libNormal"/>
        <w:rPr>
          <w:rtl/>
          <w:lang w:bidi="fa-IR"/>
        </w:rPr>
      </w:pPr>
      <w:r>
        <w:rPr>
          <w:rtl/>
          <w:lang w:bidi="fa-IR"/>
        </w:rPr>
        <w:t>هل صح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النبي</w:t>
      </w:r>
      <w:r w:rsidR="00617E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فيه حديث فضيلة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صحيح</w:t>
      </w:r>
      <w:r w:rsidR="00617E5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ما رووه فيه من الثناء الكثير الحافل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نحن هيهنا نقف موقف المستشف</w:t>
      </w:r>
      <w:r w:rsidR="00617E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للحقيقة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ننبس في القضاء ببنت شفة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ما ننقله عن أئم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>ة فن</w:t>
      </w:r>
      <w:r w:rsidR="00617E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الحديث الممي</w:t>
      </w:r>
      <w:r w:rsidR="00617E5B">
        <w:rPr>
          <w:rFonts w:hint="cs"/>
          <w:rtl/>
          <w:lang w:bidi="fa-IR"/>
        </w:rPr>
        <w:t>ِّ</w:t>
      </w:r>
      <w:r>
        <w:rPr>
          <w:rtl/>
          <w:lang w:bidi="fa-IR"/>
        </w:rPr>
        <w:t>زين بين صحيحه وسقيمه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نردفه بال</w:t>
      </w:r>
      <w:r w:rsidR="00617E5B">
        <w:rPr>
          <w:rFonts w:hint="cs"/>
          <w:rtl/>
          <w:lang w:bidi="fa-IR"/>
        </w:rPr>
        <w:t>إ</w:t>
      </w:r>
      <w:r>
        <w:rPr>
          <w:rtl/>
          <w:lang w:bidi="fa-IR"/>
        </w:rPr>
        <w:t>عتبار الذي يساعده.</w:t>
      </w:r>
    </w:p>
    <w:p w:rsidR="001E01E0" w:rsidRDefault="00F84559" w:rsidP="00617E5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الفيروز آبادي في خاتمة كتابه </w:t>
      </w:r>
      <w:r w:rsidR="00617E5B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سفر السعادة المطبوع </w:t>
      </w:r>
      <w:r w:rsidR="00617E5B" w:rsidRPr="00743CF5">
        <w:rPr>
          <w:rFonts w:hint="cs"/>
          <w:rtl/>
        </w:rPr>
        <w:t>»</w:t>
      </w:r>
      <w:r w:rsidR="00A5036A">
        <w:rPr>
          <w:rFonts w:hint="cs"/>
          <w:rtl/>
        </w:rPr>
        <w:t>:</w:t>
      </w:r>
      <w:r>
        <w:rPr>
          <w:rtl/>
          <w:lang w:bidi="fa-IR"/>
        </w:rPr>
        <w:t xml:space="preserve"> خاتمة الكتاب في الإشارة إلى أبواب روي فيها أحاديث وليس منها ش</w:t>
      </w:r>
      <w:r w:rsidR="00617E5B">
        <w:rPr>
          <w:rFonts w:hint="cs"/>
          <w:rtl/>
          <w:lang w:bidi="fa-IR"/>
        </w:rPr>
        <w:t>يىءٌ</w:t>
      </w:r>
      <w:r>
        <w:rPr>
          <w:rtl/>
          <w:lang w:bidi="fa-IR"/>
        </w:rPr>
        <w:t xml:space="preserve"> صحيح</w:t>
      </w:r>
      <w:r w:rsidR="00617E5B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يثبت منها عند جهابذة علماء الحديث شيء</w:t>
      </w:r>
      <w:r w:rsidR="00617E5B">
        <w:rPr>
          <w:rFonts w:hint="cs"/>
          <w:rtl/>
          <w:lang w:bidi="fa-IR"/>
        </w:rPr>
        <w:t>ٌ</w:t>
      </w:r>
      <w:r>
        <w:rPr>
          <w:rtl/>
          <w:lang w:bidi="fa-IR"/>
        </w:rPr>
        <w:t>. ثم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عد</w:t>
      </w:r>
      <w:r w:rsidR="00617E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أبوابا</w:t>
      </w:r>
      <w:r w:rsidR="00617E5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أن قال</w:t>
      </w:r>
      <w:r w:rsidR="00A5036A">
        <w:rPr>
          <w:rtl/>
          <w:lang w:bidi="fa-IR"/>
        </w:rPr>
        <w:t>:</w:t>
      </w:r>
    </w:p>
    <w:p w:rsidR="001E01E0" w:rsidRDefault="00F84559" w:rsidP="00AB4856">
      <w:pPr>
        <w:pStyle w:val="libNormal"/>
        <w:rPr>
          <w:rtl/>
          <w:lang w:bidi="fa-IR"/>
        </w:rPr>
      </w:pPr>
      <w:r>
        <w:rPr>
          <w:rtl/>
          <w:lang w:bidi="fa-IR"/>
        </w:rPr>
        <w:t>باب فضائل أبي بكر الصد</w:t>
      </w:r>
      <w:r w:rsidR="00617E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رضي الله عنه. أشهر المشهورات من الموضوعات </w:t>
      </w:r>
      <w:r w:rsidR="00AB485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يتجل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ى للناس عام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ة ولأبي بكر خاص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>ة. وحديث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صب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في صدري شيئا</w:t>
      </w:r>
      <w:r w:rsidR="00AB4856">
        <w:rPr>
          <w:rFonts w:hint="cs"/>
          <w:rtl/>
          <w:lang w:bidi="fa-IR"/>
        </w:rPr>
        <w:t>ً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B485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إل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ا وصب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>ه في صدر أبي بكر.</w:t>
      </w:r>
      <w:r w:rsidR="00AB48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إذا اشتاق الجن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>ة قب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>ل شيبة أبي بكر.</w:t>
      </w:r>
      <w:r w:rsidR="00AB48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وأبو بكر كفرسي رهان.</w:t>
      </w:r>
      <w:r w:rsidR="00AB48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لم</w:t>
      </w:r>
      <w:r w:rsidR="00AB4856">
        <w:rPr>
          <w:rFonts w:hint="cs"/>
          <w:rtl/>
          <w:lang w:bidi="fa-IR"/>
        </w:rPr>
        <w:t>ـّ</w:t>
      </w:r>
      <w:r>
        <w:rPr>
          <w:rtl/>
          <w:lang w:bidi="fa-IR"/>
        </w:rPr>
        <w:t>ا اختار الأرواح اختار روح أبي بكر.</w:t>
      </w:r>
      <w:r w:rsidR="00AB48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وأمثال هذا من المفتريات المعلوم بطلانها ببديهة العقل</w:t>
      </w:r>
      <w:r w:rsidR="00AB4856">
        <w:rPr>
          <w:rFonts w:hint="cs"/>
          <w:rtl/>
          <w:lang w:bidi="fa-IR"/>
        </w:rPr>
        <w:t xml:space="preserve"> ا ه</w:t>
      </w:r>
      <w:r>
        <w:rPr>
          <w:rtl/>
          <w:lang w:bidi="fa-IR"/>
        </w:rPr>
        <w:t>.</w:t>
      </w:r>
    </w:p>
    <w:p w:rsidR="001E01E0" w:rsidRDefault="00F84559" w:rsidP="00AB4856">
      <w:pPr>
        <w:pStyle w:val="libNormal"/>
        <w:rPr>
          <w:rtl/>
          <w:lang w:bidi="fa-IR"/>
        </w:rPr>
      </w:pPr>
      <w:r>
        <w:rPr>
          <w:rtl/>
          <w:lang w:bidi="fa-IR"/>
        </w:rPr>
        <w:t>وعد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العجلوني في كتابه كشف الخفا ص 419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424 مائة باب من أبواب الفقه وغيره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يصح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فيه حديث</w:t>
      </w:r>
      <w:r w:rsidR="00AB4856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AB48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فيه حديث</w:t>
      </w:r>
      <w:r w:rsidR="00AB485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صحيح.</w:t>
      </w:r>
      <w:r w:rsidR="00AB48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وما يقاربهما وقال في ص 419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فضائل أبي بكر الصد</w:t>
      </w:r>
      <w:r w:rsidR="00AB4856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 أشهر المشهورات من الموضوعات كحديث إن الله يتجل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ى للناس عام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ولأبي بكر خاص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 w:rsidR="00AB485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إلى آخر عبارة الفيروز آبادي المذكورة.</w:t>
      </w:r>
    </w:p>
    <w:p w:rsidR="001E01E0" w:rsidRDefault="00F84559" w:rsidP="00AB485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 السيوطي في </w:t>
      </w:r>
      <w:r w:rsidR="00AB4856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المصنوعة </w:t>
      </w:r>
      <w:r w:rsidR="00AB4856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 1 ص 186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302 ثلثين حديثا</w:t>
      </w:r>
      <w:r w:rsidR="00AB48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أشهر فضائل أبي بكر </w:t>
      </w:r>
      <w:r w:rsidR="00AB4856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مم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ا ات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خذه المؤل</w:t>
      </w:r>
      <w:r w:rsidR="00AB4856">
        <w:rPr>
          <w:rFonts w:hint="cs"/>
          <w:rtl/>
          <w:lang w:bidi="fa-IR"/>
        </w:rPr>
        <w:t>ِّ</w:t>
      </w:r>
      <w:r>
        <w:rPr>
          <w:rtl/>
          <w:lang w:bidi="fa-IR"/>
        </w:rPr>
        <w:t>فون في القرون الأخيرة من المتسالم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أرسلوه إرسال المسل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م بلا أي</w:t>
      </w:r>
      <w:r w:rsidR="00AB485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سند أو أي</w:t>
      </w:r>
      <w:r w:rsidR="00AB485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مبالات </w:t>
      </w:r>
      <w:r w:rsidR="00AB4856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وزي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>فها وحكم فيها بالوضع وذكر رأي الحف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اظ فيها.</w:t>
      </w:r>
    </w:p>
    <w:p w:rsidR="001E01E0" w:rsidRDefault="00F84559" w:rsidP="00AB4856">
      <w:pPr>
        <w:pStyle w:val="libNormal"/>
        <w:rPr>
          <w:rtl/>
          <w:lang w:bidi="fa-IR"/>
        </w:rPr>
      </w:pPr>
      <w:r>
        <w:rPr>
          <w:rtl/>
          <w:lang w:bidi="fa-IR"/>
        </w:rPr>
        <w:t>كان السيوطي يهملج وراء القوم فبهظه أن لا يستصح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حت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ى حديثا</w:t>
      </w:r>
      <w:r w:rsidR="00AB48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AB48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تلكم الثلثين فقال في ص 296 فيما عزى </w:t>
      </w:r>
      <w:r w:rsidR="00AB4856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قوله </w:t>
      </w:r>
      <w:r w:rsidR="00AB4856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</w:t>
      </w:r>
      <w:r w:rsidR="00AB4856">
        <w:rPr>
          <w:rFonts w:hint="cs"/>
          <w:rtl/>
          <w:lang w:bidi="fa-IR"/>
        </w:rPr>
        <w:t>ُ</w:t>
      </w:r>
      <w:r>
        <w:rPr>
          <w:rtl/>
          <w:lang w:bidi="fa-IR"/>
        </w:rPr>
        <w:t>رج بي إلى الس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فما مررت بسماء إل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ا وجدت فيها مكتوبا</w:t>
      </w:r>
      <w:r w:rsidR="00AB485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د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أبو بكر الصد</w:t>
      </w:r>
      <w:r w:rsidR="00AB485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من خلفي </w:t>
      </w:r>
      <w:r w:rsidR="00AB4856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بعد ما حكم عليه بالوضع لمكان عبد الله بن </w:t>
      </w:r>
      <w:r w:rsidR="00AB4856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براهيم الغفاري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الوض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>اع.</w:t>
      </w:r>
    </w:p>
    <w:p w:rsidR="00E85BDA" w:rsidRDefault="00F84559" w:rsidP="00E85BDA">
      <w:pPr>
        <w:pStyle w:val="libNormal"/>
        <w:rPr>
          <w:rtl/>
          <w:lang w:bidi="fa-IR"/>
        </w:rPr>
      </w:pPr>
      <w:r>
        <w:rPr>
          <w:rtl/>
          <w:lang w:bidi="fa-IR"/>
        </w:rPr>
        <w:t>وكان شيخه عبد الر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حمن بن زيد المت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فق على ضعفه ينص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منه عليهما بذلك ما لفظه</w:t>
      </w:r>
      <w:r w:rsidR="00A5036A">
        <w:rPr>
          <w:rtl/>
          <w:lang w:bidi="fa-IR"/>
        </w:rPr>
        <w:t>:</w:t>
      </w:r>
    </w:p>
    <w:p w:rsidR="001E01E0" w:rsidRDefault="00F84559" w:rsidP="00E85BDA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الذي أستخير الله فيه الحكم على هذا الحديث بالحسن لا بالوضع ولا بالضعف لكثرة شواهده.</w:t>
      </w:r>
      <w:r w:rsidR="00E85BD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شواهد عن طرق لا يصح</w:t>
      </w:r>
      <w:r w:rsidR="00AB485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</w:t>
      </w:r>
      <w:r w:rsidR="00AB4856">
        <w:rPr>
          <w:rFonts w:hint="cs"/>
          <w:rtl/>
          <w:lang w:bidi="fa-IR"/>
        </w:rPr>
        <w:t>يءٌ</w:t>
      </w:r>
      <w:r>
        <w:rPr>
          <w:rtl/>
          <w:lang w:bidi="fa-IR"/>
        </w:rPr>
        <w:t xml:space="preserve"> منها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كل</w:t>
      </w:r>
      <w:r w:rsidR="00AB485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واحد منها وض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اع أو كذ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AB4856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من أتفق على ضعفه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مجهول لا ي</w:t>
      </w:r>
      <w:r w:rsidR="00AB4856">
        <w:rPr>
          <w:rFonts w:hint="cs"/>
          <w:rtl/>
          <w:lang w:bidi="fa-IR"/>
        </w:rPr>
        <w:t>ُ</w:t>
      </w:r>
      <w:r>
        <w:rPr>
          <w:rtl/>
          <w:lang w:bidi="fa-IR"/>
        </w:rPr>
        <w:t>عرف يروي عن مجهول مثله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عزب عنه أن</w:t>
      </w:r>
      <w:r w:rsidR="00AB485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الاستخارة لا تقل</w:t>
      </w:r>
      <w:r w:rsidR="00AB4856">
        <w:rPr>
          <w:rFonts w:hint="cs"/>
          <w:rtl/>
          <w:lang w:bidi="fa-IR"/>
        </w:rPr>
        <w:t>ّ</w:t>
      </w:r>
      <w:r>
        <w:rPr>
          <w:rtl/>
          <w:lang w:bidi="fa-IR"/>
        </w:rPr>
        <w:t>ب خيرا</w:t>
      </w:r>
      <w:r w:rsidR="00AB485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يعيد السقيم صحيحا</w:t>
      </w:r>
      <w:r w:rsidR="00AB4856">
        <w:rPr>
          <w:rFonts w:hint="cs"/>
          <w:rtl/>
          <w:lang w:bidi="fa-IR"/>
        </w:rPr>
        <w:t>ً</w:t>
      </w:r>
      <w:r>
        <w:rPr>
          <w:rtl/>
          <w:lang w:bidi="fa-IR"/>
        </w:rPr>
        <w:t>. ولا المنكر معروفا</w:t>
      </w:r>
      <w:r w:rsidR="00AB485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B4856" w:rsidTr="007C1614">
        <w:trPr>
          <w:trHeight w:val="350"/>
        </w:trPr>
        <w:tc>
          <w:tcPr>
            <w:tcW w:w="3920" w:type="dxa"/>
            <w:shd w:val="clear" w:color="auto" w:fill="auto"/>
          </w:tcPr>
          <w:p w:rsidR="00AB4856" w:rsidRDefault="00AB4856" w:rsidP="007C1614">
            <w:pPr>
              <w:pStyle w:val="libPoem"/>
            </w:pPr>
            <w:r>
              <w:rPr>
                <w:rtl/>
                <w:lang w:bidi="fa-IR"/>
              </w:rPr>
              <w:t>وراحت إلى العطار تبغي شبابها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B4856" w:rsidRDefault="00AB4856" w:rsidP="007C161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B4856" w:rsidRDefault="00AB4856" w:rsidP="007C1614">
            <w:pPr>
              <w:pStyle w:val="libPoem"/>
            </w:pPr>
            <w:r>
              <w:rPr>
                <w:rtl/>
                <w:lang w:bidi="fa-IR"/>
              </w:rPr>
              <w:t>فهل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صلح العطار ما أفسد الدهر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والله سبحانه لا يجازف في إسداء الخير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والشواهد المكذوبة لا تقوي الضعف مع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الخامس من هذا الكتاب ص 303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B681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نص</w:t>
      </w:r>
      <w:r w:rsidR="002E737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الحف</w:t>
      </w:r>
      <w:r w:rsidR="002E737C">
        <w:rPr>
          <w:rFonts w:hint="cs"/>
          <w:rtl/>
          <w:lang w:bidi="fa-IR"/>
        </w:rPr>
        <w:t>ّ</w:t>
      </w:r>
      <w:r>
        <w:rPr>
          <w:rtl/>
          <w:lang w:bidi="fa-IR"/>
        </w:rPr>
        <w:t>اظ على كل</w:t>
      </w:r>
      <w:r w:rsidR="002E737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واحد منها بالوضع أو الضعف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وإليك بيان طر</w:t>
      </w:r>
      <w:r w:rsidR="007B6819">
        <w:rPr>
          <w:rFonts w:hint="cs"/>
          <w:rtl/>
          <w:lang w:bidi="fa-IR"/>
        </w:rPr>
        <w:t>ق</w:t>
      </w:r>
      <w:r>
        <w:rPr>
          <w:rtl/>
          <w:lang w:bidi="fa-IR"/>
        </w:rPr>
        <w:t xml:space="preserve"> تلك الشواهد.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طريق الخطيب البغدادي مر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الخامس ص 303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325 ط 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طريق البز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ار في مسنده وفيه عبد الله بن إبراهيم الغفاري الوض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وشيخه عبد الرحمن بن زيد المت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>فق على ضعفه كما في تهذيب التهذيب 6 ص 178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واللئالي المصنوعة 1 ص 296.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طريق ابن شاهين في السن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>ة وهو طريق الخطيب البغدادي وحديثه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حكم الذهبي وابن حجر ببطلانه كما مر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الخامس.</w:t>
      </w:r>
    </w:p>
    <w:p w:rsidR="001E01E0" w:rsidRDefault="00F84559" w:rsidP="007B681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طريق الدارقطني في ال</w:t>
      </w:r>
      <w:r w:rsidR="007B6819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فراد قال السيوطي في </w:t>
      </w:r>
      <w:r w:rsidR="007B681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</w:t>
      </w:r>
      <w:r w:rsidR="007B6819" w:rsidRPr="00743CF5">
        <w:rPr>
          <w:rFonts w:hint="cs"/>
          <w:rtl/>
        </w:rPr>
        <w:t>»</w:t>
      </w:r>
      <w:r>
        <w:rPr>
          <w:rtl/>
          <w:lang w:bidi="fa-IR"/>
        </w:rPr>
        <w:t xml:space="preserve"> 1 ص 297 بعد ذكره 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تفر</w:t>
      </w:r>
      <w:r w:rsidR="007B6819">
        <w:rPr>
          <w:rFonts w:hint="cs"/>
          <w:rtl/>
          <w:lang w:bidi="fa-IR"/>
        </w:rPr>
        <w:t>َّ</w:t>
      </w:r>
      <w:r w:rsidR="007B6819">
        <w:rPr>
          <w:rtl/>
          <w:lang w:bidi="fa-IR"/>
        </w:rPr>
        <w:t>د به (</w:t>
      </w:r>
      <w:r>
        <w:rPr>
          <w:rtl/>
          <w:lang w:bidi="fa-IR"/>
        </w:rPr>
        <w:t>محم</w:t>
      </w:r>
      <w:r w:rsidR="007B6819">
        <w:rPr>
          <w:rFonts w:hint="cs"/>
          <w:rtl/>
          <w:lang w:bidi="fa-IR"/>
        </w:rPr>
        <w:t>ّ</w:t>
      </w:r>
      <w:r w:rsidR="007B6819">
        <w:rPr>
          <w:rtl/>
          <w:lang w:bidi="fa-IR"/>
        </w:rPr>
        <w:t>د</w:t>
      </w:r>
      <w:r>
        <w:rPr>
          <w:rtl/>
          <w:lang w:bidi="fa-IR"/>
        </w:rPr>
        <w:t>) بن فضيل عن ابن جريج لا أعلم أحدا</w:t>
      </w:r>
      <w:r w:rsidR="007B68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حد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>ث به غير هذين.</w:t>
      </w:r>
      <w:r w:rsidR="007B68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وأورده المؤل</w:t>
      </w:r>
      <w:r w:rsidR="007B6819">
        <w:rPr>
          <w:rFonts w:hint="cs"/>
          <w:rtl/>
          <w:lang w:bidi="fa-IR"/>
        </w:rPr>
        <w:t>ِّ</w:t>
      </w:r>
      <w:r>
        <w:rPr>
          <w:rtl/>
          <w:lang w:bidi="fa-IR"/>
        </w:rPr>
        <w:t>ف في الواهيات من طريق السري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 w:rsidR="007B68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ابن حب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يحل</w:t>
      </w:r>
      <w:r w:rsidR="007B681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الاحتجاج بالسري بن عاصم.</w:t>
      </w:r>
    </w:p>
    <w:p w:rsidR="001E01E0" w:rsidRDefault="00F84559" w:rsidP="007B681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السري بن عاصم راوي الحديث أحد الكذ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مر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>ت ترجمته في الجزء الخامس ص 231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وللدارقطني طريق آخر وفيه عمر بن </w:t>
      </w:r>
      <w:r w:rsidR="007B6819">
        <w:rPr>
          <w:rFonts w:hint="cs"/>
          <w:rtl/>
          <w:lang w:bidi="fa-IR"/>
        </w:rPr>
        <w:t>ا</w:t>
      </w:r>
      <w:r>
        <w:rPr>
          <w:rtl/>
          <w:lang w:bidi="fa-IR"/>
        </w:rPr>
        <w:t>سماعيل بن مجالد أحد الكذ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ابين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وبهذا الطريق ذكره السيوطي في </w:t>
      </w:r>
      <w:r w:rsidR="007B681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اللئالي 1 ص 309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يصح</w:t>
      </w:r>
      <w:r w:rsidR="007B681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آفته عمر كذ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طريق الديلمي في مسند الفردوس فيه بعد رجال مجاهيل عبد المنعم بن بشير أبو الخير الكذ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اع الذي له مائتا حديث كذب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وعبد الر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زيد بن أسلم المجمع على ضعفه كما مر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1E01E0" w:rsidRDefault="00F84559" w:rsidP="007B681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B681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طريق الختلي في ديباجة عن نصر بن حريش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عن أبي سهل مسلم الخراساني عن عبد الله بن </w:t>
      </w:r>
      <w:r w:rsidR="007B6819">
        <w:rPr>
          <w:rFonts w:hint="cs"/>
          <w:rtl/>
          <w:lang w:bidi="fa-IR"/>
        </w:rPr>
        <w:t>ا</w:t>
      </w:r>
      <w:r>
        <w:rPr>
          <w:rtl/>
          <w:lang w:bidi="fa-IR"/>
        </w:rPr>
        <w:t>سماعيل عن الحسن البصري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مكتوب على ساق العرش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 w:rsidR="007B6819"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وحده لا شريك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محم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ووزيراه أبو بكر الصد</w:t>
      </w:r>
      <w:r w:rsidR="007B6819">
        <w:rPr>
          <w:rFonts w:hint="cs"/>
          <w:rtl/>
          <w:lang w:bidi="fa-IR"/>
        </w:rPr>
        <w:t>ِّ</w:t>
      </w:r>
      <w:r>
        <w:rPr>
          <w:rtl/>
          <w:lang w:bidi="fa-IR"/>
        </w:rPr>
        <w:t>يق وعمر الفاروق.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الخامس من كتابنا هذا ص 246 ط 2</w:t>
      </w:r>
      <w:r w:rsidR="00A5036A">
        <w:rPr>
          <w:rtl/>
          <w:lang w:bidi="fa-IR"/>
        </w:rPr>
        <w:t>: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الخامس من الكتاب ص 241 ط 2.</w:t>
      </w:r>
    </w:p>
    <w:p w:rsidR="001E01E0" w:rsidRDefault="00F84559" w:rsidP="007B681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7B681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اللئال</w:t>
      </w:r>
      <w:r w:rsidR="007B6819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جريش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والصحيح ما</w:t>
      </w:r>
      <w:r w:rsidR="007B6819">
        <w:rPr>
          <w:rFonts w:hint="cs"/>
          <w:rtl/>
          <w:lang w:bidi="fa-IR"/>
        </w:rPr>
        <w:t xml:space="preserve"> ذكرناه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C1EA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الدارقطني كما في تاريخ بغداد 3 ص 286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إسناد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ضعيف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يثبت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أبو سهل ونصر بن حريش ضعيفان.</w:t>
      </w:r>
      <w:r w:rsidR="00DC1E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العقيلي كما في لسان الميزان 3 ص 260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عبد الله بن </w:t>
      </w:r>
      <w:r w:rsidR="007B6819">
        <w:rPr>
          <w:rFonts w:hint="cs"/>
          <w:rtl/>
          <w:lang w:bidi="fa-IR"/>
        </w:rPr>
        <w:t>ا</w:t>
      </w:r>
      <w:r>
        <w:rPr>
          <w:rtl/>
          <w:lang w:bidi="fa-IR"/>
        </w:rPr>
        <w:t>سماعيل منكر الحديث لا ي</w:t>
      </w:r>
      <w:r w:rsidR="007B6819"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على شي</w:t>
      </w:r>
      <w:r w:rsidR="007B6819">
        <w:rPr>
          <w:rFonts w:hint="cs"/>
          <w:rtl/>
          <w:lang w:bidi="fa-IR"/>
        </w:rPr>
        <w:t>ى</w:t>
      </w:r>
      <w:r>
        <w:rPr>
          <w:rtl/>
          <w:lang w:bidi="fa-IR"/>
        </w:rPr>
        <w:t>ء من حديثه.</w:t>
      </w:r>
      <w:r w:rsidR="00DC1E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والحديث مع هذا مرسل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والحسن البصري لا يروي عن رسول الله ولم يدركه.</w:t>
      </w:r>
      <w:r w:rsidR="007B68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وللخطيب طريق بهذا اللفظ ليست فيه كلمة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ساق. ووزيراه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وفي إسناده أحمد ب</w:t>
      </w:r>
      <w:r w:rsidR="007B6819">
        <w:rPr>
          <w:rFonts w:hint="cs"/>
          <w:rtl/>
          <w:lang w:bidi="fa-IR"/>
        </w:rPr>
        <w:t xml:space="preserve">ن </w:t>
      </w:r>
      <w:r>
        <w:rPr>
          <w:rtl/>
          <w:lang w:bidi="fa-IR"/>
        </w:rPr>
        <w:t>رجاء بن عبيدة قال الخطيب في تاريخه 4 ص 158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مجهول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7B6819" w:rsidRDefault="00F84559" w:rsidP="007B681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طريق ابن عساكر فيه عبد العزيز الكتاني لي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>نه الذهبي كما في لسان الميزان 4 ص 33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وفيه الحارث بن زياد المحاربي قال الذهبي وغيره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مجهول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في اللسان 2 ص 149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وفيه من لا ي</w:t>
      </w:r>
      <w:r w:rsidR="007B6819">
        <w:rPr>
          <w:rFonts w:hint="cs"/>
          <w:rtl/>
          <w:lang w:bidi="fa-IR"/>
        </w:rPr>
        <w:t>ُ</w:t>
      </w:r>
      <w:r>
        <w:rPr>
          <w:rtl/>
          <w:lang w:bidi="fa-IR"/>
        </w:rPr>
        <w:t>عرف ولا توجد له ترجمة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المعاجم</w:t>
      </w:r>
      <w:r w:rsidR="007B6819">
        <w:rPr>
          <w:rFonts w:hint="cs"/>
          <w:rtl/>
          <w:lang w:bidi="fa-IR"/>
        </w:rPr>
        <w:t>.</w:t>
      </w:r>
    </w:p>
    <w:p w:rsidR="001E01E0" w:rsidRDefault="00F84559" w:rsidP="004D3809">
      <w:pPr>
        <w:pStyle w:val="libNormal"/>
        <w:rPr>
          <w:rtl/>
          <w:lang w:bidi="fa-IR"/>
        </w:rPr>
      </w:pPr>
      <w:r>
        <w:rPr>
          <w:rtl/>
          <w:lang w:bidi="fa-IR"/>
        </w:rPr>
        <w:t>ولابن عساكر طريق</w:t>
      </w:r>
      <w:r w:rsidR="007B68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آخر بال</w:t>
      </w:r>
      <w:r w:rsidR="007B6819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عن محم</w:t>
      </w:r>
      <w:r w:rsidR="007B681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عبد بن عامر المعروف بوضع الحديث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عن عصام بن يوسف ضع</w:t>
      </w:r>
      <w:r w:rsidR="007B6819">
        <w:rPr>
          <w:rFonts w:hint="cs"/>
          <w:rtl/>
          <w:lang w:bidi="fa-IR"/>
        </w:rPr>
        <w:t>َّ</w:t>
      </w:r>
      <w:r>
        <w:rPr>
          <w:rtl/>
          <w:lang w:bidi="fa-IR"/>
        </w:rPr>
        <w:t>فه ابن سعد</w:t>
      </w:r>
      <w:r w:rsidR="004D3809">
        <w:rPr>
          <w:rFonts w:hint="cs"/>
          <w:rtl/>
          <w:lang w:bidi="fa-IR"/>
        </w:rPr>
        <w:t xml:space="preserve">، </w:t>
      </w:r>
      <w:r>
        <w:rPr>
          <w:rtl/>
          <w:lang w:bidi="fa-IR"/>
        </w:rPr>
        <w:t>وخط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أه ابن حب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روى أحاديث لا ي</w:t>
      </w:r>
      <w:r w:rsidR="004D3809"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عليها كما في لسان الميزان 4 ص 168.</w:t>
      </w:r>
    </w:p>
    <w:p w:rsidR="001E01E0" w:rsidRDefault="00F84559" w:rsidP="00870CD7">
      <w:pPr>
        <w:pStyle w:val="libNormal"/>
        <w:rPr>
          <w:rtl/>
          <w:lang w:bidi="fa-IR"/>
        </w:rPr>
      </w:pPr>
      <w:r>
        <w:rPr>
          <w:rtl/>
          <w:lang w:bidi="fa-IR"/>
        </w:rPr>
        <w:t>ويرشدك إلى صح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قول الفيروز آبادي والعجلوني ما أوضحناه في الجزء الخامس ص 297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332 ط 2 من تفنيد مائة منقبة مكذوبة على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مختلفة لأبي بكر ولزبائنه بحكم الأئم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والحف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اظ.</w:t>
      </w:r>
      <w:r w:rsidR="00870CD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وكذا ما زي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فناه من خمس وأربعين رواية موضوعة في الخلافة في صفحة 333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356 ط 2 كل</w:t>
      </w:r>
      <w:r w:rsidR="004D380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 بقضاء من رجالات الفن</w:t>
      </w:r>
      <w:r w:rsidR="004D380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نظراء.</w:t>
      </w:r>
    </w:p>
    <w:p w:rsidR="001E01E0" w:rsidRDefault="00F84559" w:rsidP="004D3809">
      <w:pPr>
        <w:pStyle w:val="libNormal"/>
        <w:rPr>
          <w:rtl/>
          <w:lang w:bidi="fa-IR"/>
        </w:rPr>
      </w:pPr>
      <w:r>
        <w:rPr>
          <w:rtl/>
          <w:lang w:bidi="fa-IR"/>
        </w:rPr>
        <w:t>ابن عدي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الطبراني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حب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النسائي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الحاكم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الدار قطني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العقيلي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المديني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أبو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الجوزقاني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المحب الطبري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الخطيب البغدادي ابن الجوزي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أبو زرعة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عساكر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الفيروز آبادي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4D3809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الحنظلي ابن كثير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القي</w:t>
      </w:r>
      <w:r w:rsidR="00870CD7">
        <w:rPr>
          <w:rFonts w:hint="cs"/>
          <w:rtl/>
          <w:lang w:bidi="fa-IR"/>
        </w:rPr>
        <w:t>ِّ</w:t>
      </w:r>
      <w:r>
        <w:rPr>
          <w:rtl/>
          <w:lang w:bidi="fa-IR"/>
        </w:rPr>
        <w:t>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الذهبي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تيمي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أبي الحديد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حجر الهيثمي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حجر العسقلاني الحافظ المقدسي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السيوطي الصغ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المل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ا علي القاري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العجلوني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درويش الحوت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وغيرهم.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ويشهد لبطلان تلكم الروايات الجم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فضائل الخليفة الأو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>ل خلو</w:t>
      </w:r>
      <w:r w:rsidR="004D380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الصحاح الست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والسنن والمسانيد القديمة عنها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فلو كان مؤل</w:t>
      </w:r>
      <w:r w:rsidR="004D3809">
        <w:rPr>
          <w:rFonts w:hint="cs"/>
          <w:rtl/>
          <w:lang w:bidi="fa-IR"/>
        </w:rPr>
        <w:t>ِّ</w:t>
      </w:r>
      <w:r>
        <w:rPr>
          <w:rtl/>
          <w:lang w:bidi="fa-IR"/>
        </w:rPr>
        <w:t>فوها يجدون على شي</w:t>
      </w:r>
      <w:r w:rsidR="004D3809">
        <w:rPr>
          <w:rFonts w:hint="cs"/>
          <w:rtl/>
          <w:lang w:bidi="fa-IR"/>
        </w:rPr>
        <w:t>ى</w:t>
      </w:r>
      <w:r>
        <w:rPr>
          <w:rtl/>
          <w:lang w:bidi="fa-IR"/>
        </w:rPr>
        <w:t>ء منها مسحة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الخامس من كتابنا هذا ص 259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4D380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الصح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بل لو كانوا </w:t>
      </w:r>
      <w:r w:rsidRPr="004D3809">
        <w:rPr>
          <w:rtl/>
        </w:rPr>
        <w:t>واقفين</w:t>
      </w:r>
      <w:r>
        <w:rPr>
          <w:rtl/>
          <w:lang w:bidi="fa-IR"/>
        </w:rPr>
        <w:t xml:space="preserve"> عليها ولو على واحدة منها لما أجمعوا على تركها فيرويها متحر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وا الزوايا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ونب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اشة الدفاين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فيبرزوها إلى الملأ من تحت غبار الهجر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وراء نسج عناكب النسيان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فيرشدنا ذلك إلى أن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مواليد هذه الروايات متأخ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>ر</w:t>
      </w:r>
      <w:r w:rsidR="004D380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تاريخها عن عهد أرباب الص</w:t>
      </w:r>
      <w:r w:rsidR="004D3809"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وحسبها ذلك مهانة</w:t>
      </w:r>
      <w:r w:rsidR="004D38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وضعة</w:t>
      </w:r>
      <w:r w:rsidR="004D380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4D38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كما أن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في الص</w:t>
      </w:r>
      <w:r w:rsidR="004D3809"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من النزر اليسير ولائد متأخ</w:t>
      </w:r>
      <w:r w:rsidR="004D3809">
        <w:rPr>
          <w:rFonts w:hint="cs"/>
          <w:rtl/>
          <w:lang w:bidi="fa-IR"/>
        </w:rPr>
        <w:t>ِّ</w:t>
      </w:r>
      <w:r>
        <w:rPr>
          <w:rtl/>
          <w:lang w:bidi="fa-IR"/>
        </w:rPr>
        <w:t>رة عن عهد النبي</w:t>
      </w:r>
      <w:r w:rsidR="004D380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1E01E0" w:rsidRDefault="00F84559" w:rsidP="007C1614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نفسه لو كان على ثقة من صدور شيء من تلكم الأحاديث ولو يسيرا</w:t>
      </w:r>
      <w:r w:rsidR="004D38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من قائلها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</w:t>
      </w:r>
      <w:r w:rsidR="004D3809">
        <w:rPr>
          <w:rFonts w:hint="cs"/>
          <w:rtl/>
          <w:lang w:bidi="fa-IR"/>
        </w:rPr>
        <w:t>َ</w:t>
      </w:r>
      <w:r>
        <w:rPr>
          <w:rtl/>
          <w:lang w:bidi="fa-IR"/>
        </w:rPr>
        <w:t>ما كان يرى مثل أبي عبيدة الجر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اح حف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القبور أولى منه بالخلافة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ولما قد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مه على نفسه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ولما ترك ال</w:t>
      </w:r>
      <w:r w:rsidR="004D3809"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بها يوم كانت حاجته إليه مسيسة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ويوم كان الحوار في أمر الخلافة قائما</w:t>
      </w:r>
      <w:r w:rsidR="004D38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ق</w:t>
      </w:r>
      <w:r w:rsidR="004D3809">
        <w:rPr>
          <w:rFonts w:hint="cs"/>
          <w:rtl/>
          <w:lang w:bidi="fa-IR"/>
        </w:rPr>
        <w:t>َ</w:t>
      </w:r>
      <w:r>
        <w:rPr>
          <w:rtl/>
          <w:lang w:bidi="fa-IR"/>
        </w:rPr>
        <w:t>دم</w:t>
      </w:r>
      <w:r w:rsidR="004D380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وساق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وطفق كل</w:t>
      </w:r>
      <w:r w:rsidR="004D380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ذي فضل ي</w:t>
      </w:r>
      <w:r w:rsidR="004D3809">
        <w:rPr>
          <w:rFonts w:hint="cs"/>
          <w:rtl/>
          <w:lang w:bidi="fa-IR"/>
        </w:rPr>
        <w:t>ُ</w:t>
      </w:r>
      <w:r>
        <w:rPr>
          <w:rtl/>
          <w:lang w:bidi="fa-IR"/>
        </w:rPr>
        <w:t>دلي بحججه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احتدم الجدال حتى كاد أن يكون جلادا</w:t>
      </w:r>
      <w:r w:rsidR="004D380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واستحر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الحجاج حت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ى عاد لجاجا</w:t>
      </w:r>
      <w:r w:rsidR="004D380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 الرجل لم يكن عنده حج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ولا لزبانيته إلا </w:t>
      </w:r>
      <w:r w:rsidR="004D380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صاحب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وثاني اثنين إذ هما في الغار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>ه أكبر القوم س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نا</w:t>
      </w:r>
      <w:r w:rsidR="004D38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أبوه أكبر منه لا محالة </w:t>
      </w:r>
      <w:r w:rsidR="004D3809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>وقد اختارته الجماعة وانعقدت له البيعة بعد هوس وهياج ركونا</w:t>
      </w:r>
      <w:r w:rsidR="004D38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أمثال هذه مم</w:t>
      </w:r>
      <w:r w:rsidR="004D3809">
        <w:rPr>
          <w:rFonts w:hint="cs"/>
          <w:rtl/>
          <w:lang w:bidi="fa-IR"/>
        </w:rPr>
        <w:t>ّ</w:t>
      </w:r>
      <w:r>
        <w:rPr>
          <w:rtl/>
          <w:lang w:bidi="fa-IR"/>
        </w:rPr>
        <w:t>ا لا تثبت بها حج</w:t>
      </w:r>
      <w:r w:rsidR="004D3809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يخضع لها ذو مسكة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يصلح بها شأن ال</w:t>
      </w:r>
      <w:r w:rsidR="007C1614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يجمع بها شمل</w:t>
      </w:r>
      <w:r w:rsidR="007C1614">
        <w:rPr>
          <w:rFonts w:hint="cs"/>
          <w:rtl/>
          <w:lang w:bidi="fa-IR"/>
        </w:rPr>
        <w:t xml:space="preserve">، </w:t>
      </w:r>
      <w:r>
        <w:rPr>
          <w:rtl/>
          <w:lang w:bidi="fa-IR"/>
        </w:rPr>
        <w:t>ولا يتم</w:t>
      </w:r>
      <w:r w:rsidR="007C161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بها الأمر.</w:t>
      </w:r>
    </w:p>
    <w:p w:rsidR="00F84559" w:rsidRDefault="00F84559" w:rsidP="007C1614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روي عن أبي بكر </w:t>
      </w:r>
      <w:r w:rsidR="007C161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ه ذكر في الحجاج له أشياء حذفتها الرواة ولم يذكروا منها إل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7C161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ه أو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ل من أسلم.</w:t>
      </w:r>
      <w:r w:rsidR="007C16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صل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ى.</w:t>
      </w:r>
      <w:r w:rsidR="007C16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 أبي سعيد الخدري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ألست أحق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اس بها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ألست أو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أسلم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ألست صاحب كذا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ألست صاحب كذا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وعن أبي نضرة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7C1614">
        <w:rPr>
          <w:rFonts w:hint="cs"/>
          <w:rtl/>
          <w:lang w:bidi="fa-IR"/>
        </w:rPr>
        <w:t>ـّ</w:t>
      </w:r>
      <w:r>
        <w:rPr>
          <w:rtl/>
          <w:lang w:bidi="fa-IR"/>
        </w:rPr>
        <w:t>ا أبطأ الناس عن أبي بكر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7C1614">
        <w:rPr>
          <w:rFonts w:hint="cs"/>
          <w:rtl/>
          <w:lang w:bidi="fa-IR"/>
        </w:rPr>
        <w:t>َ</w:t>
      </w:r>
      <w:r>
        <w:rPr>
          <w:rtl/>
          <w:lang w:bidi="fa-IR"/>
        </w:rPr>
        <w:t>ن أحق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بهذا الأمر من</w:t>
      </w:r>
      <w:r w:rsidR="007C1614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ألست أو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صل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ألست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ألست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ألست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فذكر خصالا</w:t>
      </w:r>
      <w:r w:rsidR="007C16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فعلها مع النبي</w:t>
      </w:r>
      <w:r w:rsidR="007C161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70CD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أخرجه الترمذي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والبزار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حبان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870CD7">
        <w:rPr>
          <w:rFonts w:hint="cs"/>
          <w:rtl/>
          <w:lang w:bidi="fa-IR"/>
        </w:rPr>
        <w:t>ا</w:t>
      </w:r>
      <w:r>
        <w:rPr>
          <w:rtl/>
          <w:lang w:bidi="fa-IR"/>
        </w:rPr>
        <w:t>بو نعيم ف</w:t>
      </w:r>
      <w:r w:rsidR="00870CD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المعرفة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مندة ف</w:t>
      </w:r>
      <w:r w:rsidR="00870CD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غرائب شعبة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وسعيد بن منصور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داود كما ف</w:t>
      </w:r>
      <w:r w:rsidR="00870CD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كنز العمال 3 ص 125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ابن ال</w:t>
      </w:r>
      <w:r w:rsidR="007C1614">
        <w:rPr>
          <w:rFonts w:hint="cs"/>
          <w:rtl/>
          <w:lang w:bidi="fa-IR"/>
        </w:rPr>
        <w:t>ا</w:t>
      </w:r>
      <w:r>
        <w:rPr>
          <w:rtl/>
          <w:lang w:bidi="fa-IR"/>
        </w:rPr>
        <w:t>ثير ف</w:t>
      </w:r>
      <w:r w:rsidR="00870CD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7C1614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كثير ف</w:t>
      </w:r>
      <w:r w:rsidR="00870CD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تأريخه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27.</w:t>
      </w:r>
    </w:p>
    <w:p w:rsidR="001E01E0" w:rsidRDefault="00F84559" w:rsidP="007C161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أخرجه ابن سعد ف</w:t>
      </w:r>
      <w:r w:rsidR="007C161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الطبقات الكبرى ط ليدن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وخيثمة الطرابلس</w:t>
      </w:r>
      <w:r w:rsidR="007C161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7C161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فضائل الصحابة كما في كنز العمال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C161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ونحن لا نعرف شيئا</w:t>
      </w:r>
      <w:r w:rsidR="007C16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حذفوه من فضائله المزعومة أو اختلقوا نسبته إليه إذ من الممكن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بل المحقق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7C161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يقل شيئا</w:t>
      </w:r>
      <w:r w:rsidR="007C161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ما اصطنعوا له هذه الصورة لإيهام </w:t>
      </w:r>
      <w:r w:rsidR="007C161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كانت له يوم ذاك فضائل مسل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 نعطف النظرة على المذكور من تلك المناقب وهو كون الخليفة أو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أسلم.</w:t>
      </w:r>
      <w:r w:rsidR="007C16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صل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كذلك.</w:t>
      </w:r>
      <w:r w:rsidR="007C16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والقول به يخالف رأي النبي</w:t>
      </w:r>
      <w:r w:rsidR="007C161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ونصوص الص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حابة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فص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لنا القول فيه في الجزء الثالث ص 219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243 ط 2 وذكرنا مائة نص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 النبي</w:t>
      </w:r>
      <w:r w:rsidR="007C161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وأمير المؤمنين صلوات الله عليهما وآلهما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وعن الصحابة الأو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والتابعين لهم ب</w:t>
      </w:r>
      <w:r w:rsidR="007C1614">
        <w:rPr>
          <w:rFonts w:hint="cs"/>
          <w:rtl/>
          <w:lang w:bidi="fa-IR"/>
        </w:rPr>
        <w:t>ا</w:t>
      </w:r>
      <w:r>
        <w:rPr>
          <w:rtl/>
          <w:lang w:bidi="fa-IR"/>
        </w:rPr>
        <w:t>حسان على أن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أسلم وأو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ل من ص</w:t>
      </w:r>
      <w:r w:rsidR="00BA11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لى من ذكر هو 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  <w:r w:rsidR="007C16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وأوضحنا هنالك أن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ليس أو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أسلم.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صل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>ى بل في صحيحة الطبري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7C161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ه أسلم بعد أكثر من خمسين رجلا</w:t>
      </w:r>
      <w:r w:rsidR="007C1614">
        <w:rPr>
          <w:rFonts w:hint="cs"/>
          <w:rtl/>
          <w:lang w:bidi="fa-IR"/>
        </w:rPr>
        <w:t>ً</w:t>
      </w:r>
      <w:r>
        <w:rPr>
          <w:rtl/>
          <w:lang w:bidi="fa-IR"/>
        </w:rPr>
        <w:t>. فراجع.</w:t>
      </w:r>
    </w:p>
    <w:p w:rsidR="001E01E0" w:rsidRDefault="00F84559" w:rsidP="007C1614">
      <w:pPr>
        <w:pStyle w:val="libNormal"/>
        <w:rPr>
          <w:rtl/>
          <w:lang w:bidi="fa-IR"/>
        </w:rPr>
      </w:pPr>
      <w:r>
        <w:rPr>
          <w:rtl/>
          <w:lang w:bidi="fa-IR"/>
        </w:rPr>
        <w:t>ولو كانت الصحابة الأو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لون يعرفون شيئا</w:t>
      </w:r>
      <w:r w:rsidR="007C16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تلكم الموضوعات الجم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ة ل</w:t>
      </w:r>
      <w:r w:rsidR="007C1614">
        <w:rPr>
          <w:rFonts w:hint="cs"/>
          <w:rtl/>
          <w:lang w:bidi="fa-IR"/>
        </w:rPr>
        <w:t>َ</w:t>
      </w:r>
      <w:r>
        <w:rPr>
          <w:rtl/>
          <w:lang w:bidi="fa-IR"/>
        </w:rPr>
        <w:t>ما تركوا ال</w:t>
      </w:r>
      <w:r w:rsidR="007C1614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حتجاج به يوم ذاك </w:t>
      </w:r>
      <w:r w:rsidR="007C1614">
        <w:rPr>
          <w:rFonts w:hint="cs"/>
          <w:rtl/>
          <w:lang w:bidi="fa-IR"/>
        </w:rPr>
        <w:t>في</w:t>
      </w:r>
      <w:r>
        <w:rPr>
          <w:rtl/>
          <w:lang w:bidi="fa-IR"/>
        </w:rPr>
        <w:t xml:space="preserve"> إخضاع الناس بدلا</w:t>
      </w:r>
      <w:r w:rsidR="007C161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إشفاع الدعوة بالإرهاب والترعيد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ل</w:t>
      </w:r>
      <w:r w:rsidR="007C1614">
        <w:rPr>
          <w:rFonts w:hint="cs"/>
          <w:rtl/>
          <w:lang w:bidi="fa-IR"/>
        </w:rPr>
        <w:t>َ</w:t>
      </w:r>
      <w:r>
        <w:rPr>
          <w:rtl/>
          <w:lang w:bidi="fa-IR"/>
        </w:rPr>
        <w:t>ما يقتصر عمر بن الخطاب يوم السقيفة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7C1614">
        <w:rPr>
          <w:rFonts w:hint="cs"/>
          <w:rtl/>
          <w:lang w:bidi="fa-IR"/>
        </w:rPr>
        <w:t>َ</w:t>
      </w:r>
      <w:r>
        <w:rPr>
          <w:rtl/>
          <w:lang w:bidi="fa-IR"/>
        </w:rPr>
        <w:t>ن له مثل هذه الثلاث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ثاني اثنين إذ هما في الغار إذ يقول لصاحبه لا تحزن.</w:t>
      </w:r>
      <w:r w:rsidR="007C16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إن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معنا.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أولى الناس بأمر نبي</w:t>
      </w:r>
      <w:r w:rsidR="007C161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الله ثاني اثنين إذ هما في الغار. أبو بكر السب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اق المسن</w:t>
      </w:r>
      <w:r w:rsidR="007C1614">
        <w:rPr>
          <w:rFonts w:hint="cs"/>
          <w:rtl/>
          <w:lang w:bidi="fa-IR"/>
        </w:rPr>
        <w:t>ُّ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وبقوله يوم بيعة العام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C161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صاحب رسول الله. وثاني اثنين إذ هما في الغار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C1614" w:rsidRDefault="00F84559" w:rsidP="007C1614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7C1614">
        <w:rPr>
          <w:rFonts w:hint="cs"/>
          <w:rtl/>
          <w:lang w:bidi="fa-IR"/>
        </w:rPr>
        <w:t>َ</w:t>
      </w:r>
      <w:r>
        <w:rPr>
          <w:rtl/>
          <w:lang w:bidi="fa-IR"/>
        </w:rPr>
        <w:t>ما قال سلمان للصحابة</w:t>
      </w:r>
      <w:r w:rsidR="00A5036A">
        <w:rPr>
          <w:rFonts w:hint="cs"/>
          <w:rtl/>
          <w:lang w:bidi="fa-IR"/>
        </w:rPr>
        <w:t>:</w:t>
      </w:r>
      <w:r w:rsidR="007C16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أصبتم ذا السن</w:t>
      </w:r>
      <w:r w:rsidR="007C161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منكم ولكنكم أخطأتم أهل بيت نبي</w:t>
      </w:r>
      <w:r w:rsidR="007C161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كم </w:t>
      </w:r>
      <w:r w:rsidRPr="001E01E0">
        <w:rPr>
          <w:rStyle w:val="libFootnotenumChar"/>
          <w:rtl/>
        </w:rPr>
        <w:t>(2)</w:t>
      </w:r>
      <w:r w:rsidR="007C1614">
        <w:rPr>
          <w:rFonts w:hint="cs"/>
          <w:rtl/>
          <w:lang w:bidi="fa-IR"/>
        </w:rPr>
        <w:t>.</w:t>
      </w:r>
    </w:p>
    <w:p w:rsidR="001E01E0" w:rsidRDefault="00F84559" w:rsidP="007C1614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9E6224">
        <w:rPr>
          <w:rFonts w:hint="cs"/>
          <w:rtl/>
          <w:lang w:bidi="fa-IR"/>
        </w:rPr>
        <w:t>َ</w:t>
      </w:r>
      <w:r>
        <w:rPr>
          <w:rtl/>
          <w:lang w:bidi="fa-IR"/>
        </w:rPr>
        <w:t>ما يكتفي عثمان بن عف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ان في الدعوة إلى أبي بكر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E622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الصد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يق أحق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الناس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ه لصد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يق وثاني اثنين وصاحب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9E62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سيرة ابن هشام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166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ابن كثير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247 248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9E6224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388.</w:t>
      </w:r>
    </w:p>
    <w:p w:rsidR="001E01E0" w:rsidRDefault="00F84559" w:rsidP="009E62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شرح ابن </w:t>
      </w:r>
      <w:r w:rsidR="009E6224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9E622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17.</w:t>
      </w:r>
    </w:p>
    <w:p w:rsidR="001E01E0" w:rsidRDefault="00F84559" w:rsidP="009E62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ال</w:t>
      </w:r>
      <w:r w:rsidR="009E6224">
        <w:rPr>
          <w:rFonts w:hint="cs"/>
          <w:rtl/>
          <w:lang w:bidi="fa-IR"/>
        </w:rPr>
        <w:t>ا</w:t>
      </w:r>
      <w:r>
        <w:rPr>
          <w:rtl/>
          <w:lang w:bidi="fa-IR"/>
        </w:rPr>
        <w:t>طرابلس</w:t>
      </w:r>
      <w:r w:rsidR="009E622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9E622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فضائل الصحابة كما ف</w:t>
      </w:r>
      <w:r w:rsidR="009E622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كنز العمال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140.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E622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</w:t>
      </w:r>
      <w:r w:rsidR="009E6224">
        <w:rPr>
          <w:rFonts w:hint="cs"/>
          <w:rtl/>
          <w:lang w:bidi="fa-IR"/>
        </w:rPr>
        <w:t>َ</w:t>
      </w:r>
      <w:r>
        <w:rPr>
          <w:rtl/>
          <w:lang w:bidi="fa-IR"/>
        </w:rPr>
        <w:t>ما فاه</w:t>
      </w:r>
      <w:r w:rsidR="009E622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المغيرة بن شعبة بمقاله لأبي بكر وعمر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تلق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وا العب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اس فتجعلوا له في هذا الأمر نصيبا</w:t>
      </w:r>
      <w:r w:rsidR="009E62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فيكون له ولعقبه فتقطعوا به من ناحية علي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ويكون لكم حج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عند </w:t>
      </w:r>
      <w:r w:rsidR="009E6224">
        <w:rPr>
          <w:rFonts w:hint="cs"/>
          <w:rtl/>
          <w:lang w:bidi="fa-IR"/>
        </w:rPr>
        <w:t>أ</w:t>
      </w:r>
      <w:r>
        <w:rPr>
          <w:rtl/>
          <w:lang w:bidi="fa-IR"/>
        </w:rPr>
        <w:t>لناس على علي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إذا مال معكم العب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اس.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ولما دخل أبو بكر وعمر وأبو عبيدة والمغيرة على العب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اس ليلا</w:t>
      </w:r>
      <w:r w:rsidR="009E622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</w:t>
      </w:r>
      <w:r w:rsidR="009E6224">
        <w:rPr>
          <w:rFonts w:hint="cs"/>
          <w:rtl/>
          <w:lang w:bidi="fa-IR"/>
        </w:rPr>
        <w:t>َ</w:t>
      </w:r>
      <w:r>
        <w:rPr>
          <w:rtl/>
          <w:lang w:bidi="fa-IR"/>
        </w:rPr>
        <w:t>ما قال أبو بكر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جئناك ونحن نريد أن نجعل لك في هذا الأمر نصيبا</w:t>
      </w:r>
      <w:r w:rsidR="009E62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يكون لك ويكون لمن بعدك من عقبك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كنت عم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رسول الله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9E6224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9E6224">
        <w:rPr>
          <w:rFonts w:hint="cs"/>
          <w:rtl/>
          <w:lang w:bidi="fa-IR"/>
        </w:rPr>
        <w:t>َ</w:t>
      </w:r>
      <w:r>
        <w:rPr>
          <w:rtl/>
          <w:lang w:bidi="fa-IR"/>
        </w:rPr>
        <w:t>ما تم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الأمر له ببيعة اثنين فحسب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عمر وأبي عبيدة.</w:t>
      </w:r>
      <w:r w:rsidR="009E622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ببيعة </w:t>
      </w:r>
      <w:r w:rsidR="009E6224">
        <w:rPr>
          <w:rFonts w:hint="cs"/>
          <w:rtl/>
          <w:lang w:bidi="fa-IR"/>
        </w:rPr>
        <w:t>ا</w:t>
      </w:r>
      <w:r>
        <w:rPr>
          <w:rtl/>
          <w:lang w:bidi="fa-IR"/>
        </w:rPr>
        <w:t>ربع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هما مع </w:t>
      </w:r>
      <w:r w:rsidR="009E6224">
        <w:rPr>
          <w:rFonts w:hint="cs"/>
          <w:rtl/>
          <w:lang w:bidi="fa-IR"/>
        </w:rPr>
        <w:t>ا</w:t>
      </w:r>
      <w:r>
        <w:rPr>
          <w:rtl/>
          <w:lang w:bidi="fa-IR"/>
        </w:rPr>
        <w:t>سيد وبشر.</w:t>
      </w:r>
      <w:r w:rsidR="009E622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 بخمسة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هم مع سالم مولى أبي حذيفة كما يأتي تفصيله.</w:t>
      </w:r>
    </w:p>
    <w:p w:rsidR="001E01E0" w:rsidRDefault="00F84559" w:rsidP="00BA1108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9E6224">
        <w:rPr>
          <w:rFonts w:hint="cs"/>
          <w:rtl/>
          <w:lang w:bidi="fa-IR"/>
        </w:rPr>
        <w:t>َ</w:t>
      </w:r>
      <w:r>
        <w:rPr>
          <w:rtl/>
          <w:lang w:bidi="fa-IR"/>
        </w:rPr>
        <w:t>ما تخل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ف عن بيعته رؤس المهاجرين والأنصار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وابناه السبطان. والعب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اس وبنوه في بني هاشم. وسعد بن عبادة وولده و</w:t>
      </w:r>
      <w:r w:rsidR="00BA1108">
        <w:rPr>
          <w:rFonts w:hint="cs"/>
          <w:rtl/>
          <w:lang w:bidi="fa-IR"/>
        </w:rPr>
        <w:t>ا</w:t>
      </w:r>
      <w:r>
        <w:rPr>
          <w:rtl/>
          <w:lang w:bidi="fa-IR"/>
        </w:rPr>
        <w:t>سرته. والحباب بن المنذر وتابعوه. والزبير وطلحة. وسلمان. وعم</w:t>
      </w:r>
      <w:r w:rsidR="00BA1108">
        <w:rPr>
          <w:rFonts w:hint="cs"/>
          <w:rtl/>
          <w:lang w:bidi="fa-IR"/>
        </w:rPr>
        <w:t>ّ</w:t>
      </w:r>
      <w:r>
        <w:rPr>
          <w:rtl/>
          <w:lang w:bidi="fa-IR"/>
        </w:rPr>
        <w:t>ار. وأبو ذر. والمقداد. وخالد بن سعيد. وسعد بن أبي وقاص. وعتبة بن أبي لهب. والبراء بن عازب. و</w:t>
      </w:r>
      <w:r w:rsidR="009E6224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بي بن كعب. وأبو سفيان بن حرب. وغيرهم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BA1108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9E6224">
        <w:rPr>
          <w:rFonts w:hint="cs"/>
          <w:rtl/>
          <w:lang w:bidi="fa-IR"/>
        </w:rPr>
        <w:t>َ</w:t>
      </w:r>
      <w:r>
        <w:rPr>
          <w:rtl/>
          <w:lang w:bidi="fa-IR"/>
        </w:rPr>
        <w:t>ما كان مجال لقول محم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</w:t>
      </w:r>
      <w:r w:rsidR="009E6224">
        <w:rPr>
          <w:rFonts w:hint="cs"/>
          <w:rtl/>
          <w:lang w:bidi="fa-IR"/>
        </w:rPr>
        <w:t>ا</w:t>
      </w:r>
      <w:r>
        <w:rPr>
          <w:rtl/>
          <w:lang w:bidi="fa-IR"/>
        </w:rPr>
        <w:t>سحاق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عام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ة المهاجرين وجل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الأنصار لا يشك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ون </w:t>
      </w:r>
      <w:r w:rsidR="009E622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E622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9E62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صاحب الأمر بعد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. شرح ابن </w:t>
      </w:r>
      <w:r w:rsidR="00BA1108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8.</w:t>
      </w:r>
    </w:p>
    <w:p w:rsidR="001E01E0" w:rsidRDefault="00F84559" w:rsidP="009E6224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9E622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ما قال عتبة بن </w:t>
      </w:r>
      <w:r w:rsidR="009E6224">
        <w:rPr>
          <w:rFonts w:hint="cs"/>
          <w:rtl/>
          <w:lang w:bidi="fa-IR"/>
        </w:rPr>
        <w:t>ا</w:t>
      </w:r>
      <w:r>
        <w:rPr>
          <w:rtl/>
          <w:lang w:bidi="fa-IR"/>
        </w:rPr>
        <w:t>بي لهب يوم ذاك بملأ من مد</w:t>
      </w:r>
      <w:r w:rsidR="009E6224">
        <w:rPr>
          <w:rFonts w:hint="cs"/>
          <w:rtl/>
          <w:lang w:bidi="fa-IR"/>
        </w:rPr>
        <w:t>ّ</w:t>
      </w:r>
      <w:r>
        <w:rPr>
          <w:rtl/>
          <w:lang w:bidi="fa-IR"/>
        </w:rPr>
        <w:t>عي الفضائل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E6224" w:rsidTr="00A706C9">
        <w:trPr>
          <w:trHeight w:val="350"/>
        </w:trPr>
        <w:tc>
          <w:tcPr>
            <w:tcW w:w="3920" w:type="dxa"/>
            <w:shd w:val="clear" w:color="auto" w:fill="auto"/>
          </w:tcPr>
          <w:p w:rsidR="009E6224" w:rsidRDefault="009E6224" w:rsidP="00A706C9">
            <w:pPr>
              <w:pStyle w:val="libPoem"/>
            </w:pPr>
            <w:r>
              <w:rPr>
                <w:rtl/>
                <w:lang w:bidi="fa-IR"/>
              </w:rPr>
              <w:t>ما كنت أحسب أن</w:t>
            </w:r>
            <w:r w:rsidR="00186FB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الأمر منصرف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E6224" w:rsidRDefault="009E6224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E6224" w:rsidRDefault="009E6224" w:rsidP="00BA1108">
            <w:pPr>
              <w:pStyle w:val="libPoem"/>
            </w:pPr>
            <w:r>
              <w:rPr>
                <w:rtl/>
                <w:lang w:bidi="fa-IR"/>
              </w:rPr>
              <w:t>عن هاشم ثم</w:t>
            </w:r>
            <w:r w:rsidR="00186FB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منهم عن </w:t>
            </w:r>
            <w:r w:rsidR="00BA1108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بي حسن</w:t>
            </w:r>
            <w:r w:rsidR="00186FB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6224" w:rsidTr="00A706C9">
        <w:trPr>
          <w:trHeight w:val="350"/>
        </w:trPr>
        <w:tc>
          <w:tcPr>
            <w:tcW w:w="3920" w:type="dxa"/>
          </w:tcPr>
          <w:p w:rsidR="009E6224" w:rsidRDefault="009E6224" w:rsidP="00186FB0">
            <w:pPr>
              <w:pStyle w:val="libPoem"/>
            </w:pPr>
            <w:r>
              <w:rPr>
                <w:rtl/>
                <w:lang w:bidi="fa-IR"/>
              </w:rPr>
              <w:t>عن أو</w:t>
            </w:r>
            <w:r w:rsidR="00186FB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ل الناس </w:t>
            </w:r>
            <w:r w:rsidR="00186FB0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يمانا</w:t>
            </w:r>
            <w:r w:rsidR="00186FB0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وسابقة</w:t>
            </w:r>
            <w:r w:rsidR="00186FB0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6224" w:rsidRDefault="009E6224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6224" w:rsidRDefault="009E6224" w:rsidP="00A706C9">
            <w:pPr>
              <w:pStyle w:val="libPoem"/>
            </w:pPr>
            <w:r>
              <w:rPr>
                <w:rtl/>
                <w:lang w:bidi="fa-IR"/>
              </w:rPr>
              <w:t>وأعلم الناس بالقرآن والسنن</w:t>
            </w:r>
            <w:r w:rsidR="00186FB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6224" w:rsidTr="00A706C9">
        <w:trPr>
          <w:trHeight w:val="350"/>
        </w:trPr>
        <w:tc>
          <w:tcPr>
            <w:tcW w:w="3920" w:type="dxa"/>
          </w:tcPr>
          <w:p w:rsidR="009E6224" w:rsidRDefault="009E6224" w:rsidP="00A706C9">
            <w:pPr>
              <w:pStyle w:val="libPoem"/>
            </w:pPr>
            <w:r>
              <w:rPr>
                <w:rtl/>
                <w:lang w:bidi="fa-IR"/>
              </w:rPr>
              <w:t>وآخر الناس عهدا</w:t>
            </w:r>
            <w:r w:rsidR="00186FB0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بالنبي</w:t>
            </w:r>
            <w:r w:rsidR="00186FB0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وم</w:t>
            </w:r>
            <w:r w:rsidR="00BA1108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6224" w:rsidRDefault="009E6224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6224" w:rsidRDefault="009E6224" w:rsidP="00A706C9">
            <w:pPr>
              <w:pStyle w:val="libPoem"/>
            </w:pPr>
            <w:r>
              <w:rPr>
                <w:rtl/>
                <w:lang w:bidi="fa-IR"/>
              </w:rPr>
              <w:t>جبريل</w:t>
            </w:r>
            <w:r w:rsidR="00186FB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عون</w:t>
            </w:r>
            <w:r w:rsidR="00186FB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 في الغسل والكفن</w:t>
            </w:r>
            <w:r w:rsidR="00186FB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6224" w:rsidTr="00A706C9">
        <w:trPr>
          <w:trHeight w:val="350"/>
        </w:trPr>
        <w:tc>
          <w:tcPr>
            <w:tcW w:w="3920" w:type="dxa"/>
          </w:tcPr>
          <w:p w:rsidR="009E6224" w:rsidRDefault="009E6224" w:rsidP="00A706C9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186FB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فيه ما فيهم</w:t>
            </w:r>
            <w:r w:rsidR="00186FB0"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لا يمترون ب</w:t>
            </w:r>
            <w:r w:rsidR="00186FB0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ه</w:t>
            </w:r>
            <w:r w:rsidR="00186FB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6224" w:rsidRDefault="009E6224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6224" w:rsidRDefault="00186FB0" w:rsidP="00A706C9">
            <w:pPr>
              <w:pStyle w:val="libPoem"/>
            </w:pPr>
            <w:r>
              <w:rPr>
                <w:rtl/>
                <w:lang w:bidi="fa-IR"/>
              </w:rPr>
              <w:t>وليس في القوم ما فيه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الحسن</w:t>
            </w:r>
            <w:r>
              <w:rPr>
                <w:rFonts w:hint="cs"/>
                <w:rtl/>
                <w:lang w:bidi="fa-IR"/>
              </w:rPr>
              <w:t>ِ</w:t>
            </w:r>
            <w:r w:rsidR="009E622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6224" w:rsidTr="00A706C9">
        <w:trPr>
          <w:trHeight w:val="350"/>
        </w:trPr>
        <w:tc>
          <w:tcPr>
            <w:tcW w:w="3920" w:type="dxa"/>
          </w:tcPr>
          <w:p w:rsidR="009E6224" w:rsidRDefault="009E6224" w:rsidP="00A706C9">
            <w:pPr>
              <w:pStyle w:val="libPoem"/>
            </w:pPr>
            <w:r>
              <w:rPr>
                <w:rtl/>
                <w:lang w:bidi="fa-IR"/>
              </w:rPr>
              <w:t>ما</w:t>
            </w:r>
            <w:r w:rsidR="00BA1108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ذا الذي رد</w:t>
            </w:r>
            <w:r w:rsidR="00186FB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 عنه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فنعلمه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E6224" w:rsidRDefault="009E6224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E6224" w:rsidRDefault="00186FB0" w:rsidP="00A706C9">
            <w:pPr>
              <w:pStyle w:val="libPoem"/>
            </w:pPr>
            <w:r>
              <w:rPr>
                <w:rtl/>
                <w:lang w:bidi="fa-IR"/>
              </w:rPr>
              <w:t>ها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بيعتكم من أو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 الفتن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="009E622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A110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186FB0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 تأريخ اليعقوب</w:t>
      </w:r>
      <w:r w:rsidR="00186FB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104 شرح </w:t>
      </w:r>
      <w:r w:rsidR="00186FB0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بن </w:t>
      </w:r>
      <w:r w:rsidR="00BA1108">
        <w:rPr>
          <w:rFonts w:hint="cs"/>
          <w:rtl/>
          <w:lang w:bidi="fa-IR"/>
        </w:rPr>
        <w:t>أ</w:t>
      </w:r>
      <w:r>
        <w:rPr>
          <w:rtl/>
          <w:lang w:bidi="fa-IR"/>
        </w:rPr>
        <w:t>ب</w:t>
      </w:r>
      <w:r w:rsidR="00186FB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132.</w:t>
      </w:r>
    </w:p>
    <w:p w:rsidR="001E01E0" w:rsidRDefault="00F84559" w:rsidP="00BA110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تأريخ اليعقوب</w:t>
      </w:r>
      <w:r w:rsidR="00BA110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167 تأريخ </w:t>
      </w:r>
      <w:r w:rsidR="00186FB0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BA110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روضة المناظر لابن شحنة هامش الكامل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164 شرح ابن </w:t>
      </w:r>
      <w:r w:rsidR="0080427B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80427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134.</w:t>
      </w:r>
    </w:p>
    <w:p w:rsidR="001E01E0" w:rsidRDefault="00F84559" w:rsidP="00BA110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تأريخ اليعقوب</w:t>
      </w:r>
      <w:r w:rsidR="00BA110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رسائل الجاحظ 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80427B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4 ص 40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</w:t>
      </w:r>
      <w:r w:rsidR="00BA1108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ريخ </w:t>
      </w:r>
      <w:r w:rsidR="0080427B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BA110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 ص 164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80427B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80427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الغدير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232. تعزى هذه ال</w:t>
      </w:r>
      <w:r w:rsidR="0080427B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بيات </w:t>
      </w:r>
      <w:r w:rsidR="0080427B">
        <w:rPr>
          <w:rFonts w:hint="cs"/>
          <w:rtl/>
          <w:lang w:bidi="fa-IR"/>
        </w:rPr>
        <w:t>ا</w:t>
      </w:r>
      <w:r>
        <w:rPr>
          <w:rtl/>
          <w:lang w:bidi="fa-IR"/>
        </w:rPr>
        <w:t>لى عدة شعراء راجع المصادر المذكورة.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</w:t>
      </w:r>
      <w:r w:rsidR="0080427B">
        <w:rPr>
          <w:rFonts w:hint="cs"/>
          <w:rtl/>
          <w:lang w:bidi="fa-IR"/>
        </w:rPr>
        <w:t>َ</w:t>
      </w:r>
      <w:r>
        <w:rPr>
          <w:rtl/>
          <w:lang w:bidi="fa-IR"/>
        </w:rPr>
        <w:t>ما قال قصي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ذاك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0427B" w:rsidTr="00A706C9">
        <w:trPr>
          <w:trHeight w:val="350"/>
        </w:trPr>
        <w:tc>
          <w:tcPr>
            <w:tcW w:w="3920" w:type="dxa"/>
            <w:shd w:val="clear" w:color="auto" w:fill="auto"/>
          </w:tcPr>
          <w:p w:rsidR="0080427B" w:rsidRDefault="0080427B" w:rsidP="00A706C9">
            <w:pPr>
              <w:pStyle w:val="libPoem"/>
            </w:pPr>
            <w:r>
              <w:rPr>
                <w:rtl/>
                <w:lang w:bidi="fa-IR"/>
              </w:rPr>
              <w:t>بني هاشم لا تطمعوا الناس فيكم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0427B" w:rsidRDefault="0080427B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0427B" w:rsidRDefault="0080427B" w:rsidP="00A706C9">
            <w:pPr>
              <w:pStyle w:val="libPoem"/>
            </w:pPr>
            <w:r>
              <w:rPr>
                <w:rtl/>
                <w:lang w:bidi="fa-IR"/>
              </w:rPr>
              <w:t>ولا سي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 تيم بن مر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أو 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427B" w:rsidTr="00A706C9">
        <w:trPr>
          <w:trHeight w:val="350"/>
        </w:trPr>
        <w:tc>
          <w:tcPr>
            <w:tcW w:w="3920" w:type="dxa"/>
          </w:tcPr>
          <w:p w:rsidR="0080427B" w:rsidRDefault="0080427B" w:rsidP="00A706C9">
            <w:pPr>
              <w:pStyle w:val="libPoem"/>
            </w:pPr>
            <w:r>
              <w:rPr>
                <w:rtl/>
                <w:lang w:bidi="fa-IR"/>
              </w:rPr>
              <w:t>فما الأمر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وإليكم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427B" w:rsidRDefault="0080427B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427B" w:rsidRDefault="0080427B" w:rsidP="00A706C9">
            <w:pPr>
              <w:pStyle w:val="libPoem"/>
            </w:pPr>
            <w:r>
              <w:rPr>
                <w:rtl/>
                <w:lang w:bidi="fa-IR"/>
              </w:rPr>
              <w:t>وليس لها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أبو حسن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427B" w:rsidTr="00A706C9">
        <w:trPr>
          <w:trHeight w:val="350"/>
        </w:trPr>
        <w:tc>
          <w:tcPr>
            <w:tcW w:w="3920" w:type="dxa"/>
          </w:tcPr>
          <w:p w:rsidR="0080427B" w:rsidRDefault="0080427B" w:rsidP="00A706C9">
            <w:pPr>
              <w:pStyle w:val="libPoem"/>
            </w:pPr>
            <w:r>
              <w:rPr>
                <w:rtl/>
                <w:lang w:bidi="fa-IR"/>
              </w:rPr>
              <w:t>أبا حسن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فاشدد بها كف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حازم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427B" w:rsidRDefault="0080427B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427B" w:rsidRDefault="0080427B" w:rsidP="0080427B">
            <w:pPr>
              <w:pStyle w:val="libPoem"/>
            </w:pP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بالأمر الذي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رتجى 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427B" w:rsidTr="00A706C9">
        <w:trPr>
          <w:trHeight w:val="350"/>
        </w:trPr>
        <w:tc>
          <w:tcPr>
            <w:tcW w:w="3920" w:type="dxa"/>
          </w:tcPr>
          <w:p w:rsidR="0080427B" w:rsidRDefault="0080427B" w:rsidP="00A706C9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امرءا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يرمي قصي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وراءه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0427B" w:rsidRDefault="0080427B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0427B" w:rsidRDefault="0080427B" w:rsidP="00A706C9">
            <w:pPr>
              <w:pStyle w:val="libPoem"/>
            </w:pPr>
            <w:r>
              <w:rPr>
                <w:rtl/>
                <w:lang w:bidi="fa-IR"/>
              </w:rPr>
              <w:t xml:space="preserve">عزيز الحمى والناس من غالب قصي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0427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اليعقوب</w:t>
      </w:r>
      <w:r w:rsidR="0080427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80427B">
      <w:pPr>
        <w:pStyle w:val="Heading1Center"/>
        <w:rPr>
          <w:lang w:bidi="fa-IR"/>
        </w:rPr>
      </w:pPr>
      <w:bookmarkStart w:id="19" w:name="_Toc518009149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2 </w:t>
      </w:r>
      <w:r>
        <w:rPr>
          <w:rtl/>
          <w:lang w:bidi="fa-IR"/>
        </w:rPr>
        <w:t>-</w:t>
      </w:r>
      <w:bookmarkEnd w:id="19"/>
    </w:p>
    <w:p w:rsidR="00F84559" w:rsidRDefault="00F84559" w:rsidP="0080427B">
      <w:pPr>
        <w:pStyle w:val="Heading1Center"/>
        <w:rPr>
          <w:lang w:bidi="fa-IR"/>
        </w:rPr>
      </w:pPr>
      <w:bookmarkStart w:id="20" w:name="_Toc518009150"/>
      <w:r>
        <w:rPr>
          <w:rtl/>
          <w:lang w:bidi="fa-IR"/>
        </w:rPr>
        <w:t>ملكاته ونفسي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اته</w:t>
      </w:r>
      <w:bookmarkEnd w:id="20"/>
    </w:p>
    <w:p w:rsidR="0080427B" w:rsidRDefault="00F84559" w:rsidP="0080427B">
      <w:pPr>
        <w:pStyle w:val="libNormal"/>
        <w:rPr>
          <w:rtl/>
          <w:lang w:bidi="fa-IR"/>
        </w:rPr>
      </w:pPr>
      <w:r>
        <w:rPr>
          <w:rtl/>
          <w:lang w:bidi="fa-IR"/>
        </w:rPr>
        <w:t>يهم</w:t>
      </w:r>
      <w:r w:rsidR="0080427B">
        <w:rPr>
          <w:rFonts w:hint="cs"/>
          <w:rtl/>
          <w:lang w:bidi="fa-IR"/>
        </w:rPr>
        <w:t>ُّ</w:t>
      </w:r>
      <w:r>
        <w:rPr>
          <w:rtl/>
          <w:lang w:bidi="fa-IR"/>
        </w:rPr>
        <w:t>نا النظر إلى ملكات الخليفة وما انحنت عليه أضالعه من علوم أو نفسي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ات حت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ى نعلم أن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>ها هل تجعل له صلة بفضيلة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تقر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ب مبو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>أه من التأه</w:t>
      </w:r>
      <w:r w:rsidR="0080427B">
        <w:rPr>
          <w:rFonts w:hint="cs"/>
          <w:rtl/>
          <w:lang w:bidi="fa-IR"/>
        </w:rPr>
        <w:t>ُّ</w:t>
      </w:r>
      <w:r>
        <w:rPr>
          <w:rtl/>
          <w:lang w:bidi="fa-IR"/>
        </w:rPr>
        <w:t>ل لهاتيك المروي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تعي</w:t>
      </w:r>
      <w:r w:rsidR="0080427B">
        <w:rPr>
          <w:rFonts w:hint="cs"/>
          <w:rtl/>
          <w:lang w:bidi="fa-IR"/>
        </w:rPr>
        <w:t>ِّ</w:t>
      </w:r>
      <w:r>
        <w:rPr>
          <w:rtl/>
          <w:lang w:bidi="fa-IR"/>
        </w:rPr>
        <w:t>ن له حد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8042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يكون التفريط منه إجحافا</w:t>
      </w:r>
      <w:r w:rsidR="008042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وبخسا</w:t>
      </w:r>
      <w:r w:rsidR="008042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بحق</w:t>
      </w:r>
      <w:r w:rsidR="0080427B"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وتحطيما</w:t>
      </w:r>
      <w:r w:rsidR="008042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لمقامه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</w:t>
      </w:r>
      <w:r w:rsidR="0080427B">
        <w:rPr>
          <w:rFonts w:hint="cs"/>
          <w:rtl/>
          <w:lang w:bidi="fa-IR"/>
        </w:rPr>
        <w:t>ُ</w:t>
      </w:r>
      <w:r>
        <w:rPr>
          <w:rtl/>
          <w:lang w:bidi="fa-IR"/>
        </w:rPr>
        <w:t>عرف الغلو</w:t>
      </w:r>
      <w:r w:rsidR="0080427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بال</w:t>
      </w:r>
      <w:r w:rsidR="0080427B">
        <w:rPr>
          <w:rFonts w:hint="cs"/>
          <w:rtl/>
          <w:lang w:bidi="fa-IR"/>
        </w:rPr>
        <w:t>ا</w:t>
      </w:r>
      <w:r>
        <w:rPr>
          <w:rtl/>
          <w:lang w:bidi="fa-IR"/>
        </w:rPr>
        <w:t>فراط فيه</w:t>
      </w:r>
      <w:r w:rsidR="00A5036A">
        <w:rPr>
          <w:rtl/>
          <w:lang w:bidi="fa-IR"/>
        </w:rPr>
        <w:t>؟</w:t>
      </w:r>
    </w:p>
    <w:p w:rsidR="001E01E0" w:rsidRDefault="00F84559" w:rsidP="005D36B2">
      <w:pPr>
        <w:pStyle w:val="libNormal"/>
        <w:rPr>
          <w:rtl/>
          <w:lang w:bidi="fa-IR"/>
        </w:rPr>
      </w:pPr>
      <w:r>
        <w:rPr>
          <w:rtl/>
          <w:lang w:bidi="fa-IR"/>
        </w:rPr>
        <w:t>أم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ا هو قبل ال</w:t>
      </w:r>
      <w:r w:rsidR="0080427B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فلا نفيض عنه قولا</w:t>
      </w:r>
      <w:r w:rsidR="008042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الاسلام يجب</w:t>
      </w:r>
      <w:r w:rsidR="0080427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ما قبله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</w:t>
      </w:r>
      <w:r w:rsidR="0080427B">
        <w:rPr>
          <w:rFonts w:hint="cs"/>
          <w:rtl/>
          <w:lang w:bidi="fa-IR"/>
        </w:rPr>
        <w:t>إ</w:t>
      </w:r>
      <w:r>
        <w:rPr>
          <w:rtl/>
          <w:lang w:bidi="fa-IR"/>
        </w:rPr>
        <w:t>لتفات إذن إلى ما جاء به عكرمة رضي الله تعالى عنه من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بكر رضي الله عنه ي</w:t>
      </w:r>
      <w:r w:rsidR="0080427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قامر </w:t>
      </w:r>
      <w:r w:rsidR="0080427B">
        <w:rPr>
          <w:rFonts w:hint="cs"/>
          <w:rtl/>
          <w:lang w:bidi="fa-IR"/>
        </w:rPr>
        <w:t>اُ</w:t>
      </w:r>
      <w:r>
        <w:rPr>
          <w:rtl/>
          <w:lang w:bidi="fa-IR"/>
        </w:rPr>
        <w:t>بي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خلف وغيره من المشركين وذلك قبل أن يحرم القمار.</w:t>
      </w:r>
      <w:r w:rsidR="005D36B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ذكره الإمام الشعرائي في كتابه كشف الغم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>ة ج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154.</w:t>
      </w:r>
    </w:p>
    <w:p w:rsidR="001E01E0" w:rsidRDefault="00F84559" w:rsidP="0080427B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الإمام أبو بكر الجص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اص الرازي الحنفي المتوف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ى 370 في أحكام القرآن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خلاف بين أهل العلم في تحريم القمار و</w:t>
      </w:r>
      <w:r w:rsidR="0080427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المخاطرة من القمار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ابن عب</w:t>
      </w:r>
      <w:r w:rsidR="0080427B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المخاطرة قمار وإن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أهل الجاهلي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>ة كانوا يخاطرون على المال والزوجة وقد كان ذلك مباحا إلى أن ورد تحريمه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خاطر أبو بكر الصد</w:t>
      </w:r>
      <w:r w:rsidR="0080427B">
        <w:rPr>
          <w:rFonts w:hint="cs"/>
          <w:rtl/>
          <w:lang w:bidi="fa-IR"/>
        </w:rPr>
        <w:t>ِّ</w:t>
      </w:r>
      <w:r w:rsidR="005D36B2">
        <w:rPr>
          <w:rtl/>
          <w:lang w:bidi="fa-IR"/>
        </w:rPr>
        <w:t>يق المشركين حين نزلت</w:t>
      </w:r>
      <w:r w:rsidR="00A5036A">
        <w:rPr>
          <w:rtl/>
          <w:lang w:bidi="fa-IR"/>
        </w:rPr>
        <w:t>:</w:t>
      </w:r>
      <w:r w:rsidR="005D36B2">
        <w:rPr>
          <w:rtl/>
          <w:lang w:bidi="fa-IR"/>
        </w:rPr>
        <w:t xml:space="preserve"> </w:t>
      </w:r>
      <w:r w:rsidR="005D36B2">
        <w:rPr>
          <w:rFonts w:hint="cs"/>
          <w:rtl/>
          <w:lang w:bidi="fa-IR"/>
        </w:rPr>
        <w:t>ا~</w:t>
      </w:r>
      <w:r>
        <w:rPr>
          <w:rtl/>
          <w:lang w:bidi="fa-IR"/>
        </w:rPr>
        <w:t>لم غلبت الروم.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كما لا يلتفت إلى ما ذكره أبو بكر الاسكافي في الرد</w:t>
      </w:r>
      <w:r w:rsidR="0080427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الرسالة العثماني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للجاحظ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أن</w:t>
      </w:r>
      <w:r w:rsidR="0080427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قبل إسلامه مذكورا</w:t>
      </w:r>
      <w:r w:rsidR="008042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ورئيسا</w:t>
      </w:r>
      <w:r w:rsidR="0080427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معروفا</w:t>
      </w:r>
      <w:r w:rsidR="0080427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يجتمع إليه كثير</w:t>
      </w:r>
      <w:r w:rsidR="0080427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 مك</w:t>
      </w:r>
      <w:r w:rsidR="009D5511">
        <w:rPr>
          <w:rFonts w:hint="cs"/>
          <w:rtl/>
          <w:lang w:bidi="fa-IR"/>
        </w:rPr>
        <w:t>ّ</w:t>
      </w:r>
      <w:r>
        <w:rPr>
          <w:rtl/>
          <w:lang w:bidi="fa-IR"/>
        </w:rPr>
        <w:t>ة فينشدون الأشعار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ويتذاكرون الأخبار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ويشربون الخمر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قد سمع دلائل النبو</w:t>
      </w:r>
      <w:r w:rsidR="009D5511">
        <w:rPr>
          <w:rFonts w:hint="cs"/>
          <w:rtl/>
          <w:lang w:bidi="fa-IR"/>
        </w:rPr>
        <w:t>َّ</w:t>
      </w:r>
      <w:r>
        <w:rPr>
          <w:rtl/>
          <w:lang w:bidi="fa-IR"/>
        </w:rPr>
        <w:t>ة وحجج الرسالة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وسافر إلى البلدان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ووصلت إليه الأخبار.</w:t>
      </w:r>
    </w:p>
    <w:p w:rsidR="001E01E0" w:rsidRDefault="00F84559" w:rsidP="00075148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الفاكهي في كتاب مك</w:t>
      </w:r>
      <w:r w:rsidR="00075148">
        <w:rPr>
          <w:rFonts w:hint="cs"/>
          <w:rtl/>
          <w:lang w:bidi="fa-IR"/>
        </w:rPr>
        <w:t>ّ</w:t>
      </w:r>
      <w:r>
        <w:rPr>
          <w:rtl/>
          <w:lang w:bidi="fa-IR"/>
        </w:rPr>
        <w:t>ة ب</w:t>
      </w:r>
      <w:r w:rsidR="00075148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أبي القموص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شرب أبو بكر</w:t>
      </w:r>
      <w:r w:rsidR="0007514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الخمر في الجاهلي</w:t>
      </w:r>
      <w:r w:rsidR="0007514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فأنشأ يقول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7514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رسائل الجاحظ ص 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075148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07514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3 ص 264.</w:t>
      </w:r>
    </w:p>
    <w:p w:rsidR="001E01E0" w:rsidRDefault="00F84559" w:rsidP="005D36B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هذه الكلمة دخيلة ف</w:t>
      </w:r>
      <w:r w:rsidR="005D36B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الرواية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وذيل الرواية يكذبها </w:t>
      </w:r>
      <w:r w:rsidR="00075148">
        <w:rPr>
          <w:rFonts w:hint="cs"/>
          <w:rtl/>
          <w:lang w:bidi="fa-IR"/>
        </w:rPr>
        <w:t>ا</w:t>
      </w:r>
      <w:r>
        <w:rPr>
          <w:rtl/>
          <w:lang w:bidi="fa-IR"/>
        </w:rPr>
        <w:t>يضا وسنوقفك على التاريخ الصحيح.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75148" w:rsidTr="00A706C9">
        <w:trPr>
          <w:trHeight w:val="350"/>
        </w:trPr>
        <w:tc>
          <w:tcPr>
            <w:tcW w:w="3920" w:type="dxa"/>
            <w:shd w:val="clear" w:color="auto" w:fill="auto"/>
          </w:tcPr>
          <w:p w:rsidR="00075148" w:rsidRDefault="00075148" w:rsidP="00075148">
            <w:pPr>
              <w:pStyle w:val="libPoem"/>
            </w:pPr>
            <w:r>
              <w:rPr>
                <w:rtl/>
                <w:lang w:bidi="fa-IR"/>
              </w:rPr>
              <w:lastRenderedPageBreak/>
              <w:t>تحي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ي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بكر بالس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75148" w:rsidRDefault="00075148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75148" w:rsidRDefault="00075148" w:rsidP="00A706C9">
            <w:pPr>
              <w:pStyle w:val="libPoem"/>
            </w:pPr>
            <w:r>
              <w:rPr>
                <w:rtl/>
                <w:lang w:bidi="fa-IR"/>
              </w:rPr>
              <w:t>وهل لي بعد قومك من سلام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075148">
      <w:pPr>
        <w:pStyle w:val="libLeft"/>
        <w:rPr>
          <w:lang w:bidi="fa-IR"/>
        </w:rPr>
      </w:pPr>
      <w:r>
        <w:rPr>
          <w:rtl/>
          <w:lang w:bidi="fa-IR"/>
        </w:rPr>
        <w:t>الأبيات</w:t>
      </w:r>
    </w:p>
    <w:p w:rsidR="001E01E0" w:rsidRDefault="00F84559" w:rsidP="0007514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فبلغ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فقام يجر</w:t>
      </w:r>
      <w:r w:rsidR="0007514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075148">
        <w:rPr>
          <w:rFonts w:hint="cs"/>
          <w:rtl/>
          <w:lang w:bidi="fa-IR"/>
        </w:rPr>
        <w:t>ا</w:t>
      </w:r>
      <w:r>
        <w:rPr>
          <w:rtl/>
          <w:lang w:bidi="fa-IR"/>
        </w:rPr>
        <w:t>زاره حت</w:t>
      </w:r>
      <w:r w:rsidR="00075148">
        <w:rPr>
          <w:rFonts w:hint="cs"/>
          <w:rtl/>
          <w:lang w:bidi="fa-IR"/>
        </w:rPr>
        <w:t>ّ</w:t>
      </w:r>
      <w:r>
        <w:rPr>
          <w:rtl/>
          <w:lang w:bidi="fa-IR"/>
        </w:rPr>
        <w:t>ى دخل فتلق</w:t>
      </w:r>
      <w:r w:rsidR="00075148">
        <w:rPr>
          <w:rFonts w:hint="cs"/>
          <w:rtl/>
          <w:lang w:bidi="fa-IR"/>
        </w:rPr>
        <w:t>ّ</w:t>
      </w:r>
      <w:r>
        <w:rPr>
          <w:rtl/>
          <w:lang w:bidi="fa-IR"/>
        </w:rPr>
        <w:t>اه عمر وكان مع أبي بكر فلم</w:t>
      </w:r>
      <w:r w:rsidR="00075148">
        <w:rPr>
          <w:rFonts w:hint="cs"/>
          <w:rtl/>
          <w:lang w:bidi="fa-IR"/>
        </w:rPr>
        <w:t>ّ</w:t>
      </w:r>
      <w:r>
        <w:rPr>
          <w:rtl/>
          <w:lang w:bidi="fa-IR"/>
        </w:rPr>
        <w:t>ا نظر إلى وجهه محمر</w:t>
      </w:r>
      <w:r w:rsidR="00075148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751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نعوذ بالله من غضب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لا يلج لنا رأسا</w:t>
      </w:r>
      <w:r w:rsidR="000751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أبدا</w:t>
      </w:r>
      <w:r w:rsidR="0007514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فكان أو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حر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>مها على نفسه.</w:t>
      </w:r>
    </w:p>
    <w:p w:rsidR="001E01E0" w:rsidRDefault="00F84559" w:rsidP="005D36B2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الحكيم الترمذي في نوادر ال</w:t>
      </w:r>
      <w:r w:rsidR="00075148">
        <w:rPr>
          <w:rFonts w:hint="cs"/>
          <w:rtl/>
          <w:lang w:bidi="fa-IR"/>
        </w:rPr>
        <w:t>ا</w:t>
      </w:r>
      <w:r>
        <w:rPr>
          <w:rtl/>
          <w:lang w:bidi="fa-IR"/>
        </w:rPr>
        <w:t>صول ص 66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مم</w:t>
      </w:r>
      <w:r w:rsidR="00075148">
        <w:rPr>
          <w:rFonts w:hint="cs"/>
          <w:rtl/>
          <w:lang w:bidi="fa-IR"/>
        </w:rPr>
        <w:t>ّ</w:t>
      </w:r>
      <w:r>
        <w:rPr>
          <w:rtl/>
          <w:lang w:bidi="fa-IR"/>
        </w:rPr>
        <w:t>ا تنكره القلوب.</w:t>
      </w:r>
      <w:r w:rsidR="005D36B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فكأن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الحكيم وجد الحديث دائرا</w:t>
      </w:r>
      <w:r w:rsidR="000751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سائرا</w:t>
      </w:r>
      <w:r w:rsidR="000751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الألسن غير أن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>ه رأى القلوب تنكره.</w:t>
      </w:r>
    </w:p>
    <w:p w:rsidR="001E01E0" w:rsidRDefault="00F84559" w:rsidP="00075148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ابن حجر في ال</w:t>
      </w:r>
      <w:r w:rsidR="00075148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واعتمد نفطويه على هذه الرواية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شرب أبو بكر الخمر قبل أن تحرم ورثى قتلى بدر من المشركين.</w:t>
      </w:r>
    </w:p>
    <w:p w:rsidR="001E01E0" w:rsidRDefault="00F84559" w:rsidP="00D61087">
      <w:pPr>
        <w:pStyle w:val="libNormal"/>
        <w:rPr>
          <w:rtl/>
          <w:lang w:bidi="fa-IR"/>
        </w:rPr>
      </w:pPr>
      <w:r>
        <w:rPr>
          <w:rtl/>
          <w:lang w:bidi="fa-IR"/>
        </w:rPr>
        <w:t>وحديث أبي القموص هذا أخرجه الطبري في تفسيره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203 وفي طبعة 211 عن ابن بشار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عن عبد الوه</w:t>
      </w:r>
      <w:r w:rsidR="0007514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عن عوف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عن أبي القموص زيد بن علي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أنزل الله عز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الخمر ثلاث مر</w:t>
      </w:r>
      <w:r w:rsidR="00075148"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فأو</w:t>
      </w:r>
      <w:r w:rsidR="00075148">
        <w:rPr>
          <w:rFonts w:hint="cs"/>
          <w:rtl/>
          <w:lang w:bidi="fa-IR"/>
        </w:rPr>
        <w:t>َّ</w:t>
      </w:r>
      <w:r w:rsidR="00075148">
        <w:rPr>
          <w:rtl/>
          <w:lang w:bidi="fa-IR"/>
        </w:rPr>
        <w:t>ل ما أنزل قال الله</w:t>
      </w:r>
      <w:r w:rsidR="00A5036A">
        <w:rPr>
          <w:rtl/>
          <w:lang w:bidi="fa-IR"/>
        </w:rPr>
        <w:t>:</w:t>
      </w:r>
      <w:r w:rsidR="00075148">
        <w:rPr>
          <w:rtl/>
          <w:lang w:bidi="fa-IR"/>
        </w:rPr>
        <w:t xml:space="preserve"> يسألونك عن ال</w:t>
      </w:r>
      <w:r>
        <w:rPr>
          <w:rtl/>
          <w:lang w:bidi="fa-IR"/>
        </w:rPr>
        <w:t>خ</w:t>
      </w:r>
      <w:r w:rsidR="00075148">
        <w:rPr>
          <w:rtl/>
          <w:lang w:bidi="fa-IR"/>
        </w:rPr>
        <w:t>مر والم</w:t>
      </w:r>
      <w:r w:rsidR="00075148">
        <w:rPr>
          <w:rFonts w:hint="cs"/>
          <w:rtl/>
          <w:lang w:bidi="fa-IR"/>
        </w:rPr>
        <w:t>ي</w:t>
      </w:r>
      <w:r w:rsidR="00075148">
        <w:rPr>
          <w:rtl/>
          <w:lang w:bidi="fa-IR"/>
        </w:rPr>
        <w:t>سر قل فيها إ</w:t>
      </w:r>
      <w:r>
        <w:rPr>
          <w:rtl/>
          <w:lang w:bidi="fa-IR"/>
        </w:rPr>
        <w:t>ث</w:t>
      </w:r>
      <w:r w:rsidR="00075148">
        <w:rPr>
          <w:rFonts w:hint="cs"/>
          <w:rtl/>
          <w:lang w:bidi="fa-IR"/>
        </w:rPr>
        <w:t>مٌ</w:t>
      </w:r>
      <w:r w:rsidR="00075148">
        <w:rPr>
          <w:rtl/>
          <w:lang w:bidi="fa-IR"/>
        </w:rPr>
        <w:t xml:space="preserve"> كبير ومنافع للناس وإثمهما أكبر من نفعهم</w:t>
      </w:r>
      <w:r>
        <w:rPr>
          <w:rtl/>
          <w:lang w:bidi="fa-IR"/>
        </w:rPr>
        <w:t xml:space="preserve">ا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فشربها من المسلمين من شاء الله منهم على ذلك حتى شرب رجلان فدخلا في الص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فجعلا يهجران كلاما</w:t>
      </w:r>
      <w:r w:rsidR="000751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يدري عوف ما هو فأنزل الله عز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075148">
        <w:rPr>
          <w:rtl/>
          <w:lang w:bidi="fa-IR"/>
        </w:rPr>
        <w:t xml:space="preserve"> فيها</w:t>
      </w:r>
      <w:r w:rsidR="00A5036A">
        <w:rPr>
          <w:rtl/>
          <w:lang w:bidi="fa-IR"/>
        </w:rPr>
        <w:t>:</w:t>
      </w:r>
      <w:r w:rsidR="00075148">
        <w:rPr>
          <w:rtl/>
          <w:lang w:bidi="fa-IR"/>
        </w:rPr>
        <w:t xml:space="preserve"> ي</w:t>
      </w:r>
      <w:r>
        <w:rPr>
          <w:rtl/>
          <w:lang w:bidi="fa-IR"/>
        </w:rPr>
        <w:t>ا أ</w:t>
      </w:r>
      <w:r w:rsidR="00075148">
        <w:rPr>
          <w:rtl/>
          <w:lang w:bidi="fa-IR"/>
        </w:rPr>
        <w:t>ي</w:t>
      </w:r>
      <w:r w:rsidR="00075148">
        <w:rPr>
          <w:rFonts w:hint="cs"/>
          <w:rtl/>
          <w:lang w:bidi="fa-IR"/>
        </w:rPr>
        <w:t>ُ</w:t>
      </w:r>
      <w:r w:rsidR="00075148">
        <w:rPr>
          <w:rtl/>
          <w:lang w:bidi="fa-IR"/>
        </w:rPr>
        <w:t>ها ال</w:t>
      </w:r>
      <w:r w:rsidR="00075148">
        <w:rPr>
          <w:rFonts w:hint="cs"/>
          <w:rtl/>
          <w:lang w:bidi="fa-IR"/>
        </w:rPr>
        <w:t>َّ</w:t>
      </w:r>
      <w:r w:rsidR="00075148">
        <w:rPr>
          <w:rtl/>
          <w:lang w:bidi="fa-IR"/>
        </w:rPr>
        <w:t>ذين آمنوا لا تقربوا الص</w:t>
      </w:r>
      <w:r w:rsidR="00075148">
        <w:rPr>
          <w:rFonts w:hint="cs"/>
          <w:rtl/>
          <w:lang w:bidi="fa-IR"/>
        </w:rPr>
        <w:t>ّ</w:t>
      </w:r>
      <w:r w:rsidR="00075148">
        <w:rPr>
          <w:rtl/>
          <w:lang w:bidi="fa-IR"/>
        </w:rPr>
        <w:t>لاة وأنتم سكارى‏ ح</w:t>
      </w:r>
      <w:r>
        <w:rPr>
          <w:rtl/>
          <w:lang w:bidi="fa-IR"/>
        </w:rPr>
        <w:t>ت</w:t>
      </w:r>
      <w:r w:rsidR="00075148">
        <w:rPr>
          <w:rFonts w:hint="cs"/>
          <w:rtl/>
          <w:lang w:bidi="fa-IR"/>
        </w:rPr>
        <w:t>ّ</w:t>
      </w:r>
      <w:r w:rsidR="00075148">
        <w:rPr>
          <w:rtl/>
          <w:lang w:bidi="fa-IR"/>
        </w:rPr>
        <w:t>ى‏ تعلموا ما تقولون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 xml:space="preserve"> فشربها من شربها منهم وجعلوا يت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>قونها عند الص</w:t>
      </w:r>
      <w:r w:rsidR="00075148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حتى شربها فيما زعم أبو القموص رجل</w:t>
      </w:r>
      <w:r w:rsidR="0007514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فجعل ينوح على قتل</w:t>
      </w:r>
      <w:r w:rsidR="00D61087">
        <w:rPr>
          <w:rFonts w:hint="cs"/>
          <w:rtl/>
          <w:lang w:bidi="fa-IR"/>
        </w:rPr>
        <w:t>ي</w:t>
      </w:r>
      <w:r>
        <w:rPr>
          <w:rtl/>
          <w:lang w:bidi="fa-IR"/>
        </w:rPr>
        <w:t xml:space="preserve"> بدر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61087" w:rsidTr="00A706C9">
        <w:trPr>
          <w:trHeight w:val="350"/>
        </w:trPr>
        <w:tc>
          <w:tcPr>
            <w:tcW w:w="3920" w:type="dxa"/>
            <w:shd w:val="clear" w:color="auto" w:fill="auto"/>
          </w:tcPr>
          <w:p w:rsidR="00D61087" w:rsidRDefault="00D61087" w:rsidP="00A706C9">
            <w:pPr>
              <w:pStyle w:val="libPoem"/>
            </w:pPr>
            <w:r>
              <w:rPr>
                <w:rtl/>
                <w:lang w:bidi="fa-IR"/>
              </w:rPr>
              <w:t>تحيي بالس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لامة أم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عمرو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1087" w:rsidRDefault="00D61087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1087" w:rsidRDefault="00D61087" w:rsidP="00A706C9">
            <w:pPr>
              <w:pStyle w:val="libPoem"/>
            </w:pPr>
            <w:r>
              <w:rPr>
                <w:rtl/>
                <w:lang w:bidi="fa-IR"/>
              </w:rPr>
              <w:t>وهل لك بعد رهطك من سلام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087" w:rsidTr="00A706C9">
        <w:trPr>
          <w:trHeight w:val="350"/>
        </w:trPr>
        <w:tc>
          <w:tcPr>
            <w:tcW w:w="3920" w:type="dxa"/>
          </w:tcPr>
          <w:p w:rsidR="00D61087" w:rsidRDefault="00D61087" w:rsidP="00D61087">
            <w:pPr>
              <w:pStyle w:val="libPoem"/>
            </w:pPr>
            <w:r>
              <w:rPr>
                <w:rtl/>
                <w:lang w:bidi="fa-IR"/>
              </w:rPr>
              <w:t>ذريني أصطبح بكرا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087" w:rsidRDefault="00D61087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087" w:rsidRDefault="00D61087" w:rsidP="00A706C9">
            <w:pPr>
              <w:pStyle w:val="libPoem"/>
            </w:pPr>
            <w:r>
              <w:rPr>
                <w:rtl/>
                <w:lang w:bidi="fa-IR"/>
              </w:rPr>
              <w:t>رأيت الموت نق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 عن هشام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087" w:rsidTr="00A706C9">
        <w:trPr>
          <w:trHeight w:val="350"/>
        </w:trPr>
        <w:tc>
          <w:tcPr>
            <w:tcW w:w="3920" w:type="dxa"/>
          </w:tcPr>
          <w:p w:rsidR="00D61087" w:rsidRDefault="00D61087" w:rsidP="00A706C9">
            <w:pPr>
              <w:pStyle w:val="libPoem"/>
            </w:pPr>
            <w:r>
              <w:rPr>
                <w:rtl/>
                <w:lang w:bidi="fa-IR"/>
              </w:rPr>
              <w:t>وود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بنو المغيرة لو فدو</w:t>
            </w:r>
            <w:r>
              <w:rPr>
                <w:rFonts w:hint="cs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087" w:rsidRDefault="00D61087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087" w:rsidRDefault="00D61087" w:rsidP="00A706C9">
            <w:pPr>
              <w:pStyle w:val="libPoem"/>
            </w:pPr>
            <w:r>
              <w:rPr>
                <w:rtl/>
                <w:lang w:bidi="fa-IR"/>
              </w:rPr>
              <w:t>بألف من رجال أو سوام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D36B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بكر محمد بن بشار العبد</w:t>
      </w:r>
      <w:r w:rsidR="005D36B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البصر</w:t>
      </w:r>
      <w:r w:rsidR="00D61087">
        <w:rPr>
          <w:rFonts w:hint="cs"/>
          <w:rtl/>
          <w:lang w:bidi="fa-IR"/>
        </w:rPr>
        <w:t>ى</w:t>
      </w:r>
      <w:r>
        <w:rPr>
          <w:rtl/>
          <w:lang w:bidi="fa-IR"/>
        </w:rPr>
        <w:t>. من رجال الصحاح الست.</w:t>
      </w:r>
    </w:p>
    <w:p w:rsidR="001E01E0" w:rsidRDefault="00F84559" w:rsidP="00D610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ابن عبد المجيد البصر</w:t>
      </w:r>
      <w:r w:rsidR="00D61087">
        <w:rPr>
          <w:rFonts w:hint="cs"/>
          <w:rtl/>
          <w:lang w:bidi="fa-IR"/>
        </w:rPr>
        <w:t>ى</w:t>
      </w:r>
      <w:r>
        <w:rPr>
          <w:rtl/>
          <w:lang w:bidi="fa-IR"/>
        </w:rPr>
        <w:t>. من رجال الصحاح الست.</w:t>
      </w:r>
    </w:p>
    <w:p w:rsidR="001E01E0" w:rsidRDefault="00F84559" w:rsidP="005D36B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ابن أب</w:t>
      </w:r>
      <w:r w:rsidR="005D36B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جميلة العبد</w:t>
      </w:r>
      <w:r w:rsidR="00D6108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البصر</w:t>
      </w:r>
      <w:r w:rsidR="00D61087">
        <w:rPr>
          <w:rFonts w:hint="cs"/>
          <w:rtl/>
          <w:lang w:bidi="fa-IR"/>
        </w:rPr>
        <w:t>ى</w:t>
      </w:r>
      <w:r>
        <w:rPr>
          <w:rtl/>
          <w:lang w:bidi="fa-IR"/>
        </w:rPr>
        <w:t>. من رجال الصحاح الست.</w:t>
      </w:r>
    </w:p>
    <w:p w:rsidR="001E01E0" w:rsidRDefault="00F84559" w:rsidP="00E642C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ثقة كما ف</w:t>
      </w:r>
      <w:r w:rsidR="00E642C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تهذيب التهذيب 3 ص 420.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البقرة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219.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النساء.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43.</w:t>
      </w:r>
    </w:p>
    <w:p w:rsidR="00D61087" w:rsidRDefault="00D61087" w:rsidP="00D6108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_6_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61087" w:rsidTr="00A706C9">
        <w:trPr>
          <w:trHeight w:val="350"/>
        </w:trPr>
        <w:tc>
          <w:tcPr>
            <w:tcW w:w="3920" w:type="dxa"/>
            <w:shd w:val="clear" w:color="auto" w:fill="auto"/>
          </w:tcPr>
          <w:p w:rsidR="00D61087" w:rsidRDefault="00D61087" w:rsidP="00A706C9">
            <w:pPr>
              <w:pStyle w:val="libPoem"/>
            </w:pPr>
            <w:r>
              <w:rPr>
                <w:rtl/>
                <w:lang w:bidi="fa-IR"/>
              </w:rPr>
              <w:lastRenderedPageBreak/>
              <w:t>كأن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بالطوي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طوي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بدر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1087" w:rsidRDefault="00D61087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1087" w:rsidRDefault="00D61087" w:rsidP="00A706C9">
            <w:pPr>
              <w:pStyle w:val="libPoem"/>
            </w:pPr>
            <w:r>
              <w:rPr>
                <w:rtl/>
                <w:lang w:bidi="fa-IR"/>
              </w:rPr>
              <w:t>من الشيزى يكل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 بالسنام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087" w:rsidTr="00A706C9">
        <w:trPr>
          <w:trHeight w:val="350"/>
        </w:trPr>
        <w:tc>
          <w:tcPr>
            <w:tcW w:w="3920" w:type="dxa"/>
          </w:tcPr>
          <w:p w:rsidR="00D61087" w:rsidRDefault="00D61087" w:rsidP="00A706C9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بالطوي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طوي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بدر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087" w:rsidRDefault="00D61087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087" w:rsidRDefault="00D61087" w:rsidP="00A706C9">
            <w:pPr>
              <w:pStyle w:val="libPoem"/>
            </w:pPr>
            <w:r>
              <w:rPr>
                <w:rtl/>
                <w:lang w:bidi="fa-IR"/>
              </w:rPr>
              <w:t>من الفتيان والحلل الكرام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DC595C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فبلغ ذلك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فجاء فزعا</w:t>
      </w:r>
      <w:r w:rsidR="00D610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يجر</w:t>
      </w:r>
      <w:r w:rsidR="00D6108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رداءه من الفزع حت</w:t>
      </w:r>
      <w:r w:rsidR="00D61087">
        <w:rPr>
          <w:rFonts w:hint="cs"/>
          <w:rtl/>
          <w:lang w:bidi="fa-IR"/>
        </w:rPr>
        <w:t>ّ</w:t>
      </w:r>
      <w:r>
        <w:rPr>
          <w:rtl/>
          <w:lang w:bidi="fa-IR"/>
        </w:rPr>
        <w:t>ى انتهي إليه فلم</w:t>
      </w:r>
      <w:r w:rsidR="00D610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 عاينه الرجل فرفع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شيئا</w:t>
      </w:r>
      <w:r w:rsidR="00D610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بيده ليضربه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أعوذ بالله من غضب الله ورسوله والله لا أطعمها أبدا</w:t>
      </w:r>
      <w:r w:rsidR="00D61087">
        <w:rPr>
          <w:rFonts w:hint="cs"/>
          <w:rtl/>
          <w:lang w:bidi="fa-IR"/>
        </w:rPr>
        <w:t>ً</w:t>
      </w:r>
      <w:r w:rsidR="00D61087">
        <w:rPr>
          <w:rtl/>
          <w:lang w:bidi="fa-IR"/>
        </w:rPr>
        <w:t xml:space="preserve"> فأنزل الله تحريمها</w:t>
      </w:r>
      <w:r w:rsidR="00A5036A">
        <w:rPr>
          <w:rtl/>
          <w:lang w:bidi="fa-IR"/>
        </w:rPr>
        <w:t>:</w:t>
      </w:r>
      <w:r w:rsidR="00D61087">
        <w:rPr>
          <w:rtl/>
          <w:lang w:bidi="fa-IR"/>
        </w:rPr>
        <w:t xml:space="preserve"> يا أي</w:t>
      </w:r>
      <w:r w:rsidR="00E642CB">
        <w:rPr>
          <w:rFonts w:hint="cs"/>
          <w:rtl/>
          <w:lang w:bidi="fa-IR"/>
        </w:rPr>
        <w:t>ُّ</w:t>
      </w:r>
      <w:r w:rsidR="00D61087">
        <w:rPr>
          <w:rtl/>
          <w:lang w:bidi="fa-IR"/>
        </w:rPr>
        <w:t>ها الذين آمنوا إن</w:t>
      </w:r>
      <w:r w:rsidR="00E642CB">
        <w:rPr>
          <w:rFonts w:hint="cs"/>
          <w:rtl/>
          <w:lang w:bidi="fa-IR"/>
        </w:rPr>
        <w:t>َّ</w:t>
      </w:r>
      <w:r w:rsidR="00D61087">
        <w:rPr>
          <w:rtl/>
          <w:lang w:bidi="fa-IR"/>
        </w:rPr>
        <w:t>ما الخم</w:t>
      </w:r>
      <w:r>
        <w:rPr>
          <w:rtl/>
          <w:lang w:bidi="fa-IR"/>
        </w:rPr>
        <w:t>ر</w:t>
      </w:r>
      <w:r w:rsidR="00D61087">
        <w:rPr>
          <w:rtl/>
          <w:lang w:bidi="fa-IR"/>
        </w:rPr>
        <w:t xml:space="preserve"> والميس</w:t>
      </w:r>
      <w:r>
        <w:rPr>
          <w:rtl/>
          <w:lang w:bidi="fa-IR"/>
        </w:rPr>
        <w:t>ر</w:t>
      </w:r>
      <w:r w:rsidR="00D61087">
        <w:rPr>
          <w:rtl/>
          <w:lang w:bidi="fa-IR"/>
        </w:rPr>
        <w:t xml:space="preserve"> وال</w:t>
      </w:r>
      <w:r>
        <w:rPr>
          <w:rtl/>
          <w:lang w:bidi="fa-IR"/>
        </w:rPr>
        <w:t>أ</w:t>
      </w:r>
      <w:r w:rsidR="00D61087">
        <w:rPr>
          <w:rtl/>
          <w:lang w:bidi="fa-IR"/>
        </w:rPr>
        <w:t>نصاب والأزلام رجس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 w:rsidR="00D61087">
        <w:rPr>
          <w:rtl/>
          <w:lang w:bidi="fa-IR"/>
        </w:rPr>
        <w:t xml:space="preserve"> إلى قوله</w:t>
      </w:r>
      <w:r w:rsidR="00A5036A">
        <w:rPr>
          <w:rtl/>
          <w:lang w:bidi="fa-IR"/>
        </w:rPr>
        <w:t>:</w:t>
      </w:r>
      <w:r w:rsidR="00D61087">
        <w:rPr>
          <w:rtl/>
          <w:lang w:bidi="fa-IR"/>
        </w:rPr>
        <w:t xml:space="preserve"> فهل أنتم منتهون</w:t>
      </w:r>
      <w:r>
        <w:rPr>
          <w:rtl/>
          <w:lang w:bidi="fa-IR"/>
        </w:rPr>
        <w:t>.</w:t>
      </w:r>
      <w:r w:rsidR="00DC59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عمر بن الخطاب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إنتهينا. إنتهينا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DC595C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البز</w:t>
      </w:r>
      <w:r w:rsidR="00DC595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عن </w:t>
      </w:r>
      <w:r w:rsidR="00DC595C">
        <w:rPr>
          <w:rFonts w:hint="cs"/>
          <w:rtl/>
          <w:lang w:bidi="fa-IR"/>
        </w:rPr>
        <w:t>ا</w:t>
      </w:r>
      <w:r>
        <w:rPr>
          <w:rtl/>
          <w:lang w:bidi="fa-IR"/>
        </w:rPr>
        <w:t>نس بن مالك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كنت ساقي القوم تينا</w:t>
      </w:r>
      <w:r w:rsidR="00DC59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وزبيبا</w:t>
      </w:r>
      <w:r w:rsidR="00DC59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خلطناهما جميعا</w:t>
      </w:r>
      <w:r w:rsidR="00DC59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في القوم رجل</w:t>
      </w:r>
      <w:r w:rsidR="00DC595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فلم</w:t>
      </w:r>
      <w:r w:rsidR="00DC595C">
        <w:rPr>
          <w:rFonts w:hint="cs"/>
          <w:rtl/>
          <w:lang w:bidi="fa-IR"/>
        </w:rPr>
        <w:t>ّ</w:t>
      </w:r>
      <w:r>
        <w:rPr>
          <w:rtl/>
          <w:lang w:bidi="fa-IR"/>
        </w:rPr>
        <w:t>ا شرب قال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61087" w:rsidTr="00A706C9">
        <w:trPr>
          <w:trHeight w:val="350"/>
        </w:trPr>
        <w:tc>
          <w:tcPr>
            <w:tcW w:w="3920" w:type="dxa"/>
            <w:shd w:val="clear" w:color="auto" w:fill="auto"/>
          </w:tcPr>
          <w:p w:rsidR="00D61087" w:rsidRDefault="00A706C9" w:rsidP="00A706C9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 w:rsidR="00DC595C">
              <w:rPr>
                <w:rtl/>
                <w:lang w:bidi="fa-IR"/>
              </w:rPr>
              <w:t>حي</w:t>
            </w:r>
            <w:r>
              <w:rPr>
                <w:rFonts w:hint="cs"/>
                <w:rtl/>
                <w:lang w:bidi="fa-IR"/>
              </w:rPr>
              <w:t>ِّ</w:t>
            </w:r>
            <w:r w:rsidR="00DC595C">
              <w:rPr>
                <w:rtl/>
                <w:lang w:bidi="fa-IR"/>
              </w:rPr>
              <w:t xml:space="preserve">ي </w:t>
            </w:r>
            <w:r>
              <w:rPr>
                <w:rFonts w:hint="cs"/>
                <w:rtl/>
                <w:lang w:bidi="fa-IR"/>
              </w:rPr>
              <w:t>اُ</w:t>
            </w:r>
            <w:r w:rsidR="00DC595C"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َّ</w:t>
            </w:r>
            <w:r w:rsidR="00DC595C">
              <w:rPr>
                <w:rtl/>
                <w:lang w:bidi="fa-IR"/>
              </w:rPr>
              <w:t xml:space="preserve"> بكر بالس</w:t>
            </w:r>
            <w:r>
              <w:rPr>
                <w:rFonts w:hint="cs"/>
                <w:rtl/>
                <w:lang w:bidi="fa-IR"/>
              </w:rPr>
              <w:t>َّ</w:t>
            </w:r>
            <w:r w:rsidR="00DC595C">
              <w:rPr>
                <w:rtl/>
                <w:lang w:bidi="fa-IR"/>
              </w:rPr>
              <w:t>لام</w:t>
            </w:r>
            <w:r w:rsidR="00D610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1087" w:rsidRDefault="00D61087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1087" w:rsidRDefault="00DC595C" w:rsidP="00A706C9">
            <w:pPr>
              <w:pStyle w:val="libPoem"/>
            </w:pPr>
            <w:r>
              <w:rPr>
                <w:rtl/>
                <w:lang w:bidi="fa-IR"/>
              </w:rPr>
              <w:t>وهل لك بعد قومك من سلام</w:t>
            </w:r>
            <w:r w:rsidR="00A706C9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="00D6108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61087" w:rsidTr="00A706C9">
        <w:trPr>
          <w:trHeight w:val="350"/>
        </w:trPr>
        <w:tc>
          <w:tcPr>
            <w:tcW w:w="3920" w:type="dxa"/>
          </w:tcPr>
          <w:p w:rsidR="00D61087" w:rsidRDefault="00DC595C" w:rsidP="00A706C9">
            <w:pPr>
              <w:pStyle w:val="libPoem"/>
            </w:pPr>
            <w:r>
              <w:rPr>
                <w:rtl/>
                <w:lang w:bidi="fa-IR"/>
              </w:rPr>
              <w:t>يحد</w:t>
            </w:r>
            <w:r w:rsidR="00A706C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ثنا الرسول بأن</w:t>
            </w:r>
            <w:r w:rsidR="00A706C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سحتا</w:t>
            </w:r>
            <w:r w:rsidR="00A706C9">
              <w:rPr>
                <w:rFonts w:hint="cs"/>
                <w:rtl/>
                <w:lang w:bidi="fa-IR"/>
              </w:rPr>
              <w:t>ً</w:t>
            </w:r>
            <w:r w:rsidR="00D6108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61087" w:rsidRDefault="00D61087" w:rsidP="00A706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61087" w:rsidRDefault="00DC595C" w:rsidP="00A706C9">
            <w:pPr>
              <w:pStyle w:val="libPoem"/>
            </w:pPr>
            <w:r>
              <w:rPr>
                <w:rtl/>
                <w:lang w:bidi="fa-IR"/>
              </w:rPr>
              <w:t>وكيف حياة أصل</w:t>
            </w:r>
            <w:r w:rsidR="00A706C9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أو هشام</w:t>
            </w:r>
            <w:r w:rsidR="00A706C9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="00D6108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فبينا نحن كذلك والقوم يشربون إذ دخل علينا رجل</w:t>
      </w:r>
      <w:r w:rsidR="00A706C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المسلمين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تصنعون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إن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تبارك وتعالى قد نز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>ل تحريم الخمر. الحديث.</w:t>
      </w:r>
    </w:p>
    <w:p w:rsidR="001E01E0" w:rsidRDefault="00F84559" w:rsidP="00A706C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حجر في فتح الباري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والعيني في عمدة القاري 20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المستغربات ما أورده ابن مردويه في تفسيره من طريق عيسى بن طهمان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عن أنس أن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وعمر كانا فيهم.</w:t>
      </w:r>
      <w:r w:rsidR="00A706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وهو منكر</w:t>
      </w:r>
      <w:r w:rsidR="00A706C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 نظافة سنده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أظن</w:t>
      </w:r>
      <w:r w:rsidR="00A706C9">
        <w:rPr>
          <w:rFonts w:hint="cs"/>
          <w:rtl/>
          <w:lang w:bidi="fa-IR"/>
        </w:rPr>
        <w:t>ُّ</w:t>
      </w:r>
      <w:r>
        <w:rPr>
          <w:rtl/>
          <w:lang w:bidi="fa-IR"/>
        </w:rPr>
        <w:t>ه إل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ا غلطا</w:t>
      </w:r>
      <w:r w:rsidR="00A706C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وقد أخرج أبو نعيم في الحلية في ترجمة شعبة من حديث عائشة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حر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>م أبو بكر الخمر على نفسه فلم يشربها في جاهلي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ولا إسلام.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ويح</w:t>
      </w:r>
      <w:r w:rsidR="00E642CB">
        <w:rPr>
          <w:rFonts w:hint="cs"/>
          <w:rtl/>
          <w:lang w:bidi="fa-IR"/>
        </w:rPr>
        <w:t>ت</w:t>
      </w:r>
      <w:r>
        <w:rPr>
          <w:rtl/>
          <w:lang w:bidi="fa-IR"/>
        </w:rPr>
        <w:t>مل أن كان محفوظا</w:t>
      </w:r>
      <w:r w:rsidR="00A706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يكون أبو بكر وعمر زارا أبا طلحة في ذلك اليوم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المائدة.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91.</w:t>
      </w:r>
    </w:p>
    <w:p w:rsidR="001E01E0" w:rsidRDefault="00F84559" w:rsidP="00E642C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لا يخفى على القارئ أن الطبر</w:t>
      </w:r>
      <w:r w:rsidR="00E642C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حر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ف اسم أب</w:t>
      </w:r>
      <w:r w:rsidR="00E642C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بكر وجعل مكانه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رجل. وحر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 كلمة </w:t>
      </w:r>
      <w:r w:rsidR="00A706C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أم بكر </w:t>
      </w:r>
      <w:r w:rsidR="00A706C9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</w:t>
      </w:r>
      <w:r w:rsidR="00E642C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الشعر وبد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لها بأم عمرو. صونا للكرامة.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مجمع الزوائد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51.</w:t>
      </w:r>
    </w:p>
    <w:p w:rsidR="001E01E0" w:rsidRDefault="00F84559" w:rsidP="00E642C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وثقه أحمد. وابن معين. وأبو حاتم. ويعقوب بن سفيان. وأبو داود. والحاكم. والدار قطن</w:t>
      </w:r>
      <w:r w:rsidR="00E642CB">
        <w:rPr>
          <w:rFonts w:hint="cs"/>
          <w:rtl/>
          <w:lang w:bidi="fa-IR"/>
        </w:rPr>
        <w:t>ى</w:t>
      </w:r>
      <w:r>
        <w:rPr>
          <w:rtl/>
          <w:lang w:bidi="fa-IR"/>
        </w:rPr>
        <w:t>. تهذيب التهذيب 8 ص 216.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706C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ولم يشربا معهم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ثم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وجدت عند البز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ار من وجه آخر عن أنس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كنت ساقي القوم وكان في القوم رجل</w:t>
      </w:r>
      <w:r w:rsidR="00A706C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فلم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ا شرب قال</w:t>
      </w:r>
      <w:r w:rsidR="00A5036A">
        <w:rPr>
          <w:rtl/>
          <w:lang w:bidi="fa-IR"/>
        </w:rPr>
        <w:t>:</w:t>
      </w:r>
    </w:p>
    <w:p w:rsidR="001E01E0" w:rsidRDefault="00F84559" w:rsidP="00E642CB">
      <w:pPr>
        <w:pStyle w:val="libNormal"/>
        <w:rPr>
          <w:rtl/>
          <w:lang w:bidi="fa-IR"/>
        </w:rPr>
      </w:pPr>
      <w:r>
        <w:rPr>
          <w:rtl/>
          <w:lang w:bidi="fa-IR"/>
        </w:rPr>
        <w:t>تحي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ي بالس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لامة أم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بكر</w:t>
      </w:r>
      <w:r w:rsidR="00A5036A">
        <w:rPr>
          <w:rFonts w:hint="cs"/>
          <w:rtl/>
          <w:lang w:bidi="fa-IR"/>
        </w:rPr>
        <w:t>.</w:t>
      </w:r>
      <w:r w:rsidR="00E642CB">
        <w:rPr>
          <w:rFonts w:hint="cs"/>
          <w:rtl/>
          <w:lang w:bidi="fa-IR"/>
        </w:rPr>
        <w:t>.....</w:t>
      </w:r>
    </w:p>
    <w:p w:rsidR="001E01E0" w:rsidRDefault="00F84559" w:rsidP="00A706C9">
      <w:pPr>
        <w:pStyle w:val="libNormal"/>
        <w:rPr>
          <w:rtl/>
          <w:lang w:bidi="fa-IR"/>
        </w:rPr>
      </w:pPr>
      <w:r>
        <w:rPr>
          <w:rtl/>
          <w:lang w:bidi="fa-IR"/>
        </w:rPr>
        <w:t>فدخل علينا رجل</w:t>
      </w:r>
      <w:r w:rsidR="00A706C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المسلمين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نزل تحريم الخمر. الحديث.</w:t>
      </w:r>
      <w:r w:rsidR="00A706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وأبو بكر هذا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شغوب فظن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بعضهم </w:t>
      </w:r>
      <w:r w:rsidR="00A706C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>ه أبو بكر الصد</w:t>
      </w:r>
      <w:r w:rsidR="00A706C9">
        <w:rPr>
          <w:rFonts w:hint="cs"/>
          <w:rtl/>
          <w:lang w:bidi="fa-IR"/>
        </w:rPr>
        <w:t>ِّ</w:t>
      </w:r>
      <w:r>
        <w:rPr>
          <w:rtl/>
          <w:lang w:bidi="fa-IR"/>
        </w:rPr>
        <w:t>يق وليس كذلك ولكن قرينة ذكر عمر تدل</w:t>
      </w:r>
      <w:r w:rsidR="00A706C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عدم الغلط في وصف الصد</w:t>
      </w:r>
      <w:r w:rsidR="00A706C9">
        <w:rPr>
          <w:rFonts w:hint="cs"/>
          <w:rtl/>
          <w:lang w:bidi="fa-IR"/>
        </w:rPr>
        <w:t>ِّ</w:t>
      </w:r>
      <w:r>
        <w:rPr>
          <w:rtl/>
          <w:lang w:bidi="fa-IR"/>
        </w:rPr>
        <w:t>يق فحص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>لنا تسمية عشرة.</w:t>
      </w:r>
      <w:r w:rsidR="00A706C9">
        <w:rPr>
          <w:rFonts w:hint="cs"/>
          <w:rtl/>
          <w:lang w:bidi="fa-IR"/>
        </w:rPr>
        <w:t xml:space="preserve"> ا ه.</w:t>
      </w:r>
    </w:p>
    <w:p w:rsidR="001E01E0" w:rsidRDefault="00F84559" w:rsidP="00A706C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ترى ابن حجر يتلعثم في ذكر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يدعه حب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ه للخليفة أن يقبله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تخل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يه صح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>ته أن يصفح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فجاء يستغرب أو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>لا ثم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يستنكره مع الحكم بنظافة سنده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ويظن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ه غلطا</w:t>
      </w:r>
      <w:r w:rsidR="00A706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تارة</w:t>
      </w:r>
      <w:r w:rsidR="00A706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ويراه محفوظا</w:t>
      </w:r>
      <w:r w:rsidR="00A706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706C9">
        <w:rPr>
          <w:rFonts w:hint="cs"/>
          <w:rtl/>
          <w:lang w:bidi="fa-IR"/>
        </w:rPr>
        <w:t>ا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وبالأخير يأخذه صدق النبأ و صح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>ته فيتخل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ص منه بالحكم بأن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المذكور فيه هو أبو بكر الصد</w:t>
      </w:r>
      <w:r w:rsidR="00A706C9">
        <w:rPr>
          <w:rFonts w:hint="cs"/>
          <w:rtl/>
          <w:lang w:bidi="fa-IR"/>
        </w:rPr>
        <w:t>ِّ</w:t>
      </w:r>
      <w:r>
        <w:rPr>
          <w:rtl/>
          <w:lang w:bidi="fa-IR"/>
        </w:rPr>
        <w:t>يق بقرينة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فيعد</w:t>
      </w:r>
      <w:r w:rsidR="00A706C9">
        <w:rPr>
          <w:rFonts w:hint="cs"/>
          <w:rtl/>
          <w:lang w:bidi="fa-IR"/>
        </w:rPr>
        <w:t>ُّ</w:t>
      </w:r>
      <w:r>
        <w:rPr>
          <w:rtl/>
          <w:lang w:bidi="fa-IR"/>
        </w:rPr>
        <w:t>هما من أحد عشر الذين كانوا يشربون الخمر في دار أبي طلحة.</w:t>
      </w:r>
    </w:p>
    <w:p w:rsidR="00665C2A" w:rsidRDefault="00F84559" w:rsidP="00E642CB">
      <w:pPr>
        <w:pStyle w:val="libNormal"/>
        <w:rPr>
          <w:rtl/>
          <w:lang w:bidi="fa-IR"/>
        </w:rPr>
      </w:pPr>
      <w:r>
        <w:rPr>
          <w:rtl/>
          <w:lang w:bidi="fa-IR"/>
        </w:rPr>
        <w:t>وابن حجر يعلم بأن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أخرجه أبو نعيم في الحلية من حديث عايشة لا يقاوم هذا النبأ الثابت المروي</w:t>
      </w:r>
      <w:r w:rsidR="00A706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بالطرق الصحيحة عن رجال الصحاح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ذكر أبو </w:t>
      </w:r>
      <w:r w:rsidR="00E642CB">
        <w:rPr>
          <w:rtl/>
          <w:lang w:bidi="fa-IR"/>
        </w:rPr>
        <w:t>نعيم حديثه في الحلية</w:t>
      </w:r>
      <w:r w:rsidR="00E642C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7 ص 160 من طريق عباد بن زياد الساجي عن ابن عدي عن شعبة عن محم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عبد الرحمن أبي الرجال عن </w:t>
      </w:r>
      <w:r w:rsidR="00A706C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706C9">
        <w:rPr>
          <w:rFonts w:hint="cs"/>
          <w:rtl/>
          <w:lang w:bidi="fa-IR"/>
        </w:rPr>
        <w:t>ِّ</w:t>
      </w:r>
      <w:r>
        <w:rPr>
          <w:rtl/>
          <w:lang w:bidi="fa-IR"/>
        </w:rPr>
        <w:t>ه عمرة عن عائشة.</w:t>
      </w:r>
      <w:r w:rsidR="00A706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غريب</w:t>
      </w:r>
      <w:r w:rsidR="00A706C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حديث شعبة لم نكتبه إل</w:t>
      </w:r>
      <w:r w:rsidR="00A706C9">
        <w:rPr>
          <w:rFonts w:hint="cs"/>
          <w:rtl/>
          <w:lang w:bidi="fa-IR"/>
        </w:rPr>
        <w:t>ّ</w:t>
      </w:r>
      <w:r>
        <w:rPr>
          <w:rtl/>
          <w:lang w:bidi="fa-IR"/>
        </w:rPr>
        <w:t>ا من من حديث عباد بن أبي عدي.</w:t>
      </w:r>
      <w:r w:rsidR="00665C2A">
        <w:rPr>
          <w:rFonts w:hint="cs"/>
          <w:rtl/>
          <w:lang w:bidi="fa-IR"/>
        </w:rPr>
        <w:t>ا ه</w:t>
      </w:r>
      <w:r w:rsidR="00E642CB">
        <w:rPr>
          <w:rFonts w:hint="cs"/>
          <w:rtl/>
          <w:lang w:bidi="fa-IR"/>
        </w:rPr>
        <w:t>.</w:t>
      </w:r>
      <w:r w:rsidR="00665C2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وفيه</w:t>
      </w:r>
      <w:r w:rsidR="00A5036A">
        <w:rPr>
          <w:rtl/>
          <w:lang w:bidi="fa-IR"/>
        </w:rPr>
        <w:t>:</w:t>
      </w:r>
    </w:p>
    <w:p w:rsidR="001E01E0" w:rsidRDefault="00F84559" w:rsidP="00665C2A">
      <w:pPr>
        <w:pStyle w:val="libNormal"/>
        <w:rPr>
          <w:rtl/>
          <w:lang w:bidi="fa-IR"/>
        </w:rPr>
      </w:pPr>
      <w:r>
        <w:rPr>
          <w:rtl/>
          <w:lang w:bidi="fa-IR"/>
        </w:rPr>
        <w:t>عباد بن زياد الساجي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يتهم بالقدر.</w:t>
      </w:r>
      <w:r w:rsidR="00665C2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موسى بن هارون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تركت حديثه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من أهل الكوفة الغالين في التشيع له أحاديث مناكير في الفضائل.</w:t>
      </w:r>
    </w:p>
    <w:p w:rsidR="00F84559" w:rsidRDefault="00665C2A" w:rsidP="00665C2A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تهذيب التهذيب 5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294 </w:t>
      </w:r>
      <w:r w:rsidRPr="00743CF5">
        <w:rPr>
          <w:rFonts w:hint="cs"/>
          <w:rtl/>
        </w:rPr>
        <w:t>»</w:t>
      </w:r>
    </w:p>
    <w:p w:rsidR="001E01E0" w:rsidRDefault="00F84559" w:rsidP="00665C2A">
      <w:pPr>
        <w:pStyle w:val="libNormal"/>
        <w:rPr>
          <w:rtl/>
          <w:lang w:bidi="fa-IR"/>
        </w:rPr>
      </w:pPr>
      <w:r>
        <w:rPr>
          <w:rtl/>
          <w:lang w:bidi="fa-IR"/>
        </w:rPr>
        <w:t>وفيه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شعبة عن محم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الرحمن أبي الرجال قال الخطيب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وهم</w:t>
      </w:r>
      <w:r w:rsidR="00665C2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شعبة لم يرو عن أبي الرجال شيئا</w:t>
      </w:r>
      <w:r w:rsidR="00665C2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من قال فيه عن شعبة عن محم</w:t>
      </w:r>
      <w:r w:rsidR="00665C2A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الر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عن </w:t>
      </w:r>
      <w:r w:rsidR="00665C2A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65C2A">
        <w:rPr>
          <w:rFonts w:hint="cs"/>
          <w:rtl/>
          <w:lang w:bidi="fa-IR"/>
        </w:rPr>
        <w:t>ّ</w:t>
      </w:r>
      <w:r>
        <w:rPr>
          <w:rtl/>
          <w:lang w:bidi="fa-IR"/>
        </w:rPr>
        <w:t>ه عمرة.</w:t>
      </w:r>
    </w:p>
    <w:p w:rsidR="00F84559" w:rsidRDefault="00665C2A" w:rsidP="00E642CB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تهذيب التهذيب 9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295 </w:t>
      </w:r>
      <w:r w:rsidRPr="00743CF5">
        <w:rPr>
          <w:rFonts w:hint="cs"/>
          <w:rtl/>
        </w:rPr>
        <w:t>»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حجر والعيني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وقع عند عبد الرزاق عن معمر بن ثابت وقتادة وغيرهما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65C2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هنا ينته</w:t>
      </w:r>
      <w:r w:rsidR="00665C2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كلام العين</w:t>
      </w:r>
      <w:r w:rsidR="00665C2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والبقية كلمة ابن حجر فحسب.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65C2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أنس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65C2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كانوا </w:t>
      </w:r>
      <w:r w:rsidR="00665C2A">
        <w:rPr>
          <w:rFonts w:hint="cs"/>
          <w:rtl/>
          <w:lang w:bidi="fa-IR"/>
        </w:rPr>
        <w:t>ا</w:t>
      </w:r>
      <w:r>
        <w:rPr>
          <w:rtl/>
          <w:lang w:bidi="fa-IR"/>
        </w:rPr>
        <w:t>حد عشر رجلا</w:t>
      </w:r>
      <w:r w:rsidR="00665C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نادي الخمر هذا كان عام الفتح سنة ثمان من الهجرة بالمدينة المشر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>فة في دار أبي طلحة زيد بن سهل وكانت السقاية لأنس كما في صحيح البخاري كتاب التفسير في سورة المائدة في آية الخمر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صحيح مسلم في كتاب الأشربة باب تحريم الخمر وقال السيوطي في الدر</w:t>
      </w:r>
      <w:r w:rsidR="00665C2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المنثور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أخرجه عبد بن حميد. وأبو يعلى. وابن المنذر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الشيخ. وابن مردويه عن أنس.</w:t>
      </w:r>
    </w:p>
    <w:p w:rsidR="001E01E0" w:rsidRDefault="00F84559" w:rsidP="00665C2A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أحمد في المسند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227 والطبري في تفسيره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والبيهقي في السنن الكبرى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290.</w:t>
      </w:r>
      <w:r w:rsidR="00665C2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وابن كثير في تفسيره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94.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وكان عد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الحضور في ذلك النادي كما مر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>ت عن معمر وقتادة أحد عشر رجلا</w:t>
      </w:r>
      <w:r w:rsidR="00665C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ذكر منهم ابن حجر في فتح الباري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 عشرة أنفس وقال كما مر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 98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فحص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>لنا تسمية عشرة وهم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بكر بن أبي قحافة. وكان يوم ذاك ابن ثمان وخمسين سنة.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عمر بن الخطاب. وكان يوم ذاك ابن خمس وأربعين سنة.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عبيدة الجراح. وكان ابن ثمان وأربعين سنة.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4 أبو طلحة زيد بن سهل صاحب النادي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له أربع وأربعون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ابن الجوزي في الصفوة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توفي سنة أربع وثلاثين وهو ابن سبعين سنة.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سهيل بن بيضاء. توفي بعد القضي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>ة بسنة وهو كبير السن</w:t>
      </w:r>
      <w:r w:rsidR="00665C2A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1E01E0" w:rsidRDefault="00F84559" w:rsidP="00665C2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665C2A">
        <w:rPr>
          <w:rFonts w:hint="cs"/>
          <w:rtl/>
          <w:lang w:bidi="fa-IR"/>
        </w:rPr>
        <w:t>اُ</w:t>
      </w:r>
      <w:r>
        <w:rPr>
          <w:rtl/>
          <w:lang w:bidi="fa-IR"/>
        </w:rPr>
        <w:t>بي</w:t>
      </w:r>
      <w:r w:rsidR="00665C2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كعب.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دجانة سماك بن خرشة.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أيوب الأنصاري.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بكر بن شغوب.</w:t>
      </w:r>
    </w:p>
    <w:p w:rsidR="001E01E0" w:rsidRDefault="00F84559" w:rsidP="00665C2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أنس بن مالك ساقي القوم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كان يوم ذاك ابن ثمانية عشر عاما</w:t>
      </w:r>
      <w:r w:rsidR="00665C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الأصح</w:t>
      </w:r>
      <w:r w:rsidR="00665C2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وفي صحيحة مسلم في الأشربة في باب تحريم الخمر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والبيهقي في السنن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 عن </w:t>
      </w:r>
      <w:r w:rsidR="00665C2A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نس </w:t>
      </w:r>
      <w:r w:rsidR="00665C2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65C2A">
        <w:rPr>
          <w:rFonts w:hint="cs"/>
          <w:rtl/>
          <w:lang w:bidi="fa-IR"/>
        </w:rPr>
        <w:t>ِّ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65C2A">
        <w:rPr>
          <w:rFonts w:hint="cs"/>
          <w:rtl/>
          <w:lang w:bidi="fa-IR"/>
        </w:rPr>
        <w:t>ِّ</w:t>
      </w:r>
      <w:r>
        <w:rPr>
          <w:rtl/>
          <w:lang w:bidi="fa-IR"/>
        </w:rPr>
        <w:t>ي لقائم</w:t>
      </w:r>
      <w:r w:rsidR="00665C2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أسقيهم وأنا أصغرهم.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B48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فتح البار</w:t>
      </w:r>
      <w:r w:rsidR="006B48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10 ص 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عمدة القار</w:t>
      </w:r>
      <w:r w:rsidR="00665C2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10 ص 84.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65C2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وقد عزب عن ابن حجر حادي عشر القوم وهو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معاذ بن جبل.</w:t>
      </w:r>
      <w:r w:rsidR="00665C2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كما ورد في حديث قتادة عن أنس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أخرجه ابن جرير في تفسيره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والهيثمي في مجمع الزوائد 5 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والعيني في عمدة القاري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589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والسيوطي في الدر المنثور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321 نقلا</w:t>
      </w:r>
      <w:r w:rsidR="00665C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ابن جرير وأبي الشيخ وابن مردويه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والنووي في شرح مسلم هامش إرشاد القسطلاني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وكان معاذ يوم ذاك ابن ثلاث وعشرين سنة إذ توف</w:t>
      </w:r>
      <w:r w:rsidR="00665C2A">
        <w:rPr>
          <w:rFonts w:hint="cs"/>
          <w:rtl/>
          <w:lang w:bidi="fa-IR"/>
        </w:rPr>
        <w:t>ِّ</w:t>
      </w:r>
      <w:r>
        <w:rPr>
          <w:rtl/>
          <w:lang w:bidi="fa-IR"/>
        </w:rPr>
        <w:t>ي سنة 18 وله 33 عاما</w:t>
      </w:r>
      <w:r w:rsidR="00665C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ذكره ابن الجوزي في صفة الصفوة.</w:t>
      </w:r>
    </w:p>
    <w:p w:rsidR="001E01E0" w:rsidRDefault="00F84559" w:rsidP="00665C2A">
      <w:pPr>
        <w:pStyle w:val="libNormal"/>
        <w:rPr>
          <w:rtl/>
          <w:lang w:bidi="fa-IR"/>
        </w:rPr>
      </w:pPr>
      <w:r>
        <w:rPr>
          <w:rtl/>
          <w:lang w:bidi="fa-IR"/>
        </w:rPr>
        <w:t>وهؤلاء المذكورين من الذين كانوا يشربون الخمر بعد نزول الآيتين فيها بتأويل فيهما كما مر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السادس 251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إلى أن نزل آية المائدة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أي</w:t>
      </w:r>
      <w:r w:rsidR="00665C2A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الذين آمنوا إن</w:t>
      </w:r>
      <w:r w:rsidR="00665C2A"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الخمر والميسر والأنصاب والأزلام رجس</w:t>
      </w:r>
      <w:r w:rsidR="00665C2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عمل الشيطان. إلى 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فهل أنتم منتهون.</w:t>
      </w:r>
      <w:r w:rsidR="00665C2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وكان ذلك في عام الفتح فلم</w:t>
      </w:r>
      <w:r w:rsidR="00665C2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رأوا غضب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وعلموا من الآية الثلاثة التحذير والوعيد إنتهوا وقال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إنتهينا</w:t>
      </w:r>
      <w:r w:rsidR="006B48AE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إنتهينا.</w:t>
      </w:r>
    </w:p>
    <w:p w:rsidR="001E01E0" w:rsidRDefault="00F84559" w:rsidP="00665C2A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الآلوسي في تفسيره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شربها كبار الصحابة رضي الله عنهم بعد نزولها </w:t>
      </w:r>
      <w:r w:rsidR="00665C2A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آية الخمر في البقرة </w:t>
      </w:r>
      <w:r w:rsidR="00665C2A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65C2A">
        <w:rPr>
          <w:rFonts w:hint="cs"/>
          <w:rtl/>
          <w:lang w:bidi="fa-IR"/>
        </w:rPr>
        <w:t>ّ</w:t>
      </w:r>
      <w:r>
        <w:rPr>
          <w:rtl/>
          <w:lang w:bidi="fa-IR"/>
        </w:rPr>
        <w:t>ما نشرب ما ينفعنا ولم يمتنعوا حتى نزلت آية المائدة.</w:t>
      </w:r>
      <w:r w:rsidR="00665C2A">
        <w:rPr>
          <w:rFonts w:hint="cs"/>
          <w:rtl/>
          <w:lang w:bidi="fa-IR"/>
        </w:rPr>
        <w:t>ا ه.</w:t>
      </w:r>
    </w:p>
    <w:p w:rsidR="001E01E0" w:rsidRDefault="00F84559" w:rsidP="006B48AE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ابن أبي حاتم من حديث أنس أن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>ا نشرب الخمر ف</w:t>
      </w:r>
      <w:r w:rsidR="00E76A90">
        <w:rPr>
          <w:rFonts w:hint="cs"/>
          <w:rtl/>
          <w:lang w:bidi="fa-IR"/>
        </w:rPr>
        <w:t>اُ</w:t>
      </w:r>
      <w:r>
        <w:rPr>
          <w:rtl/>
          <w:lang w:bidi="fa-IR"/>
        </w:rPr>
        <w:t>نزلت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يسألونك عن الخمر والميسر. الآية.</w:t>
      </w:r>
      <w:r w:rsidR="006B48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فقلنا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نشرب منها ما ينفعنا.</w:t>
      </w:r>
      <w:r w:rsidR="00E76A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</w:t>
      </w:r>
      <w:r w:rsidR="00E76A90">
        <w:rPr>
          <w:rFonts w:hint="cs"/>
          <w:rtl/>
          <w:lang w:bidi="fa-IR"/>
        </w:rPr>
        <w:t>ا</w:t>
      </w:r>
      <w:r>
        <w:rPr>
          <w:rtl/>
          <w:lang w:bidi="fa-IR"/>
        </w:rPr>
        <w:t>نزلت في المائدة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>ما الخمر والميسر والأنصاب والأزلام رجس. الآية.</w:t>
      </w:r>
      <w:r w:rsidR="00E76A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قد انتهينا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6B48A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 عبد بن حميد عن عطاء </w:t>
      </w:r>
      <w:r w:rsidR="006B48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ما نزل في تحريم الخمر </w:t>
      </w:r>
      <w:r w:rsidR="00E76A9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يسألونك عن الخمر والميسر </w:t>
      </w:r>
      <w:r w:rsidR="00E76A9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الآية فقال بعض الناس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نشربها لمنافعها التي فيها.</w:t>
      </w:r>
      <w:r w:rsidR="00E76A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آخرون لا خير في شي</w:t>
      </w:r>
      <w:r w:rsidR="00E76A90">
        <w:rPr>
          <w:rFonts w:hint="cs"/>
          <w:rtl/>
          <w:lang w:bidi="fa-IR"/>
        </w:rPr>
        <w:t>ى</w:t>
      </w:r>
      <w:r>
        <w:rPr>
          <w:rtl/>
          <w:lang w:bidi="fa-IR"/>
        </w:rPr>
        <w:t>ء فيه إثم</w:t>
      </w:r>
      <w:r w:rsidR="00E76A9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ثم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نزل </w:t>
      </w:r>
      <w:r w:rsidR="00E76A9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يا أي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الذين آمنوا لا تقربوا الصلاة وأنتم سكارى </w:t>
      </w:r>
      <w:r w:rsidR="00E76A9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الآية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بعض الناس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نشر</w:t>
      </w:r>
      <w:r w:rsidR="006B48AE">
        <w:rPr>
          <w:rFonts w:hint="cs"/>
          <w:rtl/>
          <w:lang w:bidi="fa-IR"/>
        </w:rPr>
        <w:t>ّ</w:t>
      </w:r>
      <w:r>
        <w:rPr>
          <w:rtl/>
          <w:lang w:bidi="fa-IR"/>
        </w:rPr>
        <w:t>بها ونجلس في بيوتنا.</w:t>
      </w:r>
      <w:r w:rsidR="00E76A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آخرون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خير في شي</w:t>
      </w:r>
      <w:r w:rsidR="00E76A90">
        <w:rPr>
          <w:rFonts w:hint="cs"/>
          <w:rtl/>
          <w:lang w:bidi="fa-IR"/>
        </w:rPr>
        <w:t>ى</w:t>
      </w:r>
      <w:r>
        <w:rPr>
          <w:rtl/>
          <w:lang w:bidi="fa-IR"/>
        </w:rPr>
        <w:t>ء يحول بيننا وبين الص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مع المسلمين.</w:t>
      </w:r>
      <w:r w:rsidR="006B48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فنزلت </w:t>
      </w:r>
      <w:r w:rsidR="00E76A9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يا أي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الذين آمنوا إن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ما الخمر والميسر الآية </w:t>
      </w:r>
      <w:r w:rsidR="00E76A9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فانتهوا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76A9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الدر المنثور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الشوكان</w:t>
      </w:r>
      <w:r w:rsidR="00E76A9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197.</w:t>
      </w:r>
    </w:p>
    <w:p w:rsidR="00F84559" w:rsidRDefault="00F84559" w:rsidP="00E76A90">
      <w:pPr>
        <w:pStyle w:val="libFootnote0"/>
        <w:rPr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</w:t>
      </w:r>
      <w:r w:rsidR="00E76A90">
        <w:rPr>
          <w:rFonts w:hint="cs"/>
          <w:rtl/>
          <w:lang w:bidi="fa-IR"/>
        </w:rPr>
        <w:t>ا</w:t>
      </w:r>
      <w:r>
        <w:rPr>
          <w:rtl/>
          <w:lang w:bidi="fa-IR"/>
        </w:rPr>
        <w:t>لوس</w:t>
      </w:r>
      <w:r w:rsidR="00E76A9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7 ص 17.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76A9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ولتعد</w:t>
      </w:r>
      <w:r w:rsidR="00E76A90">
        <w:rPr>
          <w:rFonts w:hint="cs"/>
          <w:rtl/>
          <w:lang w:bidi="fa-IR"/>
        </w:rPr>
        <w:t>ُّ</w:t>
      </w:r>
      <w:r>
        <w:rPr>
          <w:rtl/>
          <w:lang w:bidi="fa-IR"/>
        </w:rPr>
        <w:t>د آيات الخمر واختلاف السلف فيها وتأويل جمع منهم آيتي البقرة</w:t>
      </w:r>
      <w:r w:rsidR="00E76A90">
        <w:rPr>
          <w:rFonts w:hint="cs"/>
          <w:rtl/>
          <w:lang w:bidi="fa-IR"/>
        </w:rPr>
        <w:t xml:space="preserve"> و </w:t>
      </w:r>
      <w:r>
        <w:rPr>
          <w:rtl/>
          <w:lang w:bidi="fa-IR"/>
        </w:rPr>
        <w:t>النساء من تلكم الآيات وقع الخلاف في تاريخ حرمتها على أقوال</w:t>
      </w:r>
      <w:r w:rsidR="00A5036A">
        <w:rPr>
          <w:rtl/>
          <w:lang w:bidi="fa-IR"/>
        </w:rPr>
        <w:t>:</w:t>
      </w:r>
    </w:p>
    <w:p w:rsidR="001E01E0" w:rsidRDefault="00F84559" w:rsidP="006B48A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الأخذ بما أخرجه الطبراني من طريق معاذ بن جبل من أن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E76A90">
        <w:rPr>
          <w:rFonts w:hint="cs"/>
          <w:rtl/>
          <w:lang w:bidi="fa-IR"/>
        </w:rPr>
        <w:t>ا</w:t>
      </w:r>
      <w:r>
        <w:rPr>
          <w:rtl/>
          <w:lang w:bidi="fa-IR"/>
        </w:rPr>
        <w:t>و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>ل ما نهى عنه النبي</w:t>
      </w:r>
      <w:r w:rsidR="00E76A9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حين بعث شرب الخمر وملاحاة الرجال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فتحريم الخمر كان ف</w:t>
      </w:r>
      <w:r w:rsidR="006B48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6B48AE">
        <w:rPr>
          <w:rFonts w:hint="cs"/>
          <w:rtl/>
          <w:lang w:bidi="fa-IR"/>
        </w:rPr>
        <w:t>ا</w:t>
      </w:r>
      <w:r>
        <w:rPr>
          <w:rtl/>
          <w:lang w:bidi="fa-IR"/>
        </w:rPr>
        <w:t>وليات الهجرة</w:t>
      </w:r>
      <w:r w:rsidR="00E76A90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 w:rsidR="006B48A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 لم تكن في </w:t>
      </w:r>
      <w:r w:rsidR="006B48AE">
        <w:rPr>
          <w:rFonts w:hint="cs"/>
          <w:rtl/>
          <w:lang w:bidi="fa-IR"/>
        </w:rPr>
        <w:t>ا</w:t>
      </w:r>
      <w:r>
        <w:rPr>
          <w:rtl/>
          <w:lang w:bidi="fa-IR"/>
        </w:rPr>
        <w:t>وليات البعثة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ويساعده ما صح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</w:t>
      </w:r>
      <w:r w:rsidR="00E76A90">
        <w:rPr>
          <w:rFonts w:hint="cs"/>
          <w:rtl/>
          <w:lang w:bidi="fa-IR"/>
        </w:rPr>
        <w:t>اَ</w:t>
      </w:r>
      <w:r>
        <w:rPr>
          <w:rtl/>
          <w:lang w:bidi="fa-IR"/>
        </w:rPr>
        <w:t xml:space="preserve">ن أعظم الكبائر شرب الخمر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ويبرمه النظر في آيات الخمر فالآية ال</w:t>
      </w:r>
      <w:r w:rsidR="00E76A90">
        <w:rPr>
          <w:rFonts w:hint="cs"/>
          <w:rtl/>
          <w:lang w:bidi="fa-IR"/>
        </w:rPr>
        <w:t>ا</w:t>
      </w:r>
      <w:r>
        <w:rPr>
          <w:rtl/>
          <w:lang w:bidi="fa-IR"/>
        </w:rPr>
        <w:t>ولى منها من سورة البقرة وهي أو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سورة نزلت بالمدينة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والآية الثانية في سورة النساء وقد نزلت في أوائل الهجرة</w:t>
      </w:r>
      <w:r w:rsidR="00E76A90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ولعل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رأي كل</w:t>
      </w:r>
      <w:r w:rsidR="00E76A9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رأى حرمة الخمر بآية البقرة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قالت عائشة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 w:rsidR="00E76A90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نزلت سورة البقرة نزل فيها تحريم الخمر فنهى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ذلك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وقد نزلت سورة البقرة بعد زواج عايشة كما مر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السادس ص 197.</w:t>
      </w:r>
    </w:p>
    <w:p w:rsidR="001E01E0" w:rsidRDefault="00F84559" w:rsidP="00E76A90">
      <w:pPr>
        <w:pStyle w:val="libNormal"/>
        <w:rPr>
          <w:rtl/>
          <w:lang w:bidi="fa-IR"/>
        </w:rPr>
      </w:pPr>
      <w:r>
        <w:rPr>
          <w:rtl/>
          <w:lang w:bidi="fa-IR"/>
        </w:rPr>
        <w:t>واختار الجص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>اص حرمة الخمر بآية البقرة كما أسلفنا كلامه في الجزء السادس صفحة 254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القرطبي في تفسيره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قوم</w:t>
      </w:r>
      <w:r w:rsidR="00E76A9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 النظر حر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>مت الخمر بهذه الآية يعني التي في سورة البقرة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الرازي في تفسيره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الآية </w:t>
      </w:r>
      <w:r w:rsidR="00E76A9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آية البقرة </w:t>
      </w:r>
      <w:r w:rsidR="00E76A9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دال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E76A9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تحريم شرب الخمر.</w:t>
      </w:r>
      <w:r w:rsidR="00E76A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 في ص 231 في وجه دلالتها عليه وجوها</w:t>
      </w:r>
      <w:r w:rsidR="00E76A9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E76A9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رأى البلاذري </w:t>
      </w:r>
      <w:r w:rsidR="00E76A9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76A9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كان سنة أربع من الهجرة كما في </w:t>
      </w:r>
      <w:r w:rsidR="00E76A9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 w:rsidR="00E76A90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متاع </w:t>
      </w:r>
      <w:r w:rsidR="00E76A9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للمقريزي ص 193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ابن </w:t>
      </w:r>
      <w:r w:rsidR="00E76A90">
        <w:rPr>
          <w:rFonts w:hint="cs"/>
          <w:rtl/>
          <w:lang w:bidi="fa-IR"/>
        </w:rPr>
        <w:t>ا</w:t>
      </w:r>
      <w:r>
        <w:rPr>
          <w:rtl/>
          <w:lang w:bidi="fa-IR"/>
        </w:rPr>
        <w:t>سحاق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أنه كان في وقعة بني النضير سنة أربع على الراجح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 xml:space="preserve"> وقال ابن هشام في سيرته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نزل ببني النضير وذلك في شهر ربيع الأو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سنة أربع فحاسرهم فيها ست</w:t>
      </w:r>
      <w:r w:rsidR="00E76A9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ونزل تحريم الخمر.</w:t>
      </w:r>
      <w:r w:rsidR="00E76A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ابن سي</w:t>
      </w:r>
      <w:r w:rsidR="00E35DA9">
        <w:rPr>
          <w:rFonts w:hint="cs"/>
          <w:rtl/>
          <w:lang w:bidi="fa-IR"/>
        </w:rPr>
        <w:t>ّ</w:t>
      </w:r>
      <w:r>
        <w:rPr>
          <w:rtl/>
          <w:lang w:bidi="fa-IR"/>
        </w:rPr>
        <w:t>د الناس في عيون الأثر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48.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35DA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أوائل السيوط</w:t>
      </w:r>
      <w:r w:rsidR="00E35DA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90.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الغدير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257 ط 2.</w:t>
      </w:r>
    </w:p>
    <w:p w:rsidR="001E01E0" w:rsidRDefault="00F84559" w:rsidP="00E35DA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القرطب</w:t>
      </w:r>
      <w:r w:rsidR="00E35DA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132 تفسير ابن كثيرا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الخازن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19.</w:t>
      </w:r>
    </w:p>
    <w:p w:rsidR="001E01E0" w:rsidRDefault="00F84559" w:rsidP="00C5656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يأت</w:t>
      </w:r>
      <w:r w:rsidR="00E35DA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C5656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الثامن صفحة 11 من الطبعة ال</w:t>
      </w:r>
      <w:r w:rsidR="00E35DA9">
        <w:rPr>
          <w:rFonts w:hint="cs"/>
          <w:rtl/>
          <w:lang w:bidi="fa-IR"/>
        </w:rPr>
        <w:t>ا</w:t>
      </w:r>
      <w:r>
        <w:rPr>
          <w:rtl/>
          <w:lang w:bidi="fa-IR"/>
        </w:rPr>
        <w:t>ولى.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الخطيب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الدر المنثور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252.</w:t>
      </w:r>
    </w:p>
    <w:p w:rsidR="001E01E0" w:rsidRDefault="00F84559" w:rsidP="00E35DA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فتح البار</w:t>
      </w:r>
      <w:r w:rsidR="00E35DA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عمدة القار</w:t>
      </w:r>
      <w:r w:rsidR="00E35DA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946E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ويؤي</w:t>
      </w:r>
      <w:r w:rsidR="007946E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هذا الرأي ما أخرجه ابن مردويه عن جابر </w:t>
      </w:r>
      <w:r w:rsidR="007946E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946E0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حر</w:t>
      </w:r>
      <w:r w:rsidR="007946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مت الخمر بعد </w:t>
      </w:r>
      <w:r w:rsidR="007946E0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حد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وقد وقعت غزوة </w:t>
      </w:r>
      <w:r w:rsidR="007946E0">
        <w:rPr>
          <w:rFonts w:hint="cs"/>
          <w:rtl/>
          <w:lang w:bidi="fa-IR"/>
        </w:rPr>
        <w:t>اُ</w:t>
      </w:r>
      <w:r>
        <w:rPr>
          <w:rtl/>
          <w:lang w:bidi="fa-IR"/>
        </w:rPr>
        <w:t>حد في سنة ثلاث فبعدها تكون سنة أربع تقريبا</w:t>
      </w:r>
      <w:r w:rsidR="007946E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جزم الدمياطي على أن</w:t>
      </w:r>
      <w:r w:rsidR="007946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تحريم الخمر كان في سنة الحديبي</w:t>
      </w:r>
      <w:r w:rsidR="007946E0">
        <w:rPr>
          <w:rFonts w:hint="cs"/>
          <w:rtl/>
          <w:lang w:bidi="fa-IR"/>
        </w:rPr>
        <w:t>ّ</w:t>
      </w:r>
      <w:r>
        <w:rPr>
          <w:rtl/>
          <w:lang w:bidi="fa-IR"/>
        </w:rPr>
        <w:t>ة سنة ست</w:t>
      </w:r>
      <w:r w:rsidR="007946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كما في فتح الباري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وعمدة القاري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82.</w:t>
      </w:r>
    </w:p>
    <w:p w:rsidR="001E01E0" w:rsidRDefault="00F84559" w:rsidP="007946E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حرمتها في سنة الفتح عام ثمان من الهجرة يوم الندوة المذكورة المنعقدة في دار أبي طلحة بآية المائدة التي فيها ال</w:t>
      </w:r>
      <w:r w:rsidR="007946E0">
        <w:rPr>
          <w:rFonts w:hint="cs"/>
          <w:rtl/>
          <w:lang w:bidi="fa-IR"/>
        </w:rPr>
        <w:t>إ</w:t>
      </w:r>
      <w:r>
        <w:rPr>
          <w:rtl/>
          <w:lang w:bidi="fa-IR"/>
        </w:rPr>
        <w:t>رهاب والتحذير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وبها كف</w:t>
      </w:r>
      <w:r w:rsidR="007946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ومن كان معه في تلك الندوة عن الشرب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إنتهينا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إنتهينا.</w:t>
      </w:r>
    </w:p>
    <w:p w:rsidR="001E01E0" w:rsidRDefault="00F84559" w:rsidP="007946E0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القول غير مدعوم بحج</w:t>
      </w:r>
      <w:r w:rsidR="007946E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إل</w:t>
      </w:r>
      <w:r w:rsidR="007946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لتصحيح شرب </w:t>
      </w:r>
      <w:r w:rsidR="007946E0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الرجال من الصحابة وجعله قبل التحريم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فترى مثل ابن حجر لا يحكم به حكما</w:t>
      </w:r>
      <w:r w:rsidR="007946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بات</w:t>
      </w:r>
      <w:r w:rsidR="007946E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946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 يستظهره من حديث أحمد قال في فتح الباري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الذي يظهر أن</w:t>
      </w:r>
      <w:r w:rsidR="007946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تحريمها كان عام الفتح سنة ثمان لما روى أحمد من طريق عبد الرحمن بن وعلة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سألت ابن عباس عن بيع الخمر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لرسول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صديق</w:t>
      </w:r>
      <w:r w:rsidR="007946E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ثقيف أو من دوس فلقيه بمكة عام الفتح براوية خمر يهديها إليه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فلان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أما علمت أن</w:t>
      </w:r>
      <w:r w:rsidR="007946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حر</w:t>
      </w:r>
      <w:r w:rsidR="007946E0">
        <w:rPr>
          <w:rFonts w:hint="cs"/>
          <w:rtl/>
          <w:lang w:bidi="fa-IR"/>
        </w:rPr>
        <w:t>َّ</w:t>
      </w:r>
      <w:r>
        <w:rPr>
          <w:rtl/>
          <w:lang w:bidi="fa-IR"/>
        </w:rPr>
        <w:t>مها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فأقبل الرجل على غلامه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اذهب فبعها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فلان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بماذا أمرته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أمرته أن يبيعها.</w:t>
      </w:r>
      <w:r w:rsidR="007946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946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حر</w:t>
      </w:r>
      <w:r w:rsidR="00E14B87">
        <w:rPr>
          <w:rFonts w:hint="cs"/>
          <w:rtl/>
          <w:lang w:bidi="fa-IR"/>
        </w:rPr>
        <w:t>َّ</w:t>
      </w:r>
      <w:r>
        <w:rPr>
          <w:rtl/>
          <w:lang w:bidi="fa-IR"/>
        </w:rPr>
        <w:t>م شربها حر</w:t>
      </w:r>
      <w:r w:rsidR="007946E0">
        <w:rPr>
          <w:rFonts w:hint="cs"/>
          <w:rtl/>
          <w:lang w:bidi="fa-IR"/>
        </w:rPr>
        <w:t>َّ</w:t>
      </w:r>
      <w:r>
        <w:rPr>
          <w:rtl/>
          <w:lang w:bidi="fa-IR"/>
        </w:rPr>
        <w:t>م بيعها. فأمر بها ف</w:t>
      </w:r>
      <w:r w:rsidR="007946E0">
        <w:rPr>
          <w:rFonts w:hint="cs"/>
          <w:rtl/>
          <w:lang w:bidi="fa-IR"/>
        </w:rPr>
        <w:t>اُ</w:t>
      </w:r>
      <w:r>
        <w:rPr>
          <w:rtl/>
          <w:lang w:bidi="fa-IR"/>
        </w:rPr>
        <w:t>فرغت في البطحاء.</w:t>
      </w:r>
    </w:p>
    <w:p w:rsidR="001E01E0" w:rsidRDefault="00F84559" w:rsidP="008B6057">
      <w:pPr>
        <w:pStyle w:val="libNormal"/>
        <w:rPr>
          <w:rtl/>
          <w:lang w:bidi="fa-IR"/>
        </w:rPr>
      </w:pPr>
      <w:r>
        <w:rPr>
          <w:rtl/>
          <w:lang w:bidi="fa-IR"/>
        </w:rPr>
        <w:t>وقصارى ما في هذا الحديث أن</w:t>
      </w:r>
      <w:r w:rsidR="008B605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تحريم الخمر بلغ الرجال في عام الفتح لا </w:t>
      </w:r>
      <w:r w:rsidR="008B605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B6057">
        <w:rPr>
          <w:rFonts w:hint="cs"/>
          <w:rtl/>
          <w:lang w:bidi="fa-IR"/>
        </w:rPr>
        <w:t>َّ</w:t>
      </w:r>
      <w:r>
        <w:rPr>
          <w:rtl/>
          <w:lang w:bidi="fa-IR"/>
        </w:rPr>
        <w:t>ها ح</w:t>
      </w:r>
      <w:r w:rsidR="008B6057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8B6057">
        <w:rPr>
          <w:rFonts w:hint="cs"/>
          <w:rtl/>
          <w:lang w:bidi="fa-IR"/>
        </w:rPr>
        <w:t>ِّ</w:t>
      </w:r>
      <w:r>
        <w:rPr>
          <w:rtl/>
          <w:lang w:bidi="fa-IR"/>
        </w:rPr>
        <w:t>مت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8B605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الرجل كان في منتئ</w:t>
      </w:r>
      <w:r w:rsidR="008B605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مستوى تبليغ الأحكام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متخب</w:t>
      </w:r>
      <w:r w:rsidR="008B6057">
        <w:rPr>
          <w:rFonts w:hint="cs"/>
          <w:rtl/>
          <w:lang w:bidi="fa-IR"/>
        </w:rPr>
        <w:t>ّ</w:t>
      </w:r>
      <w:r>
        <w:rPr>
          <w:rtl/>
          <w:lang w:bidi="fa-IR"/>
        </w:rPr>
        <w:t>طا</w:t>
      </w:r>
      <w:r w:rsidR="008B605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أعراب البوادي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عارف حتى ب</w:t>
      </w:r>
      <w:r w:rsidR="008B6057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المراودة والتحابب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ويشهد لذلك إهداؤه الخمر لرسول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8B605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B6057">
        <w:rPr>
          <w:rFonts w:hint="cs"/>
          <w:rtl/>
          <w:lang w:bidi="fa-IR"/>
        </w:rPr>
        <w:t>َّ</w:t>
      </w:r>
      <w:r>
        <w:rPr>
          <w:rtl/>
          <w:lang w:bidi="fa-IR"/>
        </w:rPr>
        <w:t>ها على فرض عدم حرمتها ليست مم</w:t>
      </w:r>
      <w:r w:rsidR="008B6057">
        <w:rPr>
          <w:rFonts w:hint="cs"/>
          <w:rtl/>
          <w:lang w:bidi="fa-IR"/>
        </w:rPr>
        <w:t>َّ</w:t>
      </w:r>
      <w:r>
        <w:rPr>
          <w:rtl/>
          <w:lang w:bidi="fa-IR"/>
        </w:rPr>
        <w:t>ا ي</w:t>
      </w:r>
      <w:r w:rsidR="008B605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هدى إلى مثله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 الرجل كان من دهماء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وجرى على ما هو المطر</w:t>
      </w:r>
      <w:r w:rsidR="008B6057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الرعرعة والساقة.</w:t>
      </w:r>
    </w:p>
    <w:p w:rsidR="001E01E0" w:rsidRDefault="00F84559" w:rsidP="009D28B1">
      <w:pPr>
        <w:pStyle w:val="Heading2"/>
        <w:rPr>
          <w:rtl/>
          <w:lang w:bidi="fa-IR"/>
        </w:rPr>
      </w:pPr>
      <w:bookmarkStart w:id="21" w:name="_Toc518009151"/>
      <w:r>
        <w:rPr>
          <w:rtl/>
          <w:lang w:bidi="fa-IR"/>
        </w:rPr>
        <w:t>الخليفة ف</w:t>
      </w:r>
      <w:r w:rsidR="009D28B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الاسلام</w:t>
      </w:r>
      <w:bookmarkEnd w:id="21"/>
    </w:p>
    <w:p w:rsidR="001E01E0" w:rsidRDefault="00F84559" w:rsidP="006C574B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8B605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 هو </w:t>
      </w:r>
      <w:r w:rsidR="006C574B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أبو بكر </w:t>
      </w:r>
      <w:r w:rsidR="006C574B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الاسلام فلم نعهد له نبوغ</w:t>
      </w:r>
      <w:r w:rsidR="006C574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علم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تقد</w:t>
      </w:r>
      <w:r w:rsidR="006C574B">
        <w:rPr>
          <w:rFonts w:hint="cs"/>
          <w:rtl/>
          <w:lang w:bidi="fa-IR"/>
        </w:rPr>
        <w:t>ُّ</w:t>
      </w:r>
      <w:r>
        <w:rPr>
          <w:rtl/>
          <w:lang w:bidi="fa-IR"/>
        </w:rPr>
        <w:t>م</w:t>
      </w:r>
      <w:r w:rsidR="006C574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جهاد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تبر</w:t>
      </w:r>
      <w:r w:rsidR="006C574B">
        <w:rPr>
          <w:rFonts w:hint="cs"/>
          <w:rtl/>
          <w:lang w:bidi="fa-IR"/>
        </w:rPr>
        <w:t>ُّ</w:t>
      </w:r>
      <w:r>
        <w:rPr>
          <w:rtl/>
          <w:lang w:bidi="fa-IR"/>
        </w:rPr>
        <w:t>ز</w:t>
      </w:r>
      <w:r w:rsidR="006C574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الأخلاق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تهالك</w:t>
      </w:r>
      <w:r w:rsidR="006C574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</w:t>
      </w:r>
      <w:r w:rsidR="006C574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العبادة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ثبات</w:t>
      </w:r>
      <w:r w:rsidR="006C574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 مبدء.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C574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الشوكان</w:t>
      </w:r>
      <w:r w:rsidR="006C574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C574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أم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ا نبوغه في علم التفسير فلم يؤثر عنه في هذا العلم شيء</w:t>
      </w:r>
      <w:r w:rsidR="006C574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</w:t>
      </w:r>
      <w:r w:rsidR="006C574B">
        <w:rPr>
          <w:rFonts w:hint="cs"/>
          <w:rtl/>
          <w:lang w:bidi="fa-IR"/>
        </w:rPr>
        <w:t>ُ</w:t>
      </w:r>
      <w:r>
        <w:rPr>
          <w:rtl/>
          <w:lang w:bidi="fa-IR"/>
        </w:rPr>
        <w:t>حفل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فدونك كتب التفسير والحديث فلا تكاد تجد فيها عنه ما ي</w:t>
      </w:r>
      <w:r w:rsidR="006C574B">
        <w:rPr>
          <w:rFonts w:hint="cs"/>
          <w:rtl/>
          <w:lang w:bidi="fa-IR"/>
        </w:rPr>
        <w:t>ُ</w:t>
      </w:r>
      <w:r>
        <w:rPr>
          <w:rtl/>
          <w:lang w:bidi="fa-IR"/>
        </w:rPr>
        <w:t>روى غ</w:t>
      </w:r>
      <w:r w:rsidR="006C574B">
        <w:rPr>
          <w:rFonts w:hint="cs"/>
          <w:rtl/>
          <w:lang w:bidi="fa-IR"/>
        </w:rPr>
        <w:t>ُ</w:t>
      </w:r>
      <w:r>
        <w:rPr>
          <w:rtl/>
          <w:lang w:bidi="fa-IR"/>
        </w:rPr>
        <w:t>ل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>ة صاد</w:t>
      </w:r>
      <w:r w:rsidR="006C574B">
        <w:rPr>
          <w:rFonts w:hint="cs"/>
          <w:rtl/>
          <w:lang w:bidi="fa-IR"/>
        </w:rPr>
        <w:t>ٍ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</w:t>
      </w:r>
      <w:r w:rsidR="006C574B">
        <w:rPr>
          <w:rFonts w:hint="cs"/>
          <w:rtl/>
          <w:lang w:bidi="fa-IR"/>
        </w:rPr>
        <w:t>ُ</w:t>
      </w:r>
      <w:r>
        <w:rPr>
          <w:rtl/>
          <w:lang w:bidi="fa-IR"/>
        </w:rPr>
        <w:t>نجع طلبة طالب.</w:t>
      </w:r>
      <w:r w:rsidR="006C57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يروى عنه </w:t>
      </w:r>
      <w:r w:rsidR="006C574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شارك صاحبه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عمر بن الخطاب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عدم المعرفة لمعنى الأب</w:t>
      </w:r>
      <w:r w:rsidR="006C574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الذي عرفه كل</w:t>
      </w:r>
      <w:r w:rsidR="006C574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عربي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صميم حتى أعراب البادية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من البدع أن يعرفه حتى الساقة من الناس ف</w:t>
      </w:r>
      <w:r w:rsidR="006C574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يعدوه أن يكون لدة بقي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>ة الكلمات العربي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التي لا تزال العرب تلهج بها في كل</w:t>
      </w:r>
      <w:r w:rsidR="006C574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حل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ومرتحل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هو الدخيل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حتى ي</w:t>
      </w:r>
      <w:r w:rsidR="006C574B">
        <w:rPr>
          <w:rFonts w:hint="cs"/>
          <w:rtl/>
          <w:lang w:bidi="fa-IR"/>
        </w:rPr>
        <w:t>ُ</w:t>
      </w:r>
      <w:r>
        <w:rPr>
          <w:rtl/>
          <w:lang w:bidi="fa-IR"/>
        </w:rPr>
        <w:t>عذر فيه الجاهل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من شواذ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الكلم التي قل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>ما تتعاطاه الجامعة العربي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ة حتى يشذ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عرفانه عن بعضهم.</w:t>
      </w:r>
    </w:p>
    <w:p w:rsidR="001E01E0" w:rsidRDefault="00F84559" w:rsidP="006C574B">
      <w:pPr>
        <w:pStyle w:val="libNormal"/>
        <w:rPr>
          <w:rtl/>
          <w:lang w:bidi="fa-IR"/>
        </w:rPr>
      </w:pPr>
      <w:r>
        <w:rPr>
          <w:rtl/>
          <w:lang w:bidi="fa-IR"/>
        </w:rPr>
        <w:t>وإن تعجب فعجب</w:t>
      </w:r>
      <w:r w:rsidR="006C574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إعتذار من جنح إليه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بأن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يلتزم الحايطة في تفسير القرآن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ولذلك تور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ع عن الافاضة في معنى الأب</w:t>
      </w:r>
      <w:r w:rsidR="006C574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لكن عرف من عرف </w:t>
      </w:r>
      <w:r w:rsidR="006C574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الحايطة إن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ما تجب في بيان مغازي القرآن الكريم وتعيين إرادته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وتبيين مجمله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وتأويل متشابهه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يجري مجرى ذلك مم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>ا يحظر في الدين التسر</w:t>
      </w:r>
      <w:r w:rsidR="006C574B">
        <w:rPr>
          <w:rFonts w:hint="cs"/>
          <w:rtl/>
          <w:lang w:bidi="fa-IR"/>
        </w:rPr>
        <w:t>ُّ</w:t>
      </w:r>
      <w:r>
        <w:rPr>
          <w:rtl/>
          <w:lang w:bidi="fa-IR"/>
        </w:rPr>
        <w:t>ع إليه من دون تثب</w:t>
      </w:r>
      <w:r w:rsidR="006C574B">
        <w:rPr>
          <w:rFonts w:hint="cs"/>
          <w:rtl/>
          <w:lang w:bidi="fa-IR"/>
        </w:rPr>
        <w:t>ُّ</w:t>
      </w:r>
      <w:r>
        <w:rPr>
          <w:rtl/>
          <w:lang w:bidi="fa-IR"/>
        </w:rPr>
        <w:t>ت وتوقيف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>ا معاني ألفاظه العربي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ة للعريق في لغة الضاد فأي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حائطة تضرب على يده عن أن يفهمها و هو يعرفها بطبعه وجبل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ته.</w:t>
      </w:r>
    </w:p>
    <w:p w:rsidR="001E01E0" w:rsidRDefault="00F84559" w:rsidP="009D28B1">
      <w:pPr>
        <w:pStyle w:val="libNormal"/>
        <w:rPr>
          <w:rtl/>
          <w:lang w:bidi="fa-IR"/>
        </w:rPr>
      </w:pPr>
      <w:r>
        <w:rPr>
          <w:rtl/>
          <w:lang w:bidi="fa-IR"/>
        </w:rPr>
        <w:t>وهب أن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الرجل لم يحط</w:t>
      </w:r>
      <w:r w:rsidR="006C574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خبرا</w:t>
      </w:r>
      <w:r w:rsidR="006C574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بلغة قومه فهلا</w:t>
      </w:r>
      <w:r w:rsidR="006C574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ترو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ى في الذكر الحكيم في ذيل الآية الكريمة من قوله سبحانه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متاعا</w:t>
      </w:r>
      <w:r w:rsidR="006C574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لكم ولأنعامكم.</w:t>
      </w:r>
      <w:r w:rsidR="009D28B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بيانا</w:t>
      </w:r>
      <w:r w:rsidR="006C574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للفاكهة والأب</w:t>
      </w:r>
      <w:r w:rsidR="006C574B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ليعلم </w:t>
      </w:r>
      <w:r w:rsidR="006C574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>ه سبحانه وتعالى امتن</w:t>
      </w:r>
      <w:r w:rsidR="006C574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الناس بالفاكهة ليأكلوها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وبالأب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لترعاه أنعامهم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فتلك فاكهة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العشب.</w:t>
      </w:r>
    </w:p>
    <w:p w:rsidR="00EB2B49" w:rsidRDefault="00F84559" w:rsidP="00EB2B49">
      <w:pPr>
        <w:pStyle w:val="libNormal"/>
        <w:rPr>
          <w:rtl/>
          <w:lang w:bidi="fa-IR"/>
        </w:rPr>
      </w:pPr>
      <w:r>
        <w:rPr>
          <w:rtl/>
          <w:lang w:bidi="fa-IR"/>
        </w:rPr>
        <w:t>أخرج أبو القاسم البغوي عن ابن أبي مليكه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</w:t>
      </w:r>
      <w:r w:rsidR="006C574B">
        <w:rPr>
          <w:rFonts w:hint="cs"/>
          <w:rtl/>
          <w:lang w:bidi="fa-IR"/>
        </w:rPr>
        <w:t>ُ</w:t>
      </w:r>
      <w:r>
        <w:rPr>
          <w:rtl/>
          <w:lang w:bidi="fa-IR"/>
        </w:rPr>
        <w:t>ئل أبو بكر عن آية</w:t>
      </w:r>
      <w:r w:rsidR="006C574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أرض تسعني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أي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سماء تظل</w:t>
      </w:r>
      <w:r w:rsidR="006C574B">
        <w:rPr>
          <w:rFonts w:hint="cs"/>
          <w:rtl/>
          <w:lang w:bidi="fa-IR"/>
        </w:rPr>
        <w:t>ّ</w:t>
      </w:r>
      <w:r>
        <w:rPr>
          <w:rtl/>
          <w:lang w:bidi="fa-IR"/>
        </w:rPr>
        <w:t>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6C574B">
        <w:rPr>
          <w:rFonts w:hint="cs"/>
          <w:rtl/>
          <w:lang w:bidi="fa-IR"/>
        </w:rPr>
        <w:t>ا</w:t>
      </w:r>
      <w:r>
        <w:rPr>
          <w:rtl/>
          <w:lang w:bidi="fa-IR"/>
        </w:rPr>
        <w:t>ذا قلت في كتاب الله ما لم يرد الله</w:t>
      </w:r>
      <w:r w:rsidR="00A5036A">
        <w:rPr>
          <w:rtl/>
          <w:lang w:bidi="fa-IR"/>
        </w:rPr>
        <w:t>؟</w:t>
      </w:r>
    </w:p>
    <w:p w:rsidR="001E01E0" w:rsidRDefault="00F84559" w:rsidP="00EB2B4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 أبو عبيدة عن </w:t>
      </w:r>
      <w:r w:rsidR="00EB2B49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التيمي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سئل أبو بكر عن قوله تعالى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B2B4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EB2B4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قوله تعالى ف</w:t>
      </w:r>
      <w:r w:rsidR="00EB2B4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سورة عبس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 w:rsidR="00EB2B49">
        <w:rPr>
          <w:rFonts w:hint="cs"/>
          <w:rtl/>
          <w:lang w:bidi="fa-IR"/>
        </w:rPr>
        <w:t>ا</w:t>
      </w:r>
      <w:r>
        <w:rPr>
          <w:rtl/>
          <w:lang w:bidi="fa-IR"/>
        </w:rPr>
        <w:t>نبتنا فيها حبا وعنبا وقضبا وزيتونا ونخلا وحدائق غلبا وفاكهة وأب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</w:p>
    <w:p w:rsidR="001E01E0" w:rsidRDefault="00F84559" w:rsidP="009D28B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أما ما زعمه ابن حجر ف</w:t>
      </w:r>
      <w:r w:rsidR="00EB2B4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فتح البار</w:t>
      </w:r>
      <w:r w:rsidR="00EB2B4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</w:t>
      </w:r>
      <w:r w:rsidR="00EB2B49">
        <w:rPr>
          <w:rFonts w:hint="cs"/>
          <w:rtl/>
          <w:lang w:bidi="fa-IR"/>
        </w:rPr>
        <w:t>ا</w:t>
      </w:r>
      <w:r>
        <w:rPr>
          <w:rtl/>
          <w:lang w:bidi="fa-IR"/>
        </w:rPr>
        <w:t>ن الكلمة من الدخيل ولذلك لم يعرفها الخليفتان فقد مر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الجواب عنه ف</w:t>
      </w:r>
      <w:r w:rsidR="009D28B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السادس ص 100 ط 2.</w:t>
      </w:r>
    </w:p>
    <w:p w:rsidR="001E01E0" w:rsidRDefault="00F84559" w:rsidP="00EB2B4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نظراء القرطب</w:t>
      </w:r>
      <w:r w:rsidR="00EB2B4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والسيوط</w:t>
      </w:r>
      <w:r w:rsidR="00EB2B49"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A5036A" w:rsidP="00EB2B4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(</w:t>
      </w:r>
      <w:r w:rsidR="00F84559">
        <w:rPr>
          <w:rtl/>
          <w:lang w:bidi="fa-IR"/>
        </w:rPr>
        <w:t>وفاكهة وأب</w:t>
      </w:r>
      <w:r w:rsidR="00EB2B49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</w:t>
      </w:r>
      <w:r>
        <w:rPr>
          <w:rtl/>
          <w:lang w:bidi="fa-IR"/>
        </w:rPr>
        <w:t>)؟</w:t>
      </w:r>
      <w:r w:rsidR="00F84559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أي</w:t>
      </w:r>
      <w:r w:rsidR="00EB2B49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 سماء تظل</w:t>
      </w:r>
      <w:r w:rsidR="00EB2B49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ني</w:t>
      </w:r>
      <w:r>
        <w:rPr>
          <w:rtl/>
          <w:lang w:bidi="fa-IR"/>
        </w:rPr>
        <w:t>؟</w:t>
      </w:r>
      <w:r w:rsidR="00F84559">
        <w:rPr>
          <w:rtl/>
          <w:lang w:bidi="fa-IR"/>
        </w:rPr>
        <w:t xml:space="preserve"> أو أي</w:t>
      </w:r>
      <w:r w:rsidR="00EB2B49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 أرض تقل</w:t>
      </w:r>
      <w:r w:rsidR="00EB2B49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ني</w:t>
      </w:r>
      <w:r>
        <w:rPr>
          <w:rtl/>
          <w:lang w:bidi="fa-IR"/>
        </w:rPr>
        <w:t>؟</w:t>
      </w:r>
      <w:r w:rsidR="00F84559">
        <w:rPr>
          <w:rtl/>
          <w:lang w:bidi="fa-IR"/>
        </w:rPr>
        <w:t xml:space="preserve"> إن قلت في كتاب الله ما لا أعلم</w:t>
      </w:r>
      <w:r>
        <w:rPr>
          <w:rtl/>
          <w:lang w:bidi="fa-IR"/>
        </w:rPr>
        <w:t>؟</w:t>
      </w:r>
      <w:r w:rsidR="00F84559"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 القرطبي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سماء تظل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>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 أرض تقل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>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وأين أذهب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وكيف أصنع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إذا قلت في حرف من كتاب الله بغير ما أراد تبارك وتعالى.</w:t>
      </w:r>
    </w:p>
    <w:p w:rsidR="001E01E0" w:rsidRDefault="00F84559" w:rsidP="00EB2B49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القرطبي في تفسيره 1 ص 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تيمي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مقد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مة </w:t>
      </w:r>
      <w:r w:rsidR="00EB2B49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التفسير ص 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الزمخشري في الكشاف 3 ص 253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كثير في تفسيره 1 ص 5 وصح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>حه في ص 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القي</w:t>
      </w:r>
      <w:r w:rsidR="00EB2B49">
        <w:rPr>
          <w:rFonts w:hint="cs"/>
          <w:rtl/>
          <w:lang w:bidi="fa-IR"/>
        </w:rPr>
        <w:t>ِّ</w:t>
      </w:r>
      <w:r>
        <w:rPr>
          <w:rtl/>
          <w:lang w:bidi="fa-IR"/>
        </w:rPr>
        <w:t>م في أعلام الموقعين ص 29 وصح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>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الخازن في تفسيره 4 ص 374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النسفي في تفسيره هامش الرازي 8 ص 389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السيوطي في الدر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المنثور 6 ص 317 نقلا</w:t>
      </w:r>
      <w:r w:rsidR="00EB2B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أبي عبيد في فضائله وعبد بن حميد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حجر في فتح الباري 13 ص 230 وأو عز إليه ابن جزي الكلبي في تفسيره 4 ص 180.</w:t>
      </w:r>
    </w:p>
    <w:p w:rsidR="00F84559" w:rsidRDefault="00F84559" w:rsidP="00EB2B49">
      <w:pPr>
        <w:pStyle w:val="Heading2Center"/>
        <w:rPr>
          <w:lang w:bidi="fa-IR"/>
        </w:rPr>
      </w:pPr>
      <w:bookmarkStart w:id="22" w:name="_Toc518009152"/>
      <w:r>
        <w:rPr>
          <w:rtl/>
          <w:lang w:bidi="fa-IR"/>
        </w:rPr>
        <w:t>الكلالة</w:t>
      </w:r>
      <w:bookmarkEnd w:id="22"/>
    </w:p>
    <w:p w:rsidR="001E01E0" w:rsidRDefault="00F84559" w:rsidP="00EB2B49">
      <w:pPr>
        <w:pStyle w:val="libNormal"/>
        <w:rPr>
          <w:rtl/>
          <w:lang w:bidi="fa-IR"/>
        </w:rPr>
      </w:pPr>
      <w:r>
        <w:rPr>
          <w:rtl/>
          <w:lang w:bidi="fa-IR"/>
        </w:rPr>
        <w:t>وتجد الخليفة على شاكلة صنوه في عدم العلم بالكلالة النازلة ف</w:t>
      </w:r>
      <w:r w:rsidR="00EB2B49">
        <w:rPr>
          <w:rtl/>
          <w:lang w:bidi="fa-IR"/>
        </w:rPr>
        <w:t>ي آية الصيف آخر سورة النساء</w:t>
      </w:r>
      <w:r w:rsidR="00A5036A">
        <w:rPr>
          <w:rtl/>
          <w:lang w:bidi="fa-IR"/>
        </w:rPr>
        <w:t>:</w:t>
      </w:r>
      <w:r w:rsidR="00EB2B49">
        <w:rPr>
          <w:rtl/>
          <w:lang w:bidi="fa-IR"/>
        </w:rPr>
        <w:t xml:space="preserve"> يستفتونك قل</w:t>
      </w:r>
      <w:r>
        <w:rPr>
          <w:rtl/>
          <w:lang w:bidi="fa-IR"/>
        </w:rPr>
        <w:t xml:space="preserve"> </w:t>
      </w:r>
      <w:r w:rsidR="00EB2B49">
        <w:rPr>
          <w:rFonts w:hint="cs"/>
          <w:rtl/>
          <w:lang w:bidi="fa-IR"/>
        </w:rPr>
        <w:t>الله</w:t>
      </w:r>
      <w:r w:rsidR="00EB2B49">
        <w:rPr>
          <w:rtl/>
          <w:lang w:bidi="fa-IR"/>
        </w:rPr>
        <w:t xml:space="preserve"> ي</w:t>
      </w:r>
      <w:r w:rsidR="00EB2B49">
        <w:rPr>
          <w:rFonts w:hint="cs"/>
          <w:rtl/>
          <w:lang w:bidi="fa-IR"/>
        </w:rPr>
        <w:t>ُ</w:t>
      </w:r>
      <w:r w:rsidR="00EB2B49">
        <w:rPr>
          <w:rtl/>
          <w:lang w:bidi="fa-IR"/>
        </w:rPr>
        <w:t xml:space="preserve">فتيكم </w:t>
      </w:r>
      <w:r w:rsidR="00EB2B49">
        <w:rPr>
          <w:rFonts w:hint="cs"/>
          <w:rtl/>
          <w:lang w:bidi="fa-IR"/>
        </w:rPr>
        <w:t>ف</w:t>
      </w:r>
      <w:r w:rsidR="00EB2B49">
        <w:rPr>
          <w:rtl/>
          <w:lang w:bidi="fa-IR"/>
        </w:rPr>
        <w:t>ي ال</w:t>
      </w:r>
      <w:r>
        <w:rPr>
          <w:rtl/>
          <w:lang w:bidi="fa-IR"/>
        </w:rPr>
        <w:t>ك</w:t>
      </w:r>
      <w:r w:rsidR="00EB2B49">
        <w:rPr>
          <w:rtl/>
          <w:lang w:bidi="fa-IR"/>
        </w:rPr>
        <w:t>لالة إن امر</w:t>
      </w:r>
      <w:r w:rsidR="00EB2B49">
        <w:rPr>
          <w:rFonts w:hint="cs"/>
          <w:rtl/>
          <w:lang w:bidi="fa-IR"/>
        </w:rPr>
        <w:t>ؤٌ</w:t>
      </w:r>
      <w:r w:rsidR="00EB2B49">
        <w:rPr>
          <w:rtl/>
          <w:lang w:bidi="fa-IR"/>
        </w:rPr>
        <w:t xml:space="preserve"> هلك</w:t>
      </w:r>
      <w:r w:rsidR="00EB2B49">
        <w:rPr>
          <w:rFonts w:hint="cs"/>
          <w:rtl/>
          <w:lang w:bidi="fa-IR"/>
        </w:rPr>
        <w:t>َ</w:t>
      </w:r>
      <w:r w:rsidR="00EB2B49">
        <w:rPr>
          <w:rtl/>
          <w:lang w:bidi="fa-IR"/>
        </w:rPr>
        <w:t xml:space="preserve"> ليس</w:t>
      </w:r>
      <w:r w:rsidR="00EB2B49">
        <w:rPr>
          <w:rFonts w:hint="cs"/>
          <w:rtl/>
          <w:lang w:bidi="fa-IR"/>
        </w:rPr>
        <w:t>َ</w:t>
      </w:r>
      <w:r w:rsidR="00EB2B49">
        <w:rPr>
          <w:rtl/>
          <w:lang w:bidi="fa-IR"/>
        </w:rPr>
        <w:t xml:space="preserve"> له و</w:t>
      </w:r>
      <w:r w:rsidR="00EB2B49">
        <w:rPr>
          <w:rFonts w:hint="cs"/>
          <w:rtl/>
          <w:lang w:bidi="fa-IR"/>
        </w:rPr>
        <w:t>َ</w:t>
      </w:r>
      <w:r w:rsidR="00EB2B49">
        <w:rPr>
          <w:rtl/>
          <w:lang w:bidi="fa-IR"/>
        </w:rPr>
        <w:t>لد</w:t>
      </w:r>
      <w:r w:rsidR="00EB2B49">
        <w:rPr>
          <w:rFonts w:hint="cs"/>
          <w:rtl/>
          <w:lang w:bidi="fa-IR"/>
        </w:rPr>
        <w:t>ٌ</w:t>
      </w:r>
      <w:r w:rsidR="00EB2B49">
        <w:rPr>
          <w:rtl/>
          <w:lang w:bidi="fa-IR"/>
        </w:rPr>
        <w:t xml:space="preserve"> وله </w:t>
      </w:r>
      <w:r w:rsidR="00EB2B49">
        <w:rPr>
          <w:rFonts w:hint="cs"/>
          <w:rtl/>
          <w:lang w:bidi="fa-IR"/>
        </w:rPr>
        <w:t>اُ</w:t>
      </w:r>
      <w:r w:rsidR="00EB2B49">
        <w:rPr>
          <w:rtl/>
          <w:lang w:bidi="fa-IR"/>
        </w:rPr>
        <w:t>خت</w:t>
      </w:r>
      <w:r w:rsidR="00EB2B49">
        <w:rPr>
          <w:rFonts w:hint="cs"/>
          <w:rtl/>
          <w:lang w:bidi="fa-IR"/>
        </w:rPr>
        <w:t>ٌ</w:t>
      </w:r>
      <w:r w:rsidR="00EB2B49">
        <w:rPr>
          <w:rtl/>
          <w:lang w:bidi="fa-IR"/>
        </w:rPr>
        <w:t xml:space="preserve"> فلها نصف ما ت</w:t>
      </w:r>
      <w:r>
        <w:rPr>
          <w:rtl/>
          <w:lang w:bidi="fa-IR"/>
        </w:rPr>
        <w:t>ر</w:t>
      </w:r>
      <w:r w:rsidR="00EB2B49">
        <w:rPr>
          <w:rtl/>
          <w:lang w:bidi="fa-IR"/>
        </w:rPr>
        <w:t>ك</w:t>
      </w:r>
      <w:r>
        <w:rPr>
          <w:rtl/>
          <w:lang w:bidi="fa-IR"/>
        </w:rPr>
        <w:t>. الآية.</w:t>
      </w:r>
    </w:p>
    <w:p w:rsidR="001E01E0" w:rsidRDefault="00F84559" w:rsidP="00EB2B49">
      <w:pPr>
        <w:pStyle w:val="libNormal"/>
        <w:rPr>
          <w:rtl/>
          <w:lang w:bidi="fa-IR"/>
        </w:rPr>
      </w:pPr>
      <w:r>
        <w:rPr>
          <w:rtl/>
          <w:lang w:bidi="fa-IR"/>
        </w:rPr>
        <w:t>أخرج أئم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 ب</w:t>
      </w:r>
      <w:r w:rsidR="00EB2B49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صحيح رجاله ثقات عن الشعبي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سئل أبو بكر رضي الله عنه عن الكلالة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B2B49">
        <w:rPr>
          <w:rFonts w:hint="cs"/>
          <w:rtl/>
          <w:lang w:bidi="fa-IR"/>
        </w:rPr>
        <w:t>ِّ</w:t>
      </w:r>
      <w:r>
        <w:rPr>
          <w:rtl/>
          <w:lang w:bidi="fa-IR"/>
        </w:rPr>
        <w:t>ي سأقول فيها برأيي فإن يك صوابا</w:t>
      </w:r>
      <w:r w:rsidR="00EB2B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فمن الله وإن يك خطأ فمن</w:t>
      </w:r>
      <w:r w:rsidR="00EB2B49">
        <w:rPr>
          <w:rFonts w:hint="cs"/>
          <w:rtl/>
          <w:lang w:bidi="fa-IR"/>
        </w:rPr>
        <w:t>ِّ</w:t>
      </w:r>
      <w:r>
        <w:rPr>
          <w:rtl/>
          <w:lang w:bidi="fa-IR"/>
        </w:rPr>
        <w:t>ي ومن الشيطان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ورسوله بريئان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أراه ما خلا الولد والوالد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>ا استخلف عمر رضي الله عنه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>ي لأستحيي الله أن أرد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شيئا</w:t>
      </w:r>
      <w:r w:rsidR="00EB2B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قاله أبو بكر.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سعد بن منصور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عبد الر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>زاق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ابن أبي شيبة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الدارمي في سننه 2 ص 365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جرير الطبري في تفسيره 6 ص 30 ابن المنذر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البيهقي في السنن الكبرى 6 ص 223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وحكى عنهم السيوطي في الجامع الكبير كما في ترتيبه 6 ص 20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ابن كثير في تفسيره 1 ص 260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والخازن في تفسيره 1 ص 367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القي</w:t>
      </w:r>
      <w:r w:rsidR="00EB2B49">
        <w:rPr>
          <w:rFonts w:hint="cs"/>
          <w:rtl/>
          <w:lang w:bidi="fa-IR"/>
        </w:rPr>
        <w:t>ِّ</w:t>
      </w:r>
      <w:r>
        <w:rPr>
          <w:rtl/>
          <w:lang w:bidi="fa-IR"/>
        </w:rPr>
        <w:t>م في أعلام الموقعين ص 29.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رأيه الثاني وكان أو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لا</w:t>
      </w:r>
      <w:r w:rsidR="00EB2B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يرى أن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الكلالة من لا ولد له خاص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B2B4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وكان يشاركه في رأيه هذا عمر بن الخطاب ثم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رجعا عنه إلى ما سمعت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ثم</w:t>
      </w:r>
      <w:r w:rsidR="00EB2B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اختلفا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ابن عب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>اس كنت آخر الناس عهدا</w:t>
      </w:r>
      <w:r w:rsidR="00EB2B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بعمر بن الخطاب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اختلفت أنا وأبو بكر في الكلالة والقول ما قلت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وفي صحيحة البيهقي والحاكم والذهبي وابن كثير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عن ابن عب</w:t>
      </w:r>
      <w:r w:rsidR="00EB2B49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كنت آخر الناس عهدا</w:t>
      </w:r>
      <w:r w:rsidR="00EB2B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بعمر فسمعته يق</w:t>
      </w:r>
      <w:r w:rsidR="00F7098F">
        <w:rPr>
          <w:rtl/>
          <w:lang w:bidi="fa-IR"/>
        </w:rPr>
        <w:t>ول</w:t>
      </w:r>
      <w:r w:rsidR="00A5036A">
        <w:rPr>
          <w:rtl/>
          <w:lang w:bidi="fa-IR"/>
        </w:rPr>
        <w:t>:</w:t>
      </w:r>
      <w:r w:rsidR="00F7098F">
        <w:rPr>
          <w:rtl/>
          <w:lang w:bidi="fa-IR"/>
        </w:rPr>
        <w:t xml:space="preserve"> القول ما قلت</w:t>
      </w:r>
      <w:r w:rsidR="009D28B1">
        <w:rPr>
          <w:rFonts w:hint="cs"/>
          <w:rtl/>
          <w:lang w:bidi="fa-IR"/>
        </w:rPr>
        <w:t>.</w:t>
      </w:r>
      <w:r w:rsidR="00F7098F"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 w:rsidR="00F7098F">
        <w:rPr>
          <w:rtl/>
          <w:lang w:bidi="fa-IR"/>
        </w:rPr>
        <w:t xml:space="preserve"> وما قلت</w:t>
      </w:r>
      <w:r>
        <w:rPr>
          <w:rtl/>
          <w:lang w:bidi="fa-IR"/>
        </w:rPr>
        <w:t>؟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الكلالة ما لا ولد له.</w:t>
      </w:r>
    </w:p>
    <w:p w:rsidR="001E01E0" w:rsidRDefault="00F84559" w:rsidP="00F7098F">
      <w:pPr>
        <w:pStyle w:val="libNormal"/>
        <w:rPr>
          <w:rtl/>
          <w:lang w:bidi="fa-IR"/>
        </w:rPr>
      </w:pPr>
      <w:r>
        <w:rPr>
          <w:rtl/>
          <w:lang w:bidi="fa-IR"/>
        </w:rPr>
        <w:t>هذا القول كان من عمر ل</w:t>
      </w:r>
      <w:r w:rsidR="00F7098F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ا طعن بعد قوله لم</w:t>
      </w:r>
      <w:r w:rsidR="00F7098F">
        <w:rPr>
          <w:rFonts w:hint="cs"/>
          <w:rtl/>
          <w:lang w:bidi="fa-IR"/>
        </w:rPr>
        <w:t>ـّ</w:t>
      </w:r>
      <w:r>
        <w:rPr>
          <w:rtl/>
          <w:lang w:bidi="fa-IR"/>
        </w:rPr>
        <w:t>ا استخلف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لأستحيي أن </w:t>
      </w:r>
      <w:r w:rsidR="00F7098F">
        <w:rPr>
          <w:rFonts w:hint="cs"/>
          <w:rtl/>
          <w:lang w:bidi="fa-IR"/>
        </w:rPr>
        <w:t>اُ</w:t>
      </w:r>
      <w:r>
        <w:rPr>
          <w:rtl/>
          <w:lang w:bidi="fa-IR"/>
        </w:rPr>
        <w:t>خالف فيه أبا بكر كما مر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وبعد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أتى علي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زمان</w:t>
      </w:r>
      <w:r w:rsidR="00F7098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لا أدري ما الكلالة وإذا الكلالة من لا أب له ولا ولد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وبعده هذه كل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ها قال ما قال وهو على ما يقول بصير.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أنا لا أدري أين ول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ت تلك الحائطة التي التزمها الخليفة الأو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ل في معنى الأب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لتلك الحد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والشد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سماء أظل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أرض أقلته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وأين ذهب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وكيف صنع لم</w:t>
      </w:r>
      <w:r w:rsidR="00F7098F">
        <w:rPr>
          <w:rFonts w:hint="cs"/>
          <w:rtl/>
          <w:lang w:bidi="fa-IR"/>
        </w:rPr>
        <w:t>ـَّ</w:t>
      </w:r>
      <w:r>
        <w:rPr>
          <w:rtl/>
          <w:lang w:bidi="fa-IR"/>
        </w:rPr>
        <w:t>ا قال في دين الله برأي لا يعرف غي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رشده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يعلمه أمن الله أم منه ومن الشيطان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وكيف خفيت عليه آية الصيف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رأى النبي</w:t>
      </w:r>
      <w:r w:rsidR="00F7098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فيها الكفاية في عرفان الكلالة كما مر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127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وكيف عزب عنه 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فاسألوا أهل الذكر إن كنتم لا تعلمون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</w:t>
      </w:r>
      <w:r w:rsidR="00F7098F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F7098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يسأل ولم يتعل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م ولم يعبأ بأهل الذكر وهو يعرفه لا محالة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فكأن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الأحكام ليست بتوقيفي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وكأن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منوطة</w:t>
      </w:r>
      <w:r w:rsidR="00F7098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بالحظ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والنصيب ولكل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إنسان ما رأى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صدقت هذه الأحلام فيسع لكل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امرء أن ي</w:t>
      </w:r>
      <w:r w:rsidR="00F7098F">
        <w:rPr>
          <w:rFonts w:hint="cs"/>
          <w:rtl/>
          <w:lang w:bidi="fa-IR"/>
        </w:rPr>
        <w:t>ُ</w:t>
      </w:r>
      <w:r>
        <w:rPr>
          <w:rtl/>
          <w:lang w:bidi="fa-IR"/>
        </w:rPr>
        <w:t>فتي برأيه فيما ي</w:t>
      </w:r>
      <w:r w:rsidR="00F7098F">
        <w:rPr>
          <w:rFonts w:hint="cs"/>
          <w:rtl/>
          <w:lang w:bidi="fa-IR"/>
        </w:rPr>
        <w:t>ُ</w:t>
      </w:r>
      <w:r>
        <w:rPr>
          <w:rtl/>
          <w:lang w:bidi="fa-IR"/>
        </w:rPr>
        <w:t>سأل عنه من الكتاب والسن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ة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كان صوابا</w:t>
      </w:r>
      <w:r w:rsidR="00F7098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فمن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كان خطأ فمن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ي ومن الشيطان.</w:t>
      </w:r>
    </w:p>
    <w:p w:rsidR="001E01E0" w:rsidRDefault="00F84559" w:rsidP="00F7098F">
      <w:pPr>
        <w:pStyle w:val="libNormal"/>
        <w:rPr>
          <w:rtl/>
          <w:lang w:bidi="fa-IR"/>
        </w:rPr>
      </w:pPr>
      <w:r>
        <w:rPr>
          <w:rtl/>
          <w:lang w:bidi="fa-IR"/>
        </w:rPr>
        <w:t>نعم هذا ال</w:t>
      </w:r>
      <w:r w:rsidR="00F7098F">
        <w:rPr>
          <w:rFonts w:hint="cs"/>
          <w:rtl/>
          <w:lang w:bidi="fa-IR"/>
        </w:rPr>
        <w:t>إ</w:t>
      </w:r>
      <w:r>
        <w:rPr>
          <w:rtl/>
          <w:lang w:bidi="fa-IR"/>
        </w:rPr>
        <w:t>فتاء بالرأي يفتقر إلى جرأة على الله وعلى رسوله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وتلك لا تتأت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ى لأي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فتخص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محالة بجماعة دون أخرى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وكأن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هو معنى ال</w:t>
      </w:r>
      <w:r w:rsidR="00F7098F">
        <w:rPr>
          <w:rFonts w:hint="cs"/>
          <w:rtl/>
          <w:lang w:bidi="fa-IR"/>
        </w:rPr>
        <w:t>إ</w:t>
      </w:r>
      <w:r>
        <w:rPr>
          <w:rtl/>
          <w:lang w:bidi="fa-IR"/>
        </w:rPr>
        <w:t>جتهاد عند القوم لا استنباط الأحكام من أدل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تها التفصيلي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الكتاب والسن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ة. ومن هنا يرون نظراء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7098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القرطب</w:t>
      </w:r>
      <w:r w:rsidR="00F7098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 ص 77.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ابن كثير 1 ص 595.</w:t>
      </w:r>
    </w:p>
    <w:p w:rsidR="001E01E0" w:rsidRDefault="00F84559" w:rsidP="00545D0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المستدرك للحاكم 2 ص 304 وصححه السنن الكبرى للبيهق</w:t>
      </w:r>
      <w:r w:rsidR="00F7098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 ص 225 تلخيص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المستدرك للذهب</w:t>
      </w:r>
      <w:r w:rsidR="00545D0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</w:t>
      </w:r>
      <w:r w:rsidR="00F7098F">
        <w:rPr>
          <w:rFonts w:hint="cs"/>
          <w:rtl/>
          <w:lang w:bidi="fa-IR"/>
        </w:rPr>
        <w:t>ا</w:t>
      </w:r>
      <w:r>
        <w:rPr>
          <w:rtl/>
          <w:lang w:bidi="fa-IR"/>
        </w:rPr>
        <w:t>قر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تصحيح الحاكم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ابن كثير 1 ص 595 وذكر تصحيح الحاكم و</w:t>
      </w:r>
      <w:r w:rsidR="00F7098F">
        <w:rPr>
          <w:rFonts w:hint="cs"/>
          <w:rtl/>
          <w:lang w:bidi="fa-IR"/>
        </w:rPr>
        <w:t>ا</w:t>
      </w:r>
      <w:r>
        <w:rPr>
          <w:rtl/>
          <w:lang w:bidi="fa-IR"/>
        </w:rPr>
        <w:t>قر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السنن الكبرى 6 ص 224.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7098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عبد الر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بن ملجم قاتل مولانا أمير المؤمنين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وأبي الغادية قاتل الصحابي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العظيم عم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بن ياسر سلام الله عليه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ومعاوية بن أبي سفيان قاتل آلاف من الأبرياء والأزكياء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وعمرو بن النابغة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العاصي ابن العاصي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وخالد بن الوليد قاتل مالك ظلما</w:t>
      </w:r>
      <w:r w:rsidR="00F7098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والز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اني بامرأته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وطلحة والزبير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 xml:space="preserve"> الخارجين على الإمام الحق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الثابت إمامته بالنص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والاختيار.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ويزيد الخمور والفجور صاحب الطامات والصحائف السوداء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1E01E0" w:rsidRDefault="00F84559" w:rsidP="00545D06">
      <w:pPr>
        <w:pStyle w:val="libNormal"/>
        <w:rPr>
          <w:rtl/>
          <w:lang w:bidi="fa-IR"/>
        </w:rPr>
      </w:pPr>
      <w:r>
        <w:rPr>
          <w:rtl/>
          <w:lang w:bidi="fa-IR"/>
        </w:rPr>
        <w:t>مجتهدين في دين الله متأو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>لين في تلكم الآراء الشاذ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ة عن حكم ال</w:t>
      </w:r>
      <w:r w:rsidR="00F7098F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وشرعة الحق</w:t>
      </w:r>
      <w:r w:rsidR="00F7098F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مأجورين في تلك المظالم العادية.</w:t>
      </w:r>
      <w:r w:rsidR="00545D0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ابن حجر في الإصابة 4 ص 151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والظن</w:t>
      </w:r>
      <w:r w:rsidR="00F7098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بالصحابة في تلك الحروب </w:t>
      </w:r>
      <w:r w:rsidR="00F7098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هم كانوا فيها متأو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لين وللمجتهد المخطئ أجر</w:t>
      </w:r>
      <w:r w:rsidR="00F7098F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وإذا ثبت هذا في حق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آحاد الناس فثبوته للصحابة بالطريق الأولى.</w:t>
      </w:r>
      <w:r w:rsidR="00F7098F">
        <w:rPr>
          <w:rFonts w:hint="cs"/>
          <w:rtl/>
          <w:lang w:bidi="fa-IR"/>
        </w:rPr>
        <w:t>ا ه.</w:t>
      </w:r>
    </w:p>
    <w:p w:rsidR="001E01E0" w:rsidRDefault="00F84559" w:rsidP="00F7098F">
      <w:pPr>
        <w:pStyle w:val="libNormal"/>
        <w:rPr>
          <w:rtl/>
          <w:lang w:bidi="fa-IR"/>
        </w:rPr>
      </w:pPr>
      <w:r>
        <w:rPr>
          <w:rtl/>
          <w:lang w:bidi="fa-IR"/>
        </w:rPr>
        <w:t>مرحبا</w:t>
      </w:r>
      <w:r w:rsidR="00F7098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مرحبا</w:t>
      </w:r>
      <w:r w:rsidR="00F7098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بهذا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وبخ</w:t>
      </w:r>
      <w:r w:rsidR="00F7098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وبخ</w:t>
      </w:r>
      <w:r w:rsidR="00F7098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ما أكثر المجتهدين من </w:t>
      </w:r>
      <w:r w:rsidR="00F7098F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ة محم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حتى أصبحت غوغاء الشام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وطغام ال</w:t>
      </w:r>
      <w:r w:rsidR="00F7098F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7098F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وحثالة الأعراب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وأجلاف الأحزاب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أبناء الطلقاء مجتهدين متأو</w:t>
      </w:r>
      <w:r w:rsidR="00F7098F">
        <w:rPr>
          <w:rFonts w:hint="cs"/>
          <w:rtl/>
          <w:lang w:bidi="fa-IR"/>
        </w:rPr>
        <w:t>ّ</w:t>
      </w:r>
      <w:r>
        <w:rPr>
          <w:rtl/>
          <w:lang w:bidi="fa-IR"/>
        </w:rPr>
        <w:t>لين.</w:t>
      </w:r>
    </w:p>
    <w:p w:rsidR="001E01E0" w:rsidRDefault="00F84559" w:rsidP="00156DCD">
      <w:pPr>
        <w:pStyle w:val="libNormal"/>
        <w:rPr>
          <w:rtl/>
          <w:lang w:bidi="fa-IR"/>
        </w:rPr>
      </w:pPr>
      <w:r>
        <w:rPr>
          <w:rtl/>
          <w:lang w:bidi="fa-IR"/>
        </w:rPr>
        <w:t>وزه</w:t>
      </w:r>
      <w:r w:rsidR="00F7098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زه</w:t>
      </w:r>
      <w:r w:rsidR="00F7098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</w:t>
      </w:r>
      <w:r w:rsidR="00F7098F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المتحل</w:t>
      </w:r>
      <w:r w:rsidR="00F7098F">
        <w:rPr>
          <w:rFonts w:hint="cs"/>
          <w:rtl/>
          <w:lang w:bidi="fa-IR"/>
        </w:rPr>
        <w:t>ِّ</w:t>
      </w:r>
      <w:r>
        <w:rPr>
          <w:rtl/>
          <w:lang w:bidi="fa-IR"/>
        </w:rPr>
        <w:t>ين بابراد ال</w:t>
      </w:r>
      <w:r w:rsidR="00F7098F">
        <w:rPr>
          <w:rFonts w:hint="cs"/>
          <w:rtl/>
          <w:lang w:bidi="fa-IR"/>
        </w:rPr>
        <w:t>إ</w:t>
      </w:r>
      <w:r>
        <w:rPr>
          <w:rtl/>
          <w:lang w:bidi="fa-IR"/>
        </w:rPr>
        <w:t>جتهاد جراثيم الفساد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قتلة صفوة الأبرار المهاجمين على ناموس ال</w:t>
      </w:r>
      <w:r w:rsidR="00156DCD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وقدس صاحب الر</w:t>
      </w:r>
      <w:r w:rsidR="00156DCD">
        <w:rPr>
          <w:rFonts w:hint="cs"/>
          <w:rtl/>
          <w:lang w:bidi="fa-IR"/>
        </w:rPr>
        <w:t>ِّ</w:t>
      </w:r>
      <w:r>
        <w:rPr>
          <w:rtl/>
          <w:lang w:bidi="fa-IR"/>
        </w:rPr>
        <w:t>سالة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الخارجين عن طوع الكتاب والسن</w:t>
      </w:r>
      <w:r w:rsidR="00156DC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الفئة الباغية الطاغية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المدر</w:t>
      </w:r>
      <w:r w:rsidR="00156DCD">
        <w:rPr>
          <w:rFonts w:hint="cs"/>
          <w:rtl/>
          <w:lang w:bidi="fa-IR"/>
        </w:rPr>
        <w:t>ِّ</w:t>
      </w:r>
      <w:r>
        <w:rPr>
          <w:rtl/>
          <w:lang w:bidi="fa-IR"/>
        </w:rPr>
        <w:t>بين بالشر</w:t>
      </w:r>
      <w:r w:rsidR="00156DC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والفساد وبغض العترة الطاهرة تحت راية الطليق ابن الطليق اللعين ابن اللعين بلسان النبي</w:t>
      </w:r>
      <w:r w:rsidR="00156DC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</w:t>
      </w:r>
      <w:r w:rsidRPr="001E01E0">
        <w:rPr>
          <w:rStyle w:val="libFootnotenumChar"/>
          <w:rtl/>
        </w:rPr>
        <w:t>(8)</w:t>
      </w:r>
      <w:r>
        <w:rPr>
          <w:rtl/>
          <w:lang w:bidi="fa-IR"/>
        </w:rPr>
        <w:t xml:space="preserve"> صدق رسول الله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56DC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</w:t>
      </w:r>
      <w:r w:rsidR="00156DCD">
        <w:rPr>
          <w:rFonts w:hint="cs"/>
          <w:rtl/>
          <w:lang w:bidi="fa-IR"/>
        </w:rPr>
        <w:t>ا</w:t>
      </w:r>
      <w:r>
        <w:rPr>
          <w:rtl/>
          <w:lang w:bidi="fa-IR"/>
        </w:rPr>
        <w:t>ول من كتابنا هذا ص 323 ط 2.</w:t>
      </w:r>
    </w:p>
    <w:p w:rsidR="001E01E0" w:rsidRDefault="00F84559" w:rsidP="00156DC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</w:t>
      </w:r>
      <w:r w:rsidR="00156DCD">
        <w:rPr>
          <w:rFonts w:hint="cs"/>
          <w:rtl/>
          <w:lang w:bidi="fa-IR"/>
        </w:rPr>
        <w:t>ا</w:t>
      </w:r>
      <w:r>
        <w:rPr>
          <w:rtl/>
          <w:lang w:bidi="fa-IR"/>
        </w:rPr>
        <w:t>ول من الكتاب ص 328 ط 2.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الفصل لابن حزم 4 ص 89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279.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كثير 7 ص 283.</w:t>
      </w:r>
    </w:p>
    <w:p w:rsidR="001E01E0" w:rsidRDefault="00F84559" w:rsidP="00545D0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</w:t>
      </w:r>
      <w:r w:rsidR="00156DCD">
        <w:rPr>
          <w:rFonts w:hint="cs"/>
          <w:rtl/>
          <w:lang w:bidi="fa-IR"/>
        </w:rPr>
        <w:t>ا</w:t>
      </w:r>
      <w:r>
        <w:rPr>
          <w:rtl/>
          <w:lang w:bidi="fa-IR"/>
        </w:rPr>
        <w:t>ريخ ابن كثير 6 ص 223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روضة المناظر لابن شحنة هامش الكامل 7 ص 167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وسيأت</w:t>
      </w:r>
      <w:r w:rsidR="00545D0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تفصيله.</w:t>
      </w:r>
    </w:p>
    <w:p w:rsidR="001E01E0" w:rsidRDefault="00F84559" w:rsidP="00156DC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التمهيد للباقلان</w:t>
      </w:r>
      <w:r w:rsidR="00156DC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232.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كثير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223.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من الكتاب ص 251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252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D23831" w:rsidP="00156DCD">
      <w:pPr>
        <w:pStyle w:val="libNormal0"/>
        <w:rPr>
          <w:rtl/>
          <w:lang w:bidi="fa-IR"/>
        </w:rPr>
      </w:pPr>
      <w:r w:rsidRPr="00D23831">
        <w:rPr>
          <w:rStyle w:val="libAlaemChar"/>
          <w:rtl/>
        </w:rPr>
        <w:lastRenderedPageBreak/>
        <w:t>صلى‌الله‌عليه‌وآله‌وسلم</w:t>
      </w:r>
      <w:r w:rsidR="00F84559">
        <w:rPr>
          <w:rtl/>
          <w:lang w:bidi="fa-IR"/>
        </w:rPr>
        <w:t xml:space="preserve"> في قوله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آفة الدين ثلاثة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فقيه</w:t>
      </w:r>
      <w:r w:rsidR="00156DCD"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فاجر. وإمام</w:t>
      </w:r>
      <w:r w:rsidR="00156DCD"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جائر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ومجتهد</w:t>
      </w:r>
      <w:r w:rsidR="00156DCD"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جاهل </w:t>
      </w:r>
      <w:r w:rsidR="00F84559" w:rsidRPr="001E01E0">
        <w:rPr>
          <w:rStyle w:val="libFootnotenumChar"/>
          <w:rtl/>
        </w:rPr>
        <w:t>(1)</w:t>
      </w:r>
      <w:r w:rsidR="00F84559">
        <w:rPr>
          <w:rtl/>
          <w:lang w:bidi="fa-IR"/>
        </w:rPr>
        <w:t>.</w:t>
      </w:r>
    </w:p>
    <w:p w:rsidR="001E01E0" w:rsidRDefault="00F84559" w:rsidP="00156DCD">
      <w:pPr>
        <w:pStyle w:val="libNormal"/>
        <w:rPr>
          <w:rtl/>
          <w:lang w:bidi="fa-IR"/>
        </w:rPr>
      </w:pPr>
      <w:r>
        <w:rPr>
          <w:rtl/>
          <w:lang w:bidi="fa-IR"/>
        </w:rPr>
        <w:t>وحسب ال</w:t>
      </w:r>
      <w:r w:rsidR="00156DCD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عارا</w:t>
      </w:r>
      <w:r w:rsidR="00156D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وشنارا</w:t>
      </w:r>
      <w:r w:rsidR="00156D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156DCD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الأعلام أصحاب هذه الآراء المضل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والأقلام المسمومة التي تنز</w:t>
      </w:r>
      <w:r w:rsidR="00156DCD">
        <w:rPr>
          <w:rFonts w:hint="cs"/>
          <w:rtl/>
          <w:lang w:bidi="fa-IR"/>
        </w:rPr>
        <w:t>ِّ</w:t>
      </w:r>
      <w:r>
        <w:rPr>
          <w:rtl/>
          <w:lang w:bidi="fa-IR"/>
        </w:rPr>
        <w:t>ه ساحة المجرمين عن دنس الفجور والنفاق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وتجعل المحسن والمسيئ والمبطل والمحق</w:t>
      </w:r>
      <w:r w:rsidR="00156DCD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والطي</w:t>
      </w:r>
      <w:r w:rsidR="00156DCD">
        <w:rPr>
          <w:rFonts w:hint="cs"/>
          <w:rtl/>
          <w:lang w:bidi="fa-IR"/>
        </w:rPr>
        <w:t>ِّ</w:t>
      </w:r>
      <w:r>
        <w:rPr>
          <w:rtl/>
          <w:lang w:bidi="fa-IR"/>
        </w:rPr>
        <w:t>ب والخبيث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عكمي بعير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وتضل</w:t>
      </w:r>
      <w:r w:rsidR="00156DC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</w:t>
      </w:r>
      <w:r w:rsidR="00156DC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ة عن رشدها بأمثال هذه الكلم التافهة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والدعاوي الفارغة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والآراء الساقطة وتصغ</w:t>
      </w:r>
      <w:r w:rsidR="00156DCD">
        <w:rPr>
          <w:rFonts w:hint="cs"/>
          <w:rtl/>
          <w:lang w:bidi="fa-IR"/>
        </w:rPr>
        <w:t>ِّ</w:t>
      </w:r>
      <w:r>
        <w:rPr>
          <w:rtl/>
          <w:lang w:bidi="fa-IR"/>
        </w:rPr>
        <w:t>ر في عين المجتمع الديني تلكم الجنايات العظيمة على الله وعلى رسوله وكتابه وسن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ته وخليفته وعترته و مواليهم.</w:t>
      </w:r>
      <w:r w:rsidR="00156D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كبرت كلمة</w:t>
      </w:r>
      <w:r w:rsidR="00156D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تخرج من أفواههم إن يقولون إل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 كذبا.</w:t>
      </w:r>
      <w:r w:rsidR="00156D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فمن يعمل مثقال ذر</w:t>
      </w:r>
      <w:r w:rsidR="00156DCD">
        <w:rPr>
          <w:rFonts w:hint="cs"/>
          <w:rtl/>
          <w:lang w:bidi="fa-IR"/>
        </w:rPr>
        <w:t>َّ</w:t>
      </w:r>
      <w:r>
        <w:rPr>
          <w:rtl/>
          <w:lang w:bidi="fa-IR"/>
        </w:rPr>
        <w:t>ة خيرا</w:t>
      </w:r>
      <w:r w:rsidR="00156D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يعمل مثقال ذر</w:t>
      </w:r>
      <w:r w:rsidR="00156DCD">
        <w:rPr>
          <w:rFonts w:hint="cs"/>
          <w:rtl/>
          <w:lang w:bidi="fa-IR"/>
        </w:rPr>
        <w:t>َّ</w:t>
      </w:r>
      <w:r>
        <w:rPr>
          <w:rtl/>
          <w:lang w:bidi="fa-IR"/>
        </w:rPr>
        <w:t>ة شر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56D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وأو</w:t>
      </w:r>
      <w:r w:rsidR="00156DCD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فتح باب التأويل والاجتهاد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</w:t>
      </w:r>
      <w:r w:rsidR="00156DCD">
        <w:rPr>
          <w:rFonts w:hint="cs"/>
          <w:rtl/>
          <w:lang w:bidi="fa-IR"/>
        </w:rPr>
        <w:t>َّ</w:t>
      </w:r>
      <w:r>
        <w:rPr>
          <w:rtl/>
          <w:lang w:bidi="fa-IR"/>
        </w:rPr>
        <w:t>س ساحة المجرمين بذينك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وحابى رجال الجرايم والمعر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ات بهما هو الخليفة الأو</w:t>
      </w:r>
      <w:r w:rsidR="00156DCD"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فقد نز</w:t>
      </w:r>
      <w:r w:rsidR="00156DCD">
        <w:rPr>
          <w:rFonts w:hint="cs"/>
          <w:rtl/>
          <w:lang w:bidi="fa-IR"/>
        </w:rPr>
        <w:t>َّ</w:t>
      </w:r>
      <w:r>
        <w:rPr>
          <w:rtl/>
          <w:lang w:bidi="fa-IR"/>
        </w:rPr>
        <w:t>ه بهذا العذر المفتعل ذيل خالد ابن الوليد عن دنس آثامه الخطيرة ودرأ عنه الحد</w:t>
      </w:r>
      <w:r w:rsidR="00156DC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بذلك كما سنوقفك على تفصيله إنشاء الله تعالى.</w:t>
      </w:r>
    </w:p>
    <w:p w:rsidR="001E01E0" w:rsidRDefault="00F84559" w:rsidP="00156DCD">
      <w:pPr>
        <w:pStyle w:val="libNormal"/>
        <w:rPr>
          <w:rtl/>
          <w:lang w:bidi="fa-IR"/>
        </w:rPr>
      </w:pPr>
      <w:r>
        <w:rPr>
          <w:rtl/>
          <w:lang w:bidi="fa-IR"/>
        </w:rPr>
        <w:t>هذا نموذج</w:t>
      </w:r>
      <w:r w:rsidR="00156DC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تقد</w:t>
      </w:r>
      <w:r w:rsidR="00156DCD">
        <w:rPr>
          <w:rFonts w:hint="cs"/>
          <w:rtl/>
          <w:lang w:bidi="fa-IR"/>
        </w:rPr>
        <w:t>ُّ</w:t>
      </w:r>
      <w:r>
        <w:rPr>
          <w:rtl/>
          <w:lang w:bidi="fa-IR"/>
        </w:rPr>
        <w:t>م الخليفة في علم التفسير على قل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ما روي عنه في ذلك قال الحافظ جلال الدين السيوطي في </w:t>
      </w:r>
      <w:r w:rsidR="00156DCD"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الاتقان </w:t>
      </w:r>
      <w:r w:rsidR="00156DCD" w:rsidRPr="00743CF5">
        <w:rPr>
          <w:rFonts w:hint="cs"/>
          <w:rtl/>
        </w:rPr>
        <w:t>»</w:t>
      </w:r>
      <w:r w:rsidR="00545D06">
        <w:rPr>
          <w:rtl/>
          <w:lang w:bidi="fa-IR"/>
        </w:rPr>
        <w:t xml:space="preserve"> 2 ص 328</w:t>
      </w:r>
      <w:r w:rsidR="00545D06">
        <w:rPr>
          <w:rFonts w:hint="cs"/>
          <w:rtl/>
          <w:lang w:bidi="fa-IR"/>
        </w:rPr>
        <w:t>:</w:t>
      </w:r>
    </w:p>
    <w:p w:rsidR="001E01E0" w:rsidRDefault="00F84559" w:rsidP="00156DCD">
      <w:pPr>
        <w:pStyle w:val="libNormal"/>
        <w:rPr>
          <w:rtl/>
          <w:lang w:bidi="fa-IR"/>
        </w:rPr>
      </w:pPr>
      <w:r>
        <w:rPr>
          <w:rtl/>
          <w:lang w:bidi="fa-IR"/>
        </w:rPr>
        <w:t>إشتهر بالتفسير من الصحابة عشرة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الخلفاء الأربعة. وابن مسعود. وابن عب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اس. و</w:t>
      </w:r>
      <w:r w:rsidR="00156DCD">
        <w:rPr>
          <w:rFonts w:hint="cs"/>
          <w:rtl/>
          <w:lang w:bidi="fa-IR"/>
        </w:rPr>
        <w:t>اُ</w:t>
      </w:r>
      <w:r>
        <w:rPr>
          <w:rtl/>
          <w:lang w:bidi="fa-IR"/>
        </w:rPr>
        <w:t>بي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كعب. وزيد بن ثابت. وأبو موسى الأشعري. وعبد الله بن الزبير.</w:t>
      </w:r>
      <w:r w:rsidR="00156D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أم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 الخلفاء فأكثر من روي عنه منهم علي</w:t>
      </w:r>
      <w:r w:rsidR="00156DC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والرواية عن الثلاثة نزرة جد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56DC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السبب في ذلك تقد</w:t>
      </w:r>
      <w:r w:rsidR="00156DCD">
        <w:rPr>
          <w:rFonts w:hint="cs"/>
          <w:rtl/>
          <w:lang w:bidi="fa-IR"/>
        </w:rPr>
        <w:t>ُّ</w:t>
      </w:r>
      <w:r>
        <w:rPr>
          <w:rtl/>
          <w:lang w:bidi="fa-IR"/>
        </w:rPr>
        <w:t>م وفاتهم كما أن</w:t>
      </w:r>
      <w:r w:rsidR="00156DC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هو السبب في قل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ة رواية أبي بكر رضي الله عنه للحديث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لا أحفظ عن أبي بكر رضي الله عنه في التفسير إلا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آثارا</w:t>
      </w:r>
      <w:r w:rsidR="00156D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قليلة جد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56D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تكاد تجاوز العشرة.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 علي</w:t>
      </w:r>
      <w:r w:rsidR="0031003A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فروي عنه الكثير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روى معمر عن وهب بن عبد الله عن أبي الطفيل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شهدت علي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56DCD">
        <w:rPr>
          <w:rFonts w:hint="cs"/>
          <w:rtl/>
          <w:lang w:bidi="fa-IR"/>
        </w:rPr>
        <w:t>ً</w:t>
      </w:r>
      <w:r w:rsidR="00156DCD">
        <w:rPr>
          <w:rtl/>
          <w:lang w:bidi="fa-IR"/>
        </w:rPr>
        <w:t xml:space="preserve"> يخطب وهو يقول</w:t>
      </w:r>
      <w:r>
        <w:rPr>
          <w:rtl/>
          <w:lang w:bidi="fa-IR"/>
        </w:rPr>
        <w:t>: سلوني فوالله لا تسألون عن شيء إل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 أخبرتكم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سلوني عن كتاب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فوالله ما من آية إل</w:t>
      </w:r>
      <w:r w:rsidR="00156DCD">
        <w:rPr>
          <w:rFonts w:hint="cs"/>
          <w:rtl/>
          <w:lang w:bidi="fa-IR"/>
        </w:rPr>
        <w:t>ّ</w:t>
      </w:r>
      <w:r>
        <w:rPr>
          <w:rtl/>
          <w:lang w:bidi="fa-IR"/>
        </w:rPr>
        <w:t>ا وأنا أعلم أبليل نزلت أم بنهار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 في سهل أم في جبل.</w:t>
      </w:r>
    </w:p>
    <w:p w:rsidR="001E01E0" w:rsidRDefault="00F84559" w:rsidP="00294BBF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أبو نعيم في الحلية عن ابن مسعود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القرآن </w:t>
      </w:r>
      <w:r w:rsidR="00294BBF">
        <w:rPr>
          <w:rFonts w:hint="cs"/>
          <w:rtl/>
          <w:lang w:bidi="fa-IR"/>
        </w:rPr>
        <w:t>اُ</w:t>
      </w:r>
      <w:r>
        <w:rPr>
          <w:rtl/>
          <w:lang w:bidi="fa-IR"/>
        </w:rPr>
        <w:t>نزل على سبعة أحرف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كنز العمال 5 ص 212.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94BB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ما منها حرف</w:t>
      </w:r>
      <w:r w:rsidR="00294BB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إلا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وله ظهر</w:t>
      </w:r>
      <w:r w:rsidR="00294BB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وبطن</w:t>
      </w:r>
      <w:r w:rsidR="00294BB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وإن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 عنده منه الظاهر والباطن.</w:t>
      </w:r>
    </w:p>
    <w:p w:rsidR="001E01E0" w:rsidRDefault="00F84559" w:rsidP="00294BBF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أيضا</w:t>
      </w:r>
      <w:r w:rsidR="00294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طريق أبي بكر بن عي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اش عن نصير بن سليمان الأحمسي عن أبيه عن علي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نزلت آية إلا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وقد علمت فيم </w:t>
      </w:r>
      <w:r w:rsidR="00294BBF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نزلت وأين </w:t>
      </w:r>
      <w:r w:rsidR="00294BBF">
        <w:rPr>
          <w:rFonts w:hint="cs"/>
          <w:rtl/>
          <w:lang w:bidi="fa-IR"/>
        </w:rPr>
        <w:t>اُ</w:t>
      </w:r>
      <w:r>
        <w:rPr>
          <w:rtl/>
          <w:lang w:bidi="fa-IR"/>
        </w:rPr>
        <w:t>نزلت إن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 w:rsidR="00294BBF">
        <w:rPr>
          <w:rFonts w:hint="cs"/>
          <w:rtl/>
          <w:lang w:bidi="fa-IR"/>
        </w:rPr>
        <w:t>ِّ</w:t>
      </w:r>
      <w:r>
        <w:rPr>
          <w:rtl/>
          <w:lang w:bidi="fa-IR"/>
        </w:rPr>
        <w:t>ي وهب لي قلبا</w:t>
      </w:r>
      <w:r w:rsidR="00294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عقولا</w:t>
      </w:r>
      <w:r w:rsidR="00294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ولسانا</w:t>
      </w:r>
      <w:r w:rsidR="00294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سؤولا.</w:t>
      </w:r>
      <w:r w:rsidR="00294BBF">
        <w:rPr>
          <w:rFonts w:hint="cs"/>
          <w:rtl/>
          <w:lang w:bidi="fa-IR"/>
        </w:rPr>
        <w:t xml:space="preserve"> ا 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هذا التهافت في كلام السيوطي 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ألا مسائل الرجل عن أن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لم يجد له هو نفسه وهو ذلك المتتب</w:t>
      </w:r>
      <w:r w:rsidR="00294BBF">
        <w:rPr>
          <w:rFonts w:hint="cs"/>
          <w:rtl/>
          <w:lang w:bidi="fa-IR"/>
        </w:rPr>
        <w:t>ِّ</w:t>
      </w:r>
      <w:r>
        <w:rPr>
          <w:rtl/>
          <w:lang w:bidi="fa-IR"/>
        </w:rPr>
        <w:t>ع الضليع عشرة أحاديث في علم التفسير كيف عد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>ه مم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ن اشتهر بالتفسير من الصحابة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نعم راقه أن لا يفر</w:t>
      </w:r>
      <w:r w:rsidR="00294BBF">
        <w:rPr>
          <w:rFonts w:hint="cs"/>
          <w:rtl/>
          <w:lang w:bidi="fa-IR"/>
        </w:rPr>
        <w:t>ِّ</w:t>
      </w:r>
      <w:r>
        <w:rPr>
          <w:rtl/>
          <w:lang w:bidi="fa-IR"/>
        </w:rPr>
        <w:t>ق بينه وبين مولانا أمير المؤمنين وقد روى فيه ما روى ذاهلا</w:t>
      </w:r>
      <w:r w:rsidR="00294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قوله تعالى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هل يستوي الذين يعلمون وال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>ذين لا يعلمون.</w:t>
      </w:r>
    </w:p>
    <w:p w:rsidR="00F84559" w:rsidRDefault="00F84559" w:rsidP="00294BBF">
      <w:pPr>
        <w:pStyle w:val="Heading2Center"/>
        <w:rPr>
          <w:lang w:bidi="fa-IR"/>
        </w:rPr>
      </w:pPr>
      <w:bookmarkStart w:id="23" w:name="_Toc518009153"/>
      <w:r>
        <w:rPr>
          <w:rtl/>
          <w:lang w:bidi="fa-IR"/>
        </w:rPr>
        <w:t>تقد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م الخليفة في الس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نة</w:t>
      </w:r>
      <w:bookmarkEnd w:id="23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أم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ا تقد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مه في السن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>ة فكل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أثبته عنه إمام الحنابلة أحمد في المسند 1 ص 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14 ثمانون حديثا</w:t>
      </w:r>
      <w:r w:rsidR="00294BBF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ويربو المتكر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ر منها على العشرين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يصف</w:t>
      </w:r>
      <w:r w:rsidR="00294BB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منها إل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ا ما يقرب الستين حديثا</w:t>
      </w:r>
      <w:r w:rsidR="00294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التقط ما في مسنده من أكثر من سبعمائة وخمسين ألف 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يحفظ ألف ألف حديث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وجمع ابن كثير بعد جهود جب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ارة أحاديثه في اثنين وسبعين حديثا</w:t>
      </w:r>
      <w:r w:rsidR="00294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وسم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ى مجموعه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مسند الصد</w:t>
      </w:r>
      <w:r w:rsidR="00294BB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واستدرك ما جمعه ابن كثير جلال الدين السيوطي بعد تصعيد وتصويب ومع تضل</w:t>
      </w:r>
      <w:r w:rsidR="00294BBF">
        <w:rPr>
          <w:rFonts w:hint="cs"/>
          <w:rtl/>
          <w:lang w:bidi="fa-IR"/>
        </w:rPr>
        <w:t>ّ</w:t>
      </w:r>
      <w:r>
        <w:rPr>
          <w:rtl/>
          <w:lang w:bidi="fa-IR"/>
        </w:rPr>
        <w:t>ع وإحاطة بالحديث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فأنهى أحاديثه إلى مائة وأربعة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وذكرها برم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تها في تاريخ الخلفاء ص 59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64.</w:t>
      </w:r>
    </w:p>
    <w:p w:rsidR="001E01E0" w:rsidRDefault="00F84559" w:rsidP="00294BBF">
      <w:pPr>
        <w:pStyle w:val="libNormal"/>
        <w:rPr>
          <w:rtl/>
          <w:lang w:bidi="fa-IR"/>
        </w:rPr>
      </w:pPr>
      <w:r>
        <w:rPr>
          <w:rtl/>
          <w:lang w:bidi="fa-IR"/>
        </w:rPr>
        <w:t>وقد يروى أن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مائة واثنان وأربعون حديثا</w:t>
      </w:r>
      <w:r w:rsidR="00294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ات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>فق الشيخان على ست</w:t>
      </w:r>
      <w:r w:rsidR="00294BBF">
        <w:rPr>
          <w:rFonts w:hint="cs"/>
          <w:rtl/>
          <w:lang w:bidi="fa-IR"/>
        </w:rPr>
        <w:t>َّ</w:t>
      </w:r>
      <w:r>
        <w:rPr>
          <w:rtl/>
          <w:lang w:bidi="fa-IR"/>
        </w:rPr>
        <w:t>ة أحاديث منها.</w:t>
      </w:r>
      <w:r w:rsidR="00294B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وانفرد البخاري بأحد عشر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ومسلم بواحد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31003A">
      <w:pPr>
        <w:pStyle w:val="libNormal"/>
        <w:rPr>
          <w:rtl/>
          <w:lang w:bidi="fa-IR"/>
        </w:rPr>
      </w:pPr>
      <w:r>
        <w:rPr>
          <w:rtl/>
          <w:lang w:bidi="fa-IR"/>
        </w:rPr>
        <w:t>وفي وسع الباحث المناقشة في غير واحد من تلك الأحاديث سندا</w:t>
      </w:r>
      <w:r w:rsidR="00294BB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متنا</w:t>
      </w:r>
      <w:r w:rsidR="00294BBF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31003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94BBF">
        <w:rPr>
          <w:rFonts w:hint="cs"/>
          <w:rtl/>
          <w:lang w:bidi="fa-IR"/>
        </w:rPr>
        <w:t>َّ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1003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الحفاظ للذهب</w:t>
      </w:r>
      <w:r w:rsidR="0031003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ترجمة </w:t>
      </w:r>
      <w:r w:rsidR="00294BBF">
        <w:rPr>
          <w:rFonts w:hint="cs"/>
          <w:rtl/>
          <w:lang w:bidi="fa-IR"/>
        </w:rPr>
        <w:t>ا</w:t>
      </w:r>
      <w:r>
        <w:rPr>
          <w:rtl/>
          <w:lang w:bidi="fa-IR"/>
        </w:rPr>
        <w:t>حمد ف</w:t>
      </w:r>
      <w:r w:rsidR="00294BB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آخر الجزء ال</w:t>
      </w:r>
      <w:r w:rsidR="00294BBF">
        <w:rPr>
          <w:rFonts w:hint="cs"/>
          <w:rtl/>
          <w:lang w:bidi="fa-IR"/>
        </w:rPr>
        <w:t>ا</w:t>
      </w:r>
      <w:r>
        <w:rPr>
          <w:rtl/>
          <w:lang w:bidi="fa-IR"/>
        </w:rPr>
        <w:t>ول من مسنده.</w:t>
      </w:r>
    </w:p>
    <w:p w:rsidR="001E01E0" w:rsidRDefault="00F84559" w:rsidP="00294BB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الخلفاء للسيوط</w:t>
      </w:r>
      <w:r w:rsidR="00294BB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64.</w:t>
      </w:r>
    </w:p>
    <w:p w:rsidR="001E01E0" w:rsidRDefault="00F84559" w:rsidP="00294BB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شرح رياض الصالحين للصديق</w:t>
      </w:r>
      <w:r w:rsidR="00294BB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6159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جملتها ما ليس بحديث وإن</w:t>
      </w:r>
      <w:r w:rsidR="00A61591">
        <w:rPr>
          <w:rFonts w:hint="cs"/>
          <w:rtl/>
          <w:lang w:bidi="fa-IR"/>
        </w:rPr>
        <w:t>ّ</w:t>
      </w:r>
      <w:r>
        <w:rPr>
          <w:rtl/>
          <w:lang w:bidi="fa-IR"/>
        </w:rPr>
        <w:t>ما هو قول قاله كقوله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للحسن السبط سلام الله عليه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بأبي شبيه بالنبي</w:t>
      </w:r>
      <w:r w:rsidR="00A6159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ليس شبيها</w:t>
      </w:r>
      <w:r w:rsidR="00A6159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بعلي</w:t>
      </w:r>
      <w:r w:rsidR="00A61591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شاور رسول الله في أمر الحرب.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6159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أهدى جملا</w:t>
      </w:r>
      <w:r w:rsidR="00A6159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لأبي جهل.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ومنها ما هو محكوم</w:t>
      </w:r>
      <w:r w:rsidR="00A6159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 بالوضع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يخالف الكتاب والسن</w:t>
      </w:r>
      <w:r w:rsidR="00A6159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ويكذ</w:t>
      </w:r>
      <w:r w:rsidR="00A61591">
        <w:rPr>
          <w:rFonts w:hint="cs"/>
          <w:rtl/>
          <w:lang w:bidi="fa-IR"/>
        </w:rPr>
        <w:t>ِّ</w:t>
      </w:r>
      <w:r>
        <w:rPr>
          <w:rtl/>
          <w:lang w:bidi="fa-IR"/>
        </w:rPr>
        <w:t>به العقل والمنطق والطبيعة مثل قوله</w:t>
      </w:r>
      <w:r w:rsidR="00A5036A">
        <w:rPr>
          <w:rtl/>
          <w:lang w:bidi="fa-IR"/>
        </w:rPr>
        <w:t>:</w:t>
      </w:r>
    </w:p>
    <w:p w:rsidR="001E01E0" w:rsidRDefault="00F84559" w:rsidP="00A6159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لو لم </w:t>
      </w:r>
      <w:r w:rsidR="00A61591">
        <w:rPr>
          <w:rFonts w:hint="cs"/>
          <w:rtl/>
          <w:lang w:bidi="fa-IR"/>
        </w:rPr>
        <w:t>اُ</w:t>
      </w:r>
      <w:r>
        <w:rPr>
          <w:rtl/>
          <w:lang w:bidi="fa-IR"/>
        </w:rPr>
        <w:t>بعث فيكم لبعث عمر.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طلعت الشمس على رجل خير من عمر.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6159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الميت ينضح عليه الحميم ببكاء الحي</w:t>
      </w:r>
      <w:r w:rsidR="00A61591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31003A" w:rsidRDefault="00F84559" w:rsidP="0031003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61591">
        <w:rPr>
          <w:rFonts w:hint="cs"/>
          <w:rtl/>
          <w:lang w:bidi="fa-IR"/>
        </w:rPr>
        <w:t>َّ</w:t>
      </w:r>
      <w:r>
        <w:rPr>
          <w:rtl/>
          <w:lang w:bidi="fa-IR"/>
        </w:rPr>
        <w:t>ما حر</w:t>
      </w:r>
      <w:r w:rsidR="00A6159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جهن</w:t>
      </w:r>
      <w:r w:rsidR="00A6159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على </w:t>
      </w:r>
      <w:r w:rsidR="00A61591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A61591">
        <w:rPr>
          <w:rFonts w:hint="cs"/>
          <w:rtl/>
          <w:lang w:bidi="fa-IR"/>
        </w:rPr>
        <w:t>َّ</w:t>
      </w:r>
      <w:r>
        <w:rPr>
          <w:rtl/>
          <w:lang w:bidi="fa-IR"/>
        </w:rPr>
        <w:t>تي مثل الحم</w:t>
      </w:r>
      <w:r w:rsidR="00A61591">
        <w:rPr>
          <w:rFonts w:hint="cs"/>
          <w:rtl/>
          <w:lang w:bidi="fa-IR"/>
        </w:rPr>
        <w:t>ّ</w:t>
      </w:r>
      <w:r>
        <w:rPr>
          <w:rtl/>
          <w:lang w:bidi="fa-IR"/>
        </w:rPr>
        <w:t>ام</w:t>
      </w:r>
    </w:p>
    <w:p w:rsidR="001E01E0" w:rsidRDefault="00F84559" w:rsidP="0031003A">
      <w:pPr>
        <w:pStyle w:val="libNormal"/>
        <w:rPr>
          <w:rtl/>
          <w:lang w:bidi="fa-IR"/>
        </w:rPr>
      </w:pPr>
      <w:r>
        <w:rPr>
          <w:rtl/>
          <w:lang w:bidi="fa-IR"/>
        </w:rPr>
        <w:t>أم</w:t>
      </w:r>
      <w:r w:rsidR="00A61591">
        <w:rPr>
          <w:rFonts w:hint="cs"/>
          <w:rtl/>
          <w:lang w:bidi="fa-IR"/>
        </w:rPr>
        <w:t>ّ</w:t>
      </w:r>
      <w:r>
        <w:rPr>
          <w:rtl/>
          <w:lang w:bidi="fa-IR"/>
        </w:rPr>
        <w:t>ا الأو</w:t>
      </w:r>
      <w:r w:rsidR="00A61591">
        <w:rPr>
          <w:rFonts w:hint="cs"/>
          <w:rtl/>
          <w:lang w:bidi="fa-IR"/>
        </w:rPr>
        <w:t>َّ</w:t>
      </w:r>
      <w:r>
        <w:rPr>
          <w:rtl/>
          <w:lang w:bidi="fa-IR"/>
        </w:rPr>
        <w:t>ل فله عد</w:t>
      </w:r>
      <w:r w:rsidR="00A61591">
        <w:rPr>
          <w:rFonts w:hint="cs"/>
          <w:rtl/>
          <w:lang w:bidi="fa-IR"/>
        </w:rPr>
        <w:t>َّ</w:t>
      </w:r>
      <w:r>
        <w:rPr>
          <w:rtl/>
          <w:lang w:bidi="fa-IR"/>
        </w:rPr>
        <w:t>ة طرق لا يصح</w:t>
      </w:r>
      <w:r w:rsidR="00A6159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شيء</w:t>
      </w:r>
      <w:r w:rsidR="00A6159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منها.</w:t>
      </w:r>
      <w:r w:rsidR="00A615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الطريق ال</w:t>
      </w:r>
      <w:r w:rsidR="001814FD">
        <w:rPr>
          <w:rFonts w:hint="cs"/>
          <w:rtl/>
          <w:lang w:bidi="fa-IR"/>
        </w:rPr>
        <w:t>ا</w:t>
      </w:r>
      <w:r>
        <w:rPr>
          <w:rtl/>
          <w:lang w:bidi="fa-IR"/>
        </w:rPr>
        <w:t>و</w:t>
      </w:r>
      <w:r w:rsidR="001814FD">
        <w:rPr>
          <w:rFonts w:hint="cs"/>
          <w:rtl/>
          <w:lang w:bidi="fa-IR"/>
        </w:rPr>
        <w:t>َّ</w:t>
      </w:r>
      <w:r>
        <w:rPr>
          <w:rtl/>
          <w:lang w:bidi="fa-IR"/>
        </w:rPr>
        <w:t>ل لابن عدي وفي إسناده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زكري</w:t>
      </w:r>
      <w:r w:rsidR="001814FD">
        <w:rPr>
          <w:rFonts w:hint="cs"/>
          <w:rtl/>
          <w:lang w:bidi="fa-IR"/>
        </w:rPr>
        <w:t>ّ</w:t>
      </w:r>
      <w:r>
        <w:rPr>
          <w:rtl/>
          <w:lang w:bidi="fa-IR"/>
        </w:rPr>
        <w:t>ا بن يحيى الوكار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أحد الكذ</w:t>
      </w:r>
      <w:r w:rsidR="001814FD"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الكبار مر</w:t>
      </w:r>
      <w:r w:rsidR="001814FD">
        <w:rPr>
          <w:rFonts w:hint="cs"/>
          <w:rtl/>
          <w:lang w:bidi="fa-IR"/>
        </w:rPr>
        <w:t>َّ</w:t>
      </w:r>
      <w:r>
        <w:rPr>
          <w:rtl/>
          <w:lang w:bidi="fa-IR"/>
        </w:rPr>
        <w:t>ت ترجمته في سلسلة الكذ</w:t>
      </w:r>
      <w:r w:rsidR="001814FD"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في الجزء الخامس ص 230 ط 2.</w:t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بشر بن بكر. قال الأزدي منكر الحديث ولا يعرف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لسان الميزان 2 ص 20</w:t>
      </w:r>
    </w:p>
    <w:p w:rsidR="001E01E0" w:rsidRDefault="00F84559" w:rsidP="002403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بكر بن عبد الله بن أبي مريم الغساني.</w:t>
      </w:r>
      <w:r w:rsidR="001814F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1814F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عيسى بن يونس لا يرضاه وعن أبي داود عن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1814F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ه ليس بشيء 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سألت ابن معين عنه فضع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>فه.</w:t>
      </w:r>
      <w:r w:rsidR="0024036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أبو زرعة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منكر الحديث.</w:t>
      </w:r>
      <w:r w:rsidR="0024036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 الحديث طرقه لصوص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فأخذوا متاعه فاختلط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وقال الجوزقاني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بالقوي.</w:t>
      </w:r>
    </w:p>
    <w:p w:rsidR="001E01E0" w:rsidRDefault="00F84559" w:rsidP="00240360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وقال أبو سعد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كثير الحديث ضعيفا</w:t>
      </w:r>
      <w:r w:rsidR="0024036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24036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الدار 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متروك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الطريق الثاني لابن عدي أيضا</w:t>
      </w:r>
      <w:r w:rsidR="0024036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وفي إسناده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مصعب بن سعيد أبو خيثمة المصيصي. 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يحد</w:t>
      </w:r>
      <w:r w:rsidR="00240360"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الثقات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403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 الأمين</w:t>
      </w:r>
      <w:r w:rsidR="00240360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لم يكن لاختلاط الرجل آية غير حديثه هذا لكفى وحسبه.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تهذيب التهذيب 12 ص 29.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4036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بالمناكير ويصح</w:t>
      </w:r>
      <w:r w:rsidR="00240360">
        <w:rPr>
          <w:rFonts w:hint="cs"/>
          <w:rtl/>
          <w:lang w:bidi="fa-IR"/>
        </w:rPr>
        <w:t>ِّ</w:t>
      </w:r>
      <w:r>
        <w:rPr>
          <w:rtl/>
          <w:lang w:bidi="fa-IR"/>
        </w:rPr>
        <w:t>ف.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والضعف على رواياته بي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ن. وقال ابن حب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مدل</w:t>
      </w:r>
      <w:r w:rsidR="00240360">
        <w:rPr>
          <w:rFonts w:hint="cs"/>
          <w:rtl/>
          <w:lang w:bidi="fa-IR"/>
        </w:rPr>
        <w:t>ِّ</w:t>
      </w:r>
      <w:r>
        <w:rPr>
          <w:rtl/>
          <w:lang w:bidi="fa-IR"/>
        </w:rPr>
        <w:t>سا</w:t>
      </w:r>
      <w:r w:rsidR="0024036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 صالح جزرة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شيخ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ضرير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يدري ما يقول. وذكر الذهبي له أحاديث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هذه إل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مناكير وبلايا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2403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عبد الله بن واقد. قال ابن عدي والجوزقاني والنسائي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متروك الحديث و قال غيرهما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بشيء. وقال الأزدي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عنده مناكير. وقال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أظن</w:t>
      </w:r>
      <w:r w:rsidR="00240360">
        <w:rPr>
          <w:rFonts w:hint="cs"/>
          <w:rtl/>
          <w:lang w:bidi="fa-IR"/>
        </w:rPr>
        <w:t>ُّ</w:t>
      </w:r>
      <w:r>
        <w:rPr>
          <w:rtl/>
          <w:lang w:bidi="fa-IR"/>
        </w:rPr>
        <w:t>ه كان يدل</w:t>
      </w:r>
      <w:r w:rsidR="0024036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س. وقال </w:t>
      </w:r>
      <w:r w:rsidR="00240360">
        <w:rPr>
          <w:rFonts w:hint="cs"/>
          <w:rtl/>
          <w:lang w:bidi="fa-IR"/>
        </w:rPr>
        <w:t>ا</w:t>
      </w:r>
      <w:r>
        <w:rPr>
          <w:rtl/>
          <w:lang w:bidi="fa-IR"/>
        </w:rPr>
        <w:t>بو زرعة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 الحديث لا يحد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ث عنه. وقال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تركوه منكر الحديث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ابن حب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وقع المناكير في حديثه فلا يجوز ال</w:t>
      </w:r>
      <w:r w:rsidR="00240360"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بخبره. وقال صالح جزرة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مهين.</w:t>
      </w:r>
      <w:r w:rsidR="0024036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أبو أحمد الحاكم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حديثه ليس بالقائم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40360" w:rsidRDefault="00F84559" w:rsidP="002403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مشرح بن عاهان. قال ابن عدي وابن حبان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يحتج</w:t>
      </w:r>
      <w:r w:rsidR="0024036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به. وقال غيرهما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يروي عن عقبة مناكير لا يتابع عليهما. وقال آخرون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الصواب ترك ما انفرد به </w:t>
      </w:r>
      <w:r w:rsidRPr="001E01E0">
        <w:rPr>
          <w:rStyle w:val="libFootnotenumChar"/>
          <w:rtl/>
        </w:rPr>
        <w:t>(3)</w:t>
      </w:r>
      <w:r w:rsidR="00240360">
        <w:rPr>
          <w:rFonts w:hint="cs"/>
          <w:rtl/>
          <w:lang w:bidi="fa-IR"/>
        </w:rPr>
        <w:t>.</w:t>
      </w:r>
    </w:p>
    <w:p w:rsidR="001E01E0" w:rsidRDefault="00F84559" w:rsidP="00240360">
      <w:pPr>
        <w:pStyle w:val="libNormal"/>
        <w:rPr>
          <w:rtl/>
          <w:lang w:bidi="fa-IR"/>
        </w:rPr>
      </w:pPr>
      <w:r>
        <w:rPr>
          <w:rtl/>
          <w:lang w:bidi="fa-IR"/>
        </w:rPr>
        <w:t>أورده بهذين الطريقين ابن الجوزي في الموضوعات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هذان حديثان لا يصح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 عن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الأو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24036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زكري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ا بن يحيى كان من الكذ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ابين.</w:t>
      </w:r>
    </w:p>
    <w:p w:rsidR="00F84559" w:rsidRDefault="00F84559" w:rsidP="0031003A">
      <w:pPr>
        <w:pStyle w:val="libNormal"/>
        <w:rPr>
          <w:lang w:bidi="fa-IR"/>
        </w:rPr>
      </w:pPr>
      <w:r>
        <w:rPr>
          <w:rtl/>
          <w:lang w:bidi="fa-IR"/>
        </w:rPr>
        <w:t>قال ابن عدي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كان يضع الحديث. وأم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الثاني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 أحمد ويحيى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عبد الله بن واقد ليس بشيء.</w:t>
      </w:r>
      <w:r w:rsidR="0031003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متروك</w:t>
      </w:r>
      <w:r w:rsidR="00240360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ابن حبان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انقلبت</w:t>
      </w:r>
      <w:r w:rsidR="0024036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على مشرح صحائفه فبطل ال</w:t>
      </w:r>
      <w:r w:rsidR="00240360">
        <w:rPr>
          <w:rFonts w:hint="cs"/>
          <w:rtl/>
          <w:lang w:bidi="fa-IR"/>
        </w:rPr>
        <w:t>إ</w:t>
      </w:r>
      <w:r w:rsidR="00240360">
        <w:rPr>
          <w:rtl/>
          <w:lang w:bidi="fa-IR"/>
        </w:rPr>
        <w:t xml:space="preserve">حتجاج به. </w:t>
      </w:r>
      <w:r>
        <w:rPr>
          <w:rtl/>
          <w:lang w:bidi="fa-IR"/>
        </w:rPr>
        <w:t>ا ه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>.</w:t>
      </w:r>
    </w:p>
    <w:p w:rsidR="001E01E0" w:rsidRDefault="00F84559" w:rsidP="00240360">
      <w:pPr>
        <w:pStyle w:val="libNormal"/>
        <w:rPr>
          <w:rtl/>
          <w:lang w:bidi="fa-IR"/>
        </w:rPr>
      </w:pPr>
      <w:r>
        <w:rPr>
          <w:rtl/>
          <w:lang w:bidi="fa-IR"/>
        </w:rPr>
        <w:t>الطريق الثالث لأبي العب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الزوزني في كتاب شجرة العقل بلفظ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لم </w:t>
      </w:r>
      <w:r w:rsidR="00240360">
        <w:rPr>
          <w:rFonts w:hint="cs"/>
          <w:rtl/>
          <w:lang w:bidi="fa-IR"/>
        </w:rPr>
        <w:t>اُ</w:t>
      </w:r>
      <w:r>
        <w:rPr>
          <w:rtl/>
          <w:lang w:bidi="fa-IR"/>
        </w:rPr>
        <w:t>بعث لبعثت يا عمر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>. وفي إسناده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عبد الله بن واقد. وقد مر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الطريق الثاني.</w:t>
      </w:r>
    </w:p>
    <w:p w:rsidR="001E01E0" w:rsidRDefault="00F84559" w:rsidP="0024036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راشد بن سعد بن الحمصي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ذكر الحاكم </w:t>
      </w:r>
      <w:r w:rsidR="0024036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الدار قطني ضع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>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وكذا ضع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>فه ابن حزم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البخاري </w:t>
      </w:r>
      <w:r w:rsidR="0024036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>ه شهد صف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ين مع معاوية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فالرجل من الفئة الباغية بنص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النبي الأعظم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الصغ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اني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موضوع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>. كما في كشف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ميزان الاعتدال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لسان الميزان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44.</w:t>
      </w:r>
    </w:p>
    <w:p w:rsidR="001E01E0" w:rsidRDefault="00F84559" w:rsidP="002403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تهذيب التهذيب 6 ص 66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ميزان الاعتدال 2 ص 84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لسان الميزان 3 ص 374. اللئال</w:t>
      </w:r>
      <w:r w:rsidR="0024036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المصنوعة 1 ص 302.</w:t>
      </w:r>
    </w:p>
    <w:p w:rsidR="001E01E0" w:rsidRDefault="00F84559" w:rsidP="002403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اللئال</w:t>
      </w:r>
      <w:r w:rsidR="0024036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المصنوعة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ميزان الاعتدال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172.</w:t>
      </w:r>
    </w:p>
    <w:p w:rsidR="001E01E0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تهذيب التهذيب 3 ص 226.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4036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الخفاء 2 ص 163.</w:t>
      </w:r>
    </w:p>
    <w:p w:rsidR="001E01E0" w:rsidRDefault="00F84559" w:rsidP="00240360">
      <w:pPr>
        <w:pStyle w:val="libNormal"/>
        <w:rPr>
          <w:rtl/>
          <w:lang w:bidi="fa-IR"/>
        </w:rPr>
      </w:pPr>
      <w:r>
        <w:rPr>
          <w:rtl/>
          <w:lang w:bidi="fa-IR"/>
        </w:rPr>
        <w:t>الطريق الرابع للديلمي عن أبي هريرة بلفظ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لم </w:t>
      </w:r>
      <w:r w:rsidR="00240360">
        <w:rPr>
          <w:rFonts w:hint="cs"/>
          <w:rtl/>
          <w:lang w:bidi="fa-IR"/>
        </w:rPr>
        <w:t>اُ</w:t>
      </w:r>
      <w:r>
        <w:rPr>
          <w:rtl/>
          <w:lang w:bidi="fa-IR"/>
        </w:rPr>
        <w:t>بعث فيكم لبعث عمر. أي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الله عمر بملكين يوف</w:t>
      </w:r>
      <w:r w:rsidR="00240360">
        <w:rPr>
          <w:rFonts w:hint="cs"/>
          <w:rtl/>
          <w:lang w:bidi="fa-IR"/>
        </w:rPr>
        <w:t>ِّ</w:t>
      </w:r>
      <w:r>
        <w:rPr>
          <w:rtl/>
          <w:lang w:bidi="fa-IR"/>
        </w:rPr>
        <w:t>قانه ويسد</w:t>
      </w:r>
      <w:r w:rsidR="00240360">
        <w:rPr>
          <w:rFonts w:hint="cs"/>
          <w:rtl/>
          <w:lang w:bidi="fa-IR"/>
        </w:rPr>
        <w:t>ِّ</w:t>
      </w:r>
      <w:r>
        <w:rPr>
          <w:rtl/>
          <w:lang w:bidi="fa-IR"/>
        </w:rPr>
        <w:t>دانه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240360">
        <w:rPr>
          <w:rFonts w:hint="cs"/>
          <w:rtl/>
          <w:lang w:bidi="fa-IR"/>
        </w:rPr>
        <w:t>ا</w:t>
      </w:r>
      <w:r>
        <w:rPr>
          <w:rtl/>
          <w:lang w:bidi="fa-IR"/>
        </w:rPr>
        <w:t>ذا أخطأ صرفاه حتى يكون صوابا</w:t>
      </w:r>
      <w:r w:rsidR="0024036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0125FB">
      <w:pPr>
        <w:pStyle w:val="libNormal"/>
        <w:rPr>
          <w:rtl/>
          <w:lang w:bidi="fa-IR"/>
        </w:rPr>
      </w:pPr>
      <w:r>
        <w:rPr>
          <w:rtl/>
          <w:lang w:bidi="fa-IR"/>
        </w:rPr>
        <w:t>في إسناده إسحاق بن نجيح الملطي أبو صالح الأزدي. 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أكذب الناس. وقال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عدو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رجل سوء خبيث. كان ببغداد قوم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يضعون الحديث منهم إسحاق الملطي. وقال ابن أبي مريم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المعروفين بالكذب ووضع الحديث. وقال علي بن المديني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بشيء وضع</w:t>
      </w:r>
      <w:r w:rsidR="00240360">
        <w:rPr>
          <w:rFonts w:hint="cs"/>
          <w:rtl/>
          <w:lang w:bidi="fa-IR"/>
        </w:rPr>
        <w:t>َّ</w:t>
      </w:r>
      <w:r>
        <w:rPr>
          <w:rtl/>
          <w:lang w:bidi="fa-IR"/>
        </w:rPr>
        <w:t>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روى عجائب. وقال عمر بن علي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240360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240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كان يضع الحديث. وقال الجوزقاني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غير ثقة ولا من أوعية الأمانة.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0125F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0125F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يجوز قبول خبره ولا الاحتجاج بحديثه ويجب بيان أمره. وقال الجهضمي والبخاري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الحديث. وقال السنائي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0125F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 الحديث.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أحاديثه موضوعات وضعها هو وعام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ة ما أتى عن ابن جريج بكل</w:t>
      </w:r>
      <w:r w:rsidR="000125F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منكر ووضعه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بي</w:t>
      </w:r>
      <w:r w:rsidR="000125FB">
        <w:rPr>
          <w:rFonts w:hint="cs"/>
          <w:rtl/>
          <w:lang w:bidi="fa-IR"/>
        </w:rPr>
        <w:t>ِّ</w:t>
      </w:r>
      <w:r>
        <w:rPr>
          <w:rtl/>
          <w:lang w:bidi="fa-IR"/>
        </w:rPr>
        <w:t>ن الأمر في الضعفاء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مم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ن يضع الحديث. وقال ابن حبان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دج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 w:rsidR="000125F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الدجاجلة يضع الحديث صراحا</w:t>
      </w:r>
      <w:r w:rsidR="000125FB">
        <w:rPr>
          <w:rFonts w:hint="cs"/>
          <w:rtl/>
          <w:lang w:bidi="fa-IR"/>
        </w:rPr>
        <w:t>ً</w:t>
      </w:r>
      <w:r>
        <w:rPr>
          <w:rtl/>
          <w:lang w:bidi="fa-IR"/>
        </w:rPr>
        <w:t>. وقال البرقي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نسب إلى الكذب. وقال أبو سعيد النق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مشهور</w:t>
      </w:r>
      <w:r w:rsidR="000125F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بوضع الحديث.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ابن طاهر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دج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 w:rsidR="000125F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كذ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0125FB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ابن الجوزي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أجمعوا على </w:t>
      </w:r>
      <w:r w:rsidR="000125F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كان يضع الحديث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الديلمي بعد ذكر الحديث بالطريق المذكور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وتابعه راشد بن سعد عن المقدام بن معدي كرب عن أبي بكر الصد</w:t>
      </w:r>
      <w:r w:rsidR="000125FB">
        <w:rPr>
          <w:rFonts w:hint="cs"/>
          <w:rtl/>
          <w:lang w:bidi="fa-IR"/>
        </w:rPr>
        <w:t>ِّ</w:t>
      </w:r>
      <w:r>
        <w:rPr>
          <w:rtl/>
          <w:lang w:bidi="fa-IR"/>
        </w:rPr>
        <w:t>يق والله أعلم.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عرفت في الطريق الثالث ضعف راشد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0125FB"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الصغ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اني حكم على حديثه هذا بالوضع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وأقر</w:t>
      </w:r>
      <w:r w:rsidR="000125FB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العجلوني وزي</w:t>
      </w:r>
      <w:r w:rsidR="000125FB">
        <w:rPr>
          <w:rFonts w:hint="cs"/>
          <w:rtl/>
          <w:lang w:bidi="fa-IR"/>
        </w:rPr>
        <w:t>َّ</w:t>
      </w:r>
      <w:r>
        <w:rPr>
          <w:rtl/>
          <w:lang w:bidi="fa-IR"/>
        </w:rPr>
        <w:t>فه في كشف الخفاء 2 ص 154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163 وذكره السيوطي في اللئالي المصنوعة في الأحاديث الموضوعة 1 ص 302 غير أن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ه عد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ه بهذا الطريق الوعر في تاريخ الخلفاء عن أحاديث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تخفى عليه تراجم هؤلاء الرجال أمثال إسحاق الملطي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نعم راقه أن يكثر عدد أحاديث الخليفة ولو بمثل هذا وقد حذف الأسانيد منها حت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ى لا يقف القارئ على ما فيها من الوضع والاختلاق والله من ورائه حسيب.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125F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مرت المصادر ف</w:t>
      </w:r>
      <w:r w:rsidR="000125F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الخامس ص 218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D7ACB">
      <w:pPr>
        <w:pStyle w:val="Heading2"/>
        <w:rPr>
          <w:rtl/>
          <w:lang w:bidi="fa-IR"/>
        </w:rPr>
      </w:pPr>
      <w:bookmarkStart w:id="24" w:name="_Toc518009154"/>
      <w:r>
        <w:rPr>
          <w:rtl/>
          <w:lang w:bidi="fa-IR"/>
        </w:rPr>
        <w:lastRenderedPageBreak/>
        <w:t>أما الحديث الثان</w:t>
      </w:r>
      <w:r w:rsidR="00AD7ACB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:</w:t>
      </w:r>
      <w:bookmarkEnd w:id="24"/>
    </w:p>
    <w:p w:rsidR="001E01E0" w:rsidRDefault="00F84559" w:rsidP="000E4601">
      <w:pPr>
        <w:pStyle w:val="libNormal"/>
        <w:rPr>
          <w:rtl/>
          <w:lang w:bidi="fa-IR"/>
        </w:rPr>
      </w:pPr>
      <w:r>
        <w:rPr>
          <w:rtl/>
          <w:lang w:bidi="fa-IR"/>
        </w:rPr>
        <w:t>فأخرجه الحاكم في المستدرك 3 ص 90 ب</w:t>
      </w:r>
      <w:r w:rsidR="000125FB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عبد الله بن داود الواسطي التم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ار عن عبد الرحمن ابن أخي محم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المنكدر عن جابر رضي الله عنه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عمر بن الخطاب ذات يوم لأبي بكر الصد</w:t>
      </w:r>
      <w:r w:rsidR="000125FB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خير الناس بعد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</w:t>
      </w:r>
      <w:r w:rsidR="000125F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ك إن قلت ذلك سمعت رسول الله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طلعت الشمس على رجل خير من عمر.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عق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به الذهبي في تلخيص المستدرك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 عبد الله ضع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فوه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الرحمن متكل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م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والحديث شبه موضوع.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ميزان الاعتدال 2 ص 123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رواه عبد الله ابن داود التم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ار وهو هالك</w:t>
      </w:r>
      <w:r w:rsidR="000125FB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عن عبد الرحمن بن أخي محم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د المنكدر لا يكاد</w:t>
      </w:r>
      <w:r w:rsidR="000125F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يعرف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يتابع على حديثه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الترمذي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إسناده بذلك.</w:t>
      </w:r>
    </w:p>
    <w:p w:rsidR="001E01E0" w:rsidRDefault="00F84559" w:rsidP="000125FB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 عبد الله بن داود التم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ار فقال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فيه نظر.</w:t>
      </w:r>
      <w:r w:rsidR="000125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</w:t>
      </w:r>
      <w:r w:rsidR="000125FB">
        <w:rPr>
          <w:rFonts w:hint="cs"/>
          <w:rtl/>
          <w:lang w:bidi="fa-IR"/>
        </w:rPr>
        <w:t>ا</w:t>
      </w:r>
      <w:r>
        <w:rPr>
          <w:rtl/>
          <w:lang w:bidi="fa-IR"/>
        </w:rPr>
        <w:t>بو حاتم ليس بقوي</w:t>
      </w:r>
      <w:r w:rsidR="000125FB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 حديثه مناكير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 w:rsidR="000125FB">
        <w:rPr>
          <w:rFonts w:hint="cs"/>
          <w:rtl/>
          <w:lang w:bidi="fa-IR"/>
        </w:rPr>
        <w:t>أ</w:t>
      </w:r>
      <w:r>
        <w:rPr>
          <w:rtl/>
          <w:lang w:bidi="fa-IR"/>
        </w:rPr>
        <w:t>لحاكم أبو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بالمتين عندهم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0125FB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0125FB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حب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جد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125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يروي المناكير عن المشاهير لا يجوز الاحتجاج بروايته.</w:t>
      </w:r>
      <w:r w:rsidR="000125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0125FB">
        <w:rPr>
          <w:rFonts w:hint="cs"/>
          <w:rtl/>
          <w:lang w:bidi="fa-IR"/>
        </w:rPr>
        <w:t>ٌ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0125FB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 عبد الرحمن فقال يحيى 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أعرف عبد الرحمن فقرأه إبراهيم بن الجنيد الحديث فقال يحيي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أعرف عبد الرحمن.</w:t>
      </w:r>
      <w:r w:rsidR="000125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وأنكر الحديث ولم يعرفه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0E4601">
      <w:pPr>
        <w:pStyle w:val="libNormal"/>
        <w:rPr>
          <w:rtl/>
          <w:lang w:bidi="fa-IR"/>
        </w:rPr>
      </w:pPr>
      <w:r>
        <w:rPr>
          <w:rtl/>
          <w:lang w:bidi="fa-IR"/>
        </w:rPr>
        <w:t>جاء العل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الحريفيش في القرن الثامن و</w:t>
      </w:r>
      <w:r w:rsidR="000125FB">
        <w:rPr>
          <w:rtl/>
          <w:lang w:bidi="fa-IR"/>
        </w:rPr>
        <w:t>أتى في كتابه الروض الفائق ص 388</w:t>
      </w:r>
      <w:r w:rsidR="000125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بحديث مختلق في فضيلة مولانا أمير المؤمنين وأبي بكر وجعل هذه الرواية في فضل أبي بكر عن لسان علي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روى أبو هريرة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0125F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125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الصد</w:t>
      </w:r>
      <w:r w:rsidR="000125FB">
        <w:rPr>
          <w:rFonts w:hint="cs"/>
          <w:rtl/>
          <w:lang w:bidi="fa-IR"/>
        </w:rPr>
        <w:t>ِّ</w:t>
      </w:r>
      <w:r>
        <w:rPr>
          <w:rtl/>
          <w:lang w:bidi="fa-IR"/>
        </w:rPr>
        <w:t>يق وعلي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 رضي الله عنهما قدما يوما</w:t>
      </w:r>
      <w:r w:rsidR="000125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حجرة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علي</w:t>
      </w:r>
      <w:r w:rsidR="000125F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لأبي بكر رضي الله عنهما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تقد</w:t>
      </w:r>
      <w:r w:rsidR="000125FB">
        <w:rPr>
          <w:rFonts w:hint="cs"/>
          <w:rtl/>
          <w:lang w:bidi="fa-IR"/>
        </w:rPr>
        <w:t>َّ</w:t>
      </w:r>
      <w:r>
        <w:rPr>
          <w:rtl/>
          <w:lang w:bidi="fa-IR"/>
        </w:rPr>
        <w:t>م فكن أو</w:t>
      </w:r>
      <w:r w:rsidR="000125FB">
        <w:rPr>
          <w:rFonts w:hint="cs"/>
          <w:rtl/>
          <w:lang w:bidi="fa-IR"/>
        </w:rPr>
        <w:t>َّ</w:t>
      </w:r>
      <w:r>
        <w:rPr>
          <w:rtl/>
          <w:lang w:bidi="fa-IR"/>
        </w:rPr>
        <w:t>ل قارع يقرع الباب وألح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تقد</w:t>
      </w:r>
      <w:r w:rsidR="000125FB">
        <w:rPr>
          <w:rFonts w:hint="cs"/>
          <w:rtl/>
          <w:lang w:bidi="fa-IR"/>
        </w:rPr>
        <w:t>َّ</w:t>
      </w:r>
      <w:r>
        <w:rPr>
          <w:rtl/>
          <w:lang w:bidi="fa-IR"/>
        </w:rPr>
        <w:t>م أنت يا علي</w:t>
      </w:r>
      <w:r w:rsidR="000125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فقال علي</w:t>
      </w:r>
      <w:r w:rsidR="00AD7ACB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كنت بالذي يتقد</w:t>
      </w:r>
      <w:r w:rsidR="000125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على رجل سمعت رسول الله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يقول في حق</w:t>
      </w:r>
      <w:r w:rsidR="000125FB"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طلعت الشمس ولا غربت من بعدي على رجل أفضل من أبي بكر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تهذيب التهذيب 4 ص 200.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لسان الميزان 3 ص 448.</w:t>
      </w:r>
    </w:p>
    <w:p w:rsidR="00807828" w:rsidRDefault="00807828" w:rsidP="00807828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_7_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0782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الصد</w:t>
      </w:r>
      <w:r w:rsidR="00807828">
        <w:rPr>
          <w:rFonts w:hint="cs"/>
          <w:rtl/>
          <w:lang w:bidi="fa-IR"/>
        </w:rPr>
        <w:t>ِّ</w:t>
      </w:r>
      <w:r>
        <w:rPr>
          <w:rtl/>
          <w:lang w:bidi="fa-IR"/>
        </w:rPr>
        <w:t>يق.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كنت بالذي يتقد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>م على رجل قال في حق</w:t>
      </w:r>
      <w:r w:rsidR="0080782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807828">
        <w:rPr>
          <w:rFonts w:hint="cs"/>
          <w:rtl/>
          <w:lang w:bidi="fa-IR"/>
        </w:rPr>
        <w:t>ا</w:t>
      </w:r>
      <w:r>
        <w:rPr>
          <w:rtl/>
          <w:lang w:bidi="fa-IR"/>
        </w:rPr>
        <w:t>عطيت خير النساء لخير الرجال. إلى آخره وفيه مناقب ست</w:t>
      </w:r>
      <w:r w:rsidR="0080782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لأبي بكر على لسان علي</w:t>
      </w:r>
      <w:r w:rsidR="0080782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وكذلك لعلي</w:t>
      </w:r>
      <w:r w:rsidR="0080782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لسان أبي بكر لم يذكر السيوطي شيئا</w:t>
      </w:r>
      <w:r w:rsidR="0080782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في عد</w:t>
      </w:r>
      <w:r w:rsidR="0080782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أحاديث أبي بكر مع اهتمامه ب</w:t>
      </w:r>
      <w:r w:rsidR="00807828">
        <w:rPr>
          <w:rFonts w:hint="cs"/>
          <w:rtl/>
          <w:lang w:bidi="fa-IR"/>
        </w:rPr>
        <w:t>ا</w:t>
      </w:r>
      <w:r>
        <w:rPr>
          <w:rtl/>
          <w:lang w:bidi="fa-IR"/>
        </w:rPr>
        <w:t>كثار عددها وذلك لبداهة الكذب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ورك</w:t>
      </w:r>
      <w:r w:rsidR="00807828">
        <w:rPr>
          <w:rFonts w:hint="cs"/>
          <w:rtl/>
          <w:lang w:bidi="fa-IR"/>
        </w:rPr>
        <w:t>ّ</w:t>
      </w:r>
      <w:r>
        <w:rPr>
          <w:rtl/>
          <w:lang w:bidi="fa-IR"/>
        </w:rPr>
        <w:t>ة لفظه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ووضوح الاختلاق في معانيه وألفاظه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وظهور التهافت بين جمله كما ترى. نعم لكل</w:t>
      </w:r>
      <w:r w:rsidR="0080782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الوض</w:t>
      </w:r>
      <w:r w:rsidR="00807828">
        <w:rPr>
          <w:rFonts w:hint="cs"/>
          <w:rtl/>
          <w:lang w:bidi="fa-IR"/>
        </w:rPr>
        <w:t>ّ</w:t>
      </w:r>
      <w:r>
        <w:rPr>
          <w:rtl/>
          <w:lang w:bidi="fa-IR"/>
        </w:rPr>
        <w:t>اعين في وضع الحديث ذوق</w:t>
      </w:r>
      <w:r w:rsidR="00807828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ولكل</w:t>
      </w:r>
      <w:r w:rsidR="0080782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واحد منهم طريقة وسليقة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أمرهم سلكي.</w:t>
      </w:r>
    </w:p>
    <w:p w:rsidR="001E01E0" w:rsidRDefault="00F84559" w:rsidP="00807828">
      <w:pPr>
        <w:pStyle w:val="Heading2"/>
        <w:rPr>
          <w:rtl/>
          <w:lang w:bidi="fa-IR"/>
        </w:rPr>
      </w:pPr>
      <w:bookmarkStart w:id="25" w:name="_Toc518009155"/>
      <w:r>
        <w:rPr>
          <w:rtl/>
          <w:lang w:bidi="fa-IR"/>
        </w:rPr>
        <w:t>أما الحديث الثالث</w:t>
      </w:r>
      <w:bookmarkEnd w:id="25"/>
    </w:p>
    <w:p w:rsidR="001E01E0" w:rsidRDefault="00F84559" w:rsidP="00807828">
      <w:pPr>
        <w:pStyle w:val="libNormal"/>
        <w:rPr>
          <w:rtl/>
          <w:lang w:bidi="fa-IR"/>
        </w:rPr>
      </w:pPr>
      <w:r>
        <w:rPr>
          <w:rtl/>
          <w:lang w:bidi="fa-IR"/>
        </w:rPr>
        <w:t>فمن المنكر الواضح وهو ل</w:t>
      </w:r>
      <w:r w:rsidR="00807828">
        <w:rPr>
          <w:rFonts w:hint="cs"/>
          <w:rtl/>
          <w:lang w:bidi="fa-IR"/>
        </w:rPr>
        <w:t>ِ</w:t>
      </w:r>
      <w:r>
        <w:rPr>
          <w:rtl/>
          <w:lang w:bidi="fa-IR"/>
        </w:rPr>
        <w:t>دة ما سبق عن عمر في الجزء السادس صفحة 162 ط 2 من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المي</w:t>
      </w:r>
      <w:r w:rsidR="00807828">
        <w:rPr>
          <w:rFonts w:hint="cs"/>
          <w:rtl/>
          <w:lang w:bidi="fa-IR"/>
        </w:rPr>
        <w:t>ِّ</w:t>
      </w:r>
      <w:r>
        <w:rPr>
          <w:rtl/>
          <w:lang w:bidi="fa-IR"/>
        </w:rPr>
        <w:t>ت يعذ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>ب ببكاء الحي</w:t>
      </w:r>
      <w:r w:rsidR="00807828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  <w:r w:rsidR="0080782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أنكرته عليه عائشة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مخالف</w:t>
      </w:r>
      <w:r w:rsidR="0080782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للكتاب المجيد حيث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ولا تزر وازرة وزر </w:t>
      </w:r>
      <w:r w:rsidR="00807828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وأمثالها وقد فص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>لنا القول فيه تفصيلا في الجزء السابق فراجع ص 159 167 ط 2.</w:t>
      </w:r>
    </w:p>
    <w:p w:rsidR="001E01E0" w:rsidRDefault="00F84559" w:rsidP="00807828">
      <w:pPr>
        <w:pStyle w:val="libNormal"/>
        <w:rPr>
          <w:rtl/>
          <w:lang w:bidi="fa-IR"/>
        </w:rPr>
      </w:pPr>
      <w:r>
        <w:rPr>
          <w:rtl/>
          <w:lang w:bidi="fa-IR"/>
        </w:rPr>
        <w:t>ومخالف</w:t>
      </w:r>
      <w:r w:rsidR="0080782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للعدل ف</w:t>
      </w:r>
      <w:r w:rsidR="0080782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تعذيب أي</w:t>
      </w:r>
      <w:r w:rsidR="0080782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لما اجترحه غيره من سي</w:t>
      </w:r>
      <w:r w:rsidR="0080782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ئة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بعد تسليم كون البكاء عليه سي</w:t>
      </w:r>
      <w:r w:rsidR="0080782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ئة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يرفضه ناموس العدل الآلهي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وتلفظه العقول السليمة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ويتوج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>ه إلى قائله اللوم من كل</w:t>
      </w:r>
      <w:r w:rsidR="0080782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ذي مسكة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تعالى الله عم</w:t>
      </w:r>
      <w:r w:rsidR="00807828">
        <w:rPr>
          <w:rFonts w:hint="cs"/>
          <w:rtl/>
          <w:lang w:bidi="fa-IR"/>
        </w:rPr>
        <w:t>ّ</w:t>
      </w:r>
      <w:r>
        <w:rPr>
          <w:rtl/>
          <w:lang w:bidi="fa-IR"/>
        </w:rPr>
        <w:t>ا يقولون علو</w:t>
      </w:r>
      <w:r w:rsidR="00807828">
        <w:rPr>
          <w:rFonts w:hint="cs"/>
          <w:rtl/>
          <w:lang w:bidi="fa-IR"/>
        </w:rPr>
        <w:t>ًّ</w:t>
      </w:r>
      <w:r>
        <w:rPr>
          <w:rtl/>
          <w:lang w:bidi="fa-IR"/>
        </w:rPr>
        <w:t>ا كبيرا</w:t>
      </w:r>
      <w:r w:rsidR="00807828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807828" w:rsidP="009961A6">
      <w:pPr>
        <w:pStyle w:val="Heading2"/>
        <w:rPr>
          <w:rtl/>
          <w:lang w:bidi="fa-IR"/>
        </w:rPr>
      </w:pPr>
      <w:bookmarkStart w:id="26" w:name="_Toc518009156"/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ما الحديث الرابع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</w:t>
      </w:r>
      <w:r w:rsidR="009961A6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نما حر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 جهنم على </w:t>
      </w:r>
      <w:r w:rsidR="009961A6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م</w:t>
      </w:r>
      <w:r w:rsidR="009961A6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ت</w:t>
      </w:r>
      <w:r>
        <w:rPr>
          <w:rFonts w:hint="cs"/>
          <w:rtl/>
          <w:lang w:bidi="fa-IR"/>
        </w:rPr>
        <w:t>ى</w:t>
      </w:r>
      <w:r w:rsidR="00F84559">
        <w:rPr>
          <w:rtl/>
          <w:lang w:bidi="fa-IR"/>
        </w:rPr>
        <w:t xml:space="preserve"> مثل الحمام.</w:t>
      </w:r>
      <w:bookmarkEnd w:id="26"/>
    </w:p>
    <w:p w:rsidR="001E01E0" w:rsidRDefault="00F84559" w:rsidP="00807828">
      <w:pPr>
        <w:pStyle w:val="libNormal"/>
        <w:rPr>
          <w:rtl/>
          <w:lang w:bidi="fa-IR"/>
        </w:rPr>
      </w:pPr>
      <w:r>
        <w:rPr>
          <w:rtl/>
          <w:lang w:bidi="fa-IR"/>
        </w:rPr>
        <w:t>ف</w:t>
      </w:r>
      <w:r w:rsidR="0080782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>ه أشبه شيء بمخاريق المعتوهين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من يريد تحطيما</w:t>
      </w:r>
      <w:r w:rsidR="0080782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عظمة أمر المولى سبحانه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إغراء</w:t>
      </w:r>
      <w:r w:rsidR="0080782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لبسطاء ال</w:t>
      </w:r>
      <w:r w:rsidR="0080782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على اقتحام الجرائر بحسبان </w:t>
      </w:r>
      <w:r w:rsidR="0080782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حر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الجحيم الشديد الذي أوقده المنتقم الجب</w:t>
      </w:r>
      <w:r w:rsidR="00807828">
        <w:rPr>
          <w:rFonts w:hint="cs"/>
          <w:rtl/>
          <w:lang w:bidi="fa-IR"/>
        </w:rPr>
        <w:t>ّ</w:t>
      </w:r>
      <w:r>
        <w:rPr>
          <w:rtl/>
          <w:lang w:bidi="fa-IR"/>
        </w:rPr>
        <w:t>ار للعصاة عام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يصيب هذه ال</w:t>
      </w:r>
      <w:r w:rsidR="0080782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>ة وإن</w:t>
      </w:r>
      <w:r w:rsidR="00807828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لل</w:t>
      </w:r>
      <w:r w:rsidR="00807828">
        <w:rPr>
          <w:rFonts w:hint="cs"/>
          <w:rtl/>
          <w:lang w:bidi="fa-IR"/>
        </w:rPr>
        <w:t>اُ</w:t>
      </w:r>
      <w:r>
        <w:rPr>
          <w:rtl/>
          <w:lang w:bidi="fa-IR"/>
        </w:rPr>
        <w:t>مم السابقة ومن لم يعتنق الاسلام من الموجودين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وأنت إذا تأم</w:t>
      </w:r>
      <w:r w:rsidR="00807828">
        <w:rPr>
          <w:rFonts w:hint="cs"/>
          <w:rtl/>
          <w:lang w:bidi="fa-IR"/>
        </w:rPr>
        <w:t>َّ</w:t>
      </w:r>
      <w:r w:rsidR="00807828">
        <w:rPr>
          <w:rtl/>
          <w:lang w:bidi="fa-IR"/>
        </w:rPr>
        <w:t>لت في نار</w:t>
      </w:r>
      <w:r>
        <w:rPr>
          <w:rtl/>
          <w:lang w:bidi="fa-IR"/>
        </w:rPr>
        <w:t xml:space="preserve"> </w:t>
      </w:r>
      <w:r w:rsidR="00807828">
        <w:rPr>
          <w:rFonts w:hint="cs"/>
          <w:rtl/>
          <w:lang w:bidi="fa-IR"/>
        </w:rPr>
        <w:t>الله</w:t>
      </w:r>
      <w:r w:rsidR="00807828">
        <w:rPr>
          <w:rtl/>
          <w:lang w:bidi="fa-IR"/>
        </w:rPr>
        <w:t xml:space="preserve"> الموقدة ال</w:t>
      </w:r>
      <w:r w:rsidR="00807828">
        <w:rPr>
          <w:rFonts w:hint="cs"/>
          <w:rtl/>
          <w:lang w:bidi="fa-IR"/>
        </w:rPr>
        <w:t>تي</w:t>
      </w:r>
      <w:r w:rsidR="00807828">
        <w:rPr>
          <w:rtl/>
          <w:lang w:bidi="fa-IR"/>
        </w:rPr>
        <w:t xml:space="preserve"> ت</w:t>
      </w:r>
      <w:r>
        <w:rPr>
          <w:rtl/>
          <w:lang w:bidi="fa-IR"/>
        </w:rPr>
        <w:t>ط</w:t>
      </w:r>
      <w:r w:rsidR="00807828">
        <w:rPr>
          <w:rFonts w:hint="cs"/>
          <w:rtl/>
          <w:lang w:bidi="fa-IR"/>
        </w:rPr>
        <w:t>َّ</w:t>
      </w:r>
      <w:r w:rsidR="00807828">
        <w:rPr>
          <w:rtl/>
          <w:lang w:bidi="fa-IR"/>
        </w:rPr>
        <w:t>ل</w:t>
      </w:r>
      <w:r w:rsidR="00807828">
        <w:rPr>
          <w:rFonts w:hint="cs"/>
          <w:rtl/>
          <w:lang w:bidi="fa-IR"/>
        </w:rPr>
        <w:t>ع</w:t>
      </w:r>
      <w:r w:rsidR="00807828">
        <w:rPr>
          <w:rtl/>
          <w:lang w:bidi="fa-IR"/>
        </w:rPr>
        <w:t xml:space="preserve"> على ال</w:t>
      </w:r>
      <w:r w:rsidR="00807828">
        <w:rPr>
          <w:rFonts w:hint="cs"/>
          <w:rtl/>
          <w:lang w:bidi="fa-IR"/>
        </w:rPr>
        <w:t>أ</w:t>
      </w:r>
      <w:r w:rsidR="00807828">
        <w:rPr>
          <w:rtl/>
          <w:lang w:bidi="fa-IR"/>
        </w:rPr>
        <w:t>فئدة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 w:rsidR="00807828">
        <w:rPr>
          <w:rtl/>
          <w:lang w:bidi="fa-IR"/>
        </w:rPr>
        <w:t xml:space="preserve"> التي وقودها الناس وال</w:t>
      </w:r>
      <w:r w:rsidR="00807828">
        <w:rPr>
          <w:rFonts w:hint="cs"/>
          <w:rtl/>
          <w:lang w:bidi="fa-IR"/>
        </w:rPr>
        <w:t>ح</w:t>
      </w:r>
      <w:r w:rsidR="00807828">
        <w:rPr>
          <w:rtl/>
          <w:lang w:bidi="fa-IR"/>
        </w:rPr>
        <w:t>جارة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 w:rsidR="00807828">
        <w:rPr>
          <w:rtl/>
          <w:lang w:bidi="fa-IR"/>
        </w:rPr>
        <w:t xml:space="preserve"> يوم ي</w:t>
      </w:r>
      <w:r w:rsidR="00D314E5">
        <w:rPr>
          <w:rFonts w:hint="cs"/>
          <w:rtl/>
          <w:lang w:bidi="fa-IR"/>
        </w:rPr>
        <w:t>ُ</w:t>
      </w:r>
      <w:r w:rsidR="00807828">
        <w:rPr>
          <w:rFonts w:hint="cs"/>
          <w:rtl/>
          <w:lang w:bidi="fa-IR"/>
        </w:rPr>
        <w:t>ح</w:t>
      </w:r>
      <w:r w:rsidR="00807828">
        <w:rPr>
          <w:rtl/>
          <w:lang w:bidi="fa-IR"/>
        </w:rPr>
        <w:t>مى‏ علي</w:t>
      </w:r>
      <w:r w:rsidR="00807828">
        <w:rPr>
          <w:rFonts w:hint="cs"/>
          <w:rtl/>
          <w:lang w:bidi="fa-IR"/>
        </w:rPr>
        <w:t>ه</w:t>
      </w:r>
      <w:r w:rsidR="00807828">
        <w:rPr>
          <w:rtl/>
          <w:lang w:bidi="fa-IR"/>
        </w:rPr>
        <w:t>ا في نار</w:t>
      </w:r>
      <w:r>
        <w:rPr>
          <w:rtl/>
          <w:lang w:bidi="fa-IR"/>
        </w:rPr>
        <w:t xml:space="preserve"> </w:t>
      </w:r>
      <w:r w:rsidR="00807828">
        <w:rPr>
          <w:rtl/>
          <w:lang w:bidi="fa-IR"/>
        </w:rPr>
        <w:t>ج</w:t>
      </w:r>
      <w:r w:rsidR="00807828">
        <w:rPr>
          <w:rFonts w:hint="cs"/>
          <w:rtl/>
          <w:lang w:bidi="fa-IR"/>
        </w:rPr>
        <w:t>ه</w:t>
      </w:r>
      <w:r w:rsidR="00807828">
        <w:rPr>
          <w:rtl/>
          <w:lang w:bidi="fa-IR"/>
        </w:rPr>
        <w:t>ن</w:t>
      </w:r>
      <w:r w:rsidR="00D314E5">
        <w:rPr>
          <w:rFonts w:hint="cs"/>
          <w:rtl/>
          <w:lang w:bidi="fa-IR"/>
        </w:rPr>
        <w:t>َّ</w:t>
      </w:r>
      <w:r w:rsidR="00807828">
        <w:rPr>
          <w:rtl/>
          <w:lang w:bidi="fa-IR"/>
        </w:rPr>
        <w:t>م</w:t>
      </w:r>
      <w:r>
        <w:rPr>
          <w:rtl/>
          <w:lang w:bidi="fa-IR"/>
        </w:rPr>
        <w:t xml:space="preserve"> فت</w:t>
      </w:r>
      <w:r w:rsidR="00807828">
        <w:rPr>
          <w:rtl/>
          <w:lang w:bidi="fa-IR"/>
        </w:rPr>
        <w:t>كوى‏ ب</w:t>
      </w:r>
      <w:r w:rsidR="00807828">
        <w:rPr>
          <w:rFonts w:hint="cs"/>
          <w:rtl/>
          <w:lang w:bidi="fa-IR"/>
        </w:rPr>
        <w:t>ه</w:t>
      </w:r>
      <w:r w:rsidR="00807828">
        <w:rPr>
          <w:rtl/>
          <w:lang w:bidi="fa-IR"/>
        </w:rPr>
        <w:t>ا جباهه</w:t>
      </w:r>
      <w:r w:rsidR="00807828">
        <w:rPr>
          <w:rFonts w:hint="cs"/>
          <w:rtl/>
          <w:lang w:bidi="fa-IR"/>
        </w:rPr>
        <w:t>م</w:t>
      </w:r>
      <w:r w:rsidR="00807828">
        <w:rPr>
          <w:rtl/>
          <w:lang w:bidi="fa-IR"/>
        </w:rPr>
        <w:t xml:space="preserve"> وجنوبهم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 w:rsidR="00807828">
        <w:rPr>
          <w:rtl/>
          <w:lang w:bidi="fa-IR"/>
        </w:rPr>
        <w:t xml:space="preserve"> إذا ال</w:t>
      </w:r>
      <w:r w:rsidR="00807828">
        <w:rPr>
          <w:rFonts w:hint="cs"/>
          <w:rtl/>
          <w:lang w:bidi="fa-IR"/>
        </w:rPr>
        <w:t>ج</w:t>
      </w:r>
      <w:r w:rsidR="00807828">
        <w:rPr>
          <w:rtl/>
          <w:lang w:bidi="fa-IR"/>
        </w:rPr>
        <w:t>حيم س</w:t>
      </w:r>
      <w:r w:rsidR="00D314E5">
        <w:rPr>
          <w:rFonts w:hint="cs"/>
          <w:rtl/>
          <w:lang w:bidi="fa-IR"/>
        </w:rPr>
        <w:t>ُ</w:t>
      </w:r>
      <w:r w:rsidR="00807828">
        <w:rPr>
          <w:rtl/>
          <w:lang w:bidi="fa-IR"/>
        </w:rPr>
        <w:t>ع</w:t>
      </w:r>
      <w:r w:rsidR="00D314E5">
        <w:rPr>
          <w:rFonts w:hint="cs"/>
          <w:rtl/>
          <w:lang w:bidi="fa-IR"/>
        </w:rPr>
        <w:t>ِّ</w:t>
      </w:r>
      <w:r>
        <w:rPr>
          <w:rtl/>
          <w:lang w:bidi="fa-IR"/>
        </w:rPr>
        <w:t>ر</w:t>
      </w:r>
      <w:r w:rsidR="00807828">
        <w:rPr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 w:rsidR="00807828">
        <w:rPr>
          <w:rtl/>
          <w:lang w:bidi="fa-IR"/>
        </w:rPr>
        <w:t xml:space="preserve"> وب</w:t>
      </w:r>
      <w:r w:rsidR="00D314E5">
        <w:rPr>
          <w:rFonts w:hint="cs"/>
          <w:rtl/>
          <w:lang w:bidi="fa-IR"/>
        </w:rPr>
        <w:t>ُ</w:t>
      </w:r>
      <w:r w:rsidR="00807828">
        <w:rPr>
          <w:rtl/>
          <w:lang w:bidi="fa-IR"/>
        </w:rPr>
        <w:t>ر</w:t>
      </w:r>
      <w:r w:rsidR="00D314E5">
        <w:rPr>
          <w:rFonts w:hint="cs"/>
          <w:rtl/>
          <w:lang w:bidi="fa-IR"/>
        </w:rPr>
        <w:t>ِّ</w:t>
      </w:r>
      <w:r w:rsidR="00807828">
        <w:rPr>
          <w:rtl/>
          <w:lang w:bidi="fa-IR"/>
        </w:rPr>
        <w:t>زت ال</w:t>
      </w:r>
      <w:r w:rsidR="00807828">
        <w:rPr>
          <w:rFonts w:hint="cs"/>
          <w:rtl/>
          <w:lang w:bidi="fa-IR"/>
        </w:rPr>
        <w:t>ج</w:t>
      </w:r>
      <w:r w:rsidR="00807828">
        <w:rPr>
          <w:rtl/>
          <w:lang w:bidi="fa-IR"/>
        </w:rPr>
        <w:t>حيم لمن ير</w:t>
      </w:r>
      <w:r>
        <w:rPr>
          <w:rtl/>
          <w:lang w:bidi="fa-IR"/>
        </w:rPr>
        <w:t xml:space="preserve">ى </w:t>
      </w:r>
      <w:r w:rsidRPr="001E01E0">
        <w:rPr>
          <w:rStyle w:val="libFootnotenumChar"/>
          <w:rtl/>
        </w:rPr>
        <w:t>(5)</w:t>
      </w:r>
      <w:r w:rsidR="00807828">
        <w:rPr>
          <w:rtl/>
          <w:lang w:bidi="fa-IR"/>
        </w:rPr>
        <w:t xml:space="preserve"> ترمي بشرر كالقصر كأن</w:t>
      </w:r>
      <w:r w:rsidR="00D314E5">
        <w:rPr>
          <w:rFonts w:hint="cs"/>
          <w:rtl/>
          <w:lang w:bidi="fa-IR"/>
        </w:rPr>
        <w:t>َّ</w:t>
      </w:r>
      <w:r w:rsidR="00807828">
        <w:rPr>
          <w:rtl/>
          <w:lang w:bidi="fa-IR"/>
        </w:rPr>
        <w:t>ه ج</w:t>
      </w:r>
      <w:r w:rsidR="00807828">
        <w:rPr>
          <w:rFonts w:hint="cs"/>
          <w:rtl/>
          <w:lang w:bidi="fa-IR"/>
        </w:rPr>
        <w:t>م</w:t>
      </w:r>
      <w:r>
        <w:rPr>
          <w:rtl/>
          <w:lang w:bidi="fa-IR"/>
        </w:rPr>
        <w:t>ال</w:t>
      </w:r>
      <w:r w:rsidR="00D314E5">
        <w:rPr>
          <w:rtl/>
          <w:lang w:bidi="fa-IR"/>
        </w:rPr>
        <w:t>ة</w:t>
      </w:r>
      <w:r w:rsidR="00D314E5">
        <w:rPr>
          <w:rFonts w:hint="cs"/>
          <w:rtl/>
          <w:lang w:bidi="fa-IR"/>
        </w:rPr>
        <w:t>ٌ</w:t>
      </w:r>
      <w:r w:rsidR="00D314E5">
        <w:rPr>
          <w:rtl/>
          <w:lang w:bidi="fa-IR"/>
        </w:rPr>
        <w:t xml:space="preserve"> صف</w:t>
      </w:r>
      <w:r>
        <w:rPr>
          <w:rtl/>
          <w:lang w:bidi="fa-IR"/>
        </w:rPr>
        <w:t xml:space="preserve">ر </w:t>
      </w:r>
      <w:r w:rsidRPr="001E01E0">
        <w:rPr>
          <w:rStyle w:val="libFootnotenumChar"/>
          <w:rtl/>
        </w:rPr>
        <w:t>(6)</w:t>
      </w:r>
      <w:r w:rsidR="00D314E5">
        <w:rPr>
          <w:rtl/>
          <w:lang w:bidi="fa-IR"/>
        </w:rPr>
        <w:t xml:space="preserve"> كل</w:t>
      </w:r>
      <w:r w:rsidR="00D314E5">
        <w:rPr>
          <w:rFonts w:hint="cs"/>
          <w:rtl/>
          <w:lang w:bidi="fa-IR"/>
        </w:rPr>
        <w:t>ّ</w:t>
      </w:r>
      <w:r w:rsidR="00D314E5">
        <w:rPr>
          <w:rtl/>
          <w:lang w:bidi="fa-IR"/>
        </w:rPr>
        <w:t>ا إن</w:t>
      </w:r>
      <w:r w:rsidR="00D314E5">
        <w:rPr>
          <w:rFonts w:hint="cs"/>
          <w:rtl/>
          <w:lang w:bidi="fa-IR"/>
        </w:rPr>
        <w:t>َّ</w:t>
      </w:r>
      <w:r w:rsidR="00D314E5">
        <w:rPr>
          <w:rtl/>
          <w:lang w:bidi="fa-IR"/>
        </w:rPr>
        <w:t>ها لظى‏ نز</w:t>
      </w:r>
      <w:r w:rsidR="00D314E5">
        <w:rPr>
          <w:rFonts w:hint="cs"/>
          <w:rtl/>
          <w:lang w:bidi="fa-IR"/>
        </w:rPr>
        <w:t>َّ</w:t>
      </w:r>
      <w:r w:rsidR="00D314E5">
        <w:rPr>
          <w:rtl/>
          <w:lang w:bidi="fa-IR"/>
        </w:rPr>
        <w:t>اعة للشو</w:t>
      </w:r>
      <w:r>
        <w:rPr>
          <w:rtl/>
          <w:lang w:bidi="fa-IR"/>
        </w:rPr>
        <w:t xml:space="preserve">ى‏ </w:t>
      </w:r>
      <w:r w:rsidRPr="001E01E0">
        <w:rPr>
          <w:rStyle w:val="libFootnotenumChar"/>
          <w:rtl/>
        </w:rPr>
        <w:t>(7)</w:t>
      </w:r>
      <w:r w:rsidR="00D314E5">
        <w:rPr>
          <w:rtl/>
          <w:lang w:bidi="fa-IR"/>
        </w:rPr>
        <w:t xml:space="preserve"> يوم يسحبون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الهمزة آية 7.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البقرة آية 24.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التوبة آية 35.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التكوير آية 12.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النازعات آية 36.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المرسلات آية 33.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المعارج آية 15.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7A5AD0" w:rsidP="007A5AD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الن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ار على‏ وجوههم ذوقوا مس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سق</w:t>
      </w:r>
      <w:r w:rsidR="00F84559">
        <w:rPr>
          <w:rtl/>
          <w:lang w:bidi="fa-IR"/>
        </w:rPr>
        <w:t xml:space="preserve">ر </w:t>
      </w:r>
      <w:r w:rsidR="00F84559"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وما أ</w:t>
      </w:r>
      <w:r w:rsidR="00F84559">
        <w:rPr>
          <w:rtl/>
          <w:lang w:bidi="fa-IR"/>
        </w:rPr>
        <w:t>د</w:t>
      </w:r>
      <w:r>
        <w:rPr>
          <w:rtl/>
          <w:lang w:bidi="fa-IR"/>
        </w:rPr>
        <w:t>راك ما سقر</w:t>
      </w:r>
      <w:r w:rsidR="00F84559">
        <w:rPr>
          <w:rtl/>
          <w:lang w:bidi="fa-IR"/>
        </w:rPr>
        <w:t xml:space="preserve"> </w:t>
      </w:r>
      <w:r>
        <w:rPr>
          <w:rtl/>
          <w:lang w:bidi="fa-IR"/>
        </w:rPr>
        <w:t>لا تبقي ولا تذ</w:t>
      </w:r>
      <w:r w:rsidR="00F84559">
        <w:rPr>
          <w:rtl/>
          <w:lang w:bidi="fa-IR"/>
        </w:rPr>
        <w:t>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لوّاحة للبش</w:t>
      </w:r>
      <w:r w:rsidR="00F84559">
        <w:rPr>
          <w:rtl/>
          <w:lang w:bidi="fa-IR"/>
        </w:rPr>
        <w:t xml:space="preserve">ر </w:t>
      </w:r>
      <w:r>
        <w:rPr>
          <w:rtl/>
          <w:lang w:bidi="fa-IR"/>
        </w:rPr>
        <w:t>عليها تسعة عشر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(2)</w:t>
      </w:r>
      <w:r w:rsidR="00F8455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قالوا </w:t>
      </w:r>
      <w:r>
        <w:rPr>
          <w:rtl/>
          <w:lang w:bidi="fa-IR"/>
        </w:rPr>
        <w:t>ما سلككم</w:t>
      </w:r>
      <w:r w:rsidR="00F84559">
        <w:rPr>
          <w:rtl/>
          <w:lang w:bidi="fa-IR"/>
        </w:rPr>
        <w:t xml:space="preserve"> ف</w:t>
      </w:r>
      <w:r>
        <w:rPr>
          <w:rtl/>
          <w:lang w:bidi="fa-IR"/>
        </w:rPr>
        <w:t>ي سق</w:t>
      </w:r>
      <w:r w:rsidR="00F84559">
        <w:rPr>
          <w:rtl/>
          <w:lang w:bidi="fa-IR"/>
        </w:rPr>
        <w:t>ر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قالوا لم نك من المصل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ين و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>م نك نطعم المسكين و</w:t>
      </w:r>
      <w:r>
        <w:rPr>
          <w:rFonts w:hint="cs"/>
          <w:rtl/>
          <w:lang w:bidi="fa-IR"/>
        </w:rPr>
        <w:t>ك</w:t>
      </w:r>
      <w:r w:rsidR="00F84559">
        <w:rPr>
          <w:rtl/>
          <w:lang w:bidi="fa-IR"/>
        </w:rPr>
        <w:t>ن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نخوض مع ال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>ائضين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شجرة</w:t>
      </w:r>
      <w:r w:rsidR="00F84559">
        <w:rPr>
          <w:rtl/>
          <w:lang w:bidi="fa-IR"/>
        </w:rPr>
        <w:t xml:space="preserve"> ال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ق</w:t>
      </w:r>
      <w:r>
        <w:rPr>
          <w:rtl/>
          <w:lang w:bidi="fa-IR"/>
        </w:rPr>
        <w:t>وم طعام الأ</w:t>
      </w:r>
      <w:r w:rsidR="00F84559">
        <w:rPr>
          <w:rtl/>
          <w:lang w:bidi="fa-IR"/>
        </w:rPr>
        <w:t>ث</w:t>
      </w:r>
      <w:r>
        <w:rPr>
          <w:rtl/>
          <w:lang w:bidi="fa-IR"/>
        </w:rPr>
        <w:t>يم كالمهل يغلي في البط</w:t>
      </w:r>
      <w:r w:rsidR="00F84559">
        <w:rPr>
          <w:rtl/>
          <w:lang w:bidi="fa-IR"/>
        </w:rPr>
        <w:t>ون</w:t>
      </w:r>
      <w:r>
        <w:rPr>
          <w:rtl/>
          <w:lang w:bidi="fa-IR"/>
        </w:rPr>
        <w:t xml:space="preserve"> كغلي ال</w:t>
      </w:r>
      <w:r>
        <w:rPr>
          <w:rFonts w:hint="cs"/>
          <w:rtl/>
          <w:lang w:bidi="fa-IR"/>
        </w:rPr>
        <w:t>ح</w:t>
      </w:r>
      <w:r>
        <w:rPr>
          <w:rtl/>
          <w:lang w:bidi="fa-IR"/>
        </w:rPr>
        <w:t>ميم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(4)</w:t>
      </w:r>
      <w:r w:rsidR="00F84559">
        <w:rPr>
          <w:rtl/>
          <w:lang w:bidi="fa-IR"/>
        </w:rPr>
        <w:t>.</w:t>
      </w:r>
    </w:p>
    <w:p w:rsidR="001E01E0" w:rsidRDefault="00F84559" w:rsidP="00D007E1">
      <w:pPr>
        <w:pStyle w:val="libNormal"/>
        <w:rPr>
          <w:rtl/>
          <w:lang w:bidi="fa-IR"/>
        </w:rPr>
      </w:pPr>
      <w:r>
        <w:rPr>
          <w:rtl/>
          <w:lang w:bidi="fa-IR"/>
        </w:rPr>
        <w:t>أو تأم</w:t>
      </w:r>
      <w:r w:rsidR="007A5AD0">
        <w:rPr>
          <w:rFonts w:hint="cs"/>
          <w:rtl/>
          <w:lang w:bidi="fa-IR"/>
        </w:rPr>
        <w:t>ّ</w:t>
      </w:r>
      <w:r>
        <w:rPr>
          <w:rtl/>
          <w:lang w:bidi="fa-IR"/>
        </w:rPr>
        <w:t>لت فيما هد</w:t>
      </w:r>
      <w:r w:rsidR="007A5AD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المولى سبحانه المتثاقلين عن النفر للجهاد في الحر</w:t>
      </w:r>
      <w:r w:rsidR="007A5AD0">
        <w:rPr>
          <w:rFonts w:hint="cs"/>
          <w:rtl/>
          <w:lang w:bidi="fa-IR"/>
        </w:rPr>
        <w:t>ِّ</w:t>
      </w:r>
      <w:r w:rsidR="007A5AD0">
        <w:rPr>
          <w:rtl/>
          <w:lang w:bidi="fa-IR"/>
        </w:rPr>
        <w:t xml:space="preserve"> بقوله</w:t>
      </w:r>
      <w:r w:rsidR="00A5036A">
        <w:rPr>
          <w:rtl/>
          <w:lang w:bidi="fa-IR"/>
        </w:rPr>
        <w:t>:</w:t>
      </w:r>
      <w:r w:rsidR="007A5AD0">
        <w:rPr>
          <w:rtl/>
          <w:lang w:bidi="fa-IR"/>
        </w:rPr>
        <w:t xml:space="preserve"> قل نار جهن</w:t>
      </w:r>
      <w:r w:rsidR="007A5AD0">
        <w:rPr>
          <w:rFonts w:hint="cs"/>
          <w:rtl/>
          <w:lang w:bidi="fa-IR"/>
        </w:rPr>
        <w:t>َّم</w:t>
      </w:r>
      <w:r w:rsidR="00E57D54">
        <w:rPr>
          <w:rtl/>
          <w:lang w:bidi="fa-IR"/>
        </w:rPr>
        <w:t xml:space="preserve"> أشد</w:t>
      </w:r>
      <w:r w:rsidR="00E57D54">
        <w:rPr>
          <w:rFonts w:hint="cs"/>
          <w:rtl/>
          <w:lang w:bidi="fa-IR"/>
        </w:rPr>
        <w:t>ُّ</w:t>
      </w:r>
      <w:r w:rsidR="00E57D54">
        <w:rPr>
          <w:rtl/>
          <w:lang w:bidi="fa-IR"/>
        </w:rPr>
        <w:t xml:space="preserve"> حر</w:t>
      </w:r>
      <w:r w:rsidR="00E57D54">
        <w:rPr>
          <w:rFonts w:hint="cs"/>
          <w:rtl/>
          <w:lang w:bidi="fa-IR"/>
        </w:rPr>
        <w:t>ًّ</w:t>
      </w:r>
      <w:r w:rsidR="00E57D54">
        <w:rPr>
          <w:rtl/>
          <w:lang w:bidi="fa-IR"/>
        </w:rPr>
        <w:t>ا لو كانوا يفقهون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و</w:t>
      </w:r>
      <w:r w:rsidR="00E57D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E57D54">
        <w:rPr>
          <w:rFonts w:hint="cs"/>
          <w:rtl/>
          <w:lang w:bidi="fa-IR"/>
        </w:rPr>
        <w:t>َ</w:t>
      </w:r>
      <w:r>
        <w:rPr>
          <w:rtl/>
          <w:lang w:bidi="fa-IR"/>
        </w:rPr>
        <w:t>ن يأكل أموال اليتامى</w:t>
      </w:r>
      <w:r w:rsidR="00E57D54">
        <w:rPr>
          <w:rtl/>
          <w:lang w:bidi="fa-IR"/>
        </w:rPr>
        <w:t xml:space="preserve"> بقوله</w:t>
      </w:r>
      <w:r w:rsidR="00A5036A">
        <w:rPr>
          <w:rtl/>
          <w:lang w:bidi="fa-IR"/>
        </w:rPr>
        <w:t>:</w:t>
      </w:r>
      <w:r w:rsidR="00E57D54">
        <w:rPr>
          <w:rtl/>
          <w:lang w:bidi="fa-IR"/>
        </w:rPr>
        <w:t xml:space="preserve"> إن</w:t>
      </w:r>
      <w:r w:rsidR="00E57D54">
        <w:rPr>
          <w:rFonts w:hint="cs"/>
          <w:rtl/>
          <w:lang w:bidi="fa-IR"/>
        </w:rPr>
        <w:t>َّم</w:t>
      </w:r>
      <w:r w:rsidR="00E57D54">
        <w:rPr>
          <w:rtl/>
          <w:lang w:bidi="fa-IR"/>
        </w:rPr>
        <w:t>ا يأكلون في بطون</w:t>
      </w:r>
      <w:r w:rsidR="00E57D54">
        <w:rPr>
          <w:rFonts w:hint="cs"/>
          <w:rtl/>
          <w:lang w:bidi="fa-IR"/>
        </w:rPr>
        <w:t>ه</w:t>
      </w:r>
      <w:r w:rsidR="00E57D54">
        <w:rPr>
          <w:rtl/>
          <w:lang w:bidi="fa-IR"/>
        </w:rPr>
        <w:t>م ناراً وسيصلون سعيرا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 xml:space="preserve"> إلى كثير من أمثال هذه لا ترتاب في أن</w:t>
      </w:r>
      <w:r w:rsidR="00E57D5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 w:rsidR="00D007E1">
        <w:rPr>
          <w:rFonts w:hint="cs"/>
          <w:rtl/>
          <w:lang w:bidi="fa-IR"/>
        </w:rPr>
        <w:t>اُ</w:t>
      </w:r>
      <w:r>
        <w:rPr>
          <w:rtl/>
          <w:lang w:bidi="fa-IR"/>
        </w:rPr>
        <w:t>مم كلها بالنسبة إليها شرع</w:t>
      </w:r>
      <w:r w:rsidR="00D007E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سواء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 إن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توجيه تلكم الخطابات إلى ال</w:t>
      </w:r>
      <w:r w:rsidR="00D007E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المرحومة المعني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ة بالتهذيب و</w:t>
      </w:r>
      <w:r w:rsidR="00D007E1">
        <w:rPr>
          <w:rFonts w:hint="cs"/>
          <w:rtl/>
          <w:lang w:bidi="fa-IR"/>
        </w:rPr>
        <w:t>ا</w:t>
      </w:r>
      <w:r>
        <w:rPr>
          <w:rtl/>
          <w:lang w:bidi="fa-IR"/>
        </w:rPr>
        <w:t>يقافها عن المعصية بالتهديد أولى من توجيهها إلى ال</w:t>
      </w:r>
      <w:r w:rsidR="00D007E1">
        <w:rPr>
          <w:rFonts w:hint="cs"/>
          <w:rtl/>
          <w:lang w:bidi="fa-IR"/>
        </w:rPr>
        <w:t>اُ</w:t>
      </w:r>
      <w:r>
        <w:rPr>
          <w:rtl/>
          <w:lang w:bidi="fa-IR"/>
        </w:rPr>
        <w:t>مم البائدة التي جرى عليها ما جرى من عاقبة طاعة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مغب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ة عصيان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فذهبوا رهائن أعمالهم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وبه يتم</w:t>
      </w:r>
      <w:r w:rsidR="00D007E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اللطف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وتحسن التربية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الذي كان ي</w:t>
      </w:r>
      <w:r w:rsidR="00D007E1">
        <w:rPr>
          <w:rFonts w:hint="cs"/>
          <w:rtl/>
          <w:lang w:bidi="fa-IR"/>
        </w:rPr>
        <w:t>ُ</w:t>
      </w:r>
      <w:r>
        <w:rPr>
          <w:rtl/>
          <w:lang w:bidi="fa-IR"/>
        </w:rPr>
        <w:t>بكي الصالح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</w:t>
      </w:r>
      <w:r w:rsidR="00D007E1">
        <w:rPr>
          <w:rFonts w:hint="cs"/>
          <w:rtl/>
          <w:lang w:bidi="fa-IR"/>
        </w:rPr>
        <w:t>ُ</w:t>
      </w:r>
      <w:r>
        <w:rPr>
          <w:rtl/>
          <w:lang w:bidi="fa-IR"/>
        </w:rPr>
        <w:t>فجع المت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قين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ويدر</w:t>
      </w:r>
      <w:r w:rsidR="00D007E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عبرات الأولياء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ويجعل سي</w:t>
      </w:r>
      <w:r w:rsidR="00D007E1">
        <w:rPr>
          <w:rFonts w:hint="cs"/>
          <w:rtl/>
          <w:lang w:bidi="fa-IR"/>
        </w:rPr>
        <w:t>ِّ</w:t>
      </w:r>
      <w:r>
        <w:rPr>
          <w:rtl/>
          <w:lang w:bidi="fa-IR"/>
        </w:rPr>
        <w:t>دهم أمير المؤمنين يتململ في جنح الليل البهيم تململ السليم قابضا</w:t>
      </w:r>
      <w:r w:rsidR="00D007E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لحيته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يبكي بكاء الحزين وهو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نا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يا رب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نا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يتضر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 إليه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ثم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يقول للدنيا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إلي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تغر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رت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إلي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تشو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قت</w:t>
      </w:r>
      <w:r w:rsidR="00D007E1">
        <w:rPr>
          <w:rFonts w:hint="cs"/>
          <w:rtl/>
          <w:lang w:bidi="fa-IR"/>
        </w:rPr>
        <w:t>ِ</w:t>
      </w:r>
      <w:r w:rsidR="00A5036A">
        <w:rPr>
          <w:rtl/>
          <w:lang w:bidi="fa-IR"/>
        </w:rPr>
        <w:t>؟</w:t>
      </w:r>
      <w:r w:rsidR="00D007E1">
        <w:rPr>
          <w:rtl/>
          <w:lang w:bidi="fa-IR"/>
        </w:rPr>
        <w:t xml:space="preserve"> هيهات هيهات</w:t>
      </w:r>
      <w:r>
        <w:rPr>
          <w:rtl/>
          <w:lang w:bidi="fa-IR"/>
        </w:rPr>
        <w:t>، غر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ي غيري قد بتتك</w:t>
      </w:r>
      <w:r w:rsidR="00D007E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ثلاثا</w:t>
      </w:r>
      <w:r w:rsidR="00D007E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فعمرك</w:t>
      </w:r>
      <w:r w:rsidR="00D007E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قصير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ومجلسك</w:t>
      </w:r>
      <w:r w:rsidR="00D007E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حقير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وخطرك</w:t>
      </w:r>
      <w:r w:rsidR="00D007E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يسير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آه آه من قل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الزاد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</w:t>
      </w:r>
      <w:r w:rsidR="00D007E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عد السفر ووحشة الطريق </w:t>
      </w:r>
      <w:r w:rsidRPr="001E01E0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أي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مشابهة بين ذلك اللهب المصطلم وبين الحم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ام الذي لا يكون الحر</w:t>
      </w:r>
      <w:r w:rsidR="00D007E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فيه إل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ا صحي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007E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</w:t>
      </w:r>
      <w:r w:rsidR="00D007E1">
        <w:rPr>
          <w:rFonts w:hint="cs"/>
          <w:rtl/>
          <w:lang w:bidi="fa-IR"/>
        </w:rPr>
        <w:t>ُ</w:t>
      </w:r>
      <w:r>
        <w:rPr>
          <w:rtl/>
          <w:lang w:bidi="fa-IR"/>
        </w:rPr>
        <w:t>زاح به الأوساخ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وتعرق به الأبدان وترفع به الأتعاب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وترتاح به الأجسام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يهد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د بمثله عصاة البشر الذي خ</w:t>
      </w:r>
      <w:r w:rsidR="00D007E1">
        <w:rPr>
          <w:rFonts w:hint="cs"/>
          <w:rtl/>
          <w:lang w:bidi="fa-IR"/>
        </w:rPr>
        <w:t>ُ</w:t>
      </w:r>
      <w:r>
        <w:rPr>
          <w:rtl/>
          <w:lang w:bidi="fa-IR"/>
        </w:rPr>
        <w:t>لق ظلوما</w:t>
      </w:r>
      <w:r w:rsidR="00D007E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جهولا</w:t>
      </w:r>
      <w:r w:rsidR="00D007E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جموحا</w:t>
      </w:r>
      <w:r w:rsidR="00D007E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البشر الذي هذا عقله ورشده وحديثه</w:t>
      </w:r>
      <w:r w:rsidR="00A5036A">
        <w:rPr>
          <w:rtl/>
          <w:lang w:bidi="fa-IR"/>
        </w:rPr>
        <w:t>؟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القمر آية 48.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المدثر آية 29.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المدثر آية 45.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الدخان آية 46.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التوبة آية 81.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النساء آية 10.</w:t>
      </w:r>
    </w:p>
    <w:p w:rsidR="001E01E0" w:rsidRDefault="00F84559" w:rsidP="00D007E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حلية ال</w:t>
      </w:r>
      <w:r w:rsidR="00D007E1">
        <w:rPr>
          <w:rFonts w:hint="cs"/>
          <w:rtl/>
          <w:lang w:bidi="fa-IR"/>
        </w:rPr>
        <w:t>ا</w:t>
      </w:r>
      <w:r>
        <w:rPr>
          <w:rtl/>
          <w:lang w:bidi="fa-IR"/>
        </w:rPr>
        <w:t>ولياء 1 ص 85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2 ص 463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2 ص 212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زهر ال</w:t>
      </w:r>
      <w:r w:rsidR="00D007E1">
        <w:rPr>
          <w:rFonts w:hint="cs"/>
          <w:rtl/>
          <w:lang w:bidi="fa-IR"/>
        </w:rPr>
        <w:t>ا</w:t>
      </w:r>
      <w:r>
        <w:rPr>
          <w:rtl/>
          <w:lang w:bidi="fa-IR"/>
        </w:rPr>
        <w:t>داب للقيروان</w:t>
      </w:r>
      <w:r w:rsidR="00D007E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38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تذكرة السبط ص 270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مطالب السؤول ص 33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D007E1">
        <w:rPr>
          <w:rFonts w:hint="cs"/>
          <w:rtl/>
          <w:lang w:bidi="fa-IR"/>
        </w:rPr>
        <w:t>ا</w:t>
      </w:r>
      <w:r>
        <w:rPr>
          <w:rtl/>
          <w:lang w:bidi="fa-IR"/>
        </w:rPr>
        <w:t>تحاف الشبراو</w:t>
      </w:r>
      <w:r w:rsidR="00D007E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D007E1">
      <w:pPr>
        <w:pStyle w:val="Heading1Center"/>
        <w:rPr>
          <w:lang w:bidi="fa-IR"/>
        </w:rPr>
      </w:pPr>
      <w:bookmarkStart w:id="27" w:name="_Toc518009157"/>
      <w:r>
        <w:rPr>
          <w:rtl/>
          <w:lang w:bidi="fa-IR"/>
        </w:rPr>
        <w:lastRenderedPageBreak/>
        <w:t>غاية جهد الباحث</w:t>
      </w:r>
      <w:bookmarkEnd w:id="27"/>
    </w:p>
    <w:p w:rsidR="001E01E0" w:rsidRDefault="00F84559" w:rsidP="00D007E1">
      <w:pPr>
        <w:pStyle w:val="libNormal"/>
        <w:rPr>
          <w:rtl/>
          <w:lang w:bidi="fa-IR"/>
        </w:rPr>
      </w:pPr>
      <w:r>
        <w:rPr>
          <w:rtl/>
          <w:lang w:bidi="fa-IR"/>
        </w:rPr>
        <w:t>هذه غاية جهد الباحث عن علم الخليفة بالسن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ة وهذه سعة إط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لاعه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فنحن إذا قسنا مجموع ما ورد عن الخليفة من الصحيح والموضوع في التفسير والأحكام والفوائد من المائة وأربعة حديثا</w:t>
      </w:r>
      <w:r w:rsidR="00D007E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المائة واثنين وأربعين حديثا</w:t>
      </w:r>
      <w:r w:rsidR="00D007E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ما جاء عن النبي</w:t>
      </w:r>
      <w:r w:rsidR="00D007E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من السن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الشريفة لتجدها كقطرة من بحر لج</w:t>
      </w:r>
      <w:r w:rsidR="00D007E1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تقام بها قائمة</w:t>
      </w:r>
      <w:r w:rsidR="00D007E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تدعم بها أي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دعامة للدين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</w:t>
      </w:r>
      <w:r w:rsidR="00D007E1">
        <w:rPr>
          <w:rFonts w:hint="cs"/>
          <w:rtl/>
          <w:lang w:bidi="fa-IR"/>
        </w:rPr>
        <w:t>ُ</w:t>
      </w:r>
      <w:r>
        <w:rPr>
          <w:rtl/>
          <w:lang w:bidi="fa-IR"/>
        </w:rPr>
        <w:t>روى بها غل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ة صاد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تنحل</w:t>
      </w:r>
      <w:r w:rsidR="00D007E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بها عقدة أي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ة مشكلة.</w:t>
      </w:r>
      <w:r w:rsidR="00D007E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هذا أبو هريرة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وأنس بن مالك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الله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الله بن العب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الله بن عمرو بن العاص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الله بن مسعود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و و يروون آلافا</w:t>
      </w:r>
      <w:r w:rsidR="00D007E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السن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النبوي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>ة فقد أخرج تقي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ابن مخلد في مسنده من حديث أبي هريرة فحسب خمسة آلاف وثلثمائة حديث وكسرا</w:t>
      </w:r>
      <w:r w:rsidR="00D007E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وأبو هريرة لم يصحب النبي</w:t>
      </w:r>
      <w:r w:rsidR="00D007E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</w:t>
      </w:r>
      <w:r w:rsidR="00D007E1">
        <w:rPr>
          <w:rFonts w:hint="cs"/>
          <w:rtl/>
          <w:lang w:bidi="fa-IR"/>
        </w:rPr>
        <w:t>ّ</w:t>
      </w:r>
      <w:r>
        <w:rPr>
          <w:rtl/>
          <w:lang w:bidi="fa-IR"/>
        </w:rPr>
        <w:t>ا ثلاث سنين.</w:t>
      </w:r>
    </w:p>
    <w:p w:rsidR="00F84559" w:rsidRDefault="00F84559" w:rsidP="00FB65FE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أحمد بن الفرات كتب ألف </w:t>
      </w:r>
      <w:r w:rsidR="00FB65FE">
        <w:rPr>
          <w:rFonts w:hint="cs"/>
          <w:rtl/>
        </w:rPr>
        <w:t>ا</w:t>
      </w:r>
      <w:r>
        <w:rPr>
          <w:rtl/>
          <w:lang w:bidi="fa-IR"/>
        </w:rPr>
        <w:t>لف وخمسمائة ألف 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وانتخب منها ثلاثمائة ألف في التفسير والأحكام والفوائد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D007E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خلاصة التهذيب ص 9 </w:t>
      </w:r>
      <w:r w:rsidR="00D007E1" w:rsidRPr="00743CF5">
        <w:rPr>
          <w:rFonts w:hint="cs"/>
          <w:rtl/>
        </w:rPr>
        <w:t>»</w:t>
      </w:r>
    </w:p>
    <w:p w:rsidR="00F84559" w:rsidRDefault="00F84559" w:rsidP="00D007E1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حرمة بن يحيى أبو حفص المصري صاحب الشافعي يروي عن طريق </w:t>
      </w:r>
      <w:r w:rsidR="00D007E1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وهب فحسب مائة ألف حديث. </w:t>
      </w:r>
      <w:r w:rsidR="00D007E1" w:rsidRPr="00743CF5">
        <w:rPr>
          <w:rFonts w:hint="cs"/>
          <w:rtl/>
        </w:rPr>
        <w:t>«</w:t>
      </w:r>
      <w:r>
        <w:rPr>
          <w:rtl/>
          <w:lang w:bidi="fa-IR"/>
        </w:rPr>
        <w:t xml:space="preserve">خلاصة التهذيب ص 63 </w:t>
      </w:r>
      <w:r w:rsidR="00D007E1" w:rsidRPr="00743CF5">
        <w:rPr>
          <w:rFonts w:hint="cs"/>
          <w:rtl/>
        </w:rPr>
        <w:t>»</w:t>
      </w:r>
    </w:p>
    <w:p w:rsidR="001E01E0" w:rsidRDefault="00F84559" w:rsidP="00D007E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أبو بكر الباغندي يجيب عن ثلثمائة ألف مسألة في حديث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D007E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تاريخ الطبري 3 ص 210 </w:t>
      </w:r>
      <w:r w:rsidR="00D007E1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F84559" w:rsidRDefault="00F84559" w:rsidP="00AF304D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الحافظ روح بن عبادة القيسي له أكثر من مائة ألف حديث. </w:t>
      </w:r>
      <w:r w:rsidR="00AF304D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الاعتدال 1 ص 342 </w:t>
      </w:r>
      <w:r w:rsidR="00AF304D" w:rsidRPr="00743CF5">
        <w:rPr>
          <w:rFonts w:hint="cs"/>
          <w:rtl/>
        </w:rPr>
        <w:t>»</w:t>
      </w:r>
    </w:p>
    <w:p w:rsidR="001E01E0" w:rsidRDefault="00F84559" w:rsidP="00AF304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الحافظ مسلم صاحب الصحيح عنده ثلاثمائة ألف حديث مسموعة. </w:t>
      </w:r>
      <w:r w:rsidR="00AF304D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طبقات الحف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اظ 2 ص 151 </w:t>
      </w:r>
      <w:r w:rsidR="00AF304D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F84559" w:rsidRDefault="00F84559" w:rsidP="00AF304D">
      <w:pPr>
        <w:pStyle w:val="libNormal"/>
        <w:rPr>
          <w:lang w:bidi="fa-IR"/>
        </w:rPr>
      </w:pPr>
      <w:r>
        <w:rPr>
          <w:rtl/>
          <w:lang w:bidi="fa-IR"/>
        </w:rPr>
        <w:t>وهذا الحافظ أبو محم</w:t>
      </w:r>
      <w:r w:rsidR="00AF30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عبدان الأهوازي يحفظ مائة ألف حديث </w:t>
      </w:r>
      <w:r w:rsidR="00AF304D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تاريخ ابن عساكر 7 ص 288 </w:t>
      </w:r>
      <w:r w:rsidR="00AF304D" w:rsidRPr="00743CF5">
        <w:rPr>
          <w:rFonts w:hint="cs"/>
          <w:rtl/>
        </w:rPr>
        <w:t>»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الحافظ أبو بكر ابن الأنباري يحفظ ثلاثمائة ألف بيت شاهد في القرآن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AF304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AF304D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 ص 205.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F304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وكان يحفظ مائة وعشرين تفسيرا</w:t>
      </w:r>
      <w:r w:rsidR="00AF3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بأسانيدها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شذرات الذهب 2 ص 316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AF304D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الحافظ أبو زرعة حفظ مائة ألف حديث كما يحفظ ال</w:t>
      </w:r>
      <w:r w:rsidR="00AF304D">
        <w:rPr>
          <w:rFonts w:hint="cs"/>
          <w:rtl/>
          <w:lang w:bidi="fa-IR"/>
        </w:rPr>
        <w:t>إ</w:t>
      </w:r>
      <w:r>
        <w:rPr>
          <w:rtl/>
          <w:lang w:bidi="fa-IR"/>
        </w:rPr>
        <w:t>نسان قل هو الله أ</w:t>
      </w:r>
      <w:r w:rsidR="00FB65FE">
        <w:rPr>
          <w:rtl/>
          <w:lang w:bidi="fa-IR"/>
        </w:rPr>
        <w:t>حد</w:t>
      </w:r>
      <w:r w:rsidR="00A5036A">
        <w:rPr>
          <w:rtl/>
          <w:lang w:bidi="fa-IR"/>
        </w:rPr>
        <w:t>،</w:t>
      </w:r>
      <w:r w:rsidR="00FB65FE">
        <w:rPr>
          <w:rtl/>
          <w:lang w:bidi="fa-IR"/>
        </w:rPr>
        <w:t xml:space="preserve"> ويقال</w:t>
      </w:r>
      <w:r w:rsidR="00A5036A">
        <w:rPr>
          <w:rtl/>
          <w:lang w:bidi="fa-IR"/>
        </w:rPr>
        <w:t>:</w:t>
      </w:r>
      <w:r w:rsidR="00FB65FE">
        <w:rPr>
          <w:rtl/>
          <w:lang w:bidi="fa-IR"/>
        </w:rPr>
        <w:t xml:space="preserve"> سبعمائة ألف حديث (</w:t>
      </w:r>
      <w:r>
        <w:rPr>
          <w:rtl/>
          <w:lang w:bidi="fa-IR"/>
        </w:rPr>
        <w:t>تاريخ ابن كثير</w:t>
      </w:r>
      <w:r w:rsidR="00FB65FE">
        <w:rPr>
          <w:rtl/>
          <w:lang w:bidi="fa-IR"/>
        </w:rPr>
        <w:t xml:space="preserve"> 11 ص 37</w:t>
      </w:r>
      <w:r w:rsidR="00A5036A">
        <w:rPr>
          <w:rtl/>
          <w:lang w:bidi="fa-IR"/>
        </w:rPr>
        <w:t>،</w:t>
      </w:r>
      <w:r w:rsidR="00FB65FE">
        <w:rPr>
          <w:rtl/>
          <w:lang w:bidi="fa-IR"/>
        </w:rPr>
        <w:t xml:space="preserve"> تهذيب التهذيب 7 ص 33</w:t>
      </w:r>
      <w:r>
        <w:rPr>
          <w:rtl/>
          <w:lang w:bidi="fa-IR"/>
        </w:rPr>
        <w:t>).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الحافظ ابن عقدة يجيب في ثلاثمائة ألف حديث من حديث أهل البيت عليهم الس</w:t>
      </w:r>
      <w:r w:rsidR="00AF304D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وبني هاشم حد</w:t>
      </w:r>
      <w:r w:rsidR="00AF30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بها عنه الدارقطني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تذكرة الحف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>اظ 2 ص 56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AF304D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الحافظ أبو العب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</w:t>
      </w:r>
      <w:r w:rsidR="00AF304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حمد بن منصور الشيرازي كتب عن الطبراني ثلاثمائة ألف حديث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تذكرة الحف</w:t>
      </w:r>
      <w:r w:rsidR="00AF304D">
        <w:rPr>
          <w:rFonts w:hint="cs"/>
          <w:rtl/>
          <w:lang w:bidi="fa-IR"/>
        </w:rPr>
        <w:t>ّ</w:t>
      </w:r>
      <w:r w:rsidR="00FB65FE">
        <w:rPr>
          <w:rtl/>
          <w:lang w:bidi="fa-IR"/>
        </w:rPr>
        <w:t>اظ 3 ص 122</w:t>
      </w:r>
      <w:r>
        <w:rPr>
          <w:rtl/>
          <w:lang w:bidi="fa-IR"/>
        </w:rPr>
        <w:t>).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الحافظ أبو داود السجستاني كتب عن النبي</w:t>
      </w:r>
      <w:r w:rsidR="00AF304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خمسمائة ألف حديث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تذكرة الحف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>اظ 2 ص 154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عبد الله بن إمام الحنابلة أحمد سمع من أبيه مائة ألف وبضعة أحاديث </w:t>
      </w:r>
      <w:r w:rsidR="00A5036A">
        <w:rPr>
          <w:rFonts w:hint="cs"/>
          <w:rtl/>
          <w:lang w:bidi="fa-IR"/>
        </w:rPr>
        <w:t>(</w:t>
      </w:r>
      <w:r>
        <w:rPr>
          <w:rtl/>
          <w:lang w:bidi="fa-IR"/>
        </w:rPr>
        <w:t>طبقات الحف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>اظ 2 ص 214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ثعلب البغدادي سمع من القواريري مائة ألف حديث </w:t>
      </w:r>
      <w:r w:rsidR="00A5036A">
        <w:rPr>
          <w:rtl/>
          <w:lang w:bidi="fa-IR"/>
        </w:rPr>
        <w:t>[</w:t>
      </w:r>
      <w:r>
        <w:rPr>
          <w:rtl/>
          <w:lang w:bidi="fa-IR"/>
        </w:rPr>
        <w:t>طبقات الحف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>اظ 2 ص 214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أبو داود الطيالسي يملي من حفظه مائة ألف حديث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شذرات الذهب 2 ص 12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أبو بكر الجعابي يحفظ أربعمائة ألف حديث بأسانيد ها ومتونها ويذاكر ستمائة ألف 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ويحفظ من المراسيل والمقاطيع والخطابات قريبا</w:t>
      </w:r>
      <w:r w:rsidR="00AF3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ذلك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ابن كثير 11 ص 261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إمام الحنابلة أحمد عنده أكثر من سبعمائة وخمسين ألفا</w:t>
      </w:r>
      <w:r w:rsidR="00AF3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راجع آخر الجزء الأول من مسنده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الحافظ أبو عبد الله الختلي يحد</w:t>
      </w:r>
      <w:r w:rsidR="00AF304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من حفظه بخمسين ألف حديث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ابن كثير 11 ص 217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يحيى بن يمان العجلي يحفظ عن سفيان أربعة آلاف حديث في التفسير فقط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الطبري 14 ص 121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وهذا الحافظ ابن أبي عاصم يملي من ظهر قلبه خمسين ألف حديث بعد ما ذهبت كتبه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تذكرة الحف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اظ </w:t>
      </w:r>
      <w:r w:rsidR="00AF304D">
        <w:rPr>
          <w:rtl/>
          <w:lang w:bidi="fa-IR"/>
        </w:rPr>
        <w:t>2 ص 194</w:t>
      </w:r>
      <w:r>
        <w:rPr>
          <w:rtl/>
          <w:lang w:bidi="fa-IR"/>
        </w:rPr>
        <w:t>).</w:t>
      </w:r>
    </w:p>
    <w:p w:rsidR="001E01E0" w:rsidRDefault="00F84559" w:rsidP="00AF304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الحافظ </w:t>
      </w:r>
      <w:r w:rsidR="00AF304D">
        <w:rPr>
          <w:rFonts w:hint="cs"/>
          <w:rtl/>
          <w:lang w:bidi="fa-IR"/>
        </w:rPr>
        <w:t>إ</w:t>
      </w:r>
      <w:r>
        <w:rPr>
          <w:rtl/>
          <w:lang w:bidi="fa-IR"/>
        </w:rPr>
        <w:t>بو قلابة عبد الملك حد</w:t>
      </w:r>
      <w:r w:rsidR="00AF304D">
        <w:rPr>
          <w:rFonts w:hint="cs"/>
          <w:rtl/>
          <w:lang w:bidi="fa-IR"/>
        </w:rPr>
        <w:t>َّ</w:t>
      </w:r>
      <w:r>
        <w:rPr>
          <w:rtl/>
          <w:lang w:bidi="fa-IR"/>
        </w:rPr>
        <w:t>ث من حفظه ست</w:t>
      </w:r>
      <w:r w:rsidR="00AF304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ين ألف حديث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طبقات الحف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>اظ 2 ص 143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أبو العب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السر</w:t>
      </w:r>
      <w:r w:rsidR="00AF30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اج كتب لمالك سبعين ألف مسألة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بغداد 1 ص 251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الحافظ ابن راهويه يملي سبعين ألف حديث من حفظه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ابن عساكر 2 ص 413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AF304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الحافظ </w:t>
      </w:r>
      <w:r w:rsidR="00AF304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سحاق الحنظلي يحفظ سبعين ألف حديث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الخطيب 6 ص 352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إسحاق بن بهلول التنوخي يحد</w:t>
      </w:r>
      <w:r w:rsidR="00AF304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من حفظه خمسين ألف حديث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الخطيب 6 ص 368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محم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عيسى الطب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>اع كان يحفظ نحوا</w:t>
      </w:r>
      <w:r w:rsidR="00AF3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أربعين ألف حديث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بغداد 2 ص 396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الحافظ ابن شاهين يكتب من حفظه بعد ما ذهبت كتبه عشرين أو ثلاثين ألف حديث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بغداد 11 ص 268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AF304D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الحافظ يزيد بن هارون يحفظ أربعة وعشرين ألف حديث ب</w:t>
      </w:r>
      <w:r w:rsidR="00AF304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سنادها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شذرات الذهب 2 ص 16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44DC3">
      <w:pPr>
        <w:pStyle w:val="libNormal"/>
        <w:rPr>
          <w:rtl/>
          <w:lang w:bidi="fa-IR"/>
        </w:rPr>
      </w:pPr>
      <w:r>
        <w:rPr>
          <w:rtl/>
          <w:lang w:bidi="fa-IR"/>
        </w:rPr>
        <w:t>فهلم</w:t>
      </w:r>
      <w:r w:rsidR="00AF30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نرى أن</w:t>
      </w:r>
      <w:r w:rsidR="00AF30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إسلاما</w:t>
      </w:r>
      <w:r w:rsidR="00AF3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هذه سعة نطاق علمه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وكثرة طقوسه وسننه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وغزارة فنونه وعلومه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ونبي</w:t>
      </w:r>
      <w:r w:rsidR="00AF304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F30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هذا حديثه وسن</w:t>
      </w:r>
      <w:r w:rsidR="00AF304D">
        <w:rPr>
          <w:rFonts w:hint="cs"/>
          <w:rtl/>
          <w:lang w:bidi="fa-IR"/>
        </w:rPr>
        <w:t>َّ</w:t>
      </w:r>
      <w:r w:rsidR="00FB65FE">
        <w:rPr>
          <w:rtl/>
          <w:lang w:bidi="fa-IR"/>
        </w:rPr>
        <w:t>ته</w:t>
      </w:r>
      <w:r>
        <w:rPr>
          <w:rtl/>
          <w:lang w:bidi="fa-IR"/>
        </w:rPr>
        <w:t>، وهذا ودايعه المصلحة ل</w:t>
      </w:r>
      <w:r w:rsidR="00AF304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F304D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شأن الأعلام </w:t>
      </w:r>
      <w:r w:rsidR="00AF304D">
        <w:rPr>
          <w:rFonts w:hint="cs"/>
          <w:rtl/>
          <w:lang w:bidi="fa-IR"/>
        </w:rPr>
        <w:t>اُ</w:t>
      </w:r>
      <w:r>
        <w:rPr>
          <w:rtl/>
          <w:lang w:bidi="fa-IR"/>
        </w:rPr>
        <w:t>مناء ودايع العلم والدين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وهذه سيرة حفظة السن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كيف يجب أن يتحل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ى خليفة ذلك النبي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بأبراد علوم الكتاب والسن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وكيف يحق</w:t>
      </w:r>
      <w:r w:rsidR="00F44DC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يكون حاملا</w:t>
      </w:r>
      <w:r w:rsidR="00F44DC3">
        <w:rPr>
          <w:rFonts w:hint="cs"/>
          <w:rtl/>
          <w:lang w:bidi="fa-IR"/>
        </w:rPr>
        <w:t>ً</w:t>
      </w:r>
      <w:r w:rsidR="00FB65FE">
        <w:rPr>
          <w:rtl/>
          <w:lang w:bidi="fa-IR"/>
        </w:rPr>
        <w:t xml:space="preserve"> بأعباء علوم مستخلفه ومعالمه</w:t>
      </w:r>
      <w:r>
        <w:rPr>
          <w:rtl/>
          <w:lang w:bidi="fa-IR"/>
        </w:rPr>
        <w:t>، وراثا</w:t>
      </w:r>
      <w:r w:rsidR="00F44D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مآثره وآثاره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أفهل ي</w:t>
      </w:r>
      <w:r w:rsidR="00F44DC3">
        <w:rPr>
          <w:rFonts w:hint="cs"/>
          <w:rtl/>
          <w:lang w:bidi="fa-IR"/>
        </w:rPr>
        <w:t>ُ</w:t>
      </w:r>
      <w:r>
        <w:rPr>
          <w:rtl/>
          <w:lang w:bidi="fa-IR"/>
        </w:rPr>
        <w:t>قتصر منه بمائة وأربعة حديثا</w:t>
      </w:r>
      <w:r w:rsidR="00F44DC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تقبل ال</w:t>
      </w:r>
      <w:r w:rsidR="00F44DC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المسكينة أو ت</w:t>
      </w:r>
      <w:r w:rsidR="00F44DC3">
        <w:rPr>
          <w:rFonts w:hint="cs"/>
          <w:rtl/>
          <w:lang w:bidi="fa-IR"/>
        </w:rPr>
        <w:t>ُ</w:t>
      </w:r>
      <w:r>
        <w:rPr>
          <w:rtl/>
          <w:lang w:bidi="fa-IR"/>
        </w:rPr>
        <w:t>جديها هذه الكمي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اليسيرة من ذلك الحوش الحايش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يسد</w:t>
      </w:r>
      <w:r w:rsidR="00F44DC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 الفراغ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ويمث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>ل تلك العلوم الاسلامي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الجم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ة م</w:t>
      </w:r>
      <w:r w:rsidR="00F44DC3">
        <w:rPr>
          <w:rFonts w:hint="cs"/>
          <w:rtl/>
          <w:lang w:bidi="fa-IR"/>
        </w:rPr>
        <w:t>َ</w:t>
      </w:r>
      <w:r>
        <w:rPr>
          <w:rtl/>
          <w:lang w:bidi="fa-IR"/>
        </w:rPr>
        <w:t>ن هذا شأنه وشعاره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وهذه سيرته وسن</w:t>
      </w:r>
      <w:r w:rsidR="00F44DC3">
        <w:rPr>
          <w:rFonts w:hint="cs"/>
          <w:rtl/>
          <w:lang w:bidi="fa-IR"/>
        </w:rPr>
        <w:t>َّ</w:t>
      </w:r>
      <w:r w:rsidR="00AF5BFE">
        <w:rPr>
          <w:rtl/>
          <w:lang w:bidi="fa-IR"/>
        </w:rPr>
        <w:t>ته</w:t>
      </w:r>
      <w:r>
        <w:rPr>
          <w:rtl/>
          <w:lang w:bidi="fa-IR"/>
        </w:rPr>
        <w:t>، وهذا علمه وحديثه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</w:t>
      </w:r>
      <w:r w:rsidR="00F44DC3">
        <w:rPr>
          <w:rFonts w:hint="cs"/>
          <w:rtl/>
          <w:lang w:bidi="fa-IR"/>
        </w:rPr>
        <w:t>ُ</w:t>
      </w:r>
      <w:r>
        <w:rPr>
          <w:rtl/>
          <w:lang w:bidi="fa-IR"/>
        </w:rPr>
        <w:t>تلق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44DC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بالقبول عذر المدافع عن الخليفة بأن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قل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ة حديثه لقصر مد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ة خلافته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أي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صلة بين قصر العمر بعد النبي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وقل</w:t>
      </w:r>
      <w:r w:rsidR="00F44DC3">
        <w:rPr>
          <w:rFonts w:hint="cs"/>
          <w:rtl/>
          <w:lang w:bidi="fa-IR"/>
        </w:rPr>
        <w:t>َّ</w:t>
      </w:r>
      <w:r w:rsidR="00825C04">
        <w:rPr>
          <w:rtl/>
          <w:lang w:bidi="fa-IR"/>
        </w:rPr>
        <w:t>ة الرواية</w:t>
      </w:r>
      <w:r>
        <w:rPr>
          <w:rtl/>
          <w:lang w:bidi="fa-IR"/>
        </w:rPr>
        <w:t>؟ ف</w:t>
      </w:r>
      <w:r w:rsidR="00F44DC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رواة الأحاديث على العهد النبوي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كان حجر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عقال في ألسن أولئك الصحابة الأو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لين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على الأفواه أوكية عن بث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العلم من الكتاب والسن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ة طيلة حياة النبي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المكثرون من الرواية قصروا أحاديثهم على ما بعد </w:t>
      </w:r>
      <w:r w:rsidR="00F44DC3">
        <w:rPr>
          <w:rFonts w:hint="cs"/>
          <w:rtl/>
          <w:lang w:bidi="fa-IR"/>
        </w:rPr>
        <w:t>ا</w:t>
      </w:r>
      <w:r>
        <w:rPr>
          <w:rtl/>
          <w:lang w:bidi="fa-IR"/>
        </w:rPr>
        <w:t>ي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فقل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ة حديث الرجل إن هي إل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ا لقل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ة تلق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>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وقصر حفظه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ما الإناء ينضح بما فيه والأوعية إذا طفحت فاضت.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ى يسوغ للخليفة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 ت</w:t>
      </w:r>
      <w:r w:rsidR="00F44DC3">
        <w:rPr>
          <w:rFonts w:hint="cs"/>
          <w:rtl/>
          <w:lang w:bidi="fa-IR"/>
        </w:rPr>
        <w:t>ُ</w:t>
      </w:r>
      <w:r>
        <w:rPr>
          <w:rtl/>
          <w:lang w:bidi="fa-IR"/>
        </w:rPr>
        <w:t>ثقله أعباء الخلافة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وتعييه معضلات المسائل و ويتتر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س بمثل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سماء تظل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ني. إلخ.</w:t>
      </w:r>
    </w:p>
    <w:p w:rsidR="001E01E0" w:rsidRDefault="00F84559" w:rsidP="00F44DC3">
      <w:pPr>
        <w:pStyle w:val="libNormal"/>
        <w:rPr>
          <w:rtl/>
          <w:lang w:bidi="fa-IR"/>
        </w:rPr>
      </w:pPr>
      <w:r>
        <w:rPr>
          <w:rtl/>
          <w:lang w:bidi="fa-IR"/>
        </w:rPr>
        <w:t>أو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سأقول فيها برأيي.</w:t>
      </w:r>
      <w:r w:rsidR="00F44DC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 يخطب بعد أي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ام قلائل من خلافته وقد أهرجته المواقف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ويتطل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ب الفوز منها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لوددت أن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كفانيه غيري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ولئن أخذ ولئن أخذتموني بسن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ة نبي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كم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لا </w:t>
      </w:r>
      <w:r w:rsidR="00F44DC3">
        <w:rPr>
          <w:rFonts w:hint="cs"/>
          <w:rtl/>
          <w:lang w:bidi="fa-IR"/>
        </w:rPr>
        <w:t>اُ</w:t>
      </w:r>
      <w:r>
        <w:rPr>
          <w:rtl/>
          <w:lang w:bidi="fa-IR"/>
        </w:rPr>
        <w:t>طيقها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 كان لمعصوما</w:t>
      </w:r>
      <w:r w:rsidR="00F44D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الشيطان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كان لينزل عليه الوحي من السماء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F44DC3" w:rsidRDefault="00F84559" w:rsidP="00F44DC3">
      <w:pPr>
        <w:pStyle w:val="libNormal"/>
        <w:rPr>
          <w:rtl/>
          <w:lang w:bidi="fa-IR"/>
        </w:rPr>
      </w:pPr>
      <w:r>
        <w:rPr>
          <w:rtl/>
          <w:lang w:bidi="fa-IR"/>
        </w:rPr>
        <w:t>أو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والله ما أنا بخيركم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ولقد كنت لمقامي هذا كارها</w:t>
      </w:r>
      <w:r w:rsidR="00F44DC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ولوددت أن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فيكم من يكفيني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أفتظن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ون </w:t>
      </w:r>
      <w:r w:rsidR="00F44DC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>ي أعمل فيكم بسن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إذن لا أقوم بها إن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كان ي</w:t>
      </w:r>
      <w:r w:rsidR="00F44DC3">
        <w:rPr>
          <w:rFonts w:hint="cs"/>
          <w:rtl/>
          <w:lang w:bidi="fa-IR"/>
        </w:rPr>
        <w:t>ُ</w:t>
      </w:r>
      <w:r>
        <w:rPr>
          <w:rtl/>
          <w:lang w:bidi="fa-IR"/>
        </w:rPr>
        <w:t>عصم بالوحي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معه ملك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 شيطانا</w:t>
      </w:r>
      <w:r w:rsidR="00F44DC3">
        <w:rPr>
          <w:rFonts w:hint="cs"/>
          <w:rtl/>
          <w:lang w:bidi="fa-IR"/>
        </w:rPr>
        <w:t>ً</w:t>
      </w:r>
      <w:r w:rsidR="00762740">
        <w:rPr>
          <w:rtl/>
          <w:lang w:bidi="fa-IR"/>
        </w:rPr>
        <w:t xml:space="preserve"> يعتريني</w:t>
      </w:r>
      <w:r>
        <w:rPr>
          <w:rtl/>
          <w:lang w:bidi="fa-IR"/>
        </w:rPr>
        <w:t>، ف</w:t>
      </w:r>
      <w:r w:rsidR="00F44DC3">
        <w:rPr>
          <w:rFonts w:hint="cs"/>
          <w:rtl/>
          <w:lang w:bidi="fa-IR"/>
        </w:rPr>
        <w:t>ا</w:t>
      </w:r>
      <w:r>
        <w:rPr>
          <w:rtl/>
          <w:lang w:bidi="fa-IR"/>
        </w:rPr>
        <w:t>ذا غضبت فاجتنبوني أن لا أوثر في أشعاركم وأبشاركم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ألا فراعوني فإن استقمت فأعينوني وإن زغت فقو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>موني</w:t>
      </w:r>
    </w:p>
    <w:p w:rsidR="001E01E0" w:rsidRDefault="00F84559" w:rsidP="00F44DC3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 ابن سعيد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ألا وإن</w:t>
      </w:r>
      <w:r w:rsidR="00F44DC3">
        <w:rPr>
          <w:rFonts w:hint="cs"/>
          <w:rtl/>
          <w:lang w:bidi="fa-IR"/>
        </w:rPr>
        <w:t>َّ</w:t>
      </w:r>
      <w:r>
        <w:rPr>
          <w:rtl/>
          <w:lang w:bidi="fa-IR"/>
        </w:rPr>
        <w:t>ما أنا بشر</w:t>
      </w:r>
      <w:r w:rsidR="00F44D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ولست بخير من أحد منكم فراعوني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فإذا رأيتموني استقمت فات</w:t>
      </w:r>
      <w:r w:rsidR="00F44DC3">
        <w:rPr>
          <w:rFonts w:hint="cs"/>
          <w:rtl/>
          <w:lang w:bidi="fa-IR"/>
        </w:rPr>
        <w:t>ّ</w:t>
      </w:r>
      <w:r>
        <w:rPr>
          <w:rtl/>
          <w:lang w:bidi="fa-IR"/>
        </w:rPr>
        <w:t>بعوني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رأيتموني غضبت فاجتنبوني لا أوثر في أشعاركم وأبشاركم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أو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>ي و</w:t>
      </w:r>
      <w:r w:rsidR="00F44DC3">
        <w:rPr>
          <w:rFonts w:hint="cs"/>
          <w:rtl/>
          <w:lang w:bidi="fa-IR"/>
        </w:rPr>
        <w:t>ُ</w:t>
      </w:r>
      <w:r>
        <w:rPr>
          <w:rtl/>
          <w:lang w:bidi="fa-IR"/>
        </w:rPr>
        <w:t>ليت عليكم ولست بخيركم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F44DC3">
        <w:rPr>
          <w:rFonts w:hint="cs"/>
          <w:rtl/>
          <w:lang w:bidi="fa-IR"/>
        </w:rPr>
        <w:t>ا</w:t>
      </w:r>
      <w:r>
        <w:rPr>
          <w:rtl/>
          <w:lang w:bidi="fa-IR"/>
        </w:rPr>
        <w:t>ن رأيتموني على الحق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فأعينوني وإن رأيتموني على الباطل فسد</w:t>
      </w:r>
      <w:r w:rsidR="00F44D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دوني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44DC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مسند </w:t>
      </w:r>
      <w:r w:rsidR="00F44DC3">
        <w:rPr>
          <w:rFonts w:hint="cs"/>
          <w:rtl/>
          <w:lang w:bidi="fa-IR"/>
        </w:rPr>
        <w:t>ا</w:t>
      </w:r>
      <w:r>
        <w:rPr>
          <w:rtl/>
          <w:lang w:bidi="fa-IR"/>
        </w:rPr>
        <w:t>حمد 1 ص 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 ص 177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3 ص 126.</w:t>
      </w:r>
    </w:p>
    <w:p w:rsidR="001E01E0" w:rsidRDefault="00F84559" w:rsidP="00F44DC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3 ص 151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F44DC3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F44D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الصفوة 1 ص 99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نهج البلاغة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 ص 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167. كنز العمال 3 ص 126.</w:t>
      </w:r>
    </w:p>
    <w:p w:rsidR="001E01E0" w:rsidRDefault="00F84559" w:rsidP="00E72A6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3 ص 139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المجتنى لابن دريد ص 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</w:t>
      </w:r>
      <w:r w:rsidR="00F44DC3">
        <w:rPr>
          <w:rFonts w:hint="cs"/>
          <w:rtl/>
          <w:lang w:bidi="fa-IR"/>
        </w:rPr>
        <w:t>ا</w:t>
      </w:r>
      <w:r>
        <w:rPr>
          <w:rtl/>
          <w:lang w:bidi="fa-IR"/>
        </w:rPr>
        <w:t>خبار لابن قتيبة 2 ص 234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F44D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203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 ص 340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الكامل 1 ص 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العقد الفريد 2 ص 158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F44DC3">
        <w:rPr>
          <w:rFonts w:hint="cs"/>
          <w:rtl/>
          <w:lang w:bidi="fa-IR"/>
        </w:rPr>
        <w:t>ا</w:t>
      </w:r>
      <w:r>
        <w:rPr>
          <w:rtl/>
          <w:lang w:bidi="fa-IR"/>
        </w:rPr>
        <w:t>عجاز القرآن ص 115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 ص 167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177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ص 247 وصححه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E72A62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E72A6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1 ص 134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الخلفاء السيوط</w:t>
      </w:r>
      <w:r w:rsidR="00E72A6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47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48 السيرة الحلبية 3 ص 388.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لفظ ابن الجوزي في الصفوة 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98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و</w:t>
      </w:r>
      <w:r w:rsidR="00E72A62">
        <w:rPr>
          <w:rFonts w:hint="cs"/>
          <w:rtl/>
          <w:lang w:bidi="fa-IR"/>
        </w:rPr>
        <w:t>ُ</w:t>
      </w:r>
      <w:r>
        <w:rPr>
          <w:rtl/>
          <w:lang w:bidi="fa-IR"/>
        </w:rPr>
        <w:t>ليت أمركم ولست بخيركم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E72A6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أحسنت فأعينوني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زغت فقو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>موني.</w:t>
      </w:r>
    </w:p>
    <w:p w:rsidR="001E01E0" w:rsidRDefault="00F84559" w:rsidP="00E72A62">
      <w:pPr>
        <w:pStyle w:val="libNormal"/>
        <w:rPr>
          <w:rtl/>
          <w:lang w:bidi="fa-IR"/>
        </w:rPr>
      </w:pPr>
      <w:r>
        <w:rPr>
          <w:rtl/>
          <w:lang w:bidi="fa-IR"/>
        </w:rPr>
        <w:t>وهل الخليفة حري</w:t>
      </w:r>
      <w:r w:rsidR="00E72A62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بأن ترعاه </w:t>
      </w:r>
      <w:r w:rsidR="00E72A6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>ته ورعي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ته فتعينه وتسد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>ده وتقو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>مه عند الخطل والزيغ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وكيف لا يؤاخذ الخليفة بالسن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ة وهو وارث علم النبي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وحامل سن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وقد أكمل الله دينه وأوحى إلى نبي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ما تحتاج إليه </w:t>
      </w:r>
      <w:r w:rsidR="00E72A6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وبل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غ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كل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جاء به حتى حق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أن ينهى عن الرأي والقياس في دين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تركت شيئا</w:t>
      </w:r>
      <w:r w:rsidR="00E72A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ا أمركم الله به إل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>ا وقد أمرتكم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تركت شيئا</w:t>
      </w:r>
      <w:r w:rsidR="00E72A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>ا نهاكم عنه إل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وقد نهيتكم عنه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E72A62">
      <w:pPr>
        <w:pStyle w:val="libNormal"/>
        <w:rPr>
          <w:rtl/>
          <w:lang w:bidi="fa-IR"/>
        </w:rPr>
      </w:pPr>
      <w:r>
        <w:rPr>
          <w:rtl/>
          <w:lang w:bidi="fa-IR"/>
        </w:rPr>
        <w:t>وقد فتح الخليفة لقصر باعه في علوم الكتاب والسن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ة باب القول بالرأي بمصراعيه بعد ما سد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النبي</w:t>
      </w:r>
      <w:r w:rsidR="00E72A6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الأعظم على </w:t>
      </w:r>
      <w:r w:rsidR="00E72A6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تكن عند الخليفة مندوحة سواه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ابن سعد في الطبقات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عمر في كتاب العلم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القي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>م في أعلام المو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>قعين ص 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نزلت به قضي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فلم يجد في كتاب الله منها </w:t>
      </w:r>
      <w:r w:rsidR="00E72A62">
        <w:rPr>
          <w:rFonts w:hint="cs"/>
          <w:rtl/>
          <w:lang w:bidi="fa-IR"/>
        </w:rPr>
        <w:t>ا</w:t>
      </w:r>
      <w:r>
        <w:rPr>
          <w:rtl/>
          <w:lang w:bidi="fa-IR"/>
        </w:rPr>
        <w:t>صلا</w:t>
      </w:r>
      <w:r w:rsidR="00E72A6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في السن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ة أثرا</w:t>
      </w:r>
      <w:r w:rsidR="00E72A6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فاجتهد رأيه ثم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رأيي ف</w:t>
      </w:r>
      <w:r w:rsidR="00E72A62">
        <w:rPr>
          <w:rFonts w:hint="cs"/>
          <w:rtl/>
          <w:lang w:bidi="fa-IR"/>
        </w:rPr>
        <w:t>ا</w:t>
      </w:r>
      <w:r>
        <w:rPr>
          <w:rtl/>
          <w:lang w:bidi="fa-IR"/>
        </w:rPr>
        <w:t>ن يكن صوابا</w:t>
      </w:r>
      <w:r w:rsidR="00E72A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فمن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يكن خطأ فمن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>ي واستغفر الله.</w:t>
      </w:r>
      <w:r w:rsidR="00E72A62">
        <w:rPr>
          <w:rFonts w:hint="cs"/>
          <w:rtl/>
          <w:lang w:bidi="fa-IR"/>
        </w:rPr>
        <w:t xml:space="preserve"> </w:t>
      </w:r>
      <w:r w:rsidR="00E72A62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وذكره السيوطي في تاريخ الخلفاء عن ابن سعد ص 71 </w:t>
      </w:r>
      <w:r w:rsidR="00E72A62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E72A62">
      <w:pPr>
        <w:pStyle w:val="libNormal"/>
        <w:rPr>
          <w:rtl/>
          <w:lang w:bidi="fa-IR"/>
        </w:rPr>
      </w:pPr>
      <w:r>
        <w:rPr>
          <w:rtl/>
          <w:lang w:bidi="fa-IR"/>
        </w:rPr>
        <w:t>وقال ميمون بن مهران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بكر إذ ورد عليه الخصم فإن وجد في الكتاب أو علم من رسول الله ما يقضي بينهم قضى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E72A62">
        <w:rPr>
          <w:rFonts w:hint="cs"/>
          <w:rtl/>
          <w:lang w:bidi="fa-IR"/>
        </w:rPr>
        <w:t>ا</w:t>
      </w:r>
      <w:r>
        <w:rPr>
          <w:rtl/>
          <w:lang w:bidi="fa-IR"/>
        </w:rPr>
        <w:t>ن أعياه خرج فسأل المسلمين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أتاني كذا وكذا فهل علمتم أن</w:t>
      </w:r>
      <w:r w:rsidR="00E72A62">
        <w:rPr>
          <w:rFonts w:hint="cs"/>
          <w:rtl/>
          <w:lang w:bidi="fa-IR"/>
        </w:rPr>
        <w:t>َّ</w:t>
      </w:r>
      <w:r w:rsidR="00E72A62">
        <w:rPr>
          <w:rtl/>
          <w:lang w:bidi="fa-IR"/>
        </w:rPr>
        <w:t xml:space="preserve"> رسول الله قضى في ذلك بقضاء</w:t>
      </w:r>
      <w:r>
        <w:rPr>
          <w:rtl/>
          <w:lang w:bidi="fa-IR"/>
        </w:rPr>
        <w:t>؟ فربما اجتمع إليه النفر كلهم يذكر من رسول الله فيه قضاءا</w:t>
      </w:r>
      <w:r w:rsidR="00E72A6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فيقول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الحمد لله ال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ذي جعل فينا م</w:t>
      </w:r>
      <w:r w:rsidR="00E72A62">
        <w:rPr>
          <w:rFonts w:hint="cs"/>
          <w:rtl/>
          <w:lang w:bidi="fa-IR"/>
        </w:rPr>
        <w:t>َ</w:t>
      </w:r>
      <w:r>
        <w:rPr>
          <w:rtl/>
          <w:lang w:bidi="fa-IR"/>
        </w:rPr>
        <w:t>ن يحفظ نب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>ينا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 أعياه أن يجد فيه سن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رسول الله جمع رؤس الناس و خيارهم فاستشارهم فإذا اجتمع رأيهم على أمر قضى به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هكذا كان شأن الخليفة في القضاء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مبلغ علمه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وهذه سيرته في العمل بالرأي المجر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د وقد قال عمر بن الخطاب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أصبح أهل الرأي أعداء السنن أعيتهم الأحاديث أن يعوها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وتفل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>تت منهم أن يرووها فاشتق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>وا الرأي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أي</w:t>
      </w:r>
      <w:r w:rsidR="00E72A62">
        <w:rPr>
          <w:rFonts w:hint="cs"/>
          <w:rtl/>
          <w:lang w:bidi="fa-IR"/>
        </w:rPr>
        <w:t>ُّ</w:t>
      </w:r>
      <w:r>
        <w:rPr>
          <w:rtl/>
          <w:lang w:bidi="fa-IR"/>
        </w:rPr>
        <w:t>ها الناس إن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الرأي إن كان من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72A6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كتاب العلم ل</w:t>
      </w:r>
      <w:r w:rsidR="00E72A62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E72A6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</w:t>
      </w:r>
      <w:r w:rsidR="00E72A6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مختصره ص 222.</w:t>
      </w:r>
    </w:p>
    <w:p w:rsidR="00F84559" w:rsidRDefault="00F84559" w:rsidP="00FD06B6">
      <w:pPr>
        <w:pStyle w:val="libFootnote0"/>
        <w:rPr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سنن الدارم</w:t>
      </w:r>
      <w:r w:rsidR="00E72A6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E72A62"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خرجه البغو</w:t>
      </w:r>
      <w:r w:rsidR="00E72A6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كما ف</w:t>
      </w:r>
      <w:r w:rsidR="00FD06B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الصواعق ص 10.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72A6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رسول الله مصيبا</w:t>
      </w:r>
      <w:r w:rsidR="00E72A6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كان يريه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من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>ا الظن</w:t>
      </w:r>
      <w:r w:rsidR="00E72A6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والتكل</w:t>
      </w:r>
      <w:r w:rsidR="00E72A62">
        <w:rPr>
          <w:rFonts w:hint="cs"/>
          <w:rtl/>
          <w:lang w:bidi="fa-IR"/>
        </w:rPr>
        <w:t>ّ</w:t>
      </w:r>
      <w:r>
        <w:rPr>
          <w:rtl/>
          <w:lang w:bidi="fa-IR"/>
        </w:rPr>
        <w:t>ف</w:t>
      </w:r>
      <w:r w:rsidR="00E72A62">
        <w:rPr>
          <w:rFonts w:hint="cs"/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المسو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>غ لمن سد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فراغ النبي</w:t>
      </w:r>
      <w:r w:rsidR="00E72A6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وأشغل منص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ته أن يسأل الناس عن السن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ويأخذها مم</w:t>
      </w:r>
      <w:r w:rsidR="00E72A62">
        <w:rPr>
          <w:rFonts w:hint="cs"/>
          <w:rtl/>
          <w:lang w:bidi="fa-IR"/>
        </w:rPr>
        <w:t>َّ</w:t>
      </w:r>
      <w:r>
        <w:rPr>
          <w:rtl/>
          <w:lang w:bidi="fa-IR"/>
        </w:rPr>
        <w:t>ن هو خليفة عليه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ولماذا خالف سيرته هذه لم</w:t>
      </w:r>
      <w:r w:rsidR="00C81950">
        <w:rPr>
          <w:rFonts w:hint="cs"/>
          <w:rtl/>
          <w:lang w:bidi="fa-IR"/>
        </w:rPr>
        <w:t>ـّ</w:t>
      </w:r>
      <w:r>
        <w:rPr>
          <w:rtl/>
          <w:lang w:bidi="fa-IR"/>
        </w:rPr>
        <w:t>ا س</w:t>
      </w:r>
      <w:r w:rsidR="00C81950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الأب</w:t>
      </w:r>
      <w:r w:rsidR="00C8195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والكلالة و ترك سؤال الصحابة واستشارتهم فأفتى برأيه ما أفتى وقال بحري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ته ما قال.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وفيما ات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فق لأبي بكر من القضايا غير ما مر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 قل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>ته غنية وكفاية في عرفان مبلغ علمه وإليك منها</w:t>
      </w:r>
      <w:r w:rsidR="00A5036A">
        <w:rPr>
          <w:rtl/>
          <w:lang w:bidi="fa-IR"/>
        </w:rPr>
        <w:t>:</w:t>
      </w:r>
    </w:p>
    <w:p w:rsidR="00F84559" w:rsidRDefault="009C7AFC" w:rsidP="00C81950">
      <w:pPr>
        <w:pStyle w:val="Heading2Center"/>
        <w:rPr>
          <w:lang w:bidi="fa-IR"/>
        </w:rPr>
      </w:pPr>
      <w:bookmarkStart w:id="28" w:name="_Toc518009158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 </w:t>
      </w:r>
      <w:r>
        <w:rPr>
          <w:rtl/>
          <w:lang w:bidi="fa-IR"/>
        </w:rPr>
        <w:t>-</w:t>
      </w:r>
      <w:bookmarkEnd w:id="28"/>
    </w:p>
    <w:p w:rsidR="00F84559" w:rsidRDefault="00F84559" w:rsidP="00C81950">
      <w:pPr>
        <w:pStyle w:val="libCenter"/>
        <w:rPr>
          <w:lang w:bidi="fa-IR"/>
        </w:rPr>
      </w:pPr>
      <w:r>
        <w:rPr>
          <w:rtl/>
          <w:lang w:bidi="fa-IR"/>
        </w:rPr>
        <w:t>رأي الخليفة في الجد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</w:p>
    <w:p w:rsidR="001E01E0" w:rsidRDefault="00F84559" w:rsidP="00C81950">
      <w:pPr>
        <w:pStyle w:val="libNormal"/>
        <w:rPr>
          <w:rtl/>
          <w:lang w:bidi="fa-IR"/>
        </w:rPr>
      </w:pPr>
      <w:r>
        <w:rPr>
          <w:rtl/>
          <w:lang w:bidi="fa-IR"/>
        </w:rPr>
        <w:t>عن ق</w:t>
      </w:r>
      <w:r w:rsidR="00C81950">
        <w:rPr>
          <w:rFonts w:hint="cs"/>
          <w:rtl/>
          <w:lang w:bidi="fa-IR"/>
        </w:rPr>
        <w:t>ُ</w:t>
      </w:r>
      <w:r>
        <w:rPr>
          <w:rtl/>
          <w:lang w:bidi="fa-IR"/>
        </w:rPr>
        <w:t>بيصة بن ذؤيب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جاءت الجد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أبي بكر الصد</w:t>
      </w:r>
      <w:r w:rsidR="00C81950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 تسأله عن ميراثها فقال لها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لك في كتاب الله شيء وما علمت لك في سن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شيئا</w:t>
      </w:r>
      <w:r w:rsidR="00C819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فارجعي حتى أسأل الناس فقال المغيرة بن شعبة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حضرت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أعطاها السدس.</w:t>
      </w:r>
      <w:r w:rsidR="00C819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 معك غيرك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فقام محم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مسلمة الأنصاري فقال مثل ما قال المغيرة فأنفذه لها أبو بكر رضي الله عنه. الحديث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C81950">
      <w:pPr>
        <w:pStyle w:val="libNormal"/>
        <w:rPr>
          <w:rtl/>
          <w:lang w:bidi="fa-IR"/>
        </w:rPr>
      </w:pPr>
      <w:r>
        <w:rPr>
          <w:rtl/>
          <w:lang w:bidi="fa-IR"/>
        </w:rPr>
        <w:t>فانظر إلى ما عزب عنه علم الخليفة في مسألة تكثر بها البلوى ويط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رد الحكم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حتى اضطر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ته الحاجة إلى الركون إلى رواية مثل المغيرة أزنى ثقيف وأكذب ال</w:t>
      </w:r>
      <w:r w:rsidR="00C8195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وكان من تغييره للسن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ولعبه بها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ه صل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صلاة العيد يوم عرفة مخافة أن يعزل سنة أربعين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وكان ينال من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كل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ما رقى صهوة المنبر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F84559" w:rsidRDefault="009C7AFC" w:rsidP="00C81950">
      <w:pPr>
        <w:pStyle w:val="Heading2Center"/>
        <w:rPr>
          <w:lang w:bidi="fa-IR"/>
        </w:rPr>
      </w:pPr>
      <w:bookmarkStart w:id="29" w:name="_Toc518009159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 </w:t>
      </w:r>
      <w:r>
        <w:rPr>
          <w:rtl/>
          <w:lang w:bidi="fa-IR"/>
        </w:rPr>
        <w:t>-</w:t>
      </w:r>
      <w:bookmarkEnd w:id="29"/>
    </w:p>
    <w:p w:rsidR="00F84559" w:rsidRDefault="00F84559" w:rsidP="00C81950">
      <w:pPr>
        <w:pStyle w:val="libCenter"/>
        <w:rPr>
          <w:lang w:bidi="fa-IR"/>
        </w:rPr>
      </w:pPr>
      <w:r>
        <w:rPr>
          <w:rtl/>
          <w:lang w:bidi="fa-IR"/>
        </w:rPr>
        <w:t>رأي الخليفة في الجد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تين</w:t>
      </w:r>
    </w:p>
    <w:p w:rsidR="001E01E0" w:rsidRDefault="00F84559" w:rsidP="00C81950">
      <w:pPr>
        <w:pStyle w:val="libNormal"/>
        <w:rPr>
          <w:rtl/>
          <w:lang w:bidi="fa-IR"/>
        </w:rPr>
      </w:pPr>
      <w:r>
        <w:rPr>
          <w:rtl/>
          <w:lang w:bidi="fa-IR"/>
        </w:rPr>
        <w:t>عن القاسم بن محم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أتت الجد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تان إلى أبي بكر الصد</w:t>
      </w:r>
      <w:r w:rsidR="00C81950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8195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كتاب العلم ل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C8195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عمر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</w:t>
      </w:r>
      <w:r w:rsidR="00C8195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مختصره ص 185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الموقعين ص 19.</w:t>
      </w:r>
    </w:p>
    <w:p w:rsidR="001E01E0" w:rsidRDefault="00F84559" w:rsidP="00C8195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موطأ مالك 1 ص 335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الدارم</w:t>
      </w:r>
      <w:r w:rsidR="00C8195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359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C8195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داود 2 ص 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ابن ماجة 3 ص 163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حمد 4 ص 224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</w:t>
      </w:r>
      <w:r w:rsidR="00C8195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 ص 234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بداية المجتهد 2 ص 344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مصابيح السنة 2 ص 22.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 الجزء السادس من كتابنا هذا ص 141 ط 2.</w:t>
      </w:r>
    </w:p>
    <w:p w:rsidR="001E01E0" w:rsidRDefault="00F84559" w:rsidP="00FD06B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غان</w:t>
      </w:r>
      <w:r w:rsidR="00FD06B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14 ص 142.</w:t>
      </w:r>
    </w:p>
    <w:p w:rsidR="001E01E0" w:rsidRDefault="00F84559" w:rsidP="00FD06B6">
      <w:pPr>
        <w:pStyle w:val="libFootnote0"/>
        <w:rPr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</w:t>
      </w:r>
      <w:r w:rsidR="00FD06B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السادس ص 143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144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8195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فأراد أن يجعل السدس لل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>تي من ق</w:t>
      </w:r>
      <w:r w:rsidR="00C81950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C81950">
        <w:rPr>
          <w:rFonts w:hint="cs"/>
          <w:rtl/>
          <w:lang w:bidi="fa-IR"/>
        </w:rPr>
        <w:t>َ</w:t>
      </w:r>
      <w:r>
        <w:rPr>
          <w:rtl/>
          <w:lang w:bidi="fa-IR"/>
        </w:rPr>
        <w:t>ل ال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C8195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فقال له رجل</w:t>
      </w:r>
      <w:r w:rsidR="00C819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الأنصار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ك تترك التي لو ماتتا وهو حي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كان إي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>اها يرث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فجعل أبو بكر السدس بينهما.</w:t>
      </w:r>
    </w:p>
    <w:p w:rsidR="001E01E0" w:rsidRDefault="00A5036A" w:rsidP="00C81950">
      <w:pPr>
        <w:pStyle w:val="Heading3"/>
        <w:rPr>
          <w:rtl/>
          <w:lang w:bidi="fa-IR"/>
        </w:rPr>
      </w:pPr>
      <w:bookmarkStart w:id="30" w:name="_Toc518009160"/>
      <w:r>
        <w:rPr>
          <w:rtl/>
          <w:lang w:bidi="fa-IR"/>
        </w:rPr>
        <w:t>(</w:t>
      </w:r>
      <w:r w:rsidR="00F84559">
        <w:rPr>
          <w:rtl/>
          <w:lang w:bidi="fa-IR"/>
        </w:rPr>
        <w:t>لفظ آخر</w:t>
      </w:r>
      <w:r>
        <w:rPr>
          <w:rtl/>
          <w:lang w:bidi="fa-IR"/>
        </w:rPr>
        <w:t>):</w:t>
      </w:r>
      <w:bookmarkEnd w:id="30"/>
    </w:p>
    <w:p w:rsidR="001E01E0" w:rsidRDefault="00F84559" w:rsidP="00C81950">
      <w:pPr>
        <w:pStyle w:val="libNormal"/>
        <w:rPr>
          <w:rtl/>
          <w:lang w:bidi="fa-IR"/>
        </w:rPr>
      </w:pPr>
      <w:r>
        <w:rPr>
          <w:rtl/>
          <w:lang w:bidi="fa-IR"/>
        </w:rPr>
        <w:t>إن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جد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تين أتتا أبا بكر الصد</w:t>
      </w:r>
      <w:r w:rsidR="00C8195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رضي الله عنه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الأب فأعطى الميراث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دون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الأب فقال له عبد الرحمن بن سهيل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سهل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أخو بني حارثة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خليفة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لقد أعطيت التي لو </w:t>
      </w:r>
      <w:r w:rsidR="00C8195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>ها ماتت لم يرثها.</w:t>
      </w:r>
      <w:r w:rsidR="00C819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فجعله أبو بكر بينهما يعني السدس.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راجع موطأ مالك 1 ص 335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البيهقي 1 ص 235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بداية المجتهد 2 ص 344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2 ص 400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الإصابة 2 ص 402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رجاله ثقات</w:t>
      </w:r>
      <w:r w:rsidR="00C81950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6 ص 6 نقلا</w:t>
      </w:r>
      <w:r w:rsidR="00C819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مالك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وسعيد بن منصور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الرزاق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والدارقطني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والبيهقي.</w:t>
      </w:r>
    </w:p>
    <w:p w:rsidR="001E01E0" w:rsidRDefault="00F84559" w:rsidP="00C81950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C81950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 w:rsidR="00C8195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لا تعجب عن جهل الر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>جل بحكم إرث الجد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تين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وسرعة انقلابه عم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>ا ارتآه أو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</w:t>
      </w:r>
      <w:r w:rsidR="00C819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بنقد رجل من الأنصار أو أخي بني حارثة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وكان ذلك النقد يستدعي حرمان الجد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قبل ال</w:t>
      </w:r>
      <w:r w:rsidR="00C8195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81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لكن</w:t>
      </w:r>
      <w:r w:rsidR="00C81950">
        <w:rPr>
          <w:rFonts w:hint="cs"/>
          <w:rtl/>
          <w:lang w:bidi="fa-IR"/>
        </w:rPr>
        <w:t>َّ</w:t>
      </w:r>
      <w:r>
        <w:rPr>
          <w:rtl/>
          <w:lang w:bidi="fa-IR"/>
        </w:rPr>
        <w:t>ه شركهما في الميراث وات</w:t>
      </w:r>
      <w:r w:rsidR="00D83B77">
        <w:rPr>
          <w:rFonts w:hint="cs"/>
          <w:rtl/>
          <w:lang w:bidi="fa-IR"/>
        </w:rPr>
        <w:t>َّ</w:t>
      </w:r>
      <w:r>
        <w:rPr>
          <w:rtl/>
          <w:lang w:bidi="fa-IR"/>
        </w:rPr>
        <w:t>خذته الفقهاء مصدرا</w:t>
      </w:r>
      <w:r w:rsidR="00D83B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لحكمهم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وأصل الحكم مأخوذ</w:t>
      </w:r>
      <w:r w:rsidR="00D83B7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رواية المغيرة المخصوصة بالجد</w:t>
      </w:r>
      <w:r w:rsidR="00D83B7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الواحدة فانظر واعتبر.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D83B77">
        <w:rPr>
          <w:rFonts w:hint="cs"/>
          <w:rtl/>
          <w:lang w:bidi="fa-IR"/>
        </w:rPr>
        <w:t>ّ</w:t>
      </w:r>
      <w:r>
        <w:rPr>
          <w:rtl/>
          <w:lang w:bidi="fa-IR"/>
        </w:rPr>
        <w:t>ا رأي الرجل الأنصاري في الجد</w:t>
      </w:r>
      <w:r w:rsidR="00D83B7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الذي زحزح الخليفة عن حكمه فلم يكن أخذا</w:t>
      </w:r>
      <w:r w:rsidR="00D83B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بالكتاب والسن</w:t>
      </w:r>
      <w:r w:rsidR="00D83B77">
        <w:rPr>
          <w:rFonts w:hint="cs"/>
          <w:rtl/>
          <w:lang w:bidi="fa-IR"/>
        </w:rPr>
        <w:t>َّ</w:t>
      </w:r>
      <w:r>
        <w:rPr>
          <w:rtl/>
          <w:lang w:bidi="fa-IR"/>
        </w:rPr>
        <w:t>ة بل كان مخالفا</w:t>
      </w:r>
      <w:r w:rsidR="00D83B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لهما وفقا</w:t>
      </w:r>
      <w:r w:rsidR="00D83B7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لقول الشاعر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83B77" w:rsidTr="00484B31">
        <w:trPr>
          <w:trHeight w:val="350"/>
        </w:trPr>
        <w:tc>
          <w:tcPr>
            <w:tcW w:w="3920" w:type="dxa"/>
            <w:shd w:val="clear" w:color="auto" w:fill="auto"/>
          </w:tcPr>
          <w:p w:rsidR="00D83B77" w:rsidRDefault="00D83B77" w:rsidP="00484B31">
            <w:pPr>
              <w:pStyle w:val="libPoem"/>
            </w:pPr>
            <w:r>
              <w:rPr>
                <w:rtl/>
                <w:lang w:bidi="fa-IR"/>
              </w:rPr>
              <w:t>بنونا بنوا أبناءنا وبنات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83B77" w:rsidRDefault="00D83B77" w:rsidP="00484B3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83B77" w:rsidRDefault="00D83B77" w:rsidP="00484B31">
            <w:pPr>
              <w:pStyle w:val="libPoem"/>
            </w:pPr>
            <w:r>
              <w:rPr>
                <w:rtl/>
                <w:lang w:bidi="fa-IR"/>
              </w:rPr>
              <w:t>بنوهن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أبناء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جال الأباعد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D83B77">
      <w:pPr>
        <w:pStyle w:val="libNormal"/>
        <w:rPr>
          <w:rtl/>
          <w:lang w:bidi="fa-IR"/>
        </w:rPr>
      </w:pPr>
      <w:r>
        <w:rPr>
          <w:rtl/>
          <w:lang w:bidi="fa-IR"/>
        </w:rPr>
        <w:t>فخص</w:t>
      </w:r>
      <w:r w:rsidR="00D83B77">
        <w:rPr>
          <w:rFonts w:hint="cs"/>
          <w:rtl/>
          <w:lang w:bidi="fa-IR"/>
        </w:rPr>
        <w:t>َّ</w:t>
      </w:r>
      <w:r w:rsidR="00D83B77">
        <w:rPr>
          <w:rtl/>
          <w:lang w:bidi="fa-IR"/>
        </w:rPr>
        <w:t xml:space="preserve"> القوم به قول الله تعالى</w:t>
      </w:r>
      <w:r w:rsidR="00A5036A">
        <w:rPr>
          <w:rtl/>
          <w:lang w:bidi="fa-IR"/>
        </w:rPr>
        <w:t>:</w:t>
      </w:r>
      <w:r w:rsidR="00D83B77">
        <w:rPr>
          <w:rtl/>
          <w:lang w:bidi="fa-IR"/>
        </w:rPr>
        <w:t xml:space="preserve"> يوصيكم</w:t>
      </w:r>
      <w:r>
        <w:rPr>
          <w:rtl/>
          <w:lang w:bidi="fa-IR"/>
        </w:rPr>
        <w:t xml:space="preserve"> </w:t>
      </w:r>
      <w:r w:rsidR="00D83B77">
        <w:rPr>
          <w:rFonts w:hint="cs"/>
          <w:rtl/>
          <w:lang w:bidi="fa-IR"/>
        </w:rPr>
        <w:t>الله</w:t>
      </w:r>
      <w:r w:rsidR="00D83B77">
        <w:rPr>
          <w:rtl/>
          <w:lang w:bidi="fa-IR"/>
        </w:rPr>
        <w:t xml:space="preserve"> في أولادكم للذكر مثل حظ</w:t>
      </w:r>
      <w:r w:rsidR="00D83B77">
        <w:rPr>
          <w:rFonts w:hint="cs"/>
          <w:rtl/>
          <w:lang w:bidi="fa-IR"/>
        </w:rPr>
        <w:t>ِّ</w:t>
      </w:r>
      <w:r w:rsidR="00D83B77">
        <w:rPr>
          <w:rtl/>
          <w:lang w:bidi="fa-IR"/>
        </w:rPr>
        <w:t xml:space="preserve"> ال</w:t>
      </w:r>
      <w:r w:rsidR="00D83B77">
        <w:rPr>
          <w:rFonts w:hint="cs"/>
          <w:rtl/>
          <w:lang w:bidi="fa-IR"/>
        </w:rPr>
        <w:t>ا</w:t>
      </w:r>
      <w:r w:rsidR="00D83B77">
        <w:rPr>
          <w:rtl/>
          <w:lang w:bidi="fa-IR"/>
        </w:rPr>
        <w:t>نثيين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ل</w:t>
      </w:r>
      <w:r w:rsidR="00FD06B6">
        <w:rPr>
          <w:rtl/>
          <w:lang w:bidi="fa-IR"/>
        </w:rPr>
        <w:t>عقب الأبناء دون من عقبته البنات</w:t>
      </w:r>
      <w:r>
        <w:rPr>
          <w:rtl/>
          <w:lang w:bidi="fa-IR"/>
        </w:rPr>
        <w:t>، وذهبوا إلى عدم شمول أحكام الأولاد في الفروض وغيرها على وليد بنت الرجل محتج</w:t>
      </w:r>
      <w:r w:rsidR="00D83B77">
        <w:rPr>
          <w:rFonts w:hint="cs"/>
          <w:rtl/>
          <w:lang w:bidi="fa-IR"/>
        </w:rPr>
        <w:t>ِّ</w:t>
      </w:r>
      <w:r>
        <w:rPr>
          <w:rtl/>
          <w:lang w:bidi="fa-IR"/>
        </w:rPr>
        <w:t>ين بقول الشاعر.</w:t>
      </w:r>
    </w:p>
    <w:p w:rsidR="001E01E0" w:rsidRDefault="00F84559" w:rsidP="00D83B77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كثير في تفسيره 2 ص 155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أعطى الرجل بنيه أو وقف عليهم ف</w:t>
      </w:r>
      <w:r w:rsidR="00D83B7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83B77">
        <w:rPr>
          <w:rFonts w:hint="cs"/>
          <w:rtl/>
          <w:lang w:bidi="fa-IR"/>
        </w:rPr>
        <w:t>َّ</w:t>
      </w:r>
      <w:r>
        <w:rPr>
          <w:rtl/>
          <w:lang w:bidi="fa-IR"/>
        </w:rPr>
        <w:t>ه يختص</w:t>
      </w:r>
      <w:r w:rsidR="00D83B7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بذلك بنوه لصلبه وبنو بنيه واحتج</w:t>
      </w:r>
      <w:r w:rsidR="00D83B77">
        <w:rPr>
          <w:rFonts w:hint="cs"/>
          <w:rtl/>
          <w:lang w:bidi="fa-IR"/>
        </w:rPr>
        <w:t>ّ</w:t>
      </w:r>
      <w:r>
        <w:rPr>
          <w:rtl/>
          <w:lang w:bidi="fa-IR"/>
        </w:rPr>
        <w:t>وا بقول الشاعر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83B77" w:rsidTr="00484B31">
        <w:trPr>
          <w:trHeight w:val="350"/>
        </w:trPr>
        <w:tc>
          <w:tcPr>
            <w:tcW w:w="3920" w:type="dxa"/>
            <w:shd w:val="clear" w:color="auto" w:fill="auto"/>
          </w:tcPr>
          <w:p w:rsidR="00D83B77" w:rsidRDefault="00D83B77" w:rsidP="00484B31">
            <w:pPr>
              <w:pStyle w:val="libPoem"/>
            </w:pPr>
            <w:r>
              <w:rPr>
                <w:rtl/>
                <w:lang w:bidi="fa-IR"/>
              </w:rPr>
              <w:t>بنونا بنوا أبناءنا وبنات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83B77" w:rsidRDefault="00D83B77" w:rsidP="00484B3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83B77" w:rsidRDefault="00D83B77" w:rsidP="00484B31">
            <w:pPr>
              <w:pStyle w:val="libPoem"/>
            </w:pPr>
            <w:r>
              <w:rPr>
                <w:rtl/>
                <w:lang w:bidi="fa-IR"/>
              </w:rPr>
              <w:t>بنوهن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أبناء الر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جال الأباعد</w:t>
            </w:r>
            <w:r>
              <w:rPr>
                <w:rFonts w:hint="cs"/>
                <w:rtl/>
                <w:lang w:bidi="fa-IR"/>
              </w:rPr>
              <w:t xml:space="preserve">ِ </w:t>
            </w:r>
            <w:r>
              <w:rPr>
                <w:rtl/>
                <w:lang w:bidi="fa-IR"/>
              </w:rPr>
              <w:t xml:space="preserve"> ا ه‍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البغدادي في خزانة الأدب 1 ص 300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البيت لا ي</w:t>
      </w:r>
      <w:r w:rsidR="00D83B77">
        <w:rPr>
          <w:rFonts w:hint="cs"/>
          <w:rtl/>
          <w:lang w:bidi="fa-IR"/>
        </w:rPr>
        <w:t>ُ</w:t>
      </w:r>
      <w:r>
        <w:rPr>
          <w:rtl/>
          <w:lang w:bidi="fa-IR"/>
        </w:rPr>
        <w:t>عرف قائله مع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النساء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484B3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شهرته في كتب النحاة وغيرهم.</w:t>
      </w:r>
      <w:r w:rsidR="00484B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العيني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البيت استشهد به النحاة على جواز تقديم الخبر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والفرضي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>ون على دخول أبناء الأبناء في الميراث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الانتساب إلى الآباء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والفقهاء كذلك في الوصي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وأهل المعاني والبيان في التشبيه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أر أحدا</w:t>
      </w:r>
      <w:r w:rsidR="00484B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عزاه إلى قائله.</w:t>
      </w:r>
    </w:p>
    <w:p w:rsidR="00F84559" w:rsidRDefault="00F84559" w:rsidP="00484B31">
      <w:pPr>
        <w:pStyle w:val="libNormal"/>
        <w:rPr>
          <w:lang w:bidi="fa-IR"/>
        </w:rPr>
      </w:pP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رأيت في شرح الكرماني في شواهد شرح الكافية للخبيصي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484B3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البيت قائله أبو فراس همام الفرزدق ابن غالب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ثم</w:t>
      </w:r>
      <w:r w:rsidR="00484B31">
        <w:rPr>
          <w:rFonts w:hint="cs"/>
          <w:rtl/>
          <w:lang w:bidi="fa-IR"/>
        </w:rPr>
        <w:t>َّ</w:t>
      </w:r>
      <w:r w:rsidR="00484B31">
        <w:rPr>
          <w:rtl/>
          <w:lang w:bidi="fa-IR"/>
        </w:rPr>
        <w:t xml:space="preserve"> ترجمه والله أعلم بحقيقة الحال.</w:t>
      </w:r>
      <w:r>
        <w:rPr>
          <w:rtl/>
          <w:lang w:bidi="fa-IR"/>
        </w:rPr>
        <w:t xml:space="preserve"> اه</w:t>
      </w:r>
      <w:r w:rsidR="00484B31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1E01E0" w:rsidRDefault="00F84559" w:rsidP="00484B31">
      <w:pPr>
        <w:pStyle w:val="libNormal"/>
        <w:rPr>
          <w:rtl/>
          <w:lang w:bidi="fa-IR"/>
        </w:rPr>
      </w:pPr>
      <w:r>
        <w:rPr>
          <w:rtl/>
          <w:lang w:bidi="fa-IR"/>
        </w:rPr>
        <w:t>سبحانك الل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>هم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أجرأهم على هذا الرأي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السياسي</w:t>
      </w:r>
      <w:r w:rsidR="00484B3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دين الله لإخراج آل الله عن نبو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ما قيمة قول الشاعر تجاه ق</w:t>
      </w:r>
      <w:r w:rsidR="00484B31">
        <w:rPr>
          <w:rtl/>
          <w:lang w:bidi="fa-IR"/>
        </w:rPr>
        <w:t>ول الله تعالى</w:t>
      </w:r>
      <w:r w:rsidR="00A5036A">
        <w:rPr>
          <w:rtl/>
          <w:lang w:bidi="fa-IR"/>
        </w:rPr>
        <w:t>:</w:t>
      </w:r>
      <w:r w:rsidR="00484B31">
        <w:rPr>
          <w:rtl/>
          <w:lang w:bidi="fa-IR"/>
        </w:rPr>
        <w:t xml:space="preserve"> قل تعالوا ندع أبناءنا وأ</w:t>
      </w:r>
      <w:r>
        <w:rPr>
          <w:rtl/>
          <w:lang w:bidi="fa-IR"/>
        </w:rPr>
        <w:t>ب</w:t>
      </w:r>
      <w:r w:rsidR="00484B31">
        <w:rPr>
          <w:rtl/>
          <w:lang w:bidi="fa-IR"/>
        </w:rPr>
        <w:t>ناء</w:t>
      </w:r>
      <w:r w:rsidR="00484B31">
        <w:rPr>
          <w:rFonts w:hint="cs"/>
          <w:rtl/>
          <w:lang w:bidi="fa-IR"/>
        </w:rPr>
        <w:t>ك</w:t>
      </w:r>
      <w:r w:rsidR="00484B31">
        <w:rPr>
          <w:rtl/>
          <w:lang w:bidi="fa-IR"/>
        </w:rPr>
        <w:t>م ونساءنا ونساء</w:t>
      </w:r>
      <w:r w:rsidR="00484B31">
        <w:rPr>
          <w:rFonts w:hint="cs"/>
          <w:rtl/>
          <w:lang w:bidi="fa-IR"/>
        </w:rPr>
        <w:t>ك</w:t>
      </w:r>
      <w:r w:rsidR="00484B31">
        <w:rPr>
          <w:rtl/>
          <w:lang w:bidi="fa-IR"/>
        </w:rPr>
        <w:t>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فهو نص</w:t>
      </w:r>
      <w:r w:rsidR="00484B3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صريح</w:t>
      </w:r>
      <w:r w:rsidR="00484B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أن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الحسنين السبطين ابني النبي</w:t>
      </w:r>
      <w:r w:rsidR="00484B3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وقد سم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سبحانه أسباط نوح ذري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>ة له وليست الذري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>ة إل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>ا ولد الرجل كما في القاموس 2 ص 34 فقال سبحانه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 ذري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 داود وسليمان </w:t>
      </w:r>
      <w:r w:rsidR="00484B31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 xml:space="preserve">إلى قوله </w:t>
      </w:r>
      <w:r w:rsidR="00484B31">
        <w:rPr>
          <w:rFonts w:hint="cs"/>
          <w:rtl/>
          <w:lang w:bidi="fa-IR"/>
        </w:rPr>
        <w:t>-</w:t>
      </w:r>
      <w:r w:rsidR="00484B31">
        <w:rPr>
          <w:rtl/>
          <w:lang w:bidi="fa-IR"/>
        </w:rPr>
        <w:t>: و</w:t>
      </w:r>
      <w:r w:rsidR="00484B31">
        <w:rPr>
          <w:rFonts w:hint="cs"/>
          <w:rtl/>
          <w:lang w:bidi="fa-IR"/>
        </w:rPr>
        <w:t xml:space="preserve"> ي</w:t>
      </w:r>
      <w:r w:rsidR="00484B31">
        <w:rPr>
          <w:rtl/>
          <w:lang w:bidi="fa-IR"/>
        </w:rPr>
        <w:t>حيى‏ وعيس</w:t>
      </w:r>
      <w:r>
        <w:rPr>
          <w:rtl/>
          <w:lang w:bidi="fa-IR"/>
        </w:rPr>
        <w:t xml:space="preserve">ى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فعد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عيسى من ذري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>ه نوح وهو ابن بنته مريم.</w:t>
      </w:r>
    </w:p>
    <w:p w:rsidR="001E01E0" w:rsidRDefault="00F84559" w:rsidP="00484B31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الرازي في تفسيره 2 ص 488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الآية </w:t>
      </w:r>
      <w:r w:rsidR="00484B3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آية قل تعالوا </w:t>
      </w:r>
      <w:r w:rsidR="00484B31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دال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484B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أن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الحسن والحسين عليهما الس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كانا ابني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وعد أن يدعو أبناءه فدعا الحسن والحسين فوجب أن يكونا </w:t>
      </w:r>
      <w:r w:rsidR="00484B31">
        <w:rPr>
          <w:rFonts w:hint="cs"/>
          <w:rtl/>
          <w:lang w:bidi="fa-IR"/>
        </w:rPr>
        <w:t>إ</w:t>
      </w:r>
      <w:r>
        <w:rPr>
          <w:rtl/>
          <w:lang w:bidi="fa-IR"/>
        </w:rPr>
        <w:t>بنيه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ومم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>ا يؤك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>د هذا قوله تعالى في سورة الأنعام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 ذري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ته داود وسليمان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إلى قوله </w:t>
      </w:r>
      <w:r w:rsidR="009C7AFC">
        <w:rPr>
          <w:rtl/>
          <w:lang w:bidi="fa-IR"/>
        </w:rPr>
        <w:t>-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وزكري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>ا ويحيى وعيسى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ومعلوم</w:t>
      </w:r>
      <w:r w:rsidR="00484B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484B3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عيسى </w:t>
      </w:r>
      <w:r w:rsidR="00484B3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ما انتسب إلى إبراهيم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بال</w:t>
      </w:r>
      <w:r w:rsidR="00484B31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الأب فثبت </w:t>
      </w:r>
      <w:r w:rsidR="00484B3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84B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البنت قد ي</w:t>
      </w:r>
      <w:r w:rsidR="00484B31">
        <w:rPr>
          <w:rFonts w:hint="cs"/>
          <w:rtl/>
          <w:lang w:bidi="fa-IR"/>
        </w:rPr>
        <w:t>ُ</w:t>
      </w:r>
      <w:r>
        <w:rPr>
          <w:rtl/>
          <w:lang w:bidi="fa-IR"/>
        </w:rPr>
        <w:t>سم</w:t>
      </w:r>
      <w:r w:rsidR="00484B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 w:rsidR="00484B31">
        <w:rPr>
          <w:rFonts w:hint="cs"/>
          <w:rtl/>
          <w:lang w:bidi="fa-IR"/>
        </w:rPr>
        <w:t>إ</w:t>
      </w:r>
      <w:r>
        <w:rPr>
          <w:rtl/>
          <w:lang w:bidi="fa-IR"/>
        </w:rPr>
        <w:t>بنا</w:t>
      </w:r>
      <w:r w:rsidR="00484B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والله أعلم.</w:t>
      </w:r>
    </w:p>
    <w:p w:rsidR="001E01E0" w:rsidRDefault="00F84559" w:rsidP="00484B31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القرطبي في تفسيره 4 ص 104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فيها </w:t>
      </w:r>
      <w:r w:rsidR="00484B3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آية تعالوا </w:t>
      </w:r>
      <w:r w:rsidR="00484B31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دليل</w:t>
      </w:r>
      <w:r w:rsidR="00484B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أن</w:t>
      </w:r>
      <w:r w:rsidR="00484B31">
        <w:rPr>
          <w:rFonts w:hint="cs"/>
          <w:rtl/>
          <w:lang w:bidi="fa-IR"/>
        </w:rPr>
        <w:t>َّ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484B3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شمس الدين أبو بكر الخبيص</w:t>
      </w:r>
      <w:r w:rsidR="00484B3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484B31">
        <w:rPr>
          <w:rFonts w:hint="cs"/>
          <w:rtl/>
          <w:lang w:bidi="fa-IR"/>
        </w:rPr>
        <w:t>ا</w:t>
      </w:r>
      <w:r>
        <w:rPr>
          <w:rtl/>
          <w:lang w:bidi="fa-IR"/>
        </w:rPr>
        <w:t>سمى شرحه بالمرشح.</w:t>
      </w:r>
    </w:p>
    <w:p w:rsidR="001E01E0" w:rsidRDefault="00F84559" w:rsidP="00F9321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نسبه صاحب جامع الشاهد 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لى عمر ف</w:t>
      </w:r>
      <w:r w:rsidR="00F93211">
        <w:rPr>
          <w:rFonts w:hint="cs"/>
          <w:rtl/>
          <w:lang w:bidi="fa-IR"/>
        </w:rPr>
        <w:t>ى</w:t>
      </w:r>
      <w:r w:rsidR="00F93211">
        <w:rPr>
          <w:rtl/>
          <w:lang w:bidi="fa-IR"/>
        </w:rPr>
        <w:t xml:space="preserve"> صفحة 91 فقال</w:t>
      </w:r>
      <w:r w:rsidR="00A5036A">
        <w:rPr>
          <w:rtl/>
          <w:lang w:bidi="fa-IR"/>
        </w:rPr>
        <w:t>:</w:t>
      </w:r>
      <w:r w:rsidR="00F93211">
        <w:rPr>
          <w:rtl/>
          <w:lang w:bidi="fa-IR"/>
        </w:rPr>
        <w:t xml:space="preserve"> هو من 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بيات لعمر ابن الخطاب. وهذا أقرب 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لى ما يشاهد فيه من الالمام بالسياسة.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آل عمران آية 61.</w:t>
      </w:r>
    </w:p>
    <w:p w:rsidR="001E01E0" w:rsidRDefault="00F84559" w:rsidP="00F9321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نعام آية 84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85.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9321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أبناء البنات يسم</w:t>
      </w:r>
      <w:r w:rsidR="00F93211">
        <w:rPr>
          <w:rFonts w:hint="cs"/>
          <w:rtl/>
          <w:lang w:bidi="fa-IR"/>
        </w:rPr>
        <w:t>ُّ</w:t>
      </w:r>
      <w:r>
        <w:rPr>
          <w:rtl/>
          <w:lang w:bidi="fa-IR"/>
        </w:rPr>
        <w:t>ون أبناءا</w:t>
      </w:r>
      <w:r w:rsidR="00F93211">
        <w:rPr>
          <w:rFonts w:hint="cs"/>
          <w:rtl/>
          <w:lang w:bidi="fa-IR"/>
        </w:rPr>
        <w:t>ً</w:t>
      </w:r>
      <w:r>
        <w:rPr>
          <w:rtl/>
          <w:lang w:bidi="fa-IR"/>
        </w:rPr>
        <w:t>. وقال في ج 7 ص 31. ع</w:t>
      </w:r>
      <w:r w:rsidR="00F93211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</w:t>
      </w:r>
      <w:r w:rsidR="00F93211">
        <w:rPr>
          <w:rFonts w:hint="cs"/>
          <w:rtl/>
          <w:lang w:bidi="fa-IR"/>
        </w:rPr>
        <w:t>ي</w:t>
      </w:r>
      <w:r>
        <w:rPr>
          <w:rtl/>
          <w:lang w:bidi="fa-IR"/>
        </w:rPr>
        <w:t>س</w:t>
      </w:r>
      <w:r w:rsidR="00F9321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ذري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و إن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ما هو ابن البنت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فأولاد فاطمة رضي الله عنها ذري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ة النبي</w:t>
      </w:r>
      <w:r w:rsidR="00F9321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وبهذا تمس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ك من رأى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ولد البنات يدخلون في اسم الولد. قال أبو حنيفة والشافعي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وقف وقفا</w:t>
      </w:r>
      <w:r w:rsidR="00F9321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ولده وولد ولده 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ه يدخل فيه ولد ولده وولد بناته ما تناسلوا. وكذلك إذا أوصى لقرابته يدخل فيه ولد البنت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والقرابة عند أبي حنيفة كل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ذي رحم محرم.</w:t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إلى أن قال</w:t>
      </w:r>
      <w:r w:rsidR="00A5036A">
        <w:rPr>
          <w:rtl/>
          <w:lang w:bidi="fa-IR"/>
        </w:rPr>
        <w:t>:</w:t>
      </w:r>
    </w:p>
    <w:p w:rsidR="00F84559" w:rsidRDefault="00F84559" w:rsidP="00F93211">
      <w:pPr>
        <w:pStyle w:val="libNormal"/>
        <w:rPr>
          <w:lang w:bidi="fa-IR"/>
        </w:rPr>
      </w:pPr>
      <w:r>
        <w:rPr>
          <w:rtl/>
          <w:lang w:bidi="fa-IR"/>
        </w:rPr>
        <w:t>وقال مالك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يدخل في ذلك ولد البنات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تقد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نحو هذا عن الشافعي ج 4 ص 104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والحج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ة لهما قوله سبحانه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يوصيكم الله في أولادكم. فلم يعقل المسلمون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ظاهر الآية إل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ا ولد الصلب وولد ال</w:t>
      </w:r>
      <w:r w:rsidR="00F93211">
        <w:rPr>
          <w:rFonts w:hint="cs"/>
          <w:rtl/>
          <w:lang w:bidi="fa-IR"/>
        </w:rPr>
        <w:t>إ</w:t>
      </w:r>
      <w:r>
        <w:rPr>
          <w:rtl/>
          <w:lang w:bidi="fa-IR"/>
        </w:rPr>
        <w:t>بن خاص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ة. إلى أن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ابن القص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ار. وحج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أدخل البنات في الأقارب قوله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للحسن بن علي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ابني هذا سي</w:t>
      </w:r>
      <w:r w:rsidR="00F93211">
        <w:rPr>
          <w:rFonts w:hint="cs"/>
          <w:rtl/>
          <w:lang w:bidi="fa-IR"/>
        </w:rPr>
        <w:t>ِّ</w:t>
      </w:r>
      <w:r>
        <w:rPr>
          <w:rtl/>
          <w:lang w:bidi="fa-IR"/>
        </w:rPr>
        <w:t>د. ولا نعلم أحدا</w:t>
      </w:r>
      <w:r w:rsidR="00F9321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يمتنع أن يقول في ولد البنات لأن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ولد لأبي </w:t>
      </w:r>
      <w:r w:rsidR="00F9321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هم. و المعنى يقتضي ذلك لأن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الولد مشتق</w:t>
      </w:r>
      <w:r w:rsidR="00F9321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التول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د وهم متول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دون عن أبي 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هم لا محالة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والتول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د من جهة ال</w:t>
      </w:r>
      <w:r w:rsidR="00F9321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كالتول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د من جهة الأب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دل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القرآن على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 ذري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ته داود وسليمان. إلى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الصالحين فجعل عيسى من ذري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وهو ابن بنته. اه</w:t>
      </w:r>
      <w:r w:rsidR="00F93211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1E01E0" w:rsidRDefault="00F84559" w:rsidP="00F93211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ابن أبي حاتم ب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أبي حرب بن الأسود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أرسل الحج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اج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إلى يحيى بن يعمر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بلغني 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ك تزعم أن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الحسن والحسين من ذري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ة النبي</w:t>
      </w:r>
      <w:r w:rsidR="00F9321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تجده في كتاب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قرأته من أو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له إلى آخره فلم أجده.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أليس تقرأ سورة الأنعام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 ذري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ته داود وسليمان. حت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ى بلغ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ويحيى وعيسى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بلى.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أليس عيسى من ذري</w:t>
      </w:r>
      <w:r w:rsidR="00F93211">
        <w:rPr>
          <w:rFonts w:hint="cs"/>
          <w:rtl/>
          <w:lang w:bidi="fa-IR"/>
        </w:rPr>
        <w:t>ّ</w:t>
      </w:r>
      <w:r w:rsidR="00F21022">
        <w:rPr>
          <w:rtl/>
          <w:lang w:bidi="fa-IR"/>
        </w:rPr>
        <w:t>ة إبراهيم وليس له أب</w:t>
      </w:r>
      <w:r>
        <w:rPr>
          <w:rtl/>
          <w:lang w:bidi="fa-IR"/>
        </w:rPr>
        <w:t>؟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صدقت. فلهذا إذا أوصى الرجل لذري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ته أو وقف على ذري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ته أو وهبهم دخل أولاد البنات فيهم. الخ. تفسير ابن كثير 2 ص 155.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فبعد كون ذري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الرجل ولده على الإطلاق ودخل فيهم أولاد البنا ت لا ينبغي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9321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هذه فرية على المسلمين وحاشاهم أن يعقلوا من ال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ية خلاف ظاهرها من دون أي دليل صارف.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9321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التفكيك في الأحكام عندئذ بين الذري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والأولاد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يسع لأي</w:t>
      </w:r>
      <w:r w:rsidR="00F9321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أن يرى أبناء البنات أبناء الر</w:t>
      </w:r>
      <w:r w:rsidR="00F93211">
        <w:rPr>
          <w:rFonts w:hint="cs"/>
          <w:rtl/>
          <w:lang w:bidi="fa-IR"/>
        </w:rPr>
        <w:t>ِّ</w:t>
      </w:r>
      <w:r>
        <w:rPr>
          <w:rtl/>
          <w:lang w:bidi="fa-IR"/>
        </w:rPr>
        <w:t>جال الأباعد خارجين عن ولد الرجل على الحقيقة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ويصح</w:t>
      </w:r>
      <w:r w:rsidR="00F9321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 مع ذلك عد</w:t>
      </w:r>
      <w:r w:rsidR="00F93211">
        <w:rPr>
          <w:rFonts w:hint="cs"/>
          <w:rtl/>
          <w:lang w:bidi="fa-IR"/>
        </w:rPr>
        <w:t>ُّ</w:t>
      </w:r>
      <w:r>
        <w:rPr>
          <w:rtl/>
          <w:lang w:bidi="fa-IR"/>
        </w:rPr>
        <w:t>هم عن ذري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وليست إل</w:t>
      </w:r>
      <w:r w:rsidR="00F93211">
        <w:rPr>
          <w:rFonts w:hint="cs"/>
          <w:rtl/>
          <w:lang w:bidi="fa-IR"/>
        </w:rPr>
        <w:t>ّ</w:t>
      </w:r>
      <w:r>
        <w:rPr>
          <w:rtl/>
          <w:lang w:bidi="fa-IR"/>
        </w:rPr>
        <w:t>ا ولد الرجل.</w:t>
      </w:r>
    </w:p>
    <w:p w:rsidR="001E01E0" w:rsidRDefault="00F84559" w:rsidP="00F93211">
      <w:pPr>
        <w:pStyle w:val="libNormal"/>
        <w:rPr>
          <w:rtl/>
          <w:lang w:bidi="fa-IR"/>
        </w:rPr>
      </w:pPr>
      <w:r>
        <w:rPr>
          <w:rtl/>
          <w:lang w:bidi="fa-IR"/>
        </w:rPr>
        <w:t>ويشهد على لغة القرآن المجيد و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ولد البنت ابن أبيها على الحقيقة قول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أخبرني جبريل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9321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ابني هذا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يعني الحسين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</w:t>
      </w:r>
      <w:r w:rsidR="00F93211">
        <w:rPr>
          <w:rFonts w:hint="cs"/>
          <w:rtl/>
          <w:lang w:bidi="fa-IR"/>
        </w:rPr>
        <w:t>ُ</w:t>
      </w:r>
      <w:r>
        <w:rPr>
          <w:rtl/>
          <w:lang w:bidi="fa-IR"/>
        </w:rPr>
        <w:t>قتل.</w:t>
      </w:r>
      <w:r w:rsidR="00F932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F9321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93211">
        <w:rPr>
          <w:rFonts w:hint="cs"/>
          <w:rtl/>
          <w:lang w:bidi="fa-IR"/>
        </w:rPr>
        <w:t>َّ</w:t>
      </w:r>
      <w:r>
        <w:rPr>
          <w:rtl/>
          <w:lang w:bidi="fa-IR"/>
        </w:rPr>
        <w:t>تي ستقتل ابني هذا.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5C3923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النبوة للماوردي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83</w:t>
      </w:r>
      <w:r w:rsidR="00A5036A">
        <w:rPr>
          <w:rtl/>
          <w:lang w:bidi="fa-IR"/>
        </w:rPr>
        <w:t>،</w:t>
      </w:r>
      <w:r w:rsidR="00D02AE8">
        <w:rPr>
          <w:rtl/>
          <w:lang w:bidi="fa-IR"/>
        </w:rPr>
        <w:t xml:space="preserve"> ذخاير العقبى</w:t>
      </w:r>
      <w:r w:rsidR="00A5036A">
        <w:rPr>
          <w:rtl/>
          <w:lang w:bidi="fa-IR"/>
        </w:rPr>
        <w:t>:</w:t>
      </w:r>
      <w:r w:rsidR="00D02AE8">
        <w:rPr>
          <w:rtl/>
          <w:lang w:bidi="fa-IR"/>
        </w:rPr>
        <w:t xml:space="preserve"> 148،</w:t>
      </w:r>
      <w:r w:rsidR="00F21022">
        <w:rPr>
          <w:rtl/>
          <w:lang w:bidi="fa-IR"/>
        </w:rPr>
        <w:t>الصواعق</w:t>
      </w:r>
      <w:r>
        <w:rPr>
          <w:rtl/>
          <w:lang w:bidi="fa-IR"/>
        </w:rPr>
        <w:t>: 115.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إبني هذا ي</w:t>
      </w:r>
      <w:r w:rsidR="005C3923">
        <w:rPr>
          <w:rFonts w:hint="cs"/>
          <w:rtl/>
          <w:lang w:bidi="fa-IR"/>
        </w:rPr>
        <w:t>ُ</w:t>
      </w:r>
      <w:r>
        <w:rPr>
          <w:rtl/>
          <w:lang w:bidi="fa-IR"/>
        </w:rPr>
        <w:t>قتل بأرض من العراق.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دلائل النبوة ل</w:t>
      </w:r>
      <w:r w:rsidR="005C3923">
        <w:rPr>
          <w:rFonts w:hint="cs"/>
          <w:rtl/>
          <w:lang w:bidi="fa-IR"/>
        </w:rPr>
        <w:t>ا</w:t>
      </w:r>
      <w:r>
        <w:rPr>
          <w:rtl/>
          <w:lang w:bidi="fa-IR"/>
        </w:rPr>
        <w:t>بي نعيم 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202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ذخاير العقبى ص 146.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للحسن السبط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ابني هذا سي</w:t>
      </w:r>
      <w:r w:rsidR="005C3923">
        <w:rPr>
          <w:rFonts w:hint="cs"/>
          <w:rtl/>
          <w:lang w:bidi="fa-IR"/>
        </w:rPr>
        <w:t>ّ</w:t>
      </w:r>
      <w:r>
        <w:rPr>
          <w:rtl/>
          <w:lang w:bidi="fa-IR"/>
        </w:rPr>
        <w:t>د.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المستدرك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5C3923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الماورد</w:t>
      </w:r>
      <w:r w:rsidR="005C39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83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155.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لعلي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أنت أخي وأبو ولدي</w:t>
      </w:r>
      <w:r w:rsidR="005C3923">
        <w:rPr>
          <w:rFonts w:hint="cs"/>
          <w:rtl/>
          <w:lang w:bidi="fa-IR"/>
        </w:rPr>
        <w:t>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ذخاير العقبى ص 66.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جبريل أخبرني </w:t>
      </w:r>
      <w:r w:rsidR="005C392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قتل بدم يحيى بن زكريا سبعين ألفا</w:t>
      </w:r>
      <w:r w:rsidR="005C39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قاتل بدم ولدك الحسين سبعين ألفا</w:t>
      </w:r>
      <w:r w:rsidR="005C3923">
        <w:rPr>
          <w:rFonts w:hint="cs"/>
          <w:rtl/>
          <w:lang w:bidi="fa-IR"/>
        </w:rPr>
        <w:t>ً.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ذخاير العقبى ص 150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المهدي من ولدي وجهه كالكوكب الدري</w:t>
      </w:r>
      <w:r w:rsidR="005C3923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ذخاير العقبى ص 136.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هذان </w:t>
      </w:r>
      <w:r w:rsidR="005C3923">
        <w:rPr>
          <w:rFonts w:hint="cs"/>
          <w:rtl/>
          <w:lang w:bidi="fa-IR"/>
        </w:rPr>
        <w:t>إ</w:t>
      </w:r>
      <w:r>
        <w:rPr>
          <w:rtl/>
          <w:lang w:bidi="fa-IR"/>
        </w:rPr>
        <w:t>بناي</w:t>
      </w:r>
      <w:r w:rsidR="005C392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أحب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فقد أحب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5C3923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الحسن والحسين </w:t>
      </w:r>
      <w:r w:rsidR="005C3923" w:rsidRPr="00743CF5">
        <w:rPr>
          <w:rFonts w:hint="cs"/>
          <w:rtl/>
        </w:rPr>
        <w:t>»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المستدرك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عساكر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204 كنز العمال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221.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لفاطمة الصد</w:t>
      </w:r>
      <w:r w:rsidR="005C3923">
        <w:rPr>
          <w:rFonts w:hint="cs"/>
          <w:rtl/>
          <w:lang w:bidi="fa-IR"/>
        </w:rPr>
        <w:t>ِّ</w:t>
      </w:r>
      <w:r>
        <w:rPr>
          <w:rtl/>
          <w:lang w:bidi="fa-IR"/>
        </w:rPr>
        <w:t>يقة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ادعي لي إبني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ابن عساكر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316.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لأنس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ادع لي إبني.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ابن كثير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ادعوا إبني. فأتى الحسن بن علي.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ذخاير العقبى ص 122.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</w:t>
      </w:r>
      <w:r w:rsidR="005C3923">
        <w:rPr>
          <w:rFonts w:hint="cs"/>
          <w:rtl/>
          <w:lang w:bidi="fa-IR"/>
        </w:rPr>
        <w:t>ّ</w:t>
      </w:r>
      <w:r>
        <w:rPr>
          <w:rtl/>
          <w:lang w:bidi="fa-IR"/>
        </w:rPr>
        <w:t>هم إن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إبني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الحسن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وأنا </w:t>
      </w:r>
      <w:r w:rsidR="005C3923">
        <w:rPr>
          <w:rFonts w:hint="cs"/>
          <w:rtl/>
          <w:lang w:bidi="fa-IR"/>
        </w:rPr>
        <w:t>اُ</w:t>
      </w:r>
      <w:r>
        <w:rPr>
          <w:rtl/>
          <w:lang w:bidi="fa-IR"/>
        </w:rPr>
        <w:t>حب</w:t>
      </w:r>
      <w:r w:rsidR="005C3923">
        <w:rPr>
          <w:rFonts w:hint="cs"/>
          <w:rtl/>
          <w:lang w:bidi="fa-IR"/>
        </w:rPr>
        <w:t>ُّ</w:t>
      </w:r>
      <w:r>
        <w:rPr>
          <w:rtl/>
          <w:lang w:bidi="fa-IR"/>
        </w:rPr>
        <w:t>ه ف</w:t>
      </w:r>
      <w:r w:rsidR="005C3923">
        <w:rPr>
          <w:rFonts w:hint="cs"/>
          <w:rtl/>
          <w:lang w:bidi="fa-IR"/>
        </w:rPr>
        <w:t>ا</w:t>
      </w:r>
      <w:r>
        <w:rPr>
          <w:rtl/>
          <w:lang w:bidi="fa-IR"/>
        </w:rPr>
        <w:t>حب</w:t>
      </w:r>
      <w:r w:rsidR="005C3923">
        <w:rPr>
          <w:rFonts w:hint="cs"/>
          <w:rtl/>
          <w:lang w:bidi="fa-IR"/>
        </w:rPr>
        <w:t>ّ</w:t>
      </w:r>
      <w:r>
        <w:rPr>
          <w:rtl/>
          <w:lang w:bidi="fa-IR"/>
        </w:rPr>
        <w:t>ه وأحب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يحب</w:t>
      </w:r>
      <w:r w:rsidR="005C3923">
        <w:rPr>
          <w:rFonts w:hint="cs"/>
          <w:rtl/>
          <w:lang w:bidi="fa-IR"/>
        </w:rPr>
        <w:t>ُّ</w:t>
      </w:r>
      <w:r>
        <w:rPr>
          <w:rtl/>
          <w:lang w:bidi="fa-IR"/>
        </w:rPr>
        <w:t>ه. تاريخ ابن عساكر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203.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لعلي</w:t>
      </w:r>
      <w:r w:rsidR="005C3923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5C39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شيء سم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يت إبني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كنت لأسبقك بذلك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وما أنا السابق رب</w:t>
      </w:r>
      <w:r w:rsidR="005C3923">
        <w:rPr>
          <w:rFonts w:hint="cs"/>
          <w:rtl/>
          <w:lang w:bidi="fa-IR"/>
        </w:rPr>
        <w:t>ِّ</w:t>
      </w:r>
      <w:r>
        <w:rPr>
          <w:rtl/>
          <w:lang w:bidi="fa-IR"/>
        </w:rPr>
        <w:t>ي فهبط جبريل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د إن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ك يقرئك الس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ويقول 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5C392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منك بمنزلة هارون من موسى لكن لا نبي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بعدك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فسم</w:t>
      </w:r>
      <w:r w:rsidR="005C392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ابنك هذا باسم ولد هارون.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ذخاير العقبى ص 120.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أروني إبني ما سم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يتموه.</w:t>
      </w:r>
      <w:r w:rsidR="005C392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قاله لم</w:t>
      </w:r>
      <w:r w:rsidR="005C3923">
        <w:rPr>
          <w:rFonts w:hint="cs"/>
          <w:rtl/>
          <w:lang w:bidi="fa-IR"/>
        </w:rPr>
        <w:t>ـّ</w:t>
      </w:r>
      <w:r>
        <w:rPr>
          <w:rtl/>
          <w:lang w:bidi="fa-IR"/>
        </w:rPr>
        <w:t>ا ولد الحسن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ولادة الحسين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في ولادة محسن بن علي</w:t>
      </w:r>
      <w:r w:rsidR="005C3923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المستدرك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108 عن الدار قطني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وأحمد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أبي شيبة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جرير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حبان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والدولابي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والبيهقي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والحاكم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والخطيب.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اطلبوا ابني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. لم</w:t>
      </w:r>
      <w:r w:rsidR="005C3923">
        <w:rPr>
          <w:rFonts w:hint="cs"/>
          <w:rtl/>
          <w:lang w:bidi="fa-IR"/>
        </w:rPr>
        <w:t>ـّ</w:t>
      </w:r>
      <w:r>
        <w:rPr>
          <w:rtl/>
          <w:lang w:bidi="fa-IR"/>
        </w:rPr>
        <w:t>ا ضل</w:t>
      </w:r>
      <w:r w:rsidR="005C3923">
        <w:rPr>
          <w:rFonts w:hint="cs"/>
          <w:rtl/>
          <w:lang w:bidi="fa-IR"/>
        </w:rPr>
        <w:t>َّ</w:t>
      </w:r>
      <w:r w:rsidR="005C3923">
        <w:rPr>
          <w:rtl/>
          <w:lang w:bidi="fa-IR"/>
        </w:rPr>
        <w:t xml:space="preserve"> الحسن والحسين</w:t>
      </w:r>
      <w:r w:rsidR="005C3923">
        <w:rPr>
          <w:rFonts w:hint="cs"/>
          <w:rtl/>
          <w:lang w:bidi="fa-IR"/>
        </w:rPr>
        <w:t>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كنز العمال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108.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إبني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هذين ريحانتي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الدنيا. يعني الحسنين.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الصواعق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109.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</w:t>
      </w:r>
      <w:r w:rsidR="005C3923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إبني إرتحلني.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أحمد. والبغوي. والطبراني. والحاكم. والبيهقي. وسعيد بن منصور. وابن عساكر في تاريخه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كثير في تاريخه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وراجع كنز العمال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ج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109.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هاتوا إبني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أعو</w:t>
      </w:r>
      <w:r w:rsidR="005C3923">
        <w:rPr>
          <w:rFonts w:hint="cs"/>
          <w:rtl/>
          <w:lang w:bidi="fa-IR"/>
        </w:rPr>
        <w:t>ِّ</w:t>
      </w:r>
      <w:r>
        <w:rPr>
          <w:rtl/>
          <w:lang w:bidi="fa-IR"/>
        </w:rPr>
        <w:t>ذهما بما عو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ذ به </w:t>
      </w:r>
      <w:r w:rsidR="005C3923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إبنيه.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ابن عساكر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لأنس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ويحك يا أنس دع إبني وثمرة فؤادي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يعني الحسن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كنز العمال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222.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إبناي هذان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الحسن والحسين سي</w:t>
      </w:r>
      <w:r w:rsidR="005C3923">
        <w:rPr>
          <w:rFonts w:hint="cs"/>
          <w:rtl/>
          <w:lang w:bidi="fa-IR"/>
        </w:rPr>
        <w:t>ِّ</w:t>
      </w:r>
      <w:r>
        <w:rPr>
          <w:rtl/>
          <w:lang w:bidi="fa-IR"/>
        </w:rPr>
        <w:t>دا شباب أهل الجن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الصواعق لابن حجر ص 114.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في علي</w:t>
      </w:r>
      <w:r w:rsidR="005C3923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أخي وابن عمي وصهري وأبو ولدي.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كنز العمال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154.</w:t>
      </w:r>
    </w:p>
    <w:p w:rsidR="005C3923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يت إبني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هذين باسم ابني هارون شب</w:t>
      </w:r>
      <w:r w:rsidR="005C3923">
        <w:rPr>
          <w:rFonts w:hint="cs"/>
          <w:rtl/>
          <w:lang w:bidi="fa-IR"/>
        </w:rPr>
        <w:t>ّ</w:t>
      </w:r>
      <w:r>
        <w:rPr>
          <w:rtl/>
          <w:lang w:bidi="fa-IR"/>
        </w:rPr>
        <w:t>ر وشبير.</w:t>
      </w:r>
    </w:p>
    <w:p w:rsidR="001E01E0" w:rsidRDefault="00F84559" w:rsidP="005C3923">
      <w:pPr>
        <w:pStyle w:val="libNormal"/>
        <w:rPr>
          <w:rtl/>
          <w:lang w:bidi="fa-IR"/>
        </w:rPr>
      </w:pPr>
      <w:r>
        <w:rPr>
          <w:rtl/>
          <w:lang w:bidi="fa-IR"/>
        </w:rPr>
        <w:t>الصواعق ص 115 كنز العمال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لم يبق من الدنيا إل</w:t>
      </w:r>
      <w:r w:rsidR="005C3923">
        <w:rPr>
          <w:rFonts w:hint="cs"/>
          <w:rtl/>
          <w:lang w:bidi="fa-IR"/>
        </w:rPr>
        <w:t>ّ</w:t>
      </w:r>
      <w:r>
        <w:rPr>
          <w:rtl/>
          <w:lang w:bidi="fa-IR"/>
        </w:rPr>
        <w:t>ا يوم واحد لطو</w:t>
      </w:r>
      <w:r w:rsidR="005C3923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الله ذلك اليوم حتى يبعث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A5BB4" w:rsidRDefault="00F84559" w:rsidP="00FA5BB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رجلا</w:t>
      </w:r>
      <w:r w:rsidR="00FA5B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ولدي إسمه كاسمي. فقال سلمان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أي</w:t>
      </w:r>
      <w:r w:rsidR="00FA5B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ولدك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و</w:t>
      </w:r>
      <w:r w:rsidR="00FA5BB4">
        <w:rPr>
          <w:rFonts w:hint="cs"/>
          <w:rtl/>
          <w:lang w:bidi="fa-IR"/>
        </w:rPr>
        <w:t>َ</w:t>
      </w:r>
      <w:r>
        <w:rPr>
          <w:rtl/>
          <w:lang w:bidi="fa-IR"/>
        </w:rPr>
        <w:t>لدي هذا. وضرب بيده على الحسين.</w:t>
      </w:r>
    </w:p>
    <w:p w:rsidR="001E01E0" w:rsidRDefault="00F84559" w:rsidP="00FA5BB4">
      <w:pPr>
        <w:pStyle w:val="libNormal0"/>
        <w:rPr>
          <w:rtl/>
          <w:lang w:bidi="fa-IR"/>
        </w:rPr>
      </w:pPr>
      <w:r>
        <w:rPr>
          <w:rtl/>
          <w:lang w:bidi="fa-IR"/>
        </w:rPr>
        <w:t>ذخاير العقبى ص 136.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الحسن السبط سلام الله عليه في خطبة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الحسن بن علي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أنا ابن النبي</w:t>
      </w:r>
      <w:r w:rsidR="00FA5BB4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وأنا ابن البشير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وأنا ابن النذير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وأنا ابن الداعي إلى الله بإذنه والسراج المنير.</w:t>
      </w:r>
    </w:p>
    <w:p w:rsidR="001E01E0" w:rsidRDefault="00F84559" w:rsidP="00FA5BB4">
      <w:pPr>
        <w:pStyle w:val="libNormal"/>
        <w:rPr>
          <w:rtl/>
          <w:lang w:bidi="fa-IR"/>
        </w:rPr>
      </w:pPr>
      <w:r>
        <w:rPr>
          <w:rtl/>
          <w:lang w:bidi="fa-IR"/>
        </w:rPr>
        <w:t>المستدرك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ذخاير العقبى ص 138 140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FA5BB4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مجمع الزوائد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FA5BB4">
        <w:rPr>
          <w:rFonts w:hint="cs"/>
          <w:rtl/>
          <w:lang w:bidi="fa-IR"/>
        </w:rPr>
        <w:t>ا</w:t>
      </w:r>
      <w:r>
        <w:rPr>
          <w:rtl/>
          <w:lang w:bidi="fa-IR"/>
        </w:rPr>
        <w:t>تحاف الشبراوي ص 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لأبي بكر وهو في منبر جد</w:t>
      </w:r>
      <w:r w:rsidR="00FA5BB4">
        <w:rPr>
          <w:rFonts w:hint="cs"/>
          <w:rtl/>
          <w:lang w:bidi="fa-IR"/>
        </w:rPr>
        <w:t>ِّ</w:t>
      </w:r>
      <w:r>
        <w:rPr>
          <w:rtl/>
          <w:lang w:bidi="fa-IR"/>
        </w:rPr>
        <w:t>ه الأقدس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إنزل عن مجلس أبي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صدقت إن</w:t>
      </w:r>
      <w:r w:rsidR="00FA5BB4">
        <w:rPr>
          <w:rFonts w:hint="cs"/>
          <w:rtl/>
          <w:lang w:bidi="fa-IR"/>
        </w:rPr>
        <w:t>َّ</w:t>
      </w:r>
      <w:r>
        <w:rPr>
          <w:rtl/>
          <w:lang w:bidi="fa-IR"/>
        </w:rPr>
        <w:t>ه مجلس أبيك.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إنزل عن منبر أبي.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منبر أبيك لا منبر أبي.</w:t>
      </w:r>
    </w:p>
    <w:p w:rsidR="001E01E0" w:rsidRDefault="00F84559" w:rsidP="00FA5BB4">
      <w:pPr>
        <w:pStyle w:val="libNormal"/>
        <w:rPr>
          <w:rtl/>
          <w:lang w:bidi="fa-IR"/>
        </w:rPr>
      </w:pPr>
      <w:r>
        <w:rPr>
          <w:rtl/>
          <w:lang w:bidi="fa-IR"/>
        </w:rPr>
        <w:t>الرياض النضرة 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139 شرح ابن </w:t>
      </w:r>
      <w:r w:rsidR="00FA5BB4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FA5BB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الصواعق ص 108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الخلفاء للسيوط</w:t>
      </w:r>
      <w:r w:rsidR="00FA5BB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132.</w:t>
      </w:r>
    </w:p>
    <w:p w:rsidR="00FA5BB4" w:rsidRDefault="00F84559" w:rsidP="00FA5BB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في وصي</w:t>
      </w:r>
      <w:r w:rsidR="00FA5BB4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ادفنوني عند أبي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يعني المصطفى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>.</w:t>
      </w:r>
    </w:p>
    <w:p w:rsidR="001E01E0" w:rsidRDefault="00F84559" w:rsidP="00FA5BB4">
      <w:pPr>
        <w:pStyle w:val="libNormal"/>
        <w:rPr>
          <w:rtl/>
          <w:lang w:bidi="fa-IR"/>
        </w:rPr>
      </w:pPr>
      <w:r>
        <w:rPr>
          <w:rtl/>
          <w:lang w:bidi="fa-IR"/>
        </w:rPr>
        <w:t>إتحاف الشبراو</w:t>
      </w:r>
      <w:r w:rsidR="00FA5BB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11.</w:t>
      </w:r>
    </w:p>
    <w:p w:rsidR="00D02AE8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الحسين السبط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إنزل عن منبر أبي. فقال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منبر أبيك لا منبر أبي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</w:t>
      </w:r>
      <w:r w:rsidR="00FA5BB4">
        <w:rPr>
          <w:rFonts w:hint="cs"/>
          <w:rtl/>
          <w:lang w:bidi="fa-IR"/>
        </w:rPr>
        <w:t>َ</w:t>
      </w:r>
      <w:r w:rsidR="00D02AE8">
        <w:rPr>
          <w:rtl/>
          <w:lang w:bidi="fa-IR"/>
        </w:rPr>
        <w:t>ن أمرك بهذا</w:t>
      </w:r>
      <w:r w:rsidR="00A5036A">
        <w:rPr>
          <w:rtl/>
          <w:lang w:bidi="fa-IR"/>
        </w:rPr>
        <w:t>؟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ابن عساكر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321.</w:t>
      </w:r>
    </w:p>
    <w:p w:rsidR="001E01E0" w:rsidRDefault="00F84559" w:rsidP="00FA5BB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</w:t>
      </w:r>
      <w:r w:rsidR="00FA5BB4"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 w:rsidR="00FA5BB4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الحسن والحسين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FA5BB4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بنا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تاريخ ابن عساكر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322.</w:t>
      </w:r>
    </w:p>
    <w:p w:rsidR="00D02AE8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زهير بن قين مخاطبا</w:t>
      </w:r>
      <w:r w:rsidR="00FA5B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الحسين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سمعنا </w:t>
      </w:r>
      <w:r w:rsidR="00D02AE8">
        <w:rPr>
          <w:rtl/>
          <w:lang w:bidi="fa-IR"/>
        </w:rPr>
        <w:t>يا بن رسول الله مقالتك.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جمهرة خطب العرب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40.</w:t>
      </w:r>
    </w:p>
    <w:p w:rsidR="001E01E0" w:rsidRDefault="00F84559" w:rsidP="00D02AE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الإمام السبط الحسن الزكي</w:t>
      </w:r>
      <w:r w:rsidR="00FA5B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كما في ال</w:t>
      </w:r>
      <w:r w:rsidR="00D02AE8">
        <w:rPr>
          <w:rFonts w:hint="cs"/>
          <w:rtl/>
          <w:lang w:bidi="fa-IR"/>
        </w:rPr>
        <w:t>ا</w:t>
      </w:r>
      <w:r>
        <w:rPr>
          <w:rtl/>
          <w:lang w:bidi="fa-IR"/>
        </w:rPr>
        <w:t>تحاف للشبراوي 49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A5BB4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FA5BB4" w:rsidRDefault="00FA5BB4" w:rsidP="00572CC3">
            <w:pPr>
              <w:pStyle w:val="libPoem"/>
            </w:pPr>
            <w:r>
              <w:rPr>
                <w:rtl/>
                <w:lang w:bidi="fa-IR"/>
              </w:rPr>
              <w:t>خيرة الله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الخلق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5BB4" w:rsidRDefault="00FA5BB4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5BB4" w:rsidRDefault="00FA5BB4" w:rsidP="00572CC3">
            <w:pPr>
              <w:pStyle w:val="libPoem"/>
            </w:pPr>
            <w:r>
              <w:rPr>
                <w:rtl/>
                <w:lang w:bidi="fa-IR"/>
              </w:rPr>
              <w:t>بعد 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وأنا ابن الخيرتين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5BB4" w:rsidTr="00572CC3">
        <w:trPr>
          <w:trHeight w:val="350"/>
        </w:trPr>
        <w:tc>
          <w:tcPr>
            <w:tcW w:w="3920" w:type="dxa"/>
          </w:tcPr>
          <w:p w:rsidR="00FA5BB4" w:rsidRDefault="00FA5BB4" w:rsidP="00572CC3">
            <w:pPr>
              <w:pStyle w:val="libPoem"/>
            </w:pPr>
            <w:r>
              <w:rPr>
                <w:rtl/>
                <w:lang w:bidi="fa-IR"/>
              </w:rPr>
              <w:t>فض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قد ص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يغ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ت من ذهب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A5BB4" w:rsidRDefault="00FA5BB4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A5BB4" w:rsidRDefault="00FA5BB4" w:rsidP="00572CC3">
            <w:pPr>
              <w:pStyle w:val="libPoem"/>
            </w:pPr>
            <w:r>
              <w:rPr>
                <w:rtl/>
                <w:lang w:bidi="fa-IR"/>
              </w:rPr>
              <w:t>فأنا الفض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ابن الذهبين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 كما في الإتحاف ص 57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A5BB4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FA5BB4" w:rsidRDefault="00FA5BB4" w:rsidP="00572CC3">
            <w:pPr>
              <w:pStyle w:val="libPoem"/>
            </w:pPr>
            <w:r>
              <w:rPr>
                <w:rtl/>
                <w:lang w:bidi="fa-IR"/>
              </w:rPr>
              <w:t>أنا ابن الذي قد تعلمون 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A5BB4" w:rsidRDefault="00FA5BB4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A5BB4" w:rsidRDefault="00FA5BB4" w:rsidP="00572CC3">
            <w:pPr>
              <w:pStyle w:val="libPoem"/>
            </w:pPr>
            <w:r>
              <w:rPr>
                <w:rtl/>
                <w:lang w:bidi="fa-IR"/>
              </w:rPr>
              <w:t>وليس على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المبين طحاء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6165D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lastRenderedPageBreak/>
              <w:t>أليس رسول الله جد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ووالدي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165D" w:rsidRDefault="0066165D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أنا البدر إن حل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النجوم خفاء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الفرزدق في مدح الإمام السج</w:t>
      </w:r>
      <w:r w:rsidR="0066165D">
        <w:rPr>
          <w:rFonts w:hint="cs"/>
          <w:rtl/>
          <w:lang w:bidi="fa-IR"/>
        </w:rPr>
        <w:t>ّ</w:t>
      </w:r>
      <w:r>
        <w:rPr>
          <w:rtl/>
          <w:lang w:bidi="fa-IR"/>
        </w:rPr>
        <w:t>اد علي</w:t>
      </w:r>
      <w:r w:rsidR="0066165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الحسين عليهما الس</w:t>
      </w:r>
      <w:r w:rsidR="0066165D"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6165D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هذا ابن خير عباد الله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165D" w:rsidRDefault="0066165D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هذا التقي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النقي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الطاهر العلم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ابن بشر في زيد بن الحسن بن علي</w:t>
      </w:r>
      <w:r w:rsidR="0066165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عليهم الس</w:t>
      </w:r>
      <w:r w:rsidR="0066165D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يمدحه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6165D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إذا نزل ابن المصطفى بطن تلعة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165D" w:rsidRDefault="0066165D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نفى جدبها واخضر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بالنبت عودها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65D" w:rsidTr="00572CC3">
        <w:trPr>
          <w:trHeight w:val="350"/>
        </w:trPr>
        <w:tc>
          <w:tcPr>
            <w:tcW w:w="3920" w:type="dxa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وزيد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ربيع الناس في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شتوة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65D" w:rsidRDefault="0066165D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65D" w:rsidRDefault="0066165D" w:rsidP="0066165D">
            <w:pPr>
              <w:pStyle w:val="libPoem"/>
            </w:pPr>
            <w:r>
              <w:rPr>
                <w:rtl/>
                <w:lang w:bidi="fa-IR"/>
              </w:rPr>
              <w:t>إذا أخلفت أبراقها ورعودها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أبي عاصم ابن حمزة الأسلمي يمدح الحسن بن زيد بن الحسن بن علي</w:t>
      </w:r>
      <w:r w:rsidR="0066165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عليهم الس</w:t>
      </w:r>
      <w:r w:rsidR="0066165D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كما في زهر الآداب للحصري القيرواني 1 ص 80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6165D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ستأتي مدحتي الحسن بن 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165D" w:rsidRDefault="0066165D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وتشهد لي بصف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ين القبور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65D" w:rsidTr="00572CC3">
        <w:trPr>
          <w:trHeight w:val="350"/>
        </w:trPr>
        <w:tc>
          <w:tcPr>
            <w:tcW w:w="3920" w:type="dxa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قبور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لم تزل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مذ غاب عنها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65D" w:rsidRDefault="0066165D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أبو حسن</w:t>
            </w:r>
            <w:r w:rsidR="0078410B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تعاديها الدهور</w:t>
            </w:r>
            <w:r w:rsidR="0078410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65D" w:rsidTr="00572CC3">
        <w:trPr>
          <w:trHeight w:val="350"/>
        </w:trPr>
        <w:tc>
          <w:tcPr>
            <w:tcW w:w="3920" w:type="dxa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قبور</w:t>
            </w:r>
            <w:r w:rsidR="0078410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لو ب</w:t>
            </w:r>
            <w:r w:rsidR="0078410B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أحمد</w:t>
            </w:r>
            <w:r w:rsidR="0078410B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أو علي</w:t>
            </w:r>
            <w:r w:rsidR="0078410B">
              <w:rPr>
                <w:rFonts w:hint="cs"/>
                <w:rtl/>
                <w:lang w:bidi="fa-IR"/>
              </w:rPr>
              <w:t>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65D" w:rsidRDefault="0066165D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يلوذ</w:t>
            </w:r>
            <w:r w:rsidR="0078410B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مجيرها حمي المجير</w:t>
            </w:r>
            <w:r w:rsidR="0078410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165D" w:rsidTr="00572CC3">
        <w:trPr>
          <w:trHeight w:val="350"/>
        </w:trPr>
        <w:tc>
          <w:tcPr>
            <w:tcW w:w="3920" w:type="dxa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هما أبواك من وضعا فضعه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165D" w:rsidRDefault="0066165D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165D" w:rsidRDefault="0066165D" w:rsidP="00572CC3">
            <w:pPr>
              <w:pStyle w:val="libPoem"/>
            </w:pPr>
            <w:r>
              <w:rPr>
                <w:rtl/>
                <w:lang w:bidi="fa-IR"/>
              </w:rPr>
              <w:t>وأنت برفع م</w:t>
            </w:r>
            <w:r w:rsidR="0078410B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رفعا جدير</w:t>
            </w:r>
            <w:r w:rsidR="0078410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78410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</w:t>
      </w:r>
      <w:r w:rsidR="0078410B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بن علي بن هرمه ل</w:t>
      </w:r>
      <w:r w:rsidR="0078410B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78410B">
        <w:rPr>
          <w:rFonts w:hint="cs"/>
          <w:rtl/>
          <w:lang w:bidi="fa-IR"/>
        </w:rPr>
        <w:t>ّ</w:t>
      </w:r>
      <w:r>
        <w:rPr>
          <w:rtl/>
          <w:lang w:bidi="fa-IR"/>
        </w:rPr>
        <w:t>ا نصحه الحسن بن زيد المذكور كما في زهر الآداب 1 ص 81.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8410B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78410B" w:rsidRDefault="0078410B" w:rsidP="00572CC3">
            <w:pPr>
              <w:pStyle w:val="libPoem"/>
            </w:pPr>
            <w:r>
              <w:rPr>
                <w:rtl/>
                <w:lang w:bidi="fa-IR"/>
              </w:rPr>
              <w:t>نهاني ابن الرسول عن المدام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410B" w:rsidRDefault="0078410B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410B" w:rsidRDefault="0078410B" w:rsidP="00572CC3">
            <w:pPr>
              <w:pStyle w:val="libPoem"/>
            </w:pPr>
            <w:r>
              <w:rPr>
                <w:rtl/>
                <w:lang w:bidi="fa-IR"/>
              </w:rPr>
              <w:t>وأد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بني بآداب الكرام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أبي تمام الطائي </w:t>
      </w:r>
      <w:r w:rsidRPr="001E01E0">
        <w:rPr>
          <w:rStyle w:val="libFootnotenumChar"/>
          <w:rtl/>
        </w:rPr>
        <w:t>(1)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8410B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78410B" w:rsidRDefault="0078410B" w:rsidP="00572CC3">
            <w:pPr>
              <w:pStyle w:val="libPoem"/>
            </w:pPr>
            <w:r>
              <w:rPr>
                <w:rtl/>
                <w:lang w:bidi="fa-IR"/>
              </w:rPr>
              <w:t>فعلتم بأبناء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ورهطه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410B" w:rsidRDefault="0078410B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410B" w:rsidRDefault="0078410B" w:rsidP="00572CC3">
            <w:pPr>
              <w:pStyle w:val="libPoem"/>
            </w:pPr>
            <w:r>
              <w:rPr>
                <w:rtl/>
                <w:lang w:bidi="fa-IR"/>
              </w:rPr>
              <w:t>أفاعيل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أدناها الخيانة والغدر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دعبل الخزاعي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8410B" w:rsidTr="0078410B">
        <w:trPr>
          <w:trHeight w:val="350"/>
        </w:trPr>
        <w:tc>
          <w:tcPr>
            <w:tcW w:w="4358" w:type="dxa"/>
            <w:shd w:val="clear" w:color="auto" w:fill="auto"/>
          </w:tcPr>
          <w:p w:rsidR="0078410B" w:rsidRDefault="0078410B" w:rsidP="00572CC3">
            <w:pPr>
              <w:pStyle w:val="libPoem"/>
            </w:pPr>
            <w:r>
              <w:rPr>
                <w:rtl/>
                <w:lang w:bidi="fa-IR"/>
              </w:rPr>
              <w:t>فكيف وم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أنى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بطالب زلفة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78410B" w:rsidRDefault="0078410B" w:rsidP="00572CC3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78410B" w:rsidRDefault="0078410B" w:rsidP="00572CC3">
            <w:pPr>
              <w:pStyle w:val="libPoem"/>
            </w:pPr>
            <w:r>
              <w:rPr>
                <w:rtl/>
                <w:lang w:bidi="fa-IR"/>
              </w:rPr>
              <w:t>إلى الله بعد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وم والص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لوات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10B" w:rsidTr="007841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8410B" w:rsidRDefault="0078410B" w:rsidP="00572CC3">
            <w:pPr>
              <w:pStyle w:val="libPoem"/>
            </w:pPr>
            <w:r>
              <w:rPr>
                <w:rtl/>
                <w:lang w:bidi="fa-IR"/>
              </w:rPr>
              <w:t>سواحب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أبناء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8410B" w:rsidRDefault="0078410B" w:rsidP="00572CC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8410B" w:rsidRDefault="0078410B" w:rsidP="00572CC3">
            <w:pPr>
              <w:pStyle w:val="libPoem"/>
            </w:pPr>
            <w:r>
              <w:rPr>
                <w:rtl/>
                <w:lang w:bidi="fa-IR"/>
              </w:rPr>
              <w:t>وبغض بني الزرقاء والعبلات</w:t>
            </w:r>
            <w:r>
              <w:rPr>
                <w:rFonts w:hint="cs"/>
                <w:rtl/>
                <w:lang w:bidi="fa-IR"/>
              </w:rPr>
              <w:t>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8410B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78410B" w:rsidRDefault="0078410B" w:rsidP="0078410B">
            <w:pPr>
              <w:pStyle w:val="libPoem"/>
            </w:pPr>
            <w:r>
              <w:rPr>
                <w:rtl/>
                <w:lang w:bidi="fa-IR"/>
              </w:rPr>
              <w:t xml:space="preserve">ألم يحزنك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بني 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410B" w:rsidRDefault="0078410B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410B" w:rsidRDefault="0078410B" w:rsidP="00572CC3">
            <w:pPr>
              <w:pStyle w:val="libPoem"/>
            </w:pPr>
            <w:r>
              <w:rPr>
                <w:rtl/>
                <w:lang w:bidi="fa-IR"/>
              </w:rPr>
              <w:t>أصابوا بالتراث بني النبي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</w:t>
      </w:r>
      <w:r w:rsidR="0078410B">
        <w:rPr>
          <w:rFonts w:hint="cs"/>
          <w:rtl/>
          <w:lang w:bidi="fa-IR"/>
        </w:rPr>
        <w:t>ِ</w:t>
      </w:r>
      <w:r>
        <w:rPr>
          <w:rtl/>
          <w:lang w:bidi="fa-IR"/>
        </w:rPr>
        <w:t>ح</w:t>
      </w:r>
      <w:r w:rsidR="0078410B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78410B">
        <w:rPr>
          <w:rFonts w:hint="cs"/>
          <w:rtl/>
          <w:lang w:bidi="fa-IR"/>
        </w:rPr>
        <w:t>ّ</w:t>
      </w:r>
      <w:r>
        <w:rPr>
          <w:rtl/>
          <w:lang w:bidi="fa-IR"/>
        </w:rPr>
        <w:t>اني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AB0A8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فيما يل</w:t>
      </w:r>
      <w:r w:rsidR="00D02AE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ال</w:t>
      </w:r>
      <w:r w:rsidR="0078410B">
        <w:rPr>
          <w:rFonts w:hint="cs"/>
          <w:rtl/>
          <w:lang w:bidi="fa-IR"/>
        </w:rPr>
        <w:t>ا</w:t>
      </w:r>
      <w:r>
        <w:rPr>
          <w:rtl/>
          <w:lang w:bidi="fa-IR"/>
        </w:rPr>
        <w:t>بيات تراجم شعرائها ف</w:t>
      </w:r>
      <w:r w:rsidR="00AB0A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أجزاء كتابنا هذا.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D00D3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6D00D3" w:rsidRDefault="006D00D3" w:rsidP="00572CC3">
            <w:pPr>
              <w:pStyle w:val="libPoem"/>
            </w:pPr>
            <w:r>
              <w:rPr>
                <w:rtl/>
                <w:lang w:bidi="fa-IR"/>
              </w:rPr>
              <w:lastRenderedPageBreak/>
              <w:t>قوم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لماء المعالي في وجوههم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00D3" w:rsidRDefault="006D00D3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00D3" w:rsidRDefault="006D00D3" w:rsidP="00572CC3">
            <w:pPr>
              <w:pStyle w:val="libPoem"/>
            </w:pPr>
            <w:r>
              <w:rPr>
                <w:rtl/>
                <w:lang w:bidi="fa-IR"/>
              </w:rPr>
              <w:t>عند التك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رم تصويب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وتصعيد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00D3" w:rsidTr="00572CC3">
        <w:trPr>
          <w:trHeight w:val="350"/>
        </w:trPr>
        <w:tc>
          <w:tcPr>
            <w:tcW w:w="3920" w:type="dxa"/>
          </w:tcPr>
          <w:p w:rsidR="006D00D3" w:rsidRDefault="006D00D3" w:rsidP="00572CC3">
            <w:pPr>
              <w:pStyle w:val="libPoem"/>
            </w:pPr>
            <w:r>
              <w:rPr>
                <w:rtl/>
                <w:lang w:bidi="fa-IR"/>
              </w:rPr>
              <w:t>يدعون أحمد إن ع</w:t>
            </w:r>
            <w:r w:rsidR="003C3198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 w:rsidR="003C319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الفخار أبا</w:t>
            </w:r>
            <w:r w:rsidR="003C3198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00D3" w:rsidRDefault="006D00D3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00D3" w:rsidRDefault="006D00D3" w:rsidP="00572CC3">
            <w:pPr>
              <w:pStyle w:val="libPoem"/>
            </w:pPr>
            <w:r>
              <w:rPr>
                <w:rtl/>
                <w:lang w:bidi="fa-IR"/>
              </w:rPr>
              <w:t>والعود ينسب في أفناءه العود</w:t>
            </w:r>
            <w:r w:rsidR="003C3198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التنوخي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من ابن رسول الله وابن 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إلى مدخل في عقبة الدين ناصب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الزاهي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بنوا المصطفى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فنون بالسيف عنوة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ويسلمني طيف الهجوع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فأهجع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الناشي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بني أحمد قلبي بكم يتقط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بمثل مصابي فيكم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ليس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سمع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الصاحب بن عباد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ما لعلي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العلي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أشباه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ولا وال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ذي لا 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هو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3198" w:rsidTr="00572CC3">
        <w:trPr>
          <w:trHeight w:val="350"/>
        </w:trPr>
        <w:tc>
          <w:tcPr>
            <w:tcW w:w="3920" w:type="dxa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مبناه مبني النبي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تعرفه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واب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>ناه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عند التفاخر إبناه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جز</w:t>
            </w:r>
            <w:r w:rsidR="0015304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رأس ابن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وفي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حي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أمام ركابه لم يقتل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بمحم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ووصي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وابنيهما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وبعابد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وبباقرين وكاظم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بمحم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ووصي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 وابنيهما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الطاهرين وسي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العب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الصوري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فلهذا أبناء أحمد أبناء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علي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طرايد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الآفاق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3C319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مهيار الديلم</w:t>
      </w:r>
      <w:r w:rsidR="003C3198">
        <w:rPr>
          <w:rFonts w:hint="cs"/>
          <w:rtl/>
          <w:lang w:bidi="fa-IR"/>
        </w:rPr>
        <w:t>ى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بأي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حكم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بنوه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يتبعونكم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وفخركم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كم صحب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 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بع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فيوم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قيفة يا بن النبي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طر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 يومك في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ابن جابر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C3198" w:rsidTr="00572CC3">
        <w:trPr>
          <w:trHeight w:val="350"/>
        </w:trPr>
        <w:tc>
          <w:tcPr>
            <w:tcW w:w="3920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جعلوا لأبناء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علامة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C3198" w:rsidRDefault="003C3198" w:rsidP="00572CC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C3198" w:rsidRDefault="003C3198" w:rsidP="00572CC3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العلامة شأن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لم يشهر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3198" w:rsidRDefault="003C3198" w:rsidP="003C3198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_8_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50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وقال الشبراوي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51371" w:rsidTr="00351371">
        <w:trPr>
          <w:trHeight w:val="350"/>
        </w:trPr>
        <w:tc>
          <w:tcPr>
            <w:tcW w:w="4358" w:type="dxa"/>
            <w:shd w:val="clear" w:color="auto" w:fill="auto"/>
          </w:tcPr>
          <w:p w:rsidR="00351371" w:rsidRDefault="00351371" w:rsidP="00351371">
            <w:pPr>
              <w:pStyle w:val="libPoem"/>
            </w:pPr>
            <w:r>
              <w:rPr>
                <w:rtl/>
                <w:lang w:bidi="fa-IR"/>
              </w:rPr>
              <w:t>يا بن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ب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الزهر البتول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351371" w:rsidRDefault="00351371" w:rsidP="00572CC3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351371" w:rsidRDefault="00351371" w:rsidP="00572CC3">
            <w:pPr>
              <w:pStyle w:val="libPoem"/>
            </w:pPr>
            <w:r>
              <w:rPr>
                <w:rtl/>
                <w:lang w:bidi="fa-IR"/>
              </w:rPr>
              <w:t>وجد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 المأمول عند الناس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51371" w:rsidTr="0035137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351371" w:rsidRDefault="00351371" w:rsidP="00572CC3">
            <w:pPr>
              <w:pStyle w:val="libPoem"/>
            </w:pPr>
            <w:r>
              <w:rPr>
                <w:rtl/>
                <w:lang w:bidi="fa-IR"/>
              </w:rPr>
              <w:t>وغدوت في الأشراف يا بن المصطفى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351371" w:rsidRDefault="00351371" w:rsidP="00572CC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351371" w:rsidRDefault="00351371" w:rsidP="00572CC3">
            <w:pPr>
              <w:pStyle w:val="libPoem"/>
            </w:pPr>
            <w:r>
              <w:rPr>
                <w:rtl/>
                <w:lang w:bidi="fa-IR"/>
              </w:rPr>
              <w:t>كالعقل أو كالر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وح أو كالر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أس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351371">
      <w:pPr>
        <w:pStyle w:val="libNormal"/>
        <w:rPr>
          <w:rtl/>
          <w:lang w:bidi="fa-IR"/>
        </w:rPr>
      </w:pPr>
      <w:r>
        <w:rPr>
          <w:rtl/>
          <w:lang w:bidi="fa-IR"/>
        </w:rPr>
        <w:t>فما المبر</w:t>
      </w:r>
      <w:r w:rsidR="00351371">
        <w:rPr>
          <w:rFonts w:hint="cs"/>
          <w:rtl/>
          <w:lang w:bidi="fa-IR"/>
        </w:rPr>
        <w:t>ِّ</w:t>
      </w:r>
      <w:r>
        <w:rPr>
          <w:rtl/>
          <w:lang w:bidi="fa-IR"/>
        </w:rPr>
        <w:t>ر عندئذ للخليفة في صفحه عم</w:t>
      </w:r>
      <w:r w:rsidR="00351371">
        <w:rPr>
          <w:rFonts w:hint="cs"/>
          <w:rtl/>
          <w:lang w:bidi="fa-IR"/>
        </w:rPr>
        <w:t>ّ</w:t>
      </w:r>
      <w:r>
        <w:rPr>
          <w:rtl/>
          <w:lang w:bidi="fa-IR"/>
        </w:rPr>
        <w:t>ا في كتاب الله وسن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>ة نبي</w:t>
      </w:r>
      <w:r w:rsidR="00351371">
        <w:rPr>
          <w:rFonts w:hint="cs"/>
          <w:rtl/>
          <w:lang w:bidi="fa-IR"/>
        </w:rPr>
        <w:t>ِّ</w:t>
      </w:r>
      <w:r>
        <w:rPr>
          <w:rtl/>
          <w:lang w:bidi="fa-IR"/>
        </w:rPr>
        <w:t>ه وتلق</w:t>
      </w:r>
      <w:r w:rsidR="00351371">
        <w:rPr>
          <w:rFonts w:hint="cs"/>
          <w:rtl/>
          <w:lang w:bidi="fa-IR"/>
        </w:rPr>
        <w:t>ّ</w:t>
      </w:r>
      <w:r>
        <w:rPr>
          <w:rtl/>
          <w:lang w:bidi="fa-IR"/>
        </w:rPr>
        <w:t>يه بالقبول قول ال</w:t>
      </w:r>
      <w:r w:rsidR="00351371">
        <w:rPr>
          <w:rFonts w:hint="cs"/>
          <w:rtl/>
          <w:lang w:bidi="fa-IR"/>
        </w:rPr>
        <w:t>ا</w:t>
      </w:r>
      <w:r>
        <w:rPr>
          <w:rtl/>
          <w:lang w:bidi="fa-IR"/>
        </w:rPr>
        <w:t>نصاري</w:t>
      </w:r>
      <w:r w:rsidR="0035137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الشاذ</w:t>
      </w:r>
      <w:r w:rsidR="0035137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 الكتاب والسن</w:t>
      </w:r>
      <w:r w:rsidR="00351371">
        <w:rPr>
          <w:rFonts w:hint="cs"/>
          <w:rtl/>
          <w:lang w:bidi="fa-IR"/>
        </w:rPr>
        <w:t>َّ</w:t>
      </w:r>
      <w:r w:rsidR="003711A7">
        <w:rPr>
          <w:rtl/>
          <w:lang w:bidi="fa-IR"/>
        </w:rPr>
        <w:t>ة</w:t>
      </w:r>
      <w:r>
        <w:rPr>
          <w:rtl/>
          <w:lang w:bidi="fa-IR"/>
        </w:rPr>
        <w:t>؟ وما عذر فقيه أو حافظ إت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>خذ رأي الأنصاري دينا</w:t>
      </w:r>
      <w:r w:rsidR="003513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محتج</w:t>
      </w:r>
      <w:r w:rsidR="0035137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513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بقول شاعر</w:t>
      </w:r>
      <w:r w:rsidR="0035137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لم ي</w:t>
      </w:r>
      <w:r w:rsidR="00351371">
        <w:rPr>
          <w:rFonts w:hint="cs"/>
          <w:rtl/>
          <w:lang w:bidi="fa-IR"/>
        </w:rPr>
        <w:t>ُ</w:t>
      </w:r>
      <w:r>
        <w:rPr>
          <w:rtl/>
          <w:lang w:bidi="fa-IR"/>
        </w:rPr>
        <w:t>عرف بعد</w:t>
      </w:r>
      <w:r w:rsidR="00351371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وبين يديه القرآن والحديث والأدب</w:t>
      </w:r>
      <w:r w:rsidR="00A5036A">
        <w:rPr>
          <w:rtl/>
          <w:lang w:bidi="fa-IR"/>
        </w:rPr>
        <w:t>؟</w:t>
      </w:r>
    </w:p>
    <w:p w:rsidR="00F84559" w:rsidRDefault="009C7AFC" w:rsidP="00351371">
      <w:pPr>
        <w:pStyle w:val="Heading2Center"/>
        <w:rPr>
          <w:lang w:bidi="fa-IR"/>
        </w:rPr>
      </w:pPr>
      <w:bookmarkStart w:id="31" w:name="_Toc518009161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3 </w:t>
      </w:r>
      <w:r>
        <w:rPr>
          <w:rtl/>
          <w:lang w:bidi="fa-IR"/>
        </w:rPr>
        <w:t>-</w:t>
      </w:r>
      <w:bookmarkEnd w:id="31"/>
    </w:p>
    <w:p w:rsidR="00F84559" w:rsidRDefault="00F84559" w:rsidP="00351371">
      <w:pPr>
        <w:pStyle w:val="libCenter"/>
        <w:rPr>
          <w:lang w:bidi="fa-IR"/>
        </w:rPr>
      </w:pPr>
      <w:r>
        <w:rPr>
          <w:rtl/>
          <w:lang w:bidi="fa-IR"/>
        </w:rPr>
        <w:t>رأي الخليفة في قطع السارق</w:t>
      </w:r>
    </w:p>
    <w:p w:rsidR="001E01E0" w:rsidRDefault="00F84559" w:rsidP="00351371">
      <w:pPr>
        <w:pStyle w:val="libNormal"/>
        <w:rPr>
          <w:rtl/>
          <w:lang w:bidi="fa-IR"/>
        </w:rPr>
      </w:pPr>
      <w:r>
        <w:rPr>
          <w:rtl/>
          <w:lang w:bidi="fa-IR"/>
        </w:rPr>
        <w:t>عن صفي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>ة بنت أبي عبيد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رجلا</w:t>
      </w:r>
      <w:r w:rsidR="003513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سرق على عهد أبي بكر رضي الله عنه مقطوعة يده ورجله فأراد أبو بكر رضي الله عنه أن يقطع رجله ويدع يده يستطيب بها ويتطه</w:t>
      </w:r>
      <w:r w:rsidR="00351371">
        <w:rPr>
          <w:rFonts w:hint="cs"/>
          <w:rtl/>
          <w:lang w:bidi="fa-IR"/>
        </w:rPr>
        <w:t>ّ</w:t>
      </w:r>
      <w:r>
        <w:rPr>
          <w:rtl/>
          <w:lang w:bidi="fa-IR"/>
        </w:rPr>
        <w:t>ر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وينتفع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والذي نفسي بيده لتقطعن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يده ال</w:t>
      </w:r>
      <w:r w:rsidR="00351371">
        <w:rPr>
          <w:rFonts w:hint="cs"/>
          <w:rtl/>
          <w:lang w:bidi="fa-IR"/>
        </w:rPr>
        <w:t>اُ</w:t>
      </w:r>
      <w:r>
        <w:rPr>
          <w:rtl/>
          <w:lang w:bidi="fa-IR"/>
        </w:rPr>
        <w:t>خرى.</w:t>
      </w:r>
      <w:r w:rsidR="003513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فأمر به أبو بكر رضي الله عنه فقطعت يده.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وعن القاسم بن محم</w:t>
      </w:r>
      <w:r w:rsidR="00351371"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رضي الله عنه أراد أن يقطع ر</w:t>
      </w:r>
      <w:r w:rsidR="00351371">
        <w:rPr>
          <w:rFonts w:hint="cs"/>
          <w:rtl/>
          <w:lang w:bidi="fa-IR"/>
        </w:rPr>
        <w:t>ِ</w:t>
      </w:r>
      <w:r>
        <w:rPr>
          <w:rtl/>
          <w:lang w:bidi="fa-IR"/>
        </w:rPr>
        <w:t>جلا</w:t>
      </w:r>
      <w:r w:rsidR="003513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اليد والر</w:t>
      </w:r>
      <w:r w:rsidR="00351371">
        <w:rPr>
          <w:rFonts w:hint="cs"/>
          <w:rtl/>
          <w:lang w:bidi="fa-IR"/>
        </w:rPr>
        <w:t>ِّ</w:t>
      </w:r>
      <w:r>
        <w:rPr>
          <w:rtl/>
          <w:lang w:bidi="fa-IR"/>
        </w:rPr>
        <w:t>جل فقال عمر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اليد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351371">
      <w:pPr>
        <w:pStyle w:val="libNormal"/>
        <w:rPr>
          <w:rtl/>
          <w:lang w:bidi="fa-IR"/>
        </w:rPr>
      </w:pPr>
      <w:r>
        <w:rPr>
          <w:rtl/>
          <w:lang w:bidi="fa-IR"/>
        </w:rPr>
        <w:t>إن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موارد الحيرة </w:t>
      </w:r>
      <w:r w:rsidR="0035137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لا يعلم حد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السارق الذي هو من أهم</w:t>
      </w:r>
      <w:r w:rsidR="0035137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تجب عليه معرفته لحفظ الأمن العام</w:t>
      </w:r>
      <w:r w:rsidR="00351371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وتهدأة الحالة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وقطع جرثومة الفساد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المحي</w:t>
      </w:r>
      <w:r w:rsidR="0035137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 </w:t>
      </w:r>
      <w:r w:rsidR="00351371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35137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تسر</w:t>
      </w:r>
      <w:r w:rsidR="00351371">
        <w:rPr>
          <w:rFonts w:hint="cs"/>
          <w:rtl/>
          <w:lang w:bidi="fa-IR"/>
        </w:rPr>
        <w:t>ّ</w:t>
      </w:r>
      <w:r>
        <w:rPr>
          <w:rtl/>
          <w:lang w:bidi="fa-IR"/>
        </w:rPr>
        <w:t>عه إلى الحكم قبل ما عزي إليه فيما مر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 119 من الرجوع إلى الكتاب والسن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>ة ثم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 w:rsidR="00351371">
        <w:rPr>
          <w:rFonts w:hint="cs"/>
          <w:rtl/>
          <w:lang w:bidi="fa-IR"/>
        </w:rPr>
        <w:t>إ</w:t>
      </w:r>
      <w:r>
        <w:rPr>
          <w:rtl/>
          <w:lang w:bidi="fa-IR"/>
        </w:rPr>
        <w:t>ستعلام من الصحابة ثم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المشورة.</w:t>
      </w:r>
    </w:p>
    <w:p w:rsidR="001E01E0" w:rsidRDefault="00F84559" w:rsidP="00351371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سد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>ده في هذا القضي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>ة ل</w:t>
      </w:r>
      <w:r w:rsidR="00351371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35137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نسي الحكم أب</w:t>
      </w:r>
      <w:r w:rsidR="00351371">
        <w:rPr>
          <w:rFonts w:hint="cs"/>
          <w:rtl/>
          <w:lang w:bidi="fa-IR"/>
        </w:rPr>
        <w:t>ّ</w:t>
      </w:r>
      <w:r>
        <w:rPr>
          <w:rtl/>
          <w:lang w:bidi="fa-IR"/>
        </w:rPr>
        <w:t>ان خلافته فأراد عين ما أراده صاحبه.</w:t>
      </w:r>
      <w:r w:rsidR="003513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راجع الجزء السادس ص 136 ط 2.</w:t>
      </w:r>
    </w:p>
    <w:p w:rsidR="00F84559" w:rsidRDefault="009C7AFC" w:rsidP="00351371">
      <w:pPr>
        <w:pStyle w:val="Heading2Center"/>
        <w:rPr>
          <w:lang w:bidi="fa-IR"/>
        </w:rPr>
      </w:pPr>
      <w:bookmarkStart w:id="32" w:name="_Toc518009162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4 </w:t>
      </w:r>
      <w:r>
        <w:rPr>
          <w:rtl/>
          <w:lang w:bidi="fa-IR"/>
        </w:rPr>
        <w:t>-</w:t>
      </w:r>
      <w:bookmarkEnd w:id="32"/>
    </w:p>
    <w:p w:rsidR="00F84559" w:rsidRDefault="00F84559" w:rsidP="00351371">
      <w:pPr>
        <w:pStyle w:val="libCenter"/>
        <w:rPr>
          <w:lang w:bidi="fa-IR"/>
        </w:rPr>
      </w:pPr>
      <w:r>
        <w:rPr>
          <w:rtl/>
          <w:lang w:bidi="fa-IR"/>
        </w:rPr>
        <w:t>رأي الخليفة في الجد</w:t>
      </w:r>
      <w:r w:rsidR="00351371">
        <w:rPr>
          <w:rFonts w:hint="cs"/>
          <w:rtl/>
          <w:lang w:bidi="fa-IR"/>
        </w:rPr>
        <w:t>ِّ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عن ابن عب</w:t>
      </w:r>
      <w:r w:rsidR="00351371">
        <w:rPr>
          <w:rFonts w:hint="cs"/>
          <w:rtl/>
          <w:lang w:bidi="fa-IR"/>
        </w:rPr>
        <w:t>ّ</w:t>
      </w:r>
      <w:r>
        <w:rPr>
          <w:rtl/>
          <w:lang w:bidi="fa-IR"/>
        </w:rPr>
        <w:t>اس وعثمان وأبي سعيد وابن الزبير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35137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جعل الجد</w:t>
      </w:r>
      <w:r w:rsidR="00351371">
        <w:rPr>
          <w:rFonts w:hint="cs"/>
          <w:rtl/>
          <w:lang w:bidi="fa-IR"/>
        </w:rPr>
        <w:t>َّ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5137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سنن البيهق</w:t>
      </w:r>
      <w:r w:rsidR="0035137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 ص 273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274.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72CC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أبا</w:t>
      </w:r>
      <w:r w:rsidR="00572C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يعنون </w:t>
      </w:r>
      <w:r w:rsidR="00572CC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يعجب ال</w:t>
      </w:r>
      <w:r w:rsidR="00572CC3">
        <w:rPr>
          <w:rFonts w:hint="cs"/>
          <w:rtl/>
          <w:lang w:bidi="fa-IR"/>
        </w:rPr>
        <w:t>اُ</w:t>
      </w:r>
      <w:r>
        <w:rPr>
          <w:rtl/>
          <w:lang w:bidi="fa-IR"/>
        </w:rPr>
        <w:t>خوة بالجد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ولم يشرك بينهما كما أن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الأب يحجب ال</w:t>
      </w:r>
      <w:r w:rsidR="00572CC3">
        <w:rPr>
          <w:rFonts w:hint="cs"/>
          <w:rtl/>
          <w:lang w:bidi="fa-IR"/>
        </w:rPr>
        <w:t>اُ</w:t>
      </w:r>
      <w:r>
        <w:rPr>
          <w:rtl/>
          <w:lang w:bidi="fa-IR"/>
        </w:rPr>
        <w:t>خوة والأخوات.</w:t>
      </w:r>
    </w:p>
    <w:p w:rsidR="001E01E0" w:rsidRDefault="00F84559" w:rsidP="00572CC3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يكن رأي الخليفة هذا مت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>خذا</w:t>
      </w:r>
      <w:r w:rsidR="00572C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الكتاب والسن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يعمل به أحد</w:t>
      </w:r>
      <w:r w:rsidR="00572C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الصحابة طيلة حياته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ات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فق لجد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يرث في أي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امه حتى يؤي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>د رأيه ويقال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أحدا</w:t>
      </w:r>
      <w:r w:rsidR="00572C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الصحابة لم يخالف أبا بكر في حياته في رأيه هذا كما قاله البخاري والقرطبي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وأو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ل جد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كان في ال</w:t>
      </w:r>
      <w:r w:rsidR="00572CC3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فأراد أن يأخذ المال كل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مال ابن ابنه دون </w:t>
      </w:r>
      <w:r w:rsidR="00572CC3">
        <w:rPr>
          <w:rFonts w:hint="cs"/>
          <w:rtl/>
          <w:lang w:bidi="fa-IR"/>
        </w:rPr>
        <w:t>ا</w:t>
      </w:r>
      <w:r>
        <w:rPr>
          <w:rtl/>
          <w:lang w:bidi="fa-IR"/>
        </w:rPr>
        <w:t>خوته هو عمر بن الخطاب فأتاه علي</w:t>
      </w:r>
      <w:r w:rsidR="00572CC3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وزيد فقالا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لك ذلك إن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ما كنت كأحد الأخوين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فص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لنا القول فيه في الجزء السادس ص 215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218 ط 2 فأو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ل رجل خالف الخليفة في الجد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هو خليفته بعده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ات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فق علي</w:t>
      </w:r>
      <w:r w:rsidR="00572CC3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وعمر وعثمان وعبد الله بن عمر وزيد بن ثابت وابن مسعود على خلاف الخليفة على توريث ال</w:t>
      </w:r>
      <w:r w:rsidR="00572CC3">
        <w:rPr>
          <w:rFonts w:hint="cs"/>
          <w:rtl/>
          <w:lang w:bidi="fa-IR"/>
        </w:rPr>
        <w:t>اُ</w:t>
      </w:r>
      <w:r>
        <w:rPr>
          <w:rtl/>
          <w:lang w:bidi="fa-IR"/>
        </w:rPr>
        <w:t>خوة مع الجد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وهو قول مالك والأوزاعي وأبي يوسف ومحم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والشافعي وابن أبي ليلي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572CC3">
      <w:pPr>
        <w:pStyle w:val="libNormal"/>
        <w:rPr>
          <w:rtl/>
          <w:lang w:bidi="fa-IR"/>
        </w:rPr>
      </w:pPr>
      <w:r>
        <w:rPr>
          <w:rtl/>
          <w:lang w:bidi="fa-IR"/>
        </w:rPr>
        <w:t>وافتعل القوم للخليفة عذرا</w:t>
      </w:r>
      <w:r w:rsidR="00572C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بأن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يرى الجد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أبا</w:t>
      </w:r>
      <w:r w:rsidR="00572C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لمكان 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مل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>ة أبيكم إبراهيم.</w:t>
      </w:r>
      <w:r w:rsidR="00572CC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 آدم بتقرير إطلاق الأب على الجد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الحقيقة.</w:t>
      </w:r>
      <w:r w:rsidR="00572CC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لا يخفي على أي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أن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صح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 هذا الإطلاق لا توجب ات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>حاد الأب والجد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جميع الأحكام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ألا ترى إن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صح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 إطلاق ال</w:t>
      </w:r>
      <w:r w:rsidR="00572CC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الجد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الحقيقة وقولهم في تعريف الجد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ها ال</w:t>
      </w:r>
      <w:r w:rsidR="00572CC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العليا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لا تستدعي ال</w:t>
      </w:r>
      <w:r w:rsidR="00572CC3">
        <w:rPr>
          <w:rFonts w:hint="cs"/>
          <w:rtl/>
          <w:lang w:bidi="fa-IR"/>
        </w:rPr>
        <w:t>إ</w:t>
      </w:r>
      <w:r>
        <w:rPr>
          <w:rtl/>
          <w:lang w:bidi="fa-IR"/>
        </w:rPr>
        <w:t>شتراك في النصيب فيرون مع هذه للجد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السدس بالات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>فاق.</w:t>
      </w:r>
      <w:r w:rsidR="00572CC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وفريضة ال</w:t>
      </w:r>
      <w:r w:rsidR="00572CC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هي الثلث بالكتاب والسن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572CC3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الصحابة الأو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لم يكن عندهم أي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572CC3">
        <w:rPr>
          <w:rFonts w:hint="cs"/>
          <w:rtl/>
          <w:lang w:bidi="fa-IR"/>
        </w:rPr>
        <w:t>ا</w:t>
      </w:r>
      <w:r>
        <w:rPr>
          <w:rtl/>
          <w:lang w:bidi="fa-IR"/>
        </w:rPr>
        <w:t>يعاز إلى هذا العذر المنحوت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كانت لرأي الخليفة قيمة</w:t>
      </w:r>
      <w:r w:rsidR="00572C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وكرامة</w:t>
      </w:r>
      <w:r w:rsidR="00572C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لأباحه أحد</w:t>
      </w:r>
      <w:r w:rsidR="00572C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وفاه</w:t>
      </w:r>
      <w:r w:rsidR="00572CC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به عندما خالف علي</w:t>
      </w:r>
      <w:r w:rsidR="00572CC3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وزيد عمر بن الخطاب ونهياه عن إعمال هذا الرأي.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72CC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باب ميراث الجد</w:t>
      </w:r>
      <w:r w:rsidR="00572CC3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الدارم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352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572CC3">
        <w:rPr>
          <w:rFonts w:hint="cs"/>
          <w:rtl/>
          <w:lang w:bidi="fa-IR"/>
        </w:rPr>
        <w:t>ا</w:t>
      </w:r>
      <w:r>
        <w:rPr>
          <w:rtl/>
          <w:lang w:bidi="fa-IR"/>
        </w:rPr>
        <w:t>حكام القرآن للجصاص 1 ص 94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 ص 246 تأريخ الخلفاء للسيوط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65.</w:t>
      </w:r>
    </w:p>
    <w:p w:rsidR="001E01E0" w:rsidRDefault="00F84559" w:rsidP="00572CC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صحيح البخار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باب ميراث الجد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>. وتفسير القرطب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 ص 68.</w:t>
      </w:r>
    </w:p>
    <w:p w:rsidR="001E01E0" w:rsidRDefault="00F84559" w:rsidP="00572CC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باب ميراث الجد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>. سنن الدارم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354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بداية المجتهد 2 ص 340.</w:t>
      </w:r>
    </w:p>
    <w:p w:rsidR="001E01E0" w:rsidRDefault="00F84559" w:rsidP="00572CC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أحكام القرآن للجصاص 1 ص 94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القرطب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 ص 68.</w:t>
      </w:r>
    </w:p>
    <w:p w:rsidR="001E01E0" w:rsidRDefault="00F84559" w:rsidP="00572CC3">
      <w:pPr>
        <w:pStyle w:val="libFootnote0"/>
        <w:rPr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القرطب</w:t>
      </w:r>
      <w:r w:rsidR="00572CC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 ص 68.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74F0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بل فيما رواه الدارمي عن الحسن من أن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الجد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قد مضت سن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572CC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جعل الجد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</w:t>
      </w:r>
      <w:r w:rsidR="00572CC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ولكن الناس تخي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روا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574F0A">
        <w:rPr>
          <w:rFonts w:hint="cs"/>
          <w:rtl/>
          <w:lang w:bidi="fa-IR"/>
        </w:rPr>
        <w:t>ا</w:t>
      </w:r>
      <w:r>
        <w:rPr>
          <w:rtl/>
          <w:lang w:bidi="fa-IR"/>
        </w:rPr>
        <w:t>يعاز</w:t>
      </w:r>
      <w:r w:rsidR="00572C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أن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الجد</w:t>
      </w:r>
      <w:r w:rsidR="00572C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ماضية</w:t>
      </w:r>
      <w:r w:rsidR="00572C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ثابتة</w:t>
      </w:r>
      <w:r w:rsidR="00572C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وقد خالفها الخليفة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وتخي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ر الناس فخالفوه وعملوا بالسن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الشريفة.</w:t>
      </w:r>
    </w:p>
    <w:p w:rsidR="00F84559" w:rsidRDefault="009C7AFC" w:rsidP="00572CC3">
      <w:pPr>
        <w:pStyle w:val="Heading2Center"/>
        <w:rPr>
          <w:lang w:bidi="fa-IR"/>
        </w:rPr>
      </w:pPr>
      <w:bookmarkStart w:id="33" w:name="_Toc518009163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5 </w:t>
      </w:r>
      <w:r>
        <w:rPr>
          <w:rtl/>
          <w:lang w:bidi="fa-IR"/>
        </w:rPr>
        <w:t>-</w:t>
      </w:r>
      <w:bookmarkEnd w:id="33"/>
    </w:p>
    <w:p w:rsidR="00F84559" w:rsidRDefault="00F84559" w:rsidP="00572CC3">
      <w:pPr>
        <w:pStyle w:val="libCenter"/>
        <w:rPr>
          <w:lang w:bidi="fa-IR"/>
        </w:rPr>
      </w:pPr>
      <w:r>
        <w:rPr>
          <w:rtl/>
          <w:lang w:bidi="fa-IR"/>
        </w:rPr>
        <w:t>رأي الخليفة في تولية المفضول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الحلبي في السيرة النبوي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 3 ص 386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رضي الله عنه كان يرى جواز تولية المفضول على من هو أفضل منه وهو الحق</w:t>
      </w:r>
      <w:r w:rsidR="00572CC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عند أهل السن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ة لأن</w:t>
      </w:r>
      <w:r w:rsidR="00572CC3"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يكون أقدر من الأفضل على القيام بمصالح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وأعرف بتدبير الأمر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فيه انتظام حال الرعي</w:t>
      </w:r>
      <w:r w:rsidR="00572CC3"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FA4918" w:rsidRDefault="00F84559" w:rsidP="00FA4918">
      <w:pPr>
        <w:pStyle w:val="libNormal"/>
        <w:rPr>
          <w:rtl/>
          <w:lang w:bidi="fa-IR"/>
        </w:rPr>
      </w:pPr>
      <w:r>
        <w:rPr>
          <w:rtl/>
          <w:lang w:bidi="fa-IR"/>
        </w:rPr>
        <w:t>أجاب الحلبي بهذا عن تقديم أبي بكر عمر بن الخطاب وأبا عبيدة الجر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>اح على نفسه في الخلافة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بايعوا أي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الرجلين إن شئتم</w:t>
      </w:r>
      <w:r w:rsidR="00FA4918">
        <w:rPr>
          <w:rFonts w:hint="cs"/>
          <w:rtl/>
          <w:lang w:bidi="fa-IR"/>
        </w:rPr>
        <w:t>.</w:t>
      </w:r>
    </w:p>
    <w:p w:rsidR="001E01E0" w:rsidRDefault="00F84559" w:rsidP="00FA4918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الباقلاني في التمهيد ص 195 عند الجواب عن قول 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وليتكم و لست بخيركم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يمكن أن يكون قد اعتقد أن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</w:t>
      </w:r>
      <w:r w:rsidR="00FA491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>ة أفضل منه إل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FA491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الكلمة عليه أجمع وال</w:t>
      </w:r>
      <w:r w:rsidR="00FA491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>ة بنظره أصلح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لكي يدل</w:t>
      </w:r>
      <w:r w:rsidR="00574F0A">
        <w:rPr>
          <w:rFonts w:hint="cs"/>
          <w:rtl/>
          <w:lang w:bidi="fa-IR"/>
        </w:rPr>
        <w:t>ّ</w:t>
      </w:r>
      <w:r>
        <w:rPr>
          <w:rtl/>
          <w:lang w:bidi="fa-IR"/>
        </w:rPr>
        <w:t>هم على جواز إمامة المفضول عن عارض يمنع من نصب الفاضل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ولهذا قال للأنصار وغيرهم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رضيت لكم أحد هذين الرجلين فبايعوا أحدهما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عمر بن الخطاب وأبا عبيدة الجراح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يعلم أن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عبيدة دونه و دون عثمان وعلي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الفضل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رأى أن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الكلمة تجتمع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وتنحسم الفتنة بنظره.</w:t>
      </w:r>
      <w:r w:rsidR="00FA491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وهذا أيضا</w:t>
      </w:r>
      <w:r w:rsidR="00FA49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>ا لا جواب لهم عنه.</w:t>
      </w:r>
    </w:p>
    <w:p w:rsidR="001E01E0" w:rsidRDefault="00F84559" w:rsidP="00FA4918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الذي نرتأيه في الخلافة </w:t>
      </w:r>
      <w:r w:rsidR="00FA491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>ها إمرة</w:t>
      </w:r>
      <w:r w:rsidR="00FA491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1C34D7">
        <w:rPr>
          <w:rFonts w:hint="cs"/>
          <w:rtl/>
          <w:lang w:bidi="fa-IR"/>
        </w:rPr>
        <w:t>ـ</w:t>
      </w:r>
      <w:r w:rsidR="00FA4918">
        <w:rPr>
          <w:rFonts w:hint="cs"/>
          <w:rtl/>
          <w:lang w:bidi="fa-IR"/>
        </w:rPr>
        <w:t>~</w:t>
      </w:r>
      <w:r w:rsidR="001C34D7">
        <w:rPr>
          <w:rFonts w:hint="cs"/>
          <w:rtl/>
          <w:lang w:bidi="fa-IR"/>
        </w:rPr>
        <w:t>ـ</w:t>
      </w:r>
      <w:r>
        <w:rPr>
          <w:rtl/>
          <w:lang w:bidi="fa-IR"/>
        </w:rPr>
        <w:t>هي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FA491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كالنبو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كان الرسول خ</w:t>
      </w:r>
      <w:r w:rsidR="00FA4918">
        <w:rPr>
          <w:rFonts w:hint="cs"/>
          <w:rtl/>
          <w:lang w:bidi="fa-IR"/>
        </w:rPr>
        <w:t>ُ</w:t>
      </w:r>
      <w:r>
        <w:rPr>
          <w:rtl/>
          <w:lang w:bidi="fa-IR"/>
        </w:rPr>
        <w:t>ص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بالتشريع والوحي الإ</w:t>
      </w:r>
      <w:r w:rsidR="00FA4918">
        <w:rPr>
          <w:rFonts w:hint="cs"/>
          <w:rtl/>
          <w:lang w:bidi="fa-IR"/>
        </w:rPr>
        <w:t>~</w:t>
      </w:r>
      <w:r>
        <w:rPr>
          <w:rtl/>
          <w:lang w:bidi="fa-IR"/>
        </w:rPr>
        <w:t>لهي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وشأن الخليفة التبليغ والبيان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وتفصيل المجمل.</w:t>
      </w:r>
      <w:r w:rsidR="00FA491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وتفسير المعضل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وتطبيق الكلمات بمصاديقها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والقتال دون التأويل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كما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A491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سنن الدارم</w:t>
      </w:r>
      <w:r w:rsidR="00FA491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 ص 353.</w:t>
      </w:r>
    </w:p>
    <w:p w:rsidR="001E01E0" w:rsidRDefault="00F84559" w:rsidP="001C34D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وبهذا عر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>ف النب</w:t>
      </w:r>
      <w:r w:rsidR="001C34D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D23831" w:rsidRPr="00FA4918">
        <w:rPr>
          <w:rtl/>
        </w:rPr>
        <w:t>صلى‌</w:t>
      </w:r>
      <w:r w:rsidR="00FA4918">
        <w:rPr>
          <w:rFonts w:hint="cs"/>
          <w:rtl/>
        </w:rPr>
        <w:t xml:space="preserve"> </w:t>
      </w:r>
      <w:r w:rsidR="00D23831" w:rsidRPr="00FA4918">
        <w:rPr>
          <w:rtl/>
        </w:rPr>
        <w:t>الله‌</w:t>
      </w:r>
      <w:r w:rsidR="00FA4918">
        <w:rPr>
          <w:rFonts w:hint="cs"/>
          <w:rtl/>
        </w:rPr>
        <w:t xml:space="preserve"> </w:t>
      </w:r>
      <w:r w:rsidR="00D23831" w:rsidRPr="00FA4918">
        <w:rPr>
          <w:rtl/>
        </w:rPr>
        <w:t>عليه‌</w:t>
      </w:r>
      <w:r w:rsidR="00FA4918">
        <w:rPr>
          <w:rFonts w:hint="cs"/>
          <w:rtl/>
        </w:rPr>
        <w:t xml:space="preserve"> </w:t>
      </w:r>
      <w:r w:rsidR="00D23831" w:rsidRPr="00FA4918">
        <w:rPr>
          <w:rtl/>
        </w:rPr>
        <w:t>و</w:t>
      </w:r>
      <w:r w:rsidR="00FA4918">
        <w:rPr>
          <w:rFonts w:hint="cs"/>
          <w:rtl/>
        </w:rPr>
        <w:t xml:space="preserve"> </w:t>
      </w:r>
      <w:r w:rsidR="00D23831" w:rsidRPr="00FA4918">
        <w:rPr>
          <w:rtl/>
        </w:rPr>
        <w:t>آله‌</w:t>
      </w:r>
      <w:r>
        <w:rPr>
          <w:rtl/>
          <w:lang w:bidi="fa-IR"/>
        </w:rPr>
        <w:t xml:space="preserve"> مولانا </w:t>
      </w:r>
      <w:r w:rsidR="00FA4918">
        <w:rPr>
          <w:rFonts w:hint="cs"/>
          <w:rtl/>
          <w:lang w:bidi="fa-IR"/>
        </w:rPr>
        <w:t>ا</w:t>
      </w:r>
      <w:r>
        <w:rPr>
          <w:rtl/>
          <w:lang w:bidi="fa-IR"/>
        </w:rPr>
        <w:t>مير المؤمنين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A491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فيكم من يقاتل على تأويل القرآن كما قاتلت على تنزيله 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هو يا رسول 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!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هو يا رسول 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!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ولكن خاصف النعل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أعطى عليا نعله يخصفها. </w:t>
      </w:r>
      <w:r w:rsidR="00FA4918">
        <w:rPr>
          <w:rFonts w:hint="cs"/>
          <w:rtl/>
          <w:lang w:bidi="fa-IR"/>
        </w:rPr>
        <w:t>ا</w:t>
      </w:r>
      <w:r>
        <w:rPr>
          <w:rtl/>
          <w:lang w:bidi="fa-IR"/>
        </w:rPr>
        <w:t>خرجه جمع من الحف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>اظ وصححه الحاكم والذهب</w:t>
      </w:r>
      <w:r w:rsidR="00FA491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والهيثم</w:t>
      </w:r>
      <w:r w:rsidR="00FA491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كما يأت</w:t>
      </w:r>
      <w:r w:rsidR="00FA491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تفصيله.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A491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</w:t>
      </w:r>
      <w:r w:rsidR="00FA4918">
        <w:rPr>
          <w:rFonts w:hint="cs"/>
          <w:rtl/>
          <w:lang w:bidi="fa-IR"/>
        </w:rPr>
        <w:t>ُ</w:t>
      </w:r>
      <w:r>
        <w:rPr>
          <w:rtl/>
          <w:lang w:bidi="fa-IR"/>
        </w:rPr>
        <w:t>قاتل النبي</w:t>
      </w:r>
      <w:r w:rsidR="00FA491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دون التنزيل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FA4918">
        <w:rPr>
          <w:rFonts w:hint="cs"/>
          <w:rtl/>
          <w:lang w:bidi="fa-IR"/>
        </w:rPr>
        <w:t>ا</w:t>
      </w:r>
      <w:r>
        <w:rPr>
          <w:rtl/>
          <w:lang w:bidi="fa-IR"/>
        </w:rPr>
        <w:t>ظهار ما لم يتسن</w:t>
      </w:r>
      <w:r w:rsidR="00FA491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للنبي</w:t>
      </w:r>
      <w:r w:rsidR="00FA491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 w:rsidR="00FA4918">
        <w:rPr>
          <w:rFonts w:hint="cs"/>
          <w:rtl/>
          <w:lang w:bidi="fa-IR"/>
        </w:rPr>
        <w:t>ا</w:t>
      </w:r>
      <w:r>
        <w:rPr>
          <w:rtl/>
          <w:lang w:bidi="fa-IR"/>
        </w:rPr>
        <w:t>شادة به إم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>ا لتأخ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>ر ظرفه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لعدم تهي</w:t>
      </w:r>
      <w:r w:rsidR="00FA4918">
        <w:rPr>
          <w:rFonts w:hint="cs"/>
          <w:rtl/>
          <w:lang w:bidi="fa-IR"/>
        </w:rPr>
        <w:t>ّ</w:t>
      </w:r>
      <w:r>
        <w:rPr>
          <w:rtl/>
          <w:lang w:bidi="fa-IR"/>
        </w:rPr>
        <w:t>أ النفوس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لغير ذلك من العلل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فكل</w:t>
      </w:r>
      <w:r w:rsidR="00FA4918">
        <w:rPr>
          <w:rFonts w:hint="cs"/>
          <w:rtl/>
          <w:lang w:bidi="fa-IR"/>
        </w:rPr>
        <w:t>ّ</w:t>
      </w:r>
      <w:r w:rsidR="0053101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منهما داخل</w:t>
      </w:r>
      <w:r w:rsidR="0053101B">
        <w:rPr>
          <w:rFonts w:hint="cs"/>
          <w:rtl/>
          <w:lang w:bidi="fa-IR"/>
        </w:rPr>
        <w:t>ٌ</w:t>
      </w:r>
      <w:r w:rsidR="0053101B">
        <w:rPr>
          <w:rtl/>
          <w:lang w:bidi="fa-IR"/>
        </w:rPr>
        <w:t xml:space="preserve"> في اللطف ال</w:t>
      </w:r>
      <w:r w:rsidR="0053101B">
        <w:rPr>
          <w:rFonts w:hint="cs"/>
          <w:rtl/>
          <w:lang w:bidi="fa-IR"/>
        </w:rPr>
        <w:t>آ</w:t>
      </w:r>
      <w:r>
        <w:rPr>
          <w:rtl/>
          <w:lang w:bidi="fa-IR"/>
        </w:rPr>
        <w:t>لهي</w:t>
      </w:r>
      <w:r w:rsidR="0053101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الواجب عليه بمعنى تقريب العباد إلى الطاعة وتبعيدهم عن المعصية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ولذلك خلقهم و استعبدهم وعل</w:t>
      </w:r>
      <w:r w:rsidR="0053101B">
        <w:rPr>
          <w:rFonts w:hint="cs"/>
          <w:rtl/>
          <w:lang w:bidi="fa-IR"/>
        </w:rPr>
        <w:t>ّ</w:t>
      </w:r>
      <w:r>
        <w:rPr>
          <w:rtl/>
          <w:lang w:bidi="fa-IR"/>
        </w:rPr>
        <w:t>مهم ما لم يعلموا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يدع البشر كالبهائم ليأكلوا ويتمت</w:t>
      </w:r>
      <w:r w:rsidR="0053101B">
        <w:rPr>
          <w:rFonts w:hint="cs"/>
          <w:rtl/>
          <w:lang w:bidi="fa-IR"/>
        </w:rPr>
        <w:t>ّ</w:t>
      </w:r>
      <w:r>
        <w:rPr>
          <w:rtl/>
          <w:lang w:bidi="fa-IR"/>
        </w:rPr>
        <w:t>عوا وي</w:t>
      </w:r>
      <w:r w:rsidR="0053101B">
        <w:rPr>
          <w:rFonts w:hint="cs"/>
          <w:rtl/>
          <w:lang w:bidi="fa-IR"/>
        </w:rPr>
        <w:t>ُ</w:t>
      </w:r>
      <w:r>
        <w:rPr>
          <w:rtl/>
          <w:lang w:bidi="fa-IR"/>
        </w:rPr>
        <w:t>لههم الأمل.</w:t>
      </w:r>
    </w:p>
    <w:p w:rsidR="001E01E0" w:rsidRDefault="00F84559" w:rsidP="00C95600">
      <w:pPr>
        <w:pStyle w:val="libNormal"/>
        <w:rPr>
          <w:rtl/>
          <w:lang w:bidi="fa-IR"/>
        </w:rPr>
      </w:pPr>
      <w:r>
        <w:rPr>
          <w:rtl/>
          <w:lang w:bidi="fa-IR"/>
        </w:rPr>
        <w:t>ولكن خلقهم ليعرفوه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وليمك</w:t>
      </w:r>
      <w:r w:rsidR="0053101B">
        <w:rPr>
          <w:rFonts w:hint="cs"/>
          <w:rtl/>
          <w:lang w:bidi="fa-IR"/>
        </w:rPr>
        <w:t>ّ</w:t>
      </w:r>
      <w:r>
        <w:rPr>
          <w:rtl/>
          <w:lang w:bidi="fa-IR"/>
        </w:rPr>
        <w:t>نهم من الحصول على مرضاته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وسه</w:t>
      </w:r>
      <w:r w:rsidR="0053101B">
        <w:rPr>
          <w:rFonts w:hint="cs"/>
          <w:rtl/>
          <w:lang w:bidi="fa-IR"/>
        </w:rPr>
        <w:t>َّ</w:t>
      </w:r>
      <w:r>
        <w:rPr>
          <w:rtl/>
          <w:lang w:bidi="fa-IR"/>
        </w:rPr>
        <w:t>ل لهم الطريق إلى ذلك ببعث الرسل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وإنزال الكتب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وتواصل الوحي في الفينة بعد الفينة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وبما أن</w:t>
      </w:r>
      <w:r w:rsidR="0053101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أي</w:t>
      </w:r>
      <w:r w:rsidR="0053101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نبي</w:t>
      </w:r>
      <w:r w:rsidR="0053101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لم ي</w:t>
      </w:r>
      <w:r w:rsidR="0053101B">
        <w:rPr>
          <w:rFonts w:hint="cs"/>
          <w:rtl/>
          <w:lang w:bidi="fa-IR"/>
        </w:rPr>
        <w:t>ُ</w:t>
      </w:r>
      <w:r>
        <w:rPr>
          <w:rtl/>
          <w:lang w:bidi="fa-IR"/>
        </w:rPr>
        <w:t>نط عمره بمنصرم الدنيا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ق</w:t>
      </w:r>
      <w:r w:rsidR="0053101B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53101B">
        <w:rPr>
          <w:rFonts w:hint="cs"/>
          <w:rtl/>
          <w:lang w:bidi="fa-IR"/>
        </w:rPr>
        <w:t>ِّ</w:t>
      </w:r>
      <w:r>
        <w:rPr>
          <w:rtl/>
          <w:lang w:bidi="fa-IR"/>
        </w:rPr>
        <w:t>ر له البقاء مع الأبد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وللشرايع ظروف</w:t>
      </w:r>
      <w:r w:rsidR="0053101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مديدة</w:t>
      </w:r>
      <w:r w:rsidR="0053101B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 w:rsidR="0053101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للشريعة الخاتمة أمد</w:t>
      </w:r>
      <w:r w:rsidR="0053101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منتهى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53101B">
        <w:rPr>
          <w:rFonts w:hint="cs"/>
          <w:rtl/>
          <w:lang w:bidi="fa-IR"/>
        </w:rPr>
        <w:t>ا</w:t>
      </w:r>
      <w:r>
        <w:rPr>
          <w:rtl/>
          <w:lang w:bidi="fa-IR"/>
        </w:rPr>
        <w:t>ذا مات الرسول ولشريعته إحدى المد</w:t>
      </w:r>
      <w:r w:rsidR="0053101B">
        <w:rPr>
          <w:rFonts w:hint="cs"/>
          <w:rtl/>
          <w:lang w:bidi="fa-IR"/>
        </w:rPr>
        <w:t>َّ</w:t>
      </w:r>
      <w:r>
        <w:rPr>
          <w:rtl/>
          <w:lang w:bidi="fa-IR"/>
        </w:rPr>
        <w:t>تين وفي كل</w:t>
      </w:r>
      <w:r w:rsidR="0053101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منهما نفوس</w:t>
      </w:r>
      <w:r w:rsidR="0053101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تكمل بعد</w:t>
      </w:r>
      <w:r w:rsidR="0053101B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وأحكام</w:t>
      </w:r>
      <w:r w:rsidR="0053101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ت</w:t>
      </w:r>
      <w:r w:rsidR="0053101B">
        <w:rPr>
          <w:rFonts w:hint="cs"/>
          <w:rtl/>
          <w:lang w:bidi="fa-IR"/>
        </w:rPr>
        <w:t>ُ</w:t>
      </w:r>
      <w:r>
        <w:rPr>
          <w:rtl/>
          <w:lang w:bidi="fa-IR"/>
        </w:rPr>
        <w:t>بل</w:t>
      </w:r>
      <w:r w:rsidR="0053101B">
        <w:rPr>
          <w:rFonts w:hint="cs"/>
          <w:rtl/>
          <w:lang w:bidi="fa-IR"/>
        </w:rPr>
        <w:t>ّ</w:t>
      </w:r>
      <w:r>
        <w:rPr>
          <w:rtl/>
          <w:lang w:bidi="fa-IR"/>
        </w:rPr>
        <w:t>غ وإن كانت مشر</w:t>
      </w:r>
      <w:r w:rsidR="0053101B">
        <w:rPr>
          <w:rFonts w:hint="cs"/>
          <w:rtl/>
          <w:lang w:bidi="fa-IR"/>
        </w:rPr>
        <w:t>َّ</w:t>
      </w:r>
      <w:r>
        <w:rPr>
          <w:rtl/>
          <w:lang w:bidi="fa-IR"/>
        </w:rPr>
        <w:t>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53101B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لم تأت ظروفها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ومواليد قد</w:t>
      </w:r>
      <w:r w:rsidR="0053101B">
        <w:rPr>
          <w:rFonts w:hint="cs"/>
          <w:rtl/>
          <w:lang w:bidi="fa-IR"/>
        </w:rPr>
        <w:t>ِّ</w:t>
      </w:r>
      <w:r>
        <w:rPr>
          <w:rtl/>
          <w:lang w:bidi="fa-IR"/>
        </w:rPr>
        <w:t>ر تأخير تكوينها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ليس من المعقول بعد</w:t>
      </w:r>
      <w:r w:rsidR="00C9560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أن تترك ال</w:t>
      </w:r>
      <w:r w:rsidR="00C9560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ة س</w:t>
      </w:r>
      <w:r w:rsidR="00C95600">
        <w:rPr>
          <w:rFonts w:hint="cs"/>
          <w:rtl/>
          <w:lang w:bidi="fa-IR"/>
        </w:rPr>
        <w:t>ُ</w:t>
      </w:r>
      <w:r>
        <w:rPr>
          <w:rtl/>
          <w:lang w:bidi="fa-IR"/>
        </w:rPr>
        <w:t>دى والحالة هذه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والناس كل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>هم في شمول ذلك اللطف والواجب عليه سبحانه شرع سواء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فيجب عليه جل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>ت عظمته أن يقي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>ض لهم م</w:t>
      </w:r>
      <w:r w:rsidR="00C95600">
        <w:rPr>
          <w:rFonts w:hint="cs"/>
          <w:rtl/>
          <w:lang w:bidi="fa-IR"/>
        </w:rPr>
        <w:t>َ</w:t>
      </w:r>
      <w:r>
        <w:rPr>
          <w:rtl/>
          <w:lang w:bidi="fa-IR"/>
        </w:rPr>
        <w:t>ن يكمل الشريعة ببيانه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ويزيح شبه الملحدين ببرهانه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ويجلو ظلم الجهل بعرفانه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ويدرع عن الدين عادية أعدائه بسيفه وسنانه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ويقيم الأمت والعوج بيده ولسانه.</w:t>
      </w:r>
    </w:p>
    <w:p w:rsidR="00C95600" w:rsidRDefault="00F84559" w:rsidP="00CE57A6">
      <w:pPr>
        <w:pStyle w:val="libNormal"/>
        <w:rPr>
          <w:rtl/>
          <w:lang w:bidi="fa-IR"/>
        </w:rPr>
      </w:pPr>
      <w:r>
        <w:rPr>
          <w:rtl/>
          <w:lang w:bidi="fa-IR"/>
        </w:rPr>
        <w:t>ومهما كان للمولى جل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>ت مننه عناية بعبيده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ألزم نفسه ب</w:t>
      </w:r>
      <w:r w:rsidR="00C95600">
        <w:rPr>
          <w:rFonts w:hint="cs"/>
          <w:rtl/>
          <w:lang w:bidi="fa-IR"/>
        </w:rPr>
        <w:t>ا</w:t>
      </w:r>
      <w:r>
        <w:rPr>
          <w:rtl/>
          <w:lang w:bidi="fa-IR"/>
        </w:rPr>
        <w:t>سداء البر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إليهم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 لا يولي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>هم إل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>ا الخير والسعادة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فعليه أن يختار لهم م</w:t>
      </w:r>
      <w:r w:rsidR="00C95600">
        <w:rPr>
          <w:rFonts w:hint="cs"/>
          <w:rtl/>
          <w:lang w:bidi="fa-IR"/>
        </w:rPr>
        <w:t>َ</w:t>
      </w:r>
      <w:r>
        <w:rPr>
          <w:rtl/>
          <w:lang w:bidi="fa-IR"/>
        </w:rPr>
        <w:t>ن ينوء بذلك العبأ الثقيل ويمث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>ل مخل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>فه الرسول في الوظايف كل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فينص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عليه بلسان ذلك النبي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المبعوث ولا يجوز أن يخلي سربهم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ويتركهم س</w:t>
      </w:r>
      <w:r w:rsidR="00C95600">
        <w:rPr>
          <w:rFonts w:hint="cs"/>
          <w:rtl/>
          <w:lang w:bidi="fa-IR"/>
        </w:rPr>
        <w:t>ُ</w:t>
      </w:r>
      <w:r>
        <w:rPr>
          <w:rtl/>
          <w:lang w:bidi="fa-IR"/>
        </w:rPr>
        <w:t>دى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ألا ترى </w:t>
      </w:r>
      <w:r w:rsidR="00CE57A6">
        <w:rPr>
          <w:rFonts w:hint="cs"/>
          <w:rtl/>
          <w:lang w:bidi="fa-IR"/>
        </w:rPr>
        <w:t>اً</w:t>
      </w:r>
      <w:r>
        <w:rPr>
          <w:rtl/>
          <w:lang w:bidi="fa-IR"/>
        </w:rPr>
        <w:t>ن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عبد الله بن عمر قال لأبيه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يتحد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ثون </w:t>
      </w:r>
      <w:r w:rsidR="00C9560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>ك غير مستخلف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لك راعي إبل أو راعي غنم ثم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جاء وترك رعيته رأيت أن قد فرط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لرأيت أن قد ضي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ورعية الناس أشد</w:t>
      </w:r>
      <w:r w:rsidR="00C9560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رعية ال</w:t>
      </w:r>
      <w:r w:rsidR="00CE57A6">
        <w:rPr>
          <w:rFonts w:hint="cs"/>
          <w:rtl/>
          <w:lang w:bidi="fa-IR"/>
        </w:rPr>
        <w:t>ا</w:t>
      </w:r>
      <w:r>
        <w:rPr>
          <w:rtl/>
          <w:lang w:bidi="fa-IR"/>
        </w:rPr>
        <w:t>بل والغنم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ماذا تقول لله عز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إذ لقيته ولم تستخلف على عباده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</w:p>
    <w:p w:rsidR="001E01E0" w:rsidRDefault="00F84559" w:rsidP="00C95600">
      <w:pPr>
        <w:pStyle w:val="libNormal"/>
        <w:rPr>
          <w:rtl/>
          <w:lang w:bidi="fa-IR"/>
        </w:rPr>
      </w:pPr>
      <w:r>
        <w:rPr>
          <w:rtl/>
          <w:lang w:bidi="fa-IR"/>
        </w:rPr>
        <w:t>وقالت عائشة لابن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C95600">
        <w:rPr>
          <w:rFonts w:hint="cs"/>
          <w:rtl/>
          <w:lang w:bidi="fa-IR"/>
        </w:rPr>
        <w:t>ا</w:t>
      </w:r>
      <w:r>
        <w:rPr>
          <w:rtl/>
          <w:lang w:bidi="fa-IR"/>
        </w:rPr>
        <w:t>بلغ سلامي وقل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تدع </w:t>
      </w:r>
      <w:r w:rsidR="00C9560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ه محم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بلا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9560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سنن البيهق</w:t>
      </w:r>
      <w:r w:rsidR="00C9560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 ص 149 عن صحيح مسلم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عمر لابن الجوز</w:t>
      </w:r>
      <w:r w:rsidR="00C9560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190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2 ص 74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حلية ال</w:t>
      </w:r>
      <w:r w:rsidR="00C95600">
        <w:rPr>
          <w:rFonts w:hint="cs"/>
          <w:rtl/>
          <w:lang w:bidi="fa-IR"/>
        </w:rPr>
        <w:t>ا</w:t>
      </w:r>
      <w:r>
        <w:rPr>
          <w:rtl/>
          <w:lang w:bidi="fa-IR"/>
        </w:rPr>
        <w:t>ولياء 1 ص 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فتح البار</w:t>
      </w:r>
      <w:r w:rsidR="00C9560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175 عن مسلم.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9560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راع</w:t>
      </w:r>
      <w:r w:rsidR="00C95600">
        <w:rPr>
          <w:rFonts w:hint="cs"/>
          <w:rtl/>
          <w:lang w:bidi="fa-IR"/>
        </w:rPr>
        <w:t>ٍ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إستخلف عليهم ولا تدعهم بعدك هملا</w:t>
      </w:r>
      <w:r w:rsidR="00C9560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أخشى عليهم الفتنة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فترك</w:t>
      </w:r>
      <w:r w:rsidR="00C9560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الناس مهملين فيه خشية</w:t>
      </w:r>
      <w:r w:rsidR="00C9560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الفتنة عليهم.</w:t>
      </w:r>
    </w:p>
    <w:p w:rsidR="001E01E0" w:rsidRDefault="00F84559" w:rsidP="00CE57A6">
      <w:pPr>
        <w:pStyle w:val="libNormal"/>
        <w:rPr>
          <w:rtl/>
          <w:lang w:bidi="fa-IR"/>
        </w:rPr>
      </w:pPr>
      <w:r>
        <w:rPr>
          <w:rtl/>
          <w:lang w:bidi="fa-IR"/>
        </w:rPr>
        <w:t>وقال عبد الله بن عمر لأبيه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استخلفت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تجتهد فإن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ك لست لهم برب</w:t>
      </w:r>
      <w:r w:rsidR="00C95600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تجتهد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أرأيت لو أن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ك بعثت إلى قي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>م أرضك ألم تكن تحب</w:t>
      </w:r>
      <w:r w:rsidR="00CE57A6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أن يستخلف مكانه حتى يرجع إلى ال</w:t>
      </w:r>
      <w:r w:rsidR="00CE57A6">
        <w:rPr>
          <w:rFonts w:hint="cs"/>
          <w:rtl/>
          <w:lang w:bidi="fa-IR"/>
        </w:rPr>
        <w:t>ا</w:t>
      </w:r>
      <w:r>
        <w:rPr>
          <w:rtl/>
          <w:lang w:bidi="fa-IR"/>
        </w:rPr>
        <w:t>رض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بلى.</w:t>
      </w:r>
      <w:r w:rsidR="00C956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أرأيت لو بعثت إلى راعي غنمك ألم تكن تحب</w:t>
      </w:r>
      <w:r w:rsidR="00C9560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يستخلف رجلا</w:t>
      </w:r>
      <w:r w:rsidR="00C956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حتى يرجع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C95600">
      <w:pPr>
        <w:pStyle w:val="libNormal"/>
        <w:rPr>
          <w:rtl/>
          <w:lang w:bidi="fa-IR"/>
        </w:rPr>
      </w:pPr>
      <w:r>
        <w:rPr>
          <w:rtl/>
          <w:lang w:bidi="fa-IR"/>
        </w:rPr>
        <w:t>م وهذا معاوية بن أبي سفيان يتمس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ك بهذا الحكم العقلي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المسل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>م في استخلاف يزيد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أرهب أن أدع </w:t>
      </w:r>
      <w:r w:rsidR="00C95600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د بعدي كالضان لا راعي لها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C95600">
      <w:pPr>
        <w:pStyle w:val="libNormal"/>
        <w:rPr>
          <w:rtl/>
          <w:lang w:bidi="fa-IR"/>
        </w:rPr>
      </w:pPr>
      <w:r>
        <w:rPr>
          <w:rtl/>
          <w:lang w:bidi="fa-IR"/>
        </w:rPr>
        <w:t>ليت شعري هذا الدليل العقلي</w:t>
      </w:r>
      <w:r w:rsidR="00C9560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المتسالم عليه ل</w:t>
      </w:r>
      <w:r w:rsidR="00C95600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C9560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أهملته ال</w:t>
      </w:r>
      <w:r w:rsidR="00C9560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استخلاف النبي</w:t>
      </w:r>
      <w:r w:rsidR="00C956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وات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همته بالصفح عنه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أنا لا أدري.</w:t>
      </w:r>
    </w:p>
    <w:p w:rsidR="001E01E0" w:rsidRDefault="00F84559" w:rsidP="00C9560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ولا يجوز </w:t>
      </w:r>
      <w:r w:rsidR="00C95600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C956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توكل الأمر إلى أفراد ال</w:t>
      </w:r>
      <w:r w:rsidR="00C9560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9560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إلى أهل الحل</w:t>
      </w:r>
      <w:r w:rsidR="00C9560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والعقد منهم لأن</w:t>
      </w:r>
      <w:r w:rsidR="004B086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مم</w:t>
      </w:r>
      <w:r w:rsidR="004B0861">
        <w:rPr>
          <w:rFonts w:hint="cs"/>
          <w:rtl/>
          <w:lang w:bidi="fa-IR"/>
        </w:rPr>
        <w:t>ّ</w:t>
      </w:r>
      <w:r>
        <w:rPr>
          <w:rtl/>
          <w:lang w:bidi="fa-IR"/>
        </w:rPr>
        <w:t>ا أوجبه العقل السليم أن يكون الإمام مكتنفا</w:t>
      </w:r>
      <w:r w:rsidR="004B08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بشرايط بعضها من النفسي</w:t>
      </w:r>
      <w:r w:rsidR="004B086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ات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الخفي</w:t>
      </w:r>
      <w:r w:rsidR="004B086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الملكات التي لا يعلمها إل</w:t>
      </w:r>
      <w:r w:rsidR="004B086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العالم بالسرائر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كالعصمة والقداسة والروحي</w:t>
      </w:r>
      <w:r w:rsidR="004B086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والنزاهة النفسي</w:t>
      </w:r>
      <w:r w:rsidR="004B0861">
        <w:rPr>
          <w:rFonts w:hint="cs"/>
          <w:rtl/>
          <w:lang w:bidi="fa-IR"/>
        </w:rPr>
        <w:t>َّ</w:t>
      </w:r>
      <w:r>
        <w:rPr>
          <w:rtl/>
          <w:lang w:bidi="fa-IR"/>
        </w:rPr>
        <w:t>ة لتبعده عن الأهواء والشهوات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والعلم الذي لا يضل</w:t>
      </w:r>
      <w:r w:rsidR="004B086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معه في شيء من الأحكام إلى كثير من الأوصاف التي تقوم بها النفس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يظهر في الخارج منها إل</w:t>
      </w:r>
      <w:r w:rsidR="004B0861">
        <w:rPr>
          <w:rFonts w:hint="cs"/>
          <w:rtl/>
          <w:lang w:bidi="fa-IR"/>
        </w:rPr>
        <w:t>ّ</w:t>
      </w:r>
      <w:r>
        <w:rPr>
          <w:rtl/>
          <w:lang w:bidi="fa-IR"/>
        </w:rPr>
        <w:t>ا جزئي</w:t>
      </w:r>
      <w:r w:rsidR="004B0861">
        <w:rPr>
          <w:rFonts w:hint="cs"/>
          <w:rtl/>
          <w:lang w:bidi="fa-IR"/>
        </w:rPr>
        <w:t>ّ</w:t>
      </w:r>
      <w:r>
        <w:rPr>
          <w:rtl/>
          <w:lang w:bidi="fa-IR"/>
        </w:rPr>
        <w:t>ات من المستصعب الحكم باستقرائها على ثبوت كل</w:t>
      </w:r>
      <w:r w:rsidR="004B0861">
        <w:rPr>
          <w:rFonts w:hint="cs"/>
          <w:rtl/>
          <w:lang w:bidi="fa-IR"/>
        </w:rPr>
        <w:t>ِّ</w:t>
      </w:r>
      <w:r>
        <w:rPr>
          <w:rtl/>
          <w:lang w:bidi="fa-IR"/>
        </w:rPr>
        <w:t>ياتها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ورب</w:t>
      </w:r>
      <w:r w:rsidR="004B0861">
        <w:rPr>
          <w:rFonts w:hint="cs"/>
          <w:rtl/>
          <w:lang w:bidi="fa-IR"/>
        </w:rPr>
        <w:t>ُّ</w:t>
      </w:r>
      <w:r>
        <w:rPr>
          <w:rtl/>
          <w:lang w:bidi="fa-IR"/>
        </w:rPr>
        <w:t>ك يعلم ما تكن</w:t>
      </w:r>
      <w:r w:rsidR="004B086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صدورهم وما يعلنون.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سورة القصص 69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والله يعلم حيث يجعل رسالته.</w:t>
      </w:r>
    </w:p>
    <w:p w:rsidR="001E01E0" w:rsidRDefault="00F84559" w:rsidP="004B0861">
      <w:pPr>
        <w:pStyle w:val="libNormal"/>
        <w:rPr>
          <w:rtl/>
          <w:lang w:bidi="fa-IR"/>
        </w:rPr>
      </w:pPr>
      <w:r>
        <w:rPr>
          <w:rtl/>
          <w:lang w:bidi="fa-IR"/>
        </w:rPr>
        <w:t>فال</w:t>
      </w:r>
      <w:r w:rsidR="004B086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4B086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المنكفئ علمها عن الغيوب لا يمكنها تشخيص من تحل</w:t>
      </w:r>
      <w:r w:rsidR="004B0861">
        <w:rPr>
          <w:rFonts w:hint="cs"/>
          <w:rtl/>
          <w:lang w:bidi="fa-IR"/>
        </w:rPr>
        <w:t>ّ</w:t>
      </w:r>
      <w:r>
        <w:rPr>
          <w:rtl/>
          <w:lang w:bidi="fa-IR"/>
        </w:rPr>
        <w:t>ى بتلك الصفات فالغالب على خيرتها الخطأ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فإذا كان نبي</w:t>
      </w:r>
      <w:r w:rsidR="004B086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كموسى على نبي</w:t>
      </w:r>
      <w:r w:rsidR="004B0861">
        <w:rPr>
          <w:rFonts w:hint="cs"/>
          <w:rtl/>
          <w:lang w:bidi="fa-IR"/>
        </w:rPr>
        <w:t>ِّ</w:t>
      </w:r>
      <w:r>
        <w:rPr>
          <w:rtl/>
          <w:lang w:bidi="fa-IR"/>
        </w:rPr>
        <w:t>نا وآله و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تكون وليدة اختياره من الآلاف المؤل</w:t>
      </w:r>
      <w:r w:rsidR="004B0861">
        <w:rPr>
          <w:rFonts w:hint="cs"/>
          <w:rtl/>
          <w:lang w:bidi="fa-IR"/>
        </w:rPr>
        <w:t>ِّ</w:t>
      </w:r>
      <w:r>
        <w:rPr>
          <w:rtl/>
          <w:lang w:bidi="fa-IR"/>
        </w:rPr>
        <w:t>فة سبعين رجلا</w:t>
      </w:r>
      <w:r w:rsidR="004B086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4B086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B0861">
        <w:rPr>
          <w:rFonts w:hint="cs"/>
          <w:rtl/>
          <w:lang w:bidi="fa-IR"/>
        </w:rPr>
        <w:t>ّ</w:t>
      </w:r>
      <w:r>
        <w:rPr>
          <w:rtl/>
          <w:lang w:bidi="fa-IR"/>
        </w:rPr>
        <w:t>هم ل</w:t>
      </w:r>
      <w:r w:rsidR="004B0861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4B0861">
        <w:rPr>
          <w:rFonts w:hint="cs"/>
          <w:rtl/>
          <w:lang w:bidi="fa-IR"/>
        </w:rPr>
        <w:t>ّ</w:t>
      </w:r>
      <w:r>
        <w:rPr>
          <w:rtl/>
          <w:lang w:bidi="fa-IR"/>
        </w:rPr>
        <w:t>ا بلغوا الميقات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أرنا الله جهرة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فما ظن</w:t>
      </w:r>
      <w:r w:rsidR="004B0861">
        <w:rPr>
          <w:rFonts w:hint="cs"/>
          <w:rtl/>
          <w:lang w:bidi="fa-IR"/>
        </w:rPr>
        <w:t>ُّ</w:t>
      </w:r>
      <w:r>
        <w:rPr>
          <w:rtl/>
          <w:lang w:bidi="fa-IR"/>
        </w:rPr>
        <w:t>ك بأفراد عادي</w:t>
      </w:r>
      <w:r w:rsidR="004B0861"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واختيارهم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4B0861">
        <w:rPr>
          <w:rFonts w:hint="cs"/>
          <w:rtl/>
          <w:lang w:bidi="fa-IR"/>
        </w:rPr>
        <w:t>اُ</w:t>
      </w:r>
      <w:r>
        <w:rPr>
          <w:rtl/>
          <w:lang w:bidi="fa-IR"/>
        </w:rPr>
        <w:t>ناس مادي</w:t>
      </w:r>
      <w:r w:rsidR="004B0861"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وانتخابهم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عساهم أن ينتخبوا غير أمثالهم مم</w:t>
      </w:r>
      <w:r w:rsidR="004B0861">
        <w:rPr>
          <w:rFonts w:hint="cs"/>
          <w:rtl/>
          <w:lang w:bidi="fa-IR"/>
        </w:rPr>
        <w:t>َّ</w:t>
      </w:r>
      <w:r>
        <w:rPr>
          <w:rtl/>
          <w:lang w:bidi="fa-IR"/>
        </w:rPr>
        <w:t>ن هو وإي</w:t>
      </w:r>
      <w:r w:rsidR="004B0861">
        <w:rPr>
          <w:rFonts w:hint="cs"/>
          <w:rtl/>
          <w:lang w:bidi="fa-IR"/>
        </w:rPr>
        <w:t>ّ</w:t>
      </w:r>
      <w:r>
        <w:rPr>
          <w:rtl/>
          <w:lang w:bidi="fa-IR"/>
        </w:rPr>
        <w:t>اهم سواسية كأسنان المشط في الحاجة إلى المسد</w:t>
      </w:r>
      <w:r w:rsidR="004B0861"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4B086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4B0861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22.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3 ص 249.</w:t>
      </w:r>
    </w:p>
    <w:p w:rsidR="001E01E0" w:rsidRDefault="00F84559" w:rsidP="004B086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4B086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4B0861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151.</w:t>
      </w:r>
    </w:p>
    <w:p w:rsidR="001E01E0" w:rsidRDefault="00F84559" w:rsidP="004B086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وقد </w:t>
      </w:r>
      <w:r w:rsidR="004B0861">
        <w:rPr>
          <w:rFonts w:hint="cs"/>
          <w:rtl/>
          <w:lang w:bidi="fa-IR"/>
        </w:rPr>
        <w:t>ا</w:t>
      </w:r>
      <w:r>
        <w:rPr>
          <w:rtl/>
          <w:lang w:bidi="fa-IR"/>
        </w:rPr>
        <w:t>شبعنا القول ف</w:t>
      </w:r>
      <w:r w:rsidR="004B086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البرهنة على لزوم هذه الملكات الفاضلة ف</w:t>
      </w:r>
      <w:r w:rsidR="004B086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 w:rsidR="004B0861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ف</w:t>
      </w:r>
      <w:r w:rsidR="004B086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غير هذا المورد.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66F3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وليس من المأمون أن يقع انتخابهم على عائث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يكون </w:t>
      </w:r>
      <w:r w:rsidR="00566F34">
        <w:rPr>
          <w:rFonts w:hint="cs"/>
          <w:rtl/>
          <w:lang w:bidi="fa-IR"/>
        </w:rPr>
        <w:t>إ</w:t>
      </w:r>
      <w:r>
        <w:rPr>
          <w:rtl/>
          <w:lang w:bidi="fa-IR"/>
        </w:rPr>
        <w:t>لتيائهم بمشاغب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يكون </w:t>
      </w:r>
      <w:r w:rsidR="004B0861">
        <w:rPr>
          <w:rFonts w:hint="cs"/>
          <w:rtl/>
          <w:lang w:bidi="fa-IR"/>
        </w:rPr>
        <w:t>إ</w:t>
      </w:r>
      <w:r>
        <w:rPr>
          <w:rtl/>
          <w:lang w:bidi="fa-IR"/>
        </w:rPr>
        <w:t>نثيالهم وراء من يسر</w:t>
      </w:r>
      <w:r w:rsidR="004B086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ال</w:t>
      </w:r>
      <w:r w:rsidR="004B086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4B0861">
        <w:rPr>
          <w:rFonts w:hint="cs"/>
          <w:rtl/>
          <w:lang w:bidi="fa-IR"/>
        </w:rPr>
        <w:t>َّ</w:t>
      </w:r>
      <w:r>
        <w:rPr>
          <w:rtl/>
          <w:lang w:bidi="fa-IR"/>
        </w:rPr>
        <w:t>ة حسوا</w:t>
      </w:r>
      <w:r w:rsidR="004B08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ارتغاء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أو يقع اختيارهم على جاهل يرتبك في الأحكام فيرتكب العظام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ويأتي بالجرائم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ويقترف المآثم وهو لا يعلم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يعلم ولا يكترث لأن يقول زورا</w:t>
      </w:r>
      <w:r w:rsidR="004B086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ويحكم غرورا</w:t>
      </w:r>
      <w:r w:rsidR="004B086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فيفسدوا من حيث أرادوا أن يصلحوا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يقعوا في الهلكة وهم لا يشعرون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وقعت أمثال ذلك في البيعة لمعاوية ويزيد وخلفاء الأموي</w:t>
      </w:r>
      <w:r w:rsidR="004B0861">
        <w:rPr>
          <w:rFonts w:hint="cs"/>
          <w:rtl/>
          <w:lang w:bidi="fa-IR"/>
        </w:rPr>
        <w:t>ِّ</w:t>
      </w:r>
      <w:r>
        <w:rPr>
          <w:rtl/>
          <w:lang w:bidi="fa-IR"/>
        </w:rPr>
        <w:t>ين.</w:t>
      </w:r>
    </w:p>
    <w:p w:rsidR="000B2065" w:rsidRDefault="00F84559" w:rsidP="000B2065">
      <w:pPr>
        <w:pStyle w:val="libNormal"/>
        <w:rPr>
          <w:rtl/>
          <w:lang w:bidi="fa-IR"/>
        </w:rPr>
      </w:pPr>
      <w:r>
        <w:rPr>
          <w:rtl/>
          <w:lang w:bidi="fa-IR"/>
        </w:rPr>
        <w:t>فعلى البارئ الرؤف الذي يكره كل</w:t>
      </w:r>
      <w:r w:rsidR="004B086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في خلقه أن لا يجعل لأحد من خلقه الخيرة فيها وقد خلقه ظلوما</w:t>
      </w:r>
      <w:r w:rsidR="004B08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جهولا</w:t>
      </w:r>
      <w:r w:rsidR="004B08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 w:rsidR="004B0861">
        <w:rPr>
          <w:rtl/>
          <w:lang w:bidi="fa-IR"/>
        </w:rPr>
        <w:t xml:space="preserve"> أ</w:t>
      </w:r>
      <w:r>
        <w:rPr>
          <w:rtl/>
          <w:lang w:bidi="fa-IR"/>
        </w:rPr>
        <w:t>ل</w:t>
      </w:r>
      <w:r w:rsidR="004B0861">
        <w:rPr>
          <w:rtl/>
          <w:lang w:bidi="fa-IR"/>
        </w:rPr>
        <w:t>ا يعلم</w:t>
      </w:r>
      <w:r w:rsidR="004B0861">
        <w:rPr>
          <w:rFonts w:hint="cs"/>
          <w:rtl/>
          <w:lang w:bidi="fa-IR"/>
        </w:rPr>
        <w:t>ً</w:t>
      </w:r>
      <w:r w:rsidR="004B0861">
        <w:rPr>
          <w:rtl/>
          <w:lang w:bidi="fa-IR"/>
        </w:rPr>
        <w:t xml:space="preserve"> من خلق</w:t>
      </w:r>
      <w:r>
        <w:rPr>
          <w:rtl/>
          <w:lang w:bidi="fa-IR"/>
        </w:rPr>
        <w:t xml:space="preserve"> و</w:t>
      </w:r>
      <w:r w:rsidR="004B0861">
        <w:rPr>
          <w:rtl/>
          <w:lang w:bidi="fa-IR"/>
        </w:rPr>
        <w:t>هو الل</w:t>
      </w:r>
      <w:r w:rsidR="004B0861">
        <w:rPr>
          <w:rFonts w:hint="cs"/>
          <w:rtl/>
          <w:lang w:bidi="fa-IR"/>
        </w:rPr>
        <w:t>ّ</w:t>
      </w:r>
      <w:r w:rsidR="004B0861">
        <w:rPr>
          <w:rtl/>
          <w:lang w:bidi="fa-IR"/>
        </w:rPr>
        <w:t>طيف ال</w:t>
      </w:r>
      <w:r w:rsidR="004B0861">
        <w:rPr>
          <w:rFonts w:hint="cs"/>
          <w:rtl/>
          <w:lang w:bidi="fa-IR"/>
        </w:rPr>
        <w:t>خ</w:t>
      </w:r>
      <w:r w:rsidR="004B0861">
        <w:rPr>
          <w:rtl/>
          <w:lang w:bidi="fa-IR"/>
        </w:rPr>
        <w:t>بير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 w:rsidR="00A5036A">
        <w:rPr>
          <w:rtl/>
          <w:lang w:bidi="fa-IR"/>
        </w:rPr>
        <w:t>،</w:t>
      </w:r>
      <w:r w:rsidR="004B0861">
        <w:rPr>
          <w:rtl/>
          <w:lang w:bidi="fa-IR"/>
        </w:rPr>
        <w:t xml:space="preserve"> ورب</w:t>
      </w:r>
      <w:r w:rsidR="004B0861">
        <w:rPr>
          <w:rFonts w:hint="cs"/>
          <w:rtl/>
          <w:lang w:bidi="fa-IR"/>
        </w:rPr>
        <w:t>ُّ</w:t>
      </w:r>
      <w:r w:rsidR="004B0861">
        <w:rPr>
          <w:rtl/>
          <w:lang w:bidi="fa-IR"/>
        </w:rPr>
        <w:t>ك ي</w:t>
      </w:r>
      <w:r w:rsidR="004B0861">
        <w:rPr>
          <w:rFonts w:hint="cs"/>
          <w:rtl/>
          <w:lang w:bidi="fa-IR"/>
        </w:rPr>
        <w:t>خ</w:t>
      </w:r>
      <w:r w:rsidR="004B0861">
        <w:rPr>
          <w:rtl/>
          <w:lang w:bidi="fa-IR"/>
        </w:rPr>
        <w:t>لق ما يشاء و</w:t>
      </w:r>
      <w:r w:rsidR="004B0861">
        <w:rPr>
          <w:rFonts w:hint="cs"/>
          <w:rtl/>
          <w:lang w:bidi="fa-IR"/>
        </w:rPr>
        <w:t>ي</w:t>
      </w:r>
      <w:r w:rsidR="004B0861">
        <w:rPr>
          <w:rtl/>
          <w:lang w:bidi="fa-IR"/>
        </w:rPr>
        <w:t>ختار ما كان لهم ال</w:t>
      </w:r>
      <w:r w:rsidR="004B0861">
        <w:rPr>
          <w:rFonts w:hint="cs"/>
          <w:rtl/>
          <w:lang w:bidi="fa-IR"/>
        </w:rPr>
        <w:t>خ</w:t>
      </w:r>
      <w:r w:rsidR="004B0861">
        <w:rPr>
          <w:rtl/>
          <w:lang w:bidi="fa-IR"/>
        </w:rPr>
        <w:t>يرة</w:t>
      </w:r>
      <w:r w:rsidR="004B0861">
        <w:rPr>
          <w:rFonts w:hint="cs"/>
          <w:rtl/>
          <w:lang w:bidi="fa-IR"/>
        </w:rPr>
        <w:t xml:space="preserve"> في الأمر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 w:rsidR="004B0861">
        <w:rPr>
          <w:rtl/>
          <w:lang w:bidi="fa-IR"/>
        </w:rPr>
        <w:t xml:space="preserve"> وما كان لمؤمن ولا مؤمنة إذا قض</w:t>
      </w:r>
      <w:r>
        <w:rPr>
          <w:rtl/>
          <w:lang w:bidi="fa-IR"/>
        </w:rPr>
        <w:t xml:space="preserve">ى </w:t>
      </w:r>
      <w:r w:rsidR="004B0861">
        <w:rPr>
          <w:rFonts w:hint="cs"/>
          <w:rtl/>
          <w:lang w:bidi="fa-IR"/>
        </w:rPr>
        <w:t>الله</w:t>
      </w:r>
      <w:r w:rsidR="004B0861">
        <w:rPr>
          <w:rtl/>
          <w:lang w:bidi="fa-IR"/>
        </w:rPr>
        <w:t xml:space="preserve"> ورسوله أمرا</w:t>
      </w:r>
      <w:r w:rsidR="000B2065">
        <w:rPr>
          <w:rFonts w:hint="cs"/>
          <w:rtl/>
          <w:lang w:bidi="fa-IR"/>
        </w:rPr>
        <w:t>ً</w:t>
      </w:r>
      <w:r w:rsidR="004B0861">
        <w:rPr>
          <w:rtl/>
          <w:lang w:bidi="fa-IR"/>
        </w:rPr>
        <w:t xml:space="preserve"> أن يكون ل</w:t>
      </w:r>
      <w:r w:rsidR="000B2065">
        <w:rPr>
          <w:rFonts w:hint="cs"/>
          <w:rtl/>
          <w:lang w:bidi="fa-IR"/>
        </w:rPr>
        <w:t>ه</w:t>
      </w:r>
      <w:r>
        <w:rPr>
          <w:rtl/>
          <w:lang w:bidi="fa-IR"/>
        </w:rPr>
        <w:t>م</w:t>
      </w:r>
      <w:r w:rsidR="000B2065">
        <w:rPr>
          <w:rtl/>
          <w:lang w:bidi="fa-IR"/>
        </w:rPr>
        <w:t xml:space="preserve"> ال</w:t>
      </w:r>
      <w:r w:rsidR="000B2065">
        <w:rPr>
          <w:rFonts w:hint="cs"/>
          <w:rtl/>
          <w:lang w:bidi="fa-IR"/>
        </w:rPr>
        <w:t>خ</w:t>
      </w:r>
      <w:r w:rsidR="000B2065">
        <w:rPr>
          <w:rtl/>
          <w:lang w:bidi="fa-IR"/>
        </w:rPr>
        <w:t>يرة من أمرهم ومن يعص</w:t>
      </w:r>
      <w:r>
        <w:rPr>
          <w:rtl/>
          <w:lang w:bidi="fa-IR"/>
        </w:rPr>
        <w:t xml:space="preserve"> </w:t>
      </w:r>
      <w:r w:rsidR="000B2065">
        <w:rPr>
          <w:rFonts w:hint="cs"/>
          <w:rtl/>
          <w:lang w:bidi="fa-IR"/>
        </w:rPr>
        <w:t>الله</w:t>
      </w:r>
      <w:r w:rsidR="000B2065">
        <w:rPr>
          <w:rtl/>
          <w:lang w:bidi="fa-IR"/>
        </w:rPr>
        <w:t xml:space="preserve"> ورسوله فقد ضل</w:t>
      </w:r>
      <w:r w:rsidR="000B2065">
        <w:rPr>
          <w:rFonts w:hint="cs"/>
          <w:rtl/>
          <w:lang w:bidi="fa-IR"/>
        </w:rPr>
        <w:t>َّ</w:t>
      </w:r>
      <w:r w:rsidR="000B2065">
        <w:rPr>
          <w:rtl/>
          <w:lang w:bidi="fa-IR"/>
        </w:rPr>
        <w:t xml:space="preserve"> ضلالا</w:t>
      </w:r>
      <w:r w:rsidR="000B2065">
        <w:rPr>
          <w:rFonts w:hint="cs"/>
          <w:rtl/>
          <w:lang w:bidi="fa-IR"/>
        </w:rPr>
        <w:t>ً</w:t>
      </w:r>
      <w:r w:rsidR="000B2065">
        <w:rPr>
          <w:rtl/>
          <w:lang w:bidi="fa-IR"/>
        </w:rPr>
        <w:t xml:space="preserve"> مبينا</w:t>
      </w:r>
      <w:r>
        <w:rPr>
          <w:rtl/>
          <w:lang w:bidi="fa-IR"/>
        </w:rPr>
        <w:t>.</w:t>
      </w:r>
    </w:p>
    <w:p w:rsidR="001E01E0" w:rsidRDefault="00A5036A" w:rsidP="000B2065">
      <w:pPr>
        <w:pStyle w:val="libLeft"/>
        <w:rPr>
          <w:rtl/>
          <w:lang w:bidi="fa-IR"/>
        </w:rPr>
      </w:pPr>
      <w:r>
        <w:rPr>
          <w:rtl/>
          <w:lang w:bidi="fa-IR"/>
        </w:rPr>
        <w:t>(</w:t>
      </w:r>
      <w:r w:rsidR="00F84559">
        <w:rPr>
          <w:rtl/>
          <w:lang w:bidi="fa-IR"/>
        </w:rPr>
        <w:t>الأحزاب 36</w:t>
      </w:r>
      <w:r>
        <w:rPr>
          <w:rtl/>
          <w:lang w:bidi="fa-IR"/>
        </w:rPr>
        <w:t>)</w:t>
      </w:r>
      <w:r w:rsidR="00F84559">
        <w:rPr>
          <w:rtl/>
          <w:lang w:bidi="fa-IR"/>
        </w:rPr>
        <w:t>.</w:t>
      </w:r>
    </w:p>
    <w:p w:rsidR="001E01E0" w:rsidRDefault="00F84559" w:rsidP="000B2065">
      <w:pPr>
        <w:pStyle w:val="libNormal"/>
        <w:rPr>
          <w:rtl/>
          <w:lang w:bidi="fa-IR"/>
        </w:rPr>
      </w:pPr>
      <w:r>
        <w:rPr>
          <w:rtl/>
          <w:lang w:bidi="fa-IR"/>
        </w:rPr>
        <w:t>وقد أخبر به النبي</w:t>
      </w:r>
      <w:r w:rsidR="000B206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الأعظم من أو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 يوم عرض نفسه على القبائل فبلغ بني عامر بن صعصعة ودعاهم إلى الله فقال.</w:t>
      </w:r>
      <w:r w:rsidR="000B20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له قائلهم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أرأيت إن نحن تابعناك على أمرك ثم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أظهرك الله على من خالفك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أيكون لنا الأمر من بعدك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الأمر إلى الله يضعه حيث يشاء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1E01E0" w:rsidRDefault="00F84559" w:rsidP="000B2065">
      <w:pPr>
        <w:pStyle w:val="libNormal"/>
        <w:rPr>
          <w:rtl/>
          <w:lang w:bidi="fa-IR"/>
        </w:rPr>
      </w:pPr>
      <w:r>
        <w:rPr>
          <w:rtl/>
          <w:lang w:bidi="fa-IR"/>
        </w:rPr>
        <w:t>أن</w:t>
      </w:r>
      <w:r w:rsidR="000B2065">
        <w:rPr>
          <w:rFonts w:hint="cs"/>
          <w:rtl/>
          <w:lang w:bidi="fa-IR"/>
        </w:rPr>
        <w:t>ّ</w:t>
      </w:r>
      <w:r>
        <w:rPr>
          <w:rtl/>
          <w:lang w:bidi="fa-IR"/>
        </w:rPr>
        <w:t>ي تسوغ أن تكون للخلق خيرة في الأمر مع شيوع الغايات والأغراض والدعاوي والميول والشهوات في الناس حول ال</w:t>
      </w:r>
      <w:r w:rsidR="000B2065"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اختلاف الأنظار وتضارب الآراء والمعتقدات في تحليل نفسي</w:t>
      </w:r>
      <w:r w:rsidR="000B2065"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الرجال والشخصي</w:t>
      </w:r>
      <w:r w:rsidR="000B2065"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البارزة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كثرة الأحزاب والفرق والأقوام والطوائف المتشاكسة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شقاق القومي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والطائفي</w:t>
      </w:r>
      <w:r w:rsidR="000B2065"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والشعوبي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الذايع الشايع في المسكين ابن آدم من أو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B206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مثل يضرب لم يظهر </w:t>
      </w:r>
      <w:r w:rsidR="000B2065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مرا ويريد غيره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تاج العروس. 1 ص 153.</w:t>
      </w:r>
    </w:p>
    <w:p w:rsidR="001E01E0" w:rsidRDefault="00F84559" w:rsidP="000B206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</w:t>
      </w:r>
      <w:r w:rsidR="000B2065">
        <w:rPr>
          <w:rFonts w:hint="cs"/>
          <w:rtl/>
          <w:lang w:bidi="fa-IR"/>
        </w:rPr>
        <w:t>ا</w:t>
      </w:r>
      <w:r>
        <w:rPr>
          <w:rtl/>
          <w:lang w:bidi="fa-IR"/>
        </w:rPr>
        <w:t>حزاب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72.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الملك آية 14.</w:t>
      </w:r>
    </w:p>
    <w:p w:rsidR="001E01E0" w:rsidRDefault="00F84559" w:rsidP="000B206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القصص آية 6</w:t>
      </w:r>
      <w:r w:rsidR="000B2065">
        <w:rPr>
          <w:rFonts w:hint="cs"/>
          <w:rtl/>
          <w:lang w:bidi="fa-IR"/>
        </w:rPr>
        <w:t>7</w:t>
      </w:r>
      <w:r>
        <w:rPr>
          <w:rtl/>
          <w:lang w:bidi="fa-IR"/>
        </w:rPr>
        <w:t>.</w:t>
      </w:r>
    </w:p>
    <w:p w:rsidR="001E01E0" w:rsidRDefault="00F84559" w:rsidP="000B206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سيرة ابن هشام 2 ص 32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الروض ال</w:t>
      </w:r>
      <w:r w:rsidR="000B2065">
        <w:rPr>
          <w:rFonts w:hint="cs"/>
          <w:rtl/>
          <w:lang w:bidi="fa-IR"/>
        </w:rPr>
        <w:t>ا</w:t>
      </w:r>
      <w:r>
        <w:rPr>
          <w:rtl/>
          <w:lang w:bidi="fa-IR"/>
        </w:rPr>
        <w:t>نف 1 ص 264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بهجة المحافل لعماد الدين العامر</w:t>
      </w:r>
      <w:r w:rsidR="000B206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2 ص 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زين</w:t>
      </w:r>
      <w:r w:rsidR="000B206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دحلان 1 ص 302 هامش الحلبية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حياة محمد لهيكل ص 152.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B206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وقد اقترن ال</w:t>
      </w:r>
      <w:r w:rsidR="000B2065"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من بد</w:t>
      </w:r>
      <w:r w:rsidR="000B2065">
        <w:rPr>
          <w:rFonts w:hint="cs"/>
          <w:rtl/>
          <w:lang w:bidi="fa-IR"/>
        </w:rPr>
        <w:t>ءِ</w:t>
      </w:r>
      <w:r>
        <w:rPr>
          <w:rtl/>
          <w:lang w:bidi="fa-IR"/>
        </w:rPr>
        <w:t xml:space="preserve"> بدءه بالتحارش والتلاكم والتكالم والتشازر و التصاخب والتخاصم حتى ق</w:t>
      </w:r>
      <w:r w:rsidR="000B2065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ت برود</w:t>
      </w:r>
      <w:r w:rsidR="000B206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يماني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ووقع البر</w:t>
      </w:r>
      <w:r w:rsidR="000B2065">
        <w:rPr>
          <w:rFonts w:hint="cs"/>
          <w:rtl/>
          <w:lang w:bidi="fa-IR"/>
        </w:rPr>
        <w:t>َ</w:t>
      </w:r>
      <w:r>
        <w:rPr>
          <w:rtl/>
          <w:lang w:bidi="fa-IR"/>
        </w:rPr>
        <w:t>ح براحا</w:t>
      </w:r>
      <w:r w:rsidR="000B20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وكم بال</w:t>
      </w:r>
      <w:r w:rsidR="000B2065"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ه</w:t>
      </w:r>
      <w:r w:rsidR="000B2065">
        <w:rPr>
          <w:rFonts w:hint="cs"/>
          <w:rtl/>
          <w:lang w:bidi="fa-IR"/>
        </w:rPr>
        <w:t>ُ</w:t>
      </w:r>
      <w:r>
        <w:rPr>
          <w:rtl/>
          <w:lang w:bidi="fa-IR"/>
        </w:rPr>
        <w:t>تكت حرمات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</w:t>
      </w:r>
      <w:r w:rsidR="000B2065">
        <w:rPr>
          <w:rFonts w:hint="cs"/>
          <w:rtl/>
          <w:lang w:bidi="fa-IR"/>
        </w:rPr>
        <w:t>ُ</w:t>
      </w:r>
      <w:r>
        <w:rPr>
          <w:rtl/>
          <w:lang w:bidi="fa-IR"/>
        </w:rPr>
        <w:t>هينت مقد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سات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</w:t>
      </w:r>
      <w:r w:rsidR="000B2065">
        <w:rPr>
          <w:rFonts w:hint="cs"/>
          <w:rtl/>
          <w:lang w:bidi="fa-IR"/>
        </w:rPr>
        <w:t>ُ</w:t>
      </w:r>
      <w:r>
        <w:rPr>
          <w:rtl/>
          <w:lang w:bidi="fa-IR"/>
        </w:rPr>
        <w:t>ضيعت حقايق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ود</w:t>
      </w:r>
      <w:r w:rsidR="000B2065">
        <w:rPr>
          <w:rFonts w:hint="cs"/>
          <w:rtl/>
          <w:lang w:bidi="fa-IR"/>
        </w:rPr>
        <w:t>ُ</w:t>
      </w:r>
      <w:r>
        <w:rPr>
          <w:rtl/>
          <w:lang w:bidi="fa-IR"/>
        </w:rPr>
        <w:t>حض الحق</w:t>
      </w:r>
      <w:r w:rsidR="000B206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الثابت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د</w:t>
      </w:r>
      <w:r w:rsidR="000B2065">
        <w:rPr>
          <w:rFonts w:hint="cs"/>
          <w:rtl/>
          <w:lang w:bidi="fa-IR"/>
        </w:rPr>
        <w:t>ُ</w:t>
      </w:r>
      <w:r>
        <w:rPr>
          <w:rtl/>
          <w:lang w:bidi="fa-IR"/>
        </w:rPr>
        <w:t>حس الصالح العالم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واختل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الوئام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</w:t>
      </w:r>
      <w:r w:rsidR="000B2065">
        <w:rPr>
          <w:rFonts w:hint="cs"/>
          <w:rtl/>
          <w:lang w:bidi="fa-IR"/>
        </w:rPr>
        <w:t>ُ</w:t>
      </w:r>
      <w:r>
        <w:rPr>
          <w:rtl/>
          <w:lang w:bidi="fa-IR"/>
        </w:rPr>
        <w:t>قلق الس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</w:t>
      </w:r>
      <w:r w:rsidR="000B2065">
        <w:rPr>
          <w:rFonts w:hint="cs"/>
          <w:rtl/>
          <w:lang w:bidi="fa-IR"/>
        </w:rPr>
        <w:t>ُ</w:t>
      </w:r>
      <w:r>
        <w:rPr>
          <w:rtl/>
          <w:lang w:bidi="fa-IR"/>
        </w:rPr>
        <w:t>فحت دماء</w:t>
      </w:r>
      <w:r w:rsidR="000B206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زكي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تشلشلت </w:t>
      </w:r>
      <w:r w:rsidR="000B2065">
        <w:rPr>
          <w:rFonts w:hint="cs"/>
          <w:rtl/>
          <w:lang w:bidi="fa-IR"/>
        </w:rPr>
        <w:t>ا</w:t>
      </w:r>
      <w:r>
        <w:rPr>
          <w:rtl/>
          <w:lang w:bidi="fa-IR"/>
        </w:rPr>
        <w:t>شلاء ال</w:t>
      </w:r>
      <w:r w:rsidR="000B2065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الصحيح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فجاء يطمع في الأمر</w:t>
      </w:r>
      <w:r w:rsidR="000B206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لا خلاق له م</w:t>
      </w:r>
      <w:r w:rsidR="000B2065">
        <w:rPr>
          <w:rFonts w:hint="cs"/>
          <w:rtl/>
          <w:lang w:bidi="fa-IR"/>
        </w:rPr>
        <w:t>ِ</w:t>
      </w:r>
      <w:r>
        <w:rPr>
          <w:rtl/>
          <w:lang w:bidi="fa-IR"/>
        </w:rPr>
        <w:t>ن سوقي</w:t>
      </w:r>
      <w:r w:rsidR="000B2065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ب</w:t>
      </w:r>
      <w:r w:rsidR="000B2065">
        <w:rPr>
          <w:rFonts w:hint="cs"/>
          <w:rtl/>
          <w:lang w:bidi="fa-IR"/>
        </w:rPr>
        <w:t>ٌ</w:t>
      </w:r>
      <w:r>
        <w:rPr>
          <w:rtl/>
          <w:lang w:bidi="fa-IR"/>
        </w:rPr>
        <w:t>ردي</w:t>
      </w:r>
      <w:r w:rsidR="000B2065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مبرطش ألهاه الصفق بالأسواق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بز</w:t>
      </w:r>
      <w:r w:rsidR="000B2065">
        <w:rPr>
          <w:rFonts w:hint="cs"/>
          <w:rtl/>
          <w:lang w:bidi="fa-IR"/>
        </w:rPr>
        <w:t>ّ</w:t>
      </w:r>
      <w:r>
        <w:rPr>
          <w:rtl/>
          <w:lang w:bidi="fa-IR"/>
        </w:rPr>
        <w:t>از يحمل بني أبيه على رقاب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حف</w:t>
      </w:r>
      <w:r w:rsidR="000B2065">
        <w:rPr>
          <w:rFonts w:hint="cs"/>
          <w:rtl/>
          <w:lang w:bidi="fa-IR"/>
        </w:rPr>
        <w:t>ّ</w:t>
      </w:r>
      <w:r>
        <w:rPr>
          <w:rtl/>
          <w:lang w:bidi="fa-IR"/>
        </w:rPr>
        <w:t>ار قبور لا يعرف عرضه من طوله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طليق غاشم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خم</w:t>
      </w:r>
      <w:r w:rsidR="000B2065">
        <w:rPr>
          <w:rFonts w:hint="cs"/>
          <w:rtl/>
          <w:lang w:bidi="fa-IR"/>
        </w:rPr>
        <w:t>ّ</w:t>
      </w:r>
      <w:r>
        <w:rPr>
          <w:rtl/>
          <w:lang w:bidi="fa-IR"/>
        </w:rPr>
        <w:t>ار سك</w:t>
      </w:r>
      <w:r w:rsidR="000B2065">
        <w:rPr>
          <w:rFonts w:hint="cs"/>
          <w:rtl/>
          <w:lang w:bidi="fa-IR"/>
        </w:rPr>
        <w:t>ِّ</w:t>
      </w:r>
      <w:r>
        <w:rPr>
          <w:rtl/>
          <w:lang w:bidi="fa-IR"/>
        </w:rPr>
        <w:t>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مستهتر مشاغب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ال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ذين ات</w:t>
      </w:r>
      <w:r w:rsidR="000B2065">
        <w:rPr>
          <w:rFonts w:hint="cs"/>
          <w:rtl/>
          <w:lang w:bidi="fa-IR"/>
        </w:rPr>
        <w:t>ّ</w:t>
      </w:r>
      <w:r>
        <w:rPr>
          <w:rtl/>
          <w:lang w:bidi="fa-IR"/>
        </w:rPr>
        <w:t>خذوا عباد الله خولا</w:t>
      </w:r>
      <w:r w:rsidR="000B206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ومال الله نحلا</w:t>
      </w:r>
      <w:r w:rsidR="000B206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وكتاب الله دغلا</w:t>
      </w:r>
      <w:r w:rsidR="000B2065">
        <w:rPr>
          <w:rFonts w:hint="cs"/>
          <w:rtl/>
          <w:lang w:bidi="fa-IR"/>
        </w:rPr>
        <w:t>ً</w:t>
      </w:r>
      <w:r>
        <w:rPr>
          <w:rtl/>
          <w:lang w:bidi="fa-IR"/>
        </w:rPr>
        <w:t>. ودين الله حولا</w:t>
      </w:r>
      <w:r w:rsidR="000B206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0B206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ومقتضى هذا البيان الضافي أن يكون الخليفة أفضل الخليفة أجمع في </w:t>
      </w:r>
      <w:r w:rsidR="000B206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B2065">
        <w:rPr>
          <w:rFonts w:hint="cs"/>
          <w:rtl/>
          <w:lang w:bidi="fa-IR"/>
        </w:rPr>
        <w:t>ّ</w:t>
      </w:r>
      <w:r>
        <w:rPr>
          <w:rtl/>
          <w:lang w:bidi="fa-IR"/>
        </w:rPr>
        <w:t>ته لأن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لو كان في وقته من يماثله في الفضيلة أو من ينيف عليه </w:t>
      </w:r>
      <w:r w:rsidR="000B2065">
        <w:rPr>
          <w:rFonts w:hint="cs"/>
          <w:rtl/>
          <w:lang w:bidi="fa-IR"/>
        </w:rPr>
        <w:t>إ</w:t>
      </w:r>
      <w:r>
        <w:rPr>
          <w:rtl/>
          <w:lang w:bidi="fa-IR"/>
        </w:rPr>
        <w:t>ستلزم تعيينه الترجيح بلا مرج</w:t>
      </w:r>
      <w:r w:rsidR="000B2065">
        <w:rPr>
          <w:rFonts w:hint="cs"/>
          <w:rtl/>
          <w:lang w:bidi="fa-IR"/>
        </w:rPr>
        <w:t>ِّ</w:t>
      </w:r>
      <w:r>
        <w:rPr>
          <w:rtl/>
          <w:lang w:bidi="fa-IR"/>
        </w:rPr>
        <w:t>ح أو التطفيف في كف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الرجحان.</w:t>
      </w:r>
    </w:p>
    <w:p w:rsidR="001E01E0" w:rsidRDefault="00F84559" w:rsidP="00495AA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0B206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B20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 w:rsidR="000B2065">
        <w:rPr>
          <w:rFonts w:hint="cs"/>
          <w:rtl/>
          <w:lang w:bidi="fa-IR"/>
        </w:rPr>
        <w:t>ا</w:t>
      </w:r>
      <w:r>
        <w:rPr>
          <w:rtl/>
          <w:lang w:bidi="fa-IR"/>
        </w:rPr>
        <w:t>مام لو قصر في شيء من تلك الصفات لأمكن حصول حاجته إلى المورد الذي نبأ عنه علمه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تضائلت عنه بصيرته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ضعفت عنه م</w:t>
      </w:r>
      <w:r w:rsidR="000B2065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555DD4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فعندئذ الطام</w:t>
      </w:r>
      <w:r w:rsidR="00555DD4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الكبرى من الفتيا المجر</w:t>
      </w:r>
      <w:r w:rsidR="00555DD4">
        <w:rPr>
          <w:rFonts w:hint="cs"/>
          <w:rtl/>
          <w:lang w:bidi="fa-IR"/>
        </w:rPr>
        <w:t>َّ</w:t>
      </w:r>
      <w:r>
        <w:rPr>
          <w:rtl/>
          <w:lang w:bidi="fa-IR"/>
        </w:rPr>
        <w:t>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والرأي لا عن دليل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الأخذ عم</w:t>
      </w:r>
      <w:r w:rsidR="00555DD4">
        <w:rPr>
          <w:rFonts w:hint="cs"/>
          <w:rtl/>
          <w:lang w:bidi="fa-IR"/>
        </w:rPr>
        <w:t>َّ</w:t>
      </w:r>
      <w:r>
        <w:rPr>
          <w:rtl/>
          <w:lang w:bidi="fa-IR"/>
        </w:rPr>
        <w:t>ن يسد</w:t>
      </w:r>
      <w:r w:rsidR="00555DD4">
        <w:rPr>
          <w:rFonts w:hint="cs"/>
          <w:rtl/>
          <w:lang w:bidi="fa-IR"/>
        </w:rPr>
        <w:t>ِّ</w:t>
      </w:r>
      <w:r>
        <w:rPr>
          <w:rtl/>
          <w:lang w:bidi="fa-IR"/>
        </w:rPr>
        <w:t>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الأو</w:t>
      </w:r>
      <w:r w:rsidR="00555DD4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العيث والفشل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الثاني سقوط المكانة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أ</w:t>
      </w:r>
      <w:r w:rsidR="00555DD4">
        <w:rPr>
          <w:rFonts w:hint="cs"/>
          <w:rtl/>
          <w:lang w:bidi="fa-IR"/>
        </w:rPr>
        <w:t>ُ</w:t>
      </w:r>
      <w:r>
        <w:rPr>
          <w:rtl/>
          <w:lang w:bidi="fa-IR"/>
        </w:rPr>
        <w:t>خذ في الإمام مثل النبي</w:t>
      </w:r>
      <w:r w:rsidR="00555DD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أن يكون بحيث ي</w:t>
      </w:r>
      <w:r w:rsidR="00555DD4">
        <w:rPr>
          <w:rFonts w:hint="cs"/>
          <w:rtl/>
          <w:lang w:bidi="fa-IR"/>
        </w:rPr>
        <w:t>ُ</w:t>
      </w:r>
      <w:r w:rsidR="00555DD4">
        <w:rPr>
          <w:rtl/>
          <w:lang w:bidi="fa-IR"/>
        </w:rPr>
        <w:t>طاع</w:t>
      </w:r>
      <w:r w:rsidR="00A5036A">
        <w:rPr>
          <w:rtl/>
          <w:lang w:bidi="fa-IR"/>
        </w:rPr>
        <w:t>،</w:t>
      </w:r>
      <w:r w:rsidR="00555DD4">
        <w:rPr>
          <w:rtl/>
          <w:lang w:bidi="fa-IR"/>
        </w:rPr>
        <w:t xml:space="preserve"> وما أرسلنا من رسول إ</w:t>
      </w:r>
      <w:r>
        <w:rPr>
          <w:rtl/>
          <w:lang w:bidi="fa-IR"/>
        </w:rPr>
        <w:t>ل</w:t>
      </w:r>
      <w:r w:rsidR="00555DD4">
        <w:rPr>
          <w:rFonts w:hint="cs"/>
          <w:rtl/>
          <w:lang w:bidi="fa-IR"/>
        </w:rPr>
        <w:t>ّ</w:t>
      </w:r>
      <w:r w:rsidR="00555DD4">
        <w:rPr>
          <w:rtl/>
          <w:lang w:bidi="fa-IR"/>
        </w:rPr>
        <w:t>ا ليط</w:t>
      </w:r>
      <w:r>
        <w:rPr>
          <w:rtl/>
          <w:lang w:bidi="fa-IR"/>
        </w:rPr>
        <w:t>ا</w:t>
      </w:r>
      <w:r w:rsidR="00555DD4">
        <w:rPr>
          <w:rtl/>
          <w:lang w:bidi="fa-IR"/>
        </w:rPr>
        <w:t>ع بإذن</w:t>
      </w:r>
      <w:r>
        <w:rPr>
          <w:rtl/>
          <w:lang w:bidi="fa-IR"/>
        </w:rPr>
        <w:t xml:space="preserve"> </w:t>
      </w:r>
      <w:r w:rsidR="00555DD4"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وقرنت طاعة الإمام بطاع</w:t>
      </w:r>
      <w:r w:rsidR="00555DD4">
        <w:rPr>
          <w:rtl/>
          <w:lang w:bidi="fa-IR"/>
        </w:rPr>
        <w:t>ة الله ورسوله في قوله تعالى</w:t>
      </w:r>
      <w:r w:rsidR="00A5036A">
        <w:rPr>
          <w:rtl/>
          <w:lang w:bidi="fa-IR"/>
        </w:rPr>
        <w:t>:</w:t>
      </w:r>
      <w:r w:rsidR="00555DD4">
        <w:rPr>
          <w:rtl/>
          <w:lang w:bidi="fa-IR"/>
        </w:rPr>
        <w:t xml:space="preserve"> أطيع</w:t>
      </w:r>
      <w:r>
        <w:rPr>
          <w:rtl/>
          <w:lang w:bidi="fa-IR"/>
        </w:rPr>
        <w:t xml:space="preserve">وا </w:t>
      </w:r>
      <w:r w:rsidR="00555DD4">
        <w:rPr>
          <w:rFonts w:hint="cs"/>
          <w:rtl/>
          <w:lang w:bidi="fa-IR"/>
        </w:rPr>
        <w:t>الله</w:t>
      </w:r>
      <w:r w:rsidR="00555DD4">
        <w:rPr>
          <w:rtl/>
          <w:lang w:bidi="fa-IR"/>
        </w:rPr>
        <w:t xml:space="preserve"> وأطيعوا الر</w:t>
      </w:r>
      <w:r w:rsidR="00555DD4">
        <w:rPr>
          <w:rFonts w:hint="cs"/>
          <w:rtl/>
          <w:lang w:bidi="fa-IR"/>
        </w:rPr>
        <w:t>َّ</w:t>
      </w:r>
      <w:r w:rsidR="00555DD4">
        <w:rPr>
          <w:rtl/>
          <w:lang w:bidi="fa-IR"/>
        </w:rPr>
        <w:t>سول وأو</w:t>
      </w:r>
      <w:r w:rsidR="00555DD4">
        <w:rPr>
          <w:rFonts w:hint="cs"/>
          <w:rtl/>
          <w:lang w:bidi="fa-IR"/>
        </w:rPr>
        <w:t>ل</w:t>
      </w:r>
      <w:r w:rsidR="00555DD4">
        <w:rPr>
          <w:rtl/>
          <w:lang w:bidi="fa-IR"/>
        </w:rPr>
        <w:t>ي الأمر منكم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وذلك ليمكنه إقامة الحدود ال</w:t>
      </w:r>
      <w:r w:rsidR="00495AAC">
        <w:rPr>
          <w:rFonts w:hint="cs"/>
          <w:rtl/>
          <w:lang w:bidi="fa-IR"/>
        </w:rPr>
        <w:t>آ</w:t>
      </w:r>
      <w:r>
        <w:rPr>
          <w:rtl/>
          <w:lang w:bidi="fa-IR"/>
        </w:rPr>
        <w:t>لهي</w:t>
      </w:r>
      <w:r w:rsidR="00555DD4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ودحض الأباطيل وربما تسر</w:t>
      </w:r>
      <w:r w:rsidR="00555DD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بت الشبهة عن جهله إلى نفس الدعوة وحقيقة الدين إن كان عميده الداعي </w:t>
      </w:r>
      <w:r w:rsidR="00555DD4">
        <w:rPr>
          <w:rFonts w:hint="cs"/>
          <w:rtl/>
          <w:lang w:bidi="fa-IR"/>
        </w:rPr>
        <w:t>ا</w:t>
      </w:r>
      <w:r>
        <w:rPr>
          <w:rtl/>
          <w:lang w:bidi="fa-IR"/>
        </w:rPr>
        <w:t>ليه يقصر عن الدفاع عنه وإزاحة الشكوك المتوج</w:t>
      </w:r>
      <w:r w:rsidR="00555DD4">
        <w:rPr>
          <w:rFonts w:hint="cs"/>
          <w:rtl/>
          <w:lang w:bidi="fa-IR"/>
        </w:rPr>
        <w:t>ّ</w:t>
      </w:r>
      <w:r>
        <w:rPr>
          <w:rtl/>
          <w:lang w:bidi="fa-IR"/>
        </w:rPr>
        <w:t>هة إليه.</w:t>
      </w:r>
    </w:p>
    <w:p w:rsidR="001E01E0" w:rsidRDefault="00F84559" w:rsidP="00555DD4">
      <w:pPr>
        <w:pStyle w:val="libNormal"/>
        <w:rPr>
          <w:rtl/>
          <w:lang w:bidi="fa-IR"/>
        </w:rPr>
      </w:pPr>
      <w:r>
        <w:rPr>
          <w:rtl/>
          <w:lang w:bidi="fa-IR"/>
        </w:rPr>
        <w:t>فكل</w:t>
      </w:r>
      <w:r w:rsidR="00555DD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هذا يستدعي كماله في الصفات الكمالي</w:t>
      </w:r>
      <w:r w:rsidR="00555DD4">
        <w:rPr>
          <w:rFonts w:hint="cs"/>
          <w:rtl/>
          <w:lang w:bidi="fa-IR"/>
        </w:rPr>
        <w:t>َّ</w:t>
      </w:r>
      <w:r>
        <w:rPr>
          <w:rtl/>
          <w:lang w:bidi="fa-IR"/>
        </w:rPr>
        <w:t>ة كل</w:t>
      </w:r>
      <w:r w:rsidR="00555DD4">
        <w:rPr>
          <w:rFonts w:hint="cs"/>
          <w:rtl/>
          <w:lang w:bidi="fa-IR"/>
        </w:rPr>
        <w:t>ّ</w:t>
      </w:r>
      <w:r>
        <w:rPr>
          <w:rtl/>
          <w:lang w:bidi="fa-IR"/>
        </w:rPr>
        <w:t>ها فيفضل على ال</w:t>
      </w:r>
      <w:r w:rsidR="00555DD4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55DD4">
        <w:rPr>
          <w:rFonts w:hint="cs"/>
          <w:rtl/>
          <w:lang w:bidi="fa-IR"/>
        </w:rPr>
        <w:t>َّ</w:t>
      </w:r>
      <w:r>
        <w:rPr>
          <w:rtl/>
          <w:lang w:bidi="fa-IR"/>
        </w:rPr>
        <w:t>ة جمعاء</w:t>
      </w:r>
      <w:r w:rsidR="00555DD4">
        <w:rPr>
          <w:rFonts w:hint="cs"/>
          <w:rtl/>
          <w:lang w:bidi="fa-IR"/>
        </w:rPr>
        <w:t>،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495AA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مثل يضرب ف</w:t>
      </w:r>
      <w:r w:rsidR="00495AA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شدة الخصومة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555DD4"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تخاصموا حتى تشاقوا الثياب الغالية.</w:t>
      </w:r>
    </w:p>
    <w:p w:rsidR="001E01E0" w:rsidRDefault="00F84559" w:rsidP="00555DD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البرح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الشدة وال</w:t>
      </w:r>
      <w:r w:rsidR="00555DD4">
        <w:rPr>
          <w:rFonts w:hint="cs"/>
          <w:rtl/>
          <w:lang w:bidi="fa-IR"/>
        </w:rPr>
        <w:t>ا</w:t>
      </w:r>
      <w:r>
        <w:rPr>
          <w:rtl/>
          <w:lang w:bidi="fa-IR"/>
        </w:rPr>
        <w:t>ذى والشر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والبراح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الصر / ح البين.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النساء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64.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النساء آية 59.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E62D82" w:rsidP="00E62D8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قل هل يستوي الذين يعلمون والذين لا يعلمون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قل هل يس</w:t>
      </w:r>
      <w:r w:rsidR="00F84559">
        <w:rPr>
          <w:rtl/>
          <w:lang w:bidi="fa-IR"/>
        </w:rPr>
        <w:t>ت</w:t>
      </w:r>
      <w:r>
        <w:rPr>
          <w:rtl/>
          <w:lang w:bidi="fa-IR"/>
        </w:rPr>
        <w:t>وي الأعمى‏ والبص</w:t>
      </w:r>
      <w:r w:rsidR="00F84559">
        <w:rPr>
          <w:rtl/>
          <w:lang w:bidi="fa-IR"/>
        </w:rPr>
        <w:t>ي</w:t>
      </w:r>
      <w:r>
        <w:rPr>
          <w:rtl/>
          <w:lang w:bidi="fa-IR"/>
        </w:rPr>
        <w:t>ر أم هل تستوي الظلمات والنور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أفمن يهدي إ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>ى الحق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أحق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بع أم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ن لا يهد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ي إ</w:t>
      </w:r>
      <w:r w:rsidR="00F84559">
        <w:rPr>
          <w:rtl/>
          <w:lang w:bidi="fa-IR"/>
        </w:rPr>
        <w:t>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هدى‏ فما لكم كيف ت</w:t>
      </w:r>
      <w:r>
        <w:rPr>
          <w:rFonts w:hint="cs"/>
          <w:rtl/>
          <w:lang w:bidi="fa-IR"/>
        </w:rPr>
        <w:t>ح</w:t>
      </w:r>
      <w:r>
        <w:rPr>
          <w:rtl/>
          <w:lang w:bidi="fa-IR"/>
        </w:rPr>
        <w:t>كمون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(3)</w:t>
      </w:r>
      <w:r w:rsidR="00F84559">
        <w:rPr>
          <w:rtl/>
          <w:lang w:bidi="fa-IR"/>
        </w:rPr>
        <w:t>.</w:t>
      </w:r>
    </w:p>
    <w:p w:rsidR="001E01E0" w:rsidRDefault="00F84559" w:rsidP="00E62D82">
      <w:pPr>
        <w:pStyle w:val="Heading2"/>
        <w:rPr>
          <w:rtl/>
          <w:lang w:bidi="fa-IR"/>
        </w:rPr>
      </w:pPr>
      <w:bookmarkStart w:id="34" w:name="_Toc518009164"/>
      <w:r>
        <w:rPr>
          <w:rtl/>
          <w:lang w:bidi="fa-IR"/>
        </w:rPr>
        <w:t>الخلافة عند القوم</w:t>
      </w:r>
      <w:bookmarkEnd w:id="34"/>
    </w:p>
    <w:p w:rsidR="001E01E0" w:rsidRDefault="00F84559" w:rsidP="00E62D82">
      <w:pPr>
        <w:pStyle w:val="libNormal"/>
        <w:rPr>
          <w:rtl/>
          <w:lang w:bidi="fa-IR"/>
        </w:rPr>
      </w:pPr>
      <w:r>
        <w:rPr>
          <w:rtl/>
          <w:lang w:bidi="fa-IR"/>
        </w:rPr>
        <w:t>نعم الخلافة التي تقول بها الجماعة لا تستدعي كل</w:t>
      </w:r>
      <w:r w:rsidR="00E62D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ذكرنا ف</w:t>
      </w:r>
      <w:r w:rsidR="00E62D8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62D82">
        <w:rPr>
          <w:rFonts w:hint="cs"/>
          <w:rtl/>
          <w:lang w:bidi="fa-IR"/>
        </w:rPr>
        <w:t>َّ</w:t>
      </w:r>
      <w:r>
        <w:rPr>
          <w:rtl/>
          <w:lang w:bidi="fa-IR"/>
        </w:rPr>
        <w:t>هم يحسبون الخليفة أي</w:t>
      </w:r>
      <w:r w:rsidR="00E62D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مستحوذ</w:t>
      </w:r>
      <w:r w:rsidR="00E62D82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على ال</w:t>
      </w:r>
      <w:r w:rsidR="00E62D8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62D82">
        <w:rPr>
          <w:rFonts w:hint="cs"/>
          <w:rtl/>
          <w:lang w:bidi="fa-IR"/>
        </w:rPr>
        <w:t>ّ</w:t>
      </w:r>
      <w:r>
        <w:rPr>
          <w:rtl/>
          <w:lang w:bidi="fa-IR"/>
        </w:rPr>
        <w:t>ة يقطع السارق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ويقتص</w:t>
      </w:r>
      <w:r w:rsidR="00E62D8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القاتل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ويكلأ الثغور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ويحفظ الأمن العام إلى ما يشبه هذه ولا يخلع بفسق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ينتقد بفاحشة مبي</w:t>
      </w:r>
      <w:r w:rsidR="00E62D82">
        <w:rPr>
          <w:rFonts w:hint="cs"/>
          <w:rtl/>
          <w:lang w:bidi="fa-IR"/>
        </w:rPr>
        <w:t>َّ</w:t>
      </w:r>
      <w:r>
        <w:rPr>
          <w:rtl/>
          <w:lang w:bidi="fa-IR"/>
        </w:rPr>
        <w:t>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 w:rsidR="00E62D82">
        <w:rPr>
          <w:rFonts w:hint="cs"/>
          <w:rtl/>
          <w:lang w:bidi="fa-IR"/>
        </w:rPr>
        <w:t>ُ</w:t>
      </w:r>
      <w:r>
        <w:rPr>
          <w:rtl/>
          <w:lang w:bidi="fa-IR"/>
        </w:rPr>
        <w:t>عاب بجهل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 w:rsidR="00E62D82">
        <w:rPr>
          <w:rFonts w:hint="cs"/>
          <w:rtl/>
          <w:lang w:bidi="fa-IR"/>
        </w:rPr>
        <w:t>ُ</w:t>
      </w:r>
      <w:r>
        <w:rPr>
          <w:rtl/>
          <w:lang w:bidi="fa-IR"/>
        </w:rPr>
        <w:t>ؤاخذ بعثرة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 w:rsidR="00E62D82">
        <w:rPr>
          <w:rFonts w:hint="cs"/>
          <w:rtl/>
          <w:lang w:bidi="fa-IR"/>
        </w:rPr>
        <w:t>ُ</w:t>
      </w:r>
      <w:r>
        <w:rPr>
          <w:rtl/>
          <w:lang w:bidi="fa-IR"/>
        </w:rPr>
        <w:t>شترط فيه أي</w:t>
      </w:r>
      <w:r w:rsidR="00E62D8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الملكات الكريمة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 العتبى في كل</w:t>
      </w:r>
      <w:r w:rsidR="00E62D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عليه من عتب.</w:t>
      </w:r>
    </w:p>
    <w:p w:rsidR="001E01E0" w:rsidRDefault="00F84559" w:rsidP="00E62D82">
      <w:pPr>
        <w:pStyle w:val="Heading2"/>
        <w:rPr>
          <w:rtl/>
          <w:lang w:bidi="fa-IR"/>
        </w:rPr>
      </w:pPr>
      <w:bookmarkStart w:id="35" w:name="_Toc518009165"/>
      <w:r>
        <w:rPr>
          <w:rtl/>
          <w:lang w:bidi="fa-IR"/>
        </w:rPr>
        <w:t>كلمة الباقلان</w:t>
      </w:r>
      <w:r w:rsidR="00E62D82">
        <w:rPr>
          <w:rFonts w:hint="cs"/>
          <w:rtl/>
          <w:lang w:bidi="fa-IR"/>
        </w:rPr>
        <w:t>ى</w:t>
      </w:r>
      <w:bookmarkEnd w:id="35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الباقلاني في التمهيد ص 181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باب الكلام في صفة الإمام الذي يلزم العقد له.</w:t>
      </w:r>
    </w:p>
    <w:p w:rsidR="00A82E05" w:rsidRDefault="00F84559" w:rsidP="00A82E05">
      <w:pPr>
        <w:pStyle w:val="libNormal"/>
        <w:rPr>
          <w:rtl/>
          <w:lang w:bidi="fa-IR"/>
        </w:rPr>
      </w:pPr>
      <w:r>
        <w:rPr>
          <w:rtl/>
          <w:lang w:bidi="fa-IR"/>
        </w:rPr>
        <w:t>فإن قال قائل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فخب</w:t>
      </w:r>
      <w:r w:rsidR="00E62D82">
        <w:rPr>
          <w:rFonts w:hint="cs"/>
          <w:rtl/>
          <w:lang w:bidi="fa-IR"/>
        </w:rPr>
        <w:t>ِّ</w:t>
      </w:r>
      <w:r>
        <w:rPr>
          <w:rtl/>
          <w:lang w:bidi="fa-IR"/>
        </w:rPr>
        <w:t>رونا ما صفة ال</w:t>
      </w:r>
      <w:r w:rsidR="00E62D82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المعقود له عندكم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قيل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يجب أن يكون على أوصاف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منها أن يكون قرشي</w:t>
      </w:r>
      <w:r w:rsidR="00E62D8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62D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الصميم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من العلم بمنزلة من يصلح أن يكون قاضيا</w:t>
      </w:r>
      <w:r w:rsidR="00A82E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قضاة المسلمين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ذا بصيرة بأمر الحرب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وتدبير الجيوش والسرايا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وسد</w:t>
      </w:r>
      <w:r w:rsidR="00A82E0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الثغور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وحماية البيضة وحفظ ال</w:t>
      </w:r>
      <w:r w:rsidR="00A82E0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والانتقام من ظالمها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والأخذ لمظلومها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يتعل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>ق به من مصالحها</w:t>
      </w:r>
      <w:r w:rsidR="00A82E05">
        <w:rPr>
          <w:rFonts w:hint="cs"/>
          <w:rtl/>
          <w:lang w:bidi="fa-IR"/>
        </w:rPr>
        <w:t>.</w:t>
      </w:r>
    </w:p>
    <w:p w:rsidR="001E01E0" w:rsidRDefault="00F84559" w:rsidP="00A82E05">
      <w:pPr>
        <w:pStyle w:val="libNormal"/>
        <w:rPr>
          <w:rtl/>
          <w:lang w:bidi="fa-IR"/>
        </w:rPr>
      </w:pPr>
      <w:r>
        <w:rPr>
          <w:rtl/>
          <w:lang w:bidi="fa-IR"/>
        </w:rPr>
        <w:t>ومنها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مم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ن لا تلحقه رق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ولا هوادة في إقامة الحدود ولا جزع لضرب الرقاب والأبشار.</w:t>
      </w:r>
    </w:p>
    <w:p w:rsidR="001E01E0" w:rsidRDefault="00F84559" w:rsidP="00A82E05">
      <w:pPr>
        <w:pStyle w:val="libNormal"/>
        <w:rPr>
          <w:rtl/>
          <w:lang w:bidi="fa-IR"/>
        </w:rPr>
      </w:pPr>
      <w:r>
        <w:rPr>
          <w:rtl/>
          <w:lang w:bidi="fa-IR"/>
        </w:rPr>
        <w:t>ومنها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من أمثلهم في العلم وسائر هذه الأبواب التي يمكن التفاضل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يمنع عارض</w:t>
      </w:r>
      <w:r w:rsidR="00A82E0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إقامة الأفضل فيسوغ نصب المفضول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من صفاته أن يكون معصوما</w:t>
      </w:r>
      <w:r w:rsidR="00A82E0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عالما</w:t>
      </w:r>
      <w:r w:rsidR="00A82E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بالغيب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أفرس ال</w:t>
      </w:r>
      <w:r w:rsidR="00A82E0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>ة وأشجعهم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أن يكون من بني هاشم فقط دون غيرهم من قبائل قريش.</w:t>
      </w:r>
    </w:p>
    <w:p w:rsidR="001E01E0" w:rsidRDefault="00F84559" w:rsidP="00A82E05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صفحة 185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فإن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فهل تحتاج ال</w:t>
      </w:r>
      <w:r w:rsidR="00A82E0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>ة إلى علم الإمام وبيان شيء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الزمر آية 9.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الرعد آية 16.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يونس آية 135.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82E0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خ</w:t>
      </w:r>
      <w:r w:rsidR="00A82E05">
        <w:rPr>
          <w:rFonts w:hint="cs"/>
          <w:rtl/>
          <w:lang w:bidi="fa-IR"/>
        </w:rPr>
        <w:t>ُ</w:t>
      </w:r>
      <w:r>
        <w:rPr>
          <w:rtl/>
          <w:lang w:bidi="fa-IR"/>
        </w:rPr>
        <w:t>ص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دونهم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وكشف ما ذهب علمه عنهم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قيل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لأن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ه هو وه</w:t>
      </w:r>
      <w:r w:rsidR="00A82E05">
        <w:rPr>
          <w:rFonts w:hint="cs"/>
          <w:rtl/>
          <w:lang w:bidi="fa-IR"/>
        </w:rPr>
        <w:t>ُ</w:t>
      </w:r>
      <w:r>
        <w:rPr>
          <w:rtl/>
          <w:lang w:bidi="fa-IR"/>
        </w:rPr>
        <w:t>م في علم الشريعة وحكمها سي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>ان.</w:t>
      </w:r>
      <w:r w:rsidR="00A82E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فإن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فلماذا ي</w:t>
      </w:r>
      <w:r w:rsidR="00A82E05">
        <w:rPr>
          <w:rFonts w:hint="cs"/>
          <w:rtl/>
          <w:lang w:bidi="fa-IR"/>
        </w:rPr>
        <w:t>ُ</w:t>
      </w:r>
      <w:r>
        <w:rPr>
          <w:rtl/>
          <w:lang w:bidi="fa-IR"/>
        </w:rPr>
        <w:t>قام الإمام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قيل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لأجل ما ذكرناه من قبل من تدبير الجيوش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وسد</w:t>
      </w:r>
      <w:r w:rsidR="00A82E0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الثغور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وردع الظالم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والأخذ للمظلوم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وإقامة الحدود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وقسم الف</w:t>
      </w:r>
      <w:r w:rsidR="00A82E05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بين المسلمين والدفع بهم في حج</w:t>
      </w:r>
      <w:r w:rsidR="00A82E05">
        <w:rPr>
          <w:rFonts w:hint="cs"/>
          <w:rtl/>
          <w:lang w:bidi="fa-IR"/>
        </w:rPr>
        <w:t>ِّ</w:t>
      </w:r>
      <w:r>
        <w:rPr>
          <w:rtl/>
          <w:lang w:bidi="fa-IR"/>
        </w:rPr>
        <w:t>هم وغزوهم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فهذا الذي يليه و ي</w:t>
      </w:r>
      <w:r w:rsidR="00A82E05">
        <w:rPr>
          <w:rFonts w:hint="cs"/>
          <w:rtl/>
          <w:lang w:bidi="fa-IR"/>
        </w:rPr>
        <w:t>ُ</w:t>
      </w:r>
      <w:r>
        <w:rPr>
          <w:rtl/>
          <w:lang w:bidi="fa-IR"/>
        </w:rPr>
        <w:t>قام لأجله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 غلط في شيء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عدل به عن موضعه كانت ال</w:t>
      </w:r>
      <w:r w:rsidR="00A82E0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ورائه لتقويمه والأخذ له بواجبه.</w:t>
      </w:r>
    </w:p>
    <w:p w:rsidR="001E01E0" w:rsidRDefault="00F84559" w:rsidP="00A82E05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186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الجمهور من أهل الاثبات وأصحاب الحديث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ينخلع ال</w:t>
      </w:r>
      <w:r w:rsidR="00A82E05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مام </w:t>
      </w:r>
      <w:r w:rsidR="00A82E05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بفسقه وظلمه بغصب الأموال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وضرب الأبشار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وتناول النفوس المحر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تضييع الحقوق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وتعطيل الحدود </w:t>
      </w:r>
      <w:r w:rsidR="00A82E05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ولا يجب الخروج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 يجب وعظه وتخويفه و ترك طاعته في شيء مم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>ا يدعو إليه من معاصي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واحتج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>وا في ذلك بأخبار كثيرة متظافرة عن النبي</w:t>
      </w:r>
      <w:r w:rsidR="00A82E0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وعن الص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في وجوب طاعة الأئم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ة وإن جاروا واستأثروا بالأموال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A82E0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قال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إسمعوا وأطيعوا ولو لعبد أجدع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لعبد حبشي</w:t>
      </w:r>
      <w:r w:rsidR="00A82E05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>وا وراء كل</w:t>
      </w:r>
      <w:r w:rsidR="00A82E0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بر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وفاجر.</w:t>
      </w:r>
      <w:r w:rsidR="00A82E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وروي </w:t>
      </w:r>
      <w:r w:rsidR="00A82E0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أطعهم وإن أكلوا مالك وضربوا ظهرك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وأطيعوهم ما أقاموا الص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>لاة.</w:t>
      </w:r>
      <w:r w:rsidR="00A82E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في أخبار كثيرة وردت في هذا الباب وقد ذكرنا ما في هذا الباب في كتاب </w:t>
      </w:r>
      <w:r w:rsidR="00A82E05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إكفار المتأو</w:t>
      </w:r>
      <w:r w:rsidR="00A82E05">
        <w:rPr>
          <w:rFonts w:hint="cs"/>
          <w:rtl/>
          <w:lang w:bidi="fa-IR"/>
        </w:rPr>
        <w:t>ِّ</w:t>
      </w:r>
      <w:r w:rsidR="00A82E05">
        <w:rPr>
          <w:rtl/>
          <w:lang w:bidi="fa-IR"/>
        </w:rPr>
        <w:t>لين</w:t>
      </w:r>
      <w:r w:rsidR="00A82E05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وذكرنا ما روي في معارضتها وقلنا في تأويلها بما يغني الناظر فيه إن شاء الله.</w:t>
      </w:r>
    </w:p>
    <w:p w:rsidR="001E01E0" w:rsidRDefault="00F84559" w:rsidP="00A82E05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186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وليس مم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>ا يوجب خلع ال</w:t>
      </w:r>
      <w:r w:rsidR="00A82E05">
        <w:rPr>
          <w:rFonts w:hint="cs"/>
          <w:rtl/>
          <w:lang w:bidi="fa-IR"/>
        </w:rPr>
        <w:t>ا</w:t>
      </w:r>
      <w:r>
        <w:rPr>
          <w:rtl/>
          <w:lang w:bidi="fa-IR"/>
        </w:rPr>
        <w:t>مام حدوث فضل في غيره ويصير به أفضل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كان لو حصل مفضولا</w:t>
      </w:r>
      <w:r w:rsidR="00A82E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ابتداء العقد لوجب العدول عنه إلى الفاضل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تزايد الفضل في غيره ليس بحدث منه في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في نفسه يوجب خلعه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مثل هذا ما حكيناه عن أصحابنا أن</w:t>
      </w:r>
      <w:r w:rsidR="00A82E0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حدوث الفسق في الإمام بعد العقد له لا يوجب خلعه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كان ما لو حدث فيه عند ابتداء العقد لبطل العقد له ووجب العدول.</w:t>
      </w:r>
    </w:p>
    <w:p w:rsidR="001E01E0" w:rsidRDefault="00F84559" w:rsidP="00A82E05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ومم</w:t>
      </w:r>
      <w:r w:rsidR="00A82E0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A82E05">
        <w:rPr>
          <w:rFonts w:hint="cs"/>
          <w:rtl/>
          <w:lang w:bidi="fa-IR"/>
        </w:rPr>
        <w:t>ا</w:t>
      </w:r>
      <w:r>
        <w:rPr>
          <w:rtl/>
          <w:lang w:bidi="fa-IR"/>
        </w:rPr>
        <w:t>و عز إليه الباقلاني من الأخبار الكثيرة الدال</w:t>
      </w:r>
      <w:r w:rsidR="00F943D5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وجوب طاعة الأئم</w:t>
      </w:r>
      <w:r w:rsidR="00F943D5">
        <w:rPr>
          <w:rFonts w:hint="cs"/>
          <w:rtl/>
          <w:lang w:bidi="fa-IR"/>
        </w:rPr>
        <w:t>ّ</w:t>
      </w:r>
      <w:r>
        <w:rPr>
          <w:rtl/>
          <w:lang w:bidi="fa-IR"/>
        </w:rPr>
        <w:t>ة وإن جاروا واستأثروا بالأموال ولا ينعزل الإمام بالفسق ما يلي.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حذيفة بن اليمان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192A3E">
        <w:rPr>
          <w:rFonts w:hint="cs"/>
          <w:rtl/>
          <w:lang w:bidi="fa-IR"/>
        </w:rPr>
        <w:t>ّ</w:t>
      </w:r>
      <w:r>
        <w:rPr>
          <w:rtl/>
          <w:lang w:bidi="fa-IR"/>
        </w:rPr>
        <w:t>ا كن</w:t>
      </w:r>
      <w:r w:rsidR="00192A3E">
        <w:rPr>
          <w:rFonts w:hint="cs"/>
          <w:rtl/>
          <w:lang w:bidi="fa-IR"/>
        </w:rPr>
        <w:t>ّ</w:t>
      </w:r>
      <w:r>
        <w:rPr>
          <w:rtl/>
          <w:lang w:bidi="fa-IR"/>
        </w:rPr>
        <w:t>ا بشر</w:t>
      </w:r>
      <w:r w:rsidR="00192A3E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فجاء الله بخير فنحن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فهل من وراء هذا الخير شر</w:t>
      </w:r>
      <w:r w:rsidR="00192A3E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وهل وراء هذا الشر</w:t>
      </w:r>
      <w:r w:rsidR="00192A3E">
        <w:rPr>
          <w:rFonts w:hint="cs"/>
          <w:rtl/>
          <w:lang w:bidi="fa-IR"/>
        </w:rPr>
        <w:t>ِّ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57974" w:rsidRDefault="00F84559" w:rsidP="0005797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خير</w:t>
      </w:r>
      <w:r w:rsidR="00057974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فهل وراء ذلك الخير شر</w:t>
      </w:r>
      <w:r w:rsidR="00057974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يكون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يكون بعدي أئم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يهتدون بهداي ولا يستن</w:t>
      </w:r>
      <w:r w:rsidR="00057974">
        <w:rPr>
          <w:rFonts w:hint="cs"/>
          <w:rtl/>
          <w:lang w:bidi="fa-IR"/>
        </w:rPr>
        <w:t>ُّ</w:t>
      </w:r>
      <w:r>
        <w:rPr>
          <w:rtl/>
          <w:lang w:bidi="fa-IR"/>
        </w:rPr>
        <w:t>ون بسن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تي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وسيقوم فيهم رجال</w:t>
      </w:r>
      <w:r w:rsidR="0005797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قلوبهم قلوب الشياطين في جثمان أنس.</w:t>
      </w:r>
      <w:r w:rsidR="000579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أصنع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 أدركت 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تسمع وتطيع للأمير وإن ضرب ظهرك وأخذ مالك فاسمع وأطع.</w:t>
      </w:r>
    </w:p>
    <w:p w:rsidR="001E01E0" w:rsidRDefault="00F84559" w:rsidP="00057974">
      <w:pPr>
        <w:pStyle w:val="libNormal0"/>
        <w:rPr>
          <w:rtl/>
          <w:lang w:bidi="fa-IR"/>
        </w:rPr>
      </w:pPr>
      <w:r>
        <w:rPr>
          <w:rtl/>
          <w:lang w:bidi="fa-IR"/>
        </w:rPr>
        <w:t>صحيح مسلم 2 ص 119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157.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عوف بن مالك الأشجعي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خيار أئمتكم الذين تحب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ونهم ويحب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ونكم وتصل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ون عليهم يصل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ون عليكم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وشرار أئم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تكم الذين تبغضونهم ويبغضونكم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وتلعنونهم ويلعنونكم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أفلا ننابذهم عند 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ما أقاموا فيكم الص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لاة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ألا ومن ولي عليه وال فرآه يأتي شيئا</w:t>
      </w:r>
      <w:r w:rsidR="000579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معصية الله فليكره ما يأتي من معصية الله ولا تنزعن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يدا</w:t>
      </w:r>
      <w:r w:rsidR="000579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طاعة.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صحيح مسلم 2 ص 122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159.</w:t>
      </w:r>
    </w:p>
    <w:p w:rsidR="00057974" w:rsidRDefault="00F84559" w:rsidP="000579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سأل سلمة بن يزيد الجعفي النبي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 قامت علينا </w:t>
      </w:r>
      <w:r w:rsidR="00057974">
        <w:rPr>
          <w:rFonts w:hint="cs"/>
          <w:rtl/>
          <w:lang w:bidi="fa-IR"/>
        </w:rPr>
        <w:t>اُ</w:t>
      </w:r>
      <w:r>
        <w:rPr>
          <w:rtl/>
          <w:lang w:bidi="fa-IR"/>
        </w:rPr>
        <w:t>مراء يسألوننا حق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هم ويمنعوننا حق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نا فما تأمرنا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فأعرض عنه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سأله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إسمعوا وأطعيوا ف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ما عليهم ما حم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لوا وعليكم ما حم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لتم.</w:t>
      </w:r>
    </w:p>
    <w:p w:rsidR="001E01E0" w:rsidRDefault="00F84559" w:rsidP="00057974">
      <w:pPr>
        <w:pStyle w:val="libNormal"/>
        <w:rPr>
          <w:rtl/>
          <w:lang w:bidi="fa-IR"/>
        </w:rPr>
      </w:pPr>
      <w:r>
        <w:rPr>
          <w:rtl/>
          <w:lang w:bidi="fa-IR"/>
        </w:rPr>
        <w:t>صحيح مسلم 2 ص 119 سنن البيهقي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158.</w:t>
      </w:r>
    </w:p>
    <w:p w:rsidR="001E01E0" w:rsidRDefault="00F84559" w:rsidP="00AD7C0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المقدام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AD7C0F" w:rsidRPr="00824C23">
        <w:rPr>
          <w:rStyle w:val="libAlaemChar"/>
          <w:rtl/>
        </w:rPr>
        <w:t>صلى‌الله‌عليه‌وآله‌وسلم</w:t>
      </w:r>
      <w:r w:rsidR="00AD7C0F">
        <w:rPr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أطيعوا </w:t>
      </w:r>
      <w:r w:rsidR="00057974">
        <w:rPr>
          <w:rFonts w:hint="cs"/>
          <w:rtl/>
          <w:lang w:bidi="fa-IR"/>
        </w:rPr>
        <w:t>اُ</w:t>
      </w:r>
      <w:r>
        <w:rPr>
          <w:rtl/>
          <w:lang w:bidi="fa-IR"/>
        </w:rPr>
        <w:t>مراءكم ما كان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 أمروكم بما حد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ثتكم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هم يؤجرون عليه وتؤجرون بطاعتكم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أمروكم بشيء مم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ا لم آمركم به فهو عليهم وأنتم منه برءاء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ذلك بأن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كم إذا لقيتم الله قلتم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</w:t>
      </w:r>
      <w:r w:rsidR="00057974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نا لا ظلم.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ظلم. فيقولون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بنا أرسلت</w:t>
      </w:r>
      <w:r w:rsidR="00057974">
        <w:rPr>
          <w:rFonts w:hint="cs"/>
          <w:rtl/>
          <w:lang w:bidi="fa-IR"/>
        </w:rPr>
        <w:t>َ</w:t>
      </w:r>
      <w:r w:rsidR="00AD7C0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إلينا رسلا</w:t>
      </w:r>
      <w:r w:rsidR="000579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فأطعناهم ب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ذنك</w:t>
      </w:r>
      <w:r w:rsidR="00057974">
        <w:rPr>
          <w:rFonts w:hint="cs"/>
          <w:rtl/>
          <w:lang w:bidi="fa-IR"/>
        </w:rPr>
        <w:t>َ</w:t>
      </w:r>
      <w:r>
        <w:rPr>
          <w:rtl/>
          <w:lang w:bidi="fa-IR"/>
        </w:rPr>
        <w:t>. واستخلفت</w:t>
      </w:r>
      <w:r w:rsidR="0005797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علينا خلفاء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فأطعناهم ب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ذنك</w:t>
      </w:r>
      <w:r w:rsidR="00057974">
        <w:rPr>
          <w:rFonts w:hint="cs"/>
          <w:rtl/>
          <w:lang w:bidi="fa-IR"/>
        </w:rPr>
        <w:t>َ</w:t>
      </w:r>
      <w:r>
        <w:rPr>
          <w:rtl/>
          <w:lang w:bidi="fa-IR"/>
        </w:rPr>
        <w:t>. و</w:t>
      </w:r>
      <w:r w:rsidR="00057974">
        <w:rPr>
          <w:rFonts w:hint="cs"/>
          <w:rtl/>
          <w:lang w:bidi="fa-IR"/>
        </w:rPr>
        <w:t>َ</w:t>
      </w:r>
      <w:r>
        <w:rPr>
          <w:rtl/>
          <w:lang w:bidi="fa-IR"/>
        </w:rPr>
        <w:t>أم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رت</w:t>
      </w:r>
      <w:r w:rsidR="0005797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علينا </w:t>
      </w:r>
      <w:r w:rsidR="00057974">
        <w:rPr>
          <w:rFonts w:hint="cs"/>
          <w:rtl/>
          <w:lang w:bidi="fa-IR"/>
        </w:rPr>
        <w:t>اُ</w:t>
      </w:r>
      <w:r>
        <w:rPr>
          <w:rtl/>
          <w:lang w:bidi="fa-IR"/>
        </w:rPr>
        <w:t>مراء فأطعناهم.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صدقتم هو عليهم وأنتم منه برءاء. سنن البيهقي 8 ص 159.</w:t>
      </w:r>
    </w:p>
    <w:p w:rsidR="001E01E0" w:rsidRDefault="00F84559" w:rsidP="0005797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سويد بن غفلة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لي عمر بن الخطاب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</w:t>
      </w:r>
      <w:r w:rsidR="00057974"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 w:rsidR="00057974">
        <w:rPr>
          <w:rFonts w:hint="cs"/>
          <w:rtl/>
          <w:lang w:bidi="fa-IR"/>
        </w:rPr>
        <w:t>َّ</w:t>
      </w:r>
      <w:r>
        <w:rPr>
          <w:rtl/>
          <w:lang w:bidi="fa-IR"/>
        </w:rPr>
        <w:t>ة لعل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ك أن تخلف بعدي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فأطع ال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مام و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ن كان عبدا</w:t>
      </w:r>
      <w:r w:rsidR="000579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حبشي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5797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 ضربك فاصبر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5797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هذا افتراء على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ن الله قط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لم يستخلف ولم يأمر على ال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الخلفاء وال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مراء و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نما هم خيرة </w:t>
      </w:r>
      <w:r w:rsidR="00057974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والشكر والعتب عليها مهما صلحوا أو جاروا.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57974" w:rsidRDefault="00F84559" w:rsidP="0005797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أمرك بأمر فاصبر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حرمك فاصبر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ظلمك فاصبر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أمرك بأمر ينقص دينك فقل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 وطاعة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دمي دون ديني</w:t>
      </w:r>
      <w:r w:rsidR="00057974">
        <w:rPr>
          <w:rFonts w:hint="cs"/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 w:rsidR="00057974">
        <w:rPr>
          <w:rFonts w:hint="cs"/>
          <w:rtl/>
          <w:lang w:bidi="fa-IR"/>
        </w:rPr>
        <w:t>.</w:t>
      </w:r>
    </w:p>
    <w:p w:rsidR="001E01E0" w:rsidRDefault="00F84559" w:rsidP="00FB3B18">
      <w:pPr>
        <w:pStyle w:val="libNormal0"/>
        <w:rPr>
          <w:rtl/>
          <w:lang w:bidi="fa-IR"/>
        </w:rPr>
      </w:pPr>
      <w:r>
        <w:rPr>
          <w:rtl/>
          <w:lang w:bidi="fa-IR"/>
        </w:rPr>
        <w:t>وأخذا</w:t>
      </w:r>
      <w:r w:rsidR="000579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بهذه الأحاديث قال الجمهور بعدم عزل الإمام بالفسق قال النووي في شرح مسلم هامش إرشاد الساري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 في ذيل هذه الأحاديث المذكورة عن صحيح مسلم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ومعنى الحديث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تنازعوا ولاة ال</w:t>
      </w:r>
      <w:r w:rsidR="00057974">
        <w:rPr>
          <w:rFonts w:hint="cs"/>
          <w:rtl/>
          <w:lang w:bidi="fa-IR"/>
        </w:rPr>
        <w:t>اُ</w:t>
      </w:r>
      <w:r>
        <w:rPr>
          <w:rtl/>
          <w:lang w:bidi="fa-IR"/>
        </w:rPr>
        <w:t>مور في ولايتهم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تعترضوا عليهم إل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ا أن تروا منهم منكرا</w:t>
      </w:r>
      <w:r w:rsidR="000579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</w:t>
      </w:r>
      <w:r w:rsidR="00057974">
        <w:rPr>
          <w:rFonts w:hint="cs"/>
          <w:rtl/>
          <w:lang w:bidi="fa-IR"/>
        </w:rPr>
        <w:t>ُ</w:t>
      </w:r>
      <w:r>
        <w:rPr>
          <w:rtl/>
          <w:lang w:bidi="fa-IR"/>
        </w:rPr>
        <w:t>حق</w:t>
      </w:r>
      <w:r w:rsidR="00057974">
        <w:rPr>
          <w:rFonts w:hint="cs"/>
          <w:rtl/>
          <w:lang w:bidi="fa-IR"/>
        </w:rPr>
        <w:t>ّ</w:t>
      </w:r>
      <w:r>
        <w:rPr>
          <w:rtl/>
          <w:lang w:bidi="fa-IR"/>
        </w:rPr>
        <w:t>قا</w:t>
      </w:r>
      <w:r w:rsidR="0005797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تعلمونه من قواعد </w:t>
      </w:r>
      <w:r w:rsidR="00FB3B18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فإذا رأيتم ذلك ف</w:t>
      </w:r>
      <w:r w:rsidR="00FB3B18">
        <w:rPr>
          <w:rFonts w:hint="cs"/>
          <w:rtl/>
          <w:lang w:bidi="fa-IR"/>
        </w:rPr>
        <w:t>ا</w:t>
      </w:r>
      <w:r>
        <w:rPr>
          <w:rtl/>
          <w:lang w:bidi="fa-IR"/>
        </w:rPr>
        <w:t>نكروه عليهم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وقولوا بالحق</w:t>
      </w:r>
      <w:r w:rsidR="00FB3B1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حيثما كنتم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FB3B18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الخروج عليهم وقتالهم فحرام</w:t>
      </w:r>
      <w:r w:rsidR="00FB3B1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</w:t>
      </w:r>
      <w:r w:rsidR="00FB3B18">
        <w:rPr>
          <w:rFonts w:hint="cs"/>
          <w:rtl/>
          <w:lang w:bidi="fa-IR"/>
        </w:rPr>
        <w:t>ا</w:t>
      </w:r>
      <w:r>
        <w:rPr>
          <w:rtl/>
          <w:lang w:bidi="fa-IR"/>
        </w:rPr>
        <w:t>جماع المسلمين وإن كانوا فسقة</w:t>
      </w:r>
      <w:r w:rsidR="00FB3B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ظالمين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تظاهرت الأحاديث بمعنى ما ذكرته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وأجمع أهل السن</w:t>
      </w:r>
      <w:r w:rsidR="00FB3B18">
        <w:rPr>
          <w:rFonts w:hint="cs"/>
          <w:rtl/>
          <w:lang w:bidi="fa-IR"/>
        </w:rPr>
        <w:t>َّ</w:t>
      </w:r>
      <w:r>
        <w:rPr>
          <w:rtl/>
          <w:lang w:bidi="fa-IR"/>
        </w:rPr>
        <w:t>ة أن</w:t>
      </w:r>
      <w:r w:rsidR="00FB3B1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لا ينعزل السلطان بالفسق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إلى أن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فلو طرأ على الخليفة فسق</w:t>
      </w:r>
      <w:r w:rsidR="00FB3B1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قال بعضهم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يجب خلعه إل</w:t>
      </w:r>
      <w:r w:rsidR="00FB3B18">
        <w:rPr>
          <w:rFonts w:hint="cs"/>
          <w:rtl/>
          <w:lang w:bidi="fa-IR"/>
        </w:rPr>
        <w:t>ّ</w:t>
      </w:r>
      <w:r>
        <w:rPr>
          <w:rtl/>
          <w:lang w:bidi="fa-IR"/>
        </w:rPr>
        <w:t>ا أن تترت</w:t>
      </w:r>
      <w:r w:rsidR="00FB3B18">
        <w:rPr>
          <w:rFonts w:hint="cs"/>
          <w:rtl/>
          <w:lang w:bidi="fa-IR"/>
        </w:rPr>
        <w:t>َّ</w:t>
      </w:r>
      <w:r>
        <w:rPr>
          <w:rtl/>
          <w:lang w:bidi="fa-IR"/>
        </w:rPr>
        <w:t>ب عليه فتنة</w:t>
      </w:r>
      <w:r w:rsidR="00FB3B1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وحرب</w:t>
      </w:r>
      <w:r w:rsidR="00FB3B18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جماهير أهل السن</w:t>
      </w:r>
      <w:r w:rsidR="00FB3B18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الفقهاء والمحد</w:t>
      </w:r>
      <w:r w:rsidR="00FB3B18">
        <w:rPr>
          <w:rFonts w:hint="cs"/>
          <w:rtl/>
          <w:lang w:bidi="fa-IR"/>
        </w:rPr>
        <w:t>ِّ</w:t>
      </w:r>
      <w:r>
        <w:rPr>
          <w:rtl/>
          <w:lang w:bidi="fa-IR"/>
        </w:rPr>
        <w:t>ثين والمتكل</w:t>
      </w:r>
      <w:r w:rsidR="00FB3B18">
        <w:rPr>
          <w:rFonts w:hint="cs"/>
          <w:rtl/>
          <w:lang w:bidi="fa-IR"/>
        </w:rPr>
        <w:t>ِّ</w:t>
      </w:r>
      <w:r>
        <w:rPr>
          <w:rtl/>
          <w:lang w:bidi="fa-IR"/>
        </w:rPr>
        <w:t>مين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ينعزل بالفسق والظلم وتعطيل الحقوق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يخلع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يجوز الخروج عليه بذلك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 يجب وعظه وتخويفه.</w:t>
      </w:r>
    </w:p>
    <w:p w:rsidR="001E01E0" w:rsidRDefault="00F84559" w:rsidP="00FB3B18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فما عذر عائشة وطلحة والزبير ومن تبعهم من الناكثين والمارقين في الخروج على مولانا أمير المؤمنين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هبه صلوات الله عليه آوى قتلة عثمان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وعط</w:t>
      </w:r>
      <w:r w:rsidR="00FB3B1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الحدود </w:t>
      </w:r>
      <w:r w:rsidR="00FB3B18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معاذ الله </w:t>
      </w:r>
      <w:r w:rsidR="00FB3B18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فأين العمل بهذه الأحاديث التي أخذتها ال</w:t>
      </w:r>
      <w:r w:rsidR="00FB3B1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B3B18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المسكينة سن</w:t>
      </w:r>
      <w:r w:rsidR="00FB3B18">
        <w:rPr>
          <w:rFonts w:hint="cs"/>
          <w:rtl/>
          <w:lang w:bidi="fa-IR"/>
        </w:rPr>
        <w:t>َّ</w:t>
      </w:r>
      <w:r>
        <w:rPr>
          <w:rtl/>
          <w:lang w:bidi="fa-IR"/>
        </w:rPr>
        <w:t>ة ثابتة مشروعة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لا أدري.</w:t>
      </w:r>
    </w:p>
    <w:p w:rsidR="00F84559" w:rsidRDefault="00F84559" w:rsidP="00FB3B18">
      <w:pPr>
        <w:pStyle w:val="Heading2Center"/>
        <w:rPr>
          <w:lang w:bidi="fa-IR"/>
        </w:rPr>
      </w:pPr>
      <w:bookmarkStart w:id="36" w:name="_Toc518009166"/>
      <w:r>
        <w:rPr>
          <w:rtl/>
          <w:lang w:bidi="fa-IR"/>
        </w:rPr>
        <w:t>كلمة التفتازان</w:t>
      </w:r>
      <w:r w:rsidR="00FB3B18">
        <w:rPr>
          <w:rFonts w:hint="cs"/>
          <w:rtl/>
          <w:lang w:bidi="fa-IR"/>
        </w:rPr>
        <w:t>ى</w:t>
      </w:r>
      <w:bookmarkEnd w:id="36"/>
    </w:p>
    <w:p w:rsidR="00FB3B18" w:rsidRDefault="00F84559" w:rsidP="00FB3B18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التفتازاني في شرح المقاصد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ولا يشترط أن يكون </w:t>
      </w:r>
      <w:r w:rsidR="00FB3B18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</w:t>
      </w:r>
      <w:r w:rsidR="00FB3B1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مام </w:t>
      </w:r>
      <w:r w:rsidR="00FB3B18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هاشمي</w:t>
      </w:r>
      <w:r w:rsidR="00FB3B18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B3B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معصوما</w:t>
      </w:r>
      <w:r w:rsidR="00FB3B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أفضل م</w:t>
      </w:r>
      <w:r w:rsidR="00FB3B18">
        <w:rPr>
          <w:rFonts w:hint="cs"/>
          <w:rtl/>
          <w:lang w:bidi="fa-IR"/>
        </w:rPr>
        <w:t>َ</w:t>
      </w:r>
      <w:r>
        <w:rPr>
          <w:rtl/>
          <w:lang w:bidi="fa-IR"/>
        </w:rPr>
        <w:t>ن ي</w:t>
      </w:r>
      <w:r w:rsidR="00FB3B18">
        <w:rPr>
          <w:rFonts w:hint="cs"/>
          <w:rtl/>
          <w:lang w:bidi="fa-IR"/>
        </w:rPr>
        <w:t>ُ</w:t>
      </w:r>
      <w:r>
        <w:rPr>
          <w:rtl/>
          <w:lang w:bidi="fa-IR"/>
        </w:rPr>
        <w:t>ول</w:t>
      </w:r>
      <w:r w:rsidR="00FB3B18">
        <w:rPr>
          <w:rFonts w:hint="cs"/>
          <w:rtl/>
          <w:lang w:bidi="fa-IR"/>
        </w:rPr>
        <w:t>ّ</w:t>
      </w:r>
      <w:r w:rsidR="00FB3B18">
        <w:rPr>
          <w:rtl/>
          <w:lang w:bidi="fa-IR"/>
        </w:rPr>
        <w:t>ى عليهم</w:t>
      </w:r>
      <w:r w:rsidR="00FB3B18">
        <w:rPr>
          <w:rFonts w:hint="cs"/>
          <w:rtl/>
          <w:lang w:bidi="fa-IR"/>
        </w:rPr>
        <w:t>.</w:t>
      </w:r>
    </w:p>
    <w:p w:rsidR="001E01E0" w:rsidRDefault="00F84559" w:rsidP="00FB3B18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272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مات الإمام وتصد</w:t>
      </w:r>
      <w:r w:rsidR="00FB3B18">
        <w:rPr>
          <w:rFonts w:hint="cs"/>
          <w:rtl/>
          <w:lang w:bidi="fa-IR"/>
        </w:rPr>
        <w:t>ّ</w:t>
      </w:r>
      <w:r>
        <w:rPr>
          <w:rtl/>
          <w:lang w:bidi="fa-IR"/>
        </w:rPr>
        <w:t>ى لل</w:t>
      </w:r>
      <w:r w:rsidR="00FB3B18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م</w:t>
      </w:r>
      <w:r w:rsidR="00FB3B18">
        <w:rPr>
          <w:rFonts w:hint="cs"/>
          <w:rtl/>
          <w:lang w:bidi="fa-IR"/>
        </w:rPr>
        <w:t>َ</w:t>
      </w:r>
      <w:r>
        <w:rPr>
          <w:rtl/>
          <w:lang w:bidi="fa-IR"/>
        </w:rPr>
        <w:t>ن يستجمع شرائطها من غير بيعة واستخلاف وقهر الناس بشوكة انعقدت له الخلافة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وكذا إذا كان فاسقا</w:t>
      </w:r>
      <w:r w:rsidR="00FB3B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جاهلا</w:t>
      </w:r>
      <w:r w:rsidR="00FB3B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الأظهر إل</w:t>
      </w:r>
      <w:r w:rsidR="00FB3B18"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 w:rsidR="00FB3B18">
        <w:rPr>
          <w:rFonts w:hint="cs"/>
          <w:rtl/>
          <w:lang w:bidi="fa-IR"/>
        </w:rPr>
        <w:t>َّ</w:t>
      </w:r>
      <w:r>
        <w:rPr>
          <w:rtl/>
          <w:lang w:bidi="fa-IR"/>
        </w:rPr>
        <w:t>ه ي</w:t>
      </w:r>
      <w:r w:rsidR="00FB3B18">
        <w:rPr>
          <w:rFonts w:hint="cs"/>
          <w:rtl/>
          <w:lang w:bidi="fa-IR"/>
        </w:rPr>
        <w:t>ُ</w:t>
      </w:r>
      <w:r>
        <w:rPr>
          <w:rtl/>
          <w:lang w:bidi="fa-IR"/>
        </w:rPr>
        <w:t>عصى فيما فعل ويجب طاعة الإمام ما لم يخالف حكم الشرع سواء كان عادلا</w:t>
      </w:r>
      <w:r w:rsidR="00FB3B1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جائرا</w:t>
      </w:r>
      <w:r w:rsidR="00FB3B18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B3B1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سنن البيهق</w:t>
      </w:r>
      <w:r w:rsidR="00FB3B1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B04B56">
      <w:pPr>
        <w:pStyle w:val="Heading2Center"/>
        <w:rPr>
          <w:lang w:bidi="fa-IR"/>
        </w:rPr>
      </w:pPr>
      <w:bookmarkStart w:id="37" w:name="_Toc518009167"/>
      <w:r>
        <w:rPr>
          <w:rtl/>
          <w:lang w:bidi="fa-IR"/>
        </w:rPr>
        <w:lastRenderedPageBreak/>
        <w:t>كلمة القاضي ال</w:t>
      </w:r>
      <w:r w:rsidR="00B04B56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يجي </w:t>
      </w:r>
      <w:r w:rsidRPr="001E01E0">
        <w:rPr>
          <w:rStyle w:val="libFootnotenumChar"/>
          <w:rtl/>
        </w:rPr>
        <w:t>(1)</w:t>
      </w:r>
      <w:bookmarkEnd w:id="37"/>
    </w:p>
    <w:p w:rsidR="001E01E0" w:rsidRDefault="00F84559" w:rsidP="00B04B56">
      <w:pPr>
        <w:pStyle w:val="libNormal"/>
        <w:rPr>
          <w:rtl/>
          <w:lang w:bidi="fa-IR"/>
        </w:rPr>
      </w:pPr>
      <w:r>
        <w:rPr>
          <w:rtl/>
          <w:lang w:bidi="fa-IR"/>
        </w:rPr>
        <w:t>قال في المواقف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الجمهور على أن</w:t>
      </w:r>
      <w:r w:rsidR="00B04B5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أهل الإمامة مجتهد</w:t>
      </w:r>
      <w:r w:rsidR="00B04B5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</w:t>
      </w:r>
      <w:r w:rsidR="00B04B56">
        <w:rPr>
          <w:rFonts w:hint="cs"/>
          <w:rtl/>
          <w:lang w:bidi="fa-IR"/>
        </w:rPr>
        <w:t>ا</w:t>
      </w:r>
      <w:r>
        <w:rPr>
          <w:rtl/>
          <w:lang w:bidi="fa-IR"/>
        </w:rPr>
        <w:t>صول والفروع ليقوم ب</w:t>
      </w:r>
      <w:r w:rsidR="00B04B56">
        <w:rPr>
          <w:rFonts w:hint="cs"/>
          <w:rtl/>
          <w:lang w:bidi="fa-IR"/>
        </w:rPr>
        <w:t>ا</w:t>
      </w:r>
      <w:r>
        <w:rPr>
          <w:rtl/>
          <w:lang w:bidi="fa-IR"/>
        </w:rPr>
        <w:t>مور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ذو رأي ليقوم ب</w:t>
      </w:r>
      <w:r w:rsidR="00B04B56">
        <w:rPr>
          <w:rFonts w:hint="cs"/>
          <w:rtl/>
          <w:lang w:bidi="fa-IR"/>
        </w:rPr>
        <w:t>ا</w:t>
      </w:r>
      <w:r>
        <w:rPr>
          <w:rtl/>
          <w:lang w:bidi="fa-IR"/>
        </w:rPr>
        <w:t>مور الملك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شجاع ليقوى على الذب</w:t>
      </w:r>
      <w:r w:rsidR="00B04B5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 الحوزة وقيل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يشترط هذه الصفات لأن</w:t>
      </w:r>
      <w:r w:rsidR="00B04B56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لا توجد فيكون اشتراطها عبثا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تكليفا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لا يطاق ومستلزما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للمفاسد التي يمكن دفعها بنصب فاقدها.</w:t>
      </w:r>
    </w:p>
    <w:p w:rsidR="001E01E0" w:rsidRDefault="00F84559" w:rsidP="00B04B56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يجب أن يكون عدلا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لئلا يجور. عاقلا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ليصلح للتصرفات. بالغا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لقصور عقل الصبي</w:t>
      </w:r>
      <w:r w:rsidR="00B04B56">
        <w:rPr>
          <w:rFonts w:hint="cs"/>
          <w:rtl/>
          <w:lang w:bidi="fa-IR"/>
        </w:rPr>
        <w:t>ِّ</w:t>
      </w:r>
      <w:r>
        <w:rPr>
          <w:rtl/>
          <w:lang w:bidi="fa-IR"/>
        </w:rPr>
        <w:t>. ذكرا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 النساء ناقصات عقل ودين. حر</w:t>
      </w:r>
      <w:r w:rsidR="00B04B56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لئلا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يشغله خدمة السي</w:t>
      </w:r>
      <w:r w:rsidR="00B04B56">
        <w:rPr>
          <w:rFonts w:hint="cs"/>
          <w:rtl/>
          <w:lang w:bidi="fa-IR"/>
        </w:rPr>
        <w:t>ِّ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ولئل</w:t>
      </w:r>
      <w:r w:rsidR="00577B35">
        <w:rPr>
          <w:rFonts w:hint="cs"/>
          <w:rtl/>
          <w:lang w:bidi="fa-IR"/>
        </w:rPr>
        <w:t>ّ</w:t>
      </w:r>
      <w:r>
        <w:rPr>
          <w:rtl/>
          <w:lang w:bidi="fa-IR"/>
        </w:rPr>
        <w:t>ا ي</w:t>
      </w:r>
      <w:r w:rsidR="00B04B56">
        <w:rPr>
          <w:rFonts w:hint="cs"/>
          <w:rtl/>
          <w:lang w:bidi="fa-IR"/>
        </w:rPr>
        <w:t>ُ</w:t>
      </w:r>
      <w:r>
        <w:rPr>
          <w:rtl/>
          <w:lang w:bidi="fa-IR"/>
        </w:rPr>
        <w:t>حتقر فيعصى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فهذه الصفات مشروط</w:t>
      </w:r>
      <w:r w:rsidR="00B04B5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</w:t>
      </w:r>
      <w:r w:rsidR="00B04B56">
        <w:rPr>
          <w:rFonts w:hint="cs"/>
          <w:rtl/>
          <w:lang w:bidi="fa-IR"/>
        </w:rPr>
        <w:t>إ</w:t>
      </w:r>
      <w:r>
        <w:rPr>
          <w:rtl/>
          <w:lang w:bidi="fa-IR"/>
        </w:rPr>
        <w:t>جماع.</w:t>
      </w:r>
    </w:p>
    <w:p w:rsidR="001E01E0" w:rsidRDefault="00F84559" w:rsidP="00577B35">
      <w:pPr>
        <w:pStyle w:val="libNormal"/>
        <w:rPr>
          <w:rtl/>
          <w:lang w:bidi="fa-IR"/>
        </w:rPr>
      </w:pPr>
      <w:r>
        <w:rPr>
          <w:rtl/>
          <w:lang w:bidi="fa-IR"/>
        </w:rPr>
        <w:t>وها هنا صفات</w:t>
      </w:r>
      <w:r w:rsidR="00B04B5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في اشتراطها خلاف</w:t>
      </w:r>
      <w:r w:rsidR="00B04B56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الأولى أن يكون قرشي</w:t>
      </w:r>
      <w:r w:rsidR="00B04B56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>. الثانية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هاشمي</w:t>
      </w:r>
      <w:r w:rsidR="00B04B56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04B5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شرطه الشيعة. الثالثة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عالما</w:t>
      </w:r>
      <w:r w:rsidR="00B04B5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بجميع مسائل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شرطه الإمامي</w:t>
      </w:r>
      <w:r w:rsidR="00B04B56">
        <w:rPr>
          <w:rFonts w:hint="cs"/>
          <w:rtl/>
          <w:lang w:bidi="fa-IR"/>
        </w:rPr>
        <w:t>ّ</w:t>
      </w:r>
      <w:r>
        <w:rPr>
          <w:rtl/>
          <w:lang w:bidi="fa-IR"/>
        </w:rPr>
        <w:t>ة الرابعة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ظهور المعجزة على يده إذ به يعلم صدقه في دعوى ال</w:t>
      </w:r>
      <w:r w:rsidR="00577B35">
        <w:rPr>
          <w:rFonts w:hint="cs"/>
          <w:rtl/>
          <w:lang w:bidi="fa-IR"/>
        </w:rPr>
        <w:t>ا</w:t>
      </w:r>
      <w:r>
        <w:rPr>
          <w:rtl/>
          <w:lang w:bidi="fa-IR"/>
        </w:rPr>
        <w:t>مامة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والعصمة وبه قال الغلاة. ويبطل الثلاثة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04B5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04B56">
        <w:rPr>
          <w:rFonts w:hint="cs"/>
          <w:rtl/>
          <w:lang w:bidi="fa-IR"/>
        </w:rPr>
        <w:t>ّ</w:t>
      </w:r>
      <w:r>
        <w:rPr>
          <w:rtl/>
          <w:lang w:bidi="fa-IR"/>
        </w:rPr>
        <w:t>ا ندل</w:t>
      </w:r>
      <w:r w:rsidR="00B04B5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خلافة أبي بكر ولا يجب له ش</w:t>
      </w:r>
      <w:r w:rsidR="00B04B56">
        <w:rPr>
          <w:rFonts w:hint="cs"/>
          <w:rtl/>
          <w:lang w:bidi="fa-IR"/>
        </w:rPr>
        <w:t>يى</w:t>
      </w:r>
      <w:r>
        <w:rPr>
          <w:rtl/>
          <w:lang w:bidi="fa-IR"/>
        </w:rPr>
        <w:t>ء</w:t>
      </w:r>
      <w:r w:rsidR="00B04B5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ذكر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الخامسة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معصوما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اشترطه الإمامي</w:t>
      </w:r>
      <w:r w:rsidR="003F667E">
        <w:rPr>
          <w:rFonts w:hint="cs"/>
          <w:rtl/>
          <w:lang w:bidi="fa-IR"/>
        </w:rPr>
        <w:t>ّ</w:t>
      </w:r>
      <w:r w:rsidR="00577B35">
        <w:rPr>
          <w:rFonts w:hint="cs"/>
          <w:rtl/>
          <w:lang w:bidi="fa-IR"/>
        </w:rPr>
        <w:t>َ</w:t>
      </w:r>
      <w:r>
        <w:rPr>
          <w:rtl/>
          <w:lang w:bidi="fa-IR"/>
        </w:rPr>
        <w:t>ة والاسماعيلي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يبطله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لا يجب عصمته ات</w:t>
      </w:r>
      <w:r w:rsidR="003F667E">
        <w:rPr>
          <w:rFonts w:hint="cs"/>
          <w:rtl/>
          <w:lang w:bidi="fa-IR"/>
        </w:rPr>
        <w:t>ِّ</w:t>
      </w:r>
      <w:r>
        <w:rPr>
          <w:rtl/>
          <w:lang w:bidi="fa-IR"/>
        </w:rPr>
        <w:t>فاقا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F84559" w:rsidRDefault="00F84559" w:rsidP="003F667E">
      <w:pPr>
        <w:pStyle w:val="Heading2Center"/>
        <w:rPr>
          <w:lang w:bidi="fa-IR"/>
        </w:rPr>
      </w:pPr>
      <w:bookmarkStart w:id="38" w:name="_Toc518009168"/>
      <w:r>
        <w:rPr>
          <w:rtl/>
          <w:lang w:bidi="fa-IR"/>
        </w:rPr>
        <w:t>كلمة أبي الثناء</w:t>
      </w:r>
      <w:r w:rsidRPr="001E01E0">
        <w:rPr>
          <w:rStyle w:val="libFootnotenumChar"/>
          <w:rtl/>
        </w:rPr>
        <w:t>(4)</w:t>
      </w:r>
      <w:bookmarkEnd w:id="38"/>
    </w:p>
    <w:p w:rsidR="001E01E0" w:rsidRDefault="00F84559" w:rsidP="003F667E">
      <w:pPr>
        <w:pStyle w:val="libNormal"/>
        <w:rPr>
          <w:rtl/>
          <w:lang w:bidi="fa-IR"/>
        </w:rPr>
      </w:pPr>
      <w:r>
        <w:rPr>
          <w:rtl/>
          <w:lang w:bidi="fa-IR"/>
        </w:rPr>
        <w:t>قال في مطالع الأنظار ص 470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صفات الأئم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ة هي تسع.</w:t>
      </w:r>
      <w:r w:rsidR="003F66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الأولى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الإمام مجتهدا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</w:t>
      </w:r>
      <w:r w:rsidR="003F667E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الدين وفروعه.</w:t>
      </w:r>
      <w:r w:rsidR="003F66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الثانية أن يكون ذا رأي وتدبير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يدير الوقايع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أمر الحرب والسلم وساير ال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مور السياسي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 w:rsidR="003F66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الثالثة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شجاعا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قوي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القلب لا يجبن عن القيام بالحرب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يضعف قلبه عن إقامة الحد</w:t>
      </w:r>
      <w:r w:rsidR="003F667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ولا يتهو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ر ب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لقاء النفوس في التهلكة.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وجمع</w:t>
      </w:r>
      <w:r w:rsidR="003F667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تساهلوا في الصفات الثلث وقالوا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لم يكن الإمام مت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صفا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بالصفات الثلاث ينيب من كان موصوفا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بها.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F667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الشافعية القاضي عبد الرحمن ال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يج</w:t>
      </w:r>
      <w:r w:rsidR="003F667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756.</w:t>
      </w:r>
    </w:p>
    <w:p w:rsidR="001E01E0" w:rsidRDefault="00F84559" w:rsidP="003F667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دليل يضحك الثكلى ل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نه لا يعدوه أن يكون مصادرة بالمطلوب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وأخذ المد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>عى دليلا.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اقرأ واضحك أو اعطفه على ما قبله.</w:t>
      </w:r>
    </w:p>
    <w:p w:rsidR="00F84559" w:rsidRDefault="00F84559" w:rsidP="003F667E">
      <w:pPr>
        <w:pStyle w:val="libFootnote0"/>
        <w:rPr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شمس الدين بن محمود الاصبهان</w:t>
      </w:r>
      <w:r w:rsidR="003F667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المتوفى 749.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F667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الرابعة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ال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مام عدلا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ه متصر</w:t>
      </w:r>
      <w:r w:rsidR="003F667E">
        <w:rPr>
          <w:rFonts w:hint="cs"/>
          <w:rtl/>
          <w:lang w:bidi="fa-IR"/>
        </w:rPr>
        <w:t>ِّ</w:t>
      </w:r>
      <w:r>
        <w:rPr>
          <w:rtl/>
          <w:lang w:bidi="fa-IR"/>
        </w:rPr>
        <w:t>ف في رقاب الناس وأموالهم وأبضاعهم فلو لم يكن عدلا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يؤمن تعد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>يه. إلخ.</w:t>
      </w:r>
    </w:p>
    <w:p w:rsidR="003F667E" w:rsidRDefault="00F84559" w:rsidP="003F667E">
      <w:pPr>
        <w:pStyle w:val="libNormal"/>
        <w:rPr>
          <w:rtl/>
          <w:lang w:bidi="fa-IR"/>
        </w:rPr>
      </w:pPr>
      <w:r>
        <w:rPr>
          <w:rtl/>
          <w:lang w:bidi="fa-IR"/>
        </w:rPr>
        <w:t>الخامسة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العقل. السادسة. البلوغ. السابعة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الذكورة. الثامنة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الحري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التاسعة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يكون قرشي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3F667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يشترط فيه العصمة خلافا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سماعيلي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والاثنا عشري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ة. لنا إمامة أبي بكر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 وال</w:t>
      </w:r>
      <w:r w:rsidR="003F667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ة اجتمعت على كونه غير واجب العصمة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أقول إن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ه غير معصوم.</w:t>
      </w:r>
    </w:p>
    <w:p w:rsidR="00F84559" w:rsidRDefault="00F84559" w:rsidP="003F667E">
      <w:pPr>
        <w:pStyle w:val="Heading1Center"/>
        <w:rPr>
          <w:lang w:bidi="fa-IR"/>
        </w:rPr>
      </w:pPr>
      <w:bookmarkStart w:id="39" w:name="_Toc518009169"/>
      <w:r>
        <w:rPr>
          <w:rtl/>
          <w:lang w:bidi="fa-IR"/>
        </w:rPr>
        <w:t>ما تنعقد به ال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مامة</w:t>
      </w:r>
      <w:bookmarkEnd w:id="39"/>
    </w:p>
    <w:p w:rsidR="001E01E0" w:rsidRDefault="00F84559" w:rsidP="003F667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القاضي عضد الايجي في المواقف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المقصد الثالث فيما تثبت به الإمامة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ها تثبت بالنص</w:t>
      </w:r>
      <w:r w:rsidR="003F667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الر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سول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ال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السابق بالاجماع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وتثبت ببيعة أهل الحل</w:t>
      </w:r>
      <w:r w:rsidR="003F667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والعقد خلافا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للشيعة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لنا ثبوت إمامة أبي بكر رضي الله عنه بالبيعة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3F667E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ثبت حصول الإمامة بالاختيار والبيعة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فاعلم أن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لا يفتقر إلى ال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جماع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إذ لم يقم عليه دليل</w:t>
      </w:r>
      <w:r w:rsidR="003F667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العقل أو السمع بل الواحد وال</w:t>
      </w:r>
      <w:r w:rsidR="003F667E">
        <w:rPr>
          <w:rFonts w:hint="cs"/>
          <w:rtl/>
          <w:lang w:bidi="fa-IR"/>
        </w:rPr>
        <w:t>إ</w:t>
      </w:r>
      <w:r>
        <w:rPr>
          <w:rtl/>
          <w:lang w:bidi="fa-IR"/>
        </w:rPr>
        <w:t>ثنان من أهل الحل</w:t>
      </w:r>
      <w:r w:rsidR="003F667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والعقد كاف لعلمنا أن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الصحابة مع صلابتهم في الدين اكتفوا بذلك كعقد عمر لأبي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وعقد عبد الر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لعثمان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يشترطوا اجتماع م</w:t>
      </w:r>
      <w:r w:rsidR="003F667E">
        <w:rPr>
          <w:rFonts w:hint="cs"/>
          <w:rtl/>
          <w:lang w:bidi="fa-IR"/>
        </w:rPr>
        <w:t>َ</w:t>
      </w:r>
      <w:r>
        <w:rPr>
          <w:rtl/>
          <w:lang w:bidi="fa-IR"/>
        </w:rPr>
        <w:t>ن في المدينة فضلا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 w:rsidR="003F667E">
        <w:rPr>
          <w:rFonts w:hint="cs"/>
          <w:rtl/>
          <w:lang w:bidi="fa-IR"/>
        </w:rPr>
        <w:t>ا</w:t>
      </w:r>
      <w:r>
        <w:rPr>
          <w:rtl/>
          <w:lang w:bidi="fa-IR"/>
        </w:rPr>
        <w:t>جماع ال</w:t>
      </w:r>
      <w:r w:rsidR="003F667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هذا ولم ينكر عليهم أحد</w:t>
      </w:r>
      <w:r w:rsidR="003F667E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وعليه انطوت الأعصار إلى وقتنا هذا.</w:t>
      </w:r>
    </w:p>
    <w:p w:rsidR="001E01E0" w:rsidRDefault="00F84559" w:rsidP="003F667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بعض الأصحاب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يجب كون ذلك بمشهد بي</w:t>
      </w:r>
      <w:r w:rsidR="003F667E">
        <w:rPr>
          <w:rFonts w:hint="cs"/>
          <w:rtl/>
          <w:lang w:bidi="fa-IR"/>
        </w:rPr>
        <w:t>ِّ</w:t>
      </w:r>
      <w:r>
        <w:rPr>
          <w:rtl/>
          <w:lang w:bidi="fa-IR"/>
        </w:rPr>
        <w:t>نة عادلة كف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للخصام في </w:t>
      </w:r>
      <w:r w:rsidR="003F667E">
        <w:rPr>
          <w:rFonts w:hint="cs"/>
          <w:rtl/>
          <w:lang w:bidi="fa-IR"/>
        </w:rPr>
        <w:t>إ</w:t>
      </w:r>
      <w:r>
        <w:rPr>
          <w:rtl/>
          <w:lang w:bidi="fa-IR"/>
        </w:rPr>
        <w:t>د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>عاء من يزعم عقد الإمامة له سر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F66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قبل من عقد له جهرا</w:t>
      </w:r>
      <w:r w:rsidR="003F667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من المسائل الاجتهادي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3F667E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إذا ات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فق التعدد تفحص عن المتقد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>م فا</w:t>
      </w:r>
      <w:r w:rsidR="003F667E">
        <w:rPr>
          <w:rFonts w:hint="cs"/>
          <w:rtl/>
          <w:lang w:bidi="fa-IR"/>
        </w:rPr>
        <w:t>ُ</w:t>
      </w:r>
      <w:r>
        <w:rPr>
          <w:rtl/>
          <w:lang w:bidi="fa-IR"/>
        </w:rPr>
        <w:t>مضي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أصر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الآخر فهو من البغاة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يجوز العقد لإمامين في صقع متضايق الأقطار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 w:rsidR="003F667E">
        <w:rPr>
          <w:rFonts w:hint="cs"/>
          <w:rtl/>
          <w:lang w:bidi="fa-IR"/>
        </w:rPr>
        <w:t>ّ</w:t>
      </w:r>
      <w:r>
        <w:rPr>
          <w:rtl/>
          <w:lang w:bidi="fa-IR"/>
        </w:rPr>
        <w:t>ا في مت</w:t>
      </w:r>
      <w:r w:rsidR="003F667E">
        <w:rPr>
          <w:rFonts w:hint="cs"/>
          <w:rtl/>
          <w:lang w:bidi="fa-IR"/>
        </w:rPr>
        <w:t>َّ</w:t>
      </w:r>
      <w:r>
        <w:rPr>
          <w:rtl/>
          <w:lang w:bidi="fa-IR"/>
        </w:rPr>
        <w:t>سعها بحيث لا يسع الواحد تدبيره فهو محل</w:t>
      </w:r>
      <w:r w:rsidR="003F667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</w:t>
      </w:r>
      <w:r w:rsidR="003F667E">
        <w:rPr>
          <w:rFonts w:hint="cs"/>
          <w:rtl/>
          <w:lang w:bidi="fa-IR"/>
        </w:rPr>
        <w:t>إ</w:t>
      </w:r>
      <w:r>
        <w:rPr>
          <w:rtl/>
          <w:lang w:bidi="fa-IR"/>
        </w:rPr>
        <w:t>جتهاد.</w:t>
      </w:r>
    </w:p>
    <w:p w:rsidR="001E01E0" w:rsidRDefault="003F667E" w:rsidP="00F8455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نتهى ما في المواقف وقد أقر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 شر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احه وهم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السي</w:t>
      </w:r>
      <w:r>
        <w:rPr>
          <w:rFonts w:hint="cs"/>
          <w:rtl/>
          <w:lang w:bidi="fa-IR"/>
        </w:rPr>
        <w:t>ِ</w:t>
      </w:r>
      <w:r w:rsidR="00F84559">
        <w:rPr>
          <w:rtl/>
          <w:lang w:bidi="fa-IR"/>
        </w:rPr>
        <w:t>د الشريف الجرجاني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والمولى حسن چلبي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والشيخ مسعود الشيرواني راجع شرح المواقف 3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265 </w:t>
      </w:r>
      <w:r w:rsidR="009C7AFC">
        <w:rPr>
          <w:rtl/>
          <w:lang w:bidi="fa-IR"/>
        </w:rPr>
        <w:t>-</w:t>
      </w:r>
      <w:r w:rsidR="00F84559">
        <w:rPr>
          <w:rtl/>
          <w:lang w:bidi="fa-IR"/>
        </w:rPr>
        <w:t xml:space="preserve"> 7.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ما اتقنها من برهنة ويا للعحب.</w:t>
      </w:r>
    </w:p>
    <w:p w:rsidR="001E01E0" w:rsidRDefault="00F84559" w:rsidP="00E3664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انظر </w:t>
      </w:r>
      <w:r w:rsidR="00E36643">
        <w:rPr>
          <w:rFonts w:hint="cs"/>
          <w:rtl/>
          <w:lang w:bidi="fa-IR"/>
        </w:rPr>
        <w:t>ا</w:t>
      </w:r>
      <w:r>
        <w:rPr>
          <w:rtl/>
          <w:lang w:bidi="fa-IR"/>
        </w:rPr>
        <w:t>لى هذا النول الذي تشابهوا ف</w:t>
      </w:r>
      <w:r w:rsidR="00E3664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النسج عليه.</w:t>
      </w:r>
    </w:p>
    <w:p w:rsidR="001E01E0" w:rsidRDefault="00F84559" w:rsidP="00E3664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 السيد الشريف الجرجان</w:t>
      </w:r>
      <w:r w:rsidR="00E36643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يعن</w:t>
      </w:r>
      <w:r w:rsidR="00E3664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جميع </w:t>
      </w:r>
      <w:r w:rsidR="00E36643">
        <w:rPr>
          <w:rFonts w:hint="cs"/>
          <w:rtl/>
          <w:lang w:bidi="fa-IR"/>
        </w:rPr>
        <w:t>ا</w:t>
      </w:r>
      <w:r>
        <w:rPr>
          <w:rtl/>
          <w:lang w:bidi="fa-IR"/>
        </w:rPr>
        <w:t>هل الحل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والعقد.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36643">
      <w:pPr>
        <w:pStyle w:val="Heading2"/>
        <w:rPr>
          <w:rtl/>
          <w:lang w:bidi="fa-IR"/>
        </w:rPr>
      </w:pPr>
      <w:bookmarkStart w:id="40" w:name="_Toc518009170"/>
      <w:r>
        <w:rPr>
          <w:rtl/>
          <w:lang w:bidi="fa-IR"/>
        </w:rPr>
        <w:lastRenderedPageBreak/>
        <w:t>كلمة الماورد</w:t>
      </w:r>
      <w:r w:rsidR="00E36643">
        <w:rPr>
          <w:rFonts w:hint="cs"/>
          <w:rtl/>
          <w:lang w:bidi="fa-IR"/>
        </w:rPr>
        <w:t>ى</w:t>
      </w:r>
      <w:bookmarkEnd w:id="40"/>
    </w:p>
    <w:p w:rsidR="001E01E0" w:rsidRDefault="00F84559" w:rsidP="00E36643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الماوردي في الأحكام السلطاني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>ة ص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اختلفت العلماء في عدد من تنعقد به الإمامة منهم على مذاهب شت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>ى فقالت طائفة</w:t>
      </w:r>
      <w:r w:rsidR="00E36643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تنعقد إل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>ا بجمهور أهل العقد والحل</w:t>
      </w:r>
      <w:r w:rsidR="00E366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كل</w:t>
      </w:r>
      <w:r w:rsidR="00E366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بلد ليكون الرضاء به عام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3664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والتسليم لإمامته </w:t>
      </w:r>
      <w:r w:rsidR="00E36643">
        <w:rPr>
          <w:rFonts w:hint="cs"/>
          <w:rtl/>
          <w:lang w:bidi="fa-IR"/>
        </w:rPr>
        <w:t>ا</w:t>
      </w:r>
      <w:r>
        <w:rPr>
          <w:rtl/>
          <w:lang w:bidi="fa-IR"/>
        </w:rPr>
        <w:t>جماعا</w:t>
      </w:r>
      <w:r w:rsidR="00E3664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مذهب</w:t>
      </w:r>
      <w:r w:rsidR="00E366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مدفوع</w:t>
      </w:r>
      <w:r w:rsidR="00E366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ببيعة أبي بكر رضي الله عنه على الخلافة باختيار م</w:t>
      </w:r>
      <w:r w:rsidR="00E36643">
        <w:rPr>
          <w:rFonts w:hint="cs"/>
          <w:rtl/>
          <w:lang w:bidi="fa-IR"/>
        </w:rPr>
        <w:t>َ</w:t>
      </w:r>
      <w:r>
        <w:rPr>
          <w:rtl/>
          <w:lang w:bidi="fa-IR"/>
        </w:rPr>
        <w:t>ن حضرها ولم ينتظر ببيعة قدوم غائب عنها.</w:t>
      </w:r>
    </w:p>
    <w:p w:rsidR="001E01E0" w:rsidRDefault="00F84559" w:rsidP="00E366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وقالت طائفة </w:t>
      </w:r>
      <w:r w:rsidR="00E36643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أقل</w:t>
      </w:r>
      <w:r w:rsidR="00E3664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</w:t>
      </w:r>
      <w:r w:rsidR="00E36643">
        <w:rPr>
          <w:rFonts w:hint="cs"/>
          <w:rtl/>
          <w:lang w:bidi="fa-IR"/>
        </w:rPr>
        <w:t>َ</w:t>
      </w:r>
      <w:r>
        <w:rPr>
          <w:rtl/>
          <w:lang w:bidi="fa-IR"/>
        </w:rPr>
        <w:t>ن تنعقد به منهم الإمامة خمسة</w:t>
      </w:r>
      <w:r w:rsidR="00E366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يجتمعون على عقدها أو يعقد ها أحدهم برضى الأربعة استدلالا</w:t>
      </w:r>
      <w:r w:rsidR="00E366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بأمرين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أحدهما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بيعة أبي بكر رضي الله عنه </w:t>
      </w:r>
      <w:r w:rsidR="00E36643">
        <w:rPr>
          <w:rFonts w:hint="cs"/>
          <w:rtl/>
          <w:lang w:bidi="fa-IR"/>
        </w:rPr>
        <w:t>إ</w:t>
      </w:r>
      <w:r>
        <w:rPr>
          <w:rtl/>
          <w:lang w:bidi="fa-IR"/>
        </w:rPr>
        <w:t>نعقدت بخمسة اجتمعوا عليها ثم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تابعهم الناس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وهم عمر بن الخطاب. وأبو عبيدة ابن الجراح. و</w:t>
      </w:r>
      <w:r w:rsidR="00E36643">
        <w:rPr>
          <w:rFonts w:hint="cs"/>
          <w:rtl/>
          <w:lang w:bidi="fa-IR"/>
        </w:rPr>
        <w:t>اُ</w:t>
      </w:r>
      <w:r>
        <w:rPr>
          <w:rtl/>
          <w:lang w:bidi="fa-IR"/>
        </w:rPr>
        <w:t>سيد بن حضير. وبشر بن سعد وسالم مولى أبي حذيفة رضي الله عنهم. الثاني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E3664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رضي الله عنه جعل الشورى في ست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>ة ليعقد لأحدهم برضى الخمسة وهذا قول أكثر الفقهاء والمتكل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>مين من أهل البصرة.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آخرون من علماء الكوفة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تنعقد بثلاثة يتول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>اها أحدهم برضى الاثنين ليكونوا حاكما</w:t>
      </w:r>
      <w:r w:rsidR="00E366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وشاهدين كما يصح</w:t>
      </w:r>
      <w:r w:rsidR="00E3664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عقد النكاح بولي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وشاهدين.</w:t>
      </w:r>
    </w:p>
    <w:p w:rsidR="001E01E0" w:rsidRDefault="00F84559" w:rsidP="00E36643">
      <w:pPr>
        <w:pStyle w:val="libNormal"/>
        <w:rPr>
          <w:lang w:bidi="fa-IR"/>
        </w:rPr>
      </w:pPr>
      <w:r>
        <w:rPr>
          <w:rtl/>
          <w:lang w:bidi="fa-IR"/>
        </w:rPr>
        <w:t>وقالت طائفة</w:t>
      </w:r>
      <w:r w:rsidR="00E366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E36643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تنعقد بواحد لأن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العب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 لعلي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عنهما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E36643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مدد يدك </w:t>
      </w:r>
      <w:r w:rsidR="00E36643">
        <w:rPr>
          <w:rFonts w:hint="cs"/>
          <w:rtl/>
          <w:lang w:bidi="fa-IR"/>
        </w:rPr>
        <w:t>اُ</w:t>
      </w:r>
      <w:r>
        <w:rPr>
          <w:rtl/>
          <w:lang w:bidi="fa-IR"/>
        </w:rPr>
        <w:t>بايعك فيقول الناس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عم</w:t>
      </w:r>
      <w:r w:rsidR="00E3664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رسول الله بايع ابن عم</w:t>
      </w:r>
      <w:r w:rsidR="00E366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فلا يختلف عليك </w:t>
      </w:r>
      <w:r w:rsidR="00E36643">
        <w:rPr>
          <w:rFonts w:hint="cs"/>
          <w:rtl/>
          <w:lang w:bidi="fa-IR"/>
        </w:rPr>
        <w:t>إ</w:t>
      </w:r>
      <w:r>
        <w:rPr>
          <w:rtl/>
          <w:lang w:bidi="fa-IR"/>
        </w:rPr>
        <w:t>ثنان ولأن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>ه ح</w:t>
      </w:r>
      <w:r w:rsidR="00E36643">
        <w:rPr>
          <w:rFonts w:hint="cs"/>
          <w:rtl/>
          <w:lang w:bidi="fa-IR"/>
        </w:rPr>
        <w:t>ُ</w:t>
      </w:r>
      <w:r>
        <w:rPr>
          <w:rtl/>
          <w:lang w:bidi="fa-IR"/>
        </w:rPr>
        <w:t>كم</w:t>
      </w:r>
      <w:r w:rsidR="00E366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وح</w:t>
      </w:r>
      <w:r w:rsidR="00E36643">
        <w:rPr>
          <w:rFonts w:hint="cs"/>
          <w:rtl/>
          <w:lang w:bidi="fa-IR"/>
        </w:rPr>
        <w:t>ُ</w:t>
      </w:r>
      <w:r>
        <w:rPr>
          <w:rtl/>
          <w:lang w:bidi="fa-IR"/>
        </w:rPr>
        <w:t>كم الواحد نافذ</w:t>
      </w:r>
      <w:r w:rsidR="00E36643">
        <w:rPr>
          <w:rFonts w:hint="cs"/>
          <w:rtl/>
          <w:lang w:bidi="fa-IR"/>
        </w:rPr>
        <w:t>ٌ</w:t>
      </w:r>
      <w:r>
        <w:rPr>
          <w:rtl/>
          <w:lang w:bidi="fa-IR"/>
        </w:rPr>
        <w:t>. اه</w:t>
      </w:r>
      <w:r w:rsidR="00E36643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1E01E0" w:rsidRDefault="00F84559" w:rsidP="00E36643">
      <w:pPr>
        <w:pStyle w:val="Heading2"/>
        <w:rPr>
          <w:rtl/>
          <w:lang w:bidi="fa-IR"/>
        </w:rPr>
      </w:pPr>
      <w:bookmarkStart w:id="41" w:name="_Toc518009171"/>
      <w:r>
        <w:rPr>
          <w:rtl/>
          <w:lang w:bidi="fa-IR"/>
        </w:rPr>
        <w:t>م كلمة الجوين</w:t>
      </w:r>
      <w:r w:rsidR="00E36643">
        <w:rPr>
          <w:rFonts w:hint="cs"/>
          <w:rtl/>
          <w:lang w:bidi="fa-IR"/>
        </w:rPr>
        <w:t>ى</w:t>
      </w:r>
      <w:bookmarkEnd w:id="41"/>
    </w:p>
    <w:p w:rsidR="001E01E0" w:rsidRDefault="00F84559" w:rsidP="00E366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إمام الحرمين الجويني المتوفى 478 في </w:t>
      </w:r>
      <w:r w:rsidR="00E36643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الارشاد </w:t>
      </w:r>
      <w:r w:rsidR="00E36643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424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باب في ال</w:t>
      </w:r>
      <w:r w:rsidR="00E36643">
        <w:rPr>
          <w:rFonts w:hint="cs"/>
          <w:rtl/>
          <w:lang w:bidi="fa-IR"/>
        </w:rPr>
        <w:t>إ</w:t>
      </w:r>
      <w:r>
        <w:rPr>
          <w:rtl/>
          <w:lang w:bidi="fa-IR"/>
        </w:rPr>
        <w:t>ختيار وصفته وذكر ما تنعقد الإمامة به.</w:t>
      </w:r>
    </w:p>
    <w:p w:rsidR="001E01E0" w:rsidRDefault="00F84559" w:rsidP="00E36643">
      <w:pPr>
        <w:pStyle w:val="libNormal"/>
        <w:rPr>
          <w:rtl/>
          <w:lang w:bidi="fa-IR"/>
        </w:rPr>
      </w:pPr>
      <w:r>
        <w:rPr>
          <w:rtl/>
          <w:lang w:bidi="fa-IR"/>
        </w:rPr>
        <w:t>إعلموا أن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>ه لا يشترط في عقد الإمامة الإجماع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 تنعقد ال</w:t>
      </w:r>
      <w:r w:rsidR="00E36643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وإن لم تجمع ال</w:t>
      </w:r>
      <w:r w:rsidR="00E3664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عقدها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والدليل عليه أن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الإمامة لم</w:t>
      </w:r>
      <w:r w:rsidR="00E36643">
        <w:rPr>
          <w:rFonts w:hint="cs"/>
          <w:rtl/>
          <w:lang w:bidi="fa-IR"/>
        </w:rPr>
        <w:t>ـّ</w:t>
      </w:r>
      <w:r>
        <w:rPr>
          <w:rtl/>
          <w:lang w:bidi="fa-IR"/>
        </w:rPr>
        <w:t>ا عقدت لأبي بكر ابتدر لإمضاء أحكام المسلمين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يتأن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لانتشار الأخبار إلى من نأى من الصحابة في الأقطار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لم ينكر عليه منكر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يحمله على التري</w:t>
      </w:r>
      <w:r w:rsidR="00E36643">
        <w:rPr>
          <w:rFonts w:hint="cs"/>
          <w:rtl/>
          <w:lang w:bidi="fa-IR"/>
        </w:rPr>
        <w:t>ُّ</w:t>
      </w:r>
      <w:r w:rsidR="00E36643">
        <w:rPr>
          <w:rtl/>
          <w:lang w:bidi="fa-IR"/>
        </w:rPr>
        <w:t>ث حامل</w:t>
      </w:r>
      <w:r w:rsidR="00A5036A">
        <w:rPr>
          <w:rtl/>
          <w:lang w:bidi="fa-IR"/>
        </w:rPr>
        <w:t>،</w:t>
      </w:r>
      <w:r w:rsidR="00E36643">
        <w:rPr>
          <w:rtl/>
          <w:lang w:bidi="fa-IR"/>
        </w:rPr>
        <w:t xml:space="preserve"> فإذا لم يشترط ال</w:t>
      </w:r>
      <w:r w:rsidR="00E36643">
        <w:rPr>
          <w:rFonts w:hint="cs"/>
          <w:rtl/>
          <w:lang w:bidi="fa-IR"/>
        </w:rPr>
        <w:t>إ</w:t>
      </w:r>
      <w:r>
        <w:rPr>
          <w:rtl/>
          <w:lang w:bidi="fa-IR"/>
        </w:rPr>
        <w:t>جماع في عقد الإمامة لم يثبت عدد</w:t>
      </w:r>
      <w:r w:rsidR="00E366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معدود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حد</w:t>
      </w:r>
      <w:r w:rsidR="00E3664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محدود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فالوجه الحكم بأن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الإمامة تنعقد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366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بعقد واحد من أهل الحل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والعقد.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بعض أصحابنا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بد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جريان العقد بمشهد من الشهود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>ه لو لم يشترط ذلك لم نأمن أن يد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>عي مد</w:t>
      </w:r>
      <w:r w:rsidR="00E36643">
        <w:rPr>
          <w:rFonts w:hint="cs"/>
          <w:rtl/>
          <w:lang w:bidi="fa-IR"/>
        </w:rPr>
        <w:t>َّ</w:t>
      </w:r>
      <w:r>
        <w:rPr>
          <w:rtl/>
          <w:lang w:bidi="fa-IR"/>
        </w:rPr>
        <w:t>ع عقدا</w:t>
      </w:r>
      <w:r w:rsidR="00E366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سر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366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متقد</w:t>
      </w:r>
      <w:r w:rsidR="00E36643">
        <w:rPr>
          <w:rFonts w:hint="cs"/>
          <w:rtl/>
          <w:lang w:bidi="fa-IR"/>
        </w:rPr>
        <w:t>ِّ</w:t>
      </w:r>
      <w:r>
        <w:rPr>
          <w:rtl/>
          <w:lang w:bidi="fa-IR"/>
        </w:rPr>
        <w:t>ما</w:t>
      </w:r>
      <w:r w:rsidR="00E366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الحق</w:t>
      </w:r>
      <w:r w:rsidR="00E366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المظهر المعلن. وليست الإمامة أحط</w:t>
      </w:r>
      <w:r w:rsidR="00E366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رتبة من النكاح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شرط فيه الاعلان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يبلغ القطع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ليس. يشهد له عقل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يدل</w:t>
      </w:r>
      <w:r w:rsidR="00E3664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عليه قاطع</w:t>
      </w:r>
      <w:r w:rsidR="00E366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سمعي</w:t>
      </w:r>
      <w:r w:rsidR="00E36643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وسبيله سبيل سائر المجتهدات.</w:t>
      </w:r>
    </w:p>
    <w:p w:rsidR="001E01E0" w:rsidRDefault="00F84559" w:rsidP="00E36643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</w:t>
      </w:r>
      <w:r w:rsidR="00E36643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ابن العربي المالكي في شرح صحيح الترمذي 13 ص 229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يلزم في عقد البيعة لل</w:t>
      </w:r>
      <w:r w:rsidR="00E36643">
        <w:rPr>
          <w:rFonts w:hint="cs"/>
          <w:rtl/>
          <w:lang w:bidi="fa-IR"/>
        </w:rPr>
        <w:t>ا</w:t>
      </w:r>
      <w:r>
        <w:rPr>
          <w:rtl/>
          <w:lang w:bidi="fa-IR"/>
        </w:rPr>
        <w:t>مام أن تكون من جميع الأنام بل يكفي لعقد ذلك اثنان أو واحد على الخلاف المعلوم فيه.</w:t>
      </w:r>
    </w:p>
    <w:p w:rsidR="001E01E0" w:rsidRDefault="00F84559" w:rsidP="00E36643">
      <w:pPr>
        <w:pStyle w:val="Heading2"/>
        <w:rPr>
          <w:rtl/>
          <w:lang w:bidi="fa-IR"/>
        </w:rPr>
      </w:pPr>
      <w:bookmarkStart w:id="42" w:name="_Toc518009172"/>
      <w:r>
        <w:rPr>
          <w:rtl/>
          <w:lang w:bidi="fa-IR"/>
        </w:rPr>
        <w:t>كلمة القرطب</w:t>
      </w:r>
      <w:r w:rsidR="00E36643">
        <w:rPr>
          <w:rFonts w:hint="cs"/>
          <w:rtl/>
          <w:lang w:bidi="fa-IR"/>
        </w:rPr>
        <w:t>ى</w:t>
      </w:r>
      <w:bookmarkEnd w:id="42"/>
    </w:p>
    <w:p w:rsidR="00F84559" w:rsidRDefault="00F84559" w:rsidP="0061292C">
      <w:pPr>
        <w:pStyle w:val="libNormal"/>
        <w:rPr>
          <w:lang w:bidi="fa-IR"/>
        </w:rPr>
      </w:pPr>
      <w:r>
        <w:rPr>
          <w:rtl/>
          <w:lang w:bidi="fa-IR"/>
        </w:rPr>
        <w:t>وقال القرطبي في تفسيره 1 ص 230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فإن عقدها واحد</w:t>
      </w:r>
      <w:r w:rsidR="0061292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 الحل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والعقد فذلك ثابت ويلزم الغير فعله خلافا</w:t>
      </w:r>
      <w:r w:rsidR="0061292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لبعض الناس حيث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تنعقد إل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بجماعة من 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>هل الحل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والعقد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ودليلنا أن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عمر رضي الله عنه عقد البيعة لأبي بكر ولم ينكر أحد من الصحابة ذلك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ولأن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>ه عقد فوجب أل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يفتقر إلى عدد يعقدونه كسائر </w:t>
      </w:r>
      <w:r w:rsidR="0061292C">
        <w:rPr>
          <w:rtl/>
          <w:lang w:bidi="fa-IR"/>
        </w:rPr>
        <w:t>العقود</w:t>
      </w:r>
      <w:r w:rsidR="00A5036A">
        <w:rPr>
          <w:rtl/>
          <w:lang w:bidi="fa-IR"/>
        </w:rPr>
        <w:t>،</w:t>
      </w:r>
      <w:r w:rsidR="0061292C">
        <w:rPr>
          <w:rtl/>
          <w:lang w:bidi="fa-IR"/>
        </w:rPr>
        <w:t xml:space="preserve"> قال الإمام أبو المعالي</w:t>
      </w:r>
      <w:r>
        <w:rPr>
          <w:rtl/>
          <w:lang w:bidi="fa-IR"/>
        </w:rPr>
        <w:t>: من انعقدت له ال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بعقد واحد فقد لزمت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يجوز خلعه من غير حدث وتغير أمر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مجمع</w:t>
      </w:r>
      <w:r w:rsidR="0061292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عليه. اه</w:t>
      </w:r>
      <w:r w:rsidR="0061292C">
        <w:rPr>
          <w:rFonts w:hint="cs"/>
          <w:rtl/>
          <w:lang w:bidi="fa-IR"/>
        </w:rPr>
        <w:t>ـ</w:t>
      </w:r>
      <w:r w:rsidR="00A00693">
        <w:rPr>
          <w:rFonts w:hint="cs"/>
          <w:rtl/>
          <w:lang w:bidi="fa-IR"/>
        </w:rPr>
        <w:t>]</w:t>
      </w:r>
      <w:r>
        <w:rPr>
          <w:rtl/>
          <w:lang w:bidi="fa-IR"/>
        </w:rPr>
        <w:t>.</w:t>
      </w:r>
    </w:p>
    <w:p w:rsidR="001E01E0" w:rsidRDefault="00F84559" w:rsidP="0061292C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فما المبر</w:t>
      </w:r>
      <w:r w:rsidR="0061292C">
        <w:rPr>
          <w:rFonts w:hint="cs"/>
          <w:rtl/>
          <w:lang w:bidi="fa-IR"/>
        </w:rPr>
        <w:t>ِّ</w:t>
      </w:r>
      <w:r>
        <w:rPr>
          <w:rtl/>
          <w:lang w:bidi="fa-IR"/>
        </w:rPr>
        <w:t>ر عندئذ لتخل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>ف عبد الله بن عمر. وأ</w:t>
      </w:r>
      <w:r w:rsidR="0061292C">
        <w:rPr>
          <w:rFonts w:hint="cs"/>
          <w:rtl/>
          <w:lang w:bidi="fa-IR"/>
        </w:rPr>
        <w:t>ُ</w:t>
      </w:r>
      <w:r>
        <w:rPr>
          <w:rtl/>
          <w:lang w:bidi="fa-IR"/>
        </w:rPr>
        <w:t>سامة بن زيد. وسعد ابن أبي وقاص. وأبي موسى الأشعري. وأبي مسعود الأنصاري. وحس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>ان بن ثابت. والمغيرة بن شعبة. ومحم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مسلمة وبعض آخر من ولاة عثمان على الصدقات وغيرها عن بيعة مولانا أمير المؤمنين بعد 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>جماع الأ</w:t>
      </w:r>
      <w:r w:rsidR="0061292C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61292C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عليها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عذر تأخ</w:t>
      </w:r>
      <w:r w:rsidR="0061292C">
        <w:rPr>
          <w:rFonts w:hint="cs"/>
          <w:rtl/>
          <w:lang w:bidi="fa-IR"/>
        </w:rPr>
        <w:t>ُّ</w:t>
      </w:r>
      <w:r>
        <w:rPr>
          <w:rtl/>
          <w:lang w:bidi="fa-IR"/>
        </w:rPr>
        <w:t>رهم عن طاعته في حروبه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ع</w:t>
      </w:r>
      <w:r w:rsidR="0061292C">
        <w:rPr>
          <w:rFonts w:hint="cs"/>
          <w:rtl/>
          <w:lang w:bidi="fa-IR"/>
        </w:rPr>
        <w:t>ُ</w:t>
      </w:r>
      <w:r>
        <w:rPr>
          <w:rtl/>
          <w:lang w:bidi="fa-IR"/>
        </w:rPr>
        <w:t>رفوا بين الصحابة وسم</w:t>
      </w:r>
      <w:r w:rsidR="0061292C">
        <w:rPr>
          <w:rFonts w:hint="cs"/>
          <w:rtl/>
          <w:lang w:bidi="fa-IR"/>
        </w:rPr>
        <w:t>ُّ</w:t>
      </w:r>
      <w:r>
        <w:rPr>
          <w:rtl/>
          <w:lang w:bidi="fa-IR"/>
        </w:rPr>
        <w:t>وا المعتزلة لاعتزالهم بيعة علي</w:t>
      </w:r>
      <w:r w:rsidR="0061292C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A0069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</w:t>
      </w:r>
      <w:r w:rsidR="0061292C"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 w:rsidR="0061292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بني هاشم كلهم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>نصار ب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جمعهم 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>لا رجلين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والزبير وعمار وسلمان ومقدادا</w:t>
      </w:r>
      <w:r w:rsidR="0061292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وأبا ذر وآخرين كثيرين من المهاجرين المتخلفين عن بيعة 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بي بكر المنكرين 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>ياها كما فصل ف</w:t>
      </w:r>
      <w:r w:rsidR="00A0069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محله لم يكونوا من الصحابة عن القرطب</w:t>
      </w:r>
      <w:r w:rsidR="00A0069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>لا فلا يجوز للمفسر أن يكذب وهو يعلم أن التاريخ الصحيح سيكشف الستر عن دجله.</w:t>
      </w:r>
    </w:p>
    <w:p w:rsidR="001E01E0" w:rsidRDefault="00F84559" w:rsidP="00A0069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المستدرك للحاكم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الطبر</w:t>
      </w:r>
      <w:r w:rsidR="00A0069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الكامل لابن ال</w:t>
      </w:r>
      <w:r w:rsidR="0061292C">
        <w:rPr>
          <w:rFonts w:hint="cs"/>
          <w:rtl/>
          <w:lang w:bidi="fa-IR"/>
        </w:rPr>
        <w:t>ا</w:t>
      </w:r>
      <w:r>
        <w:rPr>
          <w:rtl/>
          <w:lang w:bidi="fa-IR"/>
        </w:rPr>
        <w:t>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أب</w:t>
      </w:r>
      <w:r w:rsidR="00A0069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171.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C66A1F">
      <w:pPr>
        <w:pStyle w:val="Heading2Center"/>
        <w:rPr>
          <w:lang w:bidi="fa-IR"/>
        </w:rPr>
      </w:pPr>
      <w:bookmarkStart w:id="43" w:name="_Toc518009173"/>
      <w:r>
        <w:rPr>
          <w:rtl/>
          <w:lang w:bidi="fa-IR"/>
        </w:rPr>
        <w:lastRenderedPageBreak/>
        <w:t>رأ</w:t>
      </w:r>
      <w:r w:rsidR="00C66A1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الخليفة الثان</w:t>
      </w:r>
      <w:r w:rsidR="00C66A1F">
        <w:rPr>
          <w:rFonts w:hint="cs"/>
          <w:rtl/>
          <w:lang w:bidi="fa-IR"/>
        </w:rPr>
        <w:t>ى</w:t>
      </w:r>
      <w:bookmarkEnd w:id="43"/>
    </w:p>
    <w:p w:rsidR="00F84559" w:rsidRDefault="00F84559" w:rsidP="00C66A1F">
      <w:pPr>
        <w:pStyle w:val="libCenter"/>
        <w:rPr>
          <w:lang w:bidi="fa-IR"/>
        </w:rPr>
      </w:pPr>
      <w:r>
        <w:rPr>
          <w:rtl/>
          <w:lang w:bidi="fa-IR"/>
        </w:rPr>
        <w:t>في الخلافة وأقواله فيها</w:t>
      </w:r>
    </w:p>
    <w:p w:rsidR="001E01E0" w:rsidRDefault="00F84559" w:rsidP="00C66A1F">
      <w:pPr>
        <w:pStyle w:val="libNormal"/>
        <w:rPr>
          <w:rtl/>
          <w:lang w:bidi="fa-IR"/>
        </w:rPr>
      </w:pPr>
      <w:r>
        <w:rPr>
          <w:rtl/>
          <w:lang w:bidi="fa-IR"/>
        </w:rPr>
        <w:t>عن عبد الرحمن بن أبزي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الأمر في أهل بدر ما بقي منهم أحد</w:t>
      </w:r>
      <w:r w:rsidR="00C66A1F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C66A1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أهل </w:t>
      </w:r>
      <w:r w:rsidR="00C66A1F">
        <w:rPr>
          <w:rFonts w:hint="cs"/>
          <w:rtl/>
          <w:lang w:bidi="fa-IR"/>
        </w:rPr>
        <w:t>اُ</w:t>
      </w:r>
      <w:r>
        <w:rPr>
          <w:rtl/>
          <w:lang w:bidi="fa-IR"/>
        </w:rPr>
        <w:t>حد ما بقي منهم أحد</w:t>
      </w:r>
      <w:r w:rsidR="00C66A1F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كذا وكذا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فيها لطليق ولا لولد طليق ولا لمسلمة الفتح ش</w:t>
      </w:r>
      <w:r w:rsidR="00C66A1F">
        <w:rPr>
          <w:rFonts w:hint="cs"/>
          <w:rtl/>
          <w:lang w:bidi="fa-IR"/>
        </w:rPr>
        <w:t>يي</w:t>
      </w:r>
      <w:r>
        <w:rPr>
          <w:rtl/>
          <w:lang w:bidi="fa-IR"/>
        </w:rPr>
        <w:t>ء</w:t>
      </w:r>
      <w:r w:rsidR="00C66A1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[</w:t>
      </w:r>
      <w:r>
        <w:rPr>
          <w:rtl/>
          <w:lang w:bidi="fa-IR"/>
        </w:rPr>
        <w:t>طبقات ابن سعد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248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وفي كلمة له ذكرها ابن حجر في الإصابة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66A1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الأمر لا يصلح للطلقاء ولا لأبناء الطلقاء.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أدركني أحد رجلين فجعلت هذا الأمر إليه لوثقت 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سالم مولى أبي حذيفة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وأبي عبيدة الجراح.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ولو كان سالم حي</w:t>
      </w:r>
      <w:r w:rsidR="00C66A1F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66A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جعلتها شورى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C66A1F" w:rsidRDefault="00F84559" w:rsidP="000B0FD6">
      <w:pPr>
        <w:pStyle w:val="libNormal"/>
        <w:rPr>
          <w:rtl/>
          <w:lang w:bidi="fa-IR"/>
        </w:rPr>
      </w:pPr>
      <w:r>
        <w:rPr>
          <w:rtl/>
          <w:lang w:bidi="fa-IR"/>
        </w:rPr>
        <w:t>وقال لم</w:t>
      </w:r>
      <w:r w:rsidR="000B0FD6">
        <w:rPr>
          <w:rFonts w:hint="cs"/>
          <w:rtl/>
          <w:lang w:bidi="fa-IR"/>
        </w:rPr>
        <w:t>ـّ</w:t>
      </w:r>
      <w:r>
        <w:rPr>
          <w:rtl/>
          <w:lang w:bidi="fa-IR"/>
        </w:rPr>
        <w:t>ا ط</w:t>
      </w:r>
      <w:r w:rsidR="00C66A1F">
        <w:rPr>
          <w:rFonts w:hint="cs"/>
          <w:rtl/>
          <w:lang w:bidi="fa-IR"/>
        </w:rPr>
        <w:t>ُ</w:t>
      </w:r>
      <w:r>
        <w:rPr>
          <w:rtl/>
          <w:lang w:bidi="fa-IR"/>
        </w:rPr>
        <w:t>عن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ول</w:t>
      </w:r>
      <w:r w:rsidR="00C66A1F">
        <w:rPr>
          <w:rFonts w:hint="cs"/>
          <w:rtl/>
          <w:lang w:bidi="fa-IR"/>
        </w:rPr>
        <w:t>ّ</w:t>
      </w:r>
      <w:r>
        <w:rPr>
          <w:rtl/>
          <w:lang w:bidi="fa-IR"/>
        </w:rPr>
        <w:t>وها الأجلح سلك بهم الطريق الأجلح المستقيم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يعني علي</w:t>
      </w:r>
      <w:r w:rsidR="00C66A1F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66A1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0B0F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له ابن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يمنعك أن تقد</w:t>
      </w:r>
      <w:r w:rsidR="00C66A1F">
        <w:rPr>
          <w:rFonts w:hint="cs"/>
          <w:rtl/>
          <w:lang w:bidi="fa-IR"/>
        </w:rPr>
        <w:t>ِّ</w:t>
      </w:r>
      <w:r>
        <w:rPr>
          <w:rtl/>
          <w:lang w:bidi="fa-IR"/>
        </w:rPr>
        <w:t>م علي</w:t>
      </w:r>
      <w:r w:rsidR="00C66A1F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66A1F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أكره أن أحملها حي</w:t>
      </w:r>
      <w:r w:rsidR="00C66A1F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66A1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وميتا</w:t>
      </w:r>
      <w:r w:rsidR="00C66A1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F84559" w:rsidRDefault="00A5036A" w:rsidP="00C66A1F">
      <w:pPr>
        <w:pStyle w:val="libLeft"/>
        <w:rPr>
          <w:lang w:bidi="fa-IR"/>
        </w:rPr>
      </w:pPr>
      <w:r>
        <w:rPr>
          <w:rtl/>
          <w:lang w:bidi="fa-IR"/>
        </w:rPr>
        <w:t>[</w:t>
      </w:r>
      <w:r w:rsidR="00F84559">
        <w:rPr>
          <w:rtl/>
          <w:lang w:bidi="fa-IR"/>
        </w:rPr>
        <w:t>الأنساب للبلاذري 5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16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ال</w:t>
      </w:r>
      <w:r w:rsidR="00C66A1F">
        <w:rPr>
          <w:rFonts w:hint="cs"/>
          <w:rtl/>
          <w:lang w:bidi="fa-IR"/>
        </w:rPr>
        <w:t>إ</w:t>
      </w:r>
      <w:r w:rsidR="00F84559">
        <w:rPr>
          <w:rtl/>
          <w:lang w:bidi="fa-IR"/>
        </w:rPr>
        <w:t>ستيعاب لأبي عمر 2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419</w:t>
      </w:r>
      <w:r>
        <w:rPr>
          <w:rtl/>
          <w:lang w:bidi="fa-IR"/>
        </w:rPr>
        <w:t>]</w:t>
      </w:r>
    </w:p>
    <w:p w:rsidR="001E01E0" w:rsidRDefault="00F84559" w:rsidP="00C66A1F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لول</w:t>
      </w:r>
      <w:r w:rsidR="00C66A1F">
        <w:rPr>
          <w:rFonts w:hint="cs"/>
          <w:rtl/>
          <w:lang w:bidi="fa-IR"/>
        </w:rPr>
        <w:t>َّ</w:t>
      </w:r>
      <w:r>
        <w:rPr>
          <w:rtl/>
          <w:lang w:bidi="fa-IR"/>
        </w:rPr>
        <w:t>يتها عثمان لحمل آل أبي معيط على رقاب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لو فعلت لفعل ولو فعل لأوشكوا أن يسيروا إليه حت</w:t>
      </w:r>
      <w:r w:rsidR="00C66A1F">
        <w:rPr>
          <w:rFonts w:hint="cs"/>
          <w:rtl/>
          <w:lang w:bidi="fa-IR"/>
        </w:rPr>
        <w:t>ّ</w:t>
      </w:r>
      <w:r>
        <w:rPr>
          <w:rtl/>
          <w:lang w:bidi="fa-IR"/>
        </w:rPr>
        <w:t>ى يجز</w:t>
      </w:r>
      <w:r w:rsidR="00C66A1F">
        <w:rPr>
          <w:rFonts w:hint="cs"/>
          <w:rtl/>
          <w:lang w:bidi="fa-IR"/>
        </w:rPr>
        <w:t>ّ</w:t>
      </w:r>
      <w:r>
        <w:rPr>
          <w:rtl/>
          <w:lang w:bidi="fa-IR"/>
        </w:rPr>
        <w:t>وا رأسه.</w:t>
      </w:r>
      <w:r w:rsidR="00C66A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C66A1F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قال.</w:t>
      </w:r>
      <w:r w:rsidR="00C66A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رجل ق</w:t>
      </w:r>
      <w:r w:rsidR="00C66A1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عدد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طلحة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ذاك رجل</w:t>
      </w:r>
      <w:r w:rsidR="00C66A1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 بأو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الزبير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قال. ليس هناك.</w:t>
      </w:r>
      <w:r w:rsidR="00C66A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سعد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صاحب فرس وقوس.</w:t>
      </w:r>
      <w:r w:rsidR="00C66A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عبد الر</w:t>
      </w:r>
      <w:r w:rsidR="00C66A1F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ذاك فيه إمساك</w:t>
      </w:r>
      <w:r w:rsidR="00C66A1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شديد</w:t>
      </w:r>
      <w:r w:rsidR="00C66A1F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يصلح لهذا الأمر إل</w:t>
      </w:r>
      <w:r w:rsidR="00C66A1F">
        <w:rPr>
          <w:rFonts w:hint="cs"/>
          <w:rtl/>
          <w:lang w:bidi="fa-IR"/>
        </w:rPr>
        <w:t>ّ</w:t>
      </w:r>
      <w:r>
        <w:rPr>
          <w:rtl/>
          <w:lang w:bidi="fa-IR"/>
        </w:rPr>
        <w:t>ا معط في غير سرف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وممسك في غير تقتير.</w:t>
      </w:r>
    </w:p>
    <w:p w:rsidR="001E01E0" w:rsidRDefault="00F84559" w:rsidP="00086E99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القاضي أبو يوسف الأنصاري المتوف</w:t>
      </w:r>
      <w:r w:rsidR="00C66A1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182 في كتابه </w:t>
      </w:r>
      <w:r w:rsidR="00086E9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الآثار </w:t>
      </w:r>
      <w:r w:rsidR="00086E99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نقلا</w:t>
      </w:r>
      <w:r w:rsidR="00086E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شيخه إمام الحنفي</w:t>
      </w:r>
      <w:r w:rsidR="00086E99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حنيفة.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86E9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التمهيد للباقلان</w:t>
      </w:r>
      <w:r w:rsidR="00086E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204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ل</w:t>
      </w:r>
      <w:r w:rsidR="00086E99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086E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عمر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561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طرح التثريب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086E99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246.</w:t>
      </w:r>
    </w:p>
    <w:p w:rsidR="001E01E0" w:rsidRDefault="00F84559" w:rsidP="000B0FD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القعدد الجبان الخامل. كأن</w:t>
      </w:r>
      <w:r w:rsidR="00086E9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الخليفة نس</w:t>
      </w:r>
      <w:r w:rsidR="00086E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سوابق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مولانا أمير المؤمنين ف</w:t>
      </w:r>
      <w:r w:rsidR="00086E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المغاز</w:t>
      </w:r>
      <w:r w:rsidR="00086E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 الحروب وعزمه الماض</w:t>
      </w:r>
      <w:r w:rsidR="00086E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وبسالته المشهودة </w:t>
      </w:r>
      <w:r w:rsidR="00086E99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لى غيرها من صفاته الكمالية وتغافل عن </w:t>
      </w:r>
      <w:r w:rsidR="000656FA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 الذي أقعده عن مناجزته بعد وفاة رسول الله </w:t>
      </w:r>
      <w:r w:rsidR="00D23831" w:rsidRPr="000656FA">
        <w:rPr>
          <w:rtl/>
        </w:rPr>
        <w:t>صلى</w:t>
      </w:r>
      <w:r w:rsidR="000656FA">
        <w:rPr>
          <w:rFonts w:hint="cs"/>
          <w:rtl/>
        </w:rPr>
        <w:t xml:space="preserve"> </w:t>
      </w:r>
      <w:r w:rsidR="00D23831" w:rsidRPr="000656FA">
        <w:rPr>
          <w:rtl/>
        </w:rPr>
        <w:t>الله‌</w:t>
      </w:r>
      <w:r w:rsidR="000656FA">
        <w:rPr>
          <w:rFonts w:hint="cs"/>
          <w:rtl/>
        </w:rPr>
        <w:t xml:space="preserve"> </w:t>
      </w:r>
      <w:r w:rsidR="00D23831" w:rsidRPr="000656FA">
        <w:rPr>
          <w:rtl/>
        </w:rPr>
        <w:t>عليه</w:t>
      </w:r>
      <w:r w:rsidR="000656FA">
        <w:rPr>
          <w:rFonts w:hint="cs"/>
          <w:rtl/>
        </w:rPr>
        <w:t xml:space="preserve"> </w:t>
      </w:r>
      <w:r w:rsidR="00D23831" w:rsidRPr="000656FA">
        <w:rPr>
          <w:rtl/>
        </w:rPr>
        <w:t>و</w:t>
      </w:r>
      <w:r w:rsidR="000656FA">
        <w:rPr>
          <w:rFonts w:hint="cs"/>
          <w:rtl/>
        </w:rPr>
        <w:t xml:space="preserve"> </w:t>
      </w:r>
      <w:r w:rsidR="00D23831" w:rsidRPr="000656FA">
        <w:rPr>
          <w:rtl/>
        </w:rPr>
        <w:t>آله‌</w:t>
      </w:r>
      <w:r>
        <w:rPr>
          <w:rtl/>
          <w:lang w:bidi="fa-IR"/>
        </w:rPr>
        <w:t xml:space="preserve"> هو خوف الرد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>ة من الناس بوقوع الفتنة لا حذار بارقة عمر وراعدته وشجاعته الت</w:t>
      </w:r>
      <w:r w:rsidR="000656F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هو سلام الله عليه جد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عليم بكم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>ها وكيفها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الجو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الخال</w:t>
      </w:r>
      <w:r w:rsidR="000B0FD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يبعث الانسان على أن يقول هكذا.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الكبر والتعظيم فيه.</w:t>
      </w:r>
    </w:p>
    <w:p w:rsidR="000656FA" w:rsidRDefault="000656FA" w:rsidP="000656FA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_9_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هذه الكلمات وما يتلوها سلسلة بلاء تشذ</w:t>
      </w:r>
      <w:r w:rsidR="000656F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الحق</w:t>
      </w:r>
      <w:r w:rsidR="000656F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والمنطق غير أن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>ا نمر</w:t>
      </w:r>
      <w:r w:rsidR="000656F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بها كراما.</w:t>
      </w:r>
    </w:p>
    <w:p w:rsidR="001E01E0" w:rsidRDefault="00F84559" w:rsidP="000656FA">
      <w:pPr>
        <w:pStyle w:val="libNormal"/>
        <w:rPr>
          <w:rtl/>
          <w:lang w:bidi="fa-IR"/>
        </w:rPr>
      </w:pPr>
      <w:r>
        <w:rPr>
          <w:rtl/>
          <w:lang w:bidi="fa-IR"/>
        </w:rPr>
        <w:t>وعن ابن عب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أدري ما أصنع ب</w:t>
      </w:r>
      <w:r w:rsidR="000656FA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656FA"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 w:rsidR="000656FA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وذلك قبل أن ي</w:t>
      </w:r>
      <w:r w:rsidR="000656FA">
        <w:rPr>
          <w:rFonts w:hint="cs"/>
          <w:rtl/>
          <w:lang w:bidi="fa-IR"/>
        </w:rPr>
        <w:t>ُ</w:t>
      </w:r>
      <w:r>
        <w:rPr>
          <w:rtl/>
          <w:lang w:bidi="fa-IR"/>
        </w:rPr>
        <w:t>طعن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</w:t>
      </w:r>
      <w:r w:rsidR="000656FA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0656F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تهتم</w:t>
      </w:r>
      <w:r w:rsidR="000656F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وأنت تجد من تستخلفه عليهم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أصاحبكم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يعني علي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656F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هو أهل لها في قرابته برسول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وصهره وسابقته وبلائه. فقال عمر إن</w:t>
      </w:r>
      <w:r w:rsidR="000656F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 بطالة</w:t>
      </w:r>
      <w:r w:rsidR="000656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وفكاهة</w:t>
      </w:r>
      <w:r w:rsidR="000656FA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065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فأين أنت عن طلحة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أين الزهو والنخوة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قلت عبد الر</w:t>
      </w:r>
      <w:r w:rsidR="000656FA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رجل</w:t>
      </w:r>
      <w:r w:rsidR="000656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صالح</w:t>
      </w:r>
      <w:r w:rsidR="000656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ضعف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فسعد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ذاك صاحب</w:t>
      </w:r>
      <w:r w:rsidR="000656FA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مقنب وقتال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يقوم بقرية لو حم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>ل أمرها.</w:t>
      </w:r>
      <w:r w:rsidR="00065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فالزبير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لقيس</w:t>
      </w:r>
      <w:r w:rsidR="000656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مؤمن الرضى كافر الغضب شحيح.</w:t>
      </w:r>
      <w:r w:rsidR="00065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إن</w:t>
      </w:r>
      <w:r w:rsidR="000656F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الأمر لا يصلح إل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>ا لقوي</w:t>
      </w:r>
      <w:r w:rsidR="000656F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غير عنف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رفيق في غير ضعف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جواد في غير سرف.</w:t>
      </w:r>
      <w:r w:rsidR="00065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فأين عن عثمان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وليها لحمل بني أبي معيط على رقاب الناس ولو فعلها لقتلوه.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البلاذري في الأنساب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لفظ آخر له ص 17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طلحة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أنفه في الس</w:t>
      </w:r>
      <w:r w:rsidR="00807C60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وإسته في الماء.</w:t>
      </w:r>
    </w:p>
    <w:p w:rsidR="00F84559" w:rsidRDefault="00F84559" w:rsidP="00807C60">
      <w:pPr>
        <w:pStyle w:val="Heading2Center"/>
        <w:rPr>
          <w:lang w:bidi="fa-IR"/>
        </w:rPr>
      </w:pPr>
      <w:bookmarkStart w:id="44" w:name="_Toc518009174"/>
      <w:r>
        <w:rPr>
          <w:rtl/>
          <w:lang w:bidi="fa-IR"/>
        </w:rPr>
        <w:t>نظرة في الخلافة الت</w:t>
      </w:r>
      <w:r w:rsidR="00807C6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جاء بها القوم</w:t>
      </w:r>
      <w:bookmarkEnd w:id="44"/>
    </w:p>
    <w:p w:rsidR="001E01E0" w:rsidRDefault="00F84559" w:rsidP="00807C60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ما جاء به القوم من الخلافة ال</w:t>
      </w:r>
      <w:r w:rsidR="00807C60">
        <w:rPr>
          <w:rFonts w:hint="cs"/>
          <w:rtl/>
          <w:lang w:bidi="fa-IR"/>
        </w:rPr>
        <w:t>ا</w:t>
      </w:r>
      <w:r>
        <w:rPr>
          <w:rtl/>
          <w:lang w:bidi="fa-IR"/>
        </w:rPr>
        <w:t>سلامي</w:t>
      </w:r>
      <w:r w:rsidR="00807C60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</w:t>
      </w:r>
      <w:r w:rsidR="00807C60">
        <w:rPr>
          <w:rFonts w:hint="cs"/>
          <w:rtl/>
          <w:lang w:bidi="fa-IR"/>
        </w:rPr>
        <w:t>إ</w:t>
      </w:r>
      <w:r>
        <w:rPr>
          <w:rtl/>
          <w:lang w:bidi="fa-IR"/>
        </w:rPr>
        <w:t>مامة العام</w:t>
      </w:r>
      <w:r w:rsidR="00807C60">
        <w:rPr>
          <w:rFonts w:hint="cs"/>
          <w:rtl/>
          <w:lang w:bidi="fa-IR"/>
        </w:rPr>
        <w:t>ّ</w:t>
      </w:r>
      <w:r>
        <w:rPr>
          <w:rtl/>
          <w:lang w:bidi="fa-IR"/>
        </w:rPr>
        <w:t>ة فهي عندهم ليست إل</w:t>
      </w:r>
      <w:r w:rsidR="00807C60">
        <w:rPr>
          <w:rFonts w:hint="cs"/>
          <w:rtl/>
          <w:lang w:bidi="fa-IR"/>
        </w:rPr>
        <w:t>ّ</w:t>
      </w:r>
      <w:r>
        <w:rPr>
          <w:rtl/>
          <w:lang w:bidi="fa-IR"/>
        </w:rPr>
        <w:t>ا رياسة عام</w:t>
      </w:r>
      <w:r w:rsidR="00807C60">
        <w:rPr>
          <w:rFonts w:hint="cs"/>
          <w:rtl/>
          <w:lang w:bidi="fa-IR"/>
        </w:rPr>
        <w:t>َّ</w:t>
      </w:r>
      <w:r>
        <w:rPr>
          <w:rtl/>
          <w:lang w:bidi="fa-IR"/>
        </w:rPr>
        <w:t>ة لتدبير الجيوش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وسد</w:t>
      </w:r>
      <w:r w:rsidR="00807C6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الثغور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وردع الظالم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والأخذ للمظلوم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وإقامة الحدود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وقسم الف</w:t>
      </w:r>
      <w:r w:rsidR="00807C60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بين المسلمين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والدفع بهم في حج</w:t>
      </w:r>
      <w:r w:rsidR="00807C60">
        <w:rPr>
          <w:rFonts w:hint="cs"/>
          <w:rtl/>
          <w:lang w:bidi="fa-IR"/>
        </w:rPr>
        <w:t>ِّ</w:t>
      </w:r>
      <w:r>
        <w:rPr>
          <w:rtl/>
          <w:lang w:bidi="fa-IR"/>
        </w:rPr>
        <w:t>هم وغزوهم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يشترط فيها نبوغ في العلم زايدا</w:t>
      </w:r>
      <w:r w:rsidR="00807C6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علم الرعي</w:t>
      </w:r>
      <w:r w:rsidR="00807C6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 هو وال</w:t>
      </w:r>
      <w:r w:rsidR="00807C6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07C60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علم الشريعة سي</w:t>
      </w:r>
      <w:r w:rsidR="00807C60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يكفي له من العلم ما يكون عند القضاة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وهؤلاء القضاء بين يديك وأنت ج</w:t>
      </w:r>
      <w:r w:rsidR="00807C60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807C6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عليم بعلمهم ويسعك إمعان النظر فيه من كثب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ينخلع الإمام بفسقه وظلمه وجوره وفجوره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ويجب على ال</w:t>
      </w:r>
      <w:r w:rsidR="00807C6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07C60">
        <w:rPr>
          <w:rFonts w:hint="cs"/>
          <w:rtl/>
          <w:lang w:bidi="fa-IR"/>
        </w:rPr>
        <w:t>َّ</w:t>
      </w:r>
      <w:r>
        <w:rPr>
          <w:rtl/>
          <w:lang w:bidi="fa-IR"/>
        </w:rPr>
        <w:t>ة طاعته على كل</w:t>
      </w:r>
      <w:r w:rsidR="00807C6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حال بر</w:t>
      </w:r>
      <w:r w:rsidR="00807C6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807C6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أو فاجرا</w:t>
      </w:r>
      <w:r w:rsidR="00807C6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يسوغ لأحد مخالفته ولا القيام عليه والتنازع في أمره.</w:t>
      </w:r>
    </w:p>
    <w:p w:rsidR="001E01E0" w:rsidRDefault="00F84559" w:rsidP="00807C60">
      <w:pPr>
        <w:pStyle w:val="libNormal"/>
        <w:rPr>
          <w:rtl/>
          <w:lang w:bidi="fa-IR"/>
        </w:rPr>
      </w:pPr>
      <w:r>
        <w:rPr>
          <w:rtl/>
          <w:lang w:bidi="fa-IR"/>
        </w:rPr>
        <w:t>فعلى هذا الأساس كان يزحزح خلفاء الانتخاب الدستوري في القضاء وال</w:t>
      </w:r>
      <w:r w:rsidR="00807C60">
        <w:rPr>
          <w:rFonts w:hint="cs"/>
          <w:rtl/>
          <w:lang w:bidi="fa-IR"/>
        </w:rPr>
        <w:t>إ</w:t>
      </w:r>
      <w:r>
        <w:rPr>
          <w:rtl/>
          <w:lang w:bidi="fa-IR"/>
        </w:rPr>
        <w:t>فتاء عن حكم الكتاب والسن</w:t>
      </w:r>
      <w:r w:rsidR="00807C60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ولم يكن هناك أي</w:t>
      </w:r>
      <w:r w:rsidR="00807C6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وازع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يوجد قط</w:t>
      </w:r>
      <w:r w:rsidR="00807C6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أحد</w:t>
      </w:r>
      <w:r w:rsidR="00807C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يأمر بالمعروف وينهى عن المنكر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خوفا</w:t>
      </w:r>
      <w:r w:rsidR="00807C6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 w:rsidR="00807C60">
        <w:rPr>
          <w:rFonts w:hint="cs"/>
          <w:rtl/>
          <w:lang w:bidi="fa-IR"/>
        </w:rPr>
        <w:t>ّ</w:t>
      </w:r>
      <w:r>
        <w:rPr>
          <w:rtl/>
          <w:lang w:bidi="fa-IR"/>
        </w:rPr>
        <w:t>ا افتعلته يد السياسة وجعلت به على الأفواه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E0C0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أوكية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حديث عرفجة مرفوعا</w:t>
      </w:r>
      <w:r w:rsidR="002E0C0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ستكون هنات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أراد أن يفر</w:t>
      </w:r>
      <w:r w:rsidR="002E0C00">
        <w:rPr>
          <w:rFonts w:hint="cs"/>
          <w:rtl/>
          <w:lang w:bidi="fa-IR"/>
        </w:rPr>
        <w:t>ِّ</w:t>
      </w:r>
      <w:r>
        <w:rPr>
          <w:rtl/>
          <w:lang w:bidi="fa-IR"/>
        </w:rPr>
        <w:t>ق أمر هذه ال</w:t>
      </w:r>
      <w:r w:rsidR="002E0C0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>ة وهي جميع فاضربوه بالسيف كائنا</w:t>
      </w:r>
      <w:r w:rsidR="002E0C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كان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E0C00" w:rsidRDefault="00F84559" w:rsidP="002E0C00">
      <w:pPr>
        <w:pStyle w:val="libNormal"/>
        <w:rPr>
          <w:rtl/>
          <w:lang w:bidi="fa-IR"/>
        </w:rPr>
      </w:pPr>
      <w:r>
        <w:rPr>
          <w:rtl/>
          <w:lang w:bidi="fa-IR"/>
        </w:rPr>
        <w:t>ورواية عبد الله مرفوعا</w:t>
      </w:r>
      <w:r w:rsidR="002E0C0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ستكون بعدي أثرة وأمور تنكرونها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كيف تأمر من أدرك من</w:t>
      </w:r>
      <w:r w:rsidR="002E0C00">
        <w:rPr>
          <w:rFonts w:hint="cs"/>
          <w:rtl/>
          <w:lang w:bidi="fa-IR"/>
        </w:rPr>
        <w:t>ّ</w:t>
      </w:r>
      <w:r>
        <w:rPr>
          <w:rtl/>
          <w:lang w:bidi="fa-IR"/>
        </w:rPr>
        <w:t>ا 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تؤد</w:t>
      </w:r>
      <w:r w:rsidR="002E0C00">
        <w:rPr>
          <w:rFonts w:hint="cs"/>
          <w:rtl/>
          <w:lang w:bidi="fa-IR"/>
        </w:rPr>
        <w:t>ّ</w:t>
      </w:r>
      <w:r>
        <w:rPr>
          <w:rtl/>
          <w:lang w:bidi="fa-IR"/>
        </w:rPr>
        <w:t>ون الحق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عليكم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وتسألون الله الذي لكم.</w:t>
      </w:r>
    </w:p>
    <w:p w:rsidR="00F84559" w:rsidRDefault="002E0C00" w:rsidP="002E0C00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صحيح مسلم 2 ص 118 </w:t>
      </w:r>
      <w:r w:rsidRPr="00743CF5">
        <w:rPr>
          <w:rFonts w:hint="cs"/>
          <w:rtl/>
        </w:rPr>
        <w:t>»</w:t>
      </w:r>
    </w:p>
    <w:p w:rsidR="002E0C00" w:rsidRDefault="00F84559" w:rsidP="002E0C00">
      <w:pPr>
        <w:pStyle w:val="libNormal"/>
        <w:rPr>
          <w:rtl/>
          <w:lang w:bidi="fa-IR"/>
        </w:rPr>
      </w:pPr>
      <w:r>
        <w:rPr>
          <w:rtl/>
          <w:lang w:bidi="fa-IR"/>
        </w:rPr>
        <w:t>وعلى هذا الأساس تمك</w:t>
      </w:r>
      <w:r w:rsidR="002E0C00">
        <w:rPr>
          <w:rFonts w:hint="cs"/>
          <w:rtl/>
          <w:lang w:bidi="fa-IR"/>
        </w:rPr>
        <w:t>ّ</w:t>
      </w:r>
      <w:r>
        <w:rPr>
          <w:rtl/>
          <w:lang w:bidi="fa-IR"/>
        </w:rPr>
        <w:t>ن معاوية بن أبي سفيان من أن يجلس بالكوفة للبيعة و يبايعه الناس على البراءة من علي</w:t>
      </w:r>
      <w:r w:rsidR="002E0C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طالب.</w:t>
      </w:r>
    </w:p>
    <w:p w:rsidR="00F84559" w:rsidRDefault="002E0C00" w:rsidP="002E0C00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البيان والتبيين 2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85 </w:t>
      </w:r>
      <w:r w:rsidRPr="00743CF5">
        <w:rPr>
          <w:rFonts w:hint="cs"/>
          <w:rtl/>
        </w:rPr>
        <w:t>»</w:t>
      </w:r>
    </w:p>
    <w:p w:rsidR="001E01E0" w:rsidRDefault="00F84559" w:rsidP="002E0C00">
      <w:pPr>
        <w:pStyle w:val="libNormal"/>
        <w:rPr>
          <w:rtl/>
          <w:lang w:bidi="fa-IR"/>
        </w:rPr>
      </w:pPr>
      <w:r>
        <w:rPr>
          <w:rtl/>
          <w:lang w:bidi="fa-IR"/>
        </w:rPr>
        <w:t>وعلى هذا الأساس أقر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عبد الله بن عمر بيعة يزيد الخمور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نافع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 w:rsidR="002E0C00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2E0C00">
        <w:rPr>
          <w:rFonts w:hint="cs"/>
          <w:rtl/>
          <w:lang w:bidi="fa-IR"/>
        </w:rPr>
        <w:t>ّ</w:t>
      </w:r>
      <w:r>
        <w:rPr>
          <w:rtl/>
          <w:lang w:bidi="fa-IR"/>
        </w:rPr>
        <w:t>ا خلع أهل المدينة يزيد بن معاوية جمع ابن عمر حشمه ومواليه.</w:t>
      </w:r>
      <w:r w:rsidR="002E0C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رواية سليمان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حشمه و ولده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E0C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سمعت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ينصب لكل</w:t>
      </w:r>
      <w:r w:rsidR="002E0C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غادر لواء يوم القيامة.</w:t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زاد الزهراني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وإن</w:t>
      </w:r>
      <w:r w:rsidR="002E0C00">
        <w:rPr>
          <w:rFonts w:hint="cs"/>
          <w:rtl/>
          <w:lang w:bidi="fa-IR"/>
        </w:rPr>
        <w:t>ّ</w:t>
      </w:r>
      <w:r>
        <w:rPr>
          <w:rtl/>
          <w:lang w:bidi="fa-IR"/>
        </w:rPr>
        <w:t>ا قد بايعنا هذا الر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>جل على بيعة الله ورسوله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2E0C00">
        <w:rPr>
          <w:rFonts w:hint="cs"/>
          <w:rtl/>
          <w:lang w:bidi="fa-IR"/>
        </w:rPr>
        <w:t>ِّ</w:t>
      </w:r>
      <w:r>
        <w:rPr>
          <w:rtl/>
          <w:lang w:bidi="fa-IR"/>
        </w:rPr>
        <w:t>ي لا أعلم غدرا</w:t>
      </w:r>
      <w:r w:rsidR="002E0C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أعظم من أن تبايع رجلا</w:t>
      </w:r>
      <w:r w:rsidR="002E0C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بيعة الله ورسوله ثم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تنصب له القتال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2E0C00">
        <w:rPr>
          <w:rFonts w:hint="cs"/>
          <w:rtl/>
          <w:lang w:bidi="fa-IR"/>
        </w:rPr>
        <w:t>ِّ</w:t>
      </w:r>
      <w:r>
        <w:rPr>
          <w:rtl/>
          <w:lang w:bidi="fa-IR"/>
        </w:rPr>
        <w:t>ي لا أعلم أحدا</w:t>
      </w:r>
      <w:r w:rsidR="002E0C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منكم خلع ولا بايع في هذا الأمر إل</w:t>
      </w:r>
      <w:r w:rsidR="002E0C00">
        <w:rPr>
          <w:rFonts w:hint="cs"/>
          <w:rtl/>
          <w:lang w:bidi="fa-IR"/>
        </w:rPr>
        <w:t>ّ</w:t>
      </w:r>
      <w:r w:rsidR="00333EB4">
        <w:rPr>
          <w:rtl/>
          <w:lang w:bidi="fa-IR"/>
        </w:rPr>
        <w:t>ا كانت الفيصل فيما بيني وبينه</w:t>
      </w:r>
      <w:r>
        <w:rPr>
          <w:rtl/>
          <w:lang w:bidi="fa-IR"/>
        </w:rPr>
        <w:t>.</w:t>
      </w:r>
    </w:p>
    <w:p w:rsidR="001E01E0" w:rsidRDefault="00F84559" w:rsidP="002E0C00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2E0C0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عبد الله بن عمر جمع أهل بيته حين انتزى أهل المدينة مع عبد الله بن الزبير رضي الله عنهما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وخلعوا يزيد بن معاوية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E0C00">
        <w:rPr>
          <w:rFonts w:hint="cs"/>
          <w:rtl/>
          <w:lang w:bidi="fa-IR"/>
        </w:rPr>
        <w:t>ّ</w:t>
      </w:r>
      <w:r>
        <w:rPr>
          <w:rtl/>
          <w:lang w:bidi="fa-IR"/>
        </w:rPr>
        <w:t>ا بايعنا هذا الر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>جل على بيعة الله ورسوله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2E0C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سمعت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الغادر ينصب له لواء يوم القيامة فيقال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غدرة فلان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أعظم الغدر بعد ال</w:t>
      </w:r>
      <w:r w:rsidR="002E0C00">
        <w:rPr>
          <w:rFonts w:hint="cs"/>
          <w:rtl/>
          <w:lang w:bidi="fa-IR"/>
        </w:rPr>
        <w:t>إ</w:t>
      </w:r>
      <w:r>
        <w:rPr>
          <w:rtl/>
          <w:lang w:bidi="fa-IR"/>
        </w:rPr>
        <w:t>شراك بالله أن يبايع رجل رجلا</w:t>
      </w:r>
      <w:r w:rsidR="002E0C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بيع الله ورسوله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ينكث بيعته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يخلعن أحد</w:t>
      </w:r>
      <w:r w:rsidR="002E0C0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منكم يزيد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يشرفن أحد</w:t>
      </w:r>
      <w:r w:rsidR="002E0C0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منكم في هذا الأمر فيكون صيلما</w:t>
      </w:r>
      <w:r w:rsidR="002E0C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بيني وبينه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2E0C00">
      <w:pPr>
        <w:pStyle w:val="libNormal"/>
        <w:rPr>
          <w:rtl/>
          <w:lang w:bidi="fa-IR"/>
        </w:rPr>
      </w:pPr>
      <w:r>
        <w:rPr>
          <w:rtl/>
          <w:lang w:bidi="fa-IR"/>
        </w:rPr>
        <w:t>وعلى هذا الأساس جاء عن حميد بن عبد الرحمن إن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دخلت على يسير الأنصاري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الصحابي</w:t>
      </w:r>
      <w:r w:rsidR="002E0C00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حين استخلف يزيد بن معاوية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>هم 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يزيد ليس بخير </w:t>
      </w:r>
      <w:r w:rsidR="002E0C0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وأنا أقول ذلك ولكن لإن يجمع الله أمر </w:t>
      </w:r>
      <w:r w:rsidR="002E0C0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>ة محم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أحب</w:t>
      </w:r>
      <w:r w:rsidR="002E0C0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إلي</w:t>
      </w:r>
      <w:r w:rsidR="002E0C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أن يفترق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النبي</w:t>
      </w:r>
      <w:r w:rsidR="002E0C0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يأتبك في الجماعة إل</w:t>
      </w:r>
      <w:r w:rsidR="002E0C0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خير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E0C0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مسلم 2 ص 121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</w:t>
      </w:r>
      <w:r w:rsidR="002E0C00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2E0C0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داود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283.</w:t>
      </w:r>
    </w:p>
    <w:p w:rsidR="001E01E0" w:rsidRDefault="00F84559" w:rsidP="002E0C0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2E0C00">
        <w:rPr>
          <w:rFonts w:hint="cs"/>
          <w:rtl/>
          <w:lang w:bidi="fa-IR"/>
        </w:rPr>
        <w:t>ى</w:t>
      </w:r>
      <w:r>
        <w:rPr>
          <w:rtl/>
          <w:lang w:bidi="fa-IR"/>
        </w:rPr>
        <w:t>.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166 سنن البيهق</w:t>
      </w:r>
      <w:r w:rsidR="002E0C0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160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 w:rsidR="002E0C00">
        <w:rPr>
          <w:rFonts w:hint="cs"/>
          <w:rtl/>
          <w:lang w:bidi="fa-IR"/>
        </w:rPr>
        <w:t>ا</w:t>
      </w:r>
      <w:r>
        <w:rPr>
          <w:rtl/>
          <w:lang w:bidi="fa-IR"/>
        </w:rPr>
        <w:t>حمد 2 96.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الاستيعاب 2 ص 635 أسد الغابة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وعلى هذا الأساس تكل</w:t>
      </w:r>
      <w:r w:rsidR="00FA4B29">
        <w:rPr>
          <w:rFonts w:hint="cs"/>
          <w:rtl/>
          <w:lang w:bidi="fa-IR"/>
        </w:rPr>
        <w:t>ّ</w:t>
      </w:r>
      <w:r>
        <w:rPr>
          <w:rtl/>
          <w:lang w:bidi="fa-IR"/>
        </w:rPr>
        <w:t>مت عائشة فيما رواه الأسود بن يزيد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 لعائشة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ألا تعجبين من رجل من الطلقاء ينازع أصحاب محم</w:t>
      </w:r>
      <w:r w:rsidR="00FA4B29">
        <w:rPr>
          <w:rFonts w:hint="cs"/>
          <w:rtl/>
          <w:lang w:bidi="fa-IR"/>
        </w:rPr>
        <w:t>َّ</w:t>
      </w:r>
      <w:r>
        <w:rPr>
          <w:rtl/>
          <w:lang w:bidi="fa-IR"/>
        </w:rPr>
        <w:t>د في الخلافة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وما تعجب من 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هو سلطان الله يؤتيه البر</w:t>
      </w:r>
      <w:r w:rsidR="00FA4B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والفاجر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ملك فرعون أهل مصر أربعمائة سنة </w:t>
      </w:r>
      <w:r w:rsidRPr="001E01E0">
        <w:rPr>
          <w:rStyle w:val="libFootnotenumChar"/>
          <w:rtl/>
        </w:rPr>
        <w:t>(1)</w:t>
      </w:r>
    </w:p>
    <w:p w:rsidR="001E01E0" w:rsidRPr="00102B1C" w:rsidRDefault="00F84559" w:rsidP="00102B1C">
      <w:pPr>
        <w:pStyle w:val="libNormal"/>
        <w:rPr>
          <w:rtl/>
        </w:rPr>
      </w:pPr>
      <w:r w:rsidRPr="00102B1C">
        <w:rPr>
          <w:rtl/>
        </w:rPr>
        <w:t>وعلى هذا الأساس يوج</w:t>
      </w:r>
      <w:r w:rsidR="00FA4B29" w:rsidRPr="00102B1C">
        <w:rPr>
          <w:rFonts w:hint="cs"/>
          <w:rtl/>
        </w:rPr>
        <w:t>َّ</w:t>
      </w:r>
      <w:r w:rsidRPr="00102B1C">
        <w:rPr>
          <w:rtl/>
        </w:rPr>
        <w:t>ه قول مروان بن الحكم</w:t>
      </w:r>
      <w:r w:rsidR="00A5036A">
        <w:rPr>
          <w:rtl/>
        </w:rPr>
        <w:t>،</w:t>
      </w:r>
      <w:r w:rsidRPr="00102B1C">
        <w:rPr>
          <w:rtl/>
        </w:rPr>
        <w:t xml:space="preserve"> قال</w:t>
      </w:r>
      <w:r w:rsidR="00A5036A">
        <w:rPr>
          <w:rtl/>
        </w:rPr>
        <w:t>:</w:t>
      </w:r>
      <w:r w:rsidRPr="00102B1C">
        <w:rPr>
          <w:rtl/>
        </w:rPr>
        <w:t xml:space="preserve"> ما كان أحد</w:t>
      </w:r>
      <w:r w:rsidR="004A052B" w:rsidRPr="00102B1C">
        <w:rPr>
          <w:rFonts w:hint="cs"/>
          <w:rtl/>
        </w:rPr>
        <w:t>ٌ</w:t>
      </w:r>
      <w:r w:rsidRPr="00102B1C">
        <w:rPr>
          <w:rtl/>
        </w:rPr>
        <w:t xml:space="preserve"> أدفع عن عثمان من علي</w:t>
      </w:r>
      <w:r w:rsidR="004A052B" w:rsidRPr="00102B1C">
        <w:rPr>
          <w:rFonts w:hint="cs"/>
          <w:rtl/>
        </w:rPr>
        <w:t>ّ</w:t>
      </w:r>
      <w:r w:rsidR="00A5036A">
        <w:rPr>
          <w:rtl/>
        </w:rPr>
        <w:t>،</w:t>
      </w:r>
      <w:r w:rsidRPr="00102B1C">
        <w:rPr>
          <w:rtl/>
        </w:rPr>
        <w:t xml:space="preserve"> فقيل له</w:t>
      </w:r>
      <w:r w:rsidR="00A5036A">
        <w:rPr>
          <w:rtl/>
        </w:rPr>
        <w:t>:</w:t>
      </w:r>
      <w:r w:rsidRPr="00102B1C">
        <w:rPr>
          <w:rtl/>
        </w:rPr>
        <w:t xml:space="preserve"> ما لكم تسب</w:t>
      </w:r>
      <w:r w:rsidR="004A052B" w:rsidRPr="00102B1C">
        <w:rPr>
          <w:rFonts w:hint="cs"/>
          <w:rtl/>
        </w:rPr>
        <w:t>ُّ</w:t>
      </w:r>
      <w:r w:rsidRPr="00102B1C">
        <w:rPr>
          <w:rtl/>
        </w:rPr>
        <w:t>ونه على المنابر</w:t>
      </w:r>
      <w:r w:rsidR="00A5036A">
        <w:rPr>
          <w:rtl/>
        </w:rPr>
        <w:t>؟</w:t>
      </w:r>
      <w:r w:rsidRPr="00102B1C">
        <w:rPr>
          <w:rtl/>
        </w:rPr>
        <w:t xml:space="preserve"> قال</w:t>
      </w:r>
      <w:r w:rsidR="00A5036A">
        <w:rPr>
          <w:rtl/>
        </w:rPr>
        <w:t>:</w:t>
      </w:r>
      <w:r w:rsidRPr="00102B1C">
        <w:rPr>
          <w:rtl/>
        </w:rPr>
        <w:t xml:space="preserve"> إن</w:t>
      </w:r>
      <w:r w:rsidR="004A052B" w:rsidRPr="00102B1C">
        <w:rPr>
          <w:rFonts w:hint="cs"/>
          <w:rtl/>
        </w:rPr>
        <w:t>َّ</w:t>
      </w:r>
      <w:r w:rsidRPr="00102B1C">
        <w:rPr>
          <w:rtl/>
        </w:rPr>
        <w:t>ه لا يستقيم لنا الأمر إل</w:t>
      </w:r>
      <w:r w:rsidR="004A052B" w:rsidRPr="00102B1C">
        <w:rPr>
          <w:rFonts w:hint="cs"/>
          <w:rtl/>
        </w:rPr>
        <w:t>ّ</w:t>
      </w:r>
      <w:r w:rsidRPr="00102B1C">
        <w:rPr>
          <w:rtl/>
        </w:rPr>
        <w:t xml:space="preserve">ا بذلك </w:t>
      </w:r>
      <w:r w:rsidRPr="00102B1C">
        <w:rPr>
          <w:rStyle w:val="libFootnotenumChar"/>
          <w:rtl/>
        </w:rPr>
        <w:t>(2)</w:t>
      </w:r>
      <w:r w:rsidRPr="00102B1C">
        <w:rPr>
          <w:rtl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وعلى هذا الأساس صح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قتل معاوية عبد الر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خالد لم</w:t>
      </w:r>
      <w:r w:rsidR="004A052B">
        <w:rPr>
          <w:rFonts w:hint="cs"/>
          <w:rtl/>
          <w:lang w:bidi="fa-IR"/>
        </w:rPr>
        <w:t>ـَّ</w:t>
      </w:r>
      <w:r>
        <w:rPr>
          <w:rtl/>
          <w:lang w:bidi="fa-IR"/>
        </w:rPr>
        <w:t>ا أراد البيعة ليزيد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>ه خطب أهل الشام وقال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أهل الشام إن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كبرت سن</w:t>
      </w:r>
      <w:r w:rsidR="004A052B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وقرب أجلي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أردت أن أعقد لرجل يكون نظاما</w:t>
      </w:r>
      <w:r w:rsidR="004A05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>ما أنا رجل</w:t>
      </w:r>
      <w:r w:rsidR="004A05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منكم فرأوا رأيكم فاصقعوا واجتمعوا وقالوا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رضينا عبد الر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بن خالد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فشق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على معاوية وأسر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>ها في نفسه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عبد الر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مرض فأمر معاوية طبيبا</w:t>
      </w:r>
      <w:r w:rsidR="004A05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عنده يهودي</w:t>
      </w:r>
      <w:r w:rsidR="004A052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4A05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عنده مكينا</w:t>
      </w:r>
      <w:r w:rsidR="004A05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يأتيه فيسقيه سقية يقتله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فأتاه فسقاه فانخرق بطنه فمات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دخل أخوه المهاجر ابن خالد دمشق مستخفيا</w:t>
      </w:r>
      <w:r w:rsidR="004A05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 وغلام</w:t>
      </w:r>
      <w:r w:rsidR="004A05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فرصدا ذلك اليهودي فخرج ليلا</w:t>
      </w:r>
      <w:r w:rsidR="004A05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عند معاوية فهجم عليه ومعه قوم</w:t>
      </w:r>
      <w:r w:rsidR="004A05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هربوا عنه فقتله المهاجر.</w:t>
      </w:r>
    </w:p>
    <w:p w:rsidR="001E01E0" w:rsidRDefault="00F84559" w:rsidP="004A052B">
      <w:pPr>
        <w:pStyle w:val="libNormal"/>
        <w:rPr>
          <w:rtl/>
          <w:lang w:bidi="fa-IR"/>
        </w:rPr>
      </w:pPr>
      <w:r>
        <w:rPr>
          <w:rtl/>
          <w:lang w:bidi="fa-IR"/>
        </w:rPr>
        <w:t>ذكره أبو عمر في الاستيعاب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408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وقص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>ته هذه مشهورة</w:t>
      </w:r>
      <w:r w:rsidR="004A05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أهل السير والعلم بالآثار والأخبار اختصرناها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ذكرها عمر بن شبه في أخبار المدينة وذكرها غيره.</w:t>
      </w:r>
      <w:r w:rsidR="004A052B">
        <w:rPr>
          <w:rFonts w:hint="cs"/>
          <w:rtl/>
          <w:lang w:bidi="fa-IR"/>
        </w:rPr>
        <w:t xml:space="preserve">ا ه. </w:t>
      </w:r>
      <w:r>
        <w:rPr>
          <w:rtl/>
          <w:lang w:bidi="fa-IR"/>
        </w:rPr>
        <w:t xml:space="preserve">وذكرها ابن الأثير في </w:t>
      </w:r>
      <w:r w:rsidR="004A052B">
        <w:rPr>
          <w:rFonts w:hint="cs"/>
          <w:rtl/>
          <w:lang w:bidi="fa-IR"/>
        </w:rPr>
        <w:t>اُ</w:t>
      </w:r>
      <w:r>
        <w:rPr>
          <w:rtl/>
          <w:lang w:bidi="fa-IR"/>
        </w:rPr>
        <w:t>سد الغابة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289.</w:t>
      </w:r>
    </w:p>
    <w:p w:rsidR="001E01E0" w:rsidRDefault="00F84559" w:rsidP="004A052B">
      <w:pPr>
        <w:pStyle w:val="libNormal"/>
        <w:rPr>
          <w:rtl/>
          <w:lang w:bidi="fa-IR"/>
        </w:rPr>
      </w:pPr>
      <w:r>
        <w:rPr>
          <w:rtl/>
          <w:lang w:bidi="fa-IR"/>
        </w:rPr>
        <w:t>وعلى هذا الأساس يتم</w:t>
      </w:r>
      <w:r w:rsidR="004A052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اعتذار شمر بن ذي الجوشن قاتل الإمام السبط فيما رواه أبو </w:t>
      </w:r>
      <w:r w:rsidR="004A052B">
        <w:rPr>
          <w:rFonts w:hint="cs"/>
          <w:rtl/>
          <w:lang w:bidi="fa-IR"/>
        </w:rPr>
        <w:t>ا</w:t>
      </w:r>
      <w:r>
        <w:rPr>
          <w:rtl/>
          <w:lang w:bidi="fa-IR"/>
        </w:rPr>
        <w:t>سحاق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شمر بن ذي الجوشن يصل</w:t>
      </w:r>
      <w:r w:rsidR="004A052B">
        <w:rPr>
          <w:rFonts w:hint="cs"/>
          <w:rtl/>
          <w:lang w:bidi="fa-IR"/>
        </w:rPr>
        <w:t>ّ</w:t>
      </w:r>
      <w:r>
        <w:rPr>
          <w:rtl/>
          <w:lang w:bidi="fa-IR"/>
        </w:rPr>
        <w:t>ي معنا ثم</w:t>
      </w:r>
      <w:r w:rsidR="004A052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4A052B"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 w:rsidR="004A052B">
        <w:rPr>
          <w:rFonts w:hint="cs"/>
          <w:rtl/>
          <w:lang w:bidi="fa-IR"/>
        </w:rPr>
        <w:t>ّ</w:t>
      </w:r>
      <w:r>
        <w:rPr>
          <w:rtl/>
          <w:lang w:bidi="fa-IR"/>
        </w:rPr>
        <w:t>لهم إن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>ك شريف</w:t>
      </w:r>
      <w:r w:rsidR="004A05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تحب</w:t>
      </w:r>
      <w:r w:rsidR="004A052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الشرف وإن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>ك تعلم أن</w:t>
      </w:r>
      <w:r w:rsidR="004A052B">
        <w:rPr>
          <w:rFonts w:hint="cs"/>
          <w:rtl/>
          <w:lang w:bidi="fa-IR"/>
        </w:rPr>
        <w:t>ِّ</w:t>
      </w:r>
      <w:r>
        <w:rPr>
          <w:rtl/>
          <w:lang w:bidi="fa-IR"/>
        </w:rPr>
        <w:t>ي شريف</w:t>
      </w:r>
      <w:r w:rsidR="004A05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فاغفر لي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يغفر لله لك و قد أعنت على قتل ابن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ويحك فكيف نصنع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إن</w:t>
      </w:r>
      <w:r w:rsidR="004A05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4A052B">
        <w:rPr>
          <w:rFonts w:hint="cs"/>
          <w:rtl/>
          <w:lang w:bidi="fa-IR"/>
        </w:rPr>
        <w:t>اُ</w:t>
      </w:r>
      <w:r>
        <w:rPr>
          <w:rtl/>
          <w:lang w:bidi="fa-IR"/>
        </w:rPr>
        <w:t>مراءنا هؤلاء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33EB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4A052B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خرجه ابن </w:t>
      </w:r>
      <w:r w:rsidR="004A052B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333EB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حاتم كما ف</w:t>
      </w:r>
      <w:r w:rsidR="00333EB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الدر المنثور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الصواعق المحرقة ص 33.</w:t>
      </w:r>
    </w:p>
    <w:p w:rsidR="001E01E0" w:rsidRDefault="00F84559" w:rsidP="004A052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صحاب</w:t>
      </w:r>
      <w:r w:rsidR="004A052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فرسان قريش له هدى حسن وفضل وكرم </w:t>
      </w:r>
      <w:r w:rsidR="004A052B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لا </w:t>
      </w:r>
      <w:r w:rsidR="004A052B">
        <w:rPr>
          <w:rFonts w:hint="cs"/>
          <w:rtl/>
          <w:lang w:bidi="fa-IR"/>
        </w:rPr>
        <w:t>ا</w:t>
      </w:r>
      <w:r>
        <w:rPr>
          <w:rtl/>
          <w:lang w:bidi="fa-IR"/>
        </w:rPr>
        <w:t>نه كان منحرفا عن عل</w:t>
      </w:r>
      <w:r w:rsidR="004A052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 بن</w:t>
      </w:r>
      <w:r w:rsidR="004A052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هاشم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4A052B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4A052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أمرونا بأمر فلم نخالفهم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خلقناهم كنا شرا من هذه الحمر الشقاة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102B1C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أللهم</w:t>
      </w:r>
      <w:r w:rsidR="00102B1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اغفر لي فإن</w:t>
      </w:r>
      <w:r w:rsidR="00102B1C">
        <w:rPr>
          <w:rFonts w:hint="cs"/>
          <w:rtl/>
          <w:lang w:bidi="fa-IR"/>
        </w:rPr>
        <w:t>ِّ</w:t>
      </w:r>
      <w:r>
        <w:rPr>
          <w:rtl/>
          <w:lang w:bidi="fa-IR"/>
        </w:rPr>
        <w:t>ي كريم لم تلدني اللئام.</w:t>
      </w:r>
      <w:r w:rsidR="00102B1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02B1C">
        <w:rPr>
          <w:rFonts w:hint="cs"/>
          <w:rtl/>
          <w:lang w:bidi="fa-IR"/>
        </w:rPr>
        <w:t>َّ</w:t>
      </w:r>
      <w:r>
        <w:rPr>
          <w:rtl/>
          <w:lang w:bidi="fa-IR"/>
        </w:rPr>
        <w:t>ك لسي</w:t>
      </w:r>
      <w:r w:rsidR="00102B1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ئ الرأي والفكر تسارع إلى قتل ابن بنت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وتدعو بهذا الدعاء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إليك عن</w:t>
      </w:r>
      <w:r w:rsidR="00102B1C">
        <w:rPr>
          <w:rFonts w:hint="cs"/>
          <w:rtl/>
          <w:lang w:bidi="fa-IR"/>
        </w:rPr>
        <w:t>ِّ</w:t>
      </w:r>
      <w:r>
        <w:rPr>
          <w:rtl/>
          <w:lang w:bidi="fa-IR"/>
        </w:rPr>
        <w:t>ي فلو كن</w:t>
      </w:r>
      <w:r w:rsidR="00102B1C">
        <w:rPr>
          <w:rFonts w:hint="cs"/>
          <w:rtl/>
          <w:lang w:bidi="fa-IR"/>
        </w:rPr>
        <w:t>ّ</w:t>
      </w:r>
      <w:r>
        <w:rPr>
          <w:rtl/>
          <w:lang w:bidi="fa-IR"/>
        </w:rPr>
        <w:t>ا كما تقول أنت وأصحابك لكن</w:t>
      </w:r>
      <w:r w:rsidR="00102B1C">
        <w:rPr>
          <w:rFonts w:hint="cs"/>
          <w:rtl/>
          <w:lang w:bidi="fa-IR"/>
        </w:rPr>
        <w:t>ّ</w:t>
      </w:r>
      <w:r>
        <w:rPr>
          <w:rtl/>
          <w:lang w:bidi="fa-IR"/>
        </w:rPr>
        <w:t>ا شر</w:t>
      </w:r>
      <w:r w:rsidR="00102B1C">
        <w:rPr>
          <w:rFonts w:hint="cs"/>
          <w:rtl/>
          <w:lang w:bidi="fa-IR"/>
        </w:rPr>
        <w:t>ًّ</w:t>
      </w:r>
      <w:r>
        <w:rPr>
          <w:rtl/>
          <w:lang w:bidi="fa-IR"/>
        </w:rPr>
        <w:t>ا من الحمر في الشعاب.</w:t>
      </w:r>
    </w:p>
    <w:p w:rsidR="001E01E0" w:rsidRDefault="00F84559" w:rsidP="00102B1C">
      <w:pPr>
        <w:pStyle w:val="libNormal"/>
        <w:rPr>
          <w:rtl/>
          <w:lang w:bidi="fa-IR"/>
        </w:rPr>
      </w:pPr>
      <w:r>
        <w:rPr>
          <w:rtl/>
          <w:lang w:bidi="fa-IR"/>
        </w:rPr>
        <w:t>وعلى هذا الأساس جرى ما جرى على أبي بكر الطائي وأصحابه.</w:t>
      </w:r>
      <w:r w:rsidR="00102B1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سليمان ابن ربوة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اجتمعت أنا وعشرة من المشايخ في جامع دمشق فيهم أبو بكر بن أحمد بن سعيد الطائي فقرأنا فضائل علي</w:t>
      </w:r>
      <w:r w:rsidR="00102B1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رضي الله عنه فوثب علينا قريب من مائة يضربونا ويسحبونا إلى الوالي فقال لهم أبو بكر الطائي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سادة اسمعوا لنا إن</w:t>
      </w:r>
      <w:r w:rsidR="00102B1C">
        <w:rPr>
          <w:rFonts w:hint="cs"/>
          <w:rtl/>
          <w:lang w:bidi="fa-IR"/>
        </w:rPr>
        <w:t>َّ</w:t>
      </w:r>
      <w:r>
        <w:rPr>
          <w:rtl/>
          <w:lang w:bidi="fa-IR"/>
        </w:rPr>
        <w:t>ما قرأنا اليوم فضائل علي</w:t>
      </w:r>
      <w:r w:rsidR="00102B1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وغدا</w:t>
      </w:r>
      <w:r w:rsidR="00102B1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نقرأ فضائل أمير المؤمنين معاوية رضي الله عنه وقد حضرتني أبيات فإن رأيتم أن تسمعوها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فقالوا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هات فأنشأ بديهاً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E7F47" w:rsidTr="002E0AD4">
        <w:trPr>
          <w:trHeight w:val="350"/>
        </w:trPr>
        <w:tc>
          <w:tcPr>
            <w:tcW w:w="3920" w:type="dxa"/>
            <w:shd w:val="clear" w:color="auto" w:fill="auto"/>
          </w:tcPr>
          <w:p w:rsidR="00EE7F47" w:rsidRDefault="00EE7F47" w:rsidP="002E0AD4">
            <w:pPr>
              <w:pStyle w:val="libPoem"/>
            </w:pPr>
            <w:r>
              <w:rPr>
                <w:rtl/>
                <w:lang w:bidi="fa-IR"/>
              </w:rPr>
              <w:t>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ضرب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E7F47" w:rsidRDefault="00EE7F47" w:rsidP="002E0A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E7F47" w:rsidRDefault="00EE7F47" w:rsidP="002E0AD4">
            <w:pPr>
              <w:pStyle w:val="libPoem"/>
            </w:pPr>
            <w:r>
              <w:rPr>
                <w:rtl/>
                <w:lang w:bidi="fa-IR"/>
              </w:rPr>
              <w:t>يرجف من خيفته القلب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7F47" w:rsidTr="002E0AD4">
        <w:trPr>
          <w:trHeight w:val="350"/>
        </w:trPr>
        <w:tc>
          <w:tcPr>
            <w:tcW w:w="3920" w:type="dxa"/>
          </w:tcPr>
          <w:p w:rsidR="00EE7F47" w:rsidRDefault="00EE7F47" w:rsidP="002E0AD4">
            <w:pPr>
              <w:pStyle w:val="libPoem"/>
            </w:pPr>
            <w:r>
              <w:rPr>
                <w:rtl/>
                <w:lang w:bidi="fa-IR"/>
              </w:rPr>
              <w:t>ومذهبي حب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إمام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7F47" w:rsidRDefault="00EE7F47" w:rsidP="002E0A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7F47" w:rsidRDefault="00EE7F47" w:rsidP="002E0AD4">
            <w:pPr>
              <w:pStyle w:val="libPoem"/>
            </w:pPr>
            <w:r>
              <w:rPr>
                <w:rtl/>
                <w:lang w:bidi="fa-IR"/>
              </w:rPr>
              <w:t>يزيد والدين هو الن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صب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7F47" w:rsidTr="002E0AD4">
        <w:trPr>
          <w:trHeight w:val="350"/>
        </w:trPr>
        <w:tc>
          <w:tcPr>
            <w:tcW w:w="3920" w:type="dxa"/>
          </w:tcPr>
          <w:p w:rsidR="00EE7F47" w:rsidRDefault="00EE7F47" w:rsidP="002E0AD4">
            <w:pPr>
              <w:pStyle w:val="libPoem"/>
            </w:pPr>
            <w:r>
              <w:rPr>
                <w:rtl/>
                <w:lang w:bidi="fa-IR"/>
              </w:rPr>
              <w:t>من غير هذا قال فهو امرؤ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7F47" w:rsidRDefault="00EE7F47" w:rsidP="002E0A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7F47" w:rsidRDefault="00EE7F47" w:rsidP="002E0AD4">
            <w:pPr>
              <w:pStyle w:val="libPoem"/>
            </w:pPr>
            <w:r>
              <w:rPr>
                <w:rtl/>
                <w:lang w:bidi="fa-IR"/>
              </w:rPr>
              <w:t>ليس له عقل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ولا لب</w:t>
            </w:r>
            <w:r>
              <w:rPr>
                <w:rFonts w:hint="cs"/>
                <w:rtl/>
                <w:lang w:bidi="fa-IR"/>
              </w:rPr>
              <w:t>ُّ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7F47" w:rsidTr="002E0AD4">
        <w:trPr>
          <w:trHeight w:val="350"/>
        </w:trPr>
        <w:tc>
          <w:tcPr>
            <w:tcW w:w="3920" w:type="dxa"/>
          </w:tcPr>
          <w:p w:rsidR="00EE7F47" w:rsidRDefault="00EE7F47" w:rsidP="002E0AD4">
            <w:pPr>
              <w:pStyle w:val="libPoem"/>
            </w:pPr>
            <w:r>
              <w:rPr>
                <w:rtl/>
                <w:lang w:bidi="fa-IR"/>
              </w:rPr>
              <w:t>والناس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غد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لأهوائهم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E7F47" w:rsidRDefault="00EE7F47" w:rsidP="002E0AD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E7F47" w:rsidRDefault="00EE7F47" w:rsidP="002E0AD4">
            <w:pPr>
              <w:pStyle w:val="libPoem"/>
            </w:pPr>
            <w:r>
              <w:rPr>
                <w:rtl/>
                <w:lang w:bidi="fa-IR"/>
              </w:rPr>
              <w:t>يسلم 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فالقضا نهب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E7F47" w:rsidRDefault="00F84559" w:rsidP="00EE7F47">
      <w:pPr>
        <w:pStyle w:val="libNormal"/>
        <w:rPr>
          <w:rtl/>
          <w:lang w:bidi="fa-IR"/>
        </w:rPr>
      </w:pPr>
      <w:r>
        <w:rPr>
          <w:rtl/>
          <w:lang w:bidi="fa-IR"/>
        </w:rPr>
        <w:t>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فخلّوا عن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</w:p>
    <w:p w:rsidR="00F84559" w:rsidRDefault="00EE7F47" w:rsidP="00EE7F47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تمام المتون للصفدي ص 188 </w:t>
      </w:r>
      <w:r w:rsidRPr="00743CF5">
        <w:rPr>
          <w:rFonts w:hint="cs"/>
          <w:rtl/>
        </w:rPr>
        <w:t>»</w:t>
      </w:r>
    </w:p>
    <w:p w:rsidR="001E01E0" w:rsidRDefault="00F84559" w:rsidP="00EE7F47">
      <w:pPr>
        <w:pStyle w:val="libNormal"/>
        <w:rPr>
          <w:rtl/>
          <w:lang w:bidi="fa-IR"/>
        </w:rPr>
      </w:pPr>
      <w:r>
        <w:rPr>
          <w:rtl/>
          <w:lang w:bidi="fa-IR"/>
        </w:rPr>
        <w:t>وعلى هذا الأساس هتكت حرمات آل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EE7F47">
        <w:rPr>
          <w:rFonts w:hint="cs"/>
          <w:rtl/>
          <w:lang w:bidi="fa-IR"/>
        </w:rPr>
        <w:t>اُ</w:t>
      </w:r>
      <w:r>
        <w:rPr>
          <w:rtl/>
          <w:lang w:bidi="fa-IR"/>
        </w:rPr>
        <w:t>ضيعت مقد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سات العترة والهادية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وسفكت دماء الأبرياء الأزكياء من شيعة أهل البيت الطاهر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وشاع وذاع لعن سي</w:t>
      </w:r>
      <w:r w:rsidR="00EE7F47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العترة نفس النبي</w:t>
      </w:r>
      <w:r w:rsidR="00EE7F4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والمطه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ر بلسان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على صهوات المنابر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وات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خذه خلفاء بني </w:t>
      </w:r>
      <w:r w:rsidR="00EE7F47"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ة سن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ة مت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بعة في أرجاء العالم الاسلامي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ى وب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خ معاوية سعد بن أبي وقاص لسكوته عن سب</w:t>
      </w:r>
      <w:r w:rsidR="00EE7F4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أبي السبطين مولانا أمير المؤمنين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حتى تمك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ن عبد الله بن الوليد ابن عثمان بن عف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ان من أن قام إلى هشام بن عبد الملك عشي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ة عرفة وهو على المنبر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أمير المؤمنين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يوم كانت الخلفاء تستحب</w:t>
      </w:r>
      <w:r w:rsidR="00EE7F4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فيه لعن أبي تراب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E7F4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عساكر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ميزان الاعتدال للذهب</w:t>
      </w:r>
      <w:r w:rsidR="00EE7F4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449.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ص 200 ط 2.</w:t>
      </w:r>
    </w:p>
    <w:p w:rsidR="001E01E0" w:rsidRDefault="00F84559" w:rsidP="00EE7F4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رسائل الجاحظ ص 92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EE7F47">
        <w:rPr>
          <w:rFonts w:hint="cs"/>
          <w:rtl/>
          <w:lang w:bidi="fa-IR"/>
        </w:rPr>
        <w:t>ا</w:t>
      </w:r>
      <w:r>
        <w:rPr>
          <w:rtl/>
          <w:lang w:bidi="fa-IR"/>
        </w:rPr>
        <w:t>نساب البلاذر</w:t>
      </w:r>
      <w:r w:rsidR="00EE7F4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سعيد بن عبد الله لهشام بن عبد الملك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أمير المؤمنين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أهل بيتك في مثل هذه المواطن الصالحة لم يزالوا يلعنون أبا تراب فالعنه أنت أيضا</w:t>
      </w:r>
      <w:r w:rsidR="00EE7F4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EE7F47">
      <w:pPr>
        <w:pStyle w:val="libNormal"/>
        <w:rPr>
          <w:rtl/>
          <w:lang w:bidi="fa-IR"/>
        </w:rPr>
      </w:pPr>
      <w:r>
        <w:rPr>
          <w:rtl/>
          <w:lang w:bidi="fa-IR"/>
        </w:rPr>
        <w:t>وعلى هذا الأساس من معنى الخلافة لا عسف ولا حزازة في رأي الخليفة الأو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ل ومن حذا حذوه من صح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ة اختيار المفضول على الفاضل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وتقديم المتأخ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ر على المتقد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م ب</w:t>
      </w:r>
      <w:r w:rsidR="00EE7F47">
        <w:rPr>
          <w:rFonts w:hint="cs"/>
          <w:rtl/>
          <w:lang w:bidi="fa-IR"/>
        </w:rPr>
        <w:t>ا</w:t>
      </w:r>
      <w:r>
        <w:rPr>
          <w:rtl/>
          <w:lang w:bidi="fa-IR"/>
        </w:rPr>
        <w:t>عذار مفتعلة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وأوهام مختلقة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ومرج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حات واهية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وسياسة وقتي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الأمر الذي لا يشترط في صاحبه شيء</w:t>
      </w:r>
      <w:r w:rsidR="00EE7F4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القداسة الروحي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والملكات الفاضلة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والخلايق الكريمة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والنفسي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الشريفة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ومعالم ومعارف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ومدارج ومراتب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يؤاخذ هو بما فعل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يخلع بتعطيل الأحكام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وترك إقامة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الحدود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ينابذ ما دام يقيم في </w:t>
      </w:r>
      <w:r w:rsidR="00EE7F47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ته الص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لاة كما سمعت تفصيل ذلك كل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ه لا وازع عندئذ من أن يكون أمثال أبي عبيدة الجر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اح حف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القبور حاملا</w:t>
      </w:r>
      <w:r w:rsidR="00EE7F4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لهذا العبء الثقيل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متحل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يا</w:t>
      </w:r>
      <w:r w:rsidR="00EE7F4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بأبراد الخلافة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مانع من تقديم الخليفة الأو</w:t>
      </w:r>
      <w:r w:rsidR="00EE7F47">
        <w:rPr>
          <w:rFonts w:hint="cs"/>
          <w:rtl/>
          <w:lang w:bidi="fa-IR"/>
        </w:rPr>
        <w:t>َّ</w:t>
      </w:r>
      <w:r>
        <w:rPr>
          <w:rtl/>
          <w:lang w:bidi="fa-IR"/>
        </w:rPr>
        <w:t>ل إي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اه أو صاحبه على نفسه في ب</w:t>
      </w:r>
      <w:r w:rsidR="00EE7F47">
        <w:rPr>
          <w:rFonts w:hint="cs"/>
          <w:rtl/>
          <w:lang w:bidi="fa-IR"/>
        </w:rPr>
        <w:t>َ</w:t>
      </w:r>
      <w:r>
        <w:rPr>
          <w:rtl/>
          <w:lang w:bidi="fa-IR"/>
        </w:rPr>
        <w:t>دء الأمر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حاجز من اختيار أي</w:t>
      </w:r>
      <w:r w:rsidR="00EE7F4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مستأهل لتنفيذ ما ذكر ص 138 مم</w:t>
      </w:r>
      <w:r w:rsidR="00EE7F47">
        <w:rPr>
          <w:rFonts w:hint="cs"/>
          <w:rtl/>
          <w:lang w:bidi="fa-IR"/>
        </w:rPr>
        <w:t>ّ</w:t>
      </w:r>
      <w:r>
        <w:rPr>
          <w:rtl/>
          <w:lang w:bidi="fa-IR"/>
        </w:rPr>
        <w:t>ا ي</w:t>
      </w:r>
      <w:r w:rsidR="00EE7F47">
        <w:rPr>
          <w:rFonts w:hint="cs"/>
          <w:rtl/>
          <w:lang w:bidi="fa-IR"/>
        </w:rPr>
        <w:t>ُ</w:t>
      </w:r>
      <w:r>
        <w:rPr>
          <w:rtl/>
          <w:lang w:bidi="fa-IR"/>
        </w:rPr>
        <w:t>قام له الإمام ولو بمعونة سماسرته وجلاوزته ومن ي</w:t>
      </w:r>
      <w:r w:rsidR="002E131D">
        <w:rPr>
          <w:rFonts w:hint="cs"/>
          <w:rtl/>
          <w:lang w:bidi="fa-IR"/>
        </w:rPr>
        <w:t>ُ</w:t>
      </w:r>
      <w:r>
        <w:rPr>
          <w:rtl/>
          <w:lang w:bidi="fa-IR"/>
        </w:rPr>
        <w:t>هم</w:t>
      </w:r>
      <w:r w:rsidR="002E131D">
        <w:rPr>
          <w:rFonts w:hint="cs"/>
          <w:rtl/>
          <w:lang w:bidi="fa-IR"/>
        </w:rPr>
        <w:t>ُّ</w:t>
      </w:r>
      <w:r>
        <w:rPr>
          <w:rtl/>
          <w:lang w:bidi="fa-IR"/>
        </w:rPr>
        <w:t>ه 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 من له الشد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والفظاظة والعنف والتهو</w:t>
      </w:r>
      <w:r w:rsidR="002E131D">
        <w:rPr>
          <w:rFonts w:hint="cs"/>
          <w:rtl/>
          <w:lang w:bidi="fa-IR"/>
        </w:rPr>
        <w:t>ُّ</w:t>
      </w:r>
      <w:r>
        <w:rPr>
          <w:rtl/>
          <w:lang w:bidi="fa-IR"/>
        </w:rPr>
        <w:t>ر إلى أمثالها ربما يكون أولى من غيره مهما اقتضته السياسة الوقتي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2E131D" w:rsidRDefault="00F84559" w:rsidP="002E131D">
      <w:pPr>
        <w:pStyle w:val="libNormal"/>
        <w:rPr>
          <w:rtl/>
          <w:lang w:bidi="fa-IR"/>
        </w:rPr>
      </w:pPr>
      <w:r>
        <w:rPr>
          <w:rtl/>
          <w:lang w:bidi="fa-IR"/>
        </w:rPr>
        <w:t>وات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>بع الأكثرون الخليفة في تقديم المفضول على الفاضل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القاضي في المواقف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جو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ز الأكثرون إمامة المفضول مع وجود الفاضل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لعل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>ه أصلح لل</w:t>
      </w:r>
      <w:r w:rsidR="002E131D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من الفاضل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إذا المعتبر في ولاية كل</w:t>
      </w:r>
      <w:r w:rsidR="002E131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أمر معرفة مصالحه ومفاسده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وقو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القيام بلوازمه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ورب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مفضول في علمه وعمله هو بالزعامة أعرف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وشرائطها أقوم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وفص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ل قوم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نصب الأفضل إن أثار فتنة لم يجب وإل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>ا وجب.</w:t>
      </w:r>
      <w:r w:rsidR="002E131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الشريف الجرجاني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كما إذا فرض أن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العسكر والرعاية لا ينقادون للفاضل بل للمفضول.</w:t>
      </w:r>
    </w:p>
    <w:p w:rsidR="001E01E0" w:rsidRDefault="002E131D" w:rsidP="002D04B2">
      <w:pPr>
        <w:pStyle w:val="libLeft"/>
        <w:rPr>
          <w:rtl/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شرح المواقف 3. 279 </w:t>
      </w:r>
      <w:r w:rsidRPr="00743CF5">
        <w:rPr>
          <w:rFonts w:hint="cs"/>
          <w:rtl/>
        </w:rPr>
        <w:t>»</w:t>
      </w:r>
    </w:p>
    <w:p w:rsidR="001E01E0" w:rsidRDefault="00F84559" w:rsidP="002E131D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>ا لا نريد بالأفضل إل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>ا الجامع لجميع صفات الكمال التي يمكن اجتماعها في البشر لا الأفضلي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في صفة دون </w:t>
      </w:r>
      <w:r w:rsidR="002E131D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فيكون حينئذ الأفقه مثلا</w:t>
      </w:r>
      <w:r w:rsidR="002E13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 الأبصر بشئون السياسة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والأعرف بمصالح الأمور ومفاسدها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والأثبت في إدارة الصالح العام</w:t>
      </w:r>
      <w:r w:rsidR="002E131D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والأبسل في مواقف الحروب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والأقضى في المحاكمات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والأخشن في ذات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والأرأف بضعفاء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كثير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E131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</w:t>
      </w:r>
      <w:r w:rsidR="002E131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والأسمح على محاويج الملأ الديني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إلا أمثالها من الشرايط والأوصاف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إذن فلا تصوير لما حسبوه من أن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المفضول قد يكون أقدر وأعرف وأقوم. إلخ. وعلى المولى سبحانه أن لا يخلي الوقت عن </w:t>
      </w:r>
      <w:r w:rsidR="002E131D">
        <w:rPr>
          <w:rFonts w:hint="cs"/>
          <w:rtl/>
          <w:lang w:bidi="fa-IR"/>
        </w:rPr>
        <w:t>ا</w:t>
      </w:r>
      <w:r>
        <w:rPr>
          <w:rtl/>
          <w:lang w:bidi="fa-IR"/>
        </w:rPr>
        <w:t>نسان هو كما قلناه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بعد أن أثبتنا </w:t>
      </w:r>
      <w:r w:rsidR="002E131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تقييضه من اللطف الواجب عليه سبحانه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عديل القرآن الكريم ولا يفترقا حت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>ى يردا على النبي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الحوض.</w:t>
      </w:r>
    </w:p>
    <w:p w:rsidR="001E01E0" w:rsidRDefault="00F84559" w:rsidP="002E131D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>ا م</w:t>
      </w:r>
      <w:r w:rsidR="002E131D">
        <w:rPr>
          <w:rFonts w:hint="cs"/>
          <w:rtl/>
          <w:lang w:bidi="fa-IR"/>
        </w:rPr>
        <w:t>َ</w:t>
      </w:r>
      <w:r>
        <w:rPr>
          <w:rtl/>
          <w:lang w:bidi="fa-IR"/>
        </w:rPr>
        <w:t>ن لا ينقاد له من الجيش وغيره فهو كمن لا ينقاد لصاحب الرسالة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يزحز</w:t>
      </w:r>
      <w:r w:rsidR="002E131D">
        <w:rPr>
          <w:rFonts w:hint="cs"/>
          <w:rtl/>
          <w:lang w:bidi="fa-IR"/>
        </w:rPr>
        <w:t>َ</w:t>
      </w:r>
      <w:r>
        <w:rPr>
          <w:rtl/>
          <w:lang w:bidi="fa-IR"/>
        </w:rPr>
        <w:t>ح بذلك صاحب الأمر عم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>ا ق</w:t>
      </w:r>
      <w:r w:rsidR="002E131D">
        <w:rPr>
          <w:rFonts w:hint="cs"/>
          <w:rtl/>
          <w:lang w:bidi="fa-IR"/>
        </w:rPr>
        <w:t>َ</w:t>
      </w:r>
      <w:r>
        <w:rPr>
          <w:rtl/>
          <w:lang w:bidi="fa-IR"/>
        </w:rPr>
        <w:t>ي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ضه الله له م</w:t>
      </w:r>
      <w:r w:rsidR="002E131D">
        <w:rPr>
          <w:rFonts w:hint="cs"/>
          <w:rtl/>
          <w:lang w:bidi="fa-IR"/>
        </w:rPr>
        <w:t>ِ</w:t>
      </w:r>
      <w:r>
        <w:rPr>
          <w:rtl/>
          <w:lang w:bidi="fa-IR"/>
        </w:rPr>
        <w:t>ن الولاية الكبرى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 يجب على بقي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 w:rsidR="002E131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ة إخضاعه</w:t>
      </w:r>
      <w:r w:rsidR="002E131D">
        <w:rPr>
          <w:rFonts w:hint="cs"/>
          <w:rtl/>
          <w:lang w:bidi="fa-IR"/>
        </w:rPr>
        <w:t>ِ</w:t>
      </w:r>
      <w:r>
        <w:rPr>
          <w:rtl/>
          <w:lang w:bidi="fa-IR"/>
        </w:rPr>
        <w:t>م كما أخضعوا أهل الرد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ة أو م</w:t>
      </w:r>
      <w:r w:rsidR="002E131D">
        <w:rPr>
          <w:rFonts w:hint="cs"/>
          <w:rtl/>
          <w:lang w:bidi="fa-IR"/>
        </w:rPr>
        <w:t>َ</w:t>
      </w:r>
      <w:r>
        <w:rPr>
          <w:rtl/>
          <w:lang w:bidi="fa-IR"/>
        </w:rPr>
        <w:t>ن حسبوه منهم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 يفو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قوا </w:t>
      </w:r>
      <w:r w:rsidR="002E131D">
        <w:rPr>
          <w:rFonts w:hint="cs"/>
          <w:rtl/>
          <w:lang w:bidi="fa-IR"/>
        </w:rPr>
        <w:t>ا</w:t>
      </w:r>
      <w:r>
        <w:rPr>
          <w:rtl/>
          <w:lang w:bidi="fa-IR"/>
        </w:rPr>
        <w:t>ليه سهم الجن</w:t>
      </w:r>
      <w:r w:rsidR="002E131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كما فو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قوه إلى سعد بن عبادة أمير الخزرج.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ولم تكن للخليفة مندوحة عن رأيه في تقديم المفضول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كان إل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>ا تصحيحا</w:t>
      </w:r>
      <w:r w:rsidR="002E131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لخلافة نفسه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ولتقد</w:t>
      </w:r>
      <w:r w:rsidR="002E131D">
        <w:rPr>
          <w:rFonts w:hint="cs"/>
          <w:rtl/>
          <w:lang w:bidi="fa-IR"/>
        </w:rPr>
        <w:t>ُّ</w:t>
      </w:r>
      <w:r>
        <w:rPr>
          <w:rtl/>
          <w:lang w:bidi="fa-IR"/>
        </w:rPr>
        <w:t>مه على من قد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سه المولى سبحانه في كتابه العزيز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ورآه نفس النبي</w:t>
      </w:r>
      <w:r w:rsidR="002E131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وقرن طاعته بطاعته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وولايته بولايته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وأكمل به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وأتم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النعمة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وأمر نبي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ه بالبلاغ وضمن له العصمة من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وهتف هاتف الوحي بولايته وأولوي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>ته بالمؤمنين من أنفسهم في محتشد رهيب بن مائة ألف أو يزيدون قائلا</w:t>
      </w:r>
      <w:r w:rsidR="002E131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أي</w:t>
      </w:r>
      <w:r w:rsidR="002E131D">
        <w:rPr>
          <w:rFonts w:hint="cs"/>
          <w:rtl/>
          <w:lang w:bidi="fa-IR"/>
        </w:rPr>
        <w:t>ُّ</w:t>
      </w:r>
      <w:r>
        <w:rPr>
          <w:rtl/>
          <w:lang w:bidi="fa-IR"/>
        </w:rPr>
        <w:t>ها الناس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2E131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مولاي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وأنا مولى المؤمنين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وأنا أولى بهم من أنفسهم م</w:t>
      </w:r>
      <w:r w:rsidR="002E131D">
        <w:rPr>
          <w:rFonts w:hint="cs"/>
          <w:rtl/>
          <w:lang w:bidi="fa-IR"/>
        </w:rPr>
        <w:t>َ</w:t>
      </w:r>
      <w:r>
        <w:rPr>
          <w:rtl/>
          <w:lang w:bidi="fa-IR"/>
        </w:rPr>
        <w:t>ن كنت مولاه فعلي</w:t>
      </w:r>
      <w:r w:rsidR="002E131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مولاه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أللهم</w:t>
      </w:r>
      <w:r w:rsidR="002E131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وال من والاه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وعاد م</w:t>
      </w:r>
      <w:r w:rsidR="002E131D">
        <w:rPr>
          <w:rFonts w:hint="cs"/>
          <w:rtl/>
          <w:lang w:bidi="fa-IR"/>
        </w:rPr>
        <w:t>َ</w:t>
      </w:r>
      <w:r>
        <w:rPr>
          <w:rtl/>
          <w:lang w:bidi="fa-IR"/>
        </w:rPr>
        <w:t>ن عاداه.</w:t>
      </w:r>
    </w:p>
    <w:p w:rsidR="001E01E0" w:rsidRDefault="00F84559" w:rsidP="009B17F3">
      <w:pPr>
        <w:pStyle w:val="libNormal"/>
        <w:rPr>
          <w:rtl/>
          <w:lang w:bidi="fa-IR"/>
        </w:rPr>
      </w:pPr>
      <w:r>
        <w:rPr>
          <w:rtl/>
          <w:lang w:bidi="fa-IR"/>
        </w:rPr>
        <w:t>ولم تكن تخفى لأي</w:t>
      </w:r>
      <w:r w:rsidR="009B17F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فضائل أبي السبطين وملكاته وروحي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وطيب عنصره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وطهارة محتده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وقداسة مولده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وعظمة شأنه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</w:t>
      </w:r>
      <w:r w:rsidR="009B17F3">
        <w:rPr>
          <w:rFonts w:hint="cs"/>
          <w:rtl/>
          <w:lang w:bidi="fa-IR"/>
        </w:rPr>
        <w:t>ُ</w:t>
      </w:r>
      <w:r>
        <w:rPr>
          <w:rtl/>
          <w:lang w:bidi="fa-IR"/>
        </w:rPr>
        <w:t>عد شأوه في حزمه وعزمه وسبقه في ال</w:t>
      </w:r>
      <w:r w:rsidR="009B17F3"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وتفانيه في ذات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وأفضلي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>ته في العلم والفضائل كل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ها.</w:t>
      </w:r>
    </w:p>
    <w:p w:rsidR="001E01E0" w:rsidRDefault="00F84559" w:rsidP="009B17F3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على رأي الخليفة في تقديم المفضول على الفاضل وقع ال</w:t>
      </w:r>
      <w:r w:rsidR="009B17F3"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من أو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فبويع أبو بكر بعقد رجلين ليس إل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عمر بن الخطاب وأبي عبيدة الحف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ار ابن الج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راح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الأمر أمر نهار قصي ليلا</w:t>
      </w:r>
      <w:r w:rsidR="009B17F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مدب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>را</w:t>
      </w:r>
      <w:r w:rsidR="009B17F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</w:t>
      </w:r>
      <w:r w:rsidR="009B17F3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الرجال مؤس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سي ال</w:t>
      </w:r>
      <w:r w:rsidR="009B17F3"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الدستوري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ات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>بعهما يوم ذاك إل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9B17F3">
        <w:rPr>
          <w:rFonts w:hint="cs"/>
          <w:rtl/>
          <w:lang w:bidi="fa-IR"/>
        </w:rPr>
        <w:t>اُ</w:t>
      </w:r>
      <w:r>
        <w:rPr>
          <w:rtl/>
          <w:lang w:bidi="fa-IR"/>
        </w:rPr>
        <w:t>سيد بن حضير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وبشر بن سعد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</w:t>
      </w:r>
      <w:r w:rsidR="009B17F3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9B17F3">
        <w:rPr>
          <w:rFonts w:hint="cs"/>
          <w:rtl/>
          <w:lang w:bidi="fa-IR"/>
        </w:rPr>
        <w:t>ْ</w:t>
      </w:r>
      <w:r>
        <w:rPr>
          <w:rtl/>
          <w:lang w:bidi="fa-IR"/>
        </w:rPr>
        <w:t>د</w:t>
      </w:r>
      <w:r w:rsidR="009B17F3">
        <w:rPr>
          <w:rFonts w:hint="cs"/>
          <w:rtl/>
          <w:lang w:bidi="fa-IR"/>
        </w:rPr>
        <w:t>َ</w:t>
      </w:r>
      <w:r>
        <w:rPr>
          <w:rtl/>
          <w:lang w:bidi="fa-IR"/>
        </w:rPr>
        <w:t>ب الن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اس ل</w:t>
      </w:r>
      <w:r w:rsidR="009B17F3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ا ع</w:t>
      </w:r>
      <w:r w:rsidR="009B17F3">
        <w:rPr>
          <w:rFonts w:hint="cs"/>
          <w:rtl/>
          <w:lang w:bidi="fa-IR"/>
        </w:rPr>
        <w:t>َ</w:t>
      </w:r>
      <w:r>
        <w:rPr>
          <w:rtl/>
          <w:lang w:bidi="fa-IR"/>
        </w:rPr>
        <w:t>ض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الشفاف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وات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سع الخرق على الر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اقع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</w:t>
      </w:r>
      <w:r w:rsidR="009B17F3">
        <w:rPr>
          <w:rFonts w:hint="cs"/>
          <w:rtl/>
          <w:lang w:bidi="fa-IR"/>
        </w:rPr>
        <w:t>اُ</w:t>
      </w:r>
      <w:r>
        <w:rPr>
          <w:rtl/>
          <w:lang w:bidi="fa-IR"/>
        </w:rPr>
        <w:t>دركت القويمة حت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ى أكلتها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مثل يضرب لمن يمتنع مما يراد منه ثم يذل وينقاد.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B17F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الهويمة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وأصبح المصلح الهضيم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دع الرجل واختياره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وإن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الشر</w:t>
      </w:r>
      <w:r w:rsidR="009B17F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خيارا</w:t>
      </w:r>
      <w:r w:rsidR="009B17F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يجتنى من الشوك العنب.</w:t>
      </w:r>
    </w:p>
    <w:p w:rsidR="001E01E0" w:rsidRDefault="00F84559" w:rsidP="00471BA9">
      <w:pPr>
        <w:pStyle w:val="libNormal"/>
        <w:rPr>
          <w:rtl/>
          <w:lang w:bidi="fa-IR"/>
        </w:rPr>
      </w:pPr>
      <w:r>
        <w:rPr>
          <w:rtl/>
          <w:lang w:bidi="fa-IR"/>
        </w:rPr>
        <w:t>بويع أبو بكر ودب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قمله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وقسمت الوظايف الديني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أو</w:t>
      </w:r>
      <w:r w:rsidR="009B17F3">
        <w:rPr>
          <w:rFonts w:hint="cs"/>
          <w:rtl/>
          <w:lang w:bidi="fa-IR"/>
        </w:rPr>
        <w:t>ّ</w:t>
      </w:r>
      <w:r>
        <w:rPr>
          <w:rtl/>
          <w:lang w:bidi="fa-IR"/>
        </w:rPr>
        <w:t>ل يومه بين ثلاث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له الإمامة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وإلي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القضاء. قال أبو عبيدة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وإلي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الف</w:t>
      </w:r>
      <w:r w:rsidR="009B17F3">
        <w:rPr>
          <w:rFonts w:hint="cs"/>
          <w:rtl/>
          <w:lang w:bidi="fa-IR"/>
        </w:rPr>
        <w:t>يء</w:t>
      </w:r>
      <w:r>
        <w:rPr>
          <w:rtl/>
          <w:lang w:bidi="fa-IR"/>
        </w:rPr>
        <w:t>. وقال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فلقد كان يأتي علي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الشهر ما يختصم إلي</w:t>
      </w:r>
      <w:r w:rsidR="009B17F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 اثنان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ولم يكن هناك من يزعم أو يفوه بأفضلي</w:t>
      </w:r>
      <w:r w:rsidR="00471BA9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بكر وعمر من مولانا أمير المؤمنين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هذا أبو بكر ينادي على صهوات المنابر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وليت ولست بخيركم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 شيطان يعتريني. ويطلب من </w:t>
      </w:r>
      <w:r w:rsidR="00471BA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471BA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 العون له على نفسه و إقامة أمته وعوجه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1E01E0" w:rsidRDefault="00F84559" w:rsidP="0096572D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عمر بن الخطاب ونصوصه بين يديك على أن</w:t>
      </w:r>
      <w:r w:rsidR="00471BA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الأمر كان لعلي</w:t>
      </w:r>
      <w:r w:rsidR="00471BA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غير أن</w:t>
      </w:r>
      <w:r w:rsidR="00471BA9">
        <w:rPr>
          <w:rFonts w:hint="cs"/>
          <w:rtl/>
          <w:lang w:bidi="fa-IR"/>
        </w:rPr>
        <w:t>َّ</w:t>
      </w:r>
      <w:r>
        <w:rPr>
          <w:rtl/>
          <w:lang w:bidi="fa-IR"/>
        </w:rPr>
        <w:t>هم زحزحوه عنه لحداثة سن</w:t>
      </w:r>
      <w:r w:rsidR="00471BA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والدماء التي عليه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 xml:space="preserve"> أو ل</w:t>
      </w:r>
      <w:r w:rsidR="00471BA9">
        <w:rPr>
          <w:rFonts w:hint="cs"/>
          <w:rtl/>
          <w:lang w:bidi="fa-IR"/>
        </w:rPr>
        <w:t>ِ</w:t>
      </w:r>
      <w:r>
        <w:rPr>
          <w:rtl/>
          <w:lang w:bidi="fa-IR"/>
        </w:rPr>
        <w:t>ما قاله لم</w:t>
      </w:r>
      <w:r w:rsidR="00471BA9">
        <w:rPr>
          <w:rFonts w:hint="cs"/>
          <w:rtl/>
          <w:lang w:bidi="fa-IR"/>
        </w:rPr>
        <w:t>ـّ</w:t>
      </w:r>
      <w:r>
        <w:rPr>
          <w:rtl/>
          <w:lang w:bidi="fa-IR"/>
        </w:rPr>
        <w:t>ا عزم على الاستخلاف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لله أبوك لولا دعابة فيك. كما في </w:t>
      </w:r>
      <w:r w:rsidR="00471BA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الغيث المنسجم للصفدي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168 </w:t>
      </w:r>
      <w:r w:rsidR="00471BA9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وكان يدعو الله رب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>ه أن لا يبقيه لمعضلة ليس فيها أبو الحسن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ويرى </w:t>
      </w:r>
      <w:r w:rsidR="009657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9657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لولاه لضل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هو </w:t>
      </w:r>
      <w:r w:rsidRPr="001E01E0">
        <w:rPr>
          <w:rStyle w:val="libFootnotenumChar"/>
          <w:rtl/>
        </w:rPr>
        <w:t>(7)</w:t>
      </w:r>
      <w:r>
        <w:rPr>
          <w:rtl/>
          <w:lang w:bidi="fa-IR"/>
        </w:rPr>
        <w:t xml:space="preserve"> ولولاه لهلك هو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ولولاه لافتضح هو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وعقمت النساء أن تلدن مثل علي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. إلى كثير مم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ا مر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في الجزء السادس في نوادر الأثر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قط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يختلج في هواجس ضميره ولن يختلج </w:t>
      </w:r>
      <w:r w:rsidR="0096572D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وأن</w:t>
      </w:r>
      <w:r w:rsidR="009657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ى يختلج </w:t>
      </w:r>
      <w:r w:rsidR="0096572D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أن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يماثل مولانا علي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9657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إحدى فضائله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يدانيه في شيء</w:t>
      </w:r>
      <w:r w:rsidR="0096572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يبعد عنه بقليل.</w:t>
      </w:r>
    </w:p>
    <w:p w:rsidR="001E01E0" w:rsidRDefault="00F84559" w:rsidP="00471075">
      <w:pPr>
        <w:pStyle w:val="libNormal"/>
        <w:rPr>
          <w:rtl/>
          <w:lang w:bidi="fa-IR"/>
        </w:rPr>
      </w:pPr>
      <w:r>
        <w:rPr>
          <w:rtl/>
          <w:lang w:bidi="fa-IR"/>
        </w:rPr>
        <w:t>وبعدما عرفت معنى الخلافة عند القوم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ووقفت على رأي سلفهم فيها وفي مقد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>مهم الخليفة ال</w:t>
      </w:r>
      <w:r w:rsidR="00471075">
        <w:rPr>
          <w:rFonts w:hint="cs"/>
          <w:rtl/>
          <w:lang w:bidi="fa-IR"/>
        </w:rPr>
        <w:t>ا</w:t>
      </w:r>
      <w:r>
        <w:rPr>
          <w:rtl/>
          <w:lang w:bidi="fa-IR"/>
        </w:rPr>
        <w:t>و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هلم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إلى التهافت بين تلكم الكلمات وبين مزاعم </w:t>
      </w:r>
      <w:r w:rsidR="0096572D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جنح إليها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96572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أصل المثل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96572D">
        <w:rPr>
          <w:rFonts w:hint="cs"/>
          <w:rtl/>
          <w:lang w:bidi="fa-IR"/>
        </w:rPr>
        <w:t>ا</w:t>
      </w:r>
      <w:r>
        <w:rPr>
          <w:rtl/>
          <w:lang w:bidi="fa-IR"/>
        </w:rPr>
        <w:t>درك القويمة لا تأكلها الهويمة. والمراد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96572D">
        <w:rPr>
          <w:rFonts w:hint="cs"/>
          <w:rtl/>
          <w:lang w:bidi="fa-IR"/>
        </w:rPr>
        <w:t>ا</w:t>
      </w:r>
      <w:r>
        <w:rPr>
          <w:rtl/>
          <w:lang w:bidi="fa-IR"/>
        </w:rPr>
        <w:t>دراك الرجل الجاهل حتى لا يقع ف</w:t>
      </w:r>
      <w:r w:rsidR="0096572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هلكة.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مثل يضرب لمن لا يقبل الوعظ.</w:t>
      </w:r>
    </w:p>
    <w:p w:rsidR="001E01E0" w:rsidRDefault="00F84559" w:rsidP="0047107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مثل يضرب للانسان </w:t>
      </w:r>
      <w:r w:rsidR="00471075">
        <w:rPr>
          <w:rFonts w:hint="cs"/>
          <w:rtl/>
          <w:lang w:bidi="fa-IR"/>
        </w:rPr>
        <w:t>ا</w:t>
      </w:r>
      <w:r>
        <w:rPr>
          <w:rtl/>
          <w:lang w:bidi="fa-IR"/>
        </w:rPr>
        <w:t>ذا سمن وحسن حاله.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3 ص 130.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 w:rsidR="00471075">
        <w:rPr>
          <w:rtl/>
          <w:lang w:bidi="fa-IR"/>
        </w:rPr>
        <w:t xml:space="preserve"> راجع ما مر ف</w:t>
      </w:r>
      <w:r w:rsidR="0047107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هذا الجزء ص 118.</w:t>
      </w:r>
    </w:p>
    <w:p w:rsidR="001E01E0" w:rsidRDefault="00F84559" w:rsidP="0047107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مر ف</w:t>
      </w:r>
      <w:r w:rsidR="0047107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</w:t>
      </w:r>
      <w:r w:rsidR="00471075">
        <w:rPr>
          <w:rFonts w:hint="cs"/>
          <w:rtl/>
          <w:lang w:bidi="fa-IR"/>
        </w:rPr>
        <w:t>ا</w:t>
      </w:r>
      <w:r>
        <w:rPr>
          <w:rtl/>
          <w:lang w:bidi="fa-IR"/>
        </w:rPr>
        <w:t>ول ص 389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</w:t>
      </w:r>
      <w:r w:rsidR="0096572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هذا الجزء ص 80.</w:t>
      </w:r>
    </w:p>
    <w:p w:rsidR="001E01E0" w:rsidRDefault="00F84559" w:rsidP="0096572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التمهيد للباقلان</w:t>
      </w:r>
      <w:r w:rsidR="0096572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199.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657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لفيف</w:t>
      </w:r>
      <w:r w:rsidR="0096572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آخر </w:t>
      </w:r>
      <w:r w:rsidR="0096572D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ولو كان من عند غير الله لوجدوا فيه اختلافا</w:t>
      </w:r>
      <w:r w:rsidR="009657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كثيرا</w:t>
      </w:r>
      <w:r w:rsidR="009657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6572D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F84559" w:rsidRDefault="00F84559" w:rsidP="0096572D">
      <w:pPr>
        <w:pStyle w:val="libNormal"/>
        <w:rPr>
          <w:lang w:bidi="fa-IR"/>
        </w:rPr>
      </w:pPr>
      <w:r>
        <w:rPr>
          <w:rtl/>
          <w:lang w:bidi="fa-IR"/>
        </w:rPr>
        <w:t>قال أحمد بن محم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د الوتري البغدادي في روضة الناظرين ص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إعلم أن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جماهير أمل السن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والجماعة يعتقدون </w:t>
      </w:r>
      <w:r w:rsidR="009657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أفضل الناس بعد النبي</w:t>
      </w:r>
      <w:r w:rsidR="009657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أبو بكر ثم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ثم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ثم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تعالى عنهم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9657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المتقد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م في الخلافة هو المقد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م في الفضيلة لاستحالة تقديم المفضول على الفاضل لأن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>هم كانوا يراعون الأفضل فالأفضل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والدليل عليه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رضي الله عنه لما نص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عمر رضي الله عنه قام إليه طلحة رضي الله عنه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تقول لرب</w:t>
      </w:r>
      <w:r w:rsidR="0096572D">
        <w:rPr>
          <w:rFonts w:hint="cs"/>
          <w:rtl/>
          <w:lang w:bidi="fa-IR"/>
        </w:rPr>
        <w:t>ِّ</w:t>
      </w:r>
      <w:r>
        <w:rPr>
          <w:rtl/>
          <w:lang w:bidi="fa-IR"/>
        </w:rPr>
        <w:t>ك وقد وليت علينا فظا</w:t>
      </w:r>
      <w:r w:rsidR="009657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غليظا</w:t>
      </w:r>
      <w:r w:rsidR="009657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 أبو بكر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فركت</w:t>
      </w:r>
      <w:r w:rsidR="0096572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لي عينيك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ودلكت لي عقبيك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وجئتني تكف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ني عن رأيي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وتصد</w:t>
      </w:r>
      <w:r w:rsidR="0096572D">
        <w:rPr>
          <w:rFonts w:hint="cs"/>
          <w:rtl/>
          <w:lang w:bidi="fa-IR"/>
        </w:rPr>
        <w:t>ُّ</w:t>
      </w:r>
      <w:r>
        <w:rPr>
          <w:rtl/>
          <w:lang w:bidi="fa-IR"/>
        </w:rPr>
        <w:t>ني عن ديني أقول له إذا سألني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خل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فت عليهم خير أهلك.</w:t>
      </w:r>
      <w:r w:rsidR="0096572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فدل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أن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>هم كانوا ي</w:t>
      </w:r>
      <w:r w:rsidR="0096572D">
        <w:rPr>
          <w:rFonts w:hint="cs"/>
          <w:rtl/>
          <w:lang w:bidi="fa-IR"/>
        </w:rPr>
        <w:t>ُ</w:t>
      </w:r>
      <w:r>
        <w:rPr>
          <w:rtl/>
          <w:lang w:bidi="fa-IR"/>
        </w:rPr>
        <w:t>راعو</w:t>
      </w:r>
      <w:r w:rsidR="0096572D">
        <w:rPr>
          <w:rtl/>
          <w:lang w:bidi="fa-IR"/>
        </w:rPr>
        <w:t xml:space="preserve">ن الأفضل فالأفضل. </w:t>
      </w:r>
      <w:r>
        <w:rPr>
          <w:rtl/>
          <w:lang w:bidi="fa-IR"/>
        </w:rPr>
        <w:t>اه</w:t>
      </w:r>
      <w:r w:rsidR="0096572D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96572D" w:rsidRDefault="00F84559" w:rsidP="0096572D">
      <w:pPr>
        <w:pStyle w:val="libNormal"/>
        <w:rPr>
          <w:rtl/>
          <w:lang w:bidi="fa-IR"/>
        </w:rPr>
      </w:pPr>
      <w:r>
        <w:rPr>
          <w:rtl/>
          <w:lang w:bidi="fa-IR"/>
        </w:rPr>
        <w:t>وأنت ترى أن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المزعمة فيها دجل</w:t>
      </w:r>
      <w:r w:rsidR="009657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لإغراء البسطاء من ال</w:t>
      </w:r>
      <w:r w:rsidR="0096572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المسكينة و هي تصادم رأي الجمهور ونظري</w:t>
      </w:r>
      <w:r w:rsidR="0096572D">
        <w:rPr>
          <w:rFonts w:hint="cs"/>
          <w:rtl/>
          <w:lang w:bidi="fa-IR"/>
        </w:rPr>
        <w:t>ّ</w:t>
      </w:r>
      <w:r>
        <w:rPr>
          <w:rtl/>
          <w:lang w:bidi="fa-IR"/>
        </w:rPr>
        <w:t>ات علماء الكلام منهم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وعمل الصحابة ونصوصهم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وقبل كل</w:t>
      </w:r>
      <w:r w:rsidR="009657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شي</w:t>
      </w:r>
      <w:r w:rsidR="0096572D">
        <w:rPr>
          <w:rFonts w:hint="cs"/>
          <w:rtl/>
          <w:lang w:bidi="fa-IR"/>
        </w:rPr>
        <w:t>ي</w:t>
      </w:r>
      <w:r>
        <w:rPr>
          <w:rtl/>
          <w:lang w:bidi="fa-IR"/>
        </w:rPr>
        <w:t>ء رأي الخليفة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وكأن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حسبه من الاستحالة قد خفي علي الخليفة وعلى من آزره على 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واعتنق إمامته في القرون والأجيال من بعده</w:t>
      </w:r>
    </w:p>
    <w:p w:rsidR="001E01E0" w:rsidRDefault="00F84559" w:rsidP="002E0AD4">
      <w:pPr>
        <w:pStyle w:val="libNormal"/>
        <w:rPr>
          <w:rtl/>
          <w:lang w:bidi="fa-IR"/>
        </w:rPr>
      </w:pPr>
      <w:r>
        <w:rPr>
          <w:rtl/>
          <w:lang w:bidi="fa-IR"/>
        </w:rPr>
        <w:t>وكأن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أفضلي</w:t>
      </w:r>
      <w:r w:rsidR="0096572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2E0AD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الرجل الفظ</w:t>
      </w:r>
      <w:r w:rsidR="002E0AD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الغليظ كانت تخفى على الصحابة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يعلمها أحد</w:t>
      </w:r>
      <w:r w:rsidR="0047107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فأعرب عنها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وكأن التاريخ ونوادر الأثر لم تكن بين يدي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الوتري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حت</w:t>
      </w:r>
      <w:r w:rsidR="002E0AD4">
        <w:rPr>
          <w:rFonts w:hint="cs"/>
          <w:rtl/>
          <w:lang w:bidi="fa-IR"/>
        </w:rPr>
        <w:t>ّ</w:t>
      </w:r>
      <w:r>
        <w:rPr>
          <w:rtl/>
          <w:lang w:bidi="fa-IR"/>
        </w:rPr>
        <w:t>ى يعرف مقادير الرجال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يغلو فيهم ولا يتحك</w:t>
      </w:r>
      <w:r w:rsidR="002E0AD4">
        <w:rPr>
          <w:rFonts w:hint="cs"/>
          <w:rtl/>
          <w:lang w:bidi="fa-IR"/>
        </w:rPr>
        <w:t>ّ</w:t>
      </w:r>
      <w:r>
        <w:rPr>
          <w:rtl/>
          <w:lang w:bidi="fa-IR"/>
        </w:rPr>
        <w:t>م ولا يجازف في القول ولا يسرف في الكلام ويعلم بأن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لو كان خير ال</w:t>
      </w:r>
      <w:r w:rsidR="002E0AD4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>ة وتلك سيرته ونوادر أثره فعلى ال</w:t>
      </w:r>
      <w:r w:rsidR="002E0AD4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الس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>لام.</w:t>
      </w:r>
    </w:p>
    <w:p w:rsidR="001E01E0" w:rsidRDefault="00F84559" w:rsidP="002E0AD4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E0AD4">
        <w:rPr>
          <w:rFonts w:hint="cs"/>
          <w:rtl/>
          <w:lang w:bidi="fa-IR"/>
        </w:rPr>
        <w:t>ّ</w:t>
      </w:r>
      <w:r>
        <w:rPr>
          <w:rtl/>
          <w:lang w:bidi="fa-IR"/>
        </w:rPr>
        <w:t>ما هي أهواء وشهوات أخذ كل</w:t>
      </w:r>
      <w:r w:rsidR="002E0AD4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بطرف منها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وفتاوى مجر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>دة هملج ورائها كل</w:t>
      </w:r>
      <w:r w:rsidR="002E0AD4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حسب ميوله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ونحن نضع عقلك السليم مقياسا</w:t>
      </w:r>
      <w:r w:rsidR="002E0AD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 هذين الإمامين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2E0AD4">
        <w:rPr>
          <w:rFonts w:hint="cs"/>
          <w:rtl/>
          <w:lang w:bidi="fa-IR"/>
        </w:rPr>
        <w:t>َ</w:t>
      </w:r>
      <w:r>
        <w:rPr>
          <w:rtl/>
          <w:lang w:bidi="fa-IR"/>
        </w:rPr>
        <w:t>ن نصفه نحن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يقول به هؤلاء.</w:t>
      </w:r>
      <w:r w:rsidR="002E0AD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فراجعه إلى أي</w:t>
      </w:r>
      <w:r w:rsidR="002E0AD4">
        <w:rPr>
          <w:rFonts w:hint="cs"/>
          <w:rtl/>
          <w:lang w:bidi="fa-IR"/>
        </w:rPr>
        <w:t>ِّ</w:t>
      </w:r>
      <w:r>
        <w:rPr>
          <w:rtl/>
          <w:lang w:bidi="fa-IR"/>
        </w:rPr>
        <w:t>هما يجنح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</w:t>
      </w:r>
      <w:r w:rsidR="002E0AD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E0AD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منهما يت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>خذه وسيلة بينه وبين رب</w:t>
      </w:r>
      <w:r w:rsidR="002E0AD4">
        <w:rPr>
          <w:rFonts w:hint="cs"/>
          <w:rtl/>
          <w:lang w:bidi="fa-IR"/>
        </w:rPr>
        <w:t>ِّ</w:t>
      </w:r>
      <w:r>
        <w:rPr>
          <w:rtl/>
          <w:lang w:bidi="fa-IR"/>
        </w:rPr>
        <w:t>ه سبحانه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</w:t>
      </w:r>
      <w:r w:rsidR="002E0AD4">
        <w:rPr>
          <w:rFonts w:hint="cs"/>
          <w:rtl/>
          <w:lang w:bidi="fa-IR"/>
        </w:rPr>
        <w:t>ُّ</w:t>
      </w:r>
      <w:r>
        <w:rPr>
          <w:rtl/>
          <w:lang w:bidi="fa-IR"/>
        </w:rPr>
        <w:t>هما يحق</w:t>
      </w:r>
      <w:r w:rsidR="002E0AD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 أن يستحوذ على رقاب المسلمين ونفوسهم ونواميسهم وأحكامهم في دنياهم و</w:t>
      </w:r>
      <w:r w:rsidR="002E0AD4">
        <w:rPr>
          <w:rFonts w:hint="cs"/>
          <w:rtl/>
          <w:lang w:bidi="fa-IR"/>
        </w:rPr>
        <w:t>اُ</w:t>
      </w:r>
      <w:r>
        <w:rPr>
          <w:rtl/>
          <w:lang w:bidi="fa-IR"/>
        </w:rPr>
        <w:t>خراهم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إن لم تكن في ميزان نصفته عين.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فويل</w:t>
      </w:r>
      <w:r w:rsidR="002E0AD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للمطف</w:t>
      </w:r>
      <w:r w:rsidR="002E0AD4">
        <w:rPr>
          <w:rFonts w:hint="cs"/>
          <w:rtl/>
          <w:lang w:bidi="fa-IR"/>
        </w:rPr>
        <w:t>َ</w:t>
      </w:r>
      <w:r>
        <w:rPr>
          <w:rtl/>
          <w:lang w:bidi="fa-IR"/>
        </w:rPr>
        <w:t>فين.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2E0AD4">
      <w:pPr>
        <w:pStyle w:val="Heading2Center"/>
        <w:rPr>
          <w:lang w:bidi="fa-IR"/>
        </w:rPr>
      </w:pPr>
      <w:bookmarkStart w:id="45" w:name="_Toc518009175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6 </w:t>
      </w:r>
      <w:r>
        <w:rPr>
          <w:rtl/>
          <w:lang w:bidi="fa-IR"/>
        </w:rPr>
        <w:t>-</w:t>
      </w:r>
      <w:bookmarkEnd w:id="45"/>
    </w:p>
    <w:p w:rsidR="00F84559" w:rsidRDefault="00F84559" w:rsidP="002E0AD4">
      <w:pPr>
        <w:pStyle w:val="libCenter"/>
        <w:rPr>
          <w:lang w:bidi="fa-IR"/>
        </w:rPr>
      </w:pPr>
      <w:r>
        <w:rPr>
          <w:rtl/>
          <w:lang w:bidi="fa-IR"/>
        </w:rPr>
        <w:t>رأي الخليفة في القد</w:t>
      </w:r>
      <w:r w:rsidR="002E0AD4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</w:p>
    <w:p w:rsidR="001E01E0" w:rsidRDefault="00F84559" w:rsidP="002E0AD4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اللالكائي في السن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عبد الله بن عمر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جاء رجل</w:t>
      </w:r>
      <w:r w:rsidR="002E0AD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أبي بكر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أرأيت الزنا بقدر</w:t>
      </w:r>
      <w:r w:rsidR="002E0AD4">
        <w:rPr>
          <w:rFonts w:hint="cs"/>
          <w:rtl/>
          <w:lang w:bidi="fa-IR"/>
        </w:rPr>
        <w:t>َ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 w:rsidR="002E0AD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>ره علي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ثم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يعذ</w:t>
      </w:r>
      <w:r w:rsidR="002E0AD4">
        <w:rPr>
          <w:rFonts w:hint="cs"/>
          <w:rtl/>
          <w:lang w:bidi="fa-IR"/>
        </w:rPr>
        <w:t>ِّ</w:t>
      </w:r>
      <w:r>
        <w:rPr>
          <w:rtl/>
          <w:lang w:bidi="fa-IR"/>
        </w:rPr>
        <w:t>بني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يا بن اللخناء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أما والله لو كان عندي إنسان</w:t>
      </w:r>
      <w:r w:rsidR="002E0AD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أمرت أن يجأ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أنفك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2E0AD4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أترى الخليفة عرف معنى القد</w:t>
      </w:r>
      <w:r w:rsidR="002E0AD4">
        <w:rPr>
          <w:rFonts w:hint="cs"/>
          <w:rtl/>
          <w:lang w:bidi="fa-IR"/>
        </w:rPr>
        <w:t>َ</w:t>
      </w:r>
      <w:r>
        <w:rPr>
          <w:rtl/>
          <w:lang w:bidi="fa-IR"/>
        </w:rPr>
        <w:t>ر الصحيح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بمعنى ثبوت الأمر الجاري في العلم الأزلي ال</w:t>
      </w:r>
      <w:r w:rsidR="002E0AD4">
        <w:rPr>
          <w:rFonts w:hint="cs"/>
          <w:rtl/>
          <w:lang w:bidi="fa-IR"/>
        </w:rPr>
        <w:t>ا</w:t>
      </w:r>
      <w:r>
        <w:rPr>
          <w:rtl/>
          <w:lang w:bidi="fa-IR"/>
        </w:rPr>
        <w:t>ل</w:t>
      </w:r>
      <w:r w:rsidR="002E0AD4">
        <w:rPr>
          <w:rFonts w:hint="cs"/>
          <w:rtl/>
          <w:lang w:bidi="fa-IR"/>
        </w:rPr>
        <w:t>ـ~</w:t>
      </w:r>
      <w:r w:rsidR="00577F2B">
        <w:rPr>
          <w:rFonts w:hint="cs"/>
          <w:rtl/>
          <w:lang w:bidi="fa-IR"/>
        </w:rPr>
        <w:t>ـ</w:t>
      </w:r>
      <w:r>
        <w:rPr>
          <w:rtl/>
          <w:lang w:bidi="fa-IR"/>
        </w:rPr>
        <w:t>هي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إعطاء القدرة على الفعل والترك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تعريف الخير والشر</w:t>
      </w:r>
      <w:r w:rsidR="002E0AD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وتبيان عاقبة الأو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>ل ومغب</w:t>
      </w:r>
      <w:r w:rsidR="002E0AD4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الأخير.</w:t>
      </w:r>
    </w:p>
    <w:p w:rsidR="001E01E0" w:rsidRDefault="002E0AD4" w:rsidP="00B721F3">
      <w:pPr>
        <w:pStyle w:val="libNormal"/>
        <w:rPr>
          <w:rtl/>
          <w:lang w:bidi="fa-IR"/>
        </w:rPr>
      </w:pPr>
      <w:r>
        <w:rPr>
          <w:rtl/>
          <w:lang w:bidi="fa-IR"/>
        </w:rPr>
        <w:t>إنّا هديناه السبيل إمّا شاكراً وإمّا كف</w:t>
      </w:r>
      <w:r w:rsidR="00F84559">
        <w:rPr>
          <w:rtl/>
          <w:lang w:bidi="fa-IR"/>
        </w:rPr>
        <w:t xml:space="preserve">وراً </w:t>
      </w:r>
      <w:r w:rsidR="00F84559" w:rsidRPr="001E01E0">
        <w:rPr>
          <w:rStyle w:val="libFootnotenumChar"/>
          <w:rtl/>
        </w:rPr>
        <w:t>(3)</w:t>
      </w:r>
      <w:r w:rsidR="00F8455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إنّا </w:t>
      </w:r>
      <w:r>
        <w:rPr>
          <w:rtl/>
          <w:lang w:bidi="fa-IR"/>
        </w:rPr>
        <w:t>هديناه النجدين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ومن شكر فإن</w:t>
      </w:r>
      <w:r w:rsidR="001A41AA">
        <w:rPr>
          <w:rFonts w:hint="cs"/>
          <w:rtl/>
          <w:lang w:bidi="fa-IR"/>
        </w:rPr>
        <w:t>ّ</w:t>
      </w:r>
      <w:r>
        <w:rPr>
          <w:rtl/>
          <w:lang w:bidi="fa-IR"/>
        </w:rPr>
        <w:t>م</w:t>
      </w:r>
      <w:r w:rsidR="001A41AA">
        <w:rPr>
          <w:rtl/>
          <w:lang w:bidi="fa-IR"/>
        </w:rPr>
        <w:t>ا يشكر لنفسه ومن كف</w:t>
      </w:r>
      <w:r w:rsidR="00F84559">
        <w:rPr>
          <w:rtl/>
          <w:lang w:bidi="fa-IR"/>
        </w:rPr>
        <w:t>ر</w:t>
      </w:r>
      <w:r w:rsidR="001A41AA">
        <w:rPr>
          <w:rtl/>
          <w:lang w:bidi="fa-IR"/>
        </w:rPr>
        <w:t xml:space="preserve"> ف</w:t>
      </w:r>
      <w:r w:rsidR="001A41AA">
        <w:rPr>
          <w:rFonts w:hint="cs"/>
          <w:rtl/>
          <w:lang w:bidi="fa-IR"/>
        </w:rPr>
        <w:t>ا</w:t>
      </w:r>
      <w:r w:rsidR="001A41AA">
        <w:rPr>
          <w:rtl/>
          <w:lang w:bidi="fa-IR"/>
        </w:rPr>
        <w:t>ن</w:t>
      </w:r>
      <w:r w:rsidR="001A41AA">
        <w:rPr>
          <w:rFonts w:hint="cs"/>
          <w:rtl/>
          <w:lang w:bidi="fa-IR"/>
        </w:rPr>
        <w:t>َّ</w:t>
      </w:r>
      <w:r w:rsidR="001A41AA">
        <w:rPr>
          <w:rtl/>
          <w:lang w:bidi="fa-IR"/>
        </w:rPr>
        <w:t xml:space="preserve"> ربّي غ</w:t>
      </w:r>
      <w:r w:rsidR="001A41AA">
        <w:rPr>
          <w:rFonts w:hint="cs"/>
          <w:rtl/>
          <w:lang w:bidi="fa-IR"/>
        </w:rPr>
        <w:t>نىُّ</w:t>
      </w:r>
      <w:r w:rsidR="001A41AA">
        <w:rPr>
          <w:rtl/>
          <w:lang w:bidi="fa-IR"/>
        </w:rPr>
        <w:t xml:space="preserve"> كريم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(5)</w:t>
      </w:r>
      <w:r w:rsidR="00B721F3">
        <w:rPr>
          <w:rtl/>
          <w:lang w:bidi="fa-IR"/>
        </w:rPr>
        <w:t xml:space="preserve"> ومن يشكر ف</w:t>
      </w:r>
      <w:r w:rsidR="00B721F3">
        <w:rPr>
          <w:rFonts w:hint="cs"/>
          <w:rtl/>
          <w:lang w:bidi="fa-IR"/>
        </w:rPr>
        <w:t>إ</w:t>
      </w:r>
      <w:r w:rsidR="00B721F3">
        <w:rPr>
          <w:rtl/>
          <w:lang w:bidi="fa-IR"/>
        </w:rPr>
        <w:t>ن</w:t>
      </w:r>
      <w:r w:rsidR="00B721F3">
        <w:rPr>
          <w:rFonts w:hint="cs"/>
          <w:rtl/>
          <w:lang w:bidi="fa-IR"/>
        </w:rPr>
        <w:t>ّ</w:t>
      </w:r>
      <w:r w:rsidR="00B721F3">
        <w:rPr>
          <w:rtl/>
          <w:lang w:bidi="fa-IR"/>
        </w:rPr>
        <w:t>ما يشكر لنفسه ومن ك</w:t>
      </w:r>
      <w:r w:rsidR="00F84559">
        <w:rPr>
          <w:rtl/>
          <w:lang w:bidi="fa-IR"/>
        </w:rPr>
        <w:t>ف</w:t>
      </w:r>
      <w:r w:rsidR="00B721F3">
        <w:rPr>
          <w:rtl/>
          <w:lang w:bidi="fa-IR"/>
        </w:rPr>
        <w:t>ر فإ</w:t>
      </w:r>
      <w:r w:rsidR="00F84559">
        <w:rPr>
          <w:rtl/>
          <w:lang w:bidi="fa-IR"/>
        </w:rPr>
        <w:t>نّ</w:t>
      </w:r>
      <w:r w:rsidR="00B721F3">
        <w:rPr>
          <w:rFonts w:hint="cs"/>
          <w:rtl/>
          <w:lang w:bidi="fa-IR"/>
        </w:rPr>
        <w:t>َ</w:t>
      </w:r>
      <w:r w:rsidR="00F84559">
        <w:rPr>
          <w:rtl/>
          <w:lang w:bidi="fa-IR"/>
        </w:rPr>
        <w:t xml:space="preserve"> </w:t>
      </w:r>
      <w:r w:rsidR="00B721F3">
        <w:rPr>
          <w:rFonts w:hint="cs"/>
          <w:rtl/>
          <w:lang w:bidi="fa-IR"/>
        </w:rPr>
        <w:t>الله</w:t>
      </w:r>
      <w:r w:rsidR="00B721F3">
        <w:rPr>
          <w:rtl/>
          <w:lang w:bidi="fa-IR"/>
        </w:rPr>
        <w:t xml:space="preserve"> غن</w:t>
      </w:r>
      <w:r w:rsidR="00F84559">
        <w:rPr>
          <w:rtl/>
          <w:lang w:bidi="fa-IR"/>
        </w:rPr>
        <w:t>يّ</w:t>
      </w:r>
      <w:r w:rsidR="00B721F3">
        <w:rPr>
          <w:rFonts w:hint="cs"/>
          <w:rtl/>
          <w:lang w:bidi="fa-IR"/>
        </w:rPr>
        <w:t>ُ</w:t>
      </w:r>
      <w:r w:rsidR="00B721F3">
        <w:rPr>
          <w:rtl/>
          <w:lang w:bidi="fa-IR"/>
        </w:rPr>
        <w:t xml:space="preserve"> ح</w:t>
      </w:r>
      <w:r w:rsidR="00B721F3">
        <w:rPr>
          <w:rFonts w:hint="cs"/>
          <w:rtl/>
          <w:lang w:bidi="fa-IR"/>
        </w:rPr>
        <w:t>م</w:t>
      </w:r>
      <w:r w:rsidR="00F84559">
        <w:rPr>
          <w:rtl/>
          <w:lang w:bidi="fa-IR"/>
        </w:rPr>
        <w:t>ي</w:t>
      </w:r>
      <w:r w:rsidR="00B721F3">
        <w:rPr>
          <w:rtl/>
          <w:lang w:bidi="fa-IR"/>
        </w:rPr>
        <w:t>د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(6)</w:t>
      </w:r>
      <w:r w:rsidR="00F84559">
        <w:rPr>
          <w:rtl/>
          <w:lang w:bidi="fa-IR"/>
        </w:rPr>
        <w:t>.</w:t>
      </w:r>
    </w:p>
    <w:p w:rsidR="001E01E0" w:rsidRDefault="00F84559" w:rsidP="00B721F3">
      <w:pPr>
        <w:pStyle w:val="libNormal"/>
        <w:rPr>
          <w:rtl/>
          <w:lang w:bidi="fa-IR"/>
        </w:rPr>
      </w:pPr>
      <w:r>
        <w:rPr>
          <w:rtl/>
          <w:lang w:bidi="fa-IR"/>
        </w:rPr>
        <w:t>كل</w:t>
      </w:r>
      <w:r w:rsidR="00B721F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 مع تكافؤ العقل والشهوة في ال</w:t>
      </w:r>
      <w:r w:rsidR="00B721F3">
        <w:rPr>
          <w:rFonts w:hint="cs"/>
          <w:rtl/>
          <w:lang w:bidi="fa-IR"/>
        </w:rPr>
        <w:t>إ</w:t>
      </w:r>
      <w:r>
        <w:rPr>
          <w:rtl/>
          <w:lang w:bidi="fa-IR"/>
        </w:rPr>
        <w:t>نسان مع خلق عوامل النجاح تجاه النفس الأم</w:t>
      </w:r>
      <w:r w:rsidR="00B721F3">
        <w:rPr>
          <w:rFonts w:hint="cs"/>
          <w:rtl/>
          <w:lang w:bidi="fa-IR"/>
        </w:rPr>
        <w:t>ّ</w:t>
      </w:r>
      <w:r>
        <w:rPr>
          <w:rtl/>
          <w:lang w:bidi="fa-IR"/>
        </w:rPr>
        <w:t>ارة بالسوء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عامل</w:t>
      </w:r>
      <w:r w:rsidR="00B721F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بالطاعة بحسن اختياره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 w:rsidR="00B721F3">
        <w:rPr>
          <w:rFonts w:hint="cs"/>
          <w:rtl/>
          <w:lang w:bidi="fa-IR"/>
        </w:rPr>
        <w:t>ِ</w:t>
      </w:r>
      <w:r>
        <w:rPr>
          <w:rtl/>
          <w:lang w:bidi="fa-IR"/>
        </w:rPr>
        <w:t>ن مقترف</w:t>
      </w:r>
      <w:r w:rsidR="00B721F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للمعصية بسوء الخيرة.</w:t>
      </w:r>
    </w:p>
    <w:p w:rsidR="001E01E0" w:rsidRDefault="00B721F3" w:rsidP="00577F2B">
      <w:pPr>
        <w:pStyle w:val="libNormal"/>
        <w:rPr>
          <w:rtl/>
          <w:lang w:bidi="fa-IR"/>
        </w:rPr>
      </w:pPr>
      <w:r>
        <w:rPr>
          <w:rtl/>
          <w:lang w:bidi="fa-IR"/>
        </w:rPr>
        <w:t>فمنهم ظال</w:t>
      </w:r>
      <w:r>
        <w:rPr>
          <w:rFonts w:hint="cs"/>
          <w:rtl/>
          <w:lang w:bidi="fa-IR"/>
        </w:rPr>
        <w:t>مٌ</w:t>
      </w:r>
      <w:r>
        <w:rPr>
          <w:rtl/>
          <w:lang w:bidi="fa-IR"/>
        </w:rPr>
        <w:t xml:space="preserve"> لنفسه ومنهم مقتصد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</w:t>
      </w:r>
      <w:r w:rsidR="00F84559">
        <w:rPr>
          <w:rtl/>
          <w:lang w:bidi="fa-IR"/>
        </w:rPr>
        <w:t>م</w:t>
      </w:r>
      <w:r>
        <w:rPr>
          <w:rtl/>
          <w:lang w:bidi="fa-IR"/>
        </w:rPr>
        <w:t>نهم سابق</w:t>
      </w:r>
      <w:r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>يرات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(7)</w:t>
      </w:r>
      <w:r>
        <w:rPr>
          <w:rtl/>
          <w:lang w:bidi="fa-IR"/>
        </w:rPr>
        <w:t xml:space="preserve"> من</w:t>
      </w:r>
      <w:r w:rsidR="00F84559">
        <w:rPr>
          <w:rtl/>
          <w:lang w:bidi="fa-IR"/>
        </w:rPr>
        <w:t xml:space="preserve"> اه</w:t>
      </w:r>
      <w:r>
        <w:rPr>
          <w:rtl/>
          <w:lang w:bidi="fa-IR"/>
        </w:rPr>
        <w:t>تدى‏ فإن</w:t>
      </w:r>
      <w:r>
        <w:rPr>
          <w:rFonts w:hint="cs"/>
          <w:rtl/>
          <w:lang w:bidi="fa-IR"/>
        </w:rPr>
        <w:t>ّم</w:t>
      </w:r>
      <w:r>
        <w:rPr>
          <w:rtl/>
          <w:lang w:bidi="fa-IR"/>
        </w:rPr>
        <w:t>ا ي</w:t>
      </w:r>
      <w:r w:rsidR="00F84559">
        <w:rPr>
          <w:rtl/>
          <w:lang w:bidi="fa-IR"/>
        </w:rPr>
        <w:t>ه</w:t>
      </w:r>
      <w:r>
        <w:rPr>
          <w:rtl/>
          <w:lang w:bidi="fa-IR"/>
        </w:rPr>
        <w:t>تدي لنفسه ومن ضل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</w:t>
      </w:r>
      <w:r w:rsidR="00F84559">
        <w:rPr>
          <w:rtl/>
          <w:lang w:bidi="fa-IR"/>
        </w:rPr>
        <w:t>إ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يض</w:t>
      </w:r>
      <w:r w:rsidR="00F84559">
        <w:rPr>
          <w:rtl/>
          <w:lang w:bidi="fa-IR"/>
        </w:rPr>
        <w:t>لّ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عليه</w:t>
      </w:r>
      <w:r w:rsidR="00F84559">
        <w:rPr>
          <w:rtl/>
          <w:lang w:bidi="fa-IR"/>
        </w:rPr>
        <w:t xml:space="preserve">ا </w:t>
      </w:r>
      <w:r w:rsidR="00F84559" w:rsidRPr="001E01E0">
        <w:rPr>
          <w:rStyle w:val="libFootnotenumChar"/>
          <w:rtl/>
        </w:rPr>
        <w:t>(8)</w:t>
      </w:r>
      <w:r>
        <w:rPr>
          <w:rtl/>
          <w:lang w:bidi="fa-IR"/>
        </w:rPr>
        <w:t xml:space="preserve"> فمن اهتدى‏ ف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>نفسه ومن ضل فإن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يضل</w:t>
      </w:r>
      <w:r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عليه</w:t>
      </w:r>
      <w:r w:rsidR="00F84559">
        <w:rPr>
          <w:rtl/>
          <w:lang w:bidi="fa-IR"/>
        </w:rPr>
        <w:t xml:space="preserve">ا </w:t>
      </w:r>
      <w:r w:rsidR="00F84559" w:rsidRPr="001E01E0">
        <w:rPr>
          <w:rStyle w:val="libFootnotenumChar"/>
          <w:rtl/>
        </w:rPr>
        <w:t>(9)</w:t>
      </w:r>
      <w:r>
        <w:rPr>
          <w:rtl/>
          <w:lang w:bidi="fa-IR"/>
        </w:rPr>
        <w:t xml:space="preserve"> من عمل صالحا فلنفسه ومن أساء فع</w:t>
      </w:r>
      <w:r w:rsidR="00F84559">
        <w:rPr>
          <w:rtl/>
          <w:lang w:bidi="fa-IR"/>
        </w:rPr>
        <w:t>ل</w:t>
      </w:r>
      <w:r>
        <w:rPr>
          <w:rtl/>
          <w:lang w:bidi="fa-IR"/>
        </w:rPr>
        <w:t>يها ث</w:t>
      </w:r>
      <w:r>
        <w:rPr>
          <w:rFonts w:hint="cs"/>
          <w:rtl/>
          <w:lang w:bidi="fa-IR"/>
        </w:rPr>
        <w:t>مَّ</w:t>
      </w:r>
      <w:r>
        <w:rPr>
          <w:rtl/>
          <w:lang w:bidi="fa-IR"/>
        </w:rPr>
        <w:t xml:space="preserve"> إ</w:t>
      </w:r>
      <w:r w:rsidR="00F84559">
        <w:rPr>
          <w:rtl/>
          <w:lang w:bidi="fa-IR"/>
        </w:rPr>
        <w:t>ل</w:t>
      </w:r>
      <w:r>
        <w:rPr>
          <w:rtl/>
          <w:lang w:bidi="fa-IR"/>
        </w:rPr>
        <w:t>ى‏ ر</w:t>
      </w:r>
      <w:r w:rsidR="00F84559">
        <w:rPr>
          <w:rtl/>
          <w:lang w:bidi="fa-IR"/>
        </w:rPr>
        <w:t>بّ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كم ترجعون</w:t>
      </w:r>
      <w:r w:rsidR="00F84559">
        <w:rPr>
          <w:rtl/>
          <w:lang w:bidi="fa-IR"/>
        </w:rPr>
        <w:t xml:space="preserve"> </w:t>
      </w:r>
      <w:r w:rsidR="00F84559" w:rsidRPr="00B721F3">
        <w:rPr>
          <w:rStyle w:val="libFootnotenumChar"/>
          <w:rtl/>
        </w:rPr>
        <w:t>(10)</w:t>
      </w:r>
      <w:r>
        <w:rPr>
          <w:rtl/>
          <w:lang w:bidi="fa-IR"/>
        </w:rPr>
        <w:t xml:space="preserve"> فمن أبص</w:t>
      </w:r>
      <w:r w:rsidR="00943664">
        <w:rPr>
          <w:rtl/>
          <w:lang w:bidi="fa-IR"/>
        </w:rPr>
        <w:t>ر فلنفسه ومن عمي فعليه</w:t>
      </w:r>
      <w:r w:rsidR="00F84559">
        <w:rPr>
          <w:rtl/>
          <w:lang w:bidi="fa-IR"/>
        </w:rPr>
        <w:t xml:space="preserve">ا </w:t>
      </w:r>
      <w:r w:rsidR="00F84559" w:rsidRPr="00B721F3">
        <w:rPr>
          <w:rStyle w:val="libFootnotenumChar"/>
          <w:rtl/>
        </w:rPr>
        <w:t>(11)</w:t>
      </w:r>
      <w:r w:rsidR="00943664">
        <w:rPr>
          <w:rtl/>
          <w:lang w:bidi="fa-IR"/>
        </w:rPr>
        <w:t xml:space="preserve"> قل إن ضل</w:t>
      </w:r>
      <w:r w:rsidR="00F84559">
        <w:rPr>
          <w:rtl/>
          <w:lang w:bidi="fa-IR"/>
        </w:rPr>
        <w:t>ل</w:t>
      </w:r>
      <w:r w:rsidR="00943664">
        <w:rPr>
          <w:rtl/>
          <w:lang w:bidi="fa-IR"/>
        </w:rPr>
        <w:t>ت ف</w:t>
      </w:r>
      <w:r w:rsidR="00577F2B">
        <w:rPr>
          <w:rFonts w:hint="cs"/>
          <w:rtl/>
          <w:lang w:bidi="fa-IR"/>
        </w:rPr>
        <w:t>ا</w:t>
      </w:r>
      <w:r w:rsidR="00943664">
        <w:rPr>
          <w:rtl/>
          <w:lang w:bidi="fa-IR"/>
        </w:rPr>
        <w:t>ن</w:t>
      </w:r>
      <w:r w:rsidR="00943664">
        <w:rPr>
          <w:rFonts w:hint="cs"/>
          <w:rtl/>
          <w:lang w:bidi="fa-IR"/>
        </w:rPr>
        <w:t>َّم</w:t>
      </w:r>
      <w:r w:rsidR="00943664">
        <w:rPr>
          <w:rtl/>
          <w:lang w:bidi="fa-IR"/>
        </w:rPr>
        <w:t>ا أضل</w:t>
      </w:r>
      <w:r w:rsidR="00943664">
        <w:rPr>
          <w:rFonts w:hint="cs"/>
          <w:rtl/>
          <w:lang w:bidi="fa-IR"/>
        </w:rPr>
        <w:t>ُّ</w:t>
      </w:r>
      <w:r w:rsidR="00943664">
        <w:rPr>
          <w:rtl/>
          <w:lang w:bidi="fa-IR"/>
        </w:rPr>
        <w:t xml:space="preserve"> ع</w:t>
      </w:r>
      <w:r w:rsidR="00F84559">
        <w:rPr>
          <w:rtl/>
          <w:lang w:bidi="fa-IR"/>
        </w:rPr>
        <w:t>ل</w:t>
      </w:r>
      <w:r w:rsidR="00943664">
        <w:rPr>
          <w:rtl/>
          <w:lang w:bidi="fa-IR"/>
        </w:rPr>
        <w:t>ى‏ نفسي وإن اهتديت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94366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وج</w:t>
      </w:r>
      <w:r w:rsidR="00943664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عنقه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ضربه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ووجأه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رض</w:t>
      </w:r>
      <w:r w:rsidR="00943664">
        <w:rPr>
          <w:rFonts w:hint="cs"/>
          <w:rtl/>
          <w:lang w:bidi="fa-IR"/>
        </w:rPr>
        <w:t>ّ</w:t>
      </w:r>
      <w:r>
        <w:rPr>
          <w:rtl/>
          <w:lang w:bidi="fa-IR"/>
        </w:rPr>
        <w:t>ه ودق</w:t>
      </w:r>
      <w:r w:rsidR="00943664"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1E01E0" w:rsidRDefault="00F84559" w:rsidP="0094366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الخلفاء للسيوط</w:t>
      </w:r>
      <w:r w:rsidR="0094366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65.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الانسان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البلد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النمل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لقمان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فاطر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32.</w:t>
      </w:r>
    </w:p>
    <w:p w:rsidR="001E01E0" w:rsidRDefault="00F84559" w:rsidP="0094366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يونس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108</w:t>
      </w:r>
      <w:r w:rsidR="00943664">
        <w:rPr>
          <w:rFonts w:hint="cs"/>
          <w:rtl/>
          <w:lang w:bidi="fa-IR"/>
        </w:rPr>
        <w:t xml:space="preserve">، </w:t>
      </w:r>
      <w:r>
        <w:rPr>
          <w:rtl/>
          <w:lang w:bidi="fa-IR"/>
        </w:rPr>
        <w:t>الاسراء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الزمر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41.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 ة الجاثية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15.</w:t>
      </w:r>
    </w:p>
    <w:p w:rsidR="001E01E0" w:rsidRDefault="00F84559" w:rsidP="0094366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</w:t>
      </w:r>
      <w:r w:rsidR="00943664">
        <w:rPr>
          <w:rFonts w:hint="cs"/>
          <w:rtl/>
          <w:lang w:bidi="fa-IR"/>
        </w:rPr>
        <w:t>ا</w:t>
      </w:r>
      <w:r>
        <w:rPr>
          <w:rtl/>
          <w:lang w:bidi="fa-IR"/>
        </w:rPr>
        <w:t>نعام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943664" w:rsidP="0094366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فبما يوحى إ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لي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بِّ</w:t>
      </w:r>
      <w:r w:rsidR="00F84559">
        <w:rPr>
          <w:rtl/>
          <w:lang w:bidi="fa-IR"/>
        </w:rPr>
        <w:t xml:space="preserve">ي </w:t>
      </w:r>
      <w:r w:rsidR="00F84559"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إن أحسنت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أحسنتم لأنفسكم</w:t>
      </w:r>
      <w:r w:rsidR="00F84559">
        <w:rPr>
          <w:rtl/>
          <w:lang w:bidi="fa-IR"/>
        </w:rPr>
        <w:t xml:space="preserve"> و</w:t>
      </w:r>
      <w:r>
        <w:rPr>
          <w:rtl/>
          <w:lang w:bidi="fa-IR"/>
        </w:rPr>
        <w:t>إن</w:t>
      </w:r>
      <w:r w:rsidR="00F84559">
        <w:rPr>
          <w:rtl/>
          <w:lang w:bidi="fa-IR"/>
        </w:rPr>
        <w:t xml:space="preserve"> </w:t>
      </w:r>
      <w:r>
        <w:rPr>
          <w:rtl/>
          <w:lang w:bidi="fa-IR"/>
        </w:rPr>
        <w:t>أسأ</w:t>
      </w:r>
      <w:r w:rsidR="00F84559">
        <w:rPr>
          <w:rtl/>
          <w:lang w:bidi="fa-IR"/>
        </w:rPr>
        <w:t>ت</w:t>
      </w:r>
      <w:r>
        <w:rPr>
          <w:rtl/>
          <w:lang w:bidi="fa-IR"/>
        </w:rPr>
        <w:t>م فله</w:t>
      </w:r>
      <w:r w:rsidR="00F84559">
        <w:rPr>
          <w:rtl/>
          <w:lang w:bidi="fa-IR"/>
        </w:rPr>
        <w:t xml:space="preserve">ا </w:t>
      </w:r>
      <w:r w:rsidR="00F84559"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إ</w:t>
      </w:r>
      <w:r w:rsidR="00F84559">
        <w:rPr>
          <w:rtl/>
          <w:lang w:bidi="fa-IR"/>
        </w:rPr>
        <w:t>نّ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</w:t>
      </w:r>
      <w:r w:rsidR="00F84559">
        <w:rPr>
          <w:rtl/>
          <w:lang w:bidi="fa-IR"/>
        </w:rPr>
        <w:t>بّ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ك هو أعل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بمن ضل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س</w:t>
      </w: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>يله وهو أعل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بمن اهتد</w:t>
      </w:r>
      <w:r w:rsidR="00F84559">
        <w:rPr>
          <w:rtl/>
          <w:lang w:bidi="fa-IR"/>
        </w:rPr>
        <w:t xml:space="preserve">ى </w:t>
      </w:r>
      <w:r w:rsidR="00F84559"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ر</w:t>
      </w:r>
      <w:r w:rsidR="00F84559">
        <w:rPr>
          <w:rtl/>
          <w:lang w:bidi="fa-IR"/>
        </w:rPr>
        <w:t>ب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ّي أَعلم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ن جاء بالهدى‏ وم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هو </w:t>
      </w:r>
      <w:r>
        <w:rPr>
          <w:rFonts w:hint="cs"/>
          <w:rtl/>
          <w:lang w:bidi="fa-IR"/>
        </w:rPr>
        <w:t>ف</w:t>
      </w:r>
      <w:r>
        <w:rPr>
          <w:rtl/>
          <w:lang w:bidi="fa-IR"/>
        </w:rPr>
        <w:t>ي ضلال مب</w:t>
      </w:r>
      <w:r w:rsidR="00F84559">
        <w:rPr>
          <w:rtl/>
          <w:lang w:bidi="fa-IR"/>
        </w:rPr>
        <w:t>ين</w:t>
      </w:r>
      <w:r w:rsidR="00F84559" w:rsidRPr="001E01E0">
        <w:rPr>
          <w:rStyle w:val="libFootnotenumChar"/>
          <w:rtl/>
        </w:rPr>
        <w:t>(4)</w:t>
      </w:r>
      <w:r w:rsidR="00F84559">
        <w:rPr>
          <w:rtl/>
          <w:lang w:bidi="fa-IR"/>
        </w:rPr>
        <w:t>.</w:t>
      </w:r>
    </w:p>
    <w:p w:rsidR="001E01E0" w:rsidRDefault="00F84559" w:rsidP="00943664">
      <w:pPr>
        <w:pStyle w:val="libNormal"/>
        <w:rPr>
          <w:rtl/>
          <w:lang w:bidi="fa-IR"/>
        </w:rPr>
      </w:pPr>
      <w:r>
        <w:rPr>
          <w:rtl/>
          <w:lang w:bidi="fa-IR"/>
        </w:rPr>
        <w:t>فالقد</w:t>
      </w:r>
      <w:r w:rsidR="00943664">
        <w:rPr>
          <w:rFonts w:hint="cs"/>
          <w:rtl/>
          <w:lang w:bidi="fa-IR"/>
        </w:rPr>
        <w:t>َ</w:t>
      </w:r>
      <w:r>
        <w:rPr>
          <w:rtl/>
          <w:lang w:bidi="fa-IR"/>
        </w:rPr>
        <w:t>ر لا يستلزم جبرا</w:t>
      </w:r>
      <w:r w:rsidR="009436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وعلم المولى سبحانه بمقادير ما يختاره العباد من النجدين ويأتون به من العمل من خير أو شر</w:t>
      </w:r>
      <w:r w:rsidR="0094366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لا ينافي التكليف.</w:t>
      </w:r>
      <w:r w:rsidR="0094366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كما لا أثر له في اختيار المكل</w:t>
      </w:r>
      <w:r w:rsidR="00943664">
        <w:rPr>
          <w:rFonts w:hint="cs"/>
          <w:rtl/>
          <w:lang w:bidi="fa-IR"/>
        </w:rPr>
        <w:t>ِّ</w:t>
      </w:r>
      <w:r>
        <w:rPr>
          <w:rtl/>
          <w:lang w:bidi="fa-IR"/>
        </w:rPr>
        <w:t>فين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يقبح معه العقاب على المعصية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يسقط معه الثواب على الطاعة.</w:t>
      </w:r>
    </w:p>
    <w:p w:rsidR="001E01E0" w:rsidRDefault="00943664" w:rsidP="00943664">
      <w:pPr>
        <w:pStyle w:val="libNormal"/>
        <w:rPr>
          <w:rtl/>
          <w:lang w:bidi="fa-IR"/>
        </w:rPr>
      </w:pPr>
      <w:r>
        <w:rPr>
          <w:rtl/>
          <w:lang w:bidi="fa-IR"/>
        </w:rPr>
        <w:t>فمن يعملْ مثقال ذر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خيرا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يره</w:t>
      </w:r>
      <w:r w:rsidR="00A5036A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ومن يعمل مثقال</w:t>
      </w:r>
      <w:r w:rsidR="00F84559">
        <w:rPr>
          <w:rtl/>
          <w:lang w:bidi="fa-IR"/>
        </w:rPr>
        <w:t xml:space="preserve"> ذ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ة شرا</w:t>
      </w:r>
      <w:r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يره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ونضع ال</w:t>
      </w:r>
      <w:r w:rsidR="00F84559">
        <w:rPr>
          <w:rtl/>
          <w:lang w:bidi="fa-IR"/>
        </w:rPr>
        <w:t>م</w:t>
      </w:r>
      <w:r>
        <w:rPr>
          <w:rtl/>
          <w:lang w:bidi="fa-IR"/>
        </w:rPr>
        <w:t>وازين القسط ليوم</w:t>
      </w:r>
      <w:r w:rsidR="00635B76">
        <w:rPr>
          <w:rtl/>
          <w:lang w:bidi="fa-IR"/>
        </w:rPr>
        <w:t xml:space="preserve"> القيامة فلا تظلم نفسٌ شيئاً وإن كان مثقال ح</w:t>
      </w:r>
      <w:r w:rsidR="00F84559">
        <w:rPr>
          <w:rtl/>
          <w:lang w:bidi="fa-IR"/>
        </w:rPr>
        <w:t>بّ</w:t>
      </w:r>
      <w:r w:rsidR="00635B76">
        <w:rPr>
          <w:rFonts w:hint="cs"/>
          <w:rtl/>
          <w:lang w:bidi="fa-IR"/>
        </w:rPr>
        <w:t>َ</w:t>
      </w:r>
      <w:r w:rsidR="00635B76">
        <w:rPr>
          <w:rtl/>
          <w:lang w:bidi="fa-IR"/>
        </w:rPr>
        <w:t>ة من خردل أتينا ب</w:t>
      </w:r>
      <w:r w:rsidR="00635B76">
        <w:rPr>
          <w:rFonts w:hint="cs"/>
          <w:rtl/>
          <w:lang w:bidi="fa-IR"/>
        </w:rPr>
        <w:t>ه</w:t>
      </w:r>
      <w:r w:rsidR="00635B76">
        <w:rPr>
          <w:rtl/>
          <w:lang w:bidi="fa-IR"/>
        </w:rPr>
        <w:t>ا و</w:t>
      </w:r>
      <w:r w:rsidR="00635B76">
        <w:rPr>
          <w:rFonts w:hint="cs"/>
          <w:rtl/>
          <w:lang w:bidi="fa-IR"/>
        </w:rPr>
        <w:t>ك</w:t>
      </w:r>
      <w:r w:rsidR="00635B76">
        <w:rPr>
          <w:rtl/>
          <w:lang w:bidi="fa-IR"/>
        </w:rPr>
        <w:t>فى‏ بنا حاسبين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(6)</w:t>
      </w:r>
      <w:r w:rsidR="00635B76">
        <w:rPr>
          <w:rtl/>
          <w:lang w:bidi="fa-IR"/>
        </w:rPr>
        <w:t xml:space="preserve"> اليوم تجزى‏ كل</w:t>
      </w:r>
      <w:r w:rsidR="00635B76">
        <w:rPr>
          <w:rFonts w:hint="cs"/>
          <w:rtl/>
          <w:lang w:bidi="fa-IR"/>
        </w:rPr>
        <w:t>ُّ</w:t>
      </w:r>
      <w:r w:rsidR="00635B76">
        <w:rPr>
          <w:rtl/>
          <w:lang w:bidi="fa-IR"/>
        </w:rPr>
        <w:t xml:space="preserve"> نفس بما كسبت لا ظل</w:t>
      </w:r>
      <w:r w:rsidR="00635B76">
        <w:rPr>
          <w:rFonts w:hint="cs"/>
          <w:rtl/>
          <w:lang w:bidi="fa-IR"/>
        </w:rPr>
        <w:t>م</w:t>
      </w:r>
      <w:r w:rsidR="00635B76">
        <w:rPr>
          <w:rtl/>
          <w:lang w:bidi="fa-IR"/>
        </w:rPr>
        <w:t xml:space="preserve"> ال</w:t>
      </w:r>
      <w:r w:rsidR="00F84559">
        <w:rPr>
          <w:rtl/>
          <w:lang w:bidi="fa-IR"/>
        </w:rPr>
        <w:t>ي</w:t>
      </w:r>
      <w:r w:rsidR="00635B76">
        <w:rPr>
          <w:rtl/>
          <w:lang w:bidi="fa-IR"/>
        </w:rPr>
        <w:t>وم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(7)</w:t>
      </w:r>
      <w:r w:rsidR="00635B76">
        <w:rPr>
          <w:rtl/>
          <w:lang w:bidi="fa-IR"/>
        </w:rPr>
        <w:t xml:space="preserve"> فكيف إذا ج</w:t>
      </w:r>
      <w:r w:rsidR="00635B76">
        <w:rPr>
          <w:rFonts w:hint="cs"/>
          <w:rtl/>
          <w:lang w:bidi="fa-IR"/>
        </w:rPr>
        <w:t>م</w:t>
      </w:r>
      <w:r w:rsidR="00635B76">
        <w:rPr>
          <w:rtl/>
          <w:lang w:bidi="fa-IR"/>
        </w:rPr>
        <w:t>عناهم لي</w:t>
      </w:r>
      <w:r w:rsidR="00F84559">
        <w:rPr>
          <w:rtl/>
          <w:lang w:bidi="fa-IR"/>
        </w:rPr>
        <w:t>و</w:t>
      </w:r>
      <w:r w:rsidR="00635B76">
        <w:rPr>
          <w:rtl/>
          <w:lang w:bidi="fa-IR"/>
        </w:rPr>
        <w:t>م لا ريب فيه ووف</w:t>
      </w:r>
      <w:r w:rsidR="00635B76">
        <w:rPr>
          <w:rFonts w:hint="cs"/>
          <w:rtl/>
          <w:lang w:bidi="fa-IR"/>
        </w:rPr>
        <w:t>ّ</w:t>
      </w:r>
      <w:r w:rsidR="00635B76">
        <w:rPr>
          <w:rtl/>
          <w:lang w:bidi="fa-IR"/>
        </w:rPr>
        <w:t>يت كل</w:t>
      </w:r>
      <w:r w:rsidR="00635B76">
        <w:rPr>
          <w:rFonts w:hint="cs"/>
          <w:rtl/>
          <w:lang w:bidi="fa-IR"/>
        </w:rPr>
        <w:t>ُّ</w:t>
      </w:r>
      <w:r w:rsidR="00635B76">
        <w:rPr>
          <w:rtl/>
          <w:lang w:bidi="fa-IR"/>
        </w:rPr>
        <w:t xml:space="preserve"> نفس ما كسبت وهم لا يظلمون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(8)</w:t>
      </w:r>
      <w:r w:rsidR="00F84559">
        <w:rPr>
          <w:rtl/>
          <w:lang w:bidi="fa-IR"/>
        </w:rPr>
        <w:t>.</w:t>
      </w:r>
    </w:p>
    <w:p w:rsidR="001E01E0" w:rsidRDefault="00F84559" w:rsidP="00635B76">
      <w:pPr>
        <w:pStyle w:val="libNormal"/>
        <w:rPr>
          <w:rtl/>
          <w:lang w:bidi="fa-IR"/>
        </w:rPr>
      </w:pPr>
      <w:r>
        <w:rPr>
          <w:rtl/>
          <w:lang w:bidi="fa-IR"/>
        </w:rPr>
        <w:t>فهل الخليفة عرف هذا المعنى من القد</w:t>
      </w:r>
      <w:r w:rsidR="00635B76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فأجاب بما أجاب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لكن السائل لم يفهم ما أراده فانتقده بما انتقد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</w:t>
      </w:r>
      <w:r w:rsidR="00635B7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35B76">
        <w:rPr>
          <w:rFonts w:hint="cs"/>
          <w:rtl/>
          <w:lang w:bidi="fa-IR"/>
        </w:rPr>
        <w:t>َّ</w:t>
      </w:r>
      <w:r>
        <w:rPr>
          <w:rtl/>
          <w:lang w:bidi="fa-IR"/>
        </w:rPr>
        <w:t>ه لو كان يريد ذلك ل</w:t>
      </w:r>
      <w:r w:rsidR="00635B76">
        <w:rPr>
          <w:rFonts w:hint="cs"/>
          <w:rtl/>
          <w:lang w:bidi="fa-IR"/>
        </w:rPr>
        <w:t>َ</w:t>
      </w:r>
      <w:r>
        <w:rPr>
          <w:rtl/>
          <w:lang w:bidi="fa-IR"/>
        </w:rPr>
        <w:t>ما جابه المنتقد بالسباب المقذع والتمن</w:t>
      </w:r>
      <w:r w:rsidR="00635B76">
        <w:rPr>
          <w:rFonts w:hint="cs"/>
          <w:rtl/>
          <w:lang w:bidi="fa-IR"/>
        </w:rPr>
        <w:t>ِّ</w:t>
      </w:r>
      <w:r>
        <w:rPr>
          <w:rtl/>
          <w:lang w:bidi="fa-IR"/>
        </w:rPr>
        <w:t>ي بأن يكون عنده من يجأ أنفه قبل بيان المراد فيف</w:t>
      </w:r>
      <w:r w:rsidR="00635B76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الرجل إلى الحق</w:t>
      </w:r>
      <w:r w:rsidR="00635B76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أو أن</w:t>
      </w:r>
      <w:r w:rsidR="00635B7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لم يكن يعرف من القد</w:t>
      </w:r>
      <w:r w:rsidR="00635B76">
        <w:rPr>
          <w:rFonts w:hint="cs"/>
          <w:rtl/>
          <w:lang w:bidi="fa-IR"/>
        </w:rPr>
        <w:t>َ</w:t>
      </w:r>
      <w:r>
        <w:rPr>
          <w:rtl/>
          <w:lang w:bidi="fa-IR"/>
        </w:rPr>
        <w:t>ر إلا</w:t>
      </w:r>
      <w:r w:rsidR="00635B7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 ارتفعت به عقيرة جماهير من أشياعه من القول بخلق الأعمال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فيت</w:t>
      </w:r>
      <w:r w:rsidR="00635B76">
        <w:rPr>
          <w:rFonts w:hint="cs"/>
          <w:rtl/>
          <w:lang w:bidi="fa-IR"/>
        </w:rPr>
        <w:t>َّ</w:t>
      </w:r>
      <w:r>
        <w:rPr>
          <w:rtl/>
          <w:lang w:bidi="fa-IR"/>
        </w:rPr>
        <w:t>جه إذن ما قاله المنتقد سب</w:t>
      </w:r>
      <w:r w:rsidR="00635B76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الخليفة أولم يسب</w:t>
      </w:r>
      <w:r w:rsidR="00635B76">
        <w:rPr>
          <w:rFonts w:hint="cs"/>
          <w:rtl/>
          <w:lang w:bidi="fa-IR"/>
        </w:rPr>
        <w:t>َّ</w:t>
      </w:r>
      <w:r>
        <w:rPr>
          <w:rtl/>
          <w:lang w:bidi="fa-IR"/>
        </w:rPr>
        <w:t>ه.</w:t>
      </w:r>
    </w:p>
    <w:p w:rsidR="001E01E0" w:rsidRDefault="00F84559" w:rsidP="00635B7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والذي يؤثر عن </w:t>
      </w:r>
      <w:r w:rsidR="00635B76">
        <w:rPr>
          <w:rFonts w:hint="cs"/>
          <w:rtl/>
          <w:lang w:bidi="fa-IR"/>
        </w:rPr>
        <w:t>إ</w:t>
      </w:r>
      <w:r>
        <w:rPr>
          <w:rtl/>
          <w:lang w:bidi="fa-IR"/>
        </w:rPr>
        <w:t>بنته عائشة هو الجنوح إلى المعنى الثاني يوم اعتذرت عن نهضتها على مولانا أمير المؤمنين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وتبر</w:t>
      </w:r>
      <w:r w:rsidR="00635B76">
        <w:rPr>
          <w:rFonts w:hint="cs"/>
          <w:rtl/>
          <w:lang w:bidi="fa-IR"/>
        </w:rPr>
        <w:t>ّ</w:t>
      </w:r>
      <w:r>
        <w:rPr>
          <w:rtl/>
          <w:lang w:bidi="fa-IR"/>
        </w:rPr>
        <w:t>جها عن خ</w:t>
      </w:r>
      <w:r w:rsidR="00635B76">
        <w:rPr>
          <w:rFonts w:hint="cs"/>
          <w:rtl/>
          <w:lang w:bidi="fa-IR"/>
        </w:rPr>
        <w:t>ِ</w:t>
      </w:r>
      <w:r>
        <w:rPr>
          <w:rtl/>
          <w:lang w:bidi="fa-IR"/>
        </w:rPr>
        <w:t>درها المضروب لها تبر</w:t>
      </w:r>
      <w:r w:rsidR="00635B76">
        <w:rPr>
          <w:rFonts w:hint="cs"/>
          <w:rtl/>
          <w:lang w:bidi="fa-IR"/>
        </w:rPr>
        <w:t>ُّ</w:t>
      </w:r>
      <w:r>
        <w:rPr>
          <w:rtl/>
          <w:lang w:bidi="fa-IR"/>
        </w:rPr>
        <w:t>ج الجاهلي</w:t>
      </w:r>
      <w:r w:rsidR="00635B76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 w:rsidR="00635B76">
        <w:rPr>
          <w:rFonts w:hint="cs"/>
          <w:rtl/>
          <w:lang w:bidi="fa-IR"/>
        </w:rPr>
        <w:t>اُ</w:t>
      </w:r>
      <w:r>
        <w:rPr>
          <w:rtl/>
          <w:lang w:bidi="fa-IR"/>
        </w:rPr>
        <w:t>ولى بعد أن ليمت على ذلك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بأن</w:t>
      </w:r>
      <w:r w:rsidR="00635B76">
        <w:rPr>
          <w:rFonts w:hint="cs"/>
          <w:rtl/>
          <w:lang w:bidi="fa-IR"/>
        </w:rPr>
        <w:t>َّ</w:t>
      </w:r>
      <w:r>
        <w:rPr>
          <w:rtl/>
          <w:lang w:bidi="fa-IR"/>
        </w:rPr>
        <w:t>ها كانت قد</w:t>
      </w:r>
      <w:r w:rsidR="00635B76">
        <w:rPr>
          <w:rFonts w:hint="cs"/>
          <w:rtl/>
          <w:lang w:bidi="fa-IR"/>
        </w:rPr>
        <w:t>َ</w:t>
      </w:r>
      <w:r>
        <w:rPr>
          <w:rtl/>
          <w:lang w:bidi="fa-IR"/>
        </w:rPr>
        <w:t>را</w:t>
      </w:r>
      <w:r w:rsidR="00635B7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مقدورا</w:t>
      </w:r>
      <w:r w:rsidR="00635B7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وللقد</w:t>
      </w:r>
      <w:r w:rsidR="00635B76">
        <w:rPr>
          <w:rFonts w:hint="cs"/>
          <w:rtl/>
          <w:lang w:bidi="fa-IR"/>
        </w:rPr>
        <w:t>َ</w:t>
      </w:r>
      <w:r>
        <w:rPr>
          <w:rtl/>
          <w:lang w:bidi="fa-IR"/>
        </w:rPr>
        <w:t>ر أسباب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أخرجه الخطيب البغدادي ب</w:t>
      </w:r>
      <w:r w:rsidR="00635B76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في تاريخه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160.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وإن كان يوقفنا موقف السادر ما يؤثر عنها فيما أخرجه الخطيب أيضا</w:t>
      </w:r>
      <w:r w:rsidR="00635B7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تاريخه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185 عن عروة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ذكرت عائشة مسيرها في وقعة الجمل قط</w:t>
      </w:r>
      <w:r w:rsidR="00635B7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إلا</w:t>
      </w:r>
      <w:r w:rsidR="00635B7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بكت حت</w:t>
      </w:r>
      <w:r w:rsidR="00635B76"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سبأ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الاسراء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النجم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القصص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85.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الزلزلة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8.</w:t>
      </w:r>
    </w:p>
    <w:p w:rsidR="001E01E0" w:rsidRDefault="00F84559" w:rsidP="00635B7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</w:t>
      </w:r>
      <w:r w:rsidR="00635B76">
        <w:rPr>
          <w:rFonts w:hint="cs"/>
          <w:rtl/>
          <w:lang w:bidi="fa-IR"/>
        </w:rPr>
        <w:t>ا</w:t>
      </w:r>
      <w:r>
        <w:rPr>
          <w:rtl/>
          <w:lang w:bidi="fa-IR"/>
        </w:rPr>
        <w:t>نبياء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47.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غافر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آل عمران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35B7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تبل</w:t>
      </w:r>
      <w:r w:rsidR="00505AA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خمارها وتقول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ليتني كنت نسيا</w:t>
      </w:r>
      <w:r w:rsidR="00505AA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منسي</w:t>
      </w:r>
      <w:r w:rsidR="00505AA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قال سفيان الثوري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النسي المنسي</w:t>
      </w:r>
      <w:r w:rsidR="00505AA9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الحيضة الملقاة.</w:t>
      </w:r>
    </w:p>
    <w:p w:rsidR="001E01E0" w:rsidRDefault="00F84559" w:rsidP="001C2DDC">
      <w:pPr>
        <w:pStyle w:val="libNormal"/>
        <w:rPr>
          <w:rtl/>
          <w:lang w:bidi="fa-IR"/>
        </w:rPr>
      </w:pPr>
      <w:r>
        <w:rPr>
          <w:rtl/>
          <w:lang w:bidi="fa-IR"/>
        </w:rPr>
        <w:t>كأن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>ها كانت ترى مسيرها حوبا</w:t>
      </w:r>
      <w:r w:rsidR="001C2D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كبيرا</w:t>
      </w:r>
      <w:r w:rsidR="001C2D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جديرا</w:t>
      </w:r>
      <w:r w:rsidR="001C2D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تبكي عليه مدى الدهر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وتبل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بدمعها خمارها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وتتمن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>ى ما تمن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>ت وهذا ينافي ذلك ال</w:t>
      </w:r>
      <w:r w:rsidR="001C2DDC">
        <w:rPr>
          <w:rFonts w:hint="cs"/>
          <w:rtl/>
          <w:lang w:bidi="fa-IR"/>
        </w:rPr>
        <w:t>إ</w:t>
      </w:r>
      <w:r>
        <w:rPr>
          <w:rtl/>
          <w:lang w:bidi="fa-IR"/>
        </w:rPr>
        <w:t>عتذار البارد المأخوذ أصله عن رأي أبيها الخليفة الذي لم يجد مساغا</w:t>
      </w:r>
      <w:r w:rsidR="001C2D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دفع ما يت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>جه عليه إل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>ا السباب.</w:t>
      </w:r>
    </w:p>
    <w:p w:rsidR="00F84559" w:rsidRDefault="009C7AFC" w:rsidP="001C2DDC">
      <w:pPr>
        <w:pStyle w:val="Heading2Center"/>
        <w:rPr>
          <w:lang w:bidi="fa-IR"/>
        </w:rPr>
      </w:pPr>
      <w:bookmarkStart w:id="46" w:name="_Toc518009176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7 </w:t>
      </w:r>
      <w:r>
        <w:rPr>
          <w:rtl/>
          <w:lang w:bidi="fa-IR"/>
        </w:rPr>
        <w:t>-</w:t>
      </w:r>
      <w:bookmarkEnd w:id="46"/>
    </w:p>
    <w:p w:rsidR="00F84559" w:rsidRDefault="00F84559" w:rsidP="001C2DDC">
      <w:pPr>
        <w:pStyle w:val="libCenter"/>
        <w:rPr>
          <w:lang w:bidi="fa-IR"/>
        </w:rPr>
      </w:pPr>
      <w:r>
        <w:rPr>
          <w:rtl/>
          <w:lang w:bidi="fa-IR"/>
        </w:rPr>
        <w:t>ترك الخليفة الضحي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>ة مخافة أن تستن</w:t>
      </w:r>
      <w:r w:rsidR="001C2DDC">
        <w:rPr>
          <w:rFonts w:hint="cs"/>
          <w:rtl/>
          <w:lang w:bidi="fa-IR"/>
        </w:rPr>
        <w:t>َّ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قد مر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السادس ص 177 ط 2 من الصحيح الوارد في أن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وعمر كانا لا يضح</w:t>
      </w:r>
      <w:r w:rsidR="001C2DDC">
        <w:rPr>
          <w:rFonts w:hint="cs"/>
          <w:rtl/>
          <w:lang w:bidi="fa-IR"/>
        </w:rPr>
        <w:t>ِّ</w:t>
      </w:r>
      <w:r>
        <w:rPr>
          <w:rtl/>
          <w:lang w:bidi="fa-IR"/>
        </w:rPr>
        <w:t>يان كراهة أن يقتدى بهما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فيظن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فيها الوجوب.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وقد استوفينا حق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القول هناك فراجع.</w:t>
      </w:r>
    </w:p>
    <w:p w:rsidR="00F84559" w:rsidRDefault="009C7AFC" w:rsidP="001C2DDC">
      <w:pPr>
        <w:pStyle w:val="Heading2Center"/>
        <w:rPr>
          <w:lang w:bidi="fa-IR"/>
        </w:rPr>
      </w:pPr>
      <w:bookmarkStart w:id="47" w:name="_Toc518009177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8 </w:t>
      </w:r>
      <w:r>
        <w:rPr>
          <w:rtl/>
          <w:lang w:bidi="fa-IR"/>
        </w:rPr>
        <w:t>-</w:t>
      </w:r>
      <w:bookmarkEnd w:id="47"/>
    </w:p>
    <w:p w:rsidR="00F84559" w:rsidRDefault="00F84559" w:rsidP="001C2DDC">
      <w:pPr>
        <w:pStyle w:val="libCenter"/>
        <w:rPr>
          <w:lang w:bidi="fa-IR"/>
        </w:rPr>
      </w:pPr>
      <w:r>
        <w:rPr>
          <w:rtl/>
          <w:lang w:bidi="fa-IR"/>
        </w:rPr>
        <w:t>رد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>ة بني سليم</w:t>
      </w:r>
    </w:p>
    <w:p w:rsidR="001C2DDC" w:rsidRDefault="00F84559" w:rsidP="001C2DDC">
      <w:pPr>
        <w:pStyle w:val="libNormal"/>
        <w:rPr>
          <w:rtl/>
          <w:lang w:bidi="fa-IR"/>
        </w:rPr>
      </w:pPr>
      <w:r>
        <w:rPr>
          <w:rtl/>
          <w:lang w:bidi="fa-IR"/>
        </w:rPr>
        <w:t>عن هشام بن عروة عن أبيه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في بني سليم رد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>ة فبعث إليهم أبو بكر خالد بن الوليد فجمع رجالا</w:t>
      </w:r>
      <w:r w:rsidR="001C2D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في الحظائر ثم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أحرقها عليهم بالنار فبلغ ذلك عمر فأتى أبا بكر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تدع رجلا</w:t>
      </w:r>
      <w:r w:rsidR="001C2D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يعذ</w:t>
      </w:r>
      <w:r w:rsidR="001C2DDC">
        <w:rPr>
          <w:rFonts w:hint="cs"/>
          <w:rtl/>
          <w:lang w:bidi="fa-IR"/>
        </w:rPr>
        <w:t>ِّ</w:t>
      </w:r>
      <w:r>
        <w:rPr>
          <w:rtl/>
          <w:lang w:bidi="fa-IR"/>
        </w:rPr>
        <w:t>ب بعذاب الله عز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1C2DDC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لا أشيم سيفا</w:t>
      </w:r>
      <w:r w:rsidR="001C2DD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سل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>ه الله على عدو</w:t>
      </w:r>
      <w:r w:rsidR="001C2DDC">
        <w:rPr>
          <w:rFonts w:hint="cs"/>
          <w:rtl/>
          <w:lang w:bidi="fa-IR"/>
        </w:rPr>
        <w:t>ِّ</w:t>
      </w:r>
      <w:r>
        <w:rPr>
          <w:rtl/>
          <w:lang w:bidi="fa-IR"/>
        </w:rPr>
        <w:t>ه حتى يكون هذا الذي يشيمه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أمره فمضى من وجهه ذلك إلى مسيلمة.</w:t>
      </w:r>
    </w:p>
    <w:p w:rsidR="001E01E0" w:rsidRDefault="00F84559" w:rsidP="001C2DDC">
      <w:pPr>
        <w:pStyle w:val="libLeft"/>
        <w:rPr>
          <w:rtl/>
          <w:lang w:bidi="fa-IR"/>
        </w:rPr>
      </w:pPr>
      <w:r>
        <w:rPr>
          <w:rtl/>
          <w:lang w:bidi="fa-IR"/>
        </w:rPr>
        <w:t>الرياض النضرة 1 ص 100.</w:t>
      </w:r>
    </w:p>
    <w:p w:rsidR="001C2DDC" w:rsidRDefault="00F84559" w:rsidP="001C2DDC">
      <w:pPr>
        <w:pStyle w:val="libNormal"/>
        <w:rPr>
          <w:rtl/>
          <w:lang w:bidi="fa-IR"/>
        </w:rPr>
      </w:pPr>
      <w:r>
        <w:rPr>
          <w:rtl/>
          <w:lang w:bidi="fa-IR"/>
        </w:rPr>
        <w:t>لبس في هذا الجواب مخرج</w:t>
      </w:r>
      <w:r w:rsidR="001C2DD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</w:t>
      </w:r>
      <w:r w:rsidR="001C2DDC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عتراض عمر فقد جاء </w:t>
      </w:r>
      <w:r w:rsidR="001C2DDC">
        <w:rPr>
          <w:rtl/>
          <w:lang w:bidi="fa-IR"/>
        </w:rPr>
        <w:t>في الكتاب العزيز قوله تعالى</w:t>
      </w:r>
      <w:r w:rsidR="00A5036A">
        <w:rPr>
          <w:rtl/>
          <w:lang w:bidi="fa-IR"/>
        </w:rPr>
        <w:t>:</w:t>
      </w:r>
      <w:r w:rsidR="001C2DDC">
        <w:rPr>
          <w:rtl/>
          <w:lang w:bidi="fa-IR"/>
        </w:rPr>
        <w:t xml:space="preserve"> إ</w:t>
      </w:r>
      <w:r>
        <w:rPr>
          <w:rtl/>
          <w:lang w:bidi="fa-IR"/>
        </w:rPr>
        <w:t>نّ</w:t>
      </w:r>
      <w:r w:rsidR="001C2DDC">
        <w:rPr>
          <w:rFonts w:hint="cs"/>
          <w:rtl/>
          <w:lang w:bidi="fa-IR"/>
        </w:rPr>
        <w:t>َ</w:t>
      </w:r>
      <w:r w:rsidR="001C2DDC">
        <w:rPr>
          <w:rtl/>
          <w:lang w:bidi="fa-IR"/>
        </w:rPr>
        <w:t>ما جزاء</w:t>
      </w:r>
      <w:r>
        <w:rPr>
          <w:rtl/>
          <w:lang w:bidi="fa-IR"/>
        </w:rPr>
        <w:t xml:space="preserve"> ا</w:t>
      </w:r>
      <w:r w:rsidR="001C2DDC">
        <w:rPr>
          <w:rtl/>
          <w:lang w:bidi="fa-IR"/>
        </w:rPr>
        <w:t>لذين يحاربون</w:t>
      </w:r>
      <w:r>
        <w:rPr>
          <w:rtl/>
          <w:lang w:bidi="fa-IR"/>
        </w:rPr>
        <w:t xml:space="preserve"> </w:t>
      </w:r>
      <w:r w:rsidR="001C2DDC">
        <w:rPr>
          <w:rFonts w:hint="cs"/>
          <w:rtl/>
          <w:lang w:bidi="fa-IR"/>
        </w:rPr>
        <w:t>الله</w:t>
      </w:r>
      <w:r w:rsidR="001C2DDC">
        <w:rPr>
          <w:rtl/>
          <w:lang w:bidi="fa-IR"/>
        </w:rPr>
        <w:t xml:space="preserve"> ورسوله ويسعون </w:t>
      </w:r>
      <w:r w:rsidR="001C2DDC">
        <w:rPr>
          <w:rFonts w:hint="cs"/>
          <w:rtl/>
          <w:lang w:bidi="fa-IR"/>
        </w:rPr>
        <w:t>ف</w:t>
      </w:r>
      <w:r w:rsidR="001C2DDC">
        <w:rPr>
          <w:rtl/>
          <w:lang w:bidi="fa-IR"/>
        </w:rPr>
        <w:t>ي الأرض فسادا</w:t>
      </w:r>
      <w:r w:rsidR="001C2DDC">
        <w:rPr>
          <w:rFonts w:hint="cs"/>
          <w:rtl/>
          <w:lang w:bidi="fa-IR"/>
        </w:rPr>
        <w:t>ً</w:t>
      </w:r>
      <w:r w:rsidR="001C2DDC">
        <w:rPr>
          <w:rtl/>
          <w:lang w:bidi="fa-IR"/>
        </w:rPr>
        <w:t xml:space="preserve"> أن ي</w:t>
      </w:r>
      <w:r w:rsidR="001C2DDC">
        <w:rPr>
          <w:rFonts w:hint="cs"/>
          <w:rtl/>
          <w:lang w:bidi="fa-IR"/>
        </w:rPr>
        <w:t>ُ</w:t>
      </w:r>
      <w:r w:rsidR="001C2DDC">
        <w:rPr>
          <w:rtl/>
          <w:lang w:bidi="fa-IR"/>
        </w:rPr>
        <w:t>قت</w:t>
      </w:r>
      <w:r w:rsidR="001C2DDC">
        <w:rPr>
          <w:rFonts w:hint="cs"/>
          <w:rtl/>
          <w:lang w:bidi="fa-IR"/>
        </w:rPr>
        <w:t>َّ</w:t>
      </w:r>
      <w:r w:rsidR="001C2DDC">
        <w:rPr>
          <w:rtl/>
          <w:lang w:bidi="fa-IR"/>
        </w:rPr>
        <w:t>لوا أو ي</w:t>
      </w:r>
      <w:r w:rsidR="001C2DDC">
        <w:rPr>
          <w:rFonts w:hint="cs"/>
          <w:rtl/>
          <w:lang w:bidi="fa-IR"/>
        </w:rPr>
        <w:t>ُ</w:t>
      </w:r>
      <w:r w:rsidR="001C2DDC">
        <w:rPr>
          <w:rtl/>
          <w:lang w:bidi="fa-IR"/>
        </w:rPr>
        <w:t>صل</w:t>
      </w:r>
      <w:r w:rsidR="001C2DDC">
        <w:rPr>
          <w:rFonts w:hint="cs"/>
          <w:rtl/>
          <w:lang w:bidi="fa-IR"/>
        </w:rPr>
        <w:t>َّ</w:t>
      </w:r>
      <w:r w:rsidR="001C2DDC">
        <w:rPr>
          <w:rtl/>
          <w:lang w:bidi="fa-IR"/>
        </w:rPr>
        <w:t>بوا أو ت</w:t>
      </w:r>
      <w:r w:rsidR="001C2DDC">
        <w:rPr>
          <w:rFonts w:hint="cs"/>
          <w:rtl/>
          <w:lang w:bidi="fa-IR"/>
        </w:rPr>
        <w:t>ُ</w:t>
      </w:r>
      <w:r w:rsidR="001C2DDC">
        <w:rPr>
          <w:rtl/>
          <w:lang w:bidi="fa-IR"/>
        </w:rPr>
        <w:t>قط</w:t>
      </w:r>
      <w:r w:rsidR="001C2DDC">
        <w:rPr>
          <w:rFonts w:hint="cs"/>
          <w:rtl/>
          <w:lang w:bidi="fa-IR"/>
        </w:rPr>
        <w:t>َّ</w:t>
      </w:r>
      <w:r w:rsidR="001C2DDC">
        <w:rPr>
          <w:rtl/>
          <w:lang w:bidi="fa-IR"/>
        </w:rPr>
        <w:t>ع أيد</w:t>
      </w:r>
      <w:r w:rsidR="001C2DDC">
        <w:rPr>
          <w:rFonts w:hint="cs"/>
          <w:rtl/>
          <w:lang w:bidi="fa-IR"/>
        </w:rPr>
        <w:t>ي</w:t>
      </w:r>
      <w:r w:rsidR="001C2DDC">
        <w:rPr>
          <w:rtl/>
          <w:lang w:bidi="fa-IR"/>
        </w:rPr>
        <w:t>ه</w:t>
      </w:r>
      <w:r>
        <w:rPr>
          <w:rtl/>
          <w:lang w:bidi="fa-IR"/>
        </w:rPr>
        <w:t>م</w:t>
      </w:r>
      <w:r w:rsidR="001C2DDC">
        <w:rPr>
          <w:rtl/>
          <w:lang w:bidi="fa-IR"/>
        </w:rPr>
        <w:t xml:space="preserve"> و</w:t>
      </w:r>
      <w:r>
        <w:rPr>
          <w:rtl/>
          <w:lang w:bidi="fa-IR"/>
        </w:rPr>
        <w:t>أ</w:t>
      </w:r>
      <w:r w:rsidR="001C2DDC">
        <w:rPr>
          <w:rtl/>
          <w:lang w:bidi="fa-IR"/>
        </w:rPr>
        <w:t>رجلهم من خلاف أ</w:t>
      </w:r>
      <w:r>
        <w:rPr>
          <w:rtl/>
          <w:lang w:bidi="fa-IR"/>
        </w:rPr>
        <w:t>و</w:t>
      </w:r>
      <w:r w:rsidR="001C2DDC">
        <w:rPr>
          <w:rtl/>
          <w:lang w:bidi="fa-IR"/>
        </w:rPr>
        <w:t xml:space="preserve"> ي</w:t>
      </w:r>
      <w:r w:rsidR="001C2DDC">
        <w:rPr>
          <w:rFonts w:hint="cs"/>
          <w:rtl/>
          <w:lang w:bidi="fa-IR"/>
        </w:rPr>
        <w:t>ُ</w:t>
      </w:r>
      <w:r w:rsidR="001C2DDC">
        <w:rPr>
          <w:rtl/>
          <w:lang w:bidi="fa-IR"/>
        </w:rPr>
        <w:t>نف</w:t>
      </w:r>
      <w:r>
        <w:rPr>
          <w:rtl/>
          <w:lang w:bidi="fa-IR"/>
        </w:rPr>
        <w:t>و</w:t>
      </w:r>
      <w:r w:rsidR="001C2DDC">
        <w:rPr>
          <w:rtl/>
          <w:lang w:bidi="fa-IR"/>
        </w:rPr>
        <w:t>ا من الأرض ذلك ل</w:t>
      </w:r>
      <w:r w:rsidR="001C2DDC">
        <w:rPr>
          <w:rFonts w:hint="cs"/>
          <w:rtl/>
          <w:lang w:bidi="fa-IR"/>
        </w:rPr>
        <w:t>ه</w:t>
      </w:r>
      <w:r w:rsidR="001C2DDC">
        <w:rPr>
          <w:rtl/>
          <w:lang w:bidi="fa-IR"/>
        </w:rPr>
        <w:t>م خزي</w:t>
      </w:r>
      <w:r w:rsidR="001C2DDC">
        <w:rPr>
          <w:rFonts w:hint="cs"/>
          <w:rtl/>
          <w:lang w:bidi="fa-IR"/>
        </w:rPr>
        <w:t>ٌ</w:t>
      </w:r>
      <w:r w:rsidR="001C2DDC">
        <w:rPr>
          <w:rtl/>
          <w:lang w:bidi="fa-IR"/>
        </w:rPr>
        <w:t xml:space="preserve"> في الدنيا وله</w:t>
      </w:r>
      <w:r>
        <w:rPr>
          <w:rtl/>
          <w:lang w:bidi="fa-IR"/>
        </w:rPr>
        <w:t>م</w:t>
      </w:r>
      <w:r w:rsidR="001C2DDC">
        <w:rPr>
          <w:rtl/>
          <w:lang w:bidi="fa-IR"/>
        </w:rPr>
        <w:t xml:space="preserve"> ف</w:t>
      </w:r>
      <w:r>
        <w:rPr>
          <w:rtl/>
          <w:lang w:bidi="fa-IR"/>
        </w:rPr>
        <w:t>ي ال</w:t>
      </w:r>
      <w:r w:rsidR="001C2DDC">
        <w:rPr>
          <w:rtl/>
          <w:lang w:bidi="fa-IR"/>
        </w:rPr>
        <w:t>آخرة عذاب</w:t>
      </w:r>
      <w:r w:rsidR="001C2DD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</w:t>
      </w:r>
      <w:r w:rsidR="001C2DDC">
        <w:rPr>
          <w:rtl/>
          <w:lang w:bidi="fa-IR"/>
        </w:rPr>
        <w:t>ظيم</w:t>
      </w:r>
      <w:r>
        <w:rPr>
          <w:rtl/>
          <w:lang w:bidi="fa-IR"/>
        </w:rPr>
        <w:t>.</w:t>
      </w:r>
    </w:p>
    <w:p w:rsidR="00F84559" w:rsidRDefault="00A5036A" w:rsidP="001C2DDC">
      <w:pPr>
        <w:pStyle w:val="libLeft"/>
        <w:rPr>
          <w:lang w:bidi="fa-IR"/>
        </w:rPr>
      </w:pPr>
      <w:r>
        <w:rPr>
          <w:rtl/>
          <w:lang w:bidi="fa-IR"/>
        </w:rPr>
        <w:t>(</w:t>
      </w:r>
      <w:r w:rsidR="001C2DDC">
        <w:rPr>
          <w:rtl/>
          <w:lang w:bidi="fa-IR"/>
        </w:rPr>
        <w:t>المائدة آية 33</w:t>
      </w:r>
      <w:r>
        <w:rPr>
          <w:rtl/>
          <w:lang w:bidi="fa-IR"/>
        </w:rPr>
        <w:t>)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وصح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النهي عن الإحراق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يعذ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>ب بالنار إلا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رب</w:t>
      </w:r>
      <w:r w:rsidR="001C2DD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النار. و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C2DD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وذكره ابن ال</w:t>
      </w:r>
      <w:r w:rsidR="001C2DDC">
        <w:rPr>
          <w:rFonts w:hint="cs"/>
          <w:rtl/>
          <w:lang w:bidi="fa-IR"/>
        </w:rPr>
        <w:t>ا</w:t>
      </w:r>
      <w:r>
        <w:rPr>
          <w:rtl/>
          <w:lang w:bidi="fa-IR"/>
        </w:rPr>
        <w:t>ثير ف</w:t>
      </w:r>
      <w:r w:rsidR="001C2DD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النهاية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منظور ف</w:t>
      </w:r>
      <w:r w:rsidR="001C2DD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لسان العرب.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والزبيد</w:t>
      </w:r>
      <w:r w:rsidR="001C2DD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1C2DD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تاج العروس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77F2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C2DD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النار لا يعذ</w:t>
      </w:r>
      <w:r w:rsidR="001C2DDC">
        <w:rPr>
          <w:rFonts w:hint="cs"/>
          <w:rtl/>
          <w:lang w:bidi="fa-IR"/>
        </w:rPr>
        <w:t>ِّ</w:t>
      </w:r>
      <w:r>
        <w:rPr>
          <w:rtl/>
          <w:lang w:bidi="fa-IR"/>
        </w:rPr>
        <w:t>ب بها إل</w:t>
      </w:r>
      <w:r w:rsidR="001C2DDC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الله.</w:t>
      </w:r>
      <w:r w:rsidR="001C2D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يعذ</w:t>
      </w:r>
      <w:r w:rsidR="00C54508">
        <w:rPr>
          <w:rFonts w:hint="cs"/>
          <w:rtl/>
          <w:lang w:bidi="fa-IR"/>
        </w:rPr>
        <w:t>ِّ</w:t>
      </w:r>
      <w:r>
        <w:rPr>
          <w:rtl/>
          <w:lang w:bidi="fa-IR"/>
        </w:rPr>
        <w:t>ب بالنار إل</w:t>
      </w:r>
      <w:r w:rsidR="00C54508">
        <w:rPr>
          <w:rFonts w:hint="cs"/>
          <w:rtl/>
          <w:lang w:bidi="fa-IR"/>
        </w:rPr>
        <w:t>ّ</w:t>
      </w:r>
      <w:r>
        <w:rPr>
          <w:rtl/>
          <w:lang w:bidi="fa-IR"/>
        </w:rPr>
        <w:t>ا رب</w:t>
      </w:r>
      <w:r w:rsidR="00C545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</w:t>
      </w:r>
      <w:r w:rsidRPr="001E01E0">
        <w:rPr>
          <w:rStyle w:val="libFootnotenumChar"/>
          <w:rtl/>
        </w:rPr>
        <w:t>(1)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بد</w:t>
      </w:r>
      <w:r w:rsidR="00C545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دينه فاقتلوه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يحل</w:t>
      </w:r>
      <w:r w:rsidR="00C5450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دم امرئ مسلم يشهد أن لا </w:t>
      </w:r>
      <w:r w:rsidR="00C54508">
        <w:rPr>
          <w:rFonts w:hint="cs"/>
          <w:rtl/>
          <w:lang w:bidi="fa-IR"/>
        </w:rPr>
        <w:t>ا</w:t>
      </w:r>
      <w:r>
        <w:rPr>
          <w:rtl/>
          <w:lang w:bidi="fa-IR"/>
        </w:rPr>
        <w:t>ل</w:t>
      </w:r>
      <w:r w:rsidR="00C54508">
        <w:rPr>
          <w:rFonts w:hint="cs"/>
          <w:rtl/>
          <w:lang w:bidi="fa-IR"/>
        </w:rPr>
        <w:t>ـ~</w:t>
      </w:r>
      <w:r w:rsidR="00577F2B">
        <w:rPr>
          <w:rFonts w:hint="cs"/>
          <w:rtl/>
          <w:lang w:bidi="fa-IR"/>
        </w:rPr>
        <w:t>ـ</w:t>
      </w:r>
      <w:r>
        <w:rPr>
          <w:rtl/>
          <w:lang w:bidi="fa-IR"/>
        </w:rPr>
        <w:t>ه إل</w:t>
      </w:r>
      <w:r w:rsidR="00C54508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و</w:t>
      </w:r>
      <w:r w:rsidR="00C5450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545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 w:rsidR="00C54508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C545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رسول الله إل</w:t>
      </w:r>
      <w:r w:rsidR="00C54508">
        <w:rPr>
          <w:rFonts w:hint="cs"/>
          <w:rtl/>
          <w:lang w:bidi="fa-IR"/>
        </w:rPr>
        <w:t>ّ</w:t>
      </w:r>
      <w:r>
        <w:rPr>
          <w:rtl/>
          <w:lang w:bidi="fa-IR"/>
        </w:rPr>
        <w:t>ا ب</w:t>
      </w:r>
      <w:r w:rsidR="00C54508">
        <w:rPr>
          <w:rFonts w:hint="cs"/>
          <w:rtl/>
          <w:lang w:bidi="fa-IR"/>
        </w:rPr>
        <w:t>ا</w:t>
      </w:r>
      <w:r>
        <w:rPr>
          <w:rtl/>
          <w:lang w:bidi="fa-IR"/>
        </w:rPr>
        <w:t>حدى ثلاث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زنا بعد </w:t>
      </w:r>
      <w:r w:rsidR="00577F2B">
        <w:rPr>
          <w:rFonts w:hint="cs"/>
          <w:rtl/>
          <w:lang w:bidi="fa-IR"/>
        </w:rPr>
        <w:t>ا</w:t>
      </w:r>
      <w:r>
        <w:rPr>
          <w:rtl/>
          <w:lang w:bidi="fa-IR"/>
        </w:rPr>
        <w:t>حصان ف</w:t>
      </w:r>
      <w:r w:rsidR="00C5450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54508">
        <w:rPr>
          <w:rFonts w:hint="cs"/>
          <w:rtl/>
          <w:lang w:bidi="fa-IR"/>
        </w:rPr>
        <w:t>َّ</w:t>
      </w:r>
      <w:r>
        <w:rPr>
          <w:rtl/>
          <w:lang w:bidi="fa-IR"/>
        </w:rPr>
        <w:t>ه يرجم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ورجل يخرج محاربا</w:t>
      </w:r>
      <w:r w:rsidR="00C545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لله ورسوله ف</w:t>
      </w:r>
      <w:r w:rsidR="00C54508"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 w:rsidR="00C54508">
        <w:rPr>
          <w:rFonts w:hint="cs"/>
          <w:rtl/>
          <w:lang w:bidi="fa-IR"/>
        </w:rPr>
        <w:t>َّ</w:t>
      </w:r>
      <w:r>
        <w:rPr>
          <w:rtl/>
          <w:lang w:bidi="fa-IR"/>
        </w:rPr>
        <w:t>ه ي</w:t>
      </w:r>
      <w:r w:rsidR="00C54508">
        <w:rPr>
          <w:rFonts w:hint="cs"/>
          <w:rtl/>
          <w:lang w:bidi="fa-IR"/>
        </w:rPr>
        <w:t>ُ</w:t>
      </w:r>
      <w:r>
        <w:rPr>
          <w:rtl/>
          <w:lang w:bidi="fa-IR"/>
        </w:rPr>
        <w:t>قتل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</w:t>
      </w:r>
      <w:r w:rsidR="00C54508">
        <w:rPr>
          <w:rFonts w:hint="cs"/>
          <w:rtl/>
          <w:lang w:bidi="fa-IR"/>
        </w:rPr>
        <w:t>ُ</w:t>
      </w:r>
      <w:r>
        <w:rPr>
          <w:rtl/>
          <w:lang w:bidi="fa-IR"/>
        </w:rPr>
        <w:t>صلب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</w:t>
      </w:r>
      <w:r w:rsidR="00C54508">
        <w:rPr>
          <w:rFonts w:hint="cs"/>
          <w:rtl/>
          <w:lang w:bidi="fa-IR"/>
        </w:rPr>
        <w:t>ُ</w:t>
      </w:r>
      <w:r>
        <w:rPr>
          <w:rtl/>
          <w:lang w:bidi="fa-IR"/>
        </w:rPr>
        <w:t>نفى من الأرض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يقتل نفسا</w:t>
      </w:r>
      <w:r w:rsidR="00C545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فيقتل بها.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سنن أبي داود 2 ص 219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مصابيح السن</w:t>
      </w:r>
      <w:r w:rsidR="00C54508">
        <w:rPr>
          <w:rFonts w:hint="cs"/>
          <w:rtl/>
          <w:lang w:bidi="fa-IR"/>
        </w:rPr>
        <w:t>َّ</w:t>
      </w:r>
      <w:r>
        <w:rPr>
          <w:rtl/>
          <w:lang w:bidi="fa-IR"/>
        </w:rPr>
        <w:t>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مشكاة المصابيح ص 300.</w:t>
      </w:r>
    </w:p>
    <w:p w:rsidR="001E01E0" w:rsidRDefault="00F84559" w:rsidP="00C54508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C545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فعل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بعبد الله بن سب</w:t>
      </w:r>
      <w:r w:rsidR="00C5450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وأصحابه فلم يكن إحراقا</w:t>
      </w:r>
      <w:r w:rsidR="00C545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ولكن حفر لهم حفائر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وخرق بعضها إلى بعض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C545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دخن عليهم حت</w:t>
      </w:r>
      <w:r w:rsidR="00C54508">
        <w:rPr>
          <w:rFonts w:hint="cs"/>
          <w:rtl/>
          <w:lang w:bidi="fa-IR"/>
        </w:rPr>
        <w:t>ّ</w:t>
      </w:r>
      <w:r>
        <w:rPr>
          <w:rtl/>
          <w:lang w:bidi="fa-IR"/>
        </w:rPr>
        <w:t>ى ماتوا كما قال عم</w:t>
      </w:r>
      <w:r w:rsidR="00C54508">
        <w:rPr>
          <w:rFonts w:hint="cs"/>
          <w:rtl/>
          <w:lang w:bidi="fa-IR"/>
        </w:rPr>
        <w:t>ّ</w:t>
      </w:r>
      <w:r>
        <w:rPr>
          <w:rtl/>
          <w:lang w:bidi="fa-IR"/>
        </w:rPr>
        <w:t>ار الدهني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 عمرو بن دينار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الشاعر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95BD9" w:rsidTr="00D95BD9">
        <w:trPr>
          <w:trHeight w:val="350"/>
        </w:trPr>
        <w:tc>
          <w:tcPr>
            <w:tcW w:w="3920" w:type="dxa"/>
            <w:shd w:val="clear" w:color="auto" w:fill="auto"/>
          </w:tcPr>
          <w:p w:rsidR="00D95BD9" w:rsidRDefault="00D95BD9" w:rsidP="00D95BD9">
            <w:pPr>
              <w:pStyle w:val="libPoem"/>
            </w:pPr>
            <w:r>
              <w:rPr>
                <w:rtl/>
                <w:lang w:bidi="fa-IR"/>
              </w:rPr>
              <w:t>لترم بي المنايا حيث شاءت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95BD9" w:rsidRDefault="00D95BD9" w:rsidP="00D95BD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95BD9" w:rsidRDefault="00D95BD9" w:rsidP="00D95BD9">
            <w:pPr>
              <w:pStyle w:val="libPoem"/>
            </w:pPr>
            <w:r>
              <w:rPr>
                <w:rtl/>
                <w:lang w:bidi="fa-IR"/>
              </w:rPr>
              <w:t>إذا لم ترم بي في الحفرتين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5BD9" w:rsidTr="00D95BD9">
        <w:trPr>
          <w:trHeight w:val="350"/>
        </w:trPr>
        <w:tc>
          <w:tcPr>
            <w:tcW w:w="3920" w:type="dxa"/>
          </w:tcPr>
          <w:p w:rsidR="00D95BD9" w:rsidRDefault="00D95BD9" w:rsidP="00D95BD9">
            <w:pPr>
              <w:pStyle w:val="libPoem"/>
            </w:pPr>
            <w:r>
              <w:rPr>
                <w:rtl/>
                <w:lang w:bidi="fa-IR"/>
              </w:rPr>
              <w:t>إذا ما أج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جوا حطبا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ونارا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5BD9" w:rsidRDefault="00D95BD9" w:rsidP="00D95BD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5BD9" w:rsidRDefault="00D95BD9" w:rsidP="00D95BD9">
            <w:pPr>
              <w:pStyle w:val="libPoem"/>
            </w:pPr>
            <w:r>
              <w:rPr>
                <w:rtl/>
                <w:lang w:bidi="fa-IR"/>
              </w:rPr>
              <w:t>هناك الموت نقدا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غير دين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>ا قول 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اشيم سيفا</w:t>
      </w:r>
      <w:r w:rsidR="00D95BD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الخ. فهو تحك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>م تجاه النص</w:t>
      </w:r>
      <w:r w:rsidR="00D95BD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النبوي</w:t>
      </w:r>
      <w:r w:rsidR="00D95BD9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كان السيف أنطق من القول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ومتى شهر الله سبحانه هذا السيف صاحب الدواهي الكبرى والطامات في يومه هذا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ويومه الآخر المخزي في بني حنيفة ومع مالك بن نويرة و أهله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ويومه قبلهما مع بني جذيمة الذي تبر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أ فيه رسول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عمله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إلى غيرها من المخاريق والمخازي التي تغمد بها هذا السيف.</w:t>
      </w:r>
    </w:p>
    <w:p w:rsidR="00F84559" w:rsidRDefault="009C7AFC" w:rsidP="00D95BD9">
      <w:pPr>
        <w:pStyle w:val="Heading2Center"/>
        <w:rPr>
          <w:lang w:bidi="fa-IR"/>
        </w:rPr>
      </w:pPr>
      <w:bookmarkStart w:id="48" w:name="_Toc518009178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9 </w:t>
      </w:r>
      <w:r>
        <w:rPr>
          <w:rtl/>
          <w:lang w:bidi="fa-IR"/>
        </w:rPr>
        <w:t>-</w:t>
      </w:r>
      <w:bookmarkEnd w:id="48"/>
    </w:p>
    <w:p w:rsidR="00F84559" w:rsidRDefault="00F84559" w:rsidP="00D95BD9">
      <w:pPr>
        <w:pStyle w:val="libCenter"/>
        <w:rPr>
          <w:lang w:bidi="fa-IR"/>
        </w:rPr>
      </w:pPr>
      <w:r>
        <w:rPr>
          <w:rtl/>
          <w:lang w:bidi="fa-IR"/>
        </w:rPr>
        <w:t>حرق الخليفة الفجاءة</w:t>
      </w:r>
    </w:p>
    <w:p w:rsidR="001E01E0" w:rsidRDefault="00F84559" w:rsidP="00D95BD9">
      <w:pPr>
        <w:pStyle w:val="libNormal"/>
        <w:rPr>
          <w:rtl/>
          <w:lang w:bidi="fa-IR"/>
        </w:rPr>
      </w:pPr>
      <w:r>
        <w:rPr>
          <w:rtl/>
          <w:lang w:bidi="fa-IR"/>
        </w:rPr>
        <w:t>قدم على أبي بكر رجل</w:t>
      </w:r>
      <w:r w:rsidR="00D95BD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بني سليم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الفجاءة وهو </w:t>
      </w:r>
      <w:r w:rsidR="00D95BD9">
        <w:rPr>
          <w:rFonts w:hint="cs"/>
          <w:rtl/>
          <w:lang w:bidi="fa-IR"/>
        </w:rPr>
        <w:t>ا</w:t>
      </w:r>
      <w:r>
        <w:rPr>
          <w:rtl/>
          <w:lang w:bidi="fa-IR"/>
        </w:rPr>
        <w:t>ياس بن عبد الله بن عبد باليل بن عميرة بن خفاف فقال لأبي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D95BD9">
        <w:rPr>
          <w:rFonts w:hint="cs"/>
          <w:rtl/>
          <w:lang w:bidi="fa-IR"/>
        </w:rPr>
        <w:t>ِّ</w:t>
      </w:r>
      <w:r>
        <w:rPr>
          <w:rtl/>
          <w:lang w:bidi="fa-IR"/>
        </w:rPr>
        <w:t>ي مسلم وقد أردت جهاد من ارتد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الكفار فاحملني وأعن</w:t>
      </w:r>
      <w:r w:rsidR="00D95BD9">
        <w:rPr>
          <w:rFonts w:hint="cs"/>
          <w:rtl/>
          <w:lang w:bidi="fa-IR"/>
        </w:rPr>
        <w:t>ِّ</w:t>
      </w:r>
      <w:r>
        <w:rPr>
          <w:rtl/>
          <w:lang w:bidi="fa-IR"/>
        </w:rPr>
        <w:t>ي فحمله أبو بكر على ظهر وأعطاه سلاحا</w:t>
      </w:r>
      <w:r w:rsidR="00D95BD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فخرج يستعرض الناس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D95BD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D95BD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325 كتاب الجهاد باب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يعذ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>ب بعذاب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 w:rsidR="00D95BD9">
        <w:rPr>
          <w:rFonts w:hint="cs"/>
          <w:rtl/>
          <w:lang w:bidi="fa-IR"/>
        </w:rPr>
        <w:t>ا</w:t>
      </w:r>
      <w:r>
        <w:rPr>
          <w:rtl/>
          <w:lang w:bidi="fa-IR"/>
        </w:rPr>
        <w:t>حمد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494 و ج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207 سنن </w:t>
      </w:r>
      <w:r w:rsidR="00D95BD9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D95BD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داود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الترمذي سنن البيهق</w:t>
      </w:r>
      <w:r w:rsidR="00D95BD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مصابيح السنة 2 ص 57 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1 ص 236.</w:t>
      </w:r>
    </w:p>
    <w:p w:rsidR="001E01E0" w:rsidRDefault="00F84559" w:rsidP="00D95BD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D95BD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10 ص 83 كتاب استتابة المرتدين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</w:t>
      </w:r>
      <w:r w:rsidR="00D95BD9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D95BD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داود 2 ص 219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مصابيح السنة 2 ص 57.</w:t>
      </w:r>
    </w:p>
    <w:p w:rsidR="001E01E0" w:rsidRDefault="00F84559" w:rsidP="00D95BD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سنن البيهق</w:t>
      </w:r>
      <w:r w:rsidR="00D95BD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9 ص 71.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B680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المسلم والمرتد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يأخذ أموالهم ويصيب من امتنع منهم ومعه رجل</w:t>
      </w:r>
      <w:r w:rsidR="00D95BD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بني الشريد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نجبة بن أبي الميثاء فلم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>ا بلغ أبا بكر خبره كتب إلى طريفة بن حاجز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عدو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الفجاءة أتاني يزعم </w:t>
      </w:r>
      <w:r w:rsidR="00D95BD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>ه مسلم</w:t>
      </w:r>
      <w:r w:rsidR="00D95BD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ويسألني أن </w:t>
      </w:r>
      <w:r w:rsidR="00D95BD9">
        <w:rPr>
          <w:rFonts w:hint="cs"/>
          <w:rtl/>
          <w:lang w:bidi="fa-IR"/>
        </w:rPr>
        <w:t>اُ</w:t>
      </w:r>
      <w:r>
        <w:rPr>
          <w:rtl/>
          <w:lang w:bidi="fa-IR"/>
        </w:rPr>
        <w:t>قو</w:t>
      </w:r>
      <w:r w:rsidR="00D95BD9">
        <w:rPr>
          <w:rFonts w:hint="cs"/>
          <w:rtl/>
          <w:lang w:bidi="fa-IR"/>
        </w:rPr>
        <w:t>ِّ</w:t>
      </w:r>
      <w:r>
        <w:rPr>
          <w:rtl/>
          <w:lang w:bidi="fa-IR"/>
        </w:rPr>
        <w:t>يه على من ارتد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الاسلام فحملته وسل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>حته ثم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انتهى إلي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يقين الخبر </w:t>
      </w:r>
      <w:r w:rsidR="00D95BD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عدو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 استعرض الناس المسلم والمرتد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يأخذ أموالهم ويقتل من خالفه منهم ف</w:t>
      </w:r>
      <w:r w:rsidR="00D95BD9">
        <w:rPr>
          <w:rFonts w:hint="cs"/>
          <w:rtl/>
          <w:lang w:bidi="fa-IR"/>
        </w:rPr>
        <w:t>َ</w:t>
      </w:r>
      <w:r>
        <w:rPr>
          <w:rtl/>
          <w:lang w:bidi="fa-IR"/>
        </w:rPr>
        <w:t>سر إليه بمن معك من المسلمين حتى تقتله أو تأخذه فتأتيني به فسار إليه طريفة فلم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>ا التقى الناس كانت بينهم الرمي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بالنبل فقتل نجبة بن أبي الميثاء بسهم ر</w:t>
      </w:r>
      <w:r w:rsidR="00D95BD9">
        <w:rPr>
          <w:rFonts w:hint="cs"/>
          <w:rtl/>
          <w:lang w:bidi="fa-IR"/>
        </w:rPr>
        <w:t>ُ</w:t>
      </w:r>
      <w:r>
        <w:rPr>
          <w:rtl/>
          <w:lang w:bidi="fa-IR"/>
        </w:rPr>
        <w:t>مي به فلم</w:t>
      </w:r>
      <w:r w:rsidR="00D95BD9">
        <w:rPr>
          <w:rFonts w:hint="cs"/>
          <w:rtl/>
          <w:lang w:bidi="fa-IR"/>
        </w:rPr>
        <w:t>ّ</w:t>
      </w:r>
      <w:r>
        <w:rPr>
          <w:rtl/>
          <w:lang w:bidi="fa-IR"/>
        </w:rPr>
        <w:t>ا رأي الفجاءة من المسلمين الجد</w:t>
      </w:r>
      <w:r w:rsidR="00D95BD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لطريفة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أنت بأولى بالأمر من</w:t>
      </w:r>
      <w:r w:rsidR="00D95BD9">
        <w:rPr>
          <w:rFonts w:hint="cs"/>
          <w:rtl/>
          <w:lang w:bidi="fa-IR"/>
        </w:rPr>
        <w:t>ِّ</w:t>
      </w:r>
      <w:r>
        <w:rPr>
          <w:rtl/>
          <w:lang w:bidi="fa-IR"/>
        </w:rPr>
        <w:t>ي أنت أمير لأبي بكر وأنا أميره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له طريفة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كنت صادقا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فضع السلاح وانطلق إلى أبي بكر فخرج معه فلم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ا قدما عليه أمر أبو بكر طريفة بن حاجز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 به إلى هذا البقيع فحر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>قه فيه بالنار.</w:t>
      </w:r>
      <w:r w:rsidR="001B68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فخرج به طريفة إلى المصل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ى فأوقد له نارا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فقذفه فيها.</w:t>
      </w:r>
      <w:r w:rsidR="001B68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 الطبري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فأوقد له نارا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مصل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ى المدينة على حطب كثير ثم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رمي فيها مقموطا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1B68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 ابن كثير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فجمعت يداه إلى قفاه و</w:t>
      </w:r>
      <w:r w:rsidR="001B6801">
        <w:rPr>
          <w:rFonts w:hint="cs"/>
          <w:rtl/>
          <w:lang w:bidi="fa-IR"/>
        </w:rPr>
        <w:t>اُ</w:t>
      </w:r>
      <w:r>
        <w:rPr>
          <w:rtl/>
          <w:lang w:bidi="fa-IR"/>
        </w:rPr>
        <w:t>لقي في النار فحر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قه وهو مقموط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1B6801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القول في هذا كالذي سبقه من عدم جواز ال</w:t>
      </w:r>
      <w:r w:rsidR="001B6801">
        <w:rPr>
          <w:rFonts w:hint="cs"/>
          <w:rtl/>
          <w:lang w:bidi="fa-IR"/>
        </w:rPr>
        <w:t>إ</w:t>
      </w:r>
      <w:r>
        <w:rPr>
          <w:rtl/>
          <w:lang w:bidi="fa-IR"/>
        </w:rPr>
        <w:t>حراق بالنار والتعذيب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على أن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الفجاءة كان متظاهرا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بالاسلام وتلق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اه الخليفة بالقبول يوم أعطاه ظهرا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سل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كان فاسقا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بالجوارح على ما انتهى إلى الخليفة من يقين الخبر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سيف الله مشهورا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هاهنا حتى يتور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ع عن </w:t>
      </w:r>
      <w:r w:rsidR="001B6801">
        <w:rPr>
          <w:rFonts w:hint="cs"/>
          <w:rtl/>
          <w:lang w:bidi="fa-IR"/>
        </w:rPr>
        <w:t>ا</w:t>
      </w:r>
      <w:r>
        <w:rPr>
          <w:rtl/>
          <w:lang w:bidi="fa-IR"/>
        </w:rPr>
        <w:t>غماده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 w:rsidR="001B6801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>عى مثله لطريفة حتى يكون معذ</w:t>
      </w:r>
      <w:r w:rsidR="001B6801">
        <w:rPr>
          <w:rFonts w:hint="cs"/>
          <w:rtl/>
          <w:lang w:bidi="fa-IR"/>
        </w:rPr>
        <w:t>ِّ</w:t>
      </w:r>
      <w:r>
        <w:rPr>
          <w:rtl/>
          <w:lang w:bidi="fa-IR"/>
        </w:rPr>
        <w:t>را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مخالفة النص</w:t>
      </w:r>
      <w:r w:rsidR="001B680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الشريف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لذلك كل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ندم أبو بكر نفسه يوم مات عن فعله ذلك كما في الصحيح الآتي </w:t>
      </w:r>
      <w:r w:rsidR="001B6801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 تعالى. فإلى الملتقى.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والعجب كل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العجب من دفاع القاضي عضد الايجي عن الخليفة بقوله في المواقف.</w:t>
      </w:r>
    </w:p>
    <w:p w:rsidR="001B6801" w:rsidRDefault="00F84559" w:rsidP="001B6801">
      <w:pPr>
        <w:pStyle w:val="libNormal"/>
        <w:rPr>
          <w:rtl/>
          <w:lang w:bidi="fa-IR"/>
        </w:rPr>
      </w:pPr>
      <w:r>
        <w:rPr>
          <w:rtl/>
          <w:lang w:bidi="fa-IR"/>
        </w:rPr>
        <w:t>إن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مجتهد</w:t>
      </w:r>
      <w:r w:rsidR="001B6801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 w:rsidR="007D57E5">
        <w:rPr>
          <w:rtl/>
          <w:lang w:bidi="fa-IR"/>
        </w:rPr>
        <w:t xml:space="preserve"> إذ ما من مس</w:t>
      </w:r>
      <w:r w:rsidR="007D57E5">
        <w:rPr>
          <w:rFonts w:hint="cs"/>
          <w:rtl/>
          <w:lang w:bidi="fa-IR"/>
        </w:rPr>
        <w:t>ئ</w:t>
      </w:r>
      <w:r>
        <w:rPr>
          <w:rtl/>
          <w:lang w:bidi="fa-IR"/>
        </w:rPr>
        <w:t>لة في الغالب إل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ا وله فيها قول</w:t>
      </w:r>
      <w:r w:rsidR="001B680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مشهور</w:t>
      </w:r>
      <w:r w:rsidR="001B680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أهل العلم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وإحراق الفجاءة لاجتهاده وعدم قبول توبته لأن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>ه زنديق</w:t>
      </w:r>
      <w:r w:rsidR="001B680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تقبل توبة الزنديق في الأصح</w:t>
      </w:r>
      <w:r w:rsidR="001B6801">
        <w:rPr>
          <w:rFonts w:hint="cs"/>
          <w:rtl/>
          <w:lang w:bidi="fa-IR"/>
        </w:rPr>
        <w:t>ِّ</w:t>
      </w:r>
    </w:p>
    <w:p w:rsidR="001E01E0" w:rsidRDefault="00F84559" w:rsidP="001B6801">
      <w:pPr>
        <w:pStyle w:val="libNormal"/>
        <w:rPr>
          <w:rtl/>
          <w:lang w:bidi="fa-IR"/>
        </w:rPr>
      </w:pPr>
      <w:r>
        <w:rPr>
          <w:rtl/>
          <w:lang w:bidi="fa-IR"/>
        </w:rPr>
        <w:t>وجاء بعده القوشجي مدافعا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الخليفة بقوله في شرح التجريد ص 482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إحراقه فجاءة بالنار من غلطة في اجتهاده فكم مثله للمجتهدين</w:t>
      </w:r>
      <w:r w:rsidR="00A5036A">
        <w:rPr>
          <w:rtl/>
          <w:lang w:bidi="fa-IR"/>
        </w:rPr>
        <w:t>؟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B680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تأريخ الطبر</w:t>
      </w:r>
      <w:r w:rsidR="001B680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ابن كثير 6 ص 319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الكامل لابن ال</w:t>
      </w:r>
      <w:r w:rsidR="001B6801">
        <w:rPr>
          <w:rFonts w:hint="cs"/>
          <w:rtl/>
          <w:lang w:bidi="fa-IR"/>
        </w:rPr>
        <w:t>ا</w:t>
      </w:r>
      <w:r>
        <w:rPr>
          <w:rtl/>
          <w:lang w:bidi="fa-IR"/>
        </w:rPr>
        <w:t>ثير 2 ص 146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1B6801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 ص 322.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إقرأ واضحك أو ابك. زه</w:t>
      </w:r>
      <w:r w:rsidR="001B680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زه</w:t>
      </w:r>
      <w:r w:rsidR="001B6801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بالاجتهاد تجاه نص</w:t>
      </w:r>
      <w:r w:rsidR="001B680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الكتاب والس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>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ومرحبا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مجتهد يخالف دين الله.</w:t>
      </w:r>
    </w:p>
    <w:p w:rsidR="00F84559" w:rsidRDefault="009C7AFC" w:rsidP="001B6801">
      <w:pPr>
        <w:pStyle w:val="Heading2Center"/>
        <w:rPr>
          <w:lang w:bidi="fa-IR"/>
        </w:rPr>
      </w:pPr>
      <w:bookmarkStart w:id="49" w:name="_Toc518009179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10 </w:t>
      </w:r>
      <w:r>
        <w:rPr>
          <w:rtl/>
          <w:lang w:bidi="fa-IR"/>
        </w:rPr>
        <w:t>-</w:t>
      </w:r>
      <w:bookmarkEnd w:id="49"/>
    </w:p>
    <w:p w:rsidR="00F84559" w:rsidRDefault="00F84559" w:rsidP="001B6801">
      <w:pPr>
        <w:pStyle w:val="libCenter"/>
        <w:rPr>
          <w:lang w:bidi="fa-IR"/>
        </w:rPr>
      </w:pPr>
      <w:r>
        <w:rPr>
          <w:rtl/>
          <w:lang w:bidi="fa-IR"/>
        </w:rPr>
        <w:t>رأي الخليفة في قص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>ة مالك</w:t>
      </w:r>
    </w:p>
    <w:p w:rsidR="001E01E0" w:rsidRDefault="00F84559" w:rsidP="007D57E5">
      <w:pPr>
        <w:pStyle w:val="libNormal"/>
        <w:rPr>
          <w:rtl/>
          <w:lang w:bidi="fa-IR"/>
        </w:rPr>
      </w:pPr>
      <w:r>
        <w:rPr>
          <w:rtl/>
          <w:lang w:bidi="fa-IR"/>
        </w:rPr>
        <w:t>سار خالد بن الوليد يريد البطاح حت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ى قدمها فلم يجد بها أحدا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مالك بن نويرة قد فر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>قهم ونهاهم عن الاجتماع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 يربوع إن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ا د</w:t>
      </w:r>
      <w:r w:rsidR="001B6801">
        <w:rPr>
          <w:rFonts w:hint="cs"/>
          <w:rtl/>
          <w:lang w:bidi="fa-IR"/>
        </w:rPr>
        <w:t>ُ</w:t>
      </w:r>
      <w:r>
        <w:rPr>
          <w:rtl/>
          <w:lang w:bidi="fa-IR"/>
        </w:rPr>
        <w:t>عينا إلى هذا الأمر فأبطأنا عنه فلم نفلح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نظرت فيه فرأيت الأمر يتأت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ى لهم بغير سياسة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وإذا الأمر لا يسوسه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فإي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اكم ومناوأة قوم صنع لهم فتفر</w:t>
      </w:r>
      <w:r w:rsidR="001B6801">
        <w:rPr>
          <w:rFonts w:hint="cs"/>
          <w:rtl/>
          <w:lang w:bidi="fa-IR"/>
        </w:rPr>
        <w:t>ِّ</w:t>
      </w:r>
      <w:r>
        <w:rPr>
          <w:rtl/>
          <w:lang w:bidi="fa-IR"/>
        </w:rPr>
        <w:t>قوا وادخلوا في هذا الأمر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فتفر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>قوا على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</w:t>
      </w:r>
      <w:r w:rsidR="001B6801">
        <w:rPr>
          <w:rFonts w:hint="cs"/>
          <w:rtl/>
          <w:lang w:bidi="fa-IR"/>
        </w:rPr>
        <w:t>ـّ</w:t>
      </w:r>
      <w:r>
        <w:rPr>
          <w:rtl/>
          <w:lang w:bidi="fa-IR"/>
        </w:rPr>
        <w:t>ا قدم خالد البطاح بث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السرايا وأمرهم بداعية ال</w:t>
      </w:r>
      <w:r w:rsidR="001B6801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وأن يأتوه بكل</w:t>
      </w:r>
      <w:r w:rsidR="001B680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لم ي</w:t>
      </w:r>
      <w:r w:rsidR="001B6801">
        <w:rPr>
          <w:rFonts w:hint="cs"/>
          <w:rtl/>
          <w:lang w:bidi="fa-IR"/>
        </w:rPr>
        <w:t>ُ</w:t>
      </w:r>
      <w:r>
        <w:rPr>
          <w:rtl/>
          <w:lang w:bidi="fa-IR"/>
        </w:rPr>
        <w:t>جب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إمتنع أن يقتلوه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قد أوصاهم أبو بكر أن يأذ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نوا ويقيموا إذا نزلوا منزلا</w:t>
      </w:r>
      <w:r w:rsidR="001B680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فإن أذ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ن القوم وأقاموا فكف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وا عنهم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لم يفعلوا فلا شي</w:t>
      </w:r>
      <w:r w:rsidR="001B6801">
        <w:rPr>
          <w:rFonts w:hint="cs"/>
          <w:rtl/>
          <w:lang w:bidi="fa-IR"/>
        </w:rPr>
        <w:t>ي</w:t>
      </w:r>
      <w:r>
        <w:rPr>
          <w:rtl/>
          <w:lang w:bidi="fa-IR"/>
        </w:rPr>
        <w:t>ء إل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>ا الغارة ثم</w:t>
      </w:r>
      <w:r w:rsidR="001B680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تقتلوا كل</w:t>
      </w:r>
      <w:r w:rsidR="001B680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قتلة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الحرق فما سواه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 أجابوكم إلى داعية الاسلام فسائلوهم فإن أقر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وا بالزكاة فاقبلوا منهم وإن أبوها فلا شيء إل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ا الغارة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كلمة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فجاءته الخيل بمالك بن نويرة في نفر معه من بني ثعلبة بن يربوع من عاصم وعبيد وعرين وجعفر فاختلفت السيرة فيهم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فيهم أبو قتادة فكان فيمن شهد أن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>هم قد أذ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>نوا وأقاموا و صل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ا اختلفوا فيهم أمر بهم فحبسوا في ليلة باردة لا يقوم لها شيء</w:t>
      </w:r>
      <w:r w:rsidR="001276D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وجعلت تزداد بردا</w:t>
      </w:r>
      <w:r w:rsidR="001276D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فأمر خالد مناديا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فنادى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1276DB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دفئوا </w:t>
      </w:r>
      <w:r w:rsidR="001276DB">
        <w:rPr>
          <w:rFonts w:hint="cs"/>
          <w:rtl/>
          <w:lang w:bidi="fa-IR"/>
        </w:rPr>
        <w:t>اُ</w:t>
      </w:r>
      <w:r>
        <w:rPr>
          <w:rtl/>
          <w:lang w:bidi="fa-IR"/>
        </w:rPr>
        <w:t>سراكم وكانت في لغة كنانة القتل فظن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أن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>ه أراد القتل ولم ي</w:t>
      </w:r>
      <w:r w:rsidR="001276DB">
        <w:rPr>
          <w:rFonts w:hint="cs"/>
          <w:rtl/>
          <w:lang w:bidi="fa-IR"/>
        </w:rPr>
        <w:t>ُ</w:t>
      </w:r>
      <w:r>
        <w:rPr>
          <w:rtl/>
          <w:lang w:bidi="fa-IR"/>
        </w:rPr>
        <w:t>رد إل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ا الدفء فقتلوهم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فقتل ضرار بن الأزور مالكا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وسمع خالد الواعية فخرج وقد فرغوا منهم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أراد الله أمرا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أصابه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وتزو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ج خالد </w:t>
      </w:r>
      <w:r w:rsidR="001276DB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تميم امرأة مالك فقال أبو قتادة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عملك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فزبره خالد فغضب ومضى.</w:t>
      </w:r>
      <w:r w:rsidR="001276D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تاريخ أبي الفدا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عبد الله بن عمرو أبو قتادة الأنصاري حاضرين فكل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ما خالدا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أمره فكره كلامهما.</w:t>
      </w:r>
      <w:r w:rsidR="007D57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مالك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خالد </w:t>
      </w:r>
      <w:r w:rsidR="001276DB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بعثنا إلى </w:t>
      </w:r>
      <w:r w:rsidR="001276DB">
        <w:rPr>
          <w:rFonts w:hint="cs"/>
          <w:rtl/>
          <w:lang w:bidi="fa-IR"/>
        </w:rPr>
        <w:t>ا</w:t>
      </w:r>
      <w:r>
        <w:rPr>
          <w:rtl/>
          <w:lang w:bidi="fa-IR"/>
        </w:rPr>
        <w:t>بي بكر فيكون هو الذي يحكم فينا.</w:t>
      </w:r>
      <w:r w:rsidR="001276D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خالد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أقالني الله إن أقتلك وتقد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>م إلى ضرار بن الأزور بضرب عنقه.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فقال عمر لأبي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سيف خالد فيه</w:t>
      </w:r>
      <w:r w:rsidR="001276D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</w:t>
      </w:r>
      <w:r w:rsidR="001276DB">
        <w:rPr>
          <w:rFonts w:hint="cs"/>
          <w:rtl/>
          <w:lang w:bidi="fa-IR"/>
        </w:rPr>
        <w:t>َ</w:t>
      </w:r>
      <w:r>
        <w:rPr>
          <w:rtl/>
          <w:lang w:bidi="fa-IR"/>
        </w:rPr>
        <w:t>هق وأكثر عليه في ذلك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تأو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ل فأخطأ فارفع لسانك عن خالد فإن</w:t>
      </w:r>
      <w:r w:rsidR="001276DB">
        <w:rPr>
          <w:rFonts w:hint="cs"/>
          <w:rtl/>
          <w:lang w:bidi="fa-IR"/>
        </w:rPr>
        <w:t>ِّ</w:t>
      </w:r>
      <w:r>
        <w:rPr>
          <w:rtl/>
          <w:lang w:bidi="fa-IR"/>
        </w:rPr>
        <w:t>ي لا أشيم سيفا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ه الله على الكافرين.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276D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لفظ الطبري وغيره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من عهده إلى جيوشه أن إذا غشيتم دارا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دور الناس فسمعتم فيها أذانا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للصلاة فأمسكوا عن أهلها حتى تسألوهم ما الذي نقموا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لم تسمعوا أذانا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فشن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وا الغارة فاقتلوا وحر</w:t>
      </w:r>
      <w:r w:rsidR="001276DB">
        <w:rPr>
          <w:rFonts w:hint="cs"/>
          <w:rtl/>
          <w:lang w:bidi="fa-IR"/>
        </w:rPr>
        <w:t>ِّ</w:t>
      </w:r>
      <w:r>
        <w:rPr>
          <w:rtl/>
          <w:lang w:bidi="fa-IR"/>
        </w:rPr>
        <w:t>قوا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مم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>ن شهد لمالك بالاسلام أبو قتادة الحارث بن ربعي</w:t>
      </w:r>
      <w:r w:rsidR="001276DB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كان عاهد الله أن لا يشهد مع خالد بن الوليد حربا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أبدا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يحد</w:t>
      </w:r>
      <w:r w:rsidR="001276DB">
        <w:rPr>
          <w:rFonts w:hint="cs"/>
          <w:rtl/>
          <w:lang w:bidi="fa-IR"/>
        </w:rPr>
        <w:t>ِّ</w:t>
      </w:r>
      <w:r>
        <w:rPr>
          <w:rtl/>
          <w:lang w:bidi="fa-IR"/>
        </w:rPr>
        <w:t>ث أن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>هم لم</w:t>
      </w:r>
      <w:r w:rsidR="001276DB">
        <w:rPr>
          <w:rFonts w:hint="cs"/>
          <w:rtl/>
          <w:lang w:bidi="fa-IR"/>
        </w:rPr>
        <w:t>ـّ</w:t>
      </w:r>
      <w:r>
        <w:rPr>
          <w:rtl/>
          <w:lang w:bidi="fa-IR"/>
        </w:rPr>
        <w:t>ا غش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وا لقوم راعوهم تحت الليل فأخذ القوم السلاح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فقلنا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ا المسلمون.</w:t>
      </w:r>
      <w:r w:rsidR="001276D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ونحن المسلمون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قلنا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فما بال السلاح معكم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قالوا لنا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فما بال السلاح معكم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قلنا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فإن كنتم كما تقولون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فضعوا السلاح.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فوضعوها ثم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ينا وصل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خالد يعتذر في قتله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1276D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وهو يراجعه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أخال صاحبكم إل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ا وقد كان يقول كذا وكذا.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 w:rsidR="001276D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ما تعد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ه لك صاحبا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>. ثم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قد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>مه فضرب عنقه وعنق أصحابه.</w:t>
      </w:r>
    </w:p>
    <w:p w:rsidR="001E01E0" w:rsidRDefault="00F84559" w:rsidP="007D57E5">
      <w:pPr>
        <w:pStyle w:val="libNormal"/>
        <w:rPr>
          <w:rtl/>
          <w:lang w:bidi="fa-IR"/>
        </w:rPr>
      </w:pPr>
      <w:r>
        <w:rPr>
          <w:rtl/>
          <w:lang w:bidi="fa-IR"/>
        </w:rPr>
        <w:t>فلم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ا بلغ قتلهم عمر بن الخطاب تكل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م فيه عند أبي بكر فأكثر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عدو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عدا على امرئ مسلم فقتله ثم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نزا على امرأته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وأقبل خالد بن الوليد قافلا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حتى دخل المسجد وعليه قباء</w:t>
      </w:r>
      <w:r w:rsidR="001276D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عليه صدأ الحديد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معتجرا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بعمامة له قد غرز في عمامته أسهما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ا أن دخل المسجد قام إليه عمر فانتزع الأسهم من رأسه فحصل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>ها ثم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أرئاء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قتلت امرءا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مسلما</w:t>
      </w:r>
      <w:r w:rsidR="001276D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نزوت على امرأته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لأرجمن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ك ب</w:t>
      </w:r>
      <w:r w:rsidR="001276DB">
        <w:rPr>
          <w:rFonts w:hint="cs"/>
          <w:rtl/>
          <w:lang w:bidi="fa-IR"/>
        </w:rPr>
        <w:t>ا</w:t>
      </w:r>
      <w:r>
        <w:rPr>
          <w:rtl/>
          <w:lang w:bidi="fa-IR"/>
        </w:rPr>
        <w:t>حجارك ولا يكل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مه خالد بن وليد ولا يظن</w:t>
      </w:r>
      <w:r w:rsidR="001276D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</w:t>
      </w:r>
      <w:r w:rsidR="001276DB"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 w:rsidR="001276D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رأي أبي بكر على مثل رأي عمر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E16434">
        <w:rPr>
          <w:rFonts w:hint="cs"/>
          <w:rtl/>
          <w:lang w:bidi="fa-IR"/>
        </w:rPr>
        <w:t>ّ</w:t>
      </w:r>
      <w:r>
        <w:rPr>
          <w:rtl/>
          <w:lang w:bidi="fa-IR"/>
        </w:rPr>
        <w:t>ى دخل على أبي بكر فلم</w:t>
      </w:r>
      <w:r w:rsidR="00E1643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دخل عليه أخبره الخبر واعتذر </w:t>
      </w:r>
      <w:r w:rsidR="007D57E5">
        <w:rPr>
          <w:rFonts w:hint="cs"/>
          <w:rtl/>
          <w:lang w:bidi="fa-IR"/>
        </w:rPr>
        <w:t>ا</w:t>
      </w:r>
      <w:r>
        <w:rPr>
          <w:rtl/>
          <w:lang w:bidi="fa-IR"/>
        </w:rPr>
        <w:t>ليه فعذره أبو بكر وتجاوز عنه ما كان في حربه تلك.</w:t>
      </w:r>
      <w:r w:rsidR="00E164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فخرج خالد حين رضي عنه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وعمر جالس</w:t>
      </w:r>
      <w:r w:rsidR="00E1643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المسجد فقال خالد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هلم</w:t>
      </w:r>
      <w:r w:rsidR="00E1643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إلي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يا بن </w:t>
      </w:r>
      <w:r w:rsidR="00E16434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1643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شملة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فعرف عمر أن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E16434">
        <w:rPr>
          <w:rFonts w:hint="cs"/>
          <w:rtl/>
          <w:lang w:bidi="fa-IR"/>
        </w:rPr>
        <w:t>ا</w:t>
      </w:r>
      <w:r>
        <w:rPr>
          <w:rtl/>
          <w:lang w:bidi="fa-IR"/>
        </w:rPr>
        <w:t>با بكر قد رضي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يكل</w:t>
      </w:r>
      <w:r w:rsidR="00E16434">
        <w:rPr>
          <w:rFonts w:hint="cs"/>
          <w:rtl/>
          <w:lang w:bidi="fa-IR"/>
        </w:rPr>
        <w:t>ّ</w:t>
      </w:r>
      <w:r>
        <w:rPr>
          <w:rtl/>
          <w:lang w:bidi="fa-IR"/>
        </w:rPr>
        <w:t>مه ودخل بيته.</w:t>
      </w:r>
    </w:p>
    <w:p w:rsidR="001E01E0" w:rsidRDefault="00F84559" w:rsidP="00E16434">
      <w:pPr>
        <w:pStyle w:val="libNormal"/>
        <w:rPr>
          <w:rtl/>
          <w:lang w:bidi="fa-IR"/>
        </w:rPr>
      </w:pPr>
      <w:r>
        <w:rPr>
          <w:rtl/>
          <w:lang w:bidi="fa-IR"/>
        </w:rPr>
        <w:t>وقال سويد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مالك بن نويرة من أكثر الناس شعرا</w:t>
      </w:r>
      <w:r w:rsidR="00E164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أهل العسكر اثفوا برؤوسهم القدور فما منهم رأس إل</w:t>
      </w:r>
      <w:r w:rsidR="00E1643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وصلت النار </w:t>
      </w:r>
      <w:r w:rsidR="00E16434">
        <w:rPr>
          <w:rFonts w:hint="cs"/>
          <w:rtl/>
          <w:lang w:bidi="fa-IR"/>
        </w:rPr>
        <w:t>ا</w:t>
      </w:r>
      <w:r>
        <w:rPr>
          <w:rtl/>
          <w:lang w:bidi="fa-IR"/>
        </w:rPr>
        <w:t>لى بشرته ما خلا مالكا</w:t>
      </w:r>
      <w:r w:rsidR="00E164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</w:t>
      </w:r>
      <w:r w:rsidR="00E1643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1643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القدر نضجت وما نزج رأسه من كثرة شعره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وقى الشعر البش</w:t>
      </w:r>
      <w:r w:rsidR="00E16434">
        <w:rPr>
          <w:rFonts w:hint="cs"/>
          <w:rtl/>
          <w:lang w:bidi="fa-IR"/>
        </w:rPr>
        <w:t>َ</w:t>
      </w:r>
      <w:r>
        <w:rPr>
          <w:rtl/>
          <w:lang w:bidi="fa-IR"/>
        </w:rPr>
        <w:t>ر حر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>ها أن يبلغ منه ذلك.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شهاب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مالك بن نويرة كان كثير شعر الرأس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E16434">
        <w:rPr>
          <w:rFonts w:hint="cs"/>
          <w:rtl/>
          <w:lang w:bidi="fa-IR"/>
        </w:rPr>
        <w:t>ّ</w:t>
      </w:r>
      <w:r>
        <w:rPr>
          <w:rtl/>
          <w:lang w:bidi="fa-IR"/>
        </w:rPr>
        <w:t>ا قتل أمر خالد برأسه فنصب اثفية لق</w:t>
      </w:r>
      <w:r w:rsidR="00E16434">
        <w:rPr>
          <w:rFonts w:hint="cs"/>
          <w:rtl/>
          <w:lang w:bidi="fa-IR"/>
        </w:rPr>
        <w:t>ِ</w:t>
      </w:r>
      <w:r>
        <w:rPr>
          <w:rtl/>
          <w:lang w:bidi="fa-IR"/>
        </w:rPr>
        <w:t>در فنضج ما فيها قبل أن يخلص النار إلى شؤون رأسه.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عروة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قدم أخو مالك متم</w:t>
      </w:r>
      <w:r w:rsidR="00E16434">
        <w:rPr>
          <w:rFonts w:hint="cs"/>
          <w:rtl/>
          <w:lang w:bidi="fa-IR"/>
        </w:rPr>
        <w:t>ِّ</w:t>
      </w:r>
      <w:r>
        <w:rPr>
          <w:rtl/>
          <w:lang w:bidi="fa-IR"/>
        </w:rPr>
        <w:t>م بن نويرة ينشد أبا بكر دمه ويطلب إليه في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1643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سبيهم فكتب له برد</w:t>
      </w:r>
      <w:r w:rsidR="00E1643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السبي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وألح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عمر في خالد أن يعزله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سيفه رهقا</w:t>
      </w:r>
      <w:r w:rsidR="00E1643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E164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يا عمر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لم أكن ل</w:t>
      </w:r>
      <w:r w:rsidR="00E16434">
        <w:rPr>
          <w:rFonts w:hint="cs"/>
          <w:rtl/>
          <w:lang w:bidi="fa-IR"/>
        </w:rPr>
        <w:t>أ</w:t>
      </w:r>
      <w:r>
        <w:rPr>
          <w:rtl/>
          <w:lang w:bidi="fa-IR"/>
        </w:rPr>
        <w:t>شيم سيفا</w:t>
      </w:r>
      <w:r w:rsidR="00E164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سل</w:t>
      </w:r>
      <w:r w:rsidR="00E16434">
        <w:rPr>
          <w:rFonts w:hint="cs"/>
          <w:rtl/>
          <w:lang w:bidi="fa-IR"/>
        </w:rPr>
        <w:t>ّ</w:t>
      </w:r>
      <w:r>
        <w:rPr>
          <w:rtl/>
          <w:lang w:bidi="fa-IR"/>
        </w:rPr>
        <w:t>ه الله على الكافرين.</w:t>
      </w:r>
    </w:p>
    <w:p w:rsidR="00E16434" w:rsidRDefault="00F84559" w:rsidP="00E16434">
      <w:pPr>
        <w:pStyle w:val="libNormal"/>
        <w:rPr>
          <w:rtl/>
          <w:lang w:bidi="fa-IR"/>
        </w:rPr>
      </w:pPr>
      <w:r>
        <w:rPr>
          <w:rtl/>
          <w:lang w:bidi="fa-IR"/>
        </w:rPr>
        <w:t>وروى ثابت في الدلائل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E1643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خالدا</w:t>
      </w:r>
      <w:r w:rsidR="00E164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رأى امرأة مالك وكانت فائقة في الجمال فقال مالك بعد ذلك لامرأته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قتلتيني.</w:t>
      </w:r>
      <w:r w:rsidR="00E164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يعني س</w:t>
      </w:r>
      <w:r w:rsidR="00E16434">
        <w:rPr>
          <w:rFonts w:hint="cs"/>
          <w:rtl/>
          <w:lang w:bidi="fa-IR"/>
        </w:rPr>
        <w:t>اُ</w:t>
      </w:r>
      <w:r>
        <w:rPr>
          <w:rtl/>
          <w:lang w:bidi="fa-IR"/>
        </w:rPr>
        <w:t>قتل من أجلك</w:t>
      </w:r>
      <w:r w:rsidR="00E16434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 w:rsidR="00E16434">
        <w:rPr>
          <w:rFonts w:hint="cs"/>
          <w:rtl/>
          <w:lang w:bidi="fa-IR"/>
        </w:rPr>
        <w:t>.</w:t>
      </w:r>
    </w:p>
    <w:p w:rsidR="001E01E0" w:rsidRDefault="00F84559" w:rsidP="00E16434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الزمخشري وابن الأثير وأبو الفدا والزبيدي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E1643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مالك بن نويرة رضي الله عنه قال لامرأ</w:t>
      </w:r>
      <w:r w:rsidR="00E16434">
        <w:rPr>
          <w:rtl/>
          <w:lang w:bidi="fa-IR"/>
        </w:rPr>
        <w:t>ته يوم قتله خالد بن وليد</w:t>
      </w:r>
      <w:r>
        <w:rPr>
          <w:rtl/>
          <w:lang w:bidi="fa-IR"/>
        </w:rPr>
        <w:t>: أقتلتني.</w:t>
      </w:r>
      <w:r w:rsidR="00E164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أي عر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>ضتني بحسن</w:t>
      </w:r>
      <w:r w:rsidR="00E1643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وجهك</w:t>
      </w:r>
      <w:r w:rsidR="00E16434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للقتل لوجوب الدفع عنك</w:t>
      </w:r>
      <w:r w:rsidR="00E16434">
        <w:rPr>
          <w:rFonts w:hint="cs"/>
          <w:rtl/>
          <w:lang w:bidi="fa-IR"/>
        </w:rPr>
        <w:t>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والمحاماة عليك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وكانت جميلة حسناء تزو</w:t>
      </w:r>
      <w:r w:rsidR="00E16434">
        <w:rPr>
          <w:rFonts w:hint="cs"/>
          <w:rtl/>
          <w:lang w:bidi="fa-IR"/>
        </w:rPr>
        <w:t>َّ</w:t>
      </w:r>
      <w:r>
        <w:rPr>
          <w:rtl/>
          <w:lang w:bidi="fa-IR"/>
        </w:rPr>
        <w:t>جها خالد بعد قتله فأنكر ذلك عبد الله بن عمر. وقيل فيه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16434" w:rsidTr="00725D50">
        <w:trPr>
          <w:trHeight w:val="350"/>
        </w:trPr>
        <w:tc>
          <w:tcPr>
            <w:tcW w:w="3920" w:type="dxa"/>
            <w:shd w:val="clear" w:color="auto" w:fill="auto"/>
          </w:tcPr>
          <w:p w:rsidR="00E16434" w:rsidRDefault="00E16434" w:rsidP="00725D50">
            <w:pPr>
              <w:pStyle w:val="libPoem"/>
            </w:pPr>
            <w:r>
              <w:rPr>
                <w:rtl/>
                <w:lang w:bidi="fa-IR"/>
              </w:rPr>
              <w:t>أفي الحق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لم تجف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دماؤنا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16434" w:rsidRDefault="00E16434" w:rsidP="00725D5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16434" w:rsidRDefault="00E16434" w:rsidP="00725D50">
            <w:pPr>
              <w:pStyle w:val="libPoem"/>
            </w:pPr>
            <w:r>
              <w:rPr>
                <w:rtl/>
                <w:lang w:bidi="fa-IR"/>
              </w:rPr>
              <w:t>وهذا عروسا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باليمامة خالد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E16434">
      <w:pPr>
        <w:pStyle w:val="libNormal"/>
        <w:rPr>
          <w:rtl/>
          <w:lang w:bidi="fa-IR"/>
        </w:rPr>
      </w:pPr>
      <w:r>
        <w:rPr>
          <w:rtl/>
          <w:lang w:bidi="fa-IR"/>
        </w:rPr>
        <w:t>وفي تاريخ ابن شحنة هامش الكامل 7 ص 165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أمر خالد ضرارا</w:t>
      </w:r>
      <w:r w:rsidR="00E164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بضرب عنق مالك فالتفت مالك إلى زوجته وقال لخالد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التي قتلتني.</w:t>
      </w:r>
      <w:r w:rsidR="00E164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وكانت في غاية الجمال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خالد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 قتلك رجوعك عن ال</w:t>
      </w:r>
      <w:r w:rsidR="00E16434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فقال مالك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مسلم.</w:t>
      </w:r>
      <w:r w:rsidR="00E164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خالد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ضرار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إضرب عنقه فضرب عنقه وفي ذلك يقول أبو نمير السعدي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16434" w:rsidTr="00725D50">
        <w:trPr>
          <w:trHeight w:val="350"/>
        </w:trPr>
        <w:tc>
          <w:tcPr>
            <w:tcW w:w="3920" w:type="dxa"/>
            <w:shd w:val="clear" w:color="auto" w:fill="auto"/>
          </w:tcPr>
          <w:p w:rsidR="00E16434" w:rsidRDefault="00B73CC7" w:rsidP="00725D50">
            <w:pPr>
              <w:pStyle w:val="libPoem"/>
            </w:pPr>
            <w:r>
              <w:rPr>
                <w:rtl/>
                <w:lang w:bidi="fa-IR"/>
              </w:rPr>
              <w:t>ألا قل لحي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أوطؤا بالسنابك</w:t>
            </w:r>
            <w:r>
              <w:rPr>
                <w:rFonts w:hint="cs"/>
                <w:rtl/>
                <w:lang w:bidi="fa-IR"/>
              </w:rPr>
              <w:t>ِ</w:t>
            </w:r>
            <w:r w:rsidR="00E164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16434" w:rsidRDefault="00E16434" w:rsidP="00725D5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16434" w:rsidRDefault="00B73CC7" w:rsidP="00725D50">
            <w:pPr>
              <w:pStyle w:val="libPoem"/>
            </w:pPr>
            <w:r>
              <w:rPr>
                <w:rtl/>
                <w:lang w:bidi="fa-IR"/>
              </w:rPr>
              <w:t>تطاول هذا الليل من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 مالك</w:t>
            </w:r>
            <w:r>
              <w:rPr>
                <w:rFonts w:hint="cs"/>
                <w:rtl/>
                <w:lang w:bidi="fa-IR"/>
              </w:rPr>
              <w:t>ِ</w:t>
            </w:r>
            <w:r w:rsidR="00E164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6434" w:rsidTr="00725D50">
        <w:trPr>
          <w:trHeight w:val="350"/>
        </w:trPr>
        <w:tc>
          <w:tcPr>
            <w:tcW w:w="3920" w:type="dxa"/>
          </w:tcPr>
          <w:p w:rsidR="00E16434" w:rsidRDefault="00B73CC7" w:rsidP="00725D50">
            <w:pPr>
              <w:pStyle w:val="libPoem"/>
            </w:pPr>
            <w:r>
              <w:rPr>
                <w:rtl/>
                <w:lang w:bidi="fa-IR"/>
              </w:rPr>
              <w:t>قضى خالد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بغيا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عليه بعرسه</w:t>
            </w:r>
            <w:r w:rsidR="00E164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6434" w:rsidRDefault="00E16434" w:rsidP="00725D5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6434" w:rsidRDefault="00B73CC7" w:rsidP="00725D50">
            <w:pPr>
              <w:pStyle w:val="libPoem"/>
            </w:pPr>
            <w:r>
              <w:rPr>
                <w:rtl/>
                <w:lang w:bidi="fa-IR"/>
              </w:rPr>
              <w:t>وكان له فيها هوى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قبل ذلك</w:t>
            </w:r>
            <w:r>
              <w:rPr>
                <w:rFonts w:hint="cs"/>
                <w:rtl/>
                <w:lang w:bidi="fa-IR"/>
              </w:rPr>
              <w:t>ِ</w:t>
            </w:r>
            <w:r w:rsidR="00E164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6434" w:rsidTr="00725D50">
        <w:trPr>
          <w:trHeight w:val="350"/>
        </w:trPr>
        <w:tc>
          <w:tcPr>
            <w:tcW w:w="3920" w:type="dxa"/>
          </w:tcPr>
          <w:p w:rsidR="00E16434" w:rsidRDefault="00B73CC7" w:rsidP="00725D50">
            <w:pPr>
              <w:pStyle w:val="libPoem"/>
            </w:pPr>
            <w:r>
              <w:rPr>
                <w:rtl/>
                <w:lang w:bidi="fa-IR"/>
              </w:rPr>
              <w:t>فأمضى هواه خالد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غير عاطف</w:t>
            </w:r>
            <w:r>
              <w:rPr>
                <w:rFonts w:hint="cs"/>
                <w:rtl/>
                <w:lang w:bidi="fa-IR"/>
              </w:rPr>
              <w:t>ٍ</w:t>
            </w:r>
            <w:r w:rsidR="00E164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6434" w:rsidRDefault="00E16434" w:rsidP="00725D5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6434" w:rsidRDefault="00B73CC7" w:rsidP="00725D50">
            <w:pPr>
              <w:pStyle w:val="libPoem"/>
            </w:pPr>
            <w:r>
              <w:rPr>
                <w:rtl/>
                <w:lang w:bidi="fa-IR"/>
              </w:rPr>
              <w:t>عنان الهوى عنها ولا متمالك</w:t>
            </w:r>
            <w:r>
              <w:rPr>
                <w:rFonts w:hint="cs"/>
                <w:rtl/>
                <w:lang w:bidi="fa-IR"/>
              </w:rPr>
              <w:t>ِ</w:t>
            </w:r>
            <w:r w:rsidR="00E164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6434" w:rsidTr="00725D50">
        <w:trPr>
          <w:trHeight w:val="350"/>
        </w:trPr>
        <w:tc>
          <w:tcPr>
            <w:tcW w:w="3920" w:type="dxa"/>
          </w:tcPr>
          <w:p w:rsidR="00E16434" w:rsidRDefault="00B73CC7" w:rsidP="00725D50">
            <w:pPr>
              <w:pStyle w:val="libPoem"/>
            </w:pPr>
            <w:r>
              <w:rPr>
                <w:rtl/>
                <w:lang w:bidi="fa-IR"/>
              </w:rPr>
              <w:t>وأصبح ذا أهل وأصبح مالك</w:t>
            </w:r>
            <w:r w:rsidR="00E1643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6434" w:rsidRDefault="00E16434" w:rsidP="00725D5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6434" w:rsidRDefault="00B73CC7" w:rsidP="00725D50">
            <w:pPr>
              <w:pStyle w:val="libPoem"/>
            </w:pPr>
            <w:r>
              <w:rPr>
                <w:rtl/>
                <w:lang w:bidi="fa-IR"/>
              </w:rPr>
              <w:t>إلى غير أهل هالكا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الهوالك</w:t>
            </w:r>
            <w:r>
              <w:rPr>
                <w:rFonts w:hint="cs"/>
                <w:rtl/>
                <w:lang w:bidi="fa-IR"/>
              </w:rPr>
              <w:t>ِ</w:t>
            </w:r>
            <w:r w:rsidR="00E1643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EE112A">
      <w:pPr>
        <w:pStyle w:val="libNormal"/>
        <w:rPr>
          <w:rtl/>
          <w:lang w:bidi="fa-IR"/>
        </w:rPr>
      </w:pPr>
      <w:r>
        <w:rPr>
          <w:rtl/>
          <w:lang w:bidi="fa-IR"/>
        </w:rPr>
        <w:t>فلم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ا بلغ ذلك أبا بكر وعمر قال عمر لأبي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خالدا</w:t>
      </w:r>
      <w:r w:rsidR="00EE11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قد زنى فاجلده. 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ه تأو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ل فأخطأ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فإن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ه قتل مسلما</w:t>
      </w:r>
      <w:r w:rsidR="00EE11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فاقتله.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ه تأو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ل فأخطأ. ثم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كنت لأغمد سيفا</w:t>
      </w:r>
      <w:r w:rsidR="00EE11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سل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ه الله عليهم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ورثى مالكا</w:t>
      </w:r>
      <w:r w:rsidR="00EE11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أخوه متم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بقصائد عديدة. وهذا التفصيل ذكره أبو الفدا </w:t>
      </w:r>
      <w:r w:rsidR="00EE112A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EE11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تاريخه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158.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E112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تأريخ الطبر</w:t>
      </w:r>
      <w:r w:rsidR="00EE112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241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</w:t>
      </w:r>
      <w:r w:rsidR="00EE112A">
        <w:rPr>
          <w:rFonts w:hint="cs"/>
          <w:rtl/>
          <w:lang w:bidi="fa-IR"/>
        </w:rPr>
        <w:t>أ</w:t>
      </w:r>
      <w:r>
        <w:rPr>
          <w:rtl/>
          <w:lang w:bidi="fa-IR"/>
        </w:rPr>
        <w:t>ريخ ابن ال</w:t>
      </w:r>
      <w:r w:rsidR="00EE112A">
        <w:rPr>
          <w:rFonts w:hint="cs"/>
          <w:rtl/>
          <w:lang w:bidi="fa-IR"/>
        </w:rPr>
        <w:t>ا</w:t>
      </w:r>
      <w:r>
        <w:rPr>
          <w:rtl/>
          <w:lang w:bidi="fa-IR"/>
        </w:rPr>
        <w:t>ثير 3 ص 149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EE112A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ابن عساكر 5 ص 105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خزانة ال</w:t>
      </w:r>
      <w:r w:rsidR="00EE112A">
        <w:rPr>
          <w:rFonts w:hint="cs"/>
          <w:rtl/>
          <w:lang w:bidi="fa-IR"/>
        </w:rPr>
        <w:t>ا</w:t>
      </w:r>
      <w:r>
        <w:rPr>
          <w:rtl/>
          <w:lang w:bidi="fa-IR"/>
        </w:rPr>
        <w:t>دب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ابن كثير 6 ص 321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EE112A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ج 1 ص 414 و ج ص 357.</w:t>
      </w:r>
    </w:p>
    <w:p w:rsidR="00F84559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الفائق 2 ص 154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النهاية 3 ص 257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أبي الفدا ج 1 ص 158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تاج العروس 8 ص 75.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E112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تاريخ الخميس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اشتد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ذلك عمر وقال لأبي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ارجم خالدا</w:t>
      </w:r>
      <w:r w:rsidR="00EE11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</w:t>
      </w:r>
      <w:r w:rsidR="00EE112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استحل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لا أفعل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 كان خالد تأو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ل أمرا</w:t>
      </w:r>
      <w:r w:rsidR="00EE11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فأخطأ وفي شرح المواقف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فأشار عمر على أبي بكر بقتل خالد قصاصا</w:t>
      </w:r>
      <w:r w:rsidR="00EE112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أغمد سيفا</w:t>
      </w:r>
      <w:r w:rsidR="00EE11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شهره الله على الكفار. وقال عمر لخالد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لئن وليت</w:t>
      </w:r>
      <w:r w:rsidR="00EE112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الأمر لأقيدن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ك به.</w:t>
      </w:r>
    </w:p>
    <w:p w:rsidR="001E01E0" w:rsidRDefault="00F84559" w:rsidP="00EE112A">
      <w:pPr>
        <w:pStyle w:val="libNormal"/>
        <w:rPr>
          <w:rtl/>
          <w:lang w:bidi="fa-IR"/>
        </w:rPr>
      </w:pPr>
      <w:r>
        <w:rPr>
          <w:rtl/>
          <w:lang w:bidi="fa-IR"/>
        </w:rPr>
        <w:t>م وفي تاريخ ابن عساكر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E112A">
        <w:rPr>
          <w:rFonts w:hint="cs"/>
          <w:rtl/>
          <w:lang w:bidi="fa-IR"/>
        </w:rPr>
        <w:t>ِّ</w:t>
      </w:r>
      <w:r>
        <w:rPr>
          <w:rtl/>
          <w:lang w:bidi="fa-IR"/>
        </w:rPr>
        <w:t>ي ما عتبت على خالد إل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تقد</w:t>
      </w:r>
      <w:r w:rsidR="00EE112A">
        <w:rPr>
          <w:rFonts w:hint="cs"/>
          <w:rtl/>
          <w:lang w:bidi="fa-IR"/>
        </w:rPr>
        <w:t>ُّ</w:t>
      </w:r>
      <w:r>
        <w:rPr>
          <w:rtl/>
          <w:lang w:bidi="fa-IR"/>
        </w:rPr>
        <w:t>مه وما كان يصنع في المال. وكان خالد إذا صار إليه شيئ قس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مه في أهل الغنى ولم يرفع إلى أبي بكر حسابه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فيه تقد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م على أبي بكر يفعل الأشياء التي لا يراها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EE112A">
        <w:rPr>
          <w:rFonts w:hint="cs"/>
          <w:rtl/>
          <w:lang w:bidi="fa-IR"/>
        </w:rPr>
        <w:t>ا</w:t>
      </w:r>
      <w:r>
        <w:rPr>
          <w:rtl/>
          <w:lang w:bidi="fa-IR"/>
        </w:rPr>
        <w:t>قدم على قتل مالك بن نويرة ونكح امرأته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وصالح </w:t>
      </w:r>
      <w:r w:rsidR="00EE112A">
        <w:rPr>
          <w:rFonts w:hint="cs"/>
          <w:rtl/>
          <w:lang w:bidi="fa-IR"/>
        </w:rPr>
        <w:t>ا</w:t>
      </w:r>
      <w:r>
        <w:rPr>
          <w:rtl/>
          <w:lang w:bidi="fa-IR"/>
        </w:rPr>
        <w:t>هل اليمامة ونكح ابنة مجاعة بن مرارة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فكره ذلك أبو بكر وعرض الدية على متم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م بن نويرة وأمر خالدا</w:t>
      </w:r>
      <w:r w:rsidR="00EE112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بطلاق امرأة مالك ولم ير أن يعزله وكان عمر ينكر هذا وشبهه على خالد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>.</w:t>
      </w:r>
    </w:p>
    <w:p w:rsidR="00F84559" w:rsidRDefault="00F84559" w:rsidP="00EE112A">
      <w:pPr>
        <w:pStyle w:val="Heading2Center"/>
        <w:rPr>
          <w:lang w:bidi="fa-IR"/>
        </w:rPr>
      </w:pPr>
      <w:bookmarkStart w:id="50" w:name="_Toc518009180"/>
      <w:r>
        <w:rPr>
          <w:rtl/>
          <w:lang w:bidi="fa-IR"/>
        </w:rPr>
        <w:t>نظرة في القضية</w:t>
      </w:r>
      <w:bookmarkEnd w:id="50"/>
    </w:p>
    <w:p w:rsidR="001E01E0" w:rsidRDefault="00F84559" w:rsidP="00EE112A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يحق</w:t>
      </w:r>
      <w:r w:rsidR="00EE112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الباحث أن يمعن النظرة في القضي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ناحيتين. الأولى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ارتكبه خالد بن الوليد من الطامات والجرائم الكبيرة التي ت</w:t>
      </w:r>
      <w:r w:rsidR="00EE112A">
        <w:rPr>
          <w:rFonts w:hint="cs"/>
          <w:rtl/>
          <w:lang w:bidi="fa-IR"/>
        </w:rPr>
        <w:t>ُ</w:t>
      </w:r>
      <w:r>
        <w:rPr>
          <w:rtl/>
          <w:lang w:bidi="fa-IR"/>
        </w:rPr>
        <w:t>نز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ه عنها ساحة كل</w:t>
      </w:r>
      <w:r w:rsidR="00EE112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معتنق بالاسلام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وتضاد</w:t>
      </w:r>
      <w:r w:rsidR="00EE112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نداء القرآن الكريم والسن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ويتبر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أ منها و مم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ن اقترفها م</w:t>
      </w:r>
      <w:r w:rsidR="00EE112A">
        <w:rPr>
          <w:rFonts w:hint="cs"/>
          <w:rtl/>
          <w:lang w:bidi="fa-IR"/>
        </w:rPr>
        <w:t>َ</w:t>
      </w:r>
      <w:r>
        <w:rPr>
          <w:rtl/>
          <w:lang w:bidi="fa-IR"/>
        </w:rPr>
        <w:t>ن آ</w:t>
      </w:r>
      <w:r w:rsidR="00EE112A">
        <w:rPr>
          <w:rtl/>
          <w:lang w:bidi="fa-IR"/>
        </w:rPr>
        <w:t>من بالله ورسوله واليوم الآخر. أي</w:t>
      </w:r>
      <w:r w:rsidR="00EE112A">
        <w:rPr>
          <w:rFonts w:hint="cs"/>
          <w:rtl/>
          <w:lang w:bidi="fa-IR"/>
        </w:rPr>
        <w:t>ح</w:t>
      </w:r>
      <w:r w:rsidR="00EE112A">
        <w:rPr>
          <w:rtl/>
          <w:lang w:bidi="fa-IR"/>
        </w:rPr>
        <w:t>سب ال</w:t>
      </w:r>
      <w:r w:rsidR="00EE112A">
        <w:rPr>
          <w:rFonts w:hint="cs"/>
          <w:rtl/>
          <w:lang w:bidi="fa-IR"/>
        </w:rPr>
        <w:t>إ</w:t>
      </w:r>
      <w:r w:rsidR="00EE112A">
        <w:rPr>
          <w:rtl/>
          <w:lang w:bidi="fa-IR"/>
        </w:rPr>
        <w:t>نسان أن يترك س</w:t>
      </w:r>
      <w:r w:rsidR="00EE112A">
        <w:rPr>
          <w:rFonts w:hint="cs"/>
          <w:rtl/>
          <w:lang w:bidi="fa-IR"/>
        </w:rPr>
        <w:t>ُ</w:t>
      </w:r>
      <w:r w:rsidR="00EE112A">
        <w:rPr>
          <w:rtl/>
          <w:lang w:bidi="fa-IR"/>
        </w:rPr>
        <w:t>دى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 w:rsidR="00EE112A">
        <w:rPr>
          <w:rtl/>
          <w:lang w:bidi="fa-IR"/>
        </w:rPr>
        <w:t xml:space="preserve"> أ</w:t>
      </w:r>
      <w:r>
        <w:rPr>
          <w:rtl/>
          <w:lang w:bidi="fa-IR"/>
        </w:rPr>
        <w:t>ي</w:t>
      </w:r>
      <w:r w:rsidR="00EE112A">
        <w:rPr>
          <w:rFonts w:hint="cs"/>
          <w:rtl/>
          <w:lang w:bidi="fa-IR"/>
        </w:rPr>
        <w:t>ح</w:t>
      </w:r>
      <w:r w:rsidR="00EE112A">
        <w:rPr>
          <w:rtl/>
          <w:lang w:bidi="fa-IR"/>
        </w:rPr>
        <w:t>سب أن لن ي</w:t>
      </w:r>
      <w:r>
        <w:rPr>
          <w:rtl/>
          <w:lang w:bidi="fa-IR"/>
        </w:rPr>
        <w:t>ق</w:t>
      </w:r>
      <w:r w:rsidR="00EE112A">
        <w:rPr>
          <w:rtl/>
          <w:lang w:bidi="fa-IR"/>
        </w:rPr>
        <w:t>در عليه أحد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 w:rsidR="00EE112A">
        <w:rPr>
          <w:rtl/>
          <w:lang w:bidi="fa-IR"/>
        </w:rPr>
        <w:t xml:space="preserve"> أم</w:t>
      </w:r>
      <w:r w:rsidR="00A5036A">
        <w:rPr>
          <w:rFonts w:hint="cs"/>
          <w:rtl/>
          <w:lang w:bidi="fa-IR"/>
        </w:rPr>
        <w:t>:</w:t>
      </w:r>
      <w:r w:rsidR="00EE112A">
        <w:rPr>
          <w:rtl/>
          <w:lang w:bidi="fa-IR"/>
        </w:rPr>
        <w:t xml:space="preserve"> حسب الذين يعم</w:t>
      </w:r>
      <w:r>
        <w:rPr>
          <w:rtl/>
          <w:lang w:bidi="fa-IR"/>
        </w:rPr>
        <w:t>ل</w:t>
      </w:r>
      <w:r w:rsidR="00EE112A">
        <w:rPr>
          <w:rtl/>
          <w:lang w:bidi="fa-IR"/>
        </w:rPr>
        <w:t>ون السي</w:t>
      </w:r>
      <w:r w:rsidR="00EE112A">
        <w:rPr>
          <w:rFonts w:hint="cs"/>
          <w:rtl/>
          <w:lang w:bidi="fa-IR"/>
        </w:rPr>
        <w:t>ِّ</w:t>
      </w:r>
      <w:r w:rsidR="00EE112A">
        <w:rPr>
          <w:rtl/>
          <w:lang w:bidi="fa-IR"/>
        </w:rPr>
        <w:t>ئات أن يسبقونا ساء ما ي</w:t>
      </w:r>
      <w:r w:rsidR="00EE112A">
        <w:rPr>
          <w:rFonts w:hint="cs"/>
          <w:rtl/>
          <w:lang w:bidi="fa-IR"/>
        </w:rPr>
        <w:t>ح</w:t>
      </w:r>
      <w:r w:rsidR="00EE112A">
        <w:rPr>
          <w:rtl/>
          <w:lang w:bidi="fa-IR"/>
        </w:rPr>
        <w:t>كمون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</w:p>
    <w:p w:rsidR="001E01E0" w:rsidRDefault="00F84559" w:rsidP="00EE112A">
      <w:pPr>
        <w:pStyle w:val="libNormal"/>
        <w:rPr>
          <w:rtl/>
          <w:lang w:bidi="fa-IR"/>
        </w:rPr>
      </w:pPr>
      <w:r>
        <w:rPr>
          <w:rtl/>
          <w:lang w:bidi="fa-IR"/>
        </w:rPr>
        <w:t>بأي</w:t>
      </w:r>
      <w:r w:rsidR="00EE112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كتاب أم بأي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ة سن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ة ساغ للرجل سفك تلكم الدماء الزكي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الذين آمنوا بالله ورسوله وات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بعوا سبيل الحق</w:t>
      </w:r>
      <w:r w:rsidR="00EE112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وصد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قوا بالحسنى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وأذ</w:t>
      </w:r>
      <w:r w:rsidR="00EE112A">
        <w:rPr>
          <w:rFonts w:hint="cs"/>
          <w:rtl/>
          <w:lang w:bidi="fa-IR"/>
        </w:rPr>
        <w:t>َّ</w:t>
      </w:r>
      <w:r>
        <w:rPr>
          <w:rtl/>
          <w:lang w:bidi="fa-IR"/>
        </w:rPr>
        <w:t>نوا وأقاموا وصل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وا وقد علت عقيرتهم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بأن</w:t>
      </w:r>
      <w:r w:rsidR="00EE112A">
        <w:rPr>
          <w:rFonts w:hint="cs"/>
          <w:rtl/>
          <w:lang w:bidi="fa-IR"/>
        </w:rPr>
        <w:t>ّ</w:t>
      </w:r>
      <w:r>
        <w:rPr>
          <w:rtl/>
          <w:lang w:bidi="fa-IR"/>
        </w:rPr>
        <w:t>ا مس</w:t>
      </w:r>
      <w:r w:rsidR="00EE112A">
        <w:rPr>
          <w:rtl/>
          <w:lang w:bidi="fa-IR"/>
        </w:rPr>
        <w:t>لمون</w:t>
      </w:r>
      <w:r w:rsidR="00A5036A">
        <w:rPr>
          <w:rtl/>
          <w:lang w:bidi="fa-IR"/>
        </w:rPr>
        <w:t>،</w:t>
      </w:r>
      <w:r w:rsidR="00EE112A">
        <w:rPr>
          <w:rtl/>
          <w:lang w:bidi="fa-IR"/>
        </w:rPr>
        <w:t xml:space="preserve"> فما بال السلاح معكم</w:t>
      </w:r>
      <w:r w:rsidR="00A5036A">
        <w:rPr>
          <w:rtl/>
          <w:lang w:bidi="fa-IR"/>
        </w:rPr>
        <w:t>؟</w:t>
      </w:r>
      <w:r w:rsidR="00EE112A">
        <w:rPr>
          <w:rtl/>
          <w:lang w:bidi="fa-IR"/>
        </w:rPr>
        <w:t xml:space="preserve"> لا ت</w:t>
      </w:r>
      <w:r w:rsidR="00EE112A">
        <w:rPr>
          <w:rFonts w:hint="cs"/>
          <w:rtl/>
          <w:lang w:bidi="fa-IR"/>
        </w:rPr>
        <w:t>ح</w:t>
      </w:r>
      <w:r w:rsidR="00EE112A">
        <w:rPr>
          <w:rtl/>
          <w:lang w:bidi="fa-IR"/>
        </w:rPr>
        <w:t>سبن</w:t>
      </w:r>
      <w:r w:rsidR="00EE112A">
        <w:rPr>
          <w:rFonts w:hint="cs"/>
          <w:rtl/>
          <w:lang w:bidi="fa-IR"/>
        </w:rPr>
        <w:t>َّ</w:t>
      </w:r>
      <w:r w:rsidR="00EE112A">
        <w:rPr>
          <w:rtl/>
          <w:lang w:bidi="fa-IR"/>
        </w:rPr>
        <w:t xml:space="preserve"> الذين يفرح</w:t>
      </w:r>
      <w:r>
        <w:rPr>
          <w:rtl/>
          <w:lang w:bidi="fa-IR"/>
        </w:rPr>
        <w:t>ون</w:t>
      </w:r>
      <w:r w:rsidR="00EE112A">
        <w:rPr>
          <w:rtl/>
          <w:lang w:bidi="fa-IR"/>
        </w:rPr>
        <w:t xml:space="preserve"> </w:t>
      </w:r>
      <w:r w:rsidR="00EE112A">
        <w:rPr>
          <w:rFonts w:hint="cs"/>
          <w:rtl/>
          <w:lang w:bidi="fa-IR"/>
        </w:rPr>
        <w:t>ب</w:t>
      </w:r>
      <w:r w:rsidR="00EE112A">
        <w:rPr>
          <w:rtl/>
          <w:lang w:bidi="fa-IR"/>
        </w:rPr>
        <w:t>ما أتوا وي</w:t>
      </w:r>
      <w:r w:rsidR="00EE112A">
        <w:rPr>
          <w:rFonts w:hint="cs"/>
          <w:rtl/>
          <w:lang w:bidi="fa-IR"/>
        </w:rPr>
        <w:t>ح</w:t>
      </w:r>
      <w:r w:rsidR="00EE112A">
        <w:rPr>
          <w:rtl/>
          <w:lang w:bidi="fa-IR"/>
        </w:rPr>
        <w:t>ب</w:t>
      </w:r>
      <w:r w:rsidR="00EE112A">
        <w:rPr>
          <w:rFonts w:hint="cs"/>
          <w:rtl/>
          <w:lang w:bidi="fa-IR"/>
        </w:rPr>
        <w:t>ُّ</w:t>
      </w:r>
      <w:r w:rsidR="00EE112A">
        <w:rPr>
          <w:rtl/>
          <w:lang w:bidi="fa-IR"/>
        </w:rPr>
        <w:t>ون أ</w:t>
      </w:r>
      <w:r>
        <w:rPr>
          <w:rtl/>
          <w:lang w:bidi="fa-IR"/>
        </w:rPr>
        <w:t>ن</w:t>
      </w:r>
      <w:r w:rsidR="00EE112A">
        <w:rPr>
          <w:rtl/>
          <w:lang w:bidi="fa-IR"/>
        </w:rPr>
        <w:t xml:space="preserve"> ي</w:t>
      </w:r>
      <w:r w:rsidR="00EE112A">
        <w:rPr>
          <w:rFonts w:hint="cs"/>
          <w:rtl/>
          <w:lang w:bidi="fa-IR"/>
        </w:rPr>
        <w:t>ُح</w:t>
      </w:r>
      <w:r w:rsidR="00EE112A">
        <w:rPr>
          <w:rtl/>
          <w:lang w:bidi="fa-IR"/>
        </w:rPr>
        <w:t xml:space="preserve">مدوا </w:t>
      </w:r>
      <w:r w:rsidR="00EE112A">
        <w:rPr>
          <w:rFonts w:hint="cs"/>
          <w:rtl/>
          <w:lang w:bidi="fa-IR"/>
        </w:rPr>
        <w:t>ب</w:t>
      </w:r>
      <w:r w:rsidR="00EE112A">
        <w:rPr>
          <w:rtl/>
          <w:lang w:bidi="fa-IR"/>
        </w:rPr>
        <w:t>ما ل</w:t>
      </w:r>
      <w:r w:rsidR="00EE112A">
        <w:rPr>
          <w:rFonts w:hint="cs"/>
          <w:rtl/>
          <w:lang w:bidi="fa-IR"/>
        </w:rPr>
        <w:t>م</w:t>
      </w:r>
      <w:r w:rsidR="00EE112A">
        <w:rPr>
          <w:rtl/>
          <w:lang w:bidi="fa-IR"/>
        </w:rPr>
        <w:t xml:space="preserve"> يفعلوا فلا تحس</w:t>
      </w:r>
      <w:r>
        <w:rPr>
          <w:rtl/>
          <w:lang w:bidi="fa-IR"/>
        </w:rPr>
        <w:t>ب</w:t>
      </w:r>
      <w:r w:rsidR="00EE112A">
        <w:rPr>
          <w:rtl/>
          <w:lang w:bidi="fa-IR"/>
        </w:rPr>
        <w:t>ن</w:t>
      </w:r>
      <w:r w:rsidR="00725D50">
        <w:rPr>
          <w:rFonts w:hint="cs"/>
          <w:rtl/>
          <w:lang w:bidi="fa-IR"/>
        </w:rPr>
        <w:t>َّ</w:t>
      </w:r>
      <w:r w:rsidR="00EE112A">
        <w:rPr>
          <w:rtl/>
          <w:lang w:bidi="fa-IR"/>
        </w:rPr>
        <w:t>ه</w:t>
      </w:r>
      <w:r>
        <w:rPr>
          <w:rtl/>
          <w:lang w:bidi="fa-IR"/>
        </w:rPr>
        <w:t>م ب</w:t>
      </w:r>
      <w:r w:rsidR="00725D50">
        <w:rPr>
          <w:rFonts w:hint="cs"/>
          <w:rtl/>
          <w:lang w:bidi="fa-IR"/>
        </w:rPr>
        <w:t>م</w:t>
      </w:r>
      <w:r w:rsidR="00725D50">
        <w:rPr>
          <w:rtl/>
          <w:lang w:bidi="fa-IR"/>
        </w:rPr>
        <w:t>فازة</w:t>
      </w:r>
      <w:r w:rsidR="00725D50">
        <w:rPr>
          <w:rFonts w:hint="cs"/>
          <w:rtl/>
          <w:lang w:bidi="fa-IR"/>
        </w:rPr>
        <w:t>ٍ</w:t>
      </w:r>
      <w:r w:rsidR="00725D50">
        <w:rPr>
          <w:rtl/>
          <w:lang w:bidi="fa-IR"/>
        </w:rPr>
        <w:t xml:space="preserve"> من العذاب</w:t>
      </w:r>
      <w:r w:rsidR="00725D50">
        <w:rPr>
          <w:rFonts w:hint="cs"/>
          <w:rtl/>
          <w:lang w:bidi="fa-IR"/>
        </w:rPr>
        <w:t>ِ</w:t>
      </w:r>
      <w:r w:rsidR="00725D50">
        <w:rPr>
          <w:rtl/>
          <w:lang w:bidi="fa-IR"/>
        </w:rPr>
        <w:t xml:space="preserve"> ولهم عذاب</w:t>
      </w:r>
      <w:r w:rsidR="00725D50">
        <w:rPr>
          <w:rFonts w:hint="cs"/>
          <w:rtl/>
          <w:lang w:bidi="fa-IR"/>
        </w:rPr>
        <w:t>ٌ</w:t>
      </w:r>
      <w:r w:rsidR="00725D50">
        <w:rPr>
          <w:rtl/>
          <w:lang w:bidi="fa-IR"/>
        </w:rPr>
        <w:t xml:space="preserve"> أليم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ما عذر الر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>جل في قتل مثل مالك الذي عاشر النبي</w:t>
      </w:r>
      <w:r w:rsidR="00725D50">
        <w:rPr>
          <w:rFonts w:hint="cs"/>
          <w:rtl/>
          <w:lang w:bidi="fa-IR"/>
        </w:rPr>
        <w:t>َّ</w:t>
      </w:r>
      <w:r w:rsidR="00725D50">
        <w:rPr>
          <w:rtl/>
          <w:lang w:bidi="fa-IR"/>
        </w:rPr>
        <w:t xml:space="preserve"> الأعظم</w:t>
      </w:r>
      <w:r w:rsidR="00A5036A">
        <w:rPr>
          <w:rtl/>
          <w:lang w:bidi="fa-IR"/>
        </w:rPr>
        <w:t>،</w:t>
      </w:r>
      <w:r w:rsidR="00725D50">
        <w:rPr>
          <w:rtl/>
          <w:lang w:bidi="fa-IR"/>
        </w:rPr>
        <w:t xml:space="preserve"> وأحسن صحبته</w:t>
      </w:r>
      <w:r>
        <w:rPr>
          <w:rtl/>
          <w:lang w:bidi="fa-IR"/>
        </w:rPr>
        <w:t>،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25D5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القيامة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البلد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العنكبوت آية 4.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آل عمران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25D5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واستعمله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صدقات قومه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ع</w:t>
      </w:r>
      <w:r w:rsidR="00725D50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أشراف الجاهلي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</w:t>
      </w:r>
      <w:r w:rsidR="00725D50">
        <w:rPr>
          <w:rFonts w:hint="cs"/>
          <w:rtl/>
          <w:lang w:bidi="fa-IR"/>
        </w:rPr>
        <w:t>إ</w:t>
      </w:r>
      <w:r w:rsidR="00725D50">
        <w:rPr>
          <w:rtl/>
          <w:lang w:bidi="fa-IR"/>
        </w:rPr>
        <w:t>سلام</w:t>
      </w:r>
      <w:r w:rsidR="00A5036A">
        <w:rPr>
          <w:rtl/>
          <w:lang w:bidi="fa-IR"/>
        </w:rPr>
        <w:t>،</w:t>
      </w:r>
      <w:r w:rsidR="00725D50">
        <w:rPr>
          <w:rtl/>
          <w:lang w:bidi="fa-IR"/>
        </w:rPr>
        <w:t xml:space="preserve"> ومن أرداف الملوك. م</w:t>
      </w:r>
      <w:r>
        <w:rPr>
          <w:rtl/>
          <w:lang w:bidi="fa-IR"/>
        </w:rPr>
        <w:t>ن ق</w:t>
      </w:r>
      <w:r w:rsidR="00725D50">
        <w:rPr>
          <w:rtl/>
          <w:lang w:bidi="fa-IR"/>
        </w:rPr>
        <w:t>تل نفساً بغير نفس أ</w:t>
      </w:r>
      <w:r>
        <w:rPr>
          <w:rtl/>
          <w:lang w:bidi="fa-IR"/>
        </w:rPr>
        <w:t>و</w:t>
      </w:r>
      <w:r w:rsidR="00725D50">
        <w:rPr>
          <w:rtl/>
          <w:lang w:bidi="fa-IR"/>
        </w:rPr>
        <w:t xml:space="preserve"> فساد في الأرض فكأن</w:t>
      </w:r>
      <w:r w:rsidR="00725D50">
        <w:rPr>
          <w:rFonts w:hint="cs"/>
          <w:rtl/>
          <w:lang w:bidi="fa-IR"/>
        </w:rPr>
        <w:t>َّ</w:t>
      </w:r>
      <w:r w:rsidR="00725D50">
        <w:rPr>
          <w:rtl/>
          <w:lang w:bidi="fa-IR"/>
        </w:rPr>
        <w:t>م</w:t>
      </w:r>
      <w:r>
        <w:rPr>
          <w:rtl/>
          <w:lang w:bidi="fa-IR"/>
        </w:rPr>
        <w:t>ا</w:t>
      </w:r>
      <w:r w:rsidR="00725D50">
        <w:rPr>
          <w:rtl/>
          <w:lang w:bidi="fa-IR"/>
        </w:rPr>
        <w:t xml:space="preserve"> قتل الناس ج</w:t>
      </w:r>
      <w:r>
        <w:rPr>
          <w:rtl/>
          <w:lang w:bidi="fa-IR"/>
        </w:rPr>
        <w:t>م</w:t>
      </w:r>
      <w:r w:rsidR="00725D50">
        <w:rPr>
          <w:rtl/>
          <w:lang w:bidi="fa-IR"/>
        </w:rPr>
        <w:t>يعا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 w:rsidR="00725D50">
        <w:rPr>
          <w:rtl/>
          <w:lang w:bidi="fa-IR"/>
        </w:rPr>
        <w:t>. ومن يقتل مؤمناً متع</w:t>
      </w:r>
      <w:r>
        <w:rPr>
          <w:rtl/>
          <w:lang w:bidi="fa-IR"/>
        </w:rPr>
        <w:t>مّ</w:t>
      </w:r>
      <w:r w:rsidR="00725D50">
        <w:rPr>
          <w:rFonts w:hint="cs"/>
          <w:rtl/>
          <w:lang w:bidi="fa-IR"/>
        </w:rPr>
        <w:t>ِ</w:t>
      </w:r>
      <w:r w:rsidR="00725D50">
        <w:rPr>
          <w:rtl/>
          <w:lang w:bidi="fa-IR"/>
        </w:rPr>
        <w:t>داً فجزاؤه ج</w:t>
      </w:r>
      <w:r>
        <w:rPr>
          <w:rtl/>
          <w:lang w:bidi="fa-IR"/>
        </w:rPr>
        <w:t>هنّ</w:t>
      </w:r>
      <w:r w:rsidR="00725D50">
        <w:rPr>
          <w:rFonts w:hint="cs"/>
          <w:rtl/>
          <w:lang w:bidi="fa-IR"/>
        </w:rPr>
        <w:t>َ</w:t>
      </w:r>
      <w:r w:rsidR="00725D50">
        <w:rPr>
          <w:rtl/>
          <w:lang w:bidi="fa-IR"/>
        </w:rPr>
        <w:t xml:space="preserve">م خالداً فيها </w:t>
      </w:r>
      <w:r w:rsidR="00A5036A">
        <w:rPr>
          <w:rtl/>
          <w:lang w:bidi="fa-IR"/>
        </w:rPr>
        <w:t>[</w:t>
      </w:r>
      <w:r w:rsidR="00725D50">
        <w:rPr>
          <w:rtl/>
          <w:lang w:bidi="fa-IR"/>
        </w:rPr>
        <w:t>النساء</w:t>
      </w:r>
      <w:r w:rsidR="00A5036A">
        <w:rPr>
          <w:rtl/>
          <w:lang w:bidi="fa-IR"/>
        </w:rPr>
        <w:t>:</w:t>
      </w:r>
      <w:r w:rsidR="00725D50">
        <w:rPr>
          <w:rtl/>
          <w:lang w:bidi="fa-IR"/>
        </w:rPr>
        <w:t xml:space="preserve"> 93</w:t>
      </w:r>
      <w:r>
        <w:rPr>
          <w:rtl/>
          <w:lang w:bidi="fa-IR"/>
        </w:rPr>
        <w:t>].</w:t>
      </w:r>
    </w:p>
    <w:p w:rsidR="001E01E0" w:rsidRDefault="00F84559" w:rsidP="00725D50">
      <w:pPr>
        <w:pStyle w:val="libNormal"/>
        <w:rPr>
          <w:rtl/>
          <w:lang w:bidi="fa-IR"/>
        </w:rPr>
      </w:pPr>
      <w:r>
        <w:rPr>
          <w:rtl/>
          <w:lang w:bidi="fa-IR"/>
        </w:rPr>
        <w:t>وما ذا أحل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للرجل شن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الغارة على أهل أولئك المقتولين وذويهم الأبرياء و </w:t>
      </w:r>
      <w:r w:rsidR="00725D50">
        <w:rPr>
          <w:rFonts w:hint="cs"/>
          <w:rtl/>
          <w:lang w:bidi="fa-IR"/>
        </w:rPr>
        <w:t>ا</w:t>
      </w:r>
      <w:r>
        <w:rPr>
          <w:rtl/>
          <w:lang w:bidi="fa-IR"/>
        </w:rPr>
        <w:t>يذائهم وسبيهم بغير ما اكتسبوا إثما</w:t>
      </w:r>
      <w:r w:rsidR="00725D5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اقترفوا سي</w:t>
      </w:r>
      <w:r w:rsidR="00725D50">
        <w:rPr>
          <w:rFonts w:hint="cs"/>
          <w:rtl/>
          <w:lang w:bidi="fa-IR"/>
        </w:rPr>
        <w:t>ِّ</w:t>
      </w:r>
      <w:r>
        <w:rPr>
          <w:rtl/>
          <w:lang w:bidi="fa-IR"/>
        </w:rPr>
        <w:t>ئة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ظهر منهم فساد في الملأ الديني</w:t>
      </w:r>
      <w:r w:rsidR="00725D50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الّ</w:t>
      </w:r>
      <w:r w:rsidR="00725D50">
        <w:rPr>
          <w:rFonts w:hint="cs"/>
          <w:rtl/>
          <w:lang w:bidi="fa-IR"/>
        </w:rPr>
        <w:t>َ</w:t>
      </w:r>
      <w:r w:rsidR="00725D50">
        <w:rPr>
          <w:rtl/>
          <w:lang w:bidi="fa-IR"/>
        </w:rPr>
        <w:t>ذين يؤذون المؤمنين والمؤ</w:t>
      </w:r>
      <w:r>
        <w:rPr>
          <w:rtl/>
          <w:lang w:bidi="fa-IR"/>
        </w:rPr>
        <w:t>م</w:t>
      </w:r>
      <w:r w:rsidR="00725D50">
        <w:rPr>
          <w:rtl/>
          <w:lang w:bidi="fa-IR"/>
        </w:rPr>
        <w:t>نات بغير ما اكتسبوا فقد احتملوا بهتاناً وإثما</w:t>
      </w:r>
      <w:r w:rsidR="00725D50">
        <w:rPr>
          <w:rFonts w:hint="cs"/>
          <w:rtl/>
          <w:lang w:bidi="fa-IR"/>
        </w:rPr>
        <w:t>ً</w:t>
      </w:r>
      <w:r w:rsidR="00725D50">
        <w:rPr>
          <w:rtl/>
          <w:lang w:bidi="fa-IR"/>
        </w:rPr>
        <w:t xml:space="preserve"> مبينا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725D50">
      <w:pPr>
        <w:pStyle w:val="libNormal"/>
        <w:rPr>
          <w:rtl/>
          <w:lang w:bidi="fa-IR"/>
        </w:rPr>
      </w:pPr>
      <w:r>
        <w:rPr>
          <w:rtl/>
          <w:lang w:bidi="fa-IR"/>
        </w:rPr>
        <w:t>ما هذه القسوة والعنف والفظاظة والتزحزح عن طقوس ال</w:t>
      </w:r>
      <w:r w:rsidR="00725D50"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وتعذيب رؤس أم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>ة مسلمة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وجعلها أثفية</w:t>
      </w:r>
      <w:r w:rsidR="00725D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للق</w:t>
      </w:r>
      <w:r w:rsidR="00725D50">
        <w:rPr>
          <w:rFonts w:hint="cs"/>
          <w:rtl/>
          <w:lang w:bidi="fa-IR"/>
        </w:rPr>
        <w:t>ِ</w:t>
      </w:r>
      <w:r>
        <w:rPr>
          <w:rtl/>
          <w:lang w:bidi="fa-IR"/>
        </w:rPr>
        <w:t>در وإحراقها بالنار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فويل</w:t>
      </w:r>
      <w:r w:rsidR="00725D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للقاسية قلوبهم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فويل</w:t>
      </w:r>
      <w:r w:rsidR="00725D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للذين ظلموا من عذاب يوم </w:t>
      </w:r>
      <w:r w:rsidR="00725D50">
        <w:rPr>
          <w:rFonts w:hint="cs"/>
          <w:rtl/>
          <w:lang w:bidi="fa-IR"/>
        </w:rPr>
        <w:t>ا</w:t>
      </w:r>
      <w:r>
        <w:rPr>
          <w:rtl/>
          <w:lang w:bidi="fa-IR"/>
        </w:rPr>
        <w:t>ليم.</w:t>
      </w:r>
    </w:p>
    <w:p w:rsidR="001E01E0" w:rsidRDefault="00F84559" w:rsidP="00725D50">
      <w:pPr>
        <w:pStyle w:val="libNormal"/>
        <w:rPr>
          <w:rtl/>
          <w:lang w:bidi="fa-IR"/>
        </w:rPr>
      </w:pPr>
      <w:r>
        <w:rPr>
          <w:rtl/>
          <w:lang w:bidi="fa-IR"/>
        </w:rPr>
        <w:t>ما خالد وما خطره بعد ما ات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>خذ إ</w:t>
      </w:r>
      <w:r w:rsidR="00725D50">
        <w:rPr>
          <w:rFonts w:hint="cs"/>
          <w:rtl/>
          <w:lang w:bidi="fa-IR"/>
        </w:rPr>
        <w:t>~</w:t>
      </w:r>
      <w:r>
        <w:rPr>
          <w:rtl/>
          <w:lang w:bidi="fa-IR"/>
        </w:rPr>
        <w:t>لهه هواه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وسو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>لته نفسه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وأضل</w:t>
      </w:r>
      <w:r w:rsidR="00725D50">
        <w:rPr>
          <w:rFonts w:hint="cs"/>
          <w:rtl/>
          <w:lang w:bidi="fa-IR"/>
        </w:rPr>
        <w:t>ّ</w:t>
      </w:r>
      <w:r>
        <w:rPr>
          <w:rtl/>
          <w:lang w:bidi="fa-IR"/>
        </w:rPr>
        <w:t>ته شهوته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وأسكره شبقه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فهتك حرمات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وشو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>ه سمعة ال</w:t>
      </w:r>
      <w:r w:rsidR="00725D50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المقد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>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ونزى على زوجة مالك قتيل غي</w:t>
      </w:r>
      <w:r w:rsidR="00725D5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في ليلته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725D5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25D50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فاحشة</w:t>
      </w:r>
      <w:r w:rsidR="00725D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ومقتا</w:t>
      </w:r>
      <w:r w:rsidR="00725D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وساء سبيلا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قتل الرجل إل</w:t>
      </w:r>
      <w:r w:rsidR="00725D50">
        <w:rPr>
          <w:rFonts w:hint="cs"/>
          <w:rtl/>
          <w:lang w:bidi="fa-IR"/>
        </w:rPr>
        <w:t>ّ</w:t>
      </w:r>
      <w:r>
        <w:rPr>
          <w:rtl/>
          <w:lang w:bidi="fa-IR"/>
        </w:rPr>
        <w:t>ا لذلك السفاح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أمرا</w:t>
      </w:r>
      <w:r w:rsidR="00725D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مشهودا</w:t>
      </w:r>
      <w:r w:rsidR="00725D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وسر</w:t>
      </w:r>
      <w:r w:rsidR="00725D50">
        <w:rPr>
          <w:rFonts w:hint="cs"/>
          <w:rtl/>
          <w:lang w:bidi="fa-IR"/>
        </w:rPr>
        <w:t>ًّ</w:t>
      </w:r>
      <w:r>
        <w:rPr>
          <w:rtl/>
          <w:lang w:bidi="fa-IR"/>
        </w:rPr>
        <w:t>ا غير مستسر</w:t>
      </w:r>
      <w:r w:rsidR="00725D50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يعلمه نفس مالك ويخبر زوجته بذلك قبل وقوع الواقعة بقوله إيا</w:t>
      </w:r>
      <w:r w:rsidR="00725D50"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أقتلتني. فقتل الرجل مظلوما</w:t>
      </w:r>
      <w:r w:rsidR="009E5B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غيرة</w:t>
      </w:r>
      <w:r w:rsidR="009E5B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محاماة</w:t>
      </w:r>
      <w:r w:rsidR="009E5B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ناموسه. وفي المتواتر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قتل دون أهله فهو شهيد</w:t>
      </w:r>
      <w:r w:rsidR="009E5B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وفي الصحيحة من قتل دون مظلمته فهو شهيد</w:t>
      </w:r>
      <w:r w:rsidR="009E5B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1E01E0" w:rsidRDefault="00F84559" w:rsidP="009E5B99">
      <w:pPr>
        <w:pStyle w:val="libNormal"/>
        <w:rPr>
          <w:rtl/>
          <w:lang w:bidi="fa-IR"/>
        </w:rPr>
      </w:pPr>
      <w:r>
        <w:rPr>
          <w:rtl/>
          <w:lang w:bidi="fa-IR"/>
        </w:rPr>
        <w:t>والعذر المفتعل من منع مالك الزكاة لا ي</w:t>
      </w:r>
      <w:r w:rsidR="009E5B99">
        <w:rPr>
          <w:rFonts w:hint="cs"/>
          <w:rtl/>
          <w:lang w:bidi="fa-IR"/>
        </w:rPr>
        <w:t>ُ</w:t>
      </w:r>
      <w:r>
        <w:rPr>
          <w:rtl/>
          <w:lang w:bidi="fa-IR"/>
        </w:rPr>
        <w:t>بر</w:t>
      </w:r>
      <w:r w:rsidR="009E5B99">
        <w:rPr>
          <w:rFonts w:hint="cs"/>
          <w:rtl/>
          <w:lang w:bidi="fa-IR"/>
        </w:rPr>
        <w:t>ِّ</w:t>
      </w:r>
      <w:r>
        <w:rPr>
          <w:rtl/>
          <w:lang w:bidi="fa-IR"/>
        </w:rPr>
        <w:t>ئ خالدا</w:t>
      </w:r>
      <w:r w:rsidR="009E5B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تلكم الجنايات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أيصد</w:t>
      </w:r>
      <w:r w:rsidR="009E5B99">
        <w:rPr>
          <w:rFonts w:hint="cs"/>
          <w:rtl/>
          <w:lang w:bidi="fa-IR"/>
        </w:rPr>
        <w:t>َّ</w:t>
      </w:r>
      <w:r>
        <w:rPr>
          <w:rtl/>
          <w:lang w:bidi="fa-IR"/>
        </w:rPr>
        <w:t>ق جحد الرجل فرض الزكاة ومكابرته عليها وهو مؤمن</w:t>
      </w:r>
      <w:r w:rsidR="009E5B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بالله وكتابه ورسوله ومصد</w:t>
      </w:r>
      <w:r w:rsidR="009E5B99">
        <w:rPr>
          <w:rFonts w:hint="cs"/>
          <w:rtl/>
          <w:lang w:bidi="fa-IR"/>
        </w:rPr>
        <w:t>ِّ</w:t>
      </w:r>
      <w:r>
        <w:rPr>
          <w:rtl/>
          <w:lang w:bidi="fa-IR"/>
        </w:rPr>
        <w:t>ق</w:t>
      </w:r>
      <w:r w:rsidR="009E5B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بما جاء به نبي</w:t>
      </w:r>
      <w:r w:rsidR="009E5B99">
        <w:rPr>
          <w:rFonts w:hint="cs"/>
          <w:rtl/>
          <w:lang w:bidi="fa-IR"/>
        </w:rPr>
        <w:t>ُّ</w:t>
      </w:r>
      <w:r>
        <w:rPr>
          <w:rtl/>
          <w:lang w:bidi="fa-IR"/>
        </w:rPr>
        <w:t>ه الأقدس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يقيم الص</w:t>
      </w:r>
      <w:r w:rsidR="009E5B99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ويأتي بالفرائض بأذانها وإقامتها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وينادي بأعلى صوته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نحن المسلمون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</w:t>
      </w:r>
      <w:r w:rsidR="009E5B99">
        <w:rPr>
          <w:rFonts w:hint="cs"/>
          <w:rtl/>
          <w:lang w:bidi="fa-IR"/>
        </w:rPr>
        <w:t>إ</w:t>
      </w:r>
      <w:r>
        <w:rPr>
          <w:rtl/>
          <w:lang w:bidi="fa-IR"/>
        </w:rPr>
        <w:t>ستعمله النبي</w:t>
      </w:r>
      <w:r w:rsidR="009E5B9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الأعظم على الصدقات ردحا</w:t>
      </w:r>
      <w:r w:rsidR="009E5B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الزمن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لا ها الله.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المائدة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32.</w:t>
      </w:r>
    </w:p>
    <w:p w:rsidR="001E01E0" w:rsidRDefault="00F84559" w:rsidP="009E5B9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</w:t>
      </w:r>
      <w:r w:rsidR="009E5B99">
        <w:rPr>
          <w:rFonts w:hint="cs"/>
          <w:rtl/>
          <w:lang w:bidi="fa-IR"/>
        </w:rPr>
        <w:t>ا</w:t>
      </w:r>
      <w:r>
        <w:rPr>
          <w:rtl/>
          <w:lang w:bidi="fa-IR"/>
        </w:rPr>
        <w:t>حزاب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58.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الصواعق ص 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333.</w:t>
      </w:r>
    </w:p>
    <w:p w:rsidR="001E01E0" w:rsidRDefault="00F84559" w:rsidP="009E5B9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مسند </w:t>
      </w:r>
      <w:r w:rsidR="009E5B99">
        <w:rPr>
          <w:rFonts w:hint="cs"/>
          <w:rtl/>
          <w:lang w:bidi="fa-IR"/>
        </w:rPr>
        <w:t>ا</w:t>
      </w:r>
      <w:r>
        <w:rPr>
          <w:rtl/>
          <w:lang w:bidi="fa-IR"/>
        </w:rPr>
        <w:t>حمد 1 ص 191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نص على تواتره المناو</w:t>
      </w:r>
      <w:r w:rsidR="009E5B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 الفيض القدير 6 ص 195.</w:t>
      </w:r>
    </w:p>
    <w:p w:rsidR="001E01E0" w:rsidRDefault="00F84559" w:rsidP="003D269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أخرجه النسائ</w:t>
      </w:r>
      <w:r w:rsidR="009E5B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والضياء المقدس</w:t>
      </w:r>
      <w:r w:rsidR="009E5B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كما ف</w:t>
      </w:r>
      <w:r w:rsidR="003D269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الجامع الصغير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وصححه السيوط</w:t>
      </w:r>
      <w:r w:rsidR="009E5B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راجع الفيض القدير 6 ص 195.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E3B8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أيوجب الرد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>ة مجر</w:t>
      </w:r>
      <w:r w:rsidR="003D269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1E3B85">
        <w:rPr>
          <w:rFonts w:hint="cs"/>
          <w:rtl/>
          <w:lang w:bidi="fa-IR"/>
        </w:rPr>
        <w:t>إ</w:t>
      </w:r>
      <w:r>
        <w:rPr>
          <w:rtl/>
          <w:lang w:bidi="fa-IR"/>
        </w:rPr>
        <w:t>متناع الرجل المسلم الموح</w:t>
      </w:r>
      <w:r w:rsidR="001E3B85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المؤمن بالله وكتابه عن أداء الزكاة لهذا ال</w:t>
      </w:r>
      <w:r w:rsidR="001E3B85">
        <w:rPr>
          <w:rFonts w:hint="cs"/>
          <w:rtl/>
          <w:lang w:bidi="fa-IR"/>
        </w:rPr>
        <w:t>إ</w:t>
      </w:r>
      <w:r>
        <w:rPr>
          <w:rtl/>
          <w:lang w:bidi="fa-IR"/>
        </w:rPr>
        <w:t>نسان بخصوصه وهو غير منكر أصل الفريضة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</w:t>
      </w:r>
      <w:r w:rsidR="001E3B85">
        <w:rPr>
          <w:rFonts w:hint="cs"/>
          <w:rtl/>
          <w:lang w:bidi="fa-IR"/>
        </w:rPr>
        <w:t>ُ</w:t>
      </w:r>
      <w:r>
        <w:rPr>
          <w:rtl/>
          <w:lang w:bidi="fa-IR"/>
        </w:rPr>
        <w:t>حكم عليه بالقتل عندئذ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صح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المشر</w:t>
      </w:r>
      <w:r w:rsidR="001E3B85">
        <w:rPr>
          <w:rFonts w:hint="cs"/>
          <w:rtl/>
          <w:lang w:bidi="fa-IR"/>
        </w:rPr>
        <w:t>ِّ</w:t>
      </w:r>
      <w:r>
        <w:rPr>
          <w:rtl/>
          <w:lang w:bidi="fa-IR"/>
        </w:rPr>
        <w:t>ع الأعظم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يحل</w:t>
      </w:r>
      <w:r w:rsidR="001E3B8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دم رجل يشهد أن لا إل</w:t>
      </w:r>
      <w:r w:rsidR="001E3B85">
        <w:rPr>
          <w:rFonts w:hint="cs"/>
          <w:rtl/>
          <w:lang w:bidi="fa-IR"/>
        </w:rPr>
        <w:t>ـ~ـ</w:t>
      </w:r>
      <w:r>
        <w:rPr>
          <w:rtl/>
          <w:lang w:bidi="fa-IR"/>
        </w:rPr>
        <w:t>ه إل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>ي رسول الله إل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>ا ب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>حدى ثلاثة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النفس بالنفس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والثي</w:t>
      </w:r>
      <w:r w:rsidR="001E3B85">
        <w:rPr>
          <w:rFonts w:hint="cs"/>
          <w:rtl/>
          <w:lang w:bidi="fa-IR"/>
        </w:rPr>
        <w:t>ِّ</w:t>
      </w:r>
      <w:r>
        <w:rPr>
          <w:rtl/>
          <w:lang w:bidi="fa-IR"/>
        </w:rPr>
        <w:t>ب الزاني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والتارك لدينه المفارق للجماعة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1E3B8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يحل</w:t>
      </w:r>
      <w:r w:rsidR="001E3B8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دم امرئ مسلم إل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>ا ب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>حدى ثلاث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رجل كفر بعد 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>سلامه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زنى بعد إحصانه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قتل نفسا</w:t>
      </w:r>
      <w:r w:rsidR="001E3B8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بغير نفس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1E3B8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1E3B85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مرت أن </w:t>
      </w:r>
      <w:r w:rsidR="001E3B85">
        <w:rPr>
          <w:rFonts w:hint="cs"/>
          <w:rtl/>
          <w:lang w:bidi="fa-IR"/>
        </w:rPr>
        <w:t>اُ</w:t>
      </w:r>
      <w:r>
        <w:rPr>
          <w:rtl/>
          <w:lang w:bidi="fa-IR"/>
        </w:rPr>
        <w:t>قاتل الناس حتى يقولوا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 w:rsidR="001E3B85"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>ذا قالوها منعوا من</w:t>
      </w:r>
      <w:r w:rsidR="001E3B85">
        <w:rPr>
          <w:rFonts w:hint="cs"/>
          <w:rtl/>
          <w:lang w:bidi="fa-IR"/>
        </w:rPr>
        <w:t>ِّ</w:t>
      </w:r>
      <w:r>
        <w:rPr>
          <w:rtl/>
          <w:lang w:bidi="fa-IR"/>
        </w:rPr>
        <w:t>ي دماؤهم وأموالهم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وحسابهم على الله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1E3B85">
      <w:pPr>
        <w:pStyle w:val="libNormal"/>
        <w:rPr>
          <w:rtl/>
          <w:lang w:bidi="fa-IR"/>
        </w:rPr>
      </w:pPr>
      <w:r>
        <w:rPr>
          <w:rtl/>
          <w:lang w:bidi="fa-IR"/>
        </w:rPr>
        <w:t>وعهد أبو بكر نفسه لسلمان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صل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>ى الصلوات الخمس ف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>ه يصبح في ذم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الله ويمسي في ذم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الله تعالى فلا تقتلن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أحدا</w:t>
      </w:r>
      <w:r w:rsidR="001E3B8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أهل ذم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الله فتخفر الله في ذم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>ته فيكب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ك الله في النار على وجهك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أيسلب امتناع الرجل المسلم عن أداء الزكاة حرمة الاسلام عن أهله وماله وذويه ويجعلهم أعدال أولئك الكفرة الفجرة الذين حق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النبي</w:t>
      </w:r>
      <w:r w:rsidR="001E3B8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الطاهر شن</w:t>
      </w:r>
      <w:r w:rsidR="001E3B8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الغارة عليهم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ويحكم عليهم بالسبي والقتل الذريع وغارة ما يملكون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والنزو على تلكم الحرائر المأسورات</w:t>
      </w:r>
      <w:r w:rsidR="00A5036A">
        <w:rPr>
          <w:rtl/>
          <w:lang w:bidi="fa-IR"/>
        </w:rPr>
        <w:t>؟</w:t>
      </w:r>
    </w:p>
    <w:p w:rsidR="001E01E0" w:rsidRDefault="00F84559" w:rsidP="001E3B85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>ا ما مر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الاعتذار ب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خالدا</w:t>
      </w:r>
      <w:r w:rsidR="001E3B8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دفئوا 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>سراكم وأراد الدفء وكانت في لغة كنانة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القتل. فقتلوهم فخرج خالد وقد فرغوا منهم. فلا يفوه به إل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>ا معتوه</w:t>
      </w:r>
      <w:r w:rsidR="001E3B8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استأسر هواه عقله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وسفه في مقاله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</w:t>
      </w:r>
      <w:r w:rsidR="001E3B85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قتل ضرار مالك</w:t>
      </w:r>
      <w:r w:rsidR="001E3B85">
        <w:rPr>
          <w:rFonts w:hint="cs"/>
          <w:rtl/>
          <w:lang w:bidi="fa-IR"/>
        </w:rPr>
        <w:t>اً</w:t>
      </w:r>
      <w:r>
        <w:rPr>
          <w:rtl/>
          <w:lang w:bidi="fa-IR"/>
        </w:rPr>
        <w:t xml:space="preserve"> بتلك الكلمة وهو لم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D269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63 كتاب المحاربين. باب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قول الله تعالى 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>ن النفس بالنفس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مسلم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الديات لابن </w:t>
      </w:r>
      <w:r w:rsidR="001E3B85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عاصم الضحاك ص 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</w:t>
      </w:r>
      <w:r w:rsidR="003D2691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داود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219 سنن ابن ماجة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مصباح السنة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مشكاة المصابيح ص 291.</w:t>
      </w:r>
    </w:p>
    <w:p w:rsidR="001E01E0" w:rsidRDefault="00F84559" w:rsidP="001E3B8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الديات لابن أبي عاصم الضحاك ص 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ابن ماجة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19.</w:t>
      </w:r>
    </w:p>
    <w:p w:rsidR="001E01E0" w:rsidRDefault="00F84559" w:rsidP="001E3B8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مسلم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الديات لابن أب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عاصم الضحاك ص 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18 سنن ابن ماجة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457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خصايص النسائ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196.</w:t>
      </w:r>
    </w:p>
    <w:p w:rsidR="001E01E0" w:rsidRDefault="00F84559" w:rsidP="001E3B8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أخرجه أحمد ف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الزهد كما ف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تاريخ الخلفاء للسيوط</w:t>
      </w:r>
      <w:r w:rsidR="001E3B8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70.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E3B8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يكن من كنانة ولا من أهل لغتها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بل هو أسدي</w:t>
      </w:r>
      <w:r w:rsidR="001E3B85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 بني ثعلبة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أميره يتكل</w:t>
      </w:r>
      <w:r w:rsidR="001E3B85">
        <w:rPr>
          <w:rFonts w:hint="cs"/>
          <w:rtl/>
          <w:lang w:bidi="fa-IR"/>
        </w:rPr>
        <w:t>ّ</w:t>
      </w:r>
      <w:r>
        <w:rPr>
          <w:rtl/>
          <w:lang w:bidi="fa-IR"/>
        </w:rPr>
        <w:t>م قبل ذلك اليوم بلغة كنانة.</w:t>
      </w:r>
    </w:p>
    <w:p w:rsidR="008D71D8" w:rsidRDefault="00F84559" w:rsidP="008D71D8">
      <w:pPr>
        <w:pStyle w:val="libNormal"/>
        <w:rPr>
          <w:rtl/>
          <w:lang w:bidi="fa-IR"/>
        </w:rPr>
      </w:pPr>
      <w:r>
        <w:rPr>
          <w:rtl/>
          <w:lang w:bidi="fa-IR"/>
        </w:rPr>
        <w:t>وإن صح</w:t>
      </w:r>
      <w:r w:rsidR="001E3B85">
        <w:rPr>
          <w:rFonts w:hint="cs"/>
          <w:rtl/>
          <w:lang w:bidi="fa-IR"/>
        </w:rPr>
        <w:t>َّ</w:t>
      </w:r>
      <w:r>
        <w:rPr>
          <w:rtl/>
          <w:lang w:bidi="fa-IR"/>
        </w:rPr>
        <w:t>ت المزعمة فلما ذا غضب أبو قتادة الأ</w:t>
      </w:r>
      <w:r w:rsidR="001E3B85">
        <w:rPr>
          <w:rFonts w:hint="cs"/>
          <w:rtl/>
          <w:lang w:bidi="fa-IR"/>
        </w:rPr>
        <w:t>َ</w:t>
      </w:r>
      <w:r>
        <w:rPr>
          <w:rtl/>
          <w:lang w:bidi="fa-IR"/>
        </w:rPr>
        <w:t>نصاري على خالد وخالفه وتركه يوم ذاك وهو ينظر إليه من كثب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والحاضر يرى ما لا يراه الغائب</w:t>
      </w:r>
      <w:r w:rsidR="00A5036A">
        <w:rPr>
          <w:rtl/>
          <w:lang w:bidi="fa-IR"/>
        </w:rPr>
        <w:t>؟</w:t>
      </w:r>
    </w:p>
    <w:p w:rsidR="003D2691" w:rsidRDefault="00F84559" w:rsidP="003D2691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8D71D8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اعتذر خالد ب</w:t>
      </w:r>
      <w:r w:rsidR="008D71D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D71D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مالكا</w:t>
      </w:r>
      <w:r w:rsidR="008D71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أخال صاحبكم إل</w:t>
      </w:r>
      <w:r w:rsidR="008D71D8">
        <w:rPr>
          <w:rFonts w:hint="cs"/>
          <w:rtl/>
          <w:lang w:bidi="fa-IR"/>
        </w:rPr>
        <w:t>ّ</w:t>
      </w:r>
      <w:r>
        <w:rPr>
          <w:rtl/>
          <w:lang w:bidi="fa-IR"/>
        </w:rPr>
        <w:t>ا قال كذا وكذا</w:t>
      </w:r>
      <w:r w:rsidR="00A5036A">
        <w:rPr>
          <w:rtl/>
          <w:lang w:bidi="fa-IR"/>
        </w:rPr>
        <w:t>؟</w:t>
      </w:r>
    </w:p>
    <w:p w:rsidR="001E01E0" w:rsidRDefault="00F84559" w:rsidP="003D2691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اعتراف</w:t>
      </w:r>
      <w:r w:rsidR="008D71D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 ب</w:t>
      </w:r>
      <w:r w:rsidR="008D71D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D71D8">
        <w:rPr>
          <w:rFonts w:hint="cs"/>
          <w:rtl/>
          <w:lang w:bidi="fa-IR"/>
        </w:rPr>
        <w:t>َّ</w:t>
      </w:r>
      <w:r>
        <w:rPr>
          <w:rtl/>
          <w:lang w:bidi="fa-IR"/>
        </w:rPr>
        <w:t>ه قتله غير أن</w:t>
      </w:r>
      <w:r w:rsidR="008D71D8">
        <w:rPr>
          <w:rFonts w:hint="cs"/>
          <w:rtl/>
          <w:lang w:bidi="fa-IR"/>
        </w:rPr>
        <w:t>َّ</w:t>
      </w:r>
      <w:r>
        <w:rPr>
          <w:rtl/>
          <w:lang w:bidi="fa-IR"/>
        </w:rPr>
        <w:t>ه نحت على الرجل مقالا</w:t>
      </w:r>
      <w:r w:rsidR="008D71D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من التعريض الذي لا يجو</w:t>
      </w:r>
      <w:r w:rsidR="008D71D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ز القتل </w:t>
      </w:r>
      <w:r w:rsidR="004F43C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بعد تسليم صدوره منه </w:t>
      </w:r>
      <w:r w:rsidR="004F43C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عند ال</w:t>
      </w:r>
      <w:r w:rsidR="008D71D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D71D8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الإسلامي</w:t>
      </w:r>
      <w:r w:rsidR="008D71D8">
        <w:rPr>
          <w:rFonts w:hint="cs"/>
          <w:rtl/>
          <w:lang w:bidi="fa-IR"/>
        </w:rPr>
        <w:t>َّ</w:t>
      </w:r>
      <w:r>
        <w:rPr>
          <w:rtl/>
          <w:lang w:bidi="fa-IR"/>
        </w:rPr>
        <w:t>ة جمعاء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والحدود ت</w:t>
      </w:r>
      <w:r w:rsidR="008D71D8">
        <w:rPr>
          <w:rFonts w:hint="cs"/>
          <w:rtl/>
          <w:lang w:bidi="fa-IR"/>
        </w:rPr>
        <w:t>ُ</w:t>
      </w:r>
      <w:r>
        <w:rPr>
          <w:rtl/>
          <w:lang w:bidi="fa-IR"/>
        </w:rPr>
        <w:t>درأ بالشبهات.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رآه عمر عدو</w:t>
      </w:r>
      <w:r w:rsidR="004F43C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وقذ</w:t>
      </w:r>
      <w:r w:rsidR="004F43CE">
        <w:rPr>
          <w:rFonts w:hint="cs"/>
          <w:rtl/>
          <w:lang w:bidi="fa-IR"/>
        </w:rPr>
        <w:t>َ</w:t>
      </w:r>
      <w:r>
        <w:rPr>
          <w:rtl/>
          <w:lang w:bidi="fa-IR"/>
        </w:rPr>
        <w:t>فه بالقتل والزنا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وإن لم يفتل ذلك ذؤابة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أبي بكر.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هتكه عمر في ملأ من الصحابة بقوله إي</w:t>
      </w:r>
      <w:r w:rsidR="004F43CE"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قتلت</w:t>
      </w:r>
      <w:r w:rsidR="004F43C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امرءا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مسلما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نزوت على امرأته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لأرجمن</w:t>
      </w:r>
      <w:r w:rsidR="004F43CE">
        <w:rPr>
          <w:rFonts w:hint="cs"/>
          <w:rtl/>
          <w:lang w:bidi="fa-IR"/>
        </w:rPr>
        <w:t>َّ</w:t>
      </w:r>
      <w:r w:rsidR="004F43CE">
        <w:rPr>
          <w:rtl/>
          <w:lang w:bidi="fa-IR"/>
        </w:rPr>
        <w:t>ك بأحجارك</w:t>
      </w:r>
      <w:r>
        <w:rPr>
          <w:rtl/>
          <w:lang w:bidi="fa-IR"/>
        </w:rPr>
        <w:t>؟.</w:t>
      </w:r>
    </w:p>
    <w:p w:rsidR="004F43CE" w:rsidRDefault="00F84559" w:rsidP="004F43CE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رأى عمر ر</w:t>
      </w:r>
      <w:r w:rsidR="004F43CE"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 w:rsidR="004F43CE">
        <w:rPr>
          <w:rFonts w:hint="cs"/>
          <w:rtl/>
          <w:lang w:bidi="fa-IR"/>
        </w:rPr>
        <w:t>َ</w:t>
      </w:r>
      <w:r>
        <w:rPr>
          <w:rtl/>
          <w:lang w:bidi="fa-IR"/>
        </w:rPr>
        <w:t>قا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سيف خالد وهو لم يقتل مالكا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وصحبه وإن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ما قتلتهم لغة كنانة</w:t>
      </w:r>
      <w:r w:rsidR="00A5036A">
        <w:rPr>
          <w:rtl/>
          <w:lang w:bidi="fa-IR"/>
        </w:rPr>
        <w:t>؟</w:t>
      </w:r>
    </w:p>
    <w:p w:rsidR="001E01E0" w:rsidRDefault="00F84559" w:rsidP="004F43CE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سكت خالد عن جوابه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أخرسه إل</w:t>
      </w:r>
      <w:r w:rsidR="004F43CE">
        <w:rPr>
          <w:rFonts w:hint="cs"/>
          <w:rtl/>
          <w:lang w:bidi="fa-IR"/>
        </w:rPr>
        <w:t>ّ</w:t>
      </w:r>
      <w:r>
        <w:rPr>
          <w:rtl/>
          <w:lang w:bidi="fa-IR"/>
        </w:rPr>
        <w:t>ا عمله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الانسان على نفسه بصيرة ولو ألقى معاذيره.</w:t>
      </w:r>
    </w:p>
    <w:p w:rsidR="004F43CE" w:rsidRDefault="00F84559" w:rsidP="004F43CE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صد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ق أبو بكر عمر بن الخطاب في مقاله ووقيعته على خالد وما أنكر عليه غير أن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ه رآه متأو</w:t>
      </w:r>
      <w:r w:rsidR="004F43CE">
        <w:rPr>
          <w:rFonts w:hint="cs"/>
          <w:rtl/>
          <w:lang w:bidi="fa-IR"/>
        </w:rPr>
        <w:t>ِّ</w:t>
      </w:r>
      <w:r>
        <w:rPr>
          <w:rtl/>
          <w:lang w:bidi="fa-IR"/>
        </w:rPr>
        <w:t>لا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تارة</w:t>
      </w:r>
      <w:r w:rsidR="004F43C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</w:t>
      </w:r>
      <w:r w:rsidR="004F43CE">
        <w:rPr>
          <w:rFonts w:hint="cs"/>
          <w:rtl/>
          <w:lang w:bidi="fa-IR"/>
        </w:rPr>
        <w:t>َ</w:t>
      </w:r>
      <w:r>
        <w:rPr>
          <w:rtl/>
          <w:lang w:bidi="fa-IR"/>
        </w:rPr>
        <w:t>ح</w:t>
      </w:r>
      <w:r w:rsidR="004F43CE">
        <w:rPr>
          <w:rFonts w:hint="cs"/>
          <w:rtl/>
          <w:lang w:bidi="fa-IR"/>
        </w:rPr>
        <w:t>َ</w:t>
      </w:r>
      <w:r>
        <w:rPr>
          <w:rtl/>
          <w:lang w:bidi="fa-IR"/>
        </w:rPr>
        <w:t>ت له فضيلة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4F43CE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؟</w:t>
      </w:r>
    </w:p>
    <w:p w:rsidR="004F43CE" w:rsidRDefault="00F84559" w:rsidP="004F43CE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أمر خالد بالرؤس فنصبت أثفية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للقدور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وزاد وصمة على لغة كنانة</w:t>
      </w:r>
      <w:r w:rsidR="00A5036A">
        <w:rPr>
          <w:rtl/>
          <w:lang w:bidi="fa-IR"/>
        </w:rPr>
        <w:t>؟</w:t>
      </w:r>
    </w:p>
    <w:p w:rsidR="004F43CE" w:rsidRDefault="00F84559" w:rsidP="004F43CE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نزى على امرأة مالك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وسبى أهله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وفر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ق جمعه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وشت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ت شمله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وأباد قومه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ونهب ماله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أكل</w:t>
      </w:r>
      <w:r w:rsidR="004F43C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هذه معر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ة لغة كنانة</w:t>
      </w:r>
      <w:r w:rsidR="00A5036A">
        <w:rPr>
          <w:rtl/>
          <w:lang w:bidi="fa-IR"/>
        </w:rPr>
        <w:t>؟</w:t>
      </w:r>
    </w:p>
    <w:p w:rsidR="004F43CE" w:rsidRDefault="00F84559" w:rsidP="004F43CE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ذكر المؤر</w:t>
      </w:r>
      <w:r w:rsidR="004F43C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خون </w:t>
      </w:r>
      <w:r w:rsidR="004F43C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F43C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مالكا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</w:t>
      </w:r>
      <w:r w:rsidR="004F43CE">
        <w:rPr>
          <w:rFonts w:hint="cs"/>
          <w:rtl/>
          <w:lang w:bidi="fa-IR"/>
        </w:rPr>
        <w:t>ُ</w:t>
      </w:r>
      <w:r>
        <w:rPr>
          <w:rtl/>
          <w:lang w:bidi="fa-IR"/>
        </w:rPr>
        <w:t>تل دون أهله محاماتا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عليها</w:t>
      </w:r>
      <w:r w:rsidR="00A5036A">
        <w:rPr>
          <w:rtl/>
          <w:lang w:bidi="fa-IR"/>
        </w:rPr>
        <w:t>؟</w:t>
      </w:r>
    </w:p>
    <w:p w:rsidR="001E01E0" w:rsidRDefault="00F84559" w:rsidP="004F43CE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أثبت المترجمون ذلك القتل الذريع على خالد دون لغة كنانة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وقالوا في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4F43C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مثل يضرب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فتل ذؤابة فلان. أ</w:t>
      </w:r>
      <w:r w:rsidR="004F43C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أزاله عن رأيه.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4F43C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ترجمة ضرار وعبد بن الأزور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F43C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هو الذي أمره خالد بقتل مالك بن نويرة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وقالوا في ترجمة مالك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ه قتله خالد.</w:t>
      </w:r>
      <w:r w:rsidR="004F43C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قتله ضرار</w:t>
      </w:r>
      <w:r w:rsidR="004F43C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صبرا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بأمر خالد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هذه أسؤلة توقف المعتذر موقف الس</w:t>
      </w:r>
      <w:r w:rsidR="004F43CE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4F43CE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يحر جوابا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4F43CE">
      <w:pPr>
        <w:pStyle w:val="libNormal"/>
        <w:rPr>
          <w:rtl/>
          <w:lang w:bidi="fa-IR"/>
        </w:rPr>
      </w:pPr>
      <w:r>
        <w:rPr>
          <w:rtl/>
          <w:lang w:bidi="fa-IR"/>
        </w:rPr>
        <w:t>ما شأن أبناء السلف وقد غر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رت بهم سكرة الشبق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وغالتهم داعية الهوى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وجاؤا لا يرقبون في مؤمن إل</w:t>
      </w:r>
      <w:r w:rsidR="004F43C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ذم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ة و</w:t>
      </w:r>
      <w:r w:rsidR="004F43CE"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ولئك هم المعتدون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فترى هذا يقتل مثل مالك ويأتي بالطام</w:t>
      </w:r>
      <w:r w:rsidR="004F43CE">
        <w:rPr>
          <w:rFonts w:hint="cs"/>
          <w:rtl/>
          <w:lang w:bidi="fa-IR"/>
        </w:rPr>
        <w:t>ّ</w:t>
      </w:r>
      <w:r>
        <w:rPr>
          <w:rtl/>
          <w:lang w:bidi="fa-IR"/>
        </w:rPr>
        <w:t>ات رغبة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نكاح </w:t>
      </w:r>
      <w:r w:rsidR="004F43C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4F43C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تميم.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يقتل سي</w:t>
      </w:r>
      <w:r w:rsidR="004F43CE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العترة أمير المؤمنين شهوة</w:t>
      </w:r>
      <w:r w:rsidR="004F43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زواج قطام.</w:t>
      </w:r>
    </w:p>
    <w:p w:rsidR="001E01E0" w:rsidRDefault="00F84559" w:rsidP="00E5189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وآخر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شن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الغارة على حي</w:t>
      </w:r>
      <w:r w:rsidR="004F43C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بني أسد فأخذ امرأة جميلة فوطئها بهبة من أصحابه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ذلك لخالد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طي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بتها لك </w:t>
      </w:r>
      <w:r w:rsidR="00E51897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كأن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تلكم الجنود كانت مجن</w:t>
      </w:r>
      <w:r w:rsidR="004F43CE">
        <w:rPr>
          <w:rFonts w:hint="cs"/>
          <w:rtl/>
          <w:lang w:bidi="fa-IR"/>
        </w:rPr>
        <w:t>َّ</w:t>
      </w:r>
      <w:r>
        <w:rPr>
          <w:rtl/>
          <w:lang w:bidi="fa-IR"/>
        </w:rPr>
        <w:t>دة لوطي النساء وفض</w:t>
      </w:r>
      <w:r w:rsidR="004F43C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ناموس الحرائر </w:t>
      </w:r>
      <w:r w:rsidR="00E51897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فكتب إلى عمر فأجاب برضخه بالحجارة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يزيد بن معاوية يدس</w:t>
      </w:r>
      <w:r w:rsidR="00E5189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إلى زوجة ريحانة رسول الله الحسن السبط الزكي</w:t>
      </w:r>
      <w:r w:rsidR="00E5189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السم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النقيع لتقتله</w:t>
      </w:r>
      <w:r w:rsidR="00E5189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ويتز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وجها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أو فعله معاوية لغاية له كما يأتي.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ووراء هؤلاء المعتدين قوم</w:t>
      </w:r>
      <w:r w:rsidR="00E5189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ينز</w:t>
      </w:r>
      <w:r w:rsidR="00E5189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ساحتهم بأعذار مفتعلة كالتأويل والاجتهاد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وليتهما لم يكونا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وتخطأة لغة كنانة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يعلم ما تكن</w:t>
      </w:r>
      <w:r w:rsidR="00E5189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صدورهم وما يعلنون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حكمت</w:t>
      </w:r>
      <w:r w:rsidR="00E5189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فاحكم بينهم بالقسط إن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يحب</w:t>
      </w:r>
      <w:r w:rsidR="00E5189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المقسطين.</w:t>
      </w:r>
    </w:p>
    <w:p w:rsidR="001E01E0" w:rsidRDefault="00F84559" w:rsidP="00E51897">
      <w:pPr>
        <w:pStyle w:val="Heading2"/>
        <w:rPr>
          <w:rtl/>
          <w:lang w:bidi="fa-IR"/>
        </w:rPr>
      </w:pPr>
      <w:bookmarkStart w:id="51" w:name="_Toc518009181"/>
      <w:r>
        <w:rPr>
          <w:rtl/>
          <w:lang w:bidi="fa-IR"/>
        </w:rPr>
        <w:t>الناحية الثانية</w:t>
      </w:r>
      <w:bookmarkEnd w:id="51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الثانية من الناحيتين التي يهم</w:t>
      </w:r>
      <w:r w:rsidR="00E51897">
        <w:rPr>
          <w:rFonts w:hint="cs"/>
          <w:rtl/>
          <w:lang w:bidi="fa-IR"/>
        </w:rPr>
        <w:t>ُّ</w:t>
      </w:r>
      <w:r>
        <w:rPr>
          <w:rtl/>
          <w:lang w:bidi="fa-IR"/>
        </w:rPr>
        <w:t>نا أن نول</w:t>
      </w:r>
      <w:r w:rsidR="00E51897">
        <w:rPr>
          <w:rFonts w:hint="cs"/>
          <w:rtl/>
          <w:lang w:bidi="fa-IR"/>
        </w:rPr>
        <w:t>ّ</w:t>
      </w:r>
      <w:r>
        <w:rPr>
          <w:rtl/>
          <w:lang w:bidi="fa-IR"/>
        </w:rPr>
        <w:t>ي شطرها وجه البحث تسليط الخليفة أو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 w:rsidR="00E518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أمثال خالد وضرار بن الأزور وشارب الخمور وصاحب الفجور.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 xml:space="preserve"> على الأنفس والدماء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على الأعراض ونواميس الاسلام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وعهده إلى جيوشه في حرق أهل الرد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5189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الاستيعاب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أسد الغابة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خزانة ال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دب للبغدادي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209.</w:t>
      </w:r>
    </w:p>
    <w:p w:rsidR="001E01E0" w:rsidRDefault="00F84559" w:rsidP="00E5189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مرآت الجنان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62.</w:t>
      </w:r>
    </w:p>
    <w:p w:rsidR="001E01E0" w:rsidRDefault="00F84559" w:rsidP="003D269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هو ضرار بن ال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زور زميل خالد بن الوليد وشاكلته ف</w:t>
      </w:r>
      <w:r w:rsidR="003D269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النزو على الحرائر.</w:t>
      </w:r>
    </w:p>
    <w:p w:rsidR="001E01E0" w:rsidRDefault="00F84559" w:rsidP="00E5189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عساكر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خزانة ال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دب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209.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عساكر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226.</w:t>
      </w:r>
    </w:p>
    <w:p w:rsidR="001E01E0" w:rsidRDefault="00F84559" w:rsidP="00E5189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عساكر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خزانة ال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دب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5189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وقد عرفت النهي عنه في السن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الشريفة ص 155.</w:t>
      </w:r>
      <w:r w:rsidR="00E5189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وصفحه ثانيا</w:t>
      </w:r>
      <w:r w:rsidR="00E518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تلكم الطام</w:t>
      </w:r>
      <w:r w:rsidR="00E51897"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والجنايات الفاحشة كأن لم تكن شيئا</w:t>
      </w:r>
      <w:r w:rsidR="00E518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مذكورا</w:t>
      </w:r>
      <w:r w:rsidR="00E5189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فما سمعت </w:t>
      </w:r>
      <w:r w:rsidR="00E51897">
        <w:rPr>
          <w:rFonts w:hint="cs"/>
          <w:rtl/>
          <w:lang w:bidi="fa-IR"/>
        </w:rPr>
        <w:t>اُ</w:t>
      </w:r>
      <w:r>
        <w:rPr>
          <w:rtl/>
          <w:lang w:bidi="fa-IR"/>
        </w:rPr>
        <w:t>ذن الدنيا منه حولها ركزا</w:t>
      </w:r>
      <w:r w:rsidR="00E5189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ح</w:t>
      </w:r>
      <w:r w:rsidR="00E51897">
        <w:rPr>
          <w:rFonts w:hint="cs"/>
          <w:rtl/>
          <w:lang w:bidi="fa-IR"/>
        </w:rPr>
        <w:t>ُ</w:t>
      </w:r>
      <w:r>
        <w:rPr>
          <w:rtl/>
          <w:lang w:bidi="fa-IR"/>
        </w:rPr>
        <w:t>كيت عنه في الانكار عليها ذأمة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رأى أحد</w:t>
      </w:r>
      <w:r w:rsidR="00E5189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 ح</w:t>
      </w:r>
      <w:r w:rsidR="00E51897">
        <w:rPr>
          <w:rFonts w:hint="cs"/>
          <w:rtl/>
          <w:lang w:bidi="fa-IR"/>
        </w:rPr>
        <w:t>َ</w:t>
      </w:r>
      <w:r>
        <w:rPr>
          <w:rtl/>
          <w:lang w:bidi="fa-IR"/>
        </w:rPr>
        <w:t>و</w:t>
      </w:r>
      <w:r w:rsidR="00E51897">
        <w:rPr>
          <w:rFonts w:hint="cs"/>
          <w:rtl/>
          <w:lang w:bidi="fa-IR"/>
        </w:rPr>
        <w:t>َ</w:t>
      </w:r>
      <w:r>
        <w:rPr>
          <w:rtl/>
          <w:lang w:bidi="fa-IR"/>
        </w:rPr>
        <w:t>لا.</w:t>
      </w:r>
    </w:p>
    <w:p w:rsidR="00E51897" w:rsidRDefault="00F84559" w:rsidP="00E51897">
      <w:pPr>
        <w:pStyle w:val="libNormal"/>
        <w:rPr>
          <w:rtl/>
          <w:lang w:bidi="fa-IR"/>
        </w:rPr>
      </w:pPr>
      <w:r>
        <w:rPr>
          <w:rtl/>
          <w:lang w:bidi="fa-IR"/>
        </w:rPr>
        <w:t>لِم</w:t>
      </w:r>
      <w:r w:rsidR="00E51897">
        <w:rPr>
          <w:rFonts w:hint="cs"/>
          <w:rtl/>
          <w:lang w:bidi="fa-IR"/>
        </w:rPr>
        <w:t>َ</w:t>
      </w:r>
      <w:r w:rsidR="00E51897">
        <w:rPr>
          <w:rtl/>
          <w:lang w:bidi="fa-IR"/>
        </w:rPr>
        <w:t xml:space="preserve"> ل</w:t>
      </w:r>
      <w:r>
        <w:rPr>
          <w:rtl/>
          <w:lang w:bidi="fa-IR"/>
        </w:rPr>
        <w:t>م يؤاخذ الخليفة خالدا</w:t>
      </w:r>
      <w:r w:rsidR="00E518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بقتل مالك وصحبه المسلمين الأبرياء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ثبت عنده كما يلوح ذلك عن دفاعه عنه ومحاماته عليه</w:t>
      </w:r>
      <w:r w:rsidR="00A5036A">
        <w:rPr>
          <w:rtl/>
          <w:lang w:bidi="fa-IR"/>
        </w:rPr>
        <w:t>؟</w:t>
      </w:r>
    </w:p>
    <w:p w:rsidR="00E51897" w:rsidRDefault="00F84559" w:rsidP="00E51897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E51897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E5189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يقتص</w:t>
      </w:r>
      <w:r w:rsidR="00E5189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منه قصاص القاتل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 ي</w:t>
      </w:r>
      <w:r w:rsidR="00E51897">
        <w:rPr>
          <w:rFonts w:hint="cs"/>
          <w:rtl/>
          <w:lang w:bidi="fa-IR"/>
        </w:rPr>
        <w:t>ُ</w:t>
      </w:r>
      <w:r>
        <w:rPr>
          <w:rtl/>
          <w:lang w:bidi="fa-IR"/>
        </w:rPr>
        <w:t>قم عليه جلدة الزاني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 يضربه حد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المفتري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 يعز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ره تعزيز المعتدي على ما ملكته أيدي 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المسلمين</w:t>
      </w:r>
      <w:r w:rsidR="00A5036A">
        <w:rPr>
          <w:rtl/>
          <w:lang w:bidi="fa-IR"/>
        </w:rPr>
        <w:t>؟</w:t>
      </w:r>
    </w:p>
    <w:p w:rsidR="00E51897" w:rsidRDefault="00F84559" w:rsidP="00E51897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E51897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E5189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ير عزل خالد وقد كره ما فعله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وعرض الدية على متمم بن نويرة أخي مالك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وأمر خالدا</w:t>
      </w:r>
      <w:r w:rsidR="00E518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بطلاق امرأة مالك كما في الإصابة 1 ص 415</w:t>
      </w:r>
      <w:r w:rsidR="00A5036A">
        <w:rPr>
          <w:rtl/>
          <w:lang w:bidi="fa-IR"/>
        </w:rPr>
        <w:t>؟</w:t>
      </w:r>
    </w:p>
    <w:p w:rsidR="001E01E0" w:rsidRDefault="00F84559" w:rsidP="00E51897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E51897">
        <w:rPr>
          <w:rFonts w:hint="cs"/>
          <w:rtl/>
          <w:lang w:bidi="fa-IR"/>
        </w:rPr>
        <w:t>َ</w:t>
      </w:r>
      <w:r>
        <w:rPr>
          <w:rtl/>
          <w:lang w:bidi="fa-IR"/>
        </w:rPr>
        <w:t>ع هذه كل</w:t>
      </w:r>
      <w:r w:rsidR="00E51897">
        <w:rPr>
          <w:rFonts w:hint="cs"/>
          <w:rtl/>
          <w:lang w:bidi="fa-IR"/>
        </w:rPr>
        <w:t>ّ</w:t>
      </w:r>
      <w:r>
        <w:rPr>
          <w:rtl/>
          <w:lang w:bidi="fa-IR"/>
        </w:rPr>
        <w:t>ها ولا أقل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الأمر بالمعروف والنهي عن المنكر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وتوبيخ الرجل وعتابه على تلكم الجرائم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وأقل</w:t>
      </w:r>
      <w:r w:rsidR="00E5189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نكار كما قال أمير المؤمنين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تلقى أهل المعاصي بوجوه مكفهر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E51897">
      <w:pPr>
        <w:pStyle w:val="libNormal"/>
        <w:rPr>
          <w:rtl/>
          <w:lang w:bidi="fa-IR"/>
        </w:rPr>
      </w:pPr>
      <w:r>
        <w:rPr>
          <w:rtl/>
          <w:lang w:bidi="fa-IR"/>
        </w:rPr>
        <w:t>ما للخليفة يتلعثم ويتلعذم في الدفاع عن خالد وجناياته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فيرى تارة</w:t>
      </w:r>
      <w:r w:rsidR="00E518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>ه تأو</w:t>
      </w:r>
      <w:r w:rsidR="00E51897">
        <w:rPr>
          <w:rFonts w:hint="cs"/>
          <w:rtl/>
          <w:lang w:bidi="fa-IR"/>
        </w:rPr>
        <w:t>ّ</w:t>
      </w:r>
      <w:r>
        <w:rPr>
          <w:rtl/>
          <w:lang w:bidi="fa-IR"/>
        </w:rPr>
        <w:t>ل وأخطأ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ويعتذر </w:t>
      </w:r>
      <w:r w:rsidR="00E51897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ب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>ه سيف</w:t>
      </w:r>
      <w:r w:rsidR="00E5189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سيوف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وينهي عمر بن الخطاب عن الوقيعة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ويأمره بالكف</w:t>
      </w:r>
      <w:r w:rsidR="00E5189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 وصرف اللسان عن مغايطته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ويغضب على أبي قتادة ل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نكاره على خالد كما في شرح ابن أبي الحديد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187.</w:t>
      </w:r>
    </w:p>
    <w:p w:rsidR="001E01E0" w:rsidRDefault="00F84559" w:rsidP="00E5189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ونحن نقتصر في البحث عن هذا الجانب على توجيه القارئ 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نذهب به ق</w:t>
      </w:r>
      <w:r w:rsidR="00E51897">
        <w:rPr>
          <w:rFonts w:hint="cs"/>
          <w:rtl/>
          <w:lang w:bidi="fa-IR"/>
        </w:rPr>
        <w:t>ُ</w:t>
      </w:r>
      <w:r>
        <w:rPr>
          <w:rtl/>
          <w:lang w:bidi="fa-IR"/>
        </w:rPr>
        <w:t>صاه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نبتغ فيه م</w:t>
      </w:r>
      <w:r w:rsidR="00E51897">
        <w:rPr>
          <w:rFonts w:hint="cs"/>
          <w:rtl/>
          <w:lang w:bidi="fa-IR"/>
        </w:rPr>
        <w:t>ُ</w:t>
      </w:r>
      <w:r>
        <w:rPr>
          <w:rtl/>
          <w:lang w:bidi="fa-IR"/>
        </w:rPr>
        <w:t>داه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لم نر أحدا</w:t>
      </w:r>
      <w:r w:rsidR="00E518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تخفى عليه حزازة أي</w:t>
      </w:r>
      <w:r w:rsidR="00E5189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العذرين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هلا</w:t>
      </w:r>
      <w:r w:rsidR="00E5189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يعلم متشر</w:t>
      </w:r>
      <w:r w:rsidR="00E51897">
        <w:rPr>
          <w:rFonts w:hint="cs"/>
          <w:rtl/>
          <w:lang w:bidi="fa-IR"/>
        </w:rPr>
        <w:t>ِّ</w:t>
      </w:r>
      <w:r>
        <w:rPr>
          <w:rtl/>
          <w:lang w:bidi="fa-IR"/>
        </w:rPr>
        <w:t>ع</w:t>
      </w:r>
      <w:r w:rsidR="00E5189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الاسلام 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تلكم الطام</w:t>
      </w:r>
      <w:r w:rsidR="00E51897"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والجرائم الخطيرة لا يتطر</w:t>
      </w:r>
      <w:r w:rsidR="00E518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 </w:t>
      </w:r>
      <w:r w:rsidR="00E51897">
        <w:rPr>
          <w:rFonts w:hint="cs"/>
          <w:rtl/>
          <w:lang w:bidi="fa-IR"/>
        </w:rPr>
        <w:t>ا</w:t>
      </w:r>
      <w:r>
        <w:rPr>
          <w:rtl/>
          <w:lang w:bidi="fa-IR"/>
        </w:rPr>
        <w:t>ليها التأو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ل والاجتهاد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ولا يسوغ لكل</w:t>
      </w:r>
      <w:r w:rsidR="00777B5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فاعل تارك أن يتتر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>س بأمثالهما في معر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ويتدر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>ع بها في أحناثه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</w:t>
      </w:r>
      <w:r w:rsidR="00777B5F">
        <w:rPr>
          <w:rFonts w:hint="cs"/>
          <w:rtl/>
          <w:lang w:bidi="fa-IR"/>
        </w:rPr>
        <w:t>ُ</w:t>
      </w:r>
      <w:r>
        <w:rPr>
          <w:rtl/>
          <w:lang w:bidi="fa-IR"/>
        </w:rPr>
        <w:t>درأ بها الحدود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تطل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بها الدماء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تحل</w:t>
      </w:r>
      <w:r w:rsidR="00777B5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بها حرمات الحرائر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لا يرفض لها حكم الله في الأنفس والأعراض والأموال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يضح الحاكم لمد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>عيها كما اد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>عى قدامة بن مظعون في شربه الخمر بأن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>ه تأو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>ل واجتهد فأقام عمر عليه الحد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وجلده ولم يقبل منه العذر. كما في سنن البيهقي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316 وغيره.</w:t>
      </w:r>
    </w:p>
    <w:p w:rsidR="001E01E0" w:rsidRDefault="00F84559" w:rsidP="00777B5F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ابن أبي شيبة وابن المنذر عن محارب ين دثار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777B5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ناسا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أصحاب النبي</w:t>
      </w:r>
      <w:r w:rsidR="00777B5F">
        <w:rPr>
          <w:rFonts w:hint="cs"/>
          <w:rtl/>
          <w:lang w:bidi="fa-IR"/>
        </w:rPr>
        <w:t>ِّ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D23831" w:rsidP="00777B5F">
      <w:pPr>
        <w:pStyle w:val="libNormal0"/>
        <w:rPr>
          <w:rtl/>
          <w:lang w:bidi="fa-IR"/>
        </w:rPr>
      </w:pPr>
      <w:r w:rsidRPr="00D23831">
        <w:rPr>
          <w:rStyle w:val="libAlaemChar"/>
          <w:rtl/>
        </w:rPr>
        <w:lastRenderedPageBreak/>
        <w:t>صلى‌الله‌عليه‌وآله‌وسلم</w:t>
      </w:r>
      <w:r w:rsidR="00F84559">
        <w:rPr>
          <w:rtl/>
          <w:lang w:bidi="fa-IR"/>
        </w:rPr>
        <w:t xml:space="preserve"> شربوا الخمر بالش</w:t>
      </w:r>
      <w:r w:rsidR="00777B5F">
        <w:rPr>
          <w:rtl/>
          <w:lang w:bidi="fa-IR"/>
        </w:rPr>
        <w:t>ام وقالوا</w:t>
      </w:r>
      <w:r w:rsidR="00A5036A">
        <w:rPr>
          <w:rtl/>
          <w:lang w:bidi="fa-IR"/>
        </w:rPr>
        <w:t>:</w:t>
      </w:r>
      <w:r w:rsidR="00777B5F">
        <w:rPr>
          <w:rtl/>
          <w:lang w:bidi="fa-IR"/>
        </w:rPr>
        <w:t xml:space="preserve"> شربنا لقول الله</w:t>
      </w:r>
      <w:r w:rsidR="00A5036A">
        <w:rPr>
          <w:rtl/>
          <w:lang w:bidi="fa-IR"/>
        </w:rPr>
        <w:t>:</w:t>
      </w:r>
      <w:r w:rsidR="00777B5F">
        <w:rPr>
          <w:rtl/>
          <w:lang w:bidi="fa-IR"/>
        </w:rPr>
        <w:t xml:space="preserve"> ليس على الذين آمنوا وعم</w:t>
      </w:r>
      <w:r w:rsidR="00F84559">
        <w:rPr>
          <w:rtl/>
          <w:lang w:bidi="fa-IR"/>
        </w:rPr>
        <w:t>ل</w:t>
      </w:r>
      <w:r w:rsidR="00777B5F">
        <w:rPr>
          <w:rtl/>
          <w:lang w:bidi="fa-IR"/>
        </w:rPr>
        <w:t>وا الصالحات جن</w:t>
      </w:r>
      <w:r w:rsidR="00F84559">
        <w:rPr>
          <w:rtl/>
          <w:lang w:bidi="fa-IR"/>
        </w:rPr>
        <w:t>ا</w:t>
      </w:r>
      <w:r w:rsidR="00777B5F">
        <w:rPr>
          <w:rtl/>
          <w:lang w:bidi="fa-IR"/>
        </w:rPr>
        <w:t>ح</w:t>
      </w:r>
      <w:r w:rsidR="00777B5F">
        <w:rPr>
          <w:rFonts w:hint="cs"/>
          <w:rtl/>
          <w:lang w:bidi="fa-IR"/>
        </w:rPr>
        <w:t>ٌ</w:t>
      </w:r>
      <w:r w:rsidR="00777B5F">
        <w:rPr>
          <w:rtl/>
          <w:lang w:bidi="fa-IR"/>
        </w:rPr>
        <w:t xml:space="preserve"> فيما طعم</w:t>
      </w:r>
      <w:r w:rsidR="00F84559">
        <w:rPr>
          <w:rtl/>
          <w:lang w:bidi="fa-IR"/>
        </w:rPr>
        <w:t>وا. الآية. فأقام عمر عليهم الحد</w:t>
      </w:r>
      <w:r w:rsidR="00777B5F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</w:t>
      </w:r>
      <w:r w:rsidR="00F84559" w:rsidRPr="001E01E0">
        <w:rPr>
          <w:rStyle w:val="libFootnotenumChar"/>
          <w:rtl/>
        </w:rPr>
        <w:t>(1)</w:t>
      </w:r>
      <w:r w:rsidR="00F84559">
        <w:rPr>
          <w:rtl/>
          <w:lang w:bidi="fa-IR"/>
        </w:rPr>
        <w:t>.</w:t>
      </w:r>
    </w:p>
    <w:p w:rsidR="001E01E0" w:rsidRDefault="00F84559" w:rsidP="00777B5F">
      <w:pPr>
        <w:pStyle w:val="libNormal"/>
        <w:rPr>
          <w:rtl/>
          <w:lang w:bidi="fa-IR"/>
        </w:rPr>
      </w:pPr>
      <w:r>
        <w:rPr>
          <w:rtl/>
          <w:lang w:bidi="fa-IR"/>
        </w:rPr>
        <w:t>وجلد أبو عبيدة أبا جندل العاصي بن سهيل وقد شرب الخمر متأو</w:t>
      </w:r>
      <w:r w:rsidR="00777B5F">
        <w:rPr>
          <w:rFonts w:hint="cs"/>
          <w:rtl/>
          <w:lang w:bidi="fa-IR"/>
        </w:rPr>
        <w:t>ِّ</w:t>
      </w:r>
      <w:r>
        <w:rPr>
          <w:rtl/>
          <w:lang w:bidi="fa-IR"/>
        </w:rPr>
        <w:t>لا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على الذين آمنوا وعملوا الص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الحات جناح</w:t>
      </w:r>
      <w:r w:rsidR="00777B5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فيما طعموا. الآية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كما في الروض ال</w:t>
      </w:r>
      <w:r w:rsidR="00777B5F">
        <w:rPr>
          <w:rFonts w:hint="cs"/>
          <w:rtl/>
          <w:lang w:bidi="fa-IR"/>
        </w:rPr>
        <w:t>ا</w:t>
      </w:r>
      <w:r>
        <w:rPr>
          <w:rtl/>
          <w:lang w:bidi="fa-IR"/>
        </w:rPr>
        <w:t>نف للسهيلي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231.</w:t>
      </w:r>
    </w:p>
    <w:p w:rsidR="00777B5F" w:rsidRDefault="00F84559" w:rsidP="00777B5F">
      <w:pPr>
        <w:pStyle w:val="libNormal"/>
        <w:rPr>
          <w:rtl/>
          <w:lang w:bidi="fa-IR"/>
        </w:rPr>
      </w:pPr>
      <w:r>
        <w:rPr>
          <w:rtl/>
          <w:lang w:bidi="fa-IR"/>
        </w:rPr>
        <w:t>وهل يرتاب أحد</w:t>
      </w:r>
      <w:r w:rsidR="00777B5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أن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سيفا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</w:t>
      </w:r>
      <w:r w:rsidR="00777B5F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ه المولى سبحانه لا يكون فيه قط</w:t>
      </w:r>
      <w:r w:rsidR="00777B5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رهق</w:t>
      </w:r>
      <w:r w:rsidR="00777B5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شغب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</w:t>
      </w:r>
      <w:r w:rsidR="00777B5F">
        <w:rPr>
          <w:rFonts w:hint="cs"/>
          <w:rtl/>
          <w:lang w:bidi="fa-IR"/>
        </w:rPr>
        <w:t>ُ</w:t>
      </w:r>
      <w:r>
        <w:rPr>
          <w:rtl/>
          <w:lang w:bidi="fa-IR"/>
        </w:rPr>
        <w:t>سفك به دماء</w:t>
      </w:r>
      <w:r w:rsidR="00777B5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محر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>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</w:t>
      </w:r>
      <w:r w:rsidR="00777B5F">
        <w:rPr>
          <w:rFonts w:hint="cs"/>
          <w:rtl/>
          <w:lang w:bidi="fa-IR"/>
        </w:rPr>
        <w:t>ُ</w:t>
      </w:r>
      <w:r>
        <w:rPr>
          <w:rtl/>
          <w:lang w:bidi="fa-IR"/>
        </w:rPr>
        <w:t>هتك به حرمات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 w:rsidR="00777B5F">
        <w:rPr>
          <w:rFonts w:hint="cs"/>
          <w:rtl/>
          <w:lang w:bidi="fa-IR"/>
        </w:rPr>
        <w:t>ُ</w:t>
      </w:r>
      <w:r>
        <w:rPr>
          <w:rtl/>
          <w:lang w:bidi="fa-IR"/>
        </w:rPr>
        <w:t>رهف لنيل الشهوات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 w:rsidR="00777B5F">
        <w:rPr>
          <w:rFonts w:hint="cs"/>
          <w:rtl/>
          <w:lang w:bidi="fa-IR"/>
        </w:rPr>
        <w:t>ُ</w:t>
      </w:r>
      <w:r>
        <w:rPr>
          <w:rtl/>
          <w:lang w:bidi="fa-IR"/>
        </w:rPr>
        <w:t>نضى للشبق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 w:rsidR="00777B5F">
        <w:rPr>
          <w:rFonts w:hint="cs"/>
          <w:rtl/>
          <w:lang w:bidi="fa-IR"/>
        </w:rPr>
        <w:t>ُ</w:t>
      </w:r>
      <w:r>
        <w:rPr>
          <w:rtl/>
          <w:lang w:bidi="fa-IR"/>
        </w:rPr>
        <w:t>فتك به ناموس ال</w:t>
      </w:r>
      <w:r w:rsidR="00777B5F"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يحمله إلا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يد </w:t>
      </w:r>
      <w:r w:rsidR="00777B5F">
        <w:rPr>
          <w:rFonts w:hint="cs"/>
          <w:rtl/>
          <w:lang w:bidi="fa-IR"/>
        </w:rPr>
        <w:t>ا</w:t>
      </w:r>
      <w:r>
        <w:rPr>
          <w:rtl/>
          <w:lang w:bidi="fa-IR"/>
        </w:rPr>
        <w:t>ناس طي</w:t>
      </w:r>
      <w:r w:rsidR="00777B5F">
        <w:rPr>
          <w:rFonts w:hint="cs"/>
          <w:rtl/>
          <w:lang w:bidi="fa-IR"/>
        </w:rPr>
        <w:t>ِّ</w:t>
      </w:r>
      <w:r>
        <w:rPr>
          <w:rtl/>
          <w:lang w:bidi="fa-IR"/>
        </w:rPr>
        <w:t>بين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رجال نزهين عن الخنابة والعيث والفساد</w:t>
      </w:r>
      <w:r w:rsidR="00A5036A">
        <w:rPr>
          <w:rtl/>
          <w:lang w:bidi="fa-IR"/>
        </w:rPr>
        <w:t>؟</w:t>
      </w:r>
    </w:p>
    <w:p w:rsidR="00777B5F" w:rsidRDefault="00F84559" w:rsidP="00777B5F">
      <w:pPr>
        <w:pStyle w:val="libNormal"/>
        <w:rPr>
          <w:rtl/>
          <w:lang w:bidi="fa-IR"/>
        </w:rPr>
      </w:pPr>
      <w:r>
        <w:rPr>
          <w:rtl/>
          <w:lang w:bidi="fa-IR"/>
        </w:rPr>
        <w:t>فما خالد وما خطره حت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ى يهبه الخليفة تلك الفضيلة الرابية ويراه سيفا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سل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ه الله على أعداءه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عدو</w:t>
      </w:r>
      <w:r w:rsidR="00777B5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بنص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الخليفة الثاني كما مر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 159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أليست هذه كل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ها تحك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ما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وسرفا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الكلام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وزورا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القول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وات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خاذ الفضائل في دين الله مهزئة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</w:t>
      </w:r>
      <w:r w:rsidR="00777B5F">
        <w:rPr>
          <w:rFonts w:hint="cs"/>
          <w:rtl/>
          <w:lang w:bidi="fa-IR"/>
        </w:rPr>
        <w:t>َ</w:t>
      </w:r>
      <w:r w:rsidR="00777B5F">
        <w:rPr>
          <w:rtl/>
          <w:lang w:bidi="fa-IR"/>
        </w:rPr>
        <w:t>جهلة</w:t>
      </w:r>
      <w:r w:rsidR="00A5036A">
        <w:rPr>
          <w:rtl/>
          <w:lang w:bidi="fa-IR"/>
        </w:rPr>
        <w:t>؟</w:t>
      </w:r>
    </w:p>
    <w:p w:rsidR="001E01E0" w:rsidRDefault="00F84559" w:rsidP="00777B5F">
      <w:pPr>
        <w:pStyle w:val="libNormal"/>
        <w:rPr>
          <w:rtl/>
          <w:lang w:bidi="fa-IR"/>
        </w:rPr>
      </w:pPr>
      <w:r>
        <w:rPr>
          <w:rtl/>
          <w:lang w:bidi="fa-IR"/>
        </w:rPr>
        <w:t>كيف يسعنا أن نعد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خالدا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سيفا من سيوف الله سل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ه على أعداءه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ورد في ترجمته وهي بين أيدينا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777B5F"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جب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ارا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فاتكا</w:t>
      </w:r>
      <w:r w:rsidR="00777B5F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يراقب الدين فيما يحمله عليه الغضب وهوى نفسه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ولقد وقع منه في حياة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مع بني جذيمة بالغميصا أعظم مم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وقع منه في حق مالك بن نويرة وعفا عنه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أن غضب عليه مد</w:t>
      </w:r>
      <w:r w:rsidR="00777B5F">
        <w:rPr>
          <w:rFonts w:hint="cs"/>
          <w:rtl/>
          <w:lang w:bidi="fa-IR"/>
        </w:rPr>
        <w:t>َّ</w:t>
      </w:r>
      <w:r>
        <w:rPr>
          <w:rtl/>
          <w:lang w:bidi="fa-IR"/>
        </w:rPr>
        <w:t>ة وأعرض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 العفو هو الذي أطمعه حتى فعل ببني يربوع ما فعل بالبطاح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047FE6" w:rsidRDefault="00F84559" w:rsidP="00047FE6">
      <w:pPr>
        <w:pStyle w:val="libNormal"/>
        <w:rPr>
          <w:rtl/>
          <w:lang w:bidi="fa-IR"/>
        </w:rPr>
      </w:pPr>
      <w:r>
        <w:rPr>
          <w:rtl/>
          <w:lang w:bidi="fa-IR"/>
        </w:rPr>
        <w:t>إن كان عفو النبي</w:t>
      </w:r>
      <w:r w:rsidR="00777B5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عن الرجل ما غضب عليه وأ</w:t>
      </w:r>
      <w:r w:rsidR="00777B5F">
        <w:rPr>
          <w:rFonts w:hint="cs"/>
          <w:rtl/>
          <w:lang w:bidi="fa-IR"/>
        </w:rPr>
        <w:t>َ</w:t>
      </w:r>
      <w:r>
        <w:rPr>
          <w:rtl/>
          <w:lang w:bidi="fa-IR"/>
        </w:rPr>
        <w:t>خذه بذنبه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وأعرض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ردحا</w:t>
      </w:r>
      <w:r w:rsidR="00777B5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الزمن أطمعه حت</w:t>
      </w:r>
      <w:r w:rsidR="00777B5F">
        <w:rPr>
          <w:rFonts w:hint="cs"/>
          <w:rtl/>
          <w:lang w:bidi="fa-IR"/>
        </w:rPr>
        <w:t>ّ</w:t>
      </w:r>
      <w:r>
        <w:rPr>
          <w:rtl/>
          <w:lang w:bidi="fa-IR"/>
        </w:rPr>
        <w:t>ى فعل ما فعل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فانظر ماذا يصنع صفح الخليفة عنه من دون أي</w:t>
      </w:r>
      <w:r w:rsidR="00777B5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غضب عليه وإعراض عنه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الذي يأث</w:t>
      </w:r>
      <w:r w:rsidR="00777B5F">
        <w:rPr>
          <w:rFonts w:hint="cs"/>
          <w:rtl/>
          <w:lang w:bidi="fa-IR"/>
        </w:rPr>
        <w:t>ِّ</w:t>
      </w:r>
      <w:r>
        <w:rPr>
          <w:rtl/>
          <w:lang w:bidi="fa-IR"/>
        </w:rPr>
        <w:t>ر دفاعه عنه من الجرأة والجسارة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 نفس الرجل ونفوس مشاكليه من </w:t>
      </w:r>
      <w:r w:rsidR="00777B5F">
        <w:rPr>
          <w:rFonts w:hint="cs"/>
          <w:rtl/>
          <w:lang w:bidi="fa-IR"/>
        </w:rPr>
        <w:t>اُ</w:t>
      </w:r>
      <w:r>
        <w:rPr>
          <w:rtl/>
          <w:lang w:bidi="fa-IR"/>
        </w:rPr>
        <w:t>ناس العيث والفساد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وشعب الشغب والفتن</w:t>
      </w:r>
      <w:r w:rsidR="00A5036A">
        <w:rPr>
          <w:rtl/>
          <w:lang w:bidi="fa-IR"/>
        </w:rPr>
        <w:t>؟</w:t>
      </w:r>
    </w:p>
    <w:p w:rsidR="001E01E0" w:rsidRDefault="00F84559" w:rsidP="00047FE6">
      <w:pPr>
        <w:pStyle w:val="libNormal"/>
        <w:rPr>
          <w:rtl/>
          <w:lang w:bidi="fa-IR"/>
        </w:rPr>
      </w:pPr>
      <w:r>
        <w:rPr>
          <w:rtl/>
          <w:lang w:bidi="fa-IR"/>
        </w:rPr>
        <w:t>أن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ى لنا أن نرى خالدا</w:t>
      </w:r>
      <w:r w:rsidR="006A60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سيفا</w:t>
      </w:r>
      <w:r w:rsidR="006A60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سل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>ه الله على أعدائه وفي صفحة التاريخ كتاب أبي بكر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الدر المنثور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321.</w:t>
      </w:r>
    </w:p>
    <w:p w:rsidR="001E01E0" w:rsidRDefault="00F84559" w:rsidP="006A60F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شرح ابن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6A60F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4 ص 187.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A60F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إليه وفيه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لعمري يا ابن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خالد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ك لفارغ تنكح النساء وبفناء بيتك دم ألف ومائتي رجل من المسلمين لم يجفف بعد</w:t>
      </w:r>
      <w:r w:rsidR="006A60F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كتبه إليه لم</w:t>
      </w:r>
      <w:r w:rsidR="006A60F1">
        <w:rPr>
          <w:rFonts w:hint="cs"/>
          <w:rtl/>
          <w:lang w:bidi="fa-IR"/>
        </w:rPr>
        <w:t>ـّ</w:t>
      </w:r>
      <w:r>
        <w:rPr>
          <w:rtl/>
          <w:lang w:bidi="fa-IR"/>
        </w:rPr>
        <w:t>ا قال خالد لمجاعة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زو</w:t>
      </w:r>
      <w:r w:rsidR="006A60F1">
        <w:rPr>
          <w:rFonts w:hint="cs"/>
          <w:rtl/>
          <w:lang w:bidi="fa-IR"/>
        </w:rPr>
        <w:t>ِّ</w:t>
      </w:r>
      <w:r>
        <w:rPr>
          <w:rtl/>
          <w:lang w:bidi="fa-IR"/>
        </w:rPr>
        <w:t>جني ابنتك فقال له مجاعة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مهلا</w:t>
      </w:r>
      <w:r w:rsidR="006A60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ك قاطع ظهري وظهرك معي عند صاحبك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ي</w:t>
      </w:r>
      <w:r w:rsidR="006A60F1">
        <w:rPr>
          <w:rFonts w:hint="cs"/>
          <w:rtl/>
          <w:lang w:bidi="fa-IR"/>
        </w:rPr>
        <w:t>ُّ</w:t>
      </w:r>
      <w:r>
        <w:rPr>
          <w:rtl/>
          <w:lang w:bidi="fa-IR"/>
        </w:rPr>
        <w:t>ها الرجل زو</w:t>
      </w:r>
      <w:r w:rsidR="006A60F1">
        <w:rPr>
          <w:rFonts w:hint="cs"/>
          <w:rtl/>
          <w:lang w:bidi="fa-IR"/>
        </w:rPr>
        <w:t>ِّ</w:t>
      </w:r>
      <w:r>
        <w:rPr>
          <w:rtl/>
          <w:lang w:bidi="fa-IR"/>
        </w:rPr>
        <w:t>جني فزو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جه فبلغ ذلك أبا بكر فكتب إليه الكتاب فلم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>ا نظر خالد في الكتاب جعل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عمل ال</w:t>
      </w:r>
      <w:r w:rsidR="006A60F1">
        <w:rPr>
          <w:rFonts w:hint="cs"/>
          <w:rtl/>
          <w:lang w:bidi="fa-IR"/>
        </w:rPr>
        <w:t>اُ</w:t>
      </w:r>
      <w:r>
        <w:rPr>
          <w:rtl/>
          <w:lang w:bidi="fa-IR"/>
        </w:rPr>
        <w:t>عيسر. يعني عمر بن الخطاب.</w:t>
      </w:r>
    </w:p>
    <w:p w:rsidR="001E01E0" w:rsidRDefault="00F84559" w:rsidP="006A60F1">
      <w:pPr>
        <w:pStyle w:val="libNormal"/>
        <w:rPr>
          <w:rtl/>
          <w:lang w:bidi="fa-IR"/>
        </w:rPr>
      </w:pPr>
      <w:r>
        <w:rPr>
          <w:rtl/>
          <w:lang w:bidi="fa-IR"/>
        </w:rPr>
        <w:t>وليست هذه بأو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ل قارورة كسرت في الاسلام بيد خالد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صدرت منه ل</w:t>
      </w:r>
      <w:r w:rsidR="006A60F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دة هذه الفحشاء المنكرة على عهد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وتبر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أ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صنيعه.</w:t>
      </w:r>
      <w:r w:rsidR="006A60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ابن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سحاق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بعث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فيما حول مكة السرايا تدعو إلى الله عز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6A60F1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يأمرهم بقتال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مم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ن بعث خالد بن الوليد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وأمره أن يسير بأسفل تهامة داعيا</w:t>
      </w:r>
      <w:r w:rsidR="006A60F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يبعثه مقاتلا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ومعه قبائل من العزب فوطئوا بني جذيمة ابن عامر فلم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>ا رآه القوم أخذوا السلاح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خالد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ضعوا السلاح ف</w:t>
      </w:r>
      <w:r w:rsidR="006A60F1"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قد أسلموا.</w:t>
      </w:r>
    </w:p>
    <w:p w:rsidR="001E01E0" w:rsidRDefault="00F84559" w:rsidP="006A60F1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بعض أصحابنا من أهل العلم من بني جذيمة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6A60F1">
        <w:rPr>
          <w:rFonts w:hint="cs"/>
          <w:rtl/>
          <w:lang w:bidi="fa-IR"/>
        </w:rPr>
        <w:t>ـّ</w:t>
      </w:r>
      <w:r>
        <w:rPr>
          <w:rtl/>
          <w:lang w:bidi="fa-IR"/>
        </w:rPr>
        <w:t>ا أمرنا خالد أن نضع السلاح قال رجل</w:t>
      </w:r>
      <w:r w:rsidR="006A60F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يقال له جحدم </w:t>
      </w:r>
      <w:r w:rsidRPr="001E01E0">
        <w:rPr>
          <w:rStyle w:val="libFootnotenumChar"/>
          <w:rtl/>
        </w:rPr>
        <w:t>(2)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ويلكم يا بني جذيمة إن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ه خالد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ما بعد وضع السلاح إل</w:t>
      </w:r>
      <w:r w:rsidR="006A60F1">
        <w:rPr>
          <w:rFonts w:hint="cs"/>
          <w:rtl/>
          <w:lang w:bidi="fa-IR"/>
        </w:rPr>
        <w:t>ّ</w:t>
      </w:r>
      <w:r w:rsidR="006A60F1">
        <w:rPr>
          <w:rtl/>
          <w:lang w:bidi="fa-IR"/>
        </w:rPr>
        <w:t>ا الاس</w:t>
      </w:r>
      <w:r>
        <w:rPr>
          <w:rtl/>
          <w:lang w:bidi="fa-IR"/>
        </w:rPr>
        <w:t>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بعد ال</w:t>
      </w:r>
      <w:r w:rsidR="006A60F1">
        <w:rPr>
          <w:rFonts w:hint="cs"/>
          <w:rtl/>
          <w:lang w:bidi="fa-IR"/>
        </w:rPr>
        <w:t>إ</w:t>
      </w:r>
      <w:r w:rsidR="006A60F1">
        <w:rPr>
          <w:rtl/>
          <w:lang w:bidi="fa-IR"/>
        </w:rPr>
        <w:t>س</w:t>
      </w:r>
      <w:r>
        <w:rPr>
          <w:rtl/>
          <w:lang w:bidi="fa-IR"/>
        </w:rPr>
        <w:t>ار إل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>ا ضرب الأعناق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لا أضع سلاحي أبدا</w:t>
      </w:r>
      <w:r w:rsidR="006A60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فأخذه رجال</w:t>
      </w:r>
      <w:r w:rsidR="006A60F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قومه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جحدم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أتريد أن تسفك دمائنا إن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قد أسلموا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ووضعوا السلاح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ووضعت الحرب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وأمن الناس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فلم يزالوا به حت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>ى نزعوا سلاحه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ووضع القوم السلاح لقول خالد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>ا وضعوا السلاح أمر بهم خالد عند ذلك فك</w:t>
      </w:r>
      <w:r w:rsidR="006A60F1">
        <w:rPr>
          <w:rFonts w:hint="cs"/>
          <w:rtl/>
          <w:lang w:bidi="fa-IR"/>
        </w:rPr>
        <w:t>ُ</w:t>
      </w:r>
      <w:r>
        <w:rPr>
          <w:rtl/>
          <w:lang w:bidi="fa-IR"/>
        </w:rPr>
        <w:t>ت</w:t>
      </w:r>
      <w:r w:rsidR="006A60F1">
        <w:rPr>
          <w:rFonts w:hint="cs"/>
          <w:rtl/>
          <w:lang w:bidi="fa-IR"/>
        </w:rPr>
        <w:t>ِّ</w:t>
      </w:r>
      <w:r>
        <w:rPr>
          <w:rtl/>
          <w:lang w:bidi="fa-IR"/>
        </w:rPr>
        <w:t>فوا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عرضهم على السيف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فقتل م</w:t>
      </w:r>
      <w:r w:rsidR="006A60F1">
        <w:rPr>
          <w:rFonts w:hint="cs"/>
          <w:rtl/>
          <w:lang w:bidi="fa-IR"/>
        </w:rPr>
        <w:t>َ</w:t>
      </w:r>
      <w:r>
        <w:rPr>
          <w:rtl/>
          <w:lang w:bidi="fa-IR"/>
        </w:rPr>
        <w:t>ن قتل منهم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انتهى الخبر 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رفع يديه إلى الس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ثم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هم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A60F1">
        <w:rPr>
          <w:rFonts w:hint="cs"/>
          <w:rtl/>
          <w:lang w:bidi="fa-IR"/>
        </w:rPr>
        <w:t>ِّ</w:t>
      </w:r>
      <w:r>
        <w:rPr>
          <w:rtl/>
          <w:lang w:bidi="fa-IR"/>
        </w:rPr>
        <w:t>ي أبرأ إليك مم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>ا صنع خالد بن الوليد.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أبو عمر في الاستيعاب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153 هذا من صحيح الأثر.</w:t>
      </w:r>
    </w:p>
    <w:p w:rsidR="001E01E0" w:rsidRDefault="00F84559" w:rsidP="006A60F1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هشام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 بعض أهل العلم عن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بن جعفر المحمودي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رأيت كأن</w:t>
      </w:r>
      <w:r w:rsidR="006A60F1">
        <w:rPr>
          <w:rFonts w:hint="cs"/>
          <w:rtl/>
          <w:lang w:bidi="fa-IR"/>
        </w:rPr>
        <w:t>ِّ</w:t>
      </w:r>
      <w:r>
        <w:rPr>
          <w:rtl/>
          <w:lang w:bidi="fa-IR"/>
        </w:rPr>
        <w:t>ي لقمت</w:t>
      </w:r>
      <w:r w:rsidR="006A60F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لقمة من ح</w:t>
      </w:r>
      <w:r w:rsidR="006A60F1">
        <w:rPr>
          <w:rFonts w:hint="cs"/>
          <w:rtl/>
          <w:lang w:bidi="fa-IR"/>
        </w:rPr>
        <w:t>َ</w:t>
      </w:r>
      <w:r>
        <w:rPr>
          <w:rtl/>
          <w:lang w:bidi="fa-IR"/>
        </w:rPr>
        <w:t>يس</w:t>
      </w:r>
      <w:r w:rsidR="006A60F1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فالتذذت طعمها فاعترض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A60F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6A60F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254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343.</w:t>
      </w:r>
    </w:p>
    <w:p w:rsidR="001E01E0" w:rsidRDefault="00F84559" w:rsidP="006A60F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6A60F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جحدم. ف</w:t>
      </w:r>
      <w:r w:rsidR="006A60F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227 وجذيم بن الحارث في 1 ص 218. والصحيح هو ال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ول</w:t>
      </w:r>
    </w:p>
    <w:p w:rsidR="001E01E0" w:rsidRDefault="00F84559" w:rsidP="006A60F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الحيس. بفتح فسكون أن يخلط السمن والتمر وال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قط فيؤكل. وال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قط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يعقد من اللبن ويجفف.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A60F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حلقي منها شي</w:t>
      </w:r>
      <w:r w:rsidR="006A60F1">
        <w:rPr>
          <w:rFonts w:hint="cs"/>
          <w:rtl/>
          <w:lang w:bidi="fa-IR"/>
        </w:rPr>
        <w:t>ي</w:t>
      </w:r>
      <w:r>
        <w:rPr>
          <w:rtl/>
          <w:lang w:bidi="fa-IR"/>
        </w:rPr>
        <w:t>ء</w:t>
      </w:r>
      <w:r w:rsidR="006A60F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حين ابتلعتها فأدخل علي</w:t>
      </w:r>
      <w:r w:rsidR="006A60F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يده فنزعه.</w:t>
      </w:r>
      <w:r w:rsidR="006A60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أبو بكر الصد</w:t>
      </w:r>
      <w:r w:rsidR="006A60F1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هذه سري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سراياك تبعثها فيأتيك منها بعض ما تحب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ويكون في بعضها اعتراض فتبعث علي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6A60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فيسه</w:t>
      </w:r>
      <w:r w:rsidR="006A60F1">
        <w:rPr>
          <w:rFonts w:hint="cs"/>
          <w:rtl/>
          <w:lang w:bidi="fa-IR"/>
        </w:rPr>
        <w:t>ِّ</w:t>
      </w:r>
      <w:r>
        <w:rPr>
          <w:rtl/>
          <w:lang w:bidi="fa-IR"/>
        </w:rPr>
        <w:t>له.</w:t>
      </w:r>
    </w:p>
    <w:p w:rsidR="001E01E0" w:rsidRDefault="00F84559" w:rsidP="00F03F4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ابن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سحاق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دعا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علي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بن أبي طالب رضوان الله عليه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 w:rsidR="006A60F1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اخرج إلى هؤلاء القوم فانظر في أمرهم واجعل أمر الجاهلي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ة تحت قدميك.</w:t>
      </w:r>
      <w:r w:rsidR="006A60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فخرج علي</w:t>
      </w:r>
      <w:r w:rsidR="006A60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حت</w:t>
      </w:r>
      <w:r w:rsidR="006A60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جاءهم ومعه مال قد بعث به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فودى لهم الدماء وما </w:t>
      </w:r>
      <w:r w:rsidR="006A60F1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صيب لهم من الأموال حتى </w:t>
      </w:r>
      <w:r w:rsidR="006A60F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A60F1">
        <w:rPr>
          <w:rFonts w:hint="cs"/>
          <w:rtl/>
          <w:lang w:bidi="fa-IR"/>
        </w:rPr>
        <w:t>َّ</w:t>
      </w:r>
      <w:r>
        <w:rPr>
          <w:rtl/>
          <w:lang w:bidi="fa-IR"/>
        </w:rPr>
        <w:t>ه ل</w:t>
      </w:r>
      <w:r w:rsidR="006A60F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يدى لهم ميلغة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الكلب إذا لم يبق شي</w:t>
      </w:r>
      <w:r w:rsidR="006A60F1">
        <w:rPr>
          <w:rFonts w:hint="cs"/>
          <w:rtl/>
          <w:lang w:bidi="fa-IR"/>
        </w:rPr>
        <w:t>ى</w:t>
      </w:r>
      <w:r>
        <w:rPr>
          <w:rtl/>
          <w:lang w:bidi="fa-IR"/>
        </w:rPr>
        <w:t>ء</w:t>
      </w:r>
      <w:r w:rsidR="0076319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دم</w:t>
      </w:r>
      <w:r w:rsidR="0076319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ولا مال إل</w:t>
      </w:r>
      <w:r w:rsidR="00763198">
        <w:rPr>
          <w:rFonts w:hint="cs"/>
          <w:rtl/>
          <w:lang w:bidi="fa-IR"/>
        </w:rPr>
        <w:t>ّ</w:t>
      </w:r>
      <w:r>
        <w:rPr>
          <w:rtl/>
          <w:lang w:bidi="fa-IR"/>
        </w:rPr>
        <w:t>ا وداه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بقيت معه بقي</w:t>
      </w:r>
      <w:r w:rsidR="00763198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المال.</w:t>
      </w:r>
      <w:r w:rsidR="002309A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لهم علي</w:t>
      </w:r>
      <w:r w:rsidR="002309A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رضوان الله عليه حين فرغ منهم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 بقي لكم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بقي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دم أو مال لم يود لكم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لا.</w:t>
      </w:r>
      <w:r w:rsidR="002309A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 w:rsidR="00F03F4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3F49">
        <w:rPr>
          <w:rFonts w:hint="cs"/>
          <w:rtl/>
          <w:lang w:bidi="fa-IR"/>
        </w:rPr>
        <w:t>ِّ</w:t>
      </w:r>
      <w:r>
        <w:rPr>
          <w:rtl/>
          <w:lang w:bidi="fa-IR"/>
        </w:rPr>
        <w:t>ي أعطيكم هذه البقي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هذا المال احتياطا</w:t>
      </w:r>
      <w:r w:rsidR="00230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مم</w:t>
      </w:r>
      <w:r w:rsidR="002309A7"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يعلم ولا تعلمون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ففعل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رجع 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</w:t>
      </w:r>
      <w:r w:rsidR="002309A7">
        <w:rPr>
          <w:rFonts w:hint="cs"/>
          <w:rtl/>
          <w:lang w:bidi="fa-IR"/>
        </w:rPr>
        <w:t>ا</w:t>
      </w:r>
      <w:r>
        <w:rPr>
          <w:rtl/>
          <w:lang w:bidi="fa-IR"/>
        </w:rPr>
        <w:t>خبره الخبر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أصبت وأحسنت.</w:t>
      </w:r>
      <w:r w:rsidR="002309A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فاستقبل القبلة قائما</w:t>
      </w:r>
      <w:r w:rsidR="00230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شاهرا</w:t>
      </w:r>
      <w:r w:rsidR="00230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يديه حتى </w:t>
      </w:r>
      <w:r w:rsidR="002309A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309A7">
        <w:rPr>
          <w:rFonts w:hint="cs"/>
          <w:rtl/>
          <w:lang w:bidi="fa-IR"/>
        </w:rPr>
        <w:t>ّ</w:t>
      </w:r>
      <w:r>
        <w:rPr>
          <w:rtl/>
          <w:lang w:bidi="fa-IR"/>
        </w:rPr>
        <w:t>ه ليرى ما تحت منكبيه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</w:t>
      </w:r>
      <w:r w:rsidR="002309A7">
        <w:rPr>
          <w:rFonts w:hint="cs"/>
          <w:rtl/>
          <w:lang w:bidi="fa-IR"/>
        </w:rPr>
        <w:t>ّ</w:t>
      </w:r>
      <w:r>
        <w:rPr>
          <w:rtl/>
          <w:lang w:bidi="fa-IR"/>
        </w:rPr>
        <w:t>هم إن</w:t>
      </w:r>
      <w:r w:rsidR="002309A7">
        <w:rPr>
          <w:rFonts w:hint="cs"/>
          <w:rtl/>
          <w:lang w:bidi="fa-IR"/>
        </w:rPr>
        <w:t>ِّ</w:t>
      </w:r>
      <w:r>
        <w:rPr>
          <w:rtl/>
          <w:lang w:bidi="fa-IR"/>
        </w:rPr>
        <w:t>ي أبرأ إليك مم</w:t>
      </w:r>
      <w:r w:rsidR="002309A7">
        <w:rPr>
          <w:rFonts w:hint="cs"/>
          <w:rtl/>
          <w:lang w:bidi="fa-IR"/>
        </w:rPr>
        <w:t>ّ</w:t>
      </w:r>
      <w:r>
        <w:rPr>
          <w:rtl/>
          <w:lang w:bidi="fa-IR"/>
        </w:rPr>
        <w:t>ا صنع خالد بن وليد. ثلاث مر</w:t>
      </w:r>
      <w:r w:rsidR="002309A7">
        <w:rPr>
          <w:rFonts w:hint="cs"/>
          <w:rtl/>
          <w:lang w:bidi="fa-IR"/>
        </w:rPr>
        <w:t>ّ</w:t>
      </w:r>
      <w:r>
        <w:rPr>
          <w:rtl/>
          <w:lang w:bidi="fa-IR"/>
        </w:rPr>
        <w:t>ات.</w:t>
      </w:r>
    </w:p>
    <w:p w:rsidR="001E01E0" w:rsidRDefault="00F84559" w:rsidP="002309A7">
      <w:pPr>
        <w:pStyle w:val="libNormal"/>
        <w:rPr>
          <w:rtl/>
          <w:lang w:bidi="fa-IR"/>
        </w:rPr>
      </w:pPr>
      <w:r>
        <w:rPr>
          <w:rtl/>
          <w:lang w:bidi="fa-IR"/>
        </w:rPr>
        <w:t>وقد كان بين خالد وبين عبد الر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كلام</w:t>
      </w:r>
      <w:r w:rsidR="002309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ذلك فقال له عبد الر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ابن عوف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عملت بأمر الجاهلي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</w:t>
      </w:r>
      <w:r w:rsidR="002309A7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وفي ال</w:t>
      </w:r>
      <w:r w:rsidR="002309A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أنكر عليه عبد الله بن عمر وسالم مولى أبي حذيفة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ت</w:t>
      </w:r>
      <w:r w:rsidR="002309A7"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 w:rsidR="002309A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هذه الفضيحة </w:t>
      </w:r>
      <w:r w:rsidR="002309A7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230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جنايات لغة كنانة كما في ال</w:t>
      </w:r>
      <w:r w:rsidR="002309A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فهذا الر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هق والسرف في سيف خالد على عهد أبي بكر من بقايا تلك النزعات الجاهلي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وهذه سيرته من أو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فأن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ى لنا أن نعد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ه سيفا</w:t>
      </w:r>
      <w:r w:rsidR="00230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سيوف الله وقد تبر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أ منه نبي</w:t>
      </w:r>
      <w:r w:rsidR="002309A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الاسلام الأعظم غير مر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مستقبل القبلة شاهرا</w:t>
      </w:r>
      <w:r w:rsidR="00230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يديه وأبو بكر ينظر إليه من ك</w:t>
      </w:r>
      <w:r w:rsidR="002309A7"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 w:rsidR="002309A7">
        <w:rPr>
          <w:rFonts w:hint="cs"/>
          <w:rtl/>
          <w:lang w:bidi="fa-IR"/>
        </w:rPr>
        <w:t>َ</w:t>
      </w:r>
      <w:r>
        <w:rPr>
          <w:rtl/>
          <w:lang w:bidi="fa-IR"/>
        </w:rPr>
        <w:t>ب.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الميلغة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خشبة تحفر ليلغ فيها الكلب.</w:t>
      </w:r>
    </w:p>
    <w:p w:rsidR="001E01E0" w:rsidRDefault="00F84559" w:rsidP="002309A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سيرة ابن هشام 4 ص 53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57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ط مصر رقم التسلسل 659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البخار</w:t>
      </w:r>
      <w:r w:rsidR="002309A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شطرا منه ف</w:t>
      </w:r>
      <w:r w:rsidR="002309A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كتاب المغاز</w:t>
      </w:r>
      <w:r w:rsidR="002309A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باب بعث خالد </w:t>
      </w:r>
      <w:r w:rsidR="002309A7">
        <w:rPr>
          <w:rFonts w:hint="cs"/>
          <w:rtl/>
          <w:lang w:bidi="fa-IR"/>
        </w:rPr>
        <w:t>ا</w:t>
      </w:r>
      <w:r>
        <w:rPr>
          <w:rtl/>
          <w:lang w:bidi="fa-IR"/>
        </w:rPr>
        <w:t>لى بن</w:t>
      </w:r>
      <w:r w:rsidR="002309A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جذيمة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</w:t>
      </w:r>
      <w:r w:rsidR="002309A7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2309A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 ص 145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2309A7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2309A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 ص 318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 2 ص 81.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2309A7">
      <w:pPr>
        <w:pStyle w:val="Heading2Center"/>
        <w:rPr>
          <w:lang w:bidi="fa-IR"/>
        </w:rPr>
      </w:pPr>
      <w:bookmarkStart w:id="52" w:name="_Toc518009182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11 </w:t>
      </w:r>
      <w:r>
        <w:rPr>
          <w:rtl/>
          <w:lang w:bidi="fa-IR"/>
        </w:rPr>
        <w:t>-</w:t>
      </w:r>
      <w:bookmarkEnd w:id="52"/>
    </w:p>
    <w:p w:rsidR="00F84559" w:rsidRDefault="00F84559" w:rsidP="002309A7">
      <w:pPr>
        <w:pStyle w:val="libCenter"/>
        <w:rPr>
          <w:lang w:bidi="fa-IR"/>
        </w:rPr>
      </w:pPr>
      <w:r>
        <w:rPr>
          <w:rtl/>
          <w:lang w:bidi="fa-IR"/>
        </w:rPr>
        <w:t>ثلاثة</w:t>
      </w:r>
      <w:r w:rsidR="002309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</w:t>
      </w:r>
      <w:r w:rsidR="002309A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ثلاثة</w:t>
      </w:r>
      <w:r w:rsidR="002309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</w:t>
      </w:r>
      <w:r w:rsidR="002309A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ثلاثة</w:t>
      </w:r>
      <w:r w:rsidR="002309A7">
        <w:rPr>
          <w:rFonts w:hint="cs"/>
          <w:rtl/>
          <w:lang w:bidi="fa-IR"/>
        </w:rPr>
        <w:t>ٌ</w:t>
      </w:r>
    </w:p>
    <w:p w:rsidR="001E01E0" w:rsidRDefault="00F84559" w:rsidP="00EF14EE">
      <w:pPr>
        <w:pStyle w:val="libNormal"/>
        <w:rPr>
          <w:rtl/>
          <w:lang w:bidi="fa-IR"/>
        </w:rPr>
      </w:pPr>
      <w:r>
        <w:rPr>
          <w:rtl/>
          <w:lang w:bidi="fa-IR"/>
        </w:rPr>
        <w:t>عن عبد الر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ه دخل على أبي بكر الصد</w:t>
      </w:r>
      <w:r w:rsidR="002309A7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 في مرضه الذي توف</w:t>
      </w:r>
      <w:r w:rsidR="002309A7">
        <w:rPr>
          <w:rFonts w:hint="cs"/>
          <w:rtl/>
          <w:lang w:bidi="fa-IR"/>
        </w:rPr>
        <w:t>ّ</w:t>
      </w:r>
      <w:r>
        <w:rPr>
          <w:rtl/>
          <w:lang w:bidi="fa-IR"/>
        </w:rPr>
        <w:t>ي فيه فأصابه مهتم</w:t>
      </w:r>
      <w:r w:rsidR="002309A7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309A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له عبد الرحمن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أصبحت والحمد لله بارئا</w:t>
      </w:r>
      <w:r w:rsidR="00230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 أبو بكر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أتراه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309A7">
        <w:rPr>
          <w:rFonts w:hint="cs"/>
          <w:rtl/>
          <w:lang w:bidi="fa-IR"/>
        </w:rPr>
        <w:t>ِّ</w:t>
      </w:r>
      <w:r>
        <w:rPr>
          <w:rtl/>
          <w:lang w:bidi="fa-IR"/>
        </w:rPr>
        <w:t>ي ول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يت أمركم خيركم في نفسي فكل</w:t>
      </w:r>
      <w:r w:rsidR="002309A7">
        <w:rPr>
          <w:rFonts w:hint="cs"/>
          <w:rtl/>
          <w:lang w:bidi="fa-IR"/>
        </w:rPr>
        <w:t>ُّ</w:t>
      </w:r>
      <w:r>
        <w:rPr>
          <w:rtl/>
          <w:lang w:bidi="fa-IR"/>
        </w:rPr>
        <w:t>كم ورم أنفه من ذلك يريد أن يكون الأمر له دونه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ورأيتم الدنيا قد أقبلت ول</w:t>
      </w:r>
      <w:r w:rsidR="002309A7">
        <w:rPr>
          <w:rFonts w:hint="cs"/>
          <w:rtl/>
          <w:lang w:bidi="fa-IR"/>
        </w:rPr>
        <w:t>ّ</w:t>
      </w:r>
      <w:r>
        <w:rPr>
          <w:rtl/>
          <w:lang w:bidi="fa-IR"/>
        </w:rPr>
        <w:t>ما تقبل وهي مقبلة حتى تت</w:t>
      </w:r>
      <w:r w:rsidR="002309A7">
        <w:rPr>
          <w:rFonts w:hint="cs"/>
          <w:rtl/>
          <w:lang w:bidi="fa-IR"/>
        </w:rPr>
        <w:t>َّ</w:t>
      </w:r>
      <w:r>
        <w:rPr>
          <w:rtl/>
          <w:lang w:bidi="fa-IR"/>
        </w:rPr>
        <w:t>خذوا ستور الحرير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ونضائد الديباج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وتألموا الاضطجاع على الصوف الأذري كما يألم أحدكم أن ينام على حسك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لإن يقدم أحدكم فتضرب عنقه في غير حد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خير</w:t>
      </w:r>
      <w:r w:rsidR="00EF14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من أن يخوض في غمرة الدنيا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وأنتم أو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ل ضال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بالناس غدا</w:t>
      </w:r>
      <w:r w:rsidR="00EF14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فتصد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ونهم عن الطريق يمينا</w:t>
      </w:r>
      <w:r w:rsidR="00EF14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وشمالا</w:t>
      </w:r>
      <w:r w:rsidR="00EF14E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يا هادي الطريق إن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الفجر أو البحر.</w:t>
      </w:r>
      <w:r w:rsidR="00EF14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فقلت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خف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ض عليك رحمك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يهيضك في أمرك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الناس في أمرك بين رجلين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إم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ا رجل</w:t>
      </w:r>
      <w:r w:rsidR="00EF14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رأى ما رأيت فهو معك. وإم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ا رجل</w:t>
      </w:r>
      <w:r w:rsidR="00EF14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خالفك فهو مشير</w:t>
      </w:r>
      <w:r w:rsidR="00EF14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عليك وصاحبك كما تحب</w:t>
      </w:r>
      <w:r w:rsidR="00EF14EE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نعلمك أردت إل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ا خيرا</w:t>
      </w:r>
      <w:r w:rsidR="00EF14E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تزل صالحا</w:t>
      </w:r>
      <w:r w:rsidR="00EF14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مصلحا</w:t>
      </w:r>
      <w:r w:rsidR="00EF14E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ك لا تأسى على شي</w:t>
      </w:r>
      <w:r w:rsidR="00EF14EE">
        <w:rPr>
          <w:rFonts w:hint="cs"/>
          <w:rtl/>
          <w:lang w:bidi="fa-IR"/>
        </w:rPr>
        <w:t>ى</w:t>
      </w:r>
      <w:r>
        <w:rPr>
          <w:rtl/>
          <w:lang w:bidi="fa-IR"/>
        </w:rPr>
        <w:t>ء من الدنيا.</w:t>
      </w:r>
      <w:r w:rsidR="00EF14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أبو بكر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أجل أن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ي لا آسي على شي</w:t>
      </w:r>
      <w:r w:rsidR="00EF14EE">
        <w:rPr>
          <w:rFonts w:hint="cs"/>
          <w:rtl/>
          <w:lang w:bidi="fa-IR"/>
        </w:rPr>
        <w:t>ى</w:t>
      </w:r>
      <w:r>
        <w:rPr>
          <w:rtl/>
          <w:lang w:bidi="fa-IR"/>
        </w:rPr>
        <w:t>ء من الدنيا إل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ثلاث فعلتهن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ي تركتهن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1E01E0" w:rsidRDefault="00F84559" w:rsidP="00EF14EE">
      <w:pPr>
        <w:pStyle w:val="libNormal"/>
        <w:rPr>
          <w:rtl/>
          <w:lang w:bidi="fa-IR"/>
        </w:rPr>
      </w:pPr>
      <w:r>
        <w:rPr>
          <w:rtl/>
          <w:lang w:bidi="fa-IR"/>
        </w:rPr>
        <w:t>وثلاث تركتهن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ي فعلتهن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. وثلاث 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ي سألت عنهن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90551C" w:rsidRDefault="00F84559" w:rsidP="0090551C">
      <w:pPr>
        <w:pStyle w:val="libNormal"/>
        <w:rPr>
          <w:rtl/>
          <w:lang w:bidi="fa-IR"/>
        </w:rPr>
      </w:pPr>
      <w:r>
        <w:rPr>
          <w:rtl/>
          <w:lang w:bidi="fa-IR"/>
        </w:rPr>
        <w:t>فأم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ا الثلاث الل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اتي 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ي تركتهن</w:t>
      </w:r>
      <w:r w:rsidR="00EF14EE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لم أكشف بيت فاطمة عن شيء وإن كانوا قد غلقوه على الحرب. ووددت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ي لم أكن حرقت الفجاءة السلمي وأن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ي كنت قتلته سريحا</w:t>
      </w:r>
      <w:r w:rsidR="00EF14E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خل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يته نجيحا</w:t>
      </w:r>
      <w:r w:rsidR="00EF14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. ووددت </w:t>
      </w:r>
      <w:r w:rsidR="00EF14EE">
        <w:rPr>
          <w:rFonts w:hint="cs"/>
          <w:rtl/>
          <w:lang w:bidi="fa-IR"/>
        </w:rPr>
        <w:t>إ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يوم سقيفة بني ساعدة كنت قذفت الأمر في عنق أحد الرجلين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يريد عمر وأبا عبيدة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فكان أحدهما أميرا</w:t>
      </w:r>
      <w:r w:rsidR="00EF14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وكنت وزيرا</w:t>
      </w:r>
      <w:r w:rsidR="00EF14EE">
        <w:rPr>
          <w:rFonts w:hint="cs"/>
          <w:rtl/>
          <w:lang w:bidi="fa-IR"/>
        </w:rPr>
        <w:t>ً</w:t>
      </w:r>
    </w:p>
    <w:p w:rsidR="001E01E0" w:rsidRDefault="00F84559" w:rsidP="0090551C">
      <w:pPr>
        <w:pStyle w:val="libNormal"/>
        <w:rPr>
          <w:rtl/>
          <w:lang w:bidi="fa-IR"/>
        </w:rPr>
      </w:pPr>
      <w:r>
        <w:rPr>
          <w:rtl/>
          <w:lang w:bidi="fa-IR"/>
        </w:rPr>
        <w:t>وأما الل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اتي تركتهن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ي يوم أتيت بال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شعث بن قيس أسيرا</w:t>
      </w:r>
      <w:r w:rsidR="00EF14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كنت ضربت عنقه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ه تخي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ل إلي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ه لا يرى شر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F14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ا أعان عليه.</w:t>
      </w:r>
      <w:r w:rsidR="00EF14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ي حين سي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رت خالد بن الوليد إلى أهل الر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دة كنت أقمت بذي القص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ة فإن ظفر المسلمون ظفروا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F14E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ه</w:t>
      </w:r>
      <w:r w:rsidR="00EF14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زموا كنت بصدد لقاء أو مدد. ووددت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ي إذا وج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هت خالد بن الوليد إلى الشام كنت وج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هت عمر بن الخطاب إلى العراق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فكنت قد بسطت يدي كلتيهما في سبيل الله. ومد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يديه.</w:t>
      </w:r>
    </w:p>
    <w:p w:rsidR="001E01E0" w:rsidRDefault="00F84559" w:rsidP="00EF14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كنت سألت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لمن هذا الأمر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فلا ينازعه أحد</w:t>
      </w:r>
      <w:r w:rsidR="00EF14EE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ي كنت سألته هل للأنصار في هذا الأمر نصيب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ووددت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ي كنت سألته عن ميراث ابنة الأخ والعم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>ة فإن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نفسي منهما شيئا</w:t>
      </w:r>
      <w:r w:rsidR="00EF14E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EF14EE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أبو عبيد في الأموال ص 131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والطبري في تاريخه 4 ص 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قتيبة في ال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والمسعودي في مروج الذهب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عبد رب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ه في السد الفريد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254.</w:t>
      </w:r>
    </w:p>
    <w:p w:rsidR="001E01E0" w:rsidRDefault="00F84559" w:rsidP="00EF14EE">
      <w:pPr>
        <w:pStyle w:val="libNormal"/>
        <w:rPr>
          <w:rtl/>
          <w:lang w:bidi="fa-IR"/>
        </w:rPr>
      </w:pPr>
      <w:r>
        <w:rPr>
          <w:rtl/>
          <w:lang w:bidi="fa-IR"/>
        </w:rPr>
        <w:t>وال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صحيح</w:t>
      </w:r>
      <w:r w:rsidR="00EF14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رجاله كل</w:t>
      </w:r>
      <w:r w:rsidR="00EF14EE"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</w:t>
      </w:r>
      <w:r w:rsidR="00EF14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EF14EE">
        <w:rPr>
          <w:rFonts w:hint="cs"/>
          <w:rtl/>
          <w:lang w:bidi="fa-IR"/>
        </w:rPr>
        <w:t>أ</w:t>
      </w:r>
      <w:r>
        <w:rPr>
          <w:rtl/>
          <w:lang w:bidi="fa-IR"/>
        </w:rPr>
        <w:t>ربعة منهم من رجال الص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حاح الست</w:t>
      </w:r>
      <w:r w:rsidR="00EF14EE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1E01E0" w:rsidRDefault="00F84559" w:rsidP="00EF14E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F1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هذا الحديث </w:t>
      </w:r>
      <w:r w:rsidR="00EF14EE">
        <w:rPr>
          <w:rFonts w:hint="cs"/>
          <w:rtl/>
          <w:lang w:bidi="fa-IR"/>
        </w:rPr>
        <w:t>ا</w:t>
      </w:r>
      <w:r>
        <w:rPr>
          <w:rtl/>
          <w:lang w:bidi="fa-IR"/>
        </w:rPr>
        <w:t>مورا</w:t>
      </w:r>
      <w:r w:rsidR="00EF14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تسعة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ثلاثة منها فات الخليفة فقهها يوم عمل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بسطنا القول في إحراق الفجاءة منها.</w:t>
      </w:r>
    </w:p>
    <w:p w:rsidR="001E01E0" w:rsidRDefault="00F84559" w:rsidP="006B71C6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6B71C6">
        <w:rPr>
          <w:rFonts w:hint="cs"/>
          <w:rtl/>
          <w:lang w:bidi="fa-IR"/>
        </w:rPr>
        <w:t>ّ</w:t>
      </w:r>
      <w:r>
        <w:rPr>
          <w:rtl/>
          <w:lang w:bidi="fa-IR"/>
        </w:rPr>
        <w:t>ا تمن</w:t>
      </w:r>
      <w:r w:rsidR="006B71C6">
        <w:rPr>
          <w:rFonts w:hint="cs"/>
          <w:rtl/>
          <w:lang w:bidi="fa-IR"/>
        </w:rPr>
        <w:t>ّ</w:t>
      </w:r>
      <w:r>
        <w:rPr>
          <w:rtl/>
          <w:lang w:bidi="fa-IR"/>
        </w:rPr>
        <w:t>ي قذف الأمر في عنق أحد الرجلين فإن</w:t>
      </w:r>
      <w:r w:rsidR="006B71C6">
        <w:rPr>
          <w:rFonts w:hint="cs"/>
          <w:rtl/>
          <w:lang w:bidi="fa-IR"/>
        </w:rPr>
        <w:t>َّ</w:t>
      </w:r>
      <w:r>
        <w:rPr>
          <w:rtl/>
          <w:lang w:bidi="fa-IR"/>
        </w:rPr>
        <w:t>ه ينم</w:t>
      </w:r>
      <w:r w:rsidR="006B71C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أن</w:t>
      </w:r>
      <w:r w:rsidR="006B71C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انكشف له في </w:t>
      </w:r>
      <w:r w:rsidR="006B71C6">
        <w:rPr>
          <w:rFonts w:hint="cs"/>
          <w:rtl/>
          <w:lang w:bidi="fa-IR"/>
        </w:rPr>
        <w:t>اُ</w:t>
      </w:r>
      <w:r>
        <w:rPr>
          <w:rtl/>
          <w:lang w:bidi="fa-IR"/>
        </w:rPr>
        <w:t>خريات أي</w:t>
      </w:r>
      <w:r w:rsidR="006B71C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امه </w:t>
      </w:r>
      <w:r w:rsidR="006B71C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B71C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ناء به من الأمر لم يكن على القانون الشرعي</w:t>
      </w:r>
      <w:r w:rsidR="006B71C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الخلافة والوصي</w:t>
      </w:r>
      <w:r w:rsidR="006B71C6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6B71C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المخل</w:t>
      </w:r>
      <w:r w:rsidR="006B71C6">
        <w:rPr>
          <w:rFonts w:hint="cs"/>
          <w:rtl/>
          <w:lang w:bidi="fa-IR"/>
        </w:rPr>
        <w:t>ّ</w:t>
      </w:r>
      <w:r>
        <w:rPr>
          <w:rtl/>
          <w:lang w:bidi="fa-IR"/>
        </w:rPr>
        <w:t>ف والموصي يجب أن يكون هو المعي</w:t>
      </w:r>
      <w:r w:rsidR="006B71C6">
        <w:rPr>
          <w:rFonts w:hint="cs"/>
          <w:rtl/>
          <w:lang w:bidi="fa-IR"/>
        </w:rPr>
        <w:t>ِّ</w:t>
      </w:r>
      <w:r>
        <w:rPr>
          <w:rtl/>
          <w:lang w:bidi="fa-IR"/>
        </w:rPr>
        <w:t>ن لمن ينهض بأمره من بعده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الذي تنب</w:t>
      </w:r>
      <w:r w:rsidR="006B71C6">
        <w:rPr>
          <w:rFonts w:hint="cs"/>
          <w:rtl/>
          <w:lang w:bidi="fa-IR"/>
        </w:rPr>
        <w:t>َّ</w:t>
      </w:r>
      <w:r>
        <w:rPr>
          <w:rtl/>
          <w:lang w:bidi="fa-IR"/>
        </w:rPr>
        <w:t>ه له الخليفة الثاني بعد ردح</w:t>
      </w:r>
      <w:r w:rsidR="006B71C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الزمن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كانت بيعة أبي بكر فلتة كفلتة الجاهلي</w:t>
      </w:r>
      <w:r w:rsidR="006B71C6">
        <w:rPr>
          <w:rFonts w:hint="cs"/>
          <w:rtl/>
          <w:lang w:bidi="fa-IR"/>
        </w:rPr>
        <w:t>َّ</w:t>
      </w:r>
      <w:r>
        <w:rPr>
          <w:rtl/>
          <w:lang w:bidi="fa-IR"/>
        </w:rPr>
        <w:t>ة وقى الله شر</w:t>
      </w:r>
      <w:r w:rsidR="006B71C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ها فمن عاد إلى مثلها فاقتلوه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36605C">
      <w:pPr>
        <w:pStyle w:val="libNormal"/>
        <w:rPr>
          <w:rtl/>
          <w:lang w:bidi="fa-IR"/>
        </w:rPr>
      </w:pPr>
      <w:r>
        <w:rPr>
          <w:rtl/>
          <w:lang w:bidi="fa-IR"/>
        </w:rPr>
        <w:t>ولا أدري أن</w:t>
      </w:r>
      <w:r w:rsidR="006B71C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تنب</w:t>
      </w:r>
      <w:r w:rsidR="006B71C6">
        <w:rPr>
          <w:rFonts w:hint="cs"/>
          <w:rtl/>
          <w:lang w:bidi="fa-IR"/>
        </w:rPr>
        <w:t>ّ</w:t>
      </w:r>
      <w:r>
        <w:rPr>
          <w:rtl/>
          <w:lang w:bidi="fa-IR"/>
        </w:rPr>
        <w:t>ها له هل هو قصور</w:t>
      </w:r>
      <w:r w:rsidR="006B71C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المختار </w:t>
      </w:r>
      <w:r w:rsidR="0036605C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بالفتح </w:t>
      </w:r>
      <w:r w:rsidR="0036605C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أو فيه </w:t>
      </w:r>
      <w:r w:rsidR="0036605C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بالكسر </w:t>
      </w:r>
      <w:r w:rsidR="0036605C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أو فيهما معا</w:t>
      </w:r>
      <w:r w:rsidR="0036605C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في كون الاختيار موجبا</w:t>
      </w:r>
      <w:r w:rsidR="003660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لتعيين الخليفة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 w:rsidR="0036605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660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أراد فلنا فيه المخرج.</w:t>
      </w:r>
    </w:p>
    <w:p w:rsidR="001E01E0" w:rsidRDefault="00F84559" w:rsidP="0036605C">
      <w:pPr>
        <w:pStyle w:val="libNormal"/>
        <w:rPr>
          <w:rtl/>
          <w:lang w:bidi="fa-IR"/>
        </w:rPr>
      </w:pPr>
      <w:r>
        <w:rPr>
          <w:rtl/>
          <w:lang w:bidi="fa-IR"/>
        </w:rPr>
        <w:t>وهؤلاء زمر الأنبياء والرسل لم يعدهم التنصيص بالخليفة من بعدهم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ولن انتخبت </w:t>
      </w:r>
      <w:r w:rsidR="0036605C">
        <w:rPr>
          <w:rFonts w:hint="cs"/>
          <w:rtl/>
          <w:lang w:bidi="fa-IR"/>
        </w:rPr>
        <w:t>اُ</w:t>
      </w:r>
      <w:r>
        <w:rPr>
          <w:rtl/>
          <w:lang w:bidi="fa-IR"/>
        </w:rPr>
        <w:t>ممهم خلفاء لهم.</w:t>
      </w:r>
    </w:p>
    <w:p w:rsidR="001E01E0" w:rsidRDefault="00F84559" w:rsidP="0036605C">
      <w:pPr>
        <w:pStyle w:val="libNormal"/>
        <w:rPr>
          <w:rtl/>
          <w:lang w:bidi="fa-IR"/>
        </w:rPr>
      </w:pPr>
      <w:r>
        <w:rPr>
          <w:rtl/>
          <w:lang w:bidi="fa-IR"/>
        </w:rPr>
        <w:t>وهل هنا لك ذو حجى</w:t>
      </w:r>
      <w:r w:rsidR="003660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يزعم أن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وصاية الفقيد المبيحة للتصر</w:t>
      </w:r>
      <w:r w:rsidR="0036605C">
        <w:rPr>
          <w:rFonts w:hint="cs"/>
          <w:rtl/>
          <w:lang w:bidi="fa-IR"/>
        </w:rPr>
        <w:t>ُّ</w:t>
      </w:r>
      <w:r>
        <w:rPr>
          <w:rtl/>
          <w:lang w:bidi="fa-IR"/>
        </w:rPr>
        <w:t>ف فيما تركه من بعده موكولة</w:t>
      </w:r>
      <w:r w:rsidR="0036605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</w:t>
      </w:r>
      <w:r w:rsidR="0036605C">
        <w:rPr>
          <w:rFonts w:hint="cs"/>
          <w:rtl/>
          <w:lang w:bidi="fa-IR"/>
        </w:rPr>
        <w:t>ا</w:t>
      </w:r>
      <w:r>
        <w:rPr>
          <w:rtl/>
          <w:lang w:bidi="fa-IR"/>
        </w:rPr>
        <w:t>ناس أجانب لا يعرفون ما يرتأيه في شئونه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بعداء عن مغازيه وما يروقه في ماله وأهله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والفقيد عاقل</w:t>
      </w:r>
      <w:r w:rsidR="0036605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رشيد</w:t>
      </w:r>
      <w:r w:rsidR="0036605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يعرف الصالح من غيره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ويعلم بنوايا م</w:t>
      </w:r>
      <w:r w:rsidR="0036605C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الخامس ص 370 ط 2 وهذا الجزء ص 79.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6605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يلتاث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 w:rsidR="0036605C">
        <w:rPr>
          <w:rFonts w:hint="cs"/>
          <w:rtl/>
          <w:lang w:bidi="fa-IR"/>
        </w:rPr>
        <w:t>َ</w:t>
      </w:r>
      <w:r>
        <w:rPr>
          <w:rtl/>
          <w:lang w:bidi="fa-IR"/>
        </w:rPr>
        <w:t>ن يحدوه الجشع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وترقل به النهمة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ويستفز</w:t>
      </w:r>
      <w:r w:rsidR="0036605C">
        <w:rPr>
          <w:rFonts w:hint="cs"/>
          <w:rtl/>
          <w:lang w:bidi="fa-IR"/>
        </w:rPr>
        <w:t>ُّ</w:t>
      </w:r>
      <w:r>
        <w:rPr>
          <w:rtl/>
          <w:lang w:bidi="fa-IR"/>
        </w:rPr>
        <w:t>ه الطمع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أفتراه والحالة هذه يترك الوصي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فيدع ما تركه ا</w:t>
      </w:r>
      <w:r w:rsidR="0036605C">
        <w:rPr>
          <w:rFonts w:hint="cs"/>
          <w:rtl/>
          <w:lang w:bidi="fa-IR"/>
        </w:rPr>
        <w:t>ُ</w:t>
      </w:r>
      <w:r>
        <w:rPr>
          <w:rtl/>
          <w:lang w:bidi="fa-IR"/>
        </w:rPr>
        <w:t>كلة للآكل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ومطمعا</w:t>
      </w:r>
      <w:r w:rsidR="003660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للناهب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لا.</w:t>
      </w:r>
    </w:p>
    <w:p w:rsidR="001E01E0" w:rsidRDefault="00F84559" w:rsidP="0036605C">
      <w:pPr>
        <w:pStyle w:val="libNormal"/>
        <w:rPr>
          <w:rtl/>
          <w:lang w:bidi="fa-IR"/>
        </w:rPr>
      </w:pPr>
      <w:r>
        <w:rPr>
          <w:rtl/>
          <w:lang w:bidi="fa-IR"/>
        </w:rPr>
        <w:t>لا يفعل ذلك وهو يريد خيرا</w:t>
      </w:r>
      <w:r w:rsidR="003660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بآله وصلاحا</w:t>
      </w:r>
      <w:r w:rsidR="003660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ماله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وعلى ذلك جرت سن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المسلمين منذ عهد الصحابة إلى يومنا الحاضر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وأقر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>ته الشريعة الإسلامي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وشر</w:t>
      </w:r>
      <w:r w:rsidR="0036605C">
        <w:rPr>
          <w:rFonts w:hint="cs"/>
          <w:rtl/>
          <w:lang w:bidi="fa-IR"/>
        </w:rPr>
        <w:t>ّ</w:t>
      </w:r>
      <w:r>
        <w:rPr>
          <w:rtl/>
          <w:lang w:bidi="fa-IR"/>
        </w:rPr>
        <w:t>عت للوصايا أحكاما</w:t>
      </w:r>
      <w:r w:rsidR="0036605C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وجاء في الصحيحين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عن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36605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حق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امرئ مسلم له ش</w:t>
      </w:r>
      <w:r w:rsidR="0036605C">
        <w:rPr>
          <w:rFonts w:hint="cs"/>
          <w:rtl/>
          <w:lang w:bidi="fa-IR"/>
        </w:rPr>
        <w:t>ى</w:t>
      </w:r>
      <w:r>
        <w:rPr>
          <w:rtl/>
          <w:lang w:bidi="fa-IR"/>
        </w:rPr>
        <w:t>ء يوص</w:t>
      </w:r>
      <w:r w:rsidR="0036605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فيه يبيت ليلتين إل</w:t>
      </w:r>
      <w:r w:rsidR="0036605C">
        <w:rPr>
          <w:rFonts w:hint="cs"/>
          <w:rtl/>
          <w:lang w:bidi="fa-IR"/>
        </w:rPr>
        <w:t>ّ</w:t>
      </w:r>
      <w:r>
        <w:rPr>
          <w:rtl/>
          <w:lang w:bidi="fa-IR"/>
        </w:rPr>
        <w:t>ا ووصي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>ته مكتوبة</w:t>
      </w:r>
      <w:r w:rsidR="0036605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عنده.</w:t>
      </w:r>
      <w:r w:rsidR="003660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كذا في لفظ البخاري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لفظ مسلم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يبيت ثلاث ليال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ابن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مر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>ت علي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ليلة منذ سمعت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ذلك إل</w:t>
      </w:r>
      <w:r w:rsidR="0036605C">
        <w:rPr>
          <w:rFonts w:hint="cs"/>
          <w:rtl/>
          <w:lang w:bidi="fa-IR"/>
        </w:rPr>
        <w:t>ّ</w:t>
      </w:r>
      <w:r>
        <w:rPr>
          <w:rtl/>
          <w:lang w:bidi="fa-IR"/>
        </w:rPr>
        <w:t>ا وعندي وصي</w:t>
      </w:r>
      <w:r w:rsidR="0036605C">
        <w:rPr>
          <w:rFonts w:hint="cs"/>
          <w:rtl/>
          <w:lang w:bidi="fa-IR"/>
        </w:rPr>
        <w:t>ّ</w:t>
      </w:r>
      <w:r>
        <w:rPr>
          <w:rtl/>
          <w:lang w:bidi="fa-IR"/>
        </w:rPr>
        <w:t>تي.</w:t>
      </w:r>
      <w:r w:rsidR="003660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النووي في رياض الصالحين 156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</w:t>
      </w:r>
      <w:r w:rsidR="0036605C">
        <w:rPr>
          <w:rFonts w:hint="cs"/>
          <w:rtl/>
          <w:lang w:bidi="fa-IR"/>
        </w:rPr>
        <w:t>َّ</w:t>
      </w:r>
      <w:r>
        <w:rPr>
          <w:rtl/>
          <w:lang w:bidi="fa-IR"/>
        </w:rPr>
        <w:t>فق</w:t>
      </w:r>
      <w:r w:rsidR="0036605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6605C" w:rsidTr="0036605C">
        <w:trPr>
          <w:trHeight w:val="350"/>
        </w:trPr>
        <w:tc>
          <w:tcPr>
            <w:tcW w:w="3920" w:type="dxa"/>
            <w:shd w:val="clear" w:color="auto" w:fill="auto"/>
          </w:tcPr>
          <w:p w:rsidR="0036605C" w:rsidRDefault="0036605C" w:rsidP="0036605C">
            <w:pPr>
              <w:pStyle w:val="libPoem"/>
            </w:pPr>
            <w:r>
              <w:rPr>
                <w:rtl/>
                <w:lang w:bidi="fa-IR"/>
              </w:rPr>
              <w:t>وص</w:t>
            </w:r>
            <w:r w:rsidR="00C5415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الإل</w:t>
            </w:r>
            <w:r w:rsidR="00C5415B">
              <w:rPr>
                <w:rFonts w:hint="cs"/>
                <w:rtl/>
                <w:lang w:bidi="fa-IR"/>
              </w:rPr>
              <w:t>ـ~ـ</w:t>
            </w:r>
            <w:r w:rsidR="00C5415B">
              <w:rPr>
                <w:rtl/>
                <w:lang w:bidi="fa-IR"/>
              </w:rPr>
              <w:t>ه وأوصت رسله فل</w:t>
            </w:r>
            <w:r>
              <w:rPr>
                <w:rtl/>
                <w:lang w:bidi="fa-IR"/>
              </w:rPr>
              <w:t>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605C" w:rsidRDefault="0036605C" w:rsidP="003660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605C" w:rsidRDefault="0036605C" w:rsidP="0036605C">
            <w:pPr>
              <w:pStyle w:val="libPoem"/>
            </w:pPr>
            <w:r>
              <w:rPr>
                <w:rtl/>
                <w:lang w:bidi="fa-IR"/>
              </w:rPr>
              <w:t>كان التأس</w:t>
            </w:r>
            <w:r w:rsidR="00C5415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بهم من أفضل العمل</w:t>
            </w:r>
            <w:r w:rsidR="00C5415B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05C" w:rsidTr="0036605C">
        <w:trPr>
          <w:trHeight w:val="350"/>
        </w:trPr>
        <w:tc>
          <w:tcPr>
            <w:tcW w:w="3920" w:type="dxa"/>
          </w:tcPr>
          <w:p w:rsidR="0036605C" w:rsidRDefault="0036605C" w:rsidP="0036605C">
            <w:pPr>
              <w:pStyle w:val="libPoem"/>
            </w:pPr>
            <w:r>
              <w:rPr>
                <w:rtl/>
                <w:lang w:bidi="fa-IR"/>
              </w:rPr>
              <w:t>لولا الوصي</w:t>
            </w:r>
            <w:r w:rsidR="00C5415B">
              <w:rPr>
                <w:rFonts w:hint="cs"/>
                <w:rtl/>
                <w:lang w:bidi="fa-IR"/>
              </w:rPr>
              <w:t>َّ</w:t>
            </w:r>
            <w:r w:rsidR="00C5415B">
              <w:rPr>
                <w:rtl/>
                <w:lang w:bidi="fa-IR"/>
              </w:rPr>
              <w:t>ة كان الخلق في عم</w:t>
            </w:r>
            <w:r w:rsidR="00C5415B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605C" w:rsidRDefault="0036605C" w:rsidP="003660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605C" w:rsidRDefault="0036605C" w:rsidP="0036605C">
            <w:pPr>
              <w:pStyle w:val="libPoem"/>
            </w:pPr>
            <w:r>
              <w:rPr>
                <w:rtl/>
                <w:lang w:bidi="fa-IR"/>
              </w:rPr>
              <w:t>وبالوصي</w:t>
            </w:r>
            <w:r w:rsidR="00C5415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دام الملك في الد</w:t>
            </w:r>
            <w:r w:rsidR="00C5415B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ول</w:t>
            </w:r>
            <w:r w:rsidR="00C5415B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05C" w:rsidTr="0036605C">
        <w:trPr>
          <w:trHeight w:val="350"/>
        </w:trPr>
        <w:tc>
          <w:tcPr>
            <w:tcW w:w="3920" w:type="dxa"/>
          </w:tcPr>
          <w:p w:rsidR="0036605C" w:rsidRDefault="0036605C" w:rsidP="0036605C">
            <w:pPr>
              <w:pStyle w:val="libPoem"/>
            </w:pPr>
            <w:r>
              <w:rPr>
                <w:rtl/>
                <w:lang w:bidi="fa-IR"/>
              </w:rPr>
              <w:t>فاعمل عليها ولا تهمل طريقتها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605C" w:rsidRDefault="0036605C" w:rsidP="003660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605C" w:rsidRDefault="0036605C" w:rsidP="0036605C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 w:rsidR="00C5415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الوصي</w:t>
            </w:r>
            <w:r w:rsidR="00C5415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حكم الله في الأزل</w:t>
            </w:r>
            <w:r w:rsidR="00C5415B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05C" w:rsidTr="0036605C">
        <w:trPr>
          <w:trHeight w:val="350"/>
        </w:trPr>
        <w:tc>
          <w:tcPr>
            <w:tcW w:w="3920" w:type="dxa"/>
          </w:tcPr>
          <w:p w:rsidR="0036605C" w:rsidRDefault="00C5415B" w:rsidP="0036605C">
            <w:pPr>
              <w:pStyle w:val="libPoem"/>
            </w:pPr>
            <w:r>
              <w:rPr>
                <w:rtl/>
                <w:lang w:bidi="fa-IR"/>
              </w:rPr>
              <w:t>ذكرت ق</w:t>
            </w:r>
            <w:r w:rsidR="0036605C">
              <w:rPr>
                <w:rtl/>
                <w:lang w:bidi="fa-IR"/>
              </w:rPr>
              <w:t>وما</w:t>
            </w:r>
            <w:r>
              <w:rPr>
                <w:rFonts w:hint="cs"/>
                <w:rtl/>
                <w:lang w:bidi="fa-IR"/>
              </w:rPr>
              <w:t>ً</w:t>
            </w:r>
            <w:r w:rsidR="0036605C">
              <w:rPr>
                <w:rtl/>
                <w:lang w:bidi="fa-IR"/>
              </w:rPr>
              <w:t xml:space="preserve"> بما أوصى الإل</w:t>
            </w:r>
            <w:r>
              <w:rPr>
                <w:rFonts w:hint="cs"/>
                <w:rtl/>
                <w:lang w:bidi="fa-IR"/>
              </w:rPr>
              <w:t>ـ~ـ</w:t>
            </w:r>
            <w:r w:rsidR="0036605C">
              <w:rPr>
                <w:rtl/>
                <w:lang w:bidi="fa-IR"/>
              </w:rPr>
              <w:t>ه به</w:t>
            </w:r>
            <w:r w:rsidR="0036605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605C" w:rsidRDefault="0036605C" w:rsidP="0036605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605C" w:rsidRDefault="0036605C" w:rsidP="0036605C">
            <w:pPr>
              <w:pStyle w:val="libPoem"/>
            </w:pPr>
            <w:r>
              <w:rPr>
                <w:rtl/>
                <w:lang w:bidi="fa-IR"/>
              </w:rPr>
              <w:t>وليس إحداث أمر في الوصي</w:t>
            </w:r>
            <w:r w:rsidR="00C5415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ة لي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C5415B">
      <w:pPr>
        <w:pStyle w:val="libNormal"/>
        <w:rPr>
          <w:rtl/>
          <w:lang w:bidi="fa-IR"/>
        </w:rPr>
      </w:pPr>
      <w:r>
        <w:rPr>
          <w:rtl/>
          <w:lang w:bidi="fa-IR"/>
        </w:rPr>
        <w:t>فإذا كانت الوصية ثابتة في حطام زائل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فما بالها تنفى في خلافة راشدة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وشريعة خالدة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مكتف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>لة بصلاح النفوس والنواميس والأموال والأحكام والأخلاق والصالح العام والس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والوئام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ومن المسل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>م قصور الفهم البشري</w:t>
      </w:r>
      <w:r w:rsidR="00C541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العادي</w:t>
      </w:r>
      <w:r w:rsidR="00C541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 غايات تلكم الشئون فلا منتدح والحالة هذه عن أن يعي</w:t>
      </w:r>
      <w:r w:rsidR="00C5415B">
        <w:rPr>
          <w:rFonts w:hint="cs"/>
          <w:rtl/>
          <w:lang w:bidi="fa-IR"/>
        </w:rPr>
        <w:t>ِّ</w:t>
      </w:r>
      <w:r>
        <w:rPr>
          <w:rtl/>
          <w:lang w:bidi="fa-IR"/>
        </w:rPr>
        <w:t>ن الرسول الأمين عن رب</w:t>
      </w:r>
      <w:r w:rsidR="00C5415B">
        <w:rPr>
          <w:rFonts w:hint="cs"/>
          <w:rtl/>
          <w:lang w:bidi="fa-IR"/>
        </w:rPr>
        <w:t>ِّ</w:t>
      </w:r>
      <w:r>
        <w:rPr>
          <w:rtl/>
          <w:lang w:bidi="fa-IR"/>
        </w:rPr>
        <w:t>ه خليفته من بعده ليقتص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أثره في </w:t>
      </w:r>
      <w:r w:rsidR="00C5415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ته.</w:t>
      </w:r>
    </w:p>
    <w:p w:rsidR="001E01E0" w:rsidRDefault="00F84559" w:rsidP="00C5415B">
      <w:pPr>
        <w:pStyle w:val="libNormal"/>
        <w:rPr>
          <w:rtl/>
          <w:lang w:bidi="fa-IR"/>
        </w:rPr>
      </w:pPr>
      <w:r>
        <w:rPr>
          <w:rtl/>
          <w:lang w:bidi="fa-IR"/>
        </w:rPr>
        <w:t>وقد مر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صفحة 132 رأي عائشة وعبد الله بن عمر ومعاوية وحديث الناس بأن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راعي إبل أو غنم أو قي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>م أرض لأي</w:t>
      </w:r>
      <w:r w:rsidR="00C541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لا يسعهم ترك رعيتهم هملا</w:t>
      </w:r>
      <w:r w:rsidR="00C5415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ورعية الناس أشد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رعية الإبل والغنم فال</w:t>
      </w:r>
      <w:r w:rsidR="00C5415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ة لماذا صفحت يوم السقيفة عن هذا الحكم المتسالم عليه بينها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</w:t>
      </w:r>
      <w:r w:rsidR="00C5415B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نبأت عنه ال</w:t>
      </w:r>
      <w:r w:rsidR="00C5415B">
        <w:rPr>
          <w:rFonts w:hint="cs"/>
          <w:rtl/>
          <w:lang w:bidi="fa-IR"/>
        </w:rPr>
        <w:t>أ</w:t>
      </w:r>
      <w:r>
        <w:rPr>
          <w:rtl/>
          <w:lang w:bidi="fa-IR"/>
        </w:rPr>
        <w:t>سماع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وخرست الألسن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وذهلت الأحلام عنه يوم ذاك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حد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ث به الناس ونب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أته ال</w:t>
      </w:r>
      <w:r w:rsidR="00C5415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ولماذا ترك النبي</w:t>
      </w:r>
      <w:r w:rsidR="00C5415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C5415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ته س</w:t>
      </w:r>
      <w:r w:rsidR="00C5415B">
        <w:rPr>
          <w:rFonts w:hint="cs"/>
          <w:rtl/>
          <w:lang w:bidi="fa-IR"/>
        </w:rPr>
        <w:t>ُ</w:t>
      </w:r>
      <w:r>
        <w:rPr>
          <w:rtl/>
          <w:lang w:bidi="fa-IR"/>
        </w:rPr>
        <w:t>دى</w:t>
      </w:r>
      <w:r w:rsidR="00C5415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هملا</w:t>
      </w:r>
      <w:r w:rsidR="00C5415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وفتح بذلك أبواب الفتن المضل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المدلهم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واستحقر </w:t>
      </w:r>
      <w:r w:rsidR="00C5415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ورأى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5415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C5415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 كتاب الوصية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وصحيح مسلم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10.</w:t>
      </w:r>
    </w:p>
    <w:p w:rsidR="001E01E0" w:rsidRDefault="00F84559" w:rsidP="00C5415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الجزء ال</w:t>
      </w:r>
      <w:r w:rsidR="00C5415B">
        <w:rPr>
          <w:rFonts w:hint="cs"/>
          <w:rtl/>
          <w:lang w:bidi="fa-IR"/>
        </w:rPr>
        <w:t>ا</w:t>
      </w:r>
      <w:r>
        <w:rPr>
          <w:rtl/>
          <w:lang w:bidi="fa-IR"/>
        </w:rPr>
        <w:t>خير من الفتوحات المكية لابن العرب</w:t>
      </w:r>
      <w:r w:rsidR="00C5415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575.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C5415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رعيتها أهون من رعية الإبل والغنم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حاشا النبي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الأعظم عن هذه الأوهام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وص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>ى واستخلف ونص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خليفته وبل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غ </w:t>
      </w:r>
      <w:r w:rsidR="00C5415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ته غير أن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ه عهد إلى وصي</w:t>
      </w:r>
      <w:r w:rsidR="00C5415B">
        <w:rPr>
          <w:rFonts w:hint="cs"/>
          <w:rtl/>
          <w:lang w:bidi="fa-IR"/>
        </w:rPr>
        <w:t>ِّ</w:t>
      </w:r>
      <w:r>
        <w:rPr>
          <w:rtl/>
          <w:lang w:bidi="fa-IR"/>
        </w:rPr>
        <w:t>ه من بعده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C5415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 w:rsidR="00C5415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ستغدر به بعده كما ورد في الصحيح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وقال له </w:t>
      </w:r>
      <w:r w:rsidR="00C5415B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C5415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إن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ك ستلقى بعدي جهدا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علي</w:t>
      </w:r>
      <w:r w:rsidR="00C5415B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):</w:t>
      </w:r>
      <w:r>
        <w:rPr>
          <w:rtl/>
          <w:lang w:bidi="fa-IR"/>
        </w:rPr>
        <w:t xml:space="preserve"> في سلامة من ديني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 سلامة من دينك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 قال لعلي</w:t>
      </w:r>
      <w:r w:rsidR="00C5415B">
        <w:rPr>
          <w:rFonts w:hint="cs"/>
          <w:rtl/>
          <w:lang w:bidi="fa-IR"/>
        </w:rPr>
        <w:t>ٍّ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ضغائن في صدور أقوام لا يبدونها إل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من بعدي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ك ستبتلى بعدي فلا تقاتلن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  <w:r w:rsidR="00C5415B" w:rsidRPr="00C5415B">
        <w:rPr>
          <w:rFonts w:hint="cs"/>
          <w:rtl/>
        </w:rPr>
        <w:t xml:space="preserve"> </w:t>
      </w:r>
      <w:r w:rsidR="00C5415B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كنوز الدقائق للمناوي ص 188 </w:t>
      </w:r>
      <w:r w:rsidR="00C5415B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C5415B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النادم ل</w:t>
      </w:r>
      <w:r w:rsidR="00C5415B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تمن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ى التسل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>ل عن الأمر يوم السقيفة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وقذفه في عنق أحد الرجلين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أبي عبيدة أو عمر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أكان ندمه عن حق</w:t>
      </w:r>
      <w:r w:rsidR="00C5415B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وقع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فالحق</w:t>
      </w:r>
      <w:r w:rsidR="00C5415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لا ندم فيه.</w:t>
      </w:r>
      <w:r w:rsidR="00C541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إن كان عن باطل سبق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فهو يهدم أساس الخلافة الراشدة.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>ذي ود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قذفه إلى عنق أحد الرجلين فإن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>ا لا نعرف وجها</w:t>
      </w:r>
      <w:r w:rsidR="00C5415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لتخصيصهما بالقذف وفي الصحابة أعاظم وذو وفضائل لا يبلغ الرجلان شأو أي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وهذان بالنظر إلى ما عرفناه من أحوال الصحابة إن لم نقل إن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من ساقتهم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C5415B">
        <w:rPr>
          <w:rFonts w:hint="cs"/>
          <w:rtl/>
          <w:lang w:bidi="fa-IR"/>
        </w:rPr>
        <w:t>ّ</w:t>
      </w:r>
      <w:r>
        <w:rPr>
          <w:rtl/>
          <w:lang w:bidi="fa-IR"/>
        </w:rPr>
        <w:t>ا نقول بكل</w:t>
      </w:r>
      <w:r w:rsidR="00C541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صراحة إن</w:t>
      </w:r>
      <w:r w:rsidR="00C5415B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لم يكونا من الأعالي منهم وفيهم من فيهم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وقبل جميعهم سي</w:t>
      </w:r>
      <w:r w:rsidR="00C5415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صاحب السوابق والمناقب والصهر والقرابة والغناء والعناء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وصاحب يوم الغدير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والأيام المشهودة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والمواقف المشهورة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نفس النبي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بنص</w:t>
      </w:r>
      <w:r w:rsidR="001F1C41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 الكتاب العزيز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المطه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ر من كل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رجس بآية التطهير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1E01E0" w:rsidRDefault="00F84559" w:rsidP="001F1C41">
      <w:pPr>
        <w:pStyle w:val="libNormal"/>
        <w:rPr>
          <w:rtl/>
          <w:lang w:bidi="fa-IR"/>
        </w:rPr>
      </w:pPr>
      <w:r>
        <w:rPr>
          <w:rtl/>
          <w:lang w:bidi="fa-IR"/>
        </w:rPr>
        <w:t>فهلا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ود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يقذفه إليه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فيسير بال</w:t>
      </w:r>
      <w:r w:rsidR="001F1C4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ة سيرا</w:t>
      </w:r>
      <w:r w:rsidR="001F1C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</w:t>
      </w:r>
      <w:r w:rsidR="001F1C41">
        <w:rPr>
          <w:rFonts w:hint="cs"/>
          <w:rtl/>
          <w:lang w:bidi="fa-IR"/>
        </w:rPr>
        <w:t>ُ</w:t>
      </w:r>
      <w:r>
        <w:rPr>
          <w:rtl/>
          <w:lang w:bidi="fa-IR"/>
        </w:rPr>
        <w:t>جحا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ويحملهم على المحج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ة البيضاء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ويأخذ بهم الطريق المستقيم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ويجدونه هاديا</w:t>
      </w:r>
      <w:r w:rsidR="001F1C4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مهدي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F1C4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يدخلهم الجن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 w:rsidR="001F1C4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كما أخبر بهذه كل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النبي</w:t>
      </w:r>
      <w:r w:rsidR="001F1C4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الأعظم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وقد مر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شطر</w:t>
      </w:r>
      <w:r w:rsidR="001F1C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منها في الجزء الأو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ل صفحه 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13 ط 2.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F1C4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142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وصححه هو والذهب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تلخيصه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الخطيب 1 ص 216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157.</w:t>
      </w:r>
    </w:p>
    <w:p w:rsidR="001E01E0" w:rsidRDefault="00F84559" w:rsidP="001F1C4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140 وصححه هو و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قره الذهب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1E01E0" w:rsidRDefault="00F84559" w:rsidP="001F1C4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خرجه ابن عساكر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والمحب الطبر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الرياض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210 نقلا عن 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حمد ف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المناقب والحافظ الكنج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الكفاية ص 142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والخوارزم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المقتل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36.</w:t>
      </w:r>
    </w:p>
    <w:p w:rsidR="001E01E0" w:rsidRDefault="00F84559" w:rsidP="001F1C4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بآية المباهلة ف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سورة آل عمران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61.</w:t>
      </w:r>
    </w:p>
    <w:p w:rsidR="001E01E0" w:rsidRDefault="00F84559" w:rsidP="001F1C4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سورة ال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حزاب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F1C4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وأم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ا كشف بيت فاطمة سلام الله عليها ف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يروقنا ها هنا خدش العواطف بتلكم النوائب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ه سبقت من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بعض القول في الجزء الثالث ص 102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104 ط 2 وفي هذا الجزء ص 77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86.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وفذلكة ذلك النبأ العظيم أن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الصد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>يقة سلام الله عليها قضت وهي واجدة</w:t>
      </w:r>
      <w:r w:rsidR="001F1C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من ارتكبه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وكانت صلوات الله عليها تدعو عليه بعد كل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صلاة صل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تها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1F1C41">
      <w:pPr>
        <w:pStyle w:val="libNormal"/>
        <w:rPr>
          <w:rtl/>
          <w:lang w:bidi="fa-IR"/>
        </w:rPr>
      </w:pPr>
      <w:r>
        <w:rPr>
          <w:rtl/>
          <w:lang w:bidi="fa-IR"/>
        </w:rPr>
        <w:t>وإن تعجب فعجب</w:t>
      </w:r>
      <w:r w:rsidR="001F1C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ارتكب ما ارتكب من تلكم الفظايع وارتبك فيها وملأ الاسماع هتاف النبي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عرف هذه فقد عرفها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لم يعرفها فهي بضعة</w:t>
      </w:r>
      <w:r w:rsidR="001F1C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هي قلبي وروحي التي بين جنبي</w:t>
      </w:r>
      <w:r w:rsidR="001F1C41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آذاها فقد آذاني.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بضعة</w:t>
      </w:r>
      <w:r w:rsidR="001F1C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>ي يريبني ما رابها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ويؤذيني ما آذاها.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بضعة</w:t>
      </w:r>
      <w:r w:rsidR="001F1C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>ي فمن أغضبها فقد أغضبني.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بضعة</w:t>
      </w:r>
      <w:r w:rsidR="001F1C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>ي يقبضني ما يقبضها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ويبسطني ما يبسطها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بضعة</w:t>
      </w:r>
      <w:r w:rsidR="001F1C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مني يسر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ني ما يسر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فاطمة إن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يغضب لغضبك</w:t>
      </w:r>
      <w:r w:rsidR="001F1C41">
        <w:rPr>
          <w:rFonts w:hint="cs"/>
          <w:rtl/>
          <w:lang w:bidi="fa-IR"/>
        </w:rPr>
        <w:t>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ويرضى لرضاك</w:t>
      </w:r>
      <w:r w:rsidR="001F1C4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وبهذا الهتاف تعلم أن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ندم الخليفة كان في محل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ه ن</w:t>
      </w:r>
      <w:r w:rsidR="001F1C41">
        <w:rPr>
          <w:rFonts w:hint="cs"/>
          <w:rtl/>
          <w:lang w:bidi="fa-IR"/>
        </w:rPr>
        <w:t>َ</w:t>
      </w:r>
      <w:r>
        <w:rPr>
          <w:rtl/>
          <w:lang w:bidi="fa-IR"/>
        </w:rPr>
        <w:t>دم</w:t>
      </w:r>
      <w:r w:rsidR="001F1C4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ولات حين</w:t>
      </w:r>
      <w:r w:rsidR="001F1C4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مندم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</w:t>
      </w:r>
      <w:r w:rsidR="001F1C41">
        <w:rPr>
          <w:rFonts w:hint="cs"/>
          <w:rtl/>
          <w:lang w:bidi="fa-IR"/>
        </w:rPr>
        <w:t>َ</w:t>
      </w:r>
      <w:r>
        <w:rPr>
          <w:rtl/>
          <w:lang w:bidi="fa-IR"/>
        </w:rPr>
        <w:t>دم</w:t>
      </w:r>
      <w:r w:rsidR="001F1C4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وقد قضى الأمر ووقع ما وقع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</w:t>
      </w:r>
      <w:r w:rsidR="001F1C41">
        <w:rPr>
          <w:rFonts w:hint="cs"/>
          <w:rtl/>
          <w:lang w:bidi="fa-IR"/>
        </w:rPr>
        <w:t>َ</w:t>
      </w:r>
      <w:r>
        <w:rPr>
          <w:rtl/>
          <w:lang w:bidi="fa-IR"/>
        </w:rPr>
        <w:t>دم</w:t>
      </w:r>
      <w:r w:rsidR="001F1C4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والصد</w:t>
      </w:r>
      <w:r w:rsidR="001F1C41">
        <w:rPr>
          <w:rFonts w:hint="cs"/>
          <w:rtl/>
          <w:lang w:bidi="fa-IR"/>
        </w:rPr>
        <w:t>ِّ</w:t>
      </w:r>
      <w:r>
        <w:rPr>
          <w:rtl/>
          <w:lang w:bidi="fa-IR"/>
        </w:rPr>
        <w:t>يقة الطاهرة مقبورة</w:t>
      </w:r>
      <w:r w:rsidR="001F1C4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</w:t>
      </w:r>
      <w:r w:rsidR="001F1C41">
        <w:rPr>
          <w:rFonts w:hint="cs"/>
          <w:rtl/>
          <w:lang w:bidi="fa-IR"/>
        </w:rPr>
        <w:t>ِ</w:t>
      </w:r>
      <w:r>
        <w:rPr>
          <w:rtl/>
          <w:lang w:bidi="fa-IR"/>
        </w:rPr>
        <w:t>لأ اهابها موجدة.</w:t>
      </w:r>
    </w:p>
    <w:p w:rsidR="00F84559" w:rsidRDefault="00F84559" w:rsidP="001F1C41">
      <w:pPr>
        <w:pStyle w:val="Heading2Center"/>
        <w:rPr>
          <w:lang w:bidi="fa-IR"/>
        </w:rPr>
      </w:pPr>
      <w:bookmarkStart w:id="53" w:name="_Toc518009183"/>
      <w:r>
        <w:rPr>
          <w:rtl/>
          <w:lang w:bidi="fa-IR"/>
        </w:rPr>
        <w:t>الثلاثة الوسطى</w:t>
      </w:r>
      <w:bookmarkEnd w:id="53"/>
    </w:p>
    <w:p w:rsidR="001E01E0" w:rsidRDefault="00F84559" w:rsidP="001F1C41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ا الثلاثة من هاتيك ال</w:t>
      </w:r>
      <w:r w:rsidR="001F1C41">
        <w:rPr>
          <w:rFonts w:hint="cs"/>
          <w:rtl/>
          <w:lang w:bidi="fa-IR"/>
        </w:rPr>
        <w:t>اُ</w:t>
      </w:r>
      <w:r>
        <w:rPr>
          <w:rtl/>
          <w:lang w:bidi="fa-IR"/>
        </w:rPr>
        <w:t>مور التسعة التي ندم عليها الخليفة على تركها ف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ها تعرب عن أن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ه ارتكب ما ارتكب فيها لا عن ترو</w:t>
      </w:r>
      <w:r w:rsidR="001F1C41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أو بصيرة في الأمر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</w:t>
      </w:r>
      <w:r w:rsidR="001F1C41">
        <w:rPr>
          <w:rFonts w:hint="cs"/>
          <w:rtl/>
          <w:lang w:bidi="fa-IR"/>
        </w:rPr>
        <w:t>إ</w:t>
      </w:r>
      <w:r>
        <w:rPr>
          <w:rtl/>
          <w:lang w:bidi="fa-IR"/>
        </w:rPr>
        <w:t>ستناد</w:t>
      </w:r>
      <w:r w:rsidR="009A0A7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إلى حكم شرعي</w:t>
      </w:r>
      <w:r w:rsidR="001F1C41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حتى كشف له الخطأ فيها جمعاء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وقعت فيها عظائم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وأعقبتها طام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خليفة المسلمين يجب أن لا يرتكب ما يستتبعها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يفعل ما يوجب الندم في مغب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قص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الأشعث بن قيس تعرب عن أن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ندم الخليفة كان في محل</w:t>
      </w:r>
      <w:r w:rsidR="001F1C41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1F1C41"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 w:rsidR="001F1C4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الرجل بعد ما ارتد</w:t>
      </w:r>
      <w:r w:rsidR="001F1C41">
        <w:rPr>
          <w:rFonts w:hint="cs"/>
          <w:rtl/>
          <w:lang w:bidi="fa-IR"/>
        </w:rPr>
        <w:t>َّ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F1C4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رسائل الجاحظ ص 301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أعلام النساء 3 ص 1215.</w:t>
      </w:r>
    </w:p>
    <w:p w:rsidR="00F84559" w:rsidRDefault="00F84559" w:rsidP="001F1C41">
      <w:pPr>
        <w:pStyle w:val="libFootnote0"/>
        <w:rPr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من كتابنا هذا ص 20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وسنوقفك على تفصيلها ف</w:t>
      </w:r>
      <w:r w:rsidR="001F1C4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هذا الجزء 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</w:t>
      </w:r>
    </w:p>
    <w:p w:rsidR="001E01E0" w:rsidRDefault="00F84559" w:rsidP="001F1C4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غاني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156.</w:t>
      </w:r>
    </w:p>
    <w:p w:rsidR="001E01E0" w:rsidRDefault="00F84559" w:rsidP="001F1C4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من كتابنا هذا ص 180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وسنفصل فيه القول </w:t>
      </w:r>
      <w:r w:rsidR="001F1C41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C2C0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وأتى بمعر</w:t>
      </w:r>
      <w:r w:rsidR="008C2C0A">
        <w:rPr>
          <w:rFonts w:hint="cs"/>
          <w:rtl/>
          <w:lang w:bidi="fa-IR"/>
        </w:rPr>
        <w:t>ّ</w:t>
      </w:r>
      <w:r>
        <w:rPr>
          <w:rtl/>
          <w:lang w:bidi="fa-IR"/>
        </w:rPr>
        <w:t>ات وقاتل المسلمين و</w:t>
      </w:r>
      <w:r w:rsidR="008C2C0A">
        <w:rPr>
          <w:rFonts w:hint="cs"/>
          <w:rtl/>
          <w:lang w:bidi="fa-IR"/>
        </w:rPr>
        <w:t>اُ</w:t>
      </w:r>
      <w:r>
        <w:rPr>
          <w:rtl/>
          <w:lang w:bidi="fa-IR"/>
        </w:rPr>
        <w:t>خذ و</w:t>
      </w:r>
      <w:r w:rsidR="008C2C0A">
        <w:rPr>
          <w:rFonts w:hint="cs"/>
          <w:rtl/>
          <w:lang w:bidi="fa-IR"/>
        </w:rPr>
        <w:t>اُ</w:t>
      </w:r>
      <w:r>
        <w:rPr>
          <w:rtl/>
          <w:lang w:bidi="fa-IR"/>
        </w:rPr>
        <w:t>تي به أسيرا</w:t>
      </w:r>
      <w:r w:rsidR="008C2C0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الخليفة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ماذا تراني أصنع بك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فإنك قد فعلت ما علمت.</w:t>
      </w:r>
    </w:p>
    <w:p w:rsidR="001E01E0" w:rsidRDefault="00F84559" w:rsidP="009A0A7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تمن</w:t>
      </w:r>
      <w:r w:rsidR="008C2C0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</w:t>
      </w:r>
      <w:r w:rsidR="008C2C0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فتفك</w:t>
      </w:r>
      <w:r w:rsidR="008C2C0A">
        <w:rPr>
          <w:rFonts w:hint="cs"/>
          <w:rtl/>
          <w:lang w:bidi="fa-IR"/>
        </w:rPr>
        <w:t>َّ</w:t>
      </w:r>
      <w:r>
        <w:rPr>
          <w:rtl/>
          <w:lang w:bidi="fa-IR"/>
        </w:rPr>
        <w:t>ني من الحديد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وتزو</w:t>
      </w:r>
      <w:r w:rsidR="008C2C0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جني </w:t>
      </w:r>
      <w:r w:rsidR="009A0A7E">
        <w:rPr>
          <w:rFonts w:hint="cs"/>
          <w:rtl/>
          <w:lang w:bidi="fa-IR"/>
        </w:rPr>
        <w:t>ا</w:t>
      </w:r>
      <w:r>
        <w:rPr>
          <w:rtl/>
          <w:lang w:bidi="fa-IR"/>
        </w:rPr>
        <w:t>ختك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8C2C0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C2C0A">
        <w:rPr>
          <w:rFonts w:hint="cs"/>
          <w:rtl/>
          <w:lang w:bidi="fa-IR"/>
        </w:rPr>
        <w:t>ِّ</w:t>
      </w:r>
      <w:r>
        <w:rPr>
          <w:rtl/>
          <w:lang w:bidi="fa-IR"/>
        </w:rPr>
        <w:t>ي قد راجعت وأسلمت.</w:t>
      </w:r>
      <w:r w:rsidR="008C2C0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فعلت فزو</w:t>
      </w:r>
      <w:r w:rsidR="008C2C0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جه </w:t>
      </w:r>
      <w:r w:rsidR="008C2C0A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C2C0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فروة ابنة أبي قحافة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فاخترط سيفه ودخل سوق الإبل فجعل لا يرى جملا</w:t>
      </w:r>
      <w:r w:rsidR="008C2C0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ناقة إل</w:t>
      </w:r>
      <w:r w:rsidR="008C2C0A">
        <w:rPr>
          <w:rFonts w:hint="cs"/>
          <w:rtl/>
          <w:lang w:bidi="fa-IR"/>
        </w:rPr>
        <w:t>ّ</w:t>
      </w:r>
      <w:r>
        <w:rPr>
          <w:rtl/>
          <w:lang w:bidi="fa-IR"/>
        </w:rPr>
        <w:t>ا عرقبه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فصاح الناس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كفر الأشعث.</w:t>
      </w:r>
      <w:r w:rsidR="008C2C0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فلم</w:t>
      </w:r>
      <w:r w:rsidR="008C2C0A">
        <w:rPr>
          <w:rFonts w:hint="cs"/>
          <w:rtl/>
          <w:lang w:bidi="fa-IR"/>
        </w:rPr>
        <w:t>ّ</w:t>
      </w:r>
      <w:r>
        <w:rPr>
          <w:rtl/>
          <w:lang w:bidi="fa-IR"/>
        </w:rPr>
        <w:t>ا فرغ طرح سيفه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8C2C0A">
        <w:rPr>
          <w:rFonts w:hint="cs"/>
          <w:rtl/>
          <w:lang w:bidi="fa-IR"/>
        </w:rPr>
        <w:t>ّ</w:t>
      </w:r>
      <w:r>
        <w:rPr>
          <w:rtl/>
          <w:lang w:bidi="fa-IR"/>
        </w:rPr>
        <w:t>ي والله ما كفرت ولكن زو</w:t>
      </w:r>
      <w:r w:rsidR="008C2C0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جني هذا الرجل </w:t>
      </w:r>
      <w:r w:rsidR="008C2C0A">
        <w:rPr>
          <w:rFonts w:hint="cs"/>
          <w:rtl/>
          <w:lang w:bidi="fa-IR"/>
        </w:rPr>
        <w:t>اُ</w:t>
      </w:r>
      <w:r>
        <w:rPr>
          <w:rtl/>
          <w:lang w:bidi="fa-IR"/>
        </w:rPr>
        <w:t>خته ولو كن</w:t>
      </w:r>
      <w:r w:rsidR="008C2C0A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بلادنا كانت وليمة غير هذه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8C2C0A">
        <w:rPr>
          <w:rFonts w:hint="cs"/>
          <w:rtl/>
          <w:lang w:bidi="fa-IR"/>
        </w:rPr>
        <w:t xml:space="preserve">يا </w:t>
      </w:r>
      <w:r>
        <w:rPr>
          <w:rtl/>
          <w:lang w:bidi="fa-IR"/>
        </w:rPr>
        <w:t>أهل المدينة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كلوا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ويا أصحاب ال</w:t>
      </w:r>
      <w:r w:rsidR="008C2C0A">
        <w:rPr>
          <w:rFonts w:hint="cs"/>
          <w:rtl/>
          <w:lang w:bidi="fa-IR"/>
        </w:rPr>
        <w:t>ا</w:t>
      </w:r>
      <w:r>
        <w:rPr>
          <w:rtl/>
          <w:lang w:bidi="fa-IR"/>
        </w:rPr>
        <w:t>بل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تعالوا خذوا شرواها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فكان ذلك اليوم قد شب</w:t>
      </w:r>
      <w:r w:rsidR="008C2C0A">
        <w:rPr>
          <w:rFonts w:hint="cs"/>
          <w:rtl/>
          <w:lang w:bidi="fa-IR"/>
        </w:rPr>
        <w:t>ِّ</w:t>
      </w:r>
      <w:r>
        <w:rPr>
          <w:rtl/>
          <w:lang w:bidi="fa-IR"/>
        </w:rPr>
        <w:t>ه بيوم الأضحى وفي ذلك يقول وبرة بن قيس الخزرجي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C2C0A" w:rsidTr="00F96D51">
        <w:trPr>
          <w:trHeight w:val="350"/>
        </w:trPr>
        <w:tc>
          <w:tcPr>
            <w:tcW w:w="3920" w:type="dxa"/>
            <w:shd w:val="clear" w:color="auto" w:fill="auto"/>
          </w:tcPr>
          <w:p w:rsidR="008C2C0A" w:rsidRDefault="008C2C0A" w:rsidP="00F96D51">
            <w:pPr>
              <w:pStyle w:val="libPoem"/>
            </w:pPr>
            <w:r>
              <w:rPr>
                <w:rtl/>
                <w:lang w:bidi="fa-IR"/>
              </w:rPr>
              <w:t>لقد أولم الكندي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يوم ملاكه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C2C0A" w:rsidRDefault="008C2C0A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C2C0A" w:rsidRDefault="008C2C0A" w:rsidP="00F96D51">
            <w:pPr>
              <w:pStyle w:val="libPoem"/>
            </w:pPr>
            <w:r>
              <w:rPr>
                <w:rtl/>
                <w:lang w:bidi="fa-IR"/>
              </w:rPr>
              <w:t>وليمة 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 لثقل الجرائم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2C0A" w:rsidTr="00F96D51">
        <w:trPr>
          <w:trHeight w:val="350"/>
        </w:trPr>
        <w:tc>
          <w:tcPr>
            <w:tcW w:w="3920" w:type="dxa"/>
          </w:tcPr>
          <w:p w:rsidR="008C2C0A" w:rsidRDefault="008C2C0A" w:rsidP="00F96D51">
            <w:pPr>
              <w:pStyle w:val="libPoem"/>
            </w:pPr>
            <w:r>
              <w:rPr>
                <w:rtl/>
                <w:lang w:bidi="fa-IR"/>
              </w:rPr>
              <w:t>لقد سل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سيفا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كان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مذ كان مغمدا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2C0A" w:rsidRDefault="008C2C0A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2C0A" w:rsidRDefault="008C2C0A" w:rsidP="00F96D51">
            <w:pPr>
              <w:pStyle w:val="libPoem"/>
            </w:pPr>
            <w:r>
              <w:rPr>
                <w:rtl/>
                <w:lang w:bidi="fa-IR"/>
              </w:rPr>
              <w:t>لدى الحرب منها في الطلا والجماجم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2C0A" w:rsidTr="00F96D51">
        <w:trPr>
          <w:trHeight w:val="350"/>
        </w:trPr>
        <w:tc>
          <w:tcPr>
            <w:tcW w:w="3920" w:type="dxa"/>
          </w:tcPr>
          <w:p w:rsidR="008C2C0A" w:rsidRDefault="008C2C0A" w:rsidP="00F96D51">
            <w:pPr>
              <w:pStyle w:val="libPoem"/>
            </w:pPr>
            <w:r>
              <w:rPr>
                <w:rtl/>
                <w:lang w:bidi="fa-IR"/>
              </w:rPr>
              <w:t>فأغمده في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بكر وسابح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2C0A" w:rsidRDefault="008C2C0A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2C0A" w:rsidRDefault="008C2C0A" w:rsidP="00F96D51">
            <w:pPr>
              <w:pStyle w:val="libPoem"/>
            </w:pPr>
            <w:r>
              <w:rPr>
                <w:rtl/>
                <w:lang w:bidi="fa-IR"/>
              </w:rPr>
              <w:t>وعير وبغل في الحشا والقوائم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2C0A" w:rsidTr="00F96D51">
        <w:trPr>
          <w:trHeight w:val="350"/>
        </w:trPr>
        <w:tc>
          <w:tcPr>
            <w:tcW w:w="3920" w:type="dxa"/>
          </w:tcPr>
          <w:p w:rsidR="008C2C0A" w:rsidRDefault="008C2C0A" w:rsidP="00F96D51">
            <w:pPr>
              <w:pStyle w:val="libPoem"/>
            </w:pPr>
            <w:r>
              <w:rPr>
                <w:rtl/>
                <w:lang w:bidi="fa-IR"/>
              </w:rPr>
              <w:t>فقل للفتى الكندي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يوم لقائه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2C0A" w:rsidRDefault="008C2C0A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2C0A" w:rsidRDefault="008C2C0A" w:rsidP="00F96D51">
            <w:pPr>
              <w:pStyle w:val="libPoem"/>
            </w:pPr>
            <w:r>
              <w:rPr>
                <w:rtl/>
                <w:lang w:bidi="fa-IR"/>
              </w:rPr>
              <w:t>ذهبت بأسنى مجد أولاد</w:t>
            </w:r>
            <w:r>
              <w:rPr>
                <w:rFonts w:hint="cs"/>
                <w:rtl/>
                <w:lang w:bidi="fa-IR"/>
              </w:rPr>
              <w:t xml:space="preserve"> آدمِ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الأصبغ بن حرملة الليثي متسخ</w:t>
      </w:r>
      <w:r w:rsidR="008C2C0A">
        <w:rPr>
          <w:rFonts w:hint="cs"/>
          <w:rtl/>
          <w:lang w:bidi="fa-IR"/>
        </w:rPr>
        <w:t>ِّ</w:t>
      </w:r>
      <w:r>
        <w:rPr>
          <w:rtl/>
          <w:lang w:bidi="fa-IR"/>
        </w:rPr>
        <w:t>طا</w:t>
      </w:r>
      <w:r w:rsidR="008C2C0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لهذه المصاهرة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B0F46" w:rsidTr="00F96D51">
        <w:trPr>
          <w:trHeight w:val="350"/>
        </w:trPr>
        <w:tc>
          <w:tcPr>
            <w:tcW w:w="3920" w:type="dxa"/>
            <w:shd w:val="clear" w:color="auto" w:fill="auto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أتيت بكندي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قد ارتد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وانتهى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B0F46" w:rsidRDefault="00EB0F46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إلى غاية من نكث ميثاقه كفرا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0F46" w:rsidTr="00F96D51">
        <w:trPr>
          <w:trHeight w:val="350"/>
        </w:trPr>
        <w:tc>
          <w:tcPr>
            <w:tcW w:w="3920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فكان ثواب النكث إحياء 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0F46" w:rsidRDefault="00EB0F46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وكان ثواب الكفر تزويجه الب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كرا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0F46" w:rsidTr="00F96D51">
        <w:trPr>
          <w:trHeight w:val="350"/>
        </w:trPr>
        <w:tc>
          <w:tcPr>
            <w:tcW w:w="3920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ولو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يأبى عليك نكاحها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0F46" w:rsidRDefault="00EB0F46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وتزويجها منه لأمهرته مهرا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0F46" w:rsidTr="00F96D51">
        <w:trPr>
          <w:trHeight w:val="350"/>
        </w:trPr>
        <w:tc>
          <w:tcPr>
            <w:tcW w:w="3920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ولو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رام الزيادة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ثلها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0F46" w:rsidRDefault="00EB0F46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لأنكحته عشرا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وأتبعته عشرا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0F46" w:rsidTr="00F96D51">
        <w:trPr>
          <w:trHeight w:val="350"/>
        </w:trPr>
        <w:tc>
          <w:tcPr>
            <w:tcW w:w="3920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فقل لأبي بكر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لقد شنت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0F46" w:rsidRDefault="00EB0F46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قريشا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وأخملت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النباهة والذ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كرا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0F46" w:rsidTr="00F96D5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أما كان في تيم بن مر</w:t>
            </w:r>
            <w:r w:rsidR="00675EF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0F46" w:rsidRDefault="00EB0F46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ت</w:t>
            </w:r>
            <w:r w:rsidR="00675EFA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زو</w:t>
            </w:r>
            <w:r w:rsidR="00675EF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جه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لولا أردت به الفخرا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0F46" w:rsidTr="00F96D5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ولو كنت لم</w:t>
            </w:r>
            <w:r w:rsidR="00675EFA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أن أتاك قتلته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0F46" w:rsidRDefault="00EB0F46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لأحرزتها ذكرا</w:t>
            </w:r>
            <w:r w:rsidR="00675EF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وقد</w:t>
            </w:r>
            <w:r w:rsidR="00675EF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متها ذخرا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0F46" w:rsidTr="00F96D5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فأضحى يرى ما قد فعلت فريضة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B0F46" w:rsidRDefault="00EB0F46" w:rsidP="00F96D5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B0F46" w:rsidRDefault="00EB0F46" w:rsidP="00F96D51">
            <w:pPr>
              <w:pStyle w:val="libPoem"/>
            </w:pPr>
            <w:r>
              <w:rPr>
                <w:rtl/>
                <w:lang w:bidi="fa-IR"/>
              </w:rPr>
              <w:t>عليك فلا حمدا</w:t>
            </w:r>
            <w:r w:rsidR="00675EF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حويت ولا أجرا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675EFA">
      <w:pPr>
        <w:pStyle w:val="Heading2Center"/>
        <w:rPr>
          <w:lang w:bidi="fa-IR"/>
        </w:rPr>
      </w:pPr>
      <w:bookmarkStart w:id="54" w:name="_Toc518009184"/>
      <w:r>
        <w:rPr>
          <w:rtl/>
          <w:lang w:bidi="fa-IR"/>
        </w:rPr>
        <w:t>الثلاثة ال</w:t>
      </w:r>
      <w:r w:rsidR="00675EFA">
        <w:rPr>
          <w:rFonts w:hint="cs"/>
          <w:rtl/>
          <w:lang w:bidi="fa-IR"/>
        </w:rPr>
        <w:t>ا</w:t>
      </w:r>
      <w:r>
        <w:rPr>
          <w:rtl/>
          <w:lang w:bidi="fa-IR"/>
        </w:rPr>
        <w:t>خر</w:t>
      </w:r>
      <w:bookmarkEnd w:id="54"/>
    </w:p>
    <w:p w:rsidR="001E01E0" w:rsidRDefault="00675EFA" w:rsidP="00675EF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الثلاثة ال</w:t>
      </w:r>
      <w:r>
        <w:rPr>
          <w:rFonts w:hint="cs"/>
          <w:rtl/>
          <w:lang w:bidi="fa-IR"/>
        </w:rPr>
        <w:t>اُ</w:t>
      </w:r>
      <w:r w:rsidR="00F84559">
        <w:rPr>
          <w:rtl/>
          <w:lang w:bidi="fa-IR"/>
        </w:rPr>
        <w:t>خر التي تمن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ى الخليفة أن يكون استعلمها من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ها تنبأنا بقصوره في علم الدين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وإن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 كان نابيا</w:t>
      </w:r>
      <w:r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في فقهه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لا يعرف أحكام المواريث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75EF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675EF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ثمار القلوب للثعالب</w:t>
      </w:r>
      <w:r w:rsidR="00675EF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69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الكامل لابن ال</w:t>
      </w:r>
      <w:r w:rsidR="00675EFA">
        <w:rPr>
          <w:rFonts w:hint="cs"/>
          <w:rtl/>
          <w:lang w:bidi="fa-IR"/>
        </w:rPr>
        <w:t>ا</w:t>
      </w:r>
      <w:r>
        <w:rPr>
          <w:rtl/>
          <w:lang w:bidi="fa-IR"/>
        </w:rPr>
        <w:t>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مجمع ال</w:t>
      </w:r>
      <w:r w:rsidR="00675EFA">
        <w:rPr>
          <w:rFonts w:hint="cs"/>
          <w:rtl/>
          <w:lang w:bidi="fa-IR"/>
        </w:rPr>
        <w:t>ا</w:t>
      </w:r>
      <w:r>
        <w:rPr>
          <w:rtl/>
          <w:lang w:bidi="fa-IR"/>
        </w:rPr>
        <w:t>مثال للميدان</w:t>
      </w:r>
      <w:r w:rsidR="00675EF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675EFA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51 و ج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630.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75EF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التي يكثر ابتلاء خليفة المسلمين بها طبعا</w:t>
      </w:r>
      <w:r w:rsidR="00675EF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شاك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675EF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أصل الخلافة هل هي بالنص</w:t>
      </w:r>
      <w:r w:rsidR="00675EF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 الاختيار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وعلى الثاني هل تخص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المهاجرين فحسب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أن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ه يشاركهم فيها الأنصار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وعلى أي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فهو في تسن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مه عرش الخلافة غير متيق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ن بالرشد من 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</w:t>
      </w:r>
      <w:r w:rsidR="00675EFA">
        <w:rPr>
          <w:rFonts w:hint="cs"/>
          <w:rtl/>
          <w:lang w:bidi="fa-IR"/>
        </w:rPr>
        <w:t>ُ</w:t>
      </w:r>
      <w:r>
        <w:rPr>
          <w:rtl/>
          <w:lang w:bidi="fa-IR"/>
        </w:rPr>
        <w:t>حك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م ها هنا غير ضميرك الحر</w:t>
      </w:r>
      <w:r w:rsidR="00675EFA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في الحق</w:t>
      </w:r>
      <w:r w:rsidR="00675EF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مغضبة.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ي لا أعرف لهذا التمن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ي محص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 w:rsidR="00675EF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لأن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لو كان سأله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ذلك لما كان يجيبه إلا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بمثل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كنت مولاه فعلي</w:t>
      </w:r>
      <w:r w:rsidR="00675EF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مولاه. غ ج 1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75EFA">
        <w:rPr>
          <w:rFonts w:hint="cs"/>
          <w:rtl/>
          <w:lang w:bidi="fa-IR"/>
        </w:rPr>
        <w:t>ِّ</w:t>
      </w:r>
      <w:r>
        <w:rPr>
          <w:rtl/>
          <w:lang w:bidi="fa-IR"/>
        </w:rPr>
        <w:t>ي تارك</w:t>
      </w:r>
      <w:r w:rsidR="00675E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فيكم الثقلين كتاب الله وعترتي أهل بيتي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75EF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تارك فيكم خليفتين كتاب الله وأهل بيتي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675E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مني بمنزلة هارون من موسى إل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نبي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بعدي غ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199.</w:t>
      </w:r>
    </w:p>
    <w:p w:rsidR="001E01E0" w:rsidRDefault="00F84559" w:rsidP="00675EFA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لعلي</w:t>
      </w:r>
      <w:r w:rsidR="00675EFA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ترضى أن تكون من</w:t>
      </w:r>
      <w:r w:rsidR="00675EFA">
        <w:rPr>
          <w:rFonts w:hint="cs"/>
          <w:rtl/>
          <w:lang w:bidi="fa-IR"/>
        </w:rPr>
        <w:t>ِّ</w:t>
      </w:r>
      <w:r>
        <w:rPr>
          <w:rtl/>
          <w:lang w:bidi="fa-IR"/>
        </w:rPr>
        <w:t>ي بمنزلة هارون من موسى إل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ك لست بنبي</w:t>
      </w:r>
      <w:r w:rsidR="00675EFA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675EF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ينبغي أن أذهب إل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ا وأنت خليفتي. غ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172.</w:t>
      </w:r>
    </w:p>
    <w:p w:rsidR="001E01E0" w:rsidRDefault="00F84559" w:rsidP="00675EFA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أوحي إلي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علي ثلاث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75EF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ه سيد المسلمين. وإمام المت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قين. وقائد الغر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المحجلين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138.</w:t>
      </w:r>
    </w:p>
    <w:p w:rsidR="001E01E0" w:rsidRDefault="00F84559" w:rsidP="00675EFA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الله اط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لع على أهل الأرض فاختار منه أباك</w:t>
      </w:r>
      <w:r w:rsidR="00675EFA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فبعثه نبي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675EF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اط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لع الثانية فاختار بعلك فأوحى </w:t>
      </w:r>
      <w:r w:rsidR="00675EFA">
        <w:rPr>
          <w:rFonts w:hint="cs"/>
          <w:rtl/>
          <w:lang w:bidi="fa-IR"/>
        </w:rPr>
        <w:t>ا</w:t>
      </w:r>
      <w:r>
        <w:rPr>
          <w:rtl/>
          <w:lang w:bidi="fa-IR"/>
        </w:rPr>
        <w:t>لي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فأنكحته وات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خذته وصي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اً. غ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318 و ج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23.</w:t>
      </w:r>
    </w:p>
    <w:p w:rsidR="001E01E0" w:rsidRDefault="00F84559" w:rsidP="00675EFA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675E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الصد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يق الأكبر وفاروق هذه ال</w:t>
      </w:r>
      <w:r w:rsidR="00675EFA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يفرق بين الحق</w:t>
      </w:r>
      <w:r w:rsidR="00675EF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والباطل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ويعسوب المؤمنين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بابي الذي أوتي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خليفتي من بعدي. غ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213.</w:t>
      </w:r>
    </w:p>
    <w:p w:rsidR="001E01E0" w:rsidRDefault="00F84559" w:rsidP="00675EFA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675EFA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راية الهدى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675EFA">
        <w:rPr>
          <w:rFonts w:hint="cs"/>
          <w:rtl/>
          <w:lang w:bidi="fa-IR"/>
        </w:rPr>
        <w:t>ا</w:t>
      </w:r>
      <w:r>
        <w:rPr>
          <w:rtl/>
          <w:lang w:bidi="fa-IR"/>
        </w:rPr>
        <w:t>مام أوليائي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ونور من أطاعني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والكلمة التي ألزمتها المتقين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أحب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ه أحب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ني ومن أبغضه أبغضني. غ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675E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أخي ووصي</w:t>
      </w:r>
      <w:r w:rsidR="00675EFA">
        <w:rPr>
          <w:rFonts w:hint="cs"/>
          <w:rtl/>
          <w:lang w:bidi="fa-IR"/>
        </w:rPr>
        <w:t>ّ</w:t>
      </w:r>
      <w:r>
        <w:rPr>
          <w:rtl/>
          <w:lang w:bidi="fa-IR"/>
        </w:rPr>
        <w:t>ي ووارثي وخليفتي من بعدي. غ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281.</w:t>
      </w:r>
    </w:p>
    <w:p w:rsidR="001E01E0" w:rsidRDefault="00F84559" w:rsidP="00F96D51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675E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سي</w:t>
      </w:r>
      <w:r w:rsidR="00675EFA">
        <w:rPr>
          <w:rFonts w:hint="cs"/>
          <w:rtl/>
          <w:lang w:bidi="fa-IR"/>
        </w:rPr>
        <w:t>ِّ</w:t>
      </w:r>
      <w:r>
        <w:rPr>
          <w:rtl/>
          <w:lang w:bidi="fa-IR"/>
        </w:rPr>
        <w:t>د</w:t>
      </w:r>
      <w:r w:rsidR="00675EF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مبج</w:t>
      </w:r>
      <w:r w:rsidR="00675EFA"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مؤمل المسلمين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وأمير المؤمنين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وموضع سر</w:t>
      </w:r>
      <w:r w:rsidR="00675EFA">
        <w:rPr>
          <w:rFonts w:hint="cs"/>
          <w:rtl/>
          <w:lang w:bidi="fa-IR"/>
        </w:rPr>
        <w:t>ِّ</w:t>
      </w:r>
      <w:r>
        <w:rPr>
          <w:rtl/>
          <w:lang w:bidi="fa-IR"/>
        </w:rPr>
        <w:t>ي وعلمي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وبابي الذي يؤوى </w:t>
      </w:r>
      <w:r w:rsidR="00F96D51">
        <w:rPr>
          <w:rFonts w:hint="cs"/>
          <w:rtl/>
          <w:lang w:bidi="fa-IR"/>
        </w:rPr>
        <w:t>ا</w:t>
      </w:r>
      <w:r>
        <w:rPr>
          <w:rtl/>
          <w:lang w:bidi="fa-IR"/>
        </w:rPr>
        <w:t>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الوصي</w:t>
      </w:r>
      <w:r w:rsidR="00F96D5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أهل بيتي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وعلى الأخيار من </w:t>
      </w:r>
      <w:r w:rsidR="00F96D5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96D51">
        <w:rPr>
          <w:rFonts w:hint="cs"/>
          <w:rtl/>
          <w:lang w:bidi="fa-IR"/>
        </w:rPr>
        <w:t>َّ</w:t>
      </w:r>
      <w:r>
        <w:rPr>
          <w:rtl/>
          <w:lang w:bidi="fa-IR"/>
        </w:rPr>
        <w:t>تي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أخي في الدنيا والآخرة. غ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116.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96D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هذا رمز كتابنا هذا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الغدير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ف</w:t>
      </w:r>
      <w:r w:rsidR="00F96D5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هذا الجزء وبقية ال</w:t>
      </w:r>
      <w:r w:rsidR="00F96D51">
        <w:rPr>
          <w:rFonts w:hint="cs"/>
          <w:rtl/>
          <w:lang w:bidi="fa-IR"/>
        </w:rPr>
        <w:t>ا</w:t>
      </w:r>
      <w:r>
        <w:rPr>
          <w:rtl/>
          <w:lang w:bidi="fa-IR"/>
        </w:rPr>
        <w:t>جزاء.</w:t>
      </w:r>
    </w:p>
    <w:p w:rsidR="001E01E0" w:rsidRDefault="00F84559" w:rsidP="00F96D5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و 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</w:t>
      </w:r>
      <w:r w:rsidR="00F96D5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الايعاز </w:t>
      </w:r>
      <w:r w:rsidR="00F96D5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لى حديث الثقلين غير مرة وسنفصل القول فيه </w:t>
      </w:r>
      <w:r w:rsidR="00F96D51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الله.</w:t>
      </w:r>
    </w:p>
    <w:p w:rsidR="00F96D51" w:rsidRDefault="00F96D51" w:rsidP="00F96D51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_11_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أخي ووزيري وخير من أترك بعدي. غ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مع الحق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والحق</w:t>
      </w:r>
      <w:r w:rsidR="00F96D5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مع علي لن يفترقا حتى يردا علي</w:t>
      </w:r>
      <w:r w:rsidR="00F96D5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الحوض. غ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177.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مع الحق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والحق</w:t>
      </w:r>
      <w:r w:rsidR="00F96D5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معه وعلى لسانه يدور حيثما دار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>. غ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مع القرآن والقرآن معه لا يفترقان حت</w:t>
      </w:r>
      <w:r w:rsidR="00F96D51">
        <w:rPr>
          <w:rFonts w:hint="cs"/>
          <w:rtl/>
          <w:lang w:bidi="fa-IR"/>
        </w:rPr>
        <w:t>ّ</w:t>
      </w:r>
      <w:r>
        <w:rPr>
          <w:rtl/>
          <w:lang w:bidi="fa-IR"/>
        </w:rPr>
        <w:t>ى يردا علي</w:t>
      </w:r>
      <w:r w:rsidR="00F96D5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الحوض. غ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180.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>ي وأنا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ولي</w:t>
      </w:r>
      <w:r w:rsidR="00F96D5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كل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مؤمن بعدي غ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215.</w:t>
      </w:r>
    </w:p>
    <w:p w:rsidR="00F96D51" w:rsidRDefault="00F84559" w:rsidP="00F96D51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مولى كل</w:t>
      </w:r>
      <w:r w:rsidR="00F96D5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مؤمن بعدي ومؤمنة غ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51</w:t>
      </w:r>
      <w:r w:rsidR="00F96D51">
        <w:rPr>
          <w:rFonts w:hint="cs"/>
          <w:rtl/>
          <w:lang w:bidi="fa-IR"/>
        </w:rPr>
        <w:t>.</w:t>
      </w:r>
    </w:p>
    <w:p w:rsidR="001E01E0" w:rsidRDefault="00F84559" w:rsidP="00F96D51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أنزله الله من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>ي بمنزلتي منه. غ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ولي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>ي في كل</w:t>
      </w:r>
      <w:r w:rsidR="00F96D5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مؤمن بعدي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أحمد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231.</w:t>
      </w:r>
    </w:p>
    <w:p w:rsidR="00F96D51" w:rsidRDefault="00F84559" w:rsidP="00F96D51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>ي بمنزلتي من رب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</w:t>
      </w:r>
      <w:r w:rsidR="00F96D51">
        <w:rPr>
          <w:rFonts w:hint="cs"/>
          <w:rtl/>
          <w:lang w:bidi="fa-IR"/>
        </w:rPr>
        <w:t>َّ</w:t>
      </w:r>
      <w:r>
        <w:rPr>
          <w:rtl/>
          <w:lang w:bidi="fa-IR"/>
        </w:rPr>
        <w:t>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391</w:t>
      </w:r>
      <w:r w:rsidR="00F96D51">
        <w:rPr>
          <w:rFonts w:hint="cs"/>
          <w:rtl/>
          <w:lang w:bidi="fa-IR"/>
        </w:rPr>
        <w:t>.</w:t>
      </w:r>
    </w:p>
    <w:p w:rsidR="001E01E0" w:rsidRDefault="00F84559" w:rsidP="00F96D51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المؤمنين من بعدي. تاريخ الخطيب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كان الله ورسوله ولي</w:t>
      </w:r>
      <w:r w:rsidR="00F96D51">
        <w:rPr>
          <w:rFonts w:hint="cs"/>
          <w:rtl/>
          <w:lang w:bidi="fa-IR"/>
        </w:rPr>
        <w:t>ُّ</w:t>
      </w:r>
      <w:r>
        <w:rPr>
          <w:rtl/>
          <w:lang w:bidi="fa-IR"/>
        </w:rPr>
        <w:t>ه فعلي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ولي</w:t>
      </w:r>
      <w:r w:rsidR="00F96D51">
        <w:rPr>
          <w:rFonts w:hint="cs"/>
          <w:rtl/>
          <w:lang w:bidi="fa-IR"/>
        </w:rPr>
        <w:t>ُّ</w:t>
      </w:r>
      <w:r>
        <w:rPr>
          <w:rtl/>
          <w:lang w:bidi="fa-IR"/>
        </w:rPr>
        <w:t>ه. غ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</w:t>
      </w:r>
      <w:r w:rsidR="00F96D51">
        <w:rPr>
          <w:rFonts w:hint="cs"/>
          <w:rtl/>
          <w:lang w:bidi="fa-IR"/>
        </w:rPr>
        <w:t>ُ</w:t>
      </w:r>
      <w:r>
        <w:rPr>
          <w:rtl/>
          <w:lang w:bidi="fa-IR"/>
        </w:rPr>
        <w:t>بل</w:t>
      </w:r>
      <w:r w:rsidR="00F96D51">
        <w:rPr>
          <w:rFonts w:hint="cs"/>
          <w:rtl/>
          <w:lang w:bidi="fa-IR"/>
        </w:rPr>
        <w:t>ّ</w:t>
      </w:r>
      <w:r>
        <w:rPr>
          <w:rtl/>
          <w:lang w:bidi="fa-IR"/>
        </w:rPr>
        <w:t>غ عن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>ي إل</w:t>
      </w:r>
      <w:r w:rsidR="00F96D51">
        <w:rPr>
          <w:rFonts w:hint="cs"/>
          <w:rtl/>
          <w:lang w:bidi="fa-IR"/>
        </w:rPr>
        <w:t>ّ</w:t>
      </w:r>
      <w:r>
        <w:rPr>
          <w:rtl/>
          <w:lang w:bidi="fa-IR"/>
        </w:rPr>
        <w:t>ا أنا أو رجل من</w:t>
      </w:r>
      <w:r w:rsidR="00F96D51">
        <w:rPr>
          <w:rFonts w:hint="cs"/>
          <w:rtl/>
          <w:lang w:bidi="fa-IR"/>
        </w:rPr>
        <w:t>ِّ</w:t>
      </w:r>
      <w:r>
        <w:rPr>
          <w:rtl/>
          <w:lang w:bidi="fa-IR"/>
        </w:rPr>
        <w:t>ي. غ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350.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من نبي</w:t>
      </w:r>
      <w:r w:rsidR="00F96D51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إل</w:t>
      </w:r>
      <w:r w:rsidR="00F96D51">
        <w:rPr>
          <w:rFonts w:hint="cs"/>
          <w:rtl/>
          <w:lang w:bidi="fa-IR"/>
        </w:rPr>
        <w:t>ّ</w:t>
      </w:r>
      <w:r>
        <w:rPr>
          <w:rtl/>
          <w:lang w:bidi="fa-IR"/>
        </w:rPr>
        <w:t>ا وله نظير وعلي</w:t>
      </w:r>
      <w:r w:rsidR="00F96D5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نظيري. غ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23.</w:t>
      </w:r>
    </w:p>
    <w:p w:rsidR="001E01E0" w:rsidRDefault="00F84559" w:rsidP="00F96D51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وعلي</w:t>
      </w:r>
      <w:r w:rsidR="00F96D5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حج</w:t>
      </w:r>
      <w:r w:rsidR="00F96D5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على </w:t>
      </w:r>
      <w:r w:rsidR="00F96D5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96D51">
        <w:rPr>
          <w:rFonts w:hint="cs"/>
          <w:rtl/>
          <w:lang w:bidi="fa-IR"/>
        </w:rPr>
        <w:t>ّ</w:t>
      </w:r>
      <w:r>
        <w:rPr>
          <w:rtl/>
          <w:lang w:bidi="fa-IR"/>
        </w:rPr>
        <w:t>تي يوم القيامة. تاريخ الخطيب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88.</w:t>
      </w:r>
    </w:p>
    <w:p w:rsidR="007B35B9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أطاع علي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B35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فقد أطاعني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عصى علي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B35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فقد عصان</w:t>
      </w:r>
      <w:r w:rsidR="007B35B9"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 w:rsidR="007B35B9"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 w:rsidR="007B35B9">
        <w:rPr>
          <w:rtl/>
          <w:lang w:bidi="fa-IR"/>
        </w:rPr>
        <w:t xml:space="preserve"> 121</w:t>
      </w:r>
      <w:r w:rsidR="00A5036A">
        <w:rPr>
          <w:rtl/>
          <w:lang w:bidi="fa-IR"/>
        </w:rPr>
        <w:t>،</w:t>
      </w:r>
      <w:r w:rsidR="007B35B9">
        <w:rPr>
          <w:rtl/>
          <w:lang w:bidi="fa-IR"/>
        </w:rPr>
        <w:t xml:space="preserve"> 128</w:t>
      </w:r>
      <w:r w:rsidR="007B35B9">
        <w:rPr>
          <w:rFonts w:hint="cs"/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كيف تمن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ى الخليفة ما تمن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ى مع هذه النصوص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كان في الآذان وقر</w:t>
      </w:r>
      <w:r w:rsidR="007B35B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يوم هتف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بهاتيك الكلم الجامعة المعربة عن الخلافة بكل</w:t>
      </w:r>
      <w:r w:rsidR="007B35B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يمكن من التعبير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أن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القوم من تصامم عنها لأ</w:t>
      </w:r>
      <w:r w:rsidR="007B35B9">
        <w:rPr>
          <w:rFonts w:hint="cs"/>
          <w:rtl/>
          <w:lang w:bidi="fa-IR"/>
        </w:rPr>
        <w:t>َ</w:t>
      </w:r>
      <w:r>
        <w:rPr>
          <w:rtl/>
          <w:lang w:bidi="fa-IR"/>
        </w:rPr>
        <w:t>مر دب</w:t>
      </w:r>
      <w:r w:rsidR="007B35B9">
        <w:rPr>
          <w:rFonts w:hint="cs"/>
          <w:rtl/>
          <w:lang w:bidi="fa-IR"/>
        </w:rPr>
        <w:t>ِّ</w:t>
      </w:r>
      <w:r>
        <w:rPr>
          <w:rtl/>
          <w:lang w:bidi="fa-IR"/>
        </w:rPr>
        <w:t>ر بليل.</w:t>
      </w:r>
    </w:p>
    <w:p w:rsidR="001E01E0" w:rsidRDefault="00F84559" w:rsidP="007B35B9">
      <w:pPr>
        <w:pStyle w:val="libNormal"/>
        <w:rPr>
          <w:rtl/>
          <w:lang w:bidi="fa-IR"/>
        </w:rPr>
      </w:pPr>
      <w:r>
        <w:rPr>
          <w:rtl/>
          <w:lang w:bidi="fa-IR"/>
        </w:rPr>
        <w:t>أو</w:t>
      </w:r>
      <w:r w:rsidR="007B35B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لم يكف الخليفة </w:t>
      </w:r>
      <w:r w:rsidR="007B35B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</w:t>
      </w:r>
      <w:r w:rsidR="007B35B9">
        <w:rPr>
          <w:rFonts w:hint="cs"/>
          <w:rtl/>
          <w:lang w:bidi="fa-IR"/>
        </w:rPr>
        <w:t>ـَّ</w:t>
      </w:r>
      <w:r>
        <w:rPr>
          <w:rtl/>
          <w:lang w:bidi="fa-IR"/>
        </w:rPr>
        <w:t>ا عرض نفسه على القبائل وكان معه علي</w:t>
      </w:r>
      <w:r w:rsidR="007B35B9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أمير المؤمنين ومعهما أبو بكر وبلغ بني عامر بن صعصعة ودعاهم إلى الله فقال له قائلهم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أرأيت إن نحن تابعناك على أمرك ثم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أظهرك الله على م</w:t>
      </w:r>
      <w:r w:rsidR="007B35B9">
        <w:rPr>
          <w:rFonts w:hint="cs"/>
          <w:rtl/>
          <w:lang w:bidi="fa-IR"/>
        </w:rPr>
        <w:t>َ</w:t>
      </w:r>
      <w:r>
        <w:rPr>
          <w:rtl/>
          <w:lang w:bidi="fa-IR"/>
        </w:rPr>
        <w:t>ن خالفك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أيكون لنا الأمر من بعدك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الأمر إلى الله يضعه حيث يشاء </w:t>
      </w:r>
      <w:r w:rsidRPr="001E01E0">
        <w:rPr>
          <w:rStyle w:val="libFootnotenumChar"/>
          <w:rtl/>
        </w:rPr>
        <w:t>(1)</w:t>
      </w:r>
      <w:r w:rsidR="00A5036A">
        <w:rPr>
          <w:rtl/>
          <w:lang w:bidi="fa-IR"/>
        </w:rPr>
        <w:t>؟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B35B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ت مصادره ف</w:t>
      </w:r>
      <w:r w:rsidR="007B35B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هذا الجزء ص 134.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B35B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أفكان يزعم الخليفة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الذي أناط الأمر بعده إلى المولى سبحانه ومشيئته كان لو سأله عن ذلك أجابه بالترديد بين اختيار ال</w:t>
      </w:r>
      <w:r w:rsidR="007B35B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ولو لم تكتمل فيه شرايط الإجماع وال</w:t>
      </w:r>
      <w:r w:rsidR="007B35B9">
        <w:rPr>
          <w:rFonts w:hint="cs"/>
          <w:rtl/>
          <w:lang w:bidi="fa-IR"/>
        </w:rPr>
        <w:t>إ</w:t>
      </w:r>
      <w:r>
        <w:rPr>
          <w:rtl/>
          <w:lang w:bidi="fa-IR"/>
        </w:rPr>
        <w:t>نتخاب الصحيح كما في البيعة الأولى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وبين وصي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الخليفة واستخلافه كما وقع في أمر الثاني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وبين الشورى مع إرهاب المخالف بالقتل كما كان في منتهى الثلاثة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لكن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ه لو كان يحسب ذلك لما ود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لو كان سأله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وكان يعلم </w:t>
      </w:r>
      <w:r w:rsidR="007B35B9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7B35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B35B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الترديد في الجواب على فرضه إغراء</w:t>
      </w:r>
      <w:r w:rsidR="007B35B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</w:t>
      </w:r>
      <w:r w:rsidR="007B35B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ة بالفوضى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ذلك مسرح لكل مد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ع</w:t>
      </w:r>
      <w:r w:rsidR="007B35B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محق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أو مبطل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ولاحتج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كل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ناعب</w:t>
      </w:r>
      <w:r w:rsidR="007B35B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وناعق</w:t>
      </w:r>
      <w:r w:rsidR="007B35B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حت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ى تنتهي النوبة إلى الطلقاء وأبناء الطلقاء أمثال معاوية و يزيد وهلم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جر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</w:p>
    <w:p w:rsidR="00F84559" w:rsidRDefault="00F84559" w:rsidP="007B35B9">
      <w:pPr>
        <w:pStyle w:val="Heading2Center"/>
        <w:rPr>
          <w:lang w:bidi="fa-IR"/>
        </w:rPr>
      </w:pPr>
      <w:bookmarkStart w:id="55" w:name="_Toc518009185"/>
      <w:r>
        <w:rPr>
          <w:rtl/>
          <w:lang w:bidi="fa-IR"/>
        </w:rPr>
        <w:t>تحف</w:t>
      </w:r>
      <w:r w:rsidR="007D18A4">
        <w:rPr>
          <w:rFonts w:hint="cs"/>
          <w:rtl/>
          <w:lang w:bidi="fa-IR"/>
        </w:rPr>
        <w:t>ّ</w:t>
      </w:r>
      <w:r>
        <w:rPr>
          <w:rtl/>
          <w:lang w:bidi="fa-IR"/>
        </w:rPr>
        <w:t>ظ على كرامة</w:t>
      </w:r>
      <w:bookmarkEnd w:id="55"/>
    </w:p>
    <w:p w:rsidR="001E01E0" w:rsidRDefault="00F84559" w:rsidP="007D18A4">
      <w:pPr>
        <w:pStyle w:val="libNormal"/>
        <w:rPr>
          <w:rtl/>
          <w:lang w:bidi="fa-IR"/>
        </w:rPr>
      </w:pPr>
      <w:r>
        <w:rPr>
          <w:rtl/>
          <w:lang w:bidi="fa-IR"/>
        </w:rPr>
        <w:t>حذف أبو عبيد من الحديث ذكر الأمر الأو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الثلاثة ال</w:t>
      </w:r>
      <w:r w:rsidR="007B35B9">
        <w:rPr>
          <w:rFonts w:hint="cs"/>
          <w:rtl/>
          <w:lang w:bidi="fa-IR"/>
        </w:rPr>
        <w:t>اُ</w:t>
      </w:r>
      <w:r>
        <w:rPr>
          <w:rtl/>
          <w:lang w:bidi="fa-IR"/>
        </w:rPr>
        <w:t>ول وهو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كشف بيت فاطمة وجعل مكانه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فوددت </w:t>
      </w:r>
      <w:r w:rsidR="007B35B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B35B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لم أكن فعلت كذا وكذا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لخل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ذكرها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</w:t>
      </w:r>
      <w:r w:rsidR="007B35B9">
        <w:rPr>
          <w:rFonts w:hint="cs"/>
          <w:rtl/>
          <w:lang w:bidi="fa-IR"/>
        </w:rPr>
        <w:t>اُ</w:t>
      </w:r>
      <w:r>
        <w:rPr>
          <w:rtl/>
          <w:lang w:bidi="fa-IR"/>
        </w:rPr>
        <w:t>ريد اذكرها.</w:t>
      </w:r>
      <w:r w:rsidR="007D1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وما حر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ف ما حر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ف إل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 تحف</w:t>
      </w:r>
      <w:r w:rsidR="007B35B9">
        <w:rPr>
          <w:rFonts w:hint="cs"/>
          <w:rtl/>
          <w:lang w:bidi="fa-IR"/>
        </w:rPr>
        <w:t>ُّ</w:t>
      </w:r>
      <w:r>
        <w:rPr>
          <w:rtl/>
          <w:lang w:bidi="fa-IR"/>
        </w:rPr>
        <w:t>ظا</w:t>
      </w:r>
      <w:r w:rsidR="007B35B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كرامة الخليفة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والأسف على </w:t>
      </w:r>
      <w:r w:rsidR="007B35B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غيره ما شاركه فيما فعل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فظهرت خيانته على ودائع التاريخ.</w:t>
      </w:r>
    </w:p>
    <w:p w:rsidR="00F84559" w:rsidRDefault="009C7AFC" w:rsidP="007B35B9">
      <w:pPr>
        <w:pStyle w:val="Heading2Center"/>
        <w:rPr>
          <w:lang w:bidi="fa-IR"/>
        </w:rPr>
      </w:pPr>
      <w:bookmarkStart w:id="56" w:name="_Toc518009186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12 </w:t>
      </w:r>
      <w:r>
        <w:rPr>
          <w:rtl/>
          <w:lang w:bidi="fa-IR"/>
        </w:rPr>
        <w:t>-</w:t>
      </w:r>
      <w:bookmarkEnd w:id="56"/>
    </w:p>
    <w:p w:rsidR="00F84559" w:rsidRDefault="00F84559" w:rsidP="007B35B9">
      <w:pPr>
        <w:pStyle w:val="libCenter"/>
        <w:rPr>
          <w:lang w:bidi="fa-IR"/>
        </w:rPr>
      </w:pPr>
      <w:r>
        <w:rPr>
          <w:rtl/>
          <w:lang w:bidi="fa-IR"/>
        </w:rPr>
        <w:t>سؤال يهودي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أبا بكر</w:t>
      </w:r>
    </w:p>
    <w:p w:rsidR="001E01E0" w:rsidRDefault="00F84559" w:rsidP="007B35B9">
      <w:pPr>
        <w:pStyle w:val="libNormal"/>
        <w:rPr>
          <w:rtl/>
          <w:lang w:bidi="fa-IR"/>
        </w:rPr>
      </w:pPr>
      <w:r>
        <w:rPr>
          <w:rtl/>
          <w:lang w:bidi="fa-IR"/>
        </w:rPr>
        <w:t>عن أنس بن مالك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أقبل يهودي</w:t>
      </w:r>
      <w:r w:rsidR="007B35B9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بعد وفاة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فأشار القوم إلى أبي بكر فوقف عليه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7B35B9">
        <w:rPr>
          <w:rFonts w:hint="cs"/>
          <w:rtl/>
          <w:lang w:bidi="fa-IR"/>
        </w:rPr>
        <w:t>اُ</w:t>
      </w:r>
      <w:r>
        <w:rPr>
          <w:rtl/>
          <w:lang w:bidi="fa-IR"/>
        </w:rPr>
        <w:t>ريد أن أسألك عن أشياء لا يعلمها إلا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نبي</w:t>
      </w:r>
      <w:r w:rsidR="007B35B9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أو وصي</w:t>
      </w:r>
      <w:r w:rsidR="007B35B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نبي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سل عم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 بدا لك.</w:t>
      </w:r>
      <w:r w:rsidR="007B35B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اليهودي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أخبرني عم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 ليس 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 ليس عند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يعلمه الله.</w:t>
      </w:r>
      <w:r w:rsidR="007B35B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مسائل الزنادقة يا يهودي</w:t>
      </w:r>
      <w:r w:rsidR="007B35B9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وهم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بكر والمسلمون رضي الله عنهم باليهودي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ابن عب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اس رضي الله عنهما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أنصفتهم الرجل.</w:t>
      </w:r>
      <w:r w:rsidR="007B35B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سمعت ما تكل</w:t>
      </w:r>
      <w:r w:rsidR="007B35B9">
        <w:rPr>
          <w:rFonts w:hint="cs"/>
          <w:rtl/>
          <w:lang w:bidi="fa-IR"/>
        </w:rPr>
        <w:t>َّ</w:t>
      </w:r>
      <w:r>
        <w:rPr>
          <w:rtl/>
          <w:lang w:bidi="fa-IR"/>
        </w:rPr>
        <w:t>م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ابن عب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اس إن كان عندكم جوابه وإل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ا فاذهبوا به إلى علي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رضي الله عنه يجيبه ف</w:t>
      </w:r>
      <w:r w:rsidR="007B35B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سمعت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 لعلي</w:t>
      </w:r>
      <w:r w:rsidR="007B35B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أللهم اهد قلبه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وثب</w:t>
      </w:r>
      <w:r w:rsidR="007B35B9">
        <w:rPr>
          <w:rFonts w:hint="cs"/>
          <w:rtl/>
          <w:lang w:bidi="fa-IR"/>
        </w:rPr>
        <w:t>ّ</w:t>
      </w:r>
      <w:r>
        <w:rPr>
          <w:rtl/>
          <w:lang w:bidi="fa-IR"/>
        </w:rPr>
        <w:t>ت لسانه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فقام أبو بكر ومن حضره حتى أتوا علي</w:t>
      </w:r>
      <w:r w:rsidR="00CB3D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بن أبي طالب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B3D9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فاستأذنوا عليه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الحسن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CB3D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اليهودي سألني مسائل الزنادقة. فقال علي</w:t>
      </w:r>
      <w:r w:rsidR="00CB3D92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 w:rsidR="00CB3D92">
        <w:rPr>
          <w:rtl/>
          <w:lang w:bidi="fa-IR"/>
        </w:rPr>
        <w:t xml:space="preserve"> من تقول يا يهودي</w:t>
      </w:r>
      <w:r>
        <w:rPr>
          <w:rtl/>
          <w:lang w:bidi="fa-IR"/>
        </w:rPr>
        <w:t>؟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أسألك عن أشياء لا يعلمها إلا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نبي</w:t>
      </w:r>
      <w:r w:rsidR="00CB3D92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أو وصي</w:t>
      </w:r>
      <w:r w:rsidR="00CB3D9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نبي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.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قل. فرد</w:t>
      </w:r>
      <w:r w:rsidR="00CB3D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اليهودي المسائل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 علي</w:t>
      </w:r>
      <w:r w:rsidR="00CB3D92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يعلمه الله فذلك قولكم يا معشر اليهود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العزيز ابن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لا يعلم أن</w:t>
      </w:r>
      <w:r w:rsidR="00CB3D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ولدا</w:t>
      </w:r>
      <w:r w:rsidR="00CB3D92">
        <w:rPr>
          <w:rFonts w:hint="cs"/>
          <w:rtl/>
          <w:lang w:bidi="fa-IR"/>
        </w:rPr>
        <w:t>ً</w:t>
      </w:r>
      <w:r>
        <w:rPr>
          <w:rtl/>
          <w:lang w:bidi="fa-IR"/>
        </w:rPr>
        <w:t>. وأم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ا قولك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أخبرني بما ليس عند الله. فليس عنده ظلم للعباد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ا قولك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أخبرني بما ليس لله فليس له شريك. فقال اليهودي</w:t>
      </w:r>
      <w:r w:rsidR="00CB3D92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أشهد أن لا إ</w:t>
      </w:r>
      <w:r w:rsidR="00CB3D92">
        <w:rPr>
          <w:rFonts w:hint="cs"/>
          <w:rtl/>
          <w:lang w:bidi="fa-IR"/>
        </w:rPr>
        <w:t>~</w:t>
      </w:r>
      <w:r>
        <w:rPr>
          <w:rtl/>
          <w:lang w:bidi="fa-IR"/>
        </w:rPr>
        <w:t>له إلا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CB3D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CB3D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ك وصي</w:t>
      </w:r>
      <w:r w:rsidR="00CB3D9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أبو بكر والمسلمون لعلي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مفر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ج الكرب. </w:t>
      </w:r>
      <w:r w:rsidR="00CB3D92" w:rsidRPr="00743CF5">
        <w:rPr>
          <w:rFonts w:hint="cs"/>
          <w:rtl/>
        </w:rPr>
        <w:t>«</w:t>
      </w:r>
      <w:r>
        <w:rPr>
          <w:rtl/>
          <w:lang w:bidi="fa-IR"/>
        </w:rPr>
        <w:t xml:space="preserve">المجتنى لابن دريد ص 35 </w:t>
      </w:r>
      <w:r w:rsidR="00CB3D92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إقرأ واحكم.</w:t>
      </w:r>
    </w:p>
    <w:p w:rsidR="00F84559" w:rsidRDefault="009C7AFC" w:rsidP="00CB3D92">
      <w:pPr>
        <w:pStyle w:val="Heading2Center"/>
        <w:rPr>
          <w:lang w:bidi="fa-IR"/>
        </w:rPr>
      </w:pPr>
      <w:bookmarkStart w:id="57" w:name="_Toc518009187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13 </w:t>
      </w:r>
      <w:r>
        <w:rPr>
          <w:rtl/>
          <w:lang w:bidi="fa-IR"/>
        </w:rPr>
        <w:t>-</w:t>
      </w:r>
      <w:bookmarkEnd w:id="57"/>
    </w:p>
    <w:p w:rsidR="00F84559" w:rsidRDefault="00F84559" w:rsidP="007D18A4">
      <w:pPr>
        <w:pStyle w:val="libCenter"/>
        <w:rPr>
          <w:lang w:bidi="fa-IR"/>
        </w:rPr>
      </w:pPr>
      <w:r>
        <w:rPr>
          <w:rtl/>
          <w:lang w:bidi="fa-IR"/>
        </w:rPr>
        <w:t>وفد النصارى وأس</w:t>
      </w:r>
      <w:r w:rsidR="007D18A4">
        <w:rPr>
          <w:rFonts w:hint="cs"/>
          <w:rtl/>
          <w:lang w:bidi="fa-IR"/>
        </w:rPr>
        <w:t>ؤ</w:t>
      </w:r>
      <w:r>
        <w:rPr>
          <w:rtl/>
          <w:lang w:bidi="fa-IR"/>
        </w:rPr>
        <w:t>لتهم</w:t>
      </w:r>
    </w:p>
    <w:p w:rsidR="001E01E0" w:rsidRDefault="00F84559" w:rsidP="00CB3D92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الحافظ العاصمي عن سلمان الفارسي رضي الله عنه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CB3D92">
        <w:rPr>
          <w:rFonts w:hint="cs"/>
          <w:rtl/>
          <w:lang w:bidi="fa-IR"/>
        </w:rPr>
        <w:t>ـّ</w:t>
      </w:r>
      <w:r>
        <w:rPr>
          <w:rtl/>
          <w:lang w:bidi="fa-IR"/>
        </w:rPr>
        <w:t>ا قبض النبي</w:t>
      </w:r>
      <w:r w:rsidR="00CB3D9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اجتمعت النصارى إلى قيصر مالك الروم فقالوا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الملك أن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ا وجدنا في ال</w:t>
      </w:r>
      <w:r w:rsidR="00CB3D92">
        <w:rPr>
          <w:rFonts w:hint="cs"/>
          <w:rtl/>
          <w:lang w:bidi="fa-IR"/>
        </w:rPr>
        <w:t>إ</w:t>
      </w:r>
      <w:r>
        <w:rPr>
          <w:rtl/>
          <w:lang w:bidi="fa-IR"/>
        </w:rPr>
        <w:t>نجيل رسولا</w:t>
      </w:r>
      <w:r w:rsidR="00CB3D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يخرج من بعد عيسى إسمه أحمد وقد رمقنا خروجه وجائنا نعته فأشر علينا ف</w:t>
      </w:r>
      <w:r w:rsidR="00CB3D9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ا قد رضيناك لديننا ودنيانا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فجمع قيصر من نصارى بلاده مائة رجل وأخذ عليهم المواثيق أن لا يغدروا ولا يخفوا عليه من </w:t>
      </w:r>
      <w:r w:rsidR="00CB3D92">
        <w:rPr>
          <w:rFonts w:hint="cs"/>
          <w:rtl/>
          <w:lang w:bidi="fa-IR"/>
        </w:rPr>
        <w:t>ا</w:t>
      </w:r>
      <w:r>
        <w:rPr>
          <w:rtl/>
          <w:lang w:bidi="fa-IR"/>
        </w:rPr>
        <w:t>مورهم شيئا</w:t>
      </w:r>
      <w:r w:rsidR="00CB3D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وانطلقوا إلى هذا الوصي</w:t>
      </w:r>
      <w:r w:rsidR="00CB3D9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الذي من بعد نبي</w:t>
      </w:r>
      <w:r w:rsidR="00CB3D92">
        <w:rPr>
          <w:rFonts w:hint="cs"/>
          <w:rtl/>
          <w:lang w:bidi="fa-IR"/>
        </w:rPr>
        <w:t>ِّ</w:t>
      </w:r>
      <w:r>
        <w:rPr>
          <w:rtl/>
          <w:lang w:bidi="fa-IR"/>
        </w:rPr>
        <w:t>هم فسلوه عم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ا سئل عنه الأنبياء عليهم الس</w:t>
      </w:r>
      <w:r w:rsidR="00CB3D92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وعم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ا أتاهم به من قبل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والدلايل التي عرفت بها الأنبياء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CB3D92">
        <w:rPr>
          <w:rFonts w:hint="cs"/>
          <w:rtl/>
          <w:lang w:bidi="fa-IR"/>
        </w:rPr>
        <w:t>ا</w:t>
      </w:r>
      <w:r>
        <w:rPr>
          <w:rtl/>
          <w:lang w:bidi="fa-IR"/>
        </w:rPr>
        <w:t>ن أخبركم فآمنوا به وبوصي</w:t>
      </w:r>
      <w:r w:rsidR="00CB3D92">
        <w:rPr>
          <w:rFonts w:hint="cs"/>
          <w:rtl/>
          <w:lang w:bidi="fa-IR"/>
        </w:rPr>
        <w:t>ِّ</w:t>
      </w:r>
      <w:r>
        <w:rPr>
          <w:rtl/>
          <w:lang w:bidi="fa-IR"/>
        </w:rPr>
        <w:t>ه واكتبوا بذلك إلي</w:t>
      </w:r>
      <w:r w:rsidR="00CB3D92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لم يخبركم فاعلموا </w:t>
      </w:r>
      <w:r w:rsidR="00CB3D9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B3D92">
        <w:rPr>
          <w:rFonts w:hint="cs"/>
          <w:rtl/>
          <w:lang w:bidi="fa-IR"/>
        </w:rPr>
        <w:t>َّ</w:t>
      </w:r>
      <w:r>
        <w:rPr>
          <w:rtl/>
          <w:lang w:bidi="fa-IR"/>
        </w:rPr>
        <w:t>ه رجل</w:t>
      </w:r>
      <w:r w:rsidR="00CB3D9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</w:t>
      </w:r>
      <w:r w:rsidR="00CB3D92">
        <w:rPr>
          <w:rFonts w:hint="cs"/>
          <w:rtl/>
          <w:lang w:bidi="fa-IR"/>
        </w:rPr>
        <w:t>ُ</w:t>
      </w:r>
      <w:r>
        <w:rPr>
          <w:rtl/>
          <w:lang w:bidi="fa-IR"/>
        </w:rPr>
        <w:t>طاع في قومه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يأخذ الكلام بمعانيه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ويرد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ه على مواليه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وتعر</w:t>
      </w:r>
      <w:r w:rsidR="00CB3D92">
        <w:rPr>
          <w:rFonts w:hint="cs"/>
          <w:rtl/>
          <w:lang w:bidi="fa-IR"/>
        </w:rPr>
        <w:t>ِّ</w:t>
      </w:r>
      <w:r>
        <w:rPr>
          <w:rtl/>
          <w:lang w:bidi="fa-IR"/>
        </w:rPr>
        <w:t>فوا خروج هذا النبي</w:t>
      </w:r>
      <w:r w:rsidR="00CB3D92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  <w:r w:rsidR="00CB3D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فسار القوم حت</w:t>
      </w:r>
      <w:r w:rsidR="00CB3D92">
        <w:rPr>
          <w:rFonts w:hint="cs"/>
          <w:rtl/>
          <w:lang w:bidi="fa-IR"/>
        </w:rPr>
        <w:t>ّ</w:t>
      </w:r>
      <w:r>
        <w:rPr>
          <w:rtl/>
          <w:lang w:bidi="fa-IR"/>
        </w:rPr>
        <w:t>ى دخلوا بيت المقدس واجتمعت اليهود إلى رأس جالوت فقالوا له مثل مقالة النصارى بقيصر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فجمع رأس جالوت من اليهود مائة رجل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سلمان فاغتنمت صحبة القوم فسرنا حتى دخلنا المدينة وذلك يوم عروبة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وأبو بكر قاعد</w:t>
      </w:r>
      <w:r w:rsidR="00CB3D9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المسجد رضي الله عنه يفتي الناس فدخلت عليه فأخبرته بالذي قدم له النصارى واليهود فأذن لهم بالدخول عليه فدخل عليه رأس جالوت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F666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</w:t>
      </w:r>
      <w:r w:rsidR="00CB3D9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يوم الجمعة وكان يسمى قديما</w:t>
      </w:r>
      <w:r w:rsidR="00CB3D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بيوم عروبة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ويوم العروبة. وال</w:t>
      </w:r>
      <w:r w:rsidR="00CB3D92">
        <w:rPr>
          <w:rFonts w:hint="cs"/>
          <w:rtl/>
          <w:lang w:bidi="fa-IR"/>
        </w:rPr>
        <w:t>ا</w:t>
      </w:r>
      <w:r>
        <w:rPr>
          <w:rtl/>
          <w:lang w:bidi="fa-IR"/>
        </w:rPr>
        <w:t>فصح ترك ال</w:t>
      </w:r>
      <w:r w:rsidR="00FF666A">
        <w:rPr>
          <w:rFonts w:hint="cs"/>
          <w:rtl/>
          <w:lang w:bidi="fa-IR"/>
        </w:rPr>
        <w:t>ا</w:t>
      </w:r>
      <w:r>
        <w:rPr>
          <w:rtl/>
          <w:lang w:bidi="fa-IR"/>
        </w:rPr>
        <w:t>لف واللام.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9554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 إن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ا قوم</w:t>
      </w:r>
      <w:r w:rsidR="00C9554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النصارى واليهود جئناكم لنسألكم عن فضل دينكم ف</w:t>
      </w:r>
      <w:r w:rsidR="00C9554B">
        <w:rPr>
          <w:rFonts w:hint="cs"/>
          <w:rtl/>
          <w:lang w:bidi="fa-IR"/>
        </w:rPr>
        <w:t>ا</w:t>
      </w:r>
      <w:r>
        <w:rPr>
          <w:rtl/>
          <w:lang w:bidi="fa-IR"/>
        </w:rPr>
        <w:t>ن كان دينكم أفضل من ديننا قبلناه وإل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ا فديننا أفضل الأديان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سل عم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تشاء </w:t>
      </w:r>
      <w:r w:rsidR="00C9554B">
        <w:rPr>
          <w:rFonts w:hint="cs"/>
          <w:rtl/>
          <w:lang w:bidi="fa-IR"/>
        </w:rPr>
        <w:t>اُ</w:t>
      </w:r>
      <w:r>
        <w:rPr>
          <w:rtl/>
          <w:lang w:bidi="fa-IR"/>
        </w:rPr>
        <w:t>جبك إن شاء الله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</w:t>
      </w:r>
      <w:r w:rsidR="00C9554B">
        <w:rPr>
          <w:rtl/>
          <w:lang w:bidi="fa-IR"/>
        </w:rPr>
        <w:t>أنا وأنت عند الله</w:t>
      </w:r>
      <w:r w:rsidR="00A5036A">
        <w:rPr>
          <w:rtl/>
          <w:lang w:bidi="fa-IR"/>
        </w:rPr>
        <w:t>؟</w:t>
      </w:r>
      <w:r w:rsidR="00C9554B">
        <w:rPr>
          <w:rtl/>
          <w:lang w:bidi="fa-IR"/>
        </w:rPr>
        <w:t xml:space="preserve"> قال أبو بكر</w:t>
      </w:r>
      <w:r>
        <w:rPr>
          <w:rtl/>
          <w:lang w:bidi="fa-IR"/>
        </w:rPr>
        <w:t>: أم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ا أنا فقد كنت عند الله مؤمنا</w:t>
      </w:r>
      <w:r w:rsidR="00C9554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وكذلك عند نفسي إلى الساعة ولا أدري ما يكون من بعد.</w:t>
      </w:r>
      <w:r w:rsidR="00C955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اليهودي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فصف لي صفة مكانك في الجن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وصفة مكاني في النار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لأرغب في مكانك وأزهد عن مكاني.</w:t>
      </w:r>
      <w:r w:rsidR="00C9554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فأقبل أبو بكر ينظر إلى معاذ مر</w:t>
      </w:r>
      <w:r w:rsidR="00C9554B">
        <w:rPr>
          <w:rFonts w:hint="cs"/>
          <w:rtl/>
          <w:lang w:bidi="fa-IR"/>
        </w:rPr>
        <w:t>َّ</w:t>
      </w:r>
      <w:r>
        <w:rPr>
          <w:rtl/>
          <w:lang w:bidi="fa-IR"/>
        </w:rPr>
        <w:t>ة وإلى ابن مسعود مر</w:t>
      </w:r>
      <w:r w:rsidR="00C9554B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وأقبل رأس جالوت يقول لأصحابه بلغة </w:t>
      </w:r>
      <w:r w:rsidR="00C9554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9554B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كان هذا نبي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9554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سلمان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فنظر إلي</w:t>
      </w:r>
      <w:r w:rsidR="00C9554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قلت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القوم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ابعثوا إلى رجل لو ثنيتم الوسادة لقضى لأهل التوراة بتوراتهم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ولأهل ال</w:t>
      </w:r>
      <w:r w:rsidR="00C9554B">
        <w:rPr>
          <w:rFonts w:hint="cs"/>
          <w:rtl/>
          <w:lang w:bidi="fa-IR"/>
        </w:rPr>
        <w:t>إ</w:t>
      </w:r>
      <w:r>
        <w:rPr>
          <w:rtl/>
          <w:lang w:bidi="fa-IR"/>
        </w:rPr>
        <w:t>نجيل ب</w:t>
      </w:r>
      <w:r w:rsidR="00C9554B">
        <w:rPr>
          <w:rFonts w:hint="cs"/>
          <w:rtl/>
          <w:lang w:bidi="fa-IR"/>
        </w:rPr>
        <w:t>ا</w:t>
      </w:r>
      <w:r>
        <w:rPr>
          <w:rtl/>
          <w:lang w:bidi="fa-IR"/>
        </w:rPr>
        <w:t>نجيلهم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ولأهل الزبور بزبورهم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ولأهل القرآن بقرآنهم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ويعرف ظاهر الآية من باطنها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وباطنها من ظاهرها.</w:t>
      </w:r>
    </w:p>
    <w:p w:rsidR="00F84559" w:rsidRDefault="00F84559" w:rsidP="00FF666A">
      <w:pPr>
        <w:pStyle w:val="libNormal"/>
        <w:rPr>
          <w:lang w:bidi="fa-IR"/>
        </w:rPr>
      </w:pPr>
      <w:r>
        <w:rPr>
          <w:rtl/>
          <w:lang w:bidi="fa-IR"/>
        </w:rPr>
        <w:t>قال معاذ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فقمت فدعوت علي</w:t>
      </w:r>
      <w:r w:rsidR="00C9554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بن أبي طالب وأخبرته بالذي قدمت له اليهود والنصارى فأقبل حت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جلس في مسجد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ابن مسعود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وكان علينا ثوب ذل</w:t>
      </w:r>
      <w:r w:rsidR="00C9554B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ا جاء علي</w:t>
      </w:r>
      <w:r w:rsidR="00C9554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كشفه الله عن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ا قال علي</w:t>
      </w:r>
      <w:r w:rsidR="00C9554B">
        <w:rPr>
          <w:rFonts w:hint="cs"/>
          <w:rtl/>
          <w:lang w:bidi="fa-IR"/>
        </w:rPr>
        <w:t>ٌّ</w:t>
      </w:r>
      <w:r>
        <w:rPr>
          <w:rtl/>
          <w:lang w:bidi="fa-IR"/>
        </w:rPr>
        <w:t>: سلني عم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ا تشاء أخبرك إن شاء الله قال اليهودي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أنا وأنت عند 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أم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ا أنا فقد كنت عند الله وعند نفسي مؤمنا</w:t>
      </w:r>
      <w:r w:rsidR="00C9554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الساعة فلا أدري ما يكون بعد</w:t>
      </w:r>
      <w:r w:rsidR="00C9554B">
        <w:rPr>
          <w:rFonts w:hint="cs"/>
          <w:rtl/>
          <w:lang w:bidi="fa-IR"/>
        </w:rPr>
        <w:t>ُ</w:t>
      </w:r>
      <w:r>
        <w:rPr>
          <w:rtl/>
          <w:lang w:bidi="fa-IR"/>
        </w:rPr>
        <w:t>. وأم</w:t>
      </w:r>
      <w:r w:rsidR="00C9554B">
        <w:rPr>
          <w:rFonts w:hint="cs"/>
          <w:rtl/>
          <w:lang w:bidi="fa-IR"/>
        </w:rPr>
        <w:t>ّ</w:t>
      </w:r>
      <w:r>
        <w:rPr>
          <w:rtl/>
          <w:lang w:bidi="fa-IR"/>
        </w:rPr>
        <w:t>ا أنت فقد كنت عند الله وعند نفسي إلى الساعة كافرا</w:t>
      </w:r>
      <w:r w:rsidR="00C9554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أدري ما يكون بعد</w:t>
      </w:r>
      <w:r w:rsidR="00C9554B">
        <w:rPr>
          <w:rFonts w:hint="cs"/>
          <w:rtl/>
          <w:lang w:bidi="fa-IR"/>
        </w:rPr>
        <w:t>ُ</w:t>
      </w:r>
      <w:r>
        <w:rPr>
          <w:rtl/>
          <w:lang w:bidi="fa-IR"/>
        </w:rPr>
        <w:t>. قال رأس جالوت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فصف لي صفة مكانك في الجن</w:t>
      </w:r>
      <w:r w:rsidR="00C9554B">
        <w:rPr>
          <w:rFonts w:hint="cs"/>
          <w:rtl/>
          <w:lang w:bidi="fa-IR"/>
        </w:rPr>
        <w:t>َّ</w:t>
      </w:r>
      <w:r>
        <w:rPr>
          <w:rtl/>
          <w:lang w:bidi="fa-IR"/>
        </w:rPr>
        <w:t>ة وصفة مكاني في النار فأرغب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 مكانك وأزهد عن مكاني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C9554B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يهودي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لم أر</w:t>
      </w:r>
      <w:r w:rsidR="00C9554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ثواب الجن</w:t>
      </w:r>
      <w:r w:rsidR="00C9554B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ولا عذاب النار ف</w:t>
      </w:r>
      <w:r w:rsidR="00C9554B">
        <w:rPr>
          <w:rFonts w:hint="cs"/>
          <w:rtl/>
          <w:lang w:bidi="fa-IR"/>
        </w:rPr>
        <w:t>اُ</w:t>
      </w:r>
      <w:r>
        <w:rPr>
          <w:rtl/>
          <w:lang w:bidi="fa-IR"/>
        </w:rPr>
        <w:t>عرف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ولكن كذلك أعد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للمؤمنين الجن</w:t>
      </w:r>
      <w:r w:rsidR="00AB1849">
        <w:rPr>
          <w:rFonts w:hint="cs"/>
          <w:rtl/>
          <w:lang w:bidi="fa-IR"/>
        </w:rPr>
        <w:t>ّ</w:t>
      </w:r>
      <w:r>
        <w:rPr>
          <w:rtl/>
          <w:lang w:bidi="fa-IR"/>
        </w:rPr>
        <w:t>ة وللكافرين النار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AB1849">
        <w:rPr>
          <w:rFonts w:hint="cs"/>
          <w:rtl/>
          <w:lang w:bidi="fa-IR"/>
        </w:rPr>
        <w:t>ا</w:t>
      </w:r>
      <w:r>
        <w:rPr>
          <w:rtl/>
          <w:lang w:bidi="fa-IR"/>
        </w:rPr>
        <w:t>ن شككت في شي</w:t>
      </w:r>
      <w:r w:rsidR="00AB1849">
        <w:rPr>
          <w:rFonts w:hint="cs"/>
          <w:rtl/>
          <w:lang w:bidi="fa-IR"/>
        </w:rPr>
        <w:t>ي</w:t>
      </w:r>
      <w:r>
        <w:rPr>
          <w:rtl/>
          <w:lang w:bidi="fa-IR"/>
        </w:rPr>
        <w:t>ء من ذلك فقد خالفت</w:t>
      </w:r>
      <w:r w:rsidR="00AB184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النبي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ولست في شي</w:t>
      </w:r>
      <w:r w:rsidR="00AB1849">
        <w:rPr>
          <w:rFonts w:hint="cs"/>
          <w:rtl/>
          <w:lang w:bidi="fa-IR"/>
        </w:rPr>
        <w:t>ي</w:t>
      </w:r>
      <w:r>
        <w:rPr>
          <w:rtl/>
          <w:lang w:bidi="fa-IR"/>
        </w:rPr>
        <w:t>ء من ال</w:t>
      </w:r>
      <w:r w:rsidR="00AB1849">
        <w:rPr>
          <w:rFonts w:hint="cs"/>
          <w:rtl/>
          <w:lang w:bidi="fa-IR"/>
        </w:rPr>
        <w:t>إ</w:t>
      </w:r>
      <w:r>
        <w:rPr>
          <w:rtl/>
          <w:lang w:bidi="fa-IR"/>
        </w:rPr>
        <w:t>سلام.</w:t>
      </w:r>
      <w:r w:rsidR="00AB18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صدقت رحمك الله فإن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الأنبياء يوقنون على ما جاؤا به فإن صدقوا آمنوا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خولفوا كفروا.</w:t>
      </w:r>
      <w:r w:rsidR="00AB18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فأخبرني أعرفت الله بمحم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>د أم محم</w:t>
      </w:r>
      <w:r w:rsidR="00AB1849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AB18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علي</w:t>
      </w:r>
      <w:r w:rsidR="00AB1849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يهودي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عرفت الله بمحم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>د ولكن عرفت محم</w:t>
      </w:r>
      <w:r w:rsidR="00AB1849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AB18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بالله لأن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AB18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محدود</w:t>
      </w:r>
      <w:r w:rsidR="00AB184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مخلوق</w:t>
      </w:r>
      <w:r w:rsidR="00AB184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وعبد</w:t>
      </w:r>
      <w:r w:rsidR="00AB184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عباد الله اصطفاه الله واختاره لخلقه وألهم الله نبيه كما ألهم الملائكة الطاعة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وعر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>فهم نفسه بلا كيف ولا شبه.</w:t>
      </w:r>
      <w:r w:rsidR="00FF666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صدقت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 w:rsidR="00AB1849">
        <w:rPr>
          <w:rFonts w:hint="cs"/>
          <w:rtl/>
          <w:lang w:bidi="fa-IR"/>
        </w:rPr>
        <w:t>ا</w:t>
      </w:r>
      <w:r>
        <w:rPr>
          <w:rtl/>
          <w:lang w:bidi="fa-IR"/>
        </w:rPr>
        <w:t>خبرني الرب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الدنيا أم في الآخرة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علي</w:t>
      </w:r>
      <w:r w:rsidR="00AB1849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AB184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في </w:t>
      </w:r>
      <w:r w:rsidR="00AB1849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وعاء</w:t>
      </w:r>
      <w:r w:rsidR="00AB184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فمتى ما كان بفي كان محدودا</w:t>
      </w:r>
      <w:r w:rsidR="00AB18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ولكنه يعلم ما في الدنيا والآخرة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وعرشه في هواء الآخرة وهو محيط</w:t>
      </w:r>
      <w:r w:rsidR="00AB184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بالدنيا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والآخرة بمنزلة القنديل في وسطه إن خليت يكسر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 أخرجته لم يستقم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B1849" w:rsidRDefault="00F84559" w:rsidP="00AB184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مكانه هناك فكذلك الدنيا وسط الآخرة.</w:t>
      </w:r>
      <w:r w:rsidR="00AB18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صدقت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فأخبرني الرب</w:t>
      </w:r>
      <w:r w:rsidR="00AB184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</w:t>
      </w:r>
      <w:r w:rsidR="00AB1849">
        <w:rPr>
          <w:rFonts w:hint="cs"/>
          <w:rtl/>
          <w:lang w:bidi="fa-IR"/>
        </w:rPr>
        <w:t>َ</w:t>
      </w:r>
      <w:r>
        <w:rPr>
          <w:rtl/>
          <w:lang w:bidi="fa-IR"/>
        </w:rPr>
        <w:t>حمل أو ي</w:t>
      </w:r>
      <w:r w:rsidR="00AB1849">
        <w:rPr>
          <w:rFonts w:hint="cs"/>
          <w:rtl/>
          <w:lang w:bidi="fa-IR"/>
        </w:rPr>
        <w:t>ُ</w:t>
      </w:r>
      <w:r>
        <w:rPr>
          <w:rtl/>
          <w:lang w:bidi="fa-IR"/>
        </w:rPr>
        <w:t>حمل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علي</w:t>
      </w:r>
      <w:r w:rsidR="00AB184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 w:rsidR="00AB1849">
        <w:rPr>
          <w:rFonts w:hint="cs"/>
          <w:rtl/>
          <w:lang w:bidi="fa-IR"/>
        </w:rPr>
        <w:t>َ</w:t>
      </w:r>
      <w:r>
        <w:rPr>
          <w:rtl/>
          <w:lang w:bidi="fa-IR"/>
        </w:rPr>
        <w:t>حمل قال رأس جالوت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فكيف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وإن</w:t>
      </w:r>
      <w:r w:rsidR="00AB1849">
        <w:rPr>
          <w:rFonts w:hint="cs"/>
          <w:rtl/>
          <w:lang w:bidi="fa-IR"/>
        </w:rPr>
        <w:t>ّ</w:t>
      </w:r>
      <w:r>
        <w:rPr>
          <w:rtl/>
          <w:lang w:bidi="fa-IR"/>
        </w:rPr>
        <w:t>ا نجد في التوراة مكتوبا</w:t>
      </w:r>
      <w:r w:rsidR="00AB18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ويحمل عرش رب</w:t>
      </w:r>
      <w:r w:rsidR="00AB1849">
        <w:rPr>
          <w:rFonts w:hint="cs"/>
          <w:rtl/>
          <w:lang w:bidi="fa-IR"/>
        </w:rPr>
        <w:t>ِّ</w:t>
      </w:r>
      <w:r>
        <w:rPr>
          <w:rtl/>
          <w:lang w:bidi="fa-IR"/>
        </w:rPr>
        <w:t>ك فوقهم يومئذ ثمانية.</w:t>
      </w:r>
      <w:r w:rsidR="00AB18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علي</w:t>
      </w:r>
      <w:r w:rsidR="00AB1849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يهودي</w:t>
      </w:r>
      <w:r w:rsidR="00AB1849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B18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الملائكة تحمل العرش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والثرى يحمل الهواء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والثرى موضوع على القدرة وذلك 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له ما في السموات وما في الأرض وما بينهما وما تحت الثرى.</w:t>
      </w:r>
      <w:r w:rsidR="00AB18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اليهودي</w:t>
      </w:r>
      <w:r w:rsidR="00AB1849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صدقت رحمك الله. الحديث</w:t>
      </w:r>
      <w:r w:rsidR="00AB1849">
        <w:rPr>
          <w:rFonts w:hint="cs"/>
          <w:rtl/>
          <w:lang w:bidi="fa-IR"/>
        </w:rPr>
        <w:t>.</w:t>
      </w:r>
    </w:p>
    <w:p w:rsidR="001E01E0" w:rsidRDefault="00A25470" w:rsidP="00A25470">
      <w:pPr>
        <w:pStyle w:val="libLeft"/>
        <w:rPr>
          <w:rtl/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زين الفتى في شرح سورة هل أتى للحافظ العاصمي </w:t>
      </w:r>
      <w:r w:rsidRPr="00743CF5">
        <w:rPr>
          <w:rFonts w:hint="cs"/>
          <w:rtl/>
        </w:rPr>
        <w:t>»</w:t>
      </w:r>
    </w:p>
    <w:p w:rsidR="00F84559" w:rsidRDefault="00A5036A" w:rsidP="00A25470">
      <w:pPr>
        <w:pStyle w:val="Heading2Center"/>
        <w:rPr>
          <w:lang w:bidi="fa-IR"/>
        </w:rPr>
      </w:pPr>
      <w:bookmarkStart w:id="58" w:name="_Toc518009188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هلم</w:t>
      </w:r>
      <w:r w:rsidR="00A2547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معي إلى الغلو</w:t>
      </w:r>
      <w:r>
        <w:rPr>
          <w:rFonts w:hint="cs"/>
          <w:rtl/>
          <w:lang w:bidi="fa-IR"/>
        </w:rPr>
        <w:t>)</w:t>
      </w:r>
      <w:bookmarkEnd w:id="58"/>
    </w:p>
    <w:p w:rsidR="001E01E0" w:rsidRDefault="00F84559" w:rsidP="00A25470">
      <w:pPr>
        <w:pStyle w:val="libNormal"/>
        <w:rPr>
          <w:rtl/>
          <w:lang w:bidi="fa-IR"/>
        </w:rPr>
      </w:pPr>
      <w:r>
        <w:rPr>
          <w:rtl/>
          <w:lang w:bidi="fa-IR"/>
        </w:rPr>
        <w:t>هذه جملة مم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>ا وقفنا عليه من فتاوى أبي بكر وآرائه وهي على قل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>تها تدل</w:t>
      </w:r>
      <w:r w:rsidR="00A25470">
        <w:rPr>
          <w:rFonts w:hint="cs"/>
          <w:rtl/>
          <w:lang w:bidi="fa-IR"/>
        </w:rPr>
        <w:t>ُّ</w:t>
      </w:r>
      <w:r>
        <w:rPr>
          <w:rtl/>
          <w:lang w:bidi="fa-IR"/>
        </w:rPr>
        <w:t>ك على مكانته من علم الكتاب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وعرفان السن</w:t>
      </w:r>
      <w:r w:rsidR="00A2547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وفقه الشريعة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A25470">
        <w:rPr>
          <w:rFonts w:hint="cs"/>
          <w:rtl/>
          <w:lang w:bidi="fa-IR"/>
        </w:rPr>
        <w:t>ا</w:t>
      </w:r>
      <w:r>
        <w:rPr>
          <w:rtl/>
          <w:lang w:bidi="fa-IR"/>
        </w:rPr>
        <w:t>حكام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</w:t>
      </w:r>
      <w:r w:rsidR="00A2547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ليس من المغالاة إذن أن ي</w:t>
      </w:r>
      <w:r w:rsidR="00A25470">
        <w:rPr>
          <w:rFonts w:hint="cs"/>
          <w:rtl/>
          <w:lang w:bidi="fa-IR"/>
        </w:rPr>
        <w:t>ُ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</w:t>
      </w:r>
      <w:r w:rsidR="00A25470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A25470">
        <w:rPr>
          <w:rFonts w:hint="cs"/>
          <w:rtl/>
          <w:lang w:bidi="fa-IR"/>
        </w:rPr>
        <w:t>ِ</w:t>
      </w:r>
      <w:r>
        <w:rPr>
          <w:rtl/>
          <w:lang w:bidi="fa-IR"/>
        </w:rPr>
        <w:t>م كل</w:t>
      </w:r>
      <w:r w:rsidR="00A2547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ذي حظ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العلم أن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الذي كان عند أبي بكر من العلم أضعاف ما كان عند علي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A25470" w:rsidRDefault="00F84559" w:rsidP="00A25470">
      <w:pPr>
        <w:pStyle w:val="libNormal"/>
        <w:rPr>
          <w:rtl/>
          <w:lang w:bidi="fa-IR"/>
        </w:rPr>
      </w:pPr>
      <w:r>
        <w:rPr>
          <w:rtl/>
          <w:lang w:bidi="fa-IR"/>
        </w:rPr>
        <w:t>أليس من المغالاة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 ي</w:t>
      </w:r>
      <w:r w:rsidR="00A25470">
        <w:rPr>
          <w:rFonts w:hint="cs"/>
          <w:rtl/>
          <w:lang w:bidi="fa-IR"/>
        </w:rPr>
        <w:t>ُ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2547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المعروف </w:t>
      </w:r>
      <w:r w:rsidR="00A2547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2547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قد جمع الأقضية والفتاوى المنقولة عن أبي بكر وعمر وعثمان وعلي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فوجدوا أصوبها وأدل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>ها على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علم صاحبها </w:t>
      </w:r>
      <w:r w:rsidR="00A25470">
        <w:rPr>
          <w:rFonts w:hint="cs"/>
          <w:rtl/>
          <w:lang w:bidi="fa-IR"/>
        </w:rPr>
        <w:t>ا</w:t>
      </w:r>
      <w:r>
        <w:rPr>
          <w:rtl/>
          <w:lang w:bidi="fa-IR"/>
        </w:rPr>
        <w:t>مور أبي بكر ثم</w:t>
      </w:r>
      <w:r w:rsidR="00A2547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ولهذا كان ما يوجد من ال</w:t>
      </w:r>
      <w:r w:rsidR="00A25470">
        <w:rPr>
          <w:rFonts w:hint="cs"/>
          <w:rtl/>
          <w:lang w:bidi="fa-IR"/>
        </w:rPr>
        <w:t>اُ</w:t>
      </w:r>
      <w:r>
        <w:rPr>
          <w:rtl/>
          <w:lang w:bidi="fa-IR"/>
        </w:rPr>
        <w:t>مور التي وجد نص</w:t>
      </w:r>
      <w:r w:rsidR="00A2547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يخالفها عن عمر أقل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مم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>ا وجد عن علي</w:t>
      </w:r>
      <w:r w:rsidR="00A25470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>ا أبو بكر فلا يكاد يوجد نص</w:t>
      </w:r>
      <w:r w:rsidR="00A2547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يخالفه</w:t>
      </w:r>
      <w:r w:rsidR="00A5036A">
        <w:rPr>
          <w:rtl/>
          <w:lang w:bidi="fa-IR"/>
        </w:rPr>
        <w:t>؟</w:t>
      </w:r>
    </w:p>
    <w:p w:rsidR="001E01E0" w:rsidRDefault="00F84559" w:rsidP="00A25470">
      <w:pPr>
        <w:pStyle w:val="libNormal"/>
        <w:rPr>
          <w:rtl/>
          <w:lang w:bidi="fa-IR"/>
        </w:rPr>
      </w:pPr>
      <w:r>
        <w:rPr>
          <w:rtl/>
          <w:lang w:bidi="fa-IR"/>
        </w:rPr>
        <w:t>أليس من المغالاة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 ي</w:t>
      </w:r>
      <w:r w:rsidR="00A25470">
        <w:rPr>
          <w:rFonts w:hint="cs"/>
          <w:rtl/>
          <w:lang w:bidi="fa-IR"/>
        </w:rPr>
        <w:t>ُ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يكن أبو بكر وعمر ولا غيرهما من أكابر الصحابة يخص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>ان علي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254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بسؤال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والمعروف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A2547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A2547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2547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أخذ العلم عن أبي بكر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674605">
      <w:pPr>
        <w:pStyle w:val="libNormal"/>
        <w:rPr>
          <w:rtl/>
          <w:lang w:bidi="fa-IR"/>
        </w:rPr>
      </w:pPr>
      <w:r>
        <w:rPr>
          <w:rtl/>
          <w:lang w:bidi="fa-IR"/>
        </w:rPr>
        <w:t>أليس من المغالاة أن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2547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من أكابر المجتهدين بل هو أعلم الصحابة على الإطلاق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ابن حجر في الصواعق ص 19.</w:t>
      </w:r>
    </w:p>
    <w:p w:rsidR="001E01E0" w:rsidRDefault="00F84559" w:rsidP="00674605">
      <w:pPr>
        <w:pStyle w:val="libNormal"/>
        <w:rPr>
          <w:rtl/>
          <w:lang w:bidi="fa-IR"/>
        </w:rPr>
      </w:pPr>
      <w:r>
        <w:rPr>
          <w:rtl/>
          <w:lang w:bidi="fa-IR"/>
        </w:rPr>
        <w:t>أليس من المغالاة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74605">
        <w:rPr>
          <w:rFonts w:hint="cs"/>
          <w:rtl/>
          <w:lang w:bidi="fa-IR"/>
        </w:rPr>
        <w:t>إ</w:t>
      </w:r>
      <w:r>
        <w:rPr>
          <w:rtl/>
          <w:lang w:bidi="fa-IR"/>
        </w:rPr>
        <w:t>ن</w:t>
      </w:r>
      <w:r w:rsidR="0067460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أعلم الصحابة وأذكاهم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مع ذلك أعلمهم بالسن</w:t>
      </w:r>
      <w:r w:rsidR="00674605">
        <w:rPr>
          <w:rFonts w:hint="cs"/>
          <w:rtl/>
          <w:lang w:bidi="fa-IR"/>
        </w:rPr>
        <w:t>َّ</w:t>
      </w:r>
      <w:r>
        <w:rPr>
          <w:rtl/>
          <w:lang w:bidi="fa-IR"/>
        </w:rPr>
        <w:t>ة كما رجع إليه الصحابة في غير موضع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يبرز عليهم بنقل سنن عن النبي</w:t>
      </w:r>
      <w:r w:rsidR="0067460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يحفظها هو ويستحض</w:t>
      </w:r>
      <w:r w:rsidR="00D565C4">
        <w:rPr>
          <w:rtl/>
          <w:lang w:bidi="fa-IR"/>
        </w:rPr>
        <w:t>رها عند الحاجة إليها ليست عندهم</w:t>
      </w:r>
      <w:r>
        <w:rPr>
          <w:rtl/>
          <w:lang w:bidi="fa-IR"/>
        </w:rPr>
        <w:t>، وكيف لا يكون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D565C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قاله ابن حزم ف</w:t>
      </w:r>
      <w:r w:rsidR="00D565C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الفصل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136. راجع ما مر ف</w:t>
      </w:r>
      <w:r w:rsidR="0067460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الثالث ص 95 ط 2.</w:t>
      </w:r>
    </w:p>
    <w:p w:rsidR="001E01E0" w:rsidRDefault="00F84559" w:rsidP="0067460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منهاج السنة لابن تيمية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128. راجع ما </w:t>
      </w:r>
      <w:r w:rsidR="00674605">
        <w:rPr>
          <w:rFonts w:hint="cs"/>
          <w:rtl/>
          <w:lang w:bidi="fa-IR"/>
        </w:rPr>
        <w:t>ا</w:t>
      </w:r>
      <w:r>
        <w:rPr>
          <w:rtl/>
          <w:lang w:bidi="fa-IR"/>
        </w:rPr>
        <w:t>سلفناه ف</w:t>
      </w:r>
      <w:r w:rsidR="0067460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 6 ص 329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565C4" w:rsidRDefault="00F84559" w:rsidP="00D565C4">
      <w:pPr>
        <w:pStyle w:val="libNormal0"/>
        <w:rPr>
          <w:rStyle w:val="libFootnotenumChar"/>
          <w:rtl/>
        </w:rPr>
      </w:pPr>
      <w:r>
        <w:rPr>
          <w:rtl/>
          <w:lang w:bidi="fa-IR"/>
        </w:rPr>
        <w:lastRenderedPageBreak/>
        <w:t xml:space="preserve">كذلك وقد واظب على صحبة الرسول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أو</w:t>
      </w:r>
      <w:r w:rsidR="0067460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البعثة </w:t>
      </w:r>
      <w:r w:rsidR="00674605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لى الوفاة </w:t>
      </w:r>
      <w:r w:rsidRPr="001E01E0">
        <w:rPr>
          <w:rStyle w:val="libFootnotenumChar"/>
          <w:rtl/>
        </w:rPr>
        <w:t>(1)</w:t>
      </w:r>
    </w:p>
    <w:p w:rsidR="001E01E0" w:rsidRDefault="00F84559" w:rsidP="00D565C4">
      <w:pPr>
        <w:pStyle w:val="libNormal0"/>
        <w:rPr>
          <w:rtl/>
          <w:lang w:bidi="fa-IR"/>
        </w:rPr>
      </w:pPr>
      <w:r>
        <w:rPr>
          <w:rtl/>
          <w:lang w:bidi="fa-IR"/>
        </w:rPr>
        <w:t>أليس من المغالاة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ما عزوه إلى النبي</w:t>
      </w:r>
      <w:r w:rsidR="0067460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من قيله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صب</w:t>
      </w:r>
      <w:r w:rsidR="0067460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في صدري شيئا</w:t>
      </w:r>
      <w:r w:rsidR="006746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67460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صببته في صدر أبي بكر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674605" w:rsidRDefault="00F84559" w:rsidP="00BC2E1B">
      <w:pPr>
        <w:pStyle w:val="libNormal"/>
        <w:rPr>
          <w:rtl/>
          <w:lang w:bidi="fa-IR"/>
        </w:rPr>
      </w:pPr>
      <w:r>
        <w:rPr>
          <w:rtl/>
          <w:lang w:bidi="fa-IR"/>
        </w:rPr>
        <w:t>أليس من المغالاة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ما رووه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67460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74605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رأيت كأن</w:t>
      </w:r>
      <w:r w:rsidR="0067460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</w:t>
      </w:r>
      <w:r w:rsidR="00674605">
        <w:rPr>
          <w:rFonts w:hint="cs"/>
          <w:rtl/>
          <w:lang w:bidi="fa-IR"/>
        </w:rPr>
        <w:t>اُ</w:t>
      </w:r>
      <w:r>
        <w:rPr>
          <w:rtl/>
          <w:lang w:bidi="fa-IR"/>
        </w:rPr>
        <w:t>عطيت عس</w:t>
      </w:r>
      <w:r w:rsidR="0067460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6746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مملو</w:t>
      </w:r>
      <w:r w:rsidR="00674605">
        <w:rPr>
          <w:rFonts w:hint="cs"/>
          <w:rtl/>
          <w:lang w:bidi="fa-IR"/>
        </w:rPr>
        <w:t>ًّ</w:t>
      </w:r>
      <w:r>
        <w:rPr>
          <w:rtl/>
          <w:lang w:bidi="fa-IR"/>
        </w:rPr>
        <w:t xml:space="preserve"> البنا</w:t>
      </w:r>
      <w:r w:rsidR="0067460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فشربت منه حت</w:t>
      </w:r>
      <w:r w:rsidR="00674605">
        <w:rPr>
          <w:rFonts w:hint="cs"/>
          <w:rtl/>
          <w:lang w:bidi="fa-IR"/>
        </w:rPr>
        <w:t>ّ</w:t>
      </w:r>
      <w:r>
        <w:rPr>
          <w:rtl/>
          <w:lang w:bidi="fa-IR"/>
        </w:rPr>
        <w:t>ى امتلأت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فرأيتها تجري في عروقي بين الجلد واللحم ف</w:t>
      </w:r>
      <w:r w:rsidR="00674605">
        <w:rPr>
          <w:rtl/>
          <w:lang w:bidi="fa-IR"/>
        </w:rPr>
        <w:t>فضلت منها فضلة فأعطيتها أبا بكر</w:t>
      </w:r>
      <w:r w:rsidR="00674605">
        <w:rPr>
          <w:rFonts w:hint="cs"/>
          <w:rtl/>
          <w:lang w:bidi="fa-IR"/>
        </w:rPr>
        <w:t xml:space="preserve">، </w:t>
      </w:r>
      <w:r>
        <w:rPr>
          <w:rtl/>
          <w:lang w:bidi="fa-IR"/>
        </w:rPr>
        <w:t>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هذا علم أعطاكه الله حت</w:t>
      </w:r>
      <w:r w:rsidR="00674605"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امتلأت ففضلت فضلة فأعطيتها أبا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أصبتم </w:t>
      </w:r>
      <w:r w:rsidR="00BC2E1B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101 </w:t>
      </w:r>
      <w:r w:rsidR="00BC2E1B" w:rsidRPr="00743CF5">
        <w:rPr>
          <w:rFonts w:hint="cs"/>
          <w:rtl/>
        </w:rPr>
        <w:t>»</w:t>
      </w:r>
      <w:r w:rsidR="00674605">
        <w:rPr>
          <w:rFonts w:hint="cs"/>
          <w:rtl/>
          <w:lang w:bidi="fa-IR"/>
        </w:rPr>
        <w:t>.</w:t>
      </w:r>
    </w:p>
    <w:p w:rsidR="001E01E0" w:rsidRDefault="00F84559" w:rsidP="00BC2E1B">
      <w:pPr>
        <w:pStyle w:val="libNormal"/>
        <w:rPr>
          <w:rtl/>
          <w:lang w:bidi="fa-IR"/>
        </w:rPr>
      </w:pPr>
      <w:r>
        <w:rPr>
          <w:rtl/>
          <w:lang w:bidi="fa-IR"/>
        </w:rPr>
        <w:t>أليس من المغالاة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ما جاء به ابن سعد عن ابن عمر من </w:t>
      </w:r>
      <w:r w:rsidR="00BC2E1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>ه س</w:t>
      </w:r>
      <w:r w:rsidR="00BC2E1B">
        <w:rPr>
          <w:rFonts w:hint="cs"/>
          <w:rtl/>
          <w:lang w:bidi="fa-IR"/>
        </w:rPr>
        <w:t>ُ</w:t>
      </w:r>
      <w:r>
        <w:rPr>
          <w:rtl/>
          <w:lang w:bidi="fa-IR"/>
        </w:rPr>
        <w:t>ئل عم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كان يفتي في زمن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وعمر ولا أعلم غيرهما.</w:t>
      </w:r>
    </w:p>
    <w:p w:rsidR="001E01E0" w:rsidRDefault="00F84559" w:rsidP="00BC2E1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راجع </w:t>
      </w:r>
      <w:r w:rsidR="00BC2E1B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الصواعق ص 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20 تاريخ الخلفاء للسيوطي ص 35.</w:t>
      </w:r>
    </w:p>
    <w:p w:rsidR="001E01E0" w:rsidRDefault="00F84559" w:rsidP="00BC2E1B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ليتني أدري وقومي ما بال القوم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 نحت هذه الدعاوي الفارغة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واختلاق هذه الأكاذيب المكردسة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وزعق بسطاء ال</w:t>
      </w:r>
      <w:r w:rsidR="00BC2E1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المزالق والطام</w:t>
      </w:r>
      <w:r w:rsidR="00BC2E1B"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ردعهم عن مهيع الحق</w:t>
      </w:r>
      <w:r w:rsidR="00BC2E1B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</w:t>
      </w:r>
      <w:r w:rsidR="00BC2E1B">
        <w:rPr>
          <w:rFonts w:hint="cs"/>
          <w:rtl/>
          <w:lang w:bidi="fa-IR"/>
        </w:rPr>
        <w:t>َ</w:t>
      </w:r>
      <w:r>
        <w:rPr>
          <w:rtl/>
          <w:lang w:bidi="fa-IR"/>
        </w:rPr>
        <w:t>دد الص</w:t>
      </w:r>
      <w:r w:rsidR="00BC2E1B">
        <w:rPr>
          <w:rFonts w:hint="cs"/>
          <w:rtl/>
          <w:lang w:bidi="fa-IR"/>
        </w:rPr>
        <w:t>ِّ</w:t>
      </w:r>
      <w:r>
        <w:rPr>
          <w:rtl/>
          <w:lang w:bidi="fa-IR"/>
        </w:rPr>
        <w:t>دق في عرفان الرجال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ومقادير السلف.</w:t>
      </w:r>
    </w:p>
    <w:p w:rsidR="00BC2E1B" w:rsidRDefault="00F84559" w:rsidP="00BC2E1B">
      <w:pPr>
        <w:pStyle w:val="libNormal"/>
        <w:rPr>
          <w:rtl/>
          <w:lang w:bidi="fa-IR"/>
        </w:rPr>
      </w:pPr>
      <w:r>
        <w:rPr>
          <w:rtl/>
          <w:lang w:bidi="fa-IR"/>
        </w:rPr>
        <w:t>أليست هذه الآراء تضاد</w:t>
      </w:r>
      <w:r w:rsidR="00BC2E1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نداه المشر</w:t>
      </w:r>
      <w:r w:rsidR="00BC2E1B">
        <w:rPr>
          <w:rFonts w:hint="cs"/>
          <w:rtl/>
          <w:lang w:bidi="fa-IR"/>
        </w:rPr>
        <w:t>ِّ</w:t>
      </w:r>
      <w:r>
        <w:rPr>
          <w:rtl/>
          <w:lang w:bidi="fa-IR"/>
        </w:rPr>
        <w:t>ع</w:t>
      </w:r>
      <w:r w:rsidR="00BC2E1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الأقدس وقوله لفاطمة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ترضين إن</w:t>
      </w:r>
      <w:r w:rsidR="00BC2E1B">
        <w:rPr>
          <w:rFonts w:hint="cs"/>
          <w:rtl/>
          <w:lang w:bidi="fa-IR"/>
        </w:rPr>
        <w:t>ِّ</w:t>
      </w:r>
      <w:r>
        <w:rPr>
          <w:rtl/>
          <w:lang w:bidi="fa-IR"/>
        </w:rPr>
        <w:t>ي زو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>جتك</w:t>
      </w:r>
      <w:r w:rsidR="00D565C4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أو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المسلمين إسلاما</w:t>
      </w:r>
      <w:r w:rsidR="00BC2E1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وأعلمهم علما</w:t>
      </w:r>
      <w:r w:rsidR="00BC2E1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</w:p>
    <w:p w:rsidR="001E01E0" w:rsidRDefault="00F84559" w:rsidP="00BC2E1B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لها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زو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جتك خير </w:t>
      </w:r>
      <w:r w:rsidR="00BC2E1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>تي أعلمهم علما</w:t>
      </w:r>
      <w:r w:rsidR="00BC2E1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BC2E1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C2E1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لأو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>ل أصحابي إسلاما</w:t>
      </w:r>
      <w:r w:rsidR="00BC2E1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وأكثرهم علما</w:t>
      </w:r>
      <w:r w:rsidR="00BC2E1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BC2E1B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أعلم </w:t>
      </w:r>
      <w:r w:rsidR="00BC2E1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BC2E1B">
        <w:rPr>
          <w:rFonts w:hint="cs"/>
          <w:rtl/>
          <w:lang w:bidi="fa-IR"/>
        </w:rPr>
        <w:t>َّ</w:t>
      </w:r>
      <w:r>
        <w:rPr>
          <w:rtl/>
          <w:lang w:bidi="fa-IR"/>
        </w:rPr>
        <w:t>تي من بعدي علي</w:t>
      </w:r>
      <w:r w:rsidR="00BC2E1B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مدينة العلم وعلي</w:t>
      </w:r>
      <w:r w:rsidR="00BC2E1B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بابها.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BC2E1B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وعاء علمي.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BC2E1B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باب علمي.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BC2E1B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خازن علمي.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BC2E1B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عيبة علمي.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دار الحكمة وعلي</w:t>
      </w:r>
      <w:r w:rsidR="00BC2E1B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بابها.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C2E1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تأريخ الخلفاء للسيوط</w:t>
      </w:r>
      <w:r w:rsidR="00BC2E1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29.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الخامس من كتابنا هذا ص 316 ط 2 وهذا الجزء ص 87.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دار العلم وعلي</w:t>
      </w:r>
      <w:r w:rsidR="00A731F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بابها.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ميزان العلم وعلي</w:t>
      </w:r>
      <w:r w:rsidR="00A731F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كف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تاه.</w:t>
      </w:r>
    </w:p>
    <w:p w:rsidR="00A731FD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ميزان الحكمة وعلي</w:t>
      </w:r>
      <w:r w:rsidR="00A731FD">
        <w:rPr>
          <w:rFonts w:hint="cs"/>
          <w:rtl/>
          <w:lang w:bidi="fa-IR"/>
        </w:rPr>
        <w:t>ٌّ</w:t>
      </w:r>
      <w:r w:rsidR="00A731FD">
        <w:rPr>
          <w:rtl/>
          <w:lang w:bidi="fa-IR"/>
        </w:rPr>
        <w:t xml:space="preserve"> لسانه</w:t>
      </w:r>
      <w:r w:rsidR="00A731FD">
        <w:rPr>
          <w:rFonts w:hint="cs"/>
          <w:rtl/>
          <w:lang w:bidi="fa-IR"/>
        </w:rPr>
        <w:t>.</w:t>
      </w:r>
    </w:p>
    <w:p w:rsidR="001E01E0" w:rsidRDefault="00F84559" w:rsidP="00A731FD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أقضى </w:t>
      </w:r>
      <w:r w:rsidR="00A731F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تي علي</w:t>
      </w:r>
      <w:r w:rsidR="00A731FD">
        <w:rPr>
          <w:rFonts w:hint="cs"/>
          <w:rtl/>
          <w:lang w:bidi="fa-IR"/>
        </w:rPr>
        <w:t>ٌّ</w:t>
      </w:r>
      <w:r>
        <w:rPr>
          <w:rtl/>
          <w:lang w:bidi="fa-IR"/>
        </w:rPr>
        <w:t>.</w:t>
      </w:r>
    </w:p>
    <w:p w:rsidR="00A731FD" w:rsidRDefault="00F84559" w:rsidP="00A731FD">
      <w:pPr>
        <w:pStyle w:val="libNormal"/>
        <w:rPr>
          <w:rtl/>
          <w:lang w:bidi="fa-IR"/>
        </w:rPr>
      </w:pPr>
      <w:r>
        <w:rPr>
          <w:rtl/>
          <w:lang w:bidi="fa-IR"/>
        </w:rPr>
        <w:t>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أقضاكم علي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إلى أمثال هذه من الكثير الطي</w:t>
      </w:r>
      <w:r w:rsidR="00A731FD">
        <w:rPr>
          <w:rFonts w:hint="cs"/>
          <w:rtl/>
          <w:lang w:bidi="fa-IR"/>
        </w:rPr>
        <w:t>ِّ</w:t>
      </w:r>
      <w:r w:rsidR="00A731FD">
        <w:rPr>
          <w:rtl/>
          <w:lang w:bidi="fa-IR"/>
        </w:rPr>
        <w:t>ب</w:t>
      </w:r>
      <w:r>
        <w:rPr>
          <w:rtl/>
          <w:lang w:bidi="fa-IR"/>
        </w:rPr>
        <w:t>،</w:t>
      </w:r>
    </w:p>
    <w:p w:rsidR="001E01E0" w:rsidRDefault="00F84559" w:rsidP="00A731FD">
      <w:pPr>
        <w:pStyle w:val="libNormal"/>
        <w:rPr>
          <w:rtl/>
          <w:lang w:bidi="fa-IR"/>
        </w:rPr>
      </w:pPr>
      <w:r>
        <w:rPr>
          <w:rtl/>
          <w:lang w:bidi="fa-IR"/>
        </w:rPr>
        <w:t>أليست تلكم الآراء المجر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دة تخالف ما أسلفناه في الجزء الثالث ص 95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101 وفي نوادر الأثر في الجزء السادس من أقوال الصحابة الأو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>لين والتابعين ب</w:t>
      </w:r>
      <w:r w:rsidR="00A731FD">
        <w:rPr>
          <w:rFonts w:hint="cs"/>
          <w:rtl/>
          <w:lang w:bidi="fa-IR"/>
        </w:rPr>
        <w:t>ا</w:t>
      </w:r>
      <w:r>
        <w:rPr>
          <w:rtl/>
          <w:lang w:bidi="fa-IR"/>
        </w:rPr>
        <w:t>حسان في علم علي</w:t>
      </w:r>
      <w:r w:rsidR="00A731FD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نظراء عائشة. وعمر. ومعاوية. وابن عب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>اس. وابن مسعود. وعدي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حاتم. وسعيد بن المسيب. وهشام بن عتبة. وعطاء وعبد الله بن حجل.</w:t>
      </w:r>
    </w:p>
    <w:p w:rsidR="00A731FD" w:rsidRDefault="00F84559" w:rsidP="00A731FD">
      <w:pPr>
        <w:pStyle w:val="libNormal"/>
        <w:rPr>
          <w:rtl/>
          <w:lang w:bidi="fa-IR"/>
        </w:rPr>
      </w:pPr>
      <w:r>
        <w:rPr>
          <w:rtl/>
          <w:lang w:bidi="fa-IR"/>
        </w:rPr>
        <w:t>أن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ى يسوغ القول بأعلمي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ة أي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من ال</w:t>
      </w:r>
      <w:r w:rsidR="00A731F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ة غير علي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بعد ما مر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الثالث ص 100 من إجماع أهل العلم أن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731F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هو وارث علم النبي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دونهم.</w:t>
      </w:r>
      <w:r w:rsidR="00A731F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وما أسلفناه هناك من الصحيح الوارد عن مولانا أمير المؤمنين من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إن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>ي لأخوه وولي</w:t>
      </w:r>
      <w:r w:rsidR="00A731FD">
        <w:rPr>
          <w:rFonts w:hint="cs"/>
          <w:rtl/>
          <w:lang w:bidi="fa-IR"/>
        </w:rPr>
        <w:t>ُّ</w:t>
      </w:r>
      <w:r>
        <w:rPr>
          <w:rtl/>
          <w:lang w:bidi="fa-IR"/>
        </w:rPr>
        <w:t>ه وابن عم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>ه ووارث علمه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أحق</w:t>
      </w:r>
      <w:r w:rsidR="00A731F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 من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؟</w:t>
      </w:r>
    </w:p>
    <w:p w:rsidR="00A731FD" w:rsidRDefault="00F84559" w:rsidP="00A731FD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أي</w:t>
      </w:r>
      <w:r w:rsidR="00A731F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</w:t>
      </w:r>
      <w:r w:rsidR="00A731FD">
        <w:rPr>
          <w:rFonts w:hint="cs"/>
          <w:rtl/>
          <w:lang w:bidi="fa-IR"/>
        </w:rPr>
        <w:t>ُ</w:t>
      </w:r>
      <w:r>
        <w:rPr>
          <w:rtl/>
          <w:lang w:bidi="fa-IR"/>
        </w:rPr>
        <w:t>جفة من العلم كانت آية فضلة عس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شربها الخليفة من يد النبي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إن صح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ت الأحلام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أقوله في الأب</w:t>
      </w:r>
      <w:r w:rsidR="00A731FD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رأيه في الكلالة والجد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والجد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تين والخلافة وغيرها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أبمثل هذه كان هو وصاحبه ويفتيان في حياة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</w:p>
    <w:p w:rsidR="001E01E0" w:rsidRDefault="00F84559" w:rsidP="00A731FD">
      <w:pPr>
        <w:pStyle w:val="libNormal"/>
        <w:rPr>
          <w:rtl/>
          <w:lang w:bidi="fa-IR"/>
        </w:rPr>
      </w:pPr>
      <w:r>
        <w:rPr>
          <w:rtl/>
          <w:lang w:bidi="fa-IR"/>
        </w:rPr>
        <w:t>وأي</w:t>
      </w:r>
      <w:r w:rsidR="00A731F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صدر</w:t>
      </w:r>
      <w:r w:rsidR="00A731F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هذا لم يك ينضح بشيء من العلم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والاناء ينضح بما فيه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بعد ما صب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 رسول الله كل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>ما صب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في صدره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1E01E0" w:rsidRDefault="00F84559" w:rsidP="00A731FD">
      <w:pPr>
        <w:pStyle w:val="libNormal"/>
        <w:rPr>
          <w:rtl/>
          <w:lang w:bidi="fa-IR"/>
        </w:rPr>
      </w:pPr>
      <w:r>
        <w:rPr>
          <w:rtl/>
          <w:lang w:bidi="fa-IR"/>
        </w:rPr>
        <w:t>وأنت ج</w:t>
      </w:r>
      <w:r w:rsidR="00A731FD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A731F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عليم بأن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الأخذ بمجامع تلكم الصحاح المأثورة عن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وأقوال الصحابة والتابعين في علم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والجمع بينها وبين تلكم الآراء في علم أبي بكر يستلزم القول بأعلمي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 من رسول الله </w:t>
      </w:r>
      <w:r w:rsidR="00A731FD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A731F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كونه وعلي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صلى الله عليهما وآلهما صنوين في الفضائل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بعد كون علي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رديف أخيه الأقدس ونفسه في مآثره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بعد كونه وارث علمه وبابه وعيبته ووعاءه وخازنه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أحسب كل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ول</w:t>
      </w:r>
      <w:r w:rsidR="00A731FD">
        <w:rPr>
          <w:rFonts w:hint="cs"/>
          <w:rtl/>
          <w:lang w:bidi="fa-IR"/>
        </w:rPr>
        <w:t>ا</w:t>
      </w:r>
      <w:r>
        <w:rPr>
          <w:rtl/>
          <w:lang w:bidi="fa-IR"/>
        </w:rPr>
        <w:t>جل</w:t>
      </w:r>
      <w:r w:rsidR="00A731FD">
        <w:rPr>
          <w:rFonts w:hint="cs"/>
          <w:rtl/>
          <w:lang w:bidi="fa-IR"/>
        </w:rPr>
        <w:t>ّ</w:t>
      </w:r>
      <w:r>
        <w:rPr>
          <w:rtl/>
          <w:lang w:bidi="fa-IR"/>
        </w:rPr>
        <w:t>هم يقول بذلك.</w:t>
      </w:r>
      <w:r w:rsidR="00A731F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A731FD">
        <w:rPr>
          <w:rFonts w:hint="cs"/>
          <w:rtl/>
          <w:lang w:bidi="fa-IR"/>
        </w:rPr>
        <w:t>َ</w:t>
      </w:r>
      <w:r>
        <w:rPr>
          <w:rtl/>
          <w:lang w:bidi="fa-IR"/>
        </w:rPr>
        <w:t>ن لم يتحاش عن الغلو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أبي حنيفة والقول بأعلمي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ته من رسول الله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من كتابنا هذا ص 95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والجزء السادس ص 61 / 81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D23831" w:rsidP="00A731FD">
      <w:pPr>
        <w:pStyle w:val="libNormal0"/>
        <w:rPr>
          <w:rtl/>
          <w:lang w:bidi="fa-IR"/>
        </w:rPr>
      </w:pPr>
      <w:r w:rsidRPr="00D23831">
        <w:rPr>
          <w:rStyle w:val="libAlaemChar"/>
          <w:rtl/>
        </w:rPr>
        <w:lastRenderedPageBreak/>
        <w:t>صلى‌الله‌عليه‌وآله‌وسلم</w:t>
      </w:r>
      <w:r w:rsidR="00F84559">
        <w:rPr>
          <w:rtl/>
          <w:lang w:bidi="fa-IR"/>
        </w:rPr>
        <w:t xml:space="preserve"> في القضاء كما مر</w:t>
      </w:r>
      <w:r w:rsidR="00A731FD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في الجزء الخامس ص 279 ط 2 لا يكترث للقول بذلك في أبي بكر الأفضل من أبي حنيفة.</w:t>
      </w:r>
    </w:p>
    <w:p w:rsidR="001E01E0" w:rsidRDefault="00F84559" w:rsidP="00A731FD">
      <w:pPr>
        <w:pStyle w:val="libNormal"/>
        <w:rPr>
          <w:rtl/>
          <w:lang w:bidi="fa-IR"/>
        </w:rPr>
      </w:pPr>
      <w:r>
        <w:rPr>
          <w:rtl/>
          <w:lang w:bidi="fa-IR"/>
        </w:rPr>
        <w:t>هذا هو الغلو</w:t>
      </w:r>
      <w:r w:rsidR="00A731F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الممقوت ال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ذي تصك</w:t>
      </w:r>
      <w:r w:rsidR="00A731F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 المسامع لا ما تقول به الشيعة يا </w:t>
      </w:r>
      <w:r w:rsidR="00A731FD">
        <w:rPr>
          <w:rFonts w:hint="cs"/>
          <w:rtl/>
          <w:lang w:bidi="fa-IR"/>
        </w:rPr>
        <w:t>ا</w:t>
      </w:r>
      <w:r>
        <w:rPr>
          <w:rtl/>
          <w:lang w:bidi="fa-IR"/>
        </w:rPr>
        <w:t>تباع أبناء حزم وتيمي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ة وكثير وجوزي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!</w:t>
      </w:r>
    </w:p>
    <w:p w:rsidR="00F84559" w:rsidRDefault="00F84559" w:rsidP="00A731FD">
      <w:pPr>
        <w:pStyle w:val="Heading2Center"/>
        <w:rPr>
          <w:lang w:bidi="fa-IR"/>
        </w:rPr>
      </w:pPr>
      <w:bookmarkStart w:id="59" w:name="_Toc518009189"/>
      <w:r>
        <w:rPr>
          <w:rtl/>
          <w:lang w:bidi="fa-IR"/>
        </w:rPr>
        <w:t>مظاهر علم الخليفة</w:t>
      </w:r>
      <w:bookmarkEnd w:id="59"/>
    </w:p>
    <w:p w:rsidR="001E01E0" w:rsidRDefault="00F84559" w:rsidP="00D527AB">
      <w:pPr>
        <w:pStyle w:val="libNormal"/>
        <w:rPr>
          <w:rtl/>
          <w:lang w:bidi="fa-IR"/>
        </w:rPr>
      </w:pPr>
      <w:r>
        <w:rPr>
          <w:rtl/>
          <w:lang w:bidi="fa-IR"/>
        </w:rPr>
        <w:t>وأو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ل مظهر من مظاهر علم الخليفة عند الباقلاني من المتقد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>مين كما في تمهيده ص 191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وعند السي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>د أحمد زيني دحلان من المتأخ</w:t>
      </w:r>
      <w:r w:rsidR="00A731FD">
        <w:rPr>
          <w:rFonts w:hint="cs"/>
          <w:rtl/>
          <w:lang w:bidi="fa-IR"/>
        </w:rPr>
        <w:t>ِّ</w:t>
      </w:r>
      <w:r>
        <w:rPr>
          <w:rtl/>
          <w:lang w:bidi="fa-IR"/>
        </w:rPr>
        <w:t>رين كما في سيرته هامش الحلبي</w:t>
      </w:r>
      <w:r w:rsidR="00A731FD">
        <w:rPr>
          <w:rFonts w:hint="cs"/>
          <w:rtl/>
          <w:lang w:bidi="fa-IR"/>
        </w:rPr>
        <w:t>َّ</w:t>
      </w:r>
      <w:r>
        <w:rPr>
          <w:rtl/>
          <w:lang w:bidi="fa-IR"/>
        </w:rPr>
        <w:t>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376 هو إعلامه الناس بموت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وحجاجه عمر ب</w:t>
      </w:r>
      <w:r w:rsidR="00A731FD">
        <w:rPr>
          <w:rtl/>
          <w:lang w:bidi="fa-IR"/>
        </w:rPr>
        <w:t>ن الخطاب بقول العزيز الحكيم</w:t>
      </w:r>
      <w:r w:rsidR="00A5036A">
        <w:rPr>
          <w:rtl/>
          <w:lang w:bidi="fa-IR"/>
        </w:rPr>
        <w:t>:</w:t>
      </w:r>
      <w:r w:rsidR="00A731FD">
        <w:rPr>
          <w:rtl/>
          <w:lang w:bidi="fa-IR"/>
        </w:rPr>
        <w:t xml:space="preserve"> و</w:t>
      </w:r>
      <w:r w:rsidR="00A731FD">
        <w:rPr>
          <w:rFonts w:hint="cs"/>
          <w:rtl/>
          <w:lang w:bidi="fa-IR"/>
        </w:rPr>
        <w:t xml:space="preserve"> </w:t>
      </w:r>
      <w:r w:rsidR="00A731FD">
        <w:rPr>
          <w:rtl/>
          <w:lang w:bidi="fa-IR"/>
        </w:rPr>
        <w:t>ما محم</w:t>
      </w:r>
      <w:r w:rsidR="00D527AB">
        <w:rPr>
          <w:rFonts w:hint="cs"/>
          <w:rtl/>
          <w:lang w:bidi="fa-IR"/>
        </w:rPr>
        <w:t>َّ</w:t>
      </w:r>
      <w:r w:rsidR="00A731FD">
        <w:rPr>
          <w:rtl/>
          <w:lang w:bidi="fa-IR"/>
        </w:rPr>
        <w:t>د إل</w:t>
      </w:r>
      <w:r w:rsidR="00D527AB">
        <w:rPr>
          <w:rFonts w:hint="cs"/>
          <w:rtl/>
          <w:lang w:bidi="fa-IR"/>
        </w:rPr>
        <w:t>ّ</w:t>
      </w:r>
      <w:r w:rsidR="00A731FD">
        <w:rPr>
          <w:rtl/>
          <w:lang w:bidi="fa-IR"/>
        </w:rPr>
        <w:t>ا رسول</w:t>
      </w:r>
      <w:r w:rsidR="00D527AB">
        <w:rPr>
          <w:rFonts w:hint="cs"/>
          <w:rtl/>
          <w:lang w:bidi="fa-IR"/>
        </w:rPr>
        <w:t>ٌ</w:t>
      </w:r>
      <w:r w:rsidR="00A731FD">
        <w:rPr>
          <w:rtl/>
          <w:lang w:bidi="fa-IR"/>
        </w:rPr>
        <w:t xml:space="preserve"> قد خلت م</w:t>
      </w:r>
      <w:r>
        <w:rPr>
          <w:rtl/>
          <w:lang w:bidi="fa-IR"/>
        </w:rPr>
        <w:t>ن ق</w:t>
      </w:r>
      <w:r w:rsidR="00A731FD">
        <w:rPr>
          <w:rtl/>
          <w:lang w:bidi="fa-IR"/>
        </w:rPr>
        <w:t>بله الر</w:t>
      </w:r>
      <w:r w:rsidR="00D527AB">
        <w:rPr>
          <w:rFonts w:hint="cs"/>
          <w:rtl/>
          <w:lang w:bidi="fa-IR"/>
        </w:rPr>
        <w:t>ُّ</w:t>
      </w:r>
      <w:r w:rsidR="00A731FD">
        <w:rPr>
          <w:rtl/>
          <w:lang w:bidi="fa-IR"/>
        </w:rPr>
        <w:t>سل أف</w:t>
      </w:r>
      <w:r w:rsidR="00D527AB">
        <w:rPr>
          <w:rFonts w:hint="cs"/>
          <w:rtl/>
          <w:lang w:bidi="fa-IR"/>
        </w:rPr>
        <w:t>ا</w:t>
      </w:r>
      <w:r w:rsidR="00A731FD">
        <w:rPr>
          <w:rtl/>
          <w:lang w:bidi="fa-IR"/>
        </w:rPr>
        <w:t>ن مات أو ق</w:t>
      </w:r>
      <w:r>
        <w:rPr>
          <w:rtl/>
          <w:lang w:bidi="fa-IR"/>
        </w:rPr>
        <w:t>ت</w:t>
      </w:r>
      <w:r w:rsidR="00A731FD">
        <w:rPr>
          <w:rtl/>
          <w:lang w:bidi="fa-IR"/>
        </w:rPr>
        <w:t>ل انقل</w:t>
      </w:r>
      <w:r>
        <w:rPr>
          <w:rtl/>
          <w:lang w:bidi="fa-IR"/>
        </w:rPr>
        <w:t>ب</w:t>
      </w:r>
      <w:r w:rsidR="00D527AB">
        <w:rPr>
          <w:rtl/>
          <w:lang w:bidi="fa-IR"/>
        </w:rPr>
        <w:t>تم ع</w:t>
      </w:r>
      <w:r>
        <w:rPr>
          <w:rtl/>
          <w:lang w:bidi="fa-IR"/>
        </w:rPr>
        <w:t>ل</w:t>
      </w:r>
      <w:r w:rsidR="00D527AB">
        <w:rPr>
          <w:rtl/>
          <w:lang w:bidi="fa-IR"/>
        </w:rPr>
        <w:t>ى‏ أع</w:t>
      </w:r>
      <w:r>
        <w:rPr>
          <w:rtl/>
          <w:lang w:bidi="fa-IR"/>
        </w:rPr>
        <w:t>ق</w:t>
      </w:r>
      <w:r w:rsidR="00D527AB">
        <w:rPr>
          <w:rtl/>
          <w:lang w:bidi="fa-IR"/>
        </w:rPr>
        <w:t>ابك</w:t>
      </w:r>
      <w:r>
        <w:rPr>
          <w:rtl/>
          <w:lang w:bidi="fa-IR"/>
        </w:rPr>
        <w:t>م. الآية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D527A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 أذهل الرجلين عن </w:t>
      </w:r>
      <w:r w:rsidR="00D527A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527A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الأمر لم يعضل على أي</w:t>
      </w:r>
      <w:r w:rsidR="00D527A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امرئ من الصحابة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وحاشاهم عن أن يكون هذا مبلغ علمهم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كان حملة القرآن الكريم بأسرهم على علم من موته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أخذا</w:t>
      </w:r>
      <w:r w:rsidR="00D527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أجرى الله بين البشر من الطبيعة المط</w:t>
      </w:r>
      <w:r w:rsidR="00D527AB">
        <w:rPr>
          <w:rFonts w:hint="cs"/>
          <w:rtl/>
          <w:lang w:bidi="fa-IR"/>
        </w:rPr>
        <w:t>َّ</w:t>
      </w:r>
      <w:r>
        <w:rPr>
          <w:rtl/>
          <w:lang w:bidi="fa-IR"/>
        </w:rPr>
        <w:t>ردة وقضى أجلا</w:t>
      </w:r>
      <w:r w:rsidR="00D527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وأجل مسم</w:t>
      </w:r>
      <w:r w:rsidR="00D527AB">
        <w:rPr>
          <w:rFonts w:hint="cs"/>
          <w:rtl/>
          <w:lang w:bidi="fa-IR"/>
        </w:rPr>
        <w:t>ّ</w:t>
      </w:r>
      <w:r>
        <w:rPr>
          <w:rtl/>
          <w:lang w:bidi="fa-IR"/>
        </w:rPr>
        <w:t>ى وما كان لنفس أن تموت إل</w:t>
      </w:r>
      <w:r w:rsidR="00D527AB">
        <w:rPr>
          <w:rFonts w:hint="cs"/>
          <w:rtl/>
          <w:lang w:bidi="fa-IR"/>
        </w:rPr>
        <w:t>ّ</w:t>
      </w:r>
      <w:r>
        <w:rPr>
          <w:rtl/>
          <w:lang w:bidi="fa-IR"/>
        </w:rPr>
        <w:t>ا ب</w:t>
      </w:r>
      <w:r w:rsidR="00D527AB">
        <w:rPr>
          <w:rFonts w:hint="cs"/>
          <w:rtl/>
          <w:lang w:bidi="fa-IR"/>
        </w:rPr>
        <w:t>ا</w:t>
      </w:r>
      <w:r>
        <w:rPr>
          <w:rtl/>
          <w:lang w:bidi="fa-IR"/>
        </w:rPr>
        <w:t>ذن الله كتابا</w:t>
      </w:r>
      <w:r w:rsidR="00D527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مؤج</w:t>
      </w:r>
      <w:r w:rsidR="00D527AB"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 w:rsidR="00D527A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ولكل</w:t>
      </w:r>
      <w:r w:rsidR="00D527A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527A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D527AB">
        <w:rPr>
          <w:rFonts w:hint="cs"/>
          <w:rtl/>
          <w:lang w:bidi="fa-IR"/>
        </w:rPr>
        <w:t>َّ</w:t>
      </w:r>
      <w:r>
        <w:rPr>
          <w:rtl/>
          <w:lang w:bidi="fa-IR"/>
        </w:rPr>
        <w:t>ة أجل فإذا جاء أجلهم لا يستأخرون ساعة ولا يستقدمون.</w:t>
      </w:r>
      <w:r w:rsidR="00D527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وتمس</w:t>
      </w:r>
      <w:r w:rsidR="00D527AB">
        <w:rPr>
          <w:rFonts w:hint="cs"/>
          <w:rtl/>
          <w:lang w:bidi="fa-IR"/>
        </w:rPr>
        <w:t>ُّ</w:t>
      </w:r>
      <w:r>
        <w:rPr>
          <w:rtl/>
          <w:lang w:bidi="fa-IR"/>
        </w:rPr>
        <w:t>كا</w:t>
      </w:r>
      <w:r w:rsidR="00D527A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بالقرآن العظيم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ونصوصه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الكثيرة عليه في مواقف لا تحصى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أحفلها حج</w:t>
      </w:r>
      <w:r w:rsidR="00D527A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الوداع ومن هنا س</w:t>
      </w:r>
      <w:r w:rsidR="00D527AB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D527AB">
        <w:rPr>
          <w:rFonts w:hint="cs"/>
          <w:rtl/>
          <w:lang w:bidi="fa-IR"/>
        </w:rPr>
        <w:t>ِّ</w:t>
      </w:r>
      <w:r>
        <w:rPr>
          <w:rtl/>
          <w:lang w:bidi="fa-IR"/>
        </w:rPr>
        <w:t>يت تلك الحج</w:t>
      </w:r>
      <w:r w:rsidR="00D527AB">
        <w:rPr>
          <w:rFonts w:hint="cs"/>
          <w:rtl/>
          <w:lang w:bidi="fa-IR"/>
        </w:rPr>
        <w:t>َّ</w:t>
      </w:r>
      <w:r>
        <w:rPr>
          <w:rtl/>
          <w:lang w:bidi="fa-IR"/>
        </w:rPr>
        <w:t>ة بحج</w:t>
      </w:r>
      <w:r w:rsidR="00D527A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الوداع.</w:t>
      </w:r>
    </w:p>
    <w:p w:rsidR="001E01E0" w:rsidRDefault="00F84559" w:rsidP="007834A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ولم يكن إنكار عمر موته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لجهله بذلك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قرأ عمر وبن زائدة عليه و على الصحابة في مسجد رسول الله </w:t>
      </w:r>
      <w:r w:rsidR="007834AB" w:rsidRPr="00D23831">
        <w:rPr>
          <w:rStyle w:val="libAlaemChar"/>
          <w:rtl/>
        </w:rPr>
        <w:t>صلى‌الله‌عليه‌وآله‌وسلم</w:t>
      </w:r>
      <w:r w:rsidR="007834AB">
        <w:rPr>
          <w:rtl/>
          <w:lang w:bidi="fa-IR"/>
        </w:rPr>
        <w:t xml:space="preserve"> </w:t>
      </w:r>
      <w:r>
        <w:rPr>
          <w:rtl/>
          <w:lang w:bidi="fa-IR"/>
        </w:rPr>
        <w:t>الآية المذكورة قبل تلاوة أبي بكر إي</w:t>
      </w:r>
      <w:r w:rsidR="00D527AB">
        <w:rPr>
          <w:rFonts w:hint="cs"/>
          <w:rtl/>
          <w:lang w:bidi="fa-IR"/>
        </w:rPr>
        <w:t>ّ</w:t>
      </w:r>
      <w:r>
        <w:rPr>
          <w:rtl/>
          <w:lang w:bidi="fa-IR"/>
        </w:rPr>
        <w:t>اها وأشفعها بقوله تعالى إن</w:t>
      </w:r>
      <w:r w:rsidR="00D527AB">
        <w:rPr>
          <w:rFonts w:hint="cs"/>
          <w:rtl/>
          <w:lang w:bidi="fa-IR"/>
        </w:rPr>
        <w:t>ّ</w:t>
      </w:r>
      <w:r>
        <w:rPr>
          <w:rtl/>
          <w:lang w:bidi="fa-IR"/>
        </w:rPr>
        <w:t>ك مي</w:t>
      </w:r>
      <w:r w:rsidR="00D527AB">
        <w:rPr>
          <w:rFonts w:hint="cs"/>
          <w:rtl/>
          <w:lang w:bidi="fa-IR"/>
        </w:rPr>
        <w:t>ِّ</w:t>
      </w:r>
      <w:r>
        <w:rPr>
          <w:rtl/>
          <w:lang w:bidi="fa-IR"/>
        </w:rPr>
        <w:t>ت</w:t>
      </w:r>
      <w:r w:rsidR="00D527A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وإن</w:t>
      </w:r>
      <w:r w:rsidR="00D527AB">
        <w:rPr>
          <w:rFonts w:hint="cs"/>
          <w:rtl/>
          <w:lang w:bidi="fa-IR"/>
        </w:rPr>
        <w:t>ّ</w:t>
      </w:r>
      <w:r>
        <w:rPr>
          <w:rtl/>
          <w:lang w:bidi="fa-IR"/>
        </w:rPr>
        <w:t>هم مي</w:t>
      </w:r>
      <w:r w:rsidR="00D527A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تون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فضرب الرجل عنها وعن قارئها صفحا</w:t>
      </w:r>
      <w:r w:rsidR="00D527A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وعمر وبن زائدة صحابي</w:t>
      </w:r>
      <w:r w:rsidR="00D527AB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عظيم استخلفه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المدينة ثلاث عشرة مر</w:t>
      </w:r>
      <w:r w:rsidR="00D527AB">
        <w:rPr>
          <w:rFonts w:hint="cs"/>
          <w:rtl/>
          <w:lang w:bidi="fa-IR"/>
        </w:rPr>
        <w:t>َّة</w:t>
      </w:r>
      <w:r>
        <w:rPr>
          <w:rtl/>
          <w:lang w:bidi="fa-IR"/>
        </w:rPr>
        <w:t xml:space="preserve"> في غزواته كما في ال</w:t>
      </w:r>
      <w:r w:rsidR="00D527AB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 ص 523.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وإن</w:t>
      </w:r>
      <w:r w:rsidR="00D527AB">
        <w:rPr>
          <w:rFonts w:hint="cs"/>
          <w:rtl/>
          <w:lang w:bidi="fa-IR"/>
        </w:rPr>
        <w:t>َّ</w:t>
      </w:r>
      <w:r>
        <w:rPr>
          <w:rtl/>
          <w:lang w:bidi="fa-IR"/>
        </w:rPr>
        <w:t>ما كان إنكاره ذلك وإرهابه الناس لسياسة مدب</w:t>
      </w:r>
      <w:r w:rsidR="00D527AB">
        <w:rPr>
          <w:rFonts w:hint="cs"/>
          <w:rtl/>
          <w:lang w:bidi="fa-IR"/>
        </w:rPr>
        <w:t>َّ</w:t>
      </w:r>
      <w:r>
        <w:rPr>
          <w:rtl/>
          <w:lang w:bidi="fa-IR"/>
        </w:rPr>
        <w:t>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 صرف فكرة الشعب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آل عمران.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144.</w:t>
      </w:r>
    </w:p>
    <w:p w:rsidR="001E01E0" w:rsidRDefault="00F84559" w:rsidP="00D527A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تاريخ ابن كثير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 w:rsidR="00D527A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8. 281.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E7600" w:rsidRDefault="00F84559" w:rsidP="004E760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الفحص عن الخليفة إلى أن يحضر أبو بكر وكان غائبا</w:t>
      </w:r>
      <w:r w:rsidR="004E76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بالس</w:t>
      </w:r>
      <w:r w:rsidR="004E760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نح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خارج المدينة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الأمر د</w:t>
      </w:r>
      <w:r w:rsidR="004E7600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4E7600">
        <w:rPr>
          <w:rFonts w:hint="cs"/>
          <w:rtl/>
          <w:lang w:bidi="fa-IR"/>
        </w:rPr>
        <w:t>ِّ</w:t>
      </w:r>
      <w:r>
        <w:rPr>
          <w:rtl/>
          <w:lang w:bidi="fa-IR"/>
        </w:rPr>
        <w:t>ر بليل</w:t>
      </w:r>
      <w:r w:rsidR="00A5036A">
        <w:rPr>
          <w:rtl/>
          <w:lang w:bidi="fa-IR"/>
        </w:rPr>
        <w:t>،</w:t>
      </w:r>
    </w:p>
    <w:p w:rsidR="001E01E0" w:rsidRDefault="00F84559" w:rsidP="004E7600">
      <w:pPr>
        <w:pStyle w:val="libNormal"/>
        <w:rPr>
          <w:rtl/>
          <w:lang w:bidi="fa-IR"/>
        </w:rPr>
      </w:pPr>
      <w:r>
        <w:rPr>
          <w:rtl/>
          <w:lang w:bidi="fa-IR"/>
        </w:rPr>
        <w:t>ألا ترى أن</w:t>
      </w:r>
      <w:r w:rsidR="004E76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غير واحد من أعلام القوم قد اعتذروا عن إنكار عمر موته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بغير الجهل فمنهم من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E76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كان لتشو</w:t>
      </w:r>
      <w:r w:rsidR="004E7600">
        <w:rPr>
          <w:rFonts w:hint="cs"/>
          <w:rtl/>
          <w:lang w:bidi="fa-IR"/>
        </w:rPr>
        <w:t>ّ</w:t>
      </w:r>
      <w:r>
        <w:rPr>
          <w:rtl/>
          <w:lang w:bidi="fa-IR"/>
        </w:rPr>
        <w:t>ش البال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واضطراب الحال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والذهول عن جلي</w:t>
      </w:r>
      <w:r w:rsidR="004E760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ات الأحوال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ومنهم من اعتذر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</w:t>
      </w:r>
      <w:r w:rsidR="004E7600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4E7600">
        <w:rPr>
          <w:rFonts w:hint="cs"/>
          <w:rtl/>
          <w:lang w:bidi="fa-IR"/>
        </w:rPr>
        <w:t>َ</w:t>
      </w:r>
      <w:r>
        <w:rPr>
          <w:rtl/>
          <w:lang w:bidi="fa-IR"/>
        </w:rPr>
        <w:t>ل عمر في وفاة النبي</w:t>
      </w:r>
      <w:r w:rsidR="004E76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فجعل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E7600">
        <w:rPr>
          <w:rFonts w:hint="cs"/>
          <w:rtl/>
          <w:lang w:bidi="fa-IR"/>
        </w:rPr>
        <w:t>َّ</w:t>
      </w:r>
      <w:r>
        <w:rPr>
          <w:rtl/>
          <w:lang w:bidi="fa-IR"/>
        </w:rPr>
        <w:t>ه والله ما مات ولكن</w:t>
      </w:r>
      <w:r w:rsidR="004E7600">
        <w:rPr>
          <w:rFonts w:hint="cs"/>
          <w:rtl/>
          <w:lang w:bidi="fa-IR"/>
        </w:rPr>
        <w:t>َّ</w:t>
      </w:r>
      <w:r>
        <w:rPr>
          <w:rtl/>
          <w:lang w:bidi="fa-IR"/>
        </w:rPr>
        <w:t>ه ذهب إلى رب</w:t>
      </w:r>
      <w:r w:rsidR="004E76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4E7600" w:rsidRDefault="00A5036A" w:rsidP="004E7600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F84559">
        <w:rPr>
          <w:rtl/>
          <w:lang w:bidi="fa-IR"/>
        </w:rPr>
        <w:t>المظهر الثاني</w:t>
      </w:r>
      <w:r>
        <w:rPr>
          <w:rtl/>
          <w:lang w:bidi="fa-IR"/>
        </w:rPr>
        <w:t>)</w:t>
      </w:r>
      <w:r w:rsidR="00F84559">
        <w:rPr>
          <w:rtl/>
          <w:lang w:bidi="fa-IR"/>
        </w:rPr>
        <w:t xml:space="preserve"> وجاء ابن حجر من علم الخليفة بمظاهر </w:t>
      </w:r>
      <w:r w:rsidR="004E7600">
        <w:rPr>
          <w:rFonts w:hint="cs"/>
          <w:rtl/>
          <w:lang w:bidi="fa-IR"/>
        </w:rPr>
        <w:t>اُ</w:t>
      </w:r>
      <w:r w:rsidR="00F84559">
        <w:rPr>
          <w:rtl/>
          <w:lang w:bidi="fa-IR"/>
        </w:rPr>
        <w:t>خرى واحتج</w:t>
      </w:r>
      <w:r w:rsidR="004E760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بها على كونه أعلم الصحابة على الإطلاق.</w:t>
      </w:r>
      <w:r w:rsidR="004E7600">
        <w:rPr>
          <w:rFonts w:hint="cs"/>
          <w:rtl/>
          <w:lang w:bidi="fa-IR"/>
        </w:rPr>
        <w:t xml:space="preserve"> </w:t>
      </w:r>
      <w:r w:rsidR="00103D02">
        <w:rPr>
          <w:rtl/>
          <w:lang w:bidi="fa-IR"/>
        </w:rPr>
        <w:t>منها</w:t>
      </w:r>
      <w:r w:rsidR="00F84559">
        <w:rPr>
          <w:rtl/>
          <w:lang w:bidi="fa-IR"/>
        </w:rPr>
        <w:t>: ما أخرجه البخاري في صحيحه في صلح الحديبي</w:t>
      </w:r>
      <w:r w:rsidR="004E760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ة عن عمر بن الخطاب رضي الله عنه قال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فأتيت نبي</w:t>
      </w:r>
      <w:r w:rsidR="004E760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فقلت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يا نبي</w:t>
      </w:r>
      <w:r w:rsidR="004E760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الله ألست نبي</w:t>
      </w:r>
      <w:r w:rsidR="004E760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الله حقا</w:t>
      </w:r>
      <w:r w:rsidR="004E7600">
        <w:rPr>
          <w:rFonts w:hint="cs"/>
          <w:rtl/>
          <w:lang w:bidi="fa-IR"/>
        </w:rPr>
        <w:t>ً</w:t>
      </w:r>
      <w:r>
        <w:rPr>
          <w:rtl/>
          <w:lang w:bidi="fa-IR"/>
        </w:rPr>
        <w:t>؟</w:t>
      </w:r>
      <w:r w:rsidR="00F84559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بلى قلت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ألسنا على الحق</w:t>
      </w:r>
      <w:r w:rsidR="004E7600">
        <w:rPr>
          <w:rFonts w:hint="cs"/>
          <w:rtl/>
          <w:lang w:bidi="fa-IR"/>
        </w:rPr>
        <w:t>ٍّ</w:t>
      </w:r>
      <w:r w:rsidR="00F84559">
        <w:rPr>
          <w:rtl/>
          <w:lang w:bidi="fa-IR"/>
        </w:rPr>
        <w:t xml:space="preserve"> وعدو</w:t>
      </w:r>
      <w:r w:rsidR="004E7600">
        <w:rPr>
          <w:rFonts w:hint="cs"/>
          <w:rtl/>
          <w:lang w:bidi="fa-IR"/>
        </w:rPr>
        <w:t>ُّ</w:t>
      </w:r>
      <w:r w:rsidR="00F84559">
        <w:rPr>
          <w:rtl/>
          <w:lang w:bidi="fa-IR"/>
        </w:rPr>
        <w:t>نا على الباطل</w:t>
      </w:r>
      <w:r>
        <w:rPr>
          <w:rtl/>
          <w:lang w:bidi="fa-IR"/>
        </w:rPr>
        <w:t>؟</w:t>
      </w:r>
      <w:r w:rsidR="00F84559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بلى</w:t>
      </w:r>
      <w:r w:rsidR="004E7600">
        <w:rPr>
          <w:rFonts w:hint="cs"/>
          <w:rtl/>
          <w:lang w:bidi="fa-IR"/>
        </w:rPr>
        <w:t>.</w:t>
      </w:r>
    </w:p>
    <w:p w:rsidR="001E01E0" w:rsidRDefault="00F84559" w:rsidP="00372E20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 w:rsidR="004E7600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4E7600">
        <w:rPr>
          <w:rFonts w:hint="cs"/>
          <w:rtl/>
          <w:lang w:bidi="fa-IR"/>
        </w:rPr>
        <w:t>ِ</w:t>
      </w:r>
      <w:r>
        <w:rPr>
          <w:rtl/>
          <w:lang w:bidi="fa-IR"/>
        </w:rPr>
        <w:t>م نعطي الدني</w:t>
      </w:r>
      <w:r w:rsidR="004E7600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ديننا إذن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E7600">
        <w:rPr>
          <w:rFonts w:hint="cs"/>
          <w:rtl/>
          <w:lang w:bidi="fa-IR"/>
        </w:rPr>
        <w:t>ِّ</w:t>
      </w:r>
      <w:r>
        <w:rPr>
          <w:rtl/>
          <w:lang w:bidi="fa-IR"/>
        </w:rPr>
        <w:t>ي رسول الله ولست أعصيه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ناصري.</w:t>
      </w:r>
      <w:r w:rsidR="004E76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 ليس كنت</w:t>
      </w:r>
      <w:r w:rsidR="004E760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تحد</w:t>
      </w:r>
      <w:r w:rsidR="004E7600">
        <w:rPr>
          <w:rFonts w:hint="cs"/>
          <w:rtl/>
          <w:lang w:bidi="fa-IR"/>
        </w:rPr>
        <w:t>ِّ</w:t>
      </w:r>
      <w:r>
        <w:rPr>
          <w:rtl/>
          <w:lang w:bidi="fa-IR"/>
        </w:rPr>
        <w:t>ثنا أن</w:t>
      </w:r>
      <w:r w:rsidR="004E7600">
        <w:rPr>
          <w:rFonts w:hint="cs"/>
          <w:rtl/>
          <w:lang w:bidi="fa-IR"/>
        </w:rPr>
        <w:t>َّ</w:t>
      </w:r>
      <w:r>
        <w:rPr>
          <w:rtl/>
          <w:lang w:bidi="fa-IR"/>
        </w:rPr>
        <w:t>ا سنأتي البيت ونطوف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أفأخبرتك </w:t>
      </w:r>
      <w:r w:rsidR="004E760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E7600">
        <w:rPr>
          <w:rFonts w:hint="cs"/>
          <w:rtl/>
          <w:lang w:bidi="fa-IR"/>
        </w:rPr>
        <w:t>َّ</w:t>
      </w:r>
      <w:r>
        <w:rPr>
          <w:rtl/>
          <w:lang w:bidi="fa-IR"/>
        </w:rPr>
        <w:t>ك تأتيه العام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لا.</w:t>
      </w:r>
      <w:r w:rsidR="004E76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فإن</w:t>
      </w:r>
      <w:r w:rsidR="004E7600">
        <w:rPr>
          <w:rFonts w:hint="cs"/>
          <w:rtl/>
          <w:lang w:bidi="fa-IR"/>
        </w:rPr>
        <w:t>َّ</w:t>
      </w:r>
      <w:r>
        <w:rPr>
          <w:rtl/>
          <w:lang w:bidi="fa-IR"/>
        </w:rPr>
        <w:t>ك آتيه ومطو</w:t>
      </w:r>
      <w:r w:rsidR="004E7600">
        <w:rPr>
          <w:rFonts w:hint="cs"/>
          <w:rtl/>
          <w:lang w:bidi="fa-IR"/>
        </w:rPr>
        <w:t>ِّ</w:t>
      </w:r>
      <w:r>
        <w:rPr>
          <w:rtl/>
          <w:lang w:bidi="fa-IR"/>
        </w:rPr>
        <w:t>ف به.</w:t>
      </w:r>
      <w:r w:rsidR="004E76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فأتيت أبا بكر رضي الله عنه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أليس هذا نبي</w:t>
      </w:r>
      <w:r w:rsidR="004E760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حق</w:t>
      </w:r>
      <w:r w:rsidR="004E760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4E760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بلى.</w:t>
      </w:r>
      <w:r w:rsidR="004E76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ألسنا على الله وعدو</w:t>
      </w:r>
      <w:r w:rsidR="00103D02">
        <w:rPr>
          <w:rFonts w:hint="cs"/>
          <w:rtl/>
          <w:lang w:bidi="fa-IR"/>
        </w:rPr>
        <w:t>ّ</w:t>
      </w:r>
      <w:r>
        <w:rPr>
          <w:rtl/>
          <w:lang w:bidi="fa-IR"/>
        </w:rPr>
        <w:t>نا على الباطل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بلى.</w:t>
      </w:r>
      <w:r w:rsidR="00372E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 w:rsidR="00372E20">
        <w:rPr>
          <w:rFonts w:hint="cs"/>
          <w:rtl/>
          <w:lang w:bidi="fa-IR"/>
        </w:rPr>
        <w:t>ِ</w:t>
      </w:r>
      <w:r>
        <w:rPr>
          <w:rtl/>
          <w:lang w:bidi="fa-IR"/>
        </w:rPr>
        <w:t>لم</w:t>
      </w:r>
      <w:r w:rsidR="00372E2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نعطي الدني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ة في ديننا إذن.</w:t>
      </w:r>
      <w:r w:rsidR="00372E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الرجل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ه رسول الله ولن يعصي رب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ه وهو ناصره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فاستمسك بغرزه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فوالله 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على الحق</w:t>
      </w:r>
      <w:r w:rsidR="00372E20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  <w:r w:rsidR="00372E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أليس كان يحد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ثنا أن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ا سنأتي البيت ونطوف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بلى فأخبرك 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ك تأتيه العام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لا.</w:t>
      </w:r>
      <w:r w:rsidR="00372E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ك آتيه ومطو</w:t>
      </w:r>
      <w:r w:rsidR="00372E20">
        <w:rPr>
          <w:rFonts w:hint="cs"/>
          <w:rtl/>
          <w:lang w:bidi="fa-IR"/>
        </w:rPr>
        <w:t>ِّ</w:t>
      </w:r>
      <w:r>
        <w:rPr>
          <w:rtl/>
          <w:lang w:bidi="fa-IR"/>
        </w:rPr>
        <w:t>ف</w:t>
      </w:r>
      <w:r w:rsidR="00372E2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به.</w:t>
      </w:r>
    </w:p>
    <w:p w:rsidR="001E01E0" w:rsidRDefault="00F84559" w:rsidP="00372E20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 في هذه الرواية غير أن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مؤمنا</w:t>
      </w:r>
      <w:r w:rsidR="00372E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بنبو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ة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وبطبع الحال 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اعتنق هذا المبدء يرى 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72E2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لا يعصي رب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ه وهو ناصره و أن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ميعاد جاء به لا بد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وأن يقع في الأجل المضروب له إن كان موق</w:t>
      </w:r>
      <w:r w:rsidR="00767D56">
        <w:rPr>
          <w:rFonts w:hint="cs"/>
          <w:rtl/>
          <w:lang w:bidi="fa-IR"/>
        </w:rPr>
        <w:t>َّ</w:t>
      </w:r>
      <w:r>
        <w:rPr>
          <w:rtl/>
          <w:lang w:bidi="fa-IR"/>
        </w:rPr>
        <w:t>تا</w:t>
      </w:r>
      <w:r w:rsidR="00372E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وإل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ا فهو يقع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72E2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372E2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 ص 197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رقم التسلسل ط مصر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القرطب</w:t>
      </w:r>
      <w:r w:rsidR="00372E2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223 عيون ال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ثر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339.</w:t>
      </w:r>
    </w:p>
    <w:p w:rsidR="001E01E0" w:rsidRDefault="00F84559" w:rsidP="00372E2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شرح المقاصد للتفتازان</w:t>
      </w:r>
      <w:r w:rsidR="00372E2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294.</w:t>
      </w:r>
    </w:p>
    <w:p w:rsidR="001E01E0" w:rsidRDefault="00F84559" w:rsidP="00372E2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عيون ال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ثر لابن سيد الناس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72E2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لا محالة في ظرفه الخاص</w:t>
      </w:r>
      <w:r w:rsidR="00372E2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يخالجه شك</w:t>
      </w:r>
      <w:r w:rsidR="00372E2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إذا لم ي</w:t>
      </w:r>
      <w:r w:rsidR="00372E20">
        <w:rPr>
          <w:rFonts w:hint="cs"/>
          <w:rtl/>
          <w:lang w:bidi="fa-IR"/>
        </w:rPr>
        <w:t>ُ</w:t>
      </w:r>
      <w:r>
        <w:rPr>
          <w:rtl/>
          <w:lang w:bidi="fa-IR"/>
        </w:rPr>
        <w:t>عج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ل.</w:t>
      </w:r>
    </w:p>
    <w:p w:rsidR="001E01E0" w:rsidRDefault="00F84559" w:rsidP="00372E20">
      <w:pPr>
        <w:pStyle w:val="libNormal"/>
        <w:rPr>
          <w:rtl/>
          <w:lang w:bidi="fa-IR"/>
        </w:rPr>
      </w:pPr>
      <w:r>
        <w:rPr>
          <w:rtl/>
          <w:lang w:bidi="fa-IR"/>
        </w:rPr>
        <w:t>هذه غاية ما يوصف به أبو بكر بهذا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معنى يشترك فيه جميع المسلمين وليس من خاص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فأي</w:t>
      </w:r>
      <w:r w:rsidR="00372E2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دلالة فيه على كون أبي بكر أعلم الصحابة على الإطلاق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ولو كان عمر يسأل أي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صحابي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بسؤاله هذا لما سمع إل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ا ل</w:t>
      </w:r>
      <w:r w:rsidR="00372E20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دة ما أجاب به أبو بكر ومثل ما أجاب به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المسلمون كل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هم إلى منصرم الدنيا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ك لا تجد عند أحدهم ضميرا</w:t>
      </w:r>
      <w:r w:rsidR="00372E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هذا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372E20"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ذا فاتحته بالكلام عن مثله فلا تسمع جوابا</w:t>
      </w:r>
      <w:r w:rsidR="00372E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فهل فاتح عمر بن غير أبي بكر أحدا</w:t>
      </w:r>
      <w:r w:rsidR="00372E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الصحابة وسمع جوابا</w:t>
      </w:r>
      <w:r w:rsidR="00372E2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ما أجاب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حتى ي</w:t>
      </w:r>
      <w:r w:rsidR="00372E20">
        <w:rPr>
          <w:rFonts w:hint="cs"/>
          <w:rtl/>
          <w:lang w:bidi="fa-IR"/>
        </w:rPr>
        <w:t>ُ</w:t>
      </w:r>
      <w:r>
        <w:rPr>
          <w:rtl/>
          <w:lang w:bidi="fa-IR"/>
        </w:rPr>
        <w:t>ستدل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على أعلمي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ته على الإطلاق أو على التقييد.</w:t>
      </w:r>
    </w:p>
    <w:p w:rsidR="00372E20" w:rsidRDefault="00F84559" w:rsidP="00372E2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وهل كان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صدد بيان غامض من علومه لم</w:t>
      </w:r>
      <w:r w:rsidR="00372E20">
        <w:rPr>
          <w:rFonts w:hint="cs"/>
          <w:rtl/>
          <w:lang w:bidi="fa-IR"/>
        </w:rPr>
        <w:t>ـّ</w:t>
      </w:r>
      <w:r>
        <w:rPr>
          <w:rtl/>
          <w:lang w:bidi="fa-IR"/>
        </w:rPr>
        <w:t>ا أجاب عمر حت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ى يكون إذا وافقه أبو بكر في الجواب يصبح به أعلم الصحابة على الإطلاق</w:t>
      </w:r>
      <w:r w:rsidR="00A5036A">
        <w:rPr>
          <w:rtl/>
          <w:lang w:bidi="fa-IR"/>
        </w:rPr>
        <w:t>؟</w:t>
      </w:r>
    </w:p>
    <w:p w:rsidR="001E01E0" w:rsidRDefault="00F84559" w:rsidP="00372E20">
      <w:pPr>
        <w:pStyle w:val="libNormal"/>
        <w:rPr>
          <w:rtl/>
          <w:lang w:bidi="fa-IR"/>
        </w:rPr>
      </w:pPr>
      <w:r>
        <w:rPr>
          <w:rtl/>
          <w:lang w:bidi="fa-IR"/>
        </w:rPr>
        <w:t>وابن حجر يعلم ذلك كل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>ه ولذلك تعم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د ب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سقاط لفظ الرواية وقال في الصواعق ص 19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</w:t>
      </w:r>
      <w:r w:rsidR="00A5036A">
        <w:rPr>
          <w:rtl/>
          <w:lang w:bidi="fa-IR"/>
        </w:rPr>
        <w:t>(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بو بكر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من أكابر المجتهدين بل هو أعل</w:t>
      </w:r>
      <w:r w:rsidR="00372E20">
        <w:rPr>
          <w:rFonts w:hint="cs"/>
          <w:rtl/>
          <w:lang w:bidi="fa-IR"/>
        </w:rPr>
        <w:t>َ</w:t>
      </w:r>
      <w:r>
        <w:rPr>
          <w:rtl/>
          <w:lang w:bidi="fa-IR"/>
        </w:rPr>
        <w:t>م الصحابة على الإطلاق للأدل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الواضحة على ذلك منها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أخرجه البخاري وغيره 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في صلح الحديبي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سأل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ذلك الصلح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علام</w:t>
      </w:r>
      <w:r w:rsidR="00372E2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نعطي الدني</w:t>
      </w:r>
      <w:r w:rsidR="00C21ECB">
        <w:rPr>
          <w:rFonts w:hint="cs"/>
          <w:rtl/>
          <w:lang w:bidi="fa-IR"/>
        </w:rPr>
        <w:t>ّ</w:t>
      </w:r>
      <w:r>
        <w:rPr>
          <w:rtl/>
          <w:lang w:bidi="fa-IR"/>
        </w:rPr>
        <w:t>ة في ديننا فأجابه النبي</w:t>
      </w:r>
      <w:r w:rsidR="00372E2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ذهب </w:t>
      </w:r>
      <w:r w:rsidR="00372E20">
        <w:rPr>
          <w:rFonts w:hint="cs"/>
          <w:rtl/>
          <w:lang w:bidi="fa-IR"/>
        </w:rPr>
        <w:t>أ</w:t>
      </w:r>
      <w:r>
        <w:rPr>
          <w:rtl/>
          <w:lang w:bidi="fa-IR"/>
        </w:rPr>
        <w:t>لى أبي بكر فسأله عم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سأل عنه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غير أن يعلم بجواب النبي</w:t>
      </w:r>
      <w:r w:rsidR="00372E2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فأجابه بمثل ذلك الجواب سواء بسواء.</w:t>
      </w:r>
      <w:r w:rsidR="00372E20">
        <w:rPr>
          <w:rFonts w:hint="cs"/>
          <w:rtl/>
          <w:lang w:bidi="fa-IR"/>
        </w:rPr>
        <w:t>ا ه.</w:t>
      </w:r>
    </w:p>
    <w:p w:rsidR="001E01E0" w:rsidRDefault="00F84559" w:rsidP="005E72A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يوهم ابن حجر </w:t>
      </w:r>
      <w:r w:rsidR="00372E2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هناك معضلة</w:t>
      </w:r>
      <w:r w:rsidR="00372E2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كشفها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عويصة</w:t>
      </w:r>
      <w:r w:rsidR="00372E2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العلوم حل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مم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ا ي</w:t>
      </w:r>
      <w:r w:rsidR="00372E20"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 w:rsidR="00372E2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الخوض فيه من الأدل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الواضحة على أعلمي</w:t>
      </w:r>
      <w:r w:rsidR="00372E20">
        <w:rPr>
          <w:rFonts w:hint="cs"/>
          <w:rtl/>
          <w:lang w:bidi="fa-IR"/>
        </w:rPr>
        <w:t>َّ</w:t>
      </w:r>
      <w:r>
        <w:rPr>
          <w:rtl/>
          <w:lang w:bidi="fa-IR"/>
        </w:rPr>
        <w:t>ة صاحبه من الصحابة على الإطلاق فليفعل ابن حجر ما شاء ف</w:t>
      </w:r>
      <w:r w:rsidR="005E72A0"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نظ</w:t>
      </w:r>
      <w:r w:rsidR="005E72A0">
        <w:rPr>
          <w:rFonts w:hint="cs"/>
          <w:rtl/>
          <w:lang w:bidi="fa-IR"/>
        </w:rPr>
        <w:t>ّ</w:t>
      </w:r>
      <w:r>
        <w:rPr>
          <w:rtl/>
          <w:lang w:bidi="fa-IR"/>
        </w:rPr>
        <w:t>ارة التنقيب رقيبة</w:t>
      </w:r>
      <w:r w:rsidR="005E72A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من وراءه حسيب.</w:t>
      </w:r>
    </w:p>
    <w:p w:rsidR="001E01E0" w:rsidRDefault="00A5036A" w:rsidP="00C21ECB">
      <w:pPr>
        <w:pStyle w:val="libNormal"/>
        <w:rPr>
          <w:rtl/>
          <w:lang w:bidi="fa-IR"/>
        </w:rPr>
      </w:pPr>
      <w:bookmarkStart w:id="60" w:name="_Toc518009190"/>
      <w:r>
        <w:rPr>
          <w:rStyle w:val="Heading3Char"/>
          <w:rtl/>
        </w:rPr>
        <w:t>(</w:t>
      </w:r>
      <w:r w:rsidR="00F84559" w:rsidRPr="005E72A0">
        <w:rPr>
          <w:rStyle w:val="Heading3Char"/>
          <w:rtl/>
        </w:rPr>
        <w:t>المظهر الثالث</w:t>
      </w:r>
      <w:r>
        <w:rPr>
          <w:rStyle w:val="Heading3Char"/>
          <w:rtl/>
        </w:rPr>
        <w:t>)</w:t>
      </w:r>
      <w:bookmarkEnd w:id="60"/>
      <w:r w:rsidR="00F84559">
        <w:rPr>
          <w:rtl/>
          <w:lang w:bidi="fa-IR"/>
        </w:rPr>
        <w:t xml:space="preserve"> ومن الأدل</w:t>
      </w:r>
      <w:r w:rsidR="005E72A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ة الواضحة عند ابن حجر على </w:t>
      </w:r>
      <w:r w:rsidR="005E72A0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</w:t>
      </w:r>
      <w:r w:rsidR="005E72A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الخليفة أعلم الصحابة على الإطلاق ما روي في الصواعق ص 19 عن عايشة مرسلا</w:t>
      </w:r>
      <w:r w:rsidR="005E72A0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أن</w:t>
      </w:r>
      <w:r w:rsidR="005E72A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ها قالت.</w:t>
      </w:r>
      <w:r w:rsidR="00C21ECB"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لم</w:t>
      </w:r>
      <w:r w:rsidR="005E72A0">
        <w:rPr>
          <w:rFonts w:hint="cs"/>
          <w:rtl/>
          <w:lang w:bidi="fa-IR"/>
        </w:rPr>
        <w:t>ـّ</w:t>
      </w:r>
      <w:r w:rsidR="00F84559">
        <w:rPr>
          <w:rtl/>
          <w:lang w:bidi="fa-IR"/>
        </w:rPr>
        <w:t>ا توف</w:t>
      </w:r>
      <w:r w:rsidR="005E72A0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اشرأب</w:t>
      </w:r>
      <w:r w:rsidR="005E72A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النفاق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أي رفع رأسه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وارتد</w:t>
      </w:r>
      <w:r w:rsidR="005E72A0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ت العرب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وانحازت الأنصار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فلو نزل بالجبال الراسيات ما نزل بأبي لهاضها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أي فتتها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فما اختلفوا في لفظة إل</w:t>
      </w:r>
      <w:r w:rsidR="005E72A0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 طار أبي بعبأها وفصلها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قالوا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أين ندفن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؟</w:t>
      </w:r>
      <w:r w:rsidR="00F84559">
        <w:rPr>
          <w:rtl/>
          <w:lang w:bidi="fa-IR"/>
        </w:rPr>
        <w:t xml:space="preserve"> فما وجدنا عند أحد في ذلك علما</w:t>
      </w:r>
      <w:r w:rsidR="005E72A0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فقال أبو بكر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سمعت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يقول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ما من نبي</w:t>
      </w:r>
      <w:r w:rsidR="005E72A0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 يقبض إل</w:t>
      </w:r>
      <w:r w:rsidR="005E72A0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 دفن تحت مضجعه الذي مات فيه.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واختلفوا في ميراثه فما وجدنا عند أحد في ذلك علما</w:t>
      </w:r>
      <w:r w:rsidR="005E72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E72A0">
        <w:rPr>
          <w:rFonts w:hint="cs"/>
          <w:rtl/>
          <w:lang w:bidi="fa-IR"/>
        </w:rPr>
        <w:t>ّ</w:t>
      </w:r>
      <w:r>
        <w:rPr>
          <w:rtl/>
          <w:lang w:bidi="fa-IR"/>
        </w:rPr>
        <w:t>ا معشر الأنبياء لا نورث ما تركنا صدقة.</w:t>
      </w:r>
    </w:p>
    <w:p w:rsidR="001E01E0" w:rsidRDefault="00F84559" w:rsidP="005E72A0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بعضهم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وهذا أو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>ل اختلاف وقع بين الصحابة فقال بعضهم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ندفنه بمك</w:t>
      </w:r>
      <w:r w:rsidR="005E72A0">
        <w:rPr>
          <w:rFonts w:hint="cs"/>
          <w:rtl/>
          <w:lang w:bidi="fa-IR"/>
        </w:rPr>
        <w:t>ّ</w:t>
      </w:r>
      <w:r>
        <w:rPr>
          <w:rtl/>
          <w:lang w:bidi="fa-IR"/>
        </w:rPr>
        <w:t>ة مولده ومنشأه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وبعضهم بمسجده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وبعضهم بالبقيع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وبعضهم ببيت المقدس مدفن الأنبياء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5E72A0">
        <w:rPr>
          <w:rFonts w:hint="cs"/>
          <w:rtl/>
          <w:lang w:bidi="fa-IR"/>
        </w:rPr>
        <w:t>ّ</w:t>
      </w:r>
      <w:r>
        <w:rPr>
          <w:rtl/>
          <w:lang w:bidi="fa-IR"/>
        </w:rPr>
        <w:t>ى أخبرهم أبو بكر بما عنده من العلم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ابن زنجويه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وهذه سن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5E72A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تفر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بها الصد</w:t>
      </w:r>
      <w:r w:rsidR="005E72A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من بين المهاجرين والأنصار ورجعوا </w:t>
      </w:r>
      <w:r w:rsidR="005E72A0">
        <w:rPr>
          <w:rFonts w:hint="cs"/>
          <w:rtl/>
          <w:lang w:bidi="fa-IR"/>
        </w:rPr>
        <w:t>ا</w:t>
      </w:r>
      <w:r>
        <w:rPr>
          <w:rtl/>
          <w:lang w:bidi="fa-IR"/>
        </w:rPr>
        <w:t>ليه فيها.</w:t>
      </w:r>
    </w:p>
    <w:p w:rsidR="001E01E0" w:rsidRDefault="00F84559" w:rsidP="005E72A0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غاية ما في هذه المرسلة عن عايشة أن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روى حديثين عن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شذ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>ت روايتهما عن الحضور في ذينك الموقفين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5E72A0">
        <w:rPr>
          <w:rFonts w:hint="cs"/>
          <w:rtl/>
          <w:lang w:bidi="fa-IR"/>
        </w:rPr>
        <w:t>ا</w:t>
      </w:r>
      <w:r>
        <w:rPr>
          <w:rtl/>
          <w:lang w:bidi="fa-IR"/>
        </w:rPr>
        <w:t>ن يكن بهما أبو بكر أعلم الصحابة على الإطلاق حت</w:t>
      </w:r>
      <w:r w:rsidR="005E72A0">
        <w:rPr>
          <w:rFonts w:hint="cs"/>
          <w:rtl/>
          <w:lang w:bidi="fa-IR"/>
        </w:rPr>
        <w:t>ّ</w:t>
      </w:r>
      <w:r>
        <w:rPr>
          <w:rtl/>
          <w:lang w:bidi="fa-IR"/>
        </w:rPr>
        <w:t>ى م</w:t>
      </w:r>
      <w:r w:rsidR="005E72A0">
        <w:rPr>
          <w:rFonts w:hint="cs"/>
          <w:rtl/>
          <w:lang w:bidi="fa-IR"/>
        </w:rPr>
        <w:t>َ</w:t>
      </w:r>
      <w:r>
        <w:rPr>
          <w:rtl/>
          <w:lang w:bidi="fa-IR"/>
        </w:rPr>
        <w:t>ن لم يحضرهما ولو بنحو من التهج</w:t>
      </w:r>
      <w:r w:rsidR="005E72A0">
        <w:rPr>
          <w:rFonts w:hint="cs"/>
          <w:rtl/>
          <w:lang w:bidi="fa-IR"/>
        </w:rPr>
        <w:t>ُّ</w:t>
      </w:r>
      <w:r>
        <w:rPr>
          <w:rtl/>
          <w:lang w:bidi="fa-IR"/>
        </w:rPr>
        <w:t>م والرجم بالغيب.</w:t>
      </w:r>
      <w:r w:rsidR="005E72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فكيف بمن روى آلافا</w:t>
      </w:r>
      <w:r w:rsidR="005E72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مؤل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>فة من الأحاديث شذ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>ت عن أبي بكر روايتها جمعاء أو رواية أكثرها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 مع ذلك لا ي</w:t>
      </w:r>
      <w:r w:rsidR="005E72A0"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 w:rsidR="005E72A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أحد</w:t>
      </w:r>
      <w:r w:rsidR="005E72A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أعلم</w:t>
      </w:r>
      <w:r w:rsidR="005E72A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الصحابة أو أعلم</w:t>
      </w:r>
      <w:r w:rsidR="005E72A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أبي بكر على الأقل</w:t>
      </w:r>
      <w:r w:rsidR="005E72A0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5E72A0" w:rsidRDefault="00F84559" w:rsidP="005E72A0">
      <w:pPr>
        <w:pStyle w:val="libNormal"/>
        <w:rPr>
          <w:rtl/>
          <w:lang w:bidi="fa-IR"/>
        </w:rPr>
      </w:pPr>
      <w:r>
        <w:rPr>
          <w:rtl/>
          <w:lang w:bidi="fa-IR"/>
        </w:rPr>
        <w:t>أليس هو صاحب نادرة الأب</w:t>
      </w:r>
      <w:r w:rsidR="005E72A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والكلالة والجد</w:t>
      </w:r>
      <w:r w:rsidR="005E72A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والجدتين إلى نوادر </w:t>
      </w:r>
      <w:r w:rsidR="005E72A0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أليس هو الآخذ بالسن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الشريفة من نظراء المغيرة بن شعبة ومحم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مسلمة وعبد الر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بن سهيل إلى </w:t>
      </w:r>
      <w:r w:rsidR="005E72A0">
        <w:rPr>
          <w:rFonts w:hint="cs"/>
          <w:rtl/>
          <w:lang w:bidi="fa-IR"/>
        </w:rPr>
        <w:t>اُ</w:t>
      </w:r>
      <w:r>
        <w:rPr>
          <w:rtl/>
          <w:lang w:bidi="fa-IR"/>
        </w:rPr>
        <w:t>ناس آخرين عادي</w:t>
      </w:r>
      <w:r w:rsidR="005E72A0">
        <w:rPr>
          <w:rFonts w:hint="cs"/>
          <w:rtl/>
          <w:lang w:bidi="fa-IR"/>
        </w:rPr>
        <w:t>ِّ</w:t>
      </w:r>
      <w:r w:rsidR="005E72A0">
        <w:rPr>
          <w:rtl/>
          <w:lang w:bidi="fa-IR"/>
        </w:rPr>
        <w:t>ين</w:t>
      </w:r>
      <w:r w:rsidR="00A5036A">
        <w:rPr>
          <w:rtl/>
          <w:lang w:bidi="fa-IR"/>
        </w:rPr>
        <w:t>؟</w:t>
      </w:r>
    </w:p>
    <w:p w:rsidR="001E01E0" w:rsidRDefault="00F84559" w:rsidP="00213971">
      <w:pPr>
        <w:pStyle w:val="libNormal"/>
        <w:rPr>
          <w:rtl/>
          <w:lang w:bidi="fa-IR"/>
        </w:rPr>
      </w:pPr>
      <w:r>
        <w:rPr>
          <w:rtl/>
          <w:lang w:bidi="fa-IR"/>
        </w:rPr>
        <w:t>كأن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حجر يقيس الناس إلى نفسه ويحسبهم ولايد</w:t>
      </w:r>
      <w:r w:rsidR="005E72A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ح</w:t>
      </w:r>
      <w:r w:rsidR="005E72A0">
        <w:rPr>
          <w:rFonts w:hint="cs"/>
          <w:rtl/>
          <w:lang w:bidi="fa-IR"/>
        </w:rPr>
        <w:t>َ</w:t>
      </w:r>
      <w:r>
        <w:rPr>
          <w:rtl/>
          <w:lang w:bidi="fa-IR"/>
        </w:rPr>
        <w:t>ج</w:t>
      </w:r>
      <w:r w:rsidR="005E72A0">
        <w:rPr>
          <w:rFonts w:hint="cs"/>
          <w:rtl/>
          <w:lang w:bidi="fa-IR"/>
        </w:rPr>
        <w:t>َ</w:t>
      </w:r>
      <w:r>
        <w:rPr>
          <w:rtl/>
          <w:lang w:bidi="fa-IR"/>
        </w:rPr>
        <w:t>ر لا يعقلون شيئا</w:t>
      </w:r>
      <w:r w:rsidR="005E72A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هم يسمعون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ألا يقول الرجل ما الذي فهمه الصحابة من هتاف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يوم هتف بقوله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ما بين قبري ومنبري روضة</w:t>
      </w:r>
      <w:r w:rsidR="005E72A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رياض الجن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قوله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ما بين بيتي ومنبري روضة</w:t>
      </w:r>
      <w:r w:rsidR="005E72A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رياض الجن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ة. وقوله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ما بين حجرتي إلى منبري روضة</w:t>
      </w:r>
      <w:r w:rsidR="005E72A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رياض الجن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ة. وقوله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ما بين المنبر وبيت عائشة روضة</w:t>
      </w:r>
      <w:r w:rsidR="005E72A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رياض الجن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وقوله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</w:p>
    <w:p w:rsidR="005E72A0" w:rsidRDefault="00F84559" w:rsidP="005E72A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 سر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>ه أن يصل</w:t>
      </w:r>
      <w:r w:rsidR="005E72A0">
        <w:rPr>
          <w:rFonts w:hint="cs"/>
          <w:rtl/>
          <w:lang w:bidi="fa-IR"/>
        </w:rPr>
        <w:t>ِّ</w:t>
      </w:r>
      <w:r>
        <w:rPr>
          <w:rtl/>
          <w:lang w:bidi="fa-IR"/>
        </w:rPr>
        <w:t>ي في روضة من رياض الجنة فليصل</w:t>
      </w:r>
      <w:r w:rsidR="005E72A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بين قبري ومنبري</w:t>
      </w:r>
      <w:r w:rsidR="00A5036A">
        <w:rPr>
          <w:rtl/>
          <w:lang w:bidi="fa-IR"/>
        </w:rPr>
        <w:t>؟</w:t>
      </w:r>
    </w:p>
    <w:p w:rsidR="001E01E0" w:rsidRDefault="00F84559" w:rsidP="005E72A0">
      <w:pPr>
        <w:pStyle w:val="libNormal"/>
        <w:rPr>
          <w:rtl/>
          <w:lang w:bidi="fa-IR"/>
        </w:rPr>
      </w:pPr>
      <w:r>
        <w:rPr>
          <w:rtl/>
          <w:lang w:bidi="fa-IR"/>
        </w:rPr>
        <w:t>وهذه الأحاديث أخرجها باللفظ الأو</w:t>
      </w:r>
      <w:r w:rsidR="005E72A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البخاري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وأحمد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الرزاق</w:t>
      </w:r>
      <w:r w:rsidR="00A5036A">
        <w:rPr>
          <w:rtl/>
          <w:lang w:bidi="fa-IR"/>
        </w:rPr>
        <w:t>،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E72A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حكاه ال</w:t>
      </w:r>
      <w:r w:rsidR="005E72A0">
        <w:rPr>
          <w:rFonts w:hint="cs"/>
          <w:rtl/>
          <w:lang w:bidi="fa-IR"/>
        </w:rPr>
        <w:t>ا</w:t>
      </w:r>
      <w:r>
        <w:rPr>
          <w:rtl/>
          <w:lang w:bidi="fa-IR"/>
        </w:rPr>
        <w:t>نصار</w:t>
      </w:r>
      <w:r w:rsidR="005E72A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عن نسخة من صحيحه ف</w:t>
      </w:r>
      <w:r w:rsidR="005E72A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تحفة البار</w:t>
      </w:r>
      <w:r w:rsidR="005E72A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المطبوع ف</w:t>
      </w:r>
      <w:r w:rsidR="005E72A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ذيل </w:t>
      </w:r>
      <w:r w:rsidR="005E72A0"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السار</w:t>
      </w:r>
      <w:r w:rsidR="005E72A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412.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1397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وسعيد بن المنصور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والبيهقي في شعب ال</w:t>
      </w:r>
      <w:r w:rsidR="00213971">
        <w:rPr>
          <w:rFonts w:hint="cs"/>
          <w:rtl/>
          <w:lang w:bidi="fa-IR"/>
        </w:rPr>
        <w:t>ا</w:t>
      </w:r>
      <w:r>
        <w:rPr>
          <w:rtl/>
          <w:lang w:bidi="fa-IR"/>
        </w:rPr>
        <w:t>يمان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والخطيب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والبزار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والطبراني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الدارقطني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نعيم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وسمويه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عساكر من طريق جابر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وسعد بن أبي وقاص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عبد الله بن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وأبي سعيد الخدري.</w:t>
      </w:r>
    </w:p>
    <w:p w:rsidR="001E01E0" w:rsidRDefault="00F84559" w:rsidP="00213971">
      <w:pPr>
        <w:pStyle w:val="libNormal"/>
        <w:rPr>
          <w:rtl/>
          <w:lang w:bidi="fa-IR"/>
        </w:rPr>
      </w:pPr>
      <w:r>
        <w:rPr>
          <w:rtl/>
          <w:lang w:bidi="fa-IR"/>
        </w:rPr>
        <w:t>راجع تاريخ الخطيب 11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290</w:t>
      </w:r>
      <w:r w:rsidR="00A5036A">
        <w:rPr>
          <w:rtl/>
          <w:lang w:bidi="fa-IR"/>
        </w:rPr>
        <w:t>،</w:t>
      </w:r>
      <w:r w:rsidR="00213971">
        <w:rPr>
          <w:rtl/>
          <w:lang w:bidi="fa-IR"/>
        </w:rPr>
        <w:t xml:space="preserve"> إرشاد الساري للقسطلاني 4</w:t>
      </w:r>
      <w:r w:rsidR="00A5036A">
        <w:rPr>
          <w:rtl/>
          <w:lang w:bidi="fa-IR"/>
        </w:rPr>
        <w:t>:</w:t>
      </w:r>
      <w:r w:rsidR="00213971">
        <w:rPr>
          <w:rtl/>
          <w:lang w:bidi="fa-IR"/>
        </w:rPr>
        <w:t xml:space="preserve"> 413</w:t>
      </w:r>
      <w:r w:rsidR="002139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وصح</w:t>
      </w:r>
      <w:r w:rsidR="00213971">
        <w:rPr>
          <w:rFonts w:hint="cs"/>
          <w:rtl/>
          <w:lang w:bidi="fa-IR"/>
        </w:rPr>
        <w:t>َّ</w:t>
      </w:r>
      <w:r>
        <w:rPr>
          <w:rtl/>
          <w:lang w:bidi="fa-IR"/>
        </w:rPr>
        <w:t>ح إسناد البز</w:t>
      </w:r>
      <w:r w:rsidR="00213971">
        <w:rPr>
          <w:rFonts w:hint="cs"/>
          <w:rtl/>
          <w:lang w:bidi="fa-IR"/>
        </w:rPr>
        <w:t>ّ</w:t>
      </w:r>
      <w:r>
        <w:rPr>
          <w:rtl/>
          <w:lang w:bidi="fa-IR"/>
        </w:rPr>
        <w:t>ار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عند البز</w:t>
      </w:r>
      <w:r w:rsidR="00213971">
        <w:rPr>
          <w:rFonts w:hint="cs"/>
          <w:rtl/>
          <w:lang w:bidi="fa-IR"/>
        </w:rPr>
        <w:t>ّ</w:t>
      </w:r>
      <w:r>
        <w:rPr>
          <w:rtl/>
          <w:lang w:bidi="fa-IR"/>
        </w:rPr>
        <w:t>ار بسند رجاله ثقات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النووي لمسلم هامش الارشاد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103 تحفة الباري في ذيل ال</w:t>
      </w:r>
      <w:r w:rsidR="00213971">
        <w:rPr>
          <w:rFonts w:hint="cs"/>
          <w:rtl/>
          <w:lang w:bidi="fa-IR"/>
        </w:rPr>
        <w:t>إ</w:t>
      </w:r>
      <w:r>
        <w:rPr>
          <w:rtl/>
          <w:lang w:bidi="fa-IR"/>
        </w:rPr>
        <w:t>رشاد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وحكاه السمهودي في وفاء الوفا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303 عن الصحيحين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وصح</w:t>
      </w:r>
      <w:r w:rsidR="00213971">
        <w:rPr>
          <w:rFonts w:hint="cs"/>
          <w:rtl/>
          <w:lang w:bidi="fa-IR"/>
        </w:rPr>
        <w:t>َّ</w:t>
      </w:r>
      <w:r>
        <w:rPr>
          <w:rtl/>
          <w:lang w:bidi="fa-IR"/>
        </w:rPr>
        <w:t>حه من طريق البز</w:t>
      </w:r>
      <w:r w:rsidR="00213971"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وأخرجها باللفظ الثاني البخاري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والترمذي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وأحمد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والدارقطني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أبو يعلى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والبز</w:t>
      </w:r>
      <w:r w:rsidR="00213971"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والنسائي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الرز</w:t>
      </w:r>
      <w:r w:rsidR="00213971">
        <w:rPr>
          <w:rFonts w:hint="cs"/>
          <w:rtl/>
          <w:lang w:bidi="fa-IR"/>
        </w:rPr>
        <w:t>ّ</w:t>
      </w:r>
      <w:r>
        <w:rPr>
          <w:rtl/>
          <w:lang w:bidi="fa-IR"/>
        </w:rPr>
        <w:t>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والطبراني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النج</w:t>
      </w:r>
      <w:r w:rsidR="00213971"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طريق جابر وعبد الله بن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الله المازني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وأبي بكر.</w:t>
      </w:r>
    </w:p>
    <w:p w:rsidR="001E01E0" w:rsidRDefault="00F84559" w:rsidP="00DF247F">
      <w:pPr>
        <w:pStyle w:val="libNormal"/>
        <w:rPr>
          <w:rtl/>
          <w:lang w:bidi="fa-IR"/>
        </w:rPr>
      </w:pPr>
      <w:r>
        <w:rPr>
          <w:rtl/>
          <w:lang w:bidi="fa-IR"/>
        </w:rPr>
        <w:t>راجع صحيح البخاري كتاب الص</w:t>
      </w:r>
      <w:r w:rsidR="00213971">
        <w:rPr>
          <w:rFonts w:hint="cs"/>
          <w:rtl/>
          <w:lang w:bidi="fa-IR"/>
        </w:rPr>
        <w:t>َّ</w:t>
      </w:r>
      <w:r>
        <w:rPr>
          <w:rtl/>
          <w:lang w:bidi="fa-IR"/>
        </w:rPr>
        <w:t>لاة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باب فضل ما بين القبر والمنبر وكتاب الحج</w:t>
      </w:r>
      <w:r w:rsidR="00213971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وصحيح مسلم كتاب الحج</w:t>
      </w:r>
      <w:r w:rsidR="00213971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 w:rsidR="009E189C">
        <w:rPr>
          <w:rtl/>
          <w:lang w:bidi="fa-IR"/>
        </w:rPr>
        <w:t xml:space="preserve"> باب</w:t>
      </w:r>
      <w:r>
        <w:rPr>
          <w:rtl/>
          <w:lang w:bidi="fa-IR"/>
        </w:rPr>
        <w:t xml:space="preserve">: فضل ما بين قبره </w:t>
      </w:r>
      <w:r w:rsidR="00213971" w:rsidRPr="00D23831">
        <w:rPr>
          <w:rStyle w:val="libAlaemChar"/>
          <w:rtl/>
        </w:rPr>
        <w:t>صلى‌الله‌عليه‌وآله‌وسلم</w:t>
      </w:r>
      <w:r w:rsidR="00213971">
        <w:rPr>
          <w:rtl/>
          <w:lang w:bidi="fa-IR"/>
        </w:rPr>
        <w:t xml:space="preserve"> </w:t>
      </w:r>
      <w:r>
        <w:rPr>
          <w:rtl/>
          <w:lang w:bidi="fa-IR"/>
        </w:rPr>
        <w:t>ومنبره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تمييز الطيب ص 139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</w:t>
      </w:r>
      <w:r w:rsidR="00DF247F">
        <w:rPr>
          <w:rFonts w:hint="cs"/>
          <w:rtl/>
          <w:lang w:bidi="fa-IR"/>
        </w:rPr>
        <w:t>ّ</w:t>
      </w:r>
      <w:r w:rsidR="009E189C">
        <w:rPr>
          <w:rFonts w:hint="cs"/>
          <w:rtl/>
          <w:lang w:bidi="fa-IR"/>
        </w:rPr>
        <w:t>َ</w:t>
      </w:r>
      <w:r>
        <w:rPr>
          <w:rtl/>
          <w:lang w:bidi="fa-IR"/>
        </w:rPr>
        <w:t>فق</w:t>
      </w:r>
      <w:r w:rsidR="00DF247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كنوز الدقائق ص 129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</w:t>
      </w:r>
      <w:r w:rsidR="00DF247F">
        <w:rPr>
          <w:rFonts w:hint="cs"/>
          <w:rtl/>
          <w:lang w:bidi="fa-IR"/>
        </w:rPr>
        <w:t>ّ</w:t>
      </w:r>
      <w:r>
        <w:rPr>
          <w:rtl/>
          <w:lang w:bidi="fa-IR"/>
        </w:rPr>
        <w:t>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الجامع الصغير وصح</w:t>
      </w:r>
      <w:r w:rsidR="00DF247F">
        <w:rPr>
          <w:rFonts w:hint="cs"/>
          <w:rtl/>
          <w:lang w:bidi="fa-IR"/>
        </w:rPr>
        <w:t>َّ</w:t>
      </w:r>
      <w:r>
        <w:rPr>
          <w:rtl/>
          <w:lang w:bidi="fa-IR"/>
        </w:rPr>
        <w:t>حه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 w:rsidR="00DF247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متواتر</w:t>
      </w:r>
      <w:r w:rsidR="00DF247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في الفيض القدير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تحفة الباري في ذيل ال</w:t>
      </w:r>
      <w:r w:rsidR="00DF247F">
        <w:rPr>
          <w:rFonts w:hint="cs"/>
          <w:rtl/>
          <w:lang w:bidi="fa-IR"/>
        </w:rPr>
        <w:t>إ</w:t>
      </w:r>
      <w:r>
        <w:rPr>
          <w:rtl/>
          <w:lang w:bidi="fa-IR"/>
        </w:rPr>
        <w:t>رشاد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وفاء الوفا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303 وصح</w:t>
      </w:r>
      <w:r w:rsidR="00DF247F">
        <w:rPr>
          <w:rFonts w:hint="cs"/>
          <w:rtl/>
          <w:lang w:bidi="fa-IR"/>
        </w:rPr>
        <w:t>َّ</w:t>
      </w:r>
      <w:r>
        <w:rPr>
          <w:rtl/>
          <w:lang w:bidi="fa-IR"/>
        </w:rPr>
        <w:t>حه ب</w:t>
      </w:r>
      <w:r w:rsidR="00DF247F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أحمد والبز</w:t>
      </w:r>
      <w:r w:rsidR="00DF247F"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</w:p>
    <w:p w:rsidR="001E01E0" w:rsidRDefault="00F84559" w:rsidP="00DF247F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باللفظ الثالث أحمد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والشاشي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وسعيد بن منصور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والخطيب من طريق جابر وعبد الله المازني كما في تاريخ الخطيب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وكنز العمال 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وشرح النووي لمسلم هامش ال</w:t>
      </w:r>
      <w:r w:rsidR="00DF247F">
        <w:rPr>
          <w:rFonts w:hint="cs"/>
          <w:rtl/>
          <w:lang w:bidi="fa-IR"/>
        </w:rPr>
        <w:t>إ</w:t>
      </w:r>
      <w:r>
        <w:rPr>
          <w:rtl/>
          <w:lang w:bidi="fa-IR"/>
        </w:rPr>
        <w:t>رشاد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103.</w:t>
      </w:r>
    </w:p>
    <w:p w:rsidR="001E01E0" w:rsidRDefault="00F84559" w:rsidP="00DF247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واللفظ الرابع تجده في الأوسط للطبراني من طريق أبي سعيد الخدري كما في </w:t>
      </w:r>
      <w:r w:rsidR="00DF247F">
        <w:rPr>
          <w:rFonts w:hint="cs"/>
          <w:rtl/>
          <w:lang w:bidi="fa-IR"/>
        </w:rPr>
        <w:t>ا</w:t>
      </w:r>
      <w:r>
        <w:rPr>
          <w:rtl/>
          <w:lang w:bidi="fa-IR"/>
        </w:rPr>
        <w:t>رشا</w:t>
      </w:r>
      <w:r w:rsidR="00DF247F">
        <w:rPr>
          <w:rtl/>
          <w:lang w:bidi="fa-IR"/>
        </w:rPr>
        <w:t>د الساري 4. 413</w:t>
      </w:r>
      <w:r w:rsidR="00A5036A">
        <w:rPr>
          <w:rtl/>
          <w:lang w:bidi="fa-IR"/>
        </w:rPr>
        <w:t>،</w:t>
      </w:r>
      <w:r w:rsidR="00DF247F">
        <w:rPr>
          <w:rtl/>
          <w:lang w:bidi="fa-IR"/>
        </w:rPr>
        <w:t xml:space="preserve"> ووفاء الوفا 1</w:t>
      </w:r>
      <w:r>
        <w:rPr>
          <w:rtl/>
          <w:lang w:bidi="fa-IR"/>
        </w:rPr>
        <w:t>: 303.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والخامس منها أخرجه الديلمي من طريق عبيد الله بن لبيد كما في كنز العمال 6 ص 254.</w:t>
      </w:r>
    </w:p>
    <w:p w:rsidR="001E01E0" w:rsidRDefault="00F84559" w:rsidP="00DF247F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أبي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اختلفوا في موضع دفنه وقد قال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فضعوني على سريري في بيتي هذا على شفير قبري. وهذا تصريح ب</w:t>
      </w:r>
      <w:r w:rsidR="00DF247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F247F"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1F19C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دفن في البيت الذي جمعهم فيه وهو بيت عايشة</w:t>
      </w:r>
      <w:r w:rsidR="00A5036A">
        <w:rPr>
          <w:rtl/>
          <w:lang w:bidi="fa-IR"/>
        </w:rPr>
        <w:t>.</w:t>
      </w:r>
      <w:r>
        <w:rPr>
          <w:rtl/>
          <w:lang w:bidi="fa-IR"/>
        </w:rPr>
        <w:t xml:space="preserve"> اه</w:t>
      </w:r>
      <w:r w:rsidR="001F19CB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الحديث أخرجه ابن سعد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منيع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والحاكم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والبيهقي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والطبراني في الأوسط من طريق ابن مسعود كما في الخصايص الكبرى للحافظ السيوطي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276.</w:t>
      </w:r>
    </w:p>
    <w:p w:rsidR="001F19CB" w:rsidRDefault="00F84559" w:rsidP="001F19C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أيرى ابن حجر </w:t>
      </w:r>
      <w:r w:rsidR="001F19C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الصحابة بعد تلكم الأحاديث كانوا غير عارفين تلك الروضة المقد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>سة التي أنبأهم بها نبي</w:t>
      </w:r>
      <w:r w:rsidR="001F19CB">
        <w:rPr>
          <w:rFonts w:hint="cs"/>
          <w:rtl/>
          <w:lang w:bidi="fa-IR"/>
        </w:rPr>
        <w:t>ُّ</w:t>
      </w:r>
      <w:r>
        <w:rPr>
          <w:rtl/>
          <w:lang w:bidi="fa-IR"/>
        </w:rPr>
        <w:t>هم الأقدس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وأمرهم بالص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عليها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يراهم إن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>هم عرفوا القبر والمنبر وما بينهما من الروضة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ووقفوا على حدودها من ك</w:t>
      </w:r>
      <w:r w:rsidR="001F19CB"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 w:rsidR="001F19CB">
        <w:rPr>
          <w:rFonts w:hint="cs"/>
          <w:rtl/>
          <w:lang w:bidi="fa-IR"/>
        </w:rPr>
        <w:t>َ</w:t>
      </w:r>
      <w:r>
        <w:rPr>
          <w:rtl/>
          <w:lang w:bidi="fa-IR"/>
        </w:rPr>
        <w:t>ب أخذا</w:t>
      </w:r>
      <w:r w:rsidR="001F19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 w:rsidR="001F19C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اختلفوا في المدفن الشريف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فباح به أبو بكر فأصبح بذلك أعلمهم على الإطلاق</w:t>
      </w:r>
      <w:r w:rsidR="00A5036A">
        <w:rPr>
          <w:rtl/>
          <w:lang w:bidi="fa-IR"/>
        </w:rPr>
        <w:t>؟</w:t>
      </w:r>
    </w:p>
    <w:p w:rsidR="001E01E0" w:rsidRDefault="00F84559" w:rsidP="001F19C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1F19C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>ه لو صح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 رواية الدفن لوجب أن يبوح بها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لمن أوصاه بغسله ودفنه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لمن ولي غسله وكفنه وإجنانه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لمن يعلم أن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>ه يباشر دفنه ويلي إجنانه في منتصف الليل من دون حضور غير أهله كما مر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 75 لا الذي يغيب عن ذلك المشهد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وغلبت على أجفانه عند ذاك سنة الكرى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وتعيين المدفن من أهم</w:t>
      </w:r>
      <w:r w:rsidR="001F19C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يوصى به عند كل</w:t>
      </w:r>
      <w:r w:rsidR="001F19C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فضلا</w:t>
      </w:r>
      <w:r w:rsidR="001F19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سي</w:t>
      </w:r>
      <w:r w:rsidR="001F19CB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البشر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الاعتبار يعاضد ما أخرجه أبو يعلى من حديث عايشة </w:t>
      </w:r>
      <w:r w:rsidR="001F19CB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1F19C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يعارض حديثها عن أبيها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اختلفوا في دفنه </w:t>
      </w:r>
      <w:r w:rsidR="00A5036A">
        <w:rPr>
          <w:rtl/>
          <w:lang w:bidi="fa-IR"/>
        </w:rPr>
        <w:t>(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فقال علي</w:t>
      </w:r>
      <w:r w:rsidR="001F19CB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أحب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البقاع إلى الله مكان قبض فيه نبي</w:t>
      </w:r>
      <w:r w:rsidR="001F19CB">
        <w:rPr>
          <w:rFonts w:hint="cs"/>
          <w:rtl/>
          <w:lang w:bidi="fa-IR"/>
        </w:rPr>
        <w:t>ُّ</w:t>
      </w:r>
      <w:r>
        <w:rPr>
          <w:rtl/>
          <w:lang w:bidi="fa-IR"/>
        </w:rPr>
        <w:t>ه.</w:t>
      </w:r>
    </w:p>
    <w:p w:rsidR="001E01E0" w:rsidRDefault="00A5036A" w:rsidP="009E189C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F84559">
        <w:rPr>
          <w:rtl/>
          <w:lang w:bidi="fa-IR"/>
        </w:rPr>
        <w:t>الخصايص الكبرى 2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278</w:t>
      </w:r>
      <w:r>
        <w:rPr>
          <w:rtl/>
          <w:lang w:bidi="fa-IR"/>
        </w:rPr>
        <w:t>)</w:t>
      </w:r>
      <w:r w:rsidR="00F84559">
        <w:rPr>
          <w:rtl/>
          <w:lang w:bidi="fa-IR"/>
        </w:rPr>
        <w:t xml:space="preserve"> ولعل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تجاه</w:t>
      </w:r>
      <w:r w:rsidR="001F19CB">
        <w:rPr>
          <w:rFonts w:hint="cs"/>
          <w:rtl/>
          <w:lang w:bidi="fa-IR"/>
        </w:rPr>
        <w:t>َ</w:t>
      </w:r>
      <w:r w:rsidR="00F84559">
        <w:rPr>
          <w:rtl/>
          <w:lang w:bidi="fa-IR"/>
        </w:rPr>
        <w:t xml:space="preserve"> هذا الحديث ا</w:t>
      </w:r>
      <w:r w:rsidR="001F19CB">
        <w:rPr>
          <w:rFonts w:hint="cs"/>
          <w:rtl/>
          <w:lang w:bidi="fa-IR"/>
        </w:rPr>
        <w:t>ُ</w:t>
      </w:r>
      <w:r w:rsidR="00F84559">
        <w:rPr>
          <w:rtl/>
          <w:lang w:bidi="fa-IR"/>
        </w:rPr>
        <w:t>ختلفت رواية الدفن.</w:t>
      </w:r>
      <w:r w:rsidR="009E189C"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ولو كان عند دفن جثمان القداسة حوار</w:t>
      </w:r>
      <w:r w:rsidR="001F19CB"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كما نصفه ابن حجر لتناقلته الألسن و تداولته السير والمدو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نات نقلا</w:t>
      </w:r>
      <w:r w:rsidR="001F19CB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عن الصحابة الحضور يوم ذاك الواقفين على الجلبة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 المستمعين لل</w:t>
      </w:r>
      <w:r w:rsidR="001F19CB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غط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ول</w:t>
      </w:r>
      <w:r w:rsidR="001F19CB">
        <w:rPr>
          <w:rFonts w:hint="cs"/>
          <w:rtl/>
          <w:lang w:bidi="fa-IR"/>
        </w:rPr>
        <w:t>َ</w:t>
      </w:r>
      <w:r w:rsidR="00F84559">
        <w:rPr>
          <w:rtl/>
          <w:lang w:bidi="fa-IR"/>
        </w:rPr>
        <w:t>ما اختص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ت بوصفه صفحات الصواعق أو ما يشاكله من كتب المتأخ</w:t>
      </w:r>
      <w:r w:rsidR="001F19CB"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رين ولا تفر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دت برواية شي</w:t>
      </w:r>
      <w:r w:rsidR="001F19CB">
        <w:rPr>
          <w:rFonts w:hint="cs"/>
          <w:rtl/>
          <w:lang w:bidi="fa-IR"/>
        </w:rPr>
        <w:t>ي</w:t>
      </w:r>
      <w:r w:rsidR="00F84559">
        <w:rPr>
          <w:rtl/>
          <w:lang w:bidi="fa-IR"/>
        </w:rPr>
        <w:t>ء منها عائشة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وكيف تفر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دت بها</w:t>
      </w:r>
      <w:r>
        <w:rPr>
          <w:rtl/>
          <w:lang w:bidi="fa-IR"/>
        </w:rPr>
        <w:t>؟</w:t>
      </w:r>
      <w:r w:rsidR="00F84559">
        <w:rPr>
          <w:rtl/>
          <w:lang w:bidi="fa-IR"/>
        </w:rPr>
        <w:t xml:space="preserve"> وهي التي تقول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ما علمنا بدفن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حت</w:t>
      </w:r>
      <w:r w:rsidR="001F19CB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ى سمعنا صوت المساحي من جوف الليل </w:t>
      </w:r>
      <w:r w:rsidR="00F84559" w:rsidRPr="001E01E0">
        <w:rPr>
          <w:rStyle w:val="libFootnotenumChar"/>
          <w:rtl/>
        </w:rPr>
        <w:t>(3)</w:t>
      </w:r>
      <w:r w:rsidR="00F84559"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>ل مفن</w:t>
      </w:r>
      <w:r w:rsidR="001F19CB">
        <w:rPr>
          <w:rFonts w:hint="cs"/>
          <w:rtl/>
          <w:lang w:bidi="fa-IR"/>
        </w:rPr>
        <w:t>ِّ</w:t>
      </w:r>
      <w:r>
        <w:rPr>
          <w:rtl/>
          <w:lang w:bidi="fa-IR"/>
        </w:rPr>
        <w:t>د لهذه السن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المزعوم اط</w:t>
      </w:r>
      <w:r w:rsidR="001F19CB">
        <w:rPr>
          <w:rFonts w:hint="cs"/>
          <w:rtl/>
          <w:lang w:bidi="fa-IR"/>
        </w:rPr>
        <w:t>ّ</w:t>
      </w:r>
      <w:r>
        <w:rPr>
          <w:rtl/>
          <w:lang w:bidi="fa-IR"/>
        </w:rPr>
        <w:t>رادها هو مدفن أو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الأنبياء آدم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فإنه توفي بمك</w:t>
      </w:r>
      <w:r w:rsidR="001F19CB">
        <w:rPr>
          <w:rFonts w:hint="cs"/>
          <w:rtl/>
          <w:lang w:bidi="fa-IR"/>
        </w:rPr>
        <w:t>ّ</w:t>
      </w:r>
      <w:r>
        <w:rPr>
          <w:rtl/>
          <w:lang w:bidi="fa-IR"/>
        </w:rPr>
        <w:t>ة ودفن عند الجبل الذي اهبط منه في الهند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وقيل بجبل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رقم التسلسل 798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801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الخصايص الكبرى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277.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ص 798.</w:t>
      </w:r>
    </w:p>
    <w:p w:rsidR="001E01E0" w:rsidRDefault="00F84559" w:rsidP="001F19C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مر ف</w:t>
      </w:r>
      <w:r w:rsidR="001F19C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75.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F19C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أبي قبيس بمك</w:t>
      </w:r>
      <w:r w:rsidR="001F19C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وقد اشترى إبراهيم الخليل على نبي</w:t>
      </w:r>
      <w:r w:rsidR="001F19CB">
        <w:rPr>
          <w:rFonts w:hint="cs"/>
          <w:rtl/>
          <w:lang w:bidi="fa-IR"/>
        </w:rPr>
        <w:t>ِّ</w:t>
      </w:r>
      <w:r>
        <w:rPr>
          <w:rtl/>
          <w:lang w:bidi="fa-IR"/>
        </w:rPr>
        <w:t>نا وآله و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مغارة في حبرون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من عفرون بن صخر فدفن فيها سارة ثم</w:t>
      </w:r>
      <w:r w:rsidR="001F19C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دفن فيها هو وابنه إسحاق.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وتوفي يعقوب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مصر واستأذن يوسف سلام الله عليه ملك مصر في الخروج مع أبيه ليدفنه عند أهله فأذن له وخرج معه أكابر مصر فدفنه في المغارة بحبرون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A5036A" w:rsidP="009E189C">
      <w:pPr>
        <w:pStyle w:val="libNormal"/>
        <w:rPr>
          <w:rtl/>
          <w:lang w:bidi="fa-IR"/>
        </w:rPr>
      </w:pPr>
      <w:bookmarkStart w:id="61" w:name="_Toc518009191"/>
      <w:r>
        <w:rPr>
          <w:rStyle w:val="Heading3Char"/>
          <w:rtl/>
        </w:rPr>
        <w:t>(</w:t>
      </w:r>
      <w:r w:rsidR="00F84559" w:rsidRPr="001F19CB">
        <w:rPr>
          <w:rStyle w:val="Heading3Char"/>
          <w:rtl/>
        </w:rPr>
        <w:t>المظهر الرابع</w:t>
      </w:r>
      <w:r>
        <w:rPr>
          <w:rStyle w:val="Heading3Char"/>
          <w:rtl/>
        </w:rPr>
        <w:t>)</w:t>
      </w:r>
      <w:bookmarkEnd w:id="61"/>
      <w:r w:rsidR="00F84559">
        <w:rPr>
          <w:rtl/>
          <w:lang w:bidi="fa-IR"/>
        </w:rPr>
        <w:t xml:space="preserve"> أم</w:t>
      </w:r>
      <w:r w:rsidR="001F19CB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 رواية الإرث فسرعان ما ناقض ابن حجر فيها نفسه.</w:t>
      </w:r>
      <w:r w:rsidR="009E189C"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فتراه يحسب ها هنا في ص 19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أن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ها مختص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ة</w:t>
      </w:r>
      <w:r w:rsidR="001F19CB"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بأبي بكر وهي من الأدل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ة الواضحة على أعلمي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ته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وهو يعتقد في صفحة 21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</w:t>
      </w:r>
      <w:r w:rsidR="001F19CB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 رواها علي</w:t>
      </w:r>
      <w:r w:rsidR="001F19CB">
        <w:rPr>
          <w:rFonts w:hint="cs"/>
          <w:rtl/>
          <w:lang w:bidi="fa-IR"/>
        </w:rPr>
        <w:t>ٌّ</w:t>
      </w:r>
      <w:r w:rsidR="00F84559">
        <w:rPr>
          <w:rtl/>
          <w:lang w:bidi="fa-IR"/>
        </w:rPr>
        <w:t xml:space="preserve"> والعب</w:t>
      </w:r>
      <w:r w:rsidR="001F19CB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اس وعثمان وعبد الرحمن بن عوف والزبير وسعد وأم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هات المؤمنين وقال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كل</w:t>
      </w:r>
      <w:r w:rsidR="001F19CB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هم كانوا يعلمون أن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النبي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قال ذلك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وإن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أبا بكر إن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ما انفرد باستحضاره أو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لا</w:t>
      </w:r>
      <w:r w:rsidR="001F19CB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ثم</w:t>
      </w:r>
      <w:r w:rsidR="001F19C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استحضره الباقون.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ما هذا التهافت بين كلامي الر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جل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أذهله أخيرا</w:t>
      </w:r>
      <w:r w:rsidR="000463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عم</w:t>
      </w:r>
      <w:r w:rsidR="009E189C">
        <w:rPr>
          <w:rFonts w:hint="cs"/>
          <w:rtl/>
          <w:lang w:bidi="fa-IR"/>
        </w:rPr>
        <w:t>ّ</w:t>
      </w:r>
      <w:r>
        <w:rPr>
          <w:rtl/>
          <w:lang w:bidi="fa-IR"/>
        </w:rPr>
        <w:t>ا جاء به أو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 w:rsidR="000463D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الأعلمي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ة مترش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حة من محض الاستحضار أو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 w:rsidR="000463D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السبق إلى الهتاف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وكل</w:t>
      </w:r>
      <w:r w:rsidR="000463DE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منهما كما ترى لا يفيد مزي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ة إل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الحفظ دون العلم.</w:t>
      </w:r>
    </w:p>
    <w:p w:rsidR="001E01E0" w:rsidRDefault="00F84559" w:rsidP="000463DE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لو كان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ذلك لوجب أن يفشيه إلى آله وذويه الذين يد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عون الوراثة منه ليقطع معاذيرهم في ذلك بالتمسك بعمومات الإرث من آي القرآن الكريم والسن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يكون هناك صخب</w:t>
      </w:r>
      <w:r w:rsidR="000463D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وحوار</w:t>
      </w:r>
      <w:r w:rsidR="000463D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تتعق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بهما محن</w:t>
      </w:r>
      <w:r w:rsidR="000463D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وإحن</w:t>
      </w:r>
      <w:r w:rsidR="000463D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تموت بضعته الطاهرة وهي واجدة على أصحاب أبيها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ويكون ذلك كل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ه مثارا</w:t>
      </w:r>
      <w:r w:rsidR="000463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للبغضاء والعداء في الأجيال المتعاقبة بين أشياع كل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الفريقين وقد</w:t>
      </w:r>
      <w:r w:rsidR="000463DE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ب</w:t>
      </w:r>
      <w:r w:rsidR="000463D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عث هو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لكسح تلكم المعر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ات وعقد ال</w:t>
      </w:r>
      <w:r w:rsidR="000463DE">
        <w:rPr>
          <w:rFonts w:hint="cs"/>
          <w:rtl/>
          <w:lang w:bidi="fa-IR"/>
        </w:rPr>
        <w:t>إ</w:t>
      </w:r>
      <w:r>
        <w:rPr>
          <w:rtl/>
          <w:lang w:bidi="fa-IR"/>
        </w:rPr>
        <w:t>خاء بين ال</w:t>
      </w:r>
      <w:r w:rsidR="000463DE">
        <w:rPr>
          <w:rFonts w:hint="cs"/>
          <w:rtl/>
          <w:lang w:bidi="fa-IR"/>
        </w:rPr>
        <w:t>اُ</w:t>
      </w:r>
      <w:r>
        <w:rPr>
          <w:rtl/>
          <w:lang w:bidi="fa-IR"/>
        </w:rPr>
        <w:t>مم والأفراد.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ألم يكن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بصيرة مم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ا ي</w:t>
      </w:r>
      <w:r w:rsidR="000463DE">
        <w:rPr>
          <w:rFonts w:hint="cs"/>
          <w:rtl/>
          <w:lang w:bidi="fa-IR"/>
        </w:rPr>
        <w:t>َ</w:t>
      </w:r>
      <w:r>
        <w:rPr>
          <w:rtl/>
          <w:lang w:bidi="fa-IR"/>
        </w:rPr>
        <w:t>حدث بعده من الفتن الناشئة من عدم إيقاف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F84559" w:rsidRDefault="00F84559" w:rsidP="000463DE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0463D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81 العرائس للثعلب</w:t>
      </w:r>
      <w:r w:rsidR="000463D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الكامل لابن ال</w:t>
      </w:r>
      <w:r w:rsidR="000463DE">
        <w:rPr>
          <w:rFonts w:hint="cs"/>
          <w:rtl/>
          <w:lang w:bidi="fa-IR"/>
        </w:rPr>
        <w:t>ا</w:t>
      </w:r>
      <w:r>
        <w:rPr>
          <w:rtl/>
          <w:lang w:bidi="fa-IR"/>
        </w:rPr>
        <w:t>ثير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98</w:t>
      </w:r>
    </w:p>
    <w:p w:rsidR="001E01E0" w:rsidRDefault="00F84559" w:rsidP="000463D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0463D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تاريخ الطبر</w:t>
      </w:r>
      <w:r w:rsidR="000463DE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جيرون والصحيح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حبرون.</w:t>
      </w:r>
    </w:p>
    <w:p w:rsidR="001E01E0" w:rsidRDefault="00F84559" w:rsidP="000463D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0463D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169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معجم البلدان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174. 197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220.</w:t>
      </w:r>
    </w:p>
    <w:p w:rsidR="001E01E0" w:rsidRDefault="00F84559" w:rsidP="000463DE">
      <w:pPr>
        <w:pStyle w:val="libFootnote0"/>
        <w:rPr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سيوافيك ف</w:t>
      </w:r>
      <w:r w:rsidR="000463D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هذا الجزء تفصيل ذلك.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463D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أهله وذويه على هذا الحكم المختص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المخص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>ص لشرعة الإرث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حاشاه. و عنده علم المنايا والبلايا والقضايا والفتن والملاحم.</w:t>
      </w:r>
    </w:p>
    <w:p w:rsidR="001E01E0" w:rsidRDefault="00F84559" w:rsidP="009E189C">
      <w:pPr>
        <w:pStyle w:val="libNormal"/>
        <w:rPr>
          <w:rtl/>
          <w:lang w:bidi="fa-IR"/>
        </w:rPr>
      </w:pPr>
      <w:r>
        <w:rPr>
          <w:rtl/>
          <w:lang w:bidi="fa-IR"/>
        </w:rPr>
        <w:t>وهل ترى أن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دعوى الصد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>يق الأكبر أمير المؤمنين وحليلته الصد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>يقة الكبرى.</w:t>
      </w:r>
      <w:r w:rsidR="009E189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صلوات الله عليهما وآلهما على أبي بكر ما استولت عليه يده مم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ا تركه النبي</w:t>
      </w:r>
      <w:r w:rsidR="000463D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ماله كانت بعد علم</w:t>
      </w:r>
      <w:r w:rsidR="000463D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وتصديق منهما بتلك السن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المزعومة صفحا</w:t>
      </w:r>
      <w:r w:rsidR="000463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منهما عنها لاقتناء حطام الدنيا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كانت عن جهل</w:t>
      </w:r>
      <w:r w:rsidR="009E189C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منهما بما جاء به أبو بكر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نحن نقد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س ساحتهما </w:t>
      </w:r>
      <w:r w:rsidR="00A5036A">
        <w:rPr>
          <w:rtl/>
          <w:lang w:bidi="fa-IR"/>
        </w:rPr>
        <w:t>[</w:t>
      </w:r>
      <w:r>
        <w:rPr>
          <w:rtl/>
          <w:lang w:bidi="fa-IR"/>
        </w:rPr>
        <w:t>أخذا</w:t>
      </w:r>
      <w:r w:rsidR="000463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بالكتاب والسن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عن علم</w:t>
      </w:r>
      <w:r w:rsidR="000463D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بسن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ة ثابتة والصفح عنها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وعن جهل</w:t>
      </w:r>
      <w:r w:rsidR="000463D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يربكهما في الميزان.</w:t>
      </w:r>
    </w:p>
    <w:p w:rsidR="001E01E0" w:rsidRDefault="00F84559" w:rsidP="000463DE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0463D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ي</w:t>
      </w:r>
      <w:r w:rsidR="000463DE">
        <w:rPr>
          <w:rFonts w:hint="cs"/>
          <w:rtl/>
          <w:lang w:bidi="fa-IR"/>
        </w:rPr>
        <w:t>ُ</w:t>
      </w:r>
      <w:r>
        <w:rPr>
          <w:rtl/>
          <w:lang w:bidi="fa-IR"/>
        </w:rPr>
        <w:t>صد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>ق أبو بكر في دعواه الشاذ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الكتاب والسن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فيما لا ي</w:t>
      </w:r>
      <w:r w:rsidR="000463DE">
        <w:rPr>
          <w:rFonts w:hint="cs"/>
          <w:rtl/>
          <w:lang w:bidi="fa-IR"/>
        </w:rPr>
        <w:t>ُ</w:t>
      </w:r>
      <w:r>
        <w:rPr>
          <w:rtl/>
          <w:lang w:bidi="fa-IR"/>
        </w:rPr>
        <w:t>علم إل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ا من ق</w:t>
      </w:r>
      <w:r w:rsidR="000463DE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0463D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 ورثته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ووصي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الذي هتف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وبوصايته من بدء دعوته في الأندية والمجتمعات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ولم تكن </w:t>
      </w:r>
      <w:r w:rsidR="000463DE">
        <w:rPr>
          <w:rFonts w:hint="cs"/>
          <w:rtl/>
          <w:lang w:bidi="fa-IR"/>
        </w:rPr>
        <w:t>اُ</w:t>
      </w:r>
      <w:r>
        <w:rPr>
          <w:rtl/>
          <w:lang w:bidi="fa-IR"/>
        </w:rPr>
        <w:t>ذن</w:t>
      </w:r>
      <w:r w:rsidR="000463D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واعية لدعوى الصد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يقة وزوجها الطاهر بكون فدك نحلة لها من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وهي لا ت</w:t>
      </w:r>
      <w:r w:rsidR="000463DE">
        <w:rPr>
          <w:rFonts w:hint="cs"/>
          <w:rtl/>
          <w:lang w:bidi="fa-IR"/>
        </w:rPr>
        <w:t>ُ</w:t>
      </w:r>
      <w:r>
        <w:rPr>
          <w:rtl/>
          <w:lang w:bidi="fa-IR"/>
        </w:rPr>
        <w:t>علم إل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ا من ق</w:t>
      </w:r>
      <w:r w:rsidR="000463DE">
        <w:rPr>
          <w:rFonts w:hint="cs"/>
          <w:rtl/>
          <w:lang w:bidi="fa-IR"/>
        </w:rPr>
        <w:t>ِ</w:t>
      </w:r>
      <w:r>
        <w:rPr>
          <w:rtl/>
          <w:lang w:bidi="fa-IR"/>
        </w:rPr>
        <w:t>بلهما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مالك بن جعونة عن أبيه </w:t>
      </w:r>
      <w:r w:rsidR="000463D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قالت فاطمة لأبي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جعل لي فدك فاعطني إي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اها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شهد لها علي</w:t>
      </w:r>
      <w:r w:rsidR="000463D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فسألها شاهدا</w:t>
      </w:r>
      <w:r w:rsidR="000463D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 فشهدت لها </w:t>
      </w:r>
      <w:r w:rsidR="000463D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463D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أيمن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علمت يا بنت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="000463D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تجوز إل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>ا رجلين أو رجل وامرأتين وانصرفت.</w:t>
      </w:r>
    </w:p>
    <w:p w:rsidR="001E01E0" w:rsidRDefault="00F84559" w:rsidP="000463DE">
      <w:pPr>
        <w:pStyle w:val="libNormal"/>
        <w:rPr>
          <w:rtl/>
          <w:lang w:bidi="fa-IR"/>
        </w:rPr>
      </w:pPr>
      <w:r>
        <w:rPr>
          <w:rtl/>
          <w:lang w:bidi="fa-IR"/>
        </w:rPr>
        <w:t>وفي رواية خالد بن طهمان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رضي الله عنها قالت لأبي بكر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0463D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عطني فدك فقد جعلها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لي فسألها البي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>نة فجاءت ب</w:t>
      </w:r>
      <w:r w:rsidR="000463D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أيمن ورباح مولى النبي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فشهد لها بذلك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الأمر لا تجوز فيه إل</w:t>
      </w:r>
      <w:r w:rsidR="000463D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شهادة رجل وامرأتين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90391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</w:t>
      </w:r>
      <w:r w:rsidR="000463DE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0463D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كان غضب الصد</w:t>
      </w:r>
      <w:r w:rsidR="000463DE">
        <w:rPr>
          <w:rFonts w:hint="cs"/>
          <w:rtl/>
          <w:lang w:bidi="fa-IR"/>
        </w:rPr>
        <w:t>ِّ</w:t>
      </w:r>
      <w:r>
        <w:rPr>
          <w:rtl/>
          <w:lang w:bidi="fa-IR"/>
        </w:rPr>
        <w:t>يقة الطاهرة سلام الله عليها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وهي التي جاء فيها عن أبيها الأقدس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90391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يرضى لرضاها ويغضب لغضبها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أم</w:t>
      </w:r>
      <w:r w:rsidR="00903919">
        <w:rPr>
          <w:rFonts w:hint="cs"/>
          <w:rtl/>
          <w:lang w:bidi="fa-IR"/>
        </w:rPr>
        <w:t>ِ</w:t>
      </w:r>
      <w:r>
        <w:rPr>
          <w:rtl/>
          <w:lang w:bidi="fa-IR"/>
        </w:rPr>
        <w:t>ن حكم ص</w:t>
      </w:r>
      <w:r w:rsidR="00903919">
        <w:rPr>
          <w:rFonts w:hint="cs"/>
          <w:rtl/>
          <w:lang w:bidi="fa-IR"/>
        </w:rPr>
        <w:t>َ</w:t>
      </w:r>
      <w:r>
        <w:rPr>
          <w:rtl/>
          <w:lang w:bidi="fa-IR"/>
        </w:rPr>
        <w:t>دع</w:t>
      </w:r>
      <w:r w:rsidR="0090391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به والدها وما ينطق عن الهوى إن هو إلا</w:t>
      </w:r>
      <w:r w:rsidR="0090391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وحي</w:t>
      </w:r>
      <w:r w:rsidR="009039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يوحى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وحاشاها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 لأن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الحكم البات</w:t>
      </w:r>
      <w:r w:rsidR="0090391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رواه عنه صد</w:t>
      </w:r>
      <w:r w:rsidR="00903919">
        <w:rPr>
          <w:rFonts w:hint="cs"/>
          <w:rtl/>
          <w:lang w:bidi="fa-IR"/>
        </w:rPr>
        <w:t>ِّ</w:t>
      </w:r>
      <w:r>
        <w:rPr>
          <w:rtl/>
          <w:lang w:bidi="fa-IR"/>
        </w:rPr>
        <w:t>يق أمين يريد بث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حكم الشريعة وتنفيذه وهي مصد</w:t>
      </w:r>
      <w:r w:rsidR="00903919">
        <w:rPr>
          <w:rFonts w:hint="cs"/>
          <w:rtl/>
          <w:lang w:bidi="fa-IR"/>
        </w:rPr>
        <w:t>ِّ</w:t>
      </w:r>
      <w:r>
        <w:rPr>
          <w:rtl/>
          <w:lang w:bidi="fa-IR"/>
        </w:rPr>
        <w:t>قة 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نحاشي ساحة البضعة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90391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الثان</w:t>
      </w:r>
      <w:r w:rsidR="0090391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صفحة 278 ط 2.</w:t>
      </w:r>
    </w:p>
    <w:p w:rsidR="001E01E0" w:rsidRDefault="00F84559" w:rsidP="0090391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فتوح البلدان للبلاذر</w:t>
      </w:r>
      <w:r w:rsidR="0090391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38.</w:t>
      </w:r>
    </w:p>
    <w:p w:rsidR="001E01E0" w:rsidRDefault="00F84559" w:rsidP="0090391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ج 3 ص 20 وسيأتيك ف</w:t>
      </w:r>
      <w:r w:rsidR="0090391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هذا الجزء.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0391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الطاهرة بنص</w:t>
      </w:r>
      <w:r w:rsidR="0090391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آية التطهير عن هذه الخزاية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يبق إل</w:t>
      </w:r>
      <w:r w:rsidR="00903919">
        <w:rPr>
          <w:rFonts w:hint="cs"/>
          <w:rtl/>
          <w:lang w:bidi="fa-IR"/>
        </w:rPr>
        <w:t>ّ</w:t>
      </w:r>
      <w:r>
        <w:rPr>
          <w:rtl/>
          <w:lang w:bidi="fa-IR"/>
        </w:rPr>
        <w:t>ا شق</w:t>
      </w:r>
      <w:r w:rsidR="009039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ثالث</w:t>
      </w:r>
      <w:r w:rsidR="0090391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وهو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90391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>ها كانت تت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>هم الراوي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تعتقد خللا</w:t>
      </w:r>
      <w:r w:rsidR="00903919">
        <w:rPr>
          <w:rFonts w:hint="cs"/>
          <w:rtl/>
          <w:lang w:bidi="fa-IR"/>
        </w:rPr>
        <w:t>ً</w:t>
      </w:r>
      <w:r w:rsidR="00D82A17">
        <w:rPr>
          <w:rtl/>
          <w:lang w:bidi="fa-IR"/>
        </w:rPr>
        <w:t xml:space="preserve"> في الرواية</w:t>
      </w:r>
      <w:r>
        <w:rPr>
          <w:rtl/>
          <w:lang w:bidi="fa-IR"/>
        </w:rPr>
        <w:t>، وتراه حكما</w:t>
      </w:r>
      <w:r w:rsidR="009039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خلاف الكتاب والسن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الذي دعاها إلى أن لاثت خمارها على رأسها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واشتملت بجلبابها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وأقبلت في لم</w:t>
      </w:r>
      <w:r w:rsidR="00903919">
        <w:rPr>
          <w:rFonts w:hint="cs"/>
          <w:rtl/>
          <w:lang w:bidi="fa-IR"/>
        </w:rPr>
        <w:t>ـَّ</w:t>
      </w:r>
      <w:r>
        <w:rPr>
          <w:rtl/>
          <w:lang w:bidi="fa-IR"/>
        </w:rPr>
        <w:t>ة من حفدتها ونساء قومها تطأ ذيولها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 تخرم مشيتها مشية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حتى دخلت على أبي بكر وهو في حشد من المهاجرين والأنصار وغيرهم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فنيطت دونها ملاءة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 أن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>ت أن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>ة أجهش لها القوم بالبكاء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وارتج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المجلس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مهلت هنيهة حتى إذا سكن نشيج القوم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وهدأت فورتهم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903919">
        <w:rPr>
          <w:rFonts w:hint="cs"/>
          <w:rtl/>
          <w:lang w:bidi="fa-IR"/>
        </w:rPr>
        <w:t>إ</w:t>
      </w:r>
      <w:r>
        <w:rPr>
          <w:rtl/>
          <w:lang w:bidi="fa-IR"/>
        </w:rPr>
        <w:t>فتتحت كلامها بالحمد لله عز</w:t>
      </w:r>
      <w:r w:rsidR="00D82A1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D82A1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والثناء عليه والص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لاة على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 w:rsidR="009039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قالت ما قالت وفيما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أنتم الآن تزعمون أن لا إرث لنا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أفحكم الجاهلي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>ة يبغون وم</w:t>
      </w:r>
      <w:r w:rsidR="00903919">
        <w:rPr>
          <w:rFonts w:hint="cs"/>
          <w:rtl/>
          <w:lang w:bidi="fa-IR"/>
        </w:rPr>
        <w:t>َ</w:t>
      </w:r>
      <w:r>
        <w:rPr>
          <w:rtl/>
          <w:lang w:bidi="fa-IR"/>
        </w:rPr>
        <w:t>ن أحسن</w:t>
      </w:r>
      <w:r w:rsidR="00903919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من الله حكما</w:t>
      </w:r>
      <w:r w:rsidR="009039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لقوم يوقنون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يا بن أبي قحافة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أترث أباك ولا أرث أبي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لقد جئت شيئا</w:t>
      </w:r>
      <w:r w:rsidR="0090391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فري</w:t>
      </w:r>
      <w:r w:rsidR="0090391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فدونكها مخطومة مرحولة تلقاك يوم حشرك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فنعم الح</w:t>
      </w:r>
      <w:r w:rsidR="00903919"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 w:rsidR="00903919">
        <w:rPr>
          <w:rFonts w:hint="cs"/>
          <w:rtl/>
          <w:lang w:bidi="fa-IR"/>
        </w:rPr>
        <w:t>َ</w:t>
      </w:r>
      <w:r>
        <w:rPr>
          <w:rtl/>
          <w:lang w:bidi="fa-IR"/>
        </w:rPr>
        <w:t>م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والزعيم محم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والوعد القيامة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وعند الساعة يخسر المبطلون.</w:t>
      </w:r>
      <w:r w:rsidR="0090391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90391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انكفأت إلى قبر أبيها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فقالت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D53DE" w:rsidTr="00BD6EF2">
        <w:trPr>
          <w:trHeight w:val="350"/>
        </w:trPr>
        <w:tc>
          <w:tcPr>
            <w:tcW w:w="3920" w:type="dxa"/>
            <w:shd w:val="clear" w:color="auto" w:fill="auto"/>
          </w:tcPr>
          <w:p w:rsidR="006D53DE" w:rsidRDefault="006D53DE" w:rsidP="00BD6EF2">
            <w:pPr>
              <w:pStyle w:val="libPoem"/>
            </w:pPr>
            <w:r>
              <w:rPr>
                <w:rtl/>
                <w:lang w:bidi="fa-IR"/>
              </w:rPr>
              <w:t>قد كان بعدك أنباء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وهنبثة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53DE" w:rsidRDefault="006D53DE" w:rsidP="00BD6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53DE" w:rsidRDefault="006D53DE" w:rsidP="00BD6EF2">
            <w:pPr>
              <w:pStyle w:val="libPoem"/>
            </w:pPr>
            <w:r>
              <w:rPr>
                <w:rtl/>
                <w:lang w:bidi="fa-IR"/>
              </w:rPr>
              <w:t>لو كنت شاهدها لم تكثر الخطب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3DE" w:rsidTr="00BD6EF2">
        <w:trPr>
          <w:trHeight w:val="350"/>
        </w:trPr>
        <w:tc>
          <w:tcPr>
            <w:tcW w:w="3920" w:type="dxa"/>
          </w:tcPr>
          <w:p w:rsidR="006D53DE" w:rsidRDefault="006D53DE" w:rsidP="00BD6EF2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فقدناك فقد الأرض وابلها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53DE" w:rsidRDefault="006D53DE" w:rsidP="00BD6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53DE" w:rsidRDefault="006D53DE" w:rsidP="00BD6EF2">
            <w:pPr>
              <w:pStyle w:val="libPoem"/>
            </w:pPr>
            <w:r>
              <w:rPr>
                <w:rtl/>
                <w:lang w:bidi="fa-IR"/>
              </w:rPr>
              <w:t>واختل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قومك فاشهدهم ولا تغب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3DE" w:rsidTr="00BD6EF2">
        <w:trPr>
          <w:trHeight w:val="350"/>
        </w:trPr>
        <w:tc>
          <w:tcPr>
            <w:tcW w:w="3920" w:type="dxa"/>
          </w:tcPr>
          <w:p w:rsidR="006D53DE" w:rsidRDefault="006D53DE" w:rsidP="00BD6EF2">
            <w:pPr>
              <w:pStyle w:val="libPoem"/>
            </w:pPr>
            <w:r>
              <w:rPr>
                <w:rtl/>
                <w:lang w:bidi="fa-IR"/>
              </w:rPr>
              <w:t>فليت بعدك كان الموت صادفنا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53DE" w:rsidRDefault="006D53DE" w:rsidP="00BD6E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53DE" w:rsidRDefault="006D53DE" w:rsidP="00BD6EF2">
            <w:pPr>
              <w:pStyle w:val="libPoem"/>
            </w:pPr>
            <w:r>
              <w:rPr>
                <w:rtl/>
                <w:lang w:bidi="fa-IR"/>
              </w:rPr>
              <w:t>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 xml:space="preserve">ا قضيت وحالت دونك الكثب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6D53D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الذي تركها غضباء على م</w:t>
      </w:r>
      <w:r w:rsidR="006D53DE">
        <w:rPr>
          <w:rFonts w:hint="cs"/>
          <w:rtl/>
          <w:lang w:bidi="fa-IR"/>
        </w:rPr>
        <w:t>َ</w:t>
      </w:r>
      <w:r>
        <w:rPr>
          <w:rtl/>
          <w:lang w:bidi="fa-IR"/>
        </w:rPr>
        <w:t>ن خالفها وتدعو عليه بعد كل</w:t>
      </w:r>
      <w:r w:rsidR="006D53D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صلاة حتى لفظت نفسها ال</w:t>
      </w:r>
      <w:r w:rsidR="006D53DE">
        <w:rPr>
          <w:rFonts w:hint="cs"/>
          <w:rtl/>
          <w:lang w:bidi="fa-IR"/>
        </w:rPr>
        <w:t>ا</w:t>
      </w:r>
      <w:r>
        <w:rPr>
          <w:rtl/>
          <w:lang w:bidi="fa-IR"/>
        </w:rPr>
        <w:t>خيرة صل</w:t>
      </w:r>
      <w:r w:rsidR="006D53DE"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عليها كما سيوافيك تفصيله.</w:t>
      </w:r>
    </w:p>
    <w:p w:rsidR="001E01E0" w:rsidRDefault="00F84559" w:rsidP="006D53DE">
      <w:pPr>
        <w:pStyle w:val="libNormal"/>
        <w:rPr>
          <w:rtl/>
          <w:lang w:bidi="fa-IR"/>
        </w:rPr>
      </w:pPr>
      <w:r>
        <w:rPr>
          <w:rtl/>
          <w:lang w:bidi="fa-IR"/>
        </w:rPr>
        <w:t>وهل هذا الحكم مط</w:t>
      </w:r>
      <w:r w:rsidR="006D53DE">
        <w:rPr>
          <w:rFonts w:hint="cs"/>
          <w:rtl/>
          <w:lang w:bidi="fa-IR"/>
        </w:rPr>
        <w:t>ّ</w:t>
      </w:r>
      <w:r>
        <w:rPr>
          <w:rtl/>
          <w:lang w:bidi="fa-IR"/>
        </w:rPr>
        <w:t>رد</w:t>
      </w:r>
      <w:r w:rsidR="006D53D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بين الأنبياء جميعا</w:t>
      </w:r>
      <w:r w:rsidR="006D53D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أن</w:t>
      </w:r>
      <w:r w:rsidR="006D53DE"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خاص</w:t>
      </w:r>
      <w:r w:rsidR="006D53DE">
        <w:rPr>
          <w:rFonts w:hint="cs"/>
          <w:rtl/>
          <w:lang w:bidi="fa-IR"/>
        </w:rPr>
        <w:t>َّ</w:t>
      </w:r>
      <w:r>
        <w:rPr>
          <w:rtl/>
          <w:lang w:bidi="fa-IR"/>
        </w:rPr>
        <w:t>ة نبي</w:t>
      </w:r>
      <w:r w:rsidR="006D53D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نا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والأو</w:t>
      </w:r>
      <w:r w:rsidR="006D53D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</w:t>
      </w:r>
      <w:r w:rsidR="006D53DE">
        <w:rPr>
          <w:rtl/>
          <w:lang w:bidi="fa-IR"/>
        </w:rPr>
        <w:t>ينقضه الكتاب العزيز بقوله تعالى: وو</w:t>
      </w:r>
      <w:r>
        <w:rPr>
          <w:rtl/>
          <w:lang w:bidi="fa-IR"/>
        </w:rPr>
        <w:t>ر</w:t>
      </w:r>
      <w:r w:rsidR="006D53DE">
        <w:rPr>
          <w:rtl/>
          <w:lang w:bidi="fa-IR"/>
        </w:rPr>
        <w:t>ث سلي</w:t>
      </w:r>
      <w:r>
        <w:rPr>
          <w:rtl/>
          <w:lang w:bidi="fa-IR"/>
        </w:rPr>
        <w:t>مان</w:t>
      </w:r>
      <w:r w:rsidR="006D53DE">
        <w:rPr>
          <w:rtl/>
          <w:lang w:bidi="fa-IR"/>
        </w:rPr>
        <w:t xml:space="preserve"> داود</w:t>
      </w:r>
      <w:r>
        <w:rPr>
          <w:rtl/>
          <w:lang w:bidi="fa-IR"/>
        </w:rPr>
        <w:t xml:space="preserve">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النمل 16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 قوله سبحانه عن زكري</w:t>
      </w:r>
      <w:r w:rsidR="006D53DE">
        <w:rPr>
          <w:rFonts w:hint="cs"/>
          <w:rtl/>
          <w:lang w:bidi="fa-IR"/>
        </w:rPr>
        <w:t>ّ</w:t>
      </w:r>
      <w:r w:rsidR="006D53DE">
        <w:rPr>
          <w:rtl/>
          <w:lang w:bidi="fa-IR"/>
        </w:rPr>
        <w:t>ا</w:t>
      </w:r>
      <w:r w:rsidR="00A5036A">
        <w:rPr>
          <w:rtl/>
          <w:lang w:bidi="fa-IR"/>
        </w:rPr>
        <w:t>:</w:t>
      </w:r>
      <w:r w:rsidR="006D53DE">
        <w:rPr>
          <w:rtl/>
          <w:lang w:bidi="fa-IR"/>
        </w:rPr>
        <w:t xml:space="preserve"> فهب لي من لدنك وليّاً يرثني ويرث من آل يعقوب</w:t>
      </w:r>
      <w:r>
        <w:rPr>
          <w:rtl/>
          <w:lang w:bidi="fa-IR"/>
        </w:rPr>
        <w:t xml:space="preserve">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مريم 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>.</w:t>
      </w:r>
    </w:p>
    <w:p w:rsidR="001E01E0" w:rsidRDefault="00F84559" w:rsidP="00AA4A7C">
      <w:pPr>
        <w:pStyle w:val="libNormal"/>
        <w:rPr>
          <w:rtl/>
          <w:lang w:bidi="fa-IR"/>
        </w:rPr>
      </w:pPr>
      <w:r>
        <w:rPr>
          <w:rtl/>
          <w:lang w:bidi="fa-IR"/>
        </w:rPr>
        <w:t>ومن المعلوم أن</w:t>
      </w:r>
      <w:r w:rsidR="006D53D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حقيقة الميراث </w:t>
      </w:r>
      <w:r w:rsidR="00AA4A7C">
        <w:rPr>
          <w:rFonts w:hint="cs"/>
          <w:rtl/>
          <w:lang w:bidi="fa-IR"/>
        </w:rPr>
        <w:t>إ</w:t>
      </w:r>
      <w:r>
        <w:rPr>
          <w:rtl/>
          <w:lang w:bidi="fa-IR"/>
        </w:rPr>
        <w:t>نتقال ملك الموروث إلى ورثته بعد موته بحكم المولى سبحانه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فحمل الآية الكريمة على العلم والنبو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ة كما فعله القوم خلاف الظاهر لأن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النبو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والعلم لا يورثان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والنبو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ة تابعة</w:t>
      </w:r>
      <w:r w:rsidR="00AA4A7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للمصلحة العام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مقد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رة لأهلها من أو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AA4A7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بلاغات النساء لابن طيفور ص 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AA4A7C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AA4A7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أعلام النساء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1208.</w:t>
      </w:r>
    </w:p>
    <w:p w:rsidR="00AA4A7C" w:rsidRDefault="00AA4A7C" w:rsidP="00AA4A7C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_12_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A4A7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يومها عند بارئها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أعلم حيث يجعل رسالته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مدخل للنسب فيها كما لا أثر للدعاء والمسألة في اختيار الله تعالى أحدا</w:t>
      </w:r>
      <w:r w:rsidR="00AA4A7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عباده نبي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A4A7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والعلم موقوف</w:t>
      </w:r>
      <w:r w:rsidR="00AA4A7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من يتعر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ض له ويتعل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مه.</w:t>
      </w:r>
    </w:p>
    <w:p w:rsidR="00F84559" w:rsidRDefault="00F84559" w:rsidP="00366F36">
      <w:pPr>
        <w:pStyle w:val="libNormal"/>
        <w:rPr>
          <w:lang w:bidi="fa-IR"/>
        </w:rPr>
      </w:pPr>
      <w:r>
        <w:rPr>
          <w:rtl/>
          <w:lang w:bidi="fa-IR"/>
        </w:rPr>
        <w:t xml:space="preserve">على </w:t>
      </w:r>
      <w:r w:rsidR="00AA4A7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زكري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ا سلام الله عليه إن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ما سأل ولي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A4A7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ولده يحجب مواليه </w:t>
      </w:r>
      <w:r w:rsidR="00366F36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كما هو صريح الآية </w:t>
      </w:r>
      <w:r w:rsidR="00366F36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بني عم</w:t>
      </w:r>
      <w:r w:rsidR="00AA4A7C">
        <w:rPr>
          <w:rFonts w:hint="cs"/>
          <w:rtl/>
          <w:lang w:bidi="fa-IR"/>
        </w:rPr>
        <w:t>ِّ</w:t>
      </w:r>
      <w:r>
        <w:rPr>
          <w:rtl/>
          <w:lang w:bidi="fa-IR"/>
        </w:rPr>
        <w:t>ه وعصبته من الميراث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 لا يليق إل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بالمال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معنى لحجب الموالي عن النبو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والعلم.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اشتراطه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ولي</w:t>
      </w:r>
      <w:r w:rsidR="00AA4A7C">
        <w:rPr>
          <w:rFonts w:hint="cs"/>
          <w:rtl/>
          <w:lang w:bidi="fa-IR"/>
        </w:rPr>
        <w:t>ِّ</w:t>
      </w:r>
      <w:r>
        <w:rPr>
          <w:rtl/>
          <w:lang w:bidi="fa-IR"/>
        </w:rPr>
        <w:t>ه الوارث كونه رضي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A4A7C">
        <w:rPr>
          <w:rFonts w:hint="cs"/>
          <w:rtl/>
          <w:lang w:bidi="fa-IR"/>
        </w:rPr>
        <w:t>ً</w:t>
      </w:r>
      <w:r w:rsidR="00AA4A7C">
        <w:rPr>
          <w:rtl/>
          <w:lang w:bidi="fa-IR"/>
        </w:rPr>
        <w:t xml:space="preserve"> بقوله</w:t>
      </w:r>
      <w:r w:rsidR="00A5036A">
        <w:rPr>
          <w:rtl/>
          <w:lang w:bidi="fa-IR"/>
        </w:rPr>
        <w:t>:</w:t>
      </w:r>
      <w:r w:rsidR="00AA4A7C">
        <w:rPr>
          <w:rtl/>
          <w:lang w:bidi="fa-IR"/>
        </w:rPr>
        <w:t xml:space="preserve"> واجعله رب</w:t>
      </w:r>
      <w:r w:rsidR="00AA4A7C">
        <w:rPr>
          <w:rFonts w:hint="cs"/>
          <w:rtl/>
          <w:lang w:bidi="fa-IR"/>
        </w:rPr>
        <w:t>ِّ</w:t>
      </w:r>
      <w:r w:rsidR="00AA4A7C">
        <w:rPr>
          <w:rtl/>
          <w:lang w:bidi="fa-IR"/>
        </w:rPr>
        <w:t xml:space="preserve"> رضي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A4A7C">
        <w:rPr>
          <w:rFonts w:hint="cs"/>
          <w:rtl/>
          <w:lang w:bidi="fa-IR"/>
        </w:rPr>
        <w:t>ً</w:t>
      </w:r>
      <w:r>
        <w:rPr>
          <w:rtl/>
          <w:lang w:bidi="fa-IR"/>
        </w:rPr>
        <w:t>. لا يليق بالنبو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إذا العصمة والقداسة في النفسي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والملكات لا تفارق الأنبياء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محص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ل عندئذ لمسألته ذلك. نعم يتم</w:t>
      </w:r>
      <w:r w:rsidR="00AA4A7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هذا في المال وم</w:t>
      </w:r>
      <w:r w:rsidR="00AA4A7C">
        <w:rPr>
          <w:rFonts w:hint="cs"/>
          <w:rtl/>
          <w:lang w:bidi="fa-IR"/>
        </w:rPr>
        <w:t>َ</w:t>
      </w:r>
      <w:r>
        <w:rPr>
          <w:rtl/>
          <w:lang w:bidi="fa-IR"/>
        </w:rPr>
        <w:t>ن يرثه فإن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وارثه قد يكون رضي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A4A7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لا يكون.</w:t>
      </w:r>
    </w:p>
    <w:p w:rsidR="001E01E0" w:rsidRDefault="00F84559" w:rsidP="00AA4A7C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AA4A7C">
        <w:rPr>
          <w:rFonts w:hint="cs"/>
          <w:rtl/>
          <w:lang w:bidi="fa-IR"/>
        </w:rPr>
        <w:t>ّ</w:t>
      </w:r>
      <w:r>
        <w:rPr>
          <w:rtl/>
          <w:lang w:bidi="fa-IR"/>
        </w:rPr>
        <w:t>ا كون الحكم من خاص</w:t>
      </w:r>
      <w:r w:rsidR="00AA4A7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فالقول به يستلزم تخصيص ع</w:t>
      </w:r>
      <w:r w:rsidR="00AA4A7C">
        <w:rPr>
          <w:rtl/>
          <w:lang w:bidi="fa-IR"/>
        </w:rPr>
        <w:t>موم آي الإرث مثل قوله تعالى</w:t>
      </w:r>
      <w:r w:rsidR="00A5036A">
        <w:rPr>
          <w:rtl/>
          <w:lang w:bidi="fa-IR"/>
        </w:rPr>
        <w:t>:</w:t>
      </w:r>
      <w:r w:rsidR="00AA4A7C">
        <w:rPr>
          <w:rtl/>
          <w:lang w:bidi="fa-IR"/>
        </w:rPr>
        <w:t xml:space="preserve"> يوصيكم</w:t>
      </w:r>
      <w:r>
        <w:rPr>
          <w:rtl/>
          <w:lang w:bidi="fa-IR"/>
        </w:rPr>
        <w:t xml:space="preserve"> </w:t>
      </w:r>
      <w:r w:rsidR="00AA4A7C">
        <w:rPr>
          <w:rFonts w:hint="cs"/>
          <w:rtl/>
          <w:lang w:bidi="fa-IR"/>
        </w:rPr>
        <w:t>الله</w:t>
      </w:r>
      <w:r w:rsidR="00AA4A7C">
        <w:rPr>
          <w:rtl/>
          <w:lang w:bidi="fa-IR"/>
        </w:rPr>
        <w:t xml:space="preserve"> ف</w:t>
      </w:r>
      <w:r>
        <w:rPr>
          <w:rtl/>
          <w:lang w:bidi="fa-IR"/>
        </w:rPr>
        <w:t>ي أ</w:t>
      </w:r>
      <w:r w:rsidR="00AA4A7C">
        <w:rPr>
          <w:rtl/>
          <w:lang w:bidi="fa-IR"/>
        </w:rPr>
        <w:t>ولاد</w:t>
      </w:r>
      <w:r w:rsidR="00AA4A7C">
        <w:rPr>
          <w:rFonts w:hint="cs"/>
          <w:rtl/>
          <w:lang w:bidi="fa-IR"/>
        </w:rPr>
        <w:t>ك</w:t>
      </w:r>
      <w:r w:rsidR="00AA4A7C">
        <w:rPr>
          <w:rtl/>
          <w:lang w:bidi="fa-IR"/>
        </w:rPr>
        <w:t>م للذكر مثل حظ</w:t>
      </w:r>
      <w:r w:rsidR="00AA4A7C">
        <w:rPr>
          <w:rFonts w:hint="cs"/>
          <w:rtl/>
          <w:lang w:bidi="fa-IR"/>
        </w:rPr>
        <w:t>ِّ</w:t>
      </w:r>
      <w:r w:rsidR="00AA4A7C">
        <w:rPr>
          <w:rtl/>
          <w:lang w:bidi="fa-IR"/>
        </w:rPr>
        <w:t xml:space="preserve"> ال</w:t>
      </w:r>
      <w:r w:rsidR="00AA4A7C">
        <w:rPr>
          <w:rFonts w:hint="cs"/>
          <w:rtl/>
          <w:lang w:bidi="fa-IR"/>
        </w:rPr>
        <w:t>ا</w:t>
      </w:r>
      <w:r w:rsidR="00AA4A7C">
        <w:rPr>
          <w:rtl/>
          <w:lang w:bidi="fa-IR"/>
        </w:rPr>
        <w:t>نثيين</w:t>
      </w:r>
      <w:r>
        <w:rPr>
          <w:rtl/>
          <w:lang w:bidi="fa-IR"/>
        </w:rPr>
        <w:t xml:space="preserve"> </w:t>
      </w:r>
      <w:r w:rsidR="00AA4A7C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النساء 11</w:t>
      </w:r>
      <w:r w:rsidR="00AA4A7C" w:rsidRPr="00743CF5">
        <w:rPr>
          <w:rFonts w:hint="cs"/>
          <w:rtl/>
        </w:rPr>
        <w:t>»</w:t>
      </w:r>
      <w:r w:rsidR="00AA4A7C">
        <w:rPr>
          <w:rtl/>
          <w:lang w:bidi="fa-IR"/>
        </w:rPr>
        <w:t xml:space="preserve"> وقوله سبحانه</w:t>
      </w:r>
      <w:r w:rsidR="00A5036A">
        <w:rPr>
          <w:rtl/>
          <w:lang w:bidi="fa-IR"/>
        </w:rPr>
        <w:t>:</w:t>
      </w:r>
      <w:r w:rsidR="00AA4A7C">
        <w:rPr>
          <w:rtl/>
          <w:lang w:bidi="fa-IR"/>
        </w:rPr>
        <w:t xml:space="preserve"> وأولوا الأرحام بعضه</w:t>
      </w:r>
      <w:r w:rsidR="00AA4A7C">
        <w:rPr>
          <w:rFonts w:hint="cs"/>
          <w:rtl/>
          <w:lang w:bidi="fa-IR"/>
        </w:rPr>
        <w:t>م</w:t>
      </w:r>
      <w:r w:rsidR="00AA4A7C">
        <w:rPr>
          <w:rtl/>
          <w:lang w:bidi="fa-IR"/>
        </w:rPr>
        <w:t xml:space="preserve"> أولى‏ ببعض في كتاب</w:t>
      </w:r>
      <w:r>
        <w:rPr>
          <w:rtl/>
          <w:lang w:bidi="fa-IR"/>
        </w:rPr>
        <w:t xml:space="preserve"> </w:t>
      </w:r>
      <w:r w:rsidR="00AA4A7C"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AA4A7C" w:rsidRPr="00743CF5">
        <w:rPr>
          <w:rFonts w:hint="cs"/>
          <w:rtl/>
        </w:rPr>
        <w:t>«</w:t>
      </w:r>
      <w:r w:rsidR="00366F36">
        <w:rPr>
          <w:rtl/>
          <w:lang w:bidi="fa-IR"/>
        </w:rPr>
        <w:t>الأنفال 75</w:t>
      </w:r>
      <w:r w:rsidR="00AA4A7C" w:rsidRPr="00743CF5">
        <w:rPr>
          <w:rFonts w:hint="cs"/>
          <w:rtl/>
        </w:rPr>
        <w:t>»</w:t>
      </w:r>
      <w:r w:rsidR="00AA4A7C">
        <w:rPr>
          <w:rtl/>
          <w:lang w:bidi="fa-IR"/>
        </w:rPr>
        <w:t xml:space="preserve"> وقوله العزيز</w:t>
      </w:r>
      <w:r w:rsidR="00A5036A">
        <w:rPr>
          <w:rtl/>
          <w:lang w:bidi="fa-IR"/>
        </w:rPr>
        <w:t>:</w:t>
      </w:r>
      <w:r w:rsidR="00AA4A7C">
        <w:rPr>
          <w:rtl/>
          <w:lang w:bidi="fa-IR"/>
        </w:rPr>
        <w:t xml:space="preserve"> إِن ت</w:t>
      </w:r>
      <w:r w:rsidR="00AA4A7C">
        <w:rPr>
          <w:rFonts w:hint="cs"/>
          <w:rtl/>
          <w:lang w:bidi="fa-IR"/>
        </w:rPr>
        <w:t>ر</w:t>
      </w:r>
      <w:r w:rsidR="00AA4A7C">
        <w:rPr>
          <w:rtl/>
          <w:lang w:bidi="fa-IR"/>
        </w:rPr>
        <w:t>ك خ</w:t>
      </w:r>
      <w:r>
        <w:rPr>
          <w:rtl/>
          <w:lang w:bidi="fa-IR"/>
        </w:rPr>
        <w:t>ي</w:t>
      </w:r>
      <w:r w:rsidR="00AA4A7C">
        <w:rPr>
          <w:rtl/>
          <w:lang w:bidi="fa-IR"/>
        </w:rPr>
        <w:t>را</w:t>
      </w:r>
      <w:r w:rsidR="00AA4A7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</w:t>
      </w:r>
      <w:r w:rsidR="00AA4A7C">
        <w:rPr>
          <w:rtl/>
          <w:lang w:bidi="fa-IR"/>
        </w:rPr>
        <w:t>وصي</w:t>
      </w:r>
      <w:r w:rsidR="00AA4A7C">
        <w:rPr>
          <w:rFonts w:hint="cs"/>
          <w:rtl/>
          <w:lang w:bidi="fa-IR"/>
        </w:rPr>
        <w:t>َّ</w:t>
      </w:r>
      <w:r w:rsidR="00AA4A7C">
        <w:rPr>
          <w:rtl/>
          <w:lang w:bidi="fa-IR"/>
        </w:rPr>
        <w:t>ة للوالدين والأقربين بالمعروف</w:t>
      </w:r>
      <w:r>
        <w:rPr>
          <w:rtl/>
          <w:lang w:bidi="fa-IR"/>
        </w:rPr>
        <w:t xml:space="preserve"> </w:t>
      </w:r>
      <w:r w:rsidR="00AA4A7C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البقرة 180 </w:t>
      </w:r>
      <w:r w:rsidR="00AA4A7C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ولا يسوغ تخصيص الكتاب إلا بدليل ثابت مقطوع عليه لا بالخبر الواحد الذي لم يصح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الأخذ بعموم ظاهره لمخالفته ما ثبت من سيرة الأنبياء الماضين صلوات الله على نبي</w:t>
      </w:r>
      <w:r w:rsidR="00634349">
        <w:rPr>
          <w:rFonts w:hint="cs"/>
          <w:rtl/>
          <w:lang w:bidi="fa-IR"/>
        </w:rPr>
        <w:t>ِّ</w:t>
      </w:r>
      <w:r>
        <w:rPr>
          <w:rtl/>
          <w:lang w:bidi="fa-IR"/>
        </w:rPr>
        <w:t>نا وآله وعليهم.</w:t>
      </w:r>
    </w:p>
    <w:p w:rsidR="001E01E0" w:rsidRDefault="00F84559" w:rsidP="0063434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لا بالخبر الواحد الذي لم يخبت </w:t>
      </w:r>
      <w:r w:rsidR="00634349">
        <w:rPr>
          <w:rFonts w:hint="cs"/>
          <w:rtl/>
          <w:lang w:bidi="fa-IR"/>
        </w:rPr>
        <w:t>ا</w:t>
      </w:r>
      <w:r>
        <w:rPr>
          <w:rtl/>
          <w:lang w:bidi="fa-IR"/>
        </w:rPr>
        <w:t>ليه صد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يقة ال</w:t>
      </w:r>
      <w:r w:rsidR="0063434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ة وصد</w:t>
      </w:r>
      <w:r w:rsidR="00634349">
        <w:rPr>
          <w:rFonts w:hint="cs"/>
          <w:rtl/>
          <w:lang w:bidi="fa-IR"/>
        </w:rPr>
        <w:t>ِّ</w:t>
      </w:r>
      <w:r>
        <w:rPr>
          <w:rtl/>
          <w:lang w:bidi="fa-IR"/>
        </w:rPr>
        <w:t>يقها الذي ورث علم نبي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الأقدس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وعد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المولى سبحانه في الكتاب نفسا</w:t>
      </w:r>
      <w:r w:rsidR="006343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لنبي</w:t>
      </w:r>
      <w:r w:rsidR="00634349">
        <w:rPr>
          <w:rFonts w:hint="cs"/>
          <w:rtl/>
          <w:lang w:bidi="fa-IR"/>
        </w:rPr>
        <w:t>ِّ</w:t>
      </w:r>
      <w:r>
        <w:rPr>
          <w:rtl/>
          <w:lang w:bidi="fa-IR"/>
        </w:rPr>
        <w:t>ه صلى الله عليهما وآلهما.</w:t>
      </w:r>
    </w:p>
    <w:p w:rsidR="001E01E0" w:rsidRDefault="00F84559" w:rsidP="00FC4355">
      <w:pPr>
        <w:pStyle w:val="libNormal"/>
        <w:rPr>
          <w:rtl/>
          <w:lang w:bidi="fa-IR"/>
        </w:rPr>
      </w:pPr>
      <w:r>
        <w:rPr>
          <w:rtl/>
          <w:lang w:bidi="fa-IR"/>
        </w:rPr>
        <w:t>لا بالخبر الواحد الذي لم ي</w:t>
      </w:r>
      <w:r w:rsidR="00634349">
        <w:rPr>
          <w:rFonts w:hint="cs"/>
          <w:rtl/>
          <w:lang w:bidi="fa-IR"/>
        </w:rPr>
        <w:t>ُ</w:t>
      </w:r>
      <w:r>
        <w:rPr>
          <w:rtl/>
          <w:lang w:bidi="fa-IR"/>
        </w:rPr>
        <w:t>نب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أ عنه قط</w:t>
      </w:r>
      <w:r w:rsidR="0063434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خبير</w:t>
      </w:r>
      <w:r w:rsidR="0063434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</w:t>
      </w:r>
      <w:r w:rsidR="0063434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ة وفي مقد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مها العترة الطاهرة وقد اختص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الحكم بهم وهم ال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ذين ز</w:t>
      </w:r>
      <w:r w:rsidR="00634349">
        <w:rPr>
          <w:rFonts w:hint="cs"/>
          <w:rtl/>
          <w:lang w:bidi="fa-IR"/>
        </w:rPr>
        <w:t>ُ</w:t>
      </w:r>
      <w:r>
        <w:rPr>
          <w:rtl/>
          <w:lang w:bidi="fa-IR"/>
        </w:rPr>
        <w:t>حزحوا به عن حكم الكتاب والسن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الشريفة</w:t>
      </w:r>
      <w:r w:rsidR="00634349">
        <w:rPr>
          <w:rFonts w:hint="cs"/>
          <w:rtl/>
          <w:lang w:bidi="fa-IR"/>
        </w:rPr>
        <w:t xml:space="preserve">، </w:t>
      </w:r>
      <w:r>
        <w:rPr>
          <w:rtl/>
          <w:lang w:bidi="fa-IR"/>
        </w:rPr>
        <w:t>وحرموا من وراثة أبيهم الطاهر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حق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6343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</w:t>
      </w:r>
      <w:r w:rsidR="00FC4355" w:rsidRPr="00D23831">
        <w:rPr>
          <w:rStyle w:val="libAlaemChar"/>
          <w:rtl/>
        </w:rPr>
        <w:t>صلى‌الله‌عليه‌وآله‌وسلم</w:t>
      </w:r>
      <w:r w:rsidR="00FC4355">
        <w:rPr>
          <w:rtl/>
          <w:lang w:bidi="fa-IR"/>
        </w:rPr>
        <w:t xml:space="preserve"> </w:t>
      </w:r>
      <w:r>
        <w:rPr>
          <w:rtl/>
          <w:lang w:bidi="fa-IR"/>
        </w:rPr>
        <w:t>أن يخبرهم بذلك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يأخ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ر بيانه عن وقت حاجتهم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يكتمه في نفسه عن كل</w:t>
      </w:r>
      <w:r w:rsidR="0063434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أهله وذويه وصاحبته و</w:t>
      </w:r>
      <w:r w:rsidR="0063434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ته إلى آخر ن</w:t>
      </w:r>
      <w:r w:rsidR="00634349">
        <w:rPr>
          <w:rFonts w:hint="cs"/>
          <w:rtl/>
          <w:lang w:bidi="fa-IR"/>
        </w:rPr>
        <w:t>َ</w:t>
      </w:r>
      <w:r>
        <w:rPr>
          <w:rtl/>
          <w:lang w:bidi="fa-IR"/>
        </w:rPr>
        <w:t>ف</w:t>
      </w:r>
      <w:r w:rsidR="00634349">
        <w:rPr>
          <w:rFonts w:hint="cs"/>
          <w:rtl/>
          <w:lang w:bidi="fa-IR"/>
        </w:rPr>
        <w:t>َ</w:t>
      </w:r>
      <w:r>
        <w:rPr>
          <w:rtl/>
          <w:lang w:bidi="fa-IR"/>
        </w:rPr>
        <w:t>س لفظه.</w:t>
      </w:r>
    </w:p>
    <w:p w:rsidR="001E01E0" w:rsidRDefault="00F84559" w:rsidP="00634349">
      <w:pPr>
        <w:pStyle w:val="libNormal"/>
        <w:rPr>
          <w:rtl/>
          <w:lang w:bidi="fa-IR"/>
        </w:rPr>
      </w:pPr>
      <w:r>
        <w:rPr>
          <w:rtl/>
          <w:lang w:bidi="fa-IR"/>
        </w:rPr>
        <w:t>لا بالخبر الواحد الذي جر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ال</w:t>
      </w:r>
      <w:r w:rsidR="0063434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ة كل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المحن والإحن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وفتح عليها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C435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باب العداء المحتدم بمصراعيه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وأج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ج فيها نيران البغضاء والشحناء في قرونها الخالية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وشق</w:t>
      </w:r>
      <w:r w:rsidR="00634349">
        <w:rPr>
          <w:rFonts w:hint="cs"/>
          <w:rtl/>
          <w:lang w:bidi="fa-IR"/>
        </w:rPr>
        <w:t>َّ</w:t>
      </w:r>
      <w:r w:rsidR="00634349">
        <w:rPr>
          <w:rtl/>
          <w:lang w:bidi="fa-IR"/>
        </w:rPr>
        <w:t xml:space="preserve"> عصا المسلمين من </w:t>
      </w:r>
      <w:r w:rsidR="00634349">
        <w:rPr>
          <w:rFonts w:hint="cs"/>
          <w:rtl/>
          <w:lang w:bidi="fa-IR"/>
        </w:rPr>
        <w:t>ا</w:t>
      </w:r>
      <w:r>
        <w:rPr>
          <w:rtl/>
          <w:lang w:bidi="fa-IR"/>
        </w:rPr>
        <w:t>و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وأقلق من بينهم الس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والوئام وتوحيد الكلمة.</w:t>
      </w:r>
      <w:r w:rsidR="00FC435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جزى الله محد</w:t>
      </w:r>
      <w:r w:rsidR="00634349">
        <w:rPr>
          <w:rFonts w:hint="cs"/>
          <w:rtl/>
          <w:lang w:bidi="fa-IR"/>
        </w:rPr>
        <w:t>ِّ</w:t>
      </w:r>
      <w:r>
        <w:rPr>
          <w:rtl/>
          <w:lang w:bidi="fa-IR"/>
        </w:rPr>
        <w:t>ثه عن ال</w:t>
      </w:r>
      <w:r w:rsidR="0063434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ة خيرا</w:t>
      </w:r>
      <w:r w:rsidR="0063434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FC4355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 كان أبو بكر على ثقة من حديثه ف</w:t>
      </w:r>
      <w:r w:rsidR="00634349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634349">
        <w:rPr>
          <w:rFonts w:hint="cs"/>
          <w:rtl/>
          <w:lang w:bidi="fa-IR"/>
        </w:rPr>
        <w:t>َ</w:t>
      </w:r>
      <w:r>
        <w:rPr>
          <w:rtl/>
          <w:lang w:bidi="fa-IR"/>
        </w:rPr>
        <w:t>م ناقضه بكتاب كتبه لفاطمة الصد</w:t>
      </w:r>
      <w:r w:rsidR="00634349">
        <w:rPr>
          <w:rFonts w:hint="cs"/>
          <w:rtl/>
          <w:lang w:bidi="fa-IR"/>
        </w:rPr>
        <w:t>ِّ</w:t>
      </w:r>
      <w:r>
        <w:rPr>
          <w:rtl/>
          <w:lang w:bidi="fa-IR"/>
        </w:rPr>
        <w:t>يقة سلام الله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بفدك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غير أن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بن الخطاب دخل عليه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كتاب كتبته لفاطمة بميراثها من أبيها.</w:t>
      </w:r>
      <w:r w:rsidR="00FC435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مم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ا ذا تنفق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على المسلمين وقد حاربتك العرب كما ترى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أخذ عمر الكتاب فشق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ذكره سبط ابن الجوزي كما في السيرة الحلبية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391.</w:t>
      </w:r>
      <w:r w:rsidR="00FC435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وإن كان صح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الخبر وكان الخليفة مصد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قا</w:t>
      </w:r>
      <w:r w:rsidR="006343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فيما جاء به فما تلكم الآراء المتضاربة بعد الخليفة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وإليك شطرا</w:t>
      </w:r>
      <w:r w:rsidR="006343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</w:t>
      </w:r>
      <w:r w:rsidR="00A5036A">
        <w:rPr>
          <w:rtl/>
          <w:lang w:bidi="fa-IR"/>
        </w:rPr>
        <w:t>:</w:t>
      </w:r>
    </w:p>
    <w:p w:rsidR="001E01E0" w:rsidRDefault="00F84559" w:rsidP="0063434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634349">
        <w:rPr>
          <w:rtl/>
          <w:lang w:bidi="fa-IR"/>
        </w:rPr>
        <w:t>–</w:t>
      </w:r>
      <w:r>
        <w:rPr>
          <w:rtl/>
          <w:lang w:bidi="fa-IR"/>
        </w:rPr>
        <w:t xml:space="preserve"> لم</w:t>
      </w:r>
      <w:r w:rsidR="00634349">
        <w:rPr>
          <w:rFonts w:hint="cs"/>
          <w:rtl/>
          <w:lang w:bidi="fa-IR"/>
        </w:rPr>
        <w:t>ـّ</w:t>
      </w:r>
      <w:r>
        <w:rPr>
          <w:rtl/>
          <w:lang w:bidi="fa-IR"/>
        </w:rPr>
        <w:t>ا ولي عمر بن الخطاب الخلافة رد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فدكا</w:t>
      </w:r>
      <w:r w:rsidR="006343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ورثة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فكان علي</w:t>
      </w:r>
      <w:r w:rsidR="0063434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والعباس بن عبد المطلب يتنازعان فيها.</w:t>
      </w:r>
      <w:r w:rsidR="006343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فكان علي</w:t>
      </w:r>
      <w:r w:rsidR="00634349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جعلها في حياته لفاطمة.</w:t>
      </w:r>
      <w:r w:rsidR="006343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وكان العب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اس يأبى ذلك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هي ملك رسول الله و أنا وارثه.</w:t>
      </w:r>
      <w:r w:rsidR="006343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فكانا يتخاصمان إلى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فيأبى أن يحكم بينهما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أنتما أعرف بشأنكما أم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ا أنا فقد سل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متها إليكما.</w:t>
      </w:r>
    </w:p>
    <w:p w:rsidR="001E01E0" w:rsidRDefault="00F84559" w:rsidP="00634349">
      <w:pPr>
        <w:pStyle w:val="libNormal"/>
        <w:rPr>
          <w:rtl/>
          <w:lang w:bidi="fa-IR"/>
        </w:rPr>
      </w:pPr>
      <w:r>
        <w:rPr>
          <w:rtl/>
          <w:lang w:bidi="fa-IR"/>
        </w:rPr>
        <w:t>راجع صحيح البخاري كتاب الجهاد السير باب فرض الخمس ج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مسلم كتاب الجهاد والسير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حكم الف</w:t>
      </w:r>
      <w:r w:rsidR="00634349">
        <w:rPr>
          <w:rFonts w:hint="cs"/>
          <w:rtl/>
          <w:lang w:bidi="fa-IR"/>
        </w:rPr>
        <w:t>يء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الأموال لأبي عبيد ص 11 ذكر حديث البخاري وبتره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البيهقي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معجم البلدان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ابن كثير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تاج العروس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166.</w:t>
      </w:r>
    </w:p>
    <w:p w:rsidR="001E01E0" w:rsidRDefault="00A5036A" w:rsidP="00F84559">
      <w:pPr>
        <w:pStyle w:val="libNormal"/>
        <w:rPr>
          <w:rtl/>
          <w:lang w:bidi="fa-IR"/>
        </w:rPr>
      </w:pPr>
      <w:bookmarkStart w:id="62" w:name="_Toc518009192"/>
      <w:r>
        <w:rPr>
          <w:rStyle w:val="Heading3Char"/>
          <w:rtl/>
        </w:rPr>
        <w:t>(</w:t>
      </w:r>
      <w:r w:rsidR="00F84559" w:rsidRPr="00634349">
        <w:rPr>
          <w:rStyle w:val="Heading3Char"/>
          <w:rtl/>
        </w:rPr>
        <w:t>لفت نظر</w:t>
      </w:r>
      <w:r>
        <w:rPr>
          <w:rStyle w:val="Heading3Char"/>
          <w:rtl/>
        </w:rPr>
        <w:t>)</w:t>
      </w:r>
      <w:bookmarkEnd w:id="62"/>
      <w:r w:rsidR="00F84559">
        <w:rPr>
          <w:rtl/>
          <w:lang w:bidi="fa-IR"/>
        </w:rPr>
        <w:t xml:space="preserve"> نحن لا نناقش فيما نجده من المخازي في أحاديث الباب كأصل التنازع المزعوم بين علي</w:t>
      </w:r>
      <w:r w:rsidR="00634349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 والعب</w:t>
      </w:r>
      <w:r w:rsidR="00634349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اس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وما جاء في لفظ مسلم في صحيحه من قول العب</w:t>
      </w:r>
      <w:r w:rsidR="00634349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اس لعمر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يا أمير المؤمنين</w:t>
      </w:r>
      <w:r>
        <w:rPr>
          <w:rtl/>
          <w:lang w:bidi="fa-IR"/>
        </w:rPr>
        <w:t>!</w:t>
      </w:r>
      <w:r w:rsidR="00F84559">
        <w:rPr>
          <w:rtl/>
          <w:lang w:bidi="fa-IR"/>
        </w:rPr>
        <w:t xml:space="preserve"> اقض بيني وبين هذا الكاذب الآثم الغادر الخائن.</w:t>
      </w:r>
    </w:p>
    <w:p w:rsidR="001E01E0" w:rsidRDefault="00F84559" w:rsidP="00634349">
      <w:pPr>
        <w:pStyle w:val="libNormal"/>
        <w:rPr>
          <w:rtl/>
          <w:lang w:bidi="fa-IR"/>
        </w:rPr>
      </w:pPr>
      <w:r>
        <w:rPr>
          <w:rtl/>
          <w:lang w:bidi="fa-IR"/>
        </w:rPr>
        <w:t>أهكذا كان العب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اس يقذف سي</w:t>
      </w:r>
      <w:r w:rsidR="00634349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العترة الطاهر المطه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ر بهذا السباب المقذع وبين يديه آية التطهير وغيرها مم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ا نزل في علي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في آي الكتاب العزيز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فما العب</w:t>
      </w:r>
      <w:r w:rsidR="00634349">
        <w:rPr>
          <w:rFonts w:hint="cs"/>
          <w:rtl/>
          <w:lang w:bidi="fa-IR"/>
        </w:rPr>
        <w:t>ّ</w:t>
      </w:r>
      <w:r>
        <w:rPr>
          <w:rtl/>
          <w:lang w:bidi="fa-IR"/>
        </w:rPr>
        <w:t>اس وما خطره عندئذ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وبماذا ي</w:t>
      </w:r>
      <w:r w:rsidR="00634349">
        <w:rPr>
          <w:rFonts w:hint="cs"/>
          <w:rtl/>
          <w:lang w:bidi="fa-IR"/>
        </w:rPr>
        <w:t>ُ</w:t>
      </w:r>
      <w:r>
        <w:rPr>
          <w:rtl/>
          <w:lang w:bidi="fa-IR"/>
        </w:rPr>
        <w:t>حكم عليه أخذا</w:t>
      </w:r>
      <w:r w:rsidR="006343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بقول النبي</w:t>
      </w:r>
      <w:r w:rsidR="0063434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الطاهر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سب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عليا</w:t>
      </w:r>
      <w:r w:rsidR="0063434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فقد سب</w:t>
      </w:r>
      <w:r w:rsidR="00634349">
        <w:rPr>
          <w:rFonts w:hint="cs"/>
          <w:rtl/>
          <w:lang w:bidi="fa-IR"/>
        </w:rPr>
        <w:t>َّ</w:t>
      </w:r>
      <w:r>
        <w:rPr>
          <w:rtl/>
          <w:lang w:bidi="fa-IR"/>
        </w:rPr>
        <w:t>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3434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سب</w:t>
      </w:r>
      <w:r w:rsidR="009B4256">
        <w:rPr>
          <w:rFonts w:hint="cs"/>
          <w:rtl/>
          <w:lang w:bidi="fa-IR"/>
        </w:rPr>
        <w:t>َّ</w:t>
      </w:r>
      <w:r>
        <w:rPr>
          <w:rtl/>
          <w:lang w:bidi="fa-IR"/>
        </w:rPr>
        <w:t>ني فقد سب</w:t>
      </w:r>
      <w:r w:rsidR="009B425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سب</w:t>
      </w:r>
      <w:r w:rsidR="009B425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كب</w:t>
      </w:r>
      <w:r w:rsidR="009B4256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الله على منخريه في النار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لاها الله نحن نحاشي العب</w:t>
      </w:r>
      <w:r w:rsidR="009B4256">
        <w:rPr>
          <w:rFonts w:hint="cs"/>
          <w:rtl/>
          <w:lang w:bidi="fa-IR"/>
        </w:rPr>
        <w:t>ّ</w:t>
      </w:r>
      <w:r>
        <w:rPr>
          <w:rtl/>
          <w:lang w:bidi="fa-IR"/>
        </w:rPr>
        <w:t>اس عن هذه النسب المخزية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ونرى القوم راقهم سب</w:t>
      </w:r>
      <w:r w:rsidR="009B425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مولانا أمير المؤمنين فنحتوا هذه الأحاديث وجعلوها للنيل منه قنطرة ومعذرة والله يعلم ما تكن</w:t>
      </w:r>
      <w:r w:rsidR="00BD6EF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صدورهم وما يعلنون. وإلى الله المشتكى.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أقطع مروان بن الحكم فدكا</w:t>
      </w:r>
      <w:r w:rsidR="00BD6EF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أي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ام عثمان بن عفان كما في سنن البيهقي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301 وما كان إل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ا بأمر من الخليفة.</w:t>
      </w:r>
    </w:p>
    <w:p w:rsidR="001E01E0" w:rsidRDefault="00F84559" w:rsidP="00BD6EF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BD6EF2">
        <w:rPr>
          <w:rtl/>
          <w:lang w:bidi="fa-IR"/>
        </w:rPr>
        <w:t>–</w:t>
      </w:r>
      <w:r>
        <w:rPr>
          <w:rtl/>
          <w:lang w:bidi="fa-IR"/>
        </w:rPr>
        <w:t xml:space="preserve"> لم</w:t>
      </w:r>
      <w:r w:rsidR="00BD6EF2">
        <w:rPr>
          <w:rFonts w:hint="cs"/>
          <w:rtl/>
          <w:lang w:bidi="fa-IR"/>
        </w:rPr>
        <w:t>ـّ</w:t>
      </w:r>
      <w:r>
        <w:rPr>
          <w:rtl/>
          <w:lang w:bidi="fa-IR"/>
        </w:rPr>
        <w:t>ا ولي معاوية بن أبي سفيان الأمر أقطع مروان بن الحكم ثلث الفدك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وأقطع عمرو بن عثمان بن عفان ثلثها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وأقطع يزيد بن معاوية ثلثها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 بعد موت الحسن بن علي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فلم يزالوا يتداولونها حت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ى خلصت لمروان بن الحكم أي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خلافته فوهبها لعبد العزيز </w:t>
      </w:r>
      <w:r w:rsidR="00BD6EF2">
        <w:rPr>
          <w:rFonts w:hint="cs"/>
          <w:rtl/>
          <w:lang w:bidi="fa-IR"/>
        </w:rPr>
        <w:t>إ</w:t>
      </w:r>
      <w:r>
        <w:rPr>
          <w:rtl/>
          <w:lang w:bidi="fa-IR"/>
        </w:rPr>
        <w:t>بنه فوهبها عبد العزيز لابنه عمر بن عبد العزيز.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BD6EF2">
        <w:rPr>
          <w:rtl/>
          <w:lang w:bidi="fa-IR"/>
        </w:rPr>
        <w:t>–</w:t>
      </w:r>
      <w:r>
        <w:rPr>
          <w:rtl/>
          <w:lang w:bidi="fa-IR"/>
        </w:rPr>
        <w:t xml:space="preserve"> ولم</w:t>
      </w:r>
      <w:r w:rsidR="00BD6EF2">
        <w:rPr>
          <w:rFonts w:hint="cs"/>
          <w:rtl/>
          <w:lang w:bidi="fa-IR"/>
        </w:rPr>
        <w:t>ـّ</w:t>
      </w:r>
      <w:r>
        <w:rPr>
          <w:rtl/>
          <w:lang w:bidi="fa-IR"/>
        </w:rPr>
        <w:t>ا ولي عمر بن عبد العزيز الخلافة خطب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فد</w:t>
      </w:r>
      <w:r w:rsidR="00FC4355">
        <w:rPr>
          <w:rFonts w:hint="cs"/>
          <w:rtl/>
          <w:lang w:bidi="fa-IR"/>
        </w:rPr>
        <w:t>َ</w:t>
      </w:r>
      <w:r>
        <w:rPr>
          <w:rtl/>
          <w:lang w:bidi="fa-IR"/>
        </w:rPr>
        <w:t>ك كانت مم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ا أفاء الله على رسوله ولم يوجف المسلمون عليه بخيل ولا ركاب فسألته إي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اها فاطمة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كان لك أن تسأليني وما كان لي أن أعطيك فكان يضع ما يأتيه منها في أبناء السبيل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ولي أبو بكر وعمر وعثمان وعلي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فوضعوا ذلك بحيث وضعه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 w:rsidR="00BD6EF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ولي معاوية فأقطعها مروان بن الحكم فوهبها مروان لأبي ولعبد الملك فصارت لي وللوليد وسليمان فلم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ا ولي الوليد سألته حص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ته منها فوهبها 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وسألت سليمان حص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ته منها فوهبها لي فاستجمعتها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كان لي من مال أحب</w:t>
      </w:r>
      <w:r w:rsidR="00BD6EF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إلي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فاشهدوا أن</w:t>
      </w:r>
      <w:r w:rsidR="00BD6EF2">
        <w:rPr>
          <w:rFonts w:hint="cs"/>
          <w:rtl/>
          <w:lang w:bidi="fa-IR"/>
        </w:rPr>
        <w:t>ِّ</w:t>
      </w:r>
      <w:r>
        <w:rPr>
          <w:rtl/>
          <w:lang w:bidi="fa-IR"/>
        </w:rPr>
        <w:t>ي قد رددتها إلى ما كانت عليه.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فكانت فدك بيد أولاد فاطمة مد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ولاية عمر بن عبد العزيز فلم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ا ولي يزيد بن عبد الملك قبضها منهم فصارت في أيدي بني مروان كما كانت يتداولونها حتى انتقلت الخلافة عنهم.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BD6EF2">
        <w:rPr>
          <w:rtl/>
          <w:lang w:bidi="fa-IR"/>
        </w:rPr>
        <w:t>–</w:t>
      </w:r>
      <w:r>
        <w:rPr>
          <w:rtl/>
          <w:lang w:bidi="fa-IR"/>
        </w:rPr>
        <w:t xml:space="preserve"> ولم</w:t>
      </w:r>
      <w:r w:rsidR="00BD6EF2">
        <w:rPr>
          <w:rFonts w:hint="cs"/>
          <w:rtl/>
          <w:lang w:bidi="fa-IR"/>
        </w:rPr>
        <w:t>ـّ</w:t>
      </w:r>
      <w:r>
        <w:rPr>
          <w:rtl/>
          <w:lang w:bidi="fa-IR"/>
        </w:rPr>
        <w:t>ا ولي أبو العباس السف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اح رد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ها على عبد الله بن الحسن بن الحسن بن علي أمير المؤمنين.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ثم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لم</w:t>
      </w:r>
      <w:r w:rsidR="00BD6EF2">
        <w:rPr>
          <w:rFonts w:hint="cs"/>
          <w:rtl/>
          <w:lang w:bidi="fa-IR"/>
        </w:rPr>
        <w:t>ـّ</w:t>
      </w:r>
      <w:r>
        <w:rPr>
          <w:rtl/>
          <w:lang w:bidi="fa-IR"/>
        </w:rPr>
        <w:t>ا ولي أبو جعفر المنصور قبضها من بني حسن.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D6EF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 الايعاز </w:t>
      </w:r>
      <w:r w:rsidR="00BD6EF2">
        <w:rPr>
          <w:rFonts w:hint="cs"/>
          <w:rtl/>
          <w:lang w:bidi="fa-IR"/>
        </w:rPr>
        <w:t>ا</w:t>
      </w:r>
      <w:r>
        <w:rPr>
          <w:rtl/>
          <w:lang w:bidi="fa-IR"/>
        </w:rPr>
        <w:t>ليه ف</w:t>
      </w:r>
      <w:r w:rsidR="00BD6EF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الثاني ص 299 ط 2 وسيوافيك تفصيل مصادره </w:t>
      </w:r>
      <w:r w:rsidR="00BD6EF2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ثم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رد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ها المهدي بن المنصور على ولد</w:t>
      </w:r>
      <w:r w:rsidR="00BD6EF2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فاطمة سلام الله عليها.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ثم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قبضها موسى بن المهدي وأخوه من أيدي بني فاطمة فلم تزل في أيديهم حت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ى ولي المأمون.</w:t>
      </w:r>
    </w:p>
    <w:p w:rsidR="00BD6EF2" w:rsidRDefault="00F84559" w:rsidP="00BD6EF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رد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المأمون على الفاطمي</w:t>
      </w:r>
      <w:r w:rsidR="00BD6EF2">
        <w:rPr>
          <w:rFonts w:hint="cs"/>
          <w:rtl/>
          <w:lang w:bidi="fa-IR"/>
        </w:rPr>
        <w:t>ِّ</w:t>
      </w:r>
      <w:r>
        <w:rPr>
          <w:rtl/>
          <w:lang w:bidi="fa-IR"/>
        </w:rPr>
        <w:t>ين سنة 210 وكتب بذلك إلى ق</w:t>
      </w:r>
      <w:r w:rsidR="00BD6EF2">
        <w:rPr>
          <w:rFonts w:hint="cs"/>
          <w:rtl/>
          <w:lang w:bidi="fa-IR"/>
        </w:rPr>
        <w:t>ُ</w:t>
      </w:r>
      <w:r>
        <w:rPr>
          <w:rtl/>
          <w:lang w:bidi="fa-IR"/>
        </w:rPr>
        <w:t>ثم بن جعفر عامله على المدينة</w:t>
      </w:r>
      <w:r w:rsidR="00A5036A">
        <w:rPr>
          <w:rtl/>
          <w:lang w:bidi="fa-IR"/>
        </w:rPr>
        <w:t>:</w:t>
      </w:r>
    </w:p>
    <w:p w:rsidR="001E01E0" w:rsidRDefault="00F84559" w:rsidP="00BD6EF2">
      <w:pPr>
        <w:pStyle w:val="libNormal"/>
        <w:rPr>
          <w:rtl/>
          <w:lang w:bidi="fa-IR"/>
        </w:rPr>
      </w:pPr>
      <w:r>
        <w:rPr>
          <w:rtl/>
          <w:lang w:bidi="fa-IR"/>
        </w:rPr>
        <w:t>أم</w:t>
      </w:r>
      <w:r w:rsidR="0087493F">
        <w:rPr>
          <w:rFonts w:hint="cs"/>
          <w:rtl/>
          <w:lang w:bidi="fa-IR"/>
        </w:rPr>
        <w:t>ّ</w:t>
      </w:r>
      <w:r>
        <w:rPr>
          <w:rtl/>
          <w:lang w:bidi="fa-IR"/>
        </w:rPr>
        <w:t>ا بعد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فإن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أمير المؤمنين بمكانه من دين الله وخلافة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والقرابة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أولى م</w:t>
      </w:r>
      <w:r w:rsidR="00BD6EF2">
        <w:rPr>
          <w:rFonts w:hint="cs"/>
          <w:rtl/>
          <w:lang w:bidi="fa-IR"/>
        </w:rPr>
        <w:t>َ</w:t>
      </w:r>
      <w:r>
        <w:rPr>
          <w:rtl/>
          <w:lang w:bidi="fa-IR"/>
        </w:rPr>
        <w:t>ن استن</w:t>
      </w:r>
      <w:r w:rsidR="008749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بسن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ونف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ذ 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وسل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م لمن منحه منحة</w:t>
      </w:r>
      <w:r w:rsidR="00BD6EF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وتصد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ق عليه بصدقة منحته وصدقته وبالله توفيق أمير المؤمنين وعصمته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وإليه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العمل بما يقر</w:t>
      </w:r>
      <w:r w:rsidR="00BD6EF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به إليه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رغبته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كان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أعطى فاطمة بنت رسول الله فدك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وتصد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ق بها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ذلك أمرا</w:t>
      </w:r>
      <w:r w:rsidR="00BD6EF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ظاهرا</w:t>
      </w:r>
      <w:r w:rsidR="00BD6EF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معروفا</w:t>
      </w:r>
      <w:r w:rsidR="008749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اختلاف فيه بين آل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لم تزل تد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عي منه ما هو أولى به من ص</w:t>
      </w:r>
      <w:r w:rsidR="00BD6EF2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BD6EF2">
        <w:rPr>
          <w:rFonts w:hint="cs"/>
          <w:rtl/>
          <w:lang w:bidi="fa-IR"/>
        </w:rPr>
        <w:t>ِّ</w:t>
      </w:r>
      <w:r>
        <w:rPr>
          <w:rtl/>
          <w:lang w:bidi="fa-IR"/>
        </w:rPr>
        <w:t>ق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فرأى أمير المؤمنين أن يرد</w:t>
      </w:r>
      <w:r w:rsidR="00BD6EF2">
        <w:rPr>
          <w:rFonts w:hint="cs"/>
          <w:rtl/>
          <w:lang w:bidi="fa-IR"/>
        </w:rPr>
        <w:t>ُّ</w:t>
      </w:r>
      <w:r>
        <w:rPr>
          <w:rtl/>
          <w:lang w:bidi="fa-IR"/>
        </w:rPr>
        <w:t>ها إلى ورثتها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ويسل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مها إليهم تقر</w:t>
      </w:r>
      <w:r w:rsidR="00BD6EF2">
        <w:rPr>
          <w:rFonts w:hint="cs"/>
          <w:rtl/>
          <w:lang w:bidi="fa-IR"/>
        </w:rPr>
        <w:t>ُّ</w:t>
      </w:r>
      <w:r>
        <w:rPr>
          <w:rtl/>
          <w:lang w:bidi="fa-IR"/>
        </w:rPr>
        <w:t>با</w:t>
      </w:r>
      <w:r w:rsidR="00BD6EF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الله تعالى ب</w:t>
      </w:r>
      <w:r w:rsidR="00BD6EF2">
        <w:rPr>
          <w:rFonts w:hint="cs"/>
          <w:rtl/>
          <w:lang w:bidi="fa-IR"/>
        </w:rPr>
        <w:t>ا</w:t>
      </w:r>
      <w:r>
        <w:rPr>
          <w:rtl/>
          <w:lang w:bidi="fa-IR"/>
        </w:rPr>
        <w:t>قامة حق</w:t>
      </w:r>
      <w:r w:rsidR="00BD6EF2">
        <w:rPr>
          <w:rFonts w:hint="cs"/>
          <w:rtl/>
          <w:lang w:bidi="fa-IR"/>
        </w:rPr>
        <w:t>ِّ</w:t>
      </w:r>
      <w:r>
        <w:rPr>
          <w:rtl/>
          <w:lang w:bidi="fa-IR"/>
        </w:rPr>
        <w:t>ه وعدله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بتنفيذ أمره وصدقته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فأمر باثبات ذلك في دواوينه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والكتاب إلى عم</w:t>
      </w:r>
      <w:r w:rsidR="00BD6EF2">
        <w:rPr>
          <w:rFonts w:hint="cs"/>
          <w:rtl/>
          <w:lang w:bidi="fa-IR"/>
        </w:rPr>
        <w:t>ّ</w:t>
      </w:r>
      <w:r>
        <w:rPr>
          <w:rtl/>
          <w:lang w:bidi="fa-IR"/>
        </w:rPr>
        <w:t>اله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فلئن كان ينادى في كل</w:t>
      </w:r>
      <w:r w:rsidR="00BD6EF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موسم بعد أن قبض نبي</w:t>
      </w:r>
      <w:r w:rsidR="00BD6EF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يذكر كل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كانت له صدقة أو هبة أو عدة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</w:t>
      </w:r>
      <w:r w:rsidR="00BD6EF2">
        <w:rPr>
          <w:rFonts w:hint="cs"/>
          <w:rtl/>
          <w:lang w:bidi="fa-IR"/>
        </w:rPr>
        <w:t>ُ</w:t>
      </w:r>
      <w:r>
        <w:rPr>
          <w:rtl/>
          <w:lang w:bidi="fa-IR"/>
        </w:rPr>
        <w:t>قبل قوله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وتنف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>ذ عدته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رضي الله عنها لأولى بأن ي</w:t>
      </w:r>
      <w:r w:rsidR="00BD6EF2">
        <w:rPr>
          <w:rFonts w:hint="cs"/>
          <w:rtl/>
          <w:lang w:bidi="fa-IR"/>
        </w:rPr>
        <w:t>ُ</w:t>
      </w:r>
      <w:r>
        <w:rPr>
          <w:rtl/>
          <w:lang w:bidi="fa-IR"/>
        </w:rPr>
        <w:t>صد</w:t>
      </w:r>
      <w:r w:rsidR="00BD6EF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 قولها فيما جعل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لها.</w:t>
      </w:r>
    </w:p>
    <w:p w:rsidR="001E01E0" w:rsidRDefault="00F84559" w:rsidP="00E605C7">
      <w:pPr>
        <w:pStyle w:val="libNormal"/>
        <w:rPr>
          <w:rtl/>
          <w:lang w:bidi="fa-IR"/>
        </w:rPr>
      </w:pPr>
      <w:r>
        <w:rPr>
          <w:rtl/>
          <w:lang w:bidi="fa-IR"/>
        </w:rPr>
        <w:t>وقد كتب أمير المؤمنين إلى المبارك الطبري مولى أمير المؤمنين يأمره برد</w:t>
      </w:r>
      <w:r w:rsidR="00E605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فدك على ورثة فاطمة بنت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بحدودها وجميع حقوقها المنسوبة </w:t>
      </w:r>
      <w:r w:rsidR="00E605C7">
        <w:rPr>
          <w:rFonts w:hint="cs"/>
          <w:rtl/>
          <w:lang w:bidi="fa-IR"/>
        </w:rPr>
        <w:t>ا</w:t>
      </w:r>
      <w:r>
        <w:rPr>
          <w:rtl/>
          <w:lang w:bidi="fa-IR"/>
        </w:rPr>
        <w:t>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فيها من الرقيق والغل</w:t>
      </w:r>
      <w:r w:rsidR="00E605C7">
        <w:rPr>
          <w:rFonts w:hint="cs"/>
          <w:rtl/>
          <w:lang w:bidi="fa-IR"/>
        </w:rPr>
        <w:t>ّ</w:t>
      </w:r>
      <w:r>
        <w:rPr>
          <w:rtl/>
          <w:lang w:bidi="fa-IR"/>
        </w:rPr>
        <w:t>ات وغير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وتسليمها إلى محم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يحيى بن الحسين بن زيد بن علي</w:t>
      </w:r>
      <w:r w:rsidR="0087493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الحسين بن علي</w:t>
      </w:r>
      <w:r w:rsidR="0087493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ومحم</w:t>
      </w:r>
      <w:r w:rsidR="0087493F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بن الحسن بن علي</w:t>
      </w:r>
      <w:r w:rsidR="00E605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الحسين بن علي</w:t>
      </w:r>
      <w:r w:rsidR="00E605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لتولية أمير المؤمنين إي</w:t>
      </w:r>
      <w:r w:rsidR="00E605C7">
        <w:rPr>
          <w:rFonts w:hint="cs"/>
          <w:rtl/>
          <w:lang w:bidi="fa-IR"/>
        </w:rPr>
        <w:t>ّ</w:t>
      </w:r>
      <w:r>
        <w:rPr>
          <w:rtl/>
          <w:lang w:bidi="fa-IR"/>
        </w:rPr>
        <w:t>اهما القيام بها لأهلها.</w:t>
      </w:r>
    </w:p>
    <w:p w:rsidR="001E01E0" w:rsidRDefault="00F84559" w:rsidP="00E605C7">
      <w:pPr>
        <w:pStyle w:val="libNormal"/>
        <w:rPr>
          <w:rtl/>
          <w:lang w:bidi="fa-IR"/>
        </w:rPr>
      </w:pPr>
      <w:r>
        <w:rPr>
          <w:rtl/>
          <w:lang w:bidi="fa-IR"/>
        </w:rPr>
        <w:t>فاعلم ذلك من رأي أمير المؤمنين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ألهمه الله من طاعته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ووف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قه له من التقر</w:t>
      </w:r>
      <w:r w:rsidR="00E605C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</w:t>
      </w:r>
      <w:r w:rsidR="00E605C7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 وإلى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وأعلمه م</w:t>
      </w:r>
      <w:r w:rsidR="00E605C7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E605C7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ق</w:t>
      </w:r>
      <w:r w:rsidR="00E605C7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E605C7">
        <w:rPr>
          <w:rFonts w:hint="cs"/>
          <w:rtl/>
          <w:lang w:bidi="fa-IR"/>
        </w:rPr>
        <w:t>َ</w:t>
      </w:r>
      <w:r>
        <w:rPr>
          <w:rtl/>
          <w:lang w:bidi="fa-IR"/>
        </w:rPr>
        <w:t>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وعامل محم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يحيى ومحم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بما كنت تعامل به المبارك الطبري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وأعنهما على ما فيه عمارتها ومصلحتها ووفور غلا</w:t>
      </w:r>
      <w:r w:rsidR="00E605C7">
        <w:rPr>
          <w:rFonts w:hint="cs"/>
          <w:rtl/>
          <w:lang w:bidi="fa-IR"/>
        </w:rPr>
        <w:t>ّ</w:t>
      </w:r>
      <w:r>
        <w:rPr>
          <w:rtl/>
          <w:lang w:bidi="fa-IR"/>
        </w:rPr>
        <w:t>تها إن شاء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والسلام.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وكتب يوم الأربعاء لليلتين خلتا من ذي القعدة سنة 210 ه‍.</w:t>
      </w:r>
    </w:p>
    <w:p w:rsidR="00E605C7" w:rsidRDefault="00F84559" w:rsidP="00E605C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87493F">
        <w:rPr>
          <w:rtl/>
          <w:lang w:bidi="fa-IR"/>
        </w:rPr>
        <w:t>–</w:t>
      </w:r>
      <w:r>
        <w:rPr>
          <w:rtl/>
          <w:lang w:bidi="fa-IR"/>
        </w:rPr>
        <w:t xml:space="preserve"> ولم</w:t>
      </w:r>
      <w:r w:rsidR="0087493F">
        <w:rPr>
          <w:rFonts w:hint="cs"/>
          <w:rtl/>
          <w:lang w:bidi="fa-IR"/>
        </w:rPr>
        <w:t>ـّ</w:t>
      </w:r>
      <w:r>
        <w:rPr>
          <w:rtl/>
          <w:lang w:bidi="fa-IR"/>
        </w:rPr>
        <w:t>ا استخلف المتوك</w:t>
      </w:r>
      <w:r w:rsidR="00E605C7">
        <w:rPr>
          <w:rFonts w:hint="cs"/>
          <w:rtl/>
          <w:lang w:bidi="fa-IR"/>
        </w:rPr>
        <w:t>ّ</w:t>
      </w:r>
      <w:r>
        <w:rPr>
          <w:rtl/>
          <w:lang w:bidi="fa-IR"/>
        </w:rPr>
        <w:t>ل على الله أمر برد</w:t>
      </w:r>
      <w:r w:rsidR="00E605C7">
        <w:rPr>
          <w:rFonts w:hint="cs"/>
          <w:rtl/>
          <w:lang w:bidi="fa-IR"/>
        </w:rPr>
        <w:t>ّ</w:t>
      </w:r>
      <w:r>
        <w:rPr>
          <w:rtl/>
          <w:lang w:bidi="fa-IR"/>
        </w:rPr>
        <w:t>ها إلى ما كانت عليه قبل المأمون</w:t>
      </w:r>
      <w:r w:rsidR="00E605C7">
        <w:rPr>
          <w:rFonts w:hint="cs"/>
          <w:rtl/>
          <w:lang w:bidi="fa-IR"/>
        </w:rPr>
        <w:t>.</w:t>
      </w:r>
    </w:p>
    <w:p w:rsidR="001E01E0" w:rsidRDefault="00F84559" w:rsidP="00E605C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راجع فتوح البلدان للبلاذري ص 39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41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اليعقوبي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العقد الفريد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معجم البلدان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200 وله هناك تحريف دعته إليه شنشنة أعرفها من أخزم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أبي الحديد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الخلفاء للسيوطي ص 154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جمهرة رسائل العرب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أعلام النساء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1211.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كل</w:t>
      </w:r>
      <w:r w:rsidR="00E605C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هذه تضاد</w:t>
      </w:r>
      <w:r w:rsidR="00E605C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ما جاء به الخليفة من خبره الشاذ</w:t>
      </w:r>
      <w:r w:rsidR="00E605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 الكتاب والسن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فأن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ى لابن حجر ومن لف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ه أن يعد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الأدل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الواضحة على علمه وهذا شأنه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فما لهؤلاء القوم لا يكادون يفقهون حديثا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F84559" w:rsidRDefault="00F84559" w:rsidP="00E605C7">
      <w:pPr>
        <w:pStyle w:val="Heading2Center"/>
        <w:rPr>
          <w:lang w:bidi="fa-IR"/>
        </w:rPr>
      </w:pPr>
      <w:bookmarkStart w:id="63" w:name="_Toc518009193"/>
      <w:r>
        <w:rPr>
          <w:rtl/>
          <w:lang w:bidi="fa-IR"/>
        </w:rPr>
        <w:t>التمسك بال</w:t>
      </w:r>
      <w:r w:rsidR="00E605C7">
        <w:rPr>
          <w:rFonts w:hint="cs"/>
          <w:rtl/>
          <w:lang w:bidi="fa-IR"/>
        </w:rPr>
        <w:t>ا</w:t>
      </w:r>
      <w:r>
        <w:rPr>
          <w:rtl/>
          <w:lang w:bidi="fa-IR"/>
        </w:rPr>
        <w:t>فائك</w:t>
      </w:r>
      <w:bookmarkEnd w:id="63"/>
    </w:p>
    <w:p w:rsidR="001E01E0" w:rsidRDefault="00F84559" w:rsidP="00596C34">
      <w:pPr>
        <w:pStyle w:val="libNormal"/>
        <w:rPr>
          <w:rtl/>
          <w:lang w:bidi="fa-IR"/>
        </w:rPr>
      </w:pPr>
      <w:r>
        <w:rPr>
          <w:rtl/>
          <w:lang w:bidi="fa-IR"/>
        </w:rPr>
        <w:t>والعجب العجاب قول ابن حجر في الصواعق ص 20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يقال بل علي</w:t>
      </w:r>
      <w:r w:rsidR="00E605C7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أعلم من أبي بكر للخبر الآتي في فضائله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مدينة العلم وعلي</w:t>
      </w:r>
      <w:r w:rsidR="00E605C7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بابها.</w:t>
      </w:r>
      <w:r w:rsidR="00E60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لأن</w:t>
      </w:r>
      <w:r w:rsidR="00E605C7">
        <w:rPr>
          <w:rFonts w:hint="cs"/>
          <w:rtl/>
          <w:lang w:bidi="fa-IR"/>
        </w:rPr>
        <w:t>ّ</w:t>
      </w:r>
      <w:r>
        <w:rPr>
          <w:rtl/>
          <w:lang w:bidi="fa-IR"/>
        </w:rPr>
        <w:t>ا نقول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سيأتي </w:t>
      </w:r>
      <w:r w:rsidR="00E605C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الحديث مطعون</w:t>
      </w:r>
      <w:r w:rsidR="00E605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وعلى تسليم صح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ته أو حسنه فأبو بكر محرابها.</w:t>
      </w:r>
      <w:r w:rsidR="00E60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ورواية فمن أراد العلم فليأت الباب لا تقتضي الأعلمي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>ة فقد يكون غير الأعلم ي</w:t>
      </w:r>
      <w:r w:rsidR="00E605C7">
        <w:rPr>
          <w:rFonts w:hint="cs"/>
          <w:rtl/>
          <w:lang w:bidi="fa-IR"/>
        </w:rPr>
        <w:t>ُ</w:t>
      </w:r>
      <w:r>
        <w:rPr>
          <w:rtl/>
          <w:lang w:bidi="fa-IR"/>
        </w:rPr>
        <w:t>قصد لما عنده من زيادة الايضاح والبيان والتفر</w:t>
      </w:r>
      <w:r w:rsidR="00E605C7">
        <w:rPr>
          <w:rFonts w:hint="cs"/>
          <w:rtl/>
          <w:lang w:bidi="fa-IR"/>
        </w:rPr>
        <w:t>ُّ</w:t>
      </w:r>
      <w:r>
        <w:rPr>
          <w:rtl/>
          <w:lang w:bidi="fa-IR"/>
        </w:rPr>
        <w:t>غ للناس بخلاف الأعلم.</w:t>
      </w:r>
      <w:r w:rsidR="00E60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على </w:t>
      </w:r>
      <w:r w:rsidR="00E605C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تلك الرواية معارضة بخبر الفردوس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مدينة العلم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بكر أساسها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وعمر حيطانها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وعثمان سقفها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وعلي</w:t>
      </w:r>
      <w:r w:rsidR="00E605C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بابها.</w:t>
      </w:r>
      <w:r w:rsidR="00E60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فهذه صريحة</w:t>
      </w:r>
      <w:r w:rsidR="00E605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أن</w:t>
      </w:r>
      <w:r w:rsidR="00E605C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أعلمهم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وحينئذ فالأمر بقصد الباب إن</w:t>
      </w:r>
      <w:r w:rsidR="006B743E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لنحو ما قلناه لا لزيادة شرفه على ما قلته لما هو معلوم</w:t>
      </w:r>
      <w:r w:rsidR="00596C3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ضرورة </w:t>
      </w:r>
      <w:r w:rsidR="00596C3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96C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كلا</w:t>
      </w:r>
      <w:r w:rsidR="00E045B3">
        <w:rPr>
          <w:rFonts w:hint="cs"/>
          <w:rtl/>
          <w:lang w:bidi="fa-IR"/>
        </w:rPr>
        <w:t>ًّ</w:t>
      </w:r>
      <w:r>
        <w:rPr>
          <w:rtl/>
          <w:lang w:bidi="fa-IR"/>
        </w:rPr>
        <w:t xml:space="preserve"> من الأساس والحيطان والسقف أعلى عن الباب.</w:t>
      </w:r>
      <w:r w:rsidR="00E045B3">
        <w:rPr>
          <w:rFonts w:hint="cs"/>
          <w:rtl/>
          <w:lang w:bidi="fa-IR"/>
        </w:rPr>
        <w:t>ا 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045B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الطعن في حديث أنا مدينة العلم لم </w:t>
      </w:r>
      <w:r w:rsidR="0087493F">
        <w:rPr>
          <w:rFonts w:hint="cs"/>
          <w:rtl/>
          <w:lang w:bidi="fa-IR"/>
        </w:rPr>
        <w:t>ي</w:t>
      </w:r>
      <w:r>
        <w:rPr>
          <w:rtl/>
          <w:lang w:bidi="fa-IR"/>
        </w:rPr>
        <w:t>صدر إل</w:t>
      </w:r>
      <w:r w:rsidR="00E045B3">
        <w:rPr>
          <w:rFonts w:hint="cs"/>
          <w:rtl/>
          <w:lang w:bidi="fa-IR"/>
        </w:rPr>
        <w:t>ّ</w:t>
      </w:r>
      <w:r>
        <w:rPr>
          <w:rtl/>
          <w:lang w:bidi="fa-IR"/>
        </w:rPr>
        <w:t>ا من ابن الجوزي ومن يشاكله م</w:t>
      </w:r>
      <w:r w:rsidR="00E045B3">
        <w:rPr>
          <w:rFonts w:hint="cs"/>
          <w:rtl/>
          <w:lang w:bidi="fa-IR"/>
        </w:rPr>
        <w:t>ِ</w:t>
      </w:r>
      <w:r w:rsidR="0087493F">
        <w:rPr>
          <w:rtl/>
          <w:lang w:bidi="fa-IR"/>
        </w:rPr>
        <w:t>ن رماة القول على عواهنه</w:t>
      </w:r>
      <w:r>
        <w:rPr>
          <w:rtl/>
          <w:lang w:bidi="fa-IR"/>
        </w:rPr>
        <w:t xml:space="preserve">، وقد عرفت في الجزء السادس ص 61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81 ط 2 نصوص العلماء على صح</w:t>
      </w:r>
      <w:r w:rsidR="0087493F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واعتبار قوم حسنه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وتقرير آخرين ما صدر مم</w:t>
      </w:r>
      <w:r w:rsidR="00E045B3">
        <w:rPr>
          <w:rFonts w:hint="cs"/>
          <w:rtl/>
          <w:lang w:bidi="fa-IR"/>
        </w:rPr>
        <w:t>َّ</w:t>
      </w:r>
      <w:r>
        <w:rPr>
          <w:rtl/>
          <w:lang w:bidi="fa-IR"/>
        </w:rPr>
        <w:t>ن تقد</w:t>
      </w:r>
      <w:r w:rsidR="00E045B3">
        <w:rPr>
          <w:rFonts w:hint="cs"/>
          <w:rtl/>
          <w:lang w:bidi="fa-IR"/>
        </w:rPr>
        <w:t>َّ</w:t>
      </w:r>
      <w:r>
        <w:rPr>
          <w:rtl/>
          <w:lang w:bidi="fa-IR"/>
        </w:rPr>
        <w:t>مهم إلى ذينك الوجهين وتزييف ما ارتآه ابن الجوزي.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E045B3">
        <w:rPr>
          <w:rFonts w:hint="cs"/>
          <w:rtl/>
          <w:lang w:bidi="fa-IR"/>
        </w:rPr>
        <w:t>ّ</w:t>
      </w:r>
      <w:r>
        <w:rPr>
          <w:rtl/>
          <w:lang w:bidi="fa-IR"/>
        </w:rPr>
        <w:t>ا ما ذكره من رواية الفردوس فلا يختلف اثنان في ضعفها وضعف ما يقاربها في اللفظ مم</w:t>
      </w:r>
      <w:r w:rsidR="00E045B3">
        <w:rPr>
          <w:rFonts w:hint="cs"/>
          <w:rtl/>
          <w:lang w:bidi="fa-IR"/>
        </w:rPr>
        <w:t>ّ</w:t>
      </w:r>
      <w:r>
        <w:rPr>
          <w:rtl/>
          <w:lang w:bidi="fa-IR"/>
        </w:rPr>
        <w:t>ا تدر</w:t>
      </w:r>
      <w:r w:rsidR="00E045B3">
        <w:rPr>
          <w:rFonts w:hint="cs"/>
          <w:rtl/>
          <w:lang w:bidi="fa-IR"/>
        </w:rPr>
        <w:t>َّ</w:t>
      </w:r>
      <w:r>
        <w:rPr>
          <w:rtl/>
          <w:lang w:bidi="fa-IR"/>
        </w:rPr>
        <w:t>ج نحته في الأزمنة المتأخ</w:t>
      </w:r>
      <w:r w:rsidR="00E045B3">
        <w:rPr>
          <w:rFonts w:hint="cs"/>
          <w:rtl/>
          <w:lang w:bidi="fa-IR"/>
        </w:rPr>
        <w:t>َ</w:t>
      </w:r>
      <w:r>
        <w:rPr>
          <w:rtl/>
          <w:lang w:bidi="fa-IR"/>
        </w:rPr>
        <w:t>رة تجاه ما يثبته هتاف النبي</w:t>
      </w:r>
      <w:r w:rsidR="00E045B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من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045B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فضيلة العلم الرابية لمولانا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وابن حجر نفسه من </w:t>
      </w:r>
      <w:r w:rsidR="00E045B3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الذين زي</w:t>
      </w:r>
      <w:r w:rsidR="00E045B3">
        <w:rPr>
          <w:rFonts w:hint="cs"/>
          <w:rtl/>
          <w:lang w:bidi="fa-IR"/>
        </w:rPr>
        <w:t>َّ</w:t>
      </w:r>
      <w:r>
        <w:rPr>
          <w:rtl/>
          <w:lang w:bidi="fa-IR"/>
        </w:rPr>
        <w:t>فوه وحكموا عليه بالضعف كما في كتابه الفتاوى الحديثي</w:t>
      </w:r>
      <w:r w:rsidR="00E045B3">
        <w:rPr>
          <w:rFonts w:hint="cs"/>
          <w:rtl/>
          <w:lang w:bidi="fa-IR"/>
        </w:rPr>
        <w:t>ّ</w:t>
      </w:r>
      <w:r>
        <w:rPr>
          <w:rtl/>
          <w:lang w:bidi="fa-IR"/>
        </w:rPr>
        <w:t>ة ص 197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</w:t>
      </w:r>
      <w:r w:rsidR="00E045B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ضعيف</w:t>
      </w:r>
      <w:r w:rsidR="00E045B3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معاوية حلقتها فهو ضعيف </w:t>
      </w:r>
      <w:r w:rsidR="00E045B3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E045B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E045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فأذهله لجاجه في حجاجه عن حكمه ذاك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ورأى ما حكم عليه بالضعف نص</w:t>
      </w:r>
      <w:r w:rsidR="00E045B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045B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أعلمي</w:t>
      </w:r>
      <w:r w:rsidR="00E045B3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بكر.</w:t>
      </w:r>
    </w:p>
    <w:p w:rsidR="001E01E0" w:rsidRDefault="00F84559" w:rsidP="00042F00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العجلوني في كشف الخفا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روى الديلمي في </w:t>
      </w:r>
      <w:r w:rsidR="00042F0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الفردوس </w:t>
      </w:r>
      <w:r w:rsidR="00042F0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بلا إسناد عن ابن مسعود رفعه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مدينة العلم وأبو بكر أساسها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وعمر حيطانها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وعثمان سقفها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وعلي</w:t>
      </w:r>
      <w:r w:rsidR="00042F0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بابها.</w:t>
      </w:r>
      <w:r w:rsidR="00042F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وروى </w:t>
      </w:r>
      <w:r w:rsidR="00042F00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042F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أنس مرفوعا</w:t>
      </w:r>
      <w:r w:rsidR="00042F0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مدينة العلم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علي</w:t>
      </w:r>
      <w:r w:rsidR="00042F0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بابها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ومعاوية حلقتها.</w:t>
      </w:r>
      <w:r w:rsidR="00042F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في المقاصد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وبالجملة فكل</w:t>
      </w:r>
      <w:r w:rsidR="00042F00">
        <w:rPr>
          <w:rFonts w:hint="cs"/>
          <w:rtl/>
          <w:lang w:bidi="fa-IR"/>
        </w:rPr>
        <w:t>ّ</w:t>
      </w:r>
      <w:r>
        <w:rPr>
          <w:rtl/>
          <w:lang w:bidi="fa-IR"/>
        </w:rPr>
        <w:t>ها ضعيفة</w:t>
      </w:r>
      <w:r w:rsidR="00042F0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وألفاظ أكثرها ركيكة.</w:t>
      </w:r>
    </w:p>
    <w:p w:rsidR="001E01E0" w:rsidRDefault="00F84559" w:rsidP="00D729A7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السي</w:t>
      </w:r>
      <w:r w:rsidR="00042F00"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</w:t>
      </w:r>
      <w:r w:rsidR="00042F00">
        <w:rPr>
          <w:rFonts w:hint="cs"/>
          <w:rtl/>
          <w:lang w:bidi="fa-IR"/>
        </w:rPr>
        <w:t>ّ</w:t>
      </w:r>
      <w:r>
        <w:rPr>
          <w:rtl/>
          <w:lang w:bidi="fa-IR"/>
        </w:rPr>
        <w:t>د درويش الحوت في أسنى المطالب ص 73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مدينة العلم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أبو بكر أساسها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وعمر حيطانها وذلك لا ينبغي ذكره في كتب العلم لا سي</w:t>
      </w:r>
      <w:r w:rsidR="00042F00">
        <w:rPr>
          <w:rFonts w:hint="cs"/>
          <w:rtl/>
          <w:lang w:bidi="fa-IR"/>
        </w:rPr>
        <w:t>َّ</w:t>
      </w:r>
      <w:r>
        <w:rPr>
          <w:rtl/>
          <w:lang w:bidi="fa-IR"/>
        </w:rPr>
        <w:t>ما مثل ابن حجر الهيثمي ذكر ذلك في الصواعق والزواجر وهو غير جي</w:t>
      </w:r>
      <w:r w:rsidR="00D729A7">
        <w:rPr>
          <w:rFonts w:hint="cs"/>
          <w:rtl/>
          <w:lang w:bidi="fa-IR"/>
        </w:rPr>
        <w:t>ِّ</w:t>
      </w:r>
      <w:r w:rsidR="00D729A7">
        <w:rPr>
          <w:rtl/>
          <w:lang w:bidi="fa-IR"/>
        </w:rPr>
        <w:t>د من مثله</w:t>
      </w:r>
      <w:r w:rsidR="00D729A7">
        <w:rPr>
          <w:rFonts w:hint="cs"/>
          <w:rtl/>
          <w:lang w:bidi="fa-IR"/>
        </w:rPr>
        <w:t>. ا هـ.</w:t>
      </w:r>
    </w:p>
    <w:p w:rsidR="001E01E0" w:rsidRDefault="00F84559" w:rsidP="00D729A7">
      <w:pPr>
        <w:pStyle w:val="libNormal"/>
        <w:rPr>
          <w:rtl/>
          <w:lang w:bidi="fa-IR"/>
        </w:rPr>
      </w:pPr>
      <w:r>
        <w:rPr>
          <w:rtl/>
          <w:lang w:bidi="fa-IR"/>
        </w:rPr>
        <w:t>فلم يبق إذن مجال</w:t>
      </w:r>
      <w:r w:rsidR="00D729A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للمناقشة بالتعبير بالباب لمولانا صلوات الله عليه وبالأساس و الحيطان والسقف والحقلة لغيره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حسب المسكين ناحت هذه المهزأة مدينة</w:t>
      </w:r>
      <w:r w:rsidR="00D72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خارجي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ة يرمق إليها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ويتجو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ل بين جدرانها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ويتفي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أ تحت سقفها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ويدق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بابها بالحلقة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عزب عنه أن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يريد أن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السبب الوحيد للاستفادة من علوم النبو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هو خليفته مولانا أمير المؤمنين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المدخل الوحيد للمدنية بابها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فهو معنى كنائي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جي</w:t>
      </w:r>
      <w:r w:rsidR="00D729A7">
        <w:rPr>
          <w:rFonts w:hint="cs"/>
          <w:rtl/>
          <w:lang w:bidi="fa-IR"/>
        </w:rPr>
        <w:t>ى</w:t>
      </w:r>
      <w:r>
        <w:rPr>
          <w:rtl/>
          <w:lang w:bidi="fa-IR"/>
        </w:rPr>
        <w:t>ء به لإفادة ما ذكرناه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والأساس لا فضيلة له غير أن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ه يقوم عليه سياج المدينة المشاد للوقاية عن الغارات والسرقات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 معنوي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ات المدنية فلا صلة لها بشي</w:t>
      </w:r>
      <w:r w:rsidR="00D729A7">
        <w:rPr>
          <w:rFonts w:hint="cs"/>
          <w:rtl/>
          <w:lang w:bidi="fa-IR"/>
        </w:rPr>
        <w:t>ى</w:t>
      </w:r>
      <w:r>
        <w:rPr>
          <w:rtl/>
          <w:lang w:bidi="fa-IR"/>
        </w:rPr>
        <w:t>ء من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والاستفادة بالسقف على فرض تصويره في المدن ليس إل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 ال</w:t>
      </w:r>
      <w:r w:rsidR="00D729A7">
        <w:rPr>
          <w:rFonts w:hint="cs"/>
          <w:rtl/>
          <w:lang w:bidi="fa-IR"/>
        </w:rPr>
        <w:t>إ</w:t>
      </w:r>
      <w:r>
        <w:rPr>
          <w:rtl/>
          <w:lang w:bidi="fa-IR"/>
        </w:rPr>
        <w:t>ستظلال ودفع عايدة الحر</w:t>
      </w:r>
      <w:r w:rsidR="00D729A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والقر</w:t>
      </w:r>
      <w:r w:rsidR="00D729A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ولذلك لا يسقف إل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 المحال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التي يتصو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ر فيها ذلك كالبيوت والحمامات والحوانيت والربط وأمثالها.</w:t>
      </w:r>
      <w:r w:rsidR="00D729A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فقاصد المدينة للاستفادة مم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 فيها من علم</w:t>
      </w:r>
      <w:r w:rsidR="00D729A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أو ثروة أو أي</w:t>
      </w:r>
      <w:r w:rsidR="00D729A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أقسام النفع معنوي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ة ومادي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يتوص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ل بها إل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بالدخول من الباب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فهو أهم</w:t>
      </w:r>
      <w:r w:rsidR="00D729A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مم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 جاء به ابن حجر من الأساس والجدار والسقف وأم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 الحلقة في</w:t>
      </w:r>
      <w:r w:rsidR="00D729A7">
        <w:rPr>
          <w:rFonts w:hint="cs"/>
          <w:rtl/>
          <w:lang w:bidi="fa-IR"/>
        </w:rPr>
        <w:t>ُ</w:t>
      </w:r>
      <w:r>
        <w:rPr>
          <w:rtl/>
          <w:lang w:bidi="fa-IR"/>
        </w:rPr>
        <w:t>حتاج إليه لفتح الباب وسد</w:t>
      </w:r>
      <w:r w:rsidR="00D729A7">
        <w:rPr>
          <w:rFonts w:hint="cs"/>
          <w:rtl/>
          <w:lang w:bidi="fa-IR"/>
        </w:rPr>
        <w:t>ِّ</w:t>
      </w:r>
      <w:r>
        <w:rPr>
          <w:rtl/>
          <w:lang w:bidi="fa-IR"/>
        </w:rPr>
        <w:t>ه و الدق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إذا كان مرتجا</w:t>
      </w:r>
      <w:r w:rsidR="00D72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أن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باب علم النبو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ة غير موصود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يزال مفتوحا</w:t>
      </w:r>
      <w:r w:rsidR="00D72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البشر بمصراعيه أبد الدهر.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729A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ثم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الواضح </w:t>
      </w:r>
      <w:r w:rsidR="00D729A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المراد من التعبير بالباب ليس الولوج والخروج فحسب وإنما هو الاستفادة والأخذ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يتم</w:t>
      </w:r>
      <w:r w:rsidR="00D729A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هذا إل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يكون عنده كل</w:t>
      </w:r>
      <w:r w:rsidR="00D729A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علم النبو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الذي أراد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سوق ال</w:t>
      </w:r>
      <w:r w:rsidR="00D729A7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</w:t>
      </w:r>
      <w:r w:rsidR="00D729A7">
        <w:rPr>
          <w:rFonts w:hint="cs"/>
          <w:rtl/>
          <w:lang w:bidi="fa-IR"/>
        </w:rPr>
        <w:t>َ</w:t>
      </w:r>
      <w:r>
        <w:rPr>
          <w:rtl/>
          <w:lang w:bidi="fa-IR"/>
        </w:rPr>
        <w:t>صر الطريق إلى ذلك بمن عب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ر عنه بالباب تأكيدا</w:t>
      </w:r>
      <w:r w:rsidR="00D729A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للحصر ثم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زاد في التأكيد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فمن أراد المدينة فليأت الباب.</w:t>
      </w:r>
    </w:p>
    <w:p w:rsidR="00F84559" w:rsidRDefault="00F84559" w:rsidP="00D729A7">
      <w:pPr>
        <w:pStyle w:val="libNormal"/>
        <w:rPr>
          <w:lang w:bidi="fa-IR"/>
        </w:rPr>
      </w:pPr>
      <w:r>
        <w:rPr>
          <w:rtl/>
          <w:lang w:bidi="fa-IR"/>
        </w:rPr>
        <w:t>فعلي</w:t>
      </w:r>
      <w:r w:rsidR="00D729A7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</w:t>
      </w:r>
      <w:r w:rsidR="00D729A7">
        <w:rPr>
          <w:rFonts w:hint="cs"/>
          <w:rtl/>
          <w:lang w:bidi="fa-IR"/>
        </w:rPr>
        <w:t>ا</w:t>
      </w:r>
      <w:r>
        <w:rPr>
          <w:rtl/>
          <w:lang w:bidi="fa-IR"/>
        </w:rPr>
        <w:t>مير المؤمنين هو الباب المبتلى به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 w:rsidR="00D729A7">
        <w:rPr>
          <w:rFonts w:hint="cs"/>
          <w:rtl/>
          <w:lang w:bidi="fa-IR"/>
        </w:rPr>
        <w:t>َ</w:t>
      </w:r>
      <w:r>
        <w:rPr>
          <w:rtl/>
          <w:lang w:bidi="fa-IR"/>
        </w:rPr>
        <w:t>ن عنده كل</w:t>
      </w:r>
      <w:r w:rsidR="00D729A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علم النبو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ة وكل</w:t>
      </w:r>
      <w:r w:rsidR="00D729A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ما يحتاج إليه البشر من فقه أو عظة أو خلق أو ح</w:t>
      </w:r>
      <w:r w:rsidR="00D729A7">
        <w:rPr>
          <w:rFonts w:hint="cs"/>
          <w:rtl/>
          <w:lang w:bidi="fa-IR"/>
        </w:rPr>
        <w:t>ُ</w:t>
      </w:r>
      <w:r>
        <w:rPr>
          <w:rtl/>
          <w:lang w:bidi="fa-IR"/>
        </w:rPr>
        <w:t>كم أو ح</w:t>
      </w:r>
      <w:r w:rsidR="00D729A7">
        <w:rPr>
          <w:rFonts w:hint="cs"/>
          <w:rtl/>
          <w:lang w:bidi="fa-IR"/>
        </w:rPr>
        <w:t>ِ</w:t>
      </w:r>
      <w:r>
        <w:rPr>
          <w:rtl/>
          <w:lang w:bidi="fa-IR"/>
        </w:rPr>
        <w:t>كم أو سياسة أو حزم أو عزم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فهو أعلم الناس لا محالة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>ا زيادة الايضاح والبيان والتفر</w:t>
      </w:r>
      <w:r w:rsidR="00D729A7">
        <w:rPr>
          <w:rFonts w:hint="cs"/>
          <w:rtl/>
          <w:lang w:bidi="fa-IR"/>
        </w:rPr>
        <w:t>ُّ</w:t>
      </w:r>
      <w:r>
        <w:rPr>
          <w:rtl/>
          <w:lang w:bidi="fa-IR"/>
        </w:rPr>
        <w:t>غ للناس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يجوز أن تنفك</w:t>
      </w:r>
      <w:r w:rsidR="00D729A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عم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ن سيق إليه البشر لغاية التفه</w:t>
      </w:r>
      <w:r w:rsidR="00D729A7">
        <w:rPr>
          <w:rFonts w:hint="cs"/>
          <w:rtl/>
          <w:lang w:bidi="fa-IR"/>
        </w:rPr>
        <w:t>ُّ</w:t>
      </w:r>
      <w:r>
        <w:rPr>
          <w:rtl/>
          <w:lang w:bidi="fa-IR"/>
        </w:rPr>
        <w:t>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وإزاحة الجهل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لمحض البيان وجودة السرد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وضوح البيان بمجر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ده غير واف</w:t>
      </w:r>
      <w:r w:rsidR="00D729A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للغرض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لارتباك صاحبه عند الجهل بما يقد</w:t>
      </w:r>
      <w:r w:rsidR="00D729A7">
        <w:rPr>
          <w:rFonts w:hint="cs"/>
          <w:rtl/>
          <w:lang w:bidi="fa-IR"/>
        </w:rPr>
        <w:t>ِّ</w:t>
      </w:r>
      <w:r>
        <w:rPr>
          <w:rtl/>
          <w:lang w:bidi="fa-IR"/>
        </w:rPr>
        <w:t>م إليه من المعضلات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كارتباك الأعلم عند التفهيم إذا أعوزه البيان عن ال</w:t>
      </w:r>
      <w:r w:rsidR="00D729A7">
        <w:rPr>
          <w:rFonts w:hint="cs"/>
          <w:rtl/>
          <w:lang w:bidi="fa-IR"/>
        </w:rPr>
        <w:t>ا</w:t>
      </w:r>
      <w:r>
        <w:rPr>
          <w:rtl/>
          <w:lang w:bidi="fa-IR"/>
        </w:rPr>
        <w:t>فهام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الواجب أن يجتمعا في إنسان واحد الذي هو مرجع ال</w:t>
      </w:r>
      <w:r w:rsidR="00D729A7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ة جمعاء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قضي</w:t>
      </w:r>
      <w:r w:rsidR="00D729A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اللطف الواجب عليه سبحانه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فذلك ال</w:t>
      </w:r>
      <w:r w:rsidR="00D729A7">
        <w:rPr>
          <w:rFonts w:hint="cs"/>
          <w:rtl/>
          <w:lang w:bidi="fa-IR"/>
        </w:rPr>
        <w:t>إ</w:t>
      </w:r>
      <w:r>
        <w:rPr>
          <w:rtl/>
          <w:lang w:bidi="fa-IR"/>
        </w:rPr>
        <w:t>نسان هو ع</w:t>
      </w:r>
      <w:r w:rsidR="00D729A7">
        <w:rPr>
          <w:rFonts w:hint="cs"/>
          <w:rtl/>
          <w:lang w:bidi="fa-IR"/>
        </w:rPr>
        <w:t>ِ</w:t>
      </w:r>
      <w:r>
        <w:rPr>
          <w:rtl/>
          <w:lang w:bidi="fa-IR"/>
        </w:rPr>
        <w:t>دل الكتاب العزيز وهما الثقلان خليفتا النبي</w:t>
      </w:r>
      <w:r w:rsidR="005B1D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لا يتفر</w:t>
      </w:r>
      <w:r w:rsidR="005B1DEE">
        <w:rPr>
          <w:rFonts w:hint="cs"/>
          <w:rtl/>
          <w:lang w:bidi="fa-IR"/>
        </w:rPr>
        <w:t>َّ</w:t>
      </w:r>
      <w:r>
        <w:rPr>
          <w:rtl/>
          <w:lang w:bidi="fa-IR"/>
        </w:rPr>
        <w:t>قا حت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ى يردا عليه الحوض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شاء فليؤمن ومن شاء فليكفر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5B1DEE">
      <w:pPr>
        <w:pStyle w:val="Heading2Center"/>
        <w:rPr>
          <w:lang w:bidi="fa-IR"/>
        </w:rPr>
      </w:pPr>
      <w:bookmarkStart w:id="64" w:name="_Toc518009194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2 </w:t>
      </w:r>
      <w:r>
        <w:rPr>
          <w:rtl/>
          <w:lang w:bidi="fa-IR"/>
        </w:rPr>
        <w:t>-</w:t>
      </w:r>
      <w:bookmarkEnd w:id="64"/>
    </w:p>
    <w:p w:rsidR="00F84559" w:rsidRDefault="00F84559" w:rsidP="005B1DEE">
      <w:pPr>
        <w:pStyle w:val="Heading2Center"/>
        <w:rPr>
          <w:lang w:bidi="fa-IR"/>
        </w:rPr>
      </w:pPr>
      <w:bookmarkStart w:id="65" w:name="_Toc518009195"/>
      <w:r>
        <w:rPr>
          <w:rtl/>
          <w:lang w:bidi="fa-IR"/>
        </w:rPr>
        <w:t>شجاعة الخليفة</w:t>
      </w:r>
      <w:bookmarkEnd w:id="65"/>
    </w:p>
    <w:p w:rsidR="001E01E0" w:rsidRDefault="00F84559" w:rsidP="000E4601">
      <w:pPr>
        <w:pStyle w:val="libNormal"/>
        <w:rPr>
          <w:rtl/>
          <w:lang w:bidi="fa-IR"/>
        </w:rPr>
      </w:pPr>
      <w:r>
        <w:rPr>
          <w:rtl/>
          <w:lang w:bidi="fa-IR"/>
        </w:rPr>
        <w:t>لم يؤثر عن الخليفة قبل ال</w:t>
      </w:r>
      <w:r w:rsidR="005B1DEE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مشهد</w:t>
      </w:r>
      <w:r w:rsidR="005B1D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يدل</w:t>
      </w:r>
      <w:r w:rsidR="005B1DE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فروسي</w:t>
      </w:r>
      <w:r w:rsidR="005B1DEE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 w:rsidR="005B1DEE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نجد له في مغازي النبي</w:t>
      </w:r>
      <w:r w:rsidR="005B1D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مع كثرتها وشهوده فيها موقفا</w:t>
      </w:r>
      <w:r w:rsidR="005B1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يشهد له بالبسالة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وقفة تخل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د له الذكر في التاريخ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خطوة قصيرة في ميادين تلك الحروب الدامية ت</w:t>
      </w:r>
      <w:r w:rsidR="005B1DEE"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شيء من هذا الجانب الهام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غير ما كان في واقعة خيبر من فراره عن مناضلة مر</w:t>
      </w:r>
      <w:r w:rsidR="006B5510">
        <w:rPr>
          <w:rtl/>
          <w:lang w:bidi="fa-IR"/>
        </w:rPr>
        <w:t>حب اليهودي كصاحبه عمر بن الخطاب</w:t>
      </w:r>
      <w:r>
        <w:rPr>
          <w:rtl/>
          <w:lang w:bidi="fa-IR"/>
        </w:rPr>
        <w:t>، قال علي</w:t>
      </w:r>
      <w:r w:rsidR="005B1DEE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وابن عب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بعث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أبا بكر إلى خيبر فرجع منهزما</w:t>
      </w:r>
      <w:r w:rsidR="005B1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ومن معه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من الغد بعث عمر فرجع منهزما</w:t>
      </w:r>
      <w:r w:rsidR="005B1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</w:t>
      </w:r>
      <w:r w:rsidR="005B1DEE">
        <w:rPr>
          <w:rFonts w:hint="cs"/>
          <w:rtl/>
          <w:lang w:bidi="fa-IR"/>
        </w:rPr>
        <w:t>ُ</w:t>
      </w:r>
      <w:r>
        <w:rPr>
          <w:rtl/>
          <w:lang w:bidi="fa-IR"/>
        </w:rPr>
        <w:t>جبن أصحاب</w:t>
      </w:r>
      <w:r w:rsidR="005B1DEE">
        <w:rPr>
          <w:rFonts w:hint="cs"/>
          <w:rtl/>
          <w:lang w:bidi="fa-IR"/>
        </w:rPr>
        <w:t>َ</w:t>
      </w:r>
      <w:r>
        <w:rPr>
          <w:rtl/>
          <w:lang w:bidi="fa-IR"/>
        </w:rPr>
        <w:t>ه وي</w:t>
      </w:r>
      <w:r w:rsidR="005B1DEE">
        <w:rPr>
          <w:rFonts w:hint="cs"/>
          <w:rtl/>
          <w:lang w:bidi="fa-IR"/>
        </w:rPr>
        <w:t>ُ</w:t>
      </w:r>
      <w:r>
        <w:rPr>
          <w:rtl/>
          <w:lang w:bidi="fa-IR"/>
        </w:rPr>
        <w:t>جبنه أصحاب</w:t>
      </w:r>
      <w:r w:rsidR="005B1DEE">
        <w:rPr>
          <w:rFonts w:hint="cs"/>
          <w:rtl/>
          <w:lang w:bidi="fa-IR"/>
        </w:rPr>
        <w:t>ُ</w:t>
      </w:r>
      <w:r>
        <w:rPr>
          <w:rtl/>
          <w:lang w:bidi="fa-IR"/>
        </w:rPr>
        <w:t>ه.</w:t>
      </w:r>
    </w:p>
    <w:p w:rsidR="001E01E0" w:rsidRDefault="00F84559" w:rsidP="005B1DEE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الطبراني والبز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ار كما في مجمع الزوائد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124 ورجال </w:t>
      </w:r>
      <w:r w:rsidR="005B1DEE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البز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ار رجال الصحيح غير محم</w:t>
      </w:r>
      <w:r w:rsidR="005B1DEE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الر</w:t>
      </w:r>
      <w:r w:rsidR="005B1DEE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ومحل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ه الص</w:t>
      </w:r>
      <w:r w:rsidR="005B1DEE">
        <w:rPr>
          <w:rFonts w:hint="cs"/>
          <w:rtl/>
          <w:lang w:bidi="fa-IR"/>
        </w:rPr>
        <w:t>ِّ</w:t>
      </w:r>
      <w:r>
        <w:rPr>
          <w:rtl/>
          <w:lang w:bidi="fa-IR"/>
        </w:rPr>
        <w:t>دق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انهزام الرجلين يوم خيبر القاضي عضد الايجي في المواقف وأقر</w:t>
      </w:r>
      <w:r w:rsidR="005B1DEE">
        <w:rPr>
          <w:rFonts w:hint="cs"/>
          <w:rtl/>
          <w:lang w:bidi="fa-IR"/>
        </w:rPr>
        <w:t>َّ</w:t>
      </w:r>
      <w:r>
        <w:rPr>
          <w:rtl/>
          <w:lang w:bidi="fa-IR"/>
        </w:rPr>
        <w:t>ه شر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احه كما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القاضي البيضاوي في طوالع الأنوار كما في المطالع ص 483.</w:t>
      </w:r>
    </w:p>
    <w:p w:rsidR="001E01E0" w:rsidRDefault="00F84559" w:rsidP="005B1DEE">
      <w:pPr>
        <w:pStyle w:val="libNormal"/>
        <w:rPr>
          <w:rtl/>
          <w:lang w:bidi="fa-IR"/>
        </w:rPr>
      </w:pPr>
      <w:r>
        <w:rPr>
          <w:rtl/>
          <w:lang w:bidi="fa-IR"/>
        </w:rPr>
        <w:t>وي</w:t>
      </w:r>
      <w:r w:rsidR="005B1D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عرب عن فرارهما يوم ذاك قول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ما فر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لأعطين</w:t>
      </w:r>
      <w:r w:rsidR="005B1D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الراية غدا</w:t>
      </w:r>
      <w:r w:rsidR="005B1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رجلا</w:t>
      </w:r>
      <w:r w:rsidR="005B1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يحب</w:t>
      </w:r>
      <w:r w:rsidR="005B1DE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ورسوله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ويحب</w:t>
      </w:r>
      <w:r w:rsidR="005B1DEE">
        <w:rPr>
          <w:rFonts w:hint="cs"/>
          <w:rtl/>
          <w:lang w:bidi="fa-IR"/>
        </w:rPr>
        <w:t>ُّ</w:t>
      </w:r>
      <w:r>
        <w:rPr>
          <w:rtl/>
          <w:lang w:bidi="fa-IR"/>
        </w:rPr>
        <w:t>ه الله ورسوله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يفتح الله على يديه ليس بفر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  <w:r w:rsidR="005B1D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كر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ار غير فر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  <w:r w:rsidR="005B1D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والذي كر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م وجه محم</w:t>
      </w:r>
      <w:r w:rsidR="005B1DEE">
        <w:rPr>
          <w:rFonts w:hint="cs"/>
          <w:rtl/>
          <w:lang w:bidi="fa-IR"/>
        </w:rPr>
        <w:t>َّ</w:t>
      </w:r>
      <w:r>
        <w:rPr>
          <w:rtl/>
          <w:lang w:bidi="fa-IR"/>
        </w:rPr>
        <w:t>د لأعطين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ها رجلا</w:t>
      </w:r>
      <w:r w:rsidR="005B1D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يفر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، 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لأدفعن</w:t>
      </w:r>
      <w:r w:rsidR="005B1D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رجل لن يرجع حت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ى يفتح الله له.</w:t>
      </w:r>
      <w:r w:rsidR="005B1D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يو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لي الدبر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أبي الحديد المعتزلي فيما يعزى إليه من القصيدة العلوي</w:t>
      </w:r>
      <w:r w:rsidR="005B1DEE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B1DEE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5B1DE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مسلم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ص 618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630 رقم التسلسل ط مصر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 w:rsidR="005B1DEE">
        <w:rPr>
          <w:rFonts w:hint="cs"/>
          <w:rtl/>
          <w:lang w:bidi="fa-IR"/>
        </w:rPr>
        <w:t>ا</w:t>
      </w:r>
      <w:r>
        <w:rPr>
          <w:rtl/>
          <w:lang w:bidi="fa-IR"/>
        </w:rPr>
        <w:t>حمد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185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خصائص النسائ</w:t>
      </w:r>
      <w:r w:rsidR="005B1DE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حلية ال</w:t>
      </w:r>
      <w:r w:rsidR="005B1DEE">
        <w:rPr>
          <w:rFonts w:hint="cs"/>
          <w:rtl/>
          <w:lang w:bidi="fa-IR"/>
        </w:rPr>
        <w:t>ا</w:t>
      </w:r>
      <w:r>
        <w:rPr>
          <w:rtl/>
          <w:lang w:bidi="fa-IR"/>
        </w:rPr>
        <w:t>ولياء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أسد الغابة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الامتاع للمقريزي ص 314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187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188. وهناك مصادر كثيرة تأت</w:t>
      </w:r>
      <w:r w:rsidR="005B1DE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5B1DE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محلها </w:t>
      </w:r>
      <w:r w:rsidR="005B1DEE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 تعالى.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B1DEE" w:rsidTr="00282944">
        <w:trPr>
          <w:trHeight w:val="350"/>
        </w:trPr>
        <w:tc>
          <w:tcPr>
            <w:tcW w:w="3920" w:type="dxa"/>
            <w:shd w:val="clear" w:color="auto" w:fill="auto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lastRenderedPageBreak/>
              <w:t>وما أنس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لا أنس الل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ذين تقد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1DEE" w:rsidRDefault="005B1DEE" w:rsidP="002829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وفر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هما والفر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قد علما حوب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1DEE" w:rsidTr="00282944">
        <w:trPr>
          <w:trHeight w:val="350"/>
        </w:trPr>
        <w:tc>
          <w:tcPr>
            <w:tcW w:w="3920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وللراية العظمى وقد ذهبا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1DEE" w:rsidRDefault="005B1DEE" w:rsidP="002829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لابس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ذل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فوقها وجلابيب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1DEE" w:rsidTr="00282944">
        <w:trPr>
          <w:trHeight w:val="350"/>
        </w:trPr>
        <w:tc>
          <w:tcPr>
            <w:tcW w:w="3920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يشل</w:t>
            </w:r>
            <w:r w:rsidR="00CC48A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هما م</w:t>
            </w:r>
            <w:r w:rsidR="00CC48A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آل موسى شمردل</w:t>
            </w:r>
            <w:r w:rsidR="00CC48A6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1DEE" w:rsidRDefault="005B1DEE" w:rsidP="002829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طويل نجاد السيف أجيد يعبوب</w:t>
            </w:r>
            <w:r w:rsidR="00CC48A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1DEE" w:rsidTr="00282944">
        <w:trPr>
          <w:trHeight w:val="350"/>
        </w:trPr>
        <w:tc>
          <w:tcPr>
            <w:tcW w:w="3920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يمج</w:t>
            </w:r>
            <w:r w:rsidR="00CC48A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منونا</w:t>
            </w:r>
            <w:r w:rsidR="00CC48A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سيفه وس</w:t>
            </w:r>
            <w:r w:rsidR="00CC48A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1DEE" w:rsidRDefault="005B1DEE" w:rsidP="002829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ويلهب نارا</w:t>
            </w:r>
            <w:r w:rsidR="00CC48A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غمده والأنابيب</w:t>
            </w:r>
            <w:r w:rsidR="00CC48A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1DEE" w:rsidTr="00282944">
        <w:trPr>
          <w:trHeight w:val="350"/>
        </w:trPr>
        <w:tc>
          <w:tcPr>
            <w:tcW w:w="3920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أحضر</w:t>
            </w:r>
            <w:r w:rsidR="00CC48A6">
              <w:rPr>
                <w:rFonts w:hint="cs"/>
                <w:rtl/>
                <w:lang w:bidi="fa-IR"/>
              </w:rPr>
              <w:t xml:space="preserve">ٌ </w:t>
            </w:r>
            <w:r>
              <w:rPr>
                <w:rtl/>
                <w:lang w:bidi="fa-IR"/>
              </w:rPr>
              <w:t>هما أم حضر</w:t>
            </w:r>
            <w:r w:rsidR="00CC48A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أخرج خاضب</w:t>
            </w:r>
            <w:r w:rsidR="00CC48A6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1DEE" w:rsidRDefault="005B1DEE" w:rsidP="002829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وذان هما أم ناعم الخد</w:t>
            </w:r>
            <w:r w:rsidR="00CC48A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مخضوب</w:t>
            </w:r>
            <w:r w:rsidR="00CC48A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1DEE" w:rsidTr="002829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عذرتكما إن</w:t>
            </w:r>
            <w:r w:rsidR="00CC48A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الحمام لمبغض</w:t>
            </w:r>
            <w:r w:rsidR="00CC48A6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1DEE" w:rsidRDefault="005B1DEE" w:rsidP="002829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 w:rsidR="00CC48A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بقاء النفس للنفس محبوب</w:t>
            </w:r>
            <w:r w:rsidR="00CC48A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1DEE" w:rsidTr="00282944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ل</w:t>
            </w:r>
            <w:r w:rsidR="00CC48A6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يكره طعم الموت والموت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1DEE" w:rsidRDefault="005B1DEE" w:rsidP="002829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1DEE" w:rsidRDefault="005B1DEE" w:rsidP="00282944">
            <w:pPr>
              <w:pStyle w:val="libPoem"/>
            </w:pPr>
            <w:r>
              <w:rPr>
                <w:rtl/>
                <w:lang w:bidi="fa-IR"/>
              </w:rPr>
              <w:t>فكيف ي</w:t>
            </w:r>
            <w:r w:rsidR="00CC48A6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لذ</w:t>
            </w:r>
            <w:r w:rsidR="00CC48A6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الموت والموت مطلوب</w:t>
            </w:r>
            <w:r w:rsidR="00CC48A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CC48A6">
      <w:pPr>
        <w:pStyle w:val="libNormal"/>
        <w:rPr>
          <w:rtl/>
          <w:lang w:bidi="fa-IR"/>
        </w:rPr>
      </w:pPr>
      <w:r>
        <w:rPr>
          <w:rtl/>
          <w:lang w:bidi="fa-IR"/>
        </w:rPr>
        <w:t>ومم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>ا ينبأنا عن هذا الجانب حديث كع</w:t>
      </w:r>
      <w:r w:rsidR="00CC48A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الخليفة عن ذي الثدية لم</w:t>
      </w:r>
      <w:r w:rsidR="00CC48A6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أمره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بقتله وهو في صلاته غير شاك السلاح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فرأى مخالفة الأمر النبوي</w:t>
      </w:r>
      <w:r w:rsidR="00CC48A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أهون من قتل الرجل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فآب إليه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معتذرا</w:t>
      </w:r>
      <w:r w:rsidR="00CC48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سيوافيك تفصيله إنشاء الله.</w:t>
      </w:r>
    </w:p>
    <w:p w:rsidR="001E01E0" w:rsidRDefault="00F84559" w:rsidP="00CC48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نعم يراه ابن حزم في كتاب </w:t>
      </w:r>
      <w:r w:rsidR="00CC48A6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المفاضلة بين الصحابة </w:t>
      </w:r>
      <w:r w:rsidR="00CC48A6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ومن لف</w:t>
      </w:r>
      <w:r w:rsidR="00CC48A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</w:t>
      </w:r>
      <w:r w:rsidR="00CC48A6">
        <w:rPr>
          <w:rFonts w:hint="cs"/>
          <w:rtl/>
          <w:lang w:bidi="fa-IR"/>
        </w:rPr>
        <w:t>َّ</w:t>
      </w:r>
      <w:r>
        <w:rPr>
          <w:rtl/>
          <w:lang w:bidi="fa-IR"/>
        </w:rPr>
        <w:t>ه أشجع الصحابة على الإطلاق ونحتوا له حديثا</w:t>
      </w:r>
      <w:r w:rsidR="00CC48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أمير المؤمنين 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C48A6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أخبروني من أشجع الناس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C48A6">
        <w:rPr>
          <w:rFonts w:hint="cs"/>
          <w:rtl/>
          <w:lang w:bidi="fa-IR"/>
        </w:rPr>
        <w:t>ِّ</w:t>
      </w:r>
      <w:r>
        <w:rPr>
          <w:rtl/>
          <w:lang w:bidi="fa-IR"/>
        </w:rPr>
        <w:t>ي ما بارزت أحدا</w:t>
      </w:r>
      <w:r w:rsidR="00CC48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إلا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انتصفت منه ولكن أخبروني بأشجع الناس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نعلم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</w:t>
      </w:r>
      <w:r w:rsidR="00CC48A6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</w:t>
      </w:r>
      <w:r w:rsidR="00CC48A6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كان يوم بدر فجعلنا لرسول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عريشا</w:t>
      </w:r>
      <w:r w:rsidR="00CC48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فقلنا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يكون مع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لئلا</w:t>
      </w:r>
      <w:r w:rsidR="00CC48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يهوي إليه أحد</w:t>
      </w:r>
      <w:r w:rsidR="00CC48A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المشركين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فوالله ما دنا من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>ا أحد</w:t>
      </w:r>
      <w:r w:rsidR="00CC48A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>ا أبا بكر شاهرا</w:t>
      </w:r>
      <w:r w:rsidR="00CC48A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بالسيف على رأس رسول الله لا يهوي 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ليه أحد</w:t>
      </w:r>
      <w:r w:rsidR="00CC48A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>ا هوى إليه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فهو أشجع الناس. الحديث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CC48A6">
      <w:pPr>
        <w:pStyle w:val="libNormal"/>
        <w:rPr>
          <w:rtl/>
          <w:lang w:bidi="fa-IR"/>
        </w:rPr>
      </w:pPr>
      <w:r>
        <w:rPr>
          <w:rtl/>
          <w:lang w:bidi="fa-IR"/>
        </w:rPr>
        <w:t>ليت القوم لم يحذفوا سند هذه الأثارة المفتعلة وكانوا يروونها بالإسناد حت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>ى نعر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>ف الملأ العلمي بالذي اختلقها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وحسبنا أن</w:t>
      </w:r>
      <w:r w:rsidR="00CC48A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الحافظ الهيثمي ذكرها بلا 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في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C48A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الحوب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ثم.</w:t>
      </w:r>
    </w:p>
    <w:p w:rsidR="001E01E0" w:rsidRDefault="00F84559" w:rsidP="00CC48A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شمردل مر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ص 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يريد من طول النجاد طول القامة. ال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جيد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الطويل الجيد و هو العنق. اليعبوب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الفرس الكثير الجرى 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طلق على مرحب هذه اللفظة لشدته وسرعة حركته.</w:t>
      </w:r>
    </w:p>
    <w:p w:rsidR="001E01E0" w:rsidRDefault="00F84559" w:rsidP="00CC48A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الحضر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العدو. ال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خرج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ذكر النعام الذي فيه بياض وسواد. الخاضب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</w:t>
      </w:r>
      <w:r w:rsidR="00CC48A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أكل الربيع فاحمر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طنبوباه أو اصفر. ناعم الخد مخضوب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كناية عن المرأة. يعني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هما رجلان أم 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مرأتان ف</w:t>
      </w:r>
      <w:r w:rsidR="00CC48A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ضعفهما ورق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>ة قلوبهما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1E01E0" w:rsidRDefault="00F84559" w:rsidP="00CC48A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الخلفاء للسيوط</w:t>
      </w:r>
      <w:r w:rsidR="00CC48A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C48A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مجمع الزوايد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461 وضع</w:t>
      </w:r>
      <w:r w:rsidR="001A3CBF">
        <w:rPr>
          <w:rFonts w:hint="cs"/>
          <w:rtl/>
          <w:lang w:bidi="fa-IR"/>
        </w:rPr>
        <w:t>َّ</w:t>
      </w:r>
      <w:r>
        <w:rPr>
          <w:rtl/>
          <w:lang w:bidi="fa-IR"/>
        </w:rPr>
        <w:t>فه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فيه من لم أعرفه.</w:t>
      </w:r>
    </w:p>
    <w:p w:rsidR="001E01E0" w:rsidRDefault="00F84559" w:rsidP="00CC48A6">
      <w:pPr>
        <w:pStyle w:val="libNormal"/>
        <w:rPr>
          <w:rtl/>
          <w:lang w:bidi="fa-IR"/>
        </w:rPr>
      </w:pPr>
      <w:r>
        <w:rPr>
          <w:rtl/>
          <w:lang w:bidi="fa-IR"/>
        </w:rPr>
        <w:t>وتكذ</w:t>
      </w:r>
      <w:r w:rsidR="00CC48A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بها صحيحة ابن </w:t>
      </w:r>
      <w:r w:rsidR="00CC48A6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CC48A6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يوم بدر </w:t>
      </w:r>
      <w:r w:rsidR="00CC48A6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العريش وسعد بن معاذ قائم</w:t>
      </w:r>
      <w:r w:rsidR="00CC48A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باب العريش الذي فيه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متوش</w:t>
      </w:r>
      <w:r w:rsidR="00CC48A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ح السيف في نفر من الأنصار يحرسون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يخافون على كر</w:t>
      </w:r>
      <w:r w:rsidR="00CC48A6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العدو</w:t>
      </w:r>
      <w:r w:rsidR="00CC48A6">
        <w:rPr>
          <w:rFonts w:hint="cs"/>
          <w:rtl/>
          <w:lang w:bidi="fa-IR"/>
        </w:rPr>
        <w:t>ِّ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B1484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CC48A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CC48A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حراسة النبي</w:t>
      </w:r>
      <w:r w:rsidR="00CC48A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تكن تنحصر بيوم بدر ولا بأبي بكر بل في كل</w:t>
      </w:r>
      <w:r w:rsidR="00CC48A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موقف من مواقفه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يتعه</w:t>
      </w:r>
      <w:r w:rsidR="00CC48A6">
        <w:rPr>
          <w:rFonts w:hint="cs"/>
          <w:rtl/>
          <w:lang w:bidi="fa-IR"/>
        </w:rPr>
        <w:t>ّ</w:t>
      </w:r>
      <w:r>
        <w:rPr>
          <w:rtl/>
          <w:lang w:bidi="fa-IR"/>
        </w:rPr>
        <w:t>د أحد</w:t>
      </w:r>
      <w:r w:rsidR="00CC48A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الصحابة بحراسته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فكانت الحراسة لسعد بن معاذ ليلة البدر وفي يومه لأبي بكر على ما ذكره الحلبي في السيرة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ولمحم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مسلمة يوم </w:t>
      </w:r>
      <w:r w:rsidR="00FB1484"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وللزبير بن العوام يوم الخندق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وللمغيرة بن شعبة يوم الحديبي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ولأبي أيوب الأنصاري ليلة بنى بصفي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>ة ببعض طرق خيبر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ولبلال وسعد بن أبي وق</w:t>
      </w:r>
      <w:r w:rsidR="00FB1484">
        <w:rPr>
          <w:rFonts w:hint="cs"/>
          <w:rtl/>
          <w:lang w:bidi="fa-IR"/>
        </w:rPr>
        <w:t>ّ</w:t>
      </w:r>
      <w:r>
        <w:rPr>
          <w:rtl/>
          <w:lang w:bidi="fa-IR"/>
        </w:rPr>
        <w:t>اص وذكوان بن عبد قيس بوادي القرى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ولابن أبي مرثد الغنوي ليلة وقعة حنين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1A3CBF">
      <w:pPr>
        <w:pStyle w:val="libNormal"/>
        <w:rPr>
          <w:rtl/>
          <w:lang w:bidi="fa-IR"/>
        </w:rPr>
      </w:pPr>
      <w:r>
        <w:rPr>
          <w:rtl/>
          <w:lang w:bidi="fa-IR"/>
        </w:rPr>
        <w:t>وكانت هذه السيرة في الحراسة مستمر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أن نزل قوله تعالى في حج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الوداع والله يعصمك من الناس.</w:t>
      </w:r>
      <w:r w:rsidR="001A3C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فترك الحرس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فأبو بكر رديف </w:t>
      </w:r>
      <w:r w:rsidR="00FB1484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الحرسة بعد تسليم ما جاء في حراسته.</w:t>
      </w:r>
    </w:p>
    <w:p w:rsidR="00F84559" w:rsidRDefault="00F84559" w:rsidP="00FB1484">
      <w:pPr>
        <w:pStyle w:val="libNormal"/>
        <w:rPr>
          <w:lang w:bidi="fa-IR"/>
        </w:rPr>
      </w:pPr>
      <w:r>
        <w:rPr>
          <w:rtl/>
          <w:lang w:bidi="fa-IR"/>
        </w:rPr>
        <w:t>ولو صدق النبأ وكانت يوم بدر لأبي بكر تلك الأهمي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الكبرى لكان هو أولى وأحق</w:t>
      </w:r>
      <w:r w:rsidR="00FB148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بنزول القرآن فيه يوم ذاك دون علي</w:t>
      </w:r>
      <w:r w:rsidR="00A546E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وحمزة وع</w:t>
      </w:r>
      <w:r w:rsidR="00FB1484">
        <w:rPr>
          <w:rFonts w:hint="cs"/>
          <w:rtl/>
          <w:lang w:bidi="fa-IR"/>
        </w:rPr>
        <w:t>ُ</w:t>
      </w:r>
      <w:r>
        <w:rPr>
          <w:rtl/>
          <w:lang w:bidi="fa-IR"/>
        </w:rPr>
        <w:t>بيدة لم</w:t>
      </w:r>
      <w:r w:rsidR="00FB1484">
        <w:rPr>
          <w:rFonts w:hint="cs"/>
          <w:rtl/>
          <w:lang w:bidi="fa-IR"/>
        </w:rPr>
        <w:t>ـّ</w:t>
      </w:r>
      <w:r w:rsidR="00FB1484">
        <w:rPr>
          <w:rtl/>
          <w:lang w:bidi="fa-IR"/>
        </w:rPr>
        <w:t>ا نزل فيهم ذلك اليوم</w:t>
      </w:r>
      <w:r w:rsidR="00A5036A">
        <w:rPr>
          <w:rtl/>
          <w:lang w:bidi="fa-IR"/>
        </w:rPr>
        <w:t>:</w:t>
      </w:r>
      <w:r w:rsidR="00FB1484">
        <w:rPr>
          <w:rtl/>
          <w:lang w:bidi="fa-IR"/>
        </w:rPr>
        <w:t xml:space="preserve"> هذان خصمان </w:t>
      </w:r>
      <w:r w:rsidR="00FB1484">
        <w:rPr>
          <w:rFonts w:hint="cs"/>
          <w:rtl/>
          <w:lang w:bidi="fa-IR"/>
        </w:rPr>
        <w:t>إ</w:t>
      </w:r>
      <w:r w:rsidR="00FB1484">
        <w:rPr>
          <w:rtl/>
          <w:lang w:bidi="fa-IR"/>
        </w:rPr>
        <w:t>خت</w:t>
      </w:r>
      <w:r>
        <w:rPr>
          <w:rtl/>
          <w:lang w:bidi="fa-IR"/>
        </w:rPr>
        <w:t>ص</w:t>
      </w:r>
      <w:r w:rsidR="00FB1484">
        <w:rPr>
          <w:rtl/>
          <w:lang w:bidi="fa-IR"/>
        </w:rPr>
        <w:t>موا في ر</w:t>
      </w:r>
      <w:r w:rsidR="00FB1484">
        <w:rPr>
          <w:rFonts w:hint="cs"/>
          <w:rtl/>
          <w:lang w:bidi="fa-IR"/>
        </w:rPr>
        <w:t>بِّ</w:t>
      </w:r>
      <w:r w:rsidR="00FB1484">
        <w:rPr>
          <w:rtl/>
          <w:lang w:bidi="fa-IR"/>
        </w:rPr>
        <w:t>هم</w:t>
      </w:r>
      <w:r>
        <w:rPr>
          <w:rtl/>
          <w:lang w:bidi="fa-IR"/>
        </w:rPr>
        <w:t>. سورة الحج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 </w:t>
      </w:r>
      <w:r w:rsidRPr="001E01E0">
        <w:rPr>
          <w:rStyle w:val="libFootnotenumChar"/>
          <w:rtl/>
        </w:rPr>
        <w:t>(4)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ولو صح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>ت المزعمة ل</w:t>
      </w:r>
      <w:r w:rsidR="00FB1484">
        <w:rPr>
          <w:rFonts w:hint="cs"/>
          <w:rtl/>
          <w:lang w:bidi="fa-IR"/>
        </w:rPr>
        <w:t>َ</w:t>
      </w:r>
      <w:r>
        <w:rPr>
          <w:rtl/>
          <w:lang w:bidi="fa-IR"/>
        </w:rPr>
        <w:t>ما خ</w:t>
      </w:r>
      <w:r w:rsidR="00FB1484">
        <w:rPr>
          <w:rFonts w:hint="cs"/>
          <w:rtl/>
          <w:lang w:bidi="fa-IR"/>
        </w:rPr>
        <w:t>ُ</w:t>
      </w:r>
      <w:r>
        <w:rPr>
          <w:rtl/>
          <w:lang w:bidi="fa-IR"/>
        </w:rPr>
        <w:t>ص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FB148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وحمزة وع</w:t>
      </w:r>
      <w:r w:rsidR="00FB1484">
        <w:rPr>
          <w:rFonts w:hint="cs"/>
          <w:rtl/>
          <w:lang w:bidi="fa-IR"/>
        </w:rPr>
        <w:t>ُ</w:t>
      </w:r>
      <w:r w:rsidR="00FB1484">
        <w:rPr>
          <w:rtl/>
          <w:lang w:bidi="fa-IR"/>
        </w:rPr>
        <w:t>بيدة بقوله تعالى</w:t>
      </w:r>
      <w:r w:rsidR="00A5036A">
        <w:rPr>
          <w:rtl/>
          <w:lang w:bidi="fa-IR"/>
        </w:rPr>
        <w:t>:</w:t>
      </w:r>
      <w:r w:rsidR="00FB1484">
        <w:rPr>
          <w:rtl/>
          <w:lang w:bidi="fa-IR"/>
        </w:rPr>
        <w:t xml:space="preserve"> من المؤمنين رجال</w:t>
      </w:r>
      <w:r w:rsidR="00FB1484">
        <w:rPr>
          <w:rFonts w:hint="cs"/>
          <w:rtl/>
          <w:lang w:bidi="fa-IR"/>
        </w:rPr>
        <w:t>ٌ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B148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عيون ال</w:t>
      </w:r>
      <w:r w:rsidR="00FB1484">
        <w:rPr>
          <w:rFonts w:hint="cs"/>
          <w:rtl/>
          <w:lang w:bidi="fa-IR"/>
        </w:rPr>
        <w:t>ا</w:t>
      </w:r>
      <w:r>
        <w:rPr>
          <w:rtl/>
          <w:lang w:bidi="fa-IR"/>
        </w:rPr>
        <w:t>ثر لابن سيد الناس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258.</w:t>
      </w:r>
    </w:p>
    <w:p w:rsidR="001E01E0" w:rsidRDefault="00F84559" w:rsidP="00FB148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عيون ال</w:t>
      </w:r>
      <w:r w:rsidR="00FB1484">
        <w:rPr>
          <w:rFonts w:hint="cs"/>
          <w:rtl/>
          <w:lang w:bidi="fa-IR"/>
        </w:rPr>
        <w:t>ا</w:t>
      </w:r>
      <w:r>
        <w:rPr>
          <w:rtl/>
          <w:lang w:bidi="fa-IR"/>
        </w:rPr>
        <w:t>ثر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المواهب اللدنية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 w:rsidR="00FB148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204.</w:t>
      </w:r>
    </w:p>
    <w:p w:rsidR="001E01E0" w:rsidRDefault="00F84559" w:rsidP="00A546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مستدرك الحاكم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القرطب</w:t>
      </w:r>
      <w:r w:rsidR="00FB148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ابن جزى الكلب</w:t>
      </w:r>
      <w:r w:rsidR="00FB148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ابن كثير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الخصايص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126 عن الترمذ</w:t>
      </w:r>
      <w:r w:rsidR="00A546E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والحاكم البيهق</w:t>
      </w:r>
      <w:r w:rsidR="00FB148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وأب</w:t>
      </w:r>
      <w:r w:rsidR="00FB148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نعيم.</w:t>
      </w:r>
    </w:p>
    <w:p w:rsidR="001E01E0" w:rsidRDefault="00F84559" w:rsidP="00A546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FB148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98 كتاب التفسير صحيح مسلم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550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ص 518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مستدرك الحاكم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386 وصححه هو والذهب</w:t>
      </w:r>
      <w:r w:rsidR="00A546E9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القرطب</w:t>
      </w:r>
      <w:r w:rsidR="00FB148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ابن جزى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 تفسير الخازن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B1484" w:rsidRDefault="00FB1484" w:rsidP="00FB148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صَدَقُوا ما عاهد</w:t>
      </w:r>
      <w:r w:rsidR="00F84559">
        <w:rPr>
          <w:rtl/>
          <w:lang w:bidi="fa-IR"/>
        </w:rPr>
        <w:t xml:space="preserve">وا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عليه</w:t>
      </w:r>
      <w:r w:rsidR="00F84559">
        <w:rPr>
          <w:rtl/>
          <w:lang w:bidi="fa-IR"/>
        </w:rPr>
        <w:t xml:space="preserve"> الآية. الأحزاب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23 </w:t>
      </w:r>
      <w:r w:rsidR="00F84559" w:rsidRPr="001E01E0">
        <w:rPr>
          <w:rStyle w:val="libFootnotenumChar"/>
          <w:rtl/>
        </w:rPr>
        <w:t>(1)</w:t>
      </w:r>
    </w:p>
    <w:p w:rsidR="001E01E0" w:rsidRDefault="00F84559" w:rsidP="00FB1484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FB1484">
        <w:rPr>
          <w:rFonts w:hint="cs"/>
          <w:rtl/>
          <w:lang w:bidi="fa-IR"/>
        </w:rPr>
        <w:t>َ</w:t>
      </w:r>
      <w:r>
        <w:rPr>
          <w:rtl/>
          <w:lang w:bidi="fa-IR"/>
        </w:rPr>
        <w:t>ما نزل في علي</w:t>
      </w:r>
      <w:r w:rsidR="00FB1484">
        <w:rPr>
          <w:rFonts w:hint="cs"/>
          <w:rtl/>
          <w:lang w:bidi="fa-IR"/>
        </w:rPr>
        <w:t>ِّ</w:t>
      </w:r>
      <w:r w:rsidR="00FB1484">
        <w:rPr>
          <w:rtl/>
          <w:lang w:bidi="fa-IR"/>
        </w:rPr>
        <w:t xml:space="preserve"> أمير المؤمنين قوله تعالى</w:t>
      </w:r>
      <w:r w:rsidR="00A5036A">
        <w:rPr>
          <w:rtl/>
          <w:lang w:bidi="fa-IR"/>
        </w:rPr>
        <w:t>:</w:t>
      </w:r>
      <w:r w:rsidR="00FB1484">
        <w:rPr>
          <w:rtl/>
          <w:lang w:bidi="fa-IR"/>
        </w:rPr>
        <w:t xml:space="preserve"> هو الذي أي</w:t>
      </w:r>
      <w:r w:rsidR="00FB1484">
        <w:rPr>
          <w:rFonts w:hint="cs"/>
          <w:rtl/>
          <w:lang w:bidi="fa-IR"/>
        </w:rPr>
        <w:t>َّ</w:t>
      </w:r>
      <w:r w:rsidR="00FB1484">
        <w:rPr>
          <w:rtl/>
          <w:lang w:bidi="fa-IR"/>
        </w:rPr>
        <w:t>دك بنصره و</w:t>
      </w:r>
      <w:r>
        <w:rPr>
          <w:rtl/>
          <w:lang w:bidi="fa-IR"/>
        </w:rPr>
        <w:t>ب</w:t>
      </w:r>
      <w:r w:rsidR="00FB1484">
        <w:rPr>
          <w:rtl/>
          <w:lang w:bidi="fa-IR"/>
        </w:rPr>
        <w:t>المؤمنين</w:t>
      </w:r>
      <w:r>
        <w:rPr>
          <w:rtl/>
          <w:lang w:bidi="fa-IR"/>
        </w:rPr>
        <w:t xml:space="preserve"> </w:t>
      </w:r>
      <w:r w:rsidR="00FB1484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سورة الأنفال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62 </w:t>
      </w:r>
      <w:r w:rsidR="00FB1484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ول</w:t>
      </w:r>
      <w:r w:rsidR="00FB1484">
        <w:rPr>
          <w:rFonts w:hint="cs"/>
          <w:rtl/>
          <w:lang w:bidi="fa-IR"/>
        </w:rPr>
        <w:t>َ</w:t>
      </w:r>
      <w:r>
        <w:rPr>
          <w:rtl/>
          <w:lang w:bidi="fa-IR"/>
        </w:rPr>
        <w:t>ما ورد فيها ما ورد عن النبي</w:t>
      </w:r>
      <w:r w:rsidR="00FB148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مم</w:t>
      </w:r>
      <w:r w:rsidR="00FB148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أسلفناه في الجزء الثاني ص 46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51.</w:t>
      </w:r>
    </w:p>
    <w:p w:rsidR="001E01E0" w:rsidRDefault="00F84559" w:rsidP="00FB1484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FB1484">
        <w:rPr>
          <w:rFonts w:hint="cs"/>
          <w:rtl/>
          <w:lang w:bidi="fa-IR"/>
        </w:rPr>
        <w:t>َ</w:t>
      </w:r>
      <w:r>
        <w:rPr>
          <w:rtl/>
          <w:lang w:bidi="fa-IR"/>
        </w:rPr>
        <w:t>ما خ</w:t>
      </w:r>
      <w:r w:rsidR="00FB1484">
        <w:rPr>
          <w:rFonts w:hint="cs"/>
          <w:rtl/>
          <w:lang w:bidi="fa-IR"/>
        </w:rPr>
        <w:t>َ</w:t>
      </w:r>
      <w:r>
        <w:rPr>
          <w:rtl/>
          <w:lang w:bidi="fa-IR"/>
        </w:rPr>
        <w:t>ص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لمولانا علي</w:t>
      </w:r>
      <w:r w:rsidR="00FB1484">
        <w:rPr>
          <w:rFonts w:hint="cs"/>
          <w:rtl/>
          <w:lang w:bidi="fa-IR"/>
        </w:rPr>
        <w:t>ٍّ</w:t>
      </w:r>
      <w:r w:rsidR="00FB1484"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  <w:r w:rsidR="00FB1484">
        <w:rPr>
          <w:rtl/>
          <w:lang w:bidi="fa-IR"/>
        </w:rPr>
        <w:t xml:space="preserve"> ومن الناس من يشري نفسه ابتغاء مرضات</w:t>
      </w:r>
      <w:r>
        <w:rPr>
          <w:rtl/>
          <w:lang w:bidi="fa-IR"/>
        </w:rPr>
        <w:t xml:space="preserve"> </w:t>
      </w:r>
      <w:r w:rsidR="00FB1484"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FB1484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سورة البقرة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207 </w:t>
      </w:r>
      <w:r w:rsidR="00FB1484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كما ذكره القرطبي في تفسيره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 وفص</w:t>
      </w:r>
      <w:r w:rsidR="00FB148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لنا القول فيه في الجزء الثاني ص 47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49 ط 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وكان حق</w:t>
      </w:r>
      <w:r w:rsidR="00FB148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B148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رضوان منادي الله يوم بدر بقوله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B1484" w:rsidTr="00282944">
        <w:trPr>
          <w:trHeight w:val="350"/>
        </w:trPr>
        <w:tc>
          <w:tcPr>
            <w:tcW w:w="3920" w:type="dxa"/>
            <w:shd w:val="clear" w:color="auto" w:fill="auto"/>
          </w:tcPr>
          <w:p w:rsidR="00FB1484" w:rsidRDefault="00FB1484" w:rsidP="00282944">
            <w:pPr>
              <w:pStyle w:val="libPoem"/>
            </w:pPr>
            <w:r>
              <w:rPr>
                <w:rtl/>
                <w:lang w:bidi="fa-IR"/>
              </w:rPr>
              <w:t>لا سيف إل</w:t>
            </w:r>
            <w:r w:rsidR="008A6F9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ذو الفقار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B1484" w:rsidRDefault="00FB1484" w:rsidP="002829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B1484" w:rsidRDefault="00FB1484" w:rsidP="00282944">
            <w:pPr>
              <w:pStyle w:val="libPoem"/>
            </w:pPr>
            <w:r>
              <w:rPr>
                <w:rtl/>
                <w:lang w:bidi="fa-IR"/>
              </w:rPr>
              <w:t>ولا فتى إل</w:t>
            </w:r>
            <w:r w:rsidR="008A6F9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علي</w:t>
            </w:r>
            <w:r w:rsidR="008A6F9E">
              <w:rPr>
                <w:rFonts w:hint="cs"/>
                <w:rtl/>
                <w:lang w:bidi="fa-IR"/>
              </w:rPr>
              <w:t>ِّ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6F9E" w:rsidRDefault="00F84559" w:rsidP="008A6F9E">
      <w:pPr>
        <w:pStyle w:val="libNormal"/>
        <w:rPr>
          <w:rtl/>
          <w:lang w:bidi="fa-IR"/>
        </w:rPr>
      </w:pPr>
      <w:r>
        <w:rPr>
          <w:rtl/>
          <w:lang w:bidi="fa-IR"/>
        </w:rPr>
        <w:t>أن ينو</w:t>
      </w:r>
      <w:r w:rsidR="008A6F9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باسم أبي بكر وبسيفه المشهور على رأس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 w:rsidR="008A6F9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هل تنحصر مغازي النبي</w:t>
      </w:r>
      <w:r w:rsidR="008A6F9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وحروبه الدامية ببدر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العريش كان في البدر فحسب دون ساير الغزوات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سي</w:t>
      </w:r>
      <w:r w:rsidR="008A6F9E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العريش النبي</w:t>
      </w:r>
      <w:r w:rsidR="008A6F9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الأعظم كان يلازم عريشه ولم يحضر قط</w:t>
      </w:r>
      <w:r w:rsidR="008A6F9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ميادين القتال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كان ينزل بالمعارك ويستخلف صاحبه على العريش</w:t>
      </w:r>
      <w:r w:rsidR="00A5036A">
        <w:rPr>
          <w:rtl/>
          <w:lang w:bidi="fa-IR"/>
        </w:rPr>
        <w:t>؟</w:t>
      </w:r>
    </w:p>
    <w:p w:rsidR="001E01E0" w:rsidRDefault="00F84559" w:rsidP="008A6F9E">
      <w:pPr>
        <w:pStyle w:val="libNormal"/>
        <w:rPr>
          <w:rtl/>
          <w:lang w:bidi="fa-IR"/>
        </w:rPr>
      </w:pPr>
      <w:r>
        <w:rPr>
          <w:rtl/>
          <w:lang w:bidi="fa-IR"/>
        </w:rPr>
        <w:t>ما أعوز النبي</w:t>
      </w:r>
      <w:r w:rsidR="008A6F9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الأعظم يوم خيبر مجاهد</w:t>
      </w:r>
      <w:r w:rsidR="008A6F9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كر</w:t>
      </w:r>
      <w:r w:rsidR="008A6F9E"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8A6F9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غير فر</w:t>
      </w:r>
      <w:r w:rsidR="008A6F9E">
        <w:rPr>
          <w:rFonts w:hint="cs"/>
          <w:rtl/>
          <w:lang w:bidi="fa-IR"/>
        </w:rPr>
        <w:t>ّ</w:t>
      </w:r>
      <w:r>
        <w:rPr>
          <w:rtl/>
          <w:lang w:bidi="fa-IR"/>
        </w:rPr>
        <w:t>ار لا يول</w:t>
      </w:r>
      <w:r w:rsidR="008A6F9E">
        <w:rPr>
          <w:rFonts w:hint="cs"/>
          <w:rtl/>
          <w:lang w:bidi="fa-IR"/>
        </w:rPr>
        <w:t>ّ</w:t>
      </w:r>
      <w:r>
        <w:rPr>
          <w:rtl/>
          <w:lang w:bidi="fa-IR"/>
        </w:rPr>
        <w:t>ي الدبر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كان معه الخليفة الأشجع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أكان فر</w:t>
      </w:r>
      <w:r w:rsidR="008A6F9E">
        <w:rPr>
          <w:rFonts w:hint="cs"/>
          <w:rtl/>
          <w:lang w:bidi="fa-IR"/>
        </w:rPr>
        <w:t>ّ</w:t>
      </w:r>
      <w:r>
        <w:rPr>
          <w:rtl/>
          <w:lang w:bidi="fa-IR"/>
        </w:rPr>
        <w:t>ارا</w:t>
      </w:r>
      <w:r w:rsidR="008A6F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كر</w:t>
      </w:r>
      <w:r w:rsidR="008A6F9E">
        <w:rPr>
          <w:rFonts w:hint="cs"/>
          <w:rtl/>
          <w:lang w:bidi="fa-IR"/>
        </w:rPr>
        <w:t>ّ</w:t>
      </w:r>
      <w:r w:rsidR="008A6F9E">
        <w:rPr>
          <w:rtl/>
          <w:lang w:bidi="fa-IR"/>
        </w:rPr>
        <w:t>ار</w:t>
      </w:r>
      <w:r>
        <w:rPr>
          <w:rtl/>
          <w:lang w:bidi="fa-IR"/>
        </w:rPr>
        <w:t>؟ وم</w:t>
      </w:r>
      <w:r w:rsidR="008A6F9E">
        <w:rPr>
          <w:rFonts w:hint="cs"/>
          <w:rtl/>
          <w:lang w:bidi="fa-IR"/>
        </w:rPr>
        <w:t>َ</w:t>
      </w:r>
      <w:r>
        <w:rPr>
          <w:rtl/>
          <w:lang w:bidi="fa-IR"/>
        </w:rPr>
        <w:t>ن المعني</w:t>
      </w:r>
      <w:r w:rsidR="008A6F9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قول المؤر</w:t>
      </w:r>
      <w:r w:rsidR="008A6F9E">
        <w:rPr>
          <w:rFonts w:hint="cs"/>
          <w:rtl/>
          <w:lang w:bidi="fa-IR"/>
        </w:rPr>
        <w:t>ِّ</w:t>
      </w:r>
      <w:r>
        <w:rPr>
          <w:rtl/>
          <w:lang w:bidi="fa-IR"/>
        </w:rPr>
        <w:t>خين من أن</w:t>
      </w:r>
      <w:r w:rsidR="008A6F9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8A6F9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دفع لواءه لرجل من المهاجرين فرجع ولم يصنع شيئا</w:t>
      </w:r>
      <w:r w:rsidR="008A6F9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أهذا الرجل وصاحبه نكرتان لا ي</w:t>
      </w:r>
      <w:r w:rsidR="008A6F9E">
        <w:rPr>
          <w:rFonts w:hint="cs"/>
          <w:rtl/>
          <w:lang w:bidi="fa-IR"/>
        </w:rPr>
        <w:t>ُ</w:t>
      </w:r>
      <w:r>
        <w:rPr>
          <w:rtl/>
          <w:lang w:bidi="fa-IR"/>
        </w:rPr>
        <w:t>عرفان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لا ها الله.</w:t>
      </w:r>
    </w:p>
    <w:p w:rsidR="001E01E0" w:rsidRDefault="00F84559" w:rsidP="008A6F9E">
      <w:pPr>
        <w:pStyle w:val="libNormal"/>
        <w:rPr>
          <w:rtl/>
          <w:lang w:bidi="fa-IR"/>
        </w:rPr>
      </w:pPr>
      <w:r>
        <w:rPr>
          <w:rtl/>
          <w:lang w:bidi="fa-IR"/>
        </w:rPr>
        <w:t>وأين كان الأشجع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يوم خرجت كتائب اليهود يقدمهم ياسر فكشف الأنصار حتى انتهى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موقفه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فاشتد</w:t>
      </w:r>
      <w:r w:rsidR="008A6F9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على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أمسى مهموما</w:t>
      </w:r>
      <w:r w:rsidR="008A6F9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ولماذا بعث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يوم ذاك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وكان الأشجع معه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سلمة بن الأكوع إلى علي</w:t>
      </w:r>
      <w:r w:rsidR="008A6F9E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؟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A6F9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مر ف</w:t>
      </w:r>
      <w:r w:rsidR="008A6F9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الثان</w:t>
      </w:r>
      <w:r w:rsidR="008A6F9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51 ط 2.</w:t>
      </w:r>
    </w:p>
    <w:p w:rsidR="001E01E0" w:rsidRDefault="00F84559" w:rsidP="008A6F9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</w:t>
      </w:r>
      <w:r w:rsidR="008A6F9E">
        <w:rPr>
          <w:rFonts w:hint="cs"/>
          <w:rtl/>
          <w:lang w:bidi="fa-IR"/>
        </w:rPr>
        <w:t>ا</w:t>
      </w:r>
      <w:r>
        <w:rPr>
          <w:rtl/>
          <w:lang w:bidi="fa-IR"/>
        </w:rPr>
        <w:t>سلفناه ف</w:t>
      </w:r>
      <w:r w:rsidR="008A6F9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الثان</w:t>
      </w:r>
      <w:r w:rsidR="008A6F9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صفحة 59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61 ط 2.</w:t>
      </w:r>
    </w:p>
    <w:p w:rsidR="001E01E0" w:rsidRDefault="00F84559" w:rsidP="008A6F9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الامتاع للمقريز</w:t>
      </w:r>
      <w:r w:rsidR="008A6F9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313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39.</w:t>
      </w:r>
    </w:p>
    <w:p w:rsidR="001E01E0" w:rsidRDefault="00F84559" w:rsidP="008A6F9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الامتاع للمقريز</w:t>
      </w:r>
      <w:r w:rsidR="008A6F9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314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 ص 39.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8294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وكان قد تخل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>ف بالمدينة لرمد عينيه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لا يبصر موضع قدمه فذهب </w:t>
      </w:r>
      <w:r w:rsidR="00282944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 سلمة وأخذ بيده يقوده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وم</w:t>
      </w:r>
      <w:r w:rsidR="00282944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لأ المسامع قوله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لأع</w:t>
      </w:r>
      <w:r w:rsidR="00282944">
        <w:rPr>
          <w:rFonts w:hint="cs"/>
          <w:rtl/>
          <w:lang w:bidi="fa-IR"/>
        </w:rPr>
        <w:t>ُ</w:t>
      </w:r>
      <w:r>
        <w:rPr>
          <w:rtl/>
          <w:lang w:bidi="fa-IR"/>
        </w:rPr>
        <w:t>طين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الراية إلى رجل كر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>ار غير فر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خيبر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لم</w:t>
      </w:r>
      <w:r w:rsidR="00282944">
        <w:rPr>
          <w:rFonts w:hint="cs"/>
          <w:rtl/>
          <w:lang w:bidi="fa-IR"/>
        </w:rPr>
        <w:t>ـّ</w:t>
      </w:r>
      <w:r>
        <w:rPr>
          <w:rtl/>
          <w:lang w:bidi="fa-IR"/>
        </w:rPr>
        <w:t>ا قاتل المصطفى بنفسه يومه ذلك أشد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القتال وعليه درعان وبيضة مغفر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على فرس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الظ</w:t>
      </w:r>
      <w:r w:rsidR="00282944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رب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وفي يده قناة وترس كما في السيرة الحلبية 3 ص 39.</w:t>
      </w:r>
    </w:p>
    <w:p w:rsidR="001E01E0" w:rsidRDefault="00F84559" w:rsidP="0028294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أكان الأشجع في العريش يوم </w:t>
      </w:r>
      <w:r w:rsidR="00282944">
        <w:rPr>
          <w:rFonts w:hint="cs"/>
          <w:rtl/>
          <w:lang w:bidi="fa-IR"/>
        </w:rPr>
        <w:t>اُ</w:t>
      </w:r>
      <w:r>
        <w:rPr>
          <w:rtl/>
          <w:lang w:bidi="fa-IR"/>
        </w:rPr>
        <w:t>حد يوم بلاء وتمحيص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حتى خلص العدو</w:t>
      </w:r>
      <w:r w:rsidR="0028294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إلى رسول الله فد</w:t>
      </w:r>
      <w:r w:rsidR="00282944">
        <w:rPr>
          <w:rFonts w:hint="cs"/>
          <w:rtl/>
          <w:lang w:bidi="fa-IR"/>
        </w:rPr>
        <w:t>ُ</w:t>
      </w:r>
      <w:r>
        <w:rPr>
          <w:rtl/>
          <w:lang w:bidi="fa-IR"/>
        </w:rPr>
        <w:t>ث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بالحجارة حت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>ى وقع لشق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>ه ف</w:t>
      </w:r>
      <w:r w:rsidR="00282944">
        <w:rPr>
          <w:rFonts w:hint="cs"/>
          <w:rtl/>
          <w:lang w:bidi="fa-IR"/>
        </w:rPr>
        <w:t>اُ</w:t>
      </w:r>
      <w:r>
        <w:rPr>
          <w:rtl/>
          <w:lang w:bidi="fa-IR"/>
        </w:rPr>
        <w:t>صيبت رباعيته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وشج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وجهه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وكلمت شفته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فجعل الدم يسيل على وجهه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وجعل يمسح الدم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يفلح قوم</w:t>
      </w:r>
      <w:r w:rsidR="0028294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خضبوا وجه نبي</w:t>
      </w:r>
      <w:r w:rsidR="00282944">
        <w:rPr>
          <w:rFonts w:hint="cs"/>
          <w:rtl/>
          <w:lang w:bidi="fa-IR"/>
        </w:rPr>
        <w:t>ِّ</w:t>
      </w:r>
      <w:r>
        <w:rPr>
          <w:rtl/>
          <w:lang w:bidi="fa-IR"/>
        </w:rPr>
        <w:t>هم وهو يدعوهم إلى رب</w:t>
      </w:r>
      <w:r w:rsidR="0028294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هم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282944" w:rsidRDefault="00F84559" w:rsidP="00282944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يوم قال فيه علي</w:t>
      </w:r>
      <w:r w:rsidR="00282944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282944">
        <w:rPr>
          <w:rFonts w:hint="cs"/>
          <w:rtl/>
          <w:lang w:bidi="fa-IR"/>
        </w:rPr>
        <w:t>ـّ</w:t>
      </w:r>
      <w:r>
        <w:rPr>
          <w:rtl/>
          <w:lang w:bidi="fa-IR"/>
        </w:rPr>
        <w:t>ا تخ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لى الناس عن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يوم </w:t>
      </w:r>
      <w:r w:rsidR="00282944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حد نظرت في القتلى فلم أر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كان ليفر</w:t>
      </w:r>
      <w:r w:rsidR="0028294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وما أراه في القتلى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ولكن الله غضب علينا بما صنعنا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فرفع نبي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فما في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خير</w:t>
      </w:r>
      <w:r w:rsidR="0028294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أن </w:t>
      </w:r>
      <w:r w:rsidR="00282944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قاتل حتى </w:t>
      </w:r>
      <w:r w:rsidR="00282944">
        <w:rPr>
          <w:rFonts w:hint="cs"/>
          <w:rtl/>
          <w:lang w:bidi="fa-IR"/>
        </w:rPr>
        <w:t>اُ</w:t>
      </w:r>
      <w:r>
        <w:rPr>
          <w:rtl/>
          <w:lang w:bidi="fa-IR"/>
        </w:rPr>
        <w:t>قتل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فكسرت جفن سيفي ثم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حملت على القوم فأفرجوا لي فإذا برسول الله بينهم.</w:t>
      </w:r>
      <w:r w:rsidR="002829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أصابت علي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829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يوم ذاك ستة عشر ضربة كل</w:t>
      </w:r>
      <w:r w:rsidR="0028294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ضربة تلزمه الأرض فما كان يرفعه إل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>ا جبريل.</w:t>
      </w:r>
    </w:p>
    <w:p w:rsidR="001E01E0" w:rsidRDefault="00282944" w:rsidP="00282944">
      <w:pPr>
        <w:pStyle w:val="libLeft"/>
        <w:rPr>
          <w:rtl/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اُ</w:t>
      </w:r>
      <w:r w:rsidR="00F84559">
        <w:rPr>
          <w:rtl/>
          <w:lang w:bidi="fa-IR"/>
        </w:rPr>
        <w:t>سد الغابة 4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20 </w:t>
      </w:r>
      <w:r w:rsidRPr="00743CF5">
        <w:rPr>
          <w:rFonts w:hint="cs"/>
          <w:rtl/>
        </w:rPr>
        <w:t>»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وقع رسول الله في حفرة من الحفر التي عمل أبو عامر ليقع فيها المسلمون وهم لا يعلمون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فأخذ علي</w:t>
      </w:r>
      <w:r w:rsidR="0028294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بيده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واحتضنه ورفعه طلحة حت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استوى قائما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8294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مسلم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</w:t>
      </w:r>
      <w:r w:rsidR="0028294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 w:rsidR="0028294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223.</w:t>
      </w:r>
    </w:p>
    <w:p w:rsidR="001E01E0" w:rsidRDefault="00F84559" w:rsidP="0028294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 أشهر خيله </w:t>
      </w:r>
      <w:r w:rsidR="00D23831" w:rsidRPr="00282944">
        <w:rPr>
          <w:rtl/>
        </w:rPr>
        <w:t>صلى</w:t>
      </w:r>
      <w:r w:rsidR="00282944">
        <w:rPr>
          <w:rFonts w:hint="cs"/>
          <w:rtl/>
        </w:rPr>
        <w:t xml:space="preserve"> </w:t>
      </w:r>
      <w:r w:rsidR="00D23831" w:rsidRPr="00282944">
        <w:rPr>
          <w:rtl/>
        </w:rPr>
        <w:t>‌الله‌</w:t>
      </w:r>
      <w:r w:rsidR="00282944">
        <w:rPr>
          <w:rFonts w:hint="cs"/>
          <w:rtl/>
        </w:rPr>
        <w:t xml:space="preserve"> </w:t>
      </w:r>
      <w:r w:rsidR="00D23831" w:rsidRPr="00282944">
        <w:rPr>
          <w:rtl/>
        </w:rPr>
        <w:t>عليه‌</w:t>
      </w:r>
      <w:r w:rsidR="00282944">
        <w:rPr>
          <w:rFonts w:hint="cs"/>
          <w:rtl/>
        </w:rPr>
        <w:t xml:space="preserve"> </w:t>
      </w:r>
      <w:r w:rsidR="00D23831" w:rsidRPr="00282944">
        <w:rPr>
          <w:rtl/>
        </w:rPr>
        <w:t>و</w:t>
      </w:r>
      <w:r w:rsidR="00282944">
        <w:rPr>
          <w:rFonts w:hint="cs"/>
          <w:rtl/>
        </w:rPr>
        <w:t xml:space="preserve"> </w:t>
      </w:r>
      <w:r w:rsidR="00D23831" w:rsidRPr="00282944">
        <w:rPr>
          <w:rtl/>
        </w:rPr>
        <w:t>آله‌</w:t>
      </w:r>
      <w:r>
        <w:rPr>
          <w:rtl/>
          <w:lang w:bidi="fa-IR"/>
        </w:rPr>
        <w:t xml:space="preserve"> وأعرفها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سم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>ي بذلك لكبره أو لسمنه أو لقو</w:t>
      </w:r>
      <w:r w:rsidR="00282944">
        <w:rPr>
          <w:rFonts w:hint="cs"/>
          <w:rtl/>
          <w:lang w:bidi="fa-IR"/>
        </w:rPr>
        <w:t>ّ</w:t>
      </w:r>
      <w:r>
        <w:rPr>
          <w:rtl/>
          <w:lang w:bidi="fa-IR"/>
        </w:rPr>
        <w:t>ته وصلابته تشبيها له بالجبل.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أهداه له </w:t>
      </w:r>
      <w:r w:rsidR="00D23831" w:rsidRPr="00282944">
        <w:rPr>
          <w:rtl/>
        </w:rPr>
        <w:t>صلى</w:t>
      </w:r>
      <w:r w:rsidR="00282944">
        <w:rPr>
          <w:rFonts w:hint="cs"/>
          <w:rtl/>
        </w:rPr>
        <w:t xml:space="preserve"> </w:t>
      </w:r>
      <w:r w:rsidR="00D23831" w:rsidRPr="00282944">
        <w:rPr>
          <w:rtl/>
        </w:rPr>
        <w:t>‌الله‌</w:t>
      </w:r>
      <w:r w:rsidR="00282944">
        <w:rPr>
          <w:rFonts w:hint="cs"/>
          <w:rtl/>
        </w:rPr>
        <w:t xml:space="preserve"> </w:t>
      </w:r>
      <w:r w:rsidR="00D23831" w:rsidRPr="00282944">
        <w:rPr>
          <w:rtl/>
        </w:rPr>
        <w:t>عليه‌</w:t>
      </w:r>
      <w:r w:rsidR="00282944">
        <w:rPr>
          <w:rFonts w:hint="cs"/>
          <w:rtl/>
        </w:rPr>
        <w:t xml:space="preserve"> </w:t>
      </w:r>
      <w:r w:rsidR="00D23831" w:rsidRPr="00282944">
        <w:rPr>
          <w:rtl/>
        </w:rPr>
        <w:t>و</w:t>
      </w:r>
      <w:r w:rsidR="00282944">
        <w:rPr>
          <w:rFonts w:hint="cs"/>
          <w:rtl/>
        </w:rPr>
        <w:t xml:space="preserve"> </w:t>
      </w:r>
      <w:r w:rsidR="00D23831" w:rsidRPr="00282944">
        <w:rPr>
          <w:rtl/>
        </w:rPr>
        <w:t>آله‌</w:t>
      </w:r>
      <w:r w:rsidR="00282944">
        <w:rPr>
          <w:rFonts w:hint="cs"/>
          <w:rtl/>
        </w:rPr>
        <w:t xml:space="preserve"> </w:t>
      </w:r>
      <w:r w:rsidR="00D23831" w:rsidRPr="00282944">
        <w:rPr>
          <w:rtl/>
        </w:rPr>
        <w:t>وسلم</w:t>
      </w:r>
      <w:r>
        <w:rPr>
          <w:rtl/>
          <w:lang w:bidi="fa-IR"/>
        </w:rPr>
        <w:t xml:space="preserve"> فروة ابن عمرو الجذام</w:t>
      </w:r>
      <w:r w:rsidR="00282944">
        <w:rPr>
          <w:rFonts w:hint="cs"/>
          <w:rtl/>
          <w:lang w:bidi="fa-IR"/>
        </w:rPr>
        <w:t>ى</w:t>
      </w:r>
      <w:r>
        <w:rPr>
          <w:rtl/>
          <w:lang w:bidi="fa-IR"/>
        </w:rPr>
        <w:t>.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ربيعة بن </w:t>
      </w:r>
      <w:r w:rsidR="00282944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28294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البراء.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جنادة بن المعلى.</w:t>
      </w:r>
    </w:p>
    <w:p w:rsidR="001E01E0" w:rsidRDefault="00F84559" w:rsidP="0028294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سيرة ابن هشام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رقم التسلسل 549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امتاع المقريز</w:t>
      </w:r>
      <w:r w:rsidR="0028294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 w:rsidR="0028294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37.</w:t>
      </w:r>
    </w:p>
    <w:p w:rsidR="001E01E0" w:rsidRDefault="00F84559" w:rsidP="0028294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سيرة ابن هشام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الامتاع المقريز</w:t>
      </w:r>
      <w:r w:rsidR="0028294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4 ص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</w:t>
      </w:r>
      <w:r w:rsidR="00282944">
        <w:rPr>
          <w:rFonts w:hint="cs"/>
          <w:rtl/>
          <w:lang w:bidi="fa-IR"/>
        </w:rPr>
        <w:t>ا</w:t>
      </w:r>
      <w:r>
        <w:rPr>
          <w:rtl/>
          <w:lang w:bidi="fa-IR"/>
        </w:rPr>
        <w:t>ثر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282944" w:rsidRDefault="00F84559" w:rsidP="0028294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أكان الأشجع في العريش يوم ر</w:t>
      </w:r>
      <w:r w:rsidR="00282944">
        <w:rPr>
          <w:rFonts w:hint="cs"/>
          <w:rtl/>
          <w:lang w:bidi="fa-IR"/>
        </w:rPr>
        <w:t>ُ</w:t>
      </w:r>
      <w:r>
        <w:rPr>
          <w:rtl/>
          <w:lang w:bidi="fa-IR"/>
        </w:rPr>
        <w:t>أي رسول الله في ميدان النزال وهو لابس</w:t>
      </w:r>
      <w:r w:rsidR="0028294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درعين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درعه ذات الفضول ودرعه فضة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يوم حنين وله درعان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درعه ذات الفضول والسعدي</w:t>
      </w:r>
      <w:r w:rsidR="00282944">
        <w:rPr>
          <w:rFonts w:hint="cs"/>
          <w:rtl/>
          <w:lang w:bidi="fa-IR"/>
        </w:rPr>
        <w:t>َّ</w:t>
      </w:r>
      <w:r w:rsidR="00282944">
        <w:rPr>
          <w:rtl/>
          <w:lang w:bidi="fa-IR"/>
        </w:rPr>
        <w:t>ة.</w:t>
      </w:r>
    </w:p>
    <w:p w:rsidR="00FB1484" w:rsidRDefault="00282944" w:rsidP="00282944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 w:rsidR="00F84559">
        <w:rPr>
          <w:rtl/>
          <w:lang w:bidi="fa-IR"/>
        </w:rPr>
        <w:t>شرح المواهب للزرقاني 2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24</w:t>
      </w:r>
      <w:r>
        <w:rPr>
          <w:rFonts w:hint="cs"/>
          <w:rtl/>
          <w:lang w:bidi="fa-IR"/>
        </w:rPr>
        <w:t xml:space="preserve"> </w:t>
      </w:r>
      <w:r w:rsidRPr="00743CF5">
        <w:rPr>
          <w:rFonts w:hint="cs"/>
          <w:rtl/>
        </w:rPr>
        <w:t>»</w:t>
      </w:r>
    </w:p>
    <w:p w:rsidR="00282944" w:rsidRDefault="00F84559" w:rsidP="00282944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ض</w:t>
      </w:r>
      <w:r w:rsidR="00282944">
        <w:rPr>
          <w:rFonts w:hint="cs"/>
          <w:rtl/>
          <w:lang w:bidi="fa-IR"/>
        </w:rPr>
        <w:t>ُ</w:t>
      </w:r>
      <w:r>
        <w:rPr>
          <w:rtl/>
          <w:lang w:bidi="fa-IR"/>
        </w:rPr>
        <w:t>رب وجه النبي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بالسيف سبعين ضربة وقاه الله شر</w:t>
      </w:r>
      <w:r w:rsidR="00282944">
        <w:rPr>
          <w:rFonts w:hint="cs"/>
          <w:rtl/>
          <w:lang w:bidi="fa-IR"/>
        </w:rPr>
        <w:t>َّ</w:t>
      </w:r>
      <w:r>
        <w:rPr>
          <w:rtl/>
          <w:lang w:bidi="fa-IR"/>
        </w:rPr>
        <w:t>ها كلها</w:t>
      </w:r>
      <w:r w:rsidR="00A5036A">
        <w:rPr>
          <w:rtl/>
          <w:lang w:bidi="fa-IR"/>
        </w:rPr>
        <w:t>؟</w:t>
      </w:r>
    </w:p>
    <w:p w:rsidR="00F84559" w:rsidRDefault="00282944" w:rsidP="00282944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المواهب اللدنية 1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124 </w:t>
      </w:r>
      <w:r w:rsidRPr="00743CF5">
        <w:rPr>
          <w:rFonts w:hint="cs"/>
          <w:rtl/>
        </w:rPr>
        <w:t>»</w:t>
      </w:r>
    </w:p>
    <w:p w:rsidR="00282944" w:rsidRDefault="00F84559" w:rsidP="00282944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بايع رسول الله على الموت ثمانية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282944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والزبير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وطلحة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دجانة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والحارث بن الصمة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وحباب بن المنذر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وعاصم بن ثابت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وسهل بن حنيف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ورسول الله يدعوهم في أخراهم.</w:t>
      </w:r>
    </w:p>
    <w:p w:rsidR="00F84559" w:rsidRDefault="00282944" w:rsidP="00A2406E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ال</w:t>
      </w:r>
      <w:r w:rsidR="00A2406E">
        <w:rPr>
          <w:rFonts w:hint="cs"/>
          <w:rtl/>
          <w:lang w:bidi="fa-IR"/>
        </w:rPr>
        <w:t>إ</w:t>
      </w:r>
      <w:r w:rsidR="00F84559">
        <w:rPr>
          <w:rtl/>
          <w:lang w:bidi="fa-IR"/>
        </w:rPr>
        <w:t xml:space="preserve">متاع للمقريزي ص 132 </w:t>
      </w:r>
      <w:r w:rsidRPr="00743CF5">
        <w:rPr>
          <w:rFonts w:hint="cs"/>
          <w:rtl/>
        </w:rPr>
        <w:t>»</w:t>
      </w:r>
    </w:p>
    <w:p w:rsidR="008E41B4" w:rsidRDefault="00F84559" w:rsidP="008E41B4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كان علي</w:t>
      </w:r>
      <w:r w:rsidR="008E41B4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يذب</w:t>
      </w:r>
      <w:r w:rsidR="008E41B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رسول الله من ناحية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دجانة مالك بن خرشة من ناحية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وسعد بن أبي وقاص يذب</w:t>
      </w:r>
      <w:r w:rsidR="008E41B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طائفة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والحباب بن المنذر يحوش المشركين كما ت</w:t>
      </w:r>
      <w:r w:rsidR="008E41B4">
        <w:rPr>
          <w:rFonts w:hint="cs"/>
          <w:rtl/>
          <w:lang w:bidi="fa-IR"/>
        </w:rPr>
        <w:t>ُ</w:t>
      </w:r>
      <w:r>
        <w:rPr>
          <w:rtl/>
          <w:lang w:bidi="fa-IR"/>
        </w:rPr>
        <w:t>حاش الغنم</w:t>
      </w:r>
      <w:r w:rsidR="00A5036A">
        <w:rPr>
          <w:rtl/>
          <w:lang w:bidi="fa-IR"/>
        </w:rPr>
        <w:t>؟</w:t>
      </w:r>
    </w:p>
    <w:p w:rsidR="00FB1484" w:rsidRDefault="008E41B4" w:rsidP="00A2406E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ال</w:t>
      </w:r>
      <w:r w:rsidR="00A2406E">
        <w:rPr>
          <w:rFonts w:hint="cs"/>
          <w:rtl/>
          <w:lang w:bidi="fa-IR"/>
        </w:rPr>
        <w:t>إ</w:t>
      </w:r>
      <w:r w:rsidR="00F84559">
        <w:rPr>
          <w:rtl/>
          <w:lang w:bidi="fa-IR"/>
        </w:rPr>
        <w:t xml:space="preserve">متاع للمقريزي ص 143 </w:t>
      </w:r>
      <w:r w:rsidRPr="00743CF5">
        <w:rPr>
          <w:rFonts w:hint="cs"/>
          <w:rtl/>
        </w:rPr>
        <w:t>»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حمى الوطيس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وجلس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تحت راية الأنصار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وأرسل إلى علي</w:t>
      </w:r>
      <w:r w:rsidR="008E41B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أن قد</w:t>
      </w:r>
      <w:r w:rsidR="008E41B4">
        <w:rPr>
          <w:rFonts w:hint="cs"/>
          <w:rtl/>
          <w:lang w:bidi="fa-IR"/>
        </w:rPr>
        <w:t>ِّ</w:t>
      </w:r>
      <w:r>
        <w:rPr>
          <w:rtl/>
          <w:lang w:bidi="fa-IR"/>
        </w:rPr>
        <w:t>م فقد</w:t>
      </w:r>
      <w:r w:rsidR="008E41B4">
        <w:rPr>
          <w:rFonts w:hint="cs"/>
          <w:rtl/>
          <w:lang w:bidi="fa-IR"/>
        </w:rPr>
        <w:t>ّ</w:t>
      </w:r>
      <w:r>
        <w:rPr>
          <w:rtl/>
          <w:lang w:bidi="fa-IR"/>
        </w:rPr>
        <w:t>م علي</w:t>
      </w:r>
      <w:r w:rsidR="008E41B4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وهو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أبو القصم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8E41B4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انتهى رسول الله إلى أهله ناول سيفه ابنته فاطمة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اغسلي عن هذا دمه يا بني</w:t>
      </w:r>
      <w:r w:rsidR="008E41B4">
        <w:rPr>
          <w:rFonts w:hint="cs"/>
          <w:rtl/>
          <w:lang w:bidi="fa-IR"/>
        </w:rPr>
        <w:t>َّ</w:t>
      </w:r>
      <w:r>
        <w:rPr>
          <w:rtl/>
          <w:lang w:bidi="fa-IR"/>
        </w:rPr>
        <w:t>ة فوالله صدقني اليوم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يوم ملأ علي</w:t>
      </w:r>
      <w:r w:rsidR="008E41B4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درقته ماء</w:t>
      </w:r>
      <w:r w:rsidR="008E41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المهراس فجاء به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ليشرب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وغسل عن وجهه الد</w:t>
      </w:r>
      <w:r w:rsidR="008E41B4">
        <w:rPr>
          <w:rFonts w:hint="cs"/>
          <w:rtl/>
          <w:lang w:bidi="fa-IR"/>
        </w:rPr>
        <w:t>َّ</w:t>
      </w:r>
      <w:r>
        <w:rPr>
          <w:rtl/>
          <w:lang w:bidi="fa-IR"/>
        </w:rPr>
        <w:t>م وصب</w:t>
      </w:r>
      <w:r w:rsidR="008E41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رأسه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أخذت فاطمة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سلام الله عليها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قطعة حصير ف</w:t>
      </w:r>
      <w:r w:rsidR="008E41B4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حرقته فألصقته عليه فاستمسك الدم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لم</w:t>
      </w:r>
      <w:r w:rsidR="008E41B4">
        <w:rPr>
          <w:rFonts w:hint="cs"/>
          <w:rtl/>
          <w:lang w:bidi="fa-IR"/>
        </w:rPr>
        <w:t>ـّ</w:t>
      </w:r>
      <w:r>
        <w:rPr>
          <w:rtl/>
          <w:lang w:bidi="fa-IR"/>
        </w:rPr>
        <w:t>ا ملأ الفضاء نداء جبرئيل</w:t>
      </w:r>
      <w:r w:rsidR="00A5036A">
        <w:rPr>
          <w:rtl/>
          <w:lang w:bidi="fa-IR"/>
        </w:rPr>
        <w:t>؟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E41B4" w:rsidTr="00BA3ED8">
        <w:trPr>
          <w:trHeight w:val="350"/>
        </w:trPr>
        <w:tc>
          <w:tcPr>
            <w:tcW w:w="3920" w:type="dxa"/>
            <w:shd w:val="clear" w:color="auto" w:fill="auto"/>
          </w:tcPr>
          <w:p w:rsidR="008E41B4" w:rsidRDefault="008E41B4" w:rsidP="00BA3ED8">
            <w:pPr>
              <w:pStyle w:val="libPoem"/>
            </w:pPr>
            <w:r>
              <w:rPr>
                <w:rtl/>
                <w:lang w:bidi="fa-IR"/>
              </w:rPr>
              <w:t>لا سيف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ذو الفقار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41B4" w:rsidRDefault="008E41B4" w:rsidP="00BA3E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41B4" w:rsidRDefault="008E41B4" w:rsidP="00BA3ED8">
            <w:pPr>
              <w:pStyle w:val="libPoem"/>
            </w:pPr>
            <w:r>
              <w:rPr>
                <w:rtl/>
                <w:lang w:bidi="fa-IR"/>
              </w:rPr>
              <w:t>ولا فتى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علي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نظم حس</w:t>
      </w:r>
      <w:r w:rsidR="008E41B4">
        <w:rPr>
          <w:rFonts w:hint="cs"/>
          <w:rtl/>
          <w:lang w:bidi="fa-IR"/>
        </w:rPr>
        <w:t>ّ</w:t>
      </w:r>
      <w:r>
        <w:rPr>
          <w:rtl/>
          <w:lang w:bidi="fa-IR"/>
        </w:rPr>
        <w:t>ان بن ثابت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E41B4" w:rsidTr="00BA3ED8">
        <w:trPr>
          <w:trHeight w:val="350"/>
        </w:trPr>
        <w:tc>
          <w:tcPr>
            <w:tcW w:w="3920" w:type="dxa"/>
            <w:shd w:val="clear" w:color="auto" w:fill="auto"/>
          </w:tcPr>
          <w:p w:rsidR="008E41B4" w:rsidRDefault="008E41B4" w:rsidP="00BA3ED8">
            <w:pPr>
              <w:pStyle w:val="libPoem"/>
            </w:pPr>
            <w:r>
              <w:rPr>
                <w:rtl/>
                <w:lang w:bidi="fa-IR"/>
              </w:rPr>
              <w:t>جبريل نادى معلنا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41B4" w:rsidRDefault="008E41B4" w:rsidP="00BA3E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41B4" w:rsidRDefault="008E41B4" w:rsidP="00BA3ED8">
            <w:pPr>
              <w:pStyle w:val="libPoem"/>
            </w:pPr>
            <w:r>
              <w:rPr>
                <w:rtl/>
                <w:lang w:bidi="fa-IR"/>
              </w:rPr>
              <w:t>والنقع ليس بمنجلي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E41B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سيرة ابن هشام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 w:rsidR="008E41B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31.</w:t>
      </w:r>
    </w:p>
    <w:p w:rsidR="001E01E0" w:rsidRDefault="00F84559" w:rsidP="008E41B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90 رقم التسلسل 252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51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الامتاع ص 138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</w:t>
      </w:r>
      <w:r w:rsidR="008E41B4">
        <w:rPr>
          <w:rFonts w:hint="cs"/>
          <w:rtl/>
          <w:lang w:bidi="fa-IR"/>
        </w:rPr>
        <w:t>ا</w:t>
      </w:r>
      <w:r>
        <w:rPr>
          <w:rtl/>
          <w:lang w:bidi="fa-IR"/>
        </w:rPr>
        <w:t>ثر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المواهب اللدنية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الزرقاني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B4264" w:rsidTr="00BA3ED8">
        <w:trPr>
          <w:trHeight w:val="350"/>
        </w:trPr>
        <w:tc>
          <w:tcPr>
            <w:tcW w:w="3920" w:type="dxa"/>
            <w:shd w:val="clear" w:color="auto" w:fill="auto"/>
          </w:tcPr>
          <w:p w:rsidR="00FB4264" w:rsidRDefault="00FB4264" w:rsidP="00BA3ED8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والمسلمون قد أحدقوا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B4264" w:rsidRDefault="00FB4264" w:rsidP="00BA3E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B4264" w:rsidRDefault="00FB4264" w:rsidP="00BA3ED8">
            <w:pPr>
              <w:pStyle w:val="libPoem"/>
            </w:pPr>
            <w:r>
              <w:rPr>
                <w:rtl/>
                <w:lang w:bidi="fa-IR"/>
              </w:rPr>
              <w:t>حول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المرسل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4264" w:rsidTr="00BA3ED8">
        <w:trPr>
          <w:trHeight w:val="350"/>
        </w:trPr>
        <w:tc>
          <w:tcPr>
            <w:tcW w:w="3920" w:type="dxa"/>
          </w:tcPr>
          <w:p w:rsidR="00FB4264" w:rsidRDefault="00FB4264" w:rsidP="00BA3ED8">
            <w:pPr>
              <w:pStyle w:val="libPoem"/>
            </w:pPr>
            <w:r>
              <w:rPr>
                <w:rtl/>
                <w:lang w:bidi="fa-IR"/>
              </w:rPr>
              <w:t>لا سيف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ذو الفقار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B4264" w:rsidRDefault="00FB4264" w:rsidP="00BA3E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B4264" w:rsidRDefault="00FB4264" w:rsidP="00BA3ED8">
            <w:pPr>
              <w:pStyle w:val="libPoem"/>
            </w:pPr>
            <w:r>
              <w:rPr>
                <w:rtl/>
                <w:lang w:bidi="fa-IR"/>
              </w:rPr>
              <w:t>ولا فتى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حمراء الأسد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خرج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مجروح</w:t>
      </w:r>
      <w:r w:rsidR="00FB426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وجهه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مشجوج</w:t>
      </w:r>
      <w:r w:rsidR="00FB426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جبهته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ورباعيته قد شظيت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وشفته السفلى قد كلمت في باطنها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متوه</w:t>
      </w:r>
      <w:r w:rsidR="00FB4264">
        <w:rPr>
          <w:rFonts w:hint="cs"/>
          <w:rtl/>
          <w:lang w:bidi="fa-IR"/>
        </w:rPr>
        <w:t>ّ</w:t>
      </w:r>
      <w:r>
        <w:rPr>
          <w:rtl/>
          <w:lang w:bidi="fa-IR"/>
        </w:rPr>
        <w:t>ن منكبه الأيمن من ضربة ابن قميئة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وركبتاه مجحوشتان.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طبقات ابن سعد رقم التسلسل 553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852009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حنين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</w:t>
      </w:r>
      <w:r w:rsidR="00FB4264">
        <w:rPr>
          <w:rFonts w:hint="cs"/>
          <w:rtl/>
          <w:lang w:bidi="fa-IR"/>
        </w:rPr>
        <w:t>ّ</w:t>
      </w:r>
      <w:r>
        <w:rPr>
          <w:rtl/>
          <w:lang w:bidi="fa-IR"/>
        </w:rPr>
        <w:t>ما حمى الوطيس وفر</w:t>
      </w:r>
      <w:r w:rsidR="00FB426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عن النبي</w:t>
      </w:r>
      <w:r w:rsidR="00FB426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ولم يبق معه إل</w:t>
      </w:r>
      <w:r w:rsidR="00FB4264">
        <w:rPr>
          <w:rFonts w:hint="cs"/>
          <w:rtl/>
          <w:lang w:bidi="fa-IR"/>
        </w:rPr>
        <w:t>ّ</w:t>
      </w:r>
      <w:r>
        <w:rPr>
          <w:rtl/>
          <w:lang w:bidi="fa-IR"/>
        </w:rPr>
        <w:t>ا أربعة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ثلاثة</w:t>
      </w:r>
      <w:r w:rsidR="00FB426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بني هاشم ورجل</w:t>
      </w:r>
      <w:r w:rsidR="00FB426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غيرهم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B426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ابن أبي طالب والعب</w:t>
      </w:r>
      <w:r w:rsidR="00FB4264">
        <w:rPr>
          <w:rFonts w:hint="cs"/>
          <w:rtl/>
          <w:lang w:bidi="fa-IR"/>
        </w:rPr>
        <w:t>ّ</w:t>
      </w:r>
      <w:r>
        <w:rPr>
          <w:rtl/>
          <w:lang w:bidi="fa-IR"/>
        </w:rPr>
        <w:t>اس وهما بين يديه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سفيان بن الحارث آخذ بالعنان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مسعود من جانبه الأيسر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 w:rsidR="00852009">
        <w:rPr>
          <w:rFonts w:hint="cs"/>
          <w:rtl/>
          <w:lang w:bidi="fa-IR"/>
        </w:rPr>
        <w:t>َ</w:t>
      </w:r>
      <w:r>
        <w:rPr>
          <w:rtl/>
          <w:lang w:bidi="fa-IR"/>
        </w:rPr>
        <w:t>قبل أحد</w:t>
      </w:r>
      <w:r w:rsidR="0085200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المشركين جهته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قتل.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السيرة ا</w:t>
      </w:r>
      <w:r w:rsidR="00852009">
        <w:rPr>
          <w:rFonts w:hint="cs"/>
          <w:rtl/>
          <w:lang w:bidi="fa-IR"/>
        </w:rPr>
        <w:t>َ</w:t>
      </w:r>
      <w:r>
        <w:rPr>
          <w:rtl/>
          <w:lang w:bidi="fa-IR"/>
        </w:rPr>
        <w:t>لحلبية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123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أكان الأشجع في العريش يوم الأحزاب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وكان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ينقل مع صحبه من تراب الخندق وقد وارى التراب بياض بطنه ويقول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52009" w:rsidTr="00BA3ED8">
        <w:trPr>
          <w:trHeight w:val="350"/>
        </w:trPr>
        <w:tc>
          <w:tcPr>
            <w:tcW w:w="3920" w:type="dxa"/>
            <w:shd w:val="clear" w:color="auto" w:fill="auto"/>
          </w:tcPr>
          <w:p w:rsidR="00852009" w:rsidRDefault="00852009" w:rsidP="00BA3ED8">
            <w:pPr>
              <w:pStyle w:val="libPoem"/>
            </w:pPr>
            <w:r>
              <w:rPr>
                <w:rtl/>
                <w:lang w:bidi="fa-IR"/>
              </w:rPr>
              <w:t>لاهم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لولا أنت ما اهتدينا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52009" w:rsidRDefault="00852009" w:rsidP="00BA3E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52009" w:rsidRDefault="00852009" w:rsidP="00BA3ED8">
            <w:pPr>
              <w:pStyle w:val="libPoem"/>
            </w:pPr>
            <w:r>
              <w:rPr>
                <w:rtl/>
                <w:lang w:bidi="fa-IR"/>
              </w:rPr>
              <w:t>ولا تصد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قنا ولا 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2009" w:rsidTr="00BA3ED8">
        <w:trPr>
          <w:trHeight w:val="350"/>
        </w:trPr>
        <w:tc>
          <w:tcPr>
            <w:tcW w:w="3920" w:type="dxa"/>
          </w:tcPr>
          <w:p w:rsidR="00852009" w:rsidRDefault="00852009" w:rsidP="00BA3ED8">
            <w:pPr>
              <w:pStyle w:val="libPoem"/>
            </w:pPr>
            <w:r>
              <w:rPr>
                <w:rtl/>
                <w:lang w:bidi="fa-IR"/>
              </w:rPr>
              <w:t>فأنزلن سكينة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2009" w:rsidRDefault="00852009" w:rsidP="00BA3E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2009" w:rsidRDefault="00852009" w:rsidP="00BA3ED8">
            <w:pPr>
              <w:pStyle w:val="libPoem"/>
            </w:pPr>
            <w:r>
              <w:rPr>
                <w:rtl/>
                <w:lang w:bidi="fa-IR"/>
              </w:rPr>
              <w:t>وثب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ت الأقدام إن لاقينا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52009" w:rsidTr="00BA3ED8">
        <w:trPr>
          <w:trHeight w:val="350"/>
        </w:trPr>
        <w:tc>
          <w:tcPr>
            <w:tcW w:w="3920" w:type="dxa"/>
          </w:tcPr>
          <w:p w:rsidR="00852009" w:rsidRDefault="00852009" w:rsidP="00852009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ولى لقد بغوا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52009" w:rsidRDefault="00852009" w:rsidP="00BA3E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52009" w:rsidRDefault="00852009" w:rsidP="00BA3ED8">
            <w:pPr>
              <w:pStyle w:val="libPoem"/>
            </w:pPr>
            <w:r>
              <w:rPr>
                <w:rtl/>
                <w:lang w:bidi="fa-IR"/>
              </w:rPr>
              <w:t>إذا أرادوا فتنة أبينا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A5036A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F84559">
        <w:rPr>
          <w:rtl/>
          <w:lang w:bidi="fa-IR"/>
        </w:rPr>
        <w:t>طبقات ابن سعد رقم التسلسل 575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تاريخ ابن كثير 4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96</w:t>
      </w:r>
      <w:r>
        <w:rPr>
          <w:rtl/>
          <w:lang w:bidi="fa-IR"/>
        </w:rPr>
        <w:t>)</w:t>
      </w:r>
      <w:r w:rsidR="00F84559">
        <w:rPr>
          <w:rtl/>
          <w:lang w:bidi="fa-IR"/>
        </w:rPr>
        <w:t>.</w:t>
      </w:r>
    </w:p>
    <w:p w:rsidR="001E01E0" w:rsidRDefault="00F84559" w:rsidP="0085200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أكان الأشجع في العريش يوم قال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 w:rsidR="00852009">
        <w:rPr>
          <w:rFonts w:hint="cs"/>
          <w:rtl/>
          <w:lang w:bidi="fa-IR"/>
        </w:rPr>
        <w:t>َ</w:t>
      </w:r>
      <w:r>
        <w:rPr>
          <w:rtl/>
          <w:lang w:bidi="fa-IR"/>
        </w:rPr>
        <w:t>ضربة علي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خير</w:t>
      </w:r>
      <w:r w:rsidR="0085200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عبادة الثقلين 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قتل علي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لعمرو أفضل من عبادة الثقلين.</w:t>
      </w:r>
      <w:r w:rsidR="00852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 w:rsidR="00852009">
        <w:rPr>
          <w:rFonts w:hint="cs"/>
          <w:rtl/>
          <w:lang w:bidi="fa-IR"/>
        </w:rPr>
        <w:t>َ</w:t>
      </w:r>
      <w:r>
        <w:rPr>
          <w:rtl/>
          <w:lang w:bidi="fa-IR"/>
        </w:rPr>
        <w:t>مبارزة علي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لعمرو بن ود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أفضل من أعمال </w:t>
      </w:r>
      <w:r w:rsidR="0085200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>تي إلى يوم القيامة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852009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للرجل موقف</w:t>
      </w:r>
      <w:r w:rsidR="0085200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يوم </w:t>
      </w:r>
      <w:r w:rsidR="00852009">
        <w:rPr>
          <w:rFonts w:hint="cs"/>
          <w:rtl/>
          <w:lang w:bidi="fa-IR"/>
        </w:rPr>
        <w:t>اُ</w:t>
      </w:r>
      <w:r>
        <w:rPr>
          <w:rtl/>
          <w:lang w:bidi="fa-IR"/>
        </w:rPr>
        <w:t>حد ل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>ما طلع يومئذ عبد الر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بن أبي بكر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وكان من المشركين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يبارز وارتجز يقول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مر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الجزء الثاني صفحة 59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61 ط 2.</w:t>
      </w:r>
    </w:p>
    <w:p w:rsidR="001E01E0" w:rsidRDefault="00F84559" w:rsidP="0085200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المواقف للقاض</w:t>
      </w:r>
      <w:r w:rsidR="0085200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 w:rsidR="00852009">
        <w:rPr>
          <w:rFonts w:hint="cs"/>
          <w:rtl/>
          <w:lang w:bidi="fa-IR"/>
        </w:rPr>
        <w:t>ا</w:t>
      </w:r>
      <w:r>
        <w:rPr>
          <w:rtl/>
          <w:lang w:bidi="fa-IR"/>
        </w:rPr>
        <w:t>يج</w:t>
      </w:r>
      <w:r w:rsidR="0085200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349 وهناك كلمة ردا</w:t>
      </w:r>
      <w:r w:rsidR="0085200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ابن تيمية ف</w:t>
      </w:r>
      <w:r w:rsidR="0085200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رد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>ه على هذا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هداية المرتاب في فضايل ال</w:t>
      </w:r>
      <w:r w:rsidR="00852009">
        <w:rPr>
          <w:rFonts w:hint="cs"/>
          <w:rtl/>
          <w:lang w:bidi="fa-IR"/>
        </w:rPr>
        <w:t>ا</w:t>
      </w:r>
      <w:r>
        <w:rPr>
          <w:rtl/>
          <w:lang w:bidi="fa-IR"/>
        </w:rPr>
        <w:t>صحاب ص 148.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52009" w:rsidTr="00BA3ED8">
        <w:trPr>
          <w:trHeight w:val="350"/>
        </w:trPr>
        <w:tc>
          <w:tcPr>
            <w:tcW w:w="3920" w:type="dxa"/>
            <w:shd w:val="clear" w:color="auto" w:fill="auto"/>
          </w:tcPr>
          <w:p w:rsidR="00852009" w:rsidRDefault="00852009" w:rsidP="00BA3ED8">
            <w:pPr>
              <w:pStyle w:val="libPoem"/>
            </w:pPr>
            <w:r>
              <w:rPr>
                <w:rtl/>
                <w:lang w:bidi="fa-IR"/>
              </w:rPr>
              <w:lastRenderedPageBreak/>
              <w:t>لم يبق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شك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ويعب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52009" w:rsidRDefault="00852009" w:rsidP="00BA3E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52009" w:rsidRDefault="00852009" w:rsidP="00BA3ED8">
            <w:pPr>
              <w:pStyle w:val="libPoem"/>
            </w:pPr>
            <w:r>
              <w:rPr>
                <w:rtl/>
                <w:lang w:bidi="fa-IR"/>
              </w:rPr>
              <w:t>وبوصارم يقتل ضلا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 الشيب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فنهض إليه أبو بكر رضي الله عنه وهو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ذلك الأشيب ثم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ارتجز فقال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52009" w:rsidTr="00BA3ED8">
        <w:trPr>
          <w:trHeight w:val="350"/>
        </w:trPr>
        <w:tc>
          <w:tcPr>
            <w:tcW w:w="3920" w:type="dxa"/>
            <w:shd w:val="clear" w:color="auto" w:fill="auto"/>
          </w:tcPr>
          <w:p w:rsidR="00852009" w:rsidRDefault="00852009" w:rsidP="00BA3ED8">
            <w:pPr>
              <w:pStyle w:val="libPoem"/>
            </w:pPr>
            <w:r>
              <w:rPr>
                <w:rtl/>
                <w:lang w:bidi="fa-IR"/>
              </w:rPr>
              <w:t>لم يبق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حسبي وديني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52009" w:rsidRDefault="00852009" w:rsidP="00BA3E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52009" w:rsidRDefault="00852009" w:rsidP="00BA3ED8">
            <w:pPr>
              <w:pStyle w:val="libPoem"/>
            </w:pPr>
            <w:r>
              <w:rPr>
                <w:rtl/>
                <w:lang w:bidi="fa-IR"/>
              </w:rPr>
              <w:t>وصارم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تقضي به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852009">
      <w:pPr>
        <w:pStyle w:val="libNormal"/>
        <w:rPr>
          <w:rtl/>
          <w:lang w:bidi="fa-IR"/>
        </w:rPr>
      </w:pPr>
      <w:r>
        <w:rPr>
          <w:rtl/>
          <w:lang w:bidi="fa-IR"/>
        </w:rPr>
        <w:t>فقال له عبد الر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>حمن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لولا أن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>ك أبي لم أنصرف. ال</w:t>
      </w:r>
      <w:r w:rsidR="00852009">
        <w:rPr>
          <w:rFonts w:hint="cs"/>
          <w:rtl/>
          <w:lang w:bidi="fa-IR"/>
        </w:rPr>
        <w:t>إ</w:t>
      </w:r>
      <w:r>
        <w:rPr>
          <w:rtl/>
          <w:lang w:bidi="fa-IR"/>
        </w:rPr>
        <w:t>متاع ص 144.</w:t>
      </w:r>
    </w:p>
    <w:p w:rsidR="00F84559" w:rsidRDefault="00F84559" w:rsidP="00852009">
      <w:pPr>
        <w:pStyle w:val="Heading2Center"/>
        <w:rPr>
          <w:lang w:bidi="fa-IR"/>
        </w:rPr>
      </w:pPr>
      <w:bookmarkStart w:id="66" w:name="_Toc518009196"/>
      <w:r>
        <w:rPr>
          <w:rtl/>
          <w:lang w:bidi="fa-IR"/>
        </w:rPr>
        <w:t>حجاج بالعريش</w:t>
      </w:r>
      <w:bookmarkEnd w:id="66"/>
    </w:p>
    <w:p w:rsidR="001E01E0" w:rsidRDefault="00F84559" w:rsidP="0085200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المحاملي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كنت عند أبي الحسن بن عبدون وهو يكتب لبدر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وعند جمع فيهم أبو بكر الداودي و</w:t>
      </w:r>
      <w:r w:rsidR="00852009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حمد بن خالد المادرائي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فذكر قص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مناظرته مع الداودي في التفصيل إلى أن قال </w:t>
      </w:r>
      <w:r w:rsidR="009C7AFC">
        <w:rPr>
          <w:rtl/>
          <w:lang w:bidi="fa-IR"/>
        </w:rPr>
        <w:t>-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 الداودي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نقدر نذكر مقامات علي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مع هذه العام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 w:rsidR="00852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والله أعرفها مقامه ببدر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852009"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الخندق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ويوم حنين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ويوم خيبر.</w:t>
      </w:r>
      <w:r w:rsidR="00852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فإن عرفتها ينفعني أن تقد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>مه عل</w:t>
      </w:r>
      <w:r w:rsidR="0085200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أبي بكر وعمر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عرفتها ومنه قد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>مت أبا بكر وعمر عليه.</w:t>
      </w:r>
      <w:r w:rsidR="00852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852009">
        <w:rPr>
          <w:rFonts w:hint="cs"/>
          <w:rtl/>
          <w:lang w:bidi="fa-IR"/>
        </w:rPr>
        <w:t>ِ</w:t>
      </w:r>
      <w:r>
        <w:rPr>
          <w:rtl/>
          <w:lang w:bidi="fa-IR"/>
        </w:rPr>
        <w:t>ن أين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كان مع النبي</w:t>
      </w:r>
      <w:r w:rsidR="0085200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العريش يوم بدر مقامه مقام الرئيس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والرئيس ينهزم به الجيش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وعلي</w:t>
      </w:r>
      <w:r w:rsidR="00852009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مقام</w:t>
      </w:r>
      <w:r w:rsidR="00852009">
        <w:rPr>
          <w:rtl/>
          <w:lang w:bidi="fa-IR"/>
        </w:rPr>
        <w:t>ه مقام مبارز</w:t>
      </w:r>
      <w:r>
        <w:rPr>
          <w:rtl/>
          <w:lang w:bidi="fa-IR"/>
        </w:rPr>
        <w:t>، والمبارز لا ينهزم به الجيش.</w:t>
      </w:r>
    </w:p>
    <w:p w:rsidR="001E01E0" w:rsidRDefault="00F84559" w:rsidP="008137B0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الخطيب في تاريخه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الجوزي في المنتظم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وأحسب أن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مبتدع هذه الباكورة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ومؤس</w:t>
      </w:r>
      <w:r w:rsidR="00852009">
        <w:rPr>
          <w:rFonts w:hint="cs"/>
          <w:rtl/>
          <w:lang w:bidi="fa-IR"/>
        </w:rPr>
        <w:t>ِّ</w:t>
      </w:r>
      <w:r>
        <w:rPr>
          <w:rtl/>
          <w:lang w:bidi="fa-IR"/>
        </w:rPr>
        <w:t>س فكرة العريش والاستدلال بها في التفضيل هو الجاحظ قال في خلاصة كتاب العثماني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والحج</w:t>
      </w:r>
      <w:r w:rsidR="0085200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العظمى للقائلين بتفضيل علي</w:t>
      </w:r>
      <w:r w:rsidR="0085200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قتله ال</w:t>
      </w:r>
      <w:r w:rsidR="00852009">
        <w:rPr>
          <w:rFonts w:hint="cs"/>
          <w:rtl/>
          <w:lang w:bidi="fa-IR"/>
        </w:rPr>
        <w:t>أ</w:t>
      </w:r>
      <w:r>
        <w:rPr>
          <w:rtl/>
          <w:lang w:bidi="fa-IR"/>
        </w:rPr>
        <w:t>قران وخوضه الحروب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له في ذلك كبير فضيلة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كثرة القتل و المشي بالسيف إلى الأقران لو كان من أشد المحن وأعظم الفضائل وكان دليلا</w:t>
      </w:r>
      <w:r w:rsidR="008137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الرياسة والتقد</w:t>
      </w:r>
      <w:r w:rsidR="008137B0">
        <w:rPr>
          <w:rFonts w:hint="cs"/>
          <w:rtl/>
          <w:lang w:bidi="fa-IR"/>
        </w:rPr>
        <w:t>ُّ</w:t>
      </w:r>
      <w:r>
        <w:rPr>
          <w:rtl/>
          <w:lang w:bidi="fa-IR"/>
        </w:rPr>
        <w:t>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لوجب أن يكون للزبير وأبي دجانة ومحم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مسلمة وابن عفراء و البراء بن مالك من الفضل ما ليس لرسول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لأن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>ه لم يقتل إل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>ا رجلا</w:t>
      </w:r>
      <w:r w:rsidR="008137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8137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يحضر الحرب يوم بدر ولا خالط الصفوف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>ما كان معتزلا</w:t>
      </w:r>
      <w:r w:rsidR="008137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عنهم في العريش و معه أبو بكر.</w:t>
      </w:r>
      <w:r w:rsidR="008137B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وأنت ترى الرجل الشجاع قد يقتل ال</w:t>
      </w:r>
      <w:r w:rsidR="008137B0">
        <w:rPr>
          <w:rFonts w:hint="cs"/>
          <w:rtl/>
          <w:lang w:bidi="fa-IR"/>
        </w:rPr>
        <w:t>أ</w:t>
      </w:r>
      <w:r>
        <w:rPr>
          <w:rtl/>
          <w:lang w:bidi="fa-IR"/>
        </w:rPr>
        <w:t>قران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ويجندل الأبطال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وفوقه من العسكر م</w:t>
      </w:r>
      <w:r w:rsidR="000168FD">
        <w:rPr>
          <w:rFonts w:hint="cs"/>
          <w:rtl/>
          <w:lang w:bidi="fa-IR"/>
        </w:rPr>
        <w:t>َ</w:t>
      </w:r>
      <w:r>
        <w:rPr>
          <w:rtl/>
          <w:lang w:bidi="fa-IR"/>
        </w:rPr>
        <w:t>ن لا يقتل ولا يبارز وهو الرئيس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ذو الرأي والمستشاري في الحرب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للرؤساء من الاكتراث والاهتمام وسعل البال والعناية والتفق</w:t>
      </w:r>
      <w:r w:rsidR="008137B0">
        <w:rPr>
          <w:rFonts w:hint="cs"/>
          <w:rtl/>
          <w:lang w:bidi="fa-IR"/>
        </w:rPr>
        <w:t>ُّ</w:t>
      </w:r>
      <w:r>
        <w:rPr>
          <w:rtl/>
          <w:lang w:bidi="fa-IR"/>
        </w:rPr>
        <w:t>د ما ليس لغيرهم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ولأن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الرئيس هو المخصوص بالمطالبة وعليه مدار ال</w:t>
      </w:r>
      <w:r w:rsidR="008137B0">
        <w:rPr>
          <w:rFonts w:hint="cs"/>
          <w:rtl/>
          <w:lang w:bidi="fa-IR"/>
        </w:rPr>
        <w:t>اُ</w:t>
      </w:r>
      <w:r>
        <w:rPr>
          <w:rtl/>
          <w:lang w:bidi="fa-IR"/>
        </w:rPr>
        <w:t>مور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وبه يستبصر المقاتل ويستنصر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وباسمه ينهزم العدو</w:t>
      </w:r>
      <w:r w:rsidR="008137B0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لم يكن له إل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الجيش لو ثبت وفر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هو لم يغن ثبوت الجيش كل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>ه وكانت الد</w:t>
      </w:r>
      <w:r w:rsidR="008137B0">
        <w:rPr>
          <w:rFonts w:hint="cs"/>
          <w:rtl/>
          <w:lang w:bidi="fa-IR"/>
        </w:rPr>
        <w:t>َ</w:t>
      </w:r>
      <w:r>
        <w:rPr>
          <w:rtl/>
          <w:lang w:bidi="fa-IR"/>
        </w:rPr>
        <w:t>برة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C476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ضيع القوم جميعا</w:t>
      </w:r>
      <w:r w:rsidR="008137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وحفظ هو لانتصر وكانت الدولة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ولهذا لا يضاف النصر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والهزيمة إلا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إليه.</w:t>
      </w:r>
      <w:r w:rsidR="001C476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ففضل أبي بكر بمقامه في العريش مع رسول الله يوم بدر أعظم من جهاد علي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ذلك اليوم وقتله أبطال قريش.</w:t>
      </w:r>
      <w:r w:rsidR="008137B0">
        <w:rPr>
          <w:rFonts w:hint="cs"/>
          <w:rtl/>
          <w:lang w:bidi="fa-IR"/>
        </w:rPr>
        <w:t>ا ه.</w:t>
      </w:r>
    </w:p>
    <w:p w:rsidR="00FB1484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نحن لا ننبس في الجواب عن هذه الأساطير المشمرجة ببنت شفه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>ما نقتصر فيه بما أجاب به عنها أبو جعفر الاسكافي المعتزلي البغدادي المتوف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>ى 240 قال في الرد</w:t>
      </w:r>
      <w:r w:rsidR="008137B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عليها </w:t>
      </w:r>
      <w:r w:rsidRPr="001E01E0">
        <w:rPr>
          <w:rStyle w:val="libFootnotenumChar"/>
          <w:rtl/>
        </w:rPr>
        <w:t>(1)</w:t>
      </w:r>
      <w:r w:rsidR="00A5036A">
        <w:rPr>
          <w:rtl/>
          <w:lang w:bidi="fa-IR"/>
        </w:rPr>
        <w:t>:</w:t>
      </w:r>
    </w:p>
    <w:p w:rsidR="001E01E0" w:rsidRDefault="00F84559" w:rsidP="00BC03F9">
      <w:pPr>
        <w:pStyle w:val="libNormal"/>
        <w:rPr>
          <w:rtl/>
          <w:lang w:bidi="fa-IR"/>
        </w:rPr>
      </w:pPr>
      <w:r>
        <w:rPr>
          <w:rtl/>
          <w:lang w:bidi="fa-IR"/>
        </w:rPr>
        <w:t>لقد ا</w:t>
      </w:r>
      <w:r w:rsidR="008137B0">
        <w:rPr>
          <w:rFonts w:hint="cs"/>
          <w:rtl/>
          <w:lang w:bidi="fa-IR"/>
        </w:rPr>
        <w:t>ُ</w:t>
      </w:r>
      <w:r>
        <w:rPr>
          <w:rtl/>
          <w:lang w:bidi="fa-IR"/>
        </w:rPr>
        <w:t>عطي أبو عثمان م</w:t>
      </w:r>
      <w:r w:rsidR="008137B0">
        <w:rPr>
          <w:rFonts w:hint="cs"/>
          <w:rtl/>
          <w:lang w:bidi="fa-IR"/>
        </w:rPr>
        <w:t>ِ</w:t>
      </w:r>
      <w:r>
        <w:rPr>
          <w:rtl/>
          <w:lang w:bidi="fa-IR"/>
        </w:rPr>
        <w:t>قولا</w:t>
      </w:r>
      <w:r w:rsidR="008137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وحرم</w:t>
      </w:r>
      <w:r w:rsidR="008137B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معقولا</w:t>
      </w:r>
      <w:r w:rsidR="008137B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 كان يقول هذا على اعتقاد و جد</w:t>
      </w:r>
      <w:r w:rsidR="008137B0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يذهب به مذهب اللعب واللهو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على طريق التفاصح والتشادق وإظهار القو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والسلاطة وذلاقة اللسان وحد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الخاطر والقو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جدال الخصوم.</w:t>
      </w:r>
      <w:r w:rsidR="008137B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ألم يعلم أبو عثمان </w:t>
      </w:r>
      <w:r w:rsidR="008137B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أشجع البشر وأن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>ه خاض الحروب وثبت في المواقف التي طاشت فيها الألباب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وبلغت القلوب الحناجر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فمنها يوم </w:t>
      </w:r>
      <w:r w:rsidR="008137B0">
        <w:rPr>
          <w:rFonts w:hint="cs"/>
          <w:rtl/>
          <w:lang w:bidi="fa-IR"/>
        </w:rPr>
        <w:t>اُ</w:t>
      </w:r>
      <w:r>
        <w:rPr>
          <w:rtl/>
          <w:lang w:bidi="fa-IR"/>
        </w:rPr>
        <w:t>حد ووقوفه بعد أن فر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المسلمون بأجمعهم ولم يبق معه إل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>ا أربعة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8137B0">
        <w:rPr>
          <w:rFonts w:hint="cs"/>
          <w:rtl/>
          <w:lang w:bidi="fa-IR"/>
        </w:rPr>
        <w:t>ٌّ</w:t>
      </w:r>
      <w:r>
        <w:rPr>
          <w:rtl/>
          <w:lang w:bidi="fa-IR"/>
        </w:rPr>
        <w:t>. والزبير. وطلحة. وأبو دجانة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فقاتل ورمي بالنبل حتى فنيت نبله وانكسرت س</w:t>
      </w:r>
      <w:r w:rsidR="008137B0">
        <w:rPr>
          <w:rFonts w:hint="cs"/>
          <w:rtl/>
          <w:lang w:bidi="fa-IR"/>
        </w:rPr>
        <w:t>ِ</w:t>
      </w:r>
      <w:r>
        <w:rPr>
          <w:rtl/>
          <w:lang w:bidi="fa-IR"/>
        </w:rPr>
        <w:t>ية قوسه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وانقطع وتره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فأمر عكاشة بن محصن أن يوترها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لا يبلغ الوتر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 تر ما بلغ.</w:t>
      </w:r>
      <w:r w:rsidR="008137B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عكاشة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فوالذي بعثه بالحق</w:t>
      </w:r>
      <w:r w:rsidR="008137B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لقد أوترت حت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>ى بلغ وطويت منه شبرا</w:t>
      </w:r>
      <w:r w:rsidR="001C476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س</w:t>
      </w:r>
      <w:r w:rsidR="001C4766">
        <w:rPr>
          <w:rFonts w:hint="cs"/>
          <w:rtl/>
          <w:lang w:bidi="fa-IR"/>
        </w:rPr>
        <w:t>ِ</w:t>
      </w:r>
      <w:r>
        <w:rPr>
          <w:rtl/>
          <w:lang w:bidi="fa-IR"/>
        </w:rPr>
        <w:t>ية القوس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أخذها فما زال يرميهم حت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>ى نظرت إلى قوسه قد تحط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>مت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وبارز </w:t>
      </w:r>
      <w:r w:rsidR="008137B0">
        <w:rPr>
          <w:rFonts w:hint="cs"/>
          <w:rtl/>
          <w:lang w:bidi="fa-IR"/>
        </w:rPr>
        <w:t>اُ</w:t>
      </w:r>
      <w:r>
        <w:rPr>
          <w:rtl/>
          <w:lang w:bidi="fa-IR"/>
        </w:rPr>
        <w:t>بي</w:t>
      </w:r>
      <w:r w:rsidR="008137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خلف فقال له أصحابه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شئت عطف عليه بعضنا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فأبي وتناول الحربة من الحارث بن السمت ثم</w:t>
      </w:r>
      <w:r w:rsidR="008137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137B0">
        <w:rPr>
          <w:rFonts w:hint="cs"/>
          <w:rtl/>
          <w:lang w:bidi="fa-IR"/>
        </w:rPr>
        <w:t>إ</w:t>
      </w:r>
      <w:r>
        <w:rPr>
          <w:rtl/>
          <w:lang w:bidi="fa-IR"/>
        </w:rPr>
        <w:t>نتفض ب</w:t>
      </w:r>
      <w:r w:rsidR="00BC03F9">
        <w:rPr>
          <w:rFonts w:hint="cs"/>
          <w:rtl/>
          <w:lang w:bidi="fa-IR"/>
        </w:rPr>
        <w:t>ا</w:t>
      </w:r>
      <w:r>
        <w:rPr>
          <w:rtl/>
          <w:lang w:bidi="fa-IR"/>
        </w:rPr>
        <w:t>صحابه كما ينتفض البعير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فتطايرنا عنه تطاير الشعارين فطعنه بالحربة فجعل يخور كما يخور الثور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لم يدل على ثباته حين انهزم أصحابه وتركوه إل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ا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C03F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إذ تصعدون ولا تلو</w:t>
      </w:r>
      <w:r w:rsidR="00BC03F9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 على أحد والرسول يدعوكم في </w:t>
      </w:r>
      <w:r w:rsidR="00BC03F9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خراكم </w:t>
      </w:r>
      <w:r w:rsidR="00BC03F9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فكونه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</w:t>
      </w:r>
      <w:r w:rsidR="00BC03F9">
        <w:rPr>
          <w:rFonts w:hint="cs"/>
          <w:rtl/>
          <w:lang w:bidi="fa-IR"/>
        </w:rPr>
        <w:t>اُ</w:t>
      </w:r>
      <w:r>
        <w:rPr>
          <w:rtl/>
          <w:lang w:bidi="fa-IR"/>
        </w:rPr>
        <w:t>خراهم وهم يصعدون ولا يلو</w:t>
      </w:r>
      <w:r w:rsidR="00BC03F9">
        <w:rPr>
          <w:rFonts w:hint="cs"/>
          <w:rtl/>
          <w:lang w:bidi="fa-IR"/>
        </w:rPr>
        <w:t>ُ</w:t>
      </w:r>
      <w:r>
        <w:rPr>
          <w:rtl/>
          <w:lang w:bidi="fa-IR"/>
        </w:rPr>
        <w:t>ن هاربين دليل</w:t>
      </w:r>
      <w:r w:rsidR="00BC03F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أن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>ه ثبت ولم يفر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 w:rsidR="00BC03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وثبت يوم حنين في تسعة من أهله ورهطه الأدنين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فر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المسلمون كلهم والنفر التسعة محدقون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العب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اس آخذ</w:t>
      </w:r>
      <w:r w:rsidR="00BC03F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بحكمة بغلته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وعلي</w:t>
      </w:r>
      <w:r w:rsidR="00BC03F9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بين يديه مصلت</w:t>
      </w:r>
      <w:r w:rsidR="00BC03F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سيفه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والباقون حول بغلته ي</w:t>
      </w:r>
      <w:r w:rsidR="00BC03F9">
        <w:rPr>
          <w:rFonts w:hint="cs"/>
          <w:rtl/>
          <w:lang w:bidi="fa-IR"/>
        </w:rPr>
        <w:t>ُ</w:t>
      </w:r>
      <w:r>
        <w:rPr>
          <w:rtl/>
          <w:lang w:bidi="fa-IR"/>
        </w:rPr>
        <w:t>منة</w:t>
      </w:r>
      <w:r w:rsidR="00BC03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</w:t>
      </w:r>
      <w:r w:rsidR="00BC03F9">
        <w:rPr>
          <w:rFonts w:hint="cs"/>
          <w:rtl/>
          <w:lang w:bidi="fa-IR"/>
        </w:rPr>
        <w:t>ُ</w:t>
      </w:r>
      <w:r>
        <w:rPr>
          <w:rtl/>
          <w:lang w:bidi="fa-IR"/>
        </w:rPr>
        <w:t>سرة</w:t>
      </w:r>
      <w:r w:rsidR="00BC03F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انهزم المهاجرون والأنصار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ما فر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وا أقدم هو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وصم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>م مستقدما</w:t>
      </w:r>
      <w:r w:rsidR="00BC03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يلقي السيوف والنبال بنحره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C476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رسائل الجاحظ ص 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</w:t>
      </w:r>
      <w:r w:rsidR="001C476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3 ص 275.</w:t>
      </w:r>
    </w:p>
    <w:p w:rsidR="00BC03F9" w:rsidRDefault="00BC03F9" w:rsidP="00BC03F9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_13_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BA3ED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وصدره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أخذ كف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C03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البطحاء وحصب المشركين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شاهت الوجوه.</w:t>
      </w:r>
      <w:r w:rsidR="00BC03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والخبر المشهور عن علي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وهو أشجع البشر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ا إذا اشتد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البأس وحمى الوطيس </w:t>
      </w:r>
      <w:r w:rsidR="00BC03F9"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قينا برسول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ولذنا به.</w:t>
      </w:r>
      <w:r w:rsidR="00BC03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فيكف يقول الجاحظ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>ه ما خاض الحروب ولا خالط الصفوف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فرية أعظم ومن فرية من نسب رسول الله </w:t>
      </w:r>
      <w:r w:rsidR="00BC03F9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ال</w:t>
      </w:r>
      <w:r w:rsidR="00BC03F9">
        <w:rPr>
          <w:rFonts w:hint="cs"/>
          <w:rtl/>
          <w:lang w:bidi="fa-IR"/>
        </w:rPr>
        <w:t>ا</w:t>
      </w:r>
      <w:r>
        <w:rPr>
          <w:rtl/>
          <w:lang w:bidi="fa-IR"/>
        </w:rPr>
        <w:t>حجام والاعتزال الحرب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أي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مناسبة بين أبي بكر ورسول الله في هذا المعنى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ليقيسه وينسبه إلى رسول الله صاحب الجيش والدعوة ورئيس الاسلام والمل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والملحوظ بين أصحابه و</w:t>
      </w:r>
      <w:r w:rsidR="00BC03F9">
        <w:rPr>
          <w:rFonts w:hint="cs"/>
          <w:rtl/>
          <w:lang w:bidi="fa-IR"/>
        </w:rPr>
        <w:t>ا</w:t>
      </w:r>
      <w:r>
        <w:rPr>
          <w:rtl/>
          <w:lang w:bidi="fa-IR"/>
        </w:rPr>
        <w:t>عدائه بالسيادة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وإليه ال</w:t>
      </w:r>
      <w:r w:rsidR="00BC03F9">
        <w:rPr>
          <w:rFonts w:hint="cs"/>
          <w:rtl/>
          <w:lang w:bidi="fa-IR"/>
        </w:rPr>
        <w:t>ا</w:t>
      </w:r>
      <w:r>
        <w:rPr>
          <w:rtl/>
          <w:lang w:bidi="fa-IR"/>
        </w:rPr>
        <w:t>يماء وال</w:t>
      </w:r>
      <w:r w:rsidR="00BC03F9">
        <w:rPr>
          <w:rFonts w:hint="cs"/>
          <w:rtl/>
          <w:lang w:bidi="fa-IR"/>
        </w:rPr>
        <w:t>ا</w:t>
      </w:r>
      <w:r>
        <w:rPr>
          <w:rtl/>
          <w:lang w:bidi="fa-IR"/>
        </w:rPr>
        <w:t>شارة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الذي أحنق قريشا</w:t>
      </w:r>
      <w:r w:rsidR="00BC03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والعرب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وورى أكبادهم بالبراءة من آلهتهم و عيب دينهم وتضليل أسلافهم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وترهم فيما بعد بقتل رؤسائهم وأكابرهم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وحق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لمثله إذا تنح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ى عن الحرب واعتزلها أن يتنح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ى ويعتزل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شأن الملوك والرؤساء إذ كان الجيش منوطا</w:t>
      </w:r>
      <w:r w:rsidR="00BC03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بهم وببقائهم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فمتى هلك الملك هلك الجيش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ومتى سلم الملك أمكن أن يبقى عليه ملكه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عطب جيشه بأن يستجد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جيشا</w:t>
      </w:r>
      <w:r w:rsidR="00BC03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ولذلك نهى الحكماء أن يباشر الملك الحرب بنفسه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وخط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أوا الاسكندر لم</w:t>
      </w:r>
      <w:r w:rsidR="00BC03F9">
        <w:rPr>
          <w:rFonts w:hint="cs"/>
          <w:rtl/>
          <w:lang w:bidi="fa-IR"/>
        </w:rPr>
        <w:t>ـّ</w:t>
      </w:r>
      <w:r>
        <w:rPr>
          <w:rtl/>
          <w:lang w:bidi="fa-IR"/>
        </w:rPr>
        <w:t>ا</w:t>
      </w:r>
      <w:r w:rsidR="009031B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بارز فور ملك الهند ونسبوه إلى مجانبة الحكمة ومفارقة الصواب والحزم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فليقل لنا الجاحظ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مدخل لأبي بكر في هذا المعنى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</w:t>
      </w:r>
      <w:r w:rsidR="00BC03F9">
        <w:rPr>
          <w:rFonts w:hint="cs"/>
          <w:rtl/>
          <w:lang w:bidi="fa-IR"/>
        </w:rPr>
        <w:t>َ</w:t>
      </w:r>
      <w:r>
        <w:rPr>
          <w:rtl/>
          <w:lang w:bidi="fa-IR"/>
        </w:rPr>
        <w:t>ن الذي كان يعرفه من أعداء ال</w:t>
      </w:r>
      <w:r w:rsidR="00BC03F9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ليقصده بالقتل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هو إل</w:t>
      </w:r>
      <w:r w:rsidR="00BC03F9">
        <w:rPr>
          <w:rFonts w:hint="cs"/>
          <w:rtl/>
          <w:lang w:bidi="fa-IR"/>
        </w:rPr>
        <w:t>ّ</w:t>
      </w:r>
      <w:r>
        <w:rPr>
          <w:rtl/>
          <w:lang w:bidi="fa-IR"/>
        </w:rPr>
        <w:t>ا واحد</w:t>
      </w:r>
      <w:r w:rsidR="00BC03F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عرض المهاجرين حكمه حكم عبد الر</w:t>
      </w:r>
      <w:r w:rsidR="00BC03F9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عوف وعثمان بن عفان وغيرهما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بل كان عثمان أكثر منه صيتا</w:t>
      </w:r>
      <w:r w:rsidR="00BC03F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وأشرف منه مركبا</w:t>
      </w:r>
      <w:r w:rsidR="00BC03F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والعيون إليه طمح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والعدو</w:t>
      </w:r>
      <w:r w:rsidR="000E71D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عليه أحنق وأكلب.</w:t>
      </w:r>
      <w:r w:rsidR="000E71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ولو ق</w:t>
      </w:r>
      <w:r w:rsidR="000E71D2">
        <w:rPr>
          <w:rFonts w:hint="cs"/>
          <w:rtl/>
          <w:lang w:bidi="fa-IR"/>
        </w:rPr>
        <w:t>ُ</w:t>
      </w:r>
      <w:r>
        <w:rPr>
          <w:rtl/>
          <w:lang w:bidi="fa-IR"/>
        </w:rPr>
        <w:t>تل أبو بكر في بعض تلك المعارك هل كان يؤث</w:t>
      </w:r>
      <w:r w:rsidR="000E71D2">
        <w:rPr>
          <w:rFonts w:hint="cs"/>
          <w:rtl/>
          <w:lang w:bidi="fa-IR"/>
        </w:rPr>
        <w:t>ِّ</w:t>
      </w:r>
      <w:r>
        <w:rPr>
          <w:rtl/>
          <w:lang w:bidi="fa-IR"/>
        </w:rPr>
        <w:t>ر قتله في الاسلام ضعفا</w:t>
      </w:r>
      <w:r w:rsidR="000E71D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يحدث وهنا</w:t>
      </w:r>
      <w:r w:rsidR="000E71D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يخاف على المل</w:t>
      </w:r>
      <w:r w:rsidR="000E71D2">
        <w:rPr>
          <w:rFonts w:hint="cs"/>
          <w:rtl/>
          <w:lang w:bidi="fa-IR"/>
        </w:rPr>
        <w:t>ّ</w:t>
      </w:r>
      <w:r>
        <w:rPr>
          <w:rtl/>
          <w:lang w:bidi="fa-IR"/>
        </w:rPr>
        <w:t>ة لو ق</w:t>
      </w:r>
      <w:r w:rsidR="000E71D2">
        <w:rPr>
          <w:rFonts w:hint="cs"/>
          <w:rtl/>
          <w:lang w:bidi="fa-IR"/>
        </w:rPr>
        <w:t>ُ</w:t>
      </w:r>
      <w:r>
        <w:rPr>
          <w:rtl/>
          <w:lang w:bidi="fa-IR"/>
        </w:rPr>
        <w:t>تل أبو بكر في بعض تلك الحروب أن تندرس و ت</w:t>
      </w:r>
      <w:r w:rsidR="000E71D2">
        <w:rPr>
          <w:rFonts w:hint="cs"/>
          <w:rtl/>
          <w:lang w:bidi="fa-IR"/>
        </w:rPr>
        <w:t>ُ</w:t>
      </w:r>
      <w:r>
        <w:rPr>
          <w:rtl/>
          <w:lang w:bidi="fa-IR"/>
        </w:rPr>
        <w:t>عفى آثارها وتنطمس منارها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ليقول الجاحظ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E71D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حكمه حكم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مجانبة الحروب واعتزالها.</w:t>
      </w:r>
      <w:r w:rsidR="00BA3E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نعوذ بالله من الخذلان.</w:t>
      </w:r>
      <w:r w:rsidR="00BA3E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علم العقلاء كل</w:t>
      </w:r>
      <w:r w:rsidR="00BA3ED8">
        <w:rPr>
          <w:rFonts w:hint="cs"/>
          <w:rtl/>
          <w:lang w:bidi="fa-IR"/>
        </w:rPr>
        <w:t>ّ</w:t>
      </w:r>
      <w:r>
        <w:rPr>
          <w:rtl/>
          <w:lang w:bidi="fa-IR"/>
        </w:rPr>
        <w:t>هم مم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له بالسير معرفة وبالآثار والأخبار ممارسة حال حروب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كيف كانت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وحاله عليه الص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فيها كيف كان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ووقوفه حيث وقف وحربه حيث حارب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جلوسه في العريش يوم جلس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وقوفه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وقوف رئاسة</w:t>
      </w:r>
      <w:r w:rsidR="00BA3ED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وتدبير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ووقوف ظهر</w:t>
      </w:r>
      <w:r w:rsidR="00BA3ED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وسند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يتعر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 </w:t>
      </w:r>
      <w:r w:rsidR="00BA3ED8">
        <w:rPr>
          <w:rFonts w:hint="cs"/>
          <w:rtl/>
          <w:lang w:bidi="fa-IR"/>
        </w:rPr>
        <w:t>اُ</w:t>
      </w:r>
      <w:r>
        <w:rPr>
          <w:rtl/>
          <w:lang w:bidi="fa-IR"/>
        </w:rPr>
        <w:t>مور أصحابه ويحرس صغيرهم وكبيرهم بوقوفه من ورائهم وتخل</w:t>
      </w:r>
      <w:r w:rsidR="00BA3ED8">
        <w:rPr>
          <w:rFonts w:hint="cs"/>
          <w:rtl/>
          <w:lang w:bidi="fa-IR"/>
        </w:rPr>
        <w:t>ّ</w:t>
      </w:r>
      <w:r>
        <w:rPr>
          <w:rtl/>
          <w:lang w:bidi="fa-IR"/>
        </w:rPr>
        <w:t>فه عن التقد</w:t>
      </w:r>
      <w:r w:rsidR="00BA3ED8">
        <w:rPr>
          <w:rFonts w:hint="cs"/>
          <w:rtl/>
          <w:lang w:bidi="fa-IR"/>
        </w:rPr>
        <w:t>ُّ</w:t>
      </w:r>
      <w:r>
        <w:rPr>
          <w:rtl/>
          <w:lang w:bidi="fa-IR"/>
        </w:rPr>
        <w:t>م في أوائلهم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هم متى علموا أن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في </w:t>
      </w:r>
      <w:r w:rsidR="00BA3ED8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خراهم </w:t>
      </w:r>
      <w:r w:rsidR="00BA3ED8">
        <w:rPr>
          <w:rFonts w:hint="cs"/>
          <w:rtl/>
          <w:lang w:bidi="fa-IR"/>
        </w:rPr>
        <w:t>إ</w:t>
      </w:r>
      <w:r>
        <w:rPr>
          <w:rtl/>
          <w:lang w:bidi="fa-IR"/>
        </w:rPr>
        <w:t>طمأن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ت قلوبهم ولم تتعل</w:t>
      </w:r>
      <w:r w:rsidR="00BA3ED8">
        <w:rPr>
          <w:rFonts w:hint="cs"/>
          <w:rtl/>
          <w:lang w:bidi="fa-IR"/>
        </w:rPr>
        <w:t>ّ</w:t>
      </w:r>
      <w:r>
        <w:rPr>
          <w:rtl/>
          <w:lang w:bidi="fa-IR"/>
        </w:rPr>
        <w:t>ق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E55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بأمره نفوسهم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فيشتغلوا بالاهتمام به عن عد</w:t>
      </w:r>
      <w:r w:rsidR="00BA3ED8">
        <w:rPr>
          <w:rFonts w:hint="cs"/>
          <w:rtl/>
          <w:lang w:bidi="fa-IR"/>
        </w:rPr>
        <w:t>ِّ</w:t>
      </w:r>
      <w:r>
        <w:rPr>
          <w:rtl/>
          <w:lang w:bidi="fa-IR"/>
        </w:rPr>
        <w:t>وهم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يكون لهم فئة يلجئون إليها و ظهرا</w:t>
      </w:r>
      <w:r w:rsidR="00BA3E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يرجعون إليه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ويعلمون أن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ه متى كان خلفهم تفق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BA3ED8">
        <w:rPr>
          <w:rFonts w:hint="cs"/>
          <w:rtl/>
          <w:lang w:bidi="fa-IR"/>
        </w:rPr>
        <w:t>اُ</w:t>
      </w:r>
      <w:r>
        <w:rPr>
          <w:rtl/>
          <w:lang w:bidi="fa-IR"/>
        </w:rPr>
        <w:t>مورهم وعلم مواقفهم وآوى كل</w:t>
      </w:r>
      <w:r w:rsidR="00BA3ED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BA3ED8">
        <w:rPr>
          <w:rFonts w:hint="cs"/>
          <w:rtl/>
          <w:lang w:bidi="fa-IR"/>
        </w:rPr>
        <w:t>ا</w:t>
      </w:r>
      <w:r>
        <w:rPr>
          <w:rtl/>
          <w:lang w:bidi="fa-IR"/>
        </w:rPr>
        <w:t>نسان مكانه في الحماية والنكاية وعند النازلة في الكر</w:t>
      </w:r>
      <w:r w:rsidR="00BA3ED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والحملة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فكان وقوفه حيث وقف أصلح لأمرهم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وأحمي وأحرس لبيضتهم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ولأن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المطلوب من بينهم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هو مدب</w:t>
      </w:r>
      <w:r w:rsidR="00BA3ED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 </w:t>
      </w:r>
      <w:r w:rsidR="00BA3ED8">
        <w:rPr>
          <w:rFonts w:hint="cs"/>
          <w:rtl/>
          <w:lang w:bidi="fa-IR"/>
        </w:rPr>
        <w:t>اُ</w:t>
      </w:r>
      <w:r w:rsidR="009031B5">
        <w:rPr>
          <w:rtl/>
          <w:lang w:bidi="fa-IR"/>
        </w:rPr>
        <w:t>مورهم ووالي جماعتهم</w:t>
      </w:r>
      <w:r>
        <w:rPr>
          <w:rtl/>
          <w:lang w:bidi="fa-IR"/>
        </w:rPr>
        <w:t>، ألا ترون أ</w:t>
      </w:r>
      <w:r w:rsidR="00BA3ED8">
        <w:rPr>
          <w:rFonts w:hint="cs"/>
          <w:rtl/>
          <w:lang w:bidi="fa-IR"/>
        </w:rPr>
        <w:t>نَّ</w:t>
      </w:r>
      <w:r>
        <w:rPr>
          <w:rtl/>
          <w:lang w:bidi="fa-IR"/>
        </w:rPr>
        <w:t xml:space="preserve"> موقف صاحب اللواء موقف شريف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وأن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صلاح الحرب في وقوفه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فضيلته في ترك التقد</w:t>
      </w:r>
      <w:r w:rsidR="00BA3ED8">
        <w:rPr>
          <w:rFonts w:hint="cs"/>
          <w:rtl/>
          <w:lang w:bidi="fa-IR"/>
        </w:rPr>
        <w:t>ُّ</w:t>
      </w:r>
      <w:r w:rsidR="009031B5">
        <w:rPr>
          <w:rtl/>
          <w:lang w:bidi="fa-IR"/>
        </w:rPr>
        <w:t>م في أكثر حالاته</w:t>
      </w:r>
      <w:r>
        <w:rPr>
          <w:rtl/>
          <w:lang w:bidi="fa-IR"/>
        </w:rPr>
        <w:t>، فللرئيس حالات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الأولى حالة يتخل</w:t>
      </w:r>
      <w:r w:rsidR="00BA3ED8">
        <w:rPr>
          <w:rFonts w:hint="cs"/>
          <w:rtl/>
          <w:lang w:bidi="fa-IR"/>
        </w:rPr>
        <w:t>ّ</w:t>
      </w:r>
      <w:r>
        <w:rPr>
          <w:rtl/>
          <w:lang w:bidi="fa-IR"/>
        </w:rPr>
        <w:t>ف ويقف آخرا</w:t>
      </w:r>
      <w:r w:rsidR="00BA3E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ليكون سندا</w:t>
      </w:r>
      <w:r w:rsidR="00BA3E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وقو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ة ور</w:t>
      </w:r>
      <w:r w:rsidR="00BA3ED8">
        <w:rPr>
          <w:rFonts w:hint="cs"/>
          <w:rtl/>
          <w:lang w:bidi="fa-IR"/>
        </w:rPr>
        <w:t>ِ</w:t>
      </w:r>
      <w:r>
        <w:rPr>
          <w:rtl/>
          <w:lang w:bidi="fa-IR"/>
        </w:rPr>
        <w:t>داءا</w:t>
      </w:r>
      <w:r w:rsidR="00BA3E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</w:t>
      </w:r>
      <w:r w:rsidR="00BA3ED8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وليتول</w:t>
      </w:r>
      <w:r w:rsidR="00BA3ED8">
        <w:rPr>
          <w:rFonts w:hint="cs"/>
          <w:rtl/>
          <w:lang w:bidi="fa-IR"/>
        </w:rPr>
        <w:t>ّ</w:t>
      </w:r>
      <w:r>
        <w:rPr>
          <w:rtl/>
          <w:lang w:bidi="fa-IR"/>
        </w:rPr>
        <w:t>ى تدبير الحرب و يعرف مواضع الخلل.</w:t>
      </w:r>
      <w:r w:rsidR="00BA3E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والحالة الثانية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يتقد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م فيها في وسط الصف</w:t>
      </w:r>
      <w:r w:rsidR="00BA3ED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ليقوى الضعيف وي</w:t>
      </w:r>
      <w:r w:rsidR="00BA3ED8">
        <w:rPr>
          <w:rFonts w:hint="cs"/>
          <w:rtl/>
          <w:lang w:bidi="fa-IR"/>
        </w:rPr>
        <w:t>ُ</w:t>
      </w:r>
      <w:r>
        <w:rPr>
          <w:rtl/>
          <w:lang w:bidi="fa-IR"/>
        </w:rPr>
        <w:t>شج</w:t>
      </w:r>
      <w:r w:rsidR="00BA3ED8">
        <w:rPr>
          <w:rFonts w:hint="cs"/>
          <w:rtl/>
          <w:lang w:bidi="fa-IR"/>
        </w:rPr>
        <w:t>ِّ</w:t>
      </w:r>
      <w:r>
        <w:rPr>
          <w:rtl/>
          <w:lang w:bidi="fa-IR"/>
        </w:rPr>
        <w:t>ع الناكس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وحالة ثالثة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وهي إذا اصطدم الفيلقان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وتكافح السيفان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BA3ED8">
        <w:rPr>
          <w:rFonts w:hint="cs"/>
          <w:rtl/>
          <w:lang w:bidi="fa-IR"/>
        </w:rPr>
        <w:t>إ</w:t>
      </w:r>
      <w:r>
        <w:rPr>
          <w:rtl/>
          <w:lang w:bidi="fa-IR"/>
        </w:rPr>
        <w:t>عتمد ما يقتضيه الحال ومن الوقوف حيث يستصلح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من مباشرة الحرب بنفسه ف</w:t>
      </w:r>
      <w:r w:rsidR="00BA3ED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ها آخر المنازل وفيها تظهر شجاعة الشجاع النجد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وفسالة الجبان الممو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ه.</w:t>
      </w:r>
      <w:r w:rsidR="00BA3E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فأين مقام الرئاسة العظمى لرسول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وأين منزلة أبي بكر ليسو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ى بين المنزلتين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ويناسب بين الحالتين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ولو كان أبو بكر شريكا</w:t>
      </w:r>
      <w:r w:rsidR="00BA3E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لرسول الله في الرسالة وممنوحا</w:t>
      </w:r>
      <w:r w:rsidR="00BA3E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الله بفضيلة النبو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وكانت قريش والعرب تطلبه كما تطلب محم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BA3E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لكان للجاحظ أن يقول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فأم</w:t>
      </w:r>
      <w:r w:rsidR="00BA3ED8">
        <w:rPr>
          <w:rFonts w:hint="cs"/>
          <w:rtl/>
          <w:lang w:bidi="fa-IR"/>
        </w:rPr>
        <w:t>ّ</w:t>
      </w:r>
      <w:r>
        <w:rPr>
          <w:rtl/>
          <w:lang w:bidi="fa-IR"/>
        </w:rPr>
        <w:t>ا وحاله حاله وهو أضعف المسلمين جنانا</w:t>
      </w:r>
      <w:r w:rsidR="00BA3E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وأقل</w:t>
      </w:r>
      <w:r w:rsidR="00BA3ED8">
        <w:rPr>
          <w:rFonts w:hint="cs"/>
          <w:rtl/>
          <w:lang w:bidi="fa-IR"/>
        </w:rPr>
        <w:t>ّ</w:t>
      </w:r>
      <w:r>
        <w:rPr>
          <w:rtl/>
          <w:lang w:bidi="fa-IR"/>
        </w:rPr>
        <w:t>هم عند العرب ت</w:t>
      </w:r>
      <w:r w:rsidR="00BA3ED8">
        <w:rPr>
          <w:rFonts w:hint="cs"/>
          <w:rtl/>
          <w:lang w:bidi="fa-IR"/>
        </w:rPr>
        <w:t>ِ</w:t>
      </w:r>
      <w:r>
        <w:rPr>
          <w:rtl/>
          <w:lang w:bidi="fa-IR"/>
        </w:rPr>
        <w:t>رة</w:t>
      </w:r>
      <w:r w:rsidR="00BA3ED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</w:t>
      </w:r>
      <w:r w:rsidR="00BA3ED8">
        <w:rPr>
          <w:rFonts w:hint="cs"/>
          <w:rtl/>
          <w:lang w:bidi="fa-IR"/>
        </w:rPr>
        <w:t>َ</w:t>
      </w:r>
      <w:r>
        <w:rPr>
          <w:rtl/>
          <w:lang w:bidi="fa-IR"/>
        </w:rPr>
        <w:t>رم ق</w:t>
      </w:r>
      <w:r w:rsidR="00BA3ED8">
        <w:rPr>
          <w:rFonts w:hint="cs"/>
          <w:rtl/>
          <w:lang w:bidi="fa-IR"/>
        </w:rPr>
        <w:t>َ</w:t>
      </w:r>
      <w:r>
        <w:rPr>
          <w:rtl/>
          <w:lang w:bidi="fa-IR"/>
        </w:rPr>
        <w:t>ط</w:t>
      </w:r>
      <w:r w:rsidR="00BA3ED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بسهم</w:t>
      </w:r>
      <w:r w:rsidR="00BA3ED8">
        <w:rPr>
          <w:rFonts w:hint="cs"/>
          <w:rtl/>
          <w:lang w:bidi="fa-IR"/>
        </w:rPr>
        <w:t>ٍ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سل</w:t>
      </w:r>
      <w:r w:rsidR="00BA3ED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سيفا</w:t>
      </w:r>
      <w:r w:rsidR="00BA3ED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أراق دما</w:t>
      </w:r>
      <w:r w:rsidR="00BA3ED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أحد الأتباع غير مشهور ولا معروف ولا طالب ولا مطلوب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فكيف يجوز أن يجعل م</w:t>
      </w:r>
      <w:r w:rsidR="009E558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قامه ومنزلته مقام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ومنزلته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ولقد خرج ابنه عبد الر</w:t>
      </w:r>
      <w:r w:rsidR="009E55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مع المشركين يوم </w:t>
      </w:r>
      <w:r w:rsidR="009E5587">
        <w:rPr>
          <w:rFonts w:hint="cs"/>
          <w:rtl/>
          <w:lang w:bidi="fa-IR"/>
        </w:rPr>
        <w:t>اُ</w:t>
      </w:r>
      <w:r>
        <w:rPr>
          <w:rtl/>
          <w:lang w:bidi="fa-IR"/>
        </w:rPr>
        <w:t>حد فرآه أبو بكر فقام مغيظا</w:t>
      </w:r>
      <w:r w:rsidR="009E5587">
        <w:rPr>
          <w:rFonts w:hint="cs"/>
          <w:rtl/>
          <w:lang w:bidi="fa-IR"/>
        </w:rPr>
        <w:t>ً</w:t>
      </w:r>
      <w:r w:rsidR="009E5587">
        <w:rPr>
          <w:rtl/>
          <w:lang w:bidi="fa-IR"/>
        </w:rPr>
        <w:t xml:space="preserve"> عل</w:t>
      </w:r>
      <w:r w:rsidR="009E5587">
        <w:rPr>
          <w:rFonts w:hint="cs"/>
          <w:rtl/>
          <w:lang w:bidi="fa-IR"/>
        </w:rPr>
        <w:t>يه</w:t>
      </w:r>
      <w:r>
        <w:rPr>
          <w:rtl/>
          <w:lang w:bidi="fa-IR"/>
        </w:rPr>
        <w:t xml:space="preserve"> فسل</w:t>
      </w:r>
      <w:r w:rsidR="009E55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السيف مقدار إصبع يروم البروز إليه فقال له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ش</w:t>
      </w:r>
      <w:r w:rsidR="009E5587">
        <w:rPr>
          <w:rFonts w:hint="cs"/>
          <w:rtl/>
          <w:lang w:bidi="fa-IR"/>
        </w:rPr>
        <w:t>ِ</w:t>
      </w:r>
      <w:r>
        <w:rPr>
          <w:rtl/>
          <w:lang w:bidi="fa-IR"/>
        </w:rPr>
        <w:t>م سيفك وامتعنا بنفسك.</w:t>
      </w:r>
      <w:r w:rsidR="009E55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ولم يقل له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وامتعنا بنفسك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إل</w:t>
      </w:r>
      <w:r w:rsidR="009E5587">
        <w:rPr>
          <w:rFonts w:hint="cs"/>
          <w:rtl/>
          <w:lang w:bidi="fa-IR"/>
        </w:rPr>
        <w:t>ّ</w:t>
      </w:r>
      <w:r>
        <w:rPr>
          <w:rtl/>
          <w:lang w:bidi="fa-IR"/>
        </w:rPr>
        <w:t>ا لعلمه بأن</w:t>
      </w:r>
      <w:r w:rsidR="009E5587"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ليس أهلا</w:t>
      </w:r>
      <w:r w:rsidR="009E55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للحرب وملاقاة الرجال وأن</w:t>
      </w:r>
      <w:r w:rsidR="009E5587">
        <w:rPr>
          <w:rFonts w:hint="cs"/>
          <w:rtl/>
          <w:lang w:bidi="fa-IR"/>
        </w:rPr>
        <w:t>ِّ</w:t>
      </w:r>
      <w:r>
        <w:rPr>
          <w:rtl/>
          <w:lang w:bidi="fa-IR"/>
        </w:rPr>
        <w:t>ه لو بارز لقتل.</w:t>
      </w:r>
    </w:p>
    <w:p w:rsidR="001E01E0" w:rsidRDefault="00F84559" w:rsidP="00D701E8">
      <w:pPr>
        <w:pStyle w:val="libNormal"/>
        <w:rPr>
          <w:rtl/>
          <w:lang w:bidi="fa-IR"/>
        </w:rPr>
      </w:pPr>
      <w:r>
        <w:rPr>
          <w:rtl/>
          <w:lang w:bidi="fa-IR"/>
        </w:rPr>
        <w:t>وكيف يقول الجاحظ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فضيلة لمباشرة الحروب ولقاء ال</w:t>
      </w:r>
      <w:r w:rsidR="009E5587">
        <w:rPr>
          <w:rFonts w:hint="cs"/>
          <w:rtl/>
          <w:lang w:bidi="fa-IR"/>
        </w:rPr>
        <w:t>أ</w:t>
      </w:r>
      <w:r>
        <w:rPr>
          <w:rtl/>
          <w:lang w:bidi="fa-IR"/>
        </w:rPr>
        <w:t>قران وقتل أبطال الشرك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قامت عمد ال</w:t>
      </w:r>
      <w:r w:rsidR="009E5587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إل</w:t>
      </w:r>
      <w:r w:rsidR="009E5587"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ثبت الدين واستقر</w:t>
      </w:r>
      <w:r w:rsidR="009E55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</w:t>
      </w:r>
      <w:r w:rsidR="009E5587">
        <w:rPr>
          <w:rFonts w:hint="cs"/>
          <w:rtl/>
          <w:lang w:bidi="fa-IR"/>
        </w:rPr>
        <w:t>ّ</w:t>
      </w:r>
      <w:r>
        <w:rPr>
          <w:rtl/>
          <w:lang w:bidi="fa-IR"/>
        </w:rPr>
        <w:t>ا بذلك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أتراه لم يسمع قول الله تعالى </w:t>
      </w:r>
      <w:r w:rsidR="00D701E8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إن</w:t>
      </w:r>
      <w:r w:rsidR="009E55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يحب</w:t>
      </w:r>
      <w:r w:rsidR="009E558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الذين ي</w:t>
      </w:r>
      <w:r w:rsidR="009E5587">
        <w:rPr>
          <w:rFonts w:hint="cs"/>
          <w:rtl/>
          <w:lang w:bidi="fa-IR"/>
        </w:rPr>
        <w:t>ُ</w:t>
      </w:r>
      <w:r>
        <w:rPr>
          <w:rtl/>
          <w:lang w:bidi="fa-IR"/>
        </w:rPr>
        <w:t>قاتلون في سبيله صف</w:t>
      </w:r>
      <w:r w:rsidR="009E5587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9E55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كأن</w:t>
      </w:r>
      <w:r w:rsidR="009E5587">
        <w:rPr>
          <w:rFonts w:hint="cs"/>
          <w:rtl/>
          <w:lang w:bidi="fa-IR"/>
        </w:rPr>
        <w:t>َّ</w:t>
      </w:r>
      <w:r>
        <w:rPr>
          <w:rtl/>
          <w:lang w:bidi="fa-IR"/>
        </w:rPr>
        <w:t>هم بنيان</w:t>
      </w:r>
      <w:r w:rsidR="009E558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مرصوص </w:t>
      </w:r>
      <w:r w:rsidR="00D701E8" w:rsidRPr="00743CF5">
        <w:rPr>
          <w:rFonts w:hint="cs"/>
          <w:rtl/>
        </w:rPr>
        <w:t>»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والمحب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الله تعالى هي إرادة الثواب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فكل</w:t>
      </w:r>
      <w:r w:rsidR="00D701E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كان أشد ثبوتا</w:t>
      </w:r>
      <w:r w:rsidR="00D701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هذا الصف</w:t>
      </w:r>
      <w:r w:rsidR="00D701E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وأعظم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E460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قتالا</w:t>
      </w:r>
      <w:r w:rsidR="00D701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أحب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إلى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ومعنى الأفضل هو الأكثر ثوابا</w:t>
      </w:r>
      <w:r w:rsidR="00D701E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فعلي</w:t>
      </w:r>
      <w:r w:rsidR="00D701E8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إذا هو أحب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المسلمين إلى الله لأن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هم أثبتهم قدما</w:t>
      </w:r>
      <w:r w:rsidR="00D701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الصف</w:t>
      </w:r>
      <w:r w:rsidR="00D701E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المرصوص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لم يفر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قط</w:t>
      </w:r>
      <w:r w:rsidR="00D701E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</w:t>
      </w:r>
      <w:r w:rsidR="00D701E8">
        <w:rPr>
          <w:rFonts w:hint="cs"/>
          <w:rtl/>
          <w:lang w:bidi="fa-IR"/>
        </w:rPr>
        <w:t>ا</w:t>
      </w:r>
      <w:r>
        <w:rPr>
          <w:rtl/>
          <w:lang w:bidi="fa-IR"/>
        </w:rPr>
        <w:t>جماع ال</w:t>
      </w:r>
      <w:r w:rsidR="00D701E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بارزه قرن</w:t>
      </w:r>
      <w:r w:rsidR="00D701E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>ا قتله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</w:t>
      </w:r>
      <w:r w:rsidR="00D701E8">
        <w:rPr>
          <w:rFonts w:hint="cs"/>
          <w:rtl/>
          <w:lang w:bidi="fa-IR"/>
        </w:rPr>
        <w:t>َ</w:t>
      </w:r>
      <w:r>
        <w:rPr>
          <w:rtl/>
          <w:lang w:bidi="fa-IR"/>
        </w:rPr>
        <w:t>راه لم يسمع.</w:t>
      </w:r>
      <w:r w:rsidR="00D701E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قول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D701E8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وفض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الله المجاهدين على القاعدين أجرا</w:t>
      </w:r>
      <w:r w:rsidR="00D701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عظيما </w:t>
      </w:r>
      <w:r w:rsidR="00D701E8" w:rsidRPr="00743CF5">
        <w:rPr>
          <w:rFonts w:hint="cs"/>
          <w:rtl/>
        </w:rPr>
        <w:t>»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وقوله </w:t>
      </w:r>
      <w:r w:rsidR="00D701E8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إن الله اشترى من المؤمنين أنفسهم وأموالهم بأن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لهم الجن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ة يقاتلون في سبيل الله فيقتلون وي</w:t>
      </w:r>
      <w:r w:rsidR="00D701E8">
        <w:rPr>
          <w:rFonts w:hint="cs"/>
          <w:rtl/>
          <w:lang w:bidi="fa-IR"/>
        </w:rPr>
        <w:t>ُ</w:t>
      </w:r>
      <w:r>
        <w:rPr>
          <w:rtl/>
          <w:lang w:bidi="fa-IR"/>
        </w:rPr>
        <w:t>قتلون وعدا</w:t>
      </w:r>
      <w:r w:rsidR="00D701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حق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701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التوراة وال</w:t>
      </w:r>
      <w:r w:rsidR="00D701E8">
        <w:rPr>
          <w:rFonts w:hint="cs"/>
          <w:rtl/>
          <w:lang w:bidi="fa-IR"/>
        </w:rPr>
        <w:t>إ</w:t>
      </w:r>
      <w:r>
        <w:rPr>
          <w:rtl/>
          <w:lang w:bidi="fa-IR"/>
        </w:rPr>
        <w:t>نجيل والقرآن ثم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سبحانه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مؤك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D701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لهذا البيع والشراء </w:t>
      </w:r>
      <w:r w:rsidR="00D701E8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ومن أوفى بعهده من الله فاستبشروا ببيعكم ال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ذي بايعتم به وذلك هو الفوز العظيم </w:t>
      </w:r>
      <w:r w:rsidR="00D701E8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D701E8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ذلك بأن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هم لا يصيبهم ظلم</w:t>
      </w:r>
      <w:r w:rsidR="00D701E8">
        <w:rPr>
          <w:rFonts w:hint="cs"/>
          <w:rtl/>
          <w:lang w:bidi="fa-IR"/>
        </w:rPr>
        <w:t>أٌ</w:t>
      </w:r>
      <w:r>
        <w:rPr>
          <w:rtl/>
          <w:lang w:bidi="fa-IR"/>
        </w:rPr>
        <w:t xml:space="preserve"> ولا نصب</w:t>
      </w:r>
      <w:r w:rsidR="00D701E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مخمصة</w:t>
      </w:r>
      <w:r w:rsidR="00D701E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سبيل الله ولا يطؤن موطئا</w:t>
      </w:r>
      <w:r w:rsidR="00D701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يغيظ الكفار ولا ينالون من عدو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نيلا</w:t>
      </w:r>
      <w:r w:rsidR="00D701E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>ا ك</w:t>
      </w:r>
      <w:r w:rsidR="00D701E8">
        <w:rPr>
          <w:rFonts w:hint="cs"/>
          <w:rtl/>
          <w:lang w:bidi="fa-IR"/>
        </w:rPr>
        <w:t>ُ</w:t>
      </w:r>
      <w:r>
        <w:rPr>
          <w:rtl/>
          <w:lang w:bidi="fa-IR"/>
        </w:rPr>
        <w:t>تب لهم به عمل</w:t>
      </w:r>
      <w:r w:rsidR="00D701E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صالح </w:t>
      </w:r>
      <w:r w:rsidR="00D701E8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فمواقف الناس في الجهاد على أحوال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وبعضهم في ذلك أفضل من بعض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دلف إلى الأقران واستقبل السيوف والأسن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ة كان أثقل على أكتاف الأعداء لشد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ة نكابته فيهم مم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ن وقف في المعركة وأعان ولم يقدم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م</w:t>
      </w:r>
      <w:r w:rsidR="00D701E8">
        <w:rPr>
          <w:rFonts w:hint="cs"/>
          <w:rtl/>
          <w:lang w:bidi="fa-IR"/>
        </w:rPr>
        <w:t>َ</w:t>
      </w:r>
      <w:r>
        <w:rPr>
          <w:rtl/>
          <w:lang w:bidi="fa-IR"/>
        </w:rPr>
        <w:t>ن وقف في المعركة وأعان ولم يقدم إل</w:t>
      </w:r>
      <w:r w:rsidR="00D701E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D701E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701E8">
        <w:rPr>
          <w:rFonts w:hint="cs"/>
          <w:rtl/>
          <w:lang w:bidi="fa-IR"/>
        </w:rPr>
        <w:t>َّ</w:t>
      </w:r>
      <w:r>
        <w:rPr>
          <w:rtl/>
          <w:lang w:bidi="fa-IR"/>
        </w:rPr>
        <w:t>ه بحيث تناله السهام والنبل أعظم عناء</w:t>
      </w:r>
      <w:r w:rsidR="000456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وأفضل مم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ن وقف حيث لا يناله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الضعيف والجبان يستحق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ان الرئاسة بقل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ة بسط الكف</w:t>
      </w:r>
      <w:r w:rsidR="000456B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وترك الحرب وإن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يشاكل فعل النبي</w:t>
      </w:r>
      <w:r w:rsidR="000456B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لكان أوفر الناس حظ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456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الرئاسة وأشد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هم لها استحقاقا</w:t>
      </w:r>
      <w:r w:rsidR="000456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حس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ان بن ثابت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بطل فضل علي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الجهاد لأن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أقل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هم قتالا</w:t>
      </w:r>
      <w:r w:rsidR="000456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كما زعم الجاحظ </w:t>
      </w:r>
      <w:r w:rsidR="000456BE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>ليبطلن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هذا القياس فضل أبي بكر في ال</w:t>
      </w:r>
      <w:r w:rsidR="000456BE">
        <w:rPr>
          <w:rFonts w:hint="cs"/>
          <w:rtl/>
          <w:lang w:bidi="fa-IR"/>
        </w:rPr>
        <w:t>إ</w:t>
      </w:r>
      <w:r>
        <w:rPr>
          <w:rtl/>
          <w:lang w:bidi="fa-IR"/>
        </w:rPr>
        <w:t>نفاق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أقل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هم مالا</w:t>
      </w:r>
      <w:r w:rsidR="000456B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وأنت إذا تأم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لت أمر العرب وقريش ونظرت السير وقرأت الأخبار عرفت أنها تطلب محم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0456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وتقصد قصده وتروم قتله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0456BE">
        <w:rPr>
          <w:rFonts w:hint="cs"/>
          <w:rtl/>
          <w:lang w:bidi="fa-IR"/>
        </w:rPr>
        <w:t>ا</w:t>
      </w:r>
      <w:r>
        <w:rPr>
          <w:rtl/>
          <w:lang w:bidi="fa-IR"/>
        </w:rPr>
        <w:t>ن أعجزها وفاتها طلبت علي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456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وأرادت قتله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أشبهم بالرسول حالا</w:t>
      </w:r>
      <w:r w:rsidR="000456B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وأقربهم منه قربا</w:t>
      </w:r>
      <w:r w:rsidR="000456B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وأشد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هم عنه دفعا</w:t>
      </w:r>
      <w:r w:rsidR="000456B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هم متى قصدوا علي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456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فقتلوه أضعفوا أمر محم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وكسروا شوكته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كان أعلى من ينصره في البأس والقو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والشجاعة والنجدة وال</w:t>
      </w:r>
      <w:r w:rsidR="000456BE">
        <w:rPr>
          <w:rFonts w:hint="cs"/>
          <w:rtl/>
          <w:lang w:bidi="fa-IR"/>
        </w:rPr>
        <w:t>إ</w:t>
      </w:r>
      <w:r>
        <w:rPr>
          <w:rtl/>
          <w:lang w:bidi="fa-IR"/>
        </w:rPr>
        <w:t>قدام والبسالة.</w:t>
      </w:r>
      <w:r w:rsidR="000456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ألا ترى إلى قوله عتبة ربيعة يوم بدر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وقد خرج هو وأخوه شيبة و</w:t>
      </w:r>
      <w:r w:rsidR="000456BE">
        <w:rPr>
          <w:rFonts w:hint="cs"/>
          <w:rtl/>
          <w:lang w:bidi="fa-IR"/>
        </w:rPr>
        <w:t>إ</w:t>
      </w:r>
      <w:r>
        <w:rPr>
          <w:rtl/>
          <w:lang w:bidi="fa-IR"/>
        </w:rPr>
        <w:t>بنه الوليد بن عتبة فأخرج إليهم الر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سول نفرا</w:t>
      </w:r>
      <w:r w:rsidR="000456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الأنصار فاستنسبوهم فانتسبوا لهم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0456BE">
        <w:rPr>
          <w:rFonts w:hint="cs"/>
          <w:rtl/>
          <w:lang w:bidi="fa-IR"/>
        </w:rPr>
        <w:t>إ</w:t>
      </w:r>
      <w:r>
        <w:rPr>
          <w:rtl/>
          <w:lang w:bidi="fa-IR"/>
        </w:rPr>
        <w:t>رجعوا إلى قومكم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نادوا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إلينا أكفاءنا من قومنا فقال النبي</w:t>
      </w:r>
      <w:r w:rsidR="000456B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لأهله الأدنين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قوموا يا بني هاشم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فانصروا حق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كم الذي آتاكم الله على باطل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456B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هؤلاء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قم يا علي</w:t>
      </w:r>
      <w:r w:rsidR="000456BE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قم يا حمزة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قم يا عبيدة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ألا ترى ما جعلت هند بنت عتبة لمن قتله يوم </w:t>
      </w:r>
      <w:r w:rsidR="000456BE">
        <w:rPr>
          <w:rFonts w:hint="cs"/>
          <w:rtl/>
          <w:lang w:bidi="fa-IR"/>
        </w:rPr>
        <w:t>اُ</w:t>
      </w:r>
      <w:r>
        <w:rPr>
          <w:rtl/>
          <w:lang w:bidi="fa-IR"/>
        </w:rPr>
        <w:t>حد لأن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ه اشترك هو وحمزة في قتل أبيها يوم بدر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ألم تسمع قول هند ترثي أهلها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456BE" w:rsidTr="00766E34">
        <w:trPr>
          <w:trHeight w:val="350"/>
        </w:trPr>
        <w:tc>
          <w:tcPr>
            <w:tcW w:w="3920" w:type="dxa"/>
            <w:shd w:val="clear" w:color="auto" w:fill="auto"/>
          </w:tcPr>
          <w:p w:rsidR="000456BE" w:rsidRDefault="000456BE" w:rsidP="00766E34">
            <w:pPr>
              <w:pStyle w:val="libPoem"/>
            </w:pPr>
            <w:r>
              <w:rPr>
                <w:rtl/>
                <w:lang w:bidi="fa-IR"/>
              </w:rPr>
              <w:t>ما كان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ي من 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تبة من 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56BE" w:rsidRDefault="000456BE" w:rsidP="00766E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56BE" w:rsidRDefault="000456BE" w:rsidP="00766E34">
            <w:pPr>
              <w:pStyle w:val="libPoem"/>
            </w:pPr>
            <w:r>
              <w:rPr>
                <w:rtl/>
                <w:lang w:bidi="fa-IR"/>
              </w:rPr>
              <w:t>أبي وعم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وش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قيق ص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6BE" w:rsidTr="00766E34">
        <w:trPr>
          <w:trHeight w:val="350"/>
        </w:trPr>
        <w:tc>
          <w:tcPr>
            <w:tcW w:w="3920" w:type="dxa"/>
          </w:tcPr>
          <w:p w:rsidR="000456BE" w:rsidRDefault="000456BE" w:rsidP="00766E34">
            <w:pPr>
              <w:pStyle w:val="libPoem"/>
            </w:pPr>
            <w:r>
              <w:rPr>
                <w:rtl/>
                <w:lang w:bidi="fa-IR"/>
              </w:rPr>
              <w:t>أخي الذي كان كضوء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456BE" w:rsidRDefault="000456BE" w:rsidP="00766E3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456BE" w:rsidRDefault="000456BE" w:rsidP="00766E34">
            <w:pPr>
              <w:pStyle w:val="libPoem"/>
            </w:pPr>
            <w:r>
              <w:rPr>
                <w:rtl/>
                <w:lang w:bidi="fa-IR"/>
              </w:rPr>
              <w:t>بهم ك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سرت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يا علي</w:t>
            </w:r>
            <w:r>
              <w:rPr>
                <w:rFonts w:hint="cs"/>
                <w:rtl/>
                <w:lang w:bidi="fa-IR"/>
              </w:rPr>
              <w:t>ُّ</w:t>
            </w:r>
            <w:r w:rsidR="00A5036A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ظهري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501682">
      <w:pPr>
        <w:pStyle w:val="libNormal"/>
        <w:rPr>
          <w:rtl/>
          <w:lang w:bidi="fa-IR"/>
        </w:rPr>
      </w:pPr>
      <w:r>
        <w:rPr>
          <w:rtl/>
          <w:lang w:bidi="fa-IR"/>
        </w:rPr>
        <w:t>وذلك لأن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ه قتل أخاها الوليد بن عتبة وشرك في قتل أبيها عتبة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ا عم</w:t>
      </w:r>
      <w:r w:rsidR="000456BE">
        <w:rPr>
          <w:rFonts w:hint="cs"/>
          <w:rtl/>
          <w:lang w:bidi="fa-IR"/>
        </w:rPr>
        <w:t>ّ</w:t>
      </w:r>
      <w:r>
        <w:rPr>
          <w:rtl/>
          <w:lang w:bidi="fa-IR"/>
        </w:rPr>
        <w:t>ها شيبة ف</w:t>
      </w:r>
      <w:r w:rsidR="000456B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حمزة تفر</w:t>
      </w:r>
      <w:r w:rsidR="000456BE">
        <w:rPr>
          <w:rFonts w:hint="cs"/>
          <w:rtl/>
          <w:lang w:bidi="fa-IR"/>
        </w:rPr>
        <w:t>َّ</w:t>
      </w:r>
      <w:r>
        <w:rPr>
          <w:rtl/>
          <w:lang w:bidi="fa-IR"/>
        </w:rPr>
        <w:t>د بقتله.</w:t>
      </w:r>
      <w:r w:rsidR="000456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وقال جبير بن مطعم لوحشي مولاه يوم </w:t>
      </w:r>
      <w:r w:rsidR="00501682"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قتلت محم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فأنت حر</w:t>
      </w:r>
      <w:r w:rsidR="00501682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قتلت علي</w:t>
      </w:r>
      <w:r w:rsidR="00AC0CA3">
        <w:rPr>
          <w:rFonts w:hint="cs"/>
          <w:rtl/>
        </w:rPr>
        <w:t>ّ</w:t>
      </w:r>
      <w:r>
        <w:rPr>
          <w:rtl/>
          <w:lang w:bidi="fa-IR"/>
        </w:rPr>
        <w:t>ا</w:t>
      </w:r>
      <w:r w:rsidR="00AC0CA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فأنت حر</w:t>
      </w:r>
      <w:r w:rsidR="00AC0CA3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قتلت حمزة فأنت حر</w:t>
      </w:r>
      <w:r w:rsidR="00AC0CA3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أم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ا محم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د فسيمنعه أصحابه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وأما علي</w:t>
      </w:r>
      <w:r w:rsidR="00501682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فرجل حذ</w:t>
      </w:r>
      <w:r w:rsidR="00501682">
        <w:rPr>
          <w:rFonts w:hint="cs"/>
          <w:rtl/>
          <w:lang w:bidi="fa-IR"/>
        </w:rPr>
        <w:t>ِ</w:t>
      </w:r>
      <w:r>
        <w:rPr>
          <w:rtl/>
          <w:lang w:bidi="fa-IR"/>
        </w:rPr>
        <w:t>ر كثير ال</w:t>
      </w:r>
      <w:r w:rsidR="00501682">
        <w:rPr>
          <w:rFonts w:hint="cs"/>
          <w:rtl/>
          <w:lang w:bidi="fa-IR"/>
        </w:rPr>
        <w:t>إ</w:t>
      </w:r>
      <w:r>
        <w:rPr>
          <w:rtl/>
          <w:lang w:bidi="fa-IR"/>
        </w:rPr>
        <w:t>لتفات في الحرب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ي سأقتل حمزة. فقعد له وزرقه بالحربة فقتله.</w:t>
      </w:r>
    </w:p>
    <w:p w:rsidR="001E01E0" w:rsidRDefault="00F84559" w:rsidP="00501682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501682">
        <w:rPr>
          <w:rFonts w:hint="cs"/>
          <w:rtl/>
          <w:lang w:bidi="fa-IR"/>
        </w:rPr>
        <w:t>ِ</w:t>
      </w:r>
      <w:r>
        <w:rPr>
          <w:rtl/>
          <w:lang w:bidi="fa-IR"/>
        </w:rPr>
        <w:t>ما قلنا من مقاربة حال علي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هذا الباب لحال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ومناسبتها إي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 ما وجدناه في السيرة والأخبار من إشفاق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وحذره على ودعائه له بالحفظ والسلامة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يوم الخندق وقد برز علي</w:t>
      </w:r>
      <w:r w:rsidR="00501682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إلى عمرو ورفع يديه إلى الس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بمحضر م</w:t>
      </w:r>
      <w:r w:rsidR="00501682">
        <w:rPr>
          <w:rFonts w:hint="cs"/>
          <w:rtl/>
          <w:lang w:bidi="fa-IR"/>
        </w:rPr>
        <w:t>ِ</w:t>
      </w:r>
      <w:r>
        <w:rPr>
          <w:rtl/>
          <w:lang w:bidi="fa-IR"/>
        </w:rPr>
        <w:t>ن أصحابه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لهم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ك أخذت من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حمزة يوم </w:t>
      </w:r>
      <w:r w:rsidR="00501682"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عبيدة يوم بدر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فاحفظ اليوم علي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50168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رب</w:t>
      </w:r>
      <w:r w:rsidR="005016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لا تذرني فردا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وأنت خير الوارثين.</w:t>
      </w:r>
      <w:r w:rsidR="005016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لذلك ضن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عن مبارزة عمرو حين دعا عمرو الناس إلى نفسه مرارا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كل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ها يحجمون ويقدم علي</w:t>
      </w:r>
      <w:r w:rsidR="00501682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فيسأل ال</w:t>
      </w:r>
      <w:r w:rsidR="00501682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ذن له في البراز حتى قال له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إن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ه عمرو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وأنا علي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 w:rsidR="005016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فأدناه وقب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له وعم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مه بعمامته وخرج معه خطوات كالمود</w:t>
      </w:r>
      <w:r w:rsidR="00501682">
        <w:rPr>
          <w:rFonts w:hint="cs"/>
          <w:rtl/>
          <w:lang w:bidi="fa-IR"/>
        </w:rPr>
        <w:t>ِّ</w:t>
      </w:r>
      <w:r>
        <w:rPr>
          <w:rtl/>
          <w:lang w:bidi="fa-IR"/>
        </w:rPr>
        <w:t>ع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القلق لحاله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المنتظر لما يكون منه.</w:t>
      </w:r>
      <w:r w:rsidR="005016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لم يزل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رافعا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يده إلى الس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مستقبلا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لها بوجهه و المسلمون صموت حوله كأن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ما على رؤسهم الطير حت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ى ثارت الغبرة وسمعوا التكبير من تحتها فعلموا أن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قتل عمرا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5016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فكب</w:t>
      </w:r>
      <w:r w:rsidR="005016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وكب</w:t>
      </w:r>
      <w:r w:rsidR="00501682"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المسلمون تكبيرة سمعها من وراء الخندق من عساكر المشركين.</w:t>
      </w:r>
      <w:r w:rsidR="005016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ولذلك قال حذيفة بن اليمان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قس</w:t>
      </w:r>
      <w:r w:rsidR="00501682">
        <w:rPr>
          <w:rFonts w:hint="cs"/>
          <w:rtl/>
          <w:lang w:bidi="fa-IR"/>
        </w:rPr>
        <w:t>ِّ</w:t>
      </w:r>
      <w:r>
        <w:rPr>
          <w:rtl/>
          <w:lang w:bidi="fa-IR"/>
        </w:rPr>
        <w:t>مت فضيلة علي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بقتل عمرو يوم الخندق بين المسلمين بأجمعهم لوسعتهم.</w:t>
      </w:r>
      <w:r w:rsidR="005016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ابن عب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 قوله تعالى </w:t>
      </w:r>
      <w:r w:rsidR="00501682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وكفى الله المؤمنين القتال </w:t>
      </w:r>
      <w:r w:rsidR="00501682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بعلي</w:t>
      </w:r>
      <w:r w:rsidR="005016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طالب.</w:t>
      </w:r>
      <w:r w:rsidR="00501682">
        <w:rPr>
          <w:rFonts w:hint="cs"/>
          <w:rtl/>
          <w:lang w:bidi="fa-IR"/>
        </w:rPr>
        <w:t>ا 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501682">
      <w:pPr>
        <w:pStyle w:val="Heading2Center"/>
        <w:rPr>
          <w:lang w:bidi="fa-IR"/>
        </w:rPr>
      </w:pPr>
      <w:bookmarkStart w:id="67" w:name="_Toc518009197"/>
      <w:r>
        <w:rPr>
          <w:rtl/>
          <w:lang w:bidi="fa-IR"/>
        </w:rPr>
        <w:lastRenderedPageBreak/>
        <w:t>الغريق يتشب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ث بكل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حشيش</w:t>
      </w:r>
      <w:bookmarkEnd w:id="67"/>
    </w:p>
    <w:p w:rsidR="001E01E0" w:rsidRDefault="00F84559" w:rsidP="005F1360">
      <w:pPr>
        <w:pStyle w:val="libNormal"/>
        <w:rPr>
          <w:rtl/>
          <w:lang w:bidi="fa-IR"/>
        </w:rPr>
      </w:pPr>
      <w:r>
        <w:rPr>
          <w:rtl/>
          <w:lang w:bidi="fa-IR"/>
        </w:rPr>
        <w:t>أعيت القوم شجاعة الخليفة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وأضل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تهم عن المذاهب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وجعلتهم في الرونة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وأركبتهم على الزحلوقة تسف</w:t>
      </w:r>
      <w:r w:rsidR="0050168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بهم تارة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</w:t>
      </w:r>
      <w:r w:rsidR="00501682">
        <w:rPr>
          <w:rFonts w:hint="cs"/>
          <w:rtl/>
          <w:lang w:bidi="fa-IR"/>
        </w:rPr>
        <w:t>ُ</w:t>
      </w:r>
      <w:r>
        <w:rPr>
          <w:rtl/>
          <w:lang w:bidi="fa-IR"/>
        </w:rPr>
        <w:t>علي</w:t>
      </w:r>
      <w:r w:rsidR="005016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هم </w:t>
      </w:r>
      <w:r w:rsidR="00501682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يجدو مهيعا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يوصلهم إلى ما يرومون من إثباتها له مهما وجدوا غضون التاريخ خالية</w:t>
      </w:r>
      <w:r w:rsidR="00501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كل</w:t>
      </w:r>
      <w:r w:rsidR="005016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عين وأثر يسمعهم الركون إليه في الح</w:t>
      </w:r>
      <w:r w:rsidR="00501682">
        <w:rPr>
          <w:rFonts w:hint="cs"/>
          <w:rtl/>
          <w:lang w:bidi="fa-IR"/>
        </w:rPr>
        <w:t>ِ</w:t>
      </w:r>
      <w:r>
        <w:rPr>
          <w:rtl/>
          <w:lang w:bidi="fa-IR"/>
        </w:rPr>
        <w:t>جاج لها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فتشب</w:t>
      </w:r>
      <w:r w:rsidR="00501682">
        <w:rPr>
          <w:rFonts w:hint="cs"/>
          <w:rtl/>
          <w:lang w:bidi="fa-IR"/>
        </w:rPr>
        <w:t>َّ</w:t>
      </w:r>
      <w:r>
        <w:rPr>
          <w:rtl/>
          <w:lang w:bidi="fa-IR"/>
        </w:rPr>
        <w:t>ثوا بالتفلسف فيها فهذا يبني فلسفة العريش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والآخر ينسج نسج العناكيب ويعد</w:t>
      </w:r>
      <w:r w:rsidR="0050168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ثباته في موت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وعدم تضعضعه في تلك الهائلة دليل</w:t>
      </w:r>
      <w:r w:rsidR="00501682">
        <w:rPr>
          <w:rFonts w:hint="cs"/>
          <w:rtl/>
          <w:lang w:bidi="fa-IR"/>
        </w:rPr>
        <w:t>اً</w:t>
      </w:r>
      <w:r>
        <w:rPr>
          <w:rtl/>
          <w:lang w:bidi="fa-IR"/>
        </w:rPr>
        <w:t xml:space="preserve"> على كمال شجاعته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القرطبي في تفسيره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222 في سورة آل عمران 144 عند 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501682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وما محم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50168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501682">
        <w:rPr>
          <w:rFonts w:hint="cs"/>
          <w:rtl/>
          <w:lang w:bidi="fa-IR"/>
        </w:rPr>
        <w:t>ّ</w:t>
      </w:r>
      <w:r>
        <w:rPr>
          <w:rtl/>
          <w:lang w:bidi="fa-IR"/>
        </w:rPr>
        <w:t>ا رسول</w:t>
      </w:r>
      <w:r w:rsidR="005F136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قد خلت من قبله الرسل أفإن مات أو قتل انقلبتم على أعقابكم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 w:rsidR="005F1360">
        <w:rPr>
          <w:rFonts w:hint="cs"/>
          <w:rtl/>
          <w:lang w:bidi="fa-IR"/>
        </w:rPr>
        <w:t>َ</w:t>
      </w:r>
      <w:r>
        <w:rPr>
          <w:rtl/>
          <w:lang w:bidi="fa-IR"/>
        </w:rPr>
        <w:t>ن ينقلب على عقبه فلن يضر</w:t>
      </w:r>
      <w:r w:rsidR="005F136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شيئا</w:t>
      </w:r>
      <w:r w:rsidR="005F136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501682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هذه الآية أدل</w:t>
      </w:r>
      <w:r w:rsidR="005F136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دليل على شجاعة الصديق وجرأته ف</w:t>
      </w:r>
      <w:r w:rsidR="005F136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F136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الشجاعة والجرأة حد</w:t>
      </w:r>
      <w:r w:rsidR="005F1360">
        <w:rPr>
          <w:rFonts w:hint="cs"/>
          <w:rtl/>
          <w:lang w:bidi="fa-IR"/>
        </w:rPr>
        <w:t>ّ</w:t>
      </w:r>
      <w:r>
        <w:rPr>
          <w:rtl/>
          <w:lang w:bidi="fa-IR"/>
        </w:rPr>
        <w:t>هما ثبوت القلب عند حلول المصائب ولا مصيبة أعظم من موت النبي</w:t>
      </w:r>
      <w:r w:rsidR="005F136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فظهرت عنده شجاعته وعلمه و قال الناس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يمت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منهم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وخرس عثمان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واستخفى علي</w:t>
      </w:r>
      <w:r w:rsidR="005F1360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اضطرب الأمر فكشفه الصد</w:t>
      </w:r>
      <w:r w:rsidR="005F1360">
        <w:rPr>
          <w:rFonts w:hint="cs"/>
          <w:rtl/>
          <w:lang w:bidi="fa-IR"/>
        </w:rPr>
        <w:t>ِّ</w:t>
      </w:r>
      <w:r>
        <w:rPr>
          <w:rtl/>
          <w:lang w:bidi="fa-IR"/>
        </w:rPr>
        <w:t>يق بهذه الآية حين قدومه من مسكنه بالس</w:t>
      </w:r>
      <w:r w:rsidR="005F136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نح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5F1360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</w:t>
      </w:r>
      <w:r w:rsidR="005F1360">
        <w:rPr>
          <w:rFonts w:hint="cs"/>
          <w:rtl/>
          <w:lang w:bidi="fa-IR"/>
        </w:rPr>
        <w:t>إ</w:t>
      </w:r>
      <w:r>
        <w:rPr>
          <w:rtl/>
          <w:lang w:bidi="fa-IR"/>
        </w:rPr>
        <w:t>ستدلال أقر</w:t>
      </w:r>
      <w:r w:rsidR="005F1360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الحلبي في سيرته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5F1360">
        <w:rPr>
          <w:rFonts w:hint="cs"/>
          <w:rtl/>
          <w:lang w:bidi="fa-IR"/>
        </w:rPr>
        <w:t>ـَّ</w:t>
      </w:r>
      <w:r>
        <w:rPr>
          <w:rtl/>
          <w:lang w:bidi="fa-IR"/>
        </w:rPr>
        <w:t>ا توف</w:t>
      </w:r>
      <w:r w:rsidR="005F136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طاشت العقول فمنهم م</w:t>
      </w:r>
      <w:r w:rsidR="00065EA5">
        <w:rPr>
          <w:rFonts w:hint="cs"/>
          <w:rtl/>
          <w:lang w:bidi="fa-IR"/>
        </w:rPr>
        <w:t>َ</w:t>
      </w:r>
      <w:r>
        <w:rPr>
          <w:rtl/>
          <w:lang w:bidi="fa-IR"/>
        </w:rPr>
        <w:t>ن خب</w:t>
      </w:r>
      <w:r w:rsidR="00065EA5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ومنهم من أقعد ولم يطق القيام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ومنهم من أخرس فلم يطق الكلام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ومنهم من أضنى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عمر رضي الله عنه مم</w:t>
      </w:r>
      <w:r w:rsidR="00065EA5">
        <w:rPr>
          <w:rFonts w:hint="cs"/>
          <w:rtl/>
          <w:lang w:bidi="fa-IR"/>
        </w:rPr>
        <w:t>َّ</w:t>
      </w:r>
      <w:r w:rsidR="00F16F36">
        <w:rPr>
          <w:rtl/>
          <w:lang w:bidi="fa-IR"/>
        </w:rPr>
        <w:t>ن خبل</w:t>
      </w:r>
      <w:r>
        <w:rPr>
          <w:rtl/>
          <w:lang w:bidi="fa-IR"/>
        </w:rPr>
        <w:t>، وكان عثمان رضي الله عنه مم</w:t>
      </w:r>
      <w:r w:rsidR="00065EA5">
        <w:rPr>
          <w:rFonts w:hint="cs"/>
          <w:rtl/>
          <w:lang w:bidi="fa-IR"/>
        </w:rPr>
        <w:t>َّ</w:t>
      </w:r>
      <w:r>
        <w:rPr>
          <w:rtl/>
          <w:lang w:bidi="fa-IR"/>
        </w:rPr>
        <w:t>ن أخرس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فكان لا يستطيع أن يتكل</w:t>
      </w:r>
      <w:r w:rsidR="00065EA5">
        <w:rPr>
          <w:rFonts w:hint="cs"/>
          <w:rtl/>
          <w:lang w:bidi="fa-IR"/>
        </w:rPr>
        <w:t>ّ</w:t>
      </w:r>
      <w:r>
        <w:rPr>
          <w:rtl/>
          <w:lang w:bidi="fa-IR"/>
        </w:rPr>
        <w:t>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علي</w:t>
      </w:r>
      <w:r w:rsidR="00065EA5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رضي الله عنه مم</w:t>
      </w:r>
      <w:r w:rsidR="00065EA5">
        <w:rPr>
          <w:rFonts w:hint="cs"/>
          <w:rtl/>
          <w:lang w:bidi="fa-IR"/>
        </w:rPr>
        <w:t>َّ</w:t>
      </w:r>
      <w:r>
        <w:rPr>
          <w:rtl/>
          <w:lang w:bidi="fa-IR"/>
        </w:rPr>
        <w:t>ن أقعد فلم يستطع أن يتحر</w:t>
      </w:r>
      <w:r w:rsidR="00065EA5">
        <w:rPr>
          <w:rFonts w:hint="cs"/>
          <w:rtl/>
          <w:lang w:bidi="fa-IR"/>
        </w:rPr>
        <w:t>َّ</w:t>
      </w:r>
      <w:r>
        <w:rPr>
          <w:rtl/>
          <w:lang w:bidi="fa-IR"/>
        </w:rPr>
        <w:t>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وأضنى عبد الله بن أنيس فمات كمدا</w:t>
      </w:r>
      <w:r w:rsidR="00F16F3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أثبتهم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الصد</w:t>
      </w:r>
      <w:r w:rsidR="00065EA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رضي الله عنه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إلى أن قال</w:t>
      </w:r>
      <w:r w:rsidR="00065EA5">
        <w:rPr>
          <w:rFonts w:hint="cs"/>
          <w:rtl/>
          <w:lang w:bidi="fa-IR"/>
        </w:rPr>
        <w:t xml:space="preserve"> -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القرطبي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 هذا أدل</w:t>
      </w:r>
      <w:r w:rsidR="00065EA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دليل على كمال شجاعة الصد</w:t>
      </w:r>
      <w:r w:rsidR="00065EA5">
        <w:rPr>
          <w:rFonts w:hint="cs"/>
          <w:rtl/>
          <w:lang w:bidi="fa-IR"/>
        </w:rPr>
        <w:t>ِّ</w:t>
      </w:r>
      <w:r>
        <w:rPr>
          <w:rtl/>
          <w:lang w:bidi="fa-IR"/>
        </w:rPr>
        <w:t>يق. الخ.</w:t>
      </w:r>
    </w:p>
    <w:p w:rsidR="001E01E0" w:rsidRDefault="00F84559" w:rsidP="00065EA5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يوهم القرطبي </w:t>
      </w:r>
      <w:r w:rsidR="00065EA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65E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كتاب الله العزيز ما يدل</w:t>
      </w:r>
      <w:r w:rsidR="00065EA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شجاعة الخليفة وعلمه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فيما جاء به أكثر من أن</w:t>
      </w:r>
      <w:r w:rsidR="00065EA5">
        <w:rPr>
          <w:rFonts w:hint="cs"/>
          <w:rtl/>
          <w:lang w:bidi="fa-IR"/>
        </w:rPr>
        <w:t>َّ</w:t>
      </w:r>
      <w:r>
        <w:rPr>
          <w:rtl/>
          <w:lang w:bidi="fa-IR"/>
        </w:rPr>
        <w:t>ه استدل</w:t>
      </w:r>
      <w:r w:rsidR="00065E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بالآية الشريفة يوم ذاك على موت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فأي</w:t>
      </w:r>
      <w:r w:rsidR="00065EA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صلة بها إلى شجاعة الرجل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! وأي</w:t>
      </w:r>
      <w:r w:rsidR="00065EA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قسم فيها من أنحاء الدلالة الثلاثة فضلا</w:t>
      </w:r>
      <w:r w:rsidR="00065E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 تكون أدل</w:t>
      </w:r>
      <w:r w:rsidR="00065E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دليل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فإن يكن هناك شيء</w:t>
      </w:r>
      <w:r w:rsidR="00065EA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الدلالة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وأين وأن</w:t>
      </w:r>
      <w:r w:rsidR="00065EA5">
        <w:rPr>
          <w:rFonts w:hint="cs"/>
          <w:rtl/>
          <w:lang w:bidi="fa-IR"/>
        </w:rPr>
        <w:t>َّ</w:t>
      </w:r>
      <w:r>
        <w:rPr>
          <w:rtl/>
          <w:lang w:bidi="fa-IR"/>
        </w:rPr>
        <w:t>ى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7245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بضم </w:t>
      </w:r>
      <w:r w:rsidR="00065EA5">
        <w:rPr>
          <w:rFonts w:hint="cs"/>
          <w:rtl/>
          <w:lang w:bidi="fa-IR"/>
        </w:rPr>
        <w:t>ا</w:t>
      </w:r>
      <w:r>
        <w:rPr>
          <w:rtl/>
          <w:lang w:bidi="fa-IR"/>
        </w:rPr>
        <w:t>وله وسكون النون وقد تضم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موضع خارج المدينة بينها وبين منزل النب</w:t>
      </w:r>
      <w:r w:rsidR="00C7245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ميل.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فهو في ثبات جأشه وتمس</w:t>
      </w:r>
      <w:r w:rsidR="00C7245A">
        <w:rPr>
          <w:rFonts w:hint="cs"/>
          <w:rtl/>
          <w:lang w:bidi="fa-IR"/>
        </w:rPr>
        <w:t>ُّ</w:t>
      </w:r>
      <w:r>
        <w:rPr>
          <w:rtl/>
          <w:lang w:bidi="fa-IR"/>
        </w:rPr>
        <w:t>كه بالآية الكريمة لا في الآية نفسها.</w:t>
      </w:r>
    </w:p>
    <w:p w:rsidR="006225B8" w:rsidRDefault="00F84559" w:rsidP="008D386D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C7245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كيف خفي على الرجل وعلى من تبعه ا</w:t>
      </w:r>
      <w:r w:rsidR="006225B8">
        <w:rPr>
          <w:rtl/>
          <w:lang w:bidi="fa-IR"/>
        </w:rPr>
        <w:t>لفرق ين ملكتي الشجاعة والقسوة</w:t>
      </w:r>
      <w:r w:rsidR="00A5036A">
        <w:rPr>
          <w:rtl/>
          <w:lang w:bidi="fa-IR"/>
        </w:rPr>
        <w:t>؟</w:t>
      </w:r>
    </w:p>
    <w:p w:rsidR="001E01E0" w:rsidRDefault="00F84559" w:rsidP="008D386D">
      <w:pPr>
        <w:pStyle w:val="libNormal"/>
        <w:rPr>
          <w:rtl/>
          <w:lang w:bidi="fa-IR"/>
        </w:rPr>
      </w:pPr>
      <w:r>
        <w:rPr>
          <w:rtl/>
          <w:lang w:bidi="fa-IR"/>
        </w:rPr>
        <w:t>وأن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النسج الذي أوهن من بيت العنكبوت إن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>ما نسجته يد السياسة لدفع مشكلات هناك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فخب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لوا عمر بن الخطاب </w:t>
      </w:r>
      <w:r w:rsidR="008D386D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وحاشة الخبل </w:t>
      </w:r>
      <w:r w:rsidR="008D386D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تصحيحا</w:t>
      </w:r>
      <w:r w:rsidR="008D38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لإنكاره موت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وأن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من ذلك القلق كما مر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 184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وأقعدوا علي</w:t>
      </w:r>
      <w:r w:rsidR="008D386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8D38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لإيهام العذر في تخل</w:t>
      </w:r>
      <w:r w:rsidR="008D386D">
        <w:rPr>
          <w:rFonts w:hint="cs"/>
          <w:rtl/>
          <w:lang w:bidi="fa-IR"/>
        </w:rPr>
        <w:t>ّ</w:t>
      </w:r>
      <w:r>
        <w:rPr>
          <w:rtl/>
          <w:lang w:bidi="fa-IR"/>
        </w:rPr>
        <w:t>فه عن البيعة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وأخرسوا عثمان لأن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ينبس في ذلك الموقف ببنت شفة.</w:t>
      </w:r>
    </w:p>
    <w:p w:rsidR="001E01E0" w:rsidRDefault="00F84559" w:rsidP="00766E34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جاء به القرطبي من ميزان الشجاعة يستلزم كون الخليفة أشجع من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أيضا</w:t>
      </w:r>
      <w:r w:rsidR="008D38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إذ لم ي</w:t>
      </w:r>
      <w:r w:rsidR="008D386D">
        <w:rPr>
          <w:rFonts w:hint="cs"/>
          <w:rtl/>
          <w:lang w:bidi="fa-IR"/>
        </w:rPr>
        <w:t>ُ</w:t>
      </w:r>
      <w:r>
        <w:rPr>
          <w:rtl/>
          <w:lang w:bidi="fa-IR"/>
        </w:rPr>
        <w:t>رو</w:t>
      </w:r>
      <w:r w:rsidR="008D386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عن أبي بكر في رزي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النبي</w:t>
      </w:r>
      <w:r w:rsidR="008D386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</w:t>
      </w:r>
      <w:r w:rsidR="008D386D">
        <w:rPr>
          <w:rFonts w:hint="cs"/>
          <w:rtl/>
          <w:lang w:bidi="fa-IR"/>
        </w:rPr>
        <w:t>ا</w:t>
      </w:r>
      <w:r>
        <w:rPr>
          <w:rtl/>
          <w:lang w:bidi="fa-IR"/>
        </w:rPr>
        <w:t>كثر من أن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>ه كشف عن وجه النبي</w:t>
      </w:r>
      <w:r w:rsidR="008D386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وقب</w:t>
      </w:r>
      <w:r w:rsidR="008D386D">
        <w:rPr>
          <w:rFonts w:hint="cs"/>
          <w:rtl/>
          <w:lang w:bidi="fa-IR"/>
        </w:rPr>
        <w:t>َّ</w:t>
      </w:r>
      <w:r>
        <w:rPr>
          <w:rtl/>
          <w:lang w:bidi="fa-IR"/>
        </w:rPr>
        <w:t>له وهو يبكي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طبت حي</w:t>
      </w:r>
      <w:r w:rsidR="008D386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8D38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ومي</w:t>
      </w:r>
      <w:r w:rsidR="008D386D">
        <w:rPr>
          <w:rFonts w:hint="cs"/>
          <w:rtl/>
          <w:lang w:bidi="fa-IR"/>
        </w:rPr>
        <w:t>ِّ</w:t>
      </w:r>
      <w:r>
        <w:rPr>
          <w:rtl/>
          <w:lang w:bidi="fa-IR"/>
        </w:rPr>
        <w:t>تا</w:t>
      </w:r>
      <w:r w:rsidR="008D38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وقد فعل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أكثر وأكثر من هذا في موت عثمان بن مظعون فإن</w:t>
      </w:r>
      <w:r w:rsidR="00766E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إنكب</w:t>
      </w:r>
      <w:r w:rsidR="00766E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ثلاث مر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ات مر</w:t>
      </w:r>
      <w:r w:rsidR="00766E34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766E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</w:t>
      </w:r>
      <w:r w:rsidR="00766E34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وقب</w:t>
      </w:r>
      <w:r w:rsidR="00766E34">
        <w:rPr>
          <w:rFonts w:hint="cs"/>
          <w:rtl/>
          <w:lang w:bidi="fa-IR"/>
        </w:rPr>
        <w:t>َّ</w:t>
      </w:r>
      <w:r>
        <w:rPr>
          <w:rtl/>
          <w:lang w:bidi="fa-IR"/>
        </w:rPr>
        <w:t>له باكيا</w:t>
      </w:r>
      <w:r w:rsidR="00766E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وعيناه تذرفان والدموع تسيل على وجنتيه وله شهيق</w:t>
      </w:r>
      <w:r w:rsidR="00766E3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وشت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ان بين عثمان بن مظعون وبين سي</w:t>
      </w:r>
      <w:r w:rsidR="00766E34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البشر روح الخليقة وعل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ة العوالم كل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وشت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ان بين المصيبتين.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كما يستدعي مقياس الرجل كون عمر بن الخطاب أشجع من النبي</w:t>
      </w:r>
      <w:r w:rsidR="00766E3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لحزنه العظيم في موت زينب وبكائه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وعمر كان يوم ذاك يضرب النسوة الباكيات عليها بالسوط كما مر</w:t>
      </w:r>
      <w:r w:rsidR="00766E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السادس ص 159 ط 2 فضلا</w:t>
      </w:r>
      <w:r w:rsidR="00766E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عدم تأث</w:t>
      </w:r>
      <w:r w:rsidR="00766E34">
        <w:rPr>
          <w:rFonts w:hint="cs"/>
          <w:rtl/>
          <w:lang w:bidi="fa-IR"/>
        </w:rPr>
        <w:t>ُّ</w:t>
      </w:r>
      <w:r>
        <w:rPr>
          <w:rtl/>
          <w:lang w:bidi="fa-IR"/>
        </w:rPr>
        <w:t>ره بتلك الرزي</w:t>
      </w:r>
      <w:r w:rsidR="00766E34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6225B8">
      <w:pPr>
        <w:pStyle w:val="libNormal"/>
        <w:rPr>
          <w:rtl/>
          <w:lang w:bidi="fa-IR"/>
        </w:rPr>
      </w:pPr>
      <w:r>
        <w:rPr>
          <w:rtl/>
          <w:lang w:bidi="fa-IR"/>
        </w:rPr>
        <w:t>وعلى هذا الميزان يغدو عثمان بن عف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ان أشجع من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لوجده </w:t>
      </w:r>
      <w:r w:rsidR="006225B8" w:rsidRPr="00D23831">
        <w:rPr>
          <w:rStyle w:val="libAlaemChar"/>
          <w:rtl/>
        </w:rPr>
        <w:t>صلى‌الله‌عليه‌وآله‌وسلم</w:t>
      </w:r>
      <w:r w:rsidR="006225B8">
        <w:rPr>
          <w:rtl/>
          <w:lang w:bidi="fa-IR"/>
        </w:rPr>
        <w:t xml:space="preserve"> </w:t>
      </w:r>
      <w:r>
        <w:rPr>
          <w:rtl/>
          <w:lang w:bidi="fa-IR"/>
        </w:rPr>
        <w:t>لموت إحدى بنتيه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رقية أو </w:t>
      </w:r>
      <w:r w:rsidR="00766E34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كلثوم زوجة عثمان.</w:t>
      </w:r>
      <w:r w:rsidR="00766E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وبكائه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وعثمان غير متأث</w:t>
      </w:r>
      <w:r w:rsidR="00766E3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 به ولا بانقطاع صهره من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غير مشغول بذلك من مقارفة بعض نساءه في ليلة وفاتها كما في صحيحة أنس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وقبل هذه كل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ها ما ذكره أعلام القوم في موت أبي بكر من طريق ابن عمر من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سبب موت أبي بكر موت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زال جسمه يجري حت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ى مات. وقوله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66E3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766E3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281 كتاب المغاز</w:t>
      </w:r>
      <w:r w:rsidR="00766E34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ط مصر رقم التسلسل 785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766E3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198.</w:t>
      </w:r>
    </w:p>
    <w:p w:rsidR="001E01E0" w:rsidRDefault="00F84559" w:rsidP="00766E3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سنن البيهق</w:t>
      </w:r>
      <w:r w:rsidR="00766E3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406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حلية ال</w:t>
      </w:r>
      <w:r w:rsidR="00766E34">
        <w:rPr>
          <w:rFonts w:hint="cs"/>
          <w:rtl/>
          <w:lang w:bidi="fa-IR"/>
        </w:rPr>
        <w:t>ا</w:t>
      </w:r>
      <w:r>
        <w:rPr>
          <w:rtl/>
          <w:lang w:bidi="fa-IR"/>
        </w:rPr>
        <w:t>ولياء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495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766E34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الغدير 3 387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766E34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464.</w:t>
      </w:r>
    </w:p>
    <w:p w:rsidR="001E01E0" w:rsidRDefault="00F84559" w:rsidP="00766E3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مستدرك الحاكم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748 وصححه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766E34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489 الغدير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E460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كان سبب موته كمدا</w:t>
      </w:r>
      <w:r w:rsidR="00766E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لحقه على رسول الله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ما زال يذيبه حت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ى مات.</w:t>
      </w:r>
      <w:r w:rsidR="00766E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 القرماني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زال جسمه ينقص حت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ى مات.</w:t>
      </w:r>
    </w:p>
    <w:p w:rsidR="001E01E0" w:rsidRDefault="00F84559" w:rsidP="00766E34">
      <w:pPr>
        <w:pStyle w:val="libNormal"/>
        <w:rPr>
          <w:rtl/>
          <w:lang w:bidi="fa-IR"/>
        </w:rPr>
      </w:pPr>
      <w:r>
        <w:rPr>
          <w:rtl/>
          <w:lang w:bidi="fa-IR"/>
        </w:rPr>
        <w:t>راجع المستدرك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766E34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صفة الصفوة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ج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  <w:r w:rsidR="00766E34">
        <w:rPr>
          <w:rtl/>
          <w:lang w:bidi="fa-IR"/>
        </w:rPr>
        <w:t>3</w:t>
      </w:r>
      <w:r w:rsidR="00A5036A">
        <w:rPr>
          <w:rtl/>
          <w:lang w:bidi="fa-IR"/>
        </w:rPr>
        <w:t>،</w:t>
      </w:r>
      <w:r w:rsidR="00766E34">
        <w:rPr>
          <w:rtl/>
          <w:lang w:bidi="fa-IR"/>
        </w:rPr>
        <w:t xml:space="preserve"> حياة الحيوان للدميري 1</w:t>
      </w:r>
      <w:r w:rsidR="00A5036A">
        <w:rPr>
          <w:rtl/>
          <w:lang w:bidi="fa-IR"/>
        </w:rPr>
        <w:t>:</w:t>
      </w:r>
      <w:r w:rsidR="00766E34">
        <w:rPr>
          <w:rtl/>
          <w:lang w:bidi="fa-IR"/>
        </w:rPr>
        <w:t xml:space="preserve"> 49</w:t>
      </w:r>
      <w:r w:rsidR="00766E34">
        <w:rPr>
          <w:rFonts w:hint="cs"/>
          <w:rtl/>
          <w:lang w:bidi="fa-IR"/>
        </w:rPr>
        <w:t xml:space="preserve">، </w:t>
      </w:r>
      <w:r>
        <w:rPr>
          <w:rtl/>
          <w:lang w:bidi="fa-IR"/>
        </w:rPr>
        <w:t>الصواعق ص 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الخلفاء للسيوطي ص 55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أخبار الدول للقرماني هامش الكامل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نزهة المجالس للصفوري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مصباح الظلام للجرداني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25.</w:t>
      </w:r>
    </w:p>
    <w:p w:rsidR="001E01E0" w:rsidRDefault="00F84559" w:rsidP="00766E34">
      <w:pPr>
        <w:pStyle w:val="libNormal"/>
        <w:rPr>
          <w:rtl/>
          <w:lang w:bidi="fa-IR"/>
        </w:rPr>
      </w:pPr>
      <w:r>
        <w:rPr>
          <w:rtl/>
          <w:lang w:bidi="fa-IR"/>
        </w:rPr>
        <w:t>كأن</w:t>
      </w:r>
      <w:r w:rsidR="00766E3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الحديث عزب عن القرطبي والحلبي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فأخذا</w:t>
      </w:r>
      <w:r w:rsidR="00766E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بهذا مشفوعا</w:t>
      </w:r>
      <w:r w:rsidR="00766E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بكلامهما المذكور في شجاعة أبي بكر يكون هو شاكلة عبد الله بن أنيس في موتهما كمدا</w:t>
      </w:r>
      <w:r w:rsidR="00766E3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ينب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أ قط</w:t>
      </w:r>
      <w:r w:rsidR="00766E3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خبير بموت أحد</w:t>
      </w:r>
      <w:r w:rsidR="00766E34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من الصحابة غيرهما بموته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هذا دليل</w:t>
      </w:r>
      <w:r w:rsidR="00766E3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على ضعف قلبهما عند حلول المصائب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فهما أجبنا الصحابة على الإطلاق إذا وز</w:t>
      </w:r>
      <w:r w:rsidR="00766E34">
        <w:rPr>
          <w:rFonts w:hint="cs"/>
          <w:rtl/>
          <w:lang w:bidi="fa-IR"/>
        </w:rPr>
        <w:t>ُ</w:t>
      </w:r>
      <w:r>
        <w:rPr>
          <w:rtl/>
          <w:lang w:bidi="fa-IR"/>
        </w:rPr>
        <w:t>نا بميزان القرطبي وفيها عين.</w:t>
      </w:r>
    </w:p>
    <w:p w:rsidR="001E01E0" w:rsidRDefault="006225B8" w:rsidP="00766E3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ووراء هذ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المغالاة في شجاعة الخليفة وعد</w:t>
      </w:r>
      <w:r w:rsidR="00766E34"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 xml:space="preserve">ه أشجع الصحابة ما عزاه القوم إلى ابن مسعود من </w:t>
      </w:r>
      <w:r w:rsidR="00766E34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</w:t>
      </w:r>
      <w:r w:rsidR="00766E34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أو</w:t>
      </w:r>
      <w:r w:rsidR="00766E34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ل من أظهر الاسلام بسيفه محم</w:t>
      </w:r>
      <w:r w:rsidR="00766E34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د </w:t>
      </w:r>
      <w:r w:rsidR="00824C23" w:rsidRPr="00824C23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وأبو بكر.</w:t>
      </w:r>
      <w:r w:rsidR="00766E34"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 xml:space="preserve">والزبير بن العوام رضي الله عنهم </w:t>
      </w:r>
      <w:r w:rsidR="00F84559" w:rsidRPr="001E01E0">
        <w:rPr>
          <w:rStyle w:val="libFootnotenumChar"/>
          <w:rtl/>
        </w:rPr>
        <w:t>(1)</w:t>
      </w:r>
      <w:r w:rsidR="00F84559">
        <w:rPr>
          <w:rtl/>
          <w:lang w:bidi="fa-IR"/>
        </w:rPr>
        <w:t xml:space="preserve"> وما ي</w:t>
      </w:r>
      <w:r w:rsidR="00766E34">
        <w:rPr>
          <w:rFonts w:hint="cs"/>
          <w:rtl/>
          <w:lang w:bidi="fa-IR"/>
        </w:rPr>
        <w:t>ُ</w:t>
      </w:r>
      <w:r w:rsidR="00F84559">
        <w:rPr>
          <w:rtl/>
          <w:lang w:bidi="fa-IR"/>
        </w:rPr>
        <w:t xml:space="preserve">عزى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من </w:t>
      </w:r>
      <w:r w:rsidR="00766E34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</w:t>
      </w:r>
      <w:r w:rsidR="00766E34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لولا أبو بكر الصد</w:t>
      </w:r>
      <w:r w:rsidR="00766E34"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يق لذهب ال</w:t>
      </w:r>
      <w:r w:rsidR="00766E34">
        <w:rPr>
          <w:rFonts w:hint="cs"/>
          <w:rtl/>
          <w:lang w:bidi="fa-IR"/>
        </w:rPr>
        <w:t>إ</w:t>
      </w:r>
      <w:r w:rsidR="00F84559">
        <w:rPr>
          <w:rtl/>
          <w:lang w:bidi="fa-IR"/>
        </w:rPr>
        <w:t xml:space="preserve">سلام </w:t>
      </w:r>
      <w:r w:rsidR="00F84559" w:rsidRPr="001E01E0">
        <w:rPr>
          <w:rStyle w:val="libFootnotenumChar"/>
          <w:rtl/>
        </w:rPr>
        <w:t>(2)</w:t>
      </w:r>
      <w:r w:rsidR="00F84559">
        <w:rPr>
          <w:rtl/>
          <w:lang w:bidi="fa-IR"/>
        </w:rPr>
        <w:t>.</w:t>
      </w:r>
    </w:p>
    <w:p w:rsidR="001E01E0" w:rsidRDefault="00F84559" w:rsidP="006225B8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كانت على الأبصار غشاوة عن رؤية هذا السيف الذي كان بيد الخليفة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ي</w:t>
      </w:r>
      <w:r w:rsidR="00766E34">
        <w:rPr>
          <w:rFonts w:hint="cs"/>
          <w:rtl/>
          <w:lang w:bidi="fa-IR"/>
        </w:rPr>
        <w:t>ُ</w:t>
      </w:r>
      <w:r>
        <w:rPr>
          <w:rtl/>
          <w:lang w:bidi="fa-IR"/>
        </w:rPr>
        <w:t>ؤثر أنه تقل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ده يوما</w:t>
      </w:r>
      <w:r w:rsidR="00766E3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سل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>ه في كريهة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هابه إنسان في معمعة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766E3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يقرن برسول الله </w:t>
      </w:r>
      <w:r w:rsidR="006225B8" w:rsidRPr="00824C23">
        <w:rPr>
          <w:rStyle w:val="libAlaemChar"/>
          <w:rtl/>
        </w:rPr>
        <w:t>صلى‌الله‌عليه‌وآله‌وسلم</w:t>
      </w:r>
      <w:r w:rsidR="006225B8">
        <w:rPr>
          <w:rtl/>
          <w:lang w:bidi="fa-IR"/>
        </w:rPr>
        <w:t xml:space="preserve"> </w:t>
      </w:r>
      <w:r>
        <w:rPr>
          <w:rtl/>
          <w:lang w:bidi="fa-IR"/>
        </w:rPr>
        <w:t>الذي كان منذ بعث سيفا</w:t>
      </w:r>
      <w:r w:rsidR="008344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الله تعالى مجر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834431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34431" w:rsidTr="000147E3">
        <w:trPr>
          <w:trHeight w:val="350"/>
        </w:trPr>
        <w:tc>
          <w:tcPr>
            <w:tcW w:w="3920" w:type="dxa"/>
            <w:shd w:val="clear" w:color="auto" w:fill="auto"/>
          </w:tcPr>
          <w:p w:rsidR="00834431" w:rsidRDefault="00834431" w:rsidP="000147E3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الرسول لنور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يستضاء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34431" w:rsidRDefault="00834431" w:rsidP="000147E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34431" w:rsidRDefault="00834431" w:rsidP="000147E3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="006225B8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سيوف الله مسلول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أو يقرن بمثل الزبير الذي عرفته وسيفه الحرب الز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>بون فشكرته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سج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التاريخ مواقفه المشهودة وسج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>ل للخليفة يوم خيبر وأمثاله.</w:t>
      </w:r>
    </w:p>
    <w:p w:rsidR="001E01E0" w:rsidRDefault="00F84559" w:rsidP="00834431">
      <w:pPr>
        <w:pStyle w:val="libNormal"/>
        <w:rPr>
          <w:rtl/>
          <w:lang w:bidi="fa-IR"/>
        </w:rPr>
      </w:pPr>
      <w:r>
        <w:rPr>
          <w:rtl/>
          <w:lang w:bidi="fa-IR"/>
        </w:rPr>
        <w:t>وأنا لا أدري بأي</w:t>
      </w:r>
      <w:r w:rsidR="0083443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خصلة في الخليفة نيط بقاء الاسلام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أبشجاعته هذه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بعلمه الذي عرفت كمي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بماذا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834431" w:rsidRPr="00743CF5">
        <w:rPr>
          <w:rFonts w:hint="cs"/>
          <w:rtl/>
        </w:rPr>
        <w:t>«</w:t>
      </w:r>
      <w:r>
        <w:rPr>
          <w:rtl/>
          <w:lang w:bidi="fa-IR"/>
        </w:rPr>
        <w:t>فظ</w:t>
      </w:r>
      <w:r w:rsidR="00834431"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خيرا</w:t>
      </w:r>
      <w:r w:rsidR="008344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تسأل عن الخبر </w:t>
      </w:r>
      <w:r w:rsidR="00834431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3443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نزهة المجالس للصفور</w:t>
      </w:r>
      <w:r w:rsidR="0083443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182.</w:t>
      </w:r>
    </w:p>
    <w:p w:rsidR="001E01E0" w:rsidRDefault="00F84559" w:rsidP="0083443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نور ال</w:t>
      </w:r>
      <w:r w:rsidR="00834431">
        <w:rPr>
          <w:rFonts w:hint="cs"/>
          <w:rtl/>
          <w:lang w:bidi="fa-IR"/>
        </w:rPr>
        <w:t>ا</w:t>
      </w:r>
      <w:r>
        <w:rPr>
          <w:rtl/>
          <w:lang w:bidi="fa-IR"/>
        </w:rPr>
        <w:t>بصار للشبلنج</w:t>
      </w:r>
      <w:r w:rsidR="0083443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54.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البيت من قصيدة لكعب بن زهير المشهورة ببانت سعاد.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834431">
      <w:pPr>
        <w:pStyle w:val="Heading1Center"/>
        <w:rPr>
          <w:lang w:bidi="fa-IR"/>
        </w:rPr>
      </w:pPr>
      <w:bookmarkStart w:id="68" w:name="_Toc518009198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3 </w:t>
      </w:r>
      <w:r>
        <w:rPr>
          <w:rtl/>
          <w:lang w:bidi="fa-IR"/>
        </w:rPr>
        <w:t>-</w:t>
      </w:r>
      <w:bookmarkEnd w:id="68"/>
    </w:p>
    <w:p w:rsidR="00F84559" w:rsidRDefault="00F84559" w:rsidP="00834431">
      <w:pPr>
        <w:pStyle w:val="Heading1Center"/>
        <w:rPr>
          <w:lang w:bidi="fa-IR"/>
        </w:rPr>
      </w:pPr>
      <w:bookmarkStart w:id="69" w:name="_Toc518009199"/>
      <w:r>
        <w:rPr>
          <w:rtl/>
          <w:lang w:bidi="fa-IR"/>
        </w:rPr>
        <w:t>ثبات الخليفة على المبدء</w:t>
      </w:r>
      <w:bookmarkEnd w:id="69"/>
    </w:p>
    <w:p w:rsidR="001E01E0" w:rsidRDefault="00F84559" w:rsidP="00834431">
      <w:pPr>
        <w:pStyle w:val="libNormal"/>
        <w:rPr>
          <w:rtl/>
          <w:lang w:bidi="fa-IR"/>
        </w:rPr>
      </w:pPr>
      <w:r>
        <w:rPr>
          <w:rtl/>
          <w:lang w:bidi="fa-IR"/>
        </w:rPr>
        <w:t>عن أبي سعيد الخدري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جاء 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834431">
        <w:rPr>
          <w:rFonts w:hint="cs"/>
          <w:rtl/>
          <w:lang w:bidi="fa-IR"/>
        </w:rPr>
        <w:t>ِّ</w:t>
      </w:r>
      <w:r>
        <w:rPr>
          <w:rtl/>
          <w:lang w:bidi="fa-IR"/>
        </w:rPr>
        <w:t>ي مررت بوادي كذا وكذا ف</w:t>
      </w:r>
      <w:r w:rsidR="00834431">
        <w:rPr>
          <w:rFonts w:hint="cs"/>
          <w:rtl/>
          <w:lang w:bidi="fa-IR"/>
        </w:rPr>
        <w:t>ا</w:t>
      </w:r>
      <w:r>
        <w:rPr>
          <w:rtl/>
          <w:lang w:bidi="fa-IR"/>
        </w:rPr>
        <w:t>ذا رجل</w:t>
      </w:r>
      <w:r w:rsidR="008344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متخش</w:t>
      </w:r>
      <w:r w:rsidR="00834431">
        <w:rPr>
          <w:rFonts w:hint="cs"/>
          <w:rtl/>
          <w:lang w:bidi="fa-IR"/>
        </w:rPr>
        <w:t>ِّ</w:t>
      </w:r>
      <w:r>
        <w:rPr>
          <w:rtl/>
          <w:lang w:bidi="fa-IR"/>
        </w:rPr>
        <w:t>ع</w:t>
      </w:r>
      <w:r w:rsidR="008344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حسن الهيئة يصل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ي. فقال له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إذهب إليه فاقتله.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فذهب إليه أبو بكر فلم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رآه على تلك الحالة كره أن يقتله فجاء 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النبي</w:t>
      </w:r>
      <w:r w:rsidR="0083443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إذهب إليه فاقتله. قال فذهب عمر فرآه على تلك الحال التي رآه أبو بكر فكره أن يقتله فرجع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834431">
        <w:rPr>
          <w:rFonts w:hint="cs"/>
          <w:rtl/>
          <w:lang w:bidi="fa-IR"/>
        </w:rPr>
        <w:t>ِّ</w:t>
      </w:r>
      <w:r>
        <w:rPr>
          <w:rtl/>
          <w:lang w:bidi="fa-IR"/>
        </w:rPr>
        <w:t>ي رأيته متخش</w:t>
      </w:r>
      <w:r w:rsidR="00834431">
        <w:rPr>
          <w:rFonts w:hint="cs"/>
          <w:rtl/>
          <w:lang w:bidi="fa-IR"/>
        </w:rPr>
        <w:t>ِّ</w:t>
      </w:r>
      <w:r>
        <w:rPr>
          <w:rtl/>
          <w:lang w:bidi="fa-IR"/>
        </w:rPr>
        <w:t>عا</w:t>
      </w:r>
      <w:r w:rsidR="008344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فكرهت أن أقتله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 w:rsidR="0083443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إذهب فاقتله. فذهب علي</w:t>
      </w:r>
      <w:r w:rsidR="0083443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فلم يره فرجع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834431">
        <w:rPr>
          <w:rFonts w:hint="cs"/>
          <w:rtl/>
          <w:lang w:bidi="fa-IR"/>
        </w:rPr>
        <w:t>ِّ</w:t>
      </w:r>
      <w:r>
        <w:rPr>
          <w:rtl/>
          <w:lang w:bidi="fa-IR"/>
        </w:rPr>
        <w:t>ي لم أره.</w:t>
      </w:r>
      <w:r w:rsidR="008344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النبي</w:t>
      </w:r>
      <w:r w:rsidR="0083443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إن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وأصحابه يقرؤن القرآن لا يجاوز تراقيهم يمرقون من الدين كما يمرق السهم من الرمية ثم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لا يعودون فيه حت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ى يعود السهم في فوقه فاقتلوهم هم شر</w:t>
      </w:r>
      <w:r w:rsidR="0083443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البري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79714F">
      <w:pPr>
        <w:pStyle w:val="libNormal"/>
        <w:rPr>
          <w:rtl/>
          <w:lang w:bidi="fa-IR"/>
        </w:rPr>
      </w:pPr>
      <w:r>
        <w:rPr>
          <w:rtl/>
          <w:lang w:bidi="fa-IR"/>
        </w:rPr>
        <w:t>وعن أنس بن مالك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في عهد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رجل</w:t>
      </w:r>
      <w:r w:rsidR="008344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يعجبنا تعب</w:t>
      </w:r>
      <w:r w:rsidR="0083443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ده و اجتهاده وقد ذكرنا ذلك لرسول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باسمه فلم يعرفه فوصفناه بصفته فلم يعرفه فبينا نحن نذكره إذ طلع الرجل قلنا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هذا.</w:t>
      </w:r>
      <w:r w:rsidR="008344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>كم لتخبروني عن رجل إن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وجهه لسفعة</w:t>
      </w:r>
      <w:r w:rsidR="008344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الشيطان فأقبل حت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ى وقف عليهم ولم يسل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فقال له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834431">
        <w:rPr>
          <w:rFonts w:hint="cs"/>
          <w:rtl/>
          <w:lang w:bidi="fa-IR"/>
        </w:rPr>
        <w:t>اُ</w:t>
      </w:r>
      <w:r>
        <w:rPr>
          <w:rtl/>
          <w:lang w:bidi="fa-IR"/>
        </w:rPr>
        <w:t>نشدك الله هل قلت حين وقفت على المجلس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في القوم أحد</w:t>
      </w:r>
      <w:r w:rsidR="008344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أفضل من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ي أو خير من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هم نعم.</w:t>
      </w:r>
      <w:r w:rsidR="008344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8344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دخل يصل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يقتل الرجل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أبو بكر أنا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فدخل عليه فوجده يصل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ي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سبحان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أقتل رجلا</w:t>
      </w:r>
      <w:r w:rsidR="008344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يصل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وقد نهى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قتل المصل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فخرج.</w:t>
      </w:r>
      <w:r w:rsidR="008344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فعلت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كرهت أن أقتله وهو يصل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ي وأنت قد نهيت عن قتل المصل</w:t>
      </w:r>
      <w:r w:rsidR="00834431">
        <w:rPr>
          <w:rFonts w:hint="cs"/>
          <w:rtl/>
          <w:lang w:bidi="fa-IR"/>
        </w:rPr>
        <w:t>ّ</w:t>
      </w:r>
      <w:r>
        <w:rPr>
          <w:rtl/>
          <w:lang w:bidi="fa-IR"/>
        </w:rPr>
        <w:t>ين.</w:t>
      </w:r>
      <w:r w:rsidR="008344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834431">
        <w:rPr>
          <w:rFonts w:hint="cs"/>
          <w:rtl/>
          <w:lang w:bidi="fa-IR"/>
        </w:rPr>
        <w:t>َ</w:t>
      </w:r>
      <w:r>
        <w:rPr>
          <w:rtl/>
          <w:lang w:bidi="fa-IR"/>
        </w:rPr>
        <w:t>ن يقتل الرجل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أنا.</w:t>
      </w:r>
      <w:r w:rsidR="008344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فدخل فوجده واضعا</w:t>
      </w:r>
      <w:r w:rsidR="008344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جبهته فقال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أفضل من</w:t>
      </w:r>
      <w:r w:rsidR="00834431">
        <w:rPr>
          <w:rFonts w:hint="cs"/>
          <w:rtl/>
          <w:lang w:bidi="fa-IR"/>
        </w:rPr>
        <w:t>ِّ</w:t>
      </w:r>
      <w:r>
        <w:rPr>
          <w:rtl/>
          <w:lang w:bidi="fa-IR"/>
        </w:rPr>
        <w:t>ي فخرج فقال له النبي</w:t>
      </w:r>
      <w:r w:rsidR="0083443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 w:rsidR="00834431"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وجدته واضعا</w:t>
      </w:r>
      <w:r w:rsidR="00D565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وجهه لله فكرهت أن أقتله.</w:t>
      </w:r>
      <w:r w:rsidR="0079714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D5654E">
        <w:rPr>
          <w:rFonts w:hint="cs"/>
          <w:rtl/>
          <w:lang w:bidi="fa-IR"/>
        </w:rPr>
        <w:t>َ</w:t>
      </w:r>
      <w:r>
        <w:rPr>
          <w:rtl/>
          <w:lang w:bidi="fa-IR"/>
        </w:rPr>
        <w:t>ن يقتل الرجل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علي</w:t>
      </w:r>
      <w:r w:rsidR="00D5654E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أنا.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أنت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مسند أحمد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5654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إن أدركته. فدخل عليه فوجده قد خرج فرجع 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D5654E"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وجدته قد خرج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ق</w:t>
      </w:r>
      <w:r w:rsidR="00D5654E">
        <w:rPr>
          <w:rFonts w:hint="cs"/>
          <w:rtl/>
          <w:lang w:bidi="fa-IR"/>
        </w:rPr>
        <w:t>ُ</w:t>
      </w:r>
      <w:r>
        <w:rPr>
          <w:rtl/>
          <w:lang w:bidi="fa-IR"/>
        </w:rPr>
        <w:t>تل ما اختلف من أ</w:t>
      </w:r>
      <w:r w:rsidR="00D5654E">
        <w:rPr>
          <w:rFonts w:hint="cs"/>
          <w:rtl/>
          <w:lang w:bidi="fa-IR"/>
        </w:rPr>
        <w:t>ُ</w:t>
      </w:r>
      <w:r>
        <w:rPr>
          <w:rtl/>
          <w:lang w:bidi="fa-IR"/>
        </w:rPr>
        <w:t>م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تي رجلان كان أو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لهم وآخرهم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D5654E">
      <w:pPr>
        <w:pStyle w:val="libNormal"/>
        <w:rPr>
          <w:rtl/>
          <w:lang w:bidi="fa-IR"/>
        </w:rPr>
      </w:pPr>
      <w:r>
        <w:rPr>
          <w:rtl/>
          <w:lang w:bidi="fa-IR"/>
        </w:rPr>
        <w:t>صاحب القص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ة هو ذو الث</w:t>
      </w:r>
      <w:r w:rsidR="00D5654E">
        <w:rPr>
          <w:rFonts w:hint="cs"/>
          <w:rtl/>
          <w:lang w:bidi="fa-IR"/>
        </w:rPr>
        <w:t>ُ</w:t>
      </w:r>
      <w:r>
        <w:rPr>
          <w:rtl/>
          <w:lang w:bidi="fa-IR"/>
        </w:rPr>
        <w:t>دي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ة رأس الفتنة يوم النهروان قتله أمير المؤمنين ال</w:t>
      </w:r>
      <w:r w:rsidR="00D5654E">
        <w:rPr>
          <w:rFonts w:hint="cs"/>
          <w:rtl/>
          <w:lang w:bidi="fa-IR"/>
        </w:rPr>
        <w:t>ا</w:t>
      </w:r>
      <w:r>
        <w:rPr>
          <w:rtl/>
          <w:lang w:bidi="fa-IR"/>
        </w:rPr>
        <w:t>مام علي</w:t>
      </w:r>
      <w:r w:rsidR="00D5654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يوم ذاك كما في صحيح مسلم وسنن أبي داود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الثعالبي في ثمار القلوب ص 233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ذو الث</w:t>
      </w:r>
      <w:r w:rsidR="00D5654E">
        <w:rPr>
          <w:rFonts w:hint="cs"/>
          <w:rtl/>
          <w:lang w:bidi="fa-IR"/>
        </w:rPr>
        <w:t>ُ</w:t>
      </w:r>
      <w:r>
        <w:rPr>
          <w:rtl/>
          <w:lang w:bidi="fa-IR"/>
        </w:rPr>
        <w:t>دي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ة شيخ الخوارج وكبيرهم الذي عل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>مهم الضلال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النبي</w:t>
      </w:r>
      <w:r w:rsidR="00D5654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أمر بقتله وهو في الص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فكع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أبو بكر وعمر رضي الله عنهما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ا قصده علي</w:t>
      </w:r>
      <w:r w:rsidR="00D5654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رضي الله عنه لم يره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له النبي</w:t>
      </w:r>
      <w:r w:rsidR="00D5654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</w:t>
      </w:r>
      <w:r w:rsidR="00D5654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ك لو قتلته لكان أو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ل فتنة وآخرها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</w:t>
      </w:r>
      <w:r w:rsidR="00D5654E">
        <w:rPr>
          <w:rFonts w:hint="cs"/>
          <w:rtl/>
          <w:lang w:bidi="fa-IR"/>
        </w:rPr>
        <w:t>ـّ</w:t>
      </w:r>
      <w:r>
        <w:rPr>
          <w:rtl/>
          <w:lang w:bidi="fa-IR"/>
        </w:rPr>
        <w:t>ا كان يوم النهروان وجد بين القتلى فقال علي</w:t>
      </w:r>
      <w:r w:rsidR="00D5654E">
        <w:rPr>
          <w:rFonts w:hint="cs"/>
          <w:rtl/>
          <w:lang w:bidi="fa-IR"/>
        </w:rPr>
        <w:t>ُّ</w:t>
      </w:r>
      <w:r w:rsidR="0079714F">
        <w:rPr>
          <w:rtl/>
          <w:lang w:bidi="fa-IR"/>
        </w:rPr>
        <w:t xml:space="preserve"> رضي الله عنه</w:t>
      </w:r>
      <w:r>
        <w:rPr>
          <w:rtl/>
          <w:lang w:bidi="fa-IR"/>
        </w:rPr>
        <w:t>: ائتوني بيده المخدجة. ف</w:t>
      </w:r>
      <w:r w:rsidR="00D5654E">
        <w:rPr>
          <w:rFonts w:hint="cs"/>
          <w:rtl/>
          <w:lang w:bidi="fa-IR"/>
        </w:rPr>
        <w:t>اُ</w:t>
      </w:r>
      <w:r>
        <w:rPr>
          <w:rtl/>
          <w:lang w:bidi="fa-IR"/>
        </w:rPr>
        <w:t>تي بها فأمر بنصبها.</w:t>
      </w:r>
    </w:p>
    <w:p w:rsidR="001E01E0" w:rsidRDefault="00F84559" w:rsidP="0079714F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هلم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معي نسائل الر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>جلين مم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ن أخذا أن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الصلاة تحقن دم صاحبها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هل أخذاها عن شريعة غاب الصادع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فارتبكا بين قوليه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أليست هي الشريعة المحم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دي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ة وصاحبها هو الذي أمر بقتل الرجل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وهو ينظر إليه من ك</w:t>
      </w:r>
      <w:r w:rsidR="00D5654E">
        <w:rPr>
          <w:rFonts w:hint="cs"/>
          <w:rtl/>
          <w:lang w:bidi="fa-IR"/>
        </w:rPr>
        <w:t>َ</w:t>
      </w:r>
      <w:r>
        <w:rPr>
          <w:rtl/>
          <w:lang w:bidi="fa-IR"/>
        </w:rPr>
        <w:t>ثب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ويعلم أن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ه يصل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قد أخبرته الصحابة وفيهم الرجلان بخضوعه وخشوعه في صلاته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وإعجابهم بتعب</w:t>
      </w:r>
      <w:r w:rsidR="00D5654E">
        <w:rPr>
          <w:rFonts w:hint="cs"/>
          <w:rtl/>
          <w:lang w:bidi="fa-IR"/>
        </w:rPr>
        <w:t>ُّ</w:t>
      </w:r>
      <w:r>
        <w:rPr>
          <w:rtl/>
          <w:lang w:bidi="fa-IR"/>
        </w:rPr>
        <w:t>ده و اجتهاده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المخبرين أبو بكر نفسه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عرف بواسع علمه النبوي</w:t>
      </w:r>
      <w:r w:rsidR="00D5654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أن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عن دهاء وتصن</w:t>
      </w:r>
      <w:r w:rsidR="00D5654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ع يريد بن إغراء الدهماء للحصول على </w:t>
      </w:r>
      <w:r w:rsidR="00D5654E">
        <w:rPr>
          <w:rFonts w:hint="cs"/>
          <w:rtl/>
          <w:lang w:bidi="fa-IR"/>
        </w:rPr>
        <w:t>اُ</w:t>
      </w:r>
      <w:r>
        <w:rPr>
          <w:rtl/>
          <w:lang w:bidi="fa-IR"/>
        </w:rPr>
        <w:t>مني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ته الفاسدة التي لم يتمك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ن منها إل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على عهد الخوارج فأراد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قمع تلك الجرثومة الخبيثة بقتله، ولقد أراد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تعريف الناس بالرجل إيقافهم على ما انطوت عليه أضالعه فاستحفاه عم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>ا دار في خ</w:t>
      </w:r>
      <w:r w:rsidR="00D5654E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D5654E">
        <w:rPr>
          <w:rFonts w:hint="cs"/>
          <w:rtl/>
          <w:lang w:bidi="fa-IR"/>
        </w:rPr>
        <w:t>َ</w:t>
      </w:r>
      <w:r>
        <w:rPr>
          <w:rtl/>
          <w:lang w:bidi="fa-IR"/>
        </w:rPr>
        <w:t>ده حين وقف على القوم وفيهم النبي</w:t>
      </w:r>
      <w:r w:rsidR="00D5654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وأراد أن يعلموا أن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ه يجد نفسه خيرا</w:t>
      </w:r>
      <w:r w:rsidR="00D565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أفضل منهم ومنه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1E01E0" w:rsidRDefault="00F84559" w:rsidP="00D5654E">
      <w:pPr>
        <w:pStyle w:val="libNormal"/>
        <w:rPr>
          <w:rtl/>
          <w:lang w:bidi="fa-IR"/>
        </w:rPr>
      </w:pPr>
      <w:r>
        <w:rPr>
          <w:rtl/>
          <w:lang w:bidi="fa-IR"/>
        </w:rPr>
        <w:t>أي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كافر هذا يجب قتله لا سي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ما بعد قوله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وجهه لسفعة</w:t>
      </w:r>
      <w:r w:rsidR="00D5654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الشيطان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شقي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هذا يقف على المنتدى وقد ضم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صدره نبي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العظمة ولم يسل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>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صفيق ي</w:t>
      </w:r>
      <w:r w:rsidR="00D5654E"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سوء ما هجس في ضميره بكل</w:t>
      </w:r>
      <w:r w:rsidR="00D5654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صراحة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محتشم عن موقفه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مكترث لمقاله</w:t>
      </w:r>
      <w:r w:rsidR="00A5036A">
        <w:rPr>
          <w:rtl/>
          <w:lang w:bidi="fa-IR"/>
        </w:rPr>
        <w:t>؟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D5654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حلية ال</w:t>
      </w:r>
      <w:r w:rsidR="00D5654E">
        <w:rPr>
          <w:rFonts w:hint="cs"/>
          <w:rtl/>
          <w:lang w:bidi="fa-IR"/>
        </w:rPr>
        <w:t>ا</w:t>
      </w:r>
      <w:r>
        <w:rPr>
          <w:rtl/>
          <w:lang w:bidi="fa-IR"/>
        </w:rPr>
        <w:t>ولياء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البزار من طريق ال</w:t>
      </w:r>
      <w:r w:rsidR="00D5654E">
        <w:rPr>
          <w:rFonts w:hint="cs"/>
          <w:rtl/>
          <w:lang w:bidi="fa-IR"/>
        </w:rPr>
        <w:t>ا</w:t>
      </w:r>
      <w:r>
        <w:rPr>
          <w:rtl/>
          <w:lang w:bidi="fa-IR"/>
        </w:rPr>
        <w:t>عمش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D5654E"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بو يعلى مسنده كما في تأريخ ابن كثير 7 ص 298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D5654E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484.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5654E" w:rsidRDefault="00F84559" w:rsidP="006C518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نعم لذلك كل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أمر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بقتله وهو لا ينطق عن الهوى إن هو إل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>ا وحي</w:t>
      </w:r>
      <w:r w:rsidR="00D5654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يوحى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 الشيخين رؤفا به حين وجداه يصل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>ي تثب</w:t>
      </w:r>
      <w:r w:rsidR="00D5654E">
        <w:rPr>
          <w:rFonts w:hint="cs"/>
          <w:rtl/>
          <w:lang w:bidi="fa-IR"/>
        </w:rPr>
        <w:t>ُّ</w:t>
      </w:r>
      <w:r>
        <w:rPr>
          <w:rtl/>
          <w:lang w:bidi="fa-IR"/>
        </w:rPr>
        <w:t>تا</w:t>
      </w:r>
      <w:r w:rsidR="00D565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المبدء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وتحف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>ظا</w:t>
      </w:r>
      <w:r w:rsidR="00D565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كرامة الص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وم</w:t>
      </w:r>
      <w:r w:rsidR="00D5654E">
        <w:rPr>
          <w:rFonts w:hint="cs"/>
          <w:rtl/>
          <w:lang w:bidi="fa-IR"/>
        </w:rPr>
        <w:t>َ</w:t>
      </w:r>
      <w:r>
        <w:rPr>
          <w:rtl/>
          <w:lang w:bidi="fa-IR"/>
        </w:rPr>
        <w:t>ن أتى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وزاد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D5654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خير</w:t>
      </w:r>
      <w:r w:rsidR="00D5654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D5654E">
        <w:rPr>
          <w:rFonts w:hint="cs"/>
          <w:rtl/>
          <w:lang w:bidi="fa-IR"/>
        </w:rPr>
        <w:t>ِّ</w:t>
      </w:r>
      <w:r>
        <w:rPr>
          <w:rtl/>
          <w:lang w:bidi="fa-IR"/>
        </w:rPr>
        <w:t>ي ولم يقتله.</w:t>
      </w:r>
      <w:r w:rsidR="006C51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</w:t>
      </w:r>
      <w:r w:rsidR="00D5654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يكن النبي</w:t>
      </w:r>
      <w:r w:rsidR="00D5654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الآمر بقتله خيرا</w:t>
      </w:r>
      <w:r w:rsidR="00D565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</w:t>
      </w:r>
      <w:r w:rsidR="00D5654E">
        <w:rPr>
          <w:rFonts w:hint="cs"/>
          <w:rtl/>
          <w:lang w:bidi="fa-IR"/>
        </w:rPr>
        <w:t>َ</w:t>
      </w:r>
      <w:r>
        <w:rPr>
          <w:rtl/>
          <w:lang w:bidi="fa-IR"/>
        </w:rPr>
        <w:t>لم يكن هو مشر</w:t>
      </w:r>
      <w:r w:rsidR="00D5654E">
        <w:rPr>
          <w:rFonts w:hint="cs"/>
          <w:rtl/>
          <w:lang w:bidi="fa-IR"/>
        </w:rPr>
        <w:t>ِّ</w:t>
      </w:r>
      <w:r>
        <w:rPr>
          <w:rtl/>
          <w:lang w:bidi="fa-IR"/>
        </w:rPr>
        <w:t>ع الص</w:t>
      </w:r>
      <w:r w:rsidR="00D5654E">
        <w:rPr>
          <w:rFonts w:hint="cs"/>
          <w:rtl/>
          <w:lang w:bidi="fa-IR"/>
        </w:rPr>
        <w:t>ّ</w:t>
      </w:r>
      <w:r>
        <w:rPr>
          <w:rtl/>
          <w:lang w:bidi="fa-IR"/>
        </w:rPr>
        <w:t>لاة والآتي بحرمتها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</w:t>
      </w:r>
      <w:r w:rsidR="00D5654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يكن مصد</w:t>
      </w:r>
      <w:r w:rsidR="00D5654E">
        <w:rPr>
          <w:rFonts w:hint="cs"/>
          <w:rtl/>
          <w:lang w:bidi="fa-IR"/>
        </w:rPr>
        <w:t>َّ</w:t>
      </w:r>
      <w:r>
        <w:rPr>
          <w:rtl/>
          <w:lang w:bidi="fa-IR"/>
        </w:rPr>
        <w:t>قا</w:t>
      </w:r>
      <w:r w:rsidR="00D565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لدى الصد</w:t>
      </w:r>
      <w:r w:rsidR="00D5654E">
        <w:rPr>
          <w:rFonts w:hint="cs"/>
          <w:rtl/>
          <w:lang w:bidi="fa-IR"/>
        </w:rPr>
        <w:t>ِّ</w:t>
      </w:r>
      <w:r>
        <w:rPr>
          <w:rtl/>
          <w:lang w:bidi="fa-IR"/>
        </w:rPr>
        <w:t>يق وصاحبه في قول</w:t>
      </w:r>
      <w:r w:rsidR="00D5654E">
        <w:rPr>
          <w:rtl/>
          <w:lang w:bidi="fa-IR"/>
        </w:rPr>
        <w:t>ه حول الرجل وإعرابه عن نواياه</w:t>
      </w:r>
      <w:r w:rsidR="00A5036A">
        <w:rPr>
          <w:rtl/>
          <w:lang w:bidi="fa-IR"/>
        </w:rPr>
        <w:t>؟</w:t>
      </w:r>
    </w:p>
    <w:p w:rsidR="001E01E0" w:rsidRDefault="00F84559" w:rsidP="00EA1FC3">
      <w:pPr>
        <w:pStyle w:val="libNormal"/>
        <w:rPr>
          <w:rtl/>
          <w:lang w:bidi="fa-IR"/>
        </w:rPr>
      </w:pPr>
      <w:r>
        <w:rPr>
          <w:rtl/>
          <w:lang w:bidi="fa-IR"/>
        </w:rPr>
        <w:t>كان خيرا</w:t>
      </w:r>
      <w:r w:rsidR="00EA1F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للشيخين أن يتركا هذا التعل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ل الواضح فساده ويتعل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لا بما في لفظ أبي نعيم في الحلية من أن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هابا أن يقتلاه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وبما أسلفناه عن ثمار القلوب للثعالبي من أن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كع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ا عن الرجل.</w:t>
      </w:r>
      <w:r w:rsidR="00EA1FC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أي جبنا وضعفا وتهي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بهما الرجل وإن كان مصل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يا</w:t>
      </w:r>
      <w:r w:rsidR="00EA1F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شاك السلاح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فلعل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ه يكون معذ</w:t>
      </w:r>
      <w:r w:rsidR="00EA1FC3">
        <w:rPr>
          <w:rFonts w:hint="cs"/>
          <w:rtl/>
          <w:lang w:bidi="fa-IR"/>
        </w:rPr>
        <w:t>ِّ</w:t>
      </w:r>
      <w:r>
        <w:rPr>
          <w:rtl/>
          <w:lang w:bidi="fa-IR"/>
        </w:rPr>
        <w:t>را</w:t>
      </w:r>
      <w:r w:rsidR="00EA1F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لهما عن ترك ال</w:t>
      </w:r>
      <w:r w:rsidR="00EA1FC3">
        <w:rPr>
          <w:rFonts w:hint="cs"/>
          <w:rtl/>
          <w:lang w:bidi="fa-IR"/>
        </w:rPr>
        <w:t>إ</w:t>
      </w:r>
      <w:r>
        <w:rPr>
          <w:rtl/>
          <w:lang w:bidi="fa-IR"/>
        </w:rPr>
        <w:t>متثال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يكل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ف الله نفسا</w:t>
      </w:r>
      <w:r w:rsidR="00EA1FC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ا وسعها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يوم عرفا نفسهما كذلك وال</w:t>
      </w:r>
      <w:r w:rsidR="00EA1FC3">
        <w:rPr>
          <w:rFonts w:hint="cs"/>
          <w:rtl/>
          <w:lang w:bidi="fa-IR"/>
        </w:rPr>
        <w:t>إ</w:t>
      </w:r>
      <w:r>
        <w:rPr>
          <w:rtl/>
          <w:lang w:bidi="fa-IR"/>
        </w:rPr>
        <w:t>نسان على نفسه بصيرة ولو ألقى معاذيره لماذا أقدما على قتل الرجل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ففو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تا على النبي</w:t>
      </w:r>
      <w:r w:rsidR="00EA1F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طلبته وعلى ال</w:t>
      </w:r>
      <w:r w:rsidR="00EA1FC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الس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والأمن ولو بعد لأي من عمر الدهر عند ثورات الخوارج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وأبو بكر هذا هو ال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ذي يحسبه ابن حزم والمحب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الطبري والقرطبي والسيوطي أشجع الناس كما مر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 200 وقد يهابه ظل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الرجال في مصلا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هم.</w:t>
      </w:r>
    </w:p>
    <w:p w:rsidR="001E01E0" w:rsidRDefault="00F84559" w:rsidP="006C518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وللرجل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ذي الث</w:t>
      </w:r>
      <w:r w:rsidR="00EA1FC3">
        <w:rPr>
          <w:rFonts w:hint="cs"/>
          <w:rtl/>
          <w:lang w:bidi="fa-IR"/>
        </w:rPr>
        <w:t>ُ</w:t>
      </w:r>
      <w:r>
        <w:rPr>
          <w:rtl/>
          <w:lang w:bidi="fa-IR"/>
        </w:rPr>
        <w:t>دي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سابقة سوء عند الشيخين من يوم قس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رسول الله </w:t>
      </w:r>
      <w:r w:rsidR="006C5185" w:rsidRPr="00D23831">
        <w:rPr>
          <w:rStyle w:val="libAlaemChar"/>
          <w:rtl/>
        </w:rPr>
        <w:t>صلى‌الله‌عليه‌وآله‌وسلم</w:t>
      </w:r>
      <w:r w:rsidR="006C5185">
        <w:rPr>
          <w:rtl/>
          <w:lang w:bidi="fa-IR"/>
        </w:rPr>
        <w:t xml:space="preserve"> </w:t>
      </w:r>
      <w:r>
        <w:rPr>
          <w:rtl/>
          <w:lang w:bidi="fa-IR"/>
        </w:rPr>
        <w:t>غنيمة هوازن قال ذو الثدي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ة للنبي</w:t>
      </w:r>
      <w:r w:rsidR="00EA1F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أرك عدلت.</w:t>
      </w:r>
      <w:r w:rsidR="00EA1FC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تعدل هذه قسمة</w:t>
      </w:r>
      <w:r w:rsidR="00EA1F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ما </w:t>
      </w:r>
      <w:r w:rsidR="00EA1FC3">
        <w:rPr>
          <w:rFonts w:hint="cs"/>
          <w:rtl/>
          <w:lang w:bidi="fa-IR"/>
        </w:rPr>
        <w:t>اُ</w:t>
      </w:r>
      <w:r>
        <w:rPr>
          <w:rtl/>
          <w:lang w:bidi="fa-IR"/>
        </w:rPr>
        <w:t>ريد بها وجه الله.</w:t>
      </w:r>
      <w:r w:rsidR="00EA1FC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فغضب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ويحك إذا لم يكن العدل عندي فعند من يكون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ألا أقتله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سيخرج من ضيضئ هذا الرجل قوم</w:t>
      </w:r>
      <w:r w:rsidR="00EA1FC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يخرجون من الدين كما يخرج السهم من الرمي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يجاوز إيمانهم تراقيهم. تاريخ أبي الفدا ج 1 ص 148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الامتاع للمقريزي ص 425.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EA1FC3">
      <w:pPr>
        <w:pStyle w:val="Heading1Center"/>
        <w:rPr>
          <w:lang w:bidi="fa-IR"/>
        </w:rPr>
      </w:pPr>
      <w:bookmarkStart w:id="70" w:name="_Toc518009200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4 </w:t>
      </w:r>
      <w:r>
        <w:rPr>
          <w:rtl/>
          <w:lang w:bidi="fa-IR"/>
        </w:rPr>
        <w:t>-</w:t>
      </w:r>
      <w:bookmarkEnd w:id="70"/>
    </w:p>
    <w:p w:rsidR="00F84559" w:rsidRDefault="00F84559" w:rsidP="00EA1FC3">
      <w:pPr>
        <w:pStyle w:val="Heading1Center"/>
        <w:rPr>
          <w:lang w:bidi="fa-IR"/>
        </w:rPr>
      </w:pPr>
      <w:bookmarkStart w:id="71" w:name="_Toc518009201"/>
      <w:r>
        <w:rPr>
          <w:rtl/>
          <w:lang w:bidi="fa-IR"/>
        </w:rPr>
        <w:t>تهالك الخليفة في العبادة</w:t>
      </w:r>
      <w:bookmarkEnd w:id="71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لم يؤثر عن الخليفة دؤب على العبادة على العهد النبوي</w:t>
      </w:r>
      <w:r w:rsidR="00EA1F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 بعده غير أشياء لا ت</w:t>
      </w:r>
      <w:r w:rsidR="00EA1FC3">
        <w:rPr>
          <w:rFonts w:hint="cs"/>
          <w:rtl/>
          <w:lang w:bidi="fa-IR"/>
        </w:rPr>
        <w:t>ُ</w:t>
      </w:r>
      <w:r>
        <w:rPr>
          <w:rtl/>
          <w:lang w:bidi="fa-IR"/>
        </w:rPr>
        <w:t>نجع من أثبتها له إل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تحم</w:t>
      </w:r>
      <w:r w:rsidR="00EA1FC3">
        <w:rPr>
          <w:rFonts w:hint="cs"/>
          <w:rtl/>
          <w:lang w:bidi="fa-IR"/>
        </w:rPr>
        <w:t>ّ</w:t>
      </w:r>
      <w:r w:rsidR="00924250">
        <w:rPr>
          <w:rtl/>
          <w:lang w:bidi="fa-IR"/>
        </w:rPr>
        <w:t>ل متطاول</w:t>
      </w:r>
      <w:r>
        <w:rPr>
          <w:rtl/>
          <w:lang w:bidi="fa-IR"/>
        </w:rPr>
        <w:t>، أو تفلسف في القول لو أجدت</w:t>
      </w:r>
      <w:r w:rsidR="00EA1FC3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الفلسفة على لا شي</w:t>
      </w:r>
      <w:r w:rsidR="00EA1FC3">
        <w:rPr>
          <w:rFonts w:hint="cs"/>
          <w:rtl/>
          <w:lang w:bidi="fa-IR"/>
        </w:rPr>
        <w:t>ي</w:t>
      </w:r>
      <w:r>
        <w:rPr>
          <w:rtl/>
          <w:lang w:bidi="fa-IR"/>
        </w:rPr>
        <w:t>ء.</w:t>
      </w:r>
    </w:p>
    <w:p w:rsidR="001E01E0" w:rsidRDefault="00F84559" w:rsidP="00EA1FC3">
      <w:pPr>
        <w:pStyle w:val="libNormal"/>
        <w:rPr>
          <w:rtl/>
          <w:lang w:bidi="fa-IR"/>
        </w:rPr>
      </w:pPr>
      <w:r>
        <w:rPr>
          <w:rtl/>
          <w:lang w:bidi="fa-IR"/>
        </w:rPr>
        <w:t>روى المحب</w:t>
      </w:r>
      <w:r w:rsidR="00EA1FC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الطبري في الرياض النضرة 1 ص 133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بن الخطاب أتى إلى زوجة أبي بكر بعد موته فسألها عن أعمال أبي بكر في بيته ما كانت فأخبرته بقيامه في الليل وأعمال كان يعملها ثم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ألا </w:t>
      </w:r>
      <w:r w:rsidR="00EA1FC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في كل</w:t>
      </w:r>
      <w:r w:rsidR="00EA1FC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جمعة يتوض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أ و يصل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ي ثم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يجلس مستقبل القبلة رأسه على ركبتيه فإذا كان وقت السحر رفع رأسه و تنف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س الصعداء فيشم</w:t>
      </w:r>
      <w:r w:rsidR="00EA1FC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البيت روائح كبد</w:t>
      </w:r>
      <w:r w:rsidR="00EA1FC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مشوي</w:t>
      </w:r>
      <w:r w:rsidR="00EA1FC3">
        <w:rPr>
          <w:rFonts w:hint="cs"/>
          <w:rtl/>
          <w:lang w:bidi="fa-IR"/>
        </w:rPr>
        <w:t>ٍّ</w:t>
      </w:r>
      <w:r>
        <w:rPr>
          <w:rtl/>
          <w:lang w:bidi="fa-IR"/>
        </w:rPr>
        <w:t>.</w:t>
      </w:r>
      <w:r w:rsidR="00EA1FC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فبكا عمر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ى لابن الخطاب بكبد</w:t>
      </w:r>
      <w:r w:rsidR="00EA1FC3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مشوي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1E01E0" w:rsidRDefault="00F84559" w:rsidP="00EA1FC3">
      <w:pPr>
        <w:pStyle w:val="libNormal"/>
        <w:rPr>
          <w:rtl/>
          <w:lang w:bidi="fa-IR"/>
        </w:rPr>
      </w:pPr>
      <w:r>
        <w:rPr>
          <w:rtl/>
          <w:lang w:bidi="fa-IR"/>
        </w:rPr>
        <w:t>وفي مرآة الجنان 1 ص 68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جاء </w:t>
      </w:r>
      <w:r w:rsidR="00EA1FC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إذا تنف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س يشم</w:t>
      </w:r>
      <w:r w:rsidR="00EA1FC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 رائحة الكبد المشوي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BD5199">
      <w:pPr>
        <w:pStyle w:val="libNormal"/>
        <w:rPr>
          <w:rtl/>
          <w:lang w:bidi="fa-IR"/>
        </w:rPr>
      </w:pPr>
      <w:r>
        <w:rPr>
          <w:rtl/>
          <w:lang w:bidi="fa-IR"/>
        </w:rPr>
        <w:t>وفي عمدة التحقيق للعبيدي المالكي ص 135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EA1FC3">
        <w:rPr>
          <w:rFonts w:hint="cs"/>
          <w:rtl/>
          <w:lang w:bidi="fa-IR"/>
        </w:rPr>
        <w:t>ـّ</w:t>
      </w:r>
      <w:r>
        <w:rPr>
          <w:rtl/>
          <w:lang w:bidi="fa-IR"/>
        </w:rPr>
        <w:t>ا مات أبو بكر الصد</w:t>
      </w:r>
      <w:r w:rsidR="00EA1FC3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 واستخلف عمر رضي الله عنه كان يتبع آثار الصد</w:t>
      </w:r>
      <w:r w:rsidR="00EA1FC3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 ويتشب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ه بفعله فكان يترد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د كل</w:t>
      </w:r>
      <w:r w:rsidR="00EA1FC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قليل إلى عائشة و</w:t>
      </w:r>
      <w:r w:rsidR="00EA1FC3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سماء </w:t>
      </w:r>
      <w:r w:rsidR="00924250">
        <w:rPr>
          <w:rtl/>
          <w:lang w:bidi="fa-IR"/>
        </w:rPr>
        <w:t>رضي الله تعالى عنهما ويقول لهما</w:t>
      </w:r>
      <w:r>
        <w:rPr>
          <w:rtl/>
          <w:lang w:bidi="fa-IR"/>
        </w:rPr>
        <w:t>: ما كان يفعل الصد</w:t>
      </w:r>
      <w:r w:rsidR="00EA1FC3">
        <w:rPr>
          <w:rFonts w:hint="cs"/>
          <w:rtl/>
          <w:lang w:bidi="fa-IR"/>
        </w:rPr>
        <w:t>ِّ</w:t>
      </w:r>
      <w:r>
        <w:rPr>
          <w:rtl/>
          <w:lang w:bidi="fa-IR"/>
        </w:rPr>
        <w:t>يق إذا خلا بيته ليلا</w:t>
      </w:r>
      <w:r w:rsidR="00EA1FC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رأينا له كثير صلاة بالليل ولا قيام إن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ما كان إذا جن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الليل يقوم عند السحر ويقعد القرفصاء ويضع رأسه</w:t>
      </w:r>
      <w:r w:rsidR="00EA1FC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على ركبتيه ثم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يرفعها إلى السماء ويتنف</w:t>
      </w:r>
      <w:r w:rsidR="00EA1FC3">
        <w:rPr>
          <w:rFonts w:hint="cs"/>
          <w:rtl/>
          <w:lang w:bidi="fa-IR"/>
        </w:rPr>
        <w:t>َّ</w:t>
      </w:r>
      <w:r>
        <w:rPr>
          <w:rtl/>
          <w:lang w:bidi="fa-IR"/>
        </w:rPr>
        <w:t>س الصعداء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D5199">
        <w:rPr>
          <w:rFonts w:hint="cs"/>
          <w:rtl/>
          <w:lang w:bidi="fa-IR"/>
        </w:rPr>
        <w:t>ا</w:t>
      </w:r>
      <w:r>
        <w:rPr>
          <w:rtl/>
          <w:lang w:bidi="fa-IR"/>
        </w:rPr>
        <w:t>خ. فيطلع الدخان م</w:t>
      </w:r>
      <w:r w:rsidR="00BD5199">
        <w:rPr>
          <w:rFonts w:hint="cs"/>
          <w:rtl/>
          <w:lang w:bidi="fa-IR"/>
        </w:rPr>
        <w:t>ِ</w:t>
      </w:r>
      <w:r>
        <w:rPr>
          <w:rtl/>
          <w:lang w:bidi="fa-IR"/>
        </w:rPr>
        <w:t>ن فيه. فيبكي عمر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 w:rsidR="00BD519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شي</w:t>
      </w:r>
      <w:r w:rsidR="00BD5199">
        <w:rPr>
          <w:rFonts w:hint="cs"/>
          <w:rtl/>
          <w:lang w:bidi="fa-IR"/>
        </w:rPr>
        <w:t>ي</w:t>
      </w:r>
      <w:r>
        <w:rPr>
          <w:rtl/>
          <w:lang w:bidi="fa-IR"/>
        </w:rPr>
        <w:t>ء يقدر عليه عمر إل</w:t>
      </w:r>
      <w:r w:rsidR="00BD5199">
        <w:rPr>
          <w:rFonts w:hint="cs"/>
          <w:rtl/>
          <w:lang w:bidi="fa-IR"/>
        </w:rPr>
        <w:t>ّ</w:t>
      </w:r>
      <w:r>
        <w:rPr>
          <w:rtl/>
          <w:lang w:bidi="fa-IR"/>
        </w:rPr>
        <w:t>ا الدخان. فقال</w:t>
      </w:r>
      <w:r w:rsidR="00A5036A">
        <w:rPr>
          <w:rtl/>
          <w:lang w:bidi="fa-IR"/>
        </w:rPr>
        <w:t>:</w:t>
      </w:r>
    </w:p>
    <w:p w:rsidR="001E01E0" w:rsidRDefault="00F84559" w:rsidP="00BD5199">
      <w:pPr>
        <w:pStyle w:val="libNormal"/>
        <w:rPr>
          <w:rtl/>
          <w:lang w:bidi="fa-IR"/>
        </w:rPr>
      </w:pPr>
      <w:r>
        <w:rPr>
          <w:rtl/>
          <w:lang w:bidi="fa-IR"/>
        </w:rPr>
        <w:t>وأصل ذلك أن شد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ة خوفه من الله تعالى أوجبت احتراق قلبه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فكان جليسه يشم</w:t>
      </w:r>
      <w:r w:rsidR="00BD519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 رائحة الكبد المشوي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وسببه </w:t>
      </w:r>
      <w:r w:rsidR="00BD519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الصد</w:t>
      </w:r>
      <w:r w:rsidR="00BD5199">
        <w:rPr>
          <w:rFonts w:hint="cs"/>
          <w:rtl/>
          <w:lang w:bidi="fa-IR"/>
        </w:rPr>
        <w:t>ِّ</w:t>
      </w:r>
      <w:r>
        <w:rPr>
          <w:rtl/>
          <w:lang w:bidi="fa-IR"/>
        </w:rPr>
        <w:t>يق لم يتحم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ل أسرار النبو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الملقاة إليه وفي الحديث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أعلمكم بالله وأخوفكم منه. فالمعرفة التام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ة تكشف عن جلال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BD519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المعروف وجماله وكلاهما أمر</w:t>
      </w:r>
      <w:r w:rsidR="00BD51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عظيم جد</w:t>
      </w:r>
      <w:r w:rsidR="00BD5199">
        <w:rPr>
          <w:rFonts w:hint="cs"/>
          <w:rtl/>
          <w:lang w:bidi="fa-IR"/>
        </w:rPr>
        <w:t>ًّ</w:t>
      </w:r>
      <w:r>
        <w:rPr>
          <w:rtl/>
          <w:lang w:bidi="fa-IR"/>
        </w:rPr>
        <w:t>ا تتقط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ع دونه الغايات ولولا أن</w:t>
      </w:r>
      <w:r w:rsidR="00BD519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تعالى ثبت من أراد ثباته وقو</w:t>
      </w:r>
      <w:r w:rsidR="00BD5199">
        <w:rPr>
          <w:rFonts w:hint="cs"/>
          <w:rtl/>
          <w:lang w:bidi="fa-IR"/>
        </w:rPr>
        <w:t>ّ</w:t>
      </w:r>
      <w:r>
        <w:rPr>
          <w:rtl/>
          <w:lang w:bidi="fa-IR"/>
        </w:rPr>
        <w:t>اه على ذلك ما استطاع أحد</w:t>
      </w:r>
      <w:r w:rsidR="00BD51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الوقوف ذر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كليهما وجلالا</w:t>
      </w:r>
      <w:r w:rsidR="00BD51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جمالا</w:t>
      </w:r>
      <w:r w:rsidR="00BD519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والغاية في الطرفين قد نالها الصد</w:t>
      </w:r>
      <w:r w:rsidR="00BD5199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عنه.</w:t>
      </w:r>
      <w:r w:rsidR="00BD51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فقد ورد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ص</w:t>
      </w:r>
      <w:r w:rsidR="00BD5199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صدري شي</w:t>
      </w:r>
      <w:r w:rsidR="00BD5199">
        <w:rPr>
          <w:rFonts w:hint="cs"/>
          <w:rtl/>
          <w:lang w:bidi="fa-IR"/>
        </w:rPr>
        <w:t>ي</w:t>
      </w:r>
      <w:r>
        <w:rPr>
          <w:rtl/>
          <w:lang w:bidi="fa-IR"/>
        </w:rPr>
        <w:t>ء</w:t>
      </w:r>
      <w:r w:rsidR="00BD51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BD5199">
        <w:rPr>
          <w:rFonts w:hint="cs"/>
          <w:rtl/>
          <w:lang w:bidi="fa-IR"/>
        </w:rPr>
        <w:t>ّ</w:t>
      </w:r>
      <w:r>
        <w:rPr>
          <w:rtl/>
          <w:lang w:bidi="fa-IR"/>
        </w:rPr>
        <w:t>ا صببته في صدر أبي بكر.</w:t>
      </w:r>
      <w:r w:rsidR="00BD51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ولو صب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جبريل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صدر أبي بكر ما أطاقه لعدم مجراه من المماثل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 لما صب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صدر النبي</w:t>
      </w:r>
      <w:r w:rsidR="00BD519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من جنس البشري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ة فجرى في قناة مماثلة للصد</w:t>
      </w:r>
      <w:r w:rsidR="00BD5199"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فبواسطتها أطاق حمله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 ذلك احترق قلبه. الخ.</w:t>
      </w:r>
    </w:p>
    <w:p w:rsidR="001E01E0" w:rsidRDefault="00F84559" w:rsidP="00BD5199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الترمذي الحكيم في نوادر ال</w:t>
      </w:r>
      <w:r w:rsidR="00BD5199">
        <w:rPr>
          <w:rFonts w:hint="cs"/>
          <w:rtl/>
          <w:lang w:bidi="fa-IR"/>
        </w:rPr>
        <w:t>ا</w:t>
      </w:r>
      <w:r>
        <w:rPr>
          <w:rtl/>
          <w:lang w:bidi="fa-IR"/>
        </w:rPr>
        <w:t>صول ص 31 و 261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عن بكر بن عبد الله المزني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يفضل أبو بكر رضي الله عنه الناس بكثرة صوم ولا صلاة إن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ما فضلهم بشي</w:t>
      </w:r>
      <w:r w:rsidR="00BD5199">
        <w:rPr>
          <w:rFonts w:hint="cs"/>
          <w:rtl/>
          <w:lang w:bidi="fa-IR"/>
        </w:rPr>
        <w:t>ي</w:t>
      </w:r>
      <w:r>
        <w:rPr>
          <w:rtl/>
          <w:lang w:bidi="fa-IR"/>
        </w:rPr>
        <w:t>ء كان في قلبه. وذكر أبو محم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الأزدي في شرح مختصر صحيح البخاري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105. و ج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98. و ج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والشعراني في اليواقيت والجواهر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واليافعي في مرآة الجنان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والصفوري في نزهة المجالس 2 ص 183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D519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الحديث ما فضلكم أبو بكر بكثرة صوم</w:t>
      </w:r>
      <w:r w:rsidR="00BD5199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ولا صلاة ولن بشي</w:t>
      </w:r>
      <w:r w:rsidR="00BD5199">
        <w:rPr>
          <w:rFonts w:hint="cs"/>
          <w:rtl/>
          <w:lang w:bidi="fa-IR"/>
        </w:rPr>
        <w:t>ي</w:t>
      </w:r>
      <w:r>
        <w:rPr>
          <w:rtl/>
          <w:lang w:bidi="fa-IR"/>
        </w:rPr>
        <w:t>ء وقر في صدره.</w:t>
      </w:r>
    </w:p>
    <w:p w:rsidR="00EF2987" w:rsidRDefault="00F84559" w:rsidP="00EF298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صح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حديث الكبد المشوي</w:t>
      </w:r>
      <w:r w:rsidR="00BD519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لوجب اط</w:t>
      </w:r>
      <w:r w:rsidR="00BD5199">
        <w:rPr>
          <w:rFonts w:hint="cs"/>
          <w:rtl/>
          <w:lang w:bidi="fa-IR"/>
        </w:rPr>
        <w:t>ّ</w:t>
      </w:r>
      <w:r>
        <w:rPr>
          <w:rtl/>
          <w:lang w:bidi="fa-IR"/>
        </w:rPr>
        <w:t>راده في الأنبياء والرسل ويقدمهم سي</w:t>
      </w:r>
      <w:r w:rsidR="00BD5199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المرسلين محم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لأن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هم أخوف من الله من أبي بكر وخاتم النبي</w:t>
      </w:r>
      <w:r w:rsidR="00BD5199">
        <w:rPr>
          <w:rFonts w:hint="cs"/>
          <w:rtl/>
          <w:lang w:bidi="fa-IR"/>
        </w:rPr>
        <w:t>ِّ</w:t>
      </w:r>
      <w:r>
        <w:rPr>
          <w:rtl/>
          <w:lang w:bidi="fa-IR"/>
        </w:rPr>
        <w:t>ين أخوفهم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ولوجب أن تكون الرائحة فيهم أشد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وأنشر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BD519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الخوف فرع الهيبة المسب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بة عن إحاطة العلم بما هناك من عظمة وقهر وجبروت ومنعة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وينبأنا عن ذلك 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ما يخشى الله من عباده العلماء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قال ابن عب</w:t>
      </w:r>
      <w:r w:rsidR="00BD5199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يريد إن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يخافني من خلقي من علم جبروتي وعز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>تي وسلطاني.</w:t>
      </w:r>
      <w:r w:rsidR="00BD51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عظ</w:t>
      </w:r>
      <w:r w:rsidR="00BD5199">
        <w:rPr>
          <w:rFonts w:hint="cs"/>
          <w:rtl/>
          <w:lang w:bidi="fa-IR"/>
        </w:rPr>
        <w:t>ِّ</w:t>
      </w:r>
      <w:r>
        <w:rPr>
          <w:rtl/>
          <w:lang w:bidi="fa-IR"/>
        </w:rPr>
        <w:t>موه وقد</w:t>
      </w:r>
      <w:r w:rsidR="00BD5199">
        <w:rPr>
          <w:rFonts w:hint="cs"/>
          <w:rtl/>
          <w:lang w:bidi="fa-IR"/>
        </w:rPr>
        <w:t>ِّ</w:t>
      </w:r>
      <w:r>
        <w:rPr>
          <w:rtl/>
          <w:lang w:bidi="fa-IR"/>
        </w:rPr>
        <w:t>روا قدره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وخشوه حق</w:t>
      </w:r>
      <w:r w:rsidR="00BD51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خشيته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ازداد به علما</w:t>
      </w:r>
      <w:r w:rsidR="00EF298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ازداد به خشية.</w:t>
      </w:r>
    </w:p>
    <w:p w:rsidR="00EF2987" w:rsidRDefault="007619A5" w:rsidP="007619A5">
      <w:pPr>
        <w:pStyle w:val="libLeft"/>
        <w:rPr>
          <w:rtl/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تفسير الخازن 3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525 </w:t>
      </w:r>
      <w:r w:rsidR="00EF2987" w:rsidRPr="00743CF5">
        <w:rPr>
          <w:rFonts w:hint="cs"/>
          <w:rtl/>
        </w:rPr>
        <w:t>»</w:t>
      </w:r>
    </w:p>
    <w:p w:rsidR="001E01E0" w:rsidRDefault="00F84559" w:rsidP="00EF2987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أعلمكم بالله أشد</w:t>
      </w:r>
      <w:r w:rsidR="007619A5">
        <w:rPr>
          <w:rFonts w:hint="cs"/>
          <w:rtl/>
          <w:lang w:bidi="fa-IR"/>
        </w:rPr>
        <w:t>ُّ</w:t>
      </w:r>
      <w:r>
        <w:rPr>
          <w:rtl/>
          <w:lang w:bidi="fa-IR"/>
        </w:rPr>
        <w:t>كم له خشية.</w:t>
      </w:r>
    </w:p>
    <w:p w:rsidR="007619A5" w:rsidRDefault="007619A5" w:rsidP="007619A5">
      <w:pPr>
        <w:pStyle w:val="libLeft"/>
        <w:rPr>
          <w:rtl/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تفسير ابن جزي 3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158 </w:t>
      </w:r>
      <w:r w:rsidRPr="00743CF5">
        <w:rPr>
          <w:rFonts w:hint="cs"/>
          <w:rtl/>
        </w:rPr>
        <w:t>»</w:t>
      </w:r>
    </w:p>
    <w:p w:rsidR="001E01E0" w:rsidRDefault="00F84559" w:rsidP="007619A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خطبة 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فوالله </w:t>
      </w:r>
      <w:r w:rsidR="007619A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619A5">
        <w:rPr>
          <w:rFonts w:hint="cs"/>
          <w:rtl/>
          <w:lang w:bidi="fa-IR"/>
        </w:rPr>
        <w:t>ِّ</w:t>
      </w:r>
      <w:r>
        <w:rPr>
          <w:rtl/>
          <w:lang w:bidi="fa-IR"/>
        </w:rPr>
        <w:t>ي لأعلمهم بالله وأشد</w:t>
      </w:r>
      <w:r w:rsidR="007619A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هم له خشية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7619A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خطبة </w:t>
      </w:r>
      <w:r w:rsidR="007619A5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تعلمون ما أعلم لضحكتم قليلا</w:t>
      </w:r>
      <w:r w:rsidR="007619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ولبكيتم كثيرا</w:t>
      </w:r>
      <w:r w:rsidR="007619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فاطر آية 28.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مسلم كتاب المناقب. باب علمه بالله وشدة خشيته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الخازن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525.</w:t>
      </w:r>
    </w:p>
    <w:p w:rsidR="00F84559" w:rsidRDefault="00F84559" w:rsidP="007619A5">
      <w:pPr>
        <w:pStyle w:val="libFootnote0"/>
        <w:rPr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7619A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كتاب الرقاق. باب لو تعلمون ما أعلم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</w:t>
      </w:r>
      <w:r w:rsidR="007619A5">
        <w:rPr>
          <w:rFonts w:hint="cs"/>
          <w:rtl/>
          <w:lang w:bidi="fa-IR"/>
        </w:rPr>
        <w:t>ا</w:t>
      </w:r>
      <w:r>
        <w:rPr>
          <w:rtl/>
          <w:lang w:bidi="fa-IR"/>
        </w:rPr>
        <w:t>حمد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تيسير الوصول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الخازن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525.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147E3" w:rsidRDefault="00F84559" w:rsidP="000147E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مولانا أمير المؤمنين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أعلمكم أخوفكم.</w:t>
      </w:r>
    </w:p>
    <w:p w:rsidR="00FB1484" w:rsidRDefault="000147E3" w:rsidP="000147E3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غرر الحكم للآمدي ص 62 </w:t>
      </w:r>
      <w:r w:rsidRPr="00743CF5">
        <w:rPr>
          <w:rFonts w:hint="cs"/>
          <w:rtl/>
        </w:rPr>
        <w:t>»</w:t>
      </w:r>
    </w:p>
    <w:p w:rsidR="000147E3" w:rsidRDefault="00F84559" w:rsidP="000147E3">
      <w:pPr>
        <w:pStyle w:val="libNormal"/>
        <w:rPr>
          <w:rtl/>
          <w:lang w:bidi="fa-IR"/>
        </w:rPr>
      </w:pPr>
      <w:r>
        <w:rPr>
          <w:rtl/>
          <w:lang w:bidi="fa-IR"/>
        </w:rPr>
        <w:t>وقال مقاتل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أشد</w:t>
      </w:r>
      <w:r w:rsidR="000147E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الناس خشية الله أعلمهم.</w:t>
      </w:r>
    </w:p>
    <w:p w:rsidR="00F84559" w:rsidRDefault="000147E3" w:rsidP="000147E3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تفسير الخازن 3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525 </w:t>
      </w:r>
      <w:r w:rsidRPr="00743CF5">
        <w:rPr>
          <w:rFonts w:hint="cs"/>
          <w:rtl/>
        </w:rPr>
        <w:t>»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الشعبي ومجاهد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العالم</w:t>
      </w:r>
      <w:r w:rsidR="000147E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خشي الله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الربيع بن أنس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لم يخش الله تعالى فليس بعالم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0147E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ومن هنا قوله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147E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أعلمكم بالله وأخشاكم لله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ولذلك تجد </w:t>
      </w:r>
      <w:r w:rsidR="000147E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أزلف الناس إلى السلطان يتهي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به أكثر مم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ن دونه في الزلفة.</w:t>
      </w:r>
      <w:r w:rsidR="000147E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فترى الوزير يكبره ويخافه أبلغ مم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ن هو أدنى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والأمر على هذه النسبة في رجال الوظايف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ى تنتهي إلى أبسطها كالشرطي مثلا</w:t>
      </w:r>
      <w:r w:rsidR="000147E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سائر أفراد الرعي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0147E3">
      <w:pPr>
        <w:pStyle w:val="libNormal"/>
        <w:rPr>
          <w:rtl/>
          <w:lang w:bidi="fa-IR"/>
        </w:rPr>
      </w:pPr>
      <w:r>
        <w:rPr>
          <w:rtl/>
          <w:lang w:bidi="fa-IR"/>
        </w:rPr>
        <w:t>وهلم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إل</w:t>
      </w:r>
      <w:r w:rsidR="000147E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الأولياء والمقر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بين والمتهالكين في الخشية من الله والمتفانين في العبادة وفي مقد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مهم سي</w:t>
      </w:r>
      <w:r w:rsidR="000147E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دهم مولانا أمير المؤمنين علي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الذي كان في حلك الظلام يتململ تململ السليم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ويبكي بكاء الحزين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ويتأو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ه ويتفو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ه بما ينم</w:t>
      </w:r>
      <w:r w:rsidR="000147E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غاية الخوف والخشية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قسيم الجنة والنار بنص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الر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سول الأمين كما مر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الثالث ص 299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</w:t>
      </w:r>
      <w:r w:rsidR="000147E3">
        <w:rPr>
          <w:rFonts w:hint="cs"/>
          <w:rtl/>
          <w:lang w:bidi="fa-IR"/>
        </w:rPr>
        <w:t>ُ</w:t>
      </w:r>
      <w:r>
        <w:rPr>
          <w:rtl/>
          <w:lang w:bidi="fa-IR"/>
        </w:rPr>
        <w:t>غشى عليه عد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ة غشوات في كل</w:t>
      </w:r>
      <w:r w:rsidR="000147E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يشم أحد</w:t>
      </w:r>
      <w:r w:rsidR="000147E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منه ولا منهم رائحة الكبد المشوي</w:t>
      </w:r>
      <w:r w:rsidR="000147E3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ولو اط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رد ما يزعمونه لوجب تكي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ف الفضاء من لدن آدم إلى عهد الخليفة بتلك الرائحة المنتشرة من تلكم الأكباد المشوي</w:t>
      </w:r>
      <w:r w:rsidR="000147E3">
        <w:rPr>
          <w:rFonts w:hint="cs"/>
          <w:rtl/>
          <w:lang w:bidi="fa-IR"/>
        </w:rPr>
        <w:t>َّ</w:t>
      </w:r>
      <w:r w:rsidR="00467F80">
        <w:rPr>
          <w:rtl/>
          <w:lang w:bidi="fa-IR"/>
        </w:rPr>
        <w:t>ة</w:t>
      </w:r>
      <w:r>
        <w:rPr>
          <w:rtl/>
          <w:lang w:bidi="fa-IR"/>
        </w:rPr>
        <w:t>، ول</w:t>
      </w:r>
      <w:r w:rsidR="000147E3">
        <w:rPr>
          <w:rFonts w:hint="cs"/>
          <w:rtl/>
          <w:lang w:bidi="fa-IR"/>
        </w:rPr>
        <w:t>َ</w:t>
      </w:r>
      <w:r>
        <w:rPr>
          <w:rtl/>
          <w:lang w:bidi="fa-IR"/>
        </w:rPr>
        <w:t>ا سود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وجه الدنيا بذلك الدخان المتصاعد من الأكباد المحترقة.</w:t>
      </w:r>
    </w:p>
    <w:p w:rsidR="001E01E0" w:rsidRDefault="00F84559" w:rsidP="000147E3">
      <w:pPr>
        <w:pStyle w:val="libNormal"/>
        <w:rPr>
          <w:rtl/>
          <w:lang w:bidi="fa-IR"/>
        </w:rPr>
      </w:pPr>
      <w:r>
        <w:rPr>
          <w:rtl/>
          <w:lang w:bidi="fa-IR"/>
        </w:rPr>
        <w:t>أيحسب راوي هذه المهزأة أن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كبد المختشي نارا</w:t>
      </w:r>
      <w:r w:rsidR="000147E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موقدة يعلوها ضرم</w:t>
      </w:r>
      <w:r w:rsidR="000147E3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يتول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د منها دخان</w:t>
      </w:r>
      <w:r w:rsidR="000147E3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فل</w:t>
      </w:r>
      <w:r w:rsidR="000147E3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0147E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ت</w:t>
      </w:r>
      <w:r w:rsidR="000147E3">
        <w:rPr>
          <w:rFonts w:hint="cs"/>
          <w:rtl/>
          <w:lang w:bidi="fa-IR"/>
        </w:rPr>
        <w:t>ُ</w:t>
      </w:r>
      <w:r>
        <w:rPr>
          <w:rtl/>
          <w:lang w:bidi="fa-IR"/>
        </w:rPr>
        <w:t>حرق ما في الحشى كل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ه ويكون إنضاجها مقصورا</w:t>
      </w:r>
      <w:r w:rsidR="000147E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الكبد فحسب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للكبد حال</w:t>
      </w:r>
      <w:r w:rsidR="000147E3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المعذ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بين ال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ذين كل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ما نضجت جلودهم ب</w:t>
      </w:r>
      <w:r w:rsidR="000147E3">
        <w:rPr>
          <w:rFonts w:hint="cs"/>
          <w:rtl/>
          <w:lang w:bidi="fa-IR"/>
        </w:rPr>
        <w:t>ُ</w:t>
      </w:r>
      <w:r>
        <w:rPr>
          <w:rtl/>
          <w:lang w:bidi="fa-IR"/>
        </w:rPr>
        <w:t>دل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وا جلودا</w:t>
      </w:r>
      <w:r w:rsidR="000147E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147E3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وإل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ا فالعادة قاضية</w:t>
      </w:r>
      <w:r w:rsidR="000147E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بفناء الكبد بذلك الحريق لمتواصل.</w:t>
      </w:r>
    </w:p>
    <w:p w:rsidR="001E01E0" w:rsidRDefault="00F84559" w:rsidP="000147E3">
      <w:pPr>
        <w:pStyle w:val="libNormal"/>
        <w:rPr>
          <w:rtl/>
          <w:lang w:bidi="fa-IR"/>
        </w:rPr>
      </w:pPr>
      <w:r>
        <w:rPr>
          <w:rtl/>
          <w:lang w:bidi="fa-IR"/>
        </w:rPr>
        <w:t>وإن تعجب فعجب بقاء ال</w:t>
      </w:r>
      <w:r w:rsidR="000147E3">
        <w:rPr>
          <w:rFonts w:hint="cs"/>
          <w:rtl/>
          <w:lang w:bidi="fa-IR"/>
        </w:rPr>
        <w:t>إ</w:t>
      </w:r>
      <w:r>
        <w:rPr>
          <w:rtl/>
          <w:lang w:bidi="fa-IR"/>
        </w:rPr>
        <w:t>نسان بعد فناء كبده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ك إذا أحفيت الراوي السؤال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147E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القرطب</w:t>
      </w:r>
      <w:r w:rsidR="000147E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الخازن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525.</w:t>
      </w:r>
    </w:p>
    <w:p w:rsidR="001E01E0" w:rsidRDefault="00F84559" w:rsidP="000147E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القرطب</w:t>
      </w:r>
      <w:r w:rsidR="000147E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الخازن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525.</w:t>
      </w:r>
    </w:p>
    <w:p w:rsidR="001E01E0" w:rsidRDefault="00F84559" w:rsidP="000147E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البيضاو</w:t>
      </w:r>
      <w:r w:rsidR="000147E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اللمع ل</w:t>
      </w:r>
      <w:r w:rsidR="000147E3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0147E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نصر ص 96.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147E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هذه لأجابك ب</w:t>
      </w:r>
      <w:r w:rsidR="000147E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ها كل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ها معاجز تخص</w:t>
      </w:r>
      <w:r w:rsidR="000147E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بالخليفة.</w:t>
      </w:r>
    </w:p>
    <w:p w:rsidR="001E01E0" w:rsidRDefault="00F84559" w:rsidP="000147E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وأحسب </w:t>
      </w:r>
      <w:r w:rsidR="000147E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صاحب المزاعم من المتطف</w:t>
      </w:r>
      <w:r w:rsidR="000147E3">
        <w:rPr>
          <w:rFonts w:hint="cs"/>
          <w:rtl/>
          <w:lang w:bidi="fa-IR"/>
        </w:rPr>
        <w:t>ِّ</w:t>
      </w:r>
      <w:r>
        <w:rPr>
          <w:rtl/>
          <w:lang w:bidi="fa-IR"/>
        </w:rPr>
        <w:t>لين على موائد العربي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ة فإن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العربي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الصميم</w:t>
      </w:r>
      <w:r w:rsidR="000147E3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جد</w:t>
      </w:r>
      <w:r w:rsidR="000147E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عليم بكثير الكناية والاستعارة في لغة الضاد ف</w:t>
      </w:r>
      <w:r w:rsidR="000147E3">
        <w:rPr>
          <w:rFonts w:hint="cs"/>
          <w:rtl/>
          <w:lang w:bidi="fa-IR"/>
        </w:rPr>
        <w:t>ا</w:t>
      </w:r>
      <w:r>
        <w:rPr>
          <w:rtl/>
          <w:lang w:bidi="fa-IR"/>
        </w:rPr>
        <w:t>ذا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نار الخوف أحرقت فلانا</w:t>
      </w:r>
      <w:r w:rsidR="000147E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يريدون لهبا</w:t>
      </w:r>
      <w:r w:rsidR="000147E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قدا</w:t>
      </w:r>
      <w:r w:rsidR="000147E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يصعد منه الدخان أو تشم</w:t>
      </w:r>
      <w:r w:rsidR="000147E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 رائحة شي</w:t>
      </w:r>
      <w:r w:rsidR="000147E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الأكباد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0147E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يعنون لهفة</w:t>
      </w:r>
      <w:r w:rsidR="000147E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وحرقة</w:t>
      </w:r>
      <w:r w:rsidR="000147E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معنوي</w:t>
      </w:r>
      <w:r w:rsidR="00467F80">
        <w:rPr>
          <w:rFonts w:hint="cs"/>
          <w:rtl/>
          <w:lang w:bidi="fa-IR"/>
        </w:rPr>
        <w:t>َّ</w:t>
      </w:r>
      <w:r>
        <w:rPr>
          <w:rtl/>
          <w:lang w:bidi="fa-IR"/>
        </w:rPr>
        <w:t>ة تشب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ه بالنيران.</w:t>
      </w:r>
    </w:p>
    <w:p w:rsidR="001E01E0" w:rsidRDefault="00F84559" w:rsidP="000147E3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0147E3">
        <w:rPr>
          <w:rFonts w:hint="cs"/>
          <w:rtl/>
          <w:lang w:bidi="fa-IR"/>
        </w:rPr>
        <w:t>ّ</w:t>
      </w:r>
      <w:r>
        <w:rPr>
          <w:rtl/>
          <w:lang w:bidi="fa-IR"/>
        </w:rPr>
        <w:t>ا ما سرده العبيدي من فلسفة ذلك الحريق في كبد الخليفة ف</w:t>
      </w:r>
      <w:r w:rsidR="000147E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 الدعاوي الفارغة وفيها الغلو</w:t>
      </w:r>
      <w:r w:rsidR="000147E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الفاحش وإن شئت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هي أوهام لم تقم لها حج</w:t>
      </w:r>
      <w:r w:rsidR="000147E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من السهل أن يدعمها ببرهنة يمسكها عن التزحزح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فهي كالريشة في مهب</w:t>
      </w:r>
      <w:r w:rsidR="000147E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الريح تجاه ح</w:t>
      </w:r>
      <w:r w:rsidR="000147E3">
        <w:rPr>
          <w:rFonts w:hint="cs"/>
          <w:rtl/>
          <w:lang w:bidi="fa-IR"/>
        </w:rPr>
        <w:t>ِ</w:t>
      </w:r>
      <w:r>
        <w:rPr>
          <w:rtl/>
          <w:lang w:bidi="fa-IR"/>
        </w:rPr>
        <w:t>جاج المجادل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</w:t>
      </w:r>
      <w:r w:rsidR="000147E3">
        <w:rPr>
          <w:rFonts w:hint="cs"/>
          <w:rtl/>
          <w:lang w:bidi="fa-IR"/>
        </w:rPr>
        <w:t>ِ</w:t>
      </w:r>
      <w:r>
        <w:rPr>
          <w:rtl/>
          <w:lang w:bidi="fa-IR"/>
        </w:rPr>
        <w:t>جاه سيرة الخليفة نفسه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عزاه إلى الرواية من حديث خرافة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صب</w:t>
      </w:r>
      <w:r w:rsidR="000A142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في صدري شيئا</w:t>
      </w:r>
      <w:r w:rsidR="000A142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0A142C">
        <w:rPr>
          <w:rFonts w:hint="cs"/>
          <w:rtl/>
          <w:lang w:bidi="fa-IR"/>
        </w:rPr>
        <w:t>ّ</w:t>
      </w:r>
      <w:r>
        <w:rPr>
          <w:rtl/>
          <w:lang w:bidi="fa-IR"/>
        </w:rPr>
        <w:t>ا وصببته في صدر أبي بكر. فهو على تنصيص العلماء على وضعها كما مر</w:t>
      </w:r>
      <w:r w:rsidR="000A142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ج 5 ص 316 لا يلزم به الخصم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يثبت به المد</w:t>
      </w:r>
      <w:r w:rsidR="000A142C">
        <w:rPr>
          <w:rFonts w:hint="cs"/>
          <w:rtl/>
          <w:lang w:bidi="fa-IR"/>
        </w:rPr>
        <w:t>َّ</w:t>
      </w:r>
      <w:r>
        <w:rPr>
          <w:rtl/>
          <w:lang w:bidi="fa-IR"/>
        </w:rPr>
        <w:t>عى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وفيه من س</w:t>
      </w:r>
      <w:r w:rsidR="000A142C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0A142C">
        <w:rPr>
          <w:rFonts w:hint="cs"/>
          <w:rtl/>
          <w:lang w:bidi="fa-IR"/>
        </w:rPr>
        <w:t>َ</w:t>
      </w:r>
      <w:r>
        <w:rPr>
          <w:rtl/>
          <w:lang w:bidi="fa-IR"/>
        </w:rPr>
        <w:t>ف القول ما لا يخفى على العارف بالرجال وتاريخهم.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0A142C">
      <w:pPr>
        <w:pStyle w:val="Heading1Center"/>
        <w:rPr>
          <w:lang w:bidi="fa-IR"/>
        </w:rPr>
      </w:pPr>
      <w:bookmarkStart w:id="72" w:name="_Toc518009202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</w:t>
      </w:r>
      <w:r w:rsidR="000A142C">
        <w:rPr>
          <w:rFonts w:hint="cs"/>
          <w:rtl/>
          <w:lang w:bidi="fa-IR"/>
        </w:rPr>
        <w:t>5</w:t>
      </w:r>
      <w:r w:rsidR="00F84559">
        <w:rPr>
          <w:rtl/>
          <w:lang w:bidi="fa-IR"/>
        </w:rPr>
        <w:t xml:space="preserve"> </w:t>
      </w:r>
      <w:r>
        <w:rPr>
          <w:rtl/>
          <w:lang w:bidi="fa-IR"/>
        </w:rPr>
        <w:t>-</w:t>
      </w:r>
      <w:bookmarkEnd w:id="72"/>
    </w:p>
    <w:p w:rsidR="00F84559" w:rsidRDefault="00F84559" w:rsidP="000A142C">
      <w:pPr>
        <w:pStyle w:val="Heading1Center"/>
        <w:rPr>
          <w:lang w:bidi="fa-IR"/>
        </w:rPr>
      </w:pPr>
      <w:bookmarkStart w:id="73" w:name="_Toc518009203"/>
      <w:r>
        <w:rPr>
          <w:rtl/>
          <w:lang w:bidi="fa-IR"/>
        </w:rPr>
        <w:t>تبر</w:t>
      </w:r>
      <w:r w:rsidR="000A142C">
        <w:rPr>
          <w:rFonts w:hint="cs"/>
          <w:rtl/>
          <w:lang w:bidi="fa-IR"/>
        </w:rPr>
        <w:t>ُّ</w:t>
      </w:r>
      <w:r>
        <w:rPr>
          <w:rtl/>
          <w:lang w:bidi="fa-IR"/>
        </w:rPr>
        <w:t>ز الخليفة في الأخلاق</w:t>
      </w:r>
      <w:bookmarkEnd w:id="73"/>
    </w:p>
    <w:p w:rsidR="001E01E0" w:rsidRDefault="00F84559" w:rsidP="000A142C">
      <w:pPr>
        <w:pStyle w:val="libNormal"/>
        <w:rPr>
          <w:rtl/>
          <w:lang w:bidi="fa-IR"/>
        </w:rPr>
      </w:pPr>
      <w:r>
        <w:rPr>
          <w:rtl/>
          <w:lang w:bidi="fa-IR"/>
        </w:rPr>
        <w:t>لم نقف من أخلاقي</w:t>
      </w:r>
      <w:r w:rsidR="000A142C"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الخليفة على شيء يرفع ال</w:t>
      </w:r>
      <w:r w:rsidR="000A142C">
        <w:rPr>
          <w:rFonts w:hint="cs"/>
          <w:rtl/>
          <w:lang w:bidi="fa-IR"/>
        </w:rPr>
        <w:t>إ</w:t>
      </w:r>
      <w:r>
        <w:rPr>
          <w:rtl/>
          <w:lang w:bidi="fa-IR"/>
        </w:rPr>
        <w:t>نسان من هذه الناحية عدا ما في صحيح البخاري في كتاب التفسير من طريق ابن أبي مليكة عن عبد الله بن الزبير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ركب من بني تميم على النبي</w:t>
      </w:r>
      <w:r w:rsidR="000A142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 w:rsidR="000A142C"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القعقاع بن معبد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 w:rsidR="000A142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 الأقرع بن حابس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أردت</w:t>
      </w:r>
      <w:r w:rsidR="000A142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إل</w:t>
      </w:r>
      <w:r w:rsidR="000A142C">
        <w:rPr>
          <w:rFonts w:hint="cs"/>
          <w:rtl/>
          <w:lang w:bidi="fa-IR"/>
        </w:rPr>
        <w:t>ّ</w:t>
      </w:r>
      <w:r>
        <w:rPr>
          <w:rtl/>
          <w:lang w:bidi="fa-IR"/>
        </w:rPr>
        <w:t>ا خلافي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أردت</w:t>
      </w:r>
      <w:r w:rsidR="000A142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خلافك فتماريا حت</w:t>
      </w:r>
      <w:r w:rsidR="000A142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 w:rsidR="000A142C">
        <w:rPr>
          <w:rtl/>
          <w:lang w:bidi="fa-IR"/>
        </w:rPr>
        <w:t>ارتفعت أصواتهما فنزل في ذلك</w:t>
      </w:r>
      <w:r w:rsidR="00A5036A">
        <w:rPr>
          <w:rtl/>
          <w:lang w:bidi="fa-IR"/>
        </w:rPr>
        <w:t>:</w:t>
      </w:r>
      <w:r w:rsidR="000A142C">
        <w:rPr>
          <w:rtl/>
          <w:lang w:bidi="fa-IR"/>
        </w:rPr>
        <w:t xml:space="preserve"> يا أي</w:t>
      </w:r>
      <w:r w:rsidR="000A142C">
        <w:rPr>
          <w:rFonts w:hint="cs"/>
          <w:rtl/>
          <w:lang w:bidi="fa-IR"/>
        </w:rPr>
        <w:t>ُّ</w:t>
      </w:r>
      <w:r w:rsidR="000A142C">
        <w:rPr>
          <w:rtl/>
          <w:lang w:bidi="fa-IR"/>
        </w:rPr>
        <w:t>ها الذين آمنوا لا ت</w:t>
      </w:r>
      <w:r>
        <w:rPr>
          <w:rtl/>
          <w:lang w:bidi="fa-IR"/>
        </w:rPr>
        <w:t>ق</w:t>
      </w:r>
      <w:r w:rsidR="000A142C">
        <w:rPr>
          <w:rtl/>
          <w:lang w:bidi="fa-IR"/>
        </w:rPr>
        <w:t>د</w:t>
      </w:r>
      <w:r w:rsidR="000A142C">
        <w:rPr>
          <w:rFonts w:hint="cs"/>
          <w:rtl/>
          <w:lang w:bidi="fa-IR"/>
        </w:rPr>
        <w:t>ِّ</w:t>
      </w:r>
      <w:r>
        <w:rPr>
          <w:rtl/>
          <w:lang w:bidi="fa-IR"/>
        </w:rPr>
        <w:t>م</w:t>
      </w:r>
      <w:r w:rsidR="000A142C">
        <w:rPr>
          <w:rtl/>
          <w:lang w:bidi="fa-IR"/>
        </w:rPr>
        <w:t>وا بين يدي</w:t>
      </w:r>
      <w:r>
        <w:rPr>
          <w:rtl/>
          <w:lang w:bidi="fa-IR"/>
        </w:rPr>
        <w:t xml:space="preserve"> </w:t>
      </w:r>
      <w:r w:rsidR="000A142C">
        <w:rPr>
          <w:rFonts w:hint="cs"/>
          <w:rtl/>
          <w:lang w:bidi="fa-IR"/>
        </w:rPr>
        <w:t>الله</w:t>
      </w:r>
      <w:r w:rsidR="000A142C">
        <w:rPr>
          <w:rtl/>
          <w:lang w:bidi="fa-IR"/>
        </w:rPr>
        <w:t xml:space="preserve"> ورسوله وات</w:t>
      </w:r>
      <w:r w:rsidR="000A142C">
        <w:rPr>
          <w:rFonts w:hint="cs"/>
          <w:rtl/>
          <w:lang w:bidi="fa-IR"/>
        </w:rPr>
        <w:t>َّ</w:t>
      </w:r>
      <w:r w:rsidR="000A142C">
        <w:rPr>
          <w:rtl/>
          <w:lang w:bidi="fa-IR"/>
        </w:rPr>
        <w:t>ق</w:t>
      </w:r>
      <w:r>
        <w:rPr>
          <w:rtl/>
          <w:lang w:bidi="fa-IR"/>
        </w:rPr>
        <w:t xml:space="preserve">وا </w:t>
      </w:r>
      <w:r w:rsidR="000A142C">
        <w:rPr>
          <w:rFonts w:hint="cs"/>
          <w:rtl/>
          <w:lang w:bidi="fa-IR"/>
        </w:rPr>
        <w:t>الله</w:t>
      </w:r>
      <w:r w:rsidR="000A142C">
        <w:rPr>
          <w:rtl/>
          <w:lang w:bidi="fa-IR"/>
        </w:rPr>
        <w:t xml:space="preserve"> إن</w:t>
      </w:r>
      <w:r w:rsidR="000A142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0A142C"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س</w:t>
      </w:r>
      <w:r w:rsidR="000A142C">
        <w:rPr>
          <w:rtl/>
          <w:lang w:bidi="fa-IR"/>
        </w:rPr>
        <w:t>ميع</w:t>
      </w:r>
      <w:r w:rsidR="000A142C">
        <w:rPr>
          <w:rFonts w:hint="cs"/>
          <w:rtl/>
          <w:lang w:bidi="fa-IR"/>
        </w:rPr>
        <w:t>ٌ</w:t>
      </w:r>
      <w:r w:rsidR="000A142C">
        <w:rPr>
          <w:rtl/>
          <w:lang w:bidi="fa-IR"/>
        </w:rPr>
        <w:t xml:space="preserve"> ع</w:t>
      </w:r>
      <w:r>
        <w:rPr>
          <w:rtl/>
          <w:lang w:bidi="fa-IR"/>
        </w:rPr>
        <w:t>ل</w:t>
      </w:r>
      <w:r w:rsidR="000A142C">
        <w:rPr>
          <w:rtl/>
          <w:lang w:bidi="fa-IR"/>
        </w:rPr>
        <w:t>يم</w:t>
      </w:r>
      <w:r>
        <w:rPr>
          <w:rtl/>
          <w:lang w:bidi="fa-IR"/>
        </w:rPr>
        <w:t>. سورة الحجرات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1.</w:t>
      </w:r>
    </w:p>
    <w:p w:rsidR="001E01E0" w:rsidRDefault="00F84559" w:rsidP="000A142C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0A142C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خرج البخاري من طريق ابن أبي ملكية </w:t>
      </w:r>
      <w:r w:rsidR="000A142C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0A142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كاد الخي</w:t>
      </w:r>
      <w:r w:rsidR="000A142C">
        <w:rPr>
          <w:rFonts w:hint="cs"/>
          <w:rtl/>
          <w:lang w:bidi="fa-IR"/>
        </w:rPr>
        <w:t>ّ</w:t>
      </w:r>
      <w:r>
        <w:rPr>
          <w:rtl/>
          <w:lang w:bidi="fa-IR"/>
        </w:rPr>
        <w:t>ران أن يهلكا أبو بكر وعمر رضي الله عنهما رفعا أصواتهما عند النبي</w:t>
      </w:r>
      <w:r w:rsidR="000A142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حين قدم عليه ركب بني تميم فأشار أحدهما بالأقرع بن حابس أخي بني مجاشع. وأشار الآخر برجل آخر. قال نافع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أحفظ اسمه. فقال أبو بكر لعمر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أردت</w:t>
      </w:r>
      <w:r w:rsidR="000A142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إل</w:t>
      </w:r>
      <w:r w:rsidR="000A142C">
        <w:rPr>
          <w:rFonts w:hint="cs"/>
          <w:rtl/>
          <w:lang w:bidi="fa-IR"/>
        </w:rPr>
        <w:t>ّ</w:t>
      </w:r>
      <w:r>
        <w:rPr>
          <w:rtl/>
          <w:lang w:bidi="fa-IR"/>
        </w:rPr>
        <w:t>ا خلافي.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أردت</w:t>
      </w:r>
      <w:r w:rsidR="000A142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خلافك.</w:t>
      </w:r>
      <w:r w:rsidR="000A14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فارتفعت</w:t>
      </w:r>
      <w:r w:rsidR="000A142C">
        <w:rPr>
          <w:rtl/>
          <w:lang w:bidi="fa-IR"/>
        </w:rPr>
        <w:t xml:space="preserve"> أصواتهما في ذلك فأنزل الله</w:t>
      </w:r>
      <w:r w:rsidR="00A5036A">
        <w:rPr>
          <w:rtl/>
          <w:lang w:bidi="fa-IR"/>
        </w:rPr>
        <w:t>:</w:t>
      </w:r>
      <w:r w:rsidR="000A142C">
        <w:rPr>
          <w:rtl/>
          <w:lang w:bidi="fa-IR"/>
        </w:rPr>
        <w:t xml:space="preserve"> يا أ</w:t>
      </w:r>
      <w:r>
        <w:rPr>
          <w:rtl/>
          <w:lang w:bidi="fa-IR"/>
        </w:rPr>
        <w:t>يّ</w:t>
      </w:r>
      <w:r w:rsidR="000A142C">
        <w:rPr>
          <w:rFonts w:hint="cs"/>
          <w:rtl/>
          <w:lang w:bidi="fa-IR"/>
        </w:rPr>
        <w:t>ُ</w:t>
      </w:r>
      <w:r w:rsidR="000A142C">
        <w:rPr>
          <w:rtl/>
          <w:lang w:bidi="fa-IR"/>
        </w:rPr>
        <w:t>ها الذين</w:t>
      </w:r>
      <w:r>
        <w:rPr>
          <w:rtl/>
          <w:lang w:bidi="fa-IR"/>
        </w:rPr>
        <w:t xml:space="preserve"> آمن</w:t>
      </w:r>
      <w:r w:rsidR="000A142C">
        <w:rPr>
          <w:rtl/>
          <w:lang w:bidi="fa-IR"/>
        </w:rPr>
        <w:t>وا لا ترفعوا أصواتكم</w:t>
      </w:r>
      <w:r>
        <w:rPr>
          <w:rtl/>
          <w:lang w:bidi="fa-IR"/>
        </w:rPr>
        <w:t xml:space="preserve"> ف</w:t>
      </w:r>
      <w:r w:rsidR="000A142C">
        <w:rPr>
          <w:rtl/>
          <w:lang w:bidi="fa-IR"/>
        </w:rPr>
        <w:t>وق صوت النبي</w:t>
      </w:r>
      <w:r w:rsidR="000A142C">
        <w:rPr>
          <w:rFonts w:hint="cs"/>
          <w:rtl/>
          <w:lang w:bidi="fa-IR"/>
        </w:rPr>
        <w:t>ِّ</w:t>
      </w:r>
      <w:r w:rsidR="000A142C">
        <w:rPr>
          <w:rtl/>
          <w:lang w:bidi="fa-IR"/>
        </w:rPr>
        <w:t xml:space="preserve"> و</w:t>
      </w:r>
      <w:r>
        <w:rPr>
          <w:rtl/>
          <w:lang w:bidi="fa-IR"/>
        </w:rPr>
        <w:t>ل</w:t>
      </w:r>
      <w:r w:rsidR="000A142C">
        <w:rPr>
          <w:rtl/>
          <w:lang w:bidi="fa-IR"/>
        </w:rPr>
        <w:t>ا تج</w:t>
      </w:r>
      <w:r>
        <w:rPr>
          <w:rtl/>
          <w:lang w:bidi="fa-IR"/>
        </w:rPr>
        <w:t>ه</w:t>
      </w:r>
      <w:r w:rsidR="000A142C">
        <w:rPr>
          <w:rtl/>
          <w:lang w:bidi="fa-IR"/>
        </w:rPr>
        <w:t>ر</w:t>
      </w:r>
      <w:r>
        <w:rPr>
          <w:rtl/>
          <w:lang w:bidi="fa-IR"/>
        </w:rPr>
        <w:t>وا ل</w:t>
      </w:r>
      <w:r w:rsidR="000A142C">
        <w:rPr>
          <w:rtl/>
          <w:lang w:bidi="fa-IR"/>
        </w:rPr>
        <w:t>ه بالقول كج</w:t>
      </w:r>
      <w:r>
        <w:rPr>
          <w:rtl/>
          <w:lang w:bidi="fa-IR"/>
        </w:rPr>
        <w:t>ه</w:t>
      </w:r>
      <w:r w:rsidR="000A142C">
        <w:rPr>
          <w:rtl/>
          <w:lang w:bidi="fa-IR"/>
        </w:rPr>
        <w:t>ر بعضكم لبعض أن ت</w:t>
      </w:r>
      <w:r w:rsidR="000A142C">
        <w:rPr>
          <w:rFonts w:hint="cs"/>
          <w:rtl/>
          <w:lang w:bidi="fa-IR"/>
        </w:rPr>
        <w:t>ح</w:t>
      </w:r>
      <w:r w:rsidR="000A142C">
        <w:rPr>
          <w:rtl/>
          <w:lang w:bidi="fa-IR"/>
        </w:rPr>
        <w:t>بط أعمالك</w:t>
      </w:r>
      <w:r w:rsidR="000A142C">
        <w:rPr>
          <w:rFonts w:hint="cs"/>
          <w:rtl/>
          <w:lang w:bidi="fa-IR"/>
        </w:rPr>
        <w:t>م</w:t>
      </w:r>
      <w:r w:rsidR="000A142C">
        <w:rPr>
          <w:rtl/>
          <w:lang w:bidi="fa-IR"/>
        </w:rPr>
        <w:t xml:space="preserve"> وأنتم لا تشعرون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 الحجرات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2.</w:t>
      </w:r>
    </w:p>
    <w:p w:rsidR="001E01E0" w:rsidRDefault="00F84559" w:rsidP="000A142C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ألا تعجب من الرجلين </w:t>
      </w:r>
      <w:r w:rsidR="000A142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A142C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طيلة مصاحبتهما هذا النبي</w:t>
      </w:r>
      <w:r w:rsidR="000A142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المعظ</w:t>
      </w:r>
      <w:r w:rsidR="000A142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يحدهما التأث</w:t>
      </w:r>
      <w:r w:rsidR="000A142C">
        <w:rPr>
          <w:rFonts w:hint="cs"/>
          <w:rtl/>
          <w:lang w:bidi="fa-IR"/>
        </w:rPr>
        <w:t>ّ</w:t>
      </w:r>
      <w:r>
        <w:rPr>
          <w:rtl/>
          <w:lang w:bidi="fa-IR"/>
        </w:rPr>
        <w:t>ر ب</w:t>
      </w:r>
      <w:r w:rsidR="000A142C">
        <w:rPr>
          <w:rFonts w:hint="cs"/>
          <w:rtl/>
          <w:lang w:bidi="fa-IR"/>
        </w:rPr>
        <w:t>ا</w:t>
      </w:r>
      <w:r>
        <w:rPr>
          <w:rtl/>
          <w:lang w:bidi="fa-IR"/>
        </w:rPr>
        <w:t>خلاقه الكريمة إلى الحصول على أدب محاضرة العظماء والمثول بين أيديهم لا سي</w:t>
      </w:r>
      <w:r w:rsidR="000A142C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هذا العظيم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العظيم خلقه بنص</w:t>
      </w:r>
      <w:r w:rsidR="00044A9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الذكر الحكيم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عرفا أن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الكلام بين يديه لا بد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وأن يكون تخافتا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وهمسا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إكبارا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لمقامه وإعظاما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لمرتبته. وأن لا يتقد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م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44A9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قرع بن حابس هو ذلك ال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عراب</w:t>
      </w:r>
      <w:r w:rsidR="00044A9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الذي رآه النبي </w:t>
      </w:r>
      <w:r w:rsidR="00D23831" w:rsidRPr="00044A98">
        <w:rPr>
          <w:rtl/>
        </w:rPr>
        <w:t>صلى</w:t>
      </w:r>
      <w:r w:rsidR="00044A98">
        <w:rPr>
          <w:rFonts w:hint="cs"/>
          <w:rtl/>
        </w:rPr>
        <w:t xml:space="preserve"> </w:t>
      </w:r>
      <w:r w:rsidR="00D23831" w:rsidRPr="00044A98">
        <w:rPr>
          <w:rtl/>
        </w:rPr>
        <w:t>‌الله</w:t>
      </w:r>
      <w:r w:rsidR="00044A98">
        <w:rPr>
          <w:rFonts w:hint="cs"/>
          <w:rtl/>
        </w:rPr>
        <w:t xml:space="preserve"> </w:t>
      </w:r>
      <w:r w:rsidR="00D23831" w:rsidRPr="00044A98">
        <w:rPr>
          <w:rtl/>
        </w:rPr>
        <w:t>‌عليه</w:t>
      </w:r>
      <w:r w:rsidR="00044A98">
        <w:rPr>
          <w:rFonts w:hint="cs"/>
          <w:rtl/>
        </w:rPr>
        <w:t xml:space="preserve"> </w:t>
      </w:r>
      <w:r w:rsidR="00D23831" w:rsidRPr="00044A98">
        <w:rPr>
          <w:rtl/>
        </w:rPr>
        <w:t>‌و</w:t>
      </w:r>
      <w:r w:rsidR="00044A98">
        <w:rPr>
          <w:rFonts w:hint="cs"/>
          <w:rtl/>
        </w:rPr>
        <w:t xml:space="preserve"> </w:t>
      </w:r>
      <w:r w:rsidR="00D23831" w:rsidRPr="00044A98">
        <w:rPr>
          <w:rtl/>
        </w:rPr>
        <w:t>آله‌</w:t>
      </w:r>
      <w:r>
        <w:rPr>
          <w:rtl/>
          <w:lang w:bidi="fa-IR"/>
        </w:rPr>
        <w:t xml:space="preserve"> وهو يبول ف</w:t>
      </w:r>
      <w:r w:rsidR="00044A9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المسجد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أخرج حديثه البخار</w:t>
      </w:r>
      <w:r w:rsidR="00044A9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044A9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صحيحه. راجع 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السار</w:t>
      </w:r>
      <w:r w:rsidR="00044A9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284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>.</w:t>
      </w:r>
    </w:p>
    <w:p w:rsidR="001E01E0" w:rsidRDefault="00F84559" w:rsidP="00044A9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044A9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7 ص 225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ف</w:t>
      </w:r>
      <w:r w:rsidR="00044A9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ترجمة القعقاع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القرطب</w:t>
      </w:r>
      <w:r w:rsidR="00044A9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ابن كثير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الخازن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58 و ج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44A9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أحد</w:t>
      </w:r>
      <w:r w:rsidR="00044A9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إليه بالكلام إل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يكون جوابا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سؤال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ما ينم</w:t>
      </w:r>
      <w:r w:rsidR="00044A9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امتثال أمر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إخبارا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مهم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سؤالا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حكم لكن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هما تقد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ما بالكلام الخارج عن ذلك كل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وتماريا و احتدم الحوار بينهما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وارتفعت أصواتهما في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وكاد الخي</w:t>
      </w:r>
      <w:r w:rsidR="00044A98">
        <w:rPr>
          <w:rFonts w:hint="cs"/>
          <w:rtl/>
          <w:lang w:bidi="fa-IR"/>
        </w:rPr>
        <w:t>ِّ</w:t>
      </w:r>
      <w:r>
        <w:rPr>
          <w:rtl/>
          <w:lang w:bidi="fa-IR"/>
        </w:rPr>
        <w:t>ران أن يهلكا حت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ى جعلا أعمالهما في مظن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 w:rsidR="00044A98">
        <w:rPr>
          <w:rFonts w:hint="cs"/>
          <w:rtl/>
          <w:lang w:bidi="fa-IR"/>
        </w:rPr>
        <w:t>إ</w:t>
      </w:r>
      <w:r>
        <w:rPr>
          <w:rtl/>
          <w:lang w:bidi="fa-IR"/>
        </w:rPr>
        <w:t>حباط فنزلت الآية الكريمة.</w:t>
      </w:r>
    </w:p>
    <w:p w:rsidR="001E01E0" w:rsidRDefault="00F84559" w:rsidP="00044A9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وما أخرجه ابن عساكر عن المقدام 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استب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عقيل بن أبي طالب وأبو بكر وكان أبو بكر سب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>. وكأن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ابن حجر استشعر من هذه الكلمة ما لا يروقه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سب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نس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>. لكن الرجل أنصف في الترديد وقد جاء بعده السيوطي فحذف كلمة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سب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>. وجعلها نس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بلا ترديد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والمنق</w:t>
      </w:r>
      <w:r w:rsidR="00044A98">
        <w:rPr>
          <w:rFonts w:hint="cs"/>
          <w:rtl/>
          <w:lang w:bidi="fa-IR"/>
        </w:rPr>
        <w:t>ِّ</w:t>
      </w:r>
      <w:r>
        <w:rPr>
          <w:rtl/>
          <w:lang w:bidi="fa-IR"/>
        </w:rPr>
        <w:t>ب يعلم أن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لفظة نس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صلة لها بقوله است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با بل المناسب كونه سب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044A9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وكأن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الراوي يريد بذلك 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44A98">
        <w:rPr>
          <w:rFonts w:hint="cs"/>
          <w:rtl/>
          <w:lang w:bidi="fa-IR"/>
        </w:rPr>
        <w:t>ِّ</w:t>
      </w:r>
      <w:r>
        <w:rPr>
          <w:rtl/>
          <w:lang w:bidi="fa-IR"/>
        </w:rPr>
        <w:t>ه فاق عقيلا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بالسب</w:t>
      </w:r>
      <w:r w:rsidR="00044A9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لأن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م</w:t>
      </w:r>
      <w:r w:rsidR="00044A98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044A98">
        <w:rPr>
          <w:rFonts w:hint="cs"/>
          <w:rtl/>
          <w:lang w:bidi="fa-IR"/>
        </w:rPr>
        <w:t>َ</w:t>
      </w:r>
      <w:r>
        <w:rPr>
          <w:rtl/>
          <w:lang w:bidi="fa-IR"/>
        </w:rPr>
        <w:t>كة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كان يسع المحو</w:t>
      </w:r>
      <w:r w:rsidR="00044A98">
        <w:rPr>
          <w:rFonts w:hint="cs"/>
          <w:rtl/>
          <w:lang w:bidi="fa-IR"/>
        </w:rPr>
        <w:t>ِّ</w:t>
      </w:r>
      <w:r>
        <w:rPr>
          <w:rtl/>
          <w:lang w:bidi="fa-IR"/>
        </w:rPr>
        <w:t>ر أن يقول ب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رادة كونه نس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عارفا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بحلقات الأنساب و مواقع الغمز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فكان إذا استب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يطعن مستاب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ه في عرضه ونسبه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لكنه لا يجدي المتمح</w:t>
      </w:r>
      <w:r w:rsidR="00044A98">
        <w:rPr>
          <w:rFonts w:hint="cs"/>
          <w:rtl/>
          <w:lang w:bidi="fa-IR"/>
        </w:rPr>
        <w:t>ِّ</w:t>
      </w:r>
      <w:r>
        <w:rPr>
          <w:rtl/>
          <w:lang w:bidi="fa-IR"/>
        </w:rPr>
        <w:t>ل نفعا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أشنع مصاديق السب</w:t>
      </w:r>
      <w:r w:rsidR="00044A98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وفيه القذف وإشاعة الفحشاء.</w:t>
      </w:r>
    </w:p>
    <w:p w:rsidR="001E01E0" w:rsidRDefault="00F84559" w:rsidP="00044A9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ويظهر من لفظ الحديث كما في الخصايص الكبرى 2 ص 86 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السباب بين أبي بكر وعقيل كان بمحضر من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وكان ذلك في </w:t>
      </w:r>
      <w:r w:rsidR="00044A98">
        <w:rPr>
          <w:rFonts w:hint="cs"/>
          <w:rtl/>
          <w:lang w:bidi="fa-IR"/>
        </w:rPr>
        <w:t>اُ</w:t>
      </w:r>
      <w:r>
        <w:rPr>
          <w:rtl/>
          <w:lang w:bidi="fa-IR"/>
        </w:rPr>
        <w:t>خريات أي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1E01E0" w:rsidRDefault="00F84559" w:rsidP="00044A98">
      <w:pPr>
        <w:pStyle w:val="libNormal"/>
        <w:rPr>
          <w:rtl/>
          <w:lang w:bidi="fa-IR"/>
        </w:rPr>
      </w:pPr>
      <w:r>
        <w:rPr>
          <w:rtl/>
          <w:lang w:bidi="fa-IR"/>
        </w:rPr>
        <w:t>ومن شواهد كونه سب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وسباب المسلم فسوق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ما مر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صفحة 153 من قوله للسائل عن القد</w:t>
      </w:r>
      <w:r w:rsidR="00044A98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اللخناء.</w:t>
      </w:r>
      <w:r w:rsidR="00044A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وقوله لعمر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ثكلتك 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ك وعدمتك يا بن الخطاب.</w:t>
      </w:r>
      <w:r w:rsidR="00044A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لم</w:t>
      </w:r>
      <w:r w:rsidR="00044A98">
        <w:rPr>
          <w:rFonts w:hint="cs"/>
          <w:rtl/>
          <w:lang w:bidi="fa-IR"/>
        </w:rPr>
        <w:t>ـّ</w:t>
      </w:r>
      <w:r>
        <w:rPr>
          <w:rtl/>
          <w:lang w:bidi="fa-IR"/>
        </w:rPr>
        <w:t>ا بل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غه طلب ال</w:t>
      </w:r>
      <w:r w:rsidR="00044A98">
        <w:rPr>
          <w:rFonts w:hint="cs"/>
          <w:rtl/>
          <w:lang w:bidi="fa-IR"/>
        </w:rPr>
        <w:t>ا</w:t>
      </w:r>
      <w:r>
        <w:rPr>
          <w:rtl/>
          <w:lang w:bidi="fa-IR"/>
        </w:rPr>
        <w:t>نصار أن يول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عليهم رجلا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أقدم سن</w:t>
      </w:r>
      <w:r w:rsidR="00044A98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44A9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</w:t>
      </w:r>
      <w:r w:rsidR="00044A98">
        <w:rPr>
          <w:rFonts w:hint="cs"/>
          <w:rtl/>
          <w:lang w:bidi="fa-IR"/>
        </w:rPr>
        <w:t>اُ</w:t>
      </w:r>
      <w:r>
        <w:rPr>
          <w:rtl/>
          <w:lang w:bidi="fa-IR"/>
        </w:rPr>
        <w:t>سامة فأخذ بلحيته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استعمله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وتأمرني أن أنزعه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044A98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ه وهم في قوله هذا من ناحيتين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إحداهما أن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يجب أن لا يعزل من منصوبي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هو الخليفة فحسب لا يتسر</w:t>
      </w:r>
      <w:r w:rsidR="00044A98">
        <w:rPr>
          <w:rFonts w:hint="cs"/>
          <w:rtl/>
          <w:lang w:bidi="fa-IR"/>
        </w:rPr>
        <w:t>َّ</w:t>
      </w:r>
      <w:r>
        <w:rPr>
          <w:rtl/>
          <w:lang w:bidi="fa-IR"/>
        </w:rPr>
        <w:t>ب إليه الرأي والمقائيس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لا يتطر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قان إلى الأحكام والسنن المشر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نصبه يوم نصب بأمر من المولى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الصواعق ص 43 تاريخ الخلفاء ص 37.</w:t>
      </w:r>
    </w:p>
    <w:p w:rsidR="001E01E0" w:rsidRDefault="00F84559" w:rsidP="00D0603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مسند أحمد 1 ص 411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ابن ماجة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الخطيب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وصححه السيوط</w:t>
      </w:r>
      <w:r w:rsidR="00D0603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D0603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الجامع الصغير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النوو</w:t>
      </w:r>
      <w:r w:rsidR="00D0603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D0603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رياض الصالحين ص 323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متفق عليه.</w:t>
      </w:r>
    </w:p>
    <w:p w:rsidR="001E01E0" w:rsidRDefault="00F84559" w:rsidP="00D0603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التمهيد للباقلان</w:t>
      </w:r>
      <w:r w:rsidR="00D0603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193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D0603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عساكر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الكامل لابن ال</w:t>
      </w:r>
      <w:r w:rsidR="00D0603D">
        <w:rPr>
          <w:rFonts w:hint="cs"/>
          <w:rtl/>
          <w:lang w:bidi="fa-IR"/>
        </w:rPr>
        <w:t>ا</w:t>
      </w:r>
      <w:r>
        <w:rPr>
          <w:rtl/>
          <w:lang w:bidi="fa-IR"/>
        </w:rPr>
        <w:t>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</w:t>
      </w:r>
      <w:r w:rsidR="00D0603D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D0603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الروض ال</w:t>
      </w:r>
      <w:r w:rsidR="00D0603D">
        <w:rPr>
          <w:rFonts w:hint="cs"/>
          <w:rtl/>
          <w:lang w:bidi="fa-IR"/>
        </w:rPr>
        <w:t>ا</w:t>
      </w:r>
      <w:r>
        <w:rPr>
          <w:rtl/>
          <w:lang w:bidi="fa-IR"/>
        </w:rPr>
        <w:t>نف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375.</w:t>
      </w:r>
    </w:p>
    <w:p w:rsidR="00D0603D" w:rsidRDefault="00D0603D" w:rsidP="00D0603D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_14_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4B68A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سبحانه رئيسا</w:t>
      </w:r>
      <w:r w:rsidR="00D0603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عالمي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0603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مدى أمد حياته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أن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ه شر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عها أحكاما</w:t>
      </w:r>
      <w:r w:rsidR="00D0603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عالمي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ة مدى أمد الدهر.</w:t>
      </w:r>
      <w:r w:rsidR="004B68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بخلاف </w:t>
      </w:r>
      <w:r w:rsidR="00D0603D">
        <w:rPr>
          <w:rFonts w:hint="cs"/>
          <w:rtl/>
          <w:lang w:bidi="fa-IR"/>
        </w:rPr>
        <w:t>اُ</w:t>
      </w:r>
      <w:r>
        <w:rPr>
          <w:rtl/>
          <w:lang w:bidi="fa-IR"/>
        </w:rPr>
        <w:t>مراء الجنود والولاة والعم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ال ف</w:t>
      </w:r>
      <w:r w:rsidR="00D0603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يول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يهم الأمر لمصالح وقتي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ة بعد الفراغ من تأه</w:t>
      </w:r>
      <w:r w:rsidR="00D0603D">
        <w:rPr>
          <w:rFonts w:hint="cs"/>
          <w:rtl/>
          <w:lang w:bidi="fa-IR"/>
        </w:rPr>
        <w:t>ُّ</w:t>
      </w:r>
      <w:r>
        <w:rPr>
          <w:rtl/>
          <w:lang w:bidi="fa-IR"/>
        </w:rPr>
        <w:t>لهم للإمارة والولاية والعمل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وإذا انقضى ظرف المصلحة أو تبد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لت ب</w:t>
      </w:r>
      <w:r w:rsidR="00D0603D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</w:t>
      </w:r>
      <w:r w:rsidR="00D0603D">
        <w:rPr>
          <w:rFonts w:hint="cs"/>
          <w:rtl/>
          <w:lang w:bidi="fa-IR"/>
        </w:rPr>
        <w:t>إ</w:t>
      </w:r>
      <w:r>
        <w:rPr>
          <w:rtl/>
          <w:lang w:bidi="fa-IR"/>
        </w:rPr>
        <w:t>و سلب التأه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ل من أحدهم كان يزحزحه من عمل إلى عمل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يسقطه عن الوظيفة نهائي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0603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إلى أمد تعود بعده إليه جدارته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شأن الخليفة من بعده ف</w:t>
      </w:r>
      <w:r w:rsidR="00D0603D">
        <w:rPr>
          <w:rFonts w:hint="cs"/>
          <w:rtl/>
          <w:lang w:bidi="fa-IR"/>
        </w:rPr>
        <w:t>اتَّ</w:t>
      </w:r>
      <w:r>
        <w:rPr>
          <w:rtl/>
          <w:lang w:bidi="fa-IR"/>
        </w:rPr>
        <w:t>ه قائم</w:t>
      </w:r>
      <w:r w:rsidR="00D0603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مقامه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وله النصب والنزع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والخفض والرفع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ولذلك أم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ر أبو بكر نفسه خالد بن سعيد على مشارق الشام في الرد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قد استعمله النبي</w:t>
      </w:r>
      <w:r w:rsidR="00D0603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ما بين زمع وزبيد إلى حد</w:t>
      </w:r>
      <w:r w:rsidR="00D0603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نجران أو على صدقات مذحج ومات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على عمله.</w:t>
      </w:r>
    </w:p>
    <w:p w:rsidR="001E01E0" w:rsidRDefault="00F84559" w:rsidP="00D0603D">
      <w:pPr>
        <w:pStyle w:val="libNormal"/>
        <w:rPr>
          <w:rtl/>
          <w:lang w:bidi="fa-IR"/>
        </w:rPr>
      </w:pPr>
      <w:r>
        <w:rPr>
          <w:rtl/>
          <w:lang w:bidi="fa-IR"/>
        </w:rPr>
        <w:t>واستعمل أبو بكر نفسه أيضا</w:t>
      </w:r>
      <w:r w:rsidR="00D0603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يعلى بن </w:t>
      </w:r>
      <w:r w:rsidR="00D0603D"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حلوان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عمل لعمر على بعض اليمن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استعمله عثمان على صنعاء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قد استعمله على الجند وتوفي وهو على عمله.</w:t>
      </w:r>
    </w:p>
    <w:p w:rsidR="001E01E0" w:rsidRDefault="00F84559" w:rsidP="00D0603D">
      <w:pPr>
        <w:pStyle w:val="libNormal"/>
        <w:rPr>
          <w:rtl/>
          <w:lang w:bidi="fa-IR"/>
        </w:rPr>
      </w:pPr>
      <w:r>
        <w:rPr>
          <w:rtl/>
          <w:lang w:bidi="fa-IR"/>
        </w:rPr>
        <w:t>واستعمل أبو بكر عكرمة على عم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ان ثم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عزله واستعمل عليها حذيفة بن محصن وكان قد استعمل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عمرو بن العاص على عمان فمات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أميرها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واستعمل عكرمة على صدقات هوازن عام وفاته.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واستعمل عمر عثمان بن أبي العاص على عم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ان والبحرين سنة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قد استعمله النبي</w:t>
      </w:r>
      <w:r w:rsidR="00D0603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الطائف وأقر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أبو بكر بعد وفاته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واستعمل عمر عبد الله بن قيس أبا موسى الأشعري على البصرة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عزله عثمان و أقر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على الكوفة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عزله علي</w:t>
      </w:r>
      <w:r w:rsidR="00D0603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</w:t>
      </w:r>
      <w:r w:rsidR="00D0603D">
        <w:rPr>
          <w:rFonts w:hint="cs"/>
          <w:rtl/>
          <w:lang w:bidi="fa-IR"/>
        </w:rPr>
        <w:t>َ</w:t>
      </w:r>
      <w:r>
        <w:rPr>
          <w:rtl/>
          <w:lang w:bidi="fa-IR"/>
        </w:rPr>
        <w:t>اه مخاليف اليمن.</w:t>
      </w:r>
    </w:p>
    <w:p w:rsidR="001E01E0" w:rsidRDefault="00F84559" w:rsidP="00D0603D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الفدا في تاريخه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أقر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عثمان ولاة عمر سنة لأن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أوصى بذلك ثم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عزل المغيرة بن شعبة عن الكوفة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وول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اها سعد بن أبي وقاص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عزله ول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الكوفة الوليد بن عقبة وكان أخا عثمان من </w:t>
      </w:r>
      <w:r w:rsidR="00D0603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D0603D">
        <w:rPr>
          <w:rFonts w:hint="cs"/>
          <w:rtl/>
          <w:lang w:bidi="fa-IR"/>
        </w:rPr>
        <w:t>ِّ</w:t>
      </w:r>
      <w:r>
        <w:rPr>
          <w:rtl/>
          <w:lang w:bidi="fa-IR"/>
        </w:rPr>
        <w:t>ة.</w:t>
      </w:r>
    </w:p>
    <w:p w:rsidR="001E01E0" w:rsidRDefault="00F84559" w:rsidP="00D0603D">
      <w:pPr>
        <w:pStyle w:val="libNormal"/>
        <w:rPr>
          <w:rtl/>
          <w:lang w:bidi="fa-IR"/>
        </w:rPr>
      </w:pPr>
      <w:r>
        <w:rPr>
          <w:rtl/>
          <w:lang w:bidi="fa-IR"/>
        </w:rPr>
        <w:t>راجع تاريخ الطبري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والكامل لابن الأثير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والاستيعاب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D0603D">
        <w:rPr>
          <w:rFonts w:hint="cs"/>
          <w:rtl/>
          <w:lang w:bidi="fa-IR"/>
        </w:rPr>
        <w:t>اُ</w:t>
      </w:r>
      <w:r>
        <w:rPr>
          <w:rtl/>
          <w:lang w:bidi="fa-IR"/>
        </w:rPr>
        <w:t>سد الغابة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وتاريخ أبي الفدا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وتاريخ ابن كثير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 w:rsidR="00D0603D">
        <w:rPr>
          <w:rFonts w:hint="cs"/>
          <w:rtl/>
          <w:lang w:bidi="fa-IR"/>
        </w:rPr>
        <w:t>ا</w:t>
      </w:r>
      <w:r>
        <w:rPr>
          <w:rtl/>
          <w:lang w:bidi="fa-IR"/>
        </w:rPr>
        <w:t>صابة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وغيرها من كتب التاريخ ومعاجم التراجم.</w:t>
      </w:r>
    </w:p>
    <w:p w:rsidR="001E01E0" w:rsidRDefault="00F84559" w:rsidP="00D0603D">
      <w:pPr>
        <w:pStyle w:val="libNormal"/>
        <w:rPr>
          <w:rtl/>
          <w:lang w:bidi="fa-IR"/>
        </w:rPr>
      </w:pPr>
      <w:r>
        <w:rPr>
          <w:rtl/>
          <w:lang w:bidi="fa-IR"/>
        </w:rPr>
        <w:t>وكم وكم لهؤلاء الولاة المذكورين من نظير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فليس </w:t>
      </w:r>
      <w:r w:rsidR="00D0603D">
        <w:rPr>
          <w:rFonts w:hint="cs"/>
          <w:rtl/>
          <w:lang w:bidi="fa-IR"/>
        </w:rPr>
        <w:t>اُ</w:t>
      </w:r>
      <w:r>
        <w:rPr>
          <w:rtl/>
          <w:lang w:bidi="fa-IR"/>
        </w:rPr>
        <w:t>سامة ببدع من هؤلاء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كأحدهم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ما لهم وعليه ما عليهم.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0603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فاقتصار الخليفة في الح</w:t>
      </w:r>
      <w:r w:rsidR="00D0603D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جاج بنصب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D0603D">
        <w:rPr>
          <w:rFonts w:hint="cs"/>
          <w:rtl/>
          <w:lang w:bidi="fa-IR"/>
        </w:rPr>
        <w:t>ا</w:t>
      </w:r>
      <w:r>
        <w:rPr>
          <w:rtl/>
          <w:lang w:bidi="fa-IR"/>
        </w:rPr>
        <w:t>سامة في غير محل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</w:t>
      </w:r>
      <w:r w:rsidR="00D0603D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يقي</w:t>
      </w:r>
      <w:r w:rsidR="00D0603D">
        <w:rPr>
          <w:rFonts w:hint="cs"/>
          <w:rtl/>
          <w:lang w:bidi="fa-IR"/>
        </w:rPr>
        <w:t>ِّ</w:t>
      </w:r>
      <w:r>
        <w:rPr>
          <w:rtl/>
          <w:lang w:bidi="fa-IR"/>
        </w:rPr>
        <w:t>ده بأن</w:t>
      </w:r>
      <w:r w:rsidR="00D060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ارتآه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المصلحة يوم ذاك باقية</w:t>
      </w:r>
      <w:r w:rsidR="00C23CB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بعد</w:t>
      </w:r>
      <w:r w:rsidR="00C23CB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غير حاجة إلى أي</w:t>
      </w:r>
      <w:r w:rsidR="00C23CB4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 القول والفعل الذين ارتكبهما.</w:t>
      </w:r>
    </w:p>
    <w:p w:rsidR="001E01E0" w:rsidRDefault="00F84559" w:rsidP="00C23CB4">
      <w:pPr>
        <w:pStyle w:val="libNormal"/>
        <w:rPr>
          <w:rtl/>
          <w:lang w:bidi="fa-IR"/>
        </w:rPr>
      </w:pPr>
      <w:r>
        <w:rPr>
          <w:rtl/>
          <w:lang w:bidi="fa-IR"/>
        </w:rPr>
        <w:t>الناحية الثانية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C23CB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طلبة الأنصار هذه مت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>خذة</w:t>
      </w:r>
      <w:r w:rsidR="00C23CB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عمل الخليفة نفسه وصاحبيه حيث قد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>ماه يوم السقيفة بكبر سن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ه وشيبته كما مر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صفحة 91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92 فلا غضاضة على الأنصار إذن أن يتحر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وا لل</w:t>
      </w:r>
      <w:r w:rsidR="00C23CB4">
        <w:rPr>
          <w:rFonts w:hint="cs"/>
          <w:rtl/>
          <w:lang w:bidi="fa-IR"/>
        </w:rPr>
        <w:t>ا</w:t>
      </w:r>
      <w:r>
        <w:rPr>
          <w:rtl/>
          <w:lang w:bidi="fa-IR"/>
        </w:rPr>
        <w:t>مارة عليهم م</w:t>
      </w:r>
      <w:r w:rsidR="00C23CB4">
        <w:rPr>
          <w:rFonts w:hint="cs"/>
          <w:rtl/>
          <w:lang w:bidi="fa-IR"/>
        </w:rPr>
        <w:t>َ</w:t>
      </w:r>
      <w:r>
        <w:rPr>
          <w:rtl/>
          <w:lang w:bidi="fa-IR"/>
        </w:rPr>
        <w:t>ن هو أقدم سن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23C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</w:t>
      </w:r>
      <w:r w:rsidR="00C23CB4">
        <w:rPr>
          <w:rFonts w:hint="cs"/>
          <w:rtl/>
          <w:lang w:bidi="fa-IR"/>
        </w:rPr>
        <w:t>ا</w:t>
      </w:r>
      <w:r>
        <w:rPr>
          <w:rtl/>
          <w:lang w:bidi="fa-IR"/>
        </w:rPr>
        <w:t>سامة تأسي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23C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بالخلافة.</w:t>
      </w:r>
      <w:r w:rsidR="00C23C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إذا كان تولية الر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سول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C23CB4">
        <w:rPr>
          <w:rFonts w:hint="cs"/>
          <w:rtl/>
          <w:lang w:bidi="fa-IR"/>
        </w:rPr>
        <w:t>ا</w:t>
      </w:r>
      <w:r>
        <w:rPr>
          <w:rtl/>
          <w:lang w:bidi="fa-IR"/>
        </w:rPr>
        <w:t>سامة للقيادة مانعة عن نزعة فما بال</w:t>
      </w:r>
      <w:r w:rsidR="00C23CB4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منصوبه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للخلافة يوم غدير خم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بمشهد من مائة ألف أو يزيدون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مواقف </w:t>
      </w:r>
      <w:r w:rsidR="00C23CB4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متكث</w:t>
      </w:r>
      <w:r w:rsidR="00C23CB4">
        <w:rPr>
          <w:rFonts w:hint="cs"/>
          <w:rtl/>
          <w:lang w:bidi="fa-IR"/>
        </w:rPr>
        <w:t>ِّ</w:t>
      </w:r>
      <w:r>
        <w:rPr>
          <w:rtl/>
          <w:lang w:bidi="fa-IR"/>
        </w:rPr>
        <w:t>رة يعزل عن الأمر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ولا منكر</w:t>
      </w:r>
      <w:r w:rsidR="00C23CB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 w:rsidR="00C23CB4">
        <w:rPr>
          <w:rFonts w:hint="cs"/>
          <w:rtl/>
          <w:lang w:bidi="fa-IR"/>
        </w:rPr>
        <w:t>ُ</w:t>
      </w:r>
      <w:r>
        <w:rPr>
          <w:rtl/>
          <w:lang w:bidi="fa-IR"/>
        </w:rPr>
        <w:t>صاخ إليه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ولا وازع</w:t>
      </w:r>
      <w:r w:rsidR="00C23CB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 w:rsidR="00C23CB4">
        <w:rPr>
          <w:rFonts w:hint="cs"/>
          <w:rtl/>
          <w:lang w:bidi="fa-IR"/>
        </w:rPr>
        <w:t>ُ</w:t>
      </w:r>
      <w:r w:rsidR="004B68A3">
        <w:rPr>
          <w:rtl/>
          <w:lang w:bidi="fa-IR"/>
        </w:rPr>
        <w:t>سمع منه</w:t>
      </w:r>
      <w:r>
        <w:rPr>
          <w:rtl/>
          <w:lang w:bidi="fa-IR"/>
        </w:rPr>
        <w:t xml:space="preserve">، هب </w:t>
      </w:r>
      <w:r w:rsidR="00C23CB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قيسا</w:t>
      </w:r>
      <w:r w:rsidR="00C23C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أخذ بلحية عمر يوم ذاك كما أخذ بها أبو بكر يوم </w:t>
      </w:r>
      <w:r w:rsidR="00C23CB4">
        <w:rPr>
          <w:rFonts w:hint="cs"/>
          <w:rtl/>
          <w:lang w:bidi="fa-IR"/>
        </w:rPr>
        <w:t>ا</w:t>
      </w:r>
      <w:r>
        <w:rPr>
          <w:rtl/>
          <w:lang w:bidi="fa-IR"/>
        </w:rPr>
        <w:t>سامة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واحتج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آخرون لأمير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واحتدم الحوار لكن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رأي لمن لا يطاع.</w:t>
      </w:r>
    </w:p>
    <w:p w:rsidR="001E01E0" w:rsidRDefault="00F84559" w:rsidP="00C23CB4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 ابن حب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ان في خ</w:t>
      </w:r>
      <w:r w:rsidR="00C23CB4">
        <w:rPr>
          <w:rFonts w:hint="cs"/>
          <w:rtl/>
          <w:lang w:bidi="fa-IR"/>
        </w:rPr>
        <w:t>ُ</w:t>
      </w:r>
      <w:r>
        <w:rPr>
          <w:rtl/>
          <w:lang w:bidi="fa-IR"/>
        </w:rPr>
        <w:t>لق الخليفة من طريق إسماعيل بن محم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الكذ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اب الوض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اع مرفوعا</w:t>
      </w:r>
      <w:r w:rsidR="00C23C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جبرئيل </w:t>
      </w:r>
      <w:r w:rsidR="00C23CB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لفي الس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أشهر منه في الأرض فإن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الملائكة لتسم</w:t>
      </w:r>
      <w:r w:rsidR="00C23CB4">
        <w:rPr>
          <w:rFonts w:hint="cs"/>
          <w:rtl/>
          <w:lang w:bidi="fa-IR"/>
        </w:rPr>
        <w:t>ِّ</w:t>
      </w:r>
      <w:r>
        <w:rPr>
          <w:rtl/>
          <w:lang w:bidi="fa-IR"/>
        </w:rPr>
        <w:t>يه حليم قريش. الخ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أسلفناه في الجزء الخامس ص 344 ط 2 بي</w:t>
      </w:r>
      <w:r w:rsidR="00C23C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نا هناك </w:t>
      </w:r>
      <w:r w:rsidR="00C23CB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>ه كذب</w:t>
      </w:r>
      <w:r w:rsidR="00C23CB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 w:rsidR="00C23CB4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ولو كان الخليفة حليم قريش أو كان يرث النبي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الأعظم شيئا</w:t>
      </w:r>
      <w:r w:rsidR="00C23C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خلقه العظيم ل</w:t>
      </w:r>
      <w:r w:rsidR="00C23CB4">
        <w:rPr>
          <w:rFonts w:hint="cs"/>
          <w:rtl/>
          <w:lang w:bidi="fa-IR"/>
        </w:rPr>
        <w:t>َ</w:t>
      </w:r>
      <w:r>
        <w:rPr>
          <w:rtl/>
          <w:lang w:bidi="fa-IR"/>
        </w:rPr>
        <w:t>ما توف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يت بضعته الطاهرة سلام الله عليها وهي واجدة</w:t>
      </w:r>
      <w:r w:rsidR="00C23CB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 من جر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اء ما تلق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ت منه من غلظة وعنف في كشف بيتها الذي تمن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ى تركه عند وفاته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يأمر بقتال من فيه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إلى هنات وهنات.</w:t>
      </w:r>
    </w:p>
    <w:p w:rsidR="001E01E0" w:rsidRDefault="00F84559" w:rsidP="00C23CB4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البخاري في باب فرض الخمس ج 5 ص 5 عن عائشة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C23CB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عليها الس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ابنة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سألت أبا بكر الصد</w:t>
      </w:r>
      <w:r w:rsidR="00C23C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رضي الله عنه بعد وفاة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يقسم لها ميراثها ما ترك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مم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ا أفاء الله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لها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نورث ما تركنا صدقة.</w:t>
      </w:r>
      <w:r w:rsidR="00C23C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فغضبت فاطمة بنت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فهجرت أبا بكر فلم تزل مهاجرة حت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ى توف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يت.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صفحة 77 و 174.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23CB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وأخرج في الغزوات باب غزوة خيبر ج 6 ص 196 عن عائشة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</w:t>
      </w:r>
      <w:r w:rsidR="00C23CB4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إلى أن قالت </w:t>
      </w:r>
      <w:r w:rsidR="00C23CB4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فأبي أبو بكر أن يدفع إلى فاطمة منها شيئا</w:t>
      </w:r>
      <w:r w:rsidR="00C23C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فوجدت فاطمة على أبي بكر في ذلك فهجرته فلم تكل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مه حت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ى توف</w:t>
      </w:r>
      <w:r w:rsidR="00C23CB4">
        <w:rPr>
          <w:rFonts w:hint="cs"/>
          <w:rtl/>
          <w:lang w:bidi="fa-IR"/>
        </w:rPr>
        <w:t>ِّ</w:t>
      </w:r>
      <w:r>
        <w:rPr>
          <w:rtl/>
          <w:lang w:bidi="fa-IR"/>
        </w:rPr>
        <w:t>يت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وعاشت بعد النبي</w:t>
      </w:r>
      <w:r w:rsidR="00C23C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ست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>ة أشهر فلم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ا توفي</w:t>
      </w:r>
      <w:r w:rsidR="00C23CB4">
        <w:rPr>
          <w:rFonts w:hint="cs"/>
          <w:rtl/>
          <w:lang w:bidi="fa-IR"/>
        </w:rPr>
        <w:t>ِّ</w:t>
      </w:r>
      <w:r>
        <w:rPr>
          <w:rtl/>
          <w:lang w:bidi="fa-IR"/>
        </w:rPr>
        <w:t>ت دفنها زوجها علي</w:t>
      </w:r>
      <w:r w:rsidR="00C23CB4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ليلا</w:t>
      </w:r>
      <w:r w:rsidR="00C23C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يؤذن بها أبا بكر وصل</w:t>
      </w:r>
      <w:r w:rsidR="00C23CB4"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ويوجد الحديث في صحيح مسلم 2 ص 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أحمد 1 ص 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 3 ص 202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مشكل الآثار للطحاوي 1 ص 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البيهقي 6 ص 300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301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كفاية الطالب ص 226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 ص 285 وقال في ج 6 ص 333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تزل فاطمة تبغضه مد</w:t>
      </w:r>
      <w:r w:rsidR="00C23CB4">
        <w:rPr>
          <w:rFonts w:hint="cs"/>
          <w:rtl/>
          <w:lang w:bidi="fa-IR"/>
        </w:rPr>
        <w:t>َّ</w:t>
      </w:r>
      <w:r>
        <w:rPr>
          <w:rtl/>
          <w:lang w:bidi="fa-IR"/>
        </w:rPr>
        <w:t>ة حياتها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بلفظ الصحيحين الديار بكري في تاريخ الخميس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193.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23CB4" w:rsidTr="00FF7A95">
        <w:trPr>
          <w:trHeight w:val="350"/>
        </w:trPr>
        <w:tc>
          <w:tcPr>
            <w:tcW w:w="3920" w:type="dxa"/>
            <w:shd w:val="clear" w:color="auto" w:fill="auto"/>
          </w:tcPr>
          <w:p w:rsidR="00C23CB4" w:rsidRDefault="00C23CB4" w:rsidP="00FF7A95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</w:t>
            </w:r>
            <w:r w:rsidR="00FF7A95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مور تدفن ليلا</w:t>
            </w:r>
            <w:r w:rsidR="00FF7A95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3CB4" w:rsidRDefault="00C23CB4" w:rsidP="00FF7A9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3CB4" w:rsidRDefault="00C23CB4" w:rsidP="00FF7A95">
            <w:pPr>
              <w:pStyle w:val="libPoem"/>
            </w:pPr>
            <w:r>
              <w:rPr>
                <w:rtl/>
                <w:lang w:bidi="fa-IR"/>
              </w:rPr>
              <w:t>بضعة المصطفى وي</w:t>
            </w:r>
            <w:r w:rsidR="00FF7A9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عفى ثراها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F7A9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بلغت من موجدتها 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ها أوصت بأن ت</w:t>
      </w:r>
      <w:r w:rsidR="00FF7A95">
        <w:rPr>
          <w:rFonts w:hint="cs"/>
          <w:rtl/>
          <w:lang w:bidi="fa-IR"/>
        </w:rPr>
        <w:t>ُ</w:t>
      </w:r>
      <w:r>
        <w:rPr>
          <w:rtl/>
          <w:lang w:bidi="fa-IR"/>
        </w:rPr>
        <w:t>دفن ليلا</w:t>
      </w:r>
      <w:r w:rsidR="00FF7A9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 لا يدخل عليها أحد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يصل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عليها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فدفنت ليلا</w:t>
      </w:r>
      <w:r w:rsidR="00FF7A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يشعر بها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عليها علي</w:t>
      </w:r>
      <w:r w:rsidR="00FF7A95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وهو الذي غس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لها مع أسماء بنت عميس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4B68A3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الواقدي كما في السيرة الحلبي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ة 3 ص 390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ثبت عندنا أن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F7A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كرم الله وجهه دفنها رضي الله عنها ليلا</w:t>
      </w:r>
      <w:r w:rsidR="00FF7A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وصل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عليها ومعه العب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اس والفضل ولم يعلموا بها أحدا</w:t>
      </w:r>
      <w:r w:rsidR="00FF7A9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4B68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ابن حجر في ال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 ص 379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والزرقاني في شرح المواهب 3 ص 207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روى الواقدي من طريق الشعبي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صل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ى أبو بكر على فاطمة.</w:t>
      </w:r>
      <w:r w:rsidR="00FF7A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وهذا فيه ضعف</w:t>
      </w:r>
      <w:r w:rsidR="00FF7A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 انقطاع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روى بعض المتروكين عن مالك عن جعفر بن محم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د عن أبيه نحو ووه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اه الدارقطني وابن عدي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روى البخاري عن عائشة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لم</w:t>
      </w:r>
      <w:r w:rsidR="00FF7A95">
        <w:rPr>
          <w:rFonts w:hint="cs"/>
          <w:rtl/>
          <w:lang w:bidi="fa-IR"/>
        </w:rPr>
        <w:t>ـّ</w:t>
      </w:r>
      <w:r>
        <w:rPr>
          <w:rtl/>
          <w:lang w:bidi="fa-IR"/>
        </w:rPr>
        <w:t>ا توف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يت دفنها زوجها علي</w:t>
      </w:r>
      <w:r w:rsidR="00FF7A9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ليلا</w:t>
      </w:r>
      <w:r w:rsidR="00FF7A9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يأذن بها أبا بكر وصل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 مالك عن جعفر بن محم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د أسلفناه في الجزء الخامس صحيفة 350 ط 2 ولفظه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توف</w:t>
      </w:r>
      <w:r w:rsidR="00FF7A95">
        <w:rPr>
          <w:rFonts w:hint="cs"/>
          <w:rtl/>
          <w:lang w:bidi="fa-IR"/>
        </w:rPr>
        <w:t>ِّ</w:t>
      </w:r>
      <w:r>
        <w:rPr>
          <w:rtl/>
          <w:lang w:bidi="fa-IR"/>
        </w:rPr>
        <w:t>يت فاطمة ليلا</w:t>
      </w:r>
      <w:r w:rsidR="00FF7A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فجاء أبو بكر وعمر وجماعة</w:t>
      </w:r>
      <w:r w:rsidR="00FF7A9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كثيرة فقال أبو بكر لعلي</w:t>
      </w:r>
      <w:r w:rsidR="00FF7A95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F7A9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</w:t>
      </w:r>
      <w:r w:rsidR="00A5036A">
        <w:rPr>
          <w:rtl/>
          <w:lang w:bidi="fa-IR"/>
        </w:rPr>
        <w:t>،</w:t>
      </w:r>
      <w:r w:rsidR="00FF7A95">
        <w:rPr>
          <w:rtl/>
          <w:lang w:bidi="fa-IR"/>
        </w:rPr>
        <w:t xml:space="preserve"> رسائل الجاحظ ص 300</w:t>
      </w:r>
      <w:r w:rsidR="00A5036A">
        <w:rPr>
          <w:rtl/>
          <w:lang w:bidi="fa-IR"/>
        </w:rPr>
        <w:t>،</w:t>
      </w:r>
      <w:r w:rsidR="00FF7A95">
        <w:rPr>
          <w:rtl/>
          <w:lang w:bidi="fa-IR"/>
        </w:rPr>
        <w:t xml:space="preserve"> حلية ال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ولياء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طرح التثريب 1 ص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751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مقتل الخوارزم</w:t>
      </w:r>
      <w:r w:rsidR="00FF7A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 ص 83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السار</w:t>
      </w:r>
      <w:r w:rsidR="00FF7A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للقسطلان</w:t>
      </w:r>
      <w:r w:rsidR="00FF7A9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 ص 378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الخميس 1 ص 313.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E6EA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تقد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م فصل</w:t>
      </w:r>
      <w:r w:rsidR="00FF7A95">
        <w:rPr>
          <w:rFonts w:hint="cs"/>
          <w:rtl/>
          <w:lang w:bidi="fa-IR"/>
        </w:rPr>
        <w:t>ِّ</w:t>
      </w:r>
      <w:r>
        <w:rPr>
          <w:rtl/>
          <w:lang w:bidi="fa-IR"/>
        </w:rPr>
        <w:t>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والله لا تقد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مت وأنت خليفة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فتقد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م أبو بكر فصل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ى أربعا</w:t>
      </w:r>
      <w:r w:rsidR="00FF7A9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CE6E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بي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نا هنا لك 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ه من موضوعات عبد الله بن محم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د القدامي المصيصي كما عد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الذهبي في الميزان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 من مصائبه.</w:t>
      </w:r>
    </w:p>
    <w:p w:rsidR="001E01E0" w:rsidRDefault="00F84559" w:rsidP="00CE6EA9">
      <w:pPr>
        <w:pStyle w:val="libNormal"/>
        <w:rPr>
          <w:rtl/>
          <w:lang w:bidi="fa-IR"/>
        </w:rPr>
      </w:pPr>
      <w:r>
        <w:rPr>
          <w:rtl/>
          <w:lang w:bidi="fa-IR"/>
        </w:rPr>
        <w:t>ومن جر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اء تلك الموجدة م</w:t>
      </w:r>
      <w:r w:rsidR="00FF7A95">
        <w:rPr>
          <w:rFonts w:hint="cs"/>
          <w:rtl/>
          <w:lang w:bidi="fa-IR"/>
        </w:rPr>
        <w:t>ُ</w:t>
      </w:r>
      <w:r>
        <w:rPr>
          <w:rtl/>
          <w:lang w:bidi="fa-IR"/>
        </w:rPr>
        <w:t>نعت عن أن تدخلها يوم ذاك عائشة كريمة أبي بكر فضلا</w:t>
      </w:r>
      <w:r w:rsidR="00FF7A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أبيها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فجاءت تدخل فمنعتها أسماء فقالت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تدخلي.</w:t>
      </w:r>
      <w:r w:rsidR="00CE6EA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فشكت إلى أبي بكر و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الخثعمي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تحول بيننا وبين بنت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فوقف أبو بكر على الباب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أسماء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حملك</w:t>
      </w:r>
      <w:r w:rsidR="00FF7A95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على أن منعت</w:t>
      </w:r>
      <w:r w:rsidR="00FF7A95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أزواج النبي</w:t>
      </w:r>
      <w:r w:rsidR="00FF7A9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يدخلن على بيت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 w:rsidR="00FF7A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صنعت</w:t>
      </w:r>
      <w:r w:rsidR="00FF7A95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لها هودج العروس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هي أمرتني أن لا يدخل عليها أحد</w:t>
      </w:r>
      <w:r w:rsidR="00FF7A95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وأمرتني أن أصنع لها ذلك.</w:t>
      </w:r>
    </w:p>
    <w:p w:rsidR="001E01E0" w:rsidRDefault="00F84559" w:rsidP="00FF7A95">
      <w:pPr>
        <w:pStyle w:val="libNormal"/>
        <w:rPr>
          <w:rtl/>
          <w:lang w:bidi="fa-IR"/>
        </w:rPr>
      </w:pPr>
      <w:r>
        <w:rPr>
          <w:rtl/>
          <w:lang w:bidi="fa-IR"/>
        </w:rPr>
        <w:t>راجع الاستيعاب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ذخاير العقبى ص 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FF7A95">
        <w:rPr>
          <w:rFonts w:hint="cs"/>
          <w:rtl/>
          <w:lang w:bidi="fa-IR"/>
        </w:rPr>
        <w:t>اُ</w:t>
      </w:r>
      <w:r>
        <w:rPr>
          <w:rtl/>
          <w:lang w:bidi="fa-IR"/>
        </w:rPr>
        <w:t>سد الغابة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صحيح مسلم للسنوسي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الآبي لمسلم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أعلام النساء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1221.</w:t>
      </w:r>
    </w:p>
    <w:p w:rsidR="00F84559" w:rsidRDefault="00A5036A" w:rsidP="00FF7A95">
      <w:pPr>
        <w:pStyle w:val="Heading3Center"/>
        <w:rPr>
          <w:lang w:bidi="fa-IR"/>
        </w:rPr>
      </w:pPr>
      <w:bookmarkStart w:id="74" w:name="_Toc518009204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إعتذار الخليفة إلى الصد</w:t>
      </w:r>
      <w:r w:rsidR="00FF7A95"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يقة</w:t>
      </w:r>
      <w:r>
        <w:rPr>
          <w:rFonts w:hint="cs"/>
          <w:rtl/>
          <w:lang w:bidi="fa-IR"/>
        </w:rPr>
        <w:t>)</w:t>
      </w:r>
      <w:bookmarkEnd w:id="74"/>
    </w:p>
    <w:p w:rsidR="001E01E0" w:rsidRDefault="00F84559" w:rsidP="00FF7A95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المذكورات كل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ها وبعض</w:t>
      </w:r>
      <w:r w:rsidR="00FF7A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سواها تكذ</w:t>
      </w:r>
      <w:r w:rsidR="00FF7A95">
        <w:rPr>
          <w:rFonts w:hint="cs"/>
          <w:rtl/>
          <w:lang w:bidi="fa-IR"/>
        </w:rPr>
        <w:t>ِّ</w:t>
      </w:r>
      <w:r>
        <w:rPr>
          <w:rtl/>
          <w:lang w:bidi="fa-IR"/>
        </w:rPr>
        <w:t>ب ما اختلقته ر</w:t>
      </w:r>
      <w:r w:rsidR="00FF7A9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ماة القول على عواهنه من رواية الشعبي 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جاء أبو بكر إلى فاطمة وقد </w:t>
      </w:r>
      <w:r w:rsidR="00FF7A95">
        <w:rPr>
          <w:rFonts w:hint="cs"/>
          <w:rtl/>
          <w:lang w:bidi="fa-IR"/>
        </w:rPr>
        <w:t>أ</w:t>
      </w:r>
      <w:r>
        <w:rPr>
          <w:rtl/>
          <w:lang w:bidi="fa-IR"/>
        </w:rPr>
        <w:t>شتد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مرضها فاستأذن عليها فقال لها علي</w:t>
      </w:r>
      <w:r w:rsidR="00FF7A95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أبو بكر على الباب يستأذن فإن شئت أن تأذني 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 ذ</w:t>
      </w:r>
      <w:r w:rsidR="00FF7A95">
        <w:rPr>
          <w:rFonts w:hint="cs"/>
          <w:rtl/>
          <w:lang w:bidi="fa-IR"/>
        </w:rPr>
        <w:t>َ</w:t>
      </w:r>
      <w:r>
        <w:rPr>
          <w:rtl/>
          <w:lang w:bidi="fa-IR"/>
        </w:rPr>
        <w:t>اك أحب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إليك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  <w:r w:rsidR="00FF7A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فدخل فاعتذر إليها وكل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>مها فرضيت عنه.</w:t>
      </w:r>
    </w:p>
    <w:p w:rsidR="001E01E0" w:rsidRDefault="00F84559" w:rsidP="00FF7A9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وعن الأوزاعي قال بلغني </w:t>
      </w:r>
      <w:r w:rsidR="00FF7A9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بنت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غضبت على أبي بكر فخرج أبو بكر حت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>ى قام على بابها في يوم حار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ثم</w:t>
      </w:r>
      <w:r w:rsidR="00FF7A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أبرح مكاني حتى ترضى عن</w:t>
      </w:r>
      <w:r w:rsidR="00FF7A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بنت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فدخل عليها علي</w:t>
      </w:r>
      <w:r w:rsidR="00FF7A95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فأقسم عليها لترضى فرضيت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EF6FFC">
      <w:pPr>
        <w:pStyle w:val="libNormal"/>
        <w:rPr>
          <w:rtl/>
          <w:lang w:bidi="fa-IR"/>
        </w:rPr>
      </w:pPr>
      <w:r>
        <w:rPr>
          <w:rtl/>
          <w:lang w:bidi="fa-IR"/>
        </w:rPr>
        <w:t>ما قيمة هذه الرواية تجاه تلكم الصحاح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ولا يوجد لها أثر</w:t>
      </w:r>
      <w:r w:rsidR="00EF6FF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أي</w:t>
      </w:r>
      <w:r w:rsidR="00EF6FF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أصل من </w:t>
      </w:r>
      <w:r w:rsidR="00EF6FFC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الحديث ومسانيد الحف</w:t>
      </w:r>
      <w:r w:rsidR="00EF6FFC">
        <w:rPr>
          <w:rFonts w:hint="cs"/>
          <w:rtl/>
          <w:lang w:bidi="fa-IR"/>
        </w:rPr>
        <w:t>ّ</w:t>
      </w:r>
      <w:r>
        <w:rPr>
          <w:rtl/>
          <w:lang w:bidi="fa-IR"/>
        </w:rPr>
        <w:t>اظ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بلغت إلى الأوزاعي المتوف</w:t>
      </w:r>
      <w:r w:rsidR="00EF6FFC">
        <w:rPr>
          <w:rFonts w:hint="cs"/>
          <w:rtl/>
          <w:lang w:bidi="fa-IR"/>
        </w:rPr>
        <w:t>ّ</w:t>
      </w:r>
      <w:r>
        <w:rPr>
          <w:rtl/>
          <w:lang w:bidi="fa-IR"/>
        </w:rPr>
        <w:t>ى 157 وأرسل بها الشعبي المتوفى 104 / 5 / 6 / 7 / 9 / 10 ولا ي</w:t>
      </w:r>
      <w:r w:rsidR="00EF6FFC">
        <w:rPr>
          <w:rFonts w:hint="cs"/>
          <w:rtl/>
          <w:lang w:bidi="fa-IR"/>
        </w:rPr>
        <w:t>ُ</w:t>
      </w:r>
      <w:r>
        <w:rPr>
          <w:rtl/>
          <w:lang w:bidi="fa-IR"/>
        </w:rPr>
        <w:t>عرف من بل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غها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</w:t>
      </w:r>
      <w:r w:rsidR="00CE6EA9">
        <w:rPr>
          <w:rFonts w:hint="cs"/>
          <w:rtl/>
          <w:lang w:bidi="fa-IR"/>
        </w:rPr>
        <w:t>َ</w:t>
      </w:r>
      <w:r>
        <w:rPr>
          <w:rtl/>
          <w:lang w:bidi="fa-IR"/>
        </w:rPr>
        <w:t>ن أتى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أوحاها إلى الرجلين.</w:t>
      </w:r>
      <w:r w:rsidR="00EF6FF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 تساعد نصوص الصحاح ما أتى به ابن قتيبة والجاحظ قال الأو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F6FFC">
        <w:rPr>
          <w:rFonts w:hint="cs"/>
          <w:rtl/>
          <w:lang w:bidi="fa-IR"/>
        </w:rPr>
        <w:t>َّ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الرياض النضرة 2 ص 120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5 ص 289.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F4E5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عمر قال لأبي بكر رضي الله عنهما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انطلق بنا إلى فاطمة فإن</w:t>
      </w:r>
      <w:r w:rsidR="00EF6FFC">
        <w:rPr>
          <w:rFonts w:hint="cs"/>
          <w:rtl/>
          <w:lang w:bidi="fa-IR"/>
        </w:rPr>
        <w:t>ّ</w:t>
      </w:r>
      <w:r>
        <w:rPr>
          <w:rtl/>
          <w:lang w:bidi="fa-IR"/>
        </w:rPr>
        <w:t>ا قد أغضبناها فانطلقا جميعا</w:t>
      </w:r>
      <w:r w:rsidR="00EF6F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فاستأذنا على فاطمة فلم تأذن لهما فأتيا علي</w:t>
      </w:r>
      <w:r w:rsidR="00EF6FF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F6F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فكل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ماه فأدخلهما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ا قعدا عندها حو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لت وجهها إلى الحائط فسل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ما عليها فلم ترد</w:t>
      </w:r>
      <w:r w:rsidR="00EF6FF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عليهما الس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فتكل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م أبو بكر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حبيبة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والله إن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قرابة رسول الله أحب</w:t>
      </w:r>
      <w:r w:rsidR="00EF6FF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إلي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قرابتي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EF6FFC">
        <w:rPr>
          <w:rFonts w:hint="cs"/>
          <w:rtl/>
          <w:lang w:bidi="fa-IR"/>
        </w:rPr>
        <w:t>ّ</w:t>
      </w:r>
      <w:r>
        <w:rPr>
          <w:rtl/>
          <w:lang w:bidi="fa-IR"/>
        </w:rPr>
        <w:t>ك</w:t>
      </w:r>
      <w:r w:rsidR="00EF6FFC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لأحب</w:t>
      </w:r>
      <w:r w:rsidR="00EF6FF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إلي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عائشة </w:t>
      </w:r>
      <w:r w:rsidR="00EF6FFC">
        <w:rPr>
          <w:rFonts w:hint="cs"/>
          <w:rtl/>
          <w:lang w:bidi="fa-IR"/>
        </w:rPr>
        <w:t>إ</w:t>
      </w:r>
      <w:r>
        <w:rPr>
          <w:rtl/>
          <w:lang w:bidi="fa-IR"/>
        </w:rPr>
        <w:t>بنتي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ولوددت يوم مات أبوك</w:t>
      </w:r>
      <w:r w:rsidR="00EF6FFC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 w:rsidR="00EF6FF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6FFC">
        <w:rPr>
          <w:rFonts w:hint="cs"/>
          <w:rtl/>
          <w:lang w:bidi="fa-IR"/>
        </w:rPr>
        <w:t>ِّ</w:t>
      </w:r>
      <w:r>
        <w:rPr>
          <w:rtl/>
          <w:lang w:bidi="fa-IR"/>
        </w:rPr>
        <w:t>ي مت</w:t>
      </w:r>
      <w:r w:rsidR="00EF6FF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ولا أبقى بعده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أفتراني أعرفك وأعرف فضلك وشرفك و</w:t>
      </w:r>
      <w:r w:rsidR="00EF6FFC">
        <w:rPr>
          <w:rFonts w:hint="cs"/>
          <w:rtl/>
          <w:lang w:bidi="fa-IR"/>
        </w:rPr>
        <w:t>ا</w:t>
      </w:r>
      <w:r>
        <w:rPr>
          <w:rtl/>
          <w:lang w:bidi="fa-IR"/>
        </w:rPr>
        <w:t>منعك</w:t>
      </w:r>
      <w:r w:rsidR="00EF6FFC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حق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ك</w:t>
      </w:r>
      <w:r w:rsidR="00EF6FFC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وميراثك</w:t>
      </w:r>
      <w:r w:rsidR="00EF6FFC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من رسول 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إل</w:t>
      </w:r>
      <w:r w:rsidR="00EF6FFC"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 w:rsidR="00EF6FF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سمعت أباك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نورث ما تركنا فهو صدقة.</w:t>
      </w:r>
      <w:r w:rsidR="00EF6FF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فقالت أرأيتكما إن حد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ثتكما حديثا</w:t>
      </w:r>
      <w:r w:rsidR="00EF6F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تعرفانه وتفعلان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نشدتكما الله ألم تسمعا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CE6EA9">
        <w:rPr>
          <w:rtl/>
          <w:lang w:bidi="fa-IR"/>
        </w:rPr>
        <w:t xml:space="preserve"> يقول</w:t>
      </w:r>
      <w:r>
        <w:rPr>
          <w:rtl/>
          <w:lang w:bidi="fa-IR"/>
        </w:rPr>
        <w:t>: رضا فاطمة من رضاي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وسخط فاطمة من سخطي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أحب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</w:t>
      </w:r>
      <w:r w:rsidR="00EF6FFC">
        <w:rPr>
          <w:rFonts w:hint="cs"/>
          <w:rtl/>
          <w:lang w:bidi="fa-IR"/>
        </w:rPr>
        <w:t>إ</w:t>
      </w:r>
      <w:r>
        <w:rPr>
          <w:rtl/>
          <w:lang w:bidi="fa-IR"/>
        </w:rPr>
        <w:t>بنتي فقد أحب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أرضى فاطمة فقد أرضاني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أسخط فاطمة فقد أسخطني</w:t>
      </w:r>
      <w:r w:rsidR="00EF6FFC"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قالا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سمعناه من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 w:rsidR="00EF6FF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 w:rsidR="00EF6FF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F6FF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</w:t>
      </w:r>
      <w:r w:rsidR="00EF6FFC">
        <w:rPr>
          <w:rFonts w:hint="cs"/>
          <w:rtl/>
          <w:lang w:bidi="fa-IR"/>
        </w:rPr>
        <w:t>اُ</w:t>
      </w:r>
      <w:r>
        <w:rPr>
          <w:rtl/>
          <w:lang w:bidi="fa-IR"/>
        </w:rPr>
        <w:t>شهد الله وملائكته إن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كما </w:t>
      </w:r>
      <w:r w:rsidR="00EF6FFC">
        <w:rPr>
          <w:rFonts w:hint="cs"/>
          <w:rtl/>
          <w:lang w:bidi="fa-IR"/>
        </w:rPr>
        <w:t>ا</w:t>
      </w:r>
      <w:r>
        <w:rPr>
          <w:rtl/>
          <w:lang w:bidi="fa-IR"/>
        </w:rPr>
        <w:t>سخطتماني وما أرضيتماني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ولئن لقيت النبي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لأشكون</w:t>
      </w:r>
      <w:r w:rsidR="00EF6FFC">
        <w:rPr>
          <w:rFonts w:hint="cs"/>
          <w:rtl/>
          <w:lang w:bidi="fa-IR"/>
        </w:rPr>
        <w:t>َّ</w:t>
      </w:r>
      <w:r>
        <w:rPr>
          <w:rtl/>
          <w:lang w:bidi="fa-IR"/>
        </w:rPr>
        <w:t>كما إليه.</w:t>
      </w:r>
      <w:r w:rsidR="00A01C5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أبو بكر.</w:t>
      </w:r>
      <w:r w:rsidR="00A01C5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أنا عائذ</w:t>
      </w:r>
      <w:r w:rsidR="00A01C5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بالله تعالى من سخطه وسخطك</w:t>
      </w:r>
      <w:r w:rsidR="00A01C52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يا فاطمة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ثم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انتحب أبو بكر يبكي حت</w:t>
      </w:r>
      <w:r w:rsidR="00A01C52">
        <w:rPr>
          <w:rFonts w:hint="cs"/>
          <w:rtl/>
          <w:lang w:bidi="fa-IR"/>
        </w:rPr>
        <w:t>ّ</w:t>
      </w:r>
      <w:r>
        <w:rPr>
          <w:rtl/>
          <w:lang w:bidi="fa-IR"/>
        </w:rPr>
        <w:t>ى كادت نفسه أن تزهق و هي تقول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لأدعون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عليك في كل</w:t>
      </w:r>
      <w:r w:rsidR="00A01C5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صلاة </w:t>
      </w:r>
      <w:r w:rsidR="00A01C52">
        <w:rPr>
          <w:rFonts w:hint="cs"/>
          <w:rtl/>
          <w:lang w:bidi="fa-IR"/>
        </w:rPr>
        <w:t>اُ</w:t>
      </w:r>
      <w:r>
        <w:rPr>
          <w:rtl/>
          <w:lang w:bidi="fa-IR"/>
        </w:rPr>
        <w:t>صل</w:t>
      </w:r>
      <w:r w:rsidR="00A01C52">
        <w:rPr>
          <w:rFonts w:hint="cs"/>
          <w:rtl/>
          <w:lang w:bidi="fa-IR"/>
        </w:rPr>
        <w:t>ّ</w:t>
      </w:r>
      <w:r>
        <w:rPr>
          <w:rtl/>
          <w:lang w:bidi="fa-IR"/>
        </w:rPr>
        <w:t>يها.</w:t>
      </w:r>
      <w:r w:rsidR="00A01C5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خرج باكيا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فاجتمع الناس </w:t>
      </w:r>
      <w:r w:rsidR="00A01C52">
        <w:rPr>
          <w:rFonts w:hint="cs"/>
          <w:rtl/>
          <w:lang w:bidi="fa-IR"/>
        </w:rPr>
        <w:t>ا</w:t>
      </w:r>
      <w:r>
        <w:rPr>
          <w:rtl/>
          <w:lang w:bidi="fa-IR"/>
        </w:rPr>
        <w:t>ليه فقال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يبيت كل</w:t>
      </w:r>
      <w:r w:rsidR="00A01C5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رجل معانقا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حليلته مسرورا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بأهله وتركتموني وما أنا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حاجة لي في بيعتكم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أقيلوني بيعتي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A01C52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الجاحظ في رسائله ص 300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وقد زعم</w:t>
      </w:r>
      <w:r w:rsidR="000F4E5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="000F4E5F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ناس </w:t>
      </w:r>
      <w:r w:rsidR="00A01C5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الدليل على صدق خبرهما </w:t>
      </w:r>
      <w:r w:rsidR="00A01C52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أبا بكر وعمر </w:t>
      </w:r>
      <w:r w:rsidR="00A01C52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منع الميراث وبراءة ساحتهما ترك أصحاب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النكير عليهما</w:t>
      </w:r>
      <w:r w:rsidR="00A5036A">
        <w:rPr>
          <w:rtl/>
          <w:lang w:bidi="fa-IR"/>
        </w:rPr>
        <w:t>.</w:t>
      </w:r>
      <w:r>
        <w:rPr>
          <w:rtl/>
          <w:lang w:bidi="fa-IR"/>
        </w:rPr>
        <w:t>.</w:t>
      </w:r>
      <w:r w:rsidR="00A01C52">
        <w:rPr>
          <w:rFonts w:hint="cs"/>
          <w:rtl/>
          <w:lang w:bidi="fa-IR"/>
        </w:rPr>
        <w:t xml:space="preserve">! </w:t>
      </w:r>
      <w:r>
        <w:rPr>
          <w:rtl/>
          <w:lang w:bidi="fa-IR"/>
        </w:rPr>
        <w:t>قد يقال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لئن كان ترك النكير دليلا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صدقهما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ترك المتظل</w:t>
      </w:r>
      <w:r w:rsidR="00A01C52">
        <w:rPr>
          <w:rFonts w:hint="cs"/>
          <w:rtl/>
          <w:lang w:bidi="fa-IR"/>
        </w:rPr>
        <w:t>ّ</w:t>
      </w:r>
      <w:r>
        <w:rPr>
          <w:rtl/>
          <w:lang w:bidi="fa-IR"/>
        </w:rPr>
        <w:t>مين والمحتج</w:t>
      </w:r>
      <w:r w:rsidR="00A01C52">
        <w:rPr>
          <w:rFonts w:hint="cs"/>
          <w:rtl/>
          <w:lang w:bidi="fa-IR"/>
        </w:rPr>
        <w:t>ِّ</w:t>
      </w:r>
      <w:r>
        <w:rPr>
          <w:rtl/>
          <w:lang w:bidi="fa-IR"/>
        </w:rPr>
        <w:t>ين عليهما والمطالبين لهما دليل</w:t>
      </w:r>
      <w:r w:rsidR="00A01C5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صدق دعواهم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استحسان مقالتهم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سي</w:t>
      </w:r>
      <w:r w:rsidR="00A01C52">
        <w:rPr>
          <w:rFonts w:hint="cs"/>
          <w:rtl/>
          <w:lang w:bidi="fa-IR"/>
        </w:rPr>
        <w:t>ّ</w:t>
      </w:r>
      <w:r>
        <w:rPr>
          <w:rtl/>
          <w:lang w:bidi="fa-IR"/>
        </w:rPr>
        <w:t>ما وقد طالت المناجات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وكثرت المراجعة والملاحات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وظهرت الشكي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واشتد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>ت الموجدة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بلغ ذلك من فاطمة إن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>ها أوصت أن لا يصل</w:t>
      </w:r>
      <w:r w:rsidR="00A01C52"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عليها أبو بكر.</w:t>
      </w:r>
      <w:r w:rsidR="00A01C5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ولقد كانت قالت له حين أتته مطالبة بحق</w:t>
      </w:r>
      <w:r w:rsidR="00A01C52">
        <w:rPr>
          <w:rFonts w:hint="cs"/>
          <w:rtl/>
          <w:lang w:bidi="fa-IR"/>
        </w:rPr>
        <w:t>ِّ</w:t>
      </w:r>
      <w:r>
        <w:rPr>
          <w:rtl/>
          <w:lang w:bidi="fa-IR"/>
        </w:rPr>
        <w:t>ها ومحتج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>ة لرهطها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A01C52">
        <w:rPr>
          <w:rFonts w:hint="cs"/>
          <w:rtl/>
          <w:lang w:bidi="fa-IR"/>
        </w:rPr>
        <w:t>َ</w:t>
      </w:r>
      <w:r>
        <w:rPr>
          <w:rtl/>
          <w:lang w:bidi="fa-IR"/>
        </w:rPr>
        <w:t>ن يرثك يا أبا بكر إذا مت</w:t>
      </w:r>
      <w:r w:rsidR="00A01C52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A01C5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A01C52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والسياسة 1 ص 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A01C52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النساء 3 ص 1214.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01C5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أهلي وولدي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فما بالنا لا نرث النبي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فلم</w:t>
      </w:r>
      <w:r w:rsidR="00A01C52">
        <w:rPr>
          <w:rFonts w:hint="cs"/>
          <w:rtl/>
          <w:lang w:bidi="fa-IR"/>
        </w:rPr>
        <w:t>ّ</w:t>
      </w:r>
      <w:r>
        <w:rPr>
          <w:rtl/>
          <w:lang w:bidi="fa-IR"/>
        </w:rPr>
        <w:t>ا منعها ميراثها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وبخسها حق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>ها واعتل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وجلح أمرها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وعاينت التهض</w:t>
      </w:r>
      <w:r w:rsidR="00A01C52">
        <w:rPr>
          <w:rFonts w:hint="cs"/>
          <w:rtl/>
          <w:lang w:bidi="fa-IR"/>
        </w:rPr>
        <w:t>ُّ</w:t>
      </w:r>
      <w:r>
        <w:rPr>
          <w:rtl/>
          <w:lang w:bidi="fa-IR"/>
        </w:rPr>
        <w:t>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وأيست في التور</w:t>
      </w:r>
      <w:r w:rsidR="00A01C52">
        <w:rPr>
          <w:rFonts w:hint="cs"/>
          <w:rtl/>
          <w:lang w:bidi="fa-IR"/>
        </w:rPr>
        <w:t>ُّ</w:t>
      </w:r>
      <w:r>
        <w:rPr>
          <w:rtl/>
          <w:lang w:bidi="fa-IR"/>
        </w:rPr>
        <w:t>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ووجدت نشوة الضعف وقل</w:t>
      </w:r>
      <w:r w:rsidR="00A01C52">
        <w:rPr>
          <w:rFonts w:hint="cs"/>
          <w:rtl/>
          <w:lang w:bidi="fa-IR"/>
        </w:rPr>
        <w:t>ّ</w:t>
      </w:r>
      <w:r>
        <w:rPr>
          <w:rtl/>
          <w:lang w:bidi="fa-IR"/>
        </w:rPr>
        <w:t>ة الناصر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لأدعون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عليك.</w:t>
      </w:r>
      <w:r w:rsidR="00A01C5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لأدعون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لك</w:t>
      </w:r>
      <w:r w:rsidR="00A01C52">
        <w:rPr>
          <w:rFonts w:hint="cs"/>
          <w:rtl/>
          <w:lang w:bidi="fa-IR"/>
        </w:rPr>
        <w:t>ِ</w:t>
      </w:r>
      <w:r>
        <w:rPr>
          <w:rtl/>
          <w:lang w:bidi="fa-IR"/>
        </w:rPr>
        <w:t>.</w:t>
      </w:r>
      <w:r w:rsidR="00A01C5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قالت والله لا كل</w:t>
      </w:r>
      <w:r w:rsidR="00A01C52">
        <w:rPr>
          <w:rFonts w:hint="cs"/>
          <w:rtl/>
          <w:lang w:bidi="fa-IR"/>
        </w:rPr>
        <w:t>ّ</w:t>
      </w:r>
      <w:r>
        <w:rPr>
          <w:rtl/>
          <w:lang w:bidi="fa-IR"/>
        </w:rPr>
        <w:t>متك أبدا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لا أهجرك</w:t>
      </w:r>
      <w:r w:rsidR="00A01C52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أبدا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A01C5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فإن يكن ترك النكير على أبي بكر دليلا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صواب منعها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ترك النكير على فاطمة دليلا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صواب طلبها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وأدنى ما كان يجب عليهم في ذلك تعريفها ما جهلت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وتذكيرها ما نسيت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وصرفها عن الخطأ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ورفع قدرها عن البذاء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 تقول هجرا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وتجو</w:t>
      </w:r>
      <w:r w:rsidR="00A01C52">
        <w:rPr>
          <w:rFonts w:hint="cs"/>
          <w:rtl/>
          <w:lang w:bidi="fa-IR"/>
        </w:rPr>
        <w:t>ِّ</w:t>
      </w:r>
      <w:r>
        <w:rPr>
          <w:rtl/>
          <w:lang w:bidi="fa-IR"/>
        </w:rPr>
        <w:t>ر عادلا</w:t>
      </w:r>
      <w:r w:rsidR="00A01C5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تقطع واصلا</w:t>
      </w:r>
      <w:r w:rsidR="00A01C5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فإذا لم نجدهم أنكروا على الخصمين جميعا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فقد تكافأت ال</w:t>
      </w:r>
      <w:r w:rsidR="00A01C52">
        <w:rPr>
          <w:rFonts w:hint="cs"/>
          <w:rtl/>
          <w:lang w:bidi="fa-IR"/>
        </w:rPr>
        <w:t>اُ</w:t>
      </w:r>
      <w:r>
        <w:rPr>
          <w:rtl/>
          <w:lang w:bidi="fa-IR"/>
        </w:rPr>
        <w:t>مور واستوت الأسباب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والرجوع إلى أصل حكم الله في المواريث أولى بنا وبكم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وأوجب علينا وعليكم.</w:t>
      </w:r>
    </w:p>
    <w:p w:rsidR="005C359B" w:rsidRDefault="00F84559" w:rsidP="005C359B">
      <w:pPr>
        <w:pStyle w:val="libNormal"/>
        <w:rPr>
          <w:rtl/>
          <w:lang w:bidi="fa-IR"/>
        </w:rPr>
      </w:pPr>
      <w:r>
        <w:rPr>
          <w:rtl/>
          <w:lang w:bidi="fa-IR"/>
        </w:rPr>
        <w:t>فإن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تظن</w:t>
      </w:r>
      <w:r w:rsidR="00A01C5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 ظلمها والتعد</w:t>
      </w:r>
      <w:r w:rsidR="00A01C52">
        <w:rPr>
          <w:rFonts w:hint="cs"/>
          <w:rtl/>
          <w:lang w:bidi="fa-IR"/>
        </w:rPr>
        <w:t>ِّ</w:t>
      </w:r>
      <w:r>
        <w:rPr>
          <w:rtl/>
          <w:lang w:bidi="fa-IR"/>
        </w:rPr>
        <w:t>ي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وكل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>ما ازدادت عليه غلظة ازداد لها لينا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ورق</w:t>
      </w:r>
      <w:r w:rsidR="00A01C52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01C52">
        <w:rPr>
          <w:rFonts w:hint="cs"/>
          <w:rtl/>
          <w:lang w:bidi="fa-IR"/>
        </w:rPr>
        <w:t>ً</w:t>
      </w:r>
      <w:r>
        <w:rPr>
          <w:rtl/>
          <w:lang w:bidi="fa-IR"/>
        </w:rPr>
        <w:t>. حديث تقول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5C359B"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 xml:space="preserve">الله لا </w:t>
      </w:r>
      <w:r w:rsidR="005C359B">
        <w:rPr>
          <w:rFonts w:hint="cs"/>
          <w:rtl/>
          <w:lang w:bidi="fa-IR"/>
        </w:rPr>
        <w:t>ا</w:t>
      </w:r>
      <w:r>
        <w:rPr>
          <w:rtl/>
          <w:lang w:bidi="fa-IR"/>
        </w:rPr>
        <w:t>كل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مك أبدا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>.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لا أهجرك</w:t>
      </w:r>
      <w:r w:rsidR="005C359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أبدا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>. ثم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لأدعون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عليك.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لأدعون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لك</w:t>
      </w:r>
      <w:r w:rsidR="005C359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ثم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يتحم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منها هذا الكلام الغليظ والقول الشديد في دار الخلافة وبحضرة قريش والصحابة مع حاجة الخلافة إلى البهاء والتنزيه وما يجب لها من الرفعة والهيبة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لم يمنعه ذلك عن أن قال معتذرا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متقر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با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كلام المعظ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م لحقها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المكب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ر لمقامها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الصائن لوجهها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المتحن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ن عليها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أحد</w:t>
      </w:r>
      <w:r w:rsidR="005C359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أعز</w:t>
      </w:r>
      <w:r w:rsidR="005C359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منك فقرا</w:t>
      </w:r>
      <w:r w:rsidR="005C359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أحب</w:t>
      </w:r>
      <w:r w:rsidR="005C359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إلي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منك</w:t>
      </w:r>
      <w:r w:rsidR="005C359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غنى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ولكن سمعت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C359B">
        <w:rPr>
          <w:rFonts w:hint="cs"/>
          <w:rtl/>
          <w:lang w:bidi="fa-IR"/>
        </w:rPr>
        <w:t>ّ</w:t>
      </w:r>
      <w:r>
        <w:rPr>
          <w:rtl/>
          <w:lang w:bidi="fa-IR"/>
        </w:rPr>
        <w:t>ا معاشر الأنبياء لا نورث ما تركناه فهو صدقة</w:t>
      </w:r>
      <w:r w:rsidR="005C359B">
        <w:rPr>
          <w:rFonts w:hint="cs"/>
          <w:rtl/>
          <w:lang w:bidi="fa-IR"/>
        </w:rPr>
        <w:t>.</w:t>
      </w:r>
    </w:p>
    <w:p w:rsidR="001E01E0" w:rsidRDefault="00F84559" w:rsidP="005C359B">
      <w:pPr>
        <w:pStyle w:val="libNormal"/>
        <w:rPr>
          <w:rtl/>
          <w:lang w:bidi="fa-IR"/>
        </w:rPr>
      </w:pPr>
      <w:r>
        <w:rPr>
          <w:rtl/>
          <w:lang w:bidi="fa-IR"/>
        </w:rPr>
        <w:t>قيل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ذلك بدليل على البراءة من الظلم والس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>لامة من الجور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يبلغ من مكر الظالم ودها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الماكر إذا كان أريبا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وللخصومة معتادا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يظهر كلام المظلوم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ذل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المنتصف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وحدب الوامق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ومقت المحق</w:t>
      </w:r>
      <w:r w:rsidR="005C359B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وكيف جعلتم ترك النكير حج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قاطعة ودلالة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واضحة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زعمتم أن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قال على منبره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متعتان كانتا على عهد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متعة النساء ومتعة الحج</w:t>
      </w:r>
      <w:r w:rsidR="005C359B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أنا أنهى عنهما و</w:t>
      </w:r>
      <w:r w:rsidR="005C359B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عاقب عليهما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فما وجدتم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C359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هذا الحديث أخرجه </w:t>
      </w:r>
      <w:r w:rsidR="005C359B">
        <w:rPr>
          <w:rFonts w:hint="cs"/>
          <w:rtl/>
          <w:lang w:bidi="fa-IR"/>
        </w:rPr>
        <w:t>ا</w:t>
      </w:r>
      <w:r>
        <w:rPr>
          <w:rtl/>
          <w:lang w:bidi="fa-IR"/>
        </w:rPr>
        <w:t>حمد ف</w:t>
      </w:r>
      <w:r w:rsidR="005C359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المسند 1 ص 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والبلاذر</w:t>
      </w:r>
      <w:r w:rsidR="005C359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5C359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فتوح البلدان ص 38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كثير ف</w:t>
      </w:r>
      <w:r w:rsidR="005C359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تأريخه 5 ص 289.</w:t>
      </w:r>
    </w:p>
    <w:p w:rsidR="001E01E0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السادس من كتابنا هذا ص 211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C359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أحدا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أنكر قوله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استشنع مخرج نهيه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خط</w:t>
      </w:r>
      <w:r w:rsidR="005C359B">
        <w:rPr>
          <w:rFonts w:hint="cs"/>
          <w:rtl/>
          <w:lang w:bidi="fa-IR"/>
        </w:rPr>
        <w:t>ّ</w:t>
      </w:r>
      <w:r>
        <w:rPr>
          <w:rtl/>
          <w:lang w:bidi="fa-IR"/>
        </w:rPr>
        <w:t>أه في معناه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تعج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>ب منه ولا استفهمه.</w:t>
      </w:r>
    </w:p>
    <w:p w:rsidR="001E01E0" w:rsidRDefault="00F84559" w:rsidP="005C359B">
      <w:pPr>
        <w:pStyle w:val="libNormal"/>
        <w:rPr>
          <w:rtl/>
          <w:lang w:bidi="fa-IR"/>
        </w:rPr>
      </w:pPr>
      <w:r>
        <w:rPr>
          <w:rtl/>
          <w:lang w:bidi="fa-IR"/>
        </w:rPr>
        <w:t>وكيف تقضون بترك النكير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شهد عمر يوم السقيفة وبعد ذلك أن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الأئم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قريش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ثم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في شكايته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كان سالم حي</w:t>
      </w:r>
      <w:r w:rsidR="005C359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تخالجني فيه الشك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حين أظهر الشك</w:t>
      </w:r>
      <w:r w:rsidR="005C359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</w:t>
      </w:r>
      <w:r w:rsidR="005C359B">
        <w:rPr>
          <w:rFonts w:hint="cs"/>
          <w:rtl/>
          <w:lang w:bidi="fa-IR"/>
        </w:rPr>
        <w:t>إ</w:t>
      </w:r>
      <w:r>
        <w:rPr>
          <w:rtl/>
          <w:lang w:bidi="fa-IR"/>
        </w:rPr>
        <w:t>ستحقاق كل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واحد من الست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الذين جعلهم شورى وسالم عبد</w:t>
      </w:r>
      <w:r w:rsidR="005C359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لامرأة من الأنصار وهي اعتقته وحازت ميراثه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لم ينكر ذلك من قوله منكر</w:t>
      </w:r>
      <w:r w:rsidR="005C359B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قابل إنسان</w:t>
      </w:r>
      <w:r w:rsidR="005C359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بي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ن قوله ولا تعج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>ب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5C359B">
        <w:rPr>
          <w:rFonts w:hint="cs"/>
          <w:rtl/>
          <w:lang w:bidi="fa-IR"/>
        </w:rPr>
        <w:t>ّ</w:t>
      </w:r>
      <w:r>
        <w:rPr>
          <w:rtl/>
          <w:lang w:bidi="fa-IR"/>
        </w:rPr>
        <w:t>ما يكون ترك النكير على من لا رغبة ولا رهبة عنده دليلا</w:t>
      </w:r>
      <w:r w:rsidR="005C35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صدق قوله وصواب عمله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فأم</w:t>
      </w:r>
      <w:r w:rsidR="005C359B">
        <w:rPr>
          <w:rFonts w:hint="cs"/>
          <w:rtl/>
          <w:lang w:bidi="fa-IR"/>
        </w:rPr>
        <w:t>ّ</w:t>
      </w:r>
      <w:r>
        <w:rPr>
          <w:rtl/>
          <w:lang w:bidi="fa-IR"/>
        </w:rPr>
        <w:t>ا ترك النكير على من يملك الضعة والرفعة والأمر والنهي القتل والاستحياء والحبس وال</w:t>
      </w:r>
      <w:r w:rsidR="005C359B">
        <w:rPr>
          <w:rFonts w:hint="cs"/>
          <w:rtl/>
          <w:lang w:bidi="fa-IR"/>
        </w:rPr>
        <w:t>إ</w:t>
      </w:r>
      <w:r>
        <w:rPr>
          <w:rtl/>
          <w:lang w:bidi="fa-IR"/>
        </w:rPr>
        <w:t>طلاق فليس بحج</w:t>
      </w:r>
      <w:r w:rsidR="005C359B">
        <w:rPr>
          <w:rFonts w:hint="cs"/>
          <w:rtl/>
          <w:lang w:bidi="fa-IR"/>
        </w:rPr>
        <w:t>َّه</w:t>
      </w:r>
      <w:r>
        <w:rPr>
          <w:rtl/>
          <w:lang w:bidi="fa-IR"/>
        </w:rPr>
        <w:t xml:space="preserve"> تشفي ولا دلالة تض</w:t>
      </w:r>
      <w:r w:rsidR="005C359B">
        <w:rPr>
          <w:rFonts w:hint="cs"/>
          <w:rtl/>
          <w:lang w:bidi="fa-IR"/>
        </w:rPr>
        <w:t>يء</w:t>
      </w:r>
      <w:r>
        <w:rPr>
          <w:rtl/>
          <w:lang w:bidi="fa-IR"/>
        </w:rPr>
        <w:t>. إنتهت كلمة الجاحظ.</w:t>
      </w:r>
    </w:p>
    <w:p w:rsidR="00F84559" w:rsidRDefault="00F84559" w:rsidP="005C359B">
      <w:pPr>
        <w:pStyle w:val="Heading2Center"/>
        <w:rPr>
          <w:lang w:bidi="fa-IR"/>
        </w:rPr>
      </w:pPr>
      <w:bookmarkStart w:id="75" w:name="_Toc518009205"/>
      <w:r>
        <w:rPr>
          <w:rtl/>
          <w:lang w:bidi="fa-IR"/>
        </w:rPr>
        <w:t>نظرة ف</w:t>
      </w:r>
      <w:r w:rsidR="005C359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كلمة قارصة</w:t>
      </w:r>
      <w:bookmarkEnd w:id="75"/>
    </w:p>
    <w:p w:rsidR="00F84559" w:rsidRDefault="00F84559" w:rsidP="005C359B">
      <w:pPr>
        <w:pStyle w:val="libNormal"/>
        <w:rPr>
          <w:lang w:bidi="fa-IR"/>
        </w:rPr>
      </w:pPr>
      <w:r>
        <w:rPr>
          <w:rtl/>
          <w:lang w:bidi="fa-IR"/>
        </w:rPr>
        <w:t xml:space="preserve">لا يسعنا أن نفوه في الدفاع عن الخليفة بما قال </w:t>
      </w:r>
      <w:r w:rsidR="005C359B"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تاريخه 5 ص 249 من أن</w:t>
      </w:r>
      <w:r w:rsidR="005C35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حصل لها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وهي امرأة من البشر ليست براجية العصمة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عتب</w:t>
      </w:r>
      <w:r w:rsidR="005C359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وتغض</w:t>
      </w:r>
      <w:r w:rsidR="005C359B">
        <w:rPr>
          <w:rFonts w:hint="cs"/>
          <w:rtl/>
          <w:lang w:bidi="fa-IR"/>
        </w:rPr>
        <w:t>ُّ</w:t>
      </w:r>
      <w:r>
        <w:rPr>
          <w:rtl/>
          <w:lang w:bidi="fa-IR"/>
        </w:rPr>
        <w:t>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تكل</w:t>
      </w:r>
      <w:r w:rsidR="005C359B">
        <w:rPr>
          <w:rFonts w:hint="cs"/>
          <w:rtl/>
          <w:lang w:bidi="fa-IR"/>
        </w:rPr>
        <w:t>ّ</w:t>
      </w:r>
      <w:r>
        <w:rPr>
          <w:rtl/>
          <w:lang w:bidi="fa-IR"/>
        </w:rPr>
        <w:t>م الصد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يق حت</w:t>
      </w:r>
      <w:r w:rsidR="005C359B">
        <w:rPr>
          <w:rFonts w:hint="cs"/>
          <w:rtl/>
          <w:lang w:bidi="fa-IR"/>
        </w:rPr>
        <w:t>ّ</w:t>
      </w:r>
      <w:r>
        <w:rPr>
          <w:rtl/>
          <w:lang w:bidi="fa-IR"/>
        </w:rPr>
        <w:t>ى ماتت.</w:t>
      </w:r>
      <w:r w:rsidR="005C359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في ص 289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وهي امرأة</w:t>
      </w:r>
      <w:r w:rsidR="005C359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بنات آدم تأسف كما يأسفون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وليست بواجبة العصمة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وجود نص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ومخالفة أبي بكر الصد</w:t>
      </w:r>
      <w:r w:rsidR="005C359B">
        <w:rPr>
          <w:rFonts w:hint="cs"/>
          <w:rtl/>
          <w:lang w:bidi="fa-IR"/>
        </w:rPr>
        <w:t>ِّ</w:t>
      </w:r>
      <w:r w:rsidR="005C359B">
        <w:rPr>
          <w:rtl/>
          <w:lang w:bidi="fa-IR"/>
        </w:rPr>
        <w:t>يق رضي الله عنهما.</w:t>
      </w:r>
      <w:r>
        <w:rPr>
          <w:rtl/>
          <w:lang w:bidi="fa-IR"/>
        </w:rPr>
        <w:t xml:space="preserve"> اه</w:t>
      </w:r>
      <w:r w:rsidR="005C359B">
        <w:rPr>
          <w:rFonts w:hint="cs"/>
          <w:rtl/>
          <w:lang w:bidi="fa-IR"/>
        </w:rPr>
        <w:t>ـ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أن</w:t>
      </w:r>
      <w:r w:rsidR="005C359B">
        <w:rPr>
          <w:rFonts w:hint="cs"/>
          <w:rtl/>
          <w:lang w:bidi="fa-IR"/>
        </w:rPr>
        <w:t>ّ</w:t>
      </w:r>
      <w:r>
        <w:rPr>
          <w:rtl/>
          <w:lang w:bidi="fa-IR"/>
        </w:rPr>
        <w:t>ى لنا السر</w:t>
      </w:r>
      <w:r w:rsidR="005C359B">
        <w:rPr>
          <w:rFonts w:hint="cs"/>
          <w:rtl/>
          <w:lang w:bidi="fa-IR"/>
        </w:rPr>
        <w:t>َ</w:t>
      </w:r>
      <w:r>
        <w:rPr>
          <w:rtl/>
          <w:lang w:bidi="fa-IR"/>
        </w:rPr>
        <w:t>ف والمجازفة في القول بمثل هذا تجاه آية التطهير في كتاب الله العزيز النازلة فيها وفي أبيها وبعلها وبنيها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أن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ى لنا بذلك وبين يدينا هتاف النبي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بضعة</w:t>
      </w:r>
      <w:r w:rsidR="005C359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ي فمن أغضبها أغضبني</w:t>
      </w:r>
      <w:r w:rsidR="00A5036A">
        <w:rPr>
          <w:rtl/>
          <w:lang w:bidi="fa-IR"/>
        </w:rPr>
        <w:t>؟</w:t>
      </w:r>
      <w:r w:rsidR="005C359B">
        <w:rPr>
          <w:rFonts w:hint="cs"/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بضعة من</w:t>
      </w:r>
      <w:r w:rsidR="005C359B">
        <w:rPr>
          <w:rFonts w:hint="cs"/>
          <w:rtl/>
          <w:lang w:bidi="fa-IR"/>
        </w:rPr>
        <w:t>ِّ</w:t>
      </w:r>
      <w:r>
        <w:rPr>
          <w:rtl/>
          <w:lang w:bidi="fa-IR"/>
        </w:rPr>
        <w:t>ي يؤذيني ما آذاها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ويغضبني ما أغضبها.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47C1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أخرجه غير واحد من الحفاظ وصححه ابن حزم ف</w:t>
      </w:r>
      <w:r w:rsidR="00647C1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الفصل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89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رواية جاءت مج</w:t>
      </w:r>
      <w:r w:rsidR="00B64D4D">
        <w:rPr>
          <w:rFonts w:hint="cs"/>
          <w:rtl/>
          <w:lang w:bidi="fa-IR"/>
        </w:rPr>
        <w:t>ىء</w:t>
      </w:r>
      <w:r>
        <w:rPr>
          <w:rtl/>
          <w:lang w:bidi="fa-IR"/>
        </w:rPr>
        <w:t xml:space="preserve"> التواتر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ورواها أنس بن مالك وعبد الله بن عمر ومعاوية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وروى جابر بن عبد الله وجابر بن سمرة وعبادة بن الصامت معناها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ومما يدل على صحة ذلك </w:t>
      </w:r>
      <w:r w:rsidR="00B64D4D">
        <w:rPr>
          <w:rFonts w:hint="cs"/>
          <w:rtl/>
          <w:lang w:bidi="fa-IR"/>
        </w:rPr>
        <w:t>ا</w:t>
      </w:r>
      <w:r>
        <w:rPr>
          <w:rtl/>
          <w:lang w:bidi="fa-IR"/>
        </w:rPr>
        <w:t>ذعان ال</w:t>
      </w:r>
      <w:r w:rsidR="00B64D4D">
        <w:rPr>
          <w:rFonts w:hint="cs"/>
          <w:rtl/>
          <w:lang w:bidi="fa-IR"/>
        </w:rPr>
        <w:t>ا</w:t>
      </w:r>
      <w:r>
        <w:rPr>
          <w:rtl/>
          <w:lang w:bidi="fa-IR"/>
        </w:rPr>
        <w:t>نصار به يوم السقيفة. ه‍.</w:t>
      </w:r>
    </w:p>
    <w:p w:rsidR="001E01E0" w:rsidRDefault="00F84559" w:rsidP="00B64D4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أخرجه ابن سعد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والباقلان</w:t>
      </w:r>
      <w:r w:rsidR="00B64D4D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والحافظ العراق</w:t>
      </w:r>
      <w:r w:rsidR="00B64D4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كما مر</w:t>
      </w:r>
      <w:r w:rsidR="00B64D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 144.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لفظة</w:t>
      </w:r>
      <w:r w:rsidR="00A5036A">
        <w:rPr>
          <w:rtl/>
          <w:lang w:bidi="fa-IR"/>
        </w:rPr>
        <w:t>:</w:t>
      </w:r>
      <w:r w:rsidR="00B64D4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فاطمة بضعة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ي يقبضني ما يقبضها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ويبسطني ما يبسطها.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بضعة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ي يؤذيني ما آذاها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وينصبني ما أنصبها. في تاج العروس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 يتعبني ما أتعبها.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بضعة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ي يريبني ما رابها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ويؤذيني ما آذاها.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بضعة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ي يسعفني ما يسعفها. في تاج العروس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 ينالني ما ينالها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ويلم</w:t>
      </w:r>
      <w:r w:rsidR="00B64D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بي ما يلم</w:t>
      </w:r>
      <w:r w:rsidR="00B64D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شجنة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ي يبسطني ما يبسطها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ويقبضني ما يقبضها.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مضغة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ي فمن آذاها فقد آذاني.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لفظة فاطمة مضغة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ي يقبضني ما قبضها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ويبسطني ما بسطها.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مضغة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ي يسر</w:t>
      </w:r>
      <w:r w:rsidR="00B64D4D">
        <w:rPr>
          <w:rFonts w:hint="cs"/>
          <w:rtl/>
          <w:lang w:bidi="fa-IR"/>
        </w:rPr>
        <w:t>ُّ</w:t>
      </w:r>
      <w:r>
        <w:rPr>
          <w:rtl/>
          <w:lang w:bidi="fa-IR"/>
        </w:rPr>
        <w:t>ني ما يسر</w:t>
      </w:r>
      <w:r w:rsidR="00B64D4D">
        <w:rPr>
          <w:rFonts w:hint="cs"/>
          <w:rtl/>
          <w:lang w:bidi="fa-IR"/>
        </w:rPr>
        <w:t>ُّ</w:t>
      </w:r>
      <w:r>
        <w:rPr>
          <w:rtl/>
          <w:lang w:bidi="fa-IR"/>
        </w:rPr>
        <w:t>ها.</w:t>
      </w:r>
    </w:p>
    <w:p w:rsidR="001E01E0" w:rsidRDefault="00F84559" w:rsidP="00B64D4D">
      <w:pPr>
        <w:pStyle w:val="libNormal"/>
        <w:rPr>
          <w:rtl/>
          <w:lang w:bidi="fa-IR"/>
        </w:rPr>
      </w:pPr>
      <w:r>
        <w:rPr>
          <w:rtl/>
          <w:lang w:bidi="fa-IR"/>
        </w:rPr>
        <w:t>أخرجها على اختلاف ألفاظها أئم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الصحاح الست</w:t>
      </w:r>
      <w:r w:rsidR="00B64D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وعد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B64D4D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من رجال الحديث في السنن والمسانيد والمعاجم وإليك جملة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ن رواها.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ابن أبي مليكة المتوفى 117 كما في رواية البخاري ومسلم وابن ماجة و ابن داود وأحمد والحاكم.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عمر بن دينار المكي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125 / 6 كما في صحيحي البخاري ومسلم.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الليث بن سعد المصري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175 كما في إسناد ابن ماجة وابن داود وأحمد.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محم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د ابن عيينة الكوفي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198 كما في الصحيحين.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النضر هاشم البغدادي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205 / 7 كما في مسند أحمد.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أحمد بن يونس اليربوعي المتوفى 227 كما في صحيح مسلم وسنن أبي داود.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الوليد الطيالسي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227 كما في صحيح البخاري.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المعم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ر الهذلي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336 كما في صحيح مسلم.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قتيبة بن سعيد الثقفي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240 روى عنه مسلم وأبو داود.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عيسى بن حم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اد المصري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248 / 9 روى عنه ابن ماجة.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إمام الحنابلة أحمد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241 في مسنده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328.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البخاري أبو عبد الله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256 في صحيحه في المناقب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مسلم القشيري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261 في صحيحه في الفضائل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عبد الله ابن ماجة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272 في سننه 1 ص 216.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داود السجستاني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275 في سننه 1 ص 324.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عيسى الترمذي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275 في جامعه 2 ص 319.</w:t>
      </w:r>
    </w:p>
    <w:p w:rsidR="001E01E0" w:rsidRDefault="00F84559" w:rsidP="00B64D4D">
      <w:pPr>
        <w:pStyle w:val="libNormal"/>
        <w:rPr>
          <w:rtl/>
          <w:lang w:bidi="fa-IR"/>
        </w:rPr>
      </w:pPr>
      <w:r>
        <w:rPr>
          <w:rtl/>
          <w:lang w:bidi="fa-IR"/>
        </w:rPr>
        <w:t>17 الحكيم أبو عبد الله الترمذي المحد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ث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285 في نوادر ال</w:t>
      </w:r>
      <w:r w:rsidR="00B64D4D">
        <w:rPr>
          <w:rFonts w:hint="cs"/>
          <w:rtl/>
          <w:lang w:bidi="fa-IR"/>
        </w:rPr>
        <w:t>ا</w:t>
      </w:r>
      <w:r>
        <w:rPr>
          <w:rtl/>
          <w:lang w:bidi="fa-IR"/>
        </w:rPr>
        <w:t>صول 308.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عبد الرحمن النسائي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303 في خصايصه ص 35.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19 أبو الفرج الاصبهاني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303 في الأغاني 8 ص 156.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الحاكم أبو عبد الله النيسابوري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405 في المستدرك 1543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159.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نعيم الاصبهاني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430 في حلية الأولياء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40.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بكر البيهقي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458 في السنن الكبرى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307.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زكريا الخطيب التبريزي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502 في مشكاة المصابيح ص 560.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القاسم البغوي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510 / 16 في مصابيح السن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القاضي أبو الفضل عياض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544 في الشفاء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أخطب الخطباء الخوارزمي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568 في مقتله ص 53.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القاسم ابن عساكر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571 في تاريخه 1 ص 298.</w:t>
      </w:r>
    </w:p>
    <w:p w:rsidR="001E01E0" w:rsidRDefault="00F84559" w:rsidP="00B64D4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القاسم السهيلي المتوف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>ى 581 في الروض ال</w:t>
      </w:r>
      <w:r w:rsidR="00B64D4D">
        <w:rPr>
          <w:rFonts w:hint="cs"/>
          <w:rtl/>
          <w:lang w:bidi="fa-IR"/>
        </w:rPr>
        <w:t>ا</w:t>
      </w:r>
      <w:r>
        <w:rPr>
          <w:rtl/>
          <w:lang w:bidi="fa-IR"/>
        </w:rPr>
        <w:t>نف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196.</w:t>
      </w:r>
    </w:p>
    <w:p w:rsidR="001E01E0" w:rsidRDefault="00F84559" w:rsidP="00B64D4D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لبابة رفاعة بن عبد المنذر ربط نفسه في توبة وإن</w:t>
      </w:r>
      <w:r w:rsidR="00B64D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فاطمة أرادت حل</w:t>
      </w:r>
      <w:r w:rsidR="00B64D4D">
        <w:rPr>
          <w:rFonts w:hint="cs"/>
          <w:rtl/>
          <w:lang w:bidi="fa-IR"/>
        </w:rPr>
        <w:t>ّ</w:t>
      </w:r>
      <w:r>
        <w:rPr>
          <w:rtl/>
          <w:lang w:bidi="fa-IR"/>
        </w:rPr>
        <w:t>ه حين نزلت توبته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أقسمت ألا يحل</w:t>
      </w:r>
      <w:r w:rsidR="00B64D4D">
        <w:rPr>
          <w:rFonts w:hint="cs"/>
          <w:rtl/>
          <w:lang w:bidi="fa-IR"/>
        </w:rPr>
        <w:t>ّ</w:t>
      </w:r>
      <w:r>
        <w:rPr>
          <w:rtl/>
          <w:lang w:bidi="fa-IR"/>
        </w:rPr>
        <w:t>ني إل</w:t>
      </w:r>
      <w:r w:rsidR="00B64D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64D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مضغة من</w:t>
      </w:r>
      <w:r w:rsidR="00B64D4D">
        <w:rPr>
          <w:rFonts w:hint="cs"/>
          <w:rtl/>
          <w:lang w:bidi="fa-IR"/>
        </w:rPr>
        <w:t>ِّ</w:t>
      </w:r>
      <w:r>
        <w:rPr>
          <w:rtl/>
          <w:lang w:bidi="fa-IR"/>
        </w:rPr>
        <w:t>ي.</w:t>
      </w:r>
      <w:r w:rsidR="00B64D4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فصل</w:t>
      </w:r>
      <w:r w:rsidR="00B64D4D">
        <w:rPr>
          <w:rFonts w:hint="cs"/>
          <w:rtl/>
          <w:lang w:bidi="fa-IR"/>
        </w:rPr>
        <w:t>ّ</w:t>
      </w:r>
      <w:r>
        <w:rPr>
          <w:rtl/>
          <w:lang w:bidi="fa-IR"/>
        </w:rPr>
        <w:t>ى الله عليه وعلى فاطمة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فهذا حديث</w:t>
      </w:r>
      <w:r w:rsidR="00B64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يدل</w:t>
      </w:r>
      <w:r w:rsidR="00B64D4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أن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سب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ها فقد كفر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صل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>ى عليها فقد صل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على أبيها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ابن أبي الحديد المعتزلي المتوف</w:t>
      </w:r>
      <w:r w:rsidR="00056A5C">
        <w:rPr>
          <w:rFonts w:hint="cs"/>
          <w:rtl/>
          <w:lang w:bidi="fa-IR"/>
        </w:rPr>
        <w:t>ِّ</w:t>
      </w:r>
      <w:r>
        <w:rPr>
          <w:rtl/>
          <w:lang w:bidi="fa-IR"/>
        </w:rPr>
        <w:t>ى 586 في شرح النهج 2 ص 458.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الفرج ابن الجوزي المتوف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>ى 597 في صفة الصفوة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5.</w:t>
      </w:r>
    </w:p>
    <w:p w:rsidR="001E01E0" w:rsidRDefault="00F84559" w:rsidP="00056A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الحسن بن الأثير الجزري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ى 630 في </w:t>
      </w:r>
      <w:r w:rsidR="00056A5C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 5 ص 521.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سالم ابن طلحة الشافعي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652 في مطالب السئول ص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سبط ابن الجوزي الحنفي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654 في التذكرة ص 175.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الكنجي الشافعي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658 في الكفاية ص 220.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محب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الطبري المتوفى 694 في ذخاير العقبي ص 37.</w:t>
      </w:r>
    </w:p>
    <w:p w:rsidR="001E01E0" w:rsidRDefault="00F84559" w:rsidP="00056A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أبي محم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>د الأزدي ال</w:t>
      </w:r>
      <w:r w:rsidR="00056A5C">
        <w:rPr>
          <w:rFonts w:hint="cs"/>
          <w:rtl/>
          <w:lang w:bidi="fa-IR"/>
        </w:rPr>
        <w:t>ا</w:t>
      </w:r>
      <w:r>
        <w:rPr>
          <w:rtl/>
          <w:lang w:bidi="fa-IR"/>
        </w:rPr>
        <w:t>ندلسي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699 في شرح المختصر صحيح البخار</w:t>
      </w:r>
      <w:r w:rsidR="00056A5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الذهبي الشافعي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747 في تلخيص المستدرك.</w:t>
      </w:r>
    </w:p>
    <w:p w:rsidR="001E01E0" w:rsidRDefault="00F84559" w:rsidP="00056A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القاضي ال</w:t>
      </w:r>
      <w:r w:rsidR="00056A5C">
        <w:rPr>
          <w:rFonts w:hint="cs"/>
          <w:rtl/>
          <w:lang w:bidi="fa-IR"/>
        </w:rPr>
        <w:t>ا</w:t>
      </w:r>
      <w:r>
        <w:rPr>
          <w:rtl/>
          <w:lang w:bidi="fa-IR"/>
        </w:rPr>
        <w:t>يجي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756 في المواقف كما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جمال الدين محم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>د الزرندي الحنفي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في بضع و 750 في درر السمطين.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السعادات اليافعي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768 في مرآة الجنان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زين الدين العراقي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806 في طرح التثريب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150.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نور الدين الهيثمي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807 في مجمع الزوائد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ابن حجر العسقلاني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852 في تهذيب التهذيب 12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441.</w:t>
      </w:r>
    </w:p>
    <w:p w:rsidR="00FB1484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 xml:space="preserve">44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جلال الدين السيوطي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911 في الجامع الصغير والكبير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الحافظ أبو العب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القسطلاني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923 في المواهب اللدنية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257.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القاضي الديار بكري المالكي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966 / 82 في الخميس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ابن حجر الهيتمي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974 في الصواعق 112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114.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صفي</w:t>
      </w:r>
      <w:r w:rsidR="00056A5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الدين الخزرجي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0 0 0 في الخلاصة ص 435.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زين الدين المناوي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1031 / 5 في كنوز الدقائق ص 96.</w:t>
      </w:r>
    </w:p>
    <w:p w:rsidR="001E01E0" w:rsidRDefault="00F84559" w:rsidP="00056A5C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شرح الجامع الصغير 4 ص 421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استدل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 السهيلي على أن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</w:t>
      </w:r>
      <w:r w:rsidR="00056A5C">
        <w:rPr>
          <w:rFonts w:hint="cs"/>
          <w:rtl/>
          <w:lang w:bidi="fa-IR"/>
        </w:rPr>
        <w:t>َ</w:t>
      </w:r>
      <w:r>
        <w:rPr>
          <w:rtl/>
          <w:lang w:bidi="fa-IR"/>
        </w:rPr>
        <w:t>ن سب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ها كفر لأن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ه يغضبه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ها أفضل من الشيخين قال الشريف السمهودي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ومعلوم</w:t>
      </w:r>
      <w:r w:rsidR="00056A5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أولادها بضعة</w:t>
      </w:r>
      <w:r w:rsidR="00056A5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منها فيكونون بواسطتها بضعة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ثم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لم</w:t>
      </w:r>
      <w:r w:rsidR="00056A5C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رأت </w:t>
      </w:r>
      <w:r w:rsidR="00056A5C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الفضل في النوم أن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بضعة منه وضعت في حجرها أو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لها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بأن تلد فاطمة غلاما</w:t>
      </w:r>
      <w:r w:rsidR="00056A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فيوضع في حجرها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فولدت الحسن فوضع في حجرها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فكل</w:t>
      </w:r>
      <w:r w:rsidR="00056A5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</w:t>
      </w:r>
      <w:r w:rsidR="00056A5C">
        <w:rPr>
          <w:rFonts w:hint="cs"/>
          <w:rtl/>
          <w:lang w:bidi="fa-IR"/>
        </w:rPr>
        <w:t>َ</w:t>
      </w:r>
      <w:r>
        <w:rPr>
          <w:rtl/>
          <w:lang w:bidi="fa-IR"/>
        </w:rPr>
        <w:t>ن يشاهد الآن من ذر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يتها بضعة من تلك البضعة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تعد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دت الوسائط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تأم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ذلك </w:t>
      </w:r>
      <w:r w:rsidR="00056A5C">
        <w:rPr>
          <w:rFonts w:hint="cs"/>
          <w:rtl/>
          <w:lang w:bidi="fa-IR"/>
        </w:rPr>
        <w:t>إ</w:t>
      </w:r>
      <w:r>
        <w:rPr>
          <w:rtl/>
          <w:lang w:bidi="fa-IR"/>
        </w:rPr>
        <w:t>نبعث من قلبه داعي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56A5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</w:t>
      </w:r>
      <w:r w:rsidR="00056A5C">
        <w:rPr>
          <w:rFonts w:hint="cs"/>
          <w:rtl/>
          <w:lang w:bidi="fa-IR"/>
        </w:rPr>
        <w:t>إ</w:t>
      </w:r>
      <w:r>
        <w:rPr>
          <w:rtl/>
          <w:lang w:bidi="fa-IR"/>
        </w:rPr>
        <w:t>جلال لهم وتجن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ب بغضهم على أي</w:t>
      </w:r>
      <w:r w:rsidR="00056A5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حال كانوا عليه.</w:t>
      </w:r>
    </w:p>
    <w:p w:rsidR="001E01E0" w:rsidRDefault="00F84559" w:rsidP="00056A5C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حجر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وفيه تحريم أذى م</w:t>
      </w:r>
      <w:r w:rsidR="00056A5C">
        <w:rPr>
          <w:rFonts w:hint="cs"/>
          <w:rtl/>
          <w:lang w:bidi="fa-IR"/>
        </w:rPr>
        <w:t>َ</w:t>
      </w:r>
      <w:r>
        <w:rPr>
          <w:rtl/>
          <w:lang w:bidi="fa-IR"/>
        </w:rPr>
        <w:t>ن يتأذ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المصطفى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بتأذ</w:t>
      </w:r>
      <w:r w:rsidR="00056A5C">
        <w:rPr>
          <w:rFonts w:hint="cs"/>
          <w:rtl/>
          <w:lang w:bidi="fa-IR"/>
        </w:rPr>
        <w:t>ِّ</w:t>
      </w:r>
      <w:r>
        <w:rPr>
          <w:rtl/>
          <w:lang w:bidi="fa-IR"/>
        </w:rPr>
        <w:t>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فكل</w:t>
      </w:r>
      <w:r w:rsidR="00056A5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وقع منه في حق</w:t>
      </w:r>
      <w:r w:rsidR="00056A5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فاطمة ش</w:t>
      </w:r>
      <w:r w:rsidR="00056A5C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فتأذ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ت به فالنبي</w:t>
      </w:r>
      <w:r w:rsidR="00056A5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يتأذ</w:t>
      </w:r>
      <w:r w:rsidR="00056A5C">
        <w:rPr>
          <w:rFonts w:hint="cs"/>
          <w:rtl/>
          <w:lang w:bidi="fa-IR"/>
        </w:rPr>
        <w:t>ّ</w:t>
      </w:r>
      <w:r>
        <w:rPr>
          <w:rtl/>
          <w:lang w:bidi="fa-IR"/>
        </w:rPr>
        <w:t>ى به بشهاة هذا الخبر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شيء أعظم م</w:t>
      </w:r>
      <w:r w:rsidR="002104B1">
        <w:rPr>
          <w:rFonts w:hint="cs"/>
          <w:rtl/>
          <w:lang w:bidi="fa-IR"/>
        </w:rPr>
        <w:t>ِ</w:t>
      </w:r>
      <w:r>
        <w:rPr>
          <w:rtl/>
          <w:lang w:bidi="fa-IR"/>
        </w:rPr>
        <w:t>ن إدخال الأذى عليها من ق</w:t>
      </w:r>
      <w:r w:rsidR="00056A5C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056A5C">
        <w:rPr>
          <w:rFonts w:hint="cs"/>
          <w:rtl/>
          <w:lang w:bidi="fa-IR"/>
        </w:rPr>
        <w:t>َ</w:t>
      </w:r>
      <w:r>
        <w:rPr>
          <w:rtl/>
          <w:lang w:bidi="fa-IR"/>
        </w:rPr>
        <w:t>ل ولدها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ولهذا عرف بالاستقرار معاجلة من تعاطى ذلك بالعقوبة في الدنيا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ولعذاب الآخرة أشد</w:t>
      </w:r>
      <w:r w:rsidR="00056A5C">
        <w:rPr>
          <w:rFonts w:hint="cs"/>
          <w:rtl/>
          <w:lang w:bidi="fa-IR"/>
        </w:rPr>
        <w:t>ُّ</w:t>
      </w:r>
      <w:r>
        <w:rPr>
          <w:rtl/>
          <w:lang w:bidi="fa-IR"/>
        </w:rPr>
        <w:t>.</w:t>
      </w:r>
    </w:p>
    <w:p w:rsidR="001E01E0" w:rsidRDefault="00F84559" w:rsidP="00056A5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الشيخ أحمد المغربي المالكي المتوف</w:t>
      </w:r>
      <w:r w:rsidR="00056A5C">
        <w:rPr>
          <w:rFonts w:hint="cs"/>
          <w:rtl/>
          <w:lang w:bidi="fa-IR"/>
        </w:rPr>
        <w:t>َّ</w:t>
      </w:r>
      <w:r>
        <w:rPr>
          <w:rtl/>
          <w:lang w:bidi="fa-IR"/>
        </w:rPr>
        <w:t>ى 1041 في فتح المتعال ص 385.</w:t>
      </w:r>
      <w:r w:rsidR="00056A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في قصيدة كبيرة يمدح بها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56A5C" w:rsidTr="00763CF5">
        <w:trPr>
          <w:trHeight w:val="350"/>
        </w:trPr>
        <w:tc>
          <w:tcPr>
            <w:tcW w:w="3920" w:type="dxa"/>
            <w:shd w:val="clear" w:color="auto" w:fill="auto"/>
          </w:tcPr>
          <w:p w:rsidR="00056A5C" w:rsidRDefault="00056A5C" w:rsidP="00763CF5">
            <w:pPr>
              <w:pStyle w:val="libPoem"/>
            </w:pPr>
            <w:r>
              <w:rPr>
                <w:rtl/>
                <w:lang w:bidi="fa-IR"/>
              </w:rPr>
              <w:t>فما كسبطي رسول الله من أحد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56A5C" w:rsidRDefault="00056A5C" w:rsidP="00763C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56A5C" w:rsidRDefault="00056A5C" w:rsidP="00763CF5">
            <w:pPr>
              <w:pStyle w:val="libPoem"/>
            </w:pPr>
            <w:r>
              <w:rPr>
                <w:rtl/>
                <w:lang w:bidi="fa-IR"/>
              </w:rPr>
              <w:t>ولا يضاهيهما في الفخر مفتخر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6A5C" w:rsidTr="00763CF5">
        <w:trPr>
          <w:trHeight w:val="350"/>
        </w:trPr>
        <w:tc>
          <w:tcPr>
            <w:tcW w:w="3920" w:type="dxa"/>
          </w:tcPr>
          <w:p w:rsidR="00056A5C" w:rsidRDefault="00056A5C" w:rsidP="00056A5C">
            <w:pPr>
              <w:pStyle w:val="libPoem"/>
            </w:pPr>
            <w:r>
              <w:rPr>
                <w:rtl/>
                <w:lang w:bidi="fa-IR"/>
              </w:rPr>
              <w:t xml:space="preserve">وهل كفاطمة الزهراء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6A5C" w:rsidRDefault="00056A5C" w:rsidP="00763C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6A5C" w:rsidRDefault="00056A5C" w:rsidP="00763CF5">
            <w:pPr>
              <w:pStyle w:val="libPoem"/>
            </w:pPr>
            <w:r>
              <w:rPr>
                <w:rtl/>
                <w:lang w:bidi="fa-IR"/>
              </w:rPr>
              <w:t>بنت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المصطفى بشر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6A5C" w:rsidTr="00763CF5">
        <w:trPr>
          <w:trHeight w:val="350"/>
        </w:trPr>
        <w:tc>
          <w:tcPr>
            <w:tcW w:w="3920" w:type="dxa"/>
          </w:tcPr>
          <w:p w:rsidR="00056A5C" w:rsidRDefault="00056A5C" w:rsidP="00056A5C">
            <w:pPr>
              <w:pStyle w:val="libPoem"/>
            </w:pP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بضعة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منه وما أحد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56A5C" w:rsidRDefault="00056A5C" w:rsidP="00763C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56A5C" w:rsidRDefault="00056A5C" w:rsidP="00763CF5">
            <w:pPr>
              <w:pStyle w:val="libPoem"/>
            </w:pPr>
            <w:r>
              <w:rPr>
                <w:rtl/>
                <w:lang w:bidi="fa-IR"/>
              </w:rPr>
              <w:t>كبضعة المصطفى إن حق</w:t>
            </w:r>
            <w:r w:rsidR="003C5F2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 النظر</w:t>
            </w:r>
            <w:r w:rsidR="003C5F2B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 xml:space="preserve">51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الشيخ أحمد باكثير المكي الشافعي المتوفى 1047 في وسيلة المال</w:t>
      </w:r>
      <w:r w:rsidR="002104B1">
        <w:rPr>
          <w:rFonts w:hint="cs"/>
          <w:rtl/>
          <w:lang w:bidi="fa-IR"/>
        </w:rPr>
        <w:t>:</w:t>
      </w:r>
    </w:p>
    <w:p w:rsidR="001E01E0" w:rsidRDefault="00F84559" w:rsidP="003C5F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عبد الله الزرقاني المالكي المتوفى 1122 في شرح المواهب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205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استدل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السهيلي على أن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سب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ها كفر وتوجيهه </w:t>
      </w:r>
      <w:r w:rsidR="003C5F2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ها تغضب مم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ن سب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ها و قد سو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>ى بين غضبها وغضبه ومن أغضبه كفر.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الزبيدي الحنفي المتوف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ى 1205 في تاج العروس 5. 227 و ج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القندوزي الحنفي المتوف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ى 1293 في ينابيع المود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171.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الحمزاوي المالكي المتوف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ى 1303 في النور الساري هامش البخاري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الشيخ مصطفى الدمشقي 0 0 0 في مرقاة الوصول ص 109.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السي</w:t>
      </w:r>
      <w:r w:rsidR="002104B1">
        <w:rPr>
          <w:rFonts w:hint="cs"/>
          <w:rtl/>
          <w:lang w:bidi="fa-IR"/>
        </w:rPr>
        <w:t>ّ</w:t>
      </w:r>
      <w:r>
        <w:rPr>
          <w:rtl/>
          <w:lang w:bidi="fa-IR"/>
        </w:rPr>
        <w:t>د حميد الدين الآلوسي المتوف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ى 1324 في نثر اللئالي ص 181.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السي</w:t>
      </w:r>
      <w:r w:rsidR="003C5F2B"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محمود القراغولي البغدادي الحنفي في جوهرة الكلام ص 105.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عمر رضا كحالة في أعلام النساء 3 ص 1216.</w:t>
      </w:r>
    </w:p>
    <w:p w:rsidR="001E01E0" w:rsidRDefault="00F84559" w:rsidP="003C5F2B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ى لنا القول بمقال ابن كثير وملأ الأسماع قول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فاطمة قلبي وروحي التي بين جنبي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فمن آذاها فقد آذاني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يغضب لغضب فاطمة ويرضي لرضاها.</w:t>
      </w:r>
      <w:r w:rsidR="003C5F2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يغضب لغضبك</w:t>
      </w:r>
      <w:r w:rsidR="003C5F2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ويرضى لرضاك</w:t>
      </w:r>
      <w:r w:rsidR="003C5F2B">
        <w:rPr>
          <w:rFonts w:hint="cs"/>
          <w:rtl/>
          <w:lang w:bidi="fa-IR"/>
        </w:rPr>
        <w:t>ِ</w:t>
      </w:r>
      <w:r w:rsidR="00291CB1">
        <w:rPr>
          <w:rtl/>
          <w:lang w:bidi="fa-IR"/>
        </w:rPr>
        <w:t xml:space="preserve"> قاله لفاطمة</w:t>
      </w:r>
      <w:r>
        <w:rPr>
          <w:rtl/>
          <w:lang w:bidi="fa-IR"/>
        </w:rPr>
        <w:t>؟!.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من كتابنا هذا ص 20.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C5F2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راجع معجم الطبراني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154 وصححه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ابن النجار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مقتل الخوارزم</w:t>
      </w:r>
      <w:r w:rsidR="003C5F2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تذكرة السبط ص 175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كفاية الطالب للكنج</w:t>
      </w:r>
      <w:r w:rsidR="003C5F2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ذخاير العقبى للمحب الطبر</w:t>
      </w:r>
      <w:r w:rsidR="003C5F2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39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ميزان الاعتدال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مجمع الزوائد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12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كنز العمال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أخبار الدول هامش الكامل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كنوز الدقايق للمناوي ص 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 w:rsidR="003C5F2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الاسعاف ص 171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ينابيع المود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>ة 173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174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الشرف المؤب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>د ص 59.</w:t>
      </w:r>
    </w:p>
    <w:p w:rsidR="001E01E0" w:rsidRDefault="00F84559" w:rsidP="003C5F2B">
      <w:pPr>
        <w:pStyle w:val="libNormal"/>
        <w:rPr>
          <w:rtl/>
          <w:lang w:bidi="fa-IR"/>
        </w:rPr>
      </w:pPr>
      <w:r>
        <w:rPr>
          <w:rtl/>
          <w:lang w:bidi="fa-IR"/>
        </w:rPr>
        <w:t>هذه مطلقات تشمل جميع موجبات الرضا والغضب من الصد</w:t>
      </w:r>
      <w:r w:rsidR="003C5F2B">
        <w:rPr>
          <w:rFonts w:hint="cs"/>
          <w:rtl/>
          <w:lang w:bidi="fa-IR"/>
        </w:rPr>
        <w:t>ِّ</w:t>
      </w:r>
      <w:r>
        <w:rPr>
          <w:rtl/>
          <w:lang w:bidi="fa-IR"/>
        </w:rPr>
        <w:t>يقة سلام الله عليها حت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>ى المباحات شأن أبيها الأقدس كما فهمه القسطلاني والحمزاوي في شرح البخاري وذلك يكشف عن أن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ها صلوات الله عليها لا ترضى إل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>ا لما فيه مرضاة المولى سبحانه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تغضب إل</w:t>
      </w:r>
      <w:r w:rsidR="00291CB1"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ما يغضبه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>ى أن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لو رضيت أو غضبت على أمر مباح ف</w:t>
      </w:r>
      <w:r w:rsidR="003C5F2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هناك جهة</w:t>
      </w:r>
      <w:r w:rsidR="003C5F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شرعي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3C5F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تدخله في الراجحات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يجعله من المكروهات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فلن تجد منها في أي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الرضا والغضب وجهة</w:t>
      </w:r>
      <w:r w:rsidR="003C5F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نفسي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3C5F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صبغة</w:t>
      </w:r>
      <w:r w:rsidR="003C5F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شهوي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3C5F2B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 معنى العصمة التي نفاها المتحذلق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ابن كثير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بعد أن تصامم أو تعامى عن دلالة آية التطهير النازلة فيها وفي أبيها وبعلها وبنيها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يريد الله ليذهب عنكم الرجس أهل البيت ويطه</w:t>
      </w:r>
      <w:r w:rsidR="003C5F2B">
        <w:rPr>
          <w:rFonts w:hint="cs"/>
          <w:rtl/>
          <w:lang w:bidi="fa-IR"/>
        </w:rPr>
        <w:t>ِّ</w:t>
      </w:r>
      <w:r>
        <w:rPr>
          <w:rtl/>
          <w:lang w:bidi="fa-IR"/>
        </w:rPr>
        <w:t>ركم تطهيرا.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3C5F2B">
      <w:pPr>
        <w:pStyle w:val="libCenter"/>
        <w:rPr>
          <w:lang w:bidi="fa-IR"/>
        </w:rPr>
      </w:pPr>
      <w:r>
        <w:rPr>
          <w:rtl/>
          <w:lang w:bidi="fa-IR"/>
        </w:rPr>
        <w:lastRenderedPageBreak/>
        <w:t>ب</w:t>
      </w:r>
      <w:r w:rsidR="003C5F2B">
        <w:rPr>
          <w:rFonts w:hint="cs"/>
          <w:rtl/>
          <w:lang w:bidi="fa-IR"/>
        </w:rPr>
        <w:t>ِ</w:t>
      </w:r>
      <w:r>
        <w:rPr>
          <w:rtl/>
          <w:lang w:bidi="fa-IR"/>
        </w:rPr>
        <w:t>س</w:t>
      </w:r>
      <w:r w:rsidR="003C5F2B">
        <w:rPr>
          <w:rFonts w:hint="cs"/>
          <w:rtl/>
          <w:lang w:bidi="fa-IR"/>
        </w:rPr>
        <w:t>ْ</w:t>
      </w:r>
      <w:r>
        <w:rPr>
          <w:rtl/>
          <w:lang w:bidi="fa-IR"/>
        </w:rPr>
        <w:t>م</w:t>
      </w:r>
      <w:r w:rsidR="003C5F2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الله</w:t>
      </w:r>
      <w:r w:rsidR="003C5F2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الر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الر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>حيم</w:t>
      </w:r>
      <w:r w:rsidR="003C5F2B">
        <w:rPr>
          <w:rFonts w:hint="cs"/>
          <w:rtl/>
          <w:lang w:bidi="fa-IR"/>
        </w:rPr>
        <w:t>ِ</w:t>
      </w:r>
    </w:p>
    <w:p w:rsidR="00F84559" w:rsidRDefault="00F84559" w:rsidP="003C5F2B">
      <w:pPr>
        <w:pStyle w:val="Heading1Center"/>
        <w:rPr>
          <w:lang w:bidi="fa-IR"/>
        </w:rPr>
      </w:pPr>
      <w:bookmarkStart w:id="76" w:name="_Toc518009206"/>
      <w:r>
        <w:rPr>
          <w:rtl/>
          <w:lang w:bidi="fa-IR"/>
        </w:rPr>
        <w:t>أحاديث الغلو</w:t>
      </w:r>
      <w:r w:rsidR="003C5F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 قصص الخرافة</w:t>
      </w:r>
      <w:bookmarkEnd w:id="76"/>
    </w:p>
    <w:p w:rsidR="001E01E0" w:rsidRDefault="00F84559" w:rsidP="00291CB1">
      <w:pPr>
        <w:pStyle w:val="libNormal"/>
        <w:rPr>
          <w:rtl/>
          <w:lang w:bidi="fa-IR"/>
        </w:rPr>
      </w:pPr>
      <w:r>
        <w:rPr>
          <w:rtl/>
          <w:lang w:bidi="fa-IR"/>
        </w:rPr>
        <w:t>هذه أبحاث مجملة تمث</w:t>
      </w:r>
      <w:r w:rsidR="003C5F2B">
        <w:rPr>
          <w:rFonts w:hint="cs"/>
          <w:rtl/>
          <w:lang w:bidi="fa-IR"/>
        </w:rPr>
        <w:t>ِّ</w:t>
      </w:r>
      <w:r>
        <w:rPr>
          <w:rtl/>
          <w:lang w:bidi="fa-IR"/>
        </w:rPr>
        <w:t>ل لنا نفسي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الخليفة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وملكاته الفاضلة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نقتصر بها في هذه العجالة وإن لم تزحفنا ولم يتأت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بها القصوى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</w:t>
      </w:r>
      <w:r w:rsidR="003C5F2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فيها بلغة</w:t>
      </w:r>
      <w:r w:rsidR="003C5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</w:t>
      </w:r>
      <w:r w:rsidR="003C5F2B">
        <w:rPr>
          <w:rFonts w:hint="cs"/>
          <w:rtl/>
          <w:lang w:bidi="fa-IR"/>
        </w:rPr>
        <w:t>ا</w:t>
      </w:r>
      <w:r>
        <w:rPr>
          <w:rtl/>
          <w:lang w:bidi="fa-IR"/>
        </w:rPr>
        <w:t>يقاف الباحث على حد</w:t>
      </w:r>
      <w:r w:rsidR="003C5F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الخليفة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ومقياسا</w:t>
      </w:r>
      <w:r w:rsidR="003C5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</w:t>
      </w:r>
      <w:r w:rsidR="003C5F2B">
        <w:rPr>
          <w:rFonts w:hint="cs"/>
          <w:rtl/>
          <w:lang w:bidi="fa-IR"/>
        </w:rPr>
        <w:t>ُ</w:t>
      </w:r>
      <w:r>
        <w:rPr>
          <w:rtl/>
          <w:lang w:bidi="fa-IR"/>
        </w:rPr>
        <w:t>عرف به القالي له من الغالي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والمقتصد فيه من القاسط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ويمتاز به س</w:t>
      </w:r>
      <w:r w:rsidR="003C5F2B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3C5F2B">
        <w:rPr>
          <w:rFonts w:hint="cs"/>
          <w:rtl/>
          <w:lang w:bidi="fa-IR"/>
        </w:rPr>
        <w:t>َ</w:t>
      </w:r>
      <w:r>
        <w:rPr>
          <w:rtl/>
          <w:lang w:bidi="fa-IR"/>
        </w:rPr>
        <w:t>ف القول في امتداحه عن جزاف الامتداخ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فيهم</w:t>
      </w:r>
      <w:r w:rsidR="003C5F2B">
        <w:rPr>
          <w:rFonts w:hint="cs"/>
          <w:rtl/>
          <w:lang w:bidi="fa-IR"/>
        </w:rPr>
        <w:t>ُّ</w:t>
      </w:r>
      <w:r>
        <w:rPr>
          <w:rtl/>
          <w:lang w:bidi="fa-IR"/>
        </w:rPr>
        <w:t>نا عندئذ ذكر</w:t>
      </w:r>
      <w:r w:rsidR="003C5F2B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نزر</w:t>
      </w:r>
      <w:r w:rsidR="003C5F2B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يسير مم</w:t>
      </w:r>
      <w:r w:rsidR="003C5F2B">
        <w:rPr>
          <w:rFonts w:hint="cs"/>
          <w:rtl/>
          <w:lang w:bidi="fa-IR"/>
        </w:rPr>
        <w:t>ّ</w:t>
      </w:r>
      <w:r>
        <w:rPr>
          <w:rtl/>
          <w:lang w:bidi="fa-IR"/>
        </w:rPr>
        <w:t>ا سرده القوم من فضائله التي فيها من الغلو</w:t>
      </w:r>
      <w:r w:rsidR="003C5F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الفاحش ما لا يخفى على أي</w:t>
      </w:r>
      <w:r w:rsidR="003C5F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291CB1">
        <w:rPr>
          <w:rFonts w:hint="cs"/>
          <w:rtl/>
          <w:lang w:bidi="fa-IR"/>
        </w:rPr>
        <w:t>ا</w:t>
      </w:r>
      <w:r>
        <w:rPr>
          <w:rtl/>
          <w:lang w:bidi="fa-IR"/>
        </w:rPr>
        <w:t>حد ثم</w:t>
      </w:r>
      <w:r w:rsidR="003C5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نشفعه بما جاء في غيره حتى ي</w:t>
      </w:r>
      <w:r w:rsidR="003C5F2B">
        <w:rPr>
          <w:rFonts w:hint="cs"/>
          <w:rtl/>
          <w:lang w:bidi="fa-IR"/>
        </w:rPr>
        <w:t>ُ</w:t>
      </w:r>
      <w:r>
        <w:rPr>
          <w:rtl/>
          <w:lang w:bidi="fa-IR"/>
        </w:rPr>
        <w:t>عرف أهل الغلو</w:t>
      </w:r>
      <w:r w:rsidR="003C5F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الفضائل.</w:t>
      </w:r>
    </w:p>
    <w:p w:rsidR="00F84559" w:rsidRDefault="009C7AFC" w:rsidP="00500976">
      <w:pPr>
        <w:pStyle w:val="Heading2Center"/>
        <w:rPr>
          <w:lang w:bidi="fa-IR"/>
        </w:rPr>
      </w:pPr>
      <w:bookmarkStart w:id="77" w:name="_Toc518009207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 </w:t>
      </w:r>
      <w:r>
        <w:rPr>
          <w:rtl/>
          <w:lang w:bidi="fa-IR"/>
        </w:rPr>
        <w:t>-</w:t>
      </w:r>
      <w:bookmarkEnd w:id="77"/>
    </w:p>
    <w:p w:rsidR="00F84559" w:rsidRDefault="00F84559" w:rsidP="00763CF5">
      <w:pPr>
        <w:pStyle w:val="libCenter"/>
        <w:rPr>
          <w:lang w:bidi="fa-IR"/>
        </w:rPr>
      </w:pPr>
      <w:r>
        <w:rPr>
          <w:rtl/>
          <w:lang w:bidi="fa-IR"/>
        </w:rPr>
        <w:t>الشمس على العجلة</w:t>
      </w:r>
    </w:p>
    <w:p w:rsidR="00FB1484" w:rsidRDefault="00F84559" w:rsidP="00763CF5">
      <w:pPr>
        <w:pStyle w:val="libNormal"/>
        <w:rPr>
          <w:lang w:bidi="fa-IR"/>
        </w:rPr>
      </w:pPr>
      <w:r>
        <w:rPr>
          <w:rtl/>
          <w:lang w:bidi="fa-IR"/>
        </w:rPr>
        <w:t xml:space="preserve">ذكر الشيخ </w:t>
      </w:r>
      <w:r w:rsidR="00763CF5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براهيم العبيدي المالكي في كتابه </w:t>
      </w:r>
      <w:r w:rsidR="00763CF5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عمدة التحقيق </w:t>
      </w:r>
      <w:r w:rsidR="00763CF5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بشائر آل الصد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نقلا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كتاب </w:t>
      </w:r>
      <w:r w:rsidR="00763CF5" w:rsidRPr="00743CF5">
        <w:rPr>
          <w:rFonts w:hint="cs"/>
          <w:rtl/>
        </w:rPr>
        <w:t>«</w:t>
      </w:r>
      <w:r w:rsidR="00763CF5">
        <w:rPr>
          <w:rtl/>
          <w:lang w:bidi="fa-IR"/>
        </w:rPr>
        <w:t>العقائق</w:t>
      </w:r>
      <w:r w:rsidR="00763CF5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والصفوري في </w:t>
      </w:r>
      <w:r w:rsidR="00763CF5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نزهة المجالس </w:t>
      </w:r>
      <w:r w:rsidR="00763CF5" w:rsidRPr="00743CF5">
        <w:rPr>
          <w:rFonts w:hint="cs"/>
          <w:rtl/>
        </w:rPr>
        <w:t>»</w:t>
      </w:r>
      <w:r>
        <w:rPr>
          <w:rtl/>
          <w:lang w:bidi="fa-IR"/>
        </w:rPr>
        <w:t xml:space="preserve"> 2 ص 184 نقلا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</w:t>
      </w:r>
      <w:r w:rsidR="00763CF5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عيون المجالس </w:t>
      </w:r>
      <w:r w:rsidR="00763CF5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</w:p>
    <w:p w:rsidR="001E01E0" w:rsidRDefault="00F84559" w:rsidP="00763CF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روي </w:t>
      </w:r>
      <w:r w:rsidR="00763CF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يوما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لعائشة رضي الله عنها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لم</w:t>
      </w:r>
      <w:r w:rsidR="00763CF5">
        <w:rPr>
          <w:rFonts w:hint="cs"/>
          <w:rtl/>
          <w:lang w:bidi="fa-IR"/>
        </w:rPr>
        <w:t>ـّ</w:t>
      </w:r>
      <w:r>
        <w:rPr>
          <w:rtl/>
          <w:lang w:bidi="fa-IR"/>
        </w:rPr>
        <w:t>ا خلق الشمس خلقها من لؤلؤة بيضاء بقدر الدنيا مائة وأربعين مر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ة وجعلها على عجلة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وخلق للعجلة ثمانمائة وست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>ين عروة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وجعل في كل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عروة سلسلة من الياقوت الأحمر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وأمر ست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>ين ألفا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الملائكة المقر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بين أن يجر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>وها بتلك السلاسل مع قو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تهم التي </w:t>
      </w:r>
      <w:r w:rsidR="00763CF5">
        <w:rPr>
          <w:rFonts w:hint="cs"/>
          <w:rtl/>
          <w:lang w:bidi="fa-IR"/>
        </w:rPr>
        <w:t>إ</w:t>
      </w:r>
      <w:r>
        <w:rPr>
          <w:rtl/>
          <w:lang w:bidi="fa-IR"/>
        </w:rPr>
        <w:t>ختص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هم الله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والشمس مثل الفلك على تلك العجلة وهي تدور في القب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الخضراء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وتجلو جمالها على أهل الغبراء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كل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 تقف على خط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 w:rsidR="00763CF5">
        <w:rPr>
          <w:rFonts w:hint="cs"/>
          <w:rtl/>
          <w:lang w:bidi="fa-IR"/>
        </w:rPr>
        <w:t>إ</w:t>
      </w:r>
      <w:r>
        <w:rPr>
          <w:rtl/>
          <w:lang w:bidi="fa-IR"/>
        </w:rPr>
        <w:t>ستواء فوق الكعبة لأن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مركز الأرض و تقول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ملائكة رب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>ي إن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>ي لأستحي من الله عز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إذا وصلت إلى محاذاة الكعبة التي هي قبلة المؤمنين أن أجوز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والملائكة تجر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الشمس لتعبر على الكعبة بكل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قو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تها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63C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 184 هامش روض الرياحين لليافع</w:t>
      </w:r>
      <w:r w:rsidR="00763CF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المطبوع بمصر سنة 1315.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63CF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فلا تقبل منهم وتعجز الملائكة عنها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فالله تعالى يوحي إلى الملائكة وحي إلهام فينادون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763CF5">
        <w:rPr>
          <w:rFonts w:hint="cs"/>
          <w:rtl/>
          <w:lang w:bidi="fa-IR"/>
        </w:rPr>
        <w:t>ُّ</w:t>
      </w:r>
      <w:r>
        <w:rPr>
          <w:rtl/>
          <w:lang w:bidi="fa-IR"/>
        </w:rPr>
        <w:t>ها الشمس بحرمة الر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جل الذي إسمه منقوش على وجهك المنير إل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>ا رجعت إلى ما كنت فيه من السير</w:t>
      </w:r>
      <w:r w:rsidR="00763CF5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فإذا سمعت ذلك تحر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كت بقدرة المالك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فقالت عائشة رضي الله عنها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من هو الر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جل الذي إسمه منقوش</w:t>
      </w:r>
      <w:r w:rsidR="00763CF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أبو بكر الصد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>يق يا عائشة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قبل أن يخلق الله العالم علم بعلمه القديم أن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ه يخلق الهواء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ويخلق على الهواء هذه الس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ماء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ويخلق بحرا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ويخلق عليه عجلة مركبا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للشمس المشرقة على الدنيا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الشمس تتمر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د على الملائكة إذا وصلت إلى الاستواء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قد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>ر أن يخلق في آخر الزمان نبي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مفض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الأنبياء وهو بعلك يا عائشة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على رغم الأعداء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ونقش على وجه الشمس اسم وزيره أعني أبا بكر صد</w:t>
      </w:r>
      <w:r w:rsidR="00763CF5">
        <w:rPr>
          <w:rFonts w:hint="cs"/>
          <w:rtl/>
          <w:lang w:bidi="fa-IR"/>
        </w:rPr>
        <w:t>ِّ</w:t>
      </w:r>
      <w:r>
        <w:rPr>
          <w:rtl/>
          <w:lang w:bidi="fa-IR"/>
        </w:rPr>
        <w:t>يق المصطفى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763CF5">
        <w:rPr>
          <w:rFonts w:hint="cs"/>
          <w:rtl/>
          <w:lang w:bidi="fa-IR"/>
        </w:rPr>
        <w:t>ا</w:t>
      </w:r>
      <w:r>
        <w:rPr>
          <w:rtl/>
          <w:lang w:bidi="fa-IR"/>
        </w:rPr>
        <w:t>ذا أقسمت الملائكة عليها به زالت الشمس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وعادت إلى سيرها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بقدرة المولى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إذا مر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العاصي من </w:t>
      </w:r>
      <w:r w:rsidR="00763CF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تي على نار جهن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>م وأرادت النار على المؤمن أن تهجم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فلحرمة محبة الله في قلبه ونقش اسمه على لسانه ترجع النار إلى ورائها هاربة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ولغيره طالبة.</w:t>
      </w:r>
    </w:p>
    <w:p w:rsidR="00763CF5" w:rsidRDefault="00F84559" w:rsidP="00763CF5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مم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>ا يغمرني في الحيرة أن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لعجلة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</w:t>
      </w:r>
      <w:r w:rsidR="00763CF5">
        <w:rPr>
          <w:rFonts w:hint="cs"/>
          <w:rtl/>
          <w:lang w:bidi="fa-IR"/>
        </w:rPr>
        <w:t>ِ</w:t>
      </w:r>
      <w:r>
        <w:rPr>
          <w:rtl/>
          <w:lang w:bidi="fa-IR"/>
        </w:rPr>
        <w:t>م لم يكتشف عنها علماء الهيئة قديما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وحديثا</w:t>
      </w:r>
      <w:r w:rsidR="00763CF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 توف</w:t>
      </w:r>
      <w:r w:rsidR="00763CF5">
        <w:rPr>
          <w:rFonts w:hint="cs"/>
          <w:rtl/>
          <w:lang w:bidi="fa-IR"/>
        </w:rPr>
        <w:t>ُّ</w:t>
      </w:r>
      <w:r>
        <w:rPr>
          <w:rtl/>
          <w:lang w:bidi="fa-IR"/>
        </w:rPr>
        <w:t>ر أدوات الكشف ومحص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>لاته لأهل الهيئة الجديدة خاص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</w:t>
      </w:r>
      <w:r w:rsidR="00763CF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هم ل</w:t>
      </w:r>
      <w:r w:rsidR="00763CF5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استقر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>ت آرائهم بعد تقد</w:t>
      </w:r>
      <w:r w:rsidR="00763CF5">
        <w:rPr>
          <w:rFonts w:hint="cs"/>
          <w:rtl/>
          <w:lang w:bidi="fa-IR"/>
        </w:rPr>
        <w:t>ُّ</w:t>
      </w:r>
      <w:r>
        <w:rPr>
          <w:rtl/>
          <w:lang w:bidi="fa-IR"/>
        </w:rPr>
        <w:t>م العلم واستفحال أمره وكثرة اكتشافاته على دوران الأرض على الشمس</w:t>
      </w:r>
      <w:r w:rsidR="00A5036A">
        <w:rPr>
          <w:rtl/>
          <w:lang w:bidi="fa-IR"/>
        </w:rPr>
        <w:t>؟</w:t>
      </w:r>
    </w:p>
    <w:p w:rsidR="00455480" w:rsidRDefault="00F84559" w:rsidP="00872AAD">
      <w:pPr>
        <w:pStyle w:val="libNormal"/>
        <w:rPr>
          <w:rtl/>
          <w:lang w:bidi="fa-IR"/>
        </w:rPr>
      </w:pPr>
      <w:r>
        <w:rPr>
          <w:rtl/>
          <w:lang w:bidi="fa-IR"/>
        </w:rPr>
        <w:t>وت</w:t>
      </w:r>
      <w:r w:rsidR="00763CF5">
        <w:rPr>
          <w:rFonts w:hint="cs"/>
          <w:rtl/>
          <w:lang w:bidi="fa-IR"/>
        </w:rPr>
        <w:t>ُ</w:t>
      </w:r>
      <w:r>
        <w:rPr>
          <w:rtl/>
          <w:lang w:bidi="fa-IR"/>
        </w:rPr>
        <w:t>علمنا الر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>واية عن أن</w:t>
      </w:r>
      <w:r w:rsidR="00763CF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البخار لم ي</w:t>
      </w:r>
      <w:r w:rsidR="00763CF5">
        <w:rPr>
          <w:rFonts w:hint="cs"/>
          <w:rtl/>
          <w:lang w:bidi="fa-IR"/>
        </w:rPr>
        <w:t>َ</w:t>
      </w:r>
      <w:r>
        <w:rPr>
          <w:rtl/>
          <w:lang w:bidi="fa-IR"/>
        </w:rPr>
        <w:t>كن مستخدما</w:t>
      </w:r>
      <w:r w:rsidR="00763CF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إنشاء تلك العجلة فيمد</w:t>
      </w:r>
      <w:r w:rsidR="00763CF5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الله سبحانه به حتى لا يشعر ب</w:t>
      </w:r>
      <w:r w:rsidR="00763CF5">
        <w:rPr>
          <w:rFonts w:hint="cs"/>
          <w:rtl/>
          <w:lang w:bidi="fa-IR"/>
        </w:rPr>
        <w:t>ا</w:t>
      </w:r>
      <w:r>
        <w:rPr>
          <w:rtl/>
          <w:lang w:bidi="fa-IR"/>
        </w:rPr>
        <w:t>رادة مريد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حياء من يستحي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فيمضي بالعجلة ويوصله في أسرع وقت إلى حيث شيء</w:t>
      </w:r>
      <w:r w:rsidR="0045548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</w:t>
      </w:r>
      <w:r w:rsidR="00455480">
        <w:rPr>
          <w:rFonts w:hint="cs"/>
          <w:rtl/>
          <w:lang w:bidi="fa-IR"/>
        </w:rPr>
        <w:t>َ</w:t>
      </w:r>
      <w:r>
        <w:rPr>
          <w:rtl/>
          <w:lang w:bidi="fa-IR"/>
        </w:rPr>
        <w:t>ها قدما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العجب 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سبحانه لم ل</w:t>
      </w:r>
      <w:r w:rsidR="0045548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م يستبدل بالبخار عن الملائكة بعد اكتشافه فيطلق صراح </w:t>
      </w:r>
      <w:r w:rsidR="00872AAD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الآلاف المؤل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>فة المقي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>دة بسلاسل بلاء العجلة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ويعتقهم عن مكابدة تمر</w:t>
      </w:r>
      <w:r w:rsidR="00455480">
        <w:rPr>
          <w:rFonts w:hint="cs"/>
          <w:rtl/>
          <w:lang w:bidi="fa-IR"/>
        </w:rPr>
        <w:t>ُّ</w:t>
      </w:r>
      <w:r>
        <w:rPr>
          <w:rtl/>
          <w:lang w:bidi="fa-IR"/>
        </w:rPr>
        <w:t>د الشمس في كل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يوم</w:t>
      </w:r>
      <w:r w:rsidR="00A5036A">
        <w:rPr>
          <w:rtl/>
          <w:lang w:bidi="fa-IR"/>
        </w:rPr>
        <w:t>؟</w:t>
      </w:r>
    </w:p>
    <w:p w:rsidR="001E01E0" w:rsidRDefault="00F84559" w:rsidP="00455480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مس</w:t>
      </w:r>
      <w:r w:rsidR="00455480">
        <w:rPr>
          <w:rFonts w:hint="cs"/>
          <w:rtl/>
          <w:lang w:bidi="fa-IR"/>
        </w:rPr>
        <w:t>ئ</w:t>
      </w:r>
      <w:r>
        <w:rPr>
          <w:rtl/>
          <w:lang w:bidi="fa-IR"/>
        </w:rPr>
        <w:t>لة</w:t>
      </w:r>
      <w:r w:rsidR="0045548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أدري من المجيب عنها وهي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رادة الله سبحانه الفائقة على كل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قو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>ة جامحة وهي تمسك الس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بغير عمد ترونها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وتسير الجبال تحسبها جامدة وهي تمر</w:t>
      </w:r>
      <w:r w:rsidR="0045548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مر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السحاب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صنع الله الذي أتقن كل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شيء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</w:t>
      </w:r>
      <w:r w:rsidR="00455480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45548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تقم مقام 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المسخ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>رين لجر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الشمس حت</w:t>
      </w:r>
      <w:r w:rsidR="00455480">
        <w:rPr>
          <w:rFonts w:hint="cs"/>
          <w:rtl/>
          <w:lang w:bidi="fa-IR"/>
        </w:rPr>
        <w:t>ّ</w:t>
      </w:r>
      <w:r>
        <w:rPr>
          <w:rtl/>
          <w:lang w:bidi="fa-IR"/>
        </w:rPr>
        <w:t>ى لا يوقفها تمر</w:t>
      </w:r>
      <w:r w:rsidR="00455480">
        <w:rPr>
          <w:rFonts w:hint="cs"/>
          <w:rtl/>
          <w:lang w:bidi="fa-IR"/>
        </w:rPr>
        <w:t>ُّ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تحتاج إلى عرى وسلاسل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ال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قسام بمن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45548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كتب اسمه عليها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الذي أحوج المولى سبحانه في تسيير الشمس إلى هذه الأدوات من العجلة والعرى والسلاسل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وخلق 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الجم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الغفير من الملائكة واستخدامهم بالجر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الثقيل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الذي إذا أراد شيئا</w:t>
      </w:r>
      <w:r w:rsidR="00455480">
        <w:rPr>
          <w:rFonts w:hint="cs"/>
          <w:rtl/>
          <w:lang w:bidi="fa-IR"/>
        </w:rPr>
        <w:t>ً</w:t>
      </w:r>
      <w:r w:rsidR="00872AAD">
        <w:rPr>
          <w:rtl/>
          <w:lang w:bidi="fa-IR"/>
        </w:rPr>
        <w:t xml:space="preserve"> أن يكون يقول له</w:t>
      </w:r>
      <w:r w:rsidR="00A5036A">
        <w:rPr>
          <w:rtl/>
          <w:lang w:bidi="fa-IR"/>
        </w:rPr>
        <w:t>:</w:t>
      </w:r>
      <w:r w:rsidR="00872AAD">
        <w:rPr>
          <w:rtl/>
          <w:lang w:bidi="fa-IR"/>
        </w:rPr>
        <w:t xml:space="preserve"> كن. فيكون</w:t>
      </w:r>
      <w:r>
        <w:rPr>
          <w:rtl/>
          <w:lang w:bidi="fa-IR"/>
        </w:rPr>
        <w:t>؟</w:t>
      </w:r>
    </w:p>
    <w:p w:rsidR="001E01E0" w:rsidRDefault="00F84559" w:rsidP="00872AAD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الشمس هلا</w:t>
      </w:r>
      <w:r w:rsidR="0045548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كانت تعلم </w:t>
      </w:r>
      <w:r w:rsidR="00872AA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72AA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إرادة الله سبحانه ماضية</w:t>
      </w:r>
      <w:r w:rsidR="0045548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عليها بجريها إلى الغاية المقصودة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فما هذا التوق</w:t>
      </w:r>
      <w:r w:rsidR="00455480">
        <w:rPr>
          <w:rFonts w:hint="cs"/>
          <w:rtl/>
          <w:lang w:bidi="fa-IR"/>
        </w:rPr>
        <w:t>ُّ</w:t>
      </w:r>
      <w:r>
        <w:rPr>
          <w:rtl/>
          <w:lang w:bidi="fa-IR"/>
        </w:rPr>
        <w:t>ف والتمرد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والله تعالى أعلم بعظمة الكعبة وشرفها منها وقد جعلها في خط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>ة سيرها. أن</w:t>
      </w:r>
      <w:r w:rsidR="00455480">
        <w:rPr>
          <w:rFonts w:hint="cs"/>
          <w:rtl/>
          <w:lang w:bidi="fa-IR"/>
        </w:rPr>
        <w:t>ّ</w:t>
      </w:r>
      <w:r>
        <w:rPr>
          <w:rtl/>
          <w:lang w:bidi="fa-IR"/>
        </w:rPr>
        <w:t>ي للشمس أن تجهل بها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وهي هي الشاعرة بخط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الاستواء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ومحاذاة الكعبة ووصولها إلى تلك النقطة المقد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>سة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وهي العارفة بمقامات الصد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اسمه منقوش</w:t>
      </w:r>
      <w:r w:rsidR="0045548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واجبها أن تنقاد لا تجمح على من أقسم به عليها.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ومن عويصات لا تنحل</w:t>
      </w:r>
      <w:r w:rsidR="00455480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تجديد الشمس تمر</w:t>
      </w:r>
      <w:r w:rsidR="00455480">
        <w:rPr>
          <w:rFonts w:hint="cs"/>
          <w:rtl/>
          <w:lang w:bidi="fa-IR"/>
        </w:rPr>
        <w:t>ُّ</w:t>
      </w:r>
      <w:r>
        <w:rPr>
          <w:rtl/>
          <w:lang w:bidi="fa-IR"/>
        </w:rPr>
        <w:t>دها كل</w:t>
      </w:r>
      <w:r w:rsidR="00455480">
        <w:rPr>
          <w:rFonts w:hint="cs"/>
          <w:rtl/>
          <w:lang w:bidi="fa-IR"/>
        </w:rPr>
        <w:t>َّ</w:t>
      </w:r>
      <w:r w:rsidR="00455480">
        <w:rPr>
          <w:rtl/>
          <w:lang w:bidi="fa-IR"/>
        </w:rPr>
        <w:t xml:space="preserve"> يوم</w:t>
      </w:r>
      <w:r w:rsidR="00A5036A">
        <w:rPr>
          <w:rtl/>
          <w:lang w:bidi="fa-IR"/>
        </w:rPr>
        <w:t>،</w:t>
      </w:r>
      <w:r w:rsidR="00455480">
        <w:rPr>
          <w:rtl/>
          <w:lang w:bidi="fa-IR"/>
        </w:rPr>
        <w:t xml:space="preserve"> والشمس تجري لمستقر</w:t>
      </w:r>
      <w:r w:rsidR="00455480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لها ذلك تقدير العزيز العليم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لا الشمس ينبغي لها أن تدرك القمر ولا الليل وسابق النهار و كل</w:t>
      </w:r>
      <w:r w:rsidR="0045548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في فلك</w:t>
      </w:r>
      <w:r w:rsidR="0045548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يسبحون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455480" w:rsidRDefault="00F84559" w:rsidP="00455480">
      <w:pPr>
        <w:pStyle w:val="libNormal"/>
        <w:rPr>
          <w:rtl/>
          <w:lang w:bidi="fa-IR"/>
        </w:rPr>
      </w:pPr>
      <w:r>
        <w:rPr>
          <w:rtl/>
          <w:lang w:bidi="fa-IR"/>
        </w:rPr>
        <w:t>وأعوص من ذلك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نشاد الملائكة إي</w:t>
      </w:r>
      <w:r w:rsidR="00455480">
        <w:rPr>
          <w:rFonts w:hint="cs"/>
          <w:rtl/>
          <w:lang w:bidi="fa-IR"/>
        </w:rPr>
        <w:t>ّ</w:t>
      </w:r>
      <w:r>
        <w:rPr>
          <w:rtl/>
          <w:lang w:bidi="fa-IR"/>
        </w:rPr>
        <w:t>اها في كل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نهار بتلك ال</w:t>
      </w:r>
      <w:r w:rsidR="00455480">
        <w:rPr>
          <w:rFonts w:hint="cs"/>
          <w:rtl/>
          <w:lang w:bidi="fa-IR"/>
        </w:rPr>
        <w:t>اُ</w:t>
      </w:r>
      <w:r>
        <w:rPr>
          <w:rtl/>
          <w:lang w:bidi="fa-IR"/>
        </w:rPr>
        <w:t>نشودة الضخمة و وحي الله إليهم بها طيلة عمر الدنيا</w:t>
      </w:r>
      <w:r w:rsidR="00455480">
        <w:rPr>
          <w:rFonts w:hint="cs"/>
          <w:rtl/>
          <w:lang w:bidi="fa-IR"/>
        </w:rPr>
        <w:t>.</w:t>
      </w:r>
    </w:p>
    <w:p w:rsidR="001E01E0" w:rsidRDefault="00F84559" w:rsidP="00455480">
      <w:pPr>
        <w:pStyle w:val="libNormal"/>
        <w:rPr>
          <w:rtl/>
          <w:lang w:bidi="fa-IR"/>
        </w:rPr>
      </w:pPr>
      <w:r>
        <w:rPr>
          <w:rtl/>
          <w:lang w:bidi="fa-IR"/>
        </w:rPr>
        <w:t>هكذا تشو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>ه رواة</w:t>
      </w:r>
      <w:r w:rsidR="0045548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السوء سمعة السن</w:t>
      </w:r>
      <w:r w:rsidR="00455480">
        <w:rPr>
          <w:rFonts w:hint="cs"/>
          <w:rtl/>
          <w:lang w:bidi="fa-IR"/>
        </w:rPr>
        <w:t>ّ</w:t>
      </w:r>
      <w:r>
        <w:rPr>
          <w:rtl/>
          <w:lang w:bidi="fa-IR"/>
        </w:rPr>
        <w:t>ة الشريفة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وهي مقد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>سة</w:t>
      </w:r>
      <w:r w:rsidR="0045548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هذه الأوهام الخرافي</w:t>
      </w:r>
      <w:r w:rsidR="00455480">
        <w:rPr>
          <w:rFonts w:hint="cs"/>
          <w:rtl/>
          <w:lang w:bidi="fa-IR"/>
        </w:rPr>
        <w:t>ّ</w:t>
      </w:r>
      <w:r>
        <w:rPr>
          <w:rtl/>
          <w:lang w:bidi="fa-IR"/>
        </w:rPr>
        <w:t>ة و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كل</w:t>
      </w:r>
      <w:r w:rsidR="00455480">
        <w:rPr>
          <w:rFonts w:hint="cs"/>
          <w:rtl/>
          <w:lang w:bidi="fa-IR"/>
        </w:rPr>
        <w:t>ّ</w:t>
      </w:r>
      <w:r>
        <w:rPr>
          <w:rtl/>
          <w:lang w:bidi="fa-IR"/>
        </w:rPr>
        <w:t>ها من جر</w:t>
      </w:r>
      <w:r w:rsidR="00455480">
        <w:rPr>
          <w:rFonts w:hint="cs"/>
          <w:rtl/>
          <w:lang w:bidi="fa-IR"/>
        </w:rPr>
        <w:t>ّ</w:t>
      </w:r>
      <w:r>
        <w:rPr>
          <w:rtl/>
          <w:lang w:bidi="fa-IR"/>
        </w:rPr>
        <w:t>اء الغلو</w:t>
      </w:r>
      <w:r w:rsidR="0045548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الممقوت في الفضائل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مختلق هذه المرسلة المقطوعة عن الاسناد يعلم ما ذكرناه من الفضايح المترتبة على افتعالها ل</w:t>
      </w:r>
      <w:r w:rsidR="00455480">
        <w:rPr>
          <w:rFonts w:hint="cs"/>
          <w:rtl/>
          <w:lang w:bidi="fa-IR"/>
        </w:rPr>
        <w:t>َ</w:t>
      </w:r>
      <w:r>
        <w:rPr>
          <w:rtl/>
          <w:lang w:bidi="fa-IR"/>
        </w:rPr>
        <w:t>ما اقتحم هذا الاقتحام المزري.</w:t>
      </w:r>
    </w:p>
    <w:p w:rsidR="00F84559" w:rsidRDefault="009C7AFC" w:rsidP="00455480">
      <w:pPr>
        <w:pStyle w:val="Heading2Center"/>
        <w:rPr>
          <w:lang w:bidi="fa-IR"/>
        </w:rPr>
      </w:pPr>
      <w:bookmarkStart w:id="78" w:name="_Toc518009208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 </w:t>
      </w:r>
      <w:r>
        <w:rPr>
          <w:rtl/>
          <w:lang w:bidi="fa-IR"/>
        </w:rPr>
        <w:t>-</w:t>
      </w:r>
      <w:bookmarkEnd w:id="78"/>
    </w:p>
    <w:p w:rsidR="00F84559" w:rsidRDefault="00F84559" w:rsidP="00455480">
      <w:pPr>
        <w:pStyle w:val="libCenter"/>
        <w:rPr>
          <w:lang w:bidi="fa-IR"/>
        </w:rPr>
      </w:pPr>
      <w:r>
        <w:rPr>
          <w:rtl/>
          <w:lang w:bidi="fa-IR"/>
        </w:rPr>
        <w:t>التوس</w:t>
      </w:r>
      <w:r w:rsidR="00455480">
        <w:rPr>
          <w:rFonts w:hint="cs"/>
          <w:rtl/>
          <w:lang w:bidi="fa-IR"/>
        </w:rPr>
        <w:t>ُّ</w:t>
      </w:r>
      <w:r>
        <w:rPr>
          <w:rtl/>
          <w:lang w:bidi="fa-IR"/>
        </w:rPr>
        <w:t>ل بلحية أبي بكر</w:t>
      </w:r>
    </w:p>
    <w:p w:rsidR="001E01E0" w:rsidRDefault="00F84559" w:rsidP="0045548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 اليافعي في روض الرياحين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عن أبي بكر الصد</w:t>
      </w:r>
      <w:r w:rsidR="004554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يق رضي الله عنه </w:t>
      </w:r>
      <w:r w:rsidR="0045548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55480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بينما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يس</w:t>
      </w:r>
      <w:r w:rsidR="00455480">
        <w:rPr>
          <w:rFonts w:hint="cs"/>
          <w:rtl/>
          <w:lang w:bidi="fa-IR"/>
        </w:rPr>
        <w:t>~</w:t>
      </w:r>
      <w:r>
        <w:rPr>
          <w:rtl/>
          <w:lang w:bidi="fa-IR"/>
        </w:rPr>
        <w:t>. آية 38.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يس</w:t>
      </w:r>
      <w:r w:rsidR="00455480">
        <w:rPr>
          <w:rFonts w:hint="cs"/>
          <w:rtl/>
          <w:lang w:bidi="fa-IR"/>
        </w:rPr>
        <w:t>~</w:t>
      </w:r>
      <w:r>
        <w:rPr>
          <w:rtl/>
          <w:lang w:bidi="fa-IR"/>
        </w:rPr>
        <w:t xml:space="preserve"> آية 40.</w:t>
      </w:r>
    </w:p>
    <w:p w:rsidR="001E01E0" w:rsidRDefault="00F84559" w:rsidP="00A06A4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طبع بمصر ف</w:t>
      </w:r>
      <w:r w:rsidR="004554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المطبعة السعيدية هامش العرائس للثعلب</w:t>
      </w:r>
      <w:r w:rsidR="004554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توجد الرواية ف</w:t>
      </w:r>
      <w:r w:rsidR="004554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443 ينقل عنه القسطلان</w:t>
      </w:r>
      <w:r w:rsidR="004554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4554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المواهب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الزرقان</w:t>
      </w:r>
      <w:r w:rsidR="004554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4554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شرح المواهب 3 ص 157 مؤلف حسن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طبع لليافع</w:t>
      </w:r>
      <w:r w:rsidR="004554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كتاب آخر مستقلا ف</w:t>
      </w:r>
      <w:r w:rsidR="0045548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مصر سنة 2315 باسم روض الرياحين </w:t>
      </w:r>
      <w:r w:rsidR="00A06A40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A06A4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تأليفه الآخر غير المطبوع ف</w:t>
      </w:r>
      <w:r w:rsidR="00A06A4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حاشية العرائس.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06A4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نحن جلوس</w:t>
      </w:r>
      <w:r w:rsidR="00A06A4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بالمسجد وإذا نحن برجل أعمى قد دخل علينا وسل</w:t>
      </w:r>
      <w:r w:rsidR="00A06A4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فرددنا </w:t>
      </w:r>
      <w:r w:rsidR="007353FF" w:rsidRPr="00A06A40">
        <w:rPr>
          <w:rStyle w:val="libNormalChar"/>
          <w:rtl/>
        </w:rPr>
        <w:t>عليه</w:t>
      </w:r>
      <w:r w:rsidR="00A06A40">
        <w:rPr>
          <w:rStyle w:val="libNormalChar"/>
          <w:rFonts w:hint="cs"/>
          <w:rtl/>
        </w:rPr>
        <w:t xml:space="preserve"> </w:t>
      </w:r>
      <w:r w:rsidR="007353FF" w:rsidRPr="00A06A40">
        <w:rPr>
          <w:rStyle w:val="libNormalChar"/>
          <w:rtl/>
        </w:rPr>
        <w:t>‌الس</w:t>
      </w:r>
      <w:r w:rsidR="00A06A40">
        <w:rPr>
          <w:rStyle w:val="libNormalChar"/>
          <w:rFonts w:hint="cs"/>
          <w:rtl/>
        </w:rPr>
        <w:t>َّ</w:t>
      </w:r>
      <w:r w:rsidR="007353FF" w:rsidRPr="00A06A40">
        <w:rPr>
          <w:rStyle w:val="libNormalChar"/>
          <w:rtl/>
        </w:rPr>
        <w:t>لام</w:t>
      </w:r>
      <w:r>
        <w:rPr>
          <w:rtl/>
          <w:lang w:bidi="fa-IR"/>
        </w:rPr>
        <w:t xml:space="preserve"> وأجلسناه</w:t>
      </w:r>
      <w:r w:rsidR="00A06A4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بين يدي النبي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يقضيني حاجة في حب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النبي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أبو بكر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حاجتك يا شيخ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 أهلا</w:t>
      </w:r>
      <w:r w:rsidR="00A06A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يكن عندي ما نقتات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A06A40">
        <w:rPr>
          <w:rFonts w:hint="cs"/>
          <w:rtl/>
          <w:lang w:bidi="fa-IR"/>
        </w:rPr>
        <w:t>ا</w:t>
      </w:r>
      <w:r>
        <w:rPr>
          <w:rtl/>
          <w:lang w:bidi="fa-IR"/>
        </w:rPr>
        <w:t>ريد من يدفع لنا شيئا</w:t>
      </w:r>
      <w:r w:rsidR="00A06A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نقتات به في حب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 w:rsidR="00A06A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فنهض أبو بكر الصد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أنا أعطيك ما يقوم بك في حب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 w:rsidR="00A06A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 من حاجة </w:t>
      </w:r>
      <w:r w:rsidR="00A06A40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إن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 ابنة </w:t>
      </w:r>
      <w:r w:rsidR="00A06A40">
        <w:rPr>
          <w:rFonts w:hint="cs"/>
          <w:rtl/>
          <w:lang w:bidi="fa-IR"/>
        </w:rPr>
        <w:t>اُ</w:t>
      </w:r>
      <w:r>
        <w:rPr>
          <w:rtl/>
          <w:lang w:bidi="fa-IR"/>
        </w:rPr>
        <w:t>ريد من يتزو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>ج بها في حياتي حب</w:t>
      </w:r>
      <w:r w:rsidR="00A06A4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06A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محم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أبو بكر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أتزو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>ج بها في حياتك حب</w:t>
      </w:r>
      <w:r w:rsidR="00A06A4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06A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هل من حاجة </w:t>
      </w:r>
      <w:r w:rsidR="00A06A40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</w:t>
      </w:r>
      <w:r w:rsidR="00A06A40">
        <w:rPr>
          <w:rFonts w:hint="cs"/>
          <w:rtl/>
          <w:lang w:bidi="fa-IR"/>
        </w:rPr>
        <w:t>اُ</w:t>
      </w:r>
      <w:r>
        <w:rPr>
          <w:rtl/>
          <w:lang w:bidi="fa-IR"/>
        </w:rPr>
        <w:t>ريد أن أضع يدي في شيبة أبي بكر الصد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تعالى عنه حب</w:t>
      </w:r>
      <w:r w:rsidR="00A06A4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06A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محم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 w:rsidR="00A06A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فنهض أبو بكر رضي الله عنه ووضع لحيته في يد الأعمى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A06A40">
        <w:rPr>
          <w:rFonts w:hint="cs"/>
          <w:rtl/>
          <w:lang w:bidi="fa-IR"/>
        </w:rPr>
        <w:t>ا</w:t>
      </w:r>
      <w:r>
        <w:rPr>
          <w:rtl/>
          <w:lang w:bidi="fa-IR"/>
        </w:rPr>
        <w:t>مسك لحيتي في حب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A06A40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 w:rsidR="00A06A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فقبض الأعمى بلحية أبي بكر الصد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أسألك بحرمة شيبة أبي بكر </w:t>
      </w:r>
      <w:r w:rsidR="00A06A40">
        <w:rPr>
          <w:rFonts w:hint="cs"/>
          <w:rtl/>
          <w:lang w:bidi="fa-IR"/>
        </w:rPr>
        <w:t>أ</w:t>
      </w:r>
      <w:r>
        <w:rPr>
          <w:rtl/>
          <w:lang w:bidi="fa-IR"/>
        </w:rPr>
        <w:t>ل</w:t>
      </w:r>
      <w:r w:rsidR="00A06A40">
        <w:rPr>
          <w:rFonts w:hint="cs"/>
          <w:rtl/>
          <w:lang w:bidi="fa-IR"/>
        </w:rPr>
        <w:t>َ</w:t>
      </w:r>
      <w:r>
        <w:rPr>
          <w:rtl/>
          <w:lang w:bidi="fa-IR"/>
        </w:rPr>
        <w:t>ا رددت علي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بصري.</w:t>
      </w:r>
      <w:r w:rsidR="00A06A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فرد</w:t>
      </w:r>
      <w:r w:rsidR="00DD13D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عليه بصره لوقته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فنزل جبريل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على النبي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الس</w:t>
      </w:r>
      <w:r w:rsidR="00A06A40">
        <w:rPr>
          <w:rFonts w:hint="cs"/>
          <w:rtl/>
          <w:lang w:bidi="fa-IR"/>
        </w:rPr>
        <w:t>ّ</w:t>
      </w:r>
      <w:r>
        <w:rPr>
          <w:rtl/>
          <w:lang w:bidi="fa-IR"/>
        </w:rPr>
        <w:t>لام يقرئك الس</w:t>
      </w:r>
      <w:r w:rsidR="00A06A40">
        <w:rPr>
          <w:rFonts w:hint="cs"/>
          <w:rtl/>
          <w:lang w:bidi="fa-IR"/>
        </w:rPr>
        <w:t>ّ</w:t>
      </w:r>
      <w:r>
        <w:rPr>
          <w:rtl/>
          <w:lang w:bidi="fa-IR"/>
        </w:rPr>
        <w:t>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ويخص</w:t>
      </w:r>
      <w:r w:rsidR="00A06A40">
        <w:rPr>
          <w:rFonts w:hint="cs"/>
          <w:rtl/>
          <w:lang w:bidi="fa-IR"/>
        </w:rPr>
        <w:t>ُّ</w:t>
      </w:r>
      <w:r>
        <w:rPr>
          <w:rtl/>
          <w:lang w:bidi="fa-IR"/>
        </w:rPr>
        <w:t>ك بالتحي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</w:t>
      </w:r>
      <w:r w:rsidR="00A06A40">
        <w:rPr>
          <w:rFonts w:hint="cs"/>
          <w:rtl/>
          <w:lang w:bidi="fa-IR"/>
        </w:rPr>
        <w:t>إ</w:t>
      </w:r>
      <w:r>
        <w:rPr>
          <w:rtl/>
          <w:lang w:bidi="fa-IR"/>
        </w:rPr>
        <w:t>كرام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ويقول 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وعز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وجلاله لو أقسم علي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 أعمى بحرم</w:t>
      </w:r>
      <w:r w:rsidR="00A06A40">
        <w:rPr>
          <w:rFonts w:hint="cs"/>
          <w:rtl/>
          <w:lang w:bidi="fa-IR"/>
        </w:rPr>
        <w:t>َ</w:t>
      </w:r>
      <w:r>
        <w:rPr>
          <w:rtl/>
          <w:lang w:bidi="fa-IR"/>
        </w:rPr>
        <w:t>ة شيبة أبي بكر الصد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>يق لرددت عليه بصره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تركت على وجه الأرض أعمى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كل</w:t>
      </w:r>
      <w:r w:rsidR="00A06A40">
        <w:rPr>
          <w:rFonts w:hint="cs"/>
          <w:rtl/>
          <w:lang w:bidi="fa-IR"/>
        </w:rPr>
        <w:t>ّ</w:t>
      </w:r>
      <w:r>
        <w:rPr>
          <w:rtl/>
          <w:lang w:bidi="fa-IR"/>
        </w:rPr>
        <w:t>ه ببركتك وعلو</w:t>
      </w:r>
      <w:r w:rsidR="00A06A4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قدرك وشأنك عند رب</w:t>
      </w:r>
      <w:r w:rsidR="00A06A40">
        <w:rPr>
          <w:rFonts w:hint="cs"/>
          <w:rtl/>
          <w:lang w:bidi="fa-IR"/>
        </w:rPr>
        <w:t>ِّ</w:t>
      </w:r>
      <w:r>
        <w:rPr>
          <w:rtl/>
          <w:lang w:bidi="fa-IR"/>
        </w:rPr>
        <w:t>ك.</w:t>
      </w:r>
    </w:p>
    <w:p w:rsidR="00F84559" w:rsidRDefault="00F84559" w:rsidP="00102008">
      <w:pPr>
        <w:pStyle w:val="libNormal"/>
        <w:rPr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06A40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لا تعمى الأبصار ولكن تعمى القلوب التي في الصدور.</w:t>
      </w:r>
      <w:r w:rsidR="00A06A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حق</w:t>
      </w:r>
      <w:r w:rsidR="00A06A4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06A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الضرير قد عمي قلبه قبل بصره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يعقل إن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القسم بشيبة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أولى من شيبة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فهي مقد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مة قداسة</w:t>
      </w:r>
      <w:r w:rsidR="001020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وشرفا</w:t>
      </w:r>
      <w:r w:rsidR="001020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وزلفة</w:t>
      </w:r>
      <w:r w:rsidR="001020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الله سبحانه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أكبر من أبي بكر سن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020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وأكثر شيبة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فما أعمى الرجل عنها إن كان يريد مقسما</w:t>
      </w:r>
      <w:r w:rsidR="001020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 يبر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سبحانه به قسمه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أن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ه له في شيبة أبي بكر غاية لم نعرفها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أين عن هذه الشيبة عميان أهل السن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أغفلهم عن الوحي المنزل فيها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فيقسمون على الله بها فيكشف عن أبصارهم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بال الحف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>اظ وأئم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 أرجأوا نشر هذه الرواية إلى القرن الثامن عهد اليافعي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هل بخلوا على عميان ال</w:t>
      </w:r>
      <w:r w:rsidR="0010200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ة بمثل هذا النجاح الباه</w:t>
      </w:r>
      <w:r w:rsidR="00102008">
        <w:rPr>
          <w:rtl/>
          <w:lang w:bidi="fa-IR"/>
        </w:rPr>
        <w:t>ر وفي الوحي المزعوم قوله سبحانه</w:t>
      </w:r>
      <w:r>
        <w:rPr>
          <w:rtl/>
          <w:lang w:bidi="fa-IR"/>
        </w:rPr>
        <w:t>: وعز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تي وجلالي لو أقسم علي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 أعمى. الخ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أن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>هم وجدوا مولد هذا الحديث بعد</w:t>
      </w:r>
    </w:p>
    <w:p w:rsidR="00102008" w:rsidRDefault="00102008" w:rsidP="00102008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_15_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02008" w:rsidRDefault="00F84559" w:rsidP="0010200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عصورهم فلم يشيدوا بذكره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رؤا فيه غلو</w:t>
      </w:r>
      <w:r w:rsidR="00102008">
        <w:rPr>
          <w:rFonts w:hint="cs"/>
          <w:rtl/>
          <w:lang w:bidi="fa-IR"/>
        </w:rPr>
        <w:t>ًّ</w:t>
      </w:r>
      <w:r>
        <w:rPr>
          <w:rtl/>
          <w:lang w:bidi="fa-IR"/>
        </w:rPr>
        <w:t>ا فاحشا</w:t>
      </w:r>
      <w:r w:rsidR="001020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بتقديم لحية أبي بكر على شيبة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فطووا عن روايته كشحا</w:t>
      </w:r>
      <w:r w:rsidR="0010200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عقلوا فيه مهزأة بالله ووحيه وأمينه ونبي</w:t>
      </w:r>
      <w:r w:rsidR="00102008">
        <w:rPr>
          <w:rFonts w:hint="cs"/>
          <w:rtl/>
          <w:lang w:bidi="fa-IR"/>
        </w:rPr>
        <w:t>ِّ</w:t>
      </w:r>
      <w:r>
        <w:rPr>
          <w:rtl/>
          <w:lang w:bidi="fa-IR"/>
        </w:rPr>
        <w:t>ه فضربوا عنه صفحا</w:t>
      </w:r>
      <w:r w:rsidR="0010200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</w:p>
    <w:p w:rsidR="001E01E0" w:rsidRDefault="00F84559" w:rsidP="00102008">
      <w:pPr>
        <w:pStyle w:val="libNormal"/>
        <w:rPr>
          <w:rtl/>
          <w:lang w:bidi="fa-IR"/>
        </w:rPr>
      </w:pPr>
      <w:r>
        <w:rPr>
          <w:rtl/>
          <w:lang w:bidi="fa-IR"/>
        </w:rPr>
        <w:t>وللقوم حول شيبة أبي بكر روايات منها ما أسلفناه في الجزء الخامس ص 270 من أن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إذا اشتاق إلى الجن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ة قب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>ل شيبة أبي بكر.</w:t>
      </w:r>
      <w:r w:rsidR="001020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ومر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هنالك أن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 أشهر المشهورات من الموضوعات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المفتريات المعلوم بطلانها ببديهة العقل كما قاله الفيروز آبادي والعجلوني.</w:t>
      </w:r>
    </w:p>
    <w:p w:rsidR="001E01E0" w:rsidRDefault="00F84559" w:rsidP="00102008">
      <w:pPr>
        <w:pStyle w:val="libNormal"/>
        <w:rPr>
          <w:rtl/>
          <w:lang w:bidi="fa-IR"/>
        </w:rPr>
      </w:pPr>
      <w:r>
        <w:rPr>
          <w:rtl/>
          <w:lang w:bidi="fa-IR"/>
        </w:rPr>
        <w:t>ومنها ما ذكره العجلوني في كشف الخفا 1 ص 233 من أن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</w:t>
      </w:r>
      <w:r w:rsidR="00102008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الخليل وأبي بكر الصد</w:t>
      </w:r>
      <w:r w:rsidR="00102008">
        <w:rPr>
          <w:rFonts w:hint="cs"/>
          <w:rtl/>
          <w:lang w:bidi="fa-IR"/>
        </w:rPr>
        <w:t>ِّ</w:t>
      </w:r>
      <w:r>
        <w:rPr>
          <w:rtl/>
          <w:lang w:bidi="fa-IR"/>
        </w:rPr>
        <w:t>يق شيبة</w:t>
      </w:r>
      <w:r w:rsidR="0010200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الجن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F84559" w:rsidRDefault="00F84559" w:rsidP="00134947">
      <w:pPr>
        <w:pStyle w:val="libNormal"/>
        <w:rPr>
          <w:lang w:bidi="fa-IR"/>
        </w:rPr>
      </w:pPr>
      <w:r>
        <w:rPr>
          <w:rtl/>
          <w:lang w:bidi="fa-IR"/>
        </w:rPr>
        <w:t>ثم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 المقاصد نقلا</w:t>
      </w:r>
      <w:r w:rsidR="001020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شيخه ابن حجر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يصح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للخليل في الجن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ة لحية ولا للصد</w:t>
      </w:r>
      <w:r w:rsidR="00102008"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أعرف ذلك في شي</w:t>
      </w:r>
      <w:r w:rsidR="00102008">
        <w:rPr>
          <w:rFonts w:hint="cs"/>
          <w:rtl/>
          <w:lang w:bidi="fa-IR"/>
        </w:rPr>
        <w:t>ي</w:t>
      </w:r>
      <w:r>
        <w:rPr>
          <w:rtl/>
          <w:lang w:bidi="fa-IR"/>
        </w:rPr>
        <w:t>ء من كتب الحديث المشهورة ولا الأجزاء المنثورة.</w:t>
      </w:r>
      <w:r w:rsidR="001020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وعلى تقدير ثبوت وروده فيظهر لي أن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الحكمة في ذلك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حق</w:t>
      </w:r>
      <w:r w:rsidR="0010200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الخليل فلكونه م</w:t>
      </w:r>
      <w:r w:rsidR="00102008">
        <w:rPr>
          <w:rFonts w:hint="cs"/>
          <w:rtl/>
          <w:lang w:bidi="fa-IR"/>
        </w:rPr>
        <w:t>ُ</w:t>
      </w:r>
      <w:r>
        <w:rPr>
          <w:rtl/>
          <w:lang w:bidi="fa-IR"/>
        </w:rPr>
        <w:t>نز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لا</w:t>
      </w:r>
      <w:r w:rsidR="0010200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منزلة الوالد للمسلمين لأن</w:t>
      </w:r>
      <w:r w:rsidR="00102008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الذي سم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اهم بالمسلمين و </w:t>
      </w:r>
      <w:r w:rsidR="00102008">
        <w:rPr>
          <w:rFonts w:hint="cs"/>
          <w:rtl/>
          <w:lang w:bidi="fa-IR"/>
        </w:rPr>
        <w:t>اُ</w:t>
      </w:r>
      <w:r>
        <w:rPr>
          <w:rtl/>
          <w:lang w:bidi="fa-IR"/>
        </w:rPr>
        <w:t>مروا بات</w:t>
      </w:r>
      <w:r w:rsidR="00102008">
        <w:rPr>
          <w:rFonts w:hint="cs"/>
          <w:rtl/>
          <w:lang w:bidi="fa-IR"/>
        </w:rPr>
        <w:t>ِّ</w:t>
      </w:r>
      <w:r>
        <w:rPr>
          <w:rtl/>
          <w:lang w:bidi="fa-IR"/>
        </w:rPr>
        <w:t>باع مل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102008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حق</w:t>
      </w:r>
      <w:r w:rsidR="0010200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الصد</w:t>
      </w:r>
      <w:r w:rsidR="00134947">
        <w:rPr>
          <w:rFonts w:hint="cs"/>
          <w:rtl/>
          <w:lang w:bidi="fa-IR"/>
        </w:rPr>
        <w:t>ِّ</w:t>
      </w:r>
      <w:r>
        <w:rPr>
          <w:rtl/>
          <w:lang w:bidi="fa-IR"/>
        </w:rPr>
        <w:t>يق فلأن</w:t>
      </w:r>
      <w:r w:rsidR="00134947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كالوالد الث</w:t>
      </w:r>
      <w:r w:rsidR="00134947">
        <w:rPr>
          <w:rFonts w:hint="cs"/>
          <w:rtl/>
          <w:lang w:bidi="fa-IR"/>
        </w:rPr>
        <w:t>َّ</w:t>
      </w:r>
      <w:r>
        <w:rPr>
          <w:rtl/>
          <w:lang w:bidi="fa-IR"/>
        </w:rPr>
        <w:t>اني للمسلمين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هو الفاتح لهم باب الدخول على ال</w:t>
      </w:r>
      <w:r w:rsidR="00134947">
        <w:rPr>
          <w:rFonts w:hint="cs"/>
          <w:rtl/>
          <w:lang w:bidi="fa-IR"/>
        </w:rPr>
        <w:t>إ</w:t>
      </w:r>
      <w:r w:rsidR="003B60C1">
        <w:rPr>
          <w:rtl/>
          <w:lang w:bidi="fa-IR"/>
        </w:rPr>
        <w:t>سلام</w:t>
      </w:r>
      <w:r>
        <w:rPr>
          <w:rtl/>
          <w:lang w:bidi="fa-IR"/>
        </w:rPr>
        <w:t>.</w:t>
      </w:r>
    </w:p>
    <w:p w:rsidR="001E01E0" w:rsidRDefault="00F84559" w:rsidP="0013494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3494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سم</w:t>
      </w:r>
      <w:r w:rsidR="00134947">
        <w:rPr>
          <w:rFonts w:hint="cs"/>
          <w:rtl/>
          <w:lang w:bidi="fa-IR"/>
        </w:rPr>
        <w:t>ّ</w:t>
      </w:r>
      <w:r>
        <w:rPr>
          <w:rtl/>
          <w:lang w:bidi="fa-IR"/>
        </w:rPr>
        <w:t>ى ال</w:t>
      </w:r>
      <w:r w:rsidR="00134947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3494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المرحومة بالمسلمين هو ال</w:t>
      </w:r>
      <w:r w:rsidR="00134947">
        <w:rPr>
          <w:rtl/>
          <w:lang w:bidi="fa-IR"/>
        </w:rPr>
        <w:t>له سبحانه كما في قوله تعالى</w:t>
      </w:r>
      <w:r w:rsidR="00A5036A">
        <w:rPr>
          <w:rtl/>
          <w:lang w:bidi="fa-IR"/>
        </w:rPr>
        <w:t>:</w:t>
      </w:r>
      <w:r w:rsidR="00134947">
        <w:rPr>
          <w:rtl/>
          <w:lang w:bidi="fa-IR"/>
        </w:rPr>
        <w:t xml:space="preserve"> جاهدوا ف</w:t>
      </w:r>
      <w:r>
        <w:rPr>
          <w:rtl/>
          <w:lang w:bidi="fa-IR"/>
        </w:rPr>
        <w:t xml:space="preserve">ي </w:t>
      </w:r>
      <w:r w:rsidR="00134947">
        <w:rPr>
          <w:rFonts w:hint="cs"/>
          <w:rtl/>
          <w:lang w:bidi="fa-IR"/>
        </w:rPr>
        <w:t>الله</w:t>
      </w:r>
      <w:r w:rsidR="00134947">
        <w:rPr>
          <w:rtl/>
          <w:lang w:bidi="fa-IR"/>
        </w:rPr>
        <w:t xml:space="preserve"> ح</w:t>
      </w:r>
      <w:r>
        <w:rPr>
          <w:rtl/>
          <w:lang w:bidi="fa-IR"/>
        </w:rPr>
        <w:t>قّ</w:t>
      </w:r>
      <w:r w:rsidR="00134947">
        <w:rPr>
          <w:rFonts w:hint="cs"/>
          <w:rtl/>
          <w:lang w:bidi="fa-IR"/>
        </w:rPr>
        <w:t>َ</w:t>
      </w:r>
      <w:r w:rsidR="00134947">
        <w:rPr>
          <w:rtl/>
          <w:lang w:bidi="fa-IR"/>
        </w:rPr>
        <w:t xml:space="preserve"> جهاد</w:t>
      </w:r>
      <w:r>
        <w:rPr>
          <w:rtl/>
          <w:lang w:bidi="fa-IR"/>
        </w:rPr>
        <w:t>ه</w:t>
      </w:r>
      <w:r w:rsidR="00134947">
        <w:rPr>
          <w:rtl/>
          <w:lang w:bidi="fa-IR"/>
        </w:rPr>
        <w:t xml:space="preserve"> هو اجتباكم وما جعل عليكم ف</w:t>
      </w:r>
      <w:r>
        <w:rPr>
          <w:rtl/>
          <w:lang w:bidi="fa-IR"/>
        </w:rPr>
        <w:t>ي الد</w:t>
      </w:r>
      <w:r w:rsidR="00134947">
        <w:rPr>
          <w:rtl/>
          <w:lang w:bidi="fa-IR"/>
        </w:rPr>
        <w:t>ين من ح</w:t>
      </w:r>
      <w:r>
        <w:rPr>
          <w:rtl/>
          <w:lang w:bidi="fa-IR"/>
        </w:rPr>
        <w:t>ر</w:t>
      </w:r>
      <w:r w:rsidR="00134947">
        <w:rPr>
          <w:rFonts w:hint="cs"/>
          <w:rtl/>
          <w:lang w:bidi="fa-IR"/>
        </w:rPr>
        <w:t>ج</w:t>
      </w:r>
      <w:r w:rsidR="00134947">
        <w:rPr>
          <w:rtl/>
          <w:lang w:bidi="fa-IR"/>
        </w:rPr>
        <w:t xml:space="preserve"> مل</w:t>
      </w:r>
      <w:r w:rsidR="00134947">
        <w:rPr>
          <w:rFonts w:hint="cs"/>
          <w:rtl/>
          <w:lang w:bidi="fa-IR"/>
        </w:rPr>
        <w:t>ّ</w:t>
      </w:r>
      <w:r w:rsidR="00134947">
        <w:rPr>
          <w:rtl/>
          <w:lang w:bidi="fa-IR"/>
        </w:rPr>
        <w:t>ة أبيكم إبراهيم هو سم</w:t>
      </w:r>
      <w:r w:rsidR="00134947">
        <w:rPr>
          <w:rFonts w:hint="cs"/>
          <w:rtl/>
          <w:lang w:bidi="fa-IR"/>
        </w:rPr>
        <w:t>َّ</w:t>
      </w:r>
      <w:r w:rsidR="00134947">
        <w:rPr>
          <w:rtl/>
          <w:lang w:bidi="fa-IR"/>
        </w:rPr>
        <w:t>اكم المسلمين من قبل</w:t>
      </w:r>
      <w:r w:rsidR="00134947">
        <w:rPr>
          <w:rFonts w:hint="cs"/>
          <w:rtl/>
          <w:lang w:bidi="fa-IR"/>
        </w:rPr>
        <w:t>ُ</w:t>
      </w:r>
      <w:r w:rsidR="00134947">
        <w:rPr>
          <w:rtl/>
          <w:lang w:bidi="fa-IR"/>
        </w:rPr>
        <w:t xml:space="preserve"> وفي هذ</w:t>
      </w:r>
      <w:r>
        <w:rPr>
          <w:rtl/>
          <w:lang w:bidi="fa-IR"/>
        </w:rPr>
        <w:t xml:space="preserve">ا.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</w:t>
      </w:r>
      <w:r w:rsidR="00134947">
        <w:rPr>
          <w:rtl/>
          <w:lang w:bidi="fa-IR"/>
        </w:rPr>
        <w:t>لحج 78</w:t>
      </w:r>
      <w:r>
        <w:rPr>
          <w:rtl/>
          <w:lang w:bidi="fa-IR"/>
        </w:rPr>
        <w:t>).</w:t>
      </w:r>
    </w:p>
    <w:p w:rsidR="001E01E0" w:rsidRDefault="00F84559" w:rsidP="0012736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وإن أمكنت التسمية من </w:t>
      </w:r>
      <w:r w:rsidR="00134947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من قبل</w:t>
      </w:r>
      <w:r w:rsidR="0013494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فإن</w:t>
      </w:r>
      <w:r w:rsidR="00134947">
        <w:rPr>
          <w:rFonts w:hint="cs"/>
          <w:rtl/>
          <w:lang w:bidi="fa-IR"/>
        </w:rPr>
        <w:t>َّ</w:t>
      </w:r>
      <w:r>
        <w:rPr>
          <w:rtl/>
          <w:lang w:bidi="fa-IR"/>
        </w:rPr>
        <w:t>ها غير ممكنة منه في هذا وهو القرآن الكريم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134947">
        <w:rPr>
          <w:rFonts w:hint="cs"/>
          <w:rtl/>
          <w:lang w:bidi="fa-IR"/>
        </w:rPr>
        <w:t>َّ</w:t>
      </w:r>
      <w:r>
        <w:rPr>
          <w:rtl/>
          <w:lang w:bidi="fa-IR"/>
        </w:rPr>
        <w:t>ما وقع ذكر مل</w:t>
      </w:r>
      <w:r w:rsidR="0013494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="00134947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براهيم في البين </w:t>
      </w:r>
      <w:r w:rsidR="00134947">
        <w:rPr>
          <w:rFonts w:hint="cs"/>
          <w:rtl/>
          <w:lang w:bidi="fa-IR"/>
        </w:rPr>
        <w:t>إ</w:t>
      </w:r>
      <w:r>
        <w:rPr>
          <w:rtl/>
          <w:lang w:bidi="fa-IR"/>
        </w:rPr>
        <w:t>متنانا</w:t>
      </w:r>
      <w:r w:rsidR="0013494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سبحانه على ال</w:t>
      </w:r>
      <w:r w:rsidR="00134947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34947">
        <w:rPr>
          <w:rFonts w:hint="cs"/>
          <w:rtl/>
          <w:lang w:bidi="fa-IR"/>
        </w:rPr>
        <w:t>َّ</w:t>
      </w:r>
      <w:r>
        <w:rPr>
          <w:rtl/>
          <w:lang w:bidi="fa-IR"/>
        </w:rPr>
        <w:t>ة بجعل ال</w:t>
      </w:r>
      <w:r w:rsidR="00134947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شريعة سهلة لا حرج فيها ترغيبا</w:t>
      </w:r>
      <w:r w:rsidR="0013494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الدخول فيه.</w:t>
      </w:r>
      <w:r w:rsidR="0013494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فالقول بأن</w:t>
      </w:r>
      <w:r w:rsidR="0013494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إبراهيم سم</w:t>
      </w:r>
      <w:r w:rsidR="00134947">
        <w:rPr>
          <w:rFonts w:hint="cs"/>
          <w:rtl/>
          <w:lang w:bidi="fa-IR"/>
        </w:rPr>
        <w:t>َّ</w:t>
      </w:r>
      <w:r>
        <w:rPr>
          <w:rtl/>
          <w:lang w:bidi="fa-IR"/>
        </w:rPr>
        <w:t>اهم مسلمين لا يتم</w:t>
      </w:r>
      <w:r w:rsidR="0013494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مع</w:t>
      </w:r>
      <w:r w:rsidR="00134947">
        <w:rPr>
          <w:rtl/>
          <w:lang w:bidi="fa-IR"/>
        </w:rPr>
        <w:t xml:space="preserve"> قوله تعالى</w:t>
      </w:r>
      <w:r w:rsidR="00A5036A">
        <w:rPr>
          <w:rtl/>
          <w:lang w:bidi="fa-IR"/>
        </w:rPr>
        <w:t>:</w:t>
      </w:r>
      <w:r w:rsidR="00134947">
        <w:rPr>
          <w:rtl/>
          <w:lang w:bidi="fa-IR"/>
        </w:rPr>
        <w:t xml:space="preserve"> </w:t>
      </w:r>
      <w:r w:rsidR="0012736B" w:rsidRPr="00743CF5">
        <w:rPr>
          <w:rFonts w:hint="cs"/>
          <w:rtl/>
        </w:rPr>
        <w:t>«</w:t>
      </w:r>
      <w:r w:rsidR="0012736B">
        <w:rPr>
          <w:rFonts w:hint="cs"/>
          <w:rtl/>
        </w:rPr>
        <w:t xml:space="preserve"> </w:t>
      </w:r>
      <w:r w:rsidR="00134947">
        <w:rPr>
          <w:rtl/>
          <w:lang w:bidi="fa-IR"/>
        </w:rPr>
        <w:t>وفي هذ</w:t>
      </w:r>
      <w:r>
        <w:rPr>
          <w:rtl/>
          <w:lang w:bidi="fa-IR"/>
        </w:rPr>
        <w:t>ا</w:t>
      </w:r>
      <w:r w:rsidR="0012736B">
        <w:rPr>
          <w:rFonts w:hint="cs"/>
          <w:rtl/>
          <w:lang w:bidi="fa-IR"/>
        </w:rPr>
        <w:t xml:space="preserve"> </w:t>
      </w:r>
      <w:r w:rsidR="0012736B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يعني في القرآن.</w:t>
      </w:r>
      <w:r w:rsidR="001273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القرطبي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القول مخالف</w:t>
      </w:r>
      <w:r w:rsidR="0012736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لقول عظماء ال</w:t>
      </w:r>
      <w:r w:rsidR="0012736B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  <w:r w:rsidR="001273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القرطبي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لا وجه له لأن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من المعلوم </w:t>
      </w:r>
      <w:r w:rsidR="0012736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12736B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لم يسم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هذه ال</w:t>
      </w:r>
      <w:r w:rsidR="0012736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2736B">
        <w:rPr>
          <w:rFonts w:hint="cs"/>
          <w:rtl/>
          <w:lang w:bidi="fa-IR"/>
        </w:rPr>
        <w:t>َّ</w:t>
      </w:r>
      <w:r w:rsidR="0012736B">
        <w:rPr>
          <w:rtl/>
          <w:lang w:bidi="fa-IR"/>
        </w:rPr>
        <w:t>ة</w:t>
      </w:r>
      <w:r w:rsidR="001273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في القرآن المسلمين.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عب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الله سم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اكم المسلمين من قبل في الكتب المتقد</w:t>
      </w:r>
      <w:r w:rsidR="0012736B">
        <w:rPr>
          <w:rFonts w:hint="cs"/>
          <w:rtl/>
          <w:lang w:bidi="fa-IR"/>
        </w:rPr>
        <w:t>ِّ</w:t>
      </w:r>
      <w:r>
        <w:rPr>
          <w:rtl/>
          <w:lang w:bidi="fa-IR"/>
        </w:rPr>
        <w:t>مة وفي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2736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الذ</w:t>
      </w:r>
      <w:r w:rsidR="0012736B">
        <w:rPr>
          <w:rFonts w:hint="cs"/>
          <w:rtl/>
          <w:lang w:bidi="fa-IR"/>
        </w:rPr>
        <w:t>ِّ</w:t>
      </w:r>
      <w:r>
        <w:rPr>
          <w:rtl/>
          <w:lang w:bidi="fa-IR"/>
        </w:rPr>
        <w:t>كر. وكذا قال مجاهد وعطاء والضحاك والسدي ومقاتل وقتادة وابن مبارك.</w:t>
      </w:r>
    </w:p>
    <w:p w:rsidR="001E01E0" w:rsidRDefault="00F84559" w:rsidP="0012736B">
      <w:pPr>
        <w:pStyle w:val="libNormal"/>
        <w:rPr>
          <w:rtl/>
          <w:lang w:bidi="fa-IR"/>
        </w:rPr>
      </w:pPr>
      <w:r>
        <w:rPr>
          <w:rtl/>
          <w:lang w:bidi="fa-IR"/>
        </w:rPr>
        <w:t>وتدل</w:t>
      </w:r>
      <w:r w:rsidR="0012736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تعي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ن هذا القول قرائة أبي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كعب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12736B">
        <w:rPr>
          <w:rFonts w:hint="cs"/>
          <w:rtl/>
          <w:lang w:bidi="fa-IR"/>
        </w:rPr>
        <w:t>أ</w:t>
      </w:r>
      <w:r>
        <w:rPr>
          <w:rtl/>
          <w:lang w:bidi="fa-IR"/>
        </w:rPr>
        <w:t>لله سم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اكم المسلمين.</w:t>
      </w:r>
      <w:r w:rsidR="001273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كما في تفسير البيضاوي 2 ص 112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وكش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اف الزمخشري 2 ص 286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وتفسير الرازي 6 ص 210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وتفسير ابن الجزي الكلبي 3 ص 47.</w:t>
      </w:r>
    </w:p>
    <w:p w:rsidR="001E01E0" w:rsidRDefault="00F84559" w:rsidP="0012736B">
      <w:pPr>
        <w:pStyle w:val="libNormal"/>
        <w:rPr>
          <w:rtl/>
          <w:lang w:bidi="fa-IR"/>
        </w:rPr>
      </w:pPr>
      <w:r>
        <w:rPr>
          <w:rtl/>
          <w:lang w:bidi="fa-IR"/>
        </w:rPr>
        <w:t>واستقربه الرازي في تفسيره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لأن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ه تعالى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ليكون الرسول شهيدا</w:t>
      </w:r>
      <w:r w:rsidR="001273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عليكم ويكونوا شهداء على الناس.</w:t>
      </w:r>
      <w:r w:rsidR="001273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فبي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ن أن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ه سم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اهم بذلك لهذا الغرض وهذا لا يليق إل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بالله.</w:t>
      </w:r>
    </w:p>
    <w:p w:rsidR="001E01E0" w:rsidRDefault="00F84559" w:rsidP="0012736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واستصوبه </w:t>
      </w:r>
      <w:r w:rsidR="0012736B">
        <w:rPr>
          <w:rFonts w:hint="cs"/>
          <w:rtl/>
          <w:lang w:bidi="fa-IR"/>
        </w:rPr>
        <w:t>إ</w:t>
      </w:r>
      <w:r>
        <w:rPr>
          <w:rtl/>
          <w:lang w:bidi="fa-IR"/>
        </w:rPr>
        <w:t>بن كثير في تفسيره 3 ص 236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لأن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ه تعالى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اجتباكم وما جعل عليكم في الدين من ح</w:t>
      </w:r>
      <w:r w:rsidR="0012736B"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 w:rsidR="0012736B">
        <w:rPr>
          <w:rFonts w:hint="cs"/>
          <w:rtl/>
          <w:lang w:bidi="fa-IR"/>
        </w:rPr>
        <w:t>َ</w:t>
      </w:r>
      <w:r>
        <w:rPr>
          <w:rtl/>
          <w:lang w:bidi="fa-IR"/>
        </w:rPr>
        <w:t>ج.</w:t>
      </w:r>
      <w:r w:rsidR="001273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حث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هم وأغراهم على ما جاء به الر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سول صلوات الله عليه بأن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ه مل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ة أبيهم الخليل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من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ته تعالى على هذه ال</w:t>
      </w:r>
      <w:r w:rsidR="0012736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ة بما نو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ه به من ذكرها والثناء عليه في سالف الدهر وقديم الزمان في كتب الأنبياء ي</w:t>
      </w:r>
      <w:r w:rsidR="0012736B">
        <w:rPr>
          <w:rFonts w:hint="cs"/>
          <w:rtl/>
          <w:lang w:bidi="fa-IR"/>
        </w:rPr>
        <w:t>ُ</w:t>
      </w:r>
      <w:r>
        <w:rPr>
          <w:rtl/>
          <w:lang w:bidi="fa-IR"/>
        </w:rPr>
        <w:t>تلى على الأحبار والرهبان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سم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اكم المسلمين من قبل</w:t>
      </w:r>
      <w:r w:rsidR="0012736B">
        <w:rPr>
          <w:rFonts w:hint="cs"/>
          <w:rtl/>
          <w:lang w:bidi="fa-IR"/>
        </w:rPr>
        <w:t>ُ</w:t>
      </w:r>
      <w:r>
        <w:rPr>
          <w:rtl/>
          <w:lang w:bidi="fa-IR"/>
        </w:rPr>
        <w:t>. أي من قبل هذا القرآن. وفي هذا.</w:t>
      </w:r>
    </w:p>
    <w:p w:rsidR="001E01E0" w:rsidRDefault="00F84559" w:rsidP="0012736B">
      <w:pPr>
        <w:pStyle w:val="libNormal"/>
        <w:rPr>
          <w:rtl/>
          <w:lang w:bidi="fa-IR"/>
        </w:rPr>
      </w:pPr>
      <w:r>
        <w:rPr>
          <w:rtl/>
          <w:lang w:bidi="fa-IR"/>
        </w:rPr>
        <w:t>وبهذا تعرف قيمة ما حسبه المتفلسف من أن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تنزيل </w:t>
      </w:r>
      <w:r w:rsidR="0012736B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منزلة الأب للمسلمين لمحض التسمية ف</w:t>
      </w:r>
      <w:r w:rsidR="0012736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ه مم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 لا ي</w:t>
      </w:r>
      <w:r w:rsidR="0012736B">
        <w:rPr>
          <w:rFonts w:hint="cs"/>
          <w:rtl/>
          <w:lang w:bidi="fa-IR"/>
        </w:rPr>
        <w:t>ُ</w:t>
      </w:r>
      <w:r>
        <w:rPr>
          <w:rtl/>
          <w:lang w:bidi="fa-IR"/>
        </w:rPr>
        <w:t>قام له وزن</w:t>
      </w:r>
      <w:r w:rsidR="0012736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وإل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لوجب </w:t>
      </w:r>
      <w:r w:rsidR="0012736B"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 w:rsidR="0012736B">
        <w:rPr>
          <w:rFonts w:hint="cs"/>
          <w:rtl/>
          <w:lang w:bidi="fa-IR"/>
        </w:rPr>
        <w:t>ِّ</w:t>
      </w:r>
      <w:r>
        <w:rPr>
          <w:rtl/>
          <w:lang w:bidi="fa-IR"/>
        </w:rPr>
        <w:t>خاذ من سم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ى أحدا</w:t>
      </w:r>
      <w:r w:rsidR="001273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باسم</w:t>
      </w:r>
      <w:r w:rsidR="0012736B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أبا</w:t>
      </w:r>
      <w:r w:rsidR="001273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تنزيلي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273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ومن المعلوم بطلانه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ما سم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اه الله أبا</w:t>
      </w:r>
      <w:r w:rsidR="001273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للمسلمين لأن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أب الرسول الأمين وإن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قريشا</w:t>
      </w:r>
      <w:r w:rsidR="001273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ذري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ته وهو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أبو ال</w:t>
      </w:r>
      <w:r w:rsidR="0012736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ة و</w:t>
      </w:r>
      <w:r w:rsidR="0012736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ته في حكم أولاده وأزواجه أم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هاتهم كما ورد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ما أنا لكم كالوالد.</w:t>
      </w:r>
      <w:r w:rsidR="001273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مثل الوالد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12736B">
      <w:pPr>
        <w:pStyle w:val="libNormal"/>
        <w:rPr>
          <w:rtl/>
          <w:lang w:bidi="fa-IR"/>
        </w:rPr>
      </w:pPr>
      <w:r>
        <w:rPr>
          <w:rtl/>
          <w:lang w:bidi="fa-IR"/>
        </w:rPr>
        <w:t>أنا لا أدري ما هي الخاص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ة في الأب التنزيلي</w:t>
      </w:r>
      <w:r w:rsidR="0012736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</w:t>
      </w:r>
      <w:r w:rsidR="0012736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ة خاص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ة أن تكون له لحية في الجن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ة دون الأب الحقيقي</w:t>
      </w:r>
      <w:r w:rsidR="0012736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لل</w:t>
      </w:r>
      <w:r w:rsidR="0012736B">
        <w:rPr>
          <w:rFonts w:hint="cs"/>
          <w:rtl/>
          <w:lang w:bidi="fa-IR"/>
        </w:rPr>
        <w:t>اُ</w:t>
      </w:r>
      <w:r>
        <w:rPr>
          <w:rtl/>
          <w:lang w:bidi="fa-IR"/>
        </w:rPr>
        <w:t>مم جمعاء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أبو البشر آدم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لحية 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مع ما ورد عن كعب الأحبار أن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أحد</w:t>
      </w:r>
      <w:r w:rsidR="0012736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الجنة له لحية إل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 آدم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لحية سوداء إلى سر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ته.</w:t>
      </w:r>
      <w:r w:rsidR="001273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ذكره ابن كثير في تاريخه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97.</w:t>
      </w:r>
    </w:p>
    <w:p w:rsidR="001E01E0" w:rsidRDefault="00F84559" w:rsidP="002760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وإن كانت الحكمة في لحية </w:t>
      </w:r>
      <w:r w:rsidR="0012736B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الخليل وأبي بكر ما زعمه العجلوني من ال</w:t>
      </w:r>
      <w:r w:rsidR="00276005">
        <w:rPr>
          <w:rFonts w:hint="cs"/>
          <w:rtl/>
          <w:lang w:bidi="fa-IR"/>
        </w:rPr>
        <w:t>اُ</w:t>
      </w:r>
      <w:r>
        <w:rPr>
          <w:rtl/>
          <w:lang w:bidi="fa-IR"/>
        </w:rPr>
        <w:t>بو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ة ف</w:t>
      </w:r>
      <w:r w:rsidR="0012736B">
        <w:rPr>
          <w:rtl/>
          <w:lang w:bidi="fa-IR"/>
        </w:rPr>
        <w:t>ما الحكمة في لحية موسى بن عمران</w:t>
      </w:r>
      <w:r>
        <w:rPr>
          <w:rtl/>
          <w:lang w:bidi="fa-IR"/>
        </w:rPr>
        <w:t>؟ وقد جاء في الحديث ليس أحد</w:t>
      </w:r>
      <w:r w:rsidR="0012736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يدخل الجن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ة إلا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جرد مرد إل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 موسى بن عمران ف</w:t>
      </w:r>
      <w:r w:rsidR="0012736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لحيته إلى سر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السيرة الحلبي</w:t>
      </w:r>
      <w:r w:rsidR="0012736B">
        <w:rPr>
          <w:rFonts w:hint="cs"/>
          <w:rtl/>
          <w:lang w:bidi="fa-IR"/>
        </w:rPr>
        <w:t>َّ</w:t>
      </w:r>
      <w:r w:rsidR="00276005"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 w:rsidR="00276005">
        <w:rPr>
          <w:rtl/>
          <w:lang w:bidi="fa-IR"/>
        </w:rPr>
        <w:t xml:space="preserve"> 425</w:t>
      </w:r>
      <w:r>
        <w:rPr>
          <w:rtl/>
          <w:lang w:bidi="fa-IR"/>
        </w:rPr>
        <w:t>)</w:t>
      </w:r>
      <w:r w:rsidR="00276005">
        <w:rPr>
          <w:rFonts w:hint="cs"/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2736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تفسير الخازن 3 ص 314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النسف</w:t>
      </w:r>
      <w:r w:rsidR="0012736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هامش الخازن 3 ص 314.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2736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ثم إن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</w:t>
      </w:r>
      <w:r w:rsidR="0012736B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المسلمة أبا</w:t>
      </w:r>
      <w:r w:rsidR="001273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تنزيلي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273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روحي</w:t>
      </w:r>
      <w:r w:rsidR="0012736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2736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 أحق</w:t>
      </w:r>
      <w:r w:rsidR="0012736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بالأبو</w:t>
      </w:r>
      <w:r w:rsidR="0012736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الخليل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وهو نبي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>ها الأقدس محم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كما مر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حديثه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وبها حياتها الحقيقي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الذي يدعوهم لما يحييهم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ومنه كيانها المستقر</w:t>
      </w:r>
      <w:r w:rsidR="00535EE2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وعز</w:t>
      </w:r>
      <w:r w:rsidR="00535EE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ها الخالد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فهو أولى باللحية من أبيه الخليل وصاحبه أبي بكر.</w:t>
      </w:r>
    </w:p>
    <w:p w:rsidR="001E01E0" w:rsidRDefault="00F84559" w:rsidP="00535EE2">
      <w:pPr>
        <w:pStyle w:val="libNormal"/>
        <w:rPr>
          <w:rtl/>
          <w:lang w:bidi="fa-IR"/>
        </w:rPr>
      </w:pPr>
      <w:r>
        <w:rPr>
          <w:rtl/>
          <w:lang w:bidi="fa-IR"/>
        </w:rPr>
        <w:t>والعجب كل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العجب في عد</w:t>
      </w:r>
      <w:r w:rsidR="00535EE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أبي بكر أبا</w:t>
      </w:r>
      <w:r w:rsidR="00535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ثانيا</w:t>
      </w:r>
      <w:r w:rsidR="00535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للأم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>ة لأن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ه فتح لها باب الدخول إلى الاسلام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الذي فتح باب الاسلام بمصراعيه لدخول ال</w:t>
      </w:r>
      <w:r w:rsidR="00535EE2">
        <w:rPr>
          <w:rFonts w:hint="cs"/>
          <w:rtl/>
          <w:lang w:bidi="fa-IR"/>
        </w:rPr>
        <w:t>اُ</w:t>
      </w:r>
      <w:r>
        <w:rPr>
          <w:rtl/>
          <w:lang w:bidi="fa-IR"/>
        </w:rPr>
        <w:t>مم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ورأيت الناس يدخلون في دين الله أفواجا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هو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بدعوته الكريمة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وبراهينه الصادقة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ومعاجزه المعلومة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ونواميسه المقد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سة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وخلايقه الرضي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ومغازيه الدامية.</w:t>
      </w:r>
      <w:r w:rsidR="00535EE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فهو أولى بأن تكون له لحية في الجن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2760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535EE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ة قط</w:t>
      </w:r>
      <w:r w:rsidR="00535EE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لم تعرف بابا</w:t>
      </w:r>
      <w:r w:rsidR="00535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فتحه الخليفة لها إلى الاسلام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يدر أي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أحد أن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ه متى فتحه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وأين فتحه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ولماذا فتحه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</w:t>
      </w:r>
      <w:r w:rsidR="00535EE2">
        <w:rPr>
          <w:rFonts w:hint="cs"/>
          <w:rtl/>
          <w:lang w:bidi="fa-IR"/>
        </w:rPr>
        <w:t>ّ</w:t>
      </w:r>
      <w:r w:rsidR="00535EE2">
        <w:rPr>
          <w:rtl/>
          <w:lang w:bidi="fa-IR"/>
        </w:rPr>
        <w:t xml:space="preserve"> باب هو نعم</w:t>
      </w:r>
      <w:r w:rsidR="00535EE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لا تخفى على الأم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جمعاء </w:t>
      </w:r>
      <w:r w:rsidR="00535EE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ه غل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>ق بابا عليها وحرمها من خير أهله وعلمه ورشده وهداه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وهو باب مدينة علم النبي</w:t>
      </w:r>
      <w:r w:rsidR="00535EE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مولانا أمير المؤمنين بالنص</w:t>
      </w:r>
      <w:r w:rsidR="00535EE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المتواتر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الباب الذي منه يؤتى إلى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</w:t>
      </w:r>
      <w:r w:rsidR="00535EE2">
        <w:rPr>
          <w:rFonts w:hint="cs"/>
          <w:rtl/>
          <w:lang w:bidi="fa-IR"/>
        </w:rPr>
        <w:t>ا</w:t>
      </w:r>
      <w:r>
        <w:rPr>
          <w:rtl/>
          <w:lang w:bidi="fa-IR"/>
        </w:rPr>
        <w:t>ليه يتوج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الأولياء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فلولا انتزاع الأمر منه لانتشرت علومه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وزهرت معالمه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وتبل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>غت حكمه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وعمل ب</w:t>
      </w:r>
      <w:r w:rsidR="00276005">
        <w:rPr>
          <w:rFonts w:hint="cs"/>
          <w:rtl/>
          <w:lang w:bidi="fa-IR"/>
        </w:rPr>
        <w:t>ا</w:t>
      </w:r>
      <w:r>
        <w:rPr>
          <w:rtl/>
          <w:lang w:bidi="fa-IR"/>
        </w:rPr>
        <w:t>حكامه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فأكل الناس من فوقهم ومن تحت أرجلهم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منهم </w:t>
      </w:r>
      <w:r w:rsidR="00535EE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535EE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مقتصدة وكثير</w:t>
      </w:r>
      <w:r w:rsidR="00535EE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ساء ما يعملون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نه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535EE2">
        <w:rPr>
          <w:rFonts w:hint="cs"/>
          <w:rtl/>
          <w:lang w:bidi="fa-IR"/>
        </w:rPr>
        <w:t>ُ</w:t>
      </w:r>
      <w:r>
        <w:rPr>
          <w:rtl/>
          <w:lang w:bidi="fa-IR"/>
        </w:rPr>
        <w:t>نع عن حق</w:t>
      </w:r>
      <w:r w:rsidR="00535EE2">
        <w:rPr>
          <w:rFonts w:hint="cs"/>
          <w:rtl/>
          <w:lang w:bidi="fa-IR"/>
        </w:rPr>
        <w:t>ِّ</w:t>
      </w:r>
      <w:r>
        <w:rPr>
          <w:rtl/>
          <w:lang w:bidi="fa-IR"/>
        </w:rPr>
        <w:t>ه فجهلت العباد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وأجدبت البلاد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وصو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>حت المرابع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وظهر الفساد في البر</w:t>
      </w:r>
      <w:r w:rsidR="00535EE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والبحر بما كسبت أيدي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وإلى الله المشتكى.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وإن أراد القائل من فتح الباب بدئة الفتوح في أي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الخليفة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فالخليفة الثاني على ذلك أجدر باللحية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عمدة الفتوح وقعت في أي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>امه.</w:t>
      </w:r>
    </w:p>
    <w:p w:rsidR="001E01E0" w:rsidRDefault="00F84559" w:rsidP="00535EE2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يكن هناك م</w:t>
      </w:r>
      <w:r w:rsidR="00535EE2">
        <w:rPr>
          <w:rFonts w:hint="cs"/>
          <w:rtl/>
          <w:lang w:bidi="fa-IR"/>
        </w:rPr>
        <w:t>َ</w:t>
      </w:r>
      <w:r>
        <w:rPr>
          <w:rtl/>
          <w:lang w:bidi="fa-IR"/>
        </w:rPr>
        <w:t>ن يحق</w:t>
      </w:r>
      <w:r w:rsidR="00535EE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يعد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</w:t>
      </w:r>
      <w:r w:rsidR="00535EE2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أبا</w:t>
      </w:r>
      <w:r w:rsidR="00535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ثانيا</w:t>
      </w:r>
      <w:r w:rsidR="00535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تنزيلا</w:t>
      </w:r>
      <w:r w:rsidR="00535EE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فهو 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الذي به كان تمام الدعوة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والنجاح في المغازي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نفس النبي</w:t>
      </w:r>
      <w:r w:rsidR="00535EE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القدسي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ة وخ</w:t>
      </w:r>
      <w:r w:rsidR="00535EE2">
        <w:rPr>
          <w:rFonts w:hint="cs"/>
          <w:rtl/>
          <w:lang w:bidi="fa-IR"/>
        </w:rPr>
        <w:t>َ</w:t>
      </w:r>
      <w:r>
        <w:rPr>
          <w:rtl/>
          <w:lang w:bidi="fa-IR"/>
        </w:rPr>
        <w:t>ليفته المنصوص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ولذلك جاء من طريق أنس بن مالك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حق</w:t>
      </w:r>
      <w:r w:rsidR="00535EE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</w:t>
      </w:r>
      <w:r w:rsidR="00535EE2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على هذه ال</w:t>
      </w:r>
      <w:r w:rsidR="00535EE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35EE2">
        <w:rPr>
          <w:rFonts w:hint="cs"/>
          <w:rtl/>
          <w:lang w:bidi="fa-IR"/>
        </w:rPr>
        <w:t>َّ</w:t>
      </w:r>
      <w:r>
        <w:rPr>
          <w:rtl/>
          <w:lang w:bidi="fa-IR"/>
        </w:rPr>
        <w:t>ة كحق</w:t>
      </w:r>
      <w:r w:rsidR="0027600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الوالد على الولد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طريق عم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>ار و أبي أي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>وب الأنصاري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حق</w:t>
      </w:r>
      <w:r w:rsidR="00535EE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</w:t>
      </w:r>
      <w:r w:rsidR="00535EE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كل</w:t>
      </w:r>
      <w:r w:rsidR="00535EE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مسلم حق</w:t>
      </w:r>
      <w:r w:rsidR="00535EE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الوالد على ولده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35EE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الرياض النضرة 2 ص 172 نقلا عن الحاكم</w:t>
      </w:r>
      <w:r w:rsidR="00535EE2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كنوز الدقائق ص 64 نقلا عن الديلم</w:t>
      </w:r>
      <w:r w:rsidR="00535EE2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مناقب الخوارزم</w:t>
      </w:r>
      <w:r w:rsidR="00535EE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فرائد السمطين لشيخ الاسلام الحموي</w:t>
      </w:r>
      <w:r w:rsidR="00535EE2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نزهة المجالس 2 ص 212.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0708C9">
      <w:pPr>
        <w:pStyle w:val="Heading2Center"/>
        <w:rPr>
          <w:lang w:bidi="fa-IR"/>
        </w:rPr>
      </w:pPr>
      <w:bookmarkStart w:id="79" w:name="_Toc518009209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3 </w:t>
      </w:r>
      <w:r>
        <w:rPr>
          <w:rtl/>
          <w:lang w:bidi="fa-IR"/>
        </w:rPr>
        <w:t>-</w:t>
      </w:r>
      <w:bookmarkEnd w:id="79"/>
    </w:p>
    <w:p w:rsidR="00F84559" w:rsidRDefault="00F84559" w:rsidP="000708C9">
      <w:pPr>
        <w:pStyle w:val="libCenter"/>
        <w:rPr>
          <w:lang w:bidi="fa-IR"/>
        </w:rPr>
      </w:pPr>
      <w:r>
        <w:rPr>
          <w:rtl/>
          <w:lang w:bidi="fa-IR"/>
        </w:rPr>
        <w:t>شهادة أبي بكر وجبرئيل</w:t>
      </w:r>
    </w:p>
    <w:p w:rsidR="001E01E0" w:rsidRDefault="00F84559" w:rsidP="000708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 النسفي </w:t>
      </w:r>
      <w:r w:rsidR="000708C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708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رجلا</w:t>
      </w:r>
      <w:r w:rsidR="000708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مات بالمدينة فأراد النبي</w:t>
      </w:r>
      <w:r w:rsidR="000708C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يصل</w:t>
      </w:r>
      <w:r w:rsidR="000708C9">
        <w:rPr>
          <w:rFonts w:hint="cs"/>
          <w:rtl/>
          <w:lang w:bidi="fa-IR"/>
        </w:rPr>
        <w:t>ّ</w:t>
      </w:r>
      <w:r>
        <w:rPr>
          <w:rtl/>
          <w:lang w:bidi="fa-IR"/>
        </w:rPr>
        <w:t>ي عليه فنزل جبريل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د لا ت</w:t>
      </w:r>
      <w:r w:rsidR="004E0C3E"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عليه.</w:t>
      </w:r>
    </w:p>
    <w:p w:rsidR="001E01E0" w:rsidRDefault="00F84559" w:rsidP="00276005">
      <w:pPr>
        <w:pStyle w:val="libNormal"/>
        <w:rPr>
          <w:rtl/>
          <w:lang w:bidi="fa-IR"/>
        </w:rPr>
      </w:pPr>
      <w:r>
        <w:rPr>
          <w:rtl/>
          <w:lang w:bidi="fa-IR"/>
        </w:rPr>
        <w:t>فامتنع فجاء أبو بكر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نبي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صل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عليه فما علمت</w:t>
      </w:r>
      <w:r w:rsidR="004E0C3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منه إل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ا خيرا</w:t>
      </w:r>
      <w:r w:rsidR="004E0C3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27600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فنزل جبريل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>د صل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شهادة أبي بكر مقد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مة على شهادتي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مصباح الظلام للجرداني 2 ص 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نزهة المجالس 2 ص 184.</w:t>
      </w:r>
    </w:p>
    <w:p w:rsidR="001E01E0" w:rsidRDefault="00F84559" w:rsidP="004E0C3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هلم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معي نناقش راوي هذه السفسطة الحساب بعد أن لم نقف لها على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نناقش رجاله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ونسائله عن أن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أد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اه جبريل من الشهادة أكان من عند نفسه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 يكن لأمين الله على وحيه أن يأتي رسوله بشيء من ق</w:t>
      </w:r>
      <w:r w:rsidR="004E0C3E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4E0C3E">
        <w:rPr>
          <w:rFonts w:hint="cs"/>
          <w:rtl/>
          <w:lang w:bidi="fa-IR"/>
        </w:rPr>
        <w:t>َ</w:t>
      </w:r>
      <w:r>
        <w:rPr>
          <w:rtl/>
          <w:lang w:bidi="fa-IR"/>
        </w:rPr>
        <w:t>ل نفسه فحابا أبا بكر بتقديم شهادته أم كان وحيا</w:t>
      </w:r>
      <w:r w:rsidR="004E0C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المولى سبحانه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وهو المط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>رد في كل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هبوط له إلى الرسول الأمين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فأبطل ذلك الوحي المبين مجازفة</w:t>
      </w:r>
      <w:r w:rsidR="004E0C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لمحض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شهد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بضد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جاء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4E0C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كان فإن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خباره كان لا محالة عن عدم تأه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ل الرجل في الواقع للص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عليه في صورة نهي مفيد للتحريم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ومؤد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سبحانه يبغض أن ترفع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ليه صلاة</w:t>
      </w:r>
      <w:r w:rsidR="004E0C3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مثله من نبي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>ه والمحبوب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فهل يكون قول أبي بكر بتأه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له المستنبط من ظاهر الحال الذي يخطأ ويصيب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شك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>ه مخطأ في هذه المورد بالخصوص لنزول الوحي بخلافه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فهل يكون قول</w:t>
      </w:r>
      <w:r w:rsidR="004E0C3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هذا شأنه مبطلا</w:t>
      </w:r>
      <w:r w:rsidR="004E0C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للوحي المبين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تبص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ر واحكم.</w:t>
      </w:r>
    </w:p>
    <w:p w:rsidR="00F84559" w:rsidRDefault="009C7AFC" w:rsidP="004E0C3E">
      <w:pPr>
        <w:pStyle w:val="Heading2Center"/>
        <w:rPr>
          <w:lang w:bidi="fa-IR"/>
        </w:rPr>
      </w:pPr>
      <w:bookmarkStart w:id="80" w:name="_Toc518009210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4 </w:t>
      </w:r>
      <w:r>
        <w:rPr>
          <w:rtl/>
          <w:lang w:bidi="fa-IR"/>
        </w:rPr>
        <w:t>-</w:t>
      </w:r>
      <w:bookmarkEnd w:id="80"/>
    </w:p>
    <w:p w:rsidR="00F84559" w:rsidRDefault="00F84559" w:rsidP="004E0C3E">
      <w:pPr>
        <w:pStyle w:val="libCenter"/>
        <w:rPr>
          <w:lang w:bidi="fa-IR"/>
        </w:rPr>
      </w:pPr>
      <w:r>
        <w:rPr>
          <w:rtl/>
          <w:lang w:bidi="fa-IR"/>
        </w:rPr>
        <w:t>خاتم النبي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وسجل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</w:p>
    <w:p w:rsidR="001E01E0" w:rsidRDefault="00F84559" w:rsidP="004E0C3E">
      <w:pPr>
        <w:pStyle w:val="libNormal"/>
        <w:rPr>
          <w:rtl/>
          <w:lang w:bidi="fa-IR"/>
        </w:rPr>
      </w:pPr>
      <w:r>
        <w:rPr>
          <w:rtl/>
          <w:lang w:bidi="fa-IR"/>
        </w:rPr>
        <w:t>روي أن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دفع خاتمه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لى أبي بكر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اكتب عليه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 w:rsidR="004E0C3E"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فدفعه أبو بكر إلى النق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اش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اكتب عليه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 w:rsidR="004E0C3E"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محم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>د رسول الله. فكتب عليه. فلم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ا جاء به أبو بكر إلى النبي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وجد عليه لا إ</w:t>
      </w:r>
      <w:r w:rsidR="004E0C3E"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محم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أبو بكر الصد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>يق.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هذه الزيادة يا أبا بكر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رضيت أن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فر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>ق اسمك عن اسم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>ا الباقي فما قلته فنزل جبريل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سبحانه وتعالى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>ي كتبت اسم أبي بكر لأن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>ه ما رضي أن يفر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>ق اسمك عن اسمي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فأنا ما رضيت أن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فر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>ق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4E0C3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إسمه عن اسمك. نزهة المجالس للصفوري 2 ص 185 نقل</w:t>
      </w:r>
      <w:r w:rsidR="004E0C3E">
        <w:rPr>
          <w:rFonts w:hint="cs"/>
          <w:rtl/>
          <w:lang w:bidi="fa-IR"/>
        </w:rPr>
        <w:t>اً</w:t>
      </w:r>
      <w:r>
        <w:rPr>
          <w:rtl/>
          <w:lang w:bidi="fa-IR"/>
        </w:rPr>
        <w:t xml:space="preserve"> عن تفسير الرازي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مصباح الظلام للجرداني ص 25.</w:t>
      </w:r>
    </w:p>
    <w:p w:rsidR="001E01E0" w:rsidRDefault="00F84559" w:rsidP="004E0C3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المتسام عليه بين المحد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ثين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نقش خاتم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</w:t>
      </w:r>
      <w:r w:rsidR="004E0C3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محم</w:t>
      </w:r>
      <w:r w:rsidR="004E0C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رسول الله </w:t>
      </w:r>
      <w:r w:rsidR="004E0C3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بلا أي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زيادة ففي الص</w:t>
      </w:r>
      <w:r w:rsidR="004E0C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حاح عن أنس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صنع خاتما</w:t>
      </w:r>
      <w:r w:rsidR="004E0C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ورق ونقش 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4E0C3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</w:t>
      </w:r>
      <w:r w:rsidR="004E0C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فلا ينقش أحد</w:t>
      </w:r>
      <w:r w:rsidR="004E0C3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نقشه.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صحيح البخاري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مسلم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الترمذي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324. سنن ابن ماجة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385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النسائي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173.</w:t>
      </w:r>
    </w:p>
    <w:p w:rsidR="001E01E0" w:rsidRDefault="00F84559" w:rsidP="004E0C3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رواية البخاري والترمذي عن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نس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نقش الخاتم ثلاثة أسطر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سطر. ورسول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سطر. والله سطر. </w:t>
      </w:r>
      <w:r w:rsidR="004E0C3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صحيح البخاري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الترمذي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325 </w:t>
      </w:r>
      <w:r w:rsidR="004E0C3E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4E0C3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وروى ابن سعد في طبقاته من مرسل ابن سيرين </w:t>
      </w:r>
      <w:r w:rsidR="004E0C3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E0C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نقشه كان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بسم الله محم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1318A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 وقال ابن حجر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ولم يتابع على هذه الزيادة. ذكره عنه الزرقاني في شرح المواهب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39.</w:t>
      </w:r>
    </w:p>
    <w:p w:rsidR="001E01E0" w:rsidRDefault="00F84559" w:rsidP="00FE76EE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أبو الشيخ في الأخلاق النبوي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رواية عرعرة بن البرند عن </w:t>
      </w:r>
      <w:r w:rsidR="00FE76EE">
        <w:rPr>
          <w:rFonts w:hint="cs"/>
          <w:rtl/>
          <w:lang w:bidi="fa-IR"/>
        </w:rPr>
        <w:t>ا</w:t>
      </w:r>
      <w:r>
        <w:rPr>
          <w:rtl/>
          <w:lang w:bidi="fa-IR"/>
        </w:rPr>
        <w:t>نس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مكتوبا</w:t>
      </w:r>
      <w:r w:rsidR="001318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فص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خاتم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لا إ</w:t>
      </w:r>
      <w:r w:rsidR="001318AA"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الله. محم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1318A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 قال ابن حجر في فتح الباري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عرعرة ضع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فه ابن المديني وزيادته هذه شاذ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ة. وقال الزرقاني في شرح المواهب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نقش الخاتم النبوي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كما في الصحيحين وغيرهما. محم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1318A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 فلا عبرة بهذه الر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واية كرواية </w:t>
      </w:r>
      <w:r w:rsidR="001318A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فيه كلمتا الشهادة معا</w:t>
      </w:r>
      <w:r w:rsidR="001318A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ورواية ابن سعد عن أبي العالية أن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نقشه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 الله. ثم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ألحق الخلفاء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1318A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الله.</w:t>
      </w:r>
    </w:p>
    <w:p w:rsidR="001E01E0" w:rsidRDefault="00F84559" w:rsidP="001318AA">
      <w:pPr>
        <w:pStyle w:val="libNormal"/>
        <w:rPr>
          <w:rtl/>
          <w:lang w:bidi="fa-IR"/>
        </w:rPr>
      </w:pPr>
      <w:r>
        <w:rPr>
          <w:rtl/>
          <w:lang w:bidi="fa-IR"/>
        </w:rPr>
        <w:t>فما قيمة ما جاء به من النقش صو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اغ القرون المتأخ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>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وصاغته يد الإفك والغلو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بعد لأي من وفاة النبي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وانقطاع الوحي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يوجد في تآليف الأو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منه عين ولا أثر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وأنت ترى السلف حاكمين في حديث زيادة كلمة الاخلاص والبسملة بالشذوذ و</w:t>
      </w:r>
      <w:r w:rsidR="001318A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عبرة به ولا ي</w:t>
      </w:r>
      <w:r w:rsidR="001318AA"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يبحث أي</w:t>
      </w:r>
      <w:r w:rsidR="001318A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متضلع في الفن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 هذه الزيادة المختلفة التي لا صلة لها بالموضوع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وليست هي إل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1318AA">
        <w:rPr>
          <w:rFonts w:hint="cs"/>
          <w:rtl/>
          <w:lang w:bidi="fa-IR"/>
        </w:rPr>
        <w:t>إ</w:t>
      </w:r>
      <w:r>
        <w:rPr>
          <w:rtl/>
          <w:lang w:bidi="fa-IR"/>
        </w:rPr>
        <w:t>ستهزاء</w:t>
      </w:r>
      <w:r w:rsidR="001318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بالله ونبي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>ه ووحيه. وأمين وحيه.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318A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ثم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قد صح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عند القوم </w:t>
      </w:r>
      <w:r w:rsidR="001318A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الخاتم المنقوش الخاص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بالنبي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1318AA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وكان يتختم به ويختم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ولم يكن له خاتم غيره ولم يحتمل التعد</w:t>
      </w:r>
      <w:r w:rsidR="001318AA">
        <w:rPr>
          <w:rFonts w:hint="cs"/>
          <w:rtl/>
          <w:lang w:bidi="fa-IR"/>
        </w:rPr>
        <w:t>ُّ</w:t>
      </w:r>
      <w:r>
        <w:rPr>
          <w:rtl/>
          <w:lang w:bidi="fa-IR"/>
        </w:rPr>
        <w:t>د قط</w:t>
      </w:r>
      <w:r w:rsidR="001318A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أحد</w:t>
      </w:r>
      <w:r w:rsidR="001318A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رفع اختلاف أحاديث النقش </w:t>
      </w:r>
      <w:r w:rsidR="001318AA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كان عند أبي بكر في يمينه بعد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وبعده في يد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بعده عند عثمان في يمينه وسقط سنة ثلاثين من يده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يد غيره.</w:t>
      </w:r>
      <w:r w:rsidR="001318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في بئر أريس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وات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خذ له خاتما</w:t>
      </w:r>
      <w:r w:rsidR="001318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آخر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وفي رواية ابن سعد عن الأنصاري كما في فتح الباري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270 وسنن النسائي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1318A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في يد عثمان ست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سنين من عمله.</w:t>
      </w:r>
      <w:r w:rsidR="001318A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فلو كانت تلكم ال</w:t>
      </w:r>
      <w:r w:rsidR="001318AA">
        <w:rPr>
          <w:rFonts w:hint="cs"/>
          <w:rtl/>
          <w:lang w:bidi="fa-IR"/>
        </w:rPr>
        <w:t>اُ</w:t>
      </w:r>
      <w:r>
        <w:rPr>
          <w:rtl/>
          <w:lang w:bidi="fa-IR"/>
        </w:rPr>
        <w:t>سطورة صحيحة وكان إسم الخليفة منقوشا</w:t>
      </w:r>
      <w:r w:rsidR="001318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خاتم كان يلبسه النبي</w:t>
      </w:r>
      <w:r w:rsidR="001318A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الأقدس طيلة حياته وتنظر إليه الصحابة من كث</w:t>
      </w:r>
      <w:r w:rsidR="001318AA">
        <w:rPr>
          <w:rFonts w:hint="cs"/>
          <w:rtl/>
          <w:lang w:bidi="fa-IR"/>
        </w:rPr>
        <w:t>َ</w:t>
      </w:r>
      <w:r>
        <w:rPr>
          <w:rtl/>
          <w:lang w:bidi="fa-IR"/>
        </w:rPr>
        <w:t>ب وترى بريقه في خنصره كما في صحيح البخاري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309 كان حق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318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الخليفة والخاتم بيده أن يحتج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بها يوم تسن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م عرش الخلافة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هناك حوار</w:t>
      </w:r>
      <w:r w:rsidR="001318A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وصخب</w:t>
      </w:r>
      <w:r w:rsidR="001318AA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يحتج لأن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الخاتم ما كان مصوغا</w:t>
      </w:r>
      <w:r w:rsidR="001318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</w:t>
      </w:r>
      <w:r w:rsidR="001318A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ولا منقوشا</w:t>
      </w:r>
      <w:r w:rsidR="001318A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</w:t>
      </w:r>
      <w:r w:rsidR="001318AA">
        <w:rPr>
          <w:rFonts w:hint="cs"/>
          <w:rtl/>
          <w:lang w:bidi="fa-IR"/>
        </w:rPr>
        <w:t>ُ</w:t>
      </w:r>
      <w:r>
        <w:rPr>
          <w:rtl/>
          <w:lang w:bidi="fa-IR"/>
        </w:rPr>
        <w:t>عط من المغي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 </w:t>
      </w:r>
      <w:r w:rsidR="001318A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ه ي</w:t>
      </w:r>
      <w:r w:rsidR="001318AA">
        <w:rPr>
          <w:rFonts w:hint="cs"/>
          <w:rtl/>
          <w:lang w:bidi="fa-IR"/>
        </w:rPr>
        <w:t>ُ</w:t>
      </w:r>
      <w:r>
        <w:rPr>
          <w:rtl/>
          <w:lang w:bidi="fa-IR"/>
        </w:rPr>
        <w:t>ستنحت له ذلك بعد قرون متطاولة.</w:t>
      </w:r>
    </w:p>
    <w:p w:rsidR="001E01E0" w:rsidRDefault="00F84559" w:rsidP="001318AA">
      <w:pPr>
        <w:pStyle w:val="libNormal"/>
        <w:rPr>
          <w:rtl/>
          <w:lang w:bidi="fa-IR"/>
        </w:rPr>
      </w:pPr>
      <w:r>
        <w:rPr>
          <w:rtl/>
          <w:lang w:bidi="fa-IR"/>
        </w:rPr>
        <w:t>وكان حق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318A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الصحابة الملتاثين به أن يحتج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وا بذلك النقش المصنوع في عالم الملكوت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الاحتجاج به أولى من الاحتجاج بكبر السن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وأمثاله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>هم تركوا الح</w:t>
      </w:r>
      <w:r w:rsidR="001318AA">
        <w:rPr>
          <w:rFonts w:hint="cs"/>
          <w:rtl/>
          <w:lang w:bidi="fa-IR"/>
        </w:rPr>
        <w:t>ِ</w:t>
      </w:r>
      <w:r>
        <w:rPr>
          <w:rtl/>
          <w:lang w:bidi="fa-IR"/>
        </w:rPr>
        <w:t>جاج لأن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المولود لم يكن يولد بعد</w:t>
      </w:r>
      <w:r w:rsidR="001318AA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131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ما ولدته </w:t>
      </w:r>
      <w:r w:rsidR="001318AA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318A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الغلو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الفضائل في آخر الدهر.</w:t>
      </w:r>
    </w:p>
    <w:p w:rsidR="001E01E0" w:rsidRDefault="00F84559" w:rsidP="00C712EA">
      <w:pPr>
        <w:pStyle w:val="libNormal"/>
        <w:rPr>
          <w:rtl/>
          <w:lang w:bidi="fa-IR"/>
        </w:rPr>
      </w:pPr>
      <w:r>
        <w:rPr>
          <w:rtl/>
          <w:lang w:bidi="fa-IR"/>
        </w:rPr>
        <w:t>ولا يتأت</w:t>
      </w:r>
      <w:r w:rsidR="001318AA">
        <w:rPr>
          <w:rFonts w:hint="cs"/>
          <w:rtl/>
          <w:lang w:bidi="fa-IR"/>
        </w:rPr>
        <w:t>ّ</w:t>
      </w:r>
      <w:r>
        <w:rPr>
          <w:rtl/>
          <w:lang w:bidi="fa-IR"/>
        </w:rPr>
        <w:t>ى لأحد عرفان سر</w:t>
      </w:r>
      <w:r w:rsidR="001318A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جاء به جبريل الخيالي من القرآن بين اسم النبي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وبين اسم أبي بكر في ذلك النقش المصوغ في عالم الغيب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أكان أبو بكر نفس النبي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بنص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القرآن الكريم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كان قرينه في العصمة والقداسة في الذكر الحكيم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نزلت فيه آية التبليغ مع ذلك ال</w:t>
      </w:r>
      <w:r w:rsidR="00C712EA">
        <w:rPr>
          <w:rFonts w:hint="cs"/>
          <w:rtl/>
          <w:lang w:bidi="fa-IR"/>
        </w:rPr>
        <w:t>إ</w:t>
      </w:r>
      <w:r>
        <w:rPr>
          <w:rtl/>
          <w:lang w:bidi="fa-IR"/>
        </w:rPr>
        <w:t>رهاب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أكمل الله به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وأتم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النعمة كما بدء بالنبي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الطاهر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C712EA">
        <w:rPr>
          <w:rFonts w:hint="cs"/>
          <w:rtl/>
          <w:lang w:bidi="fa-IR"/>
        </w:rPr>
        <w:t>ا</w:t>
      </w:r>
      <w:r>
        <w:rPr>
          <w:rtl/>
          <w:lang w:bidi="fa-IR"/>
        </w:rPr>
        <w:t>م كان رديف النبي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في ال</w:t>
      </w:r>
      <w:r w:rsidR="00C712EA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والدعوة إلى الله من أو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كان وصي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ه وخليفته المنصوص عليه من بدء الدعوة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ق</w:t>
      </w:r>
      <w:r w:rsidR="00C712E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رنت طاعته بطاعته ومعصيته بمعصيته كما في صحاح جاءت عنه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كان نظيره في </w:t>
      </w:r>
      <w:r w:rsidR="00C712EA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ته بنص</w:t>
      </w:r>
      <w:r w:rsidR="00C712EA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712E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</w:t>
      </w:r>
      <w:r w:rsidR="00C712E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ميلين من المدينة وه</w:t>
      </w:r>
      <w:r w:rsidR="00C712E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أقل الآبار ماء.</w:t>
      </w:r>
    </w:p>
    <w:p w:rsidR="001E01E0" w:rsidRDefault="00F84559" w:rsidP="00C712E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</w:t>
      </w:r>
      <w:r w:rsidR="00C712E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مسلم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سنن النسائ</w:t>
      </w:r>
      <w:r w:rsidR="00C712E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C712E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269 تاريخ </w:t>
      </w:r>
      <w:r w:rsidR="00C712EA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C712E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D23831" w:rsidP="00C712EA">
      <w:pPr>
        <w:pStyle w:val="libNormal0"/>
        <w:rPr>
          <w:rtl/>
          <w:lang w:bidi="fa-IR"/>
        </w:rPr>
      </w:pPr>
      <w:r w:rsidRPr="00D23831">
        <w:rPr>
          <w:rStyle w:val="libAlaemChar"/>
          <w:rtl/>
        </w:rPr>
        <w:lastRenderedPageBreak/>
        <w:t>صلى‌الله‌عليه‌وآله‌وسلم</w:t>
      </w:r>
      <w:r w:rsidR="00A5036A">
        <w:rPr>
          <w:rtl/>
          <w:lang w:bidi="fa-IR"/>
        </w:rPr>
        <w:t>؟</w:t>
      </w:r>
      <w:r w:rsidR="00F84559">
        <w:rPr>
          <w:rtl/>
          <w:lang w:bidi="fa-IR"/>
        </w:rPr>
        <w:t xml:space="preserve"> أم</w:t>
      </w:r>
      <w:r w:rsidR="00A5036A">
        <w:rPr>
          <w:rtl/>
          <w:lang w:bidi="fa-IR"/>
        </w:rPr>
        <w:t>؟</w:t>
      </w:r>
      <w:r w:rsidR="00F84559">
        <w:rPr>
          <w:rtl/>
          <w:lang w:bidi="fa-IR"/>
        </w:rPr>
        <w:t xml:space="preserve"> أم</w:t>
      </w:r>
      <w:r w:rsidR="00A5036A">
        <w:rPr>
          <w:rtl/>
          <w:lang w:bidi="fa-IR"/>
        </w:rPr>
        <w:t>؟</w:t>
      </w:r>
      <w:r w:rsidR="00F84559">
        <w:rPr>
          <w:rtl/>
          <w:lang w:bidi="fa-IR"/>
        </w:rPr>
        <w:t xml:space="preserve"> إلى مائة أم.</w:t>
      </w:r>
      <w:r w:rsidR="00C712EA"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ل</w:t>
      </w:r>
      <w:r w:rsidR="00C712EA">
        <w:rPr>
          <w:rFonts w:hint="cs"/>
          <w:rtl/>
          <w:lang w:bidi="fa-IR"/>
        </w:rPr>
        <w:t>ِ</w:t>
      </w:r>
      <w:r w:rsidR="00F84559">
        <w:rPr>
          <w:rtl/>
          <w:lang w:bidi="fa-IR"/>
        </w:rPr>
        <w:t>ماذا ذلك الق</w:t>
      </w:r>
      <w:r w:rsidR="00C712EA">
        <w:rPr>
          <w:rFonts w:hint="cs"/>
          <w:rtl/>
          <w:lang w:bidi="fa-IR"/>
        </w:rPr>
        <w:t>ِ</w:t>
      </w:r>
      <w:r w:rsidR="00F84559">
        <w:rPr>
          <w:rtl/>
          <w:lang w:bidi="fa-IR"/>
        </w:rPr>
        <w:t>ران</w:t>
      </w:r>
      <w:r w:rsidR="00A5036A">
        <w:rPr>
          <w:rtl/>
          <w:lang w:bidi="fa-IR"/>
        </w:rPr>
        <w:t>؟</w:t>
      </w:r>
      <w:r w:rsidR="00F84559">
        <w:rPr>
          <w:rtl/>
          <w:lang w:bidi="fa-IR"/>
        </w:rPr>
        <w:t xml:space="preserve"> أنا لا أدري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ومختلق الرواية </w:t>
      </w:r>
      <w:r w:rsidR="00C712EA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يضا</w:t>
      </w:r>
      <w:r w:rsidR="00C712EA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لا يدري.</w:t>
      </w:r>
    </w:p>
    <w:p w:rsidR="00F84559" w:rsidRDefault="009C7AFC" w:rsidP="00C712EA">
      <w:pPr>
        <w:pStyle w:val="Heading2Center"/>
        <w:rPr>
          <w:lang w:bidi="fa-IR"/>
        </w:rPr>
      </w:pPr>
      <w:bookmarkStart w:id="81" w:name="_Toc518009211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5 </w:t>
      </w:r>
      <w:r>
        <w:rPr>
          <w:rtl/>
          <w:lang w:bidi="fa-IR"/>
        </w:rPr>
        <w:t>-</w:t>
      </w:r>
      <w:bookmarkEnd w:id="81"/>
    </w:p>
    <w:p w:rsidR="00F84559" w:rsidRDefault="00F84559" w:rsidP="00C712EA">
      <w:pPr>
        <w:pStyle w:val="libCenter"/>
        <w:rPr>
          <w:lang w:bidi="fa-IR"/>
        </w:rPr>
      </w:pPr>
      <w:r>
        <w:rPr>
          <w:rtl/>
          <w:lang w:bidi="fa-IR"/>
        </w:rPr>
        <w:t>ع</w:t>
      </w:r>
      <w:r w:rsidR="00C712EA">
        <w:rPr>
          <w:rFonts w:hint="cs"/>
          <w:rtl/>
          <w:lang w:bidi="fa-IR"/>
        </w:rPr>
        <w:t>َ</w:t>
      </w:r>
      <w:r>
        <w:rPr>
          <w:rtl/>
          <w:lang w:bidi="fa-IR"/>
        </w:rPr>
        <w:t>رض جن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بكر</w:t>
      </w:r>
    </w:p>
    <w:p w:rsidR="001E01E0" w:rsidRDefault="00F84559" w:rsidP="00C712EA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الصفوري في نزهة المجالس 2 ص 183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رأيت في الحديث </w:t>
      </w:r>
      <w:r w:rsidR="00C712E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الملائكة اجتمعت تحت شجرة طوبى فقال ملك</w:t>
      </w:r>
      <w:r w:rsidR="00C712EA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وددت </w:t>
      </w:r>
      <w:r w:rsidR="00C712E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أعطاني قو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ة ألف ملك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وكساني ريش ألف طير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فأطير حول الجن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ة حتى أبلغ طرفها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فأعطاه الله ذلك فطار ألف سنة حت</w:t>
      </w:r>
      <w:r w:rsidR="00C712EA">
        <w:rPr>
          <w:rFonts w:hint="cs"/>
          <w:rtl/>
          <w:lang w:bidi="fa-IR"/>
        </w:rPr>
        <w:t>ّ</w:t>
      </w:r>
      <w:r>
        <w:rPr>
          <w:rtl/>
          <w:lang w:bidi="fa-IR"/>
        </w:rPr>
        <w:t>ى ذهبت قو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وتساقط ريشه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أعطاه الله تعالى قو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C712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وأجنحة فطار </w:t>
      </w:r>
      <w:r w:rsidR="00C712EA">
        <w:rPr>
          <w:rFonts w:hint="cs"/>
          <w:rtl/>
          <w:lang w:bidi="fa-IR"/>
        </w:rPr>
        <w:t>ا</w:t>
      </w:r>
      <w:r>
        <w:rPr>
          <w:rtl/>
          <w:lang w:bidi="fa-IR"/>
        </w:rPr>
        <w:t>لف سنة ثانية حت</w:t>
      </w:r>
      <w:r w:rsidR="00C712EA">
        <w:rPr>
          <w:rFonts w:hint="cs"/>
          <w:rtl/>
          <w:lang w:bidi="fa-IR"/>
        </w:rPr>
        <w:t>ّ</w:t>
      </w:r>
      <w:r>
        <w:rPr>
          <w:rtl/>
          <w:lang w:bidi="fa-IR"/>
        </w:rPr>
        <w:t>ى ذهبت قو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وتساقط ريشه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أعطاه الله تعالى قو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ة وأجنحة فطار ألف سنة ثالثة حت</w:t>
      </w:r>
      <w:r w:rsidR="00C712EA">
        <w:rPr>
          <w:rFonts w:hint="cs"/>
          <w:rtl/>
          <w:lang w:bidi="fa-IR"/>
        </w:rPr>
        <w:t>ّ</w:t>
      </w:r>
      <w:r>
        <w:rPr>
          <w:rtl/>
          <w:lang w:bidi="fa-IR"/>
        </w:rPr>
        <w:t>ى ذهبت قو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وتساقط ريشه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فوقع على باب قصر باكيا</w:t>
      </w:r>
      <w:r w:rsidR="00C712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فأشرفت عليه حوراء فقالت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C712EA">
        <w:rPr>
          <w:rFonts w:hint="cs"/>
          <w:rtl/>
          <w:lang w:bidi="fa-IR"/>
        </w:rPr>
        <w:t>ُّ</w:t>
      </w:r>
      <w:r>
        <w:rPr>
          <w:rtl/>
          <w:lang w:bidi="fa-IR"/>
        </w:rPr>
        <w:t>ها الملك مالي أراك باكيا</w:t>
      </w:r>
      <w:r w:rsidR="00C712E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وليست هذه بدار بكاء وحزن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هي دار فرح وسرور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لأن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>ي عارضت الله في قدرته.</w:t>
      </w:r>
      <w:r w:rsidR="00C712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أعلمها بحديثه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فقالت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خاطرت بنفسك أتدري كم طرت في هذه الثلاثة آلاف سنة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لا.</w:t>
      </w:r>
      <w:r w:rsidR="00C712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وعز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ة رب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>ي ما طرت أكثر من جزء واحد من عشرة آلاف جزء مم</w:t>
      </w:r>
      <w:r w:rsidR="00C712EA">
        <w:rPr>
          <w:rFonts w:hint="cs"/>
          <w:rtl/>
          <w:lang w:bidi="fa-IR"/>
        </w:rPr>
        <w:t>ّ</w:t>
      </w:r>
      <w:r>
        <w:rPr>
          <w:rtl/>
          <w:lang w:bidi="fa-IR"/>
        </w:rPr>
        <w:t>ا أعد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الله تعالى لأبي بكر الصد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عنه. وذكره الجرداني في مصباح الظلام 2 ص 25.</w:t>
      </w:r>
      <w:r w:rsidR="00C712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فمجموع ما أعد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الله تعالى لأبي بكر في الجن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ة هو مسير ثلاثين ألف ألف سنة لطائر يطير بقو</w:t>
      </w:r>
      <w:r w:rsidR="00C712EA">
        <w:rPr>
          <w:rFonts w:hint="cs"/>
          <w:rtl/>
          <w:lang w:bidi="fa-IR"/>
        </w:rPr>
        <w:t>َّ</w:t>
      </w:r>
      <w:r>
        <w:rPr>
          <w:rtl/>
          <w:lang w:bidi="fa-IR"/>
        </w:rPr>
        <w:t>ة ألف.</w:t>
      </w:r>
    </w:p>
    <w:p w:rsidR="00C712EA" w:rsidRDefault="00F84559" w:rsidP="00C712EA">
      <w:pPr>
        <w:pStyle w:val="libNormal"/>
        <w:rPr>
          <w:rtl/>
          <w:lang w:bidi="fa-IR"/>
        </w:rPr>
      </w:pPr>
      <w:r>
        <w:rPr>
          <w:rtl/>
          <w:lang w:bidi="fa-IR"/>
        </w:rPr>
        <w:t>ملك وريش ألف طير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جل</w:t>
      </w:r>
      <w:r w:rsidR="00C712EA">
        <w:rPr>
          <w:rFonts w:hint="cs"/>
          <w:rtl/>
          <w:lang w:bidi="fa-IR"/>
        </w:rPr>
        <w:t>ّ</w:t>
      </w:r>
      <w:r>
        <w:rPr>
          <w:rtl/>
          <w:lang w:bidi="fa-IR"/>
        </w:rPr>
        <w:t>ت قدرة الباري</w:t>
      </w:r>
      <w:r w:rsidR="00C712EA">
        <w:rPr>
          <w:rFonts w:hint="cs"/>
          <w:rtl/>
          <w:lang w:bidi="fa-IR"/>
        </w:rPr>
        <w:t>.</w:t>
      </w:r>
    </w:p>
    <w:p w:rsidR="001E01E0" w:rsidRDefault="00F84559" w:rsidP="00C712EA">
      <w:pPr>
        <w:pStyle w:val="libNormal"/>
        <w:rPr>
          <w:rtl/>
          <w:lang w:bidi="fa-IR"/>
        </w:rPr>
      </w:pPr>
      <w:r>
        <w:rPr>
          <w:rtl/>
          <w:lang w:bidi="fa-IR"/>
        </w:rPr>
        <w:t>أنا أكل حساب هذه الرواية إلى الشباب النابه العصري المتخر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>ج من المدارس العالية في أرجاء العالم.</w:t>
      </w:r>
      <w:r w:rsidR="00C712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كما أرى النظرة في رجال سندها من وظائف رجال الغيب إذ من المستحيل أن يقف عليه متتب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>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ويعرفه حافظ</w:t>
      </w:r>
      <w:r w:rsidR="00C712E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ضليع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محد</w:t>
      </w:r>
      <w:r w:rsidR="00C712EA">
        <w:rPr>
          <w:rFonts w:hint="cs"/>
          <w:rtl/>
          <w:lang w:bidi="fa-IR"/>
        </w:rPr>
        <w:t>ِّ</w:t>
      </w:r>
      <w:r>
        <w:rPr>
          <w:rtl/>
          <w:lang w:bidi="fa-IR"/>
        </w:rPr>
        <w:t>ث</w:t>
      </w:r>
      <w:r w:rsidR="00C712E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بعيد الطنء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رجالي</w:t>
      </w:r>
      <w:r w:rsidR="00C712EA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واسع الخطوة من رجال عالم الشهود.</w:t>
      </w:r>
    </w:p>
    <w:p w:rsidR="00F84559" w:rsidRDefault="009C7AFC" w:rsidP="00C712EA">
      <w:pPr>
        <w:pStyle w:val="Heading2Center"/>
        <w:rPr>
          <w:lang w:bidi="fa-IR"/>
        </w:rPr>
      </w:pPr>
      <w:bookmarkStart w:id="82" w:name="_Toc518009212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6 </w:t>
      </w:r>
      <w:r>
        <w:rPr>
          <w:rtl/>
          <w:lang w:bidi="fa-IR"/>
        </w:rPr>
        <w:t>-</w:t>
      </w:r>
      <w:bookmarkEnd w:id="82"/>
    </w:p>
    <w:p w:rsidR="00F84559" w:rsidRDefault="00F84559" w:rsidP="00C712EA">
      <w:pPr>
        <w:pStyle w:val="libCenter"/>
        <w:rPr>
          <w:lang w:bidi="fa-IR"/>
        </w:rPr>
      </w:pPr>
      <w:r>
        <w:rPr>
          <w:rtl/>
          <w:lang w:bidi="fa-IR"/>
        </w:rPr>
        <w:t>الله يستحيي من أبي بكر</w:t>
      </w:r>
    </w:p>
    <w:p w:rsidR="001E01E0" w:rsidRDefault="00F84559" w:rsidP="00C712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عن </w:t>
      </w:r>
      <w:r w:rsidR="00C712EA">
        <w:rPr>
          <w:rFonts w:hint="cs"/>
          <w:rtl/>
          <w:lang w:bidi="fa-IR"/>
        </w:rPr>
        <w:t>ا</w:t>
      </w:r>
      <w:r>
        <w:rPr>
          <w:rtl/>
          <w:lang w:bidi="fa-IR"/>
        </w:rPr>
        <w:t>نس بن مالك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جاءت امرأة</w:t>
      </w:r>
      <w:r w:rsidR="00F74FA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الأنصار فقالت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رأيت في المنام كأن</w:t>
      </w:r>
      <w:r w:rsidR="00F74FA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النخلة التي في داري وقعت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وزوجي في السفر.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يجب عليك</w:t>
      </w:r>
      <w:r w:rsidR="00F74FA9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الصبر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8032D" w:rsidRDefault="00F84559" w:rsidP="000803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فلن تجتمعي به أبدا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>. فخرجت المرأة باكية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فرأت أبا بكر</w:t>
      </w:r>
      <w:r w:rsidR="0008032D">
        <w:rPr>
          <w:rFonts w:hint="cs"/>
          <w:rtl/>
          <w:lang w:bidi="fa-IR"/>
        </w:rPr>
        <w:t>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فأخبرته بمنامها ولم تذكر له قول النبي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إذهبي ف</w:t>
      </w:r>
      <w:r w:rsidR="000803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ك تجتمعين به في هذه الليلة.</w:t>
      </w:r>
      <w:r w:rsidR="0008032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فدخلت إلى منزلها وهي متفك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>رة في قول النبي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وقول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08032D"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الليل وإذا بزوجها قد أتى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فذهبت إلى النبي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وأخبرته بزوجها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فنظر إليها طويلا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فجاءه جبرئيل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الذي قلت</w:t>
      </w:r>
      <w:r w:rsidR="0008032D">
        <w:rPr>
          <w:rFonts w:hint="cs"/>
          <w:rtl/>
          <w:lang w:bidi="fa-IR"/>
        </w:rPr>
        <w:t>َ</w:t>
      </w:r>
      <w:r>
        <w:rPr>
          <w:rtl/>
          <w:lang w:bidi="fa-IR"/>
        </w:rPr>
        <w:t>ه هو الحق</w:t>
      </w:r>
      <w:r w:rsidR="0008032D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ولكن لم</w:t>
      </w:r>
      <w:r w:rsidR="0008032D">
        <w:rPr>
          <w:rFonts w:hint="cs"/>
          <w:rtl/>
          <w:lang w:bidi="fa-IR"/>
        </w:rPr>
        <w:t>ـّ</w:t>
      </w:r>
      <w:r>
        <w:rPr>
          <w:rtl/>
          <w:lang w:bidi="fa-IR"/>
        </w:rPr>
        <w:t>ا قال الصد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>يق إن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ك</w:t>
      </w:r>
      <w:r w:rsidR="0008032D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تجتمعين به في هذه الليلة </w:t>
      </w:r>
      <w:r w:rsidR="0008032D">
        <w:rPr>
          <w:rFonts w:hint="cs"/>
          <w:rtl/>
          <w:lang w:bidi="fa-IR"/>
        </w:rPr>
        <w:t>إ</w:t>
      </w:r>
      <w:r>
        <w:rPr>
          <w:rtl/>
          <w:lang w:bidi="fa-IR"/>
        </w:rPr>
        <w:t>ستحيا الله منه أن يجري على لسانه الكذب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ه صد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0803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فأحياه كرامة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له.</w:t>
      </w:r>
    </w:p>
    <w:p w:rsidR="00FB1484" w:rsidRDefault="00F84559" w:rsidP="0008032D">
      <w:pPr>
        <w:pStyle w:val="libLeft"/>
        <w:rPr>
          <w:lang w:bidi="fa-IR"/>
        </w:rPr>
      </w:pPr>
      <w:r>
        <w:rPr>
          <w:rtl/>
          <w:lang w:bidi="fa-IR"/>
        </w:rPr>
        <w:t>نزهة المجالس 2 ص 184</w:t>
      </w:r>
    </w:p>
    <w:p w:rsidR="001E01E0" w:rsidRDefault="00F84559" w:rsidP="0008032D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ليتنا كن</w:t>
      </w:r>
      <w:r w:rsidR="0008032D">
        <w:rPr>
          <w:rFonts w:hint="cs"/>
          <w:rtl/>
          <w:lang w:bidi="fa-IR"/>
        </w:rPr>
        <w:t>ّ</w:t>
      </w:r>
      <w:r>
        <w:rPr>
          <w:rtl/>
          <w:lang w:bidi="fa-IR"/>
        </w:rPr>
        <w:t>ا نقف على رجال هذا الخيال النبهاء الذين أرادوا كسح معر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الكذب عن ساحة الصد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>يق فجر</w:t>
      </w:r>
      <w:r w:rsidR="0008032D">
        <w:rPr>
          <w:rFonts w:hint="cs"/>
          <w:rtl/>
          <w:lang w:bidi="fa-IR"/>
        </w:rPr>
        <w:t>ُّ</w:t>
      </w:r>
      <w:r>
        <w:rPr>
          <w:rtl/>
          <w:lang w:bidi="fa-IR"/>
        </w:rPr>
        <w:t>وها إلى الساحة النبوي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فكأن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لم يبال بأن يجري الكذب على لسان نبي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>ه الص</w:t>
      </w:r>
      <w:r w:rsidR="0008032D">
        <w:rPr>
          <w:rFonts w:hint="cs"/>
          <w:rtl/>
          <w:lang w:bidi="fa-IR"/>
        </w:rPr>
        <w:t>ّ</w:t>
      </w:r>
      <w:r>
        <w:rPr>
          <w:rtl/>
          <w:lang w:bidi="fa-IR"/>
        </w:rPr>
        <w:t>ادق المصد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حيث </w:t>
      </w:r>
      <w:r w:rsidR="000803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يخبر عن موت الرجل وإن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ما أخبر امرأته بأن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لن تجتمع به أبدا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بكلمة لن المفيدة لتأييد النفي المؤك</w:t>
      </w:r>
      <w:r w:rsidR="0008032D">
        <w:rPr>
          <w:rFonts w:hint="cs"/>
          <w:rtl/>
          <w:lang w:bidi="fa-IR"/>
        </w:rPr>
        <w:t>ّ</w:t>
      </w:r>
      <w:r>
        <w:rPr>
          <w:rtl/>
          <w:lang w:bidi="fa-IR"/>
        </w:rPr>
        <w:t>د بقوله أبدا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فظهر خلافه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08032D">
        <w:rPr>
          <w:rFonts w:hint="cs"/>
          <w:rtl/>
          <w:lang w:bidi="fa-IR"/>
        </w:rPr>
        <w:t>إ</w:t>
      </w:r>
      <w:r>
        <w:rPr>
          <w:rtl/>
          <w:lang w:bidi="fa-IR"/>
        </w:rPr>
        <w:t>ستحى من أبي بكر بعد أن رجم بالغيب إفكا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ظاهرا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فأراد أن يرحض عنه ذلك ب</w:t>
      </w:r>
      <w:r w:rsidR="0008032D">
        <w:rPr>
          <w:rFonts w:hint="cs"/>
          <w:rtl/>
          <w:lang w:bidi="fa-IR"/>
        </w:rPr>
        <w:t>ا</w:t>
      </w:r>
      <w:r>
        <w:rPr>
          <w:rtl/>
          <w:lang w:bidi="fa-IR"/>
        </w:rPr>
        <w:t>حياء الرجل وعدم إماتته كرامة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وهل يرحضه ذلك بعد أن وقع الكذب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أنا لا أدري.</w:t>
      </w:r>
    </w:p>
    <w:p w:rsidR="00FB1484" w:rsidRDefault="00F84559" w:rsidP="0008032D">
      <w:pPr>
        <w:pStyle w:val="libNormal"/>
        <w:rPr>
          <w:lang w:bidi="fa-IR"/>
        </w:rPr>
      </w:pPr>
      <w:r>
        <w:rPr>
          <w:rtl/>
          <w:lang w:bidi="fa-IR"/>
        </w:rPr>
        <w:t>وهل كانت كرامة أبي بكر على الله أعظم من كرامة رسوله عليه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حيث لم يرض بظهور الكذب عليه ورضيه على مصطفاه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في انتشاره عنه كسر</w:t>
      </w:r>
      <w:r w:rsidR="000803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للاسلام لكن </w:t>
      </w:r>
      <w:r w:rsidR="0008032D">
        <w:rPr>
          <w:rFonts w:hint="cs"/>
          <w:rtl/>
          <w:lang w:bidi="fa-IR"/>
        </w:rPr>
        <w:t>إ</w:t>
      </w:r>
      <w:r>
        <w:rPr>
          <w:rtl/>
          <w:lang w:bidi="fa-IR"/>
        </w:rPr>
        <w:t>نتشاره عن النبي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فت</w:t>
      </w:r>
      <w:r w:rsidR="0008032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في عضد الدين.</w:t>
      </w:r>
    </w:p>
    <w:p w:rsidR="001E01E0" w:rsidRDefault="00F84559" w:rsidP="0008032D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اعجب من تعليل الرواية بأن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صد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>يقا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>. أو</w:t>
      </w:r>
      <w:r w:rsidR="0008032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يكن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سي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الصد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>يقين أجمع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وهب </w:t>
      </w:r>
      <w:r w:rsidR="000803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803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وحي هذه المزعمة خف</w:t>
      </w:r>
      <w:r w:rsidR="0008032D">
        <w:rPr>
          <w:rFonts w:hint="cs"/>
          <w:rtl/>
          <w:lang w:bidi="fa-IR"/>
        </w:rPr>
        <w:t>ّ</w:t>
      </w:r>
      <w:r>
        <w:rPr>
          <w:rtl/>
          <w:lang w:bidi="fa-IR"/>
        </w:rPr>
        <w:t>ف عن ساحة النبو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ة شيئا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يمكن أن يفوه به م</w:t>
      </w:r>
      <w:r w:rsidR="0008032D">
        <w:rPr>
          <w:rFonts w:hint="cs"/>
          <w:rtl/>
          <w:lang w:bidi="fa-IR"/>
        </w:rPr>
        <w:t>َ</w:t>
      </w:r>
      <w:r>
        <w:rPr>
          <w:rtl/>
          <w:lang w:bidi="fa-IR"/>
        </w:rPr>
        <w:t>ن اختلقها بأن</w:t>
      </w:r>
      <w:r w:rsidR="000803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الأمر كان كما أخبر به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لكن أحيى الله الرجل للغاية التي ذكرها فلا كذب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لكن يدفعه ما قد</w:t>
      </w:r>
      <w:r w:rsidR="000803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مناه من </w:t>
      </w:r>
      <w:r w:rsidR="000803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803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يخبر عن موت الرجل وإن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ما أخبر عن أن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لن تجتمع به أبدا</w:t>
      </w:r>
      <w:r w:rsidR="000803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وقع خلاف ما أنبأ به.</w:t>
      </w:r>
      <w:r w:rsidR="0008032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لعل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مر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رأي الخليفة من جواز تقديم المفضول على الفاضل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الغلو</w:t>
      </w:r>
      <w:r w:rsidR="0008032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الفضائل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يرخ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>صان بكل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ذكر.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08032D">
      <w:pPr>
        <w:pStyle w:val="Heading2Center"/>
        <w:rPr>
          <w:lang w:bidi="fa-IR"/>
        </w:rPr>
      </w:pPr>
      <w:bookmarkStart w:id="83" w:name="_Toc518009213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7 </w:t>
      </w:r>
      <w:r>
        <w:rPr>
          <w:rtl/>
          <w:lang w:bidi="fa-IR"/>
        </w:rPr>
        <w:t>-</w:t>
      </w:r>
      <w:bookmarkEnd w:id="83"/>
    </w:p>
    <w:p w:rsidR="00F84559" w:rsidRDefault="00F84559" w:rsidP="0008032D">
      <w:pPr>
        <w:pStyle w:val="libCenter"/>
        <w:rPr>
          <w:lang w:bidi="fa-IR"/>
        </w:rPr>
      </w:pPr>
      <w:r>
        <w:rPr>
          <w:rtl/>
          <w:lang w:bidi="fa-IR"/>
        </w:rPr>
        <w:t>كرامة دفن أبي بكر</w:t>
      </w:r>
    </w:p>
    <w:p w:rsidR="001E01E0" w:rsidRDefault="00F84559" w:rsidP="00EE43EB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ابن عساكر في تاريخه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</w:t>
      </w:r>
      <w:r w:rsidR="0008032D">
        <w:rPr>
          <w:rFonts w:hint="cs"/>
          <w:rtl/>
          <w:lang w:bidi="fa-IR"/>
        </w:rPr>
        <w:t>ُ</w:t>
      </w:r>
      <w:r>
        <w:rPr>
          <w:rtl/>
          <w:lang w:bidi="fa-IR"/>
        </w:rPr>
        <w:t>وي أن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أبا بكر رضي الله عنه لم</w:t>
      </w:r>
      <w:r w:rsidR="0008032D">
        <w:rPr>
          <w:rFonts w:hint="cs"/>
          <w:rtl/>
          <w:lang w:bidi="fa-IR"/>
        </w:rPr>
        <w:t>ـّ</w:t>
      </w:r>
      <w:r>
        <w:rPr>
          <w:rtl/>
          <w:lang w:bidi="fa-IR"/>
        </w:rPr>
        <w:t>ا حضرته الوفاة قال لمن حضره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أنا مت</w:t>
      </w:r>
      <w:r w:rsidR="0008032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وفرغتم من جهازي فاحملوني حت</w:t>
      </w:r>
      <w:r w:rsidR="0008032D">
        <w:rPr>
          <w:rFonts w:hint="cs"/>
          <w:rtl/>
          <w:lang w:bidi="fa-IR"/>
        </w:rPr>
        <w:t>َّ</w:t>
      </w:r>
      <w:r>
        <w:rPr>
          <w:rtl/>
          <w:lang w:bidi="fa-IR"/>
        </w:rPr>
        <w:t>ى تقفوا بباب البيت الذي فيه قبر النبي</w:t>
      </w:r>
      <w:r w:rsidR="000803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فقفوا بالباب وقولوا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السلام عليك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هذا أبو بكر يستأذن.</w:t>
      </w:r>
      <w:r w:rsidR="00EE43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ن أذن لكم بأن فتح الباب وكان الباب مغلقا</w:t>
      </w:r>
      <w:r w:rsidR="00EE43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بقفل فادخلوني وادفنوني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لم يفتح الباب فأخرجوني إلى البقيع وادفنوني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>ا وقفوا على الباب وقالوا ما ذكر سقط القفل وانفتح الباب وإذا بهاتف يهتف من القبر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ادخلوا الحبيب إلى الحبيب فإن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الحبيب إلى الحبيب مشتاق</w:t>
      </w:r>
      <w:r w:rsidR="00EE43EB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الرازي في تفسيره 5 ص 378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والحلبي في السيرة النبوي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ة 3 ص 394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والديار بكري في تاريخ الخميس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والقرماني في أخبار الدول هامش الكامل 1 ص 200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والصفوري في نزهة المجالس 2 ص 198.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أراد رواة هذه الرواية تصحيح عمل القوم في دفن الخليفة في موطن القداسة </w:t>
      </w:r>
      <w:r w:rsidR="00A5036A">
        <w:rPr>
          <w:rtl/>
          <w:lang w:bidi="fa-IR"/>
        </w:rPr>
        <w:t>[</w:t>
      </w:r>
      <w:r>
        <w:rPr>
          <w:rtl/>
          <w:lang w:bidi="fa-IR"/>
        </w:rPr>
        <w:t>حجرة النبي</w:t>
      </w:r>
      <w:r w:rsidR="00EE43E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بعد أن أعيتهم المشكلة وعجزوا عن الجواب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الحجرة الشريفة إم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أن تكون باقية على ملكه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كما هو الحق</w:t>
      </w:r>
      <w:r w:rsidR="00EE43E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المبين.</w:t>
      </w:r>
    </w:p>
    <w:p w:rsidR="001E01E0" w:rsidRDefault="00F84559" w:rsidP="00EE43EB">
      <w:pPr>
        <w:pStyle w:val="libNormal"/>
        <w:rPr>
          <w:rtl/>
          <w:lang w:bidi="fa-IR"/>
        </w:rPr>
      </w:pPr>
      <w:r>
        <w:rPr>
          <w:rtl/>
          <w:lang w:bidi="fa-IR"/>
        </w:rPr>
        <w:t>أو أن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ها عادت صدقة يؤل أمرها إلى المسلمين أجمع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وعلى الأو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ل كان يشترط فيه رضاء أولاد وارثته الوحيدة السبطين الإمامين وأخواتهما ولم يستأذن منهم أحد</w:t>
      </w:r>
      <w:r w:rsidR="00EE43EB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EE43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وعلى الثاني كان يجب على الخليفة أو على من تول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>ى الأمر بعده أن يستأذن الجامعة الإسلامية ولم يكن من أي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منهما شيء</w:t>
      </w:r>
      <w:r w:rsidR="00EE43E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فبقي الدفن هنالك خارجا</w:t>
      </w:r>
      <w:r w:rsidR="00EE43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ناموس الشريعة.</w:t>
      </w:r>
      <w:r w:rsidR="00EE43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وإن 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ه دفن بحق ابنته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فأي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حق لها بعد ما جاء به أبوها من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إنا معاشر الأنبياء لا نورث ما تركناه صدقة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على أن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>ا أسلفنا في الجزء السادس ص 190 ط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يكن ل</w:t>
      </w:r>
      <w:r w:rsidR="00EE43EB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>هات المؤمنين إل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السكنى في حجرهن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كالمعتد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ولم يكن لهن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ترتيب آثار الملك على شيء منها.</w:t>
      </w:r>
      <w:r w:rsidR="00EE43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منا هنالك 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EE43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فرض الميراث وعلى تقدير ال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رث من العقار فإن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لعائشة تسع الثمن من حجرتها لأن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توف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>ي عن تسع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ومساحة المحل</w:t>
      </w:r>
      <w:r w:rsidR="00EE43E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لا يسع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E43E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تسع ثمنها جثمان 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نسان مهما كبرت الحجرة.</w:t>
      </w:r>
      <w:r w:rsidR="00EE43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على أن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حق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>ها كان مشاعا</w:t>
      </w:r>
      <w:r w:rsidR="00EE43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وليس لها التصر</w:t>
      </w:r>
      <w:r w:rsidR="00EE43E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ف فيه بغير 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ذن شريكاتها في الميراث.</w:t>
      </w:r>
    </w:p>
    <w:p w:rsidR="00EE43EB" w:rsidRDefault="00F84559" w:rsidP="00EE43EB">
      <w:pPr>
        <w:pStyle w:val="libNormal"/>
        <w:rPr>
          <w:rtl/>
          <w:lang w:bidi="fa-IR"/>
        </w:rPr>
      </w:pPr>
      <w:r>
        <w:rPr>
          <w:rtl/>
          <w:lang w:bidi="fa-IR"/>
        </w:rPr>
        <w:t>أراد القوم التفص</w:t>
      </w:r>
      <w:r w:rsidR="00EE43EB">
        <w:rPr>
          <w:rFonts w:hint="cs"/>
          <w:rtl/>
          <w:lang w:bidi="fa-IR"/>
        </w:rPr>
        <w:t>ِّ</w:t>
      </w:r>
      <w:r>
        <w:rPr>
          <w:rtl/>
          <w:lang w:bidi="fa-IR"/>
        </w:rPr>
        <w:t>ي عن هذه المشكلات فكو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نوا ما يستتبع مشكلة</w:t>
      </w:r>
      <w:r w:rsidR="00EE43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مشكلة و هي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الخليفة هل قال ما قاله بعهد من النبي</w:t>
      </w:r>
      <w:r w:rsidR="00EE43E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أو 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ه أحاط علما</w:t>
      </w:r>
      <w:r w:rsidR="00EE43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بالمغي</w:t>
      </w:r>
      <w:r w:rsidR="00EE43EB">
        <w:rPr>
          <w:rFonts w:hint="cs"/>
          <w:rtl/>
          <w:lang w:bidi="fa-IR"/>
        </w:rPr>
        <w:t>ِّ</w:t>
      </w:r>
      <w:r>
        <w:rPr>
          <w:rtl/>
          <w:lang w:bidi="fa-IR"/>
        </w:rPr>
        <w:t>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>ا الثاني فلا أحسب أحدا</w:t>
      </w:r>
      <w:r w:rsidR="00EE43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يد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عي له ذلك بعد ما أحطنا خ</w:t>
      </w:r>
      <w:r w:rsidR="00EE43EB">
        <w:rPr>
          <w:rFonts w:hint="cs"/>
          <w:rtl/>
          <w:lang w:bidi="fa-IR"/>
        </w:rPr>
        <w:t>ُ</w:t>
      </w:r>
      <w:r>
        <w:rPr>
          <w:rtl/>
          <w:lang w:bidi="fa-IR"/>
        </w:rPr>
        <w:t>برا</w:t>
      </w:r>
      <w:r w:rsidR="00EE43E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بكل</w:t>
      </w:r>
      <w:r w:rsidR="00EE43E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قيل في فضائله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وبعد ما أوقفناك على مبلغ علمه في المشهودات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فأين هو عن الغيوب</w:t>
      </w:r>
      <w:r w:rsidR="00A5036A">
        <w:rPr>
          <w:rtl/>
          <w:lang w:bidi="fa-IR"/>
        </w:rPr>
        <w:t>؟</w:t>
      </w:r>
    </w:p>
    <w:p w:rsidR="001E01E0" w:rsidRDefault="00F84559" w:rsidP="00EE43EB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EE43EB">
        <w:rPr>
          <w:rFonts w:hint="cs"/>
          <w:rtl/>
          <w:lang w:bidi="fa-IR"/>
        </w:rPr>
        <w:t>ّ</w:t>
      </w:r>
      <w:r>
        <w:rPr>
          <w:rtl/>
          <w:lang w:bidi="fa-IR"/>
        </w:rPr>
        <w:t>ا الأو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>ل فلو كان ذلك لما كان لترديده بين الدفن في الحجرة إن فتح الباب وسقط القفل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وبين الذهاب به إلى البقيع إن لم يكن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EE43E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أخبر به النبي</w:t>
      </w:r>
      <w:r w:rsidR="00EE43E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لا بد</w:t>
      </w:r>
      <w:r w:rsidR="00EE43E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يكون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ترديد فيه.</w:t>
      </w:r>
    </w:p>
    <w:p w:rsidR="001E01E0" w:rsidRDefault="00F84559" w:rsidP="00B413F8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المحتمل </w:t>
      </w:r>
      <w:r w:rsidR="00B413F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يعهد ذلك لنفس أبي بكر وإن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ما رواه عنه من لا يثق به الخليفة ولذلك نو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>ه بما قال بالترديد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أن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الرواية لا صح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ة لها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ولذلك لا تنتشر في الصحاح والمسانيد إلى عهد الحافظ ابن عساكر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وهي على فرض صح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تها مكرمة عظمي وقعت بمشهد الصحابة ومزدحم المهاجرين والأنصار يوم شي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عوه إلى مقر</w:t>
      </w:r>
      <w:r w:rsidR="00B413F8">
        <w:rPr>
          <w:rFonts w:hint="cs"/>
          <w:rtl/>
          <w:lang w:bidi="fa-IR"/>
        </w:rPr>
        <w:t>ِّ</w:t>
      </w:r>
      <w:r>
        <w:rPr>
          <w:rtl/>
          <w:lang w:bidi="fa-IR"/>
        </w:rPr>
        <w:t>ه الأخير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يجب والحالة هذه أن يتواصل الهتاف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وبذلك الهتاف المسموع من القبر الشريف منذ ذلك العهد إلى منصرم الدهر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يوم ذاك في الأبصار غشاوة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في الآذان وقر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في الألسنة بكم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لكنه ويا للأسف لم ينبس أحد</w:t>
      </w:r>
      <w:r w:rsidR="00B413F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عنها ببنت شفة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ذلك إل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ا لأن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المكرمة لم تقع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والقفل ما سقط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والباب ما انفتح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والهتاف لم يكن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وادخلوا الحبيب إلى الحبيب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الحبيب إلى الحبيب مشتاق مهزأة نشأت من الغلو</w:t>
      </w:r>
      <w:r w:rsidR="00B413F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الفضائل تنبأ عن روح التصو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ف في مختلق الرواية. نعم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413F8" w:rsidTr="006627A4">
        <w:trPr>
          <w:trHeight w:val="350"/>
        </w:trPr>
        <w:tc>
          <w:tcPr>
            <w:tcW w:w="3920" w:type="dxa"/>
            <w:shd w:val="clear" w:color="auto" w:fill="auto"/>
          </w:tcPr>
          <w:p w:rsidR="00B413F8" w:rsidRDefault="00B413F8" w:rsidP="006627A4">
            <w:pPr>
              <w:pStyle w:val="libPoem"/>
            </w:pPr>
            <w:r>
              <w:rPr>
                <w:rtl/>
                <w:lang w:bidi="fa-IR"/>
              </w:rPr>
              <w:t>ما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من زار الحمى سمع الندا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413F8" w:rsidRDefault="00B413F8" w:rsidP="006627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413F8" w:rsidRDefault="00B413F8" w:rsidP="006627A4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أهله أهلا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بذاك الزائر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B413F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هذه الكرامة المنحوتة المنحولة ذكرها الرازي ومن بعده مرسلين إي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اها </w:t>
      </w:r>
      <w:r w:rsidR="00B413F8">
        <w:rPr>
          <w:rFonts w:hint="cs"/>
          <w:rtl/>
          <w:lang w:bidi="fa-IR"/>
        </w:rPr>
        <w:t>ا</w:t>
      </w:r>
      <w:r>
        <w:rPr>
          <w:rtl/>
          <w:lang w:bidi="fa-IR"/>
        </w:rPr>
        <w:t>رسال المسل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محتج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ين بها عداد فضائل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مكترثين لما في </w:t>
      </w:r>
      <w:r w:rsidR="00B413F8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سنادها من العلل أو جاهلين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ما أخرجها ابن عساكر من طريق أبي طاهر موسى بن محم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عطاء المقدسي عن عبد الجليل المدني عن حب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ة العرني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منكر</w:t>
      </w:r>
      <w:r w:rsidR="00B413F8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الطاهر كذ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B413F8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الجليل مجهول</w:t>
      </w:r>
      <w:r w:rsidR="00B413F8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لسان الميزان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خبر</w:t>
      </w:r>
      <w:r w:rsidR="00B413F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باطل</w:t>
      </w:r>
      <w:r w:rsidR="00B413F8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B413F8">
        <w:rPr>
          <w:rFonts w:hint="cs"/>
          <w:rtl/>
          <w:lang w:bidi="fa-IR"/>
        </w:rPr>
        <w:t xml:space="preserve"> اهـ.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B413F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وأبو الطاهر المقدسي كذ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به </w:t>
      </w:r>
      <w:r w:rsidR="00B413F8">
        <w:rPr>
          <w:rFonts w:hint="cs"/>
          <w:rtl/>
          <w:lang w:bidi="fa-IR"/>
        </w:rPr>
        <w:t>ا</w:t>
      </w:r>
      <w:r>
        <w:rPr>
          <w:rtl/>
          <w:lang w:bidi="fa-IR"/>
        </w:rPr>
        <w:t>بو زرعة وأبو حاتم.</w:t>
      </w:r>
      <w:r w:rsidR="00B413F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النسائي ليس بثقة و قال ابن حبان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تحل</w:t>
      </w:r>
      <w:r w:rsidR="00B413F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الرواية عنه كان يضع الحديث.</w:t>
      </w:r>
      <w:r w:rsidR="00B413F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يسرق الحديث.</w:t>
      </w:r>
      <w:r w:rsidR="00B413F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العقيلي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يحد</w:t>
      </w:r>
      <w:r w:rsidR="00B413F8"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الثقات بالبواطيل والموضوعات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منكر الحديث وقال منصور بن </w:t>
      </w:r>
      <w:r w:rsidR="00B413F8">
        <w:rPr>
          <w:rFonts w:hint="cs"/>
          <w:rtl/>
          <w:lang w:bidi="fa-IR"/>
        </w:rPr>
        <w:t>ا</w:t>
      </w:r>
      <w:r>
        <w:rPr>
          <w:rtl/>
          <w:lang w:bidi="fa-IR"/>
        </w:rPr>
        <w:t>سماعيل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يضع الحديث على مالك. راجع المصادر المذكورة ج 5 ص 231 ط 2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>.</w:t>
      </w:r>
    </w:p>
    <w:p w:rsidR="00F84559" w:rsidRDefault="009C7AFC" w:rsidP="00B413F8">
      <w:pPr>
        <w:pStyle w:val="Heading2Center"/>
        <w:rPr>
          <w:lang w:bidi="fa-IR"/>
        </w:rPr>
      </w:pPr>
      <w:bookmarkStart w:id="84" w:name="_Toc518009214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8 </w:t>
      </w:r>
      <w:r>
        <w:rPr>
          <w:rtl/>
          <w:lang w:bidi="fa-IR"/>
        </w:rPr>
        <w:t>-</w:t>
      </w:r>
      <w:bookmarkEnd w:id="84"/>
    </w:p>
    <w:p w:rsidR="00F84559" w:rsidRDefault="00F84559" w:rsidP="00B413F8">
      <w:pPr>
        <w:pStyle w:val="libCenter"/>
        <w:rPr>
          <w:lang w:bidi="fa-IR"/>
        </w:rPr>
      </w:pPr>
      <w:r>
        <w:rPr>
          <w:rtl/>
          <w:lang w:bidi="fa-IR"/>
        </w:rPr>
        <w:t>جبريل يسجد مهابة</w:t>
      </w:r>
      <w:r w:rsidR="00B413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أبي بكر</w:t>
      </w:r>
    </w:p>
    <w:p w:rsidR="001E01E0" w:rsidRDefault="00F84559" w:rsidP="00B413F8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>ث عالم ال</w:t>
      </w:r>
      <w:r w:rsidR="00B413F8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ة الشيخ يوسف الفيشي المالكي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جبريل إذا قدم أبو بكر على النبي</w:t>
      </w:r>
      <w:r w:rsidR="00B413F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يحادثه يقوم إجلالا</w:t>
      </w:r>
      <w:r w:rsidR="00B413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للصد</w:t>
      </w:r>
      <w:r w:rsidR="00B413F8">
        <w:rPr>
          <w:rFonts w:hint="cs"/>
          <w:rtl/>
          <w:lang w:bidi="fa-IR"/>
        </w:rPr>
        <w:t>ِّ</w:t>
      </w:r>
      <w:r>
        <w:rPr>
          <w:rtl/>
          <w:lang w:bidi="fa-IR"/>
        </w:rPr>
        <w:t>يق دون غيره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فسأله النبي</w:t>
      </w:r>
      <w:r w:rsidR="00B413F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جبريل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له علي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مشيخة في الأزل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ذاك إل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B413F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لم</w:t>
      </w:r>
      <w:r w:rsidR="00B413F8">
        <w:rPr>
          <w:rFonts w:hint="cs"/>
          <w:rtl/>
          <w:lang w:bidi="fa-IR"/>
        </w:rPr>
        <w:t>ـّ</w:t>
      </w:r>
      <w:r>
        <w:rPr>
          <w:rtl/>
          <w:lang w:bidi="fa-IR"/>
        </w:rPr>
        <w:t>ا أمر الملائكة بالسجود لآدم حد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ثتني نفسي بما ط</w:t>
      </w:r>
      <w:r w:rsidR="00B413F8">
        <w:rPr>
          <w:rFonts w:hint="cs"/>
          <w:rtl/>
          <w:lang w:bidi="fa-IR"/>
        </w:rPr>
        <w:t>ُ</w:t>
      </w:r>
      <w:r>
        <w:rPr>
          <w:rtl/>
          <w:lang w:bidi="fa-IR"/>
        </w:rPr>
        <w:t>رد به إبليس فحين قال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اسجدوا. رأيت قب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ة عظيمة عليها مكتوب</w:t>
      </w:r>
      <w:r w:rsidR="00B413F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أبو بكر أبو بكر. مرارا</w:t>
      </w:r>
      <w:r w:rsidR="00B413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يقول. اسجد. فسجدت من هيبة أبي بكر فكان ما كان.</w:t>
      </w:r>
    </w:p>
    <w:p w:rsidR="001E01E0" w:rsidRDefault="00F84559" w:rsidP="00B413F8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العبيدي المالكي في عمدة التحقيق هامش روض الرياحين ص 111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وحد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ثني </w:t>
      </w:r>
      <w:r w:rsidR="00B413F8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B413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شيخنا ال</w:t>
      </w:r>
      <w:r w:rsidR="00B413F8">
        <w:rPr>
          <w:rFonts w:hint="cs"/>
          <w:rtl/>
          <w:lang w:bidi="fa-IR"/>
        </w:rPr>
        <w:t>ا</w:t>
      </w:r>
      <w:r>
        <w:rPr>
          <w:rtl/>
          <w:lang w:bidi="fa-IR"/>
        </w:rPr>
        <w:t>ستاذ محم</w:t>
      </w:r>
      <w:r w:rsidR="00B413F8">
        <w:rPr>
          <w:rFonts w:hint="cs"/>
          <w:rtl/>
          <w:lang w:bidi="fa-IR"/>
        </w:rPr>
        <w:t>ّ</w:t>
      </w:r>
      <w:r>
        <w:rPr>
          <w:rtl/>
          <w:lang w:bidi="fa-IR"/>
        </w:rPr>
        <w:t>د زين العابدين البكري بما يقارب ما قاله الفيشي و سمعتها من غالب مشايخنا بالأزهر.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عجبا</w:t>
      </w:r>
      <w:r w:rsidR="00B413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لهؤلاء القوم لم يسلم منهم حتى أمين الله على وحيه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جبرائيل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المعصوم من الزلل من أو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 فجعلوه في عداد إبليس اللعين الطريد لو لا أن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تدارك أمره.</w:t>
      </w:r>
    </w:p>
    <w:p w:rsidR="001E01E0" w:rsidRDefault="00F84559" w:rsidP="00861606">
      <w:pPr>
        <w:pStyle w:val="libNormal"/>
        <w:rPr>
          <w:rtl/>
          <w:lang w:bidi="fa-IR"/>
        </w:rPr>
      </w:pPr>
      <w:r>
        <w:rPr>
          <w:rtl/>
          <w:lang w:bidi="fa-IR"/>
        </w:rPr>
        <w:t>عجبا</w:t>
      </w:r>
      <w:r w:rsidR="00B413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لهذا الملك المزعوم يأتمنه المولى سبحانه ثم</w:t>
      </w:r>
      <w:r w:rsidR="00B413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يرتاب في 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</w:t>
      </w:r>
      <w:r w:rsidR="00B413F8">
        <w:rPr>
          <w:rFonts w:hint="cs"/>
          <w:rtl/>
          <w:lang w:bidi="fa-IR"/>
        </w:rPr>
        <w:t>ُ</w:t>
      </w:r>
      <w:r>
        <w:rPr>
          <w:rtl/>
          <w:lang w:bidi="fa-IR"/>
        </w:rPr>
        <w:t>صلح ذلك الشنار القول بأن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ه إن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ما أئتمنه بعد زل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ته تلك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86160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ه سبحانه لا يأتمن من يمكن في حديث نفسه الكفر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فلعل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تلك الخاطرة دب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ت فيه ولم يحصل م</w:t>
      </w:r>
      <w:r w:rsidR="00861606">
        <w:rPr>
          <w:rFonts w:hint="cs"/>
          <w:rtl/>
          <w:lang w:bidi="fa-IR"/>
        </w:rPr>
        <w:t>َ</w:t>
      </w:r>
      <w:r>
        <w:rPr>
          <w:rtl/>
          <w:lang w:bidi="fa-IR"/>
        </w:rPr>
        <w:t>ن يسد</w:t>
      </w:r>
      <w:r w:rsidR="00861606">
        <w:rPr>
          <w:rFonts w:hint="cs"/>
          <w:rtl/>
          <w:lang w:bidi="fa-IR"/>
        </w:rPr>
        <w:t>ِّ</w:t>
      </w:r>
      <w:r>
        <w:rPr>
          <w:rtl/>
          <w:lang w:bidi="fa-IR"/>
        </w:rPr>
        <w:t>ده فتعود هاجسته كفرا</w:t>
      </w:r>
      <w:r w:rsidR="008616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صريحا</w:t>
      </w:r>
      <w:r w:rsidR="00861606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عجبا</w:t>
      </w:r>
      <w:r w:rsidR="008616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لهذا الملك المقر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ب تروعه هيبة أبي بكر ولا تأخذه هيبة الإ</w:t>
      </w:r>
      <w:r w:rsidR="00861606">
        <w:rPr>
          <w:rFonts w:hint="cs"/>
          <w:rtl/>
          <w:lang w:bidi="fa-IR"/>
        </w:rPr>
        <w:t>~</w:t>
      </w:r>
      <w:r>
        <w:rPr>
          <w:rtl/>
          <w:lang w:bidi="fa-IR"/>
        </w:rPr>
        <w:t>له العظيم فيطيع أبا بكر وهو يهم أن يطيع الله في أمره بالسجدة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سجدة هذه وما قيمتها من مثل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6160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جبرئيل وقد وقعت من هيبة أبي بكر لا بصفة القربان إلى المولى سبحانه والزلفى لديه والامتثال لأمره فكأن هيبة أبي بكر في الملأ الأعلى أعظم وأفخم من هيبة بارئه جل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ت عظمته.</w:t>
      </w:r>
    </w:p>
    <w:p w:rsidR="001E01E0" w:rsidRDefault="00F84559" w:rsidP="00861606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أين كانت قب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بكر من مستوى عالم الملكوت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</w:t>
      </w:r>
      <w:r w:rsidR="00861606">
        <w:rPr>
          <w:rFonts w:hint="cs"/>
          <w:rtl/>
          <w:lang w:bidi="fa-IR"/>
        </w:rPr>
        <w:t>ِ</w:t>
      </w:r>
      <w:r>
        <w:rPr>
          <w:rtl/>
          <w:lang w:bidi="fa-IR"/>
        </w:rPr>
        <w:t>ن ال</w:t>
      </w:r>
      <w:r w:rsidR="00861606">
        <w:rPr>
          <w:rFonts w:hint="cs"/>
          <w:rtl/>
          <w:lang w:bidi="fa-IR"/>
        </w:rPr>
        <w:t>أ</w:t>
      </w:r>
      <w:r>
        <w:rPr>
          <w:rtl/>
          <w:lang w:bidi="fa-IR"/>
        </w:rPr>
        <w:t>حرى أن تضرب هنالك قب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ة نبي</w:t>
      </w:r>
      <w:r w:rsidR="0086160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العظمة حتى يسد</w:t>
      </w:r>
      <w:r w:rsidR="00861606">
        <w:rPr>
          <w:rFonts w:hint="cs"/>
          <w:rtl/>
          <w:lang w:bidi="fa-IR"/>
        </w:rPr>
        <w:t>ِّ</w:t>
      </w:r>
      <w:r>
        <w:rPr>
          <w:rtl/>
          <w:lang w:bidi="fa-IR"/>
        </w:rPr>
        <w:t>د فيها من شارف الزل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قب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ة إنسان من الممكن أن تكتنفه المئاثم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وتموت بضعة المصطفى وهي واجدة</w:t>
      </w:r>
      <w:r w:rsidR="0086160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عليه.</w:t>
      </w:r>
    </w:p>
    <w:p w:rsidR="001E01E0" w:rsidRDefault="00F84559" w:rsidP="00861606">
      <w:pPr>
        <w:pStyle w:val="libNormal"/>
        <w:rPr>
          <w:rtl/>
          <w:lang w:bidi="fa-IR"/>
        </w:rPr>
      </w:pPr>
      <w:r>
        <w:rPr>
          <w:rtl/>
          <w:lang w:bidi="fa-IR"/>
        </w:rPr>
        <w:t>وم</w:t>
      </w:r>
      <w:r w:rsidR="00861606">
        <w:rPr>
          <w:rFonts w:hint="cs"/>
          <w:rtl/>
          <w:lang w:bidi="fa-IR"/>
        </w:rPr>
        <w:t>ِ</w:t>
      </w:r>
      <w:r>
        <w:rPr>
          <w:rtl/>
          <w:lang w:bidi="fa-IR"/>
        </w:rPr>
        <w:t>ن أين علم أبو بكر بهاجسة جبرئيل وحديث نفسه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ه</w:t>
      </w:r>
      <w:r w:rsidR="00861606">
        <w:rPr>
          <w:rFonts w:hint="cs"/>
          <w:rtl/>
          <w:lang w:bidi="fa-IR"/>
        </w:rPr>
        <w:t>َ</w:t>
      </w:r>
      <w:r>
        <w:rPr>
          <w:rtl/>
          <w:lang w:bidi="fa-IR"/>
        </w:rPr>
        <w:t>ل كان يعلم الغيب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</w:t>
      </w:r>
      <w:r w:rsidR="00861606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وحي </w:t>
      </w:r>
      <w:r w:rsidR="00861606">
        <w:rPr>
          <w:rFonts w:hint="cs"/>
          <w:rtl/>
          <w:lang w:bidi="fa-IR"/>
        </w:rPr>
        <w:t>ا</w:t>
      </w:r>
      <w:r>
        <w:rPr>
          <w:rtl/>
          <w:lang w:bidi="fa-IR"/>
        </w:rPr>
        <w:t>ليه بواسطة غير أمين الوحي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لك الحكم في هذه كل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ها أي</w:t>
      </w:r>
      <w:r w:rsidR="00861606">
        <w:rPr>
          <w:rFonts w:hint="cs"/>
          <w:rtl/>
          <w:lang w:bidi="fa-IR"/>
        </w:rPr>
        <w:t>ُّ</w:t>
      </w:r>
      <w:r>
        <w:rPr>
          <w:rtl/>
          <w:lang w:bidi="fa-IR"/>
        </w:rPr>
        <w:t>ها القارئ الكريم.</w:t>
      </w:r>
    </w:p>
    <w:p w:rsidR="001E01E0" w:rsidRDefault="00F84559" w:rsidP="00861606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العجب من مشايخ الأزهر الذين أخبتوا إلى هذه الخزاية فأثبتوها في الكتب ولهجوا بها في الأندية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وخلف من بعدهم خلف</w:t>
      </w:r>
      <w:r w:rsidR="0086160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ورثوا الكتاب يأخذون عرض هذا الأدنى فنشروها في الملأ العلمي وشو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هوا بها صفحة التاريخ وسمعة الاسلام المقد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أرادوا نحت فضيلة للخليفة فأعماهم الغلو</w:t>
      </w:r>
      <w:r w:rsidR="0086160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الفضائل فنحتوها رذيلة</w:t>
      </w:r>
      <w:r w:rsidR="008616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لجبرئيل الأمين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ذلك لأن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هم افتعلوها من غير بصيرة في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روي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ة شاعرة في المبادئ ال</w:t>
      </w:r>
      <w:r w:rsidR="00861606">
        <w:rPr>
          <w:rFonts w:hint="cs"/>
          <w:rtl/>
          <w:lang w:bidi="fa-IR"/>
        </w:rPr>
        <w:t>ا</w:t>
      </w:r>
      <w:r>
        <w:rPr>
          <w:rtl/>
          <w:lang w:bidi="fa-IR"/>
        </w:rPr>
        <w:t>سلامي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861606">
      <w:pPr>
        <w:pStyle w:val="libNormal"/>
        <w:rPr>
          <w:rtl/>
          <w:lang w:bidi="fa-IR"/>
        </w:rPr>
      </w:pPr>
      <w:r>
        <w:rPr>
          <w:rtl/>
          <w:lang w:bidi="fa-IR"/>
        </w:rPr>
        <w:t>وأحسب أن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</w:t>
      </w:r>
      <w:r w:rsidR="00861606">
        <w:rPr>
          <w:rFonts w:hint="cs"/>
          <w:rtl/>
          <w:lang w:bidi="fa-IR"/>
        </w:rPr>
        <w:t>َ</w:t>
      </w:r>
      <w:r>
        <w:rPr>
          <w:rtl/>
          <w:lang w:bidi="fa-IR"/>
        </w:rPr>
        <w:t>ن اختلق هذه الر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واية أراد إثباتها ت</w:t>
      </w:r>
      <w:r w:rsidR="00861606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جاه ما يروى لمولانا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تسديده لجبرئيل يوم خاطبه الله سبحانه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861606">
        <w:rPr>
          <w:rFonts w:hint="cs"/>
          <w:rtl/>
          <w:lang w:bidi="fa-IR"/>
        </w:rPr>
        <w:t>َ</w:t>
      </w:r>
      <w:r>
        <w:rPr>
          <w:rtl/>
          <w:lang w:bidi="fa-IR"/>
        </w:rPr>
        <w:t>ن أنا وم</w:t>
      </w:r>
      <w:r w:rsidR="00861606">
        <w:rPr>
          <w:rFonts w:hint="cs"/>
          <w:rtl/>
          <w:lang w:bidi="fa-IR"/>
        </w:rPr>
        <w:t>َ</w:t>
      </w:r>
      <w:r>
        <w:rPr>
          <w:rtl/>
          <w:lang w:bidi="fa-IR"/>
        </w:rPr>
        <w:t>ن أنت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فترو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ى قليلا</w:t>
      </w:r>
      <w:r w:rsidR="0086160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وقد أخذته هيبة الجليل سبحانه حت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ى أدركته نوراني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>ة مولانا ال</w:t>
      </w:r>
      <w:r w:rsidR="00861606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مام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فعل</w:t>
      </w:r>
      <w:r w:rsidR="00861606">
        <w:rPr>
          <w:rFonts w:hint="cs"/>
          <w:rtl/>
          <w:lang w:bidi="fa-IR"/>
        </w:rPr>
        <w:t>ّ</w:t>
      </w:r>
      <w:r>
        <w:rPr>
          <w:rtl/>
          <w:lang w:bidi="fa-IR"/>
        </w:rPr>
        <w:t>مه أن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أنت الجليل وأنا عبدك جبرئيل.</w:t>
      </w:r>
      <w:r w:rsidR="0086160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وقد نظم ذلك الشاعر المبدع الشيخ صالح التميمي من قصيدة له في مدح 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وخمس</w:t>
      </w:r>
      <w:r w:rsidR="0086160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ها الشاعر المفلق عبد الباقي </w:t>
      </w:r>
      <w:r w:rsidR="00861606">
        <w:rPr>
          <w:rFonts w:hint="cs"/>
          <w:rtl/>
          <w:lang w:bidi="fa-IR"/>
        </w:rPr>
        <w:t>ا</w:t>
      </w:r>
      <w:r>
        <w:rPr>
          <w:rtl/>
          <w:lang w:bidi="fa-IR"/>
        </w:rPr>
        <w:t>فندي العمري كما في ديوانه ص 126 وفي ديوان صاحب الأصل ص 4 قالا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61606" w:rsidTr="006627A4">
        <w:trPr>
          <w:trHeight w:val="350"/>
        </w:trPr>
        <w:tc>
          <w:tcPr>
            <w:tcW w:w="3920" w:type="dxa"/>
            <w:shd w:val="clear" w:color="auto" w:fill="auto"/>
          </w:tcPr>
          <w:p w:rsidR="00861606" w:rsidRDefault="00861606" w:rsidP="006627A4">
            <w:pPr>
              <w:pStyle w:val="libPoem"/>
            </w:pPr>
            <w:r>
              <w:rPr>
                <w:rtl/>
                <w:lang w:bidi="fa-IR"/>
              </w:rPr>
              <w:t>روضة</w:t>
            </w:r>
            <w:r w:rsidR="001343E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أنت للعقول ودوح</w:t>
            </w:r>
            <w:r w:rsidR="001343E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61606" w:rsidRDefault="00861606" w:rsidP="006627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61606" w:rsidRDefault="00861606" w:rsidP="006627A4">
            <w:pPr>
              <w:pStyle w:val="libPoem"/>
            </w:pPr>
            <w:r>
              <w:rPr>
                <w:rtl/>
                <w:lang w:bidi="fa-IR"/>
              </w:rPr>
              <w:t>يجتنى من طوباك رشد</w:t>
            </w:r>
            <w:r w:rsidR="001343E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ونصح</w:t>
            </w:r>
            <w:r w:rsidR="001343E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606" w:rsidTr="006627A4">
        <w:trPr>
          <w:trHeight w:val="350"/>
        </w:trPr>
        <w:tc>
          <w:tcPr>
            <w:tcW w:w="3920" w:type="dxa"/>
          </w:tcPr>
          <w:p w:rsidR="00861606" w:rsidRDefault="00861606" w:rsidP="006627A4">
            <w:pPr>
              <w:pStyle w:val="libPoem"/>
            </w:pPr>
            <w:r>
              <w:rPr>
                <w:rtl/>
                <w:lang w:bidi="fa-IR"/>
              </w:rPr>
              <w:t>ومتى هب</w:t>
            </w:r>
            <w:r w:rsidR="001343E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 عبيرك نفح</w:t>
            </w:r>
            <w:r w:rsidR="001343E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1606" w:rsidRDefault="00861606" w:rsidP="006627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1606" w:rsidRDefault="00861606" w:rsidP="006627A4">
            <w:pPr>
              <w:pStyle w:val="libPoem"/>
            </w:pPr>
            <w:r>
              <w:rPr>
                <w:rtl/>
                <w:lang w:bidi="fa-IR"/>
              </w:rPr>
              <w:t>شمل الر</w:t>
            </w:r>
            <w:r w:rsidR="001343E3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وح من نسيمك روح</w:t>
            </w:r>
            <w:r w:rsidR="001343E3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861606">
      <w:pPr>
        <w:pStyle w:val="libPoemCenter"/>
        <w:rPr>
          <w:rtl/>
          <w:lang w:bidi="fa-IR"/>
        </w:rPr>
      </w:pPr>
      <w:r>
        <w:rPr>
          <w:rtl/>
          <w:lang w:bidi="fa-IR"/>
        </w:rPr>
        <w:t>حين م</w:t>
      </w:r>
      <w:r w:rsidR="001343E3">
        <w:rPr>
          <w:rFonts w:hint="cs"/>
          <w:rtl/>
          <w:lang w:bidi="fa-IR"/>
        </w:rPr>
        <w:t>ِ</w:t>
      </w:r>
      <w:r>
        <w:rPr>
          <w:rtl/>
          <w:lang w:bidi="fa-IR"/>
        </w:rPr>
        <w:t>ن رب</w:t>
      </w:r>
      <w:r w:rsidR="001343E3">
        <w:rPr>
          <w:rFonts w:hint="cs"/>
          <w:rtl/>
          <w:lang w:bidi="fa-IR"/>
        </w:rPr>
        <w:t>ِّ</w:t>
      </w:r>
      <w:r>
        <w:rPr>
          <w:rtl/>
          <w:lang w:bidi="fa-IR"/>
        </w:rPr>
        <w:t>ه أتاه الن</w:t>
      </w:r>
      <w:r w:rsidR="001343E3">
        <w:rPr>
          <w:rFonts w:hint="cs"/>
          <w:rtl/>
          <w:lang w:bidi="fa-IR"/>
        </w:rPr>
        <w:t>ِّ</w:t>
      </w:r>
      <w:r>
        <w:rPr>
          <w:rtl/>
          <w:lang w:bidi="fa-IR"/>
        </w:rPr>
        <w:t>داء</w:t>
      </w:r>
      <w:r w:rsidR="001343E3">
        <w:rPr>
          <w:rFonts w:hint="cs"/>
          <w:rtl/>
          <w:lang w:bidi="fa-IR"/>
        </w:rPr>
        <w:t>ُ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61606" w:rsidTr="006627A4">
        <w:trPr>
          <w:trHeight w:val="350"/>
        </w:trPr>
        <w:tc>
          <w:tcPr>
            <w:tcW w:w="3920" w:type="dxa"/>
            <w:shd w:val="clear" w:color="auto" w:fill="auto"/>
          </w:tcPr>
          <w:p w:rsidR="00861606" w:rsidRDefault="00BE0C55" w:rsidP="006627A4">
            <w:pPr>
              <w:pStyle w:val="libPoem"/>
            </w:pPr>
            <w:r>
              <w:rPr>
                <w:rtl/>
                <w:lang w:bidi="fa-IR"/>
              </w:rPr>
              <w:t>طالما للأملاك كنت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دليلا</w:t>
            </w:r>
            <w:r w:rsidR="008616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61606" w:rsidRDefault="00861606" w:rsidP="006627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61606" w:rsidRDefault="00BE0C55" w:rsidP="006627A4">
            <w:pPr>
              <w:pStyle w:val="libPoem"/>
            </w:pPr>
            <w:r>
              <w:rPr>
                <w:rtl/>
                <w:lang w:bidi="fa-IR"/>
              </w:rPr>
              <w:t>ولناموسهم هديت سبيلا</w:t>
            </w:r>
            <w:r w:rsidR="0086160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61606" w:rsidTr="006627A4">
        <w:trPr>
          <w:trHeight w:val="350"/>
        </w:trPr>
        <w:tc>
          <w:tcPr>
            <w:tcW w:w="3920" w:type="dxa"/>
          </w:tcPr>
          <w:p w:rsidR="00861606" w:rsidRDefault="00BE0C55" w:rsidP="006627A4">
            <w:pPr>
              <w:pStyle w:val="libPoem"/>
            </w:pPr>
            <w:r>
              <w:rPr>
                <w:rtl/>
                <w:lang w:bidi="fa-IR"/>
              </w:rPr>
              <w:t>يوم نادى رب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السما جبرئيلا</w:t>
            </w:r>
            <w:r w:rsidR="0086160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61606" w:rsidRDefault="00861606" w:rsidP="006627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61606" w:rsidRDefault="00BE0C55" w:rsidP="006627A4">
            <w:pPr>
              <w:pStyle w:val="libPoem"/>
            </w:pPr>
            <w:r>
              <w:rPr>
                <w:rtl/>
                <w:lang w:bidi="fa-IR"/>
              </w:rPr>
              <w:t>قائلا</w:t>
            </w:r>
            <w:r>
              <w:rPr>
                <w:rFonts w:hint="cs"/>
                <w:rtl/>
                <w:lang w:bidi="fa-IR"/>
              </w:rPr>
              <w:t>ً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أنا فرو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قليلا</w:t>
            </w:r>
            <w:r w:rsidR="00861606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BE0C55">
      <w:pPr>
        <w:pStyle w:val="libPoemCenter"/>
        <w:rPr>
          <w:lang w:bidi="fa-IR"/>
        </w:rPr>
      </w:pPr>
      <w:r>
        <w:rPr>
          <w:rtl/>
          <w:lang w:bidi="fa-IR"/>
        </w:rPr>
        <w:t>وهو لولاك فاته ال</w:t>
      </w:r>
      <w:r w:rsidR="00BE0C55">
        <w:rPr>
          <w:rFonts w:hint="cs"/>
          <w:rtl/>
          <w:lang w:bidi="fa-IR"/>
        </w:rPr>
        <w:t>إ</w:t>
      </w:r>
      <w:r>
        <w:rPr>
          <w:rtl/>
          <w:lang w:bidi="fa-IR"/>
        </w:rPr>
        <w:t>هتداء</w:t>
      </w:r>
      <w:r w:rsidR="00BE0C5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92A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</w:t>
      </w:r>
      <w:r w:rsidR="00BE0C5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الاهتداء </w:t>
      </w:r>
      <w:r w:rsidR="00292A57">
        <w:rPr>
          <w:rFonts w:hint="cs"/>
          <w:rtl/>
          <w:lang w:bidi="fa-IR"/>
        </w:rPr>
        <w:t>ا</w:t>
      </w:r>
      <w:r>
        <w:rPr>
          <w:rtl/>
          <w:lang w:bidi="fa-IR"/>
        </w:rPr>
        <w:t>لى ذلك الجواب الحسن الجميل.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E0C55" w:rsidTr="006627A4">
        <w:trPr>
          <w:trHeight w:val="350"/>
        </w:trPr>
        <w:tc>
          <w:tcPr>
            <w:tcW w:w="3920" w:type="dxa"/>
            <w:shd w:val="clear" w:color="auto" w:fill="auto"/>
          </w:tcPr>
          <w:p w:rsidR="00BE0C55" w:rsidRDefault="00BE0C55" w:rsidP="006627A4">
            <w:pPr>
              <w:pStyle w:val="libPoem"/>
            </w:pPr>
            <w:r>
              <w:rPr>
                <w:rtl/>
                <w:lang w:bidi="fa-IR"/>
              </w:rPr>
              <w:lastRenderedPageBreak/>
              <w:t>لك شكل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نتيجة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للقضايا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E0C55" w:rsidRDefault="00BE0C55" w:rsidP="006627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E0C55" w:rsidRDefault="00BE0C55" w:rsidP="006627A4">
            <w:pPr>
              <w:pStyle w:val="libPoem"/>
            </w:pPr>
            <w:r>
              <w:rPr>
                <w:rtl/>
                <w:lang w:bidi="fa-IR"/>
              </w:rPr>
              <w:t>لك قلب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للعالمين مرايا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0C55" w:rsidTr="006627A4">
        <w:trPr>
          <w:trHeight w:val="350"/>
        </w:trPr>
        <w:tc>
          <w:tcPr>
            <w:tcW w:w="3920" w:type="dxa"/>
          </w:tcPr>
          <w:p w:rsidR="00BE0C55" w:rsidRDefault="00BE0C55" w:rsidP="006627A4">
            <w:pPr>
              <w:pStyle w:val="libPoem"/>
            </w:pPr>
            <w:r>
              <w:rPr>
                <w:rtl/>
                <w:lang w:bidi="fa-IR"/>
              </w:rPr>
              <w:t>لك فعل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حوى رفيع المزايا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E0C55" w:rsidRDefault="00BE0C55" w:rsidP="006627A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E0C55" w:rsidRDefault="00BE0C55" w:rsidP="006627A4">
            <w:pPr>
              <w:pStyle w:val="libPoem"/>
            </w:pPr>
            <w:r>
              <w:rPr>
                <w:rtl/>
                <w:lang w:bidi="fa-IR"/>
              </w:rPr>
              <w:t>لك إسم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رآه خير البرايا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BE0C55">
      <w:pPr>
        <w:pStyle w:val="libPoemCenter"/>
        <w:rPr>
          <w:lang w:bidi="fa-IR"/>
        </w:rPr>
      </w:pPr>
      <w:r>
        <w:rPr>
          <w:rtl/>
          <w:lang w:bidi="fa-IR"/>
        </w:rPr>
        <w:t>مذ تدل</w:t>
      </w:r>
      <w:r w:rsidR="00BE0C55">
        <w:rPr>
          <w:rFonts w:hint="cs"/>
          <w:rtl/>
          <w:lang w:bidi="fa-IR"/>
        </w:rPr>
        <w:t>ّ</w:t>
      </w:r>
      <w:r>
        <w:rPr>
          <w:rtl/>
          <w:lang w:bidi="fa-IR"/>
        </w:rPr>
        <w:t>ى وضم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الاسراء</w:t>
      </w:r>
      <w:r w:rsidR="00BE0C55">
        <w:rPr>
          <w:rFonts w:hint="cs"/>
          <w:rtl/>
          <w:lang w:bidi="fa-IR"/>
        </w:rPr>
        <w:t>ُ</w:t>
      </w:r>
    </w:p>
    <w:p w:rsidR="001E01E0" w:rsidRDefault="00F84559" w:rsidP="00BE0C55">
      <w:pPr>
        <w:pStyle w:val="libNormal"/>
        <w:rPr>
          <w:rtl/>
          <w:lang w:bidi="fa-IR"/>
        </w:rPr>
      </w:pPr>
      <w:r>
        <w:rPr>
          <w:rtl/>
          <w:lang w:bidi="fa-IR"/>
        </w:rPr>
        <w:t>وليست هذه كقص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فليس فيها </w:t>
      </w:r>
      <w:r w:rsidR="00BE0C5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جبريل نوى ما نواه إبليس من المروق عن أمره سبحانه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فيها </w:t>
      </w:r>
      <w:r w:rsidR="00BE0C5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BE0C55">
        <w:rPr>
          <w:rFonts w:hint="cs"/>
          <w:rtl/>
          <w:lang w:bidi="fa-IR"/>
        </w:rPr>
        <w:t>ا</w:t>
      </w:r>
      <w:r>
        <w:rPr>
          <w:rtl/>
          <w:lang w:bidi="fa-IR"/>
        </w:rPr>
        <w:t>مير المؤمنين أنبأ عن مغي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>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أن</w:t>
      </w:r>
      <w:r w:rsidR="00BE0C5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</w:t>
      </w:r>
      <w:r w:rsidR="00BE0C55">
        <w:rPr>
          <w:rtl/>
          <w:lang w:bidi="fa-IR"/>
        </w:rPr>
        <w:t xml:space="preserve">يبته غلبت هيبة الله العظيم ولا </w:t>
      </w:r>
      <w:r w:rsidR="00BE0C5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جبريل سجد من هيبته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</w:t>
      </w:r>
      <w:r w:rsidR="00BE0C5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هنا لك قب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BE0C5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عظيمة مكتوب</w:t>
      </w:r>
      <w:r w:rsidR="00BE0C5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عليها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 علي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</w:t>
      </w:r>
      <w:r w:rsidR="00BE0C5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>ه هتف مخاطبا</w:t>
      </w:r>
      <w:r w:rsidR="00BE0C5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لجبرئيل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اسجد.</w:t>
      </w:r>
      <w:r w:rsidR="00BE0C5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رو</w:t>
      </w:r>
      <w:r w:rsidR="00BE0C55">
        <w:rPr>
          <w:rFonts w:hint="cs"/>
          <w:rtl/>
          <w:lang w:bidi="fa-IR"/>
        </w:rPr>
        <w:t>َّ</w:t>
      </w:r>
      <w:r>
        <w:rPr>
          <w:rtl/>
          <w:lang w:bidi="fa-IR"/>
        </w:rPr>
        <w:t>عه بذلك ليست فيها هذه كل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ها لأن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الشيعة في المنتأى عن الغلو</w:t>
      </w:r>
      <w:r w:rsidR="00094D2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الفضائل.</w:t>
      </w:r>
    </w:p>
    <w:p w:rsidR="00F84559" w:rsidRDefault="009C7AFC" w:rsidP="00094D29">
      <w:pPr>
        <w:pStyle w:val="Heading2Center"/>
        <w:rPr>
          <w:lang w:bidi="fa-IR"/>
        </w:rPr>
      </w:pPr>
      <w:bookmarkStart w:id="85" w:name="_Toc518009215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9 </w:t>
      </w:r>
      <w:r>
        <w:rPr>
          <w:rtl/>
          <w:lang w:bidi="fa-IR"/>
        </w:rPr>
        <w:t>-</w:t>
      </w:r>
      <w:bookmarkEnd w:id="85"/>
    </w:p>
    <w:p w:rsidR="00F84559" w:rsidRDefault="00F84559" w:rsidP="00094D29">
      <w:pPr>
        <w:pStyle w:val="libCenter"/>
        <w:rPr>
          <w:lang w:bidi="fa-IR"/>
        </w:rPr>
      </w:pPr>
      <w:r>
        <w:rPr>
          <w:rtl/>
          <w:lang w:bidi="fa-IR"/>
        </w:rPr>
        <w:t>قص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09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فيها كرامة</w:t>
      </w:r>
      <w:r w:rsidR="0009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لأبي بكر</w:t>
      </w:r>
    </w:p>
    <w:p w:rsidR="001E01E0" w:rsidRDefault="00F84559" w:rsidP="00094D29">
      <w:pPr>
        <w:pStyle w:val="libNormal"/>
        <w:rPr>
          <w:rtl/>
          <w:lang w:bidi="fa-IR"/>
        </w:rPr>
      </w:pPr>
      <w:r>
        <w:rPr>
          <w:rtl/>
          <w:lang w:bidi="fa-IR"/>
        </w:rPr>
        <w:t>أخبر أبو العب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اس ابن عبد الواحد عن الشيخ الصالح عمر بن الزغبي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كنت مجاورا</w:t>
      </w:r>
      <w:r w:rsidR="0009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بالمدينة المشر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فة على مشر</w:t>
      </w:r>
      <w:r w:rsidR="00094D29">
        <w:rPr>
          <w:rFonts w:hint="cs"/>
          <w:rtl/>
          <w:lang w:bidi="fa-IR"/>
        </w:rPr>
        <w:t>ِّ</w:t>
      </w:r>
      <w:r>
        <w:rPr>
          <w:rtl/>
          <w:lang w:bidi="fa-IR"/>
        </w:rPr>
        <w:t>فها أفضل الص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فخرجت يوم عاشوراء الذي تجتمع فيه الإمامي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ة في قب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العباس وقد اجتمعوا في القب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فوقفت أنا على باب القب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وقلت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094D29">
        <w:rPr>
          <w:rFonts w:hint="cs"/>
          <w:rtl/>
          <w:lang w:bidi="fa-IR"/>
        </w:rPr>
        <w:t>ا</w:t>
      </w:r>
      <w:r>
        <w:rPr>
          <w:rtl/>
          <w:lang w:bidi="fa-IR"/>
        </w:rPr>
        <w:t>ريد في محب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ة أبي بكر شيئا</w:t>
      </w:r>
      <w:r w:rsidR="00094D2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094D2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فخرج إلي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شيخ</w:t>
      </w:r>
      <w:r w:rsidR="0009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 w:rsidR="00094D29">
        <w:rPr>
          <w:rFonts w:hint="cs"/>
          <w:rtl/>
          <w:lang w:bidi="fa-IR"/>
        </w:rPr>
        <w:t>ُ</w:t>
      </w:r>
      <w:r>
        <w:rPr>
          <w:rtl/>
          <w:lang w:bidi="fa-IR"/>
        </w:rPr>
        <w:t>جلس حت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ى نفرغ ونعطيك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فجلست حت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ى فرغوا ثم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خرج ذلك الرجل وأخذ بيدي ومضى بي إلى داره وأدخلني الدار وأغلق ورائي الباب وسل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ط علي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عبدين فكت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فاني وأوجعاني ضربا</w:t>
      </w:r>
      <w:r w:rsidR="00094D2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أمرهما بقطع لساني فقطعاه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أمرهما فحل</w:t>
      </w:r>
      <w:r w:rsidR="00292A57">
        <w:rPr>
          <w:rFonts w:hint="cs"/>
          <w:rtl/>
          <w:lang w:bidi="fa-IR"/>
        </w:rPr>
        <w:t>ّ</w:t>
      </w:r>
      <w:r>
        <w:rPr>
          <w:rtl/>
          <w:lang w:bidi="fa-IR"/>
        </w:rPr>
        <w:t>ا كتافي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اخرج إلى الذي طلبت</w:t>
      </w:r>
      <w:r w:rsidR="00094D2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في محب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ته ليرد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إليك لسانك.</w:t>
      </w:r>
      <w:r w:rsidR="00094D2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فخرجت من عنده إلى الحجرة الشريفة النبوي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وأنا أبكي من شد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الوجع والألم فقلت في نفسي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قد تعلم ما أصابني في محب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ة أبي بكر فإن كان صاحبك حق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94D2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فأحب</w:t>
      </w:r>
      <w:r w:rsidR="00094D2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يرجع إلي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لساني وبت</w:t>
      </w:r>
      <w:r w:rsidR="00094D2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الحجرة قلقا</w:t>
      </w:r>
      <w:r w:rsidR="0009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شد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الألم فأخذتني س</w:t>
      </w:r>
      <w:r w:rsidR="00094D29">
        <w:rPr>
          <w:rFonts w:hint="cs"/>
          <w:rtl/>
          <w:lang w:bidi="fa-IR"/>
        </w:rPr>
        <w:t>ِ</w:t>
      </w:r>
      <w:r>
        <w:rPr>
          <w:rtl/>
          <w:lang w:bidi="fa-IR"/>
        </w:rPr>
        <w:t>نة</w:t>
      </w:r>
      <w:r w:rsidR="0009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النوم فنمت فرأيت في منامي </w:t>
      </w:r>
      <w:r w:rsidR="00094D2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لساني قد عاد إلى حاله كما كان فاستيقظت فوجدته في في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صحيحا</w:t>
      </w:r>
      <w:r w:rsidR="0009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كما كان وأنا أتكل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م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الحمد لله الذي رد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لساني وازددت محب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أبي بكر رضي الله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العام الثاني في يوم عاشوراء اجتمعوا على عادتهم فخرجت إلى باب القب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وقلت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094D29">
        <w:rPr>
          <w:rFonts w:hint="cs"/>
          <w:rtl/>
          <w:lang w:bidi="fa-IR"/>
        </w:rPr>
        <w:t>ا</w:t>
      </w:r>
      <w:r>
        <w:rPr>
          <w:rtl/>
          <w:lang w:bidi="fa-IR"/>
        </w:rPr>
        <w:t>ريد في محب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ة أبي بكر دينارا</w:t>
      </w:r>
      <w:r w:rsidR="00094D2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فقام إلي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شاب</w:t>
      </w:r>
      <w:r w:rsidR="00094D2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الحاضرين وقال 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اجلس حت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ى نفرغ. فجلست فلم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B600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فرغوا خرج إلي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الشاب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وأخذ بيدي ومضى بي إلى تلك الدار فأدخلني فيها و وضع بين يدي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طعاما</w:t>
      </w:r>
      <w:r w:rsidR="00094D2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</w:t>
      </w:r>
      <w:r w:rsidR="00094D29">
        <w:rPr>
          <w:rFonts w:hint="cs"/>
          <w:rtl/>
          <w:lang w:bidi="fa-IR"/>
        </w:rPr>
        <w:t>ـّ</w:t>
      </w:r>
      <w:r>
        <w:rPr>
          <w:rtl/>
          <w:lang w:bidi="fa-IR"/>
        </w:rPr>
        <w:t>ا فرغنا قام الشاب</w:t>
      </w:r>
      <w:r w:rsidR="00094D2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وفتح علي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بابا</w:t>
      </w:r>
      <w:r w:rsidR="0009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بيت في الدار وجعل يبكي فقمت لأنظر ما سبب بكائه فرأيت في البيت قردا</w:t>
      </w:r>
      <w:r w:rsidR="0009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مربوطا</w:t>
      </w:r>
      <w:r w:rsidR="0009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فسألته عن قضي</w:t>
      </w:r>
      <w:r w:rsidR="00094D29">
        <w:rPr>
          <w:rFonts w:hint="cs"/>
          <w:rtl/>
          <w:lang w:bidi="fa-IR"/>
        </w:rPr>
        <w:t>َّ</w:t>
      </w:r>
      <w:r>
        <w:rPr>
          <w:rtl/>
          <w:lang w:bidi="fa-IR"/>
        </w:rPr>
        <w:t>ته فزاد بكاء</w:t>
      </w:r>
      <w:r w:rsidR="0009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فسك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نته حت</w:t>
      </w:r>
      <w:r w:rsidR="00094D29">
        <w:rPr>
          <w:rFonts w:hint="cs"/>
          <w:rtl/>
          <w:lang w:bidi="fa-IR"/>
        </w:rPr>
        <w:t>ّ</w:t>
      </w:r>
      <w:r>
        <w:rPr>
          <w:rtl/>
          <w:lang w:bidi="fa-IR"/>
        </w:rPr>
        <w:t>ى سكن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فقلت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بالله أخبرني عن حالك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حلفت لي أن لا تخبر أحدا</w:t>
      </w:r>
      <w:r w:rsidR="002B60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أهل المدينة أخبرتك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فحلفت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اعلم أن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ه أتانا في عام أو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>ل رجل</w:t>
      </w:r>
      <w:r w:rsidR="002B600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 طلب في محب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ة أبي بكر رضي الله عنه شيئا</w:t>
      </w:r>
      <w:r w:rsidR="002B60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قب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العب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اس يوم عاشوراء فقام إليه أبي و كان من أكابر ال</w:t>
      </w:r>
      <w:r w:rsidR="002B600F">
        <w:rPr>
          <w:rFonts w:hint="cs"/>
          <w:rtl/>
          <w:lang w:bidi="fa-IR"/>
        </w:rPr>
        <w:t>ا</w:t>
      </w:r>
      <w:r>
        <w:rPr>
          <w:rtl/>
          <w:lang w:bidi="fa-IR"/>
        </w:rPr>
        <w:t>مامي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والشيعة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اجلس حت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ى نفرغ.</w:t>
      </w:r>
      <w:r w:rsidR="002B600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فلم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ا فرغوا أتى به إلى هذه الدار وسل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ط عليه عبدين فضرباه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وأمر بقطع لسانه فقطع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وأخرجه فمضى لسبيله ولم نعرف له خبرا</w:t>
      </w:r>
      <w:r w:rsidR="002B600F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>ا كان الليل ونمنا صرخ أبي صرخة عظيمة فاستيقظنا من شد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>ة صرخته فوجدناه قد مسخه الله قردا</w:t>
      </w:r>
      <w:r w:rsidR="002B60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ففزعنا منه وأدخلناه هذا البيت وربطناه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وأظهرنا للناس موته وهو ذا نبكي عليه بكرة وعشي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>ا.</w:t>
      </w:r>
      <w:r w:rsidR="002B600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فقلت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رأيت الذي قطع أبوك لسانه تعرفه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والله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هو والله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أنا الذي قطع أبوك لساني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وقصصت عليه القص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ة فأكب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يقب</w:t>
      </w:r>
      <w:r w:rsidR="002B600F">
        <w:rPr>
          <w:rFonts w:hint="cs"/>
          <w:rtl/>
          <w:lang w:bidi="fa-IR"/>
        </w:rPr>
        <w:t>ِّ</w:t>
      </w:r>
      <w:r>
        <w:rPr>
          <w:rtl/>
          <w:lang w:bidi="fa-IR"/>
        </w:rPr>
        <w:t>ل رأسي ويدي ثم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أعطاني ثوبا</w:t>
      </w:r>
      <w:r w:rsidR="002B60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ودينارا</w:t>
      </w:r>
      <w:r w:rsidR="002B60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وسألني كيف رد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علي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لساني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فأخبرته وانصرفت.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مصباح الظلام للجرداني ص 23 من الطبعة الرابعة المصري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المطبوعة بمطبعة الر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>حماني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ة بمصر سنة 1347 ه‍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ونزهة المجالس للصفوري 2 ص 195.</w:t>
      </w:r>
    </w:p>
    <w:p w:rsidR="001E01E0" w:rsidRDefault="00F84559" w:rsidP="00292A5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أحوج القوم إلى اختلاق هذه الأساطير المشمرجة وهي لا يصد</w:t>
      </w:r>
      <w:r w:rsidR="002B600F">
        <w:rPr>
          <w:rFonts w:hint="cs"/>
          <w:rtl/>
          <w:lang w:bidi="fa-IR"/>
        </w:rPr>
        <w:t>ِّ</w:t>
      </w:r>
      <w:r>
        <w:rPr>
          <w:rtl/>
          <w:lang w:bidi="fa-IR"/>
        </w:rPr>
        <w:t>قها أي</w:t>
      </w:r>
      <w:r w:rsidR="002B600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قار</w:t>
      </w:r>
      <w:r w:rsidR="002B600F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وباد</w:t>
      </w:r>
      <w:r w:rsidR="00292A5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مهما ي</w:t>
      </w:r>
      <w:r w:rsidR="002B600F">
        <w:rPr>
          <w:rFonts w:hint="cs"/>
          <w:rtl/>
          <w:lang w:bidi="fa-IR"/>
        </w:rPr>
        <w:t>ُ</w:t>
      </w:r>
      <w:r>
        <w:rPr>
          <w:rtl/>
          <w:lang w:bidi="fa-IR"/>
        </w:rPr>
        <w:t>قر</w:t>
      </w:r>
      <w:r w:rsidR="002B600F">
        <w:rPr>
          <w:rFonts w:hint="cs"/>
          <w:rtl/>
          <w:lang w:bidi="fa-IR"/>
        </w:rPr>
        <w:t>ُّ</w:t>
      </w:r>
      <w:r>
        <w:rPr>
          <w:rtl/>
          <w:lang w:bidi="fa-IR"/>
        </w:rPr>
        <w:t>ها قص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اص في </w:t>
      </w:r>
      <w:r w:rsidR="002B600F">
        <w:rPr>
          <w:rFonts w:hint="cs"/>
          <w:rtl/>
          <w:lang w:bidi="fa-IR"/>
        </w:rPr>
        <w:t>اُ</w:t>
      </w:r>
      <w:r>
        <w:rPr>
          <w:rtl/>
          <w:lang w:bidi="fa-IR"/>
        </w:rPr>
        <w:t>ذنيه ولا يصير بها الأمر إلى قراره مهما حبكت نسقه يد ال</w:t>
      </w:r>
      <w:r w:rsidR="00292A57">
        <w:rPr>
          <w:rFonts w:hint="cs"/>
          <w:rtl/>
          <w:lang w:bidi="fa-IR"/>
        </w:rPr>
        <w:t>أ</w:t>
      </w:r>
      <w:r>
        <w:rPr>
          <w:rtl/>
          <w:lang w:bidi="fa-IR"/>
        </w:rPr>
        <w:t>فك وأبدعت في نسجه مهرة ال</w:t>
      </w:r>
      <w:r w:rsidR="002B600F">
        <w:rPr>
          <w:rFonts w:hint="cs"/>
          <w:rtl/>
          <w:lang w:bidi="fa-IR"/>
        </w:rPr>
        <w:t>إ</w:t>
      </w:r>
      <w:r>
        <w:rPr>
          <w:rtl/>
          <w:lang w:bidi="fa-IR"/>
        </w:rPr>
        <w:t>فتعال.</w:t>
      </w:r>
    </w:p>
    <w:p w:rsidR="001E01E0" w:rsidRDefault="00F84559" w:rsidP="002B600F">
      <w:pPr>
        <w:pStyle w:val="libNormal"/>
        <w:rPr>
          <w:rtl/>
          <w:lang w:bidi="fa-IR"/>
        </w:rPr>
      </w:pPr>
      <w:r>
        <w:rPr>
          <w:rtl/>
          <w:lang w:bidi="fa-IR"/>
        </w:rPr>
        <w:t>أن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ى يصد</w:t>
      </w:r>
      <w:r w:rsidR="002B600F">
        <w:rPr>
          <w:rFonts w:hint="cs"/>
          <w:rtl/>
          <w:lang w:bidi="fa-IR"/>
        </w:rPr>
        <w:t>ِّ</w:t>
      </w:r>
      <w:r>
        <w:rPr>
          <w:rtl/>
          <w:lang w:bidi="fa-IR"/>
        </w:rPr>
        <w:t>ق ذو مسكة بأن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رجلا</w:t>
      </w:r>
      <w:r w:rsidR="002B60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شهيرا</w:t>
      </w:r>
      <w:r w:rsidR="002B60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</w:t>
      </w:r>
      <w:r w:rsidR="002B600F"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 w:rsidR="002B600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علي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قوم ومن أكابر </w:t>
      </w:r>
      <w:r w:rsidR="002B600F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B600F">
        <w:rPr>
          <w:rFonts w:hint="cs"/>
          <w:rtl/>
          <w:lang w:bidi="fa-IR"/>
        </w:rPr>
        <w:t>ّ</w:t>
      </w:r>
      <w:r>
        <w:rPr>
          <w:rtl/>
          <w:lang w:bidi="fa-IR"/>
        </w:rPr>
        <w:t>ة ت</w:t>
      </w:r>
      <w:r w:rsidR="002B600F">
        <w:rPr>
          <w:rFonts w:hint="cs"/>
          <w:rtl/>
          <w:lang w:bidi="fa-IR"/>
        </w:rPr>
        <w:t>ُ</w:t>
      </w:r>
      <w:r>
        <w:rPr>
          <w:rtl/>
          <w:lang w:bidi="fa-IR"/>
        </w:rPr>
        <w:t>مسخ</w:t>
      </w:r>
      <w:r w:rsidR="002B600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وي</w:t>
      </w:r>
      <w:r w:rsidR="002B600F">
        <w:rPr>
          <w:rFonts w:hint="cs"/>
          <w:rtl/>
          <w:lang w:bidi="fa-IR"/>
        </w:rPr>
        <w:t>ُ</w:t>
      </w:r>
      <w:r>
        <w:rPr>
          <w:rtl/>
          <w:lang w:bidi="fa-IR"/>
        </w:rPr>
        <w:t>ربط في داره وهو ب</w:t>
      </w:r>
      <w:r w:rsidR="002B600F">
        <w:rPr>
          <w:rFonts w:hint="cs"/>
          <w:rtl/>
          <w:lang w:bidi="fa-IR"/>
        </w:rPr>
        <w:t>َ</w:t>
      </w:r>
      <w:r>
        <w:rPr>
          <w:rtl/>
          <w:lang w:bidi="fa-IR"/>
        </w:rPr>
        <w:t>عد</w:t>
      </w:r>
      <w:r w:rsidR="002B600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مجهول</w:t>
      </w:r>
      <w:r w:rsidR="002B600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يعرف اسمه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ينب</w:t>
      </w:r>
      <w:r w:rsidR="002B600F">
        <w:rPr>
          <w:rFonts w:hint="cs"/>
          <w:rtl/>
          <w:lang w:bidi="fa-IR"/>
        </w:rPr>
        <w:t>ِّ</w:t>
      </w:r>
      <w:r>
        <w:rPr>
          <w:rtl/>
          <w:lang w:bidi="fa-IR"/>
        </w:rPr>
        <w:t>ئ عنه خبير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يسع لخلفه إخفاء أمره بدعوى موته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</w:t>
      </w:r>
      <w:r w:rsidR="002B600F">
        <w:rPr>
          <w:rFonts w:hint="cs"/>
          <w:rtl/>
          <w:lang w:bidi="fa-IR"/>
        </w:rPr>
        <w:t>ُ</w:t>
      </w:r>
      <w:r>
        <w:rPr>
          <w:rtl/>
          <w:lang w:bidi="fa-IR"/>
        </w:rPr>
        <w:t>سأل أهله عن تجهيزه وتشييعه ودفنه ومقبره وسبب موته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وتتأت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>ى لولده الغشية عليها عن أعين الناس وأسماعهم كأن</w:t>
      </w:r>
      <w:r w:rsidR="002B60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آذانهم صمما</w:t>
      </w:r>
      <w:r w:rsidR="002B60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وفي أبصارهم عمى.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ولماذا أخذه ابن الجاني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الذي لم ي</w:t>
      </w:r>
      <w:r w:rsidR="00EA53ED">
        <w:rPr>
          <w:rFonts w:hint="cs"/>
          <w:rtl/>
          <w:lang w:bidi="fa-IR"/>
        </w:rPr>
        <w:t>ُ</w:t>
      </w:r>
      <w:r>
        <w:rPr>
          <w:rtl/>
          <w:lang w:bidi="fa-IR"/>
        </w:rPr>
        <w:t>خلق بعد</w:t>
      </w:r>
      <w:r w:rsidR="00EA53E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لا هو ولا أبوه </w:t>
      </w:r>
      <w:r w:rsidR="00292A57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>ضيفه إلى والده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B1484" w:rsidRDefault="00F84559" w:rsidP="00EA53E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وهو لا يعرف الر</w:t>
      </w:r>
      <w:r w:rsidR="00EA53ED">
        <w:rPr>
          <w:rFonts w:hint="cs"/>
          <w:rtl/>
          <w:lang w:bidi="fa-IR"/>
        </w:rPr>
        <w:t>َّ</w:t>
      </w:r>
      <w:r>
        <w:rPr>
          <w:rtl/>
          <w:lang w:bidi="fa-IR"/>
        </w:rPr>
        <w:t>جل ولم يخش من الفضيحة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</w:t>
      </w:r>
      <w:r w:rsidR="00EA53ED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أوقفه على أمر أبيه وعواره وقد كان يستخفيه وي</w:t>
      </w:r>
      <w:r w:rsidR="00EA53ED">
        <w:rPr>
          <w:rFonts w:hint="cs"/>
          <w:rtl/>
          <w:lang w:bidi="fa-IR"/>
        </w:rPr>
        <w:t>ُ</w:t>
      </w:r>
      <w:r>
        <w:rPr>
          <w:rtl/>
          <w:lang w:bidi="fa-IR"/>
        </w:rPr>
        <w:t>ظهر للناس موته</w:t>
      </w:r>
      <w:r w:rsidR="00A5036A">
        <w:rPr>
          <w:rtl/>
          <w:lang w:bidi="fa-IR"/>
        </w:rPr>
        <w:t>؟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وأن</w:t>
      </w:r>
      <w:r w:rsidR="00EA53ED">
        <w:rPr>
          <w:rFonts w:hint="cs"/>
          <w:rtl/>
          <w:lang w:bidi="fa-IR"/>
        </w:rPr>
        <w:t>ّ</w:t>
      </w:r>
      <w:r>
        <w:rPr>
          <w:rtl/>
          <w:lang w:bidi="fa-IR"/>
        </w:rPr>
        <w:t>ى ي</w:t>
      </w:r>
      <w:r w:rsidR="00EA53ED">
        <w:rPr>
          <w:rFonts w:hint="cs"/>
          <w:rtl/>
          <w:lang w:bidi="fa-IR"/>
        </w:rPr>
        <w:t>ُ</w:t>
      </w:r>
      <w:r>
        <w:rPr>
          <w:rtl/>
          <w:lang w:bidi="fa-IR"/>
        </w:rPr>
        <w:t>صد</w:t>
      </w:r>
      <w:r w:rsidR="00EA53ED">
        <w:rPr>
          <w:rFonts w:hint="cs"/>
          <w:rtl/>
          <w:lang w:bidi="fa-IR"/>
        </w:rPr>
        <w:t>َّ</w:t>
      </w:r>
      <w:r>
        <w:rPr>
          <w:rtl/>
          <w:lang w:bidi="fa-IR"/>
        </w:rPr>
        <w:t>ق بأن رجلا</w:t>
      </w:r>
      <w:r w:rsidR="00EA53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</w:t>
      </w:r>
      <w:r w:rsidR="00EA53ED">
        <w:rPr>
          <w:rFonts w:hint="cs"/>
          <w:rtl/>
          <w:lang w:bidi="fa-IR"/>
        </w:rPr>
        <w:t>ُ</w:t>
      </w:r>
      <w:r>
        <w:rPr>
          <w:rtl/>
          <w:lang w:bidi="fa-IR"/>
        </w:rPr>
        <w:t>طع لسانه دون مبدئه وحب</w:t>
      </w:r>
      <w:r w:rsidR="00EA53ED">
        <w:rPr>
          <w:rFonts w:hint="cs"/>
          <w:rtl/>
          <w:lang w:bidi="fa-IR"/>
        </w:rPr>
        <w:t>ّ</w:t>
      </w:r>
      <w:r>
        <w:rPr>
          <w:rtl/>
          <w:lang w:bidi="fa-IR"/>
        </w:rPr>
        <w:t>ه لخليفته قد استخفى قص</w:t>
      </w:r>
      <w:r w:rsidR="00EA53ED">
        <w:rPr>
          <w:rFonts w:hint="cs"/>
          <w:rtl/>
          <w:lang w:bidi="fa-IR"/>
        </w:rPr>
        <w:t>ّ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أشاع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صاح وما باح بمظلمته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أبان أمره عند قومه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أفاض عن شأنه بكلمة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يم</w:t>
      </w:r>
      <w:r w:rsidR="006627A4">
        <w:rPr>
          <w:rFonts w:hint="cs"/>
          <w:rtl/>
          <w:lang w:bidi="fa-IR"/>
        </w:rPr>
        <w:t>َّ</w:t>
      </w:r>
      <w:r>
        <w:rPr>
          <w:rtl/>
          <w:lang w:bidi="fa-IR"/>
        </w:rPr>
        <w:t>م قاضيا</w:t>
      </w:r>
      <w:r w:rsidR="006627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حاكما</w:t>
      </w:r>
      <w:r w:rsidR="006627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الدوائر الحكومي</w:t>
      </w:r>
      <w:r w:rsidR="006627A4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الصالحة للنظر في مظلمته من عدلي</w:t>
      </w:r>
      <w:r w:rsidR="006627A4">
        <w:rPr>
          <w:rFonts w:hint="cs"/>
          <w:rtl/>
          <w:lang w:bidi="fa-IR"/>
        </w:rPr>
        <w:t>َّ</w:t>
      </w:r>
      <w:r>
        <w:rPr>
          <w:rtl/>
          <w:lang w:bidi="fa-IR"/>
        </w:rPr>
        <w:t>ة أو دائرة شرطة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وعقيرته مرفوعة</w:t>
      </w:r>
      <w:r w:rsidR="006627A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شد</w:t>
      </w:r>
      <w:r w:rsidR="006627A4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يزل القوم يترب</w:t>
      </w:r>
      <w:r w:rsidR="006627A4">
        <w:rPr>
          <w:rFonts w:hint="cs"/>
          <w:rtl/>
          <w:lang w:bidi="fa-IR"/>
        </w:rPr>
        <w:t>َّ</w:t>
      </w:r>
      <w:r>
        <w:rPr>
          <w:rtl/>
          <w:lang w:bidi="fa-IR"/>
        </w:rPr>
        <w:t>ص الدوائر على الشيعة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ويختلق عليهم طام</w:t>
      </w:r>
      <w:r w:rsidR="006627A4">
        <w:rPr>
          <w:rFonts w:hint="cs"/>
          <w:rtl/>
          <w:lang w:bidi="fa-IR"/>
        </w:rPr>
        <w:t>ّ</w:t>
      </w:r>
      <w:r>
        <w:rPr>
          <w:rtl/>
          <w:lang w:bidi="fa-IR"/>
        </w:rPr>
        <w:t>ات كهذه.</w:t>
      </w:r>
    </w:p>
    <w:p w:rsidR="00FA0BC7" w:rsidRDefault="00F84559" w:rsidP="00FA0BC7">
      <w:pPr>
        <w:pStyle w:val="libNormal"/>
        <w:rPr>
          <w:rtl/>
          <w:lang w:bidi="fa-IR"/>
        </w:rPr>
      </w:pPr>
      <w:r>
        <w:rPr>
          <w:rtl/>
          <w:lang w:bidi="fa-IR"/>
        </w:rPr>
        <w:t>وأن</w:t>
      </w:r>
      <w:r w:rsidR="006627A4">
        <w:rPr>
          <w:rFonts w:hint="cs"/>
          <w:rtl/>
          <w:lang w:bidi="fa-IR"/>
        </w:rPr>
        <w:t>ّ</w:t>
      </w:r>
      <w:r>
        <w:rPr>
          <w:rtl/>
          <w:lang w:bidi="fa-IR"/>
        </w:rPr>
        <w:t>ى ي</w:t>
      </w:r>
      <w:r w:rsidR="006627A4">
        <w:rPr>
          <w:rFonts w:hint="cs"/>
          <w:rtl/>
          <w:lang w:bidi="fa-IR"/>
        </w:rPr>
        <w:t>ُ</w:t>
      </w:r>
      <w:r>
        <w:rPr>
          <w:rtl/>
          <w:lang w:bidi="fa-IR"/>
        </w:rPr>
        <w:t>صد</w:t>
      </w:r>
      <w:r w:rsidR="006627A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 </w:t>
      </w:r>
      <w:r w:rsidR="006627A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627A4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</w:t>
      </w:r>
      <w:r w:rsidR="006627A4">
        <w:rPr>
          <w:rFonts w:hint="cs"/>
          <w:rtl/>
          <w:lang w:bidi="fa-IR"/>
        </w:rPr>
        <w:t>ـّ</w:t>
      </w:r>
      <w:r>
        <w:rPr>
          <w:rtl/>
          <w:lang w:bidi="fa-IR"/>
        </w:rPr>
        <w:t>ا خرج من دار م</w:t>
      </w:r>
      <w:r w:rsidR="006627A4">
        <w:rPr>
          <w:rFonts w:hint="cs"/>
          <w:rtl/>
          <w:lang w:bidi="fa-IR"/>
        </w:rPr>
        <w:t>َ</w:t>
      </w:r>
      <w:r>
        <w:rPr>
          <w:rtl/>
          <w:lang w:bidi="fa-IR"/>
        </w:rPr>
        <w:t>ن جنى عليه وهو مقصوص اللسان وقد ملأ فمه دمه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ولاذ بالحجرة الشريفة باكيا</w:t>
      </w:r>
      <w:r w:rsidR="006627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قلقا</w:t>
      </w:r>
      <w:r w:rsidR="006627A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شد</w:t>
      </w:r>
      <w:r w:rsidR="006627A4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 باه له أي</w:t>
      </w:r>
      <w:r w:rsidR="006627A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ع</w:t>
      </w:r>
      <w:r w:rsidR="006627A4">
        <w:rPr>
          <w:rFonts w:hint="cs"/>
          <w:rtl/>
          <w:lang w:bidi="fa-IR"/>
        </w:rPr>
        <w:t>ُ</w:t>
      </w:r>
      <w:r>
        <w:rPr>
          <w:rtl/>
          <w:lang w:bidi="fa-IR"/>
        </w:rPr>
        <w:t>رفت مع هذه كل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ها من أمره ق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>ذ ع</w:t>
      </w:r>
      <w:r w:rsidR="00FA0BC7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FA0BC7">
        <w:rPr>
          <w:rFonts w:hint="cs"/>
          <w:rtl/>
          <w:lang w:bidi="fa-IR"/>
        </w:rPr>
        <w:t>ِ</w:t>
      </w:r>
      <w:r>
        <w:rPr>
          <w:rtl/>
          <w:lang w:bidi="fa-IR"/>
        </w:rPr>
        <w:t>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تنب</w:t>
      </w:r>
      <w:r w:rsidR="00FA0BC7">
        <w:rPr>
          <w:rFonts w:hint="cs"/>
          <w:rtl/>
          <w:lang w:bidi="fa-IR"/>
        </w:rPr>
        <w:t>َّ</w:t>
      </w:r>
      <w:r w:rsidR="003D03FC">
        <w:rPr>
          <w:rtl/>
          <w:lang w:bidi="fa-IR"/>
        </w:rPr>
        <w:t>ه لأمره سدنة الحضرة الشريفة</w:t>
      </w:r>
      <w:r>
        <w:rPr>
          <w:rtl/>
          <w:lang w:bidi="fa-IR"/>
        </w:rPr>
        <w:t>؟</w:t>
      </w:r>
    </w:p>
    <w:p w:rsidR="00FA0BC7" w:rsidRDefault="00F84559" w:rsidP="00FA0BC7">
      <w:pPr>
        <w:pStyle w:val="libNormal"/>
        <w:rPr>
          <w:rtl/>
          <w:lang w:bidi="fa-IR"/>
        </w:rPr>
      </w:pPr>
      <w:r>
        <w:rPr>
          <w:rtl/>
          <w:lang w:bidi="fa-IR"/>
        </w:rPr>
        <w:t>وما بال الر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>جل لم ي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>مط الستر في وقته عن جناية عدو</w:t>
      </w:r>
      <w:r w:rsidR="00FA0B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خليفته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>فش سر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>علن كرامة الصد</w:t>
      </w:r>
      <w:r w:rsidR="00FA0BC7"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يفضح عدو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هذه المكرمة الغالية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يقر</w:t>
      </w:r>
      <w:r w:rsidR="00FA0BC7">
        <w:rPr>
          <w:rFonts w:hint="cs"/>
          <w:rtl/>
          <w:lang w:bidi="fa-IR"/>
        </w:rPr>
        <w:t>ِّ</w:t>
      </w:r>
      <w:r>
        <w:rPr>
          <w:rtl/>
          <w:lang w:bidi="fa-IR"/>
        </w:rPr>
        <w:t>ط الآذان بسماعها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وينبس أمره ولم ينبشه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كأن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لسانه بعد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مقطوع</w:t>
      </w:r>
      <w:r w:rsidR="00FA0BC7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يجده في فيه صحيحا</w:t>
      </w:r>
      <w:r w:rsidR="00FA0BC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رضي بأن يفشفش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بعده أعلام قومه</w:t>
      </w:r>
      <w:r w:rsidR="00A5036A">
        <w:rPr>
          <w:rtl/>
          <w:lang w:bidi="fa-IR"/>
        </w:rPr>
        <w:t>؟</w:t>
      </w:r>
    </w:p>
    <w:p w:rsidR="001E01E0" w:rsidRDefault="00F84559" w:rsidP="00FA0BC7">
      <w:pPr>
        <w:pStyle w:val="libNormal"/>
        <w:rPr>
          <w:rtl/>
          <w:lang w:bidi="fa-IR"/>
        </w:rPr>
      </w:pPr>
      <w:r>
        <w:rPr>
          <w:rtl/>
          <w:lang w:bidi="fa-IR"/>
        </w:rPr>
        <w:t>وإن تعجب فعجب</w:t>
      </w:r>
      <w:r w:rsidR="00FA0B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عود هذا الشح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اذ الجر</w:t>
      </w:r>
      <w:r w:rsidR="00FA0BC7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إلى سؤاله مر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>ة ثانية في سنته القابلة بعد أن رأى ما رأى قبل أن أعوم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ووقوفه في ذلك الموقف الخطر في قب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العباس يوم عاشوراء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ومضي</w:t>
      </w:r>
      <w:r w:rsidR="00FA0BC7">
        <w:rPr>
          <w:rFonts w:hint="cs"/>
          <w:rtl/>
          <w:lang w:bidi="fa-IR"/>
        </w:rPr>
        <w:t>ِّ</w:t>
      </w:r>
      <w:r>
        <w:rPr>
          <w:rtl/>
          <w:lang w:bidi="fa-IR"/>
        </w:rPr>
        <w:t>ه من دون أي</w:t>
      </w:r>
      <w:r w:rsidR="00FA0B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تحاش إلى تلك الدار التي وقعت فيها واقعته الخطرة الهائلة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ودخوله فيها رابطا</w:t>
      </w:r>
      <w:r w:rsidR="00FA0B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جأشه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وإلقاءه نفسه إلى التهلكة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يعرف شيئا</w:t>
      </w:r>
      <w:r w:rsidR="00FA0B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قص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الشيعي</w:t>
      </w:r>
      <w:r w:rsidR="00FA0B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ومسخه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من حنو</w:t>
      </w:r>
      <w:r w:rsidR="00FA0B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الشاب</w:t>
      </w:r>
      <w:r w:rsidR="00FA0B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وعطفه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قال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ولا تلقوا بأيديكم إلى التهلكة.</w:t>
      </w:r>
    </w:p>
    <w:p w:rsidR="001E01E0" w:rsidRDefault="00F84559" w:rsidP="00FA0BC7">
      <w:pPr>
        <w:pStyle w:val="libNormal"/>
        <w:rPr>
          <w:rtl/>
          <w:lang w:bidi="fa-IR"/>
        </w:rPr>
      </w:pPr>
      <w:r>
        <w:rPr>
          <w:rtl/>
          <w:lang w:bidi="fa-IR"/>
        </w:rPr>
        <w:t>ولعل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في هذه كل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على ثقة وطمأنينة من </w:t>
      </w:r>
      <w:r w:rsidR="00FA0BC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>ه قط</w:t>
      </w:r>
      <w:r w:rsidR="00FA0BC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لا يبقى بلا لسان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FA0BC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لسانه مهما ق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>طع ي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>رد</w:t>
      </w:r>
      <w:r w:rsidR="00FA0BC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FA0BC7">
        <w:rPr>
          <w:rFonts w:hint="cs"/>
          <w:rtl/>
          <w:lang w:bidi="fa-IR"/>
        </w:rPr>
        <w:t>ا</w:t>
      </w:r>
      <w:r>
        <w:rPr>
          <w:rtl/>
          <w:lang w:bidi="fa-IR"/>
        </w:rPr>
        <w:t>ليه كما كان من بركة الخليفة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في حسبانه هذا وقدومه إلى المهالك مجتهد</w:t>
      </w:r>
      <w:r w:rsidR="00FA0BC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وله أجره وإن أخطأ كاجتهاد سلفه.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A0BC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فشفش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A0BC7">
        <w:rPr>
          <w:rFonts w:hint="cs"/>
          <w:rtl/>
          <w:lang w:bidi="fa-IR"/>
        </w:rPr>
        <w:t>ا</w:t>
      </w:r>
      <w:r>
        <w:rPr>
          <w:rtl/>
          <w:lang w:bidi="fa-IR"/>
        </w:rPr>
        <w:t>فرط ف</w:t>
      </w:r>
      <w:r w:rsidR="00FA0BC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الكذب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وانتحل ما لغيره.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A0BC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وقد أنصف الشيخ الصالح المدني في اختلاق هذه القص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ة على شيعي</w:t>
      </w:r>
      <w:r w:rsidR="00FA0BC7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كبير لم يولد بعد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ولم تسم</w:t>
      </w:r>
      <w:r w:rsidR="00FA0BC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="00FA0BC7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  <w:r w:rsidR="00FA0B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وجاء غيره بأسطورة معتوه قموص الحنجرة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وافتجر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في القول و أفجس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ألا وهو الشيخ عليا المالكي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الشيخ </w:t>
      </w:r>
      <w:r w:rsidR="00FA0BC7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العبيدي المالكي في عمدة التحقيق المطبوع بمصر في هامش روض الرياحين ص 133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خالي العالم الشيخ عليا المالكي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الرافضي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إذا أشرف على الموت يقل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ب الله صورة وجهه وجه خنزير فلا يموت إل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ا إذا م</w:t>
      </w:r>
      <w:r w:rsidR="00FA0BC7">
        <w:rPr>
          <w:rFonts w:hint="cs"/>
          <w:rtl/>
          <w:lang w:bidi="fa-IR"/>
        </w:rPr>
        <w:t>ُ</w:t>
      </w:r>
      <w:r>
        <w:rPr>
          <w:rtl/>
          <w:lang w:bidi="fa-IR"/>
        </w:rPr>
        <w:t>سخ وجهه وجه خنزير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ويكون ذلك علامة على </w:t>
      </w:r>
      <w:r w:rsidR="00FA0BC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ه مات على الرفض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فيستبشرون بذلك الروافض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لم يقل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ب وجهه عند الموت يحزنون ويقولون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ه مات سن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FA0BC7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A0BC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FA0BC7">
        <w:rPr>
          <w:rFonts w:hint="cs"/>
          <w:rtl/>
          <w:lang w:bidi="fa-IR"/>
        </w:rPr>
        <w:t>ا</w:t>
      </w:r>
      <w:r>
        <w:rPr>
          <w:rtl/>
          <w:lang w:bidi="fa-IR"/>
        </w:rPr>
        <w:t>نتهى.</w:t>
      </w:r>
    </w:p>
    <w:p w:rsidR="00F84559" w:rsidRDefault="00F84559" w:rsidP="00BD2772">
      <w:pPr>
        <w:pStyle w:val="libNormal"/>
        <w:rPr>
          <w:lang w:bidi="fa-IR"/>
        </w:rPr>
      </w:pPr>
      <w:r>
        <w:rPr>
          <w:rtl/>
          <w:lang w:bidi="fa-IR"/>
        </w:rPr>
        <w:t>وتخر</w:t>
      </w:r>
      <w:r w:rsidR="00FA0BC7">
        <w:rPr>
          <w:rFonts w:hint="cs"/>
          <w:rtl/>
          <w:lang w:bidi="fa-IR"/>
        </w:rPr>
        <w:t>َّ</w:t>
      </w:r>
      <w:r>
        <w:rPr>
          <w:rtl/>
          <w:lang w:bidi="fa-IR"/>
        </w:rPr>
        <w:t>ق بعض الثقات في تاريخ حلب شاهدا</w:t>
      </w:r>
      <w:r w:rsidR="00FA0BC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هذه المخرقة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FA0BC7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مات ابن منير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خرج جماعة من شب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ان حلب يتفر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جون فقال بعضهم لبعض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سمعنا </w:t>
      </w:r>
      <w:r w:rsidR="00BD277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ه لا يموت أحد</w:t>
      </w:r>
      <w:r w:rsidR="00BD277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ن كان يسب</w:t>
      </w:r>
      <w:r w:rsidR="00BD277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أبا بكر وعمر إل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ا ويمسخه الله تعالى في قبره خنزيرا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شك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منير كان يسب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فأجمعوا رأيهم على المضي</w:t>
      </w:r>
      <w:r w:rsidR="00BD277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إلى قبره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فمضوا ونبشوه فوجدوا صورته خنزيرا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ووجهه منحرفا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جهة القبلة إلى جهة الشمال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فأخرجوا على قبره ليشاهده الناس ثم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بدا لهم أن يحرقوه فأحرقوه بالنار وأعادوه في قبره ورد</w:t>
      </w:r>
      <w:r w:rsidR="00BD2772">
        <w:rPr>
          <w:rFonts w:hint="cs"/>
          <w:rtl/>
          <w:lang w:bidi="fa-IR"/>
        </w:rPr>
        <w:t>ُّ</w:t>
      </w:r>
      <w:r w:rsidR="003D03FC">
        <w:rPr>
          <w:rtl/>
          <w:lang w:bidi="fa-IR"/>
        </w:rPr>
        <w:t>وا عليه التراب وانصرفوا</w:t>
      </w:r>
      <w:r>
        <w:rPr>
          <w:rtl/>
          <w:lang w:bidi="fa-IR"/>
        </w:rPr>
        <w:t>.</w:t>
      </w:r>
    </w:p>
    <w:p w:rsidR="001E01E0" w:rsidRDefault="00F84559" w:rsidP="00BD2772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العلا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مة الجرداني في مصباح الظلام المؤل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ف سنة 1301 والمطبوع بمصر سنة 1347 وقر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ظه جمع</w:t>
      </w:r>
      <w:r w:rsidR="00BD277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</w:t>
      </w:r>
      <w:r w:rsidR="00BD2772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ألا وهم كما في آخر الكتاب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العالم العفيف السي</w:t>
      </w:r>
      <w:r w:rsidR="00BD2772"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محمود أنسي الشافعي الدمياطي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والعلا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مة الشيخ محم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د جودة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والعلا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مة الأوحد الشيخ محم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د الحمامصي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وحضرة الفاضل اللبيب الشيخ عطية محمود قطارية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والعالم العامل الشيخ محم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د القاضي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وحضرة الشاعر اللبيب محم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د أفندي نجل العلا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مة الشيخ محم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د النش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</w:p>
    <w:p w:rsidR="001E01E0" w:rsidRDefault="00F84559" w:rsidP="00BD2772">
      <w:pPr>
        <w:pStyle w:val="libNormal"/>
        <w:rPr>
          <w:rtl/>
          <w:lang w:bidi="fa-IR"/>
        </w:rPr>
      </w:pPr>
      <w:r>
        <w:rPr>
          <w:rtl/>
          <w:lang w:bidi="fa-IR"/>
        </w:rPr>
        <w:t>ليست هذه النفثات إل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كتيت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ال</w:t>
      </w:r>
      <w:r w:rsidR="00BD2772">
        <w:rPr>
          <w:rFonts w:hint="cs"/>
          <w:rtl/>
          <w:lang w:bidi="fa-IR"/>
        </w:rPr>
        <w:t>ا</w:t>
      </w:r>
      <w:r>
        <w:rPr>
          <w:rtl/>
          <w:lang w:bidi="fa-IR"/>
        </w:rPr>
        <w:t>حن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ونغران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 xml:space="preserve"> الشحناء. وإن شئت قلت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D277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يقال فلان قموص الحنجرة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3D03FC"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كذ</w:t>
      </w:r>
      <w:r w:rsidR="003D03FC">
        <w:rPr>
          <w:rFonts w:hint="cs"/>
          <w:rtl/>
          <w:lang w:bidi="fa-IR"/>
        </w:rPr>
        <w:t>ّ</w:t>
      </w:r>
      <w:r>
        <w:rPr>
          <w:rtl/>
          <w:lang w:bidi="fa-IR"/>
        </w:rPr>
        <w:t>اب.</w:t>
      </w:r>
    </w:p>
    <w:p w:rsidR="001E01E0" w:rsidRDefault="00F84559" w:rsidP="003D03F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افتجر ف</w:t>
      </w:r>
      <w:r w:rsidR="00BD277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الكلام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D2772"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اختلقه وذكره من غير </w:t>
      </w:r>
      <w:r w:rsidR="00BD2772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 يسمعه من </w:t>
      </w:r>
      <w:r w:rsidR="003D03FC">
        <w:rPr>
          <w:rFonts w:hint="cs"/>
          <w:rtl/>
          <w:lang w:bidi="fa-IR"/>
        </w:rPr>
        <w:t>ا</w:t>
      </w:r>
      <w:r>
        <w:rPr>
          <w:rtl/>
          <w:lang w:bidi="fa-IR"/>
        </w:rPr>
        <w:t>حد.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أفجس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افتخر بالباطل.</w:t>
      </w:r>
    </w:p>
    <w:p w:rsidR="001E01E0" w:rsidRDefault="00F84559" w:rsidP="003D03F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3D03FC">
        <w:rPr>
          <w:rFonts w:hint="cs"/>
          <w:rtl/>
          <w:lang w:bidi="fa-IR"/>
        </w:rPr>
        <w:t>ا</w:t>
      </w:r>
      <w:r>
        <w:rPr>
          <w:rtl/>
          <w:lang w:bidi="fa-IR"/>
        </w:rPr>
        <w:t>حد شعراء الغدير مر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ت ترجمته ف</w:t>
      </w:r>
      <w:r w:rsidR="00BD277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الرابع ص 279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289 ط 2 مات ف</w:t>
      </w:r>
      <w:r w:rsidR="00BD277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دمشق ثم نقل </w:t>
      </w:r>
      <w:r w:rsidR="00BD2772">
        <w:rPr>
          <w:rFonts w:hint="cs"/>
          <w:rtl/>
          <w:lang w:bidi="fa-IR"/>
        </w:rPr>
        <w:t>ا</w:t>
      </w:r>
      <w:r>
        <w:rPr>
          <w:rtl/>
          <w:lang w:bidi="fa-IR"/>
        </w:rPr>
        <w:t>لى حلب فدفن بها.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الكتيت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صوت غليان القدر والنبيذ ونحوهما.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نغر الرجل على فلان نغرا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ونغرانا</w:t>
      </w:r>
      <w:r w:rsidR="00BD277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غلا جوفه عليه غضبا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BD2772" w:rsidRDefault="00BD2772" w:rsidP="00BD2772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_16_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BD277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إن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ها سكرة الحب</w:t>
      </w:r>
      <w:r w:rsidR="00BD2772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وسر</w:t>
      </w:r>
      <w:r w:rsidR="00BD2772">
        <w:rPr>
          <w:rFonts w:hint="cs"/>
          <w:rtl/>
          <w:lang w:bidi="fa-IR"/>
        </w:rPr>
        <w:t>َ</w:t>
      </w:r>
      <w:r>
        <w:rPr>
          <w:rtl/>
          <w:lang w:bidi="fa-IR"/>
        </w:rPr>
        <w:t>ف المغالاة.</w:t>
      </w:r>
      <w:r w:rsidR="00BD27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قد أعمت الأهواء بصاير </w:t>
      </w:r>
      <w:r w:rsidR="00BD2772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الر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جال فجاؤا بهذه المخاريق المخزية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والأفائك المزخرفة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بي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توها غير مكترثين لمغب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ة صنيعهم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لا متحاشين عن معر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ة قيلهم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وشت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ان بينها وبين أدب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أدب العلم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أدب التأليف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أدب العف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أدب الدعاية والنشر.</w:t>
      </w:r>
      <w:r w:rsidR="00BD27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إن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هم ليقولون منكرا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القول وزورا</w:t>
      </w:r>
      <w:r w:rsidR="00BD277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يستخفون من الله وهو معهم إذ يبي</w:t>
      </w:r>
      <w:r w:rsidR="00BD2772">
        <w:rPr>
          <w:rFonts w:hint="cs"/>
          <w:rtl/>
          <w:lang w:bidi="fa-IR"/>
        </w:rPr>
        <w:t>ِّ</w:t>
      </w:r>
      <w:r>
        <w:rPr>
          <w:rtl/>
          <w:lang w:bidi="fa-IR"/>
        </w:rPr>
        <w:t>تون ما لا يرضى من القول.</w:t>
      </w:r>
    </w:p>
    <w:p w:rsidR="00BD2772" w:rsidRDefault="00F84559" w:rsidP="00BD2772">
      <w:pPr>
        <w:pStyle w:val="libNormal"/>
        <w:rPr>
          <w:rtl/>
          <w:lang w:bidi="fa-IR"/>
        </w:rPr>
      </w:pPr>
      <w:r>
        <w:rPr>
          <w:rtl/>
          <w:lang w:bidi="fa-IR"/>
        </w:rPr>
        <w:t>كأن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هؤلاء يحد</w:t>
      </w:r>
      <w:r w:rsidR="00BD277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ثون عن </w:t>
      </w:r>
      <w:r w:rsidR="00BD277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ة بائدة لم ي</w:t>
      </w:r>
      <w:r w:rsidR="00BD2772">
        <w:rPr>
          <w:rFonts w:hint="cs"/>
          <w:rtl/>
          <w:lang w:bidi="fa-IR"/>
        </w:rPr>
        <w:t>ُ</w:t>
      </w:r>
      <w:r>
        <w:rPr>
          <w:rtl/>
          <w:lang w:bidi="fa-IR"/>
        </w:rPr>
        <w:t>بق لها الملوان م</w:t>
      </w:r>
      <w:r w:rsidR="00BD2772">
        <w:rPr>
          <w:rFonts w:hint="cs"/>
          <w:rtl/>
          <w:lang w:bidi="fa-IR"/>
        </w:rPr>
        <w:t>َ</w:t>
      </w:r>
      <w:r>
        <w:rPr>
          <w:rtl/>
          <w:lang w:bidi="fa-IR"/>
        </w:rPr>
        <w:t>ن يشاهده أحد</w:t>
      </w:r>
      <w:r w:rsidR="00BD277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الأجيال الحاضرة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</w:t>
      </w:r>
      <w:r w:rsidR="003D03F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ليست الشيعة هؤلاء الذين هم مبثوثون في أرجاء العالم وأجواء ال</w:t>
      </w:r>
      <w:r w:rsidR="00BD2772">
        <w:rPr>
          <w:rFonts w:hint="cs"/>
          <w:rtl/>
          <w:lang w:bidi="fa-IR"/>
        </w:rPr>
        <w:t>اُ</w:t>
      </w:r>
      <w:r>
        <w:rPr>
          <w:rtl/>
          <w:lang w:bidi="fa-IR"/>
        </w:rPr>
        <w:t>مم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يشاهدهم كل</w:t>
      </w:r>
      <w:r w:rsidR="00BD277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ذي بصر وبصيرة أحياء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وأمواتا</w:t>
      </w:r>
      <w:r w:rsidR="00BD277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فمن ذا الذي شهد أحدهم أن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ه انقلب عند موته خنزيرا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</w:t>
      </w:r>
      <w:r w:rsidR="00BD2772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الشب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ان الموهومين الذين شاهدوا ابن منير في قبره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الشيخ عليا المالكي هو وجد أحدا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الشيعة كما وصفه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ر</w:t>
      </w:r>
      <w:r w:rsidR="00BD2772">
        <w:rPr>
          <w:rFonts w:hint="cs"/>
          <w:rtl/>
          <w:lang w:bidi="fa-IR"/>
        </w:rPr>
        <w:t>ُ</w:t>
      </w:r>
      <w:r>
        <w:rPr>
          <w:rtl/>
          <w:lang w:bidi="fa-IR"/>
        </w:rPr>
        <w:t>وي له ذلك الإفك فوثق به كما وثق العبيدي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كان يمكنه أن يقف على الموتى جميعا</w:t>
      </w:r>
      <w:r w:rsidR="00BD27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أكثرهم وليس هو بمغس</w:t>
      </w:r>
      <w:r w:rsidR="00BD2772">
        <w:rPr>
          <w:rFonts w:hint="cs"/>
          <w:rtl/>
          <w:lang w:bidi="fa-IR"/>
        </w:rPr>
        <w:t>ِّ</w:t>
      </w:r>
      <w:r>
        <w:rPr>
          <w:rtl/>
          <w:lang w:bidi="fa-IR"/>
        </w:rPr>
        <w:t>ل الموتى أو من حف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اري القبور ولا م</w:t>
      </w:r>
      <w:r w:rsidR="00BD2772">
        <w:rPr>
          <w:rFonts w:hint="cs"/>
          <w:rtl/>
          <w:lang w:bidi="fa-IR"/>
        </w:rPr>
        <w:t>ِ</w:t>
      </w:r>
      <w:r>
        <w:rPr>
          <w:rtl/>
          <w:lang w:bidi="fa-IR"/>
        </w:rPr>
        <w:t>ن نب</w:t>
      </w:r>
      <w:r w:rsidR="00BD2772">
        <w:rPr>
          <w:rFonts w:hint="cs"/>
          <w:rtl/>
          <w:lang w:bidi="fa-IR"/>
        </w:rPr>
        <w:t>ّ</w:t>
      </w:r>
      <w:r>
        <w:rPr>
          <w:rtl/>
          <w:lang w:bidi="fa-IR"/>
        </w:rPr>
        <w:t>اشيها</w:t>
      </w:r>
      <w:r w:rsidR="00A5036A">
        <w:rPr>
          <w:rtl/>
          <w:lang w:bidi="fa-IR"/>
        </w:rPr>
        <w:t>؟</w:t>
      </w:r>
    </w:p>
    <w:p w:rsidR="001E01E0" w:rsidRDefault="00F84559" w:rsidP="006172F6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التشي</w:t>
      </w:r>
      <w:r w:rsidR="00BD2772">
        <w:rPr>
          <w:rFonts w:hint="cs"/>
          <w:rtl/>
          <w:lang w:bidi="fa-IR"/>
        </w:rPr>
        <w:t>ُّ</w:t>
      </w:r>
      <w:r>
        <w:rPr>
          <w:rtl/>
          <w:lang w:bidi="fa-IR"/>
        </w:rPr>
        <w:t>ع ليس من ولائد تلكم العصور وإن</w:t>
      </w:r>
      <w:r w:rsidR="00BD2772">
        <w:rPr>
          <w:rFonts w:hint="cs"/>
          <w:rtl/>
          <w:lang w:bidi="fa-IR"/>
        </w:rPr>
        <w:t>َّ</w:t>
      </w:r>
      <w:r>
        <w:rPr>
          <w:rtl/>
          <w:lang w:bidi="fa-IR"/>
        </w:rPr>
        <w:t>ما بدء به منذ العهد النبوي</w:t>
      </w:r>
      <w:r w:rsidR="00BD2772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فهل كان السلف الشيعي</w:t>
      </w:r>
      <w:r w:rsidR="00BD277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الصحابة والتابعين يموتون كذلك وكان فيهم م</w:t>
      </w:r>
      <w:r w:rsidR="006172F6">
        <w:rPr>
          <w:rFonts w:hint="cs"/>
          <w:rtl/>
          <w:lang w:bidi="fa-IR"/>
        </w:rPr>
        <w:t>َ</w:t>
      </w:r>
      <w:r>
        <w:rPr>
          <w:rtl/>
          <w:lang w:bidi="fa-IR"/>
        </w:rPr>
        <w:t>ن يعرف بالتشي</w:t>
      </w:r>
      <w:r w:rsidR="006172F6">
        <w:rPr>
          <w:rFonts w:hint="cs"/>
          <w:rtl/>
          <w:lang w:bidi="fa-IR"/>
        </w:rPr>
        <w:t>ُّ</w:t>
      </w:r>
      <w:r>
        <w:rPr>
          <w:rtl/>
          <w:lang w:bidi="fa-IR"/>
        </w:rPr>
        <w:t>ع كأبي ذر وسلمان وعم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>ار والمقداد وأبي الطفيل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فهل يسحب هذا الرجل ذيل مزعمته </w:t>
      </w:r>
      <w:r w:rsidR="006172F6">
        <w:rPr>
          <w:rFonts w:hint="cs"/>
          <w:rtl/>
          <w:lang w:bidi="fa-IR"/>
        </w:rPr>
        <w:t>ا</w:t>
      </w:r>
      <w:r>
        <w:rPr>
          <w:rtl/>
          <w:lang w:bidi="fa-IR"/>
        </w:rPr>
        <w:t>لى ساحة أولئك الأعاظم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قطعت جهيزة قول كل</w:t>
      </w:r>
      <w:r w:rsidR="006172F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خطيب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F84559" w:rsidRDefault="009C7AFC" w:rsidP="006172F6">
      <w:pPr>
        <w:pStyle w:val="Heading2Center"/>
        <w:rPr>
          <w:lang w:bidi="fa-IR"/>
        </w:rPr>
      </w:pPr>
      <w:bookmarkStart w:id="86" w:name="_Toc518009216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10 </w:t>
      </w:r>
      <w:r>
        <w:rPr>
          <w:rtl/>
          <w:lang w:bidi="fa-IR"/>
        </w:rPr>
        <w:t>-</w:t>
      </w:r>
      <w:bookmarkEnd w:id="86"/>
    </w:p>
    <w:p w:rsidR="00F84559" w:rsidRDefault="00F84559" w:rsidP="006172F6">
      <w:pPr>
        <w:pStyle w:val="libCenter"/>
        <w:rPr>
          <w:lang w:bidi="fa-IR"/>
        </w:rPr>
      </w:pPr>
      <w:r>
        <w:rPr>
          <w:rtl/>
          <w:lang w:bidi="fa-IR"/>
        </w:rPr>
        <w:t>أبو بكر شيخ</w:t>
      </w:r>
      <w:r w:rsidR="006172F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يُعرف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والنبي</w:t>
      </w:r>
      <w:r w:rsidR="006172F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شاب</w:t>
      </w:r>
      <w:r w:rsidR="006172F6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لا يُعرف</w:t>
      </w:r>
    </w:p>
    <w:p w:rsidR="001E01E0" w:rsidRDefault="00F84559" w:rsidP="006172F6">
      <w:pPr>
        <w:pStyle w:val="libNormal"/>
        <w:rPr>
          <w:rtl/>
          <w:lang w:bidi="fa-IR"/>
        </w:rPr>
      </w:pPr>
      <w:r>
        <w:rPr>
          <w:rtl/>
          <w:lang w:bidi="fa-IR"/>
        </w:rPr>
        <w:t>عن أنس بن مالك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أقبل النبي</w:t>
      </w:r>
      <w:r w:rsidR="006172F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6172F6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المدينة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بكر شيخ</w:t>
      </w:r>
      <w:r w:rsidR="006172F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 w:rsidR="006172F6">
        <w:rPr>
          <w:rFonts w:hint="cs"/>
          <w:rtl/>
          <w:lang w:bidi="fa-IR"/>
        </w:rPr>
        <w:t>ُ</w:t>
      </w:r>
      <w:r>
        <w:rPr>
          <w:rtl/>
          <w:lang w:bidi="fa-IR"/>
        </w:rPr>
        <w:t>عرف والنبي</w:t>
      </w:r>
      <w:r w:rsidR="006172F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شاب</w:t>
      </w:r>
      <w:r w:rsidR="006172F6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لا ي</w:t>
      </w:r>
      <w:r w:rsidR="006172F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عرف فيلقى الرجل أبا بكر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</w:t>
      </w:r>
      <w:r w:rsidR="006172F6">
        <w:rPr>
          <w:rFonts w:hint="cs"/>
          <w:rtl/>
          <w:lang w:bidi="fa-IR"/>
        </w:rPr>
        <w:t>َ</w:t>
      </w:r>
      <w:r>
        <w:rPr>
          <w:rtl/>
          <w:lang w:bidi="fa-IR"/>
        </w:rPr>
        <w:t>ن هذا الذي بين يديك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يهديني السبيل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فيحسب الحاسب </w:t>
      </w:r>
      <w:r w:rsidR="006172F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>ه يهديه الطريق وإن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>ما يعني سبيل الخير.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مثل يضرب لمن يقطع على الناس ماهم فيه بحماقة يأتي بها.</w:t>
      </w:r>
    </w:p>
    <w:p w:rsidR="001E01E0" w:rsidRDefault="00F84559" w:rsidP="006172F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6172F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الانتقال من بن</w:t>
      </w:r>
      <w:r w:rsidR="006172F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عمرو. كذا قاله القسطلان</w:t>
      </w:r>
      <w:r w:rsidR="006172F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6172F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6172F6">
        <w:rPr>
          <w:rFonts w:hint="cs"/>
          <w:rtl/>
          <w:lang w:bidi="fa-IR"/>
        </w:rPr>
        <w:t>ا</w:t>
      </w:r>
      <w:r>
        <w:rPr>
          <w:rtl/>
          <w:lang w:bidi="fa-IR"/>
        </w:rPr>
        <w:t>رشاد السار</w:t>
      </w:r>
      <w:r w:rsidR="006172F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6 ص 214 وبنو عمرو ابن عوف هم من ال</w:t>
      </w:r>
      <w:r w:rsidR="006172F6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نصار النازلين بقباء كان قد نزل عليهم رسول الله </w:t>
      </w:r>
      <w:r w:rsidR="00D23831" w:rsidRPr="006172F6">
        <w:rPr>
          <w:rtl/>
        </w:rPr>
        <w:t>صلى</w:t>
      </w:r>
      <w:r w:rsidR="006172F6">
        <w:rPr>
          <w:rFonts w:hint="cs"/>
          <w:rtl/>
        </w:rPr>
        <w:t xml:space="preserve"> </w:t>
      </w:r>
      <w:r w:rsidR="00D23831" w:rsidRPr="006172F6">
        <w:rPr>
          <w:rtl/>
        </w:rPr>
        <w:t>‌الله‌</w:t>
      </w:r>
      <w:r w:rsidR="006172F6">
        <w:rPr>
          <w:rFonts w:hint="cs"/>
          <w:rtl/>
        </w:rPr>
        <w:t xml:space="preserve"> </w:t>
      </w:r>
      <w:r w:rsidR="00D23831" w:rsidRPr="006172F6">
        <w:rPr>
          <w:rtl/>
        </w:rPr>
        <w:t>عليه</w:t>
      </w:r>
      <w:r w:rsidR="006172F6">
        <w:rPr>
          <w:rFonts w:hint="cs"/>
          <w:rtl/>
        </w:rPr>
        <w:t xml:space="preserve"> </w:t>
      </w:r>
      <w:r w:rsidR="00D23831" w:rsidRPr="006172F6">
        <w:rPr>
          <w:rtl/>
        </w:rPr>
        <w:t>‌و</w:t>
      </w:r>
      <w:r w:rsidR="006172F6">
        <w:rPr>
          <w:rFonts w:hint="cs"/>
          <w:rtl/>
        </w:rPr>
        <w:t xml:space="preserve"> </w:t>
      </w:r>
      <w:r w:rsidR="00D23831" w:rsidRPr="006172F6">
        <w:rPr>
          <w:rtl/>
        </w:rPr>
        <w:t>آله‌</w:t>
      </w:r>
      <w:r>
        <w:rPr>
          <w:rtl/>
          <w:lang w:bidi="fa-IR"/>
        </w:rPr>
        <w:t xml:space="preserve"> ف</w:t>
      </w:r>
      <w:r w:rsidR="006172F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هجرته </w:t>
      </w:r>
      <w:r w:rsidR="006172F6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المدينة كما يأت</w:t>
      </w:r>
      <w:r w:rsidR="006172F6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تفصيله.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B1484" w:rsidRDefault="00F84559" w:rsidP="006172F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رديف النبي</w:t>
      </w:r>
      <w:r w:rsidR="006172F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وكان أعرف بذلك الطريق فيراه الرجل يعرفه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</w:t>
      </w:r>
      <w:r w:rsidR="006172F6">
        <w:rPr>
          <w:rFonts w:hint="cs"/>
          <w:rtl/>
          <w:lang w:bidi="fa-IR"/>
        </w:rPr>
        <w:t>َ</w:t>
      </w:r>
      <w:r>
        <w:rPr>
          <w:rtl/>
          <w:lang w:bidi="fa-IR"/>
        </w:rPr>
        <w:t>ن هذا الغلام بين يديك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وفي لفظ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كانوا 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هذا الغلام بين يديك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يهديني السبيل.</w:t>
      </w:r>
      <w:r w:rsidR="006172F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</w:t>
      </w:r>
      <w:r w:rsidR="006172F6">
        <w:rPr>
          <w:rFonts w:hint="cs"/>
          <w:rtl/>
          <w:lang w:bidi="fa-IR"/>
        </w:rPr>
        <w:t>َ</w:t>
      </w:r>
      <w:r>
        <w:rPr>
          <w:rtl/>
          <w:lang w:bidi="fa-IR"/>
        </w:rPr>
        <w:t>ن هذ الذي تعظ</w:t>
      </w:r>
      <w:r w:rsidR="006172F6">
        <w:rPr>
          <w:rFonts w:hint="cs"/>
          <w:rtl/>
          <w:lang w:bidi="fa-IR"/>
        </w:rPr>
        <w:t>ِّ</w:t>
      </w:r>
      <w:r>
        <w:rPr>
          <w:rtl/>
          <w:lang w:bidi="fa-IR"/>
        </w:rPr>
        <w:t>مه هذا الاعظام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يهديني الطريق وهو أعرف به من</w:t>
      </w:r>
      <w:r w:rsidR="006172F6">
        <w:rPr>
          <w:rFonts w:hint="cs"/>
          <w:rtl/>
          <w:lang w:bidi="fa-IR"/>
        </w:rPr>
        <w:t>ِّ</w:t>
      </w:r>
      <w:r>
        <w:rPr>
          <w:rtl/>
          <w:lang w:bidi="fa-IR"/>
        </w:rPr>
        <w:t>ي.</w:t>
      </w:r>
    </w:p>
    <w:p w:rsidR="001E01E0" w:rsidRDefault="00F84559" w:rsidP="006172F6">
      <w:pPr>
        <w:pStyle w:val="libNormal"/>
        <w:rPr>
          <w:rtl/>
          <w:lang w:bidi="fa-IR"/>
        </w:rPr>
      </w:pPr>
      <w:r>
        <w:rPr>
          <w:rtl/>
          <w:lang w:bidi="fa-IR"/>
        </w:rPr>
        <w:t>م وفي رواية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ركب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وراء أبي بكر ناقته.</w:t>
      </w:r>
      <w:r w:rsidR="006172F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التمهيد لابن عبد البر</w:t>
      </w:r>
      <w:r w:rsidR="006172F6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172F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>ه لم</w:t>
      </w:r>
      <w:r w:rsidR="006172F6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</w:t>
      </w:r>
      <w:r w:rsidR="006172F6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تي براحلة أبي بكر سأل أبو بكر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يركب ويردفه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 أنت اركب وأردفك أنا ف</w:t>
      </w:r>
      <w:r w:rsidR="006172F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الرجل </w:t>
      </w:r>
      <w:r w:rsidR="006172F6">
        <w:rPr>
          <w:rFonts w:hint="cs"/>
          <w:rtl/>
          <w:lang w:bidi="fa-IR"/>
        </w:rPr>
        <w:t>ا</w:t>
      </w:r>
      <w:r>
        <w:rPr>
          <w:rtl/>
          <w:lang w:bidi="fa-IR"/>
        </w:rPr>
        <w:t>حق</w:t>
      </w:r>
      <w:r w:rsidR="006172F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بصدر داب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>ته.</w:t>
      </w:r>
      <w:r w:rsidR="006172F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فكان إذا قيل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هذا وراءك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يهديني السبيل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>.</w:t>
      </w:r>
    </w:p>
    <w:p w:rsidR="001E01E0" w:rsidRDefault="00F84559" w:rsidP="006172F6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6172F6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قدم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المدينة تلق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>اه المسلمون فقام أبو بكر للناس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وجلس النبي</w:t>
      </w:r>
      <w:r w:rsidR="006172F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صامتا</w:t>
      </w:r>
      <w:r w:rsidR="006172F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بكر شيخ</w:t>
      </w:r>
      <w:r w:rsidR="006172F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والنبي</w:t>
      </w:r>
      <w:r w:rsidR="006172F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شاب</w:t>
      </w:r>
      <w:r w:rsidR="006172F6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فطفق م</w:t>
      </w:r>
      <w:r w:rsidR="006172F6">
        <w:rPr>
          <w:rFonts w:hint="cs"/>
          <w:rtl/>
          <w:lang w:bidi="fa-IR"/>
        </w:rPr>
        <w:t>َ</w:t>
      </w:r>
      <w:r>
        <w:rPr>
          <w:rtl/>
          <w:lang w:bidi="fa-IR"/>
        </w:rPr>
        <w:t>ن جاء م</w:t>
      </w:r>
      <w:r w:rsidR="006172F6">
        <w:rPr>
          <w:rFonts w:hint="cs"/>
          <w:rtl/>
          <w:lang w:bidi="fa-IR"/>
        </w:rPr>
        <w:t>ِ</w:t>
      </w:r>
      <w:r>
        <w:rPr>
          <w:rtl/>
          <w:lang w:bidi="fa-IR"/>
        </w:rPr>
        <w:t>ن الأنصار مم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>ن لم ير</w:t>
      </w:r>
      <w:r w:rsidR="006172F6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يج</w:t>
      </w:r>
      <w:r w:rsidR="006172F6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أبا بكر فيعر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>فه بالنبي</w:t>
      </w:r>
      <w:r w:rsidR="006172F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أصابت الشمس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فأقبل أبو بكر حت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>ى ظل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>ل عليه بردائه فعرفه الناس عند ذلك.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صحيح البخاري باب هجرة النبي</w:t>
      </w:r>
      <w:r w:rsidR="006172F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مسند أحمد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معارف ابن قتيبة ص 75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79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المواهب اللدنية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61.</w:t>
      </w:r>
    </w:p>
    <w:p w:rsidR="006172F6" w:rsidRDefault="00F84559" w:rsidP="005F5A8D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أنزل الدهر نبي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 w:rsidR="006172F6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حت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>ى 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>ه شاب</w:t>
      </w:r>
      <w:r w:rsidR="006172F6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لا ي</w:t>
      </w:r>
      <w:r w:rsidR="006172F6">
        <w:rPr>
          <w:rFonts w:hint="cs"/>
          <w:rtl/>
          <w:lang w:bidi="fa-IR"/>
        </w:rPr>
        <w:t>ُ</w:t>
      </w:r>
      <w:r>
        <w:rPr>
          <w:rtl/>
          <w:lang w:bidi="fa-IR"/>
        </w:rPr>
        <w:t>عرف. كأن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>ه غلام</w:t>
      </w:r>
      <w:r w:rsidR="006172F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نكرة ات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>خذه شيخ</w:t>
      </w:r>
      <w:r w:rsidR="006172F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انتشر صوته كصيته بين الناس دليلا</w:t>
      </w:r>
      <w:r w:rsidR="006172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مسيره يرتدفه تارة و يمش</w:t>
      </w:r>
      <w:r w:rsidR="006172F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يه بين يديه </w:t>
      </w:r>
      <w:r w:rsidR="005F5A8D">
        <w:rPr>
          <w:rFonts w:hint="cs"/>
          <w:rtl/>
          <w:lang w:bidi="fa-IR"/>
        </w:rPr>
        <w:t>ا</w:t>
      </w:r>
      <w:r>
        <w:rPr>
          <w:rtl/>
          <w:lang w:bidi="fa-IR"/>
        </w:rPr>
        <w:t>خرى ومهما س</w:t>
      </w:r>
      <w:r w:rsidR="006172F6">
        <w:rPr>
          <w:rFonts w:hint="cs"/>
          <w:rtl/>
          <w:lang w:bidi="fa-IR"/>
        </w:rPr>
        <w:t>ُ</w:t>
      </w:r>
      <w:r>
        <w:rPr>
          <w:rtl/>
          <w:lang w:bidi="fa-IR"/>
        </w:rPr>
        <w:t>أل عنه 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يهديني الطريق وهو أعرف به من</w:t>
      </w:r>
      <w:r w:rsidR="006172F6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كأن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نبي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الاسلام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يكن ذلك الذي كان يعرض نفسه على القبائل في كل</w:t>
      </w:r>
      <w:r w:rsidR="006172F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موسم</w:t>
      </w:r>
      <w:r w:rsidR="006172F6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فعرفوه على ب</w:t>
      </w:r>
      <w:r w:rsidR="006172F6">
        <w:rPr>
          <w:rFonts w:hint="cs"/>
          <w:rtl/>
          <w:lang w:bidi="fa-IR"/>
        </w:rPr>
        <w:t>َ</w:t>
      </w:r>
      <w:r>
        <w:rPr>
          <w:rtl/>
          <w:lang w:bidi="fa-IR"/>
        </w:rPr>
        <w:t>كرة أبيهم م</w:t>
      </w:r>
      <w:r w:rsidR="006172F6">
        <w:rPr>
          <w:rFonts w:hint="cs"/>
          <w:rtl/>
          <w:lang w:bidi="fa-IR"/>
        </w:rPr>
        <w:t>َ</w:t>
      </w:r>
      <w:r>
        <w:rPr>
          <w:rtl/>
          <w:lang w:bidi="fa-IR"/>
        </w:rPr>
        <w:t>ن آمن منهم وم</w:t>
      </w:r>
      <w:r w:rsidR="006172F6">
        <w:rPr>
          <w:rFonts w:hint="cs"/>
          <w:rtl/>
          <w:lang w:bidi="fa-IR"/>
        </w:rPr>
        <w:t>َ</w:t>
      </w:r>
      <w:r>
        <w:rPr>
          <w:rtl/>
          <w:lang w:bidi="fa-IR"/>
        </w:rPr>
        <w:t>ن لم ي</w:t>
      </w:r>
      <w:r w:rsidR="006172F6">
        <w:rPr>
          <w:rFonts w:hint="cs"/>
          <w:rtl/>
          <w:lang w:bidi="fa-IR"/>
        </w:rPr>
        <w:t>ُ</w:t>
      </w:r>
      <w:r>
        <w:rPr>
          <w:rtl/>
          <w:lang w:bidi="fa-IR"/>
        </w:rPr>
        <w:t>ؤمن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خصوصا</w:t>
      </w:r>
      <w:r w:rsidR="006172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الأنصار المدني</w:t>
      </w:r>
      <w:r w:rsidR="006172F6">
        <w:rPr>
          <w:rFonts w:hint="cs"/>
          <w:rtl/>
          <w:lang w:bidi="fa-IR"/>
        </w:rPr>
        <w:t>ُّ</w:t>
      </w:r>
      <w:r>
        <w:rPr>
          <w:rtl/>
          <w:lang w:bidi="fa-IR"/>
        </w:rPr>
        <w:t>ون منهم وفيهم رجال الأوس والخزرج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بايعوه عند العقبة الأولى مر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وبايعه منهم مر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>ة ثانية عند العقبة ثلاث وسبعون رجلا</w:t>
      </w:r>
      <w:r w:rsidR="006172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وامرأتان</w:t>
      </w:r>
      <w:r w:rsidR="006172F6">
        <w:rPr>
          <w:rFonts w:hint="cs"/>
          <w:rtl/>
          <w:lang w:bidi="fa-IR"/>
        </w:rPr>
        <w:t>.</w:t>
      </w:r>
    </w:p>
    <w:p w:rsidR="001E01E0" w:rsidRDefault="00F84559" w:rsidP="00782E95">
      <w:pPr>
        <w:pStyle w:val="libNormal"/>
        <w:rPr>
          <w:rtl/>
          <w:lang w:bidi="fa-IR"/>
        </w:rPr>
      </w:pPr>
      <w:r>
        <w:rPr>
          <w:rtl/>
          <w:lang w:bidi="fa-IR"/>
        </w:rPr>
        <w:t>وكأن</w:t>
      </w:r>
      <w:r w:rsidR="006172F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يكن ذلك الذي أمر أصحابه بالهجرة إلى المدينة قبله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بتلك الهجرة غلقت أبواب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وخلت دور </w:t>
      </w:r>
      <w:r w:rsidR="00782E95">
        <w:rPr>
          <w:rFonts w:hint="cs"/>
          <w:rtl/>
          <w:lang w:bidi="fa-IR"/>
        </w:rPr>
        <w:t>اُ</w:t>
      </w:r>
      <w:r>
        <w:rPr>
          <w:rtl/>
          <w:lang w:bidi="fa-IR"/>
        </w:rPr>
        <w:t>ناس من السكنى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وهاجر أهل</w:t>
      </w:r>
      <w:r w:rsidR="00782E95">
        <w:rPr>
          <w:rFonts w:hint="cs"/>
          <w:rtl/>
          <w:lang w:bidi="fa-IR"/>
        </w:rPr>
        <w:t>ِ</w:t>
      </w:r>
      <w:r>
        <w:rPr>
          <w:rtl/>
          <w:lang w:bidi="fa-IR"/>
        </w:rPr>
        <w:t>ها رجالا</w:t>
      </w:r>
      <w:r w:rsidR="00782E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ونساءا</w:t>
      </w:r>
      <w:r w:rsidR="00782E95">
        <w:rPr>
          <w:rFonts w:hint="cs"/>
          <w:rtl/>
          <w:lang w:bidi="fa-IR"/>
        </w:rPr>
        <w:t>ً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82E9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وكان في مقد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المهاجرين ما يناهز ست</w:t>
      </w:r>
      <w:r w:rsidR="00782E95">
        <w:rPr>
          <w:rFonts w:hint="cs"/>
          <w:rtl/>
          <w:lang w:bidi="fa-IR"/>
        </w:rPr>
        <w:t>ِّ</w:t>
      </w:r>
      <w:r>
        <w:rPr>
          <w:rtl/>
          <w:lang w:bidi="fa-IR"/>
        </w:rPr>
        <w:t>ين رجلا</w:t>
      </w:r>
      <w:r w:rsidR="00782E9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يبق في مكة المعظ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مة م</w:t>
      </w:r>
      <w:r w:rsidR="00782E95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ن أسلم معه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ا أمير المؤمنين وأبو بكر</w:t>
      </w:r>
      <w:r w:rsidR="00782E95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وكأن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المدينة ليست بدار بني النجار وهم خؤولة النبي</w:t>
      </w:r>
      <w:r w:rsidR="00782E9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الأقدس.</w:t>
      </w:r>
    </w:p>
    <w:p w:rsidR="001E01E0" w:rsidRDefault="00F84559" w:rsidP="00782E95">
      <w:pPr>
        <w:pStyle w:val="libNormal"/>
        <w:rPr>
          <w:rtl/>
          <w:lang w:bidi="fa-IR"/>
        </w:rPr>
      </w:pPr>
      <w:r>
        <w:rPr>
          <w:rtl/>
          <w:lang w:bidi="fa-IR"/>
        </w:rPr>
        <w:t>وكأن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 يكن الذي إت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خذ المدينة قاعدة ملكه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وعاصمة حكومته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ومعسكر نهضته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فبث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فيها رجاله وخاص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ته من أهلها ومن المهاجرين فكانوا يرقبون مقدمه الشريف في كل</w:t>
      </w:r>
      <w:r w:rsidR="00782E9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حين حت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إذا وافوه مقبلا</w:t>
      </w:r>
      <w:r w:rsidR="00782E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عليهم استقبلوه بقض</w:t>
      </w:r>
      <w:r w:rsidR="00782E95">
        <w:rPr>
          <w:rFonts w:hint="cs"/>
          <w:rtl/>
          <w:lang w:bidi="fa-IR"/>
        </w:rPr>
        <w:t>ِّ</w:t>
      </w:r>
      <w:r>
        <w:rPr>
          <w:rtl/>
          <w:lang w:bidi="fa-IR"/>
        </w:rPr>
        <w:t>هم وقضيضهم وفيهم أهل البيعتين ومن تقد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مه من المهاجرين وكل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هم يعرفونه كما يعرفون أبنائهم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مكث في قباء عند بني عمرو بن عوف أي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اما</w:t>
      </w:r>
      <w:r w:rsidR="00782E9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وليالي حتى أس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س مسجده الشريف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فعرفه كل</w:t>
      </w:r>
      <w:r w:rsidR="00782E9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</w:t>
      </w:r>
      <w:r w:rsidR="00782E95">
        <w:rPr>
          <w:rFonts w:hint="cs"/>
          <w:rtl/>
          <w:lang w:bidi="fa-IR"/>
        </w:rPr>
        <w:t>َ</w:t>
      </w:r>
      <w:r>
        <w:rPr>
          <w:rtl/>
          <w:lang w:bidi="fa-IR"/>
        </w:rPr>
        <w:t>ن في قباء مم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ن لم يكن يعرفه قبل</w:t>
      </w:r>
      <w:r w:rsidR="00782E9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رجال الأوس والخزرج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وات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صل به كل</w:t>
      </w:r>
      <w:r w:rsidR="00782E9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قدمها من المدينة فعرفوه جميعا</w:t>
      </w:r>
      <w:r w:rsidR="00782E9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صل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ى الجمعة في قباء وفي بطن الوادي وادي رانونا وائتم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 من حضر المسلمين عام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782E95" w:rsidRDefault="00F84559" w:rsidP="00782E9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وبقضاء من الطبيعة </w:t>
      </w:r>
      <w:r w:rsidR="00782E9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عند التطل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ع إلى رؤيته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يومي إليه كل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عارف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ويسأل عنه كل</w:t>
      </w:r>
      <w:r w:rsidR="00782E9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جاهل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ويتقد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المبايعون إلى التعر</w:t>
      </w:r>
      <w:r w:rsidR="00782E95">
        <w:rPr>
          <w:rFonts w:hint="cs"/>
          <w:rtl/>
          <w:lang w:bidi="fa-IR"/>
        </w:rPr>
        <w:t>ُّ</w:t>
      </w:r>
      <w:r>
        <w:rPr>
          <w:rtl/>
          <w:lang w:bidi="fa-IR"/>
        </w:rPr>
        <w:t>ف به والتزل</w:t>
      </w:r>
      <w:r w:rsidR="00782E9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ف </w:t>
      </w:r>
      <w:r w:rsidR="00782E95">
        <w:rPr>
          <w:rFonts w:hint="cs"/>
          <w:rtl/>
          <w:lang w:bidi="fa-IR"/>
        </w:rPr>
        <w:t>ا</w:t>
      </w:r>
      <w:r>
        <w:rPr>
          <w:rtl/>
          <w:lang w:bidi="fa-IR"/>
        </w:rPr>
        <w:t>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يبقى في المجتمع جاهل</w:t>
      </w:r>
      <w:r w:rsidR="00782E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 حت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ى يسأل أبا بكر عنه في انتقاله من بني عمرو وبقوله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782E95">
        <w:rPr>
          <w:rFonts w:hint="cs"/>
          <w:rtl/>
          <w:lang w:bidi="fa-IR"/>
        </w:rPr>
        <w:t>َ</w:t>
      </w:r>
      <w:r>
        <w:rPr>
          <w:rtl/>
          <w:lang w:bidi="fa-IR"/>
        </w:rPr>
        <w:t>ن هذا الغلام بين يديك يا أبا بكر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1E01E0" w:rsidRDefault="00F84559" w:rsidP="00782E95">
      <w:pPr>
        <w:pStyle w:val="libNormal"/>
        <w:rPr>
          <w:rtl/>
          <w:lang w:bidi="fa-IR"/>
        </w:rPr>
      </w:pPr>
      <w:r>
        <w:rPr>
          <w:rtl/>
          <w:lang w:bidi="fa-IR"/>
        </w:rPr>
        <w:t>فكأن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القادم رجل</w:t>
      </w:r>
      <w:r w:rsidR="00782E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عادي</w:t>
      </w:r>
      <w:r w:rsidR="00782E95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ما دو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خ صيته الأقطار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يره بشر</w:t>
      </w:r>
      <w:r w:rsidR="00782E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ذلك الجمع الحافل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يحتفل به ذلك الاحتفال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احتفى به تلك الحفاوة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صعدت ذوات الخدور على ال</w:t>
      </w:r>
      <w:r w:rsidR="00782E95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جاجير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وما هزجت الصبيان والولائد بقولهن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82E95" w:rsidTr="00ED3D6C">
        <w:trPr>
          <w:trHeight w:val="350"/>
        </w:trPr>
        <w:tc>
          <w:tcPr>
            <w:tcW w:w="3920" w:type="dxa"/>
            <w:shd w:val="clear" w:color="auto" w:fill="auto"/>
          </w:tcPr>
          <w:p w:rsidR="00782E95" w:rsidRDefault="00782E95" w:rsidP="00ED3D6C">
            <w:pPr>
              <w:pStyle w:val="libPoem"/>
            </w:pPr>
            <w:r>
              <w:rPr>
                <w:rtl/>
                <w:lang w:bidi="fa-IR"/>
              </w:rPr>
              <w:t>طلع البدر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2E95" w:rsidRDefault="00782E95" w:rsidP="00ED3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2E95" w:rsidRDefault="00782E95" w:rsidP="00ED3D6C">
            <w:pPr>
              <w:pStyle w:val="libPoem"/>
            </w:pPr>
            <w:r>
              <w:rPr>
                <w:rtl/>
                <w:lang w:bidi="fa-IR"/>
              </w:rPr>
              <w:t>من ثني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ات الوداع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E95" w:rsidTr="00ED3D6C">
        <w:trPr>
          <w:trHeight w:val="350"/>
        </w:trPr>
        <w:tc>
          <w:tcPr>
            <w:tcW w:w="3920" w:type="dxa"/>
          </w:tcPr>
          <w:p w:rsidR="00782E95" w:rsidRDefault="00782E95" w:rsidP="00ED3D6C">
            <w:pPr>
              <w:pStyle w:val="libPoem"/>
            </w:pPr>
            <w:r>
              <w:rPr>
                <w:rtl/>
                <w:lang w:bidi="fa-IR"/>
              </w:rPr>
              <w:t>وجب الشكر علينا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E95" w:rsidRDefault="00782E95" w:rsidP="00ED3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E95" w:rsidRDefault="00782E95" w:rsidP="00ED3D6C">
            <w:pPr>
              <w:pStyle w:val="libPoem"/>
            </w:pPr>
            <w:r>
              <w:rPr>
                <w:rtl/>
                <w:lang w:bidi="fa-IR"/>
              </w:rPr>
              <w:t>ما دعا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داعي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2E95" w:rsidTr="00ED3D6C">
        <w:trPr>
          <w:trHeight w:val="350"/>
        </w:trPr>
        <w:tc>
          <w:tcPr>
            <w:tcW w:w="3920" w:type="dxa"/>
          </w:tcPr>
          <w:p w:rsidR="00782E95" w:rsidRDefault="00782E95" w:rsidP="00ED3D6C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ها المبعوث 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2E95" w:rsidRDefault="00782E95" w:rsidP="00ED3D6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2E95" w:rsidRDefault="00782E95" w:rsidP="00ED3D6C">
            <w:pPr>
              <w:pStyle w:val="libPoem"/>
            </w:pPr>
            <w:r>
              <w:rPr>
                <w:rtl/>
                <w:lang w:bidi="fa-IR"/>
              </w:rPr>
              <w:t>جئت بالأمر المطاع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وكأن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ه قدم في صورة منك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رة بلا أي</w:t>
      </w:r>
      <w:r w:rsidR="00782E9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تقدمة إلى بلد لا يعرفه فيه أحد</w:t>
      </w:r>
      <w:r w:rsidR="00782E9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حت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ى خص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السؤال عنه بأبي بكر فحسب.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هذه التعمية في جواب أبي بكر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82E95">
        <w:rPr>
          <w:rFonts w:hint="cs"/>
          <w:rtl/>
          <w:lang w:bidi="fa-IR"/>
        </w:rPr>
        <w:t>َّ</w:t>
      </w:r>
      <w:r>
        <w:rPr>
          <w:rtl/>
          <w:lang w:bidi="fa-IR"/>
        </w:rPr>
        <w:t>ه يهديني السبيل يريد سبيل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82E9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جمع ال</w:t>
      </w:r>
      <w:r w:rsidR="00782E95">
        <w:rPr>
          <w:rFonts w:hint="cs"/>
          <w:rtl/>
          <w:lang w:bidi="fa-IR"/>
        </w:rPr>
        <w:t>ا</w:t>
      </w:r>
      <w:r>
        <w:rPr>
          <w:rtl/>
          <w:lang w:bidi="fa-IR"/>
        </w:rPr>
        <w:t>ج</w:t>
      </w:r>
      <w:r w:rsidR="00782E95">
        <w:rPr>
          <w:rFonts w:hint="cs"/>
          <w:rtl/>
          <w:lang w:bidi="fa-IR"/>
        </w:rPr>
        <w:t>ّ</w:t>
      </w:r>
      <w:r>
        <w:rPr>
          <w:rtl/>
          <w:lang w:bidi="fa-IR"/>
        </w:rPr>
        <w:t>ار بكسر ال</w:t>
      </w:r>
      <w:r w:rsidR="00782E95">
        <w:rPr>
          <w:rFonts w:hint="cs"/>
          <w:rtl/>
          <w:lang w:bidi="fa-IR"/>
        </w:rPr>
        <w:t>ا</w:t>
      </w:r>
      <w:r>
        <w:rPr>
          <w:rtl/>
          <w:lang w:bidi="fa-IR"/>
        </w:rPr>
        <w:t>ول وتشديد الجيم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السطح.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903E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السعادة فيحسب الحاسب </w:t>
      </w:r>
      <w:r w:rsidR="003903E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903ED">
        <w:rPr>
          <w:rFonts w:hint="cs"/>
          <w:rtl/>
          <w:lang w:bidi="fa-IR"/>
        </w:rPr>
        <w:t>َّ</w:t>
      </w:r>
      <w:r>
        <w:rPr>
          <w:rtl/>
          <w:lang w:bidi="fa-IR"/>
        </w:rPr>
        <w:t>ه يهديه الطريق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3903ED">
        <w:rPr>
          <w:rFonts w:hint="cs"/>
          <w:rtl/>
          <w:lang w:bidi="fa-IR"/>
        </w:rPr>
        <w:t>أ</w:t>
      </w:r>
      <w:r>
        <w:rPr>
          <w:rtl/>
          <w:lang w:bidi="fa-IR"/>
        </w:rPr>
        <w:t>لخوف كانت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 يرد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</w:t>
      </w:r>
      <w:r w:rsidR="003903ED">
        <w:rPr>
          <w:rFonts w:hint="cs"/>
          <w:rtl/>
          <w:lang w:bidi="fa-IR"/>
        </w:rPr>
        <w:t>ّ</w:t>
      </w:r>
      <w:r>
        <w:rPr>
          <w:rtl/>
          <w:lang w:bidi="fa-IR"/>
        </w:rPr>
        <w:t>ا على العد</w:t>
      </w:r>
      <w:r w:rsidR="003903ED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والعدد والمنعة والعز</w:t>
      </w:r>
      <w:r w:rsidR="003903ED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بايعته الأنصار على التفاني دونه.</w:t>
      </w:r>
      <w:r w:rsidR="00390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 كان يخاف أبو بكر قريشا</w:t>
      </w:r>
      <w:r w:rsidR="003903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في حصن الدين المنيع ودرعه الحصينة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كانت لغير 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فاسأل عنه خبيرا</w:t>
      </w:r>
      <w:r w:rsidR="003903E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390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والعجب كل</w:t>
      </w:r>
      <w:r w:rsidR="003903E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العجب </w:t>
      </w:r>
      <w:r w:rsidR="003903E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903E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رجلا</w:t>
      </w:r>
      <w:r w:rsidR="003903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هذه سيرته في التقي</w:t>
      </w:r>
      <w:r w:rsidR="003903ED">
        <w:rPr>
          <w:rFonts w:hint="cs"/>
          <w:rtl/>
          <w:lang w:bidi="fa-IR"/>
        </w:rPr>
        <w:t>َّ</w:t>
      </w:r>
      <w:r>
        <w:rPr>
          <w:rtl/>
          <w:lang w:bidi="fa-IR"/>
        </w:rPr>
        <w:t>ة عن الناس في عاصمة ال</w:t>
      </w:r>
      <w:r w:rsidR="003903ED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بين فرسان المهاجرين والأنصار كيف صح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ما جاء عن ابن مسعود وما روي عن مجاهد مرسلا</w:t>
      </w:r>
      <w:r w:rsidR="00B518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قولهم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أو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أظهر الاسلام سبعة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بكر. الخ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الحالة كانت تقتضي أن ي</w:t>
      </w:r>
      <w:r w:rsidR="00B51881">
        <w:rPr>
          <w:rFonts w:hint="cs"/>
          <w:rtl/>
          <w:lang w:bidi="fa-IR"/>
        </w:rPr>
        <w:t>ُ</w:t>
      </w:r>
      <w:r>
        <w:rPr>
          <w:rtl/>
          <w:lang w:bidi="fa-IR"/>
        </w:rPr>
        <w:t>سأل كل</w:t>
      </w:r>
      <w:r w:rsidR="00B5188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قادم إلى المدينة يوم ذاك عن شخص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وأوان نزوله بها لا عن الغلام بين أيدي أبي بكر.</w:t>
      </w:r>
    </w:p>
    <w:p w:rsidR="001E01E0" w:rsidRDefault="00F84559" w:rsidP="00B5188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والعجب </w:t>
      </w:r>
      <w:r w:rsidR="00B5188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الجهل </w:t>
      </w:r>
      <w:r w:rsidR="00B51881">
        <w:rPr>
          <w:rtl/>
          <w:lang w:bidi="fa-IR"/>
        </w:rPr>
        <w:t>برسول الله في مزعمة هذا الراوي</w:t>
      </w:r>
      <w:r>
        <w:rPr>
          <w:rtl/>
          <w:lang w:bidi="fa-IR"/>
        </w:rPr>
        <w:t xml:space="preserve"> كان مستمر</w:t>
      </w:r>
      <w:r w:rsidR="00B51881">
        <w:rPr>
          <w:rFonts w:hint="cs"/>
          <w:rtl/>
          <w:lang w:bidi="fa-IR"/>
        </w:rPr>
        <w:t>ًّ</w:t>
      </w:r>
      <w:r>
        <w:rPr>
          <w:rtl/>
          <w:lang w:bidi="fa-IR"/>
        </w:rPr>
        <w:t xml:space="preserve">ا بين مستقبليه </w:t>
      </w:r>
      <w:r w:rsidR="00B5188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وكل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هم نفوسهم نز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اعة إلى عرفانه والتبر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ك برؤيته </w:t>
      </w:r>
      <w:r w:rsidR="00B51881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حتى ظل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له أبو بكر بردائه فعرفه الناس عند ذلك.</w:t>
      </w:r>
    </w:p>
    <w:p w:rsidR="001E01E0" w:rsidRDefault="00F84559" w:rsidP="00B51881">
      <w:pPr>
        <w:pStyle w:val="libNormal"/>
        <w:rPr>
          <w:rtl/>
          <w:lang w:bidi="fa-IR"/>
        </w:rPr>
      </w:pPr>
      <w:r>
        <w:rPr>
          <w:rtl/>
          <w:lang w:bidi="fa-IR"/>
        </w:rPr>
        <w:t>ومتى كان أبو بكر شيخا</w:t>
      </w:r>
      <w:r w:rsidR="00B518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والنبي</w:t>
      </w:r>
      <w:r w:rsidR="00B5188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شاب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518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أكبر منه بسنتين وعد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>ة أشهر كما يأتي تفصيله إنشاء 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وابن قتيبة أخذ هذا الحديث بظاهره فقال في المعارف ص 75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الحديث يدل</w:t>
      </w:r>
      <w:r w:rsidR="00B5188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أن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أسن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بمد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>ة طويلة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والمعروف عند أهل الأخبار ما حكيناه.</w:t>
      </w:r>
      <w:r w:rsidR="00B51881">
        <w:rPr>
          <w:rFonts w:hint="cs"/>
          <w:rtl/>
          <w:lang w:bidi="fa-IR"/>
        </w:rPr>
        <w:t xml:space="preserve">ا ه. </w:t>
      </w:r>
      <w:r>
        <w:rPr>
          <w:rtl/>
          <w:lang w:bidi="fa-IR"/>
        </w:rPr>
        <w:t xml:space="preserve">وحكي قبل هذا </w:t>
      </w:r>
      <w:r w:rsidR="00B5188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هو أكبر سن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518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أبي بكر.</w:t>
      </w:r>
    </w:p>
    <w:p w:rsidR="001E01E0" w:rsidRDefault="00F84559" w:rsidP="00B51881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عرف شر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اح البخاري من المتأخ</w:t>
      </w:r>
      <w:r w:rsidR="00B51881">
        <w:rPr>
          <w:rFonts w:hint="cs"/>
          <w:rtl/>
          <w:lang w:bidi="fa-IR"/>
        </w:rPr>
        <w:t>ِّ</w:t>
      </w:r>
      <w:r>
        <w:rPr>
          <w:rtl/>
          <w:lang w:bidi="fa-IR"/>
        </w:rPr>
        <w:t>رين موضع الغمز فأو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>لوا كون أبي بكر شيخا</w:t>
      </w:r>
      <w:r w:rsidR="00B518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بظهور الشيب في لحيته.</w:t>
      </w:r>
      <w:r w:rsidR="00B5188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وكون النبي</w:t>
      </w:r>
      <w:r w:rsidR="00B5188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شاب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518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بسواد كريمته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والعارف بأساليب الكلام يعلم </w:t>
      </w:r>
      <w:r w:rsidR="00B5188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>ه تمح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 w:rsidR="00B5188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محض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المفهوم من تلك كما فهمه ابن قتيبة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كون أبي بكر شيخا</w:t>
      </w:r>
      <w:r w:rsidR="00B518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ورسول الله شاب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518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غير ذلك.</w:t>
      </w:r>
      <w:r w:rsidR="00B5188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وإل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ا فما معنى قولهم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هذا الغلام بين يديك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هذا الغلام بين يديك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ومن المعلوم </w:t>
      </w:r>
      <w:r w:rsidR="00B5188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الغلام لا يطلق على من عمر خمسون سنة تقريبا</w:t>
      </w:r>
      <w:r w:rsidR="00B518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مهما اسود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عارضه.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وعلى صح</w:t>
      </w:r>
      <w:r w:rsidR="00B51881">
        <w:rPr>
          <w:rFonts w:hint="cs"/>
          <w:rtl/>
          <w:lang w:bidi="fa-IR"/>
        </w:rPr>
        <w:t>َّ</w:t>
      </w:r>
      <w:r>
        <w:rPr>
          <w:rtl/>
          <w:lang w:bidi="fa-IR"/>
        </w:rPr>
        <w:t>ة هذا التأويل أين المأو</w:t>
      </w:r>
      <w:r w:rsidR="00B51881">
        <w:rPr>
          <w:rFonts w:hint="cs"/>
          <w:rtl/>
          <w:lang w:bidi="fa-IR"/>
        </w:rPr>
        <w:t>ِّ</w:t>
      </w:r>
      <w:r>
        <w:rPr>
          <w:rtl/>
          <w:lang w:bidi="fa-IR"/>
        </w:rPr>
        <w:t>لون من صحيحة ابن عب</w:t>
      </w:r>
      <w:r w:rsidR="00B51881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أبو بكر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F84559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ابن عساكر 6 ص 448.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D3D6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قد شبت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شي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>بتني هود والواقعة. الحديث.</w:t>
      </w:r>
      <w:r w:rsidR="00ED3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وروى مثله الحف</w:t>
      </w:r>
      <w:r w:rsidR="00ED3D6C">
        <w:rPr>
          <w:rFonts w:hint="cs"/>
          <w:rtl/>
          <w:lang w:bidi="fa-IR"/>
        </w:rPr>
        <w:t>ّ</w:t>
      </w:r>
      <w:r>
        <w:rPr>
          <w:rtl/>
          <w:lang w:bidi="fa-IR"/>
        </w:rPr>
        <w:t>اظ عن ابن مسعود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لفظ أبي جحيفة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نراك قد شبت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شي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بتني هود وأخواتها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ED3D6C" w:rsidRDefault="00F84559" w:rsidP="00ED3D6C">
      <w:pPr>
        <w:pStyle w:val="libNormal"/>
        <w:rPr>
          <w:rtl/>
          <w:lang w:bidi="fa-IR"/>
        </w:rPr>
      </w:pPr>
      <w:r>
        <w:rPr>
          <w:rtl/>
          <w:lang w:bidi="fa-IR"/>
        </w:rPr>
        <w:t>فهذه الصحيحة تعرب عن أن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قد بان فيه الشيب على خلاف الطبيعة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وأسرع فيه حت</w:t>
      </w:r>
      <w:r w:rsidR="00ED3D6C">
        <w:rPr>
          <w:rFonts w:hint="cs"/>
          <w:rtl/>
          <w:lang w:bidi="fa-IR"/>
        </w:rPr>
        <w:t>ّ</w:t>
      </w:r>
      <w:r>
        <w:rPr>
          <w:rtl/>
          <w:lang w:bidi="fa-IR"/>
        </w:rPr>
        <w:t>ى أصبح مسئولا</w:t>
      </w:r>
      <w:r w:rsidR="00ED3D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عنه وعم</w:t>
      </w:r>
      <w:r w:rsidR="00ED3D6C">
        <w:rPr>
          <w:rFonts w:hint="cs"/>
          <w:rtl/>
          <w:lang w:bidi="fa-IR"/>
        </w:rPr>
        <w:t>ّ</w:t>
      </w:r>
      <w:r>
        <w:rPr>
          <w:rtl/>
          <w:lang w:bidi="fa-IR"/>
        </w:rPr>
        <w:t>ا أث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ره فيه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فأين منها ذلك التأويل البارد</w:t>
      </w:r>
      <w:r w:rsidR="00A5036A">
        <w:rPr>
          <w:rtl/>
          <w:lang w:bidi="fa-IR"/>
        </w:rPr>
        <w:t>؟</w:t>
      </w:r>
    </w:p>
    <w:p w:rsidR="001E01E0" w:rsidRDefault="00F84559" w:rsidP="00ED3D6C">
      <w:pPr>
        <w:pStyle w:val="libNormal"/>
        <w:rPr>
          <w:rtl/>
          <w:lang w:bidi="fa-IR"/>
        </w:rPr>
      </w:pPr>
      <w:r>
        <w:rPr>
          <w:rtl/>
          <w:lang w:bidi="fa-IR"/>
        </w:rPr>
        <w:t>وربما ي</w:t>
      </w:r>
      <w:r w:rsidR="00ED3D6C">
        <w:rPr>
          <w:rFonts w:hint="cs"/>
          <w:rtl/>
          <w:lang w:bidi="fa-IR"/>
        </w:rPr>
        <w:t>ُ</w:t>
      </w:r>
      <w:r>
        <w:rPr>
          <w:rtl/>
          <w:lang w:bidi="fa-IR"/>
        </w:rPr>
        <w:t>قال في حل</w:t>
      </w:r>
      <w:r w:rsidR="00ED3D6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مشكلة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ي</w:t>
      </w:r>
      <w:r w:rsidR="00ED3D6C">
        <w:rPr>
          <w:rFonts w:hint="cs"/>
          <w:rtl/>
          <w:lang w:bidi="fa-IR"/>
        </w:rPr>
        <w:t>ُ</w:t>
      </w:r>
      <w:r>
        <w:rPr>
          <w:rtl/>
          <w:lang w:bidi="fa-IR"/>
        </w:rPr>
        <w:t>عرف ولا ي</w:t>
      </w:r>
      <w:r w:rsidR="00ED3D6C">
        <w:rPr>
          <w:rFonts w:hint="cs"/>
          <w:rtl/>
          <w:lang w:bidi="fa-IR"/>
        </w:rPr>
        <w:t>ُ</w:t>
      </w:r>
      <w:r>
        <w:rPr>
          <w:rtl/>
          <w:lang w:bidi="fa-IR"/>
        </w:rPr>
        <w:t>عرف</w:t>
      </w:r>
      <w:r w:rsidR="00A5036A">
        <w:rPr>
          <w:rtl/>
          <w:lang w:bidi="fa-IR"/>
        </w:rPr>
        <w:t>):</w:t>
      </w:r>
      <w:r>
        <w:rPr>
          <w:rtl/>
          <w:lang w:bidi="fa-IR"/>
        </w:rPr>
        <w:t xml:space="preserve"> إن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تاجرا</w:t>
      </w:r>
      <w:r w:rsidR="00ED3D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عرفه الناس في المدينة عند اختلافه إلى الشام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على فرض تسليم كونه تاجرا</w:t>
      </w:r>
      <w:r w:rsidR="00ED3D6C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وعلى تقدير تسليم سفره إلى الشام ودون إثباته خرط القتاد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مقابل</w:t>
      </w:r>
      <w:r w:rsidR="00ED3D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بأن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ED3D6C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ED3D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يحاول التجارة يستطرق المدينة إل</w:t>
      </w:r>
      <w:r w:rsidR="00ED3D6C">
        <w:rPr>
          <w:rFonts w:hint="cs"/>
          <w:rtl/>
          <w:lang w:bidi="fa-IR"/>
        </w:rPr>
        <w:t>ي</w:t>
      </w:r>
      <w:r>
        <w:rPr>
          <w:rtl/>
          <w:lang w:bidi="fa-IR"/>
        </w:rPr>
        <w:t xml:space="preserve"> الشام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فلو كانت التجارة بمجر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>دها تستدعي معرفة الناس بالتاجر فهو في النبي</w:t>
      </w:r>
      <w:r w:rsidR="00ED3D6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أولى لأن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شرفه المكتسب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وشهرته وبالأمانة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وعظمته في النفوس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وتحل</w:t>
      </w:r>
      <w:r w:rsidR="00ED3D6C">
        <w:rPr>
          <w:rFonts w:hint="cs"/>
          <w:rtl/>
          <w:lang w:bidi="fa-IR"/>
        </w:rPr>
        <w:t>ّ</w:t>
      </w:r>
      <w:r>
        <w:rPr>
          <w:rtl/>
          <w:lang w:bidi="fa-IR"/>
        </w:rPr>
        <w:t>يه بالفضائل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وبروز عصمته وقداسته عند الناس من أو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وشرفه الطائل في نسبه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أجلب لتوج</w:t>
      </w:r>
      <w:r w:rsidR="00ED3D6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النفوس </w:t>
      </w:r>
      <w:r w:rsidR="00ED3D6C">
        <w:rPr>
          <w:rFonts w:hint="cs"/>
          <w:rtl/>
          <w:lang w:bidi="fa-IR"/>
        </w:rPr>
        <w:t>ا</w:t>
      </w:r>
      <w:r>
        <w:rPr>
          <w:rtl/>
          <w:lang w:bidi="fa-IR"/>
        </w:rPr>
        <w:t>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بخلاف التاجر الذي هو خلو</w:t>
      </w:r>
      <w:r w:rsidR="00ED3D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كل</w:t>
      </w:r>
      <w:r w:rsidR="00ED3D6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ذلك.</w:t>
      </w:r>
    </w:p>
    <w:p w:rsidR="00FB1484" w:rsidRDefault="00F84559" w:rsidP="00ED3D6C">
      <w:pPr>
        <w:pStyle w:val="libNormal"/>
        <w:rPr>
          <w:lang w:bidi="fa-IR"/>
        </w:rPr>
      </w:pPr>
      <w:r>
        <w:rPr>
          <w:rtl/>
          <w:lang w:bidi="fa-IR"/>
        </w:rPr>
        <w:t>على أن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التاجر متى هبط مصرا</w:t>
      </w:r>
      <w:r w:rsidR="00ED3D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فعارفوه رجال</w:t>
      </w:r>
      <w:r w:rsidR="00ED3D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معدودون مم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>ن شاركوه في الحرفة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شارفوه في المعاملة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التعارف يخص</w:t>
      </w:r>
      <w:r w:rsidR="00ED3D6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</w:t>
      </w:r>
      <w:r w:rsidR="00ED3D6C">
        <w:rPr>
          <w:rFonts w:hint="cs"/>
          <w:rtl/>
          <w:lang w:bidi="fa-IR"/>
        </w:rPr>
        <w:t>ا</w:t>
      </w:r>
      <w:r>
        <w:rPr>
          <w:rtl/>
          <w:lang w:bidi="fa-IR"/>
        </w:rPr>
        <w:t>ناس ت</w:t>
      </w:r>
      <w:r w:rsidR="00ED3D6C"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 w:rsidR="00ED3D6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بالأنامل لا عام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الناس كما حسبوه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ى هذا من سفر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المدين</w:t>
      </w:r>
      <w:r w:rsidR="00ED3D6C">
        <w:rPr>
          <w:rtl/>
          <w:lang w:bidi="fa-IR"/>
        </w:rPr>
        <w:t xml:space="preserve">ة وأبو بكر يوم ذاك يرضع من ثدي </w:t>
      </w:r>
      <w:r w:rsidR="00ED3D6C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D3D6C"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خرجت به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ED3D6C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D3D6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أيمن لم</w:t>
      </w:r>
      <w:r w:rsidR="00ED3D6C">
        <w:rPr>
          <w:rFonts w:hint="cs"/>
          <w:rtl/>
          <w:lang w:bidi="fa-IR"/>
        </w:rPr>
        <w:t>ـّ</w:t>
      </w:r>
      <w:r>
        <w:rPr>
          <w:rtl/>
          <w:lang w:bidi="fa-IR"/>
        </w:rPr>
        <w:t>ا بلغ ست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سنين من عمره إلى أخواله بني عدي بن النجار بالمدينة تزور به أخواله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فنزلت به في دار النابغة رجل</w:t>
      </w:r>
      <w:r w:rsidR="00ED3D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بني عدي بن النجار فأقامت به شهرا</w:t>
      </w:r>
      <w:r w:rsidR="00ED3D6C">
        <w:rPr>
          <w:rFonts w:hint="cs"/>
          <w:rtl/>
          <w:lang w:bidi="fa-IR"/>
        </w:rPr>
        <w:t>ً</w:t>
      </w:r>
      <w:r>
        <w:rPr>
          <w:rtl/>
          <w:lang w:bidi="fa-IR"/>
        </w:rPr>
        <w:t>. ومم</w:t>
      </w:r>
      <w:r w:rsidR="00ED3D6C">
        <w:rPr>
          <w:rFonts w:hint="cs"/>
          <w:rtl/>
          <w:lang w:bidi="fa-IR"/>
        </w:rPr>
        <w:t>ّ</w:t>
      </w:r>
      <w:r>
        <w:rPr>
          <w:rtl/>
          <w:lang w:bidi="fa-IR"/>
        </w:rPr>
        <w:t>ا وقع في تلك السفرة</w:t>
      </w:r>
      <w:r w:rsidR="00A5036A">
        <w:rPr>
          <w:rtl/>
          <w:lang w:bidi="fa-IR"/>
        </w:rPr>
        <w:t>:</w:t>
      </w:r>
    </w:p>
    <w:p w:rsidR="001E01E0" w:rsidRDefault="00F84559" w:rsidP="00ED3D6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قالت </w:t>
      </w:r>
      <w:r w:rsidR="00ED3D6C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D3D6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أيمن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أتاني رجلان من اليهود يوما</w:t>
      </w:r>
      <w:r w:rsidR="00ED3D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نصف النهار بالمدينة فقالا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أخرجي لنا أحمد. فأخرجته ونظرا إليه وقل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>باه ملي</w:t>
      </w:r>
      <w:r w:rsidR="00ED3D6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D3D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 w:rsidR="00ED3D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أحدهما لصاحبه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D3D6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أخرجه الحافظ الترمذ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جامعه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والحكيم الترمذ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نوادر ال</w:t>
      </w:r>
      <w:r w:rsidR="00ED3D6C">
        <w:rPr>
          <w:rFonts w:hint="cs"/>
          <w:rtl/>
          <w:lang w:bidi="fa-IR"/>
        </w:rPr>
        <w:t>ا</w:t>
      </w:r>
      <w:r>
        <w:rPr>
          <w:rtl/>
          <w:lang w:bidi="fa-IR"/>
        </w:rPr>
        <w:t>صول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ED3D6C">
        <w:rPr>
          <w:rFonts w:hint="cs"/>
          <w:rtl/>
          <w:lang w:bidi="fa-IR"/>
        </w:rPr>
        <w:t>ا</w:t>
      </w:r>
      <w:r>
        <w:rPr>
          <w:rtl/>
          <w:lang w:bidi="fa-IR"/>
        </w:rPr>
        <w:t>بو يعلى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والطبران</w:t>
      </w:r>
      <w:r w:rsidR="00ED3D6C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</w:t>
      </w:r>
      <w:r w:rsidR="00ED3D6C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شيبة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والحاكم ف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المستدرك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343 وصححه هو و</w:t>
      </w:r>
      <w:r w:rsidR="00ED3D6C">
        <w:rPr>
          <w:rFonts w:hint="cs"/>
          <w:rtl/>
          <w:lang w:bidi="fa-IR"/>
        </w:rPr>
        <w:t>ا</w:t>
      </w:r>
      <w:r>
        <w:rPr>
          <w:rtl/>
          <w:lang w:bidi="fa-IR"/>
        </w:rPr>
        <w:t>قر</w:t>
      </w:r>
      <w:r w:rsidR="00ED3D6C">
        <w:rPr>
          <w:rFonts w:hint="cs"/>
          <w:rtl/>
          <w:lang w:bidi="fa-IR"/>
        </w:rPr>
        <w:t>ّ</w:t>
      </w:r>
      <w:r>
        <w:rPr>
          <w:rtl/>
          <w:lang w:bidi="fa-IR"/>
        </w:rPr>
        <w:t>ه الذهب</w:t>
      </w:r>
      <w:r w:rsidR="00ED3D6C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والقرطب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تفسيره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1. و</w:t>
      </w:r>
      <w:r w:rsidR="00ED3D6C">
        <w:rPr>
          <w:rFonts w:hint="cs"/>
          <w:rtl/>
          <w:lang w:bidi="fa-IR"/>
        </w:rPr>
        <w:t>ا</w:t>
      </w:r>
      <w:r>
        <w:rPr>
          <w:rtl/>
          <w:lang w:bidi="fa-IR"/>
        </w:rPr>
        <w:t>بو نصر ف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اللمع ص 280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كثير ف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تفسيره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والخازن ف</w:t>
      </w:r>
      <w:r w:rsidR="00ED3D6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تفسيره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42E23" w:rsidRDefault="00F84559" w:rsidP="00842E2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نبي</w:t>
      </w:r>
      <w:r w:rsidR="00842E2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هذه ال</w:t>
      </w:r>
      <w:r w:rsidR="00842E2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وهذه دار هجرته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وسيكون بهذه البلدة من القتل والسبي أمر</w:t>
      </w:r>
      <w:r w:rsidR="00842E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عظيم</w:t>
      </w:r>
      <w:r w:rsidR="00842E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قالت </w:t>
      </w:r>
      <w:r w:rsidR="00842E23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42E23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أيمن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وعيت ذلك كل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من كلامهما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أبعد هذه كل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وبعد تلكم الإرهاصات للنبو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التي ملأت بين الخافقين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وبعد ذلك الصيت الطائل الذي دو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>خ الأقطار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وبعد مضي</w:t>
      </w:r>
      <w:r w:rsidR="00842E2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خمسون سنة من عمره الشريف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رسول الله شاب</w:t>
      </w:r>
      <w:r w:rsidR="00842E23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لا ي</w:t>
      </w:r>
      <w:r w:rsidR="00842E23">
        <w:rPr>
          <w:rFonts w:hint="cs"/>
          <w:rtl/>
          <w:lang w:bidi="fa-IR"/>
        </w:rPr>
        <w:t>ُ</w:t>
      </w:r>
      <w:r>
        <w:rPr>
          <w:rtl/>
          <w:lang w:bidi="fa-IR"/>
        </w:rPr>
        <w:t>عرف وأبو بكر شيخ</w:t>
      </w:r>
      <w:r w:rsidR="00842E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 w:rsidR="00842E23">
        <w:rPr>
          <w:rFonts w:hint="cs"/>
          <w:rtl/>
          <w:lang w:bidi="fa-IR"/>
        </w:rPr>
        <w:t>ُ</w:t>
      </w:r>
      <w:r w:rsidR="00842E23">
        <w:rPr>
          <w:rtl/>
          <w:lang w:bidi="fa-IR"/>
        </w:rPr>
        <w:t>عرف</w:t>
      </w:r>
      <w:r>
        <w:rPr>
          <w:rtl/>
          <w:lang w:bidi="fa-IR"/>
        </w:rPr>
        <w:t>، ي</w:t>
      </w:r>
      <w:r w:rsidR="00842E23">
        <w:rPr>
          <w:rFonts w:hint="cs"/>
          <w:rtl/>
          <w:lang w:bidi="fa-IR"/>
        </w:rPr>
        <w:t>ُ</w:t>
      </w:r>
      <w:r>
        <w:rPr>
          <w:rtl/>
          <w:lang w:bidi="fa-IR"/>
        </w:rPr>
        <w:t>سأل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842E23">
        <w:rPr>
          <w:rFonts w:hint="cs"/>
          <w:rtl/>
          <w:lang w:bidi="fa-IR"/>
        </w:rPr>
        <w:t>َ</w:t>
      </w:r>
      <w:r>
        <w:rPr>
          <w:rtl/>
          <w:lang w:bidi="fa-IR"/>
        </w:rPr>
        <w:t>ن هذا الغلام بين يديك</w:t>
      </w:r>
      <w:r w:rsidR="00A5036A">
        <w:rPr>
          <w:rtl/>
          <w:lang w:bidi="fa-IR"/>
        </w:rPr>
        <w:t>؟</w:t>
      </w:r>
    </w:p>
    <w:p w:rsidR="001E01E0" w:rsidRDefault="00F84559" w:rsidP="00842E23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842E23">
        <w:rPr>
          <w:rFonts w:hint="cs"/>
          <w:rtl/>
          <w:lang w:bidi="fa-IR"/>
        </w:rPr>
        <w:t>إ</w:t>
      </w:r>
      <w:r>
        <w:rPr>
          <w:rtl/>
          <w:lang w:bidi="fa-IR"/>
        </w:rPr>
        <w:t>يضاح هذه الجمل من الحري</w:t>
      </w:r>
      <w:r w:rsidR="00842E2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أن نسرد كيفي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هجرته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حتى تزيد بصيرة القارئ على موقع الإفك من هذه المجهلة المأثورة في الص</w:t>
      </w:r>
      <w:r w:rsidR="00842E23"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والمسانيد الصادرة عن الغلو</w:t>
      </w:r>
      <w:r w:rsidR="00842E2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الفضائل عميا</w:t>
      </w:r>
      <w:r w:rsidR="00842E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وصم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842E23">
        <w:rPr>
          <w:rFonts w:hint="cs"/>
          <w:rtl/>
          <w:lang w:bidi="fa-IR"/>
        </w:rPr>
        <w:t>ً</w:t>
      </w:r>
      <w:r>
        <w:rPr>
          <w:rtl/>
          <w:lang w:bidi="fa-IR"/>
        </w:rPr>
        <w:t>. فأقول</w:t>
      </w:r>
      <w:r w:rsidR="00A5036A">
        <w:rPr>
          <w:rtl/>
          <w:lang w:bidi="fa-IR"/>
        </w:rPr>
        <w:t>:</w:t>
      </w:r>
    </w:p>
    <w:p w:rsidR="00F84559" w:rsidRDefault="00A5036A" w:rsidP="00842E23">
      <w:pPr>
        <w:pStyle w:val="Heading2Center"/>
        <w:rPr>
          <w:lang w:bidi="fa-IR"/>
        </w:rPr>
      </w:pPr>
      <w:bookmarkStart w:id="87" w:name="_Toc518009217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ال</w:t>
      </w:r>
      <w:r w:rsidR="00842E23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نصار ف</w:t>
      </w:r>
      <w:r w:rsidR="00842E23">
        <w:rPr>
          <w:rFonts w:hint="cs"/>
          <w:rtl/>
          <w:lang w:bidi="fa-IR"/>
        </w:rPr>
        <w:t>ى</w:t>
      </w:r>
      <w:r w:rsidR="00F84559">
        <w:rPr>
          <w:rtl/>
          <w:lang w:bidi="fa-IR"/>
        </w:rPr>
        <w:t xml:space="preserve"> البعتين</w:t>
      </w:r>
      <w:r>
        <w:rPr>
          <w:rFonts w:hint="cs"/>
          <w:rtl/>
          <w:lang w:bidi="fa-IR"/>
        </w:rPr>
        <w:t>)</w:t>
      </w:r>
      <w:bookmarkEnd w:id="87"/>
    </w:p>
    <w:p w:rsidR="001E01E0" w:rsidRDefault="00F84559" w:rsidP="00842E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كان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يعرض نفسه على القبائل في المواسم إذا كان يدعوهم إلى الله ويخبرهم </w:t>
      </w:r>
      <w:r w:rsidR="00842E2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>ه نبي</w:t>
      </w:r>
      <w:r w:rsidR="00842E23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مرسل</w:t>
      </w:r>
      <w:r w:rsidR="00842E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فعرض نفسه على كندة. وعلى بني عبد الله بطن من كلب. وعلى بن</w:t>
      </w:r>
      <w:r w:rsidR="00842E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حنيفة. وعلى بن</w:t>
      </w:r>
      <w:r w:rsidR="00842E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عامر بن صعصعة. وعلى قوم من بني عبد الأشهل. فلم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ا أراد الله عز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إظهار دينه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وإعزاز نبي</w:t>
      </w:r>
      <w:r w:rsidR="00842E2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وإنجاز موعده له خرج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الموسم الذي لقي فيه النفر من الأنصار فعرض نفسه على قبائل العرب كما كان يصنع في كل</w:t>
      </w:r>
      <w:r w:rsidR="00842E2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موسم فبينما هو عند العقبة لقي رهطا</w:t>
      </w:r>
      <w:r w:rsidR="00842E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الخزرج أراد الله بهم خيرا</w:t>
      </w:r>
      <w:r w:rsidR="00842E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وفيهم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أسعد بن زرارة أبو </w:t>
      </w:r>
      <w:r w:rsidR="00842E23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النجاري. وعوف بن الحرث بن عفراء. ورافع بن مالك. وقطبة بن عامر بن حديدة. وعقبة بن عامر بن نابي. وجابر بن عبد الله.</w:t>
      </w:r>
    </w:p>
    <w:p w:rsidR="001E01E0" w:rsidRDefault="00F84559" w:rsidP="00842E23">
      <w:pPr>
        <w:pStyle w:val="libNormal"/>
        <w:rPr>
          <w:rtl/>
          <w:lang w:bidi="fa-IR"/>
        </w:rPr>
      </w:pPr>
      <w:r>
        <w:rPr>
          <w:rtl/>
          <w:lang w:bidi="fa-IR"/>
        </w:rPr>
        <w:t>فكل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مهم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ودعاهم إلى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وعرض عليهم ال</w:t>
      </w:r>
      <w:r w:rsidR="00842E23"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وتلا عليهم القرآن فأجابوه فيما دعا إليهم ثم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انصرفوا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راجعين إلى بلادهم وقد آمنوا وصد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>قوا.</w:t>
      </w:r>
    </w:p>
    <w:p w:rsidR="001E01E0" w:rsidRDefault="00F84559" w:rsidP="00842E23">
      <w:pPr>
        <w:pStyle w:val="libNormal"/>
        <w:rPr>
          <w:rtl/>
          <w:lang w:bidi="fa-IR"/>
        </w:rPr>
      </w:pPr>
      <w:r>
        <w:rPr>
          <w:rtl/>
          <w:lang w:bidi="fa-IR"/>
        </w:rPr>
        <w:t>فلم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 قدموا المدينة إلى قومهم ذكروا لهم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ودعوهم إلى ال</w:t>
      </w:r>
      <w:r w:rsidR="00842E23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حت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ى فشا فيهم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تبق دار</w:t>
      </w:r>
      <w:r w:rsidR="00842E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دور الأنصار إل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ا وفيها ذكر</w:t>
      </w:r>
      <w:r w:rsidR="00842E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</w:t>
      </w:r>
      <w:r w:rsidR="00842E23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>ى إذا كان العام المقبل وافى الموسم من الأنصار إثنا عشر رجلا</w:t>
      </w:r>
      <w:r w:rsidR="00842E2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فلقوه بالعقبة الأولى فبايعوا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بيعة النساء وذلك قبل أن يفترض عليهم الحرب. وهم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42E2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دلائل النبوة ل</w:t>
      </w:r>
      <w:r w:rsidR="00842E23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842E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نعيم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صفة الصفوة لابن الجوز</w:t>
      </w:r>
      <w:r w:rsidR="00842E2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 تاريخ ابن كثير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279 بهجة المحافل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42E2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أبو </w:t>
      </w:r>
      <w:r w:rsidR="00842E23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أسعد بن زرارة. وعوف بن عفراء. ومعاذ بن عفراء. ورافع بن مالك. وذكوان بن عبد قيس. وعبادة بن الصامت. ويزيد بن ثعلبة. والعب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عبادة. وعقبة بن عامر. وقطبة بن عامر. و</w:t>
      </w:r>
      <w:r w:rsidR="00842E23">
        <w:rPr>
          <w:rFonts w:hint="cs"/>
          <w:rtl/>
          <w:lang w:bidi="fa-IR"/>
        </w:rPr>
        <w:t>ا</w:t>
      </w:r>
      <w:r>
        <w:rPr>
          <w:rtl/>
          <w:lang w:bidi="fa-IR"/>
        </w:rPr>
        <w:t>بو الهيثم بن التيهان. وعويم بن ساعدة.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عبادة بن الصامت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بايعنا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ليلة العقبة الأولى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على أن لا نشرك بالله شيئا</w:t>
      </w:r>
      <w:r w:rsidR="00842E2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نسرق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نزني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نقتل أولادنا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نأتي ببهتان نفتريه بين أيدينا وأرجلنا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نعصيه في معروف.</w:t>
      </w:r>
    </w:p>
    <w:p w:rsidR="00F84559" w:rsidRDefault="00F84559" w:rsidP="00842E23">
      <w:pPr>
        <w:pStyle w:val="libNormal"/>
        <w:rPr>
          <w:lang w:bidi="fa-IR"/>
        </w:rPr>
      </w:pPr>
      <w:r>
        <w:rPr>
          <w:rtl/>
          <w:lang w:bidi="fa-IR"/>
        </w:rPr>
        <w:t>فلم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842E23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نصرف القوم عنه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بعث رسول الله معهم مصعب بن عمير بن هاشم بن عبد مناف وأمره أن يقرأهم القرآن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ويعل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مهم الاسلام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ويفق</w:t>
      </w:r>
      <w:r w:rsidR="00842E23">
        <w:rPr>
          <w:rFonts w:hint="cs"/>
          <w:rtl/>
          <w:lang w:bidi="fa-IR"/>
        </w:rPr>
        <w:t>ِّ</w:t>
      </w:r>
      <w:r>
        <w:rPr>
          <w:rtl/>
          <w:lang w:bidi="fa-IR"/>
        </w:rPr>
        <w:t>ههم في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ويقيم فيهم الجمعة والجماعة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مصعب يسم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ى بالمدينة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المقرئ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منزله على أسعد بن زرارة أبي أمامة النجاري وكان يصل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ي بهم الجمعة والجماعة فأقام عنده يدعوان الناس ال</w:t>
      </w:r>
      <w:r w:rsidR="00842E23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حت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>ى لم تبق دار</w:t>
      </w:r>
      <w:r w:rsidR="00842E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دور الأنصار إل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ا وفيها رجال</w:t>
      </w:r>
      <w:r w:rsidR="00842E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ونساء</w:t>
      </w:r>
      <w:r w:rsidR="00842E2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مسلمون.</w:t>
      </w:r>
    </w:p>
    <w:p w:rsidR="001E01E0" w:rsidRDefault="00F84559" w:rsidP="00106E5D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842E2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مصعب بن عمير رجع إلى مك</w:t>
      </w:r>
      <w:r w:rsidR="00842E23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وخرج م</w:t>
      </w:r>
      <w:r w:rsidR="00842E23">
        <w:rPr>
          <w:rFonts w:hint="cs"/>
          <w:rtl/>
          <w:lang w:bidi="fa-IR"/>
        </w:rPr>
        <w:t>َ</w:t>
      </w:r>
      <w:r>
        <w:rPr>
          <w:rtl/>
          <w:lang w:bidi="fa-IR"/>
        </w:rPr>
        <w:t>ن خرج من الأنصار من المسلمين إلى الموسم مع ح</w:t>
      </w:r>
      <w:r w:rsidR="00106E5D">
        <w:rPr>
          <w:rFonts w:hint="cs"/>
          <w:rtl/>
          <w:lang w:bidi="fa-IR"/>
        </w:rPr>
        <w:t>ُ</w:t>
      </w:r>
      <w:r>
        <w:rPr>
          <w:rtl/>
          <w:lang w:bidi="fa-IR"/>
        </w:rPr>
        <w:t>ج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>اج قومهم من أهل الشرك حت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>ى قدموا مك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فواعدوا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العقبة من أوسط أي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التشريق. قال كعب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>ا فرغنا من الحج</w:t>
      </w:r>
      <w:r w:rsidR="00106E5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وكانت الليلة التي واعدنا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لها ومعنا عبد الله بن عمرو بن حرام أبو جابر سي</w:t>
      </w:r>
      <w:r w:rsidR="00106E5D">
        <w:rPr>
          <w:rFonts w:hint="cs"/>
          <w:rtl/>
          <w:lang w:bidi="fa-IR"/>
        </w:rPr>
        <w:t>ِّ</w:t>
      </w:r>
      <w:r>
        <w:rPr>
          <w:rtl/>
          <w:lang w:bidi="fa-IR"/>
        </w:rPr>
        <w:t>د ساداتنا وشريف من أشرافنا أخذناه معنا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106E5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دعوناه إلى الاسلام فأسلم وشهد معنا العقبة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كان نقيبا</w:t>
      </w:r>
      <w:r w:rsidR="00106E5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فنمنا تلك الليلة مع قومنا في رحالنا حت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إذا مضى ثلث الليل خرجنا من رحالنا لميعاد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>ى اجتمعنا في الشعب عند العقبة ونحن ثلاثة وسبعون رجلا</w:t>
      </w:r>
      <w:r w:rsidR="00106E5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ومعنا امرأتان من نسائنا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نسيبة بنت كعب </w:t>
      </w:r>
      <w:r w:rsidR="00106E5D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عمارة. وأسماء بنت عمرو أم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منيع.</w:t>
      </w:r>
    </w:p>
    <w:p w:rsidR="001E01E0" w:rsidRDefault="00F84559" w:rsidP="00106E5D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فتكل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فتلا القرآن ودعا إلى الله ورغب في ال</w:t>
      </w:r>
      <w:r w:rsidR="00106E5D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ثم</w:t>
      </w:r>
      <w:r w:rsidR="00106E5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أبايعكم على أن تمنعوني مم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>ا تمنعون منه نساءكم وأبناءكم. فأخذ البراء بن معرور بيده ثم</w:t>
      </w:r>
      <w:r w:rsidR="00106E5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وال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>ذي بعثك بالحق</w:t>
      </w:r>
      <w:r w:rsidR="00106E5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لنمنعن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>ك عم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نمنع منه أزرنا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فبايعنا يا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فنحن والله أهل الحروب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وأهل الحلقة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ورثناها كابرا</w:t>
      </w:r>
      <w:r w:rsidR="00106E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كابر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أخرجوا إلي</w:t>
      </w:r>
      <w:r w:rsidR="00106E5D">
        <w:rPr>
          <w:rFonts w:hint="cs"/>
          <w:rtl/>
          <w:lang w:bidi="fa-IR"/>
        </w:rPr>
        <w:t>َّ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06E5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106E5D">
        <w:rPr>
          <w:rFonts w:hint="cs"/>
          <w:rtl/>
          <w:lang w:bidi="fa-IR"/>
        </w:rPr>
        <w:t>ا</w:t>
      </w:r>
      <w:r>
        <w:rPr>
          <w:rtl/>
          <w:lang w:bidi="fa-IR"/>
        </w:rPr>
        <w:t>زرنا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يعن</w:t>
      </w:r>
      <w:r w:rsidR="00106E5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نساءنا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والمرأة يكنى عنها بال</w:t>
      </w:r>
      <w:r w:rsidR="00106E5D">
        <w:rPr>
          <w:rFonts w:hint="cs"/>
          <w:rtl/>
          <w:lang w:bidi="fa-IR"/>
        </w:rPr>
        <w:t>ا</w:t>
      </w:r>
      <w:r>
        <w:rPr>
          <w:rtl/>
          <w:lang w:bidi="fa-IR"/>
        </w:rPr>
        <w:t>زار.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06E5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منكم </w:t>
      </w:r>
      <w:r w:rsidR="00106E5D">
        <w:rPr>
          <w:rFonts w:hint="cs"/>
          <w:rtl/>
          <w:lang w:bidi="fa-IR"/>
        </w:rPr>
        <w:t>إ</w:t>
      </w:r>
      <w:r>
        <w:rPr>
          <w:rtl/>
          <w:lang w:bidi="fa-IR"/>
        </w:rPr>
        <w:t>ثنى عشر نقيبا</w:t>
      </w:r>
      <w:r w:rsidR="00106E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ليكونوا على قومهم بما فيهم. فأخرجوا منهم </w:t>
      </w:r>
      <w:r w:rsidR="00106E5D">
        <w:rPr>
          <w:rFonts w:hint="cs"/>
          <w:rtl/>
          <w:lang w:bidi="fa-IR"/>
        </w:rPr>
        <w:t>إ</w:t>
      </w:r>
      <w:r>
        <w:rPr>
          <w:rtl/>
          <w:lang w:bidi="fa-IR"/>
        </w:rPr>
        <w:t>ثنى عشر نقيبا</w:t>
      </w:r>
      <w:r w:rsidR="00106E5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تسعة من الخزرج وثلاثة من ال</w:t>
      </w:r>
      <w:r w:rsidR="00106E5D">
        <w:rPr>
          <w:rFonts w:hint="cs"/>
          <w:rtl/>
          <w:lang w:bidi="fa-IR"/>
        </w:rPr>
        <w:t>اُ</w:t>
      </w:r>
      <w:r>
        <w:rPr>
          <w:rtl/>
          <w:lang w:bidi="fa-IR"/>
        </w:rPr>
        <w:t>وس وهم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أمامة أسعد بن زرارة الخزرجي.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سعد بن الربيع بن عمرو الخزرجي.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عبد الله بن رواحة بن امرؤ القيس الخزرجي.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رافع بن مالك بن العجلان الخزرجي.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البراء بن معرور بن صخر الخزرجي.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عبد الله بن عمرو بن حرام الخزرجي.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عبادة بن الصامت بن قبس الخزرجي.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سعد بن عبادة بن د</w:t>
      </w:r>
      <w:r w:rsidR="00106E5D">
        <w:rPr>
          <w:rFonts w:hint="cs"/>
          <w:rtl/>
          <w:lang w:bidi="fa-IR"/>
        </w:rPr>
        <w:t>ُ</w:t>
      </w:r>
      <w:r>
        <w:rPr>
          <w:rtl/>
          <w:lang w:bidi="fa-IR"/>
        </w:rPr>
        <w:t>ليم الخزرجي.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المنذر بن عمرو بن خنيس الخزرجي.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أسيد بن حضير بن سماك الأوسي.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سعد بن خيثمة بن الحرث الأوسي.</w:t>
      </w:r>
    </w:p>
    <w:p w:rsidR="001E01E0" w:rsidRDefault="00F84559" w:rsidP="00106E5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رفاعة بن عبد المنذر بن زنبر الأوسي.</w:t>
      </w:r>
      <w:r w:rsidR="00106E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وقد يعد</w:t>
      </w:r>
      <w:r w:rsidR="00106E5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بمكانه أبو الهيثم ابن التهيان.</w:t>
      </w:r>
    </w:p>
    <w:p w:rsidR="001E01E0" w:rsidRDefault="00F84559" w:rsidP="00106E5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للنقباء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أنتم على قومكم بما فيهم كفلاء ككفالة الحواري</w:t>
      </w:r>
      <w:r w:rsidR="00106E5D">
        <w:rPr>
          <w:rFonts w:hint="cs"/>
          <w:rtl/>
          <w:lang w:bidi="fa-IR"/>
        </w:rPr>
        <w:t>ِّ</w:t>
      </w:r>
      <w:r>
        <w:rPr>
          <w:rtl/>
          <w:lang w:bidi="fa-IR"/>
        </w:rPr>
        <w:t>ين لعيسى بن مريم وأنا كفيل</w:t>
      </w:r>
      <w:r w:rsidR="00106E5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قومي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يعني المسلمين.</w:t>
      </w:r>
      <w:r w:rsidR="00106E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العب</w:t>
      </w:r>
      <w:r w:rsidR="00106E5D"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عبادة بن نضلة الأنصاري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معشر الخزرج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هل تدرون ع</w:t>
      </w:r>
      <w:r w:rsidR="00106E5D">
        <w:rPr>
          <w:rFonts w:hint="cs"/>
          <w:rtl/>
          <w:lang w:bidi="fa-IR"/>
        </w:rPr>
        <w:t>َ</w:t>
      </w:r>
      <w:r>
        <w:rPr>
          <w:rtl/>
          <w:lang w:bidi="fa-IR"/>
        </w:rPr>
        <w:t>لام تبايعون هذا الرجل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</w:p>
    <w:p w:rsidR="001E01E0" w:rsidRDefault="00F84559" w:rsidP="00CA4407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73B94">
        <w:rPr>
          <w:rFonts w:hint="cs"/>
          <w:rtl/>
          <w:lang w:bidi="fa-IR"/>
        </w:rPr>
        <w:t>ّ</w:t>
      </w:r>
      <w:r>
        <w:rPr>
          <w:rtl/>
          <w:lang w:bidi="fa-IR"/>
        </w:rPr>
        <w:t>كم تبايعونه على حرب الأحمر والأسود من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C73B94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 كنتم ترون </w:t>
      </w:r>
      <w:r w:rsidR="00C73B9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73B94">
        <w:rPr>
          <w:rFonts w:hint="cs"/>
          <w:rtl/>
          <w:lang w:bidi="fa-IR"/>
        </w:rPr>
        <w:t>ّ</w:t>
      </w:r>
      <w:r>
        <w:rPr>
          <w:rtl/>
          <w:lang w:bidi="fa-IR"/>
        </w:rPr>
        <w:t>كم إذا نهكت أموالكم مصيبة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وأشرافكم قت</w:t>
      </w:r>
      <w:r w:rsidR="00CA4407">
        <w:rPr>
          <w:rFonts w:hint="cs"/>
          <w:rtl/>
          <w:lang w:bidi="fa-IR"/>
        </w:rPr>
        <w:t>ّ</w:t>
      </w:r>
      <w:r>
        <w:rPr>
          <w:rtl/>
          <w:lang w:bidi="fa-IR"/>
        </w:rPr>
        <w:t>ل استلمتموه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فمن الآن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فهو والله إن فعلتم خزي الدنيا والآخرة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كنتم ترون أنكم وافون له بما دعوتموه إليه على نهكة الأموال وقتل الأشراف فهو والله خير الدنيا والآخرة.</w:t>
      </w:r>
      <w:r w:rsidR="00CA44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قالوا ف</w:t>
      </w:r>
      <w:r w:rsidR="00CA440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A4407">
        <w:rPr>
          <w:rFonts w:hint="cs"/>
          <w:rtl/>
          <w:lang w:bidi="fa-IR"/>
        </w:rPr>
        <w:t>ّ</w:t>
      </w:r>
      <w:r>
        <w:rPr>
          <w:rtl/>
          <w:lang w:bidi="fa-IR"/>
        </w:rPr>
        <w:t>ا نأخذ على مصيبة الأموال قتل الأشراف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فما لنا بذلك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 نحن وفينا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الجن</w:t>
      </w:r>
      <w:r w:rsidR="00CA4407"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  <w:r w:rsidR="00CA44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CA4407">
        <w:rPr>
          <w:rFonts w:hint="cs"/>
          <w:rtl/>
          <w:lang w:bidi="fa-IR"/>
        </w:rPr>
        <w:t>ا</w:t>
      </w:r>
      <w:r>
        <w:rPr>
          <w:rtl/>
          <w:lang w:bidi="fa-IR"/>
        </w:rPr>
        <w:t>بسط يدك فبسط يده فبايعوه.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فقال له العب</w:t>
      </w:r>
      <w:r w:rsidR="00CA4407"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عبادة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الذي بعثك بالحق</w:t>
      </w:r>
      <w:r w:rsidR="00CA440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إن شئت لنميلن</w:t>
      </w:r>
      <w:r w:rsidR="00CA440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أهل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A440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</w:t>
      </w:r>
      <w:r w:rsidR="00CA4407">
        <w:rPr>
          <w:rFonts w:hint="cs"/>
          <w:rtl/>
          <w:lang w:bidi="fa-IR"/>
        </w:rPr>
        <w:t>ِ</w:t>
      </w:r>
      <w:r>
        <w:rPr>
          <w:rtl/>
          <w:lang w:bidi="fa-IR"/>
        </w:rPr>
        <w:t>نى غدا</w:t>
      </w:r>
      <w:r w:rsidR="00CA44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بأسيافنا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ن</w:t>
      </w:r>
      <w:r w:rsidR="00CA4407">
        <w:rPr>
          <w:rFonts w:hint="cs"/>
          <w:rtl/>
          <w:lang w:bidi="fa-IR"/>
        </w:rPr>
        <w:t>ُ</w:t>
      </w:r>
      <w:r>
        <w:rPr>
          <w:rtl/>
          <w:lang w:bidi="fa-IR"/>
        </w:rPr>
        <w:t>ؤمر بذلك ولذلك ولكن ارجعوا إلى رحالكم. فرجعوا إلى مضاجعهم. فلم</w:t>
      </w:r>
      <w:r w:rsidR="00CA4407">
        <w:rPr>
          <w:rFonts w:hint="cs"/>
          <w:rtl/>
          <w:lang w:bidi="fa-IR"/>
        </w:rPr>
        <w:t>ّ</w:t>
      </w:r>
      <w:r>
        <w:rPr>
          <w:rtl/>
          <w:lang w:bidi="fa-IR"/>
        </w:rPr>
        <w:t>ا قدموا المدينة أظهروا ال</w:t>
      </w:r>
      <w:r w:rsidR="00CA4407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بها وفي قومهم بقايا من شيوخ لهم على دينهم من الش</w:t>
      </w:r>
      <w:r w:rsidR="00CA4407">
        <w:rPr>
          <w:rFonts w:hint="cs"/>
          <w:rtl/>
          <w:lang w:bidi="fa-IR"/>
        </w:rPr>
        <w:t>ِّ</w:t>
      </w:r>
      <w:r>
        <w:rPr>
          <w:rtl/>
          <w:lang w:bidi="fa-IR"/>
        </w:rPr>
        <w:t>رك. وكان أهل بيعة العقبة الآخرة ثلاثة وسبعين رجلا</w:t>
      </w:r>
      <w:r w:rsidR="00CA44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امرأتين وهم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8"/>
        <w:gridCol w:w="3216"/>
        <w:gridCol w:w="3282"/>
      </w:tblGrid>
      <w:tr w:rsidR="00CA4407" w:rsidTr="003C2BB5">
        <w:tc>
          <w:tcPr>
            <w:tcW w:w="3348" w:type="dxa"/>
          </w:tcPr>
          <w:p w:rsidR="00CA4407" w:rsidRDefault="003C2BB5" w:rsidP="003C2BB5">
            <w:pPr>
              <w:pStyle w:val="libNormal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اُ</w:t>
            </w:r>
            <w:r w:rsidR="00CA4407">
              <w:rPr>
                <w:rtl/>
                <w:lang w:bidi="fa-IR"/>
              </w:rPr>
              <w:t>سيد بن ح</w:t>
            </w:r>
            <w:r>
              <w:rPr>
                <w:rFonts w:hint="cs"/>
                <w:rtl/>
                <w:lang w:bidi="fa-IR"/>
              </w:rPr>
              <w:t>ُ</w:t>
            </w:r>
            <w:r w:rsidR="00CA4407">
              <w:rPr>
                <w:rtl/>
                <w:lang w:bidi="fa-IR"/>
              </w:rPr>
              <w:t>ضير النقيب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الهيثم بن التيهان النقيب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سلمة بن سلامة الأشهلي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ظهير بن رافع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بردة بن نيار بن عمرو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نهير بن الهيثم الحارثي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سعد بن خيثمة النقيب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رفاعة بن عبد المنذر النقيب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بن جبير بن النعمان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معن بن عدي بن الجلد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عويم بن ساعدة الأوسي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أي</w:t>
            </w:r>
            <w:r w:rsidR="003C2BB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وب خالد الأنصاري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معاذ بن الحارث ال</w:t>
            </w:r>
            <w:r w:rsidR="003C2BB5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نصاري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أسعد بن زرارة النقيب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سهيل بن عتيك النجاري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أوس بن ثابت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أبو طلحة زيد بن سهل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قيس بن أبي صعصعة النجاري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عمرو بن غزية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سعد بن الربيع النقيب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خارجة بن زيد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بن رواحة النقيب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بشير بن سعد الخزرجي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خلا</w:t>
            </w:r>
            <w:r w:rsidR="003C2BB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بن سويد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عقبة بن عمرو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زياد بن لبيد الخزرجي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فروة بن عمرو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خالد بن قيس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رافع بن مالك النقيب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ذكوان بن عبد قيس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عبادة بن قيس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الحارث بن قيس الخزرجي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البراء بن معرور النقيب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بشر بن البراء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سنان بن صيفي الخزرجي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الطفيل بن النعمان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معقل بن المنذر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يزيد بن المنذر الخزرجي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مسعود بن يزيد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الضحاك بن حارثة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يزيد بن خزام الخزرجي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جبار بن صخر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الطفيل بن مالك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كعب بن مالك الخزرجي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سليم بن عمرو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قطبة بن عامر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يزيد بن عامر الخزرجي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كعب بن عمرو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صيفي بن سواد الخزرجي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ثعلبة بن غنمة السلمي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عمرو بن غنمة السلمي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بن أنيس السلمي</w:t>
            </w:r>
          </w:p>
        </w:tc>
        <w:tc>
          <w:tcPr>
            <w:tcW w:w="3216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خالد بن عمرو السلمي</w:t>
            </w:r>
          </w:p>
        </w:tc>
        <w:tc>
          <w:tcPr>
            <w:tcW w:w="3282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عبد الله بن عمر النقيب</w:t>
            </w:r>
          </w:p>
        </w:tc>
      </w:tr>
      <w:tr w:rsidR="00CA4407" w:rsidTr="003C2BB5">
        <w:tc>
          <w:tcPr>
            <w:tcW w:w="3348" w:type="dxa"/>
          </w:tcPr>
          <w:p w:rsidR="00CA4407" w:rsidRDefault="00CA4407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جابر بن عبد الله السلمي</w:t>
            </w:r>
          </w:p>
        </w:tc>
        <w:tc>
          <w:tcPr>
            <w:tcW w:w="3216" w:type="dxa"/>
          </w:tcPr>
          <w:p w:rsidR="00CA4407" w:rsidRDefault="003C2BB5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ثابت بن ثعلبة السلمي</w:t>
            </w:r>
          </w:p>
        </w:tc>
        <w:tc>
          <w:tcPr>
            <w:tcW w:w="3282" w:type="dxa"/>
          </w:tcPr>
          <w:p w:rsidR="00CA4407" w:rsidRDefault="003C2BB5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عمير بن الحارث السلمي</w:t>
            </w:r>
          </w:p>
        </w:tc>
      </w:tr>
      <w:tr w:rsidR="00CA4407" w:rsidTr="003C2BB5">
        <w:tc>
          <w:tcPr>
            <w:tcW w:w="3348" w:type="dxa"/>
          </w:tcPr>
          <w:p w:rsidR="00CA4407" w:rsidRDefault="003C2BB5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خديج بن سلامة بن الفرافر</w:t>
            </w:r>
          </w:p>
        </w:tc>
        <w:tc>
          <w:tcPr>
            <w:tcW w:w="3216" w:type="dxa"/>
          </w:tcPr>
          <w:p w:rsidR="00CA4407" w:rsidRDefault="003C2BB5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معاذ بن جبل الخزرجي</w:t>
            </w:r>
          </w:p>
        </w:tc>
        <w:tc>
          <w:tcPr>
            <w:tcW w:w="3282" w:type="dxa"/>
          </w:tcPr>
          <w:p w:rsidR="00CA4407" w:rsidRDefault="003C2BB5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أوس بن عباد الخزرجي</w:t>
            </w:r>
          </w:p>
        </w:tc>
      </w:tr>
      <w:tr w:rsidR="00CA4407" w:rsidTr="003C2BB5">
        <w:tc>
          <w:tcPr>
            <w:tcW w:w="3348" w:type="dxa"/>
          </w:tcPr>
          <w:p w:rsidR="00CA4407" w:rsidRDefault="003C2BB5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عبادة بن الصامت النقيب</w:t>
            </w:r>
          </w:p>
        </w:tc>
        <w:tc>
          <w:tcPr>
            <w:tcW w:w="3216" w:type="dxa"/>
          </w:tcPr>
          <w:p w:rsidR="00CA4407" w:rsidRDefault="003C2BB5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غنم بن عوف الخزرجي</w:t>
            </w:r>
          </w:p>
        </w:tc>
        <w:tc>
          <w:tcPr>
            <w:tcW w:w="3282" w:type="dxa"/>
          </w:tcPr>
          <w:p w:rsidR="00CA4407" w:rsidRDefault="003C2BB5" w:rsidP="003C2BB5">
            <w:pPr>
              <w:pStyle w:val="libNormal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العب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بن عبادة الخزرجي</w:t>
            </w:r>
          </w:p>
        </w:tc>
      </w:tr>
    </w:tbl>
    <w:p w:rsidR="003C2BB5" w:rsidRDefault="003C2BB5" w:rsidP="003C2BB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82"/>
        <w:gridCol w:w="3282"/>
        <w:gridCol w:w="3282"/>
      </w:tblGrid>
      <w:tr w:rsidR="003C2BB5" w:rsidTr="003C2BB5">
        <w:tc>
          <w:tcPr>
            <w:tcW w:w="3282" w:type="dxa"/>
          </w:tcPr>
          <w:p w:rsidR="003C2BB5" w:rsidRPr="003C2BB5" w:rsidRDefault="003C2BB5" w:rsidP="003C2BB5">
            <w:pPr>
              <w:pStyle w:val="libNormal"/>
              <w:rPr>
                <w:rtl/>
              </w:rPr>
            </w:pPr>
            <w:r w:rsidRPr="003C2BB5">
              <w:rPr>
                <w:rtl/>
              </w:rPr>
              <w:lastRenderedPageBreak/>
              <w:t>أبو عبد الرحمن بن الخزرجي</w:t>
            </w:r>
          </w:p>
        </w:tc>
        <w:tc>
          <w:tcPr>
            <w:tcW w:w="3282" w:type="dxa"/>
          </w:tcPr>
          <w:p w:rsidR="003C2BB5" w:rsidRPr="003C2BB5" w:rsidRDefault="003C2BB5" w:rsidP="003C2BB5">
            <w:pPr>
              <w:pStyle w:val="libNormal"/>
              <w:rPr>
                <w:rtl/>
              </w:rPr>
            </w:pPr>
            <w:r w:rsidRPr="003C2BB5">
              <w:rPr>
                <w:rtl/>
              </w:rPr>
              <w:t>عمرو بن الحرث الخزرجي</w:t>
            </w:r>
          </w:p>
        </w:tc>
        <w:tc>
          <w:tcPr>
            <w:tcW w:w="3282" w:type="dxa"/>
          </w:tcPr>
          <w:p w:rsidR="003C2BB5" w:rsidRPr="003C2BB5" w:rsidRDefault="003C2BB5" w:rsidP="003C2BB5">
            <w:pPr>
              <w:pStyle w:val="libNormal"/>
              <w:rPr>
                <w:rtl/>
              </w:rPr>
            </w:pPr>
            <w:r w:rsidRPr="003C2BB5">
              <w:rPr>
                <w:rtl/>
              </w:rPr>
              <w:t>رفاعة بن عمرو الخزرجي</w:t>
            </w:r>
          </w:p>
        </w:tc>
      </w:tr>
      <w:tr w:rsidR="003C2BB5" w:rsidTr="003C2BB5">
        <w:tc>
          <w:tcPr>
            <w:tcW w:w="3282" w:type="dxa"/>
          </w:tcPr>
          <w:p w:rsidR="003C2BB5" w:rsidRPr="003C2BB5" w:rsidRDefault="003C2BB5" w:rsidP="003C2BB5">
            <w:pPr>
              <w:pStyle w:val="libNormal"/>
              <w:rPr>
                <w:rtl/>
              </w:rPr>
            </w:pPr>
            <w:r w:rsidRPr="003C2BB5">
              <w:rPr>
                <w:rtl/>
              </w:rPr>
              <w:t>عقبة بن وهب الجشمي</w:t>
            </w:r>
          </w:p>
        </w:tc>
        <w:tc>
          <w:tcPr>
            <w:tcW w:w="3282" w:type="dxa"/>
          </w:tcPr>
          <w:p w:rsidR="003C2BB5" w:rsidRPr="003C2BB5" w:rsidRDefault="003C2BB5" w:rsidP="003C2BB5">
            <w:pPr>
              <w:pStyle w:val="libNormal"/>
              <w:rPr>
                <w:rtl/>
              </w:rPr>
            </w:pPr>
            <w:r w:rsidRPr="003C2BB5">
              <w:rPr>
                <w:rtl/>
              </w:rPr>
              <w:t>سعد بن عبادة النقيب</w:t>
            </w:r>
          </w:p>
        </w:tc>
        <w:tc>
          <w:tcPr>
            <w:tcW w:w="3282" w:type="dxa"/>
          </w:tcPr>
          <w:p w:rsidR="003C2BB5" w:rsidRPr="003C2BB5" w:rsidRDefault="003C2BB5" w:rsidP="003C2BB5">
            <w:pPr>
              <w:pStyle w:val="libNormal"/>
              <w:rPr>
                <w:rtl/>
              </w:rPr>
            </w:pPr>
            <w:r w:rsidRPr="003C2BB5">
              <w:rPr>
                <w:rtl/>
              </w:rPr>
              <w:t>المنذر بن عمرو النقيب</w:t>
            </w:r>
          </w:p>
        </w:tc>
      </w:tr>
      <w:tr w:rsidR="003C2BB5" w:rsidTr="003C2BB5">
        <w:tc>
          <w:tcPr>
            <w:tcW w:w="3282" w:type="dxa"/>
          </w:tcPr>
          <w:p w:rsidR="003C2BB5" w:rsidRPr="003C2BB5" w:rsidRDefault="003C2BB5" w:rsidP="003C2BB5">
            <w:pPr>
              <w:pStyle w:val="libNormal"/>
              <w:rPr>
                <w:rtl/>
              </w:rPr>
            </w:pPr>
            <w:r w:rsidRPr="003C2BB5">
              <w:rPr>
                <w:rtl/>
              </w:rPr>
              <w:t>عوف بن الحارث الأنصاري</w:t>
            </w:r>
          </w:p>
        </w:tc>
        <w:tc>
          <w:tcPr>
            <w:tcW w:w="3282" w:type="dxa"/>
          </w:tcPr>
          <w:p w:rsidR="003C2BB5" w:rsidRPr="003C2BB5" w:rsidRDefault="003C2BB5" w:rsidP="003C2BB5">
            <w:pPr>
              <w:pStyle w:val="libNormal"/>
              <w:rPr>
                <w:rtl/>
              </w:rPr>
            </w:pPr>
            <w:r w:rsidRPr="003C2BB5">
              <w:rPr>
                <w:rtl/>
              </w:rPr>
              <w:t>معوذ بن الحارث ال</w:t>
            </w:r>
            <w:r w:rsidRPr="003C2BB5">
              <w:rPr>
                <w:rFonts w:hint="cs"/>
                <w:rtl/>
              </w:rPr>
              <w:t>ا</w:t>
            </w:r>
            <w:r w:rsidRPr="003C2BB5">
              <w:rPr>
                <w:rtl/>
              </w:rPr>
              <w:t>نصاري</w:t>
            </w:r>
          </w:p>
        </w:tc>
        <w:tc>
          <w:tcPr>
            <w:tcW w:w="3282" w:type="dxa"/>
          </w:tcPr>
          <w:p w:rsidR="003C2BB5" w:rsidRPr="003C2BB5" w:rsidRDefault="003C2BB5" w:rsidP="003C2BB5">
            <w:pPr>
              <w:pStyle w:val="libNormal"/>
              <w:rPr>
                <w:rtl/>
              </w:rPr>
            </w:pPr>
            <w:r w:rsidRPr="003C2BB5">
              <w:rPr>
                <w:rtl/>
              </w:rPr>
              <w:t>عمارة بن حزم الأنصاري</w:t>
            </w:r>
          </w:p>
        </w:tc>
      </w:tr>
    </w:tbl>
    <w:p w:rsidR="001E01E0" w:rsidRDefault="00F84559" w:rsidP="003C2BB5">
      <w:pPr>
        <w:pStyle w:val="libNormal"/>
        <w:rPr>
          <w:rtl/>
          <w:lang w:bidi="fa-IR"/>
        </w:rPr>
      </w:pPr>
      <w:r>
        <w:rPr>
          <w:rtl/>
          <w:lang w:bidi="fa-IR"/>
        </w:rPr>
        <w:t>عبد الله بن زيد مناة الخزرجي.</w:t>
      </w:r>
    </w:p>
    <w:p w:rsidR="00F84559" w:rsidRDefault="00F84559" w:rsidP="003C2BB5">
      <w:pPr>
        <w:pStyle w:val="Heading2Center"/>
        <w:rPr>
          <w:lang w:bidi="fa-IR"/>
        </w:rPr>
      </w:pPr>
      <w:bookmarkStart w:id="88" w:name="_Toc518009218"/>
      <w:r>
        <w:rPr>
          <w:rtl/>
          <w:lang w:bidi="fa-IR"/>
        </w:rPr>
        <w:t>نبأ الهجرة</w:t>
      </w:r>
      <w:bookmarkEnd w:id="88"/>
    </w:p>
    <w:p w:rsidR="00FB1484" w:rsidRDefault="00F84559" w:rsidP="004D0F8E">
      <w:pPr>
        <w:pStyle w:val="libNormal"/>
        <w:rPr>
          <w:lang w:bidi="fa-IR"/>
        </w:rPr>
      </w:pPr>
      <w:r>
        <w:rPr>
          <w:rtl/>
          <w:lang w:bidi="fa-IR"/>
        </w:rPr>
        <w:t>فلم</w:t>
      </w:r>
      <w:r w:rsidR="003C2BB5">
        <w:rPr>
          <w:rFonts w:hint="cs"/>
          <w:rtl/>
          <w:lang w:bidi="fa-IR"/>
        </w:rPr>
        <w:t>ّ</w:t>
      </w:r>
      <w:r>
        <w:rPr>
          <w:rtl/>
          <w:lang w:bidi="fa-IR"/>
        </w:rPr>
        <w:t>ا عتت قريش على الله عز</w:t>
      </w:r>
      <w:r w:rsidR="003C2BB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3C2BB5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ورد</w:t>
      </w:r>
      <w:r w:rsidR="003C2BB5">
        <w:rPr>
          <w:rFonts w:hint="cs"/>
          <w:rtl/>
          <w:lang w:bidi="fa-IR"/>
        </w:rPr>
        <w:t>ّ</w:t>
      </w:r>
      <w:r>
        <w:rPr>
          <w:rtl/>
          <w:lang w:bidi="fa-IR"/>
        </w:rPr>
        <w:t>وا عليه ما أرادهم به من الكرامة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</w:t>
      </w:r>
      <w:r w:rsidR="003C2BB5">
        <w:rPr>
          <w:rFonts w:hint="cs"/>
          <w:rtl/>
          <w:lang w:bidi="fa-IR"/>
        </w:rPr>
        <w:t>َّ</w:t>
      </w:r>
      <w:r>
        <w:rPr>
          <w:rtl/>
          <w:lang w:bidi="fa-IR"/>
        </w:rPr>
        <w:t>بوا نبي</w:t>
      </w:r>
      <w:r w:rsidR="003C2BB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وعذ</w:t>
      </w:r>
      <w:r w:rsidR="003C2BB5">
        <w:rPr>
          <w:rFonts w:hint="cs"/>
          <w:rtl/>
          <w:lang w:bidi="fa-IR"/>
        </w:rPr>
        <w:t>َّ</w:t>
      </w:r>
      <w:r>
        <w:rPr>
          <w:rtl/>
          <w:lang w:bidi="fa-IR"/>
        </w:rPr>
        <w:t>بوا ونفوا م</w:t>
      </w:r>
      <w:r w:rsidR="003C2BB5">
        <w:rPr>
          <w:rFonts w:hint="cs"/>
          <w:rtl/>
          <w:lang w:bidi="fa-IR"/>
        </w:rPr>
        <w:t>َ</w:t>
      </w:r>
      <w:r>
        <w:rPr>
          <w:rtl/>
          <w:lang w:bidi="fa-IR"/>
        </w:rPr>
        <w:t>ن ع</w:t>
      </w:r>
      <w:r w:rsidR="003C2BB5">
        <w:rPr>
          <w:rFonts w:hint="cs"/>
          <w:rtl/>
          <w:lang w:bidi="fa-IR"/>
        </w:rPr>
        <w:t>َ</w:t>
      </w:r>
      <w:r>
        <w:rPr>
          <w:rtl/>
          <w:lang w:bidi="fa-IR"/>
        </w:rPr>
        <w:t>بده ووح</w:t>
      </w:r>
      <w:r w:rsidR="003C2BB5">
        <w:rPr>
          <w:rFonts w:hint="cs"/>
          <w:rtl/>
          <w:lang w:bidi="fa-IR"/>
        </w:rPr>
        <w:t>َّ</w:t>
      </w:r>
      <w:r>
        <w:rPr>
          <w:rtl/>
          <w:lang w:bidi="fa-IR"/>
        </w:rPr>
        <w:t>ده وصد</w:t>
      </w:r>
      <w:r w:rsidR="003C2BB5">
        <w:rPr>
          <w:rFonts w:hint="cs"/>
          <w:rtl/>
          <w:lang w:bidi="fa-IR"/>
        </w:rPr>
        <w:t>َّ</w:t>
      </w:r>
      <w:r>
        <w:rPr>
          <w:rtl/>
          <w:lang w:bidi="fa-IR"/>
        </w:rPr>
        <w:t>ق نبي</w:t>
      </w:r>
      <w:r w:rsidR="003C2BB5">
        <w:rPr>
          <w:rFonts w:hint="cs"/>
          <w:rtl/>
          <w:lang w:bidi="fa-IR"/>
        </w:rPr>
        <w:t>َّ</w:t>
      </w:r>
      <w:r>
        <w:rPr>
          <w:rtl/>
          <w:lang w:bidi="fa-IR"/>
        </w:rPr>
        <w:t>ه واعتصم بدينه أذن الله عز</w:t>
      </w:r>
      <w:r w:rsidR="004D0F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4D0F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لرسوله </w:t>
      </w:r>
      <w:r w:rsidR="00824C23" w:rsidRPr="00824C23">
        <w:rPr>
          <w:rStyle w:val="libAlaemChar"/>
          <w:rtl/>
        </w:rPr>
        <w:t>صلى‌الله‌عليه‌وآله‌وسلم</w:t>
      </w:r>
      <w:r w:rsidR="004D0F8E">
        <w:rPr>
          <w:rtl/>
          <w:lang w:bidi="fa-IR"/>
        </w:rPr>
        <w:t xml:space="preserve"> في القتال فنزل قوله تعالى</w:t>
      </w:r>
      <w:r w:rsidR="00A5036A">
        <w:rPr>
          <w:rtl/>
          <w:lang w:bidi="fa-IR"/>
        </w:rPr>
        <w:t>:</w:t>
      </w:r>
      <w:r w:rsidR="004D0F8E">
        <w:rPr>
          <w:rtl/>
          <w:lang w:bidi="fa-IR"/>
        </w:rPr>
        <w:t xml:space="preserve"> </w:t>
      </w:r>
      <w:r w:rsidR="004D0F8E">
        <w:rPr>
          <w:rFonts w:hint="cs"/>
          <w:rtl/>
          <w:lang w:bidi="fa-IR"/>
        </w:rPr>
        <w:t>اُ</w:t>
      </w:r>
      <w:r w:rsidR="004D0F8E">
        <w:rPr>
          <w:rtl/>
          <w:lang w:bidi="fa-IR"/>
        </w:rPr>
        <w:t>ذن ل</w:t>
      </w:r>
      <w:r>
        <w:rPr>
          <w:rtl/>
          <w:lang w:bidi="fa-IR"/>
        </w:rPr>
        <w:t>ل</w:t>
      </w:r>
      <w:r w:rsidR="004D0F8E">
        <w:rPr>
          <w:rtl/>
          <w:lang w:bidi="fa-IR"/>
        </w:rPr>
        <w:t>ذين ي</w:t>
      </w:r>
      <w:r w:rsidR="004D0F8E">
        <w:rPr>
          <w:rFonts w:hint="cs"/>
          <w:rtl/>
          <w:lang w:bidi="fa-IR"/>
        </w:rPr>
        <w:t>ُ</w:t>
      </w:r>
      <w:r w:rsidR="004D0F8E">
        <w:rPr>
          <w:rtl/>
          <w:lang w:bidi="fa-IR"/>
        </w:rPr>
        <w:t>قاتلون بأن</w:t>
      </w:r>
      <w:r w:rsidR="004D0F8E">
        <w:rPr>
          <w:rFonts w:hint="cs"/>
          <w:rtl/>
          <w:lang w:bidi="fa-IR"/>
        </w:rPr>
        <w:t>َّ</w:t>
      </w:r>
      <w:r w:rsidR="004D0F8E">
        <w:rPr>
          <w:rtl/>
          <w:lang w:bidi="fa-IR"/>
        </w:rPr>
        <w:t>هم ظلم</w:t>
      </w:r>
      <w:r>
        <w:rPr>
          <w:rtl/>
          <w:lang w:bidi="fa-IR"/>
        </w:rPr>
        <w:t>وا الآية. ثم</w:t>
      </w:r>
      <w:r w:rsidR="004D0F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أنزل الله </w:t>
      </w:r>
      <w:r w:rsidR="004D0F8E">
        <w:rPr>
          <w:rtl/>
          <w:lang w:bidi="fa-IR"/>
        </w:rPr>
        <w:t>تعالى</w:t>
      </w:r>
      <w:r w:rsidR="00A5036A">
        <w:rPr>
          <w:rtl/>
          <w:lang w:bidi="fa-IR"/>
        </w:rPr>
        <w:t>:</w:t>
      </w:r>
      <w:r w:rsidR="004D0F8E">
        <w:rPr>
          <w:rtl/>
          <w:lang w:bidi="fa-IR"/>
        </w:rPr>
        <w:t xml:space="preserve"> وقاتلوهم حت</w:t>
      </w:r>
      <w:r w:rsidR="004D0F8E">
        <w:rPr>
          <w:rFonts w:hint="cs"/>
          <w:rtl/>
          <w:lang w:bidi="fa-IR"/>
        </w:rPr>
        <w:t>ّ</w:t>
      </w:r>
      <w:r w:rsidR="004D0F8E">
        <w:rPr>
          <w:rtl/>
          <w:lang w:bidi="fa-IR"/>
        </w:rPr>
        <w:t>ى‏ لا تكون فتنة ويك</w:t>
      </w:r>
      <w:r>
        <w:rPr>
          <w:rtl/>
          <w:lang w:bidi="fa-IR"/>
        </w:rPr>
        <w:t>ون</w:t>
      </w:r>
      <w:r w:rsidR="004D0F8E">
        <w:rPr>
          <w:rtl/>
          <w:lang w:bidi="fa-IR"/>
        </w:rPr>
        <w:t xml:space="preserve"> الدين</w:t>
      </w:r>
      <w:r>
        <w:rPr>
          <w:rtl/>
          <w:lang w:bidi="fa-IR"/>
        </w:rPr>
        <w:t xml:space="preserve"> </w:t>
      </w:r>
      <w:r w:rsidR="004D0F8E">
        <w:rPr>
          <w:rFonts w:hint="cs"/>
          <w:rtl/>
          <w:lang w:bidi="fa-IR"/>
        </w:rPr>
        <w:t>لله</w:t>
      </w:r>
      <w:r>
        <w:rPr>
          <w:rtl/>
          <w:lang w:bidi="fa-IR"/>
        </w:rPr>
        <w:t>.</w:t>
      </w:r>
    </w:p>
    <w:p w:rsidR="001E01E0" w:rsidRDefault="00F84559" w:rsidP="004D0F8E">
      <w:pPr>
        <w:pStyle w:val="libNormal"/>
        <w:rPr>
          <w:rtl/>
          <w:lang w:bidi="fa-IR"/>
        </w:rPr>
      </w:pPr>
      <w:r>
        <w:rPr>
          <w:rtl/>
          <w:lang w:bidi="fa-IR"/>
        </w:rPr>
        <w:t>فلم</w:t>
      </w:r>
      <w:r w:rsidR="004D0F8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أذن الله تعالى 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الحرب وتابعه هذ الحي</w:t>
      </w:r>
      <w:r w:rsidR="004D0F8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الأنصار على الاسلام والنصرة له ولمن </w:t>
      </w:r>
      <w:r w:rsidR="004D0F8E"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 w:rsidR="004D0F8E">
        <w:rPr>
          <w:rFonts w:hint="cs"/>
          <w:rtl/>
          <w:lang w:bidi="fa-IR"/>
        </w:rPr>
        <w:t>َّ</w:t>
      </w:r>
      <w:r>
        <w:rPr>
          <w:rtl/>
          <w:lang w:bidi="fa-IR"/>
        </w:rPr>
        <w:t>بعه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وأوى إليهم من المسلمين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أمر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أصحابه من المهاجرين م</w:t>
      </w:r>
      <w:r w:rsidR="004D0F8E">
        <w:rPr>
          <w:rFonts w:hint="cs"/>
          <w:rtl/>
          <w:lang w:bidi="fa-IR"/>
        </w:rPr>
        <w:t>ِ</w:t>
      </w:r>
      <w:r>
        <w:rPr>
          <w:rtl/>
          <w:lang w:bidi="fa-IR"/>
        </w:rPr>
        <w:t>ن قومه وم</w:t>
      </w:r>
      <w:r w:rsidR="004D0F8E">
        <w:rPr>
          <w:rFonts w:hint="cs"/>
          <w:rtl/>
          <w:lang w:bidi="fa-IR"/>
        </w:rPr>
        <w:t>َ</w:t>
      </w:r>
      <w:r>
        <w:rPr>
          <w:rtl/>
          <w:lang w:bidi="fa-IR"/>
        </w:rPr>
        <w:t>ن معه بمك</w:t>
      </w:r>
      <w:r w:rsidR="004D0F8E">
        <w:rPr>
          <w:rFonts w:hint="cs"/>
          <w:rtl/>
          <w:lang w:bidi="fa-IR"/>
        </w:rPr>
        <w:t>ّ</w:t>
      </w:r>
      <w:r>
        <w:rPr>
          <w:rtl/>
          <w:lang w:bidi="fa-IR"/>
        </w:rPr>
        <w:t>ة من المسلمين بالخروج إلى المدينة والهجرة إليها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واللحوق ب</w:t>
      </w:r>
      <w:r w:rsidR="004D0F8E">
        <w:rPr>
          <w:rFonts w:hint="cs"/>
          <w:rtl/>
          <w:lang w:bidi="fa-IR"/>
        </w:rPr>
        <w:t>ا</w:t>
      </w:r>
      <w:r>
        <w:rPr>
          <w:rtl/>
          <w:lang w:bidi="fa-IR"/>
        </w:rPr>
        <w:t>خوانهم من الأنصار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D0F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 w:rsidR="004D0F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4D0F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قد جعل لكم إخوانا</w:t>
      </w:r>
      <w:r w:rsidR="004D0F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ودارا</w:t>
      </w:r>
      <w:r w:rsidR="004D0F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تأمنون بها. فخرجوا أرسالا</w:t>
      </w:r>
      <w:r w:rsidR="004D0F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وأقام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بمك</w:t>
      </w:r>
      <w:r w:rsidR="004D0F8E">
        <w:rPr>
          <w:rFonts w:hint="cs"/>
          <w:rtl/>
          <w:lang w:bidi="fa-IR"/>
        </w:rPr>
        <w:t>ّ</w:t>
      </w:r>
      <w:r>
        <w:rPr>
          <w:rtl/>
          <w:lang w:bidi="fa-IR"/>
        </w:rPr>
        <w:t>ة ينتظر أن يأذن له رب</w:t>
      </w:r>
      <w:r w:rsidR="004D0F8E">
        <w:rPr>
          <w:rFonts w:hint="cs"/>
          <w:rtl/>
          <w:lang w:bidi="fa-IR"/>
        </w:rPr>
        <w:t>ُّ</w:t>
      </w:r>
      <w:r>
        <w:rPr>
          <w:rtl/>
          <w:lang w:bidi="fa-IR"/>
        </w:rPr>
        <w:t>ه في الخروج من مكة والهجرة إلى المدينة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فهاجر بنو جحش فغل</w:t>
      </w:r>
      <w:r w:rsidR="004D0F8E">
        <w:rPr>
          <w:rFonts w:hint="cs"/>
          <w:rtl/>
          <w:lang w:bidi="fa-IR"/>
        </w:rPr>
        <w:t>ّ</w:t>
      </w:r>
      <w:r>
        <w:rPr>
          <w:rtl/>
          <w:lang w:bidi="fa-IR"/>
        </w:rPr>
        <w:t>قت دورهم هجرة تخفق أبوابها ي</w:t>
      </w:r>
      <w:r w:rsidR="004D0F8E">
        <w:rPr>
          <w:rFonts w:hint="cs"/>
          <w:rtl/>
          <w:lang w:bidi="fa-IR"/>
        </w:rPr>
        <w:t>َ</w:t>
      </w:r>
      <w:r>
        <w:rPr>
          <w:rtl/>
          <w:lang w:bidi="fa-IR"/>
        </w:rPr>
        <w:t>بابا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ليس فيها ساكن</w:t>
      </w:r>
      <w:r w:rsidR="004D0F8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خلاء</w:t>
      </w:r>
      <w:r w:rsidR="004D0F8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أهلها. وكان بنو غنم بن دودان أهل. </w:t>
      </w:r>
      <w:r w:rsidR="004D0F8E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قد أو عبوا إلى المدينة هجرة نساءهم ورجالهم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4D0F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تتابع المهاجرون وفيهم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65"/>
        <w:gridCol w:w="2610"/>
        <w:gridCol w:w="2070"/>
        <w:gridCol w:w="2601"/>
      </w:tblGrid>
      <w:tr w:rsidR="004D0F8E" w:rsidTr="009A4C4B">
        <w:tc>
          <w:tcPr>
            <w:tcW w:w="2565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أبو سلمة بن عبد الأسد</w:t>
            </w:r>
          </w:p>
        </w:tc>
        <w:tc>
          <w:tcPr>
            <w:tcW w:w="261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عامر بن ربيعة الكعبي</w:t>
            </w:r>
          </w:p>
        </w:tc>
        <w:tc>
          <w:tcPr>
            <w:tcW w:w="207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عبد الله بن جحش</w:t>
            </w:r>
          </w:p>
        </w:tc>
        <w:tc>
          <w:tcPr>
            <w:tcW w:w="2601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عبد بن جحش أبو أحمد</w:t>
            </w:r>
          </w:p>
        </w:tc>
      </w:tr>
      <w:tr w:rsidR="004D0F8E" w:rsidTr="009A4C4B">
        <w:tc>
          <w:tcPr>
            <w:tcW w:w="2565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عكاشة بن محصن</w:t>
            </w:r>
          </w:p>
        </w:tc>
        <w:tc>
          <w:tcPr>
            <w:tcW w:w="261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شجاع بن وهب</w:t>
            </w:r>
          </w:p>
        </w:tc>
        <w:tc>
          <w:tcPr>
            <w:tcW w:w="207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عقبة بن وهب</w:t>
            </w:r>
          </w:p>
        </w:tc>
        <w:tc>
          <w:tcPr>
            <w:tcW w:w="2601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عربد بن ح</w:t>
            </w:r>
            <w:r w:rsidR="0096164A">
              <w:rPr>
                <w:rFonts w:hint="cs"/>
                <w:rtl/>
              </w:rPr>
              <w:t>ُ</w:t>
            </w:r>
            <w:r w:rsidRPr="00541ECC">
              <w:rPr>
                <w:rtl/>
              </w:rPr>
              <w:t>مي</w:t>
            </w:r>
            <w:r w:rsidR="0096164A">
              <w:rPr>
                <w:rFonts w:hint="cs"/>
                <w:rtl/>
              </w:rPr>
              <w:t>َ</w:t>
            </w:r>
            <w:r w:rsidRPr="00541ECC">
              <w:rPr>
                <w:rtl/>
              </w:rPr>
              <w:t>ر</w:t>
            </w:r>
          </w:p>
        </w:tc>
      </w:tr>
      <w:tr w:rsidR="004D0F8E" w:rsidTr="009A4C4B">
        <w:tc>
          <w:tcPr>
            <w:tcW w:w="2565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منقذ بن نباتة</w:t>
            </w:r>
          </w:p>
        </w:tc>
        <w:tc>
          <w:tcPr>
            <w:tcW w:w="261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سعيد بن ر</w:t>
            </w:r>
            <w:r w:rsidR="0096164A">
              <w:rPr>
                <w:rFonts w:hint="cs"/>
                <w:rtl/>
              </w:rPr>
              <w:t>ُ</w:t>
            </w:r>
            <w:r w:rsidRPr="00541ECC">
              <w:rPr>
                <w:rtl/>
              </w:rPr>
              <w:t>قيش</w:t>
            </w:r>
          </w:p>
        </w:tc>
        <w:tc>
          <w:tcPr>
            <w:tcW w:w="207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محرز بن نضلة</w:t>
            </w:r>
          </w:p>
        </w:tc>
        <w:tc>
          <w:tcPr>
            <w:tcW w:w="2601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يزيد بن ر</w:t>
            </w:r>
            <w:r w:rsidR="0096164A">
              <w:rPr>
                <w:rFonts w:hint="cs"/>
                <w:rtl/>
              </w:rPr>
              <w:t>ُ</w:t>
            </w:r>
            <w:r w:rsidRPr="00541ECC">
              <w:rPr>
                <w:rtl/>
              </w:rPr>
              <w:t>قيش</w:t>
            </w:r>
          </w:p>
        </w:tc>
      </w:tr>
      <w:tr w:rsidR="004D0F8E" w:rsidTr="009A4C4B">
        <w:tc>
          <w:tcPr>
            <w:tcW w:w="2565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قيس بن خابر</w:t>
            </w:r>
          </w:p>
        </w:tc>
        <w:tc>
          <w:tcPr>
            <w:tcW w:w="261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عمرو بن محص</w:t>
            </w:r>
            <w:r w:rsidR="00716F7E">
              <w:rPr>
                <w:rFonts w:hint="cs"/>
                <w:rtl/>
              </w:rPr>
              <w:t>ِّ</w:t>
            </w:r>
            <w:r w:rsidRPr="00541ECC">
              <w:rPr>
                <w:rtl/>
              </w:rPr>
              <w:t>ن</w:t>
            </w:r>
          </w:p>
        </w:tc>
        <w:tc>
          <w:tcPr>
            <w:tcW w:w="207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مالك بن عمرو</w:t>
            </w:r>
          </w:p>
        </w:tc>
        <w:tc>
          <w:tcPr>
            <w:tcW w:w="2601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صفوان بن عمرو</w:t>
            </w:r>
          </w:p>
        </w:tc>
      </w:tr>
      <w:tr w:rsidR="004D0F8E" w:rsidTr="009A4C4B">
        <w:tc>
          <w:tcPr>
            <w:tcW w:w="2565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ثقف بن عمرو</w:t>
            </w:r>
          </w:p>
        </w:tc>
        <w:tc>
          <w:tcPr>
            <w:tcW w:w="261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ربيعة بن أكثم</w:t>
            </w:r>
          </w:p>
        </w:tc>
        <w:tc>
          <w:tcPr>
            <w:tcW w:w="2070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الزبير بن عبيدة</w:t>
            </w:r>
          </w:p>
        </w:tc>
        <w:tc>
          <w:tcPr>
            <w:tcW w:w="2601" w:type="dxa"/>
          </w:tcPr>
          <w:p w:rsidR="004D0F8E" w:rsidRPr="00541ECC" w:rsidRDefault="004D0F8E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تمام بن عبيدة</w:t>
            </w:r>
          </w:p>
        </w:tc>
      </w:tr>
      <w:tr w:rsidR="00541ECC" w:rsidTr="009A4C4B">
        <w:tc>
          <w:tcPr>
            <w:tcW w:w="2565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سخبرة بن عبيدة</w:t>
            </w:r>
          </w:p>
        </w:tc>
        <w:tc>
          <w:tcPr>
            <w:tcW w:w="2610" w:type="dxa"/>
          </w:tcPr>
          <w:p w:rsidR="00541ECC" w:rsidRPr="00541ECC" w:rsidRDefault="009A4C4B" w:rsidP="00541ECC">
            <w:pPr>
              <w:pStyle w:val="libNormal"/>
              <w:rPr>
                <w:rtl/>
              </w:rPr>
            </w:pPr>
            <w:r>
              <w:rPr>
                <w:rtl/>
              </w:rPr>
              <w:t>محمدبنعبد</w:t>
            </w:r>
            <w:r>
              <w:rPr>
                <w:rFonts w:hint="cs"/>
                <w:rtl/>
              </w:rPr>
              <w:t xml:space="preserve"> </w:t>
            </w:r>
            <w:r w:rsidR="00541ECC" w:rsidRPr="00541ECC">
              <w:rPr>
                <w:rtl/>
              </w:rPr>
              <w:t>الله بن جحش</w:t>
            </w:r>
          </w:p>
        </w:tc>
        <w:tc>
          <w:tcPr>
            <w:tcW w:w="2070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عمر بن الخطاب</w:t>
            </w:r>
          </w:p>
        </w:tc>
        <w:tc>
          <w:tcPr>
            <w:tcW w:w="2601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عياش بن أبي ربيعة</w:t>
            </w:r>
          </w:p>
        </w:tc>
      </w:tr>
      <w:tr w:rsidR="00541ECC" w:rsidTr="009A4C4B">
        <w:tc>
          <w:tcPr>
            <w:tcW w:w="2565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زيد بن الخطاب</w:t>
            </w:r>
          </w:p>
        </w:tc>
        <w:tc>
          <w:tcPr>
            <w:tcW w:w="2610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عمرو بن سراقة</w:t>
            </w:r>
          </w:p>
        </w:tc>
        <w:tc>
          <w:tcPr>
            <w:tcW w:w="2070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عبد الله بن سراقة</w:t>
            </w:r>
          </w:p>
        </w:tc>
        <w:tc>
          <w:tcPr>
            <w:tcW w:w="2601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خنيس بن حذافة</w:t>
            </w:r>
          </w:p>
        </w:tc>
      </w:tr>
      <w:tr w:rsidR="00541ECC" w:rsidTr="009A4C4B">
        <w:tc>
          <w:tcPr>
            <w:tcW w:w="2565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إياس بن البكير</w:t>
            </w:r>
          </w:p>
        </w:tc>
        <w:tc>
          <w:tcPr>
            <w:tcW w:w="2610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عاقل بن البكير</w:t>
            </w:r>
          </w:p>
        </w:tc>
        <w:tc>
          <w:tcPr>
            <w:tcW w:w="2070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عامر بن البكير</w:t>
            </w:r>
          </w:p>
        </w:tc>
        <w:tc>
          <w:tcPr>
            <w:tcW w:w="2601" w:type="dxa"/>
          </w:tcPr>
          <w:p w:rsidR="00541ECC" w:rsidRPr="00541ECC" w:rsidRDefault="00541ECC" w:rsidP="00541ECC">
            <w:pPr>
              <w:pStyle w:val="libNormal"/>
              <w:rPr>
                <w:rtl/>
              </w:rPr>
            </w:pPr>
            <w:r w:rsidRPr="00541ECC">
              <w:rPr>
                <w:rtl/>
              </w:rPr>
              <w:t>خالد بن البكير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61"/>
        <w:gridCol w:w="2462"/>
        <w:gridCol w:w="2462"/>
        <w:gridCol w:w="2462"/>
      </w:tblGrid>
      <w:tr w:rsidR="00716F7E" w:rsidTr="00716F7E"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lastRenderedPageBreak/>
              <w:t>طلحة بن عبيد الله</w:t>
            </w:r>
          </w:p>
        </w:tc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حمزة بن عبد المطلب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صهيب بن سنان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زيد بن حارثة</w:t>
            </w:r>
          </w:p>
        </w:tc>
      </w:tr>
      <w:tr w:rsidR="00716F7E" w:rsidTr="00716F7E"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كن</w:t>
            </w:r>
            <w:r>
              <w:rPr>
                <w:rFonts w:hint="cs"/>
                <w:rtl/>
              </w:rPr>
              <w:t>ّ</w:t>
            </w:r>
            <w:r w:rsidRPr="00716F7E">
              <w:rPr>
                <w:rtl/>
              </w:rPr>
              <w:t>ار بن حصين</w:t>
            </w:r>
          </w:p>
        </w:tc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عبيدة بن الحارث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الطفيل بن الحارث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الحصين بن الحرث</w:t>
            </w:r>
          </w:p>
        </w:tc>
      </w:tr>
      <w:tr w:rsidR="00716F7E" w:rsidTr="00716F7E"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مسطح بن أثاثة</w:t>
            </w:r>
          </w:p>
        </w:tc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سويبط بن سعد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طليب بن عمير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خب</w:t>
            </w:r>
            <w:r>
              <w:rPr>
                <w:rFonts w:hint="cs"/>
                <w:rtl/>
              </w:rPr>
              <w:t>ّ</w:t>
            </w:r>
            <w:r w:rsidRPr="00716F7E">
              <w:rPr>
                <w:rtl/>
              </w:rPr>
              <w:t>اب مولى عتبة</w:t>
            </w:r>
          </w:p>
        </w:tc>
      </w:tr>
      <w:tr w:rsidR="00716F7E" w:rsidTr="00716F7E"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عبد الرحمن بن عوف</w:t>
            </w:r>
          </w:p>
        </w:tc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الزبير بن عوام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أبو سبرة بن أبي رهم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مصعب بن عمير</w:t>
            </w:r>
          </w:p>
        </w:tc>
      </w:tr>
      <w:tr w:rsidR="00716F7E" w:rsidTr="00716F7E"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أبو حذيفة بن عتبة</w:t>
            </w:r>
          </w:p>
        </w:tc>
        <w:tc>
          <w:tcPr>
            <w:tcW w:w="2461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سالم مولى أبي حذيفة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عتبة بن غزوان</w:t>
            </w:r>
          </w:p>
        </w:tc>
        <w:tc>
          <w:tcPr>
            <w:tcW w:w="2462" w:type="dxa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عثمان بن عفان</w:t>
            </w:r>
          </w:p>
        </w:tc>
      </w:tr>
      <w:tr w:rsidR="00716F7E" w:rsidTr="00716F7E">
        <w:tc>
          <w:tcPr>
            <w:tcW w:w="4923" w:type="dxa"/>
            <w:gridSpan w:val="2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أنسة مولى رسول الله</w:t>
            </w:r>
          </w:p>
        </w:tc>
        <w:tc>
          <w:tcPr>
            <w:tcW w:w="4923" w:type="dxa"/>
            <w:gridSpan w:val="2"/>
          </w:tcPr>
          <w:p w:rsidR="00716F7E" w:rsidRPr="00716F7E" w:rsidRDefault="00716F7E" w:rsidP="00716F7E">
            <w:pPr>
              <w:pStyle w:val="libNormal"/>
              <w:rPr>
                <w:rtl/>
              </w:rPr>
            </w:pPr>
            <w:r w:rsidRPr="00716F7E">
              <w:rPr>
                <w:rtl/>
              </w:rPr>
              <w:t>أبو كبشة مولى رسول الله</w:t>
            </w:r>
            <w:r w:rsidRPr="00716F7E">
              <w:rPr>
                <w:rFonts w:hint="cs"/>
                <w:rtl/>
              </w:rPr>
              <w:t>.</w:t>
            </w:r>
          </w:p>
        </w:tc>
      </w:tr>
    </w:tbl>
    <w:p w:rsidR="002D3F4D" w:rsidRDefault="00F84559" w:rsidP="002D3F4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وأقام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بمك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>ة بعد أصحابه من المهاجرين ينتظر أن يؤذن له في الهجرة. ولم يتخل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>ف معه بمك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>ة أحد</w:t>
      </w:r>
      <w:r w:rsidR="002D3F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المهاجرين إلا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ح</w:t>
      </w:r>
      <w:r w:rsidR="002D3F4D">
        <w:rPr>
          <w:rFonts w:hint="cs"/>
          <w:rtl/>
          <w:lang w:bidi="fa-IR"/>
        </w:rPr>
        <w:t>ُ</w:t>
      </w:r>
      <w:r>
        <w:rPr>
          <w:rtl/>
          <w:lang w:bidi="fa-IR"/>
        </w:rPr>
        <w:t>بس أو فتن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إلا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</w:t>
      </w:r>
      <w:r w:rsidR="002D3F4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وأبو بكر بن أبي قحافة رضي الله عنهما حت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إذا كان اليوم الذي أذن الله فيه لرسوله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الهجرة والخروج من مك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>ة من بين ظهري قومه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كان يعلم بخروجه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أحد</w:t>
      </w:r>
      <w:r w:rsidR="002D3F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حين خرج إل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>ا علي</w:t>
      </w:r>
      <w:r w:rsidR="002D3F4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وأبو بكر الصد</w:t>
      </w:r>
      <w:r w:rsidR="002D3F4D">
        <w:rPr>
          <w:rFonts w:hint="cs"/>
          <w:rtl/>
          <w:lang w:bidi="fa-IR"/>
        </w:rPr>
        <w:t>ِّ</w:t>
      </w:r>
      <w:r>
        <w:rPr>
          <w:rtl/>
          <w:lang w:bidi="fa-IR"/>
        </w:rPr>
        <w:t>يق وآل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أما علي</w:t>
      </w:r>
      <w:r w:rsidR="002D3F4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فإن</w:t>
      </w:r>
      <w:r w:rsidR="002D3F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أخبره بخروجه وأمره أن يتخل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>ف بعد</w:t>
      </w:r>
      <w:r w:rsidR="002D3F4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مك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حتى يؤد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عن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الودائع التي كانت عنده للناس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ليس بمك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>ة أحد</w:t>
      </w:r>
      <w:r w:rsidR="002D3F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عنده شيء</w:t>
      </w:r>
      <w:r w:rsidR="002D3F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يخشى عليه إل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وضعه عنده لما يعلم من صدقه وأمانته </w:t>
      </w:r>
      <w:r w:rsidR="00824C23" w:rsidRPr="00824C23">
        <w:rPr>
          <w:rStyle w:val="libAlaemChar"/>
          <w:rtl/>
        </w:rPr>
        <w:t>صلى‌الله‌عليه‌وآله‌وسلم</w:t>
      </w:r>
      <w:r w:rsidR="002D3F4D">
        <w:rPr>
          <w:rFonts w:hint="cs"/>
          <w:rtl/>
          <w:lang w:bidi="fa-IR"/>
        </w:rPr>
        <w:t>.</w:t>
      </w:r>
    </w:p>
    <w:p w:rsidR="001E01E0" w:rsidRDefault="00F84559" w:rsidP="002D3F4D">
      <w:pPr>
        <w:pStyle w:val="libNormal"/>
        <w:rPr>
          <w:rtl/>
          <w:lang w:bidi="fa-IR"/>
        </w:rPr>
      </w:pPr>
      <w:r>
        <w:rPr>
          <w:rtl/>
          <w:lang w:bidi="fa-IR"/>
        </w:rPr>
        <w:t>فلم</w:t>
      </w:r>
      <w:r w:rsidR="002D3F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أجمع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الخروج فخرج ومعه أبو بكر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عمدا إلى غار بثور جبل بأسفل مك</w:t>
      </w:r>
      <w:r w:rsidR="002D347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فدخلاه فأقام فيه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ثلاثا</w:t>
      </w:r>
      <w:r w:rsidR="002D34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ومعه صاحبه.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خرج بهما دليلهما عبد الله بن أرقط سلك بهما أسفل مك</w:t>
      </w:r>
      <w:r w:rsidR="002D3472">
        <w:rPr>
          <w:rFonts w:hint="cs"/>
          <w:rtl/>
          <w:lang w:bidi="fa-IR"/>
        </w:rPr>
        <w:t>ّ</w:t>
      </w:r>
      <w:r>
        <w:rPr>
          <w:rtl/>
          <w:lang w:bidi="fa-IR"/>
        </w:rPr>
        <w:t>ة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مضى بهما على الساحل أسفل من ع</w:t>
      </w:r>
      <w:r w:rsidR="002D347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سفان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سلك بهما على أسفل أمج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استجاز بهما حتى عارض بهما الطريق بعد أن جاز ق</w:t>
      </w:r>
      <w:r w:rsidR="002D3472">
        <w:rPr>
          <w:rFonts w:hint="cs"/>
          <w:rtl/>
          <w:lang w:bidi="fa-IR"/>
        </w:rPr>
        <w:t>ُ</w:t>
      </w:r>
      <w:r>
        <w:rPr>
          <w:rtl/>
          <w:lang w:bidi="fa-IR"/>
        </w:rPr>
        <w:t>ديدا</w:t>
      </w:r>
      <w:r w:rsidR="002D34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أجاز بهما من مكانه ذلك فسلك بهما الخر</w:t>
      </w:r>
      <w:r w:rsidR="002D347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سلك بهما ثني</w:t>
      </w:r>
      <w:r w:rsidR="002D347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المرة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سلك بهما لقفا</w:t>
      </w:r>
      <w:r w:rsidR="002D34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(6)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استبطن بهما مدلجة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D347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بضم ال</w:t>
      </w:r>
      <w:r w:rsidR="002D3472">
        <w:rPr>
          <w:rFonts w:hint="cs"/>
          <w:rtl/>
          <w:lang w:bidi="fa-IR"/>
        </w:rPr>
        <w:t>ا</w:t>
      </w:r>
      <w:r>
        <w:rPr>
          <w:rtl/>
          <w:lang w:bidi="fa-IR"/>
        </w:rPr>
        <w:t>ول ثم السكون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محل من مكة على مرحلتين.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بفتح الهمزة والميم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بلد من اعراض المدينة.</w:t>
      </w:r>
    </w:p>
    <w:p w:rsidR="001E01E0" w:rsidRDefault="00F84559" w:rsidP="002D347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بضم ال</w:t>
      </w:r>
      <w:r w:rsidR="002D3472">
        <w:rPr>
          <w:rFonts w:hint="cs"/>
          <w:rtl/>
          <w:lang w:bidi="fa-IR"/>
        </w:rPr>
        <w:t>ا</w:t>
      </w:r>
      <w:r>
        <w:rPr>
          <w:rtl/>
          <w:lang w:bidi="fa-IR"/>
        </w:rPr>
        <w:t>ول وفتح الدال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موضع فيه ماء بين مكة والمدينة. بها منازل خزاعة.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بفتح المعجمة وتشديد الراء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موضع قرب الجحفة.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ثنية المرة مخفف الراء.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لقف بالتحريك وبفتح اللام وسكون الفاء. وبكسر اللام وسكون الفاء.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D347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مجاج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سلك بهما م</w:t>
      </w:r>
      <w:r w:rsidR="002D3472">
        <w:rPr>
          <w:rFonts w:hint="cs"/>
          <w:rtl/>
          <w:lang w:bidi="fa-IR"/>
        </w:rPr>
        <w:t>َ</w:t>
      </w:r>
      <w:r>
        <w:rPr>
          <w:rtl/>
          <w:lang w:bidi="fa-IR"/>
        </w:rPr>
        <w:t>رجح مجاج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تبط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بهما مرجح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من ذي العضوين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الغضوين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بطن ذي كشر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أخذ بهما على الجداجد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الأجرد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سلك بهما ذا سلم بن بطن أعدا م</w:t>
      </w:r>
      <w:r w:rsidR="002D3472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دلجة تعهن </w:t>
      </w:r>
      <w:r w:rsidRPr="001E01E0">
        <w:rPr>
          <w:rStyle w:val="libFootnotenumChar"/>
          <w:rtl/>
        </w:rPr>
        <w:t>(6)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العبابيد </w:t>
      </w:r>
      <w:r w:rsidRPr="001E01E0">
        <w:rPr>
          <w:rStyle w:val="libFootnotenumChar"/>
          <w:rtl/>
        </w:rPr>
        <w:t>(7)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أجاز بهما الفاجة </w:t>
      </w:r>
      <w:r w:rsidRPr="001E01E0">
        <w:rPr>
          <w:rStyle w:val="libFootnotenumChar"/>
          <w:rtl/>
        </w:rPr>
        <w:t>(8)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هبط بهما العر</w:t>
      </w:r>
      <w:r w:rsidR="002D3472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ج </w:t>
      </w:r>
      <w:r w:rsidRPr="001E01E0">
        <w:rPr>
          <w:rStyle w:val="libFootnotenumChar"/>
          <w:rtl/>
        </w:rPr>
        <w:t>(9)</w:t>
      </w:r>
      <w:r>
        <w:rPr>
          <w:rtl/>
          <w:lang w:bidi="fa-IR"/>
        </w:rPr>
        <w:t xml:space="preserve"> فحمل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رجل</w:t>
      </w:r>
      <w:r w:rsidR="002D347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أسلم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أوس بن حجر على جمل له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الرداء. إلى المدينة وبعث معه غلاما</w:t>
      </w:r>
      <w:r w:rsidR="002D34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 مسعود بن ه</w:t>
      </w:r>
      <w:r w:rsidR="002D3472">
        <w:rPr>
          <w:rFonts w:hint="cs"/>
          <w:rtl/>
          <w:lang w:bidi="fa-IR"/>
        </w:rPr>
        <w:t>ُ</w:t>
      </w:r>
      <w:r>
        <w:rPr>
          <w:rtl/>
          <w:lang w:bidi="fa-IR"/>
        </w:rPr>
        <w:t>نيدة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خرج بهما دليلهما من العرج فسلك بهما ثني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العائر </w:t>
      </w:r>
      <w:r w:rsidRPr="002D3472">
        <w:rPr>
          <w:rStyle w:val="libFootnotenumChar"/>
          <w:rtl/>
        </w:rPr>
        <w:t>(10)</w:t>
      </w:r>
      <w:r>
        <w:rPr>
          <w:rtl/>
          <w:lang w:bidi="fa-IR"/>
        </w:rPr>
        <w:t xml:space="preserve"> عن يمين ركوبه </w:t>
      </w:r>
      <w:r w:rsidRPr="002D3472">
        <w:rPr>
          <w:rStyle w:val="libFootnotenumChar"/>
          <w:rtl/>
        </w:rPr>
        <w:t>(11)</w:t>
      </w:r>
      <w:r>
        <w:rPr>
          <w:rtl/>
          <w:lang w:bidi="fa-IR"/>
        </w:rPr>
        <w:t xml:space="preserve"> حت</w:t>
      </w:r>
      <w:r w:rsidR="002D347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هبط بهما بطن رئم </w:t>
      </w:r>
      <w:r w:rsidRPr="002D3472">
        <w:rPr>
          <w:rStyle w:val="libFootnotenumChar"/>
          <w:rtl/>
        </w:rPr>
        <w:t>(12)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قدم بهما قباء </w:t>
      </w:r>
      <w:r w:rsidRPr="002D3472">
        <w:rPr>
          <w:rStyle w:val="libFootnotenumChar"/>
          <w:rtl/>
        </w:rPr>
        <w:t>(13)</w:t>
      </w:r>
      <w:r>
        <w:rPr>
          <w:rtl/>
          <w:lang w:bidi="fa-IR"/>
        </w:rPr>
        <w:t xml:space="preserve"> على بني عمرو بن عوف حين اشتد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الضحاء وكادت الشمس تعتدل.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ولم</w:t>
      </w:r>
      <w:r w:rsidR="002D3472">
        <w:rPr>
          <w:rFonts w:hint="cs"/>
          <w:rtl/>
          <w:lang w:bidi="fa-IR"/>
        </w:rPr>
        <w:t>ـّ</w:t>
      </w:r>
      <w:r>
        <w:rPr>
          <w:rtl/>
          <w:lang w:bidi="fa-IR"/>
        </w:rPr>
        <w:t>ا دنوا من قباء بعثوا رجلا</w:t>
      </w:r>
      <w:r w:rsidR="002D347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أهل البادية إلى أبي أمامة وأصحابه من الأنصار فثار المسلمون إلى السلاح واستقبله زهاء خمسمائة من الأنصار فوافوه وهو مع أبي بكر في ظل</w:t>
      </w:r>
      <w:r w:rsidR="002D347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نخلة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قالوا لهما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اركبا آمنين مطاعين. فعدل بهم ذات اليمين حتى نزل بقباء في دار بني عمرو بن عوف فأقام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بقباء في بني عمرو بن عوف بن الاثنين ويوم الثلثاء ويوم الأربعاء ويوم الخميس وأس</w:t>
      </w:r>
      <w:r w:rsidR="002D3472">
        <w:rPr>
          <w:rFonts w:hint="cs"/>
          <w:rtl/>
          <w:lang w:bidi="fa-IR"/>
        </w:rPr>
        <w:t>َّ</w:t>
      </w:r>
      <w:r>
        <w:rPr>
          <w:rtl/>
          <w:lang w:bidi="fa-IR"/>
        </w:rPr>
        <w:t>س مسجده وقد يقال كما في سنن أبي داود 1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بفتح الميم وكسره بجيمين وصححه بعض بفتح الميم ثم المعجمة وآخره مهملة.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بفتح الميم وسكون الراء بعدها معجمة مكسورة وآخره مهملة.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بفتح الكاف وسكون الشين وآخره مهملة.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بالمعجمتين والمهملتين بينهما ألف. من الآبار القديمة.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اسم جبل هناك.</w:t>
      </w:r>
    </w:p>
    <w:p w:rsidR="001E01E0" w:rsidRDefault="00F84559" w:rsidP="002D347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تعهن بكسر </w:t>
      </w:r>
      <w:r w:rsidR="002D3472">
        <w:rPr>
          <w:rFonts w:hint="cs"/>
          <w:rtl/>
          <w:lang w:bidi="fa-IR"/>
        </w:rPr>
        <w:t>ا</w:t>
      </w:r>
      <w:r>
        <w:rPr>
          <w:rtl/>
          <w:lang w:bidi="fa-IR"/>
        </w:rPr>
        <w:t>وله وهائه وتسكين العين وآخره نون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اسم عين ماء سمى به على ثلاثة أميال من السقيا بين مكة والمدينة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ويقال في ضبطه غير هذا.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العبابيب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العثيانة.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الفاحة بالمهملة. والقاحة. مدينة على ثلاثة مراحل من المدينة.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بفتح العين وسكون الراء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عقبة بين مكة والمدينة.</w:t>
      </w:r>
    </w:p>
    <w:p w:rsidR="001E01E0" w:rsidRDefault="00F84559" w:rsidP="002D347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 محمد يحيى الدين المصر</w:t>
      </w:r>
      <w:r w:rsidR="002D347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2D347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حاشية سيرة ابن هشام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يذكر ياقوت العائر لا بالعين المهملة ولا بالغين المعجمة. أقول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ذكره ف</w:t>
      </w:r>
      <w:r w:rsidR="002D347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العين المهملة 6 ص 103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جبل بالمدينة. وفي حديث الهجرة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ثنية العائر عن يمين ركوبه. ويقال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ثنية الغائر بالغين المعجمة. ا ه‍ ملخصا</w:t>
      </w:r>
      <w:r w:rsidR="002D3472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بفتح الراء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ثنية صعبة عند العرج.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بكسر الراء المهملة موضع على أربعة برد من المدينة وقيل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ثلاثة برد.</w:t>
      </w:r>
    </w:p>
    <w:p w:rsidR="001E01E0" w:rsidRDefault="00F84559" w:rsidP="002D347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بضم </w:t>
      </w:r>
      <w:r w:rsidR="002D3472">
        <w:rPr>
          <w:rFonts w:hint="cs"/>
          <w:rtl/>
          <w:lang w:bidi="fa-IR"/>
        </w:rPr>
        <w:t>ا</w:t>
      </w:r>
      <w:r>
        <w:rPr>
          <w:rtl/>
          <w:lang w:bidi="fa-IR"/>
        </w:rPr>
        <w:t>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قرية على ميلين من المدينة.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D347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ص 74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D3472">
        <w:rPr>
          <w:rFonts w:hint="cs"/>
          <w:rtl/>
          <w:lang w:bidi="fa-IR"/>
        </w:rPr>
        <w:t>ّ</w:t>
      </w:r>
      <w:r>
        <w:rPr>
          <w:rtl/>
          <w:lang w:bidi="fa-IR"/>
        </w:rPr>
        <w:t>ه أقام في قباء أربعة عشر ليلا</w:t>
      </w:r>
      <w:r w:rsidR="002D347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وحكى موسى بن عقبة </w:t>
      </w:r>
      <w:r w:rsidR="002D3472">
        <w:rPr>
          <w:rFonts w:hint="cs"/>
          <w:rtl/>
          <w:lang w:bidi="fa-IR"/>
        </w:rPr>
        <w:t>إ</w:t>
      </w:r>
      <w:r>
        <w:rPr>
          <w:rtl/>
          <w:lang w:bidi="fa-IR"/>
        </w:rPr>
        <w:t>ثنين وعشرين ليلة.</w:t>
      </w:r>
      <w:r w:rsidR="002D34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بضع عشرة ليلة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وبقباء كانت منازل الأوس والخزرج.</w:t>
      </w:r>
    </w:p>
    <w:p w:rsidR="001E01E0" w:rsidRDefault="00F84559" w:rsidP="00C85646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أخرجه الله من بين أظهرهم يوم الجمعة فأدركت رسول الله </w:t>
      </w:r>
      <w:r w:rsidR="00C85646" w:rsidRPr="00824C23">
        <w:rPr>
          <w:rStyle w:val="libAlaemChar"/>
          <w:rtl/>
        </w:rPr>
        <w:t>صلى‌الله‌عليه‌وآله‌وسلم</w:t>
      </w:r>
      <w:r w:rsidR="00C85646">
        <w:rPr>
          <w:rtl/>
          <w:lang w:bidi="fa-IR"/>
        </w:rPr>
        <w:t xml:space="preserve"> </w:t>
      </w:r>
      <w:r>
        <w:rPr>
          <w:rtl/>
          <w:lang w:bidi="fa-IR"/>
        </w:rPr>
        <w:t>الجمعة في بني سالم بن عوف فصل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اها في المسجد الذي في بطن الوادي وادي رانوناء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فكانت أو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>ل جمعة صل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اها بالمدينة.</w:t>
      </w:r>
    </w:p>
    <w:p w:rsidR="001E01E0" w:rsidRDefault="00F84559" w:rsidP="00C85646">
      <w:pPr>
        <w:pStyle w:val="libNormal"/>
        <w:rPr>
          <w:rtl/>
          <w:lang w:bidi="fa-IR"/>
        </w:rPr>
      </w:pPr>
      <w:r>
        <w:rPr>
          <w:rtl/>
          <w:lang w:bidi="fa-IR"/>
        </w:rPr>
        <w:t>قال عبد الرحمن بن عويم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رجال</w:t>
      </w:r>
      <w:r w:rsidR="00C8564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قومي من أصحاب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C85646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سمعنا بمخرج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مك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ة وتوك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فنا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ق</w:t>
      </w:r>
      <w:r w:rsidR="00C85646">
        <w:rPr>
          <w:rFonts w:hint="cs"/>
          <w:rtl/>
          <w:lang w:bidi="fa-IR"/>
        </w:rPr>
        <w:t>ُ</w:t>
      </w:r>
      <w:r>
        <w:rPr>
          <w:rtl/>
          <w:lang w:bidi="fa-IR"/>
        </w:rPr>
        <w:t>دومه كن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ا نخرج إذا صل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ينا الصبح إلى ظاهر حر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تنا ننتظر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فوالله ما نبرح حت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ى تغلبنا الشمس على الظلال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C85646">
        <w:rPr>
          <w:rFonts w:hint="cs"/>
          <w:rtl/>
          <w:lang w:bidi="fa-IR"/>
        </w:rPr>
        <w:t>ا</w:t>
      </w:r>
      <w:r>
        <w:rPr>
          <w:rtl/>
          <w:lang w:bidi="fa-IR"/>
        </w:rPr>
        <w:t>ذا لم نجد ظل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8564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دخلنا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 في أي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ام حار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</w:p>
    <w:p w:rsidR="001E01E0" w:rsidRDefault="00F84559" w:rsidP="0036553A">
      <w:pPr>
        <w:pStyle w:val="libNormal"/>
        <w:rPr>
          <w:rtl/>
          <w:lang w:bidi="fa-IR"/>
        </w:rPr>
      </w:pPr>
      <w:r>
        <w:rPr>
          <w:rtl/>
          <w:lang w:bidi="fa-IR"/>
        </w:rPr>
        <w:t>فلم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قدم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المدينة وصل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>ى الجمعة أتاه عتبان بن مالك وعب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عبادة بن نضلة في رجال من بني سالم بن عوف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أقم عندنا في العدد والع</w:t>
      </w:r>
      <w:r w:rsidR="00C85646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والمنعة.</w:t>
      </w:r>
      <w:r w:rsidR="00C856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خل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 ف</w:t>
      </w:r>
      <w:r w:rsidR="00C8564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مأمورة</w:t>
      </w:r>
      <w:r w:rsidR="00C8564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يعني ناقته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فخل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 فانطلقت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وازنت دار بني بياضة تلق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اه زياد بن لبيد وفروة ابن عمرو في رجال من بني بياضة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هلم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إلينا إلى الع</w:t>
      </w:r>
      <w:r w:rsidR="00C85646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C85646">
        <w:rPr>
          <w:rFonts w:hint="cs"/>
          <w:rtl/>
          <w:lang w:bidi="fa-IR"/>
        </w:rPr>
        <w:t>َ</w:t>
      </w:r>
      <w:r>
        <w:rPr>
          <w:rtl/>
          <w:lang w:bidi="fa-IR"/>
        </w:rPr>
        <w:t>د والع</w:t>
      </w:r>
      <w:r w:rsidR="00C85646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والمنعة.</w:t>
      </w:r>
      <w:r w:rsidR="00C856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خل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 ف</w:t>
      </w:r>
      <w:r w:rsidR="00C8564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85646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مأمورة</w:t>
      </w:r>
      <w:r w:rsidR="00C85646">
        <w:rPr>
          <w:rFonts w:hint="cs"/>
          <w:rtl/>
          <w:lang w:bidi="fa-IR"/>
        </w:rPr>
        <w:t>ٌ</w:t>
      </w:r>
      <w:r>
        <w:rPr>
          <w:rtl/>
          <w:lang w:bidi="fa-IR"/>
        </w:rPr>
        <w:t>. فخل</w:t>
      </w:r>
      <w:r w:rsidR="00C85646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سبيلها.</w:t>
      </w:r>
      <w:r w:rsidR="00C856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فانطلقت حتى إذا مر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 بدار بني ساعدة </w:t>
      </w:r>
      <w:r w:rsidR="0036553A">
        <w:rPr>
          <w:rFonts w:hint="cs"/>
          <w:rtl/>
          <w:lang w:bidi="fa-IR"/>
        </w:rPr>
        <w:t>إ</w:t>
      </w:r>
      <w:r>
        <w:rPr>
          <w:rtl/>
          <w:lang w:bidi="fa-IR"/>
        </w:rPr>
        <w:t>عترضه سعد بن عبادة والمنذر بن عمرو في رجال من بني ساعدة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هلم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36553A">
        <w:rPr>
          <w:rFonts w:hint="cs"/>
          <w:rtl/>
          <w:lang w:bidi="fa-IR"/>
        </w:rPr>
        <w:t>ا</w:t>
      </w:r>
      <w:r>
        <w:rPr>
          <w:rtl/>
          <w:lang w:bidi="fa-IR"/>
        </w:rPr>
        <w:t>لينا إلى الع</w:t>
      </w:r>
      <w:r w:rsidR="0036553A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36553A">
        <w:rPr>
          <w:rFonts w:hint="cs"/>
          <w:rtl/>
          <w:lang w:bidi="fa-IR"/>
        </w:rPr>
        <w:t>َ</w:t>
      </w:r>
      <w:r>
        <w:rPr>
          <w:rtl/>
          <w:lang w:bidi="fa-IR"/>
        </w:rPr>
        <w:t>د والع</w:t>
      </w:r>
      <w:r w:rsidR="0036553A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والمنعة.</w:t>
      </w:r>
      <w:r w:rsidR="0036553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خل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 ف</w:t>
      </w:r>
      <w:r w:rsidR="0036553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مأمورة</w:t>
      </w:r>
      <w:r w:rsidR="0036553A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36553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فخل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 فانطلقت حت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وازنت دار بني الحرث بن الخزرج اعترضه سعد بن الربيع وخارجة بن زيد وعبد الله بن رواحة في رجال من بني الحرث بن الخزرج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هلم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إلينا إلى الع</w:t>
      </w:r>
      <w:r w:rsidR="0036553A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36553A">
        <w:rPr>
          <w:rFonts w:hint="cs"/>
          <w:rtl/>
          <w:lang w:bidi="fa-IR"/>
        </w:rPr>
        <w:t>َ</w:t>
      </w:r>
      <w:r>
        <w:rPr>
          <w:rtl/>
          <w:lang w:bidi="fa-IR"/>
        </w:rPr>
        <w:t>د والع</w:t>
      </w:r>
      <w:r w:rsidR="0036553A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والمنعة.</w:t>
      </w:r>
      <w:r w:rsidR="0036553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خل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 ف</w:t>
      </w:r>
      <w:r w:rsidR="0036553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مأمورة</w:t>
      </w:r>
      <w:r w:rsidR="0036553A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36553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فخل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 فانطلقت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حتى إذا مر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ت بدار بني عدي بن النجار اعترضها سليط بن قيس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سليط أسيرة بن أبي خارجة في رجال من بني عدي</w:t>
      </w:r>
      <w:r w:rsidR="0036553A">
        <w:rPr>
          <w:rFonts w:hint="cs"/>
          <w:rtl/>
          <w:lang w:bidi="fa-IR"/>
        </w:rPr>
        <w:t>ّ</w:t>
      </w:r>
      <w:r w:rsidR="0036553A">
        <w:rPr>
          <w:rtl/>
          <w:lang w:bidi="fa-IR"/>
        </w:rPr>
        <w:t xml:space="preserve"> فقالوا</w:t>
      </w:r>
      <w:r w:rsidR="00A5036A">
        <w:rPr>
          <w:rtl/>
          <w:lang w:bidi="fa-IR"/>
        </w:rPr>
        <w:t>:</w:t>
      </w:r>
      <w:r w:rsidR="0036553A">
        <w:rPr>
          <w:rtl/>
          <w:lang w:bidi="fa-IR"/>
        </w:rPr>
        <w:t xml:space="preserve"> يا رسول الله</w:t>
      </w:r>
      <w:r>
        <w:rPr>
          <w:rtl/>
          <w:lang w:bidi="fa-IR"/>
        </w:rPr>
        <w:t>! هلم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إلى أخوالك </w:t>
      </w:r>
      <w:r w:rsidR="0036553A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الع</w:t>
      </w:r>
      <w:r w:rsidR="0036553A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36553A">
        <w:rPr>
          <w:rFonts w:hint="cs"/>
          <w:rtl/>
          <w:lang w:bidi="fa-IR"/>
        </w:rPr>
        <w:t>َ</w:t>
      </w:r>
      <w:r>
        <w:rPr>
          <w:rtl/>
          <w:lang w:bidi="fa-IR"/>
        </w:rPr>
        <w:t>د والع</w:t>
      </w:r>
      <w:r w:rsidR="0036553A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والمنعة.</w:t>
      </w:r>
      <w:r w:rsidR="0036553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خل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 فإن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مأمورة</w:t>
      </w:r>
      <w:r w:rsidR="0036553A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36553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فخل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وا سبيلها فانطلقت حت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أتت دار بني مالك بن النجار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استشعرناه وانتظرناه.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F49F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بركت على باب مسجده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يومئذ م</w:t>
      </w:r>
      <w:r w:rsidR="0036553A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ربد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لغلامين يتيمين من بني النجار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سهل وسهيل ابني عمرو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بركت ورسول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عليها لم ينزل وثب</w:t>
      </w:r>
      <w:r w:rsidR="0036553A">
        <w:rPr>
          <w:rFonts w:hint="cs"/>
          <w:rtl/>
          <w:lang w:bidi="fa-IR"/>
        </w:rPr>
        <w:t>َ</w:t>
      </w:r>
      <w:r>
        <w:rPr>
          <w:rtl/>
          <w:lang w:bidi="fa-IR"/>
        </w:rPr>
        <w:t>ت</w:t>
      </w:r>
      <w:r w:rsidR="0036553A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فسارت غير بعيد ورسول الله </w:t>
      </w:r>
      <w:r w:rsidR="00DF49FB" w:rsidRPr="00824C23">
        <w:rPr>
          <w:rStyle w:val="libAlaemChar"/>
          <w:rtl/>
        </w:rPr>
        <w:t>صلى‌الله‌عليه‌وآله‌وسلم</w:t>
      </w:r>
      <w:r w:rsidR="00DF49FB">
        <w:rPr>
          <w:rtl/>
          <w:lang w:bidi="fa-IR"/>
        </w:rPr>
        <w:t xml:space="preserve"> </w:t>
      </w:r>
      <w:r>
        <w:rPr>
          <w:rtl/>
          <w:lang w:bidi="fa-IR"/>
        </w:rPr>
        <w:t>واضع</w:t>
      </w:r>
      <w:r w:rsidR="0036553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لها زمامها لا يثنيها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التفتت إلى خلفها فرجعت إلى مبركها أو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ل مر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ة فبركت فيه ثم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تحلحلت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ورزمت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ووضعت جرانها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فنزل عنها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فاحتمل أبو أي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وب خالد بن زيد رحله فوضعه في بيته ونزل عليه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وسأل عن المربد لمن هو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له معاذ بن عفراء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لسهل و سهيل ابني عمرو وهما يتيمان 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وسأرضيهما منه فات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>خذه مسجدا</w:t>
      </w:r>
      <w:r w:rsidR="0036553A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راجع سيرة ابن هشام 2 ص 31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249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1 ص 201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الأثر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159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الكامل لابن الأثير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38. 44 تاريخ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205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الامتاع للمقريزي ص 30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47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61.</w:t>
      </w:r>
    </w:p>
    <w:p w:rsidR="00F84559" w:rsidRDefault="009C7AFC" w:rsidP="0036553A">
      <w:pPr>
        <w:pStyle w:val="Heading2Center"/>
        <w:rPr>
          <w:lang w:bidi="fa-IR"/>
        </w:rPr>
      </w:pPr>
      <w:bookmarkStart w:id="89" w:name="_Toc518009219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11 </w:t>
      </w:r>
      <w:r>
        <w:rPr>
          <w:rtl/>
          <w:lang w:bidi="fa-IR"/>
        </w:rPr>
        <w:t>-</w:t>
      </w:r>
      <w:bookmarkEnd w:id="89"/>
    </w:p>
    <w:p w:rsidR="00F84559" w:rsidRDefault="00F84559" w:rsidP="0036553A">
      <w:pPr>
        <w:pStyle w:val="libCenter"/>
        <w:rPr>
          <w:lang w:bidi="fa-IR"/>
        </w:rPr>
      </w:pPr>
      <w:r>
        <w:rPr>
          <w:rtl/>
          <w:lang w:bidi="fa-IR"/>
        </w:rPr>
        <w:t>أبو بكر أسن</w:t>
      </w:r>
      <w:r w:rsidR="0036553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النبي</w:t>
      </w:r>
      <w:r w:rsidR="0036553A">
        <w:rPr>
          <w:rFonts w:hint="cs"/>
          <w:rtl/>
          <w:lang w:bidi="fa-IR"/>
        </w:rPr>
        <w:t>ِّ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عن يزيد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 xml:space="preserve"> بن الأصم إن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لأبي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أكبر أو أنت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بل أنت أكبر من</w:t>
      </w:r>
      <w:r w:rsidR="0036553A">
        <w:rPr>
          <w:rFonts w:hint="cs"/>
          <w:rtl/>
          <w:lang w:bidi="fa-IR"/>
        </w:rPr>
        <w:t>ِّ</w:t>
      </w:r>
      <w:r>
        <w:rPr>
          <w:rtl/>
          <w:lang w:bidi="fa-IR"/>
        </w:rPr>
        <w:t>ي وأكرم وخير</w:t>
      </w:r>
      <w:r w:rsidR="0036553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</w:t>
      </w:r>
      <w:r w:rsidR="0036553A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وأنا أسن</w:t>
      </w:r>
      <w:r w:rsidR="0036553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منك.</w:t>
      </w:r>
    </w:p>
    <w:p w:rsidR="00FB1484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أخرجه ابن الضحاك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أبو عمر في الاستيعاب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والمحب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الطبري في الرياض النضرة 1 ص 127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والسيوطي في تاريخ الخلفاء ص 72 نقلا</w:t>
      </w:r>
      <w:r w:rsidR="0036553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خليفة بن خي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اط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وأحمد بن حنبل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عساكر</w:t>
      </w:r>
      <w:r w:rsidR="00A5036A">
        <w:rPr>
          <w:rtl/>
          <w:lang w:bidi="fa-IR"/>
        </w:rPr>
        <w:t>.</w:t>
      </w:r>
    </w:p>
    <w:p w:rsidR="001E01E0" w:rsidRDefault="00F84559" w:rsidP="0036553A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 ل</w:t>
      </w:r>
      <w:r w:rsidR="0036553A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ا تعجب من </w:t>
      </w:r>
      <w:r w:rsidR="0036553A">
        <w:rPr>
          <w:rFonts w:hint="cs"/>
          <w:rtl/>
          <w:lang w:bidi="fa-IR"/>
        </w:rPr>
        <w:t>اُ</w:t>
      </w:r>
      <w:r>
        <w:rPr>
          <w:rtl/>
          <w:lang w:bidi="fa-IR"/>
        </w:rPr>
        <w:t>كذوبة ت</w:t>
      </w:r>
      <w:r w:rsidR="0036553A">
        <w:rPr>
          <w:rFonts w:hint="cs"/>
          <w:rtl/>
          <w:lang w:bidi="fa-IR"/>
        </w:rPr>
        <w:t>ُ</w:t>
      </w:r>
      <w:r>
        <w:rPr>
          <w:rtl/>
          <w:lang w:bidi="fa-IR"/>
        </w:rPr>
        <w:t>عد</w:t>
      </w:r>
      <w:r w:rsidR="0036553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36553A">
        <w:rPr>
          <w:rFonts w:hint="cs"/>
          <w:rtl/>
          <w:lang w:bidi="fa-IR"/>
        </w:rPr>
        <w:t>اُ</w:t>
      </w:r>
      <w:r>
        <w:rPr>
          <w:rtl/>
          <w:lang w:bidi="fa-IR"/>
        </w:rPr>
        <w:t>كرومة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متى تصح</w:t>
      </w:r>
      <w:r w:rsidR="0036553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رواية يزيد بن الأصم عن النبي</w:t>
      </w:r>
      <w:r w:rsidR="0036553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ولم ي</w:t>
      </w:r>
      <w:r w:rsidR="0036553A">
        <w:rPr>
          <w:rFonts w:hint="cs"/>
          <w:rtl/>
          <w:lang w:bidi="fa-IR"/>
        </w:rPr>
        <w:t>ُ</w:t>
      </w:r>
      <w:r>
        <w:rPr>
          <w:rtl/>
          <w:lang w:bidi="fa-IR"/>
        </w:rPr>
        <w:t>دركه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36553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6553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الرجل توف</w:t>
      </w:r>
      <w:r w:rsidR="0036553A"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4/3/101 وهو ابن ثلاث و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بكسر الميم وفتح الباء بينهما مهملة ساكنة أصله الموضع الذي يجفف فيه التمر.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تحلحلت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تحركت. وقد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تلحلحت. أي لزمت مكانها.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 w:rsidR="00FC698C">
        <w:rPr>
          <w:rtl/>
          <w:lang w:bidi="fa-IR"/>
        </w:rPr>
        <w:t xml:space="preserve"> وعند ابن ال</w:t>
      </w:r>
      <w:r w:rsidR="00FC698C">
        <w:rPr>
          <w:rFonts w:hint="cs"/>
          <w:rtl/>
          <w:lang w:bidi="fa-IR"/>
        </w:rPr>
        <w:t>ا</w:t>
      </w:r>
      <w:r>
        <w:rPr>
          <w:rtl/>
          <w:lang w:bidi="fa-IR"/>
        </w:rPr>
        <w:t>ثير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أرزمت. أي رغبت ورجعت في رغائها.</w:t>
      </w:r>
    </w:p>
    <w:p w:rsidR="001E01E0" w:rsidRDefault="00F84559" w:rsidP="00FC69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الجران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ككتاب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السهيلي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 عنقها. وقال غيره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الجران. ما يصيب ال</w:t>
      </w:r>
      <w:r w:rsidR="00FC698C">
        <w:rPr>
          <w:rFonts w:hint="cs"/>
          <w:rtl/>
          <w:lang w:bidi="fa-IR"/>
        </w:rPr>
        <w:t>ا</w:t>
      </w:r>
      <w:r>
        <w:rPr>
          <w:rtl/>
          <w:lang w:bidi="fa-IR"/>
        </w:rPr>
        <w:t>رض من صدرها وباطن حلقها.</w:t>
      </w:r>
    </w:p>
    <w:p w:rsidR="001E01E0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الرياض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زيد. والصحيح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يزيد.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C698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سبعين سنة فولادته بعد وفاة النبي</w:t>
      </w:r>
      <w:r w:rsidR="00FC698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بدهر.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متى كان أبو بكر أسن</w:t>
      </w:r>
      <w:r w:rsidR="00FC698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النبي</w:t>
      </w:r>
      <w:r w:rsidR="00FC698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وقد و</w:t>
      </w:r>
      <w:r w:rsidR="00FC698C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عام الفيل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</w:t>
      </w:r>
      <w:r w:rsidR="00FC698C">
        <w:rPr>
          <w:rFonts w:hint="cs"/>
          <w:rtl/>
          <w:lang w:bidi="fa-IR"/>
        </w:rPr>
        <w:t>ُ</w:t>
      </w:r>
      <w:r>
        <w:rPr>
          <w:rtl/>
          <w:lang w:bidi="fa-IR"/>
        </w:rPr>
        <w:t>لد أبو بكر بعد عام الفيل بثلاث سنين.</w:t>
      </w:r>
    </w:p>
    <w:p w:rsidR="00FC698C" w:rsidRDefault="00F84559" w:rsidP="00FC698C">
      <w:pPr>
        <w:pStyle w:val="libNormal"/>
        <w:rPr>
          <w:rtl/>
          <w:lang w:bidi="fa-IR"/>
        </w:rPr>
      </w:pPr>
      <w:r>
        <w:rPr>
          <w:rtl/>
          <w:lang w:bidi="fa-IR"/>
        </w:rPr>
        <w:t>وقال سعيد بن المسيب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استكمل أبو بكر بخلافته سن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فتوف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>ي وهو بسن</w:t>
      </w:r>
      <w:r w:rsidR="00FC698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النبي</w:t>
      </w:r>
      <w:r w:rsidR="00FC698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ابن ثلاث وستين سنة.</w:t>
      </w:r>
      <w:r w:rsidR="00FC69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راجع</w:t>
      </w:r>
      <w:r w:rsidR="00A5036A">
        <w:rPr>
          <w:rtl/>
          <w:lang w:bidi="fa-IR"/>
        </w:rPr>
        <w:t>:</w:t>
      </w:r>
    </w:p>
    <w:p w:rsidR="001E01E0" w:rsidRDefault="00F84559" w:rsidP="00FC698C">
      <w:pPr>
        <w:pStyle w:val="libNormal"/>
        <w:rPr>
          <w:rtl/>
          <w:lang w:bidi="fa-IR"/>
        </w:rPr>
      </w:pPr>
      <w:r>
        <w:rPr>
          <w:rtl/>
          <w:lang w:bidi="fa-IR"/>
        </w:rPr>
        <w:t>المعارف لابن قتيبة ص 75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إت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>فقوا على أن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عمره ثلاث وستون سنة فكان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أسن</w:t>
      </w:r>
      <w:r w:rsidR="00FC698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أبي بكر بمقدار سني خلافته.</w:t>
      </w:r>
      <w:r w:rsidR="00FC698C">
        <w:rPr>
          <w:rFonts w:hint="cs"/>
          <w:rtl/>
          <w:lang w:bidi="fa-IR"/>
        </w:rPr>
        <w:t xml:space="preserve">اهـ. </w:t>
      </w:r>
      <w:r>
        <w:rPr>
          <w:rtl/>
          <w:lang w:bidi="fa-IR"/>
        </w:rPr>
        <w:t>صحيح الترمذي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288 وفيه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C698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توف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>ي وهو ابن خمس وستين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1 ص 205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125 و ج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م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335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يختلفون </w:t>
      </w:r>
      <w:r w:rsidR="00FC698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سن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>ه انتهت إلى حين وفاته ثلاثا</w:t>
      </w:r>
      <w:r w:rsidR="00FC69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وست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>ين سنة إل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>ا ما لا يصح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</w:t>
      </w:r>
      <w:r w:rsidR="00FC698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استوفى بخلافته بعد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سن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 في الجزء الثاني ص 626 بعد ذكر حديث يزيد الأصم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الخبر لا يعرف إل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>ا بهذا الاسناد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وأحسبه وهما</w:t>
      </w:r>
      <w:r w:rsidR="00FC69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جمهور أهل العلم بالأخبار والسير والآثار 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C698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استوفى بمد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خلافته من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توفي وهو ابن ثلاث وستين سنة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الكامل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185 و ج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176.</w:t>
      </w:r>
      <w:r w:rsidR="00FC698C">
        <w:rPr>
          <w:rFonts w:hint="cs"/>
          <w:rtl/>
          <w:lang w:bidi="fa-IR"/>
        </w:rPr>
        <w:t xml:space="preserve"> اُ</w:t>
      </w:r>
      <w:r>
        <w:rPr>
          <w:rtl/>
          <w:lang w:bidi="fa-IR"/>
        </w:rPr>
        <w:t>سد الغابة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مرآة الجنان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69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مجمع الزوائد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الأثر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FC698C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FC698C">
        <w:rPr>
          <w:rFonts w:hint="cs"/>
          <w:rtl/>
          <w:lang w:bidi="fa-IR"/>
        </w:rPr>
        <w:t>أ</w:t>
      </w:r>
      <w:r>
        <w:rPr>
          <w:rtl/>
          <w:lang w:bidi="fa-IR"/>
        </w:rPr>
        <w:t>لسيرة الحلبي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>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396.</w:t>
      </w:r>
    </w:p>
    <w:p w:rsidR="001E01E0" w:rsidRDefault="00F84559" w:rsidP="00FC698C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المسائلة وقعت بينه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وبين سعيد بن يربوع المخزومي كما رواها البغوي وابن مندة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وابن يربوع توفي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سنة 54 وله 120 سنة.</w:t>
      </w:r>
      <w:r w:rsidR="00FC69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وزيادة أربع.</w:t>
      </w:r>
      <w:r w:rsidR="00FC69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ولم</w:t>
      </w:r>
      <w:r w:rsidR="00FC698C">
        <w:rPr>
          <w:rFonts w:hint="cs"/>
          <w:rtl/>
          <w:lang w:bidi="fa-IR"/>
        </w:rPr>
        <w:t>ـَّ</w:t>
      </w:r>
      <w:r>
        <w:rPr>
          <w:rtl/>
          <w:lang w:bidi="fa-IR"/>
        </w:rPr>
        <w:t>ا كانت شيبة أبي بكر وكبر سن</w:t>
      </w:r>
      <w:r w:rsidR="00FC698C">
        <w:rPr>
          <w:rFonts w:hint="cs"/>
          <w:rtl/>
          <w:lang w:bidi="fa-IR"/>
        </w:rPr>
        <w:t>ِّ</w:t>
      </w:r>
      <w:r>
        <w:rPr>
          <w:rtl/>
          <w:lang w:bidi="fa-IR"/>
        </w:rPr>
        <w:t>ه هي الحج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الوحيدة على مخالفيه يوم السقيفة فأي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>دها المغالون في فضائله بأمثال هذه المخاريق المفتعلة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وتحريف التاريخ عن مواضعه. والله يعلم أن</w:t>
      </w:r>
      <w:r w:rsidR="00FC698C">
        <w:rPr>
          <w:rFonts w:hint="cs"/>
          <w:rtl/>
          <w:lang w:bidi="fa-IR"/>
        </w:rPr>
        <w:t>َّ</w:t>
      </w:r>
      <w:r>
        <w:rPr>
          <w:rtl/>
          <w:lang w:bidi="fa-IR"/>
        </w:rPr>
        <w:t>هم لكاذبون.</w:t>
      </w:r>
    </w:p>
    <w:p w:rsidR="00F84559" w:rsidRDefault="009C7AFC" w:rsidP="00FC698C">
      <w:pPr>
        <w:pStyle w:val="Heading2Center"/>
        <w:rPr>
          <w:lang w:bidi="fa-IR"/>
        </w:rPr>
      </w:pPr>
      <w:bookmarkStart w:id="90" w:name="_Toc518009220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12 </w:t>
      </w:r>
      <w:r>
        <w:rPr>
          <w:rtl/>
          <w:lang w:bidi="fa-IR"/>
        </w:rPr>
        <w:t>-</w:t>
      </w:r>
      <w:bookmarkEnd w:id="90"/>
    </w:p>
    <w:p w:rsidR="00F84559" w:rsidRDefault="00F84559" w:rsidP="00FC698C">
      <w:pPr>
        <w:pStyle w:val="libCenter"/>
        <w:rPr>
          <w:lang w:bidi="fa-IR"/>
        </w:rPr>
      </w:pPr>
      <w:r>
        <w:rPr>
          <w:rtl/>
          <w:lang w:bidi="fa-IR"/>
        </w:rPr>
        <w:t>إسلام أبي بكر قبل ولادة علي</w:t>
      </w:r>
      <w:r w:rsidR="00FC698C">
        <w:rPr>
          <w:rFonts w:hint="cs"/>
          <w:rtl/>
          <w:lang w:bidi="fa-IR"/>
        </w:rPr>
        <w:t>ّ</w:t>
      </w:r>
    </w:p>
    <w:p w:rsidR="001E01E0" w:rsidRDefault="00F84559" w:rsidP="00FC698C">
      <w:pPr>
        <w:pStyle w:val="libNormal"/>
        <w:rPr>
          <w:rtl/>
          <w:lang w:bidi="fa-IR"/>
        </w:rPr>
      </w:pPr>
      <w:r>
        <w:rPr>
          <w:rtl/>
          <w:lang w:bidi="fa-IR"/>
        </w:rPr>
        <w:t>عن شبابة عن فرات بن السائب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 لميمون بن مهران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الص</w:t>
      </w:r>
      <w:r w:rsidR="00FC698C">
        <w:rPr>
          <w:rFonts w:hint="cs"/>
          <w:rtl/>
          <w:lang w:bidi="fa-IR"/>
        </w:rPr>
        <w:t>ِّ</w:t>
      </w:r>
      <w:r>
        <w:rPr>
          <w:rtl/>
          <w:lang w:bidi="fa-IR"/>
        </w:rPr>
        <w:t>ديق أو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</w:t>
      </w:r>
      <w:r w:rsidR="00FC698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يمانا</w:t>
      </w:r>
      <w:r w:rsidR="00FC69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بالنبي</w:t>
      </w:r>
      <w:r w:rsidR="00FC698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أم علي</w:t>
      </w:r>
      <w:r w:rsidR="00FC69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لقد آمن أبو بكر بالنبي</w:t>
      </w:r>
      <w:r w:rsidR="00FC698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C69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FC698C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42AD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زمن بحيرا الراهب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واختلف فيما بينه وبين خديجة حت</w:t>
      </w:r>
      <w:r w:rsidR="00142AD3">
        <w:rPr>
          <w:rFonts w:hint="cs"/>
          <w:rtl/>
          <w:lang w:bidi="fa-IR"/>
        </w:rPr>
        <w:t>ّ</w:t>
      </w:r>
      <w:r>
        <w:rPr>
          <w:rtl/>
          <w:lang w:bidi="fa-IR"/>
        </w:rPr>
        <w:t>ى أنكحها إي</w:t>
      </w:r>
      <w:r w:rsidR="00142AD3"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 كل</w:t>
      </w:r>
      <w:r w:rsidR="00142AD3">
        <w:rPr>
          <w:rFonts w:hint="cs"/>
          <w:rtl/>
          <w:lang w:bidi="fa-IR"/>
        </w:rPr>
        <w:t>ّ</w:t>
      </w:r>
      <w:r>
        <w:rPr>
          <w:rtl/>
          <w:lang w:bidi="fa-IR"/>
        </w:rPr>
        <w:t>ه قبل أن يولد علي</w:t>
      </w:r>
      <w:r w:rsidR="00142AD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طالب.</w:t>
      </w:r>
    </w:p>
    <w:p w:rsidR="001E01E0" w:rsidRDefault="00F84559" w:rsidP="00142AD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وعن ربيعة بن كعب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إسلام أبي بكر شبيها</w:t>
      </w:r>
      <w:r w:rsidR="00142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بالوحي من السماء وذلك أن</w:t>
      </w:r>
      <w:r w:rsidR="00142AD3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تاجرا</w:t>
      </w:r>
      <w:r w:rsidR="00142A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بالشام فرأي رؤيا فقص</w:t>
      </w:r>
      <w:r w:rsidR="00142AD3">
        <w:rPr>
          <w:rFonts w:hint="cs"/>
          <w:rtl/>
          <w:lang w:bidi="fa-IR"/>
        </w:rPr>
        <w:t>َّ</w:t>
      </w:r>
      <w:r>
        <w:rPr>
          <w:rtl/>
          <w:lang w:bidi="fa-IR"/>
        </w:rPr>
        <w:t>ها على بحيرا الراهب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أين أنت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مكة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أي</w:t>
      </w:r>
      <w:r w:rsidR="00142AD3">
        <w:rPr>
          <w:rFonts w:hint="cs"/>
          <w:rtl/>
          <w:lang w:bidi="fa-IR"/>
        </w:rPr>
        <w:t>ِّ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قريش.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فأي</w:t>
      </w:r>
      <w:r w:rsidR="00142AD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شيء أنت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تاجر.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صد</w:t>
      </w:r>
      <w:r w:rsidR="00142AD3">
        <w:rPr>
          <w:rFonts w:hint="cs"/>
          <w:rtl/>
          <w:lang w:bidi="fa-IR"/>
        </w:rPr>
        <w:t>َّ</w:t>
      </w:r>
      <w:r>
        <w:rPr>
          <w:rtl/>
          <w:lang w:bidi="fa-IR"/>
        </w:rPr>
        <w:t>ق الله رؤياك ف</w:t>
      </w:r>
      <w:r w:rsidR="00142AD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42AD3">
        <w:rPr>
          <w:rFonts w:hint="cs"/>
          <w:rtl/>
          <w:lang w:bidi="fa-IR"/>
        </w:rPr>
        <w:t>َّ</w:t>
      </w:r>
      <w:r>
        <w:rPr>
          <w:rtl/>
          <w:lang w:bidi="fa-IR"/>
        </w:rPr>
        <w:t>ه يبعث نبي</w:t>
      </w:r>
      <w:r w:rsidR="00142AD3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 قومك تكون وزيره في حياته وخليفته من بعد وفاته. فأسر</w:t>
      </w:r>
      <w:r w:rsidR="00142AD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أبو بكر في نفسه حت</w:t>
      </w:r>
      <w:r w:rsidR="00142AD3">
        <w:rPr>
          <w:rFonts w:hint="cs"/>
          <w:rtl/>
          <w:lang w:bidi="fa-IR"/>
        </w:rPr>
        <w:t>ّ</w:t>
      </w:r>
      <w:r>
        <w:rPr>
          <w:rtl/>
          <w:lang w:bidi="fa-IR"/>
        </w:rPr>
        <w:t>ى بعث النبي</w:t>
      </w:r>
      <w:r w:rsidR="00142AD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فجاء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142AD3">
        <w:rPr>
          <w:rFonts w:hint="cs"/>
          <w:rtl/>
          <w:lang w:bidi="fa-IR"/>
        </w:rPr>
        <w:t>َّ</w:t>
      </w:r>
      <w:r>
        <w:rPr>
          <w:rtl/>
          <w:lang w:bidi="fa-IR"/>
        </w:rPr>
        <w:t>د ما الدليل على ما تد</w:t>
      </w:r>
      <w:r w:rsidR="00142AD3">
        <w:rPr>
          <w:rFonts w:hint="cs"/>
          <w:rtl/>
          <w:lang w:bidi="fa-IR"/>
        </w:rPr>
        <w:t>َّ</w:t>
      </w:r>
      <w:r>
        <w:rPr>
          <w:rtl/>
          <w:lang w:bidi="fa-IR"/>
        </w:rPr>
        <w:t>عي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الرؤيا التي رأيت بالشام فعانقه وقب</w:t>
      </w:r>
      <w:r w:rsidR="00142AD3">
        <w:rPr>
          <w:rFonts w:hint="cs"/>
          <w:rtl/>
          <w:lang w:bidi="fa-IR"/>
        </w:rPr>
        <w:t>َّ</w:t>
      </w:r>
      <w:r>
        <w:rPr>
          <w:rtl/>
          <w:lang w:bidi="fa-IR"/>
        </w:rPr>
        <w:t>ل بين عينيه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أشهد أن لا إل</w:t>
      </w:r>
      <w:r w:rsidR="00142AD3">
        <w:rPr>
          <w:rFonts w:hint="cs"/>
          <w:rtl/>
          <w:lang w:bidi="fa-IR"/>
        </w:rPr>
        <w:t>ـ~ـ</w:t>
      </w:r>
      <w:r>
        <w:rPr>
          <w:rtl/>
          <w:lang w:bidi="fa-IR"/>
        </w:rPr>
        <w:t>ه إل</w:t>
      </w:r>
      <w:r w:rsidR="00142AD3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وأشهد أن</w:t>
      </w:r>
      <w:r w:rsidR="00142AD3">
        <w:rPr>
          <w:rFonts w:hint="cs"/>
          <w:rtl/>
          <w:lang w:bidi="fa-IR"/>
        </w:rPr>
        <w:t>َّ</w:t>
      </w:r>
      <w:r>
        <w:rPr>
          <w:rtl/>
          <w:lang w:bidi="fa-IR"/>
        </w:rPr>
        <w:t>ك رسول الله.</w:t>
      </w:r>
    </w:p>
    <w:p w:rsidR="001E01E0" w:rsidRDefault="00F84559" w:rsidP="00E665E0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</w:t>
      </w:r>
      <w:r w:rsidR="00142AD3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النووي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بكر أسبق الناس إسلاما</w:t>
      </w:r>
      <w:r w:rsidR="00142AD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أسلم وهو ابن عشرين سنة.</w:t>
      </w:r>
      <w:r w:rsidR="00E665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خمس عشر سنة.</w:t>
      </w:r>
    </w:p>
    <w:p w:rsidR="001E01E0" w:rsidRDefault="00F84559" w:rsidP="00E665E0">
      <w:pPr>
        <w:pStyle w:val="libNormal"/>
        <w:rPr>
          <w:rtl/>
          <w:lang w:bidi="fa-IR"/>
        </w:rPr>
      </w:pPr>
      <w:r>
        <w:rPr>
          <w:rtl/>
          <w:lang w:bidi="fa-IR"/>
        </w:rPr>
        <w:t>راجع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E665E0">
        <w:rPr>
          <w:rFonts w:hint="cs"/>
          <w:rtl/>
          <w:lang w:bidi="fa-IR"/>
        </w:rPr>
        <w:t>اُ</w:t>
      </w:r>
      <w:r>
        <w:rPr>
          <w:rtl/>
          <w:lang w:bidi="fa-IR"/>
        </w:rPr>
        <w:t>سد الغابة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الصواعق المحرقة ص 45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الخلفاء للسيوطي ص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الخصايص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نزهة المجالس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182.</w:t>
      </w:r>
    </w:p>
    <w:p w:rsidR="00FB1484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هلم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ننظر إلى هذه المراسيل هل توجد فيها مسحة</w:t>
      </w:r>
      <w:r w:rsidR="00E665E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الصدق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ا رواية ابن مهران سندا</w:t>
      </w:r>
      <w:r w:rsidR="00E665E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</w:p>
    <w:p w:rsidR="00E665E0" w:rsidRDefault="00F84559" w:rsidP="00E665E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فشبابة بن سوار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أبو عمر والمدائني 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تركته لم أكتب عنه للأرجاء وكان داعية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ابن خراش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أحمد لا يرضاه وهو صدوق</w:t>
      </w:r>
      <w:r w:rsidR="00E665E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الحديث وقال الساجي وابن عبد الله وابن سعد والعجلي وابن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E665E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يقول بال</w:t>
      </w:r>
      <w:r w:rsidR="00E665E0">
        <w:rPr>
          <w:rFonts w:hint="cs"/>
          <w:rtl/>
          <w:lang w:bidi="fa-IR"/>
        </w:rPr>
        <w:t>أ</w:t>
      </w:r>
      <w:r>
        <w:rPr>
          <w:rtl/>
          <w:lang w:bidi="fa-IR"/>
        </w:rPr>
        <w:t>رجاء</w:t>
      </w:r>
      <w:r w:rsidR="00E665E0">
        <w:rPr>
          <w:rFonts w:hint="cs"/>
          <w:rtl/>
          <w:lang w:bidi="fa-IR"/>
        </w:rPr>
        <w:t>.</w:t>
      </w:r>
    </w:p>
    <w:p w:rsidR="001E01E0" w:rsidRDefault="00F84559" w:rsidP="00E665E0">
      <w:pPr>
        <w:pStyle w:val="libNormal"/>
        <w:rPr>
          <w:rtl/>
          <w:lang w:bidi="fa-IR"/>
        </w:rPr>
      </w:pPr>
      <w:r>
        <w:rPr>
          <w:rtl/>
          <w:lang w:bidi="fa-IR"/>
        </w:rPr>
        <w:t>وقبل هذه كل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ها يظهر مم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ا رواه أبو علي المدائني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E665E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يبغض أهل بيت النبي</w:t>
      </w:r>
      <w:r w:rsidR="00E665E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صلوات الله عليهم.</w:t>
      </w:r>
      <w:r w:rsidR="00E665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وضربه الله بالفالج لدعاء م</w:t>
      </w:r>
      <w:r w:rsidR="00E665E0">
        <w:rPr>
          <w:rFonts w:hint="cs"/>
          <w:rtl/>
          <w:lang w:bidi="fa-IR"/>
        </w:rPr>
        <w:t>َ</w:t>
      </w:r>
      <w:r>
        <w:rPr>
          <w:rtl/>
          <w:lang w:bidi="fa-IR"/>
        </w:rPr>
        <w:t>ن دعا عليه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أللهم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 كان شبابة يبغض أهل نبي</w:t>
      </w:r>
      <w:r w:rsidR="00E665E0">
        <w:rPr>
          <w:rFonts w:hint="cs"/>
          <w:rtl/>
          <w:lang w:bidi="fa-IR"/>
        </w:rPr>
        <w:t>ِّ</w:t>
      </w:r>
      <w:r>
        <w:rPr>
          <w:rtl/>
          <w:lang w:bidi="fa-IR"/>
        </w:rPr>
        <w:t>ك فاضربه الساعة بالفالج.</w:t>
      </w:r>
      <w:r w:rsidR="00E665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ففلج في يومه ومات.</w:t>
      </w:r>
      <w:r w:rsidR="00E665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ميزان الاعتدال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302.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الخصايص الكبرى عن كعب. وهو الصحيح.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ميزان الاعتدال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سواد.</w:t>
      </w:r>
    </w:p>
    <w:p w:rsidR="00E665E0" w:rsidRDefault="00E665E0" w:rsidP="00E665E0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_17_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665E0" w:rsidRDefault="00F84559" w:rsidP="00E665E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فرات بن السائب الجرري. قال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وقال يحيى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بشيء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منكر الحديث. وقال الدارقطني وغيره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متروك</w:t>
      </w:r>
      <w:r w:rsidR="00E665E0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أحمد بن حنبل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قريب</w:t>
      </w:r>
      <w:r w:rsidR="00E665E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محم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زياد الطحان في ميمون يت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هم بما يت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هم به ذاك. ومحم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زياد هو اليشكري أحد الكذ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الوض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اعين كما مر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ج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258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ففرات عند إمام الحنابلة كذ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E665E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وض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E665E0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 الحدي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منكر الحديث. وقال الساجي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تركوه. 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متروك الحديث. وقال أبو أحمد الحاكم. ذاهب الحديث وقال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له أحاديث غير محفوظة وعن ميمون مناكير.</w:t>
      </w:r>
    </w:p>
    <w:p w:rsidR="001E01E0" w:rsidRDefault="00A5036A" w:rsidP="00E665E0">
      <w:pPr>
        <w:pStyle w:val="libLeft"/>
        <w:rPr>
          <w:rtl/>
          <w:lang w:bidi="fa-IR"/>
        </w:rPr>
      </w:pPr>
      <w:r>
        <w:rPr>
          <w:rtl/>
          <w:lang w:bidi="fa-IR"/>
        </w:rPr>
        <w:t>[</w:t>
      </w:r>
      <w:r w:rsidR="00F84559">
        <w:rPr>
          <w:rtl/>
          <w:lang w:bidi="fa-IR"/>
        </w:rPr>
        <w:t>ميزان الاعتدال 2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325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لسان الميزان 4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430</w:t>
      </w:r>
      <w:r>
        <w:rPr>
          <w:rtl/>
          <w:lang w:bidi="fa-IR"/>
        </w:rPr>
        <w:t>]</w:t>
      </w:r>
    </w:p>
    <w:p w:rsidR="001E01E0" w:rsidRDefault="00F84559" w:rsidP="00E665E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ميمون بن مهران ح</w:t>
      </w:r>
      <w:r w:rsidR="00E665E0">
        <w:rPr>
          <w:rFonts w:hint="cs"/>
          <w:rtl/>
          <w:lang w:bidi="fa-IR"/>
        </w:rPr>
        <w:t>َ</w:t>
      </w:r>
      <w:r>
        <w:rPr>
          <w:rtl/>
          <w:lang w:bidi="fa-IR"/>
        </w:rPr>
        <w:t>سبه ما مر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رواية فرات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أضف إلى ذلك قول العجلي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E665E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يحمل على علي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كما في تهذيب ابن حجر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391.</w:t>
      </w:r>
      <w:r w:rsidR="00E665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هب </w:t>
      </w:r>
      <w:r w:rsidR="00E665E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ه وث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قة من وث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قه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فما قيمته وقيمة حديثه بعد تحامله على علي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صلوات الله عليه.</w:t>
      </w:r>
    </w:p>
    <w:p w:rsidR="001E01E0" w:rsidRDefault="00F84559" w:rsidP="00DF49FB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قد أتى ميمون في حديثه بأمرين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إسلام أبي بكر زمن بحيرا.</w:t>
      </w:r>
      <w:r w:rsidR="00E665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E665E0">
        <w:rPr>
          <w:rFonts w:hint="cs"/>
          <w:rtl/>
          <w:lang w:bidi="fa-IR"/>
        </w:rPr>
        <w:t xml:space="preserve"> إ</w:t>
      </w:r>
      <w:r>
        <w:rPr>
          <w:rtl/>
          <w:lang w:bidi="fa-IR"/>
        </w:rPr>
        <w:t xml:space="preserve">ختلافه في زواج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خديجة.</w:t>
      </w:r>
      <w:r w:rsidR="00DF49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أما اختلافه بينه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وبين خديجة فلم ينب</w:t>
      </w:r>
      <w:r w:rsidR="00E665E0">
        <w:rPr>
          <w:rFonts w:hint="cs"/>
          <w:rtl/>
          <w:lang w:bidi="fa-IR"/>
        </w:rPr>
        <w:t>ِّ</w:t>
      </w:r>
      <w:r>
        <w:rPr>
          <w:rtl/>
          <w:lang w:bidi="fa-IR"/>
        </w:rPr>
        <w:t>أ عنه قط</w:t>
      </w:r>
      <w:r w:rsidR="00E665E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خبير.</w:t>
      </w:r>
      <w:r w:rsidR="00E665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وليس من الجايز أن يكون الوسيط في ق</w:t>
      </w:r>
      <w:r w:rsidR="00E665E0">
        <w:rPr>
          <w:rFonts w:hint="cs"/>
          <w:rtl/>
          <w:lang w:bidi="fa-IR"/>
        </w:rPr>
        <w:t>ِ</w:t>
      </w:r>
      <w:r>
        <w:rPr>
          <w:rtl/>
          <w:lang w:bidi="fa-IR"/>
        </w:rPr>
        <w:t>ران رجل عظيم كمحم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د وامرأة من بيت مجد وسؤدد ورياسة كخديجة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شاب</w:t>
      </w:r>
      <w:r w:rsidR="00E665E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حدث ابن اثنتين وعشرين سنة وللزوج أعمام أشراف أعاظم كالعب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اس وحمزة وأبي طالب وهو بينهم وفي بيتهم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عم</w:t>
      </w:r>
      <w:r w:rsidR="00E665E0">
        <w:rPr>
          <w:rFonts w:hint="cs"/>
          <w:rtl/>
          <w:lang w:bidi="fa-IR"/>
        </w:rPr>
        <w:t>ُّ</w:t>
      </w:r>
      <w:r>
        <w:rPr>
          <w:rtl/>
          <w:lang w:bidi="fa-IR"/>
        </w:rPr>
        <w:t>ه أبو طالب كما يأتي يحب</w:t>
      </w:r>
      <w:r w:rsidR="00E665E0">
        <w:rPr>
          <w:rFonts w:hint="cs"/>
          <w:rtl/>
          <w:lang w:bidi="fa-IR"/>
        </w:rPr>
        <w:t>ُّ</w:t>
      </w:r>
      <w:r>
        <w:rPr>
          <w:rtl/>
          <w:lang w:bidi="fa-IR"/>
        </w:rPr>
        <w:t>ه حب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665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 w:rsidR="00E665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يحب أولاده مثله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لا ينام إل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ا إلى جنبه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ويخرجه معه حين يخرج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وكان هو الذي كل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م خديجة حت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وكلت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بتجارتها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في الامتاع للمقريزي ص 8.</w:t>
      </w:r>
    </w:p>
    <w:p w:rsidR="001E01E0" w:rsidRDefault="00F84559" w:rsidP="00E665E0">
      <w:pPr>
        <w:pStyle w:val="libNormal"/>
        <w:rPr>
          <w:rtl/>
          <w:lang w:bidi="fa-IR"/>
        </w:rPr>
      </w:pPr>
      <w:r>
        <w:rPr>
          <w:rtl/>
          <w:lang w:bidi="fa-IR"/>
        </w:rPr>
        <w:t>والذي جاء في السير والتاريخ في أمر هذا الق</w:t>
      </w:r>
      <w:r w:rsidR="00E665E0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ران </w:t>
      </w:r>
      <w:r w:rsidR="00E665E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خديجة بعثت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ورغبت في زواجه لقرابته وأمانته وحسن خلقه وصدق حديثه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وعرضت نفسها عليه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فذكر ذلك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لأعمامه فخرج معه عم</w:t>
      </w:r>
      <w:r w:rsidR="00E665E0">
        <w:rPr>
          <w:rFonts w:hint="cs"/>
          <w:rtl/>
          <w:lang w:bidi="fa-IR"/>
        </w:rPr>
        <w:t>ُّ</w:t>
      </w:r>
      <w:r>
        <w:rPr>
          <w:rtl/>
          <w:lang w:bidi="fa-IR"/>
        </w:rPr>
        <w:t>ه حمزة وفي لفظ ابن الأثير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خرج معه حمزة وأبو طالب وغيرهما من عمومته.</w:t>
      </w:r>
      <w:r w:rsidR="00E665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حت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>ى دخل على خويلد بن أسد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على عمرو بن أسد عم</w:t>
      </w:r>
      <w:r w:rsidR="00E665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خديجة فخطبها </w:t>
      </w:r>
      <w:r w:rsidR="00E665E0">
        <w:rPr>
          <w:rFonts w:hint="cs"/>
          <w:rtl/>
          <w:lang w:bidi="fa-IR"/>
        </w:rPr>
        <w:t>ا</w:t>
      </w:r>
      <w:r>
        <w:rPr>
          <w:rtl/>
          <w:lang w:bidi="fa-IR"/>
        </w:rPr>
        <w:t>ليه فتزو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جها عليه وآله الص</w:t>
      </w:r>
      <w:r w:rsidR="00E665E0">
        <w:rPr>
          <w:rFonts w:hint="cs"/>
          <w:rtl/>
          <w:lang w:bidi="fa-IR"/>
        </w:rPr>
        <w:t>َّ</w:t>
      </w:r>
      <w:r>
        <w:rPr>
          <w:rtl/>
          <w:lang w:bidi="fa-IR"/>
        </w:rPr>
        <w:t>لاة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665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يأت</w:t>
      </w:r>
      <w:r w:rsidR="00E665E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تفصيل ذلك ف</w:t>
      </w:r>
      <w:r w:rsidR="00E665E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الكلام عن أب</w:t>
      </w:r>
      <w:r w:rsidR="00E665E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طالب </w:t>
      </w:r>
      <w:r w:rsidR="007353FF" w:rsidRPr="00E665E0">
        <w:rPr>
          <w:rtl/>
        </w:rPr>
        <w:t>عليه</w:t>
      </w:r>
      <w:r w:rsidR="00E665E0">
        <w:rPr>
          <w:rFonts w:hint="cs"/>
          <w:rtl/>
        </w:rPr>
        <w:t xml:space="preserve"> </w:t>
      </w:r>
      <w:r w:rsidR="007353FF" w:rsidRPr="00E665E0">
        <w:rPr>
          <w:rtl/>
        </w:rPr>
        <w:t>‌السلام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70D3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والس</w:t>
      </w:r>
      <w:r w:rsidR="00370D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وخطب أبو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خطبة النكاح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</w:p>
    <w:p w:rsidR="001E01E0" w:rsidRDefault="00370D31" w:rsidP="00370D3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 w:rsidR="00F84559">
        <w:rPr>
          <w:rtl/>
          <w:lang w:bidi="fa-IR"/>
        </w:rPr>
        <w:t>لحمد لله الذي جعلنا من ذري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ة إبراهيم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وزرع إسماعيل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وضئضئ معد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 عنصر مضر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وجعلنا حضنة بيته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وسواس حرمه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وجعل لنا بيتا</w:t>
      </w:r>
      <w:r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محجوجا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وحرما</w:t>
      </w:r>
      <w:r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آمنا</w:t>
      </w:r>
      <w:r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وجعلنا الحك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ام على الناس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ابن أخي هذا محم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د بن عبد الله لا يوزن برجل إل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 رجح به شرفا</w:t>
      </w:r>
      <w:r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ونبلا</w:t>
      </w:r>
      <w:r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وفضلا</w:t>
      </w:r>
      <w:r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وعقلا</w:t>
      </w:r>
      <w:r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 كان في المال قل</w:t>
      </w:r>
      <w:r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؟</w:t>
      </w:r>
      <w:r w:rsidR="00F84559"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المال ظل</w:t>
      </w:r>
      <w:r>
        <w:rPr>
          <w:rFonts w:hint="cs"/>
          <w:rtl/>
          <w:lang w:bidi="fa-IR"/>
        </w:rPr>
        <w:t>ٌّ</w:t>
      </w:r>
      <w:r w:rsidR="00F84559">
        <w:rPr>
          <w:rtl/>
          <w:lang w:bidi="fa-IR"/>
        </w:rPr>
        <w:t xml:space="preserve"> زايل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 أمر</w:t>
      </w:r>
      <w:r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حائل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ومحم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د م</w:t>
      </w:r>
      <w:r>
        <w:rPr>
          <w:rFonts w:hint="cs"/>
          <w:rtl/>
          <w:lang w:bidi="fa-IR"/>
        </w:rPr>
        <w:t>َ</w:t>
      </w:r>
      <w:r w:rsidR="00F84559">
        <w:rPr>
          <w:rtl/>
          <w:lang w:bidi="fa-IR"/>
        </w:rPr>
        <w:t>ن قد عرفتم قرابته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وقد خطب خديجة بنت خويلد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وبذل لها من الصداق ما آجله وعاجله من مالي كذا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وهو والله بعد هذا له نبأ</w:t>
      </w:r>
      <w:r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عظيم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وخطر</w:t>
      </w:r>
      <w:r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جليل. فزو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جها.</w:t>
      </w:r>
    </w:p>
    <w:p w:rsidR="001E01E0" w:rsidRDefault="00F84559" w:rsidP="00370D31">
      <w:pPr>
        <w:pStyle w:val="libNormal"/>
        <w:rPr>
          <w:rtl/>
          <w:lang w:bidi="fa-IR"/>
        </w:rPr>
      </w:pPr>
      <w:r>
        <w:rPr>
          <w:rtl/>
          <w:lang w:bidi="fa-IR"/>
        </w:rPr>
        <w:t>راجع طبقات ابن سعد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أعلام الماوردي ص 114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الصفوة لابن الجوزي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 الكامل لابن الأثير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الأثر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370D31">
        <w:rPr>
          <w:rFonts w:hint="cs"/>
          <w:rtl/>
          <w:lang w:bidi="fa-IR"/>
        </w:rPr>
        <w:t>اُ</w:t>
      </w:r>
      <w:r>
        <w:rPr>
          <w:rtl/>
          <w:lang w:bidi="fa-IR"/>
        </w:rPr>
        <w:t>سد الغابة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الروض ال</w:t>
      </w:r>
      <w:r w:rsidR="00370D31">
        <w:rPr>
          <w:rFonts w:hint="cs"/>
          <w:rtl/>
          <w:lang w:bidi="fa-IR"/>
        </w:rPr>
        <w:t>ا</w:t>
      </w:r>
      <w:r>
        <w:rPr>
          <w:rtl/>
          <w:lang w:bidi="fa-IR"/>
        </w:rPr>
        <w:t>نف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خلدون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المواهب اللدني</w:t>
      </w:r>
      <w:r w:rsidR="00370D31">
        <w:rPr>
          <w:rFonts w:hint="cs"/>
          <w:rtl/>
          <w:lang w:bidi="fa-IR"/>
        </w:rPr>
        <w:t>ّ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150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زيني دحلان هامش الحلبية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114.</w:t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فأين مزعمة ابن مهران من هذا التاريخ الصحيح المتواتر</w:t>
      </w:r>
      <w:r w:rsidR="00A5036A">
        <w:rPr>
          <w:rtl/>
          <w:lang w:bidi="fa-IR"/>
        </w:rPr>
        <w:t>؟</w:t>
      </w:r>
    </w:p>
    <w:p w:rsidR="00715E64" w:rsidRDefault="00F84559" w:rsidP="00715E64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370D31">
        <w:rPr>
          <w:rFonts w:hint="cs"/>
          <w:rtl/>
          <w:lang w:bidi="fa-IR"/>
        </w:rPr>
        <w:t>ّ</w:t>
      </w:r>
      <w:r>
        <w:rPr>
          <w:rtl/>
          <w:lang w:bidi="fa-IR"/>
        </w:rPr>
        <w:t>ا إسلام أبي بكر قبل ولادة علي</w:t>
      </w:r>
      <w:r w:rsidR="00370D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زمن </w:t>
      </w:r>
      <w:r w:rsidR="00715E64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715E64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الراهب ف</w:t>
      </w:r>
      <w:r w:rsidR="00715E6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>ه مأخوذ</w:t>
      </w:r>
      <w:r w:rsidR="00715E6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أخرجه ابن مندة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طريق عبد الغني بن سعيد الثقفي عن ابن عب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الصد</w:t>
      </w:r>
      <w:r w:rsidR="00715E64">
        <w:rPr>
          <w:rFonts w:hint="cs"/>
          <w:rtl/>
          <w:lang w:bidi="fa-IR"/>
        </w:rPr>
        <w:t>ِّ</w:t>
      </w:r>
      <w:r>
        <w:rPr>
          <w:rtl/>
          <w:lang w:bidi="fa-IR"/>
        </w:rPr>
        <w:t>يق صحب النبي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وهو ابن ثمان عشرة سنة والنبي</w:t>
      </w:r>
      <w:r w:rsidR="00715E6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ابن عشرين وهم يردون الشام في تجارة حت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نزل منزلا</w:t>
      </w:r>
      <w:r w:rsidR="00715E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 سدرة قعد في ظل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ها ومضى أبو بكر إلى راهب يقال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</w:t>
      </w:r>
      <w:r w:rsidR="00715E64">
        <w:rPr>
          <w:rFonts w:hint="cs"/>
          <w:rtl/>
          <w:lang w:bidi="fa-IR"/>
        </w:rPr>
        <w:t>ُ</w:t>
      </w:r>
      <w:r>
        <w:rPr>
          <w:rtl/>
          <w:lang w:bidi="fa-IR"/>
        </w:rPr>
        <w:t>حيرا يسأله عن شي</w:t>
      </w:r>
      <w:r w:rsidR="00715E64">
        <w:rPr>
          <w:rFonts w:hint="cs"/>
          <w:rtl/>
          <w:lang w:bidi="fa-IR"/>
        </w:rPr>
        <w:t>ي</w:t>
      </w:r>
      <w:r>
        <w:rPr>
          <w:rtl/>
          <w:lang w:bidi="fa-IR"/>
        </w:rPr>
        <w:t>ء</w:t>
      </w:r>
      <w:r w:rsidR="00715E64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الخ</w:t>
      </w:r>
      <w:r w:rsidR="00715E64">
        <w:rPr>
          <w:rFonts w:hint="cs"/>
          <w:rtl/>
          <w:lang w:bidi="fa-IR"/>
        </w:rPr>
        <w:t>.</w:t>
      </w:r>
    </w:p>
    <w:p w:rsidR="001E01E0" w:rsidRDefault="00F84559" w:rsidP="00715E64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الرواية ضع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>فها غير واحد من الحف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>اظ.</w:t>
      </w:r>
      <w:r w:rsidR="00715E6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الذهبي في ميزان الاعتدال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عبد الغني ضع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>فه ابن يونس.</w:t>
      </w:r>
      <w:r w:rsidR="00715E6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وأقر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ضعفه ابن حجر في لسانه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في ال</w:t>
      </w:r>
      <w:r w:rsidR="00715E64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أحد الضعفاء المتروكين.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السيوطي في الخصايص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86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سند</w:t>
      </w:r>
      <w:r w:rsidR="00715E6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ضعيف وضع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>فه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15E6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715E64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بو عبد الله محمد بن </w:t>
      </w:r>
      <w:r w:rsidR="00715E64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الاصبهان</w:t>
      </w:r>
      <w:r w:rsidR="00715E6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الحافظ الرجال المتوفى 355.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15E6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القسطلاني في المواهب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والحلبي في السير النبوي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130.</w:t>
      </w:r>
    </w:p>
    <w:p w:rsidR="001E01E0" w:rsidRDefault="00F84559" w:rsidP="00715E64">
      <w:pPr>
        <w:pStyle w:val="libNormal"/>
        <w:rPr>
          <w:rtl/>
          <w:lang w:bidi="fa-IR"/>
        </w:rPr>
      </w:pPr>
      <w:r>
        <w:rPr>
          <w:rtl/>
          <w:lang w:bidi="fa-IR"/>
        </w:rPr>
        <w:t>وأفظع من هذا رواية أخرجها الحف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اظ من طريق أبي نوح قراد عن يونس ابن أبي </w:t>
      </w:r>
      <w:r w:rsidR="00715E64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عن أبيه عن أبي بكر بن أبي موسى الأشعري عن أبي موسى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خرج أبو طالب إلى الشام ومعه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</w:t>
      </w:r>
      <w:r w:rsidR="00715E64">
        <w:rPr>
          <w:rFonts w:hint="cs"/>
          <w:rtl/>
          <w:lang w:bidi="fa-IR"/>
        </w:rPr>
        <w:t>ا</w:t>
      </w:r>
      <w:r>
        <w:rPr>
          <w:rtl/>
          <w:lang w:bidi="fa-IR"/>
        </w:rPr>
        <w:t>شياخ من قريش فلم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أشرفوا على الراهب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يعني بحيرا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هبطوا فحل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وا رحالهم فخرج إليهم الراهب وكانوا قبل ذلك يمر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ون به فلا يخرج ولا يلتفت </w:t>
      </w:r>
      <w:r w:rsidR="00715E64">
        <w:rPr>
          <w:rFonts w:hint="cs"/>
          <w:rtl/>
          <w:lang w:bidi="fa-IR"/>
        </w:rPr>
        <w:t>ا</w:t>
      </w:r>
      <w:r>
        <w:rPr>
          <w:rtl/>
          <w:lang w:bidi="fa-IR"/>
        </w:rPr>
        <w:t>ليهم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فنزل وهم يحل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ون رحالهم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فجعل يتخل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لهم حتى جاء فأخذ بيد النبي</w:t>
      </w:r>
      <w:r w:rsidR="00715E6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سي</w:t>
      </w:r>
      <w:r w:rsidR="00715E64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العالمين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هذا رسول رب</w:t>
      </w:r>
      <w:r w:rsidR="00715E6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هذا يبعثه الله رحمة</w:t>
      </w:r>
      <w:r w:rsidR="00715E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للعالمين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إلى أن قال.</w:t>
      </w:r>
    </w:p>
    <w:p w:rsidR="001E01E0" w:rsidRDefault="00F84559" w:rsidP="00715E64">
      <w:pPr>
        <w:pStyle w:val="libNormal"/>
        <w:rPr>
          <w:rtl/>
          <w:lang w:bidi="fa-IR"/>
        </w:rPr>
      </w:pPr>
      <w:r>
        <w:rPr>
          <w:rtl/>
          <w:lang w:bidi="fa-IR"/>
        </w:rPr>
        <w:t>فبايعوه وأقاموا معه عنده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الراهب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715E64">
        <w:rPr>
          <w:rFonts w:hint="cs"/>
          <w:rtl/>
          <w:lang w:bidi="fa-IR"/>
        </w:rPr>
        <w:t>ا</w:t>
      </w:r>
      <w:r>
        <w:rPr>
          <w:rtl/>
          <w:lang w:bidi="fa-IR"/>
        </w:rPr>
        <w:t>نشدكم الله أي</w:t>
      </w:r>
      <w:r w:rsidR="00715E64">
        <w:rPr>
          <w:rFonts w:hint="cs"/>
          <w:rtl/>
          <w:lang w:bidi="fa-IR"/>
        </w:rPr>
        <w:t>ُّ</w:t>
      </w:r>
      <w:r>
        <w:rPr>
          <w:rtl/>
          <w:lang w:bidi="fa-IR"/>
        </w:rPr>
        <w:t>كم ولي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طالب.</w:t>
      </w:r>
      <w:r w:rsidR="00715E6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فلم يزل يناشده حتى رد</w:t>
      </w:r>
      <w:r w:rsidR="00715E64"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وبعث معه أبو بكر بلالا</w:t>
      </w:r>
      <w:r w:rsidR="00715E6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وزو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ده الراهب من الكعك والزيت.</w:t>
      </w:r>
    </w:p>
    <w:p w:rsidR="001E01E0" w:rsidRDefault="00F84559" w:rsidP="00715E64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الترمذي في صحيحه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284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حسن</w:t>
      </w:r>
      <w:r w:rsidR="00715E6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غريب</w:t>
      </w:r>
      <w:r w:rsidR="00715E6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نعرفه إل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ا من هذا الوجه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والحاكم في المستدرك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715E64">
        <w:rPr>
          <w:rFonts w:hint="cs"/>
          <w:rtl/>
          <w:lang w:bidi="fa-IR"/>
        </w:rPr>
        <w:t>ا</w:t>
      </w:r>
      <w:r>
        <w:rPr>
          <w:rtl/>
          <w:lang w:bidi="fa-IR"/>
        </w:rPr>
        <w:t>بو نعيم في الدلائل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والبيهقي في الدلائل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والطبري في تاريخه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عساكر في تاريخه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كثير في تاريخه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نقلا</w:t>
      </w:r>
      <w:r w:rsidR="00715E6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الحافظ أبي بكر الخرائطي والحف</w:t>
      </w:r>
      <w:r w:rsidR="00715E64">
        <w:rPr>
          <w:rFonts w:hint="cs"/>
          <w:rtl/>
          <w:lang w:bidi="fa-IR"/>
        </w:rPr>
        <w:t>ّ</w:t>
      </w:r>
      <w:r>
        <w:rPr>
          <w:rtl/>
          <w:lang w:bidi="fa-IR"/>
        </w:rPr>
        <w:t>اظ المذكورين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سي</w:t>
      </w:r>
      <w:r w:rsidR="00715E64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الناس في عيون الأثر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والقسطلاني في المواهب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49.</w:t>
      </w:r>
    </w:p>
    <w:p w:rsidR="00F84559" w:rsidRDefault="00A5036A" w:rsidP="007A3CC1">
      <w:pPr>
        <w:pStyle w:val="Heading3"/>
        <w:rPr>
          <w:lang w:bidi="fa-IR"/>
        </w:rPr>
      </w:pPr>
      <w:bookmarkStart w:id="91" w:name="_Toc518009221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رجال الرواية</w:t>
      </w:r>
      <w:r>
        <w:rPr>
          <w:rFonts w:hint="cs"/>
          <w:rtl/>
          <w:lang w:bidi="fa-IR"/>
        </w:rPr>
        <w:t>)</w:t>
      </w:r>
      <w:bookmarkEnd w:id="91"/>
    </w:p>
    <w:p w:rsidR="001E01E0" w:rsidRDefault="00F84559" w:rsidP="007A3CC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نوح قراد عبد الرحمن بن غزوان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عب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الدوري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في الدنيا أحد</w:t>
      </w:r>
      <w:r w:rsidR="007A3CC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يحد</w:t>
      </w:r>
      <w:r w:rsidR="007A3CC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بهذا الحديث غير قراد أبي نوح وقد سمعه منه أحمد ويحيى لغرابته و انفراده </w:t>
      </w:r>
      <w:r w:rsidR="007A3CC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تاريخ ابن كثير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285 </w:t>
      </w:r>
      <w:r w:rsidR="007A3CC1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7A3CC1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الذهبي في الميزان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يحفظ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قوله مناكير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وأنكر ما له حديث عن يونس </w:t>
      </w:r>
      <w:r w:rsidR="007A3CC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وذكر شطرا</w:t>
      </w:r>
      <w:r w:rsidR="007A3C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الحديث </w:t>
      </w:r>
      <w:r w:rsidR="007A3CC1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ومم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ا يدل</w:t>
      </w:r>
      <w:r w:rsidR="00583DA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</w:t>
      </w:r>
      <w:r w:rsidR="007A3CC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ه باطل</w:t>
      </w:r>
      <w:r w:rsidR="007A3CC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وبعث معه أبو بكر بلالا</w:t>
      </w:r>
      <w:r w:rsidR="007A3CC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وبلال لم يكن خ</w:t>
      </w:r>
      <w:r w:rsidR="007A3CC1">
        <w:rPr>
          <w:rFonts w:hint="cs"/>
          <w:rtl/>
          <w:lang w:bidi="fa-IR"/>
        </w:rPr>
        <w:t>ُ</w:t>
      </w:r>
      <w:r>
        <w:rPr>
          <w:rtl/>
          <w:lang w:bidi="fa-IR"/>
        </w:rPr>
        <w:t>لق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بكر كان صبي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A3CC1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تلخيص المستدرك تعليقا</w:t>
      </w:r>
      <w:r w:rsidR="007A3C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تصحيحه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أظن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ه موضوعا</w:t>
      </w:r>
      <w:r w:rsidR="007A3C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فبعضه باطل</w:t>
      </w:r>
      <w:r w:rsidR="007A3CC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وقال ابن حجر في التهذيب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ذكره ابن حب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ان في الثقات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A3CC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يخطئ يتخالج في القلب منه لروايته عن الليث قص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المماليك. وقال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</w:t>
      </w:r>
      <w:r w:rsidR="007A3CC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حديث المماليك </w:t>
      </w:r>
      <w:r w:rsidR="007A3CC1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باطل</w:t>
      </w:r>
      <w:r w:rsidR="007A3CC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ا وضع الناس. وقال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أخطأ فيه قراد.</w:t>
      </w:r>
    </w:p>
    <w:p w:rsidR="001E01E0" w:rsidRDefault="00F84559" w:rsidP="00DB070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يونس بن أبي </w:t>
      </w:r>
      <w:r w:rsidR="00DB070D">
        <w:rPr>
          <w:rFonts w:hint="cs"/>
          <w:rtl/>
          <w:lang w:bidi="fa-IR"/>
        </w:rPr>
        <w:t>ا</w:t>
      </w:r>
      <w:r>
        <w:rPr>
          <w:rtl/>
          <w:lang w:bidi="fa-IR"/>
        </w:rPr>
        <w:t>سحاق. ضع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ف أحمد حديثه عن أبيه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حديثه عن أبيه مضطرب</w:t>
      </w:r>
      <w:r w:rsidR="007A3CC1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صدوقا</w:t>
      </w:r>
      <w:r w:rsidR="007A3C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ي</w:t>
      </w:r>
      <w:r w:rsidR="007A3CC1"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 w:rsidR="007A3CC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بحديثه.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أحمد الحاكم ربما وهم في روايته. </w:t>
      </w:r>
      <w:r w:rsidR="007A3CC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تهذيب التهذيب 11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434 </w:t>
      </w:r>
      <w:r w:rsidR="007A3CC1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7A3CC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</w:t>
      </w:r>
      <w:r w:rsidR="007A3CC1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السبيعي.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حبان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مدل</w:t>
      </w:r>
      <w:r w:rsidR="007A3CC1">
        <w:rPr>
          <w:rFonts w:hint="cs"/>
          <w:rtl/>
          <w:lang w:bidi="fa-IR"/>
        </w:rPr>
        <w:t>ِّ</w:t>
      </w:r>
      <w:r>
        <w:rPr>
          <w:rtl/>
          <w:lang w:bidi="fa-IR"/>
        </w:rPr>
        <w:t>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الكرابيسي في المدل</w:t>
      </w:r>
      <w:r w:rsidR="007A3CC1">
        <w:rPr>
          <w:rFonts w:hint="cs"/>
          <w:rtl/>
          <w:lang w:bidi="fa-IR"/>
        </w:rPr>
        <w:t>ِّ</w:t>
      </w:r>
      <w:r>
        <w:rPr>
          <w:rtl/>
          <w:lang w:bidi="fa-IR"/>
        </w:rPr>
        <w:t>سين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معن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أفسد حديث أهل الكوفة الأعمش وأبو </w:t>
      </w:r>
      <w:r w:rsidR="007A3CC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سحاق التدليس </w:t>
      </w:r>
      <w:r w:rsidR="007A3CC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تهذيب التهذيب 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66 </w:t>
      </w:r>
      <w:r w:rsidR="007A3CC1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صدوق</w:t>
      </w:r>
      <w:r w:rsidR="007A3CC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يحتج</w:t>
      </w:r>
      <w:r w:rsidR="007A3CC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ابن خراش. في حديثه لين</w:t>
      </w:r>
      <w:r w:rsidR="007A3CC1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ابن حزم في المحل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فه يحيى وأحمد ج</w:t>
      </w:r>
      <w:r w:rsidR="007A3CC1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A3CC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</w:t>
      </w:r>
      <w:r w:rsidR="007A3CC1">
        <w:rPr>
          <w:rFonts w:hint="cs"/>
          <w:rtl/>
          <w:lang w:bidi="fa-IR"/>
        </w:rPr>
        <w:t>ا</w:t>
      </w:r>
      <w:r>
        <w:rPr>
          <w:rtl/>
          <w:lang w:bidi="fa-IR"/>
        </w:rPr>
        <w:t>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حديثه مضطرب </w:t>
      </w:r>
      <w:r w:rsidR="007A3CC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الاعتدال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339</w:t>
      </w:r>
      <w:r w:rsidR="007A3CC1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7A3CC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بكر بن أبي موسى توف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ي سنة 106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ضع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فه ابن سعد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يسمع من أبيه. تهذيب التهذيب 12 ص 41 </w:t>
      </w:r>
      <w:r w:rsidR="007A3CC1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7A3CC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موسى الأشعري المتوف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ى سنة 42 / 50 / 51 / 53 وهو ابن 63 سنة بلا خلاف أجده وقد وقعت الواقعة بعد عام الفيل بتسع سنين أو اثني عشر عاما</w:t>
      </w:r>
      <w:r w:rsidR="007A3C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قبل ولادة أبي موسى الأشعري 17 / 22 / 23 / 25 عاما</w:t>
      </w:r>
      <w:r w:rsidR="007A3CC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7A3CC1">
        <w:rPr>
          <w:rFonts w:hint="cs"/>
          <w:rtl/>
          <w:lang w:bidi="fa-IR"/>
        </w:rPr>
        <w:t>ا</w:t>
      </w:r>
      <w:r>
        <w:rPr>
          <w:rtl/>
          <w:lang w:bidi="fa-IR"/>
        </w:rPr>
        <w:t>ن كان أبو موسى هو الشاهد للقص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ة قبل مولده فحب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وإن كان يرويها عم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ن شاهدها فمن هو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حت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ى ننظر في حاله.</w:t>
      </w:r>
    </w:p>
    <w:p w:rsidR="001E01E0" w:rsidRDefault="00F84559" w:rsidP="007A3CC1">
      <w:pPr>
        <w:pStyle w:val="libNormal"/>
        <w:rPr>
          <w:rtl/>
          <w:lang w:bidi="fa-IR"/>
        </w:rPr>
      </w:pPr>
      <w:r>
        <w:rPr>
          <w:rtl/>
          <w:lang w:bidi="fa-IR"/>
        </w:rPr>
        <w:t>هذا شأن الرواية سندا</w:t>
      </w:r>
      <w:r w:rsidR="007A3CC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أهذه كل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ها تخفى على مثل الترمذي وم</w:t>
      </w:r>
      <w:r w:rsidR="007A3CC1">
        <w:rPr>
          <w:rFonts w:hint="cs"/>
          <w:rtl/>
          <w:lang w:bidi="fa-IR"/>
        </w:rPr>
        <w:t>َ</w:t>
      </w:r>
      <w:r>
        <w:rPr>
          <w:rtl/>
          <w:lang w:bidi="fa-IR"/>
        </w:rPr>
        <w:t>ن بعده م</w:t>
      </w:r>
      <w:r w:rsidR="007A3CC1">
        <w:rPr>
          <w:rFonts w:hint="cs"/>
          <w:rtl/>
          <w:lang w:bidi="fa-IR"/>
        </w:rPr>
        <w:t>ِ</w:t>
      </w:r>
      <w:r>
        <w:rPr>
          <w:rtl/>
          <w:lang w:bidi="fa-IR"/>
        </w:rPr>
        <w:t>ن الحف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اظ فيحكمون فيها بالحسن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بالصح</w:t>
      </w:r>
      <w:r w:rsidR="007A3CC1">
        <w:rPr>
          <w:rFonts w:hint="cs"/>
          <w:rtl/>
          <w:lang w:bidi="fa-IR"/>
        </w:rPr>
        <w:t>َّ</w:t>
      </w:r>
      <w:r>
        <w:rPr>
          <w:rtl/>
          <w:lang w:bidi="fa-IR"/>
        </w:rPr>
        <w:t>ة كما فعله ابن حجر والحلبي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أنا لا أدري.</w:t>
      </w:r>
      <w:r w:rsidR="007A3C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الحب</w:t>
      </w:r>
      <w:r w:rsidR="007A3CC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</w:t>
      </w:r>
      <w:r w:rsidR="007A3CC1">
        <w:rPr>
          <w:rFonts w:hint="cs"/>
          <w:rtl/>
          <w:lang w:bidi="fa-IR"/>
        </w:rPr>
        <w:t>ُ</w:t>
      </w:r>
      <w:r>
        <w:rPr>
          <w:rtl/>
          <w:lang w:bidi="fa-IR"/>
        </w:rPr>
        <w:t>عمي أو ي</w:t>
      </w:r>
      <w:r w:rsidR="007A3CC1">
        <w:rPr>
          <w:rFonts w:hint="cs"/>
          <w:rtl/>
          <w:lang w:bidi="fa-IR"/>
        </w:rPr>
        <w:t>ُ</w:t>
      </w:r>
      <w:r>
        <w:rPr>
          <w:rtl/>
          <w:lang w:bidi="fa-IR"/>
        </w:rPr>
        <w:t>صم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1E01E0" w:rsidRDefault="00F84559" w:rsidP="007A3CC1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متن الرواية فهو يكفي في تكذيبها إذ سفر أبي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إلى الشام و أخذه معه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وقد مضى من عمره </w:t>
      </w:r>
      <w:r w:rsidR="007A3CC1" w:rsidRPr="00D23831">
        <w:rPr>
          <w:rStyle w:val="libAlaemChar"/>
          <w:rtl/>
        </w:rPr>
        <w:t>صلى‌الله‌عليه‌وآله‌وسلم</w:t>
      </w:r>
      <w:r w:rsidR="007A3CC1">
        <w:rPr>
          <w:rtl/>
          <w:lang w:bidi="fa-IR"/>
        </w:rPr>
        <w:t xml:space="preserve"> </w:t>
      </w:r>
      <w:r>
        <w:rPr>
          <w:rtl/>
          <w:lang w:bidi="fa-IR"/>
        </w:rPr>
        <w:t>تسع سنين على ما قاله أبو جعفر الطبري والسهيلي وغيرهما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اثنى عشر عاما</w:t>
      </w:r>
      <w:r w:rsidR="007A3CC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ما قاله آخرون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وكان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A3CC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7A3CC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عساكر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269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الروض ال</w:t>
      </w:r>
      <w:r w:rsidR="007A3CC1">
        <w:rPr>
          <w:rFonts w:hint="cs"/>
          <w:rtl/>
          <w:lang w:bidi="fa-IR"/>
        </w:rPr>
        <w:t>ا</w:t>
      </w:r>
      <w:r>
        <w:rPr>
          <w:rtl/>
          <w:lang w:bidi="fa-IR"/>
        </w:rPr>
        <w:t>نف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امتاع المقريز</w:t>
      </w:r>
      <w:r w:rsidR="007A3CC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</w:t>
      </w:r>
      <w:r w:rsidR="007A3CC1">
        <w:rPr>
          <w:rFonts w:hint="cs"/>
          <w:rtl/>
          <w:lang w:bidi="fa-IR"/>
        </w:rPr>
        <w:t>ا</w:t>
      </w:r>
      <w:r>
        <w:rPr>
          <w:rtl/>
          <w:lang w:bidi="fa-IR"/>
        </w:rPr>
        <w:t>ثر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المواهب للزرقان</w:t>
      </w:r>
      <w:r w:rsidR="007A3CC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54F9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أبو بكر يوم ذاك </w:t>
      </w:r>
      <w:r w:rsidR="007A3CC1">
        <w:rPr>
          <w:rFonts w:hint="cs"/>
          <w:rtl/>
          <w:lang w:bidi="fa-IR"/>
        </w:rPr>
        <w:t>إ</w:t>
      </w:r>
      <w:r>
        <w:rPr>
          <w:rtl/>
          <w:lang w:bidi="fa-IR"/>
        </w:rPr>
        <w:t>بن ست</w:t>
      </w:r>
      <w:r w:rsidR="007A3CC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أو تسع سنين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فأين كان هو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وماذا كان يصنع بالشام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 w:rsidR="007A3CC1">
        <w:rPr>
          <w:rFonts w:hint="cs"/>
          <w:rtl/>
          <w:lang w:bidi="fa-IR"/>
        </w:rPr>
        <w:t>ّ</w:t>
      </w:r>
      <w:r w:rsidR="00DB070D">
        <w:rPr>
          <w:rtl/>
          <w:lang w:bidi="fa-IR"/>
        </w:rPr>
        <w:t xml:space="preserve"> اختيار كان له بين شيوخ قريش</w:t>
      </w:r>
      <w:r>
        <w:rPr>
          <w:rtl/>
          <w:lang w:bidi="fa-IR"/>
        </w:rPr>
        <w:t>؟ ولم تكن تنعقد نطفة بلال يوم ذاك أخذا</w:t>
      </w:r>
      <w:r w:rsidR="00854F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بقول من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854F9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54F9B">
        <w:rPr>
          <w:rFonts w:hint="cs"/>
          <w:rtl/>
          <w:lang w:bidi="fa-IR"/>
        </w:rPr>
        <w:t>َّ</w:t>
      </w:r>
      <w:r>
        <w:rPr>
          <w:rtl/>
          <w:lang w:bidi="fa-IR"/>
        </w:rPr>
        <w:t>ه توف</w:t>
      </w:r>
      <w:r w:rsidR="00854F9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سنة 25 وله بضع وستون سنة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أو </w:t>
      </w:r>
      <w:r w:rsidR="00854F9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54F9B">
        <w:rPr>
          <w:rFonts w:hint="cs"/>
          <w:rtl/>
          <w:lang w:bidi="fa-IR"/>
        </w:rPr>
        <w:t>َّ</w:t>
      </w:r>
      <w:r>
        <w:rPr>
          <w:rtl/>
          <w:lang w:bidi="fa-IR"/>
        </w:rPr>
        <w:t>ه ولد في تلكم السنين أخذا</w:t>
      </w:r>
      <w:r w:rsidR="00854F9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بقول </w:t>
      </w:r>
      <w:r w:rsidR="00854F9B"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الجوزي في الصفوة 1 ص 174 من أن</w:t>
      </w:r>
      <w:r w:rsidR="00854F9B">
        <w:rPr>
          <w:rFonts w:hint="cs"/>
          <w:rtl/>
          <w:lang w:bidi="fa-IR"/>
        </w:rPr>
        <w:t>َّ</w:t>
      </w:r>
      <w:r>
        <w:rPr>
          <w:rtl/>
          <w:lang w:bidi="fa-IR"/>
        </w:rPr>
        <w:t>ه مات سنة عشرين وهو ابن بضع وستين سنة.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كأن</w:t>
      </w:r>
      <w:r w:rsidR="00854F9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بكر و</w:t>
      </w:r>
      <w:r w:rsidR="00854F9B">
        <w:rPr>
          <w:rFonts w:hint="cs"/>
          <w:rtl/>
          <w:lang w:bidi="fa-IR"/>
        </w:rPr>
        <w:t>ُ</w:t>
      </w:r>
      <w:r>
        <w:rPr>
          <w:rtl/>
          <w:lang w:bidi="fa-IR"/>
        </w:rPr>
        <w:t>لد وهو شيخ</w:t>
      </w:r>
      <w:r w:rsidR="00854F9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وبلال عتيقه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معه من أو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من يوم ولد له الحل</w:t>
      </w:r>
      <w:r w:rsidR="006533B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والعقد.</w:t>
      </w:r>
    </w:p>
    <w:p w:rsidR="001E01E0" w:rsidRDefault="00F84559" w:rsidP="006533BE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أي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بيعة كانت يوم ذاك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معنى قول أبي موسى الأشعري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فبايعوه و أقاموا معه عنده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</w:t>
      </w:r>
      <w:r w:rsidR="006533B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6533BE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</w:t>
      </w:r>
      <w:r w:rsidR="006533BE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على زعم رواة هذه الأفيكة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قبل البعثة ب</w:t>
      </w:r>
      <w:r w:rsidR="006533BE">
        <w:rPr>
          <w:rFonts w:hint="cs"/>
          <w:rtl/>
          <w:lang w:bidi="fa-IR"/>
        </w:rPr>
        <w:t>ا</w:t>
      </w:r>
      <w:r>
        <w:rPr>
          <w:rtl/>
          <w:lang w:bidi="fa-IR"/>
        </w:rPr>
        <w:t>حدى وثلاثين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ثمانية وعشرين عاما</w:t>
      </w:r>
      <w:r w:rsidR="006533B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</w:t>
      </w:r>
      <w:r w:rsidR="006533BE">
        <w:rPr>
          <w:rFonts w:hint="cs"/>
          <w:rtl/>
          <w:lang w:bidi="fa-IR"/>
        </w:rPr>
        <w:t>إ</w:t>
      </w:r>
      <w:r>
        <w:rPr>
          <w:rtl/>
          <w:lang w:bidi="fa-IR"/>
        </w:rPr>
        <w:t>ثنين وعشرين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سبعة عشرة سنة على زعم النووي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 تكن للنبي</w:t>
      </w:r>
      <w:r w:rsidR="006533B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يومئذ دعوة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كل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>ف أحدا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</w:t>
      </w:r>
      <w:r w:rsidR="006533BE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</w:t>
      </w:r>
      <w:r w:rsidR="006533BE">
        <w:rPr>
          <w:rFonts w:hint="cs"/>
          <w:rtl/>
          <w:lang w:bidi="fa-IR"/>
        </w:rPr>
        <w:t>ُ</w:t>
      </w:r>
      <w:r>
        <w:rPr>
          <w:rtl/>
          <w:lang w:bidi="fa-IR"/>
        </w:rPr>
        <w:t>قال لمن عرف شيئا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إرهاصات النبو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6533B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>ه أسلم يوم عرف وإل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لكان </w:t>
      </w:r>
      <w:r w:rsidR="006533B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6533B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الراهب و </w:t>
      </w:r>
      <w:r w:rsidR="006533B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نسطور </w:t>
      </w:r>
      <w:r w:rsidR="006533B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وأمثالهما من الرهبان والكهنة أقدم إسلاما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وكم هنالك أناس عرفوا أمر الرسالة قبلها وبش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>روا بها ثم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بعد البعثة عاندوا وحسدوا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فمنهم من مات مشركا</w:t>
      </w:r>
      <w:r w:rsidR="006533B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ومنهم من أدركته الهداية بعد حين كما يأتي في كعب الأحبار ب</w:t>
      </w:r>
      <w:r w:rsidR="006533BE">
        <w:rPr>
          <w:rFonts w:hint="cs"/>
          <w:rtl/>
          <w:lang w:bidi="fa-IR"/>
        </w:rPr>
        <w:t>ُ</w:t>
      </w:r>
      <w:r>
        <w:rPr>
          <w:rtl/>
          <w:lang w:bidi="fa-IR"/>
        </w:rPr>
        <w:t>عيد هذا.</w:t>
      </w:r>
      <w:r w:rsidR="006533B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كيف أثبت ذلك اليوم </w:t>
      </w:r>
      <w:r w:rsidR="006533BE">
        <w:rPr>
          <w:rFonts w:hint="cs"/>
          <w:rtl/>
          <w:lang w:bidi="fa-IR"/>
        </w:rPr>
        <w:t>ا</w:t>
      </w:r>
      <w:r>
        <w:rPr>
          <w:rtl/>
          <w:lang w:bidi="fa-IR"/>
        </w:rPr>
        <w:t>يمانا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لأبي بكر وصار بذلك أقدم الناس إسلاما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</w:t>
      </w:r>
      <w:r w:rsidR="006533BE">
        <w:rPr>
          <w:rFonts w:hint="cs"/>
          <w:rtl/>
          <w:lang w:bidi="fa-IR"/>
        </w:rPr>
        <w:t>ُ</w:t>
      </w:r>
      <w:r>
        <w:rPr>
          <w:rtl/>
          <w:lang w:bidi="fa-IR"/>
        </w:rPr>
        <w:t>ثبت لأبي طالب لا ذاك ولا غيره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وأبو موسى لم يستثن أبا طالب من </w:t>
      </w:r>
      <w:r w:rsidR="006533BE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الذين بايعوا يوم ذاك نظراء أبي بكر وبلال الخيالي</w:t>
      </w:r>
      <w:r w:rsidR="006533BE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الحافظ الدمياطي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 هذا الحديث وهمان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الأو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فبايعوه وأقاموا معه. والثاني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وبعث معه أبو بكر بلالا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>. ولم يكونا معه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بلال أسلم لا ملكه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 كان أبو بكر حينئذ لم يبلغ عشر سنين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يملك أبو بكر بلالا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>ا بعد ذلك بأكثر من ثلاثين سنة وكذا ضع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فه الذهبي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6533B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الزركشي في الاجابة ص 50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من الأوهام الظاهرة لأن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بلالا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>ما اشتراه أبو بكر بعد مبعث النبي</w:t>
      </w:r>
      <w:r w:rsidR="006533B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وبعد أن أسلم بلال وعذ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>به قومه ولم</w:t>
      </w:r>
      <w:r w:rsidR="006533BE">
        <w:rPr>
          <w:rFonts w:hint="cs"/>
          <w:rtl/>
          <w:lang w:bidi="fa-IR"/>
        </w:rPr>
        <w:t>ـّ</w:t>
      </w:r>
      <w:r>
        <w:rPr>
          <w:rtl/>
          <w:lang w:bidi="fa-IR"/>
        </w:rPr>
        <w:t>ا خرج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تهذيب التهذيب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503.</w:t>
      </w:r>
    </w:p>
    <w:p w:rsidR="001E01E0" w:rsidRDefault="00F84559" w:rsidP="006533B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حياة الحيوان للدمير</w:t>
      </w:r>
      <w:r w:rsidR="006533B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533B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النبي</w:t>
      </w:r>
      <w:r w:rsidR="006533B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الشام مع عم</w:t>
      </w:r>
      <w:r w:rsidR="006533BE">
        <w:rPr>
          <w:rFonts w:hint="cs"/>
          <w:rtl/>
          <w:lang w:bidi="fa-IR"/>
        </w:rPr>
        <w:t>ِّ</w:t>
      </w:r>
      <w:r>
        <w:rPr>
          <w:rtl/>
          <w:lang w:bidi="fa-IR"/>
        </w:rPr>
        <w:t>ه أبي طالب كان له من العمر اثنتا عشرة سنة وشهران وأي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>ام. ولعل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بلالا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يكن بعد</w:t>
      </w:r>
      <w:r w:rsidR="006533B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ولد.</w:t>
      </w:r>
      <w:r w:rsidR="006533BE">
        <w:rPr>
          <w:rFonts w:hint="cs"/>
          <w:rtl/>
          <w:lang w:bidi="fa-IR"/>
        </w:rPr>
        <w:t>اهـ.</w:t>
      </w:r>
    </w:p>
    <w:p w:rsidR="001E01E0" w:rsidRDefault="00F84559" w:rsidP="00DB070D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كثير في تاريخه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وبعث أبو بكر معه بلالا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إن كان عمره عليه الص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إذ ذاك اثنتى عشرة سنة فقد كان عمر أبي بكر إذ ذاك تسع سنين أو عشرة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وعمر بلال أقل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فأين كان أبو بكر إذ 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أين كان بلال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كلاهما غريب</w:t>
      </w:r>
      <w:r w:rsidR="006533BE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ألل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>هم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كان ورسول الله </w:t>
      </w:r>
      <w:r w:rsidR="00DB070D" w:rsidRPr="00824C23">
        <w:rPr>
          <w:rStyle w:val="libAlaemChar"/>
          <w:rtl/>
        </w:rPr>
        <w:t>صلى‌الله‌عليه‌وآله‌وسلم</w:t>
      </w:r>
      <w:r w:rsidR="00DB070D">
        <w:rPr>
          <w:rtl/>
          <w:lang w:bidi="fa-IR"/>
        </w:rPr>
        <w:t xml:space="preserve"> </w:t>
      </w:r>
      <w:r>
        <w:rPr>
          <w:rtl/>
          <w:lang w:bidi="fa-IR"/>
        </w:rPr>
        <w:t>كبيرا</w:t>
      </w:r>
      <w:r w:rsidR="006533B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إم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>ا بأن يكون سفره بعد هذا أو إن كان القول بأن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عمره كان إذ ذاك اثنتي عشرة سنة غير محفوظ ف</w:t>
      </w:r>
      <w:r w:rsidR="006533B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533BE">
        <w:rPr>
          <w:rFonts w:hint="cs"/>
          <w:rtl/>
          <w:lang w:bidi="fa-IR"/>
        </w:rPr>
        <w:t>َّ</w:t>
      </w:r>
      <w:r>
        <w:rPr>
          <w:rtl/>
          <w:lang w:bidi="fa-IR"/>
        </w:rPr>
        <w:t>ه إن</w:t>
      </w:r>
      <w:r w:rsidR="006533BE">
        <w:rPr>
          <w:rFonts w:hint="cs"/>
          <w:rtl/>
          <w:lang w:bidi="fa-IR"/>
        </w:rPr>
        <w:t>ّ</w:t>
      </w:r>
      <w:r>
        <w:rPr>
          <w:rtl/>
          <w:lang w:bidi="fa-IR"/>
        </w:rPr>
        <w:t>ما ذكره مقي</w:t>
      </w:r>
      <w:r w:rsidR="006533BE">
        <w:rPr>
          <w:rFonts w:hint="cs"/>
          <w:rtl/>
          <w:lang w:bidi="fa-IR"/>
        </w:rPr>
        <w:t>ِّ</w:t>
      </w:r>
      <w:r>
        <w:rPr>
          <w:rtl/>
          <w:lang w:bidi="fa-IR"/>
        </w:rPr>
        <w:t>دا</w:t>
      </w:r>
      <w:r w:rsidR="006533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بهذا الواقدي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وحكى السهيلي عن بعضهم </w:t>
      </w:r>
      <w:r w:rsidR="00BF7EB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عمره على الص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والس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إذ ذاك تسع سنين والله أعلم.</w:t>
      </w:r>
    </w:p>
    <w:p w:rsidR="001E01E0" w:rsidRDefault="00F84559" w:rsidP="00BF7EB0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كثير غض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البصر عم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الرواية من خرافة البيعة كأن لم يكن شيئا</w:t>
      </w:r>
      <w:r w:rsidR="00BF7E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مذكورا</w:t>
      </w:r>
      <w:r w:rsidR="00BF7EB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BF7EB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أتى في تصحيح بعث أبي بكر بلالا</w:t>
      </w:r>
      <w:r w:rsidR="00BF7E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لا يخفى على فساده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لم يزد سفر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الشام مع أبي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على المر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الواحدة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كون عمره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اثنى عشر عاما</w:t>
      </w:r>
      <w:r w:rsidR="00BF7E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محفوظ</w:t>
      </w:r>
      <w:r w:rsidR="00BF7EB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ابن سعد وابن جرير وابن عساكر و ابن الجوزي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ينحصر بالواقدي كما حسبه.</w:t>
      </w:r>
      <w:r w:rsidR="00BF7EB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وقد سافر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الشام مر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ة ثانية سنة خمس وعشرين من عام الفيل مع ميسرة غلام السي</w:t>
      </w:r>
      <w:r w:rsidR="00BF7EB0">
        <w:rPr>
          <w:rFonts w:hint="cs"/>
          <w:rtl/>
          <w:lang w:bidi="fa-IR"/>
        </w:rPr>
        <w:t>ِّ</w:t>
      </w:r>
      <w:r>
        <w:rPr>
          <w:rtl/>
          <w:lang w:bidi="fa-IR"/>
        </w:rPr>
        <w:t>دة خديجة سلام الله عليها وليس هناك أي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ذكر من </w:t>
      </w:r>
      <w:r w:rsidR="00BF7EB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BF7EB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وإن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ما فيه قضي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BF7EB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نسطور </w:t>
      </w:r>
      <w:r w:rsidR="00BF7EB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الراهب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سي</w:t>
      </w:r>
      <w:r w:rsidR="00BF7EB0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الناس في عيون الأثر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 مثل مقالة الدمياطي المذكورة وكذلك الحلبي في السيرة النبوي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ة 1 ص 129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والحديث أخرجه ابن الجوزي في صفة الصفوة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طريق داود بن الحصين وليس فيه أثر</w:t>
      </w:r>
      <w:r w:rsidR="00BF7EB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الوهمين ولا ذكر</w:t>
      </w:r>
      <w:r w:rsidR="00BF7EB0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من أبي بكر.</w:t>
      </w:r>
    </w:p>
    <w:p w:rsidR="001E01E0" w:rsidRDefault="00A5036A" w:rsidP="00BF7EB0">
      <w:pPr>
        <w:pStyle w:val="libNormal"/>
        <w:rPr>
          <w:rtl/>
          <w:lang w:bidi="fa-IR"/>
        </w:rPr>
      </w:pPr>
      <w:bookmarkStart w:id="92" w:name="_Toc518009222"/>
      <w:r>
        <w:rPr>
          <w:rStyle w:val="Heading3Char"/>
          <w:rtl/>
        </w:rPr>
        <w:t>(</w:t>
      </w:r>
      <w:r w:rsidR="00F84559" w:rsidRPr="00BF7EB0">
        <w:rPr>
          <w:rStyle w:val="Heading3Char"/>
          <w:rtl/>
        </w:rPr>
        <w:t>نظرة</w:t>
      </w:r>
      <w:r w:rsidR="00BF7EB0" w:rsidRPr="00BF7EB0">
        <w:rPr>
          <w:rStyle w:val="Heading3Char"/>
          <w:rFonts w:hint="cs"/>
          <w:rtl/>
        </w:rPr>
        <w:t>ٌ</w:t>
      </w:r>
      <w:r w:rsidR="00F84559" w:rsidRPr="00BF7EB0">
        <w:rPr>
          <w:rStyle w:val="Heading3Char"/>
          <w:rtl/>
        </w:rPr>
        <w:t xml:space="preserve"> في حديث كعب</w:t>
      </w:r>
      <w:r>
        <w:rPr>
          <w:rStyle w:val="Heading3Char"/>
          <w:rtl/>
        </w:rPr>
        <w:t>)</w:t>
      </w:r>
      <w:bookmarkEnd w:id="92"/>
      <w:r w:rsidR="00F84559">
        <w:rPr>
          <w:rtl/>
          <w:lang w:bidi="fa-IR"/>
        </w:rPr>
        <w:t xml:space="preserve"> وأم</w:t>
      </w:r>
      <w:r w:rsidR="00BF7EB0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 رواية كعب ف</w:t>
      </w:r>
      <w:r w:rsidR="00BF7EB0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</w:t>
      </w:r>
      <w:r w:rsidR="00BF7EB0"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 xml:space="preserve">ي لم أجدها في أصل من </w:t>
      </w:r>
      <w:r w:rsidR="00BF7EB0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صول الحديث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ولم أر لها سندا</w:t>
      </w:r>
      <w:r w:rsidR="00BF7EB0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قط</w:t>
      </w:r>
      <w:r w:rsidR="00BF7EB0">
        <w:rPr>
          <w:rFonts w:hint="cs"/>
          <w:rtl/>
          <w:lang w:bidi="fa-IR"/>
        </w:rPr>
        <w:t>ُّ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وفي ذكر كعب وهو كعب الأحبار من رجال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F7EB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عساكر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دلائل النبوة ل</w:t>
      </w:r>
      <w:r w:rsidR="00BF7EB0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BF7EB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نعيم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الصفوة لابن الجوز</w:t>
      </w:r>
      <w:r w:rsidR="00BF7EB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الاجابة للزركشي ص 50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1. 262.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BF7EB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سندها كفاية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وحسبنا في كعب ما أخرجه البخاري من حديث الزهري عن حميد بن عبد الرحمن </w:t>
      </w:r>
      <w:r w:rsidR="00BF7EB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ه سمع معاوية يحد</w:t>
      </w:r>
      <w:r w:rsidR="00BF7EB0">
        <w:rPr>
          <w:rFonts w:hint="cs"/>
          <w:rtl/>
          <w:lang w:bidi="fa-IR"/>
        </w:rPr>
        <w:t>ِّ</w:t>
      </w:r>
      <w:r>
        <w:rPr>
          <w:rtl/>
          <w:lang w:bidi="fa-IR"/>
        </w:rPr>
        <w:t>ث رهطا</w:t>
      </w:r>
      <w:r w:rsidR="00BF7E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قريش بالمدينة وذكر كعب الأحبار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كان لمن أصدق هؤلاء المحد</w:t>
      </w:r>
      <w:r w:rsidR="00BF7EB0">
        <w:rPr>
          <w:rFonts w:hint="cs"/>
          <w:rtl/>
          <w:lang w:bidi="fa-IR"/>
        </w:rPr>
        <w:t>ِّ</w:t>
      </w:r>
      <w:r>
        <w:rPr>
          <w:rtl/>
          <w:lang w:bidi="fa-IR"/>
        </w:rPr>
        <w:t>ثين الذين يحد</w:t>
      </w:r>
      <w:r w:rsidR="00BF7EB0">
        <w:rPr>
          <w:rFonts w:hint="cs"/>
          <w:rtl/>
          <w:lang w:bidi="fa-IR"/>
        </w:rPr>
        <w:t>ِّ</w:t>
      </w:r>
      <w:r>
        <w:rPr>
          <w:rtl/>
          <w:lang w:bidi="fa-IR"/>
        </w:rPr>
        <w:t>ثون عن أهل الكتاب وإن كن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مع ذلك لنبلوا عليه الكذب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BF7EB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وقال ابن أبي الحديد في شرحه 1 ص 362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روى جماعة من أهل السير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BF7EB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F7E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كان يقول في كعب الأحبار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الكذ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>اب وكان كعب منحرفا</w:t>
      </w:r>
      <w:r w:rsidR="00BF7E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علي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1E01E0" w:rsidRDefault="00F84559" w:rsidP="00BF7EB0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ابن أبي خيثمة ب</w:t>
      </w:r>
      <w:r w:rsidR="00BF7EB0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حس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نه ابن حجر عن قتادة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بلغ حذيفة </w:t>
      </w:r>
      <w:r w:rsidR="00BF7EB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كعبا</w:t>
      </w:r>
      <w:r w:rsidR="00BF7E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الس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تدور على قطب كالرحى.</w:t>
      </w:r>
      <w:r w:rsidR="00BF7EB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كذب كعب إن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F7E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يمسك السموات والأرض أن تزولا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8731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BF7EB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كعبا</w:t>
      </w:r>
      <w:r w:rsidR="00BF7E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لو كان يصد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>ق نفسه فيما أخبره من ال</w:t>
      </w:r>
      <w:r w:rsidR="00BF7EB0">
        <w:rPr>
          <w:rFonts w:hint="cs"/>
          <w:rtl/>
          <w:lang w:bidi="fa-IR"/>
        </w:rPr>
        <w:t>ا</w:t>
      </w:r>
      <w:r>
        <w:rPr>
          <w:rtl/>
          <w:lang w:bidi="fa-IR"/>
        </w:rPr>
        <w:t>رهاصات والبشائر لما كان يبقى على دين اليهود طيلة حياة النبي</w:t>
      </w:r>
      <w:r w:rsidR="00BF7EB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وما كان يأخ</w:t>
      </w:r>
      <w:r w:rsidR="00BF7EB0">
        <w:rPr>
          <w:rFonts w:hint="cs"/>
          <w:rtl/>
          <w:lang w:bidi="fa-IR"/>
        </w:rPr>
        <w:t>ِّ</w:t>
      </w:r>
      <w:r>
        <w:rPr>
          <w:rtl/>
          <w:lang w:bidi="fa-IR"/>
        </w:rPr>
        <w:t>ر إسلامه إلى عهد عمر بن الخطاب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ولما كان يتعل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>ل عندما س</w:t>
      </w:r>
      <w:r w:rsidR="00BF7EB0">
        <w:rPr>
          <w:rFonts w:hint="cs"/>
          <w:rtl/>
          <w:lang w:bidi="fa-IR"/>
        </w:rPr>
        <w:t>ُ</w:t>
      </w:r>
      <w:r>
        <w:rPr>
          <w:rtl/>
          <w:lang w:bidi="fa-IR"/>
        </w:rPr>
        <w:t>ئل عم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>ا منعه عن إسلامه في العهد النبوي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F7E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أبي كان كتب لي كتابا</w:t>
      </w:r>
      <w:r w:rsidR="00873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التوراة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اعمل بهذا.</w:t>
      </w:r>
      <w:r w:rsidR="008731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وختم على ساير كتبه وأخذ علي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بحق</w:t>
      </w:r>
      <w:r w:rsidR="0087310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الوالد علي الولد أن لا أفض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الختم عنها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ا رأيت ظهور الاسلام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لعل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أبي غي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ب عن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ي علما</w:t>
      </w:r>
      <w:r w:rsidR="00873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ففتحتها ف</w:t>
      </w:r>
      <w:r w:rsidR="00873107">
        <w:rPr>
          <w:rFonts w:hint="cs"/>
          <w:rtl/>
          <w:lang w:bidi="fa-IR"/>
        </w:rPr>
        <w:t>ا</w:t>
      </w:r>
      <w:r>
        <w:rPr>
          <w:rtl/>
          <w:lang w:bidi="fa-IR"/>
        </w:rPr>
        <w:t>ذا صفة محم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د و</w:t>
      </w:r>
      <w:r w:rsidR="00873107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ته فجئت الآن مسلما</w:t>
      </w:r>
      <w:r w:rsidR="0087310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وكان له يوم توف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اثنان وثمانون عاما</w:t>
      </w:r>
      <w:r w:rsidR="00873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وأثر الكذب لايح</w:t>
      </w:r>
      <w:r w:rsidR="0087310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جل</w:t>
      </w:r>
      <w:r w:rsidR="0087310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جاء به كعب وحسبه ما أخرجه ابن عساكر في تاريخه 5 ص 260 من حديث ذي قربات الذي حكم الحف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اظ بعدم صح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جاء به السيوطي في الخصايص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 من حديث إخباره عمر وعثمان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</w:t>
      </w:r>
      <w:r w:rsidR="0087310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مذكوران بالخلافة في التوراة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وفيها </w:t>
      </w:r>
      <w:r w:rsidR="0087310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عثمان ي</w:t>
      </w:r>
      <w:r w:rsidR="00873107">
        <w:rPr>
          <w:rFonts w:hint="cs"/>
          <w:rtl/>
          <w:lang w:bidi="fa-IR"/>
        </w:rPr>
        <w:t>ُ</w:t>
      </w:r>
      <w:r>
        <w:rPr>
          <w:rtl/>
          <w:lang w:bidi="fa-IR"/>
        </w:rPr>
        <w:t>قتل مظلوما</w:t>
      </w:r>
      <w:r w:rsidR="0087310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 هذه كل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ها لم ي</w:t>
      </w:r>
      <w:r w:rsidR="00873107">
        <w:rPr>
          <w:rFonts w:hint="cs"/>
          <w:rtl/>
          <w:lang w:bidi="fa-IR"/>
        </w:rPr>
        <w:t>ُ</w:t>
      </w:r>
      <w:r>
        <w:rPr>
          <w:rtl/>
          <w:lang w:bidi="fa-IR"/>
        </w:rPr>
        <w:t>علم صدور هذه البشارة منه في أي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ام إسلامه ولعل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ه كان قبله فلا ي</w:t>
      </w:r>
      <w:r w:rsidR="00873107">
        <w:rPr>
          <w:rFonts w:hint="cs"/>
          <w:rtl/>
          <w:lang w:bidi="fa-IR"/>
        </w:rPr>
        <w:t>ُ</w:t>
      </w:r>
      <w:r>
        <w:rPr>
          <w:rtl/>
          <w:lang w:bidi="fa-IR"/>
        </w:rPr>
        <w:t>قبل قوله لا يصد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ق في حديثه.</w:t>
      </w:r>
    </w:p>
    <w:p w:rsidR="001E01E0" w:rsidRDefault="00F84559" w:rsidP="0087310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87310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الأحلام إن صح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ت وصدقت ف</w:t>
      </w:r>
      <w:r w:rsidR="00873107">
        <w:rPr>
          <w:rFonts w:hint="cs"/>
          <w:rtl/>
          <w:lang w:bidi="fa-IR"/>
        </w:rPr>
        <w:t>ِ</w:t>
      </w:r>
      <w:r>
        <w:rPr>
          <w:rtl/>
          <w:lang w:bidi="fa-IR"/>
        </w:rPr>
        <w:t>لم</w:t>
      </w:r>
      <w:r w:rsidR="00873107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لم يحد</w:t>
      </w:r>
      <w:r w:rsidR="00873107">
        <w:rPr>
          <w:rFonts w:hint="cs"/>
          <w:rtl/>
          <w:lang w:bidi="fa-IR"/>
        </w:rPr>
        <w:t>ِّ</w:t>
      </w:r>
      <w:r>
        <w:rPr>
          <w:rtl/>
          <w:lang w:bidi="fa-IR"/>
        </w:rPr>
        <w:t>ث أبو بكر أحدا</w:t>
      </w:r>
      <w:r w:rsidR="00873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الصحابة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7310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تهذيب التهذيب 8 ص 439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87310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3 ص 316.</w:t>
      </w:r>
    </w:p>
    <w:p w:rsidR="001E01E0" w:rsidRDefault="00F84559" w:rsidP="0087310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87310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316.</w:t>
      </w:r>
    </w:p>
    <w:p w:rsidR="001E01E0" w:rsidRDefault="00F84559" w:rsidP="0087310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87310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316.</w:t>
      </w:r>
    </w:p>
    <w:p w:rsidR="00F84559" w:rsidRDefault="00F84559" w:rsidP="00873107">
      <w:pPr>
        <w:pStyle w:val="libFootnote0"/>
        <w:rPr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</w:t>
      </w:r>
      <w:r w:rsidR="0087310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873107">
        <w:rPr>
          <w:rFonts w:hint="cs"/>
          <w:rtl/>
          <w:lang w:bidi="fa-IR"/>
        </w:rPr>
        <w:t>ا</w:t>
      </w:r>
      <w:r>
        <w:rPr>
          <w:rtl/>
          <w:lang w:bidi="fa-IR"/>
        </w:rPr>
        <w:t>سد الغابة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7310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بما أخبره </w:t>
      </w:r>
      <w:r w:rsidR="00873107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873107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البشارة في نفسه من أن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ه يكون وزيرا</w:t>
      </w:r>
      <w:r w:rsidR="00873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وخليفة لرسول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حتى يدور حديثه في دور النبي</w:t>
      </w:r>
      <w:r w:rsidR="0087310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ألسنتهم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وتخبت إليه أفؤدتهم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وتزهر بمذاكرته أنديتهم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أوان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ه حد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ث بها لكن الصحابة ضربوا عنها صفحا</w:t>
      </w:r>
      <w:r w:rsidR="00873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 تنه إلى المحد</w:t>
      </w:r>
      <w:r w:rsidR="00873107">
        <w:rPr>
          <w:rFonts w:hint="cs"/>
          <w:rtl/>
          <w:lang w:bidi="fa-IR"/>
        </w:rPr>
        <w:t>ِّ</w:t>
      </w:r>
      <w:r>
        <w:rPr>
          <w:rtl/>
          <w:lang w:bidi="fa-IR"/>
        </w:rPr>
        <w:t>ثين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انتهت إلى أحد من أرباب الصحاح والمسانيد حت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ى انتهت النوبة إلى الغلاة في الفضائل من المتأخ</w:t>
      </w:r>
      <w:r w:rsidR="00873107">
        <w:rPr>
          <w:rFonts w:hint="cs"/>
          <w:rtl/>
          <w:lang w:bidi="fa-IR"/>
        </w:rPr>
        <w:t>ِّ</w:t>
      </w:r>
      <w:r>
        <w:rPr>
          <w:rtl/>
          <w:lang w:bidi="fa-IR"/>
        </w:rPr>
        <w:t>رين فأرسلوها إرسال المسل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م تجاه الحقائق الراهنة.</w:t>
      </w:r>
    </w:p>
    <w:p w:rsidR="001E01E0" w:rsidRDefault="00F84559" w:rsidP="00873107">
      <w:pPr>
        <w:pStyle w:val="libNormal"/>
        <w:rPr>
          <w:rtl/>
          <w:lang w:bidi="fa-IR"/>
        </w:rPr>
      </w:pPr>
      <w:r>
        <w:rPr>
          <w:rtl/>
          <w:lang w:bidi="fa-IR"/>
        </w:rPr>
        <w:t>ولو كان أبو بكر أو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من أسلم بتلكم التقاريب فأين كان هو إلى منتهى سبع سنين من البعثة التي يقول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صل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ت الملائكة علي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وعلى علي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سبع سنين لأن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ا كن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ا نصل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ي وليس معنا أحد</w:t>
      </w:r>
      <w:r w:rsidR="0087310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يصل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ي غيرنا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CA2DE0">
      <w:pPr>
        <w:pStyle w:val="libNormal"/>
        <w:rPr>
          <w:rtl/>
          <w:lang w:bidi="fa-IR"/>
        </w:rPr>
      </w:pPr>
      <w:r>
        <w:rPr>
          <w:rtl/>
          <w:lang w:bidi="fa-IR"/>
        </w:rPr>
        <w:t>وفي أو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لي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ة أمير المؤمنين في ال</w:t>
      </w:r>
      <w:r w:rsidR="00873107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أحاديث صحيحة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وعن 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قد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مناها في الجزء الثالث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وأسلفنا هناك ما يربو على ست</w:t>
      </w:r>
      <w:r w:rsidR="00873107">
        <w:rPr>
          <w:rFonts w:hint="cs"/>
          <w:rtl/>
          <w:lang w:bidi="fa-IR"/>
        </w:rPr>
        <w:t>ِّ</w:t>
      </w:r>
      <w:r>
        <w:rPr>
          <w:rtl/>
          <w:lang w:bidi="fa-IR"/>
        </w:rPr>
        <w:t>ين حديثا</w:t>
      </w:r>
      <w:r w:rsidR="00873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الصحابة والتابعين في أن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873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الناس إسلاما</w:t>
      </w:r>
      <w:r w:rsidR="0087310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وأو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>ل من صل</w:t>
      </w:r>
      <w:r w:rsidR="00873107">
        <w:rPr>
          <w:rFonts w:hint="cs"/>
          <w:rtl/>
          <w:lang w:bidi="fa-IR"/>
        </w:rPr>
        <w:t>ّ</w:t>
      </w:r>
      <w:r>
        <w:rPr>
          <w:rtl/>
          <w:lang w:bidi="fa-IR"/>
        </w:rPr>
        <w:t>ى وآمن من ذ</w:t>
      </w:r>
      <w:r w:rsidR="00873107"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 w:rsidR="00873107">
        <w:rPr>
          <w:rFonts w:hint="cs"/>
          <w:rtl/>
          <w:lang w:bidi="fa-IR"/>
        </w:rPr>
        <w:t>َ</w:t>
      </w:r>
      <w:r>
        <w:rPr>
          <w:rtl/>
          <w:lang w:bidi="fa-IR"/>
        </w:rPr>
        <w:t>ر.</w:t>
      </w:r>
      <w:r w:rsidR="00CA2D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قد مر</w:t>
      </w:r>
      <w:r w:rsidR="0087310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 هناك صحيحة الطبري </w:t>
      </w:r>
      <w:r w:rsidR="00CA2DE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أسلم بعد أكثر من خمسين رجلا</w:t>
      </w:r>
      <w:r w:rsidR="00CA2DE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أبو بكر أو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من أسلم وقد آمن به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قبل ولادة علي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فأين كان هو يوم قال العب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اس لعبد الله بن مسعود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على وجه الأرض أحد</w:t>
      </w:r>
      <w:r w:rsidR="00CA2DE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يعبد الله بهذا الدين إل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 هؤلاء الثلاثة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محم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CA2DE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وعلي</w:t>
      </w:r>
      <w:r w:rsidR="00CA2DE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وخديجة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تاريخ ابن عساكر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318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CA2DE0">
      <w:pPr>
        <w:pStyle w:val="libNormal"/>
        <w:rPr>
          <w:rtl/>
          <w:lang w:bidi="fa-IR"/>
        </w:rPr>
      </w:pPr>
      <w:r>
        <w:rPr>
          <w:rtl/>
          <w:lang w:bidi="fa-IR"/>
        </w:rPr>
        <w:t>فلا يحق</w:t>
      </w:r>
      <w:r w:rsidR="00CA2DE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آنئذ لأي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</w:t>
      </w:r>
      <w:r w:rsidR="00CA2DE0">
        <w:rPr>
          <w:rFonts w:hint="cs"/>
          <w:rtl/>
          <w:lang w:bidi="fa-IR"/>
        </w:rPr>
        <w:t>ُ</w:t>
      </w:r>
      <w:r>
        <w:rPr>
          <w:rtl/>
          <w:lang w:bidi="fa-IR"/>
        </w:rPr>
        <w:t>غال</w:t>
      </w:r>
      <w:r w:rsidR="00CA2DE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 الفضائل أن يدع تلكم الصحاح عن النبي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 وصي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>ه الأقدس والصحابة الأو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والتابعين لهم ب</w:t>
      </w:r>
      <w:r w:rsidR="00CA2DE0">
        <w:rPr>
          <w:rFonts w:hint="cs"/>
          <w:rtl/>
          <w:lang w:bidi="fa-IR"/>
        </w:rPr>
        <w:t>ا</w:t>
      </w:r>
      <w:r>
        <w:rPr>
          <w:rtl/>
          <w:lang w:bidi="fa-IR"/>
        </w:rPr>
        <w:t>حسان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ويأخذ تجاهها برواية كعب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إن هو إل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 كعب ليس إل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يثبت الحق</w:t>
      </w:r>
      <w:r w:rsidR="00CA2DE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بالكعاب. ليس بأماني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>كم ولا أماني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أهل الكتاب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تت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بع أهوائهم واحذرهم أن يفتنوك.</w:t>
      </w:r>
    </w:p>
    <w:p w:rsidR="00F84559" w:rsidRDefault="009C7AFC" w:rsidP="00CA2DE0">
      <w:pPr>
        <w:pStyle w:val="Heading2Center"/>
        <w:rPr>
          <w:lang w:bidi="fa-IR"/>
        </w:rPr>
      </w:pPr>
      <w:bookmarkStart w:id="93" w:name="_Toc518009223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13 </w:t>
      </w:r>
      <w:r>
        <w:rPr>
          <w:rtl/>
          <w:lang w:bidi="fa-IR"/>
        </w:rPr>
        <w:t>-</w:t>
      </w:r>
      <w:bookmarkEnd w:id="93"/>
    </w:p>
    <w:p w:rsidR="00F84559" w:rsidRDefault="00F84559" w:rsidP="00CA2DE0">
      <w:pPr>
        <w:pStyle w:val="libCenter"/>
        <w:rPr>
          <w:lang w:bidi="fa-IR"/>
        </w:rPr>
      </w:pPr>
      <w:r>
        <w:rPr>
          <w:rtl/>
          <w:lang w:bidi="fa-IR"/>
        </w:rPr>
        <w:t>أبو بكر أسن</w:t>
      </w:r>
      <w:r w:rsidR="00CA2DE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أصحاب النبي</w:t>
      </w:r>
      <w:r w:rsidR="00CA2DE0">
        <w:rPr>
          <w:rFonts w:hint="cs"/>
          <w:rtl/>
          <w:lang w:bidi="fa-IR"/>
        </w:rPr>
        <w:t>ِّ</w:t>
      </w:r>
    </w:p>
    <w:p w:rsidR="001E01E0" w:rsidRDefault="00F84559" w:rsidP="0027176E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ابن سعد والبز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ار بسند حسن عن أنس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أسن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أصحاب رسول الله </w:t>
      </w:r>
      <w:r w:rsidR="0027176E" w:rsidRPr="00824C23">
        <w:rPr>
          <w:rStyle w:val="libAlaemChar"/>
          <w:rtl/>
        </w:rPr>
        <w:t>صلى‌الله‌عليه‌وآله‌وسلم</w:t>
      </w:r>
      <w:r w:rsidR="0027176E">
        <w:rPr>
          <w:rtl/>
          <w:lang w:bidi="fa-IR"/>
        </w:rPr>
        <w:t xml:space="preserve"> </w:t>
      </w:r>
      <w:r>
        <w:rPr>
          <w:rtl/>
          <w:lang w:bidi="fa-IR"/>
        </w:rPr>
        <w:t>أبو بكر الصد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>يق وسهيل بن عمرو بن بيضاء.</w:t>
      </w:r>
    </w:p>
    <w:p w:rsidR="001E01E0" w:rsidRDefault="00F84559" w:rsidP="00CA2DE0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أبو عمر في الاستيعاب 1 ص 576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الأثير في </w:t>
      </w:r>
      <w:r w:rsidR="00CA2DE0">
        <w:rPr>
          <w:rFonts w:hint="cs"/>
          <w:rtl/>
          <w:lang w:bidi="fa-IR"/>
        </w:rPr>
        <w:t>ا</w:t>
      </w:r>
      <w:r w:rsidR="00CA2DE0">
        <w:rPr>
          <w:rtl/>
          <w:lang w:bidi="fa-IR"/>
        </w:rPr>
        <w:t>سد الغابة 2 ص 370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من كتابنا هذا ص 220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224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A2DE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وذكره الحافظ الهيثمي في مجمع الزوائد 9 ص 60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رواه البز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ار و</w:t>
      </w:r>
      <w:r w:rsidR="00CA2DE0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حسن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رواه ابن حجر في ال</w:t>
      </w:r>
      <w:r w:rsidR="00CA2DE0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 ص 85. وفيه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سهل بدل سهيل وهو أخوه. أو هو هو. والسيوطي في تاريخ الخلفاء ص 73 نقلا</w:t>
      </w:r>
      <w:r w:rsidR="00CA2D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ابن سعد والبز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</w:p>
    <w:p w:rsidR="001E01E0" w:rsidRDefault="00F84559" w:rsidP="0027176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 نعتقد أن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المغالاة يمكن أن تقع في النفسي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ات التي لا تدرك بالحواس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الظاهرة كالعلم والتقوى وأمثالهما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 الغلو</w:t>
      </w:r>
      <w:r w:rsidR="00CA2DE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المشهودات فلم ي</w:t>
      </w:r>
      <w:r w:rsidR="00CA2DE0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CA2DE0">
        <w:rPr>
          <w:rFonts w:hint="cs"/>
          <w:rtl/>
          <w:lang w:bidi="fa-IR"/>
        </w:rPr>
        <w:t>َ</w:t>
      </w:r>
      <w:r>
        <w:rPr>
          <w:rtl/>
          <w:lang w:bidi="fa-IR"/>
        </w:rPr>
        <w:t>ع المنطق له مساغا</w:t>
      </w:r>
      <w:r w:rsidR="00CA2D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فسرعان ما يظهر فيه كذب الغالي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ويفتضح به المائن حت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ى أوقفنا السير على أمثال هذه الأقاويل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فرأينا الرجل يقول بملأ 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أسن</w:t>
      </w:r>
      <w:r w:rsidR="00CA2DE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أصحاب النبي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27176E" w:rsidRPr="00824C23">
        <w:rPr>
          <w:rStyle w:val="libAlaemChar"/>
          <w:rtl/>
        </w:rPr>
        <w:t>صلى‌الله‌عليه‌وآله‌وسلم</w:t>
      </w:r>
      <w:r w:rsidR="0027176E">
        <w:rPr>
          <w:rtl/>
          <w:lang w:bidi="fa-IR"/>
        </w:rPr>
        <w:t xml:space="preserve"> </w:t>
      </w:r>
      <w:r>
        <w:rPr>
          <w:rtl/>
          <w:lang w:bidi="fa-IR"/>
        </w:rPr>
        <w:t>و هو يجد في معاجم الصحابة كثيرين هم أسن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منه بكثير وإليك أسماء </w:t>
      </w:r>
      <w:r w:rsidR="00CA2DE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منهم</w:t>
      </w:r>
      <w:r w:rsidR="00A5036A">
        <w:rPr>
          <w:rtl/>
          <w:lang w:bidi="fa-IR"/>
        </w:rPr>
        <w:t>:</w:t>
      </w:r>
    </w:p>
    <w:p w:rsidR="001E01E0" w:rsidRDefault="00F84559" w:rsidP="00CA2DE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أماناة بن قيس بن شيبان الكندي. أسلم وقد عاش دهرا</w:t>
      </w:r>
      <w:r w:rsidR="00CA2DE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ه عاش ثلاثمائة وعشرين سنة كما في ال</w:t>
      </w:r>
      <w:r w:rsidR="00CA2DE0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63.</w:t>
      </w:r>
    </w:p>
    <w:p w:rsidR="001E01E0" w:rsidRDefault="00F84559" w:rsidP="00CA2DE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أمد بن أبد الحضرمي. أدرك هاشم بن عبد مناف و</w:t>
      </w:r>
      <w:r w:rsidR="00CA2DE0"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ة بن عبد شمس و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في عهد معاوية له ثلاثمائة سنة.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أنس بن مدرك أبو سفيان الخثعمي. قتل مع علي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كان سي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>د خثعم في الجاهلي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ة عاش مائة وأربعا</w:t>
      </w:r>
      <w:r w:rsidR="00CA2DE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وخمسين سنة.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73.</w:t>
      </w:r>
    </w:p>
    <w:p w:rsidR="001E01E0" w:rsidRDefault="00F84559" w:rsidP="00CA2DE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أوس بن حارثة الطائي والد خرام صاحب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عاش مائتي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وأكثر هذه المد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أي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الجاهلي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ة.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ثور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ثوب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بن تلدة. أنشد له الكلبي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A2DE0" w:rsidTr="00F00E82">
        <w:trPr>
          <w:trHeight w:val="350"/>
        </w:trPr>
        <w:tc>
          <w:tcPr>
            <w:tcW w:w="3920" w:type="dxa"/>
            <w:shd w:val="clear" w:color="auto" w:fill="auto"/>
          </w:tcPr>
          <w:p w:rsidR="00CA2DE0" w:rsidRDefault="00CA2DE0" w:rsidP="00F00E82">
            <w:pPr>
              <w:pStyle w:val="libPoem"/>
            </w:pPr>
            <w:r>
              <w:rPr>
                <w:rtl/>
                <w:lang w:bidi="fa-IR"/>
              </w:rPr>
              <w:t>وإن امرأ قد عاش تسعين حج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A2DE0" w:rsidRDefault="00CA2DE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A2DE0" w:rsidRDefault="00CA2DE0" w:rsidP="00F00E82">
            <w:pPr>
              <w:pStyle w:val="libPoem"/>
            </w:pPr>
            <w:r>
              <w:rPr>
                <w:rtl/>
                <w:lang w:bidi="fa-IR"/>
              </w:rPr>
              <w:t>إلى مائتين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 هو ذاهب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ولا أدري ما عاش بعد ما أنشد هذا لمعاوية. وقد يقال. إن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له يوم بدر عشرون ومائة عاما</w:t>
      </w:r>
      <w:r w:rsidR="00CA2DE0">
        <w:rPr>
          <w:rFonts w:hint="cs"/>
          <w:rtl/>
          <w:lang w:bidi="fa-IR"/>
        </w:rPr>
        <w:t>ً</w:t>
      </w:r>
      <w:r>
        <w:rPr>
          <w:rtl/>
          <w:lang w:bidi="fa-IR"/>
        </w:rPr>
        <w:t>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الجعد بن قيس المرادي. أسلم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قد بلغ مائة سنة.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235.</w:t>
      </w:r>
    </w:p>
    <w:p w:rsidR="001E01E0" w:rsidRDefault="00F84559" w:rsidP="00CA2DE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حس</w:t>
      </w:r>
      <w:r w:rsidR="00CA2DE0">
        <w:rPr>
          <w:rFonts w:hint="cs"/>
          <w:rtl/>
          <w:lang w:bidi="fa-IR"/>
        </w:rPr>
        <w:t>ّ</w:t>
      </w:r>
      <w:r>
        <w:rPr>
          <w:rtl/>
          <w:lang w:bidi="fa-IR"/>
        </w:rPr>
        <w:t>ان بن ثابت الأنصاري. عاش في الجاهلي</w:t>
      </w:r>
      <w:r w:rsidR="00CA2DE0">
        <w:rPr>
          <w:rFonts w:hint="cs"/>
          <w:rtl/>
          <w:lang w:bidi="fa-IR"/>
        </w:rPr>
        <w:t>َّ</w:t>
      </w:r>
      <w:r>
        <w:rPr>
          <w:rtl/>
          <w:lang w:bidi="fa-IR"/>
        </w:rPr>
        <w:t>ة ست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>ين وفي ال</w:t>
      </w:r>
      <w:r w:rsidR="00CA2DE0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ست</w:t>
      </w:r>
      <w:r w:rsidR="00CA2DE0">
        <w:rPr>
          <w:rFonts w:hint="cs"/>
          <w:rtl/>
          <w:lang w:bidi="fa-IR"/>
        </w:rPr>
        <w:t>ِّ</w:t>
      </w:r>
      <w:r>
        <w:rPr>
          <w:rtl/>
          <w:lang w:bidi="fa-IR"/>
        </w:rPr>
        <w:t>ين عاما</w:t>
      </w:r>
      <w:r w:rsidR="00CA2DE0">
        <w:rPr>
          <w:rFonts w:hint="cs"/>
          <w:rtl/>
          <w:lang w:bidi="fa-IR"/>
        </w:rPr>
        <w:t>ً</w:t>
      </w:r>
      <w:r>
        <w:rPr>
          <w:rtl/>
          <w:lang w:bidi="fa-IR"/>
        </w:rPr>
        <w:t>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326.</w:t>
      </w:r>
    </w:p>
    <w:p w:rsidR="001E01E0" w:rsidRDefault="00F84559" w:rsidP="006B3FF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حكيم بن حرام الأسدي ابن أخي خديجة زوج النبي</w:t>
      </w:r>
      <w:r w:rsidR="006B3FF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ولد قبل عام الفيل بثلاثة وعشرين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وتوف</w:t>
      </w:r>
      <w:r w:rsidR="006B3FF9">
        <w:rPr>
          <w:rFonts w:hint="cs"/>
          <w:rtl/>
          <w:lang w:bidi="fa-IR"/>
        </w:rPr>
        <w:t>ّ</w:t>
      </w:r>
      <w:r>
        <w:rPr>
          <w:rtl/>
          <w:lang w:bidi="fa-IR"/>
        </w:rPr>
        <w:t>ي وهو ابن عشرين ومائة سنة.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حمزة بن عبد المطلب عم</w:t>
      </w:r>
      <w:r w:rsidR="006B3FF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النبي</w:t>
      </w:r>
      <w:r w:rsidR="006B3FF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ولد قبله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بسنتين أو بأربع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353.</w:t>
      </w:r>
    </w:p>
    <w:p w:rsidR="001E01E0" w:rsidRDefault="00F84559" w:rsidP="00F44DD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حنيفة بن جبير بن بكر التميمي. أدرك أحفاده النبي</w:t>
      </w:r>
      <w:r w:rsidR="006B3F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F44DD0" w:rsidRPr="00824C23">
        <w:rPr>
          <w:rStyle w:val="libAlaemChar"/>
          <w:rtl/>
        </w:rPr>
        <w:t>صلى‌الله‌عليه‌وآله‌وسلم</w:t>
      </w:r>
      <w:r w:rsidR="00F44DD0">
        <w:rPr>
          <w:rtl/>
          <w:lang w:bidi="fa-IR"/>
        </w:rPr>
        <w:t xml:space="preserve"> </w:t>
      </w:r>
      <w:r>
        <w:rPr>
          <w:rtl/>
          <w:lang w:bidi="fa-IR"/>
        </w:rPr>
        <w:t>ولهم صحبة وكانوا يوم ذاك ذا لحى كما في ال</w:t>
      </w:r>
      <w:r w:rsidR="006B3FF9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359.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حويطب بن عبد العز</w:t>
      </w:r>
      <w:r w:rsidR="006B3FF9">
        <w:rPr>
          <w:rFonts w:hint="cs"/>
          <w:rtl/>
          <w:lang w:bidi="fa-IR"/>
        </w:rPr>
        <w:t>َّ</w:t>
      </w:r>
      <w:r>
        <w:rPr>
          <w:rtl/>
          <w:lang w:bidi="fa-IR"/>
        </w:rPr>
        <w:t>ى بن أبي قيس العامري المتوف</w:t>
      </w:r>
      <w:r w:rsidR="006B3FF9">
        <w:rPr>
          <w:rFonts w:hint="cs"/>
          <w:rtl/>
          <w:lang w:bidi="fa-IR"/>
        </w:rPr>
        <w:t>َّ</w:t>
      </w:r>
      <w:r>
        <w:rPr>
          <w:rtl/>
          <w:lang w:bidi="fa-IR"/>
        </w:rPr>
        <w:t>ى سنة 54 له مائة و عشرين عاما</w:t>
      </w:r>
      <w:r w:rsidR="006B3FF9">
        <w:rPr>
          <w:rFonts w:hint="cs"/>
          <w:rtl/>
          <w:lang w:bidi="fa-IR"/>
        </w:rPr>
        <w:t>ً</w:t>
      </w:r>
      <w:r>
        <w:rPr>
          <w:rtl/>
          <w:lang w:bidi="fa-IR"/>
        </w:rPr>
        <w:t>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حيدة بن معاوية العامري. مات وهو عم</w:t>
      </w:r>
      <w:r w:rsidR="006B3FF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ألف رجل وامرأة وأدرك عبد المطلب بن هاشم جد</w:t>
      </w:r>
      <w:r w:rsidR="006B3FF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6B3FF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وكان بالغا</w:t>
      </w:r>
      <w:r w:rsidR="006B3F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مبلغ الرجال.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365.</w:t>
      </w:r>
    </w:p>
    <w:p w:rsidR="001E01E0" w:rsidRDefault="00F84559" w:rsidP="006B3FF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خنابة بن كعب العبسي. كان له على عهد معاوية بن أبي سفيان مائة و أربعون سنة وله قوله في ال</w:t>
      </w:r>
      <w:r w:rsidR="006B3FF9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463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B3FF9" w:rsidTr="00F00E82">
        <w:trPr>
          <w:trHeight w:val="350"/>
        </w:trPr>
        <w:tc>
          <w:tcPr>
            <w:tcW w:w="3920" w:type="dxa"/>
            <w:shd w:val="clear" w:color="auto" w:fill="auto"/>
          </w:tcPr>
          <w:p w:rsidR="006B3FF9" w:rsidRDefault="006B3FF9" w:rsidP="00F00E82">
            <w:pPr>
              <w:pStyle w:val="libPoem"/>
            </w:pPr>
            <w:r>
              <w:rPr>
                <w:rtl/>
                <w:lang w:bidi="fa-IR"/>
              </w:rPr>
              <w:t>حويت من الغايات تسعين ح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B3FF9" w:rsidRDefault="006B3FF9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B3FF9" w:rsidRDefault="006B3FF9" w:rsidP="00F00E82">
            <w:pPr>
              <w:pStyle w:val="libPoem"/>
            </w:pPr>
            <w:r>
              <w:rPr>
                <w:rtl/>
                <w:lang w:bidi="fa-IR"/>
              </w:rPr>
              <w:t>وخمسين 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قيل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أنت المقز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خويلد بن مرة الهذلي أبو خراش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أدرك الاسلام شيخا</w:t>
      </w:r>
      <w:r w:rsidR="006B3F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كبيرا</w:t>
      </w:r>
      <w:r w:rsidR="006B3FF9">
        <w:rPr>
          <w:rFonts w:hint="cs"/>
          <w:rtl/>
          <w:lang w:bidi="fa-IR"/>
        </w:rPr>
        <w:t>ً</w:t>
      </w:r>
      <w:r>
        <w:rPr>
          <w:rtl/>
          <w:lang w:bidi="fa-IR"/>
        </w:rPr>
        <w:t>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465.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ربيعة بن الحارث بن عبد المطلب بن هاشم أبو أروى الهاشمي. كان أسن</w:t>
      </w:r>
      <w:r w:rsidR="006B3FF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عم</w:t>
      </w:r>
      <w:r w:rsidR="006B3FF9">
        <w:rPr>
          <w:rFonts w:hint="cs"/>
          <w:rtl/>
          <w:lang w:bidi="fa-IR"/>
        </w:rPr>
        <w:t>َ</w:t>
      </w:r>
      <w:r>
        <w:rPr>
          <w:rtl/>
          <w:lang w:bidi="fa-IR"/>
        </w:rPr>
        <w:t>ه العب</w:t>
      </w:r>
      <w:r w:rsidR="006B3FF9"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الآتي ذكره.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سعيد بن يربوع القرشي المخزومي المتوف</w:t>
      </w:r>
      <w:r w:rsidR="006B3FF9">
        <w:rPr>
          <w:rFonts w:hint="cs"/>
          <w:rtl/>
          <w:lang w:bidi="fa-IR"/>
        </w:rPr>
        <w:t>ّ</w:t>
      </w:r>
      <w:r>
        <w:rPr>
          <w:rtl/>
          <w:lang w:bidi="fa-IR"/>
        </w:rPr>
        <w:t>ى 54 وله 120 / 24 عاما</w:t>
      </w:r>
      <w:r w:rsidR="006B3FF9">
        <w:rPr>
          <w:rFonts w:hint="cs"/>
          <w:rtl/>
          <w:lang w:bidi="fa-IR"/>
        </w:rPr>
        <w:t>ً</w:t>
      </w:r>
      <w:r>
        <w:rPr>
          <w:rtl/>
          <w:lang w:bidi="fa-IR"/>
        </w:rPr>
        <w:t>.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52.</w:t>
      </w:r>
    </w:p>
    <w:p w:rsidR="001E01E0" w:rsidRDefault="00F84559" w:rsidP="006B3FF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سلمة السلمي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أقبل إلى النبي</w:t>
      </w:r>
      <w:r w:rsidR="006B3FF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وأسلم وهو شيخ</w:t>
      </w:r>
      <w:r w:rsidR="006B3FF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</w:t>
      </w:r>
      <w:r w:rsidR="006B3FF9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6B3FF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سلمان أبو عبد الله الفارسي مات سنة 32 / 3 / 6 روى أبو الشيخ عن العباس بن يزيد </w:t>
      </w:r>
      <w:r w:rsidR="006B3FF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B3FF9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أهل العلم 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عاش سلمان ثلثمائة وخمسين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فأم</w:t>
      </w:r>
      <w:r w:rsidR="006B3FF9">
        <w:rPr>
          <w:rFonts w:hint="cs"/>
          <w:rtl/>
          <w:lang w:bidi="fa-IR"/>
        </w:rPr>
        <w:t>ّ</w:t>
      </w:r>
      <w:r>
        <w:rPr>
          <w:rtl/>
          <w:lang w:bidi="fa-IR"/>
        </w:rPr>
        <w:t>ا مائتان وخمسون فلا يشك</w:t>
      </w:r>
      <w:r w:rsidR="006B3FF9">
        <w:rPr>
          <w:rFonts w:hint="cs"/>
          <w:rtl/>
          <w:lang w:bidi="fa-IR"/>
        </w:rPr>
        <w:t>ّ</w:t>
      </w:r>
      <w:r>
        <w:rPr>
          <w:rtl/>
          <w:lang w:bidi="fa-IR"/>
        </w:rPr>
        <w:t>ون فيها.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62.</w:t>
      </w:r>
    </w:p>
    <w:p w:rsidR="001E01E0" w:rsidRDefault="00F84559" w:rsidP="006B3FF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6B3FF9">
        <w:rPr>
          <w:rFonts w:hint="cs"/>
          <w:rtl/>
          <w:lang w:bidi="fa-IR"/>
        </w:rPr>
        <w:t>ا</w:t>
      </w:r>
      <w:r>
        <w:rPr>
          <w:rtl/>
          <w:lang w:bidi="fa-IR"/>
        </w:rPr>
        <w:t>بو سفيان القرشي الأموي. كان أسن</w:t>
      </w:r>
      <w:r w:rsidR="006B3FF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أبي بكر ب</w:t>
      </w:r>
      <w:r w:rsidR="006B3FF9">
        <w:rPr>
          <w:rFonts w:hint="cs"/>
          <w:rtl/>
          <w:lang w:bidi="fa-IR"/>
        </w:rPr>
        <w:t>ا</w:t>
      </w:r>
      <w:r>
        <w:rPr>
          <w:rtl/>
          <w:lang w:bidi="fa-IR"/>
        </w:rPr>
        <w:t>ثني عشر عاما</w:t>
      </w:r>
      <w:r w:rsidR="006B3F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وعد</w:t>
      </w:r>
      <w:r w:rsidR="006B3FF9">
        <w:rPr>
          <w:rFonts w:hint="cs"/>
          <w:rtl/>
          <w:lang w:bidi="fa-IR"/>
        </w:rPr>
        <w:t>َّ</w:t>
      </w:r>
      <w:r>
        <w:rPr>
          <w:rtl/>
          <w:lang w:bidi="fa-IR"/>
        </w:rPr>
        <w:t>ة أشهر.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179.</w:t>
      </w:r>
    </w:p>
    <w:p w:rsidR="001E01E0" w:rsidRDefault="00F84559" w:rsidP="006B3FF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صرمة بن أنس أبو قيس الأوسي. أدرك ال</w:t>
      </w:r>
      <w:r w:rsidR="006B3FF9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فأسلم وهو شيخ</w:t>
      </w:r>
      <w:r w:rsidR="006B3FF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</w:t>
      </w:r>
      <w:r w:rsidR="006B3FF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عاش نحوا</w:t>
      </w:r>
      <w:r w:rsidR="006B3F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مائة وعشرين عاما</w:t>
      </w:r>
      <w:r w:rsidR="006B3FF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القائل كما في ال</w:t>
      </w:r>
      <w:r w:rsidR="006B3FF9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183.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B3FF9" w:rsidTr="00F00E82">
        <w:trPr>
          <w:trHeight w:val="350"/>
        </w:trPr>
        <w:tc>
          <w:tcPr>
            <w:tcW w:w="3920" w:type="dxa"/>
            <w:shd w:val="clear" w:color="auto" w:fill="auto"/>
          </w:tcPr>
          <w:p w:rsidR="006B3FF9" w:rsidRDefault="006B3FF9" w:rsidP="00F00E82">
            <w:pPr>
              <w:pStyle w:val="libPoem"/>
            </w:pPr>
            <w:r>
              <w:rPr>
                <w:rtl/>
                <w:lang w:bidi="fa-IR"/>
              </w:rPr>
              <w:t>بدا لي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عشت تسعين ح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B3FF9" w:rsidRDefault="006B3FF9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B3FF9" w:rsidRDefault="006B3FF9" w:rsidP="00F00E82">
            <w:pPr>
              <w:pStyle w:val="libPoem"/>
            </w:pPr>
            <w:r>
              <w:rPr>
                <w:rtl/>
                <w:lang w:bidi="fa-IR"/>
              </w:rPr>
              <w:t>وعشرا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وما بعدها لي ثمانيا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C50A4" w:rsidTr="00F00E82">
        <w:trPr>
          <w:trHeight w:val="350"/>
        </w:trPr>
        <w:tc>
          <w:tcPr>
            <w:tcW w:w="3920" w:type="dxa"/>
            <w:shd w:val="clear" w:color="auto" w:fill="auto"/>
          </w:tcPr>
          <w:p w:rsidR="000C50A4" w:rsidRDefault="000C50A4" w:rsidP="00F00E82">
            <w:pPr>
              <w:pStyle w:val="libPoem"/>
            </w:pPr>
            <w:r>
              <w:rPr>
                <w:rtl/>
                <w:lang w:bidi="fa-IR"/>
              </w:rPr>
              <w:lastRenderedPageBreak/>
              <w:t>فلم ألفها لم</w:t>
            </w:r>
            <w:r w:rsidR="00CD4950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مضت وعدتها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C50A4" w:rsidRDefault="000C50A4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C50A4" w:rsidRDefault="000C50A4" w:rsidP="00F00E82">
            <w:pPr>
              <w:pStyle w:val="libPoem"/>
            </w:pPr>
            <w:r>
              <w:rPr>
                <w:rtl/>
                <w:lang w:bidi="fa-IR"/>
              </w:rPr>
              <w:t>يحسبها في الدهر إل</w:t>
            </w:r>
            <w:r w:rsidR="00CD495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لياليا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صرمة بن مالك الأنصاري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أدرك الاسلام فأسلم وهو شيخ</w:t>
      </w:r>
      <w:r w:rsidR="00CD49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</w:t>
      </w:r>
      <w:r w:rsidR="00CD4950">
        <w:rPr>
          <w:rFonts w:hint="cs"/>
          <w:rtl/>
          <w:lang w:bidi="fa-IR"/>
        </w:rPr>
        <w:t>ٌ</w:t>
      </w:r>
      <w:r>
        <w:rPr>
          <w:rtl/>
          <w:lang w:bidi="fa-IR"/>
        </w:rPr>
        <w:t>.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طارق بن المرقع الكناني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كان في حج</w:t>
      </w:r>
      <w:r w:rsidR="00CD495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الوداع شيخا</w:t>
      </w:r>
      <w:r w:rsidR="00CD49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كبيرا</w:t>
      </w:r>
      <w:r w:rsidR="00CD4950">
        <w:rPr>
          <w:rFonts w:hint="cs"/>
          <w:rtl/>
          <w:lang w:bidi="fa-IR"/>
        </w:rPr>
        <w:t>ً</w:t>
      </w:r>
      <w:r>
        <w:rPr>
          <w:rtl/>
          <w:lang w:bidi="fa-IR"/>
        </w:rPr>
        <w:t>.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221.</w:t>
      </w:r>
    </w:p>
    <w:p w:rsidR="001E01E0" w:rsidRDefault="00F84559" w:rsidP="00CD49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الطفيل بن زيد الحارثي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هو الذي أخبر عمر بأمر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الجاهلي</w:t>
      </w:r>
      <w:r w:rsidR="00CD495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يوم ذاك قد أتت عليه مائة وستون سنة.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عاصم بن عدي</w:t>
      </w:r>
      <w:r w:rsidR="00CD495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العجلاني توف</w:t>
      </w:r>
      <w:r w:rsidR="00CD4950"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خمس وأربعين وله مائة وعشرون سنة.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العب</w:t>
      </w:r>
      <w:r w:rsidR="00CD4950">
        <w:rPr>
          <w:rFonts w:hint="cs"/>
          <w:rtl/>
          <w:lang w:bidi="fa-IR"/>
        </w:rPr>
        <w:t>ّ</w:t>
      </w:r>
      <w:r w:rsidR="00CD4950">
        <w:rPr>
          <w:rtl/>
          <w:lang w:bidi="fa-IR"/>
        </w:rPr>
        <w:t>اس بن عبد المطلب ع</w:t>
      </w:r>
      <w:r w:rsidR="00CD4950">
        <w:rPr>
          <w:rFonts w:hint="cs"/>
          <w:rtl/>
          <w:lang w:bidi="fa-IR"/>
        </w:rPr>
        <w:t>مُّ</w:t>
      </w:r>
      <w:r>
        <w:rPr>
          <w:rtl/>
          <w:lang w:bidi="fa-IR"/>
        </w:rPr>
        <w:t xml:space="preserve"> النبي</w:t>
      </w:r>
      <w:r w:rsidR="00CD495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ولد قبل رسول الله بسنتين أو ثلاث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271.</w:t>
      </w:r>
    </w:p>
    <w:p w:rsidR="001E01E0" w:rsidRDefault="00F84559" w:rsidP="00CD49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عبد الله بن الحارث بن </w:t>
      </w:r>
      <w:r w:rsidR="00CD4950"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 w:rsidR="00CD495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أدرك الاسلام وهو شيخ</w:t>
      </w:r>
      <w:r w:rsidR="00CD49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</w:t>
      </w:r>
      <w:r w:rsidR="00CD4950">
        <w:rPr>
          <w:rFonts w:hint="cs"/>
          <w:rtl/>
          <w:lang w:bidi="fa-IR"/>
        </w:rPr>
        <w:t>ٌ</w:t>
      </w:r>
      <w:r>
        <w:rPr>
          <w:rtl/>
          <w:lang w:bidi="fa-IR"/>
        </w:rPr>
        <w:t>.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عدي بن حاتم الطائي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مات بعد الست</w:t>
      </w:r>
      <w:r w:rsidR="00CD4950"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وبلغ مائة وثمانين كما قاله أبو حاتم السجستاني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مائة وعشرين كما في قول خليفة.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عدي بن وداع الدوسي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رجال الجاهلي</w:t>
      </w:r>
      <w:r w:rsidR="00CD4950">
        <w:rPr>
          <w:rFonts w:hint="cs"/>
          <w:rtl/>
          <w:lang w:bidi="fa-IR"/>
        </w:rPr>
        <w:t>َّ</w:t>
      </w:r>
      <w:r>
        <w:rPr>
          <w:rtl/>
          <w:lang w:bidi="fa-IR"/>
        </w:rPr>
        <w:t>ة أدرك الاسلام فأسلم وغزا وتوف</w:t>
      </w:r>
      <w:r w:rsidR="00CD4950">
        <w:rPr>
          <w:rFonts w:hint="cs"/>
          <w:rtl/>
          <w:lang w:bidi="fa-IR"/>
        </w:rPr>
        <w:t>ّ</w:t>
      </w:r>
      <w:r>
        <w:rPr>
          <w:rtl/>
          <w:lang w:bidi="fa-IR"/>
        </w:rPr>
        <w:t>ي وله ثلاثمائة سنة. صب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472.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عمرو بن الم</w:t>
      </w:r>
      <w:r w:rsidR="00CD4950">
        <w:rPr>
          <w:rFonts w:hint="cs"/>
          <w:rtl/>
          <w:lang w:bidi="fa-IR"/>
        </w:rPr>
        <w:t>ـُ</w:t>
      </w:r>
      <w:r>
        <w:rPr>
          <w:rtl/>
          <w:lang w:bidi="fa-IR"/>
        </w:rPr>
        <w:t>سب</w:t>
      </w:r>
      <w:r w:rsidR="00CD495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ح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الطائي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مات وله مائة وخمسون عاما</w:t>
      </w:r>
      <w:r w:rsidR="00CD4950">
        <w:rPr>
          <w:rFonts w:hint="cs"/>
          <w:rtl/>
          <w:lang w:bidi="fa-IR"/>
        </w:rPr>
        <w:t>ً</w:t>
      </w:r>
      <w:r>
        <w:rPr>
          <w:rtl/>
          <w:lang w:bidi="fa-IR"/>
        </w:rPr>
        <w:t>. قال ابن قتيبة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لست أدري أقبض قبل وفاة النبي</w:t>
      </w:r>
      <w:r w:rsidR="00CD495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أم بعده. صب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فضالة بن زيد العدواني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سأله معاوية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كم أتت لك يا فضالة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عشرون ومائة سنة. صب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قباث بن أشيم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سأله عثمان بن عفان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أنت أكبر أم رسول 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رسول الله أكبر من</w:t>
      </w:r>
      <w:r w:rsidR="00CD4950">
        <w:rPr>
          <w:rFonts w:hint="cs"/>
          <w:rtl/>
          <w:lang w:bidi="fa-IR"/>
        </w:rPr>
        <w:t>ِّ</w:t>
      </w:r>
      <w:r>
        <w:rPr>
          <w:rtl/>
          <w:lang w:bidi="fa-IR"/>
        </w:rPr>
        <w:t>ي وأنا أسن</w:t>
      </w:r>
      <w:r w:rsidR="00CD495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منه. صب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قردة بن نفاثة السلولي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أدرك الاسلام وهو شيخ</w:t>
      </w:r>
      <w:r w:rsidR="00CD49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</w:t>
      </w:r>
      <w:r w:rsidR="00CD49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وعاش ومائة وخمسين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D495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بضم الميم وفتح المهملة وتشديد الموحدة كما في ال</w:t>
      </w:r>
      <w:r w:rsidR="00CD4950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المعارف لابن قتيبة 136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المسيح.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55DE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سنة وله كما في ال</w:t>
      </w:r>
      <w:r w:rsidR="00F55DE8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231 من أبيات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D4950" w:rsidTr="00F00E82">
        <w:trPr>
          <w:trHeight w:val="350"/>
        </w:trPr>
        <w:tc>
          <w:tcPr>
            <w:tcW w:w="3920" w:type="dxa"/>
            <w:shd w:val="clear" w:color="auto" w:fill="auto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بان الشباب فلم أحفل به بالا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4950" w:rsidRDefault="00CD4950" w:rsidP="00CD4950">
            <w:pPr>
              <w:pStyle w:val="libPoem"/>
            </w:pPr>
            <w:r>
              <w:rPr>
                <w:rtl/>
                <w:lang w:bidi="fa-IR"/>
              </w:rPr>
              <w:t>وأقبل الشيب وال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 إقبالا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لبيد بن ربيعة بن عامر الكلابي الجعفري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 w:rsidR="00CD4950">
        <w:rPr>
          <w:rFonts w:hint="cs"/>
          <w:rtl/>
          <w:lang w:bidi="fa-IR"/>
        </w:rPr>
        <w:t>ّ</w:t>
      </w:r>
      <w:r>
        <w:rPr>
          <w:rtl/>
          <w:lang w:bidi="fa-IR"/>
        </w:rPr>
        <w:t>ي سنة 41 وهو ابن مائة و أربعين أو مائة وسبع وخمسين سنة أو مائة وستين سنة. صب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اللجاج الغطفاني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وفد إلى النبي</w:t>
      </w:r>
      <w:r w:rsidR="00CD495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ابن سبعين وعاش ومائة وعشرين سنة. صب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المستوعز بن ربيعة بن كعب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كان من فرسان العرب في الجاهلي</w:t>
      </w:r>
      <w:r w:rsidR="00CD4950">
        <w:rPr>
          <w:rFonts w:hint="cs"/>
          <w:rtl/>
          <w:lang w:bidi="fa-IR"/>
        </w:rPr>
        <w:t>َّ</w:t>
      </w:r>
      <w:r>
        <w:rPr>
          <w:rtl/>
          <w:lang w:bidi="fa-IR"/>
        </w:rPr>
        <w:t>ة عاش إلى أي</w:t>
      </w:r>
      <w:r w:rsidR="00CD4950">
        <w:rPr>
          <w:rFonts w:hint="cs"/>
          <w:rtl/>
          <w:lang w:bidi="fa-IR"/>
        </w:rPr>
        <w:t>ّ</w:t>
      </w:r>
      <w:r>
        <w:rPr>
          <w:rtl/>
          <w:lang w:bidi="fa-IR"/>
        </w:rPr>
        <w:t>ام معاوية وكان له 320 / 30 سنة. صب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492.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معاوية بن ثور البكائي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أسلم بيد النبي</w:t>
      </w:r>
      <w:r w:rsidR="00CD495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وهو شيخ</w:t>
      </w:r>
      <w:r w:rsidR="00CD49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</w:t>
      </w:r>
      <w:r w:rsidR="00CD495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بعض المعاجم كان ابن مائة سنة.</w:t>
      </w:r>
    </w:p>
    <w:p w:rsidR="001E01E0" w:rsidRDefault="00F84559" w:rsidP="00CD49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منقذ بن عمرو الأنصاري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كان قد أتى عليه مائة وثلاثون في حياة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كما في </w:t>
      </w:r>
      <w:r w:rsidR="00CD4950">
        <w:rPr>
          <w:rFonts w:hint="cs"/>
          <w:rtl/>
          <w:lang w:bidi="fa-IR"/>
        </w:rPr>
        <w:t>اُ</w:t>
      </w:r>
      <w:r>
        <w:rPr>
          <w:rtl/>
          <w:lang w:bidi="fa-IR"/>
        </w:rPr>
        <w:t>سد الغابة.</w:t>
      </w:r>
    </w:p>
    <w:p w:rsidR="001E01E0" w:rsidRDefault="00F84559" w:rsidP="00CD49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النابغة الجعدي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عاش في الجاهلي</w:t>
      </w:r>
      <w:r w:rsidR="00CD4950">
        <w:rPr>
          <w:rFonts w:hint="cs"/>
          <w:rtl/>
          <w:lang w:bidi="fa-IR"/>
        </w:rPr>
        <w:t>َّ</w:t>
      </w:r>
      <w:r>
        <w:rPr>
          <w:rtl/>
          <w:lang w:bidi="fa-IR"/>
        </w:rPr>
        <w:t>ة مائتي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ومات وهو ابن 225 / 30. عاما</w:t>
      </w:r>
      <w:r w:rsidR="00CD495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القائل كما في ال</w:t>
      </w:r>
      <w:r w:rsidR="00CD4950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538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D4950" w:rsidTr="00F00E82">
        <w:trPr>
          <w:trHeight w:val="350"/>
        </w:trPr>
        <w:tc>
          <w:tcPr>
            <w:tcW w:w="3920" w:type="dxa"/>
            <w:shd w:val="clear" w:color="auto" w:fill="auto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ألا زعمت بنو أسد بأن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أبو ولد كبير السن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فاني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4950" w:rsidTr="00F00E82">
        <w:trPr>
          <w:trHeight w:val="350"/>
        </w:trPr>
        <w:tc>
          <w:tcPr>
            <w:tcW w:w="3920" w:type="dxa"/>
          </w:tcPr>
          <w:p w:rsidR="00CD4950" w:rsidRDefault="00CD4950" w:rsidP="00CD4950">
            <w:pPr>
              <w:pStyle w:val="libPoem"/>
            </w:pPr>
            <w:r>
              <w:rPr>
                <w:rtl/>
                <w:lang w:bidi="fa-IR"/>
              </w:rPr>
              <w:t>فمن يك سائلا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من الفتيان 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 الختان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4950" w:rsidTr="00F00E82">
        <w:trPr>
          <w:trHeight w:val="350"/>
        </w:trPr>
        <w:tc>
          <w:tcPr>
            <w:tcW w:w="3920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أتت مائة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لعام ولدت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وعشر بعد ذاك وح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جت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4950" w:rsidTr="00F00E82">
        <w:trPr>
          <w:trHeight w:val="350"/>
        </w:trPr>
        <w:tc>
          <w:tcPr>
            <w:tcW w:w="3920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وقد أبقت صروف الدهر من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كما أبقت من السيف اليماني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عاش مائتي سنة وهو القائل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D4950" w:rsidTr="00F00E82">
        <w:trPr>
          <w:trHeight w:val="350"/>
        </w:trPr>
        <w:tc>
          <w:tcPr>
            <w:tcW w:w="3920" w:type="dxa"/>
            <w:shd w:val="clear" w:color="auto" w:fill="auto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قال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أمامة كم عمرت زمانه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وذبحت من عنز على الأوثان</w:t>
            </w:r>
            <w:r w:rsidR="00137F87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4950" w:rsidTr="00F00E82">
        <w:trPr>
          <w:trHeight w:val="350"/>
        </w:trPr>
        <w:tc>
          <w:tcPr>
            <w:tcW w:w="3920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ولقد شهدت عكاظ قبل محل</w:t>
            </w:r>
            <w:r w:rsidR="00137F8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4950" w:rsidRDefault="00CD4950" w:rsidP="00137F87">
            <w:pPr>
              <w:pStyle w:val="libPoem"/>
            </w:pPr>
            <w:r>
              <w:rPr>
                <w:rtl/>
                <w:lang w:bidi="fa-IR"/>
              </w:rPr>
              <w:t xml:space="preserve">فيها وكنت </w:t>
            </w:r>
            <w:r w:rsidR="00137F87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عد</w:t>
            </w:r>
            <w:r w:rsidR="00137F8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من الفتيان</w:t>
            </w:r>
            <w:r w:rsidR="00137F87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4950" w:rsidTr="00F00E82">
        <w:trPr>
          <w:trHeight w:val="350"/>
        </w:trPr>
        <w:tc>
          <w:tcPr>
            <w:tcW w:w="3920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والمنذر بن محر</w:t>
            </w:r>
            <w:r w:rsidR="00137F8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 في ملكه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وشهدت يوم هجائن النعمان</w:t>
            </w:r>
            <w:r w:rsidR="00137F87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4950" w:rsidTr="00F00E82">
        <w:trPr>
          <w:trHeight w:val="350"/>
        </w:trPr>
        <w:tc>
          <w:tcPr>
            <w:tcW w:w="3920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وعمرت حت</w:t>
            </w:r>
            <w:r w:rsidR="00137F8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جاء أحمد بالهدى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وقوارع ت</w:t>
            </w:r>
            <w:r w:rsidR="00137F8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تلى من القرآن</w:t>
            </w:r>
            <w:r w:rsidR="00137F87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4950" w:rsidTr="00F00E82">
        <w:trPr>
          <w:trHeight w:val="350"/>
        </w:trPr>
        <w:tc>
          <w:tcPr>
            <w:tcW w:w="3920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ولبست في الاسلام ثوبا</w:t>
            </w:r>
            <w:r w:rsidR="00137F87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واسعا</w:t>
            </w:r>
            <w:r w:rsidR="00137F87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D4950" w:rsidRDefault="00CD4950" w:rsidP="00F00E8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D4950" w:rsidRDefault="00CD4950" w:rsidP="00F00E82">
            <w:pPr>
              <w:pStyle w:val="libPoem"/>
            </w:pPr>
            <w:r>
              <w:rPr>
                <w:rtl/>
                <w:lang w:bidi="fa-IR"/>
              </w:rPr>
              <w:t>من سيب لا حرم ولا من</w:t>
            </w:r>
            <w:r w:rsidR="00137F8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</w:t>
            </w:r>
            <w:r w:rsidR="00137F87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137F8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نوفل بن الحرث بن عبد المطلب الهاشمي </w:t>
      </w:r>
      <w:r w:rsidR="00137F87">
        <w:rPr>
          <w:rFonts w:hint="cs"/>
          <w:rtl/>
          <w:lang w:bidi="fa-IR"/>
        </w:rPr>
        <w:t>إ</w:t>
      </w:r>
      <w:r>
        <w:rPr>
          <w:rtl/>
          <w:lang w:bidi="fa-IR"/>
        </w:rPr>
        <w:t>بن عم</w:t>
      </w:r>
      <w:r w:rsidR="00137F8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النبي</w:t>
      </w:r>
      <w:r w:rsidR="00137F8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الطاهر. كان أ</w:t>
      </w:r>
      <w:r w:rsidR="00137F87">
        <w:rPr>
          <w:rFonts w:hint="cs"/>
          <w:rtl/>
          <w:lang w:bidi="fa-IR"/>
        </w:rPr>
        <w:t>َ</w:t>
      </w:r>
      <w:r>
        <w:rPr>
          <w:rtl/>
          <w:lang w:bidi="fa-IR"/>
        </w:rPr>
        <w:t>سن</w:t>
      </w:r>
      <w:r w:rsidR="00137F8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00E8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أسلم من بني هاشم حت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ى من عم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يه حمزة والعب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اس المذكورين صب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577.</w:t>
      </w:r>
    </w:p>
    <w:p w:rsidR="001E01E0" w:rsidRDefault="00F84559" w:rsidP="00F00E8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نوفل بن معاوية بن عروة الدئلي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كان مم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ن عاش في الجاهلي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ة ست</w:t>
      </w:r>
      <w:r w:rsidR="00F00E82">
        <w:rPr>
          <w:rFonts w:hint="cs"/>
          <w:rtl/>
          <w:lang w:bidi="fa-IR"/>
        </w:rPr>
        <w:t>ِّ</w:t>
      </w:r>
      <w:r>
        <w:rPr>
          <w:rtl/>
          <w:lang w:bidi="fa-IR"/>
        </w:rPr>
        <w:t>ين وفي ال</w:t>
      </w:r>
      <w:r w:rsidR="00F00E82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ست</w:t>
      </w:r>
      <w:r w:rsidR="00F00E82">
        <w:rPr>
          <w:rFonts w:hint="cs"/>
          <w:rtl/>
          <w:lang w:bidi="fa-IR"/>
        </w:rPr>
        <w:t>ِّ</w:t>
      </w:r>
      <w:r>
        <w:rPr>
          <w:rtl/>
          <w:lang w:bidi="fa-IR"/>
        </w:rPr>
        <w:t>ين سنة. صب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578.</w:t>
      </w:r>
    </w:p>
    <w:p w:rsidR="001E01E0" w:rsidRDefault="00F84559" w:rsidP="00F00E82">
      <w:pPr>
        <w:pStyle w:val="libNormal"/>
        <w:rPr>
          <w:rtl/>
          <w:lang w:bidi="fa-IR"/>
        </w:rPr>
      </w:pPr>
      <w:r>
        <w:rPr>
          <w:rtl/>
          <w:lang w:bidi="fa-IR"/>
        </w:rPr>
        <w:t>وقبل هؤلاء كل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هم أبو قحافة والد الخليفة ف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أبكر سن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00E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الخليفة لا محالة إن لم ت</w:t>
      </w:r>
      <w:r w:rsidR="00F00E82">
        <w:rPr>
          <w:rFonts w:hint="cs"/>
          <w:rtl/>
          <w:lang w:bidi="fa-IR"/>
        </w:rPr>
        <w:t>ُ</w:t>
      </w:r>
      <w:r>
        <w:rPr>
          <w:rtl/>
          <w:lang w:bidi="fa-IR"/>
        </w:rPr>
        <w:t>صغ</w:t>
      </w:r>
      <w:r w:rsidR="00F00E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ره المعاجز من </w:t>
      </w:r>
      <w:r w:rsidR="00F00E82">
        <w:rPr>
          <w:rFonts w:hint="cs"/>
          <w:rtl/>
          <w:lang w:bidi="fa-IR"/>
        </w:rPr>
        <w:t>إ</w:t>
      </w:r>
      <w:r>
        <w:rPr>
          <w:rtl/>
          <w:lang w:bidi="fa-IR"/>
        </w:rPr>
        <w:t>بنه كما صغ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رت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وجعله غلاما</w:t>
      </w:r>
      <w:r w:rsidR="00F00E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وشاب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00E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</w:t>
      </w:r>
      <w:r w:rsidR="00F00E82">
        <w:rPr>
          <w:rFonts w:hint="cs"/>
          <w:rtl/>
          <w:lang w:bidi="fa-IR"/>
        </w:rPr>
        <w:t>ُ</w:t>
      </w:r>
      <w:r>
        <w:rPr>
          <w:rtl/>
          <w:lang w:bidi="fa-IR"/>
        </w:rPr>
        <w:t>عرف بين يدي أبي بكر وهو أكر منه.</w:t>
      </w:r>
    </w:p>
    <w:p w:rsidR="001E01E0" w:rsidRDefault="00F84559" w:rsidP="00F00E82">
      <w:pPr>
        <w:pStyle w:val="libNormal"/>
        <w:rPr>
          <w:rtl/>
          <w:lang w:bidi="fa-IR"/>
        </w:rPr>
      </w:pPr>
      <w:r>
        <w:rPr>
          <w:rtl/>
          <w:lang w:bidi="fa-IR"/>
        </w:rPr>
        <w:t>راجع في تراجم هؤلاء المذكورين المعارف لابن قتيبة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معجم الشعراء للمرزباني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لأبي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F00E82">
        <w:rPr>
          <w:rFonts w:hint="cs"/>
          <w:rtl/>
          <w:lang w:bidi="fa-IR"/>
        </w:rPr>
        <w:t>اُ</w:t>
      </w:r>
      <w:r>
        <w:rPr>
          <w:rtl/>
          <w:lang w:bidi="fa-IR"/>
        </w:rPr>
        <w:t>سد الغابة لابن الأثير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لابن حجر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مرآة الجنان لليافعي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شذرات الذهب لابن العماد الحنبلي. ونحن </w:t>
      </w:r>
      <w:r w:rsidR="00F00E82">
        <w:rPr>
          <w:rFonts w:hint="cs"/>
          <w:rtl/>
          <w:lang w:bidi="fa-IR"/>
        </w:rPr>
        <w:t>إ</w:t>
      </w:r>
      <w:r>
        <w:rPr>
          <w:rtl/>
          <w:lang w:bidi="fa-IR"/>
        </w:rPr>
        <w:t>قتصرنا منها بذكر ال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مرموزا</w:t>
      </w:r>
      <w:r w:rsidR="00F00E82">
        <w:rPr>
          <w:rFonts w:hint="cs"/>
          <w:rtl/>
          <w:lang w:bidi="fa-IR"/>
        </w:rPr>
        <w:t>ً</w:t>
      </w:r>
      <w:r w:rsidR="00F00E82">
        <w:rPr>
          <w:rtl/>
          <w:lang w:bidi="fa-IR"/>
        </w:rPr>
        <w:t xml:space="preserve"> </w:t>
      </w:r>
      <w:r w:rsidR="00F00E82">
        <w:rPr>
          <w:rFonts w:hint="cs"/>
          <w:rtl/>
          <w:lang w:bidi="fa-IR"/>
        </w:rPr>
        <w:t>بـ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صب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روما</w:t>
      </w:r>
      <w:r w:rsidR="00F00E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للاختصار.</w:t>
      </w:r>
    </w:p>
    <w:p w:rsidR="00F84559" w:rsidRDefault="00F84559" w:rsidP="00F00E82">
      <w:pPr>
        <w:pStyle w:val="libNormal"/>
        <w:rPr>
          <w:lang w:bidi="fa-IR"/>
        </w:rPr>
      </w:pPr>
      <w:r>
        <w:rPr>
          <w:rtl/>
          <w:lang w:bidi="fa-IR"/>
        </w:rPr>
        <w:t>هؤلاء جملة</w:t>
      </w:r>
      <w:r w:rsidR="00F00E8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ن وقفنا على أسمائهم مم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ن أربوا على أبي بكر في السن</w:t>
      </w:r>
      <w:r w:rsidR="00F00E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الصحابة الأو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لين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وهب أن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ا غضضنا الطرف عن كل</w:t>
      </w:r>
      <w:r w:rsidR="00F00E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ذلك فهلا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نسائل القوم عن وجه الفضيلة في كبر السن</w:t>
      </w:r>
      <w:r w:rsidR="00F00E82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</w:t>
      </w:r>
      <w:r w:rsidR="00F00E82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ليس في ال</w:t>
      </w:r>
      <w:r w:rsidR="00F00E82">
        <w:rPr>
          <w:rFonts w:hint="cs"/>
          <w:rtl/>
          <w:lang w:bidi="fa-IR"/>
        </w:rPr>
        <w:t>اُ</w:t>
      </w:r>
      <w:r>
        <w:rPr>
          <w:rtl/>
          <w:lang w:bidi="fa-IR"/>
        </w:rPr>
        <w:t>مم والأجيال من طعنوا في السن</w:t>
      </w:r>
      <w:r w:rsidR="00F00E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فبلغوا من العمر عتي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00E8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وفيهم الحالي بالفضائل والعاطل عنها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وإذا م</w:t>
      </w:r>
      <w:r w:rsidR="00F00E82">
        <w:rPr>
          <w:rFonts w:hint="cs"/>
          <w:rtl/>
          <w:lang w:bidi="fa-IR"/>
        </w:rPr>
        <w:t>ُ</w:t>
      </w:r>
      <w:r>
        <w:rPr>
          <w:rtl/>
          <w:lang w:bidi="fa-IR"/>
        </w:rPr>
        <w:t>دح أحدهم ف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ها يمدح بمآثره لا بطول عمره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ومهما طال عمر الخليفة فإن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أكثره </w:t>
      </w:r>
      <w:r w:rsidR="00F00E82">
        <w:rPr>
          <w:rFonts w:hint="cs"/>
          <w:rtl/>
          <w:lang w:bidi="fa-IR"/>
        </w:rPr>
        <w:t>إ</w:t>
      </w:r>
      <w:r>
        <w:rPr>
          <w:rtl/>
          <w:lang w:bidi="fa-IR"/>
        </w:rPr>
        <w:t>نقضى في الجاهلي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</w:t>
      </w:r>
      <w:r w:rsidR="00F00E82">
        <w:rPr>
          <w:rFonts w:hint="cs"/>
          <w:rtl/>
          <w:lang w:bidi="fa-IR"/>
        </w:rPr>
        <w:t>ُ</w:t>
      </w:r>
      <w:r>
        <w:rPr>
          <w:rtl/>
          <w:lang w:bidi="fa-IR"/>
        </w:rPr>
        <w:t>عث النبي</w:t>
      </w:r>
      <w:r w:rsidR="00F00E8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للخليفة ثمان وثلاثون سنة وقد مر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الثالث ص 220 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صل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ى سبع سنين ولم يصل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معه غير علي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المؤمنين. إذن فلأبي بكر عند إسلامه خمس وأربعون عاما</w:t>
      </w:r>
      <w:r w:rsidR="00F00E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توف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ي وهو ابن ثلاث وست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فقد اشغل في الاسلام ثمان عشرة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وهذه المد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الأخيرة هي التي يمكن أن تزدان بشيء من المناقب فهل ازدانت أو لا</w:t>
      </w:r>
      <w:r w:rsidR="00A5036A">
        <w:rPr>
          <w:rtl/>
          <w:lang w:bidi="fa-IR"/>
        </w:rPr>
        <w:t>؟</w:t>
      </w:r>
    </w:p>
    <w:p w:rsidR="001E01E0" w:rsidRDefault="00F84559" w:rsidP="00F00E8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الغابة أحسب 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ليس للقوم غاية يعتد</w:t>
      </w:r>
      <w:r w:rsidR="00F00E8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بها في كبر السن</w:t>
      </w:r>
      <w:r w:rsidR="00F00E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والاهتمام بذلك غير 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هم جعلوا الحجر الأساسي للخلافة الراشدة أشياء منها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ق</w:t>
      </w:r>
      <w:r w:rsidR="00F00E82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م على أمير المؤمنين لأن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ه شيخ</w:t>
      </w:r>
      <w:r w:rsidR="00F00E8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محن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ك لا ت</w:t>
      </w:r>
      <w:r w:rsidR="00F00E82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F00E82">
        <w:rPr>
          <w:rFonts w:hint="cs"/>
          <w:rtl/>
          <w:lang w:bidi="fa-IR"/>
        </w:rPr>
        <w:t>َ</w:t>
      </w:r>
      <w:r>
        <w:rPr>
          <w:rtl/>
          <w:lang w:bidi="fa-IR"/>
        </w:rPr>
        <w:t>ة لأحد عنده في</w:t>
      </w:r>
      <w:r w:rsidR="00F00E82">
        <w:rPr>
          <w:rFonts w:hint="cs"/>
          <w:rtl/>
          <w:lang w:bidi="fa-IR"/>
        </w:rPr>
        <w:t>ُ</w:t>
      </w:r>
      <w:r>
        <w:rPr>
          <w:rtl/>
          <w:lang w:bidi="fa-IR"/>
        </w:rPr>
        <w:t>بغض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وعلى هذا الأساس جعلوه تارة أكبر سن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00E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النبي</w:t>
      </w:r>
      <w:r w:rsidR="00F00E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وقد عرفت حاله في صفحة 270 و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خرى أن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شيخا</w:t>
      </w:r>
      <w:r w:rsidR="00F00E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</w:t>
      </w:r>
      <w:r w:rsidR="00F00E82">
        <w:rPr>
          <w:rFonts w:hint="cs"/>
          <w:rtl/>
          <w:lang w:bidi="fa-IR"/>
        </w:rPr>
        <w:t>ُ</w:t>
      </w:r>
      <w:r>
        <w:rPr>
          <w:rtl/>
          <w:lang w:bidi="fa-IR"/>
        </w:rPr>
        <w:t>عرف والنبي</w:t>
      </w:r>
      <w:r w:rsidR="00F00E82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شاب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00E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</w:t>
      </w:r>
      <w:r w:rsidR="00F00E82">
        <w:rPr>
          <w:rFonts w:hint="cs"/>
          <w:rtl/>
          <w:lang w:bidi="fa-IR"/>
        </w:rPr>
        <w:t>ُ</w:t>
      </w:r>
      <w:r>
        <w:rPr>
          <w:rtl/>
          <w:lang w:bidi="fa-IR"/>
        </w:rPr>
        <w:t>عرف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وأوقفناك على حقيقة الحال في ص 257.</w:t>
      </w:r>
      <w:r w:rsidR="00F00E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وآونة 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ه أسن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الصحابة ليحسموا ماد</w:t>
      </w:r>
      <w:r w:rsidR="00F00E82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النقض بشيوخ في الصحابة كل</w:t>
      </w:r>
      <w:r w:rsidR="00F00E82">
        <w:rPr>
          <w:rFonts w:hint="cs"/>
          <w:rtl/>
          <w:lang w:bidi="fa-IR"/>
        </w:rPr>
        <w:t>ّ</w:t>
      </w:r>
      <w:r>
        <w:rPr>
          <w:rtl/>
          <w:lang w:bidi="fa-IR"/>
        </w:rPr>
        <w:t>هم أكبر من ال</w:t>
      </w:r>
      <w:r w:rsidR="00F00E82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مام أمير المؤمنين </w:t>
      </w:r>
      <w:r w:rsidR="007353FF" w:rsidRPr="007353FF">
        <w:rPr>
          <w:rStyle w:val="libAlaemChar"/>
          <w:rtl/>
        </w:rPr>
        <w:t>عليه‌السلام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017F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وفيهم رؤساء وأعاظم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عرفوا </w:t>
      </w:r>
      <w:r w:rsidR="00F017F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المستقبل الكش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اف سيوقف الباحثين على </w:t>
      </w:r>
      <w:r w:rsidR="00F017F1">
        <w:rPr>
          <w:rFonts w:hint="cs"/>
          <w:rtl/>
          <w:lang w:bidi="fa-IR"/>
        </w:rPr>
        <w:t>ا</w:t>
      </w:r>
      <w:r>
        <w:rPr>
          <w:rtl/>
          <w:lang w:bidi="fa-IR"/>
        </w:rPr>
        <w:t>ناس هم أكبر من الرجل سن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017F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وأوفر علما</w:t>
      </w:r>
      <w:r w:rsidR="00F017F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وأبلغ ح</w:t>
      </w:r>
      <w:r w:rsidR="00F017F1">
        <w:rPr>
          <w:rFonts w:hint="cs"/>
          <w:rtl/>
          <w:lang w:bidi="fa-IR"/>
        </w:rPr>
        <w:t>ُ</w:t>
      </w:r>
      <w:r>
        <w:rPr>
          <w:rtl/>
          <w:lang w:bidi="fa-IR"/>
        </w:rPr>
        <w:t>نكة</w:t>
      </w:r>
      <w:r w:rsidR="00F017F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وأقدم شرفا</w:t>
      </w:r>
      <w:r w:rsidR="00F017F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وأسبق إسلاما</w:t>
      </w:r>
      <w:r w:rsidR="00F017F1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F84559" w:rsidRDefault="009C7AFC" w:rsidP="00F017F1">
      <w:pPr>
        <w:pStyle w:val="Heading2Center"/>
        <w:rPr>
          <w:lang w:bidi="fa-IR"/>
        </w:rPr>
      </w:pPr>
      <w:bookmarkStart w:id="94" w:name="_Toc518009224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14 </w:t>
      </w:r>
      <w:r>
        <w:rPr>
          <w:rtl/>
          <w:lang w:bidi="fa-IR"/>
        </w:rPr>
        <w:t>-</w:t>
      </w:r>
      <w:bookmarkEnd w:id="94"/>
    </w:p>
    <w:p w:rsidR="00F84559" w:rsidRDefault="00F84559" w:rsidP="00F017F1">
      <w:pPr>
        <w:pStyle w:val="libCenter"/>
        <w:rPr>
          <w:lang w:bidi="fa-IR"/>
        </w:rPr>
      </w:pPr>
      <w:r>
        <w:rPr>
          <w:rtl/>
          <w:lang w:bidi="fa-IR"/>
        </w:rPr>
        <w:t>أبو بكر في كف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الميزان</w:t>
      </w:r>
    </w:p>
    <w:p w:rsidR="001E01E0" w:rsidRDefault="00F84559" w:rsidP="00F55DE8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الخطيب في تاريخه 14 ص 78 من طريق عبد الله بن أحمد بن حنبل عن الهذيل عن مطرح بن يزيد عن عبيد الله بن زحر عن علي</w:t>
      </w:r>
      <w:r w:rsidR="00F01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زيد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عن القاسم بن عبد الرحمن عن أبي </w:t>
      </w:r>
      <w:r w:rsidR="00F55DE8">
        <w:rPr>
          <w:rFonts w:hint="cs"/>
          <w:rtl/>
          <w:lang w:bidi="fa-IR"/>
        </w:rPr>
        <w:t>ا</w:t>
      </w:r>
      <w:r>
        <w:rPr>
          <w:rtl/>
          <w:lang w:bidi="fa-IR"/>
        </w:rPr>
        <w:t>مامة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دخلت الجن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>ة فسمعت فيها خشفة بين يدي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1E01E0" w:rsidRDefault="00F84559" w:rsidP="00F017F1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بلال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فمضيت فإذا أكثر أهل الجن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ة فقراء المهاجرين وذراري المسلمين ولم أر فيها أحدا</w:t>
      </w:r>
      <w:r w:rsidR="00F017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أقل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ال</w:t>
      </w:r>
      <w:r w:rsidR="00F017F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غنياء والنساء </w:t>
      </w:r>
      <w:r w:rsidR="00F017F1" w:rsidRPr="00743CF5">
        <w:rPr>
          <w:rFonts w:hint="cs"/>
          <w:rtl/>
        </w:rPr>
        <w:t>«</w:t>
      </w:r>
      <w:r w:rsidR="00F017F1">
        <w:rPr>
          <w:rtl/>
          <w:lang w:bidi="fa-IR"/>
        </w:rPr>
        <w:t xml:space="preserve"> إلى أن قال</w:t>
      </w:r>
      <w:r>
        <w:rPr>
          <w:rtl/>
          <w:lang w:bidi="fa-IR"/>
        </w:rPr>
        <w:t xml:space="preserve"> </w:t>
      </w:r>
      <w:r w:rsidR="00F017F1" w:rsidRPr="00743CF5">
        <w:rPr>
          <w:rFonts w:hint="cs"/>
          <w:rtl/>
        </w:rPr>
        <w:t>»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خرجنا من أحد أبواب الجن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الثانية فلم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كنت عند الباب </w:t>
      </w:r>
      <w:r w:rsidR="00F017F1">
        <w:rPr>
          <w:rFonts w:hint="cs"/>
          <w:rtl/>
          <w:lang w:bidi="fa-IR"/>
        </w:rPr>
        <w:t>اُ</w:t>
      </w:r>
      <w:r>
        <w:rPr>
          <w:rtl/>
          <w:lang w:bidi="fa-IR"/>
        </w:rPr>
        <w:t>تيت بكف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فوضعت فيها ووضعت </w:t>
      </w:r>
      <w:r w:rsidR="00F017F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تي في كف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ة فرجحت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F017F1">
        <w:rPr>
          <w:rFonts w:hint="cs"/>
          <w:rtl/>
          <w:lang w:bidi="fa-IR"/>
        </w:rPr>
        <w:t>اُ</w:t>
      </w:r>
      <w:r>
        <w:rPr>
          <w:rtl/>
          <w:lang w:bidi="fa-IR"/>
        </w:rPr>
        <w:t>تي بأبي بكر فوضع في كف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ة وج</w:t>
      </w:r>
      <w:r w:rsidR="00F017F1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بجميع </w:t>
      </w:r>
      <w:r w:rsidR="00F017F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تي فوضعوا في كف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ة فرجع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F017F1">
        <w:rPr>
          <w:rFonts w:hint="cs"/>
          <w:rtl/>
          <w:lang w:bidi="fa-IR"/>
        </w:rPr>
        <w:t>اُ</w:t>
      </w:r>
      <w:r>
        <w:rPr>
          <w:rtl/>
          <w:lang w:bidi="fa-IR"/>
        </w:rPr>
        <w:t>تي بعمر فوضع في كف</w:t>
      </w:r>
      <w:r w:rsidR="00F017F1">
        <w:rPr>
          <w:rFonts w:hint="cs"/>
          <w:rtl/>
          <w:lang w:bidi="fa-IR"/>
        </w:rPr>
        <w:t>َّ</w:t>
      </w:r>
      <w:r w:rsidR="00F017F1">
        <w:rPr>
          <w:rtl/>
          <w:lang w:bidi="fa-IR"/>
        </w:rPr>
        <w:t>ة وج</w:t>
      </w:r>
      <w:r w:rsidR="00F017F1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بجميع </w:t>
      </w:r>
      <w:r w:rsidR="00F017F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تي فوضعوا فرجح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</w:t>
      </w:r>
      <w:r w:rsidR="00F017F1">
        <w:rPr>
          <w:rFonts w:hint="cs"/>
          <w:rtl/>
          <w:lang w:bidi="fa-IR"/>
        </w:rPr>
        <w:t>ُ</w:t>
      </w:r>
      <w:r>
        <w:rPr>
          <w:rtl/>
          <w:lang w:bidi="fa-IR"/>
        </w:rPr>
        <w:t>فع الميزان إلى السماء. وذكره الحكيم الترمذي في نوادر ال</w:t>
      </w:r>
      <w:r w:rsidR="00F017F1">
        <w:rPr>
          <w:rFonts w:hint="cs"/>
          <w:rtl/>
          <w:lang w:bidi="fa-IR"/>
        </w:rPr>
        <w:t>ا</w:t>
      </w:r>
      <w:r>
        <w:rPr>
          <w:rtl/>
          <w:lang w:bidi="fa-IR"/>
        </w:rPr>
        <w:t>صول ص 288.</w:t>
      </w:r>
    </w:p>
    <w:p w:rsidR="00F84559" w:rsidRDefault="00A5036A" w:rsidP="00F017F1">
      <w:pPr>
        <w:pStyle w:val="Heading3"/>
        <w:rPr>
          <w:lang w:bidi="fa-IR"/>
        </w:rPr>
      </w:pPr>
      <w:bookmarkStart w:id="95" w:name="_Toc518009225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رجال الرواية</w:t>
      </w:r>
      <w:r>
        <w:rPr>
          <w:rFonts w:hint="cs"/>
          <w:rtl/>
          <w:lang w:bidi="fa-IR"/>
        </w:rPr>
        <w:t>)</w:t>
      </w:r>
      <w:bookmarkEnd w:id="95"/>
    </w:p>
    <w:p w:rsidR="00F017F1" w:rsidRDefault="00F84559" w:rsidP="00F017F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مطرح بن يزيد الكوفي قال الدوري عن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بشيء وقال أبو زرعة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 الحديث 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بالقوي</w:t>
      </w:r>
      <w:r w:rsidR="00F01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ضعيف الحديث يروي أحاديث عن ابن زحر علي</w:t>
      </w:r>
      <w:r w:rsidR="00F01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يزد فلا أدري البلاء منه أو من علي</w:t>
      </w:r>
      <w:r w:rsidR="00F01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يزيد.</w:t>
      </w:r>
      <w:r w:rsidR="00F017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الآجري عن أبي داود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زعموا </w:t>
      </w:r>
      <w:r w:rsidR="00F017F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البلي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ق</w:t>
      </w:r>
      <w:r w:rsidR="00F017F1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F017F1">
        <w:rPr>
          <w:rFonts w:hint="cs"/>
          <w:rtl/>
          <w:lang w:bidi="fa-IR"/>
        </w:rPr>
        <w:t>َ</w:t>
      </w:r>
      <w:r>
        <w:rPr>
          <w:rtl/>
          <w:lang w:bidi="fa-IR"/>
        </w:rPr>
        <w:t>ل علي</w:t>
      </w:r>
      <w:r w:rsidR="00F01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يزيد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F017F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بشيء وقال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يجانب روايته عن ابن زحر والضعف على حديثه بي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>ن.</w:t>
      </w:r>
    </w:p>
    <w:p w:rsidR="001E01E0" w:rsidRDefault="00F84559" w:rsidP="00F017F1">
      <w:pPr>
        <w:pStyle w:val="libLeft"/>
        <w:rPr>
          <w:rtl/>
          <w:lang w:bidi="fa-IR"/>
        </w:rPr>
      </w:pPr>
      <w:r>
        <w:rPr>
          <w:rtl/>
          <w:lang w:bidi="fa-IR"/>
        </w:rPr>
        <w:t>ميزان الاعتدال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10 ص 171.</w:t>
      </w:r>
    </w:p>
    <w:p w:rsidR="001E01E0" w:rsidRDefault="00F84559" w:rsidP="00F017F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عبيد الله بن زحر الأفريقي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مجمع</w:t>
      </w:r>
      <w:r w:rsidR="00F017F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ضعفه كما في الميزان. ضع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فه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بشيء كل</w:t>
      </w:r>
      <w:r w:rsidR="00F01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حديثه عندي ضعيف</w:t>
      </w:r>
      <w:r w:rsidR="00F017F1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ابن المديني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الحديث.</w:t>
      </w:r>
      <w:r w:rsidR="00F017F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الحاكم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</w:t>
      </w:r>
      <w:r w:rsidR="00F017F1">
        <w:rPr>
          <w:rFonts w:hint="cs"/>
          <w:rtl/>
          <w:lang w:bidi="fa-IR"/>
        </w:rPr>
        <w:t>ِّ</w:t>
      </w:r>
      <w:r>
        <w:rPr>
          <w:rtl/>
          <w:lang w:bidi="fa-IR"/>
        </w:rPr>
        <w:t>ن الحديث. وقال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يقع في أحاديثه ما لا يتابع عليه. وقال أبو مسهر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صاحب كل معضلة. وقال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F017F1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ابن حب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يروي الموضوعات عن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كذا والصحيح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يزيد.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1059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الاثبات. ف</w:t>
      </w:r>
      <w:r w:rsidR="00D10598">
        <w:rPr>
          <w:rFonts w:hint="cs"/>
          <w:rtl/>
          <w:lang w:bidi="fa-IR"/>
        </w:rPr>
        <w:t>ا</w:t>
      </w:r>
      <w:r>
        <w:rPr>
          <w:rtl/>
          <w:lang w:bidi="fa-IR"/>
        </w:rPr>
        <w:t>ذا روى عن علي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يزيد بن أتى بالطام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ات وإذا </w:t>
      </w:r>
      <w:r w:rsidR="00F017F1">
        <w:rPr>
          <w:rFonts w:hint="cs"/>
          <w:rtl/>
          <w:lang w:bidi="fa-IR"/>
        </w:rPr>
        <w:t>إ</w:t>
      </w:r>
      <w:r>
        <w:rPr>
          <w:rtl/>
          <w:lang w:bidi="fa-IR"/>
        </w:rPr>
        <w:t>جتمع في إسناد خبر عبد الله بن زحر وعلي</w:t>
      </w:r>
      <w:r w:rsidR="00F01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يزيد والقاسم بن عبد الرحمن لم يكن م</w:t>
      </w:r>
      <w:r w:rsidR="00F017F1">
        <w:rPr>
          <w:rFonts w:hint="cs"/>
          <w:rtl/>
          <w:lang w:bidi="fa-IR"/>
        </w:rPr>
        <w:t>َ</w:t>
      </w:r>
      <w:r>
        <w:rPr>
          <w:rtl/>
          <w:lang w:bidi="fa-IR"/>
        </w:rPr>
        <w:t>تن ذلك الخبر إل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ما عملته أيديهم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الرواية مم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>ا اجتمع فيه هؤلاء الثلاثة فهو مم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>ا عملته أيديهم.</w:t>
      </w:r>
    </w:p>
    <w:p w:rsidR="00F017F1" w:rsidRDefault="00F84559" w:rsidP="00F017F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علي بن يزيد ال</w:t>
      </w:r>
      <w:r w:rsidR="00F017F1">
        <w:rPr>
          <w:rFonts w:hint="cs"/>
          <w:rtl/>
          <w:lang w:bidi="fa-IR"/>
        </w:rPr>
        <w:t>أ</w:t>
      </w:r>
      <w:r>
        <w:rPr>
          <w:rtl/>
          <w:lang w:bidi="fa-IR"/>
        </w:rPr>
        <w:t>لهاني. قال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F01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يزيد عن القاسم عن أبي أمامة ضعاف كل</w:t>
      </w:r>
      <w:r w:rsidR="00F017F1">
        <w:rPr>
          <w:rFonts w:hint="cs"/>
          <w:rtl/>
          <w:lang w:bidi="fa-IR"/>
        </w:rPr>
        <w:t>ّ</w:t>
      </w:r>
      <w:r>
        <w:rPr>
          <w:rtl/>
          <w:lang w:bidi="fa-IR"/>
        </w:rPr>
        <w:t>ها. وقال يعقوب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واهي الحديث كثير المنكرات. وقال الجوزجاني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رأيت غير واحد من الأئمة ينكر أحاديثه التي يرويها عنه عبيد الله بن زحر. وقال أبو زرعة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بالقوي</w:t>
      </w:r>
      <w:r w:rsidR="00F01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 الحديث أحاديثه منكرة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ضعيف</w:t>
      </w:r>
      <w:r w:rsidR="00F017F1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بثقة متروك الحديث. وقال الأزدي والدارقطني والبرقي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متروك</w:t>
      </w:r>
      <w:r w:rsidR="00F017F1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أبو أحمد الحاكم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ذاهب الحديث. وقال الساجي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إت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فق أهل العلم على ضعفه. وقال أبو نعيم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الحديث. وقال ابن حجر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</w:t>
      </w:r>
      <w:r w:rsidR="00F017F1">
        <w:rPr>
          <w:rFonts w:hint="cs"/>
          <w:rtl/>
          <w:lang w:bidi="fa-IR"/>
        </w:rPr>
        <w:t>َّ</w:t>
      </w:r>
      <w:r>
        <w:rPr>
          <w:rtl/>
          <w:lang w:bidi="fa-IR"/>
        </w:rPr>
        <w:t>هم</w:t>
      </w:r>
      <w:r w:rsidR="00F017F1">
        <w:rPr>
          <w:rFonts w:hint="cs"/>
          <w:rtl/>
          <w:lang w:bidi="fa-IR"/>
        </w:rPr>
        <w:t>ٌ.</w:t>
      </w:r>
    </w:p>
    <w:p w:rsidR="001E01E0" w:rsidRDefault="00F84559" w:rsidP="00F017F1">
      <w:pPr>
        <w:pStyle w:val="libNormal"/>
        <w:rPr>
          <w:rtl/>
          <w:lang w:bidi="fa-IR"/>
        </w:rPr>
      </w:pPr>
      <w:r>
        <w:rPr>
          <w:rtl/>
          <w:lang w:bidi="fa-IR"/>
        </w:rPr>
        <w:t>ميزان الاعتدال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تهذيب التهذيب 7 ص 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396.</w:t>
      </w:r>
    </w:p>
    <w:p w:rsidR="00DB7226" w:rsidRDefault="00F84559" w:rsidP="00DB722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القاسم بن عبد الر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الشامي. 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المناكير التي يرويها عنه جعفر وبشر ومطرح مناكير مم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 يرويها الثقات </w:t>
      </w:r>
      <w:r w:rsidR="00DB722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من ق</w:t>
      </w:r>
      <w:r w:rsidR="00DB7226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DB7226">
        <w:rPr>
          <w:rFonts w:hint="cs"/>
          <w:rtl/>
          <w:lang w:bidi="fa-IR"/>
        </w:rPr>
        <w:t>َ</w:t>
      </w:r>
      <w:r>
        <w:rPr>
          <w:rtl/>
          <w:lang w:bidi="fa-IR"/>
        </w:rPr>
        <w:t>ل القاسم. وقال الأثرم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حملها أحمد على القاسم.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أرى هذا إل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ا من ق</w:t>
      </w:r>
      <w:r w:rsidR="00DB7226">
        <w:rPr>
          <w:rFonts w:hint="cs"/>
          <w:rtl/>
          <w:lang w:bidi="fa-IR"/>
        </w:rPr>
        <w:t>ِ</w:t>
      </w:r>
      <w:r>
        <w:rPr>
          <w:rtl/>
          <w:lang w:bidi="fa-IR"/>
        </w:rPr>
        <w:t>ب</w:t>
      </w:r>
      <w:r w:rsidR="00DB7226">
        <w:rPr>
          <w:rFonts w:hint="cs"/>
          <w:rtl/>
          <w:lang w:bidi="fa-IR"/>
        </w:rPr>
        <w:t>َ</w:t>
      </w:r>
      <w:r>
        <w:rPr>
          <w:rtl/>
          <w:lang w:bidi="fa-IR"/>
        </w:rPr>
        <w:t>ل القاسم. وقال الحر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أرى البلاء إل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ا من القاسم. وقال الغلابي منكر الحديث. وقال ابن حب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يروي عن الصحابة المعضلات. ميزان الاعتدال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8 ص 323.</w:t>
      </w:r>
    </w:p>
    <w:p w:rsidR="001E01E0" w:rsidRDefault="00F84559" w:rsidP="00DB7226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الحديث ذكره الهيثمي في مجمع الزوائد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59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رواه أحمد و الطبراني وفيهما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مطرح بن زياد وعلي</w:t>
      </w:r>
      <w:r w:rsidR="00DB722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يزيد ال</w:t>
      </w:r>
      <w:r w:rsidR="00DB7226">
        <w:rPr>
          <w:rFonts w:hint="cs"/>
          <w:rtl/>
          <w:lang w:bidi="fa-IR"/>
        </w:rPr>
        <w:t>أ</w:t>
      </w:r>
      <w:r>
        <w:rPr>
          <w:rtl/>
          <w:lang w:bidi="fa-IR"/>
        </w:rPr>
        <w:t>لهاني وكلاهما مجمع</w:t>
      </w:r>
      <w:r w:rsidR="00DB722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ضعفه.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شأن الرواية سندا</w:t>
      </w:r>
      <w:r w:rsidR="00DB72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ورجاله كما ترى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واستدل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الهيثمي على ضعفه بما في متنه راجع مجمع الزوائد 9 ص 59.</w:t>
      </w:r>
    </w:p>
    <w:p w:rsidR="00F84559" w:rsidRDefault="009C7AFC" w:rsidP="00DB7226">
      <w:pPr>
        <w:pStyle w:val="Heading2Center"/>
        <w:rPr>
          <w:lang w:bidi="fa-IR"/>
        </w:rPr>
      </w:pPr>
      <w:bookmarkStart w:id="96" w:name="_Toc518009226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15 </w:t>
      </w:r>
      <w:r>
        <w:rPr>
          <w:rtl/>
          <w:lang w:bidi="fa-IR"/>
        </w:rPr>
        <w:t>-</w:t>
      </w:r>
      <w:bookmarkEnd w:id="96"/>
    </w:p>
    <w:p w:rsidR="00F84559" w:rsidRDefault="00F84559" w:rsidP="00DB7226">
      <w:pPr>
        <w:pStyle w:val="libCenter"/>
        <w:rPr>
          <w:lang w:bidi="fa-IR"/>
        </w:rPr>
      </w:pPr>
      <w:r>
        <w:rPr>
          <w:rtl/>
          <w:lang w:bidi="fa-IR"/>
        </w:rPr>
        <w:t>توس</w:t>
      </w:r>
      <w:r w:rsidR="00DB7226">
        <w:rPr>
          <w:rFonts w:hint="cs"/>
          <w:rtl/>
          <w:lang w:bidi="fa-IR"/>
        </w:rPr>
        <w:t>ُّ</w:t>
      </w:r>
      <w:r>
        <w:rPr>
          <w:rtl/>
          <w:lang w:bidi="fa-IR"/>
        </w:rPr>
        <w:t>ل الشمس بأبي بكر</w:t>
      </w:r>
    </w:p>
    <w:p w:rsidR="001E01E0" w:rsidRDefault="00F84559" w:rsidP="00DB7226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النبي</w:t>
      </w:r>
      <w:r w:rsidR="00DB722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</w:t>
      </w:r>
      <w:r w:rsidR="00DB7226">
        <w:rPr>
          <w:rFonts w:hint="cs"/>
          <w:rtl/>
          <w:lang w:bidi="fa-IR"/>
        </w:rPr>
        <w:t>ُ</w:t>
      </w:r>
      <w:r>
        <w:rPr>
          <w:rtl/>
          <w:lang w:bidi="fa-IR"/>
        </w:rPr>
        <w:t>رض علي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 w:rsidR="00DB722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شي</w:t>
      </w:r>
      <w:r w:rsidR="00DB7226">
        <w:rPr>
          <w:rFonts w:hint="cs"/>
          <w:rtl/>
          <w:lang w:bidi="fa-IR"/>
        </w:rPr>
        <w:t>ى</w:t>
      </w:r>
      <w:r>
        <w:rPr>
          <w:rtl/>
          <w:lang w:bidi="fa-IR"/>
        </w:rPr>
        <w:t>ء ليلة المعراج حت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ى الشمس ف</w:t>
      </w:r>
      <w:r w:rsidR="00DB722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B7226">
        <w:rPr>
          <w:rFonts w:hint="cs"/>
          <w:rtl/>
          <w:lang w:bidi="fa-IR"/>
        </w:rPr>
        <w:t>ِّ</w:t>
      </w:r>
      <w:r>
        <w:rPr>
          <w:rtl/>
          <w:lang w:bidi="fa-IR"/>
        </w:rPr>
        <w:t>ي سل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مت عليها وسألتها عن كسوفها فأنطقها الله تعالى وقالت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جعلني الله تعالى على عجلة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تهذيب التهذيب 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13.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7226" w:rsidRDefault="00F84559" w:rsidP="00DB722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تجري حيث يريد فأنظر إلى نفسي بعين العجب فنزل بي العجلة فأوقع في البحر فأرى شخصين أحدهما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أحد أحد. والآخر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 صدق. فأتوس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ل بهما إلى الله تعالى فينقذني من الكسوف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DB722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الذي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أحد أحد هو حبيبي محم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والذي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 صدق هو أبو بكر الصد</w:t>
      </w:r>
      <w:r w:rsidR="00DB7226">
        <w:rPr>
          <w:rFonts w:hint="cs"/>
          <w:rtl/>
          <w:lang w:bidi="fa-IR"/>
        </w:rPr>
        <w:t>ِّ</w:t>
      </w:r>
      <w:r>
        <w:rPr>
          <w:rtl/>
          <w:lang w:bidi="fa-IR"/>
        </w:rPr>
        <w:t>يق رضي الله عنه.</w:t>
      </w:r>
    </w:p>
    <w:p w:rsidR="001E01E0" w:rsidRDefault="00DB7226" w:rsidP="00DB7226">
      <w:pPr>
        <w:pStyle w:val="libLeft"/>
        <w:rPr>
          <w:rtl/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نزهة المجالس 2 ص 184 </w:t>
      </w:r>
      <w:r w:rsidRPr="00743CF5">
        <w:rPr>
          <w:rFonts w:hint="cs"/>
          <w:rtl/>
        </w:rPr>
        <w:t>»</w:t>
      </w:r>
      <w:r w:rsidR="00F84559">
        <w:rPr>
          <w:rtl/>
          <w:lang w:bidi="fa-IR"/>
        </w:rPr>
        <w:t>.</w:t>
      </w:r>
    </w:p>
    <w:p w:rsidR="00FB1484" w:rsidRDefault="00F84559" w:rsidP="00DB7226">
      <w:pPr>
        <w:pStyle w:val="libNormal"/>
        <w:rPr>
          <w:lang w:bidi="fa-IR"/>
        </w:rPr>
      </w:pPr>
      <w:r>
        <w:rPr>
          <w:rtl/>
          <w:lang w:bidi="fa-IR"/>
        </w:rPr>
        <w:t>أنا لا أحك</w:t>
      </w:r>
      <w:r w:rsidR="00DB7226">
        <w:rPr>
          <w:rFonts w:hint="cs"/>
          <w:rtl/>
          <w:lang w:bidi="fa-IR"/>
        </w:rPr>
        <w:t>ِّ</w:t>
      </w:r>
      <w:r>
        <w:rPr>
          <w:rtl/>
          <w:lang w:bidi="fa-IR"/>
        </w:rPr>
        <w:t>م في هذه الرواية إل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ا علماء علم الفلك سواء في ذلك القدماء منهم والمحدثون. وقد تكل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منا في صحيفة 238 عن العجلة التي حملت الشمس وبحثنا عنها بحثا</w:t>
      </w:r>
      <w:r w:rsidR="00DB72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ضافيا</w:t>
      </w:r>
      <w:r w:rsidR="00DB722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وليت الهيئي</w:t>
      </w:r>
      <w:r w:rsidR="00DB7226">
        <w:rPr>
          <w:rFonts w:hint="cs"/>
          <w:rtl/>
          <w:lang w:bidi="fa-IR"/>
        </w:rPr>
        <w:t>ِّ</w:t>
      </w:r>
      <w:r>
        <w:rPr>
          <w:rtl/>
          <w:lang w:bidi="fa-IR"/>
        </w:rPr>
        <w:t>ين درسوا هذه الرواية فأخذوا عنها علما</w:t>
      </w:r>
      <w:r w:rsidR="00DB72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غزيرا</w:t>
      </w:r>
      <w:r w:rsidR="00DB722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وعرفوا أن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الكسوف يكون بغمس الشمس في البحر عقوبة على نظرها إلى نفسها بعين العجب وإن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B7226">
        <w:rPr>
          <w:rFonts w:hint="cs"/>
          <w:rtl/>
          <w:lang w:bidi="fa-IR"/>
        </w:rPr>
        <w:t>إ</w:t>
      </w:r>
      <w:r>
        <w:rPr>
          <w:rtl/>
          <w:lang w:bidi="fa-IR"/>
        </w:rPr>
        <w:t>نجلائها يتم</w:t>
      </w:r>
      <w:r w:rsidR="00DB722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بالتوس</w:t>
      </w:r>
      <w:r w:rsidR="00DB7226">
        <w:rPr>
          <w:rFonts w:hint="cs"/>
          <w:rtl/>
          <w:lang w:bidi="fa-IR"/>
        </w:rPr>
        <w:t>ُّ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المستقبل الكش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اف يأتي بمن ي</w:t>
      </w:r>
      <w:r w:rsidR="00DB7226">
        <w:rPr>
          <w:rFonts w:hint="cs"/>
          <w:rtl/>
          <w:lang w:bidi="fa-IR"/>
        </w:rPr>
        <w:t>ُ</w:t>
      </w:r>
      <w:r>
        <w:rPr>
          <w:rtl/>
          <w:lang w:bidi="fa-IR"/>
        </w:rPr>
        <w:t>عل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م ال</w:t>
      </w:r>
      <w:r w:rsidR="00DB7226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ة بسر</w:t>
      </w:r>
      <w:r w:rsidR="00DB722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خسوف القمر وتتأت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ى به للمجالس نزهة بعد نزهة</w:t>
      </w:r>
      <w:r w:rsidR="00DB7226">
        <w:rPr>
          <w:rFonts w:hint="cs"/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وهنا أسؤلة</w:t>
      </w:r>
      <w:r w:rsidR="00DB7226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جم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DB7226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:</w:t>
      </w:r>
    </w:p>
    <w:p w:rsidR="001E01E0" w:rsidRDefault="00F84559" w:rsidP="00DB722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ليس الكسوف يخص</w:t>
      </w:r>
      <w:r w:rsidR="00DB7226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بهذه ال</w:t>
      </w:r>
      <w:r w:rsidR="00DB7226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ة فحسب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بأي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ام حياة أبي بكر خاص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ذا الذي كان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 صدق. قبل ميلاد أبي بكر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ومن ذا الذي يقولها بعد وفاته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وبمن كانت الشمس تتوس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ل قبل ذلك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وبمن تتوس</w:t>
      </w:r>
      <w:r w:rsidR="00DB7226">
        <w:rPr>
          <w:rFonts w:hint="cs"/>
          <w:rtl/>
          <w:lang w:bidi="fa-IR"/>
        </w:rPr>
        <w:t>َّ</w:t>
      </w:r>
      <w:r w:rsidR="00D10598">
        <w:rPr>
          <w:rtl/>
          <w:lang w:bidi="fa-IR"/>
        </w:rPr>
        <w:t>ل به بعده</w:t>
      </w:r>
      <w:r>
        <w:rPr>
          <w:rtl/>
          <w:lang w:bidi="fa-IR"/>
        </w:rPr>
        <w:t>؟.</w:t>
      </w:r>
    </w:p>
    <w:p w:rsidR="001E01E0" w:rsidRDefault="00F84559" w:rsidP="00DB722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أين كان يقول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 صدق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أيقولها وهو في محل</w:t>
      </w:r>
      <w:r w:rsidR="00DB7226">
        <w:rPr>
          <w:rFonts w:hint="cs"/>
          <w:rtl/>
          <w:lang w:bidi="fa-IR"/>
        </w:rPr>
        <w:t>ّ</w:t>
      </w:r>
      <w:r>
        <w:rPr>
          <w:rtl/>
          <w:lang w:bidi="fa-IR"/>
        </w:rPr>
        <w:t>ة بمرأى من الناس ومسمع في</w:t>
      </w:r>
      <w:r w:rsidR="00DB7226">
        <w:rPr>
          <w:rFonts w:hint="cs"/>
          <w:rtl/>
          <w:lang w:bidi="fa-IR"/>
        </w:rPr>
        <w:t>ُ</w:t>
      </w:r>
      <w:r>
        <w:rPr>
          <w:rtl/>
          <w:lang w:bidi="fa-IR"/>
        </w:rPr>
        <w:t>سمعها الشمس بالاع</w:t>
      </w:r>
      <w:r w:rsidR="00D10598">
        <w:rPr>
          <w:rtl/>
          <w:lang w:bidi="fa-IR"/>
        </w:rPr>
        <w:t>جاز</w:t>
      </w:r>
      <w:r>
        <w:rPr>
          <w:rtl/>
          <w:lang w:bidi="fa-IR"/>
        </w:rPr>
        <w:t>؟ أو كان يحضر على ذلك البحر</w:t>
      </w:r>
      <w:r w:rsidR="00DB7226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الذي لم يحد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د بأي</w:t>
      </w:r>
      <w:r w:rsidR="00DB722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ساحل فيغيب عن النا</w:t>
      </w:r>
      <w:r w:rsidR="00DB7226">
        <w:rPr>
          <w:rtl/>
          <w:lang w:bidi="fa-IR"/>
        </w:rPr>
        <w:t>س وتطوى له المسافة بخرق العادات</w:t>
      </w:r>
      <w:r>
        <w:rPr>
          <w:rtl/>
          <w:lang w:bidi="fa-IR"/>
        </w:rPr>
        <w:t>؟ ف</w:t>
      </w:r>
      <w:r w:rsidR="00DB7226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DB7226">
        <w:rPr>
          <w:rFonts w:hint="cs"/>
          <w:rtl/>
          <w:lang w:bidi="fa-IR"/>
        </w:rPr>
        <w:t>ِ</w:t>
      </w:r>
      <w:r>
        <w:rPr>
          <w:rtl/>
          <w:lang w:bidi="fa-IR"/>
        </w:rPr>
        <w:t>م لم ي</w:t>
      </w:r>
      <w:r w:rsidR="00DB7226">
        <w:rPr>
          <w:rFonts w:hint="cs"/>
          <w:rtl/>
          <w:lang w:bidi="fa-IR"/>
        </w:rPr>
        <w:t>ُ</w:t>
      </w:r>
      <w:r>
        <w:rPr>
          <w:rtl/>
          <w:lang w:bidi="fa-IR"/>
        </w:rPr>
        <w:t>حد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ث عنه ذلك ولو مر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واحدة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</w:t>
      </w:r>
      <w:r w:rsidR="00DB722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ه يذهب هو ويدع قالبه المثالي بين الناس فيحسبونه هو هو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</w:t>
      </w:r>
      <w:r w:rsidR="00DB722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ه يثبت في مكانه فيرسل قالبه ذلك فتحسبه الشمس أن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ه هو</w:t>
      </w:r>
      <w:r w:rsidR="00A5036A">
        <w:rPr>
          <w:rtl/>
          <w:lang w:bidi="fa-IR"/>
        </w:rPr>
        <w:t>؟</w:t>
      </w:r>
    </w:p>
    <w:p w:rsidR="001E01E0" w:rsidRDefault="00F84559" w:rsidP="002363A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هب </w:t>
      </w:r>
      <w:r w:rsidR="00DB722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الشمس تحمل حياة</w:t>
      </w:r>
      <w:r w:rsidR="00DB72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روحي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DB72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فهل تحمل معها نفسا</w:t>
      </w:r>
      <w:r w:rsidR="00DB722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أم</w:t>
      </w:r>
      <w:r w:rsidR="00DB7226">
        <w:rPr>
          <w:rFonts w:hint="cs"/>
          <w:rtl/>
          <w:lang w:bidi="fa-IR"/>
        </w:rPr>
        <w:t>َّ</w:t>
      </w:r>
      <w:r>
        <w:rPr>
          <w:rtl/>
          <w:lang w:bidi="fa-IR"/>
        </w:rPr>
        <w:t>ارة بالسوء بها تعجب بنفسها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أنا لا أدري. وعلى فرض ثبوت النفس الأم</w:t>
      </w:r>
      <w:r w:rsidR="002363A4">
        <w:rPr>
          <w:rFonts w:hint="cs"/>
          <w:rtl/>
          <w:lang w:bidi="fa-IR"/>
        </w:rPr>
        <w:t>ّ</w:t>
      </w:r>
      <w:r>
        <w:rPr>
          <w:rtl/>
          <w:lang w:bidi="fa-IR"/>
        </w:rPr>
        <w:t>ارة فما بالها تدأب على المعصية وهي ترى استمرار العقوبة مع كل</w:t>
      </w:r>
      <w:r w:rsidR="002363A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عصيان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فهل هي تتوب بعد كل</w:t>
      </w:r>
      <w:r w:rsidR="002363A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معصية ثم</w:t>
      </w:r>
      <w:r w:rsidR="002363A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تعود إليها بنسيان العقاب أو غلبة الشهوة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ومن المعلوم </w:t>
      </w:r>
      <w:r w:rsidR="002363A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363A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الكسوف لم ينقطع ليلة المعراج فهو من الكائنات المتجد</w:t>
      </w:r>
      <w:r w:rsidR="002363A4">
        <w:rPr>
          <w:rFonts w:hint="cs"/>
          <w:rtl/>
          <w:lang w:bidi="fa-IR"/>
        </w:rPr>
        <w:t>ّ</w:t>
      </w:r>
      <w:r>
        <w:rPr>
          <w:rtl/>
          <w:lang w:bidi="fa-IR"/>
        </w:rPr>
        <w:t>دة إلى انقراض العالم فكأن</w:t>
      </w:r>
      <w:r w:rsidR="002363A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الشمس حينئذ كانت</w:t>
      </w:r>
    </w:p>
    <w:p w:rsidR="002363A4" w:rsidRDefault="002363A4" w:rsidP="002363A4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_18_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D5E4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تخبر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بتصميمها على الاستمرار على المعصية منذ كل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كسوف فمتى تتوب هذه العاصية الشاعرة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أنا لا أدري. وفي ذم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الصفوري صاحب الكتاب الخروج عن عهدة هذه الأسؤلة. فهل يخرج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أنا لا أدري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</w:t>
      </w:r>
      <w:r w:rsidR="007D5E40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7D5E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الغلو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الفضائل والحب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المعمي والمصم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F84559" w:rsidRDefault="009C7AFC" w:rsidP="007D5E40">
      <w:pPr>
        <w:pStyle w:val="Heading2Center"/>
        <w:rPr>
          <w:lang w:bidi="fa-IR"/>
        </w:rPr>
      </w:pPr>
      <w:bookmarkStart w:id="97" w:name="_Toc518009227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16 </w:t>
      </w:r>
      <w:r>
        <w:rPr>
          <w:rtl/>
          <w:lang w:bidi="fa-IR"/>
        </w:rPr>
        <w:t>-</w:t>
      </w:r>
      <w:bookmarkEnd w:id="97"/>
    </w:p>
    <w:p w:rsidR="00F84559" w:rsidRDefault="00F84559" w:rsidP="007D5E40">
      <w:pPr>
        <w:pStyle w:val="libCenter"/>
        <w:rPr>
          <w:lang w:bidi="fa-IR"/>
        </w:rPr>
      </w:pPr>
      <w:r>
        <w:rPr>
          <w:rtl/>
          <w:lang w:bidi="fa-IR"/>
        </w:rPr>
        <w:t>كلبة</w:t>
      </w:r>
      <w:r w:rsidR="007D5E4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الجن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مأمورة</w:t>
      </w:r>
    </w:p>
    <w:p w:rsidR="001E01E0" w:rsidRDefault="00F84559" w:rsidP="007222FE">
      <w:pPr>
        <w:pStyle w:val="libNormal"/>
        <w:rPr>
          <w:rtl/>
          <w:lang w:bidi="fa-IR"/>
        </w:rPr>
      </w:pPr>
      <w:r>
        <w:rPr>
          <w:rtl/>
          <w:lang w:bidi="fa-IR"/>
        </w:rPr>
        <w:t>عن أنس بن مالك قال. كن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ا جلوسا</w:t>
      </w:r>
      <w:r w:rsidR="007D5E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إذ أقبل إليه رجل</w:t>
      </w:r>
      <w:r w:rsidR="007D5E4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أصحابه وساقاه تشخبان دما</w:t>
      </w:r>
      <w:r w:rsidR="007D5E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 النبي</w:t>
      </w:r>
      <w:r w:rsidR="007D5E4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مررت بكلبة فلان المنافق فنهشتني.</w:t>
      </w:r>
      <w:r w:rsidR="007D5E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فقال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اجلس فجلس بين يدي النبي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7222FE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بعد ذلك بساعة إذ أقبل إليه رجل</w:t>
      </w:r>
      <w:r w:rsidR="007D5E4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آخر من أصحابه وساقاه تشخبان دما</w:t>
      </w:r>
      <w:r w:rsidR="007D5E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مثل الأو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>ل فقال النبي</w:t>
      </w:r>
      <w:r w:rsidR="007D5E4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ي مررت بكلبة فلان المنافق فنهشتني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فنهض النبي</w:t>
      </w:r>
      <w:r w:rsidR="007D5E4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لأصحابه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هلم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وا بنا إلى هذه الكلبة نقتلها فقاموا كل</w:t>
      </w:r>
      <w:r w:rsidR="007D5E40">
        <w:rPr>
          <w:rFonts w:hint="cs"/>
          <w:rtl/>
          <w:lang w:bidi="fa-IR"/>
        </w:rPr>
        <w:t>ُّ</w:t>
      </w:r>
      <w:r>
        <w:rPr>
          <w:rtl/>
          <w:lang w:bidi="fa-IR"/>
        </w:rPr>
        <w:t>هم وحمل كل</w:t>
      </w:r>
      <w:r w:rsidR="007D5E4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واحد منهم سيفه فلم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أتوها وأرادوا أن يضربوها بالسيوف وقعت الكلبة بين يدي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وقالت بلسان ط</w:t>
      </w:r>
      <w:r w:rsidR="007D5E40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7D5E40">
        <w:rPr>
          <w:rFonts w:hint="cs"/>
          <w:rtl/>
          <w:lang w:bidi="fa-IR"/>
        </w:rPr>
        <w:t>ِ</w:t>
      </w:r>
      <w:r>
        <w:rPr>
          <w:rtl/>
          <w:lang w:bidi="fa-IR"/>
        </w:rPr>
        <w:t>ق</w:t>
      </w:r>
      <w:r w:rsidR="007D5E40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ذل</w:t>
      </w:r>
      <w:r w:rsidR="007D5E40">
        <w:rPr>
          <w:rFonts w:hint="cs"/>
          <w:rtl/>
          <w:lang w:bidi="fa-IR"/>
        </w:rPr>
        <w:t>ِ</w:t>
      </w:r>
      <w:r>
        <w:rPr>
          <w:rtl/>
          <w:lang w:bidi="fa-IR"/>
        </w:rPr>
        <w:t>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تقتلني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ف</w:t>
      </w:r>
      <w:r w:rsidR="007D5E4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ي مؤمنة</w:t>
      </w:r>
      <w:r w:rsidR="007D5E4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بالله ورسوله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بالك نهشت هذين الر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>جلين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ي كلبة</w:t>
      </w:r>
      <w:r w:rsidR="007D5E4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الجن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مأمورة أن أنهش م</w:t>
      </w:r>
      <w:r w:rsidR="007D5E40">
        <w:rPr>
          <w:rFonts w:hint="cs"/>
          <w:rtl/>
          <w:lang w:bidi="fa-IR"/>
        </w:rPr>
        <w:t>َ</w:t>
      </w:r>
      <w:r>
        <w:rPr>
          <w:rtl/>
          <w:lang w:bidi="fa-IR"/>
        </w:rPr>
        <w:t>ن سب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وعمر رضي الله عنهما.</w:t>
      </w:r>
      <w:r w:rsidR="007D5E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النبي</w:t>
      </w:r>
      <w:r w:rsidR="007D5E4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هذين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أما سمعتما ما تقول الكلبة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ا تائبان إلى الله عز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7D5E4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عمدة التحقيق للعبيدي المالكي ص 105 </w:t>
      </w:r>
      <w:r w:rsidR="007D5E40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7D5E40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أعظم شأن هذه الكلبة وأثبتها في ميدان البسالة حت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ى استدعى أمرها أن يتجه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>ز لحربها النبي</w:t>
      </w:r>
      <w:r w:rsidR="007D5E4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ويحمل عليها أصحابه شاهرين السيوف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فهل هي كلبة</w:t>
      </w:r>
      <w:r w:rsidR="007D5E4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أسد</w:t>
      </w:r>
      <w:r w:rsidR="007D5E4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ضار</w:t>
      </w:r>
      <w:r w:rsidR="007D5E40">
        <w:rPr>
          <w:rFonts w:hint="cs"/>
          <w:rtl/>
          <w:lang w:bidi="fa-IR"/>
        </w:rPr>
        <w:t>ٍ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عفرنى باسل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حشد</w:t>
      </w:r>
      <w:r w:rsidR="007D5E4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</w:t>
      </w:r>
      <w:r w:rsidR="007D5E40">
        <w:rPr>
          <w:rFonts w:hint="cs"/>
          <w:rtl/>
          <w:lang w:bidi="fa-IR"/>
        </w:rPr>
        <w:t>ُ</w:t>
      </w:r>
      <w:r>
        <w:rPr>
          <w:rtl/>
          <w:lang w:bidi="fa-IR"/>
        </w:rPr>
        <w:t>هام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وأحسب أن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>ذين نهشتهما كانا من هي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ابة الصحابة ف</w:t>
      </w:r>
      <w:r w:rsidR="007D5E4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شجعانهم ما كانوا يبالون بالضراغم فضلا</w:t>
      </w:r>
      <w:r w:rsidR="007D5E4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الكلاب.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وأين كانت هذه الكلبة عم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>ن كان ينال من أبي بكر غير الرجلين في ذلك العهد و بعد العهد النبوي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وهلم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جر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فلم ت</w:t>
      </w:r>
      <w:r w:rsidR="007D5E40">
        <w:rPr>
          <w:rFonts w:hint="cs"/>
          <w:rtl/>
          <w:lang w:bidi="fa-IR"/>
        </w:rPr>
        <w:t>ُ</w:t>
      </w:r>
      <w:r>
        <w:rPr>
          <w:rtl/>
          <w:lang w:bidi="fa-IR"/>
        </w:rPr>
        <w:t>شهد لها نهشة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سمع لها عواء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فليتهي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>أ صاحب عمدة التحقيق لتحليل هذه المسائل وذلك بعد الغض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 إسناده الموهوم.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E67E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ثم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أخرس ألسنة أ</w:t>
      </w:r>
      <w:r w:rsidR="007D5E40">
        <w:rPr>
          <w:rFonts w:hint="cs"/>
          <w:rtl/>
          <w:lang w:bidi="fa-IR"/>
        </w:rPr>
        <w:t>ُ</w:t>
      </w:r>
      <w:r>
        <w:rPr>
          <w:rtl/>
          <w:lang w:bidi="fa-IR"/>
        </w:rPr>
        <w:t>ولئك الصحابة الحضور يوم أطلق الله لسان تلك الكلبة الطلقة الذلقة عن بث</w:t>
      </w:r>
      <w:r w:rsidR="007D5E4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هذه الفضيلة الرابية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ومثلها تتوف</w:t>
      </w:r>
      <w:r w:rsidR="007D5E40">
        <w:rPr>
          <w:rFonts w:hint="cs"/>
          <w:rtl/>
          <w:lang w:bidi="fa-IR"/>
        </w:rPr>
        <w:t>َّ</w:t>
      </w:r>
      <w:r>
        <w:rPr>
          <w:rtl/>
          <w:lang w:bidi="fa-IR"/>
        </w:rPr>
        <w:t>ر الدواعي لنقلها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أذهل الحف</w:t>
      </w:r>
      <w:r w:rsidR="007D5E40">
        <w:rPr>
          <w:rFonts w:hint="cs"/>
          <w:rtl/>
          <w:lang w:bidi="fa-IR"/>
        </w:rPr>
        <w:t>ّ</w:t>
      </w:r>
      <w:r>
        <w:rPr>
          <w:rtl/>
          <w:lang w:bidi="fa-IR"/>
        </w:rPr>
        <w:t>اظ وأئمة الحديث وأرباب السير عن روايتها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فلا يجدها الباحث في المسانيد والصحاح والفضائل ومعاجم السير وأعلام النبو</w:t>
      </w:r>
      <w:r w:rsidR="006E67EC">
        <w:rPr>
          <w:rFonts w:hint="cs"/>
          <w:rtl/>
          <w:lang w:bidi="fa-IR"/>
        </w:rPr>
        <w:t>َّ</w:t>
      </w:r>
      <w:r>
        <w:rPr>
          <w:rtl/>
          <w:lang w:bidi="fa-IR"/>
        </w:rPr>
        <w:t>ة ودلائلها إلى أن بش</w:t>
      </w:r>
      <w:r w:rsidR="006E67EC">
        <w:rPr>
          <w:rFonts w:hint="cs"/>
          <w:rtl/>
          <w:lang w:bidi="fa-IR"/>
        </w:rPr>
        <w:t>َّ</w:t>
      </w:r>
      <w:r>
        <w:rPr>
          <w:rtl/>
          <w:lang w:bidi="fa-IR"/>
        </w:rPr>
        <w:t>ر بها العبيدي آل الصد</w:t>
      </w:r>
      <w:r w:rsidR="006E67EC">
        <w:rPr>
          <w:rFonts w:hint="cs"/>
          <w:rtl/>
          <w:lang w:bidi="fa-IR"/>
        </w:rPr>
        <w:t>ِّ</w:t>
      </w:r>
      <w:r>
        <w:rPr>
          <w:rtl/>
          <w:lang w:bidi="fa-IR"/>
        </w:rPr>
        <w:t>يق بعد لأي من عمر الدهر وقذف بهذه ال</w:t>
      </w:r>
      <w:r w:rsidR="006E67EC">
        <w:rPr>
          <w:rFonts w:hint="cs"/>
          <w:rtl/>
          <w:lang w:bidi="fa-IR"/>
        </w:rPr>
        <w:t>اُ</w:t>
      </w:r>
      <w:r>
        <w:rPr>
          <w:rtl/>
          <w:lang w:bidi="fa-IR"/>
        </w:rPr>
        <w:t>كذوبة أنس بن مالك.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أهكذا تكون المغالاة في الفضائل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.. لعل</w:t>
      </w:r>
      <w:r w:rsidR="006E67EC">
        <w:rPr>
          <w:rFonts w:hint="cs"/>
          <w:rtl/>
          <w:lang w:bidi="fa-IR"/>
        </w:rPr>
        <w:t>َّ</w:t>
      </w:r>
      <w:r>
        <w:rPr>
          <w:rtl/>
          <w:lang w:bidi="fa-IR"/>
        </w:rPr>
        <w:t>ها تكون.</w:t>
      </w:r>
    </w:p>
    <w:p w:rsidR="001E01E0" w:rsidRDefault="00F84559" w:rsidP="006E67EC">
      <w:pPr>
        <w:pStyle w:val="libNormal"/>
        <w:rPr>
          <w:rtl/>
          <w:lang w:bidi="fa-IR"/>
        </w:rPr>
      </w:pPr>
      <w:r>
        <w:rPr>
          <w:rtl/>
          <w:lang w:bidi="fa-IR"/>
        </w:rPr>
        <w:t>نعم ل</w:t>
      </w:r>
      <w:r w:rsidR="006E67EC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6E67EC">
        <w:rPr>
          <w:rFonts w:hint="cs"/>
          <w:rtl/>
          <w:lang w:bidi="fa-IR"/>
        </w:rPr>
        <w:t>َّ</w:t>
      </w:r>
      <w:r>
        <w:rPr>
          <w:rtl/>
          <w:lang w:bidi="fa-IR"/>
        </w:rPr>
        <w:t>ه كلاب</w:t>
      </w:r>
      <w:r w:rsidR="006E67E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مفترسة وأ</w:t>
      </w:r>
      <w:r w:rsidR="006E67EC">
        <w:rPr>
          <w:rFonts w:hint="cs"/>
          <w:rtl/>
          <w:lang w:bidi="fa-IR"/>
        </w:rPr>
        <w:t>ُ</w:t>
      </w:r>
      <w:r>
        <w:rPr>
          <w:rtl/>
          <w:lang w:bidi="fa-IR"/>
        </w:rPr>
        <w:t>سود</w:t>
      </w:r>
      <w:r w:rsidR="006E67E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ضارية سل</w:t>
      </w:r>
      <w:r w:rsidR="006E67EC">
        <w:rPr>
          <w:rFonts w:hint="cs"/>
          <w:rtl/>
          <w:lang w:bidi="fa-IR"/>
        </w:rPr>
        <w:t>ّ</w:t>
      </w:r>
      <w:r>
        <w:rPr>
          <w:rtl/>
          <w:lang w:bidi="fa-IR"/>
        </w:rPr>
        <w:t>طها الله على أعدائه بدعاء نبي</w:t>
      </w:r>
      <w:r w:rsidR="006E67EC">
        <w:rPr>
          <w:rFonts w:hint="cs"/>
          <w:rtl/>
          <w:lang w:bidi="fa-IR"/>
        </w:rPr>
        <w:t>ِّ</w:t>
      </w:r>
      <w:r>
        <w:rPr>
          <w:rtl/>
          <w:lang w:bidi="fa-IR"/>
        </w:rPr>
        <w:t>ه الأعظم أو أحد من أولاده الص</w:t>
      </w:r>
      <w:r w:rsidR="006E67EC">
        <w:rPr>
          <w:rFonts w:hint="cs"/>
          <w:rtl/>
          <w:lang w:bidi="fa-IR"/>
        </w:rPr>
        <w:t>ّ</w:t>
      </w:r>
      <w:r>
        <w:rPr>
          <w:rtl/>
          <w:lang w:bidi="fa-IR"/>
        </w:rPr>
        <w:t>ادقين صلوات الله عليه وعليهم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كلب</w:t>
      </w:r>
      <w:r w:rsidR="006E67E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سل</w:t>
      </w:r>
      <w:r w:rsidR="006E67EC">
        <w:rPr>
          <w:rFonts w:hint="cs"/>
          <w:rtl/>
          <w:lang w:bidi="fa-IR"/>
        </w:rPr>
        <w:t>ّ</w:t>
      </w:r>
      <w:r>
        <w:rPr>
          <w:rtl/>
          <w:lang w:bidi="fa-IR"/>
        </w:rPr>
        <w:t>طه الله على لهب بن أبي لهب بدعاء النبي</w:t>
      </w:r>
      <w:r w:rsidR="006E67E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كما مر</w:t>
      </w:r>
      <w:r w:rsidR="006E67E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</w:t>
      </w:r>
      <w:r w:rsidR="006E67EC">
        <w:rPr>
          <w:rFonts w:hint="cs"/>
          <w:rtl/>
          <w:lang w:bidi="fa-IR"/>
        </w:rPr>
        <w:t>ا</w:t>
      </w:r>
      <w:r>
        <w:rPr>
          <w:rtl/>
          <w:lang w:bidi="fa-IR"/>
        </w:rPr>
        <w:t>و</w:t>
      </w:r>
      <w:r w:rsidR="006E67EC">
        <w:rPr>
          <w:rFonts w:hint="cs"/>
          <w:rtl/>
          <w:lang w:bidi="fa-IR"/>
        </w:rPr>
        <w:t>ّ</w:t>
      </w:r>
      <w:r>
        <w:rPr>
          <w:rtl/>
          <w:lang w:bidi="fa-IR"/>
        </w:rPr>
        <w:t>ل ص 261 ط 2. ومنها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كلب. أخذ برأس عتبة بدعاء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كما مر</w:t>
      </w:r>
      <w:r w:rsidR="006E67E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ج 1 ص 261 ط 2 قال الحلبي في السيرة النبوي</w:t>
      </w:r>
      <w:r w:rsidR="006E67EC">
        <w:rPr>
          <w:rFonts w:hint="cs"/>
          <w:rtl/>
          <w:lang w:bidi="fa-IR"/>
        </w:rPr>
        <w:t>َّ</w:t>
      </w:r>
      <w:r>
        <w:rPr>
          <w:rtl/>
          <w:lang w:bidi="fa-IR"/>
        </w:rPr>
        <w:t>ة 1 ص 310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ووقع مثل ذلك لجعفر الص</w:t>
      </w:r>
      <w:r w:rsidR="006E67EC">
        <w:rPr>
          <w:rFonts w:hint="cs"/>
          <w:rtl/>
          <w:lang w:bidi="fa-IR"/>
        </w:rPr>
        <w:t>ّ</w:t>
      </w:r>
      <w:r>
        <w:rPr>
          <w:rtl/>
          <w:lang w:bidi="fa-IR"/>
        </w:rPr>
        <w:t>ادق قيل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فلان ينشد الناس هجاءكم يعني أهل البيت بالكوفة فقال لذلك القائل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 علقت من قوله بشيء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  <w:r w:rsidR="006E67E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فأنشد.</w:t>
      </w:r>
      <w:r w:rsidR="006E67E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فأنشد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861EE" w:rsidTr="008861EE">
        <w:trPr>
          <w:trHeight w:val="350"/>
        </w:trPr>
        <w:tc>
          <w:tcPr>
            <w:tcW w:w="3920" w:type="dxa"/>
            <w:shd w:val="clear" w:color="auto" w:fill="auto"/>
          </w:tcPr>
          <w:p w:rsidR="008861EE" w:rsidRDefault="008861EE" w:rsidP="008861EE">
            <w:pPr>
              <w:pStyle w:val="libPoem"/>
            </w:pPr>
            <w:r>
              <w:rPr>
                <w:rtl/>
                <w:lang w:bidi="fa-IR"/>
              </w:rPr>
              <w:t>صلبنا لكم زيدا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جذع نخلة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61EE" w:rsidRDefault="008861EE" w:rsidP="00886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61EE" w:rsidRDefault="008861EE" w:rsidP="008861EE">
            <w:pPr>
              <w:pStyle w:val="libPoem"/>
            </w:pPr>
            <w:r>
              <w:rPr>
                <w:rtl/>
                <w:lang w:bidi="fa-IR"/>
              </w:rPr>
              <w:t>ولم أر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مهدي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الجذع يصلب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61EE" w:rsidTr="008861EE">
        <w:trPr>
          <w:trHeight w:val="350"/>
        </w:trPr>
        <w:tc>
          <w:tcPr>
            <w:tcW w:w="3920" w:type="dxa"/>
          </w:tcPr>
          <w:p w:rsidR="008861EE" w:rsidRDefault="008861EE" w:rsidP="008861EE">
            <w:pPr>
              <w:pStyle w:val="libPoem"/>
            </w:pPr>
            <w:r>
              <w:rPr>
                <w:rtl/>
                <w:lang w:bidi="fa-IR"/>
              </w:rPr>
              <w:t>وقستم بعثمان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سفاهة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861EE" w:rsidRDefault="008861EE" w:rsidP="008861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861EE" w:rsidRDefault="008861EE" w:rsidP="008861EE">
            <w:pPr>
              <w:pStyle w:val="libPoem"/>
            </w:pPr>
            <w:r>
              <w:rPr>
                <w:rtl/>
                <w:lang w:bidi="fa-IR"/>
              </w:rPr>
              <w:t>وعثمان خير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وأطيب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8861EE">
      <w:pPr>
        <w:pStyle w:val="libNormal"/>
        <w:rPr>
          <w:rtl/>
          <w:lang w:bidi="fa-IR"/>
        </w:rPr>
      </w:pPr>
      <w:r>
        <w:rPr>
          <w:rtl/>
          <w:lang w:bidi="fa-IR"/>
        </w:rPr>
        <w:t>فعند ذلك رفع جعفر يديه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>هم إن كان كاذبا</w:t>
      </w:r>
      <w:r w:rsidR="008861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فسل</w:t>
      </w:r>
      <w:r w:rsidR="008861EE">
        <w:rPr>
          <w:rFonts w:hint="cs"/>
          <w:rtl/>
          <w:lang w:bidi="fa-IR"/>
        </w:rPr>
        <w:t>ِّ</w:t>
      </w:r>
      <w:r>
        <w:rPr>
          <w:rtl/>
          <w:lang w:bidi="fa-IR"/>
        </w:rPr>
        <w:t>ط عليه كلبا</w:t>
      </w:r>
      <w:r w:rsidR="008861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كلابك فخرج ذلك الرجل فافترسه الأسد.</w:t>
      </w:r>
      <w:r w:rsidR="008861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وإن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ما سم</w:t>
      </w:r>
      <w:r w:rsidR="008861EE">
        <w:rPr>
          <w:rFonts w:hint="cs"/>
          <w:rtl/>
          <w:lang w:bidi="fa-IR"/>
        </w:rPr>
        <w:t>ِّ</w:t>
      </w:r>
      <w:r>
        <w:rPr>
          <w:rtl/>
          <w:lang w:bidi="fa-IR"/>
        </w:rPr>
        <w:t>ي الأسد كلبا</w:t>
      </w:r>
      <w:r w:rsidR="008861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يشبه الكلب في </w:t>
      </w:r>
      <w:r w:rsidR="008861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>ه إذا بال رفع رجله.</w:t>
      </w:r>
    </w:p>
    <w:p w:rsidR="001E01E0" w:rsidRDefault="00F84559" w:rsidP="008861E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الشاعر المفتر</w:t>
      </w:r>
      <w:r w:rsidR="008861E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س هو الحكيم الأعور أحد الشعراء المنقطعين إلى بني </w:t>
      </w:r>
      <w:r w:rsidR="008861EE">
        <w:rPr>
          <w:rFonts w:hint="cs"/>
          <w:rtl/>
          <w:lang w:bidi="fa-IR"/>
        </w:rPr>
        <w:t>اُ</w:t>
      </w:r>
      <w:r>
        <w:rPr>
          <w:rtl/>
          <w:lang w:bidi="fa-IR"/>
        </w:rPr>
        <w:t>مي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ة بدمشق وقص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ته هذه من المتسالم عليه غير أن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معجم ال</w:t>
      </w:r>
      <w:r w:rsidR="008861EE">
        <w:rPr>
          <w:rFonts w:hint="cs"/>
          <w:rtl/>
          <w:lang w:bidi="fa-IR"/>
        </w:rPr>
        <w:t>ا</w:t>
      </w:r>
      <w:r>
        <w:rPr>
          <w:rtl/>
          <w:lang w:bidi="fa-IR"/>
        </w:rPr>
        <w:t>دباء كما مر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الثاني ص 197 ط 2 من كتابنا هذا أن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الداعي على الر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جل هو عبد الله بن جعفر. وأحسبه تصحيف أبي عبد الله جعفر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فعلى كل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قد وقع من أهله في محل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F84559" w:rsidRDefault="009C7AFC" w:rsidP="008861EE">
      <w:pPr>
        <w:pStyle w:val="Heading2Center"/>
        <w:rPr>
          <w:lang w:bidi="fa-IR"/>
        </w:rPr>
      </w:pPr>
      <w:bookmarkStart w:id="98" w:name="_Toc518009228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17 </w:t>
      </w:r>
      <w:r>
        <w:rPr>
          <w:rtl/>
          <w:lang w:bidi="fa-IR"/>
        </w:rPr>
        <w:t>-</w:t>
      </w:r>
      <w:bookmarkEnd w:id="98"/>
    </w:p>
    <w:p w:rsidR="00F84559" w:rsidRDefault="00F84559" w:rsidP="008861EE">
      <w:pPr>
        <w:pStyle w:val="libCenter"/>
        <w:rPr>
          <w:lang w:bidi="fa-IR"/>
        </w:rPr>
      </w:pPr>
      <w:r>
        <w:rPr>
          <w:rtl/>
          <w:lang w:bidi="fa-IR"/>
        </w:rPr>
        <w:t>هبة أبي بكر لمحب</w:t>
      </w:r>
      <w:r w:rsidR="008861EE">
        <w:rPr>
          <w:rFonts w:hint="cs"/>
          <w:rtl/>
          <w:lang w:bidi="fa-IR"/>
        </w:rPr>
        <w:t>ِّ</w:t>
      </w:r>
      <w:r>
        <w:rPr>
          <w:rtl/>
          <w:lang w:bidi="fa-IR"/>
        </w:rPr>
        <w:t>يه</w:t>
      </w:r>
    </w:p>
    <w:p w:rsidR="001E01E0" w:rsidRDefault="00F84559" w:rsidP="008861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عن عكرمة عن </w:t>
      </w:r>
      <w:r w:rsidR="008861EE">
        <w:rPr>
          <w:rFonts w:hint="cs"/>
          <w:rtl/>
          <w:lang w:bidi="fa-IR"/>
        </w:rPr>
        <w:t>إ</w:t>
      </w:r>
      <w:r>
        <w:rPr>
          <w:rtl/>
          <w:lang w:bidi="fa-IR"/>
        </w:rPr>
        <w:t>بن عب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علي</w:t>
      </w:r>
      <w:r w:rsidR="008861EE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كنت جالسا</w:t>
      </w:r>
      <w:r w:rsidR="008861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رسول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861E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وليس معنا ثالث</w:t>
      </w:r>
      <w:r w:rsidR="008861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عز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 w:rsidR="008861E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تريد أن </w:t>
      </w:r>
      <w:r w:rsidR="008861EE">
        <w:rPr>
          <w:rFonts w:hint="cs"/>
          <w:rtl/>
          <w:lang w:bidi="fa-IR"/>
        </w:rPr>
        <w:t>اُ</w:t>
      </w:r>
      <w:r>
        <w:rPr>
          <w:rtl/>
          <w:lang w:bidi="fa-IR"/>
        </w:rPr>
        <w:t>عر</w:t>
      </w:r>
      <w:r w:rsidR="008861EE">
        <w:rPr>
          <w:rFonts w:hint="cs"/>
          <w:rtl/>
          <w:lang w:bidi="fa-IR"/>
        </w:rPr>
        <w:t>ِّ</w:t>
      </w:r>
      <w:r>
        <w:rPr>
          <w:rtl/>
          <w:lang w:bidi="fa-IR"/>
        </w:rPr>
        <w:t>فك بسي</w:t>
      </w:r>
      <w:r w:rsidR="008861EE">
        <w:rPr>
          <w:rFonts w:hint="cs"/>
          <w:rtl/>
          <w:lang w:bidi="fa-IR"/>
        </w:rPr>
        <w:t>ِّ</w:t>
      </w:r>
      <w:r>
        <w:rPr>
          <w:rtl/>
          <w:lang w:bidi="fa-IR"/>
        </w:rPr>
        <w:t>د كهول أهل الجن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ة وأعظمهم عند الله قدرا</w:t>
      </w:r>
      <w:r w:rsidR="008861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ومنزلة يوم القيامة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 وعيشك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هذان المقبلان.</w:t>
      </w:r>
      <w:r w:rsidR="008861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علي</w:t>
      </w:r>
      <w:r w:rsidR="008861EE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فالتفت</w:t>
      </w:r>
      <w:r w:rsidR="008861E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فإذا أبو بكر وعمر رضي الله عنهما.</w:t>
      </w:r>
      <w:r w:rsidR="008861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رأيت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تبس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م ثم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قطب وجهه حت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ولجا المسجد فقال </w:t>
      </w:r>
      <w:r w:rsidR="008861EE">
        <w:rPr>
          <w:rFonts w:hint="cs"/>
          <w:rtl/>
          <w:lang w:bidi="fa-IR"/>
        </w:rPr>
        <w:t>ا</w:t>
      </w:r>
      <w:r w:rsidR="008861EE">
        <w:rPr>
          <w:rtl/>
          <w:lang w:bidi="fa-IR"/>
        </w:rPr>
        <w:t>بو بكر</w:t>
      </w:r>
      <w:r w:rsidR="00A5036A">
        <w:rPr>
          <w:rtl/>
          <w:lang w:bidi="fa-IR"/>
        </w:rPr>
        <w:t>:</w:t>
      </w:r>
      <w:r w:rsidR="008861EE">
        <w:rPr>
          <w:rtl/>
          <w:lang w:bidi="fa-IR"/>
        </w:rPr>
        <w:t xml:space="preserve"> يا رسول الله</w:t>
      </w:r>
      <w:r>
        <w:rPr>
          <w:rtl/>
          <w:lang w:bidi="fa-IR"/>
        </w:rPr>
        <w:t>! لم</w:t>
      </w:r>
      <w:r w:rsidR="008861EE">
        <w:rPr>
          <w:rFonts w:hint="cs"/>
          <w:rtl/>
          <w:lang w:bidi="fa-IR"/>
        </w:rPr>
        <w:t>ـّ</w:t>
      </w:r>
      <w:r>
        <w:rPr>
          <w:rtl/>
          <w:lang w:bidi="fa-IR"/>
        </w:rPr>
        <w:t>ا قربنا من دار أبي حنيفة تبس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مت لنا ثم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قطبت وجهك فل</w:t>
      </w:r>
      <w:r w:rsidR="008861EE"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 w:rsidR="008861E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ذلك يا رسول 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8861EE">
        <w:rPr>
          <w:rFonts w:hint="cs"/>
          <w:rtl/>
          <w:lang w:bidi="fa-IR"/>
        </w:rPr>
        <w:t>ـّ</w:t>
      </w:r>
      <w:r>
        <w:rPr>
          <w:rtl/>
          <w:lang w:bidi="fa-IR"/>
        </w:rPr>
        <w:t>ا صرتما لجانب دار أبي حنيفة عارضكما إبليس ونظر في وجوهكما ثم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رفع يديه إلى الس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أسمعه وأراه وأنتما لا تسمعانه ولا تريانه وهو يدعو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>هم إن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>ي أسألك بحق</w:t>
      </w:r>
      <w:r w:rsidR="008861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هذين الرجلين أن لا تعذ</w:t>
      </w:r>
      <w:r w:rsidR="008861EE">
        <w:rPr>
          <w:rFonts w:hint="cs"/>
          <w:rtl/>
          <w:lang w:bidi="fa-IR"/>
        </w:rPr>
        <w:t>ِّ</w:t>
      </w:r>
      <w:r>
        <w:rPr>
          <w:rtl/>
          <w:lang w:bidi="fa-IR"/>
        </w:rPr>
        <w:t>بني بعذاب باغضي هذين الرجلين.</w:t>
      </w:r>
    </w:p>
    <w:p w:rsidR="00F84559" w:rsidRDefault="00F84559" w:rsidP="0053049D">
      <w:pPr>
        <w:pStyle w:val="libNormal"/>
        <w:rPr>
          <w:lang w:bidi="fa-IR"/>
        </w:rPr>
      </w:pPr>
      <w:r>
        <w:rPr>
          <w:rtl/>
          <w:lang w:bidi="fa-IR"/>
        </w:rPr>
        <w:t>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</w:t>
      </w:r>
      <w:r w:rsidR="008861EE">
        <w:rPr>
          <w:rFonts w:hint="cs"/>
          <w:rtl/>
          <w:lang w:bidi="fa-IR"/>
        </w:rPr>
        <w:t>َ</w:t>
      </w:r>
      <w:r>
        <w:rPr>
          <w:rtl/>
          <w:lang w:bidi="fa-IR"/>
        </w:rPr>
        <w:t>ن هو الذي يبغضنا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وقد آمن</w:t>
      </w:r>
      <w:r w:rsidR="008861EE">
        <w:rPr>
          <w:rFonts w:hint="cs"/>
          <w:rtl/>
          <w:lang w:bidi="fa-IR"/>
        </w:rPr>
        <w:t>ّ</w:t>
      </w:r>
      <w:r>
        <w:rPr>
          <w:rtl/>
          <w:lang w:bidi="fa-IR"/>
        </w:rPr>
        <w:t>ا بك وآزرناك وأقررنا بما جئت به من عند رب</w:t>
      </w:r>
      <w:r w:rsidR="008861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العالمين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يا أبا بكر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قوم</w:t>
      </w:r>
      <w:r w:rsidR="008861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يظهرون في آخر الزمان يقال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الرافضة يرفضون الحق</w:t>
      </w:r>
      <w:r w:rsidR="008861EE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ويتأو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لون القرآن على غير صح</w:t>
      </w:r>
      <w:r w:rsidR="008861EE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وقد ذكرهم الله عز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و جل</w:t>
      </w:r>
      <w:r w:rsidR="00660BFB">
        <w:rPr>
          <w:rFonts w:hint="cs"/>
          <w:rtl/>
          <w:lang w:bidi="fa-IR"/>
        </w:rPr>
        <w:t>َّ</w:t>
      </w:r>
      <w:r w:rsidR="00660BFB">
        <w:rPr>
          <w:rtl/>
          <w:lang w:bidi="fa-IR"/>
        </w:rPr>
        <w:t xml:space="preserve"> في كتابه العزيز وهو قوله</w:t>
      </w:r>
      <w:r w:rsidR="00A5036A">
        <w:rPr>
          <w:rtl/>
          <w:lang w:bidi="fa-IR"/>
        </w:rPr>
        <w:t>:</w:t>
      </w:r>
      <w:r w:rsidR="00660BFB">
        <w:rPr>
          <w:rtl/>
          <w:lang w:bidi="fa-IR"/>
        </w:rPr>
        <w:t xml:space="preserve"> يح</w:t>
      </w:r>
      <w:r>
        <w:rPr>
          <w:rtl/>
          <w:lang w:bidi="fa-IR"/>
        </w:rPr>
        <w:t>رّ</w:t>
      </w:r>
      <w:r w:rsidR="00660BFB">
        <w:rPr>
          <w:rFonts w:hint="cs"/>
          <w:rtl/>
          <w:lang w:bidi="fa-IR"/>
        </w:rPr>
        <w:t>ِ</w:t>
      </w:r>
      <w:r w:rsidR="00660BFB">
        <w:rPr>
          <w:rtl/>
          <w:lang w:bidi="fa-IR"/>
        </w:rPr>
        <w:t>ف</w:t>
      </w:r>
      <w:r>
        <w:rPr>
          <w:rtl/>
          <w:lang w:bidi="fa-IR"/>
        </w:rPr>
        <w:t>ون</w:t>
      </w:r>
      <w:r w:rsidR="00660BFB">
        <w:rPr>
          <w:rtl/>
          <w:lang w:bidi="fa-IR"/>
        </w:rPr>
        <w:t xml:space="preserve"> الكل</w:t>
      </w:r>
      <w:r>
        <w:rPr>
          <w:rtl/>
          <w:lang w:bidi="fa-IR"/>
        </w:rPr>
        <w:t>م</w:t>
      </w:r>
      <w:r w:rsidR="00660BFB">
        <w:rPr>
          <w:rtl/>
          <w:lang w:bidi="fa-IR"/>
        </w:rPr>
        <w:t xml:space="preserve"> عن مواضعه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فما جزاء من يبغضنا عند 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يا أبا بكر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حسبك </w:t>
      </w:r>
      <w:r w:rsidR="00660BF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إبليس لعنه الله تعالى يستجير بالله تعالى أن لا يعذ</w:t>
      </w:r>
      <w:r w:rsidR="00660BFB">
        <w:rPr>
          <w:rFonts w:hint="cs"/>
          <w:rtl/>
          <w:lang w:bidi="fa-IR"/>
        </w:rPr>
        <w:t>ِّ</w:t>
      </w:r>
      <w:r>
        <w:rPr>
          <w:rtl/>
          <w:lang w:bidi="fa-IR"/>
        </w:rPr>
        <w:t>به بعذاب باغضيكما.</w:t>
      </w:r>
      <w:r w:rsidR="0053049D">
        <w:rPr>
          <w:rFonts w:hint="cs"/>
          <w:rtl/>
          <w:lang w:bidi="fa-IR"/>
        </w:rPr>
        <w:t xml:space="preserve"> 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هذا جزاء من قد أبغض فما جزاء من قد أحب</w:t>
      </w:r>
      <w:r w:rsidR="00660BFB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تهديا له هدي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أعمالكما.</w:t>
      </w:r>
      <w:r w:rsidR="00660B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</w:t>
      </w:r>
      <w:r w:rsidR="00660BFB">
        <w:rPr>
          <w:rFonts w:hint="cs"/>
          <w:rtl/>
          <w:lang w:bidi="fa-IR"/>
        </w:rPr>
        <w:t>اُ</w:t>
      </w:r>
      <w:r>
        <w:rPr>
          <w:rtl/>
          <w:lang w:bidi="fa-IR"/>
        </w:rPr>
        <w:t>شهد الله وملائكته إن</w:t>
      </w:r>
      <w:r w:rsidR="00660B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قد وهبت لهم ربع أجري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أي عملي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منذ آمنت بالله إلى أن نلقاه.</w:t>
      </w:r>
      <w:r w:rsidR="00660B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عمر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وأنا مثل ذلك يا رسول الله.</w:t>
      </w:r>
      <w:r w:rsidR="00660B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فضعا خط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كما بذلك.</w:t>
      </w:r>
      <w:r w:rsidR="00660B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علي</w:t>
      </w:r>
      <w:r w:rsidR="00660BFB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كر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الله وجهه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فأخذ أبو بكر زجاجة وقال له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اكتب. فكتب</w:t>
      </w:r>
      <w:r w:rsidR="00A5036A">
        <w:rPr>
          <w:rtl/>
          <w:lang w:bidi="fa-IR"/>
        </w:rPr>
        <w:t>:</w:t>
      </w:r>
    </w:p>
    <w:p w:rsidR="001E01E0" w:rsidRDefault="00F84559" w:rsidP="00660BFB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الر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حيم يقول عبد الله عتيق بن أبي قحافة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60B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قد </w:t>
      </w:r>
      <w:r w:rsidR="00660BFB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شهدت الله ورسوله ومن حضر من المسلمين </w:t>
      </w:r>
      <w:r w:rsidR="00660BF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60BFB">
        <w:rPr>
          <w:rFonts w:hint="cs"/>
          <w:rtl/>
          <w:lang w:bidi="fa-IR"/>
        </w:rPr>
        <w:t>ِّ</w:t>
      </w:r>
      <w:r>
        <w:rPr>
          <w:rtl/>
          <w:lang w:bidi="fa-IR"/>
        </w:rPr>
        <w:t>ي قد وهبت ربع عملي لمحب</w:t>
      </w:r>
      <w:r w:rsidR="00660BFB">
        <w:rPr>
          <w:rFonts w:hint="cs"/>
          <w:rtl/>
          <w:lang w:bidi="fa-IR"/>
        </w:rPr>
        <w:t>ّ</w:t>
      </w:r>
      <w:r>
        <w:rPr>
          <w:rtl/>
          <w:lang w:bidi="fa-IR"/>
        </w:rPr>
        <w:t>ي في دار الدنيا منذ آمنت بالله إلى أن ألقاه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وبذلك وضعت خط</w:t>
      </w:r>
      <w:r w:rsidR="00660BFB">
        <w:rPr>
          <w:rFonts w:hint="cs"/>
          <w:rtl/>
          <w:lang w:bidi="fa-IR"/>
        </w:rPr>
        <w:t>ِّ</w:t>
      </w:r>
      <w:r>
        <w:rPr>
          <w:rtl/>
          <w:lang w:bidi="fa-IR"/>
        </w:rPr>
        <w:t>ي.</w:t>
      </w:r>
    </w:p>
    <w:p w:rsidR="001E01E0" w:rsidRDefault="00F84559" w:rsidP="00660BFB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وأخذ عمر وكتب مثل ذلك فلم</w:t>
      </w:r>
      <w:r w:rsidR="00660BF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فرغ القلم من الكتابة هبط الأمين جبريل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الرب</w:t>
      </w:r>
      <w:r w:rsidR="00660BF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يقرئك الس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ويخص</w:t>
      </w:r>
      <w:r w:rsidR="00660BFB">
        <w:rPr>
          <w:rFonts w:hint="cs"/>
          <w:rtl/>
          <w:lang w:bidi="fa-IR"/>
        </w:rPr>
        <w:t>ُّ</w:t>
      </w:r>
      <w:r>
        <w:rPr>
          <w:rtl/>
          <w:lang w:bidi="fa-IR"/>
        </w:rPr>
        <w:t>ك بالتحي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</w:t>
      </w:r>
      <w:r w:rsidR="00660BFB">
        <w:rPr>
          <w:rFonts w:hint="cs"/>
          <w:rtl/>
          <w:lang w:bidi="fa-IR"/>
        </w:rPr>
        <w:t>إ</w:t>
      </w:r>
      <w:r>
        <w:rPr>
          <w:rtl/>
          <w:lang w:bidi="fa-IR"/>
        </w:rPr>
        <w:t>كرام ويقول لك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النساء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46. وسورة المائدة 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60BFB" w:rsidRDefault="00F84559" w:rsidP="00660BF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هات ما كتبه صاحباك.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هو. فأخذه جبريل وعرج به إلى الس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ثم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عاد 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له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أين ما أخذت يا جبريل من</w:t>
      </w:r>
      <w:r w:rsidR="00660BFB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عند الله تعالى وقد شهد الله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وأشهد حملة العرش وأنا وميكائيل وإسرافيل وقال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عندي حت</w:t>
      </w:r>
      <w:r w:rsidR="00660BFB">
        <w:rPr>
          <w:rFonts w:hint="cs"/>
          <w:rtl/>
          <w:lang w:bidi="fa-IR"/>
        </w:rPr>
        <w:t>ّ</w:t>
      </w:r>
      <w:r>
        <w:rPr>
          <w:rtl/>
          <w:lang w:bidi="fa-IR"/>
        </w:rPr>
        <w:t>ى يفي أبو بكر وعمر بما قالا يوم القيامة.</w:t>
      </w:r>
    </w:p>
    <w:p w:rsidR="001E01E0" w:rsidRDefault="00F84559" w:rsidP="00660BF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عمدة التحقيق للعبيدي المالكي ص 105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107.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لا أحاول إطنابا</w:t>
      </w:r>
      <w:r w:rsidR="00660B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تفنيد هذه الر</w:t>
      </w:r>
      <w:r w:rsidR="00660BFB"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الشبيهة بأساطير القص</w:t>
      </w:r>
      <w:r w:rsidR="00660BFB">
        <w:rPr>
          <w:rFonts w:hint="cs"/>
          <w:rtl/>
          <w:lang w:bidi="fa-IR"/>
        </w:rPr>
        <w:t>ّ</w:t>
      </w:r>
      <w:r>
        <w:rPr>
          <w:rtl/>
          <w:lang w:bidi="fa-IR"/>
        </w:rPr>
        <w:t>اصين أو الر</w:t>
      </w:r>
      <w:r w:rsidR="00660BFB">
        <w:rPr>
          <w:rFonts w:hint="cs"/>
          <w:rtl/>
          <w:lang w:bidi="fa-IR"/>
        </w:rPr>
        <w:t>ِّ</w:t>
      </w:r>
      <w:r>
        <w:rPr>
          <w:rtl/>
          <w:lang w:bidi="fa-IR"/>
        </w:rPr>
        <w:t>وايات الخيالي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فصل منها شاهد صدق على عدم صح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تها.</w:t>
      </w:r>
    </w:p>
    <w:p w:rsidR="001E01E0" w:rsidRDefault="00F84559" w:rsidP="000D44CE">
      <w:pPr>
        <w:pStyle w:val="libNormal"/>
        <w:rPr>
          <w:rtl/>
          <w:lang w:bidi="fa-IR"/>
        </w:rPr>
      </w:pPr>
      <w:r>
        <w:rPr>
          <w:rtl/>
          <w:lang w:bidi="fa-IR"/>
        </w:rPr>
        <w:t>أنا لا أخدش في كهولة الشيخين بما مر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الخامس ص 313 ط 2 من القول المعزو</w:t>
      </w:r>
      <w:r w:rsidR="00660BF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 w:rsidR="00660BF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أتحب</w:t>
      </w:r>
      <w:r w:rsidR="00660BF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هذه الشيخين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.</w:t>
      </w:r>
      <w:r w:rsidR="00660B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 بما مر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هذا الجزء ص 241 من أن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له شيبة في الجن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وليس لأحد لحية هناك إل</w:t>
      </w:r>
      <w:r w:rsidR="00660BFB">
        <w:rPr>
          <w:rFonts w:hint="cs"/>
          <w:rtl/>
          <w:lang w:bidi="fa-IR"/>
        </w:rPr>
        <w:t>ّ</w:t>
      </w:r>
      <w:r>
        <w:rPr>
          <w:rtl/>
          <w:lang w:bidi="fa-IR"/>
        </w:rPr>
        <w:t>ا هو وإبراهيم الخليل ولا بما مر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 241 من أن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كان يقب</w:t>
      </w:r>
      <w:r w:rsidR="00660BFB">
        <w:rPr>
          <w:rFonts w:hint="cs"/>
          <w:rtl/>
          <w:lang w:bidi="fa-IR"/>
        </w:rPr>
        <w:t>ِّ</w:t>
      </w:r>
      <w:r>
        <w:rPr>
          <w:rtl/>
          <w:lang w:bidi="fa-IR"/>
        </w:rPr>
        <w:t>ل شيبة أبي بكر.</w:t>
      </w:r>
      <w:r w:rsidR="00660B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 بما مر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صفحة 257 من أن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يوم هجرة النبي</w:t>
      </w:r>
      <w:r w:rsidR="00660BF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660BFB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المدينة شيخا</w:t>
      </w:r>
      <w:r w:rsidR="00660BF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والنبي</w:t>
      </w:r>
      <w:r w:rsidR="00660BF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شاب</w:t>
      </w:r>
      <w:r w:rsidR="00660BF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660BF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660BF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 بما مر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 270 من أن</w:t>
      </w:r>
      <w:r w:rsidR="00660B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كان أكبر من النبي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  <w:r w:rsidR="000D44C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 بما مر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 280 من أن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أسن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أصحاب النبي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ولا أتكل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>م في عذاب باغضي أبي بكر وعمر وأن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ه ما الذي أربى به على عذاب</w:t>
      </w:r>
      <w:r w:rsidR="000D44C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من تكب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ر وتجب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ر ت</w:t>
      </w:r>
      <w:r w:rsidR="000D44CE">
        <w:rPr>
          <w:rFonts w:hint="cs"/>
          <w:rtl/>
          <w:lang w:bidi="fa-IR"/>
        </w:rPr>
        <w:t>ِ</w:t>
      </w:r>
      <w:r>
        <w:rPr>
          <w:rtl/>
          <w:lang w:bidi="fa-IR"/>
        </w:rPr>
        <w:t>جاه المولى سبحانه وعانده وخالف أمره وهو من المنظرين إلى يوم الوقت المعلوم يغوي عباد الله ويضل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>هم عن سبيل الحق</w:t>
      </w:r>
      <w:r w:rsidR="000D44CE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1E01E0" w:rsidRDefault="00F84559" w:rsidP="000D44C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ولا </w:t>
      </w:r>
      <w:r w:rsidR="000D44CE">
        <w:rPr>
          <w:rFonts w:hint="cs"/>
          <w:rtl/>
          <w:lang w:bidi="fa-IR"/>
        </w:rPr>
        <w:t>اُ</w:t>
      </w:r>
      <w:r>
        <w:rPr>
          <w:rtl/>
          <w:lang w:bidi="fa-IR"/>
        </w:rPr>
        <w:t>ناقش في أن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إبليس كيف كان يصح</w:t>
      </w:r>
      <w:r w:rsidR="000D44C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 أن يتعو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ذ بالله من عذاب باغضيهما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أكان يحب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هما فلماذا هو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كان يبغضهما كما يبغض كل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مؤمن بالله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فالدعاء لماذا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ذا ينتج له وهو يعلم عذاب مبغضيهما وهو يبغضهما ولا يزال يغري الناس ببغضهما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1E01E0" w:rsidRDefault="00F84559" w:rsidP="000D44CE">
      <w:pPr>
        <w:pStyle w:val="libNormal"/>
        <w:rPr>
          <w:rtl/>
          <w:lang w:bidi="fa-IR"/>
        </w:rPr>
      </w:pPr>
      <w:r>
        <w:rPr>
          <w:rtl/>
          <w:lang w:bidi="fa-IR"/>
        </w:rPr>
        <w:t>ولا أمد</w:t>
      </w:r>
      <w:r w:rsidR="000D44C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يراعي إلى الزجاجة المكتوبة فيها تلك الهبة الموهومة لئلا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تنكسر فتحرم ال</w:t>
      </w:r>
      <w:r w:rsidR="000D44CE">
        <w:rPr>
          <w:rFonts w:hint="cs"/>
          <w:rtl/>
          <w:lang w:bidi="fa-IR"/>
        </w:rPr>
        <w:t>اُ</w:t>
      </w:r>
      <w:r>
        <w:rPr>
          <w:rtl/>
          <w:lang w:bidi="fa-IR"/>
        </w:rPr>
        <w:t>مة المرحومة من تلك البضاعة الغالية.</w:t>
      </w:r>
    </w:p>
    <w:p w:rsidR="001E01E0" w:rsidRDefault="00F84559" w:rsidP="000D44C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ولا </w:t>
      </w:r>
      <w:r w:rsidR="000D44CE">
        <w:rPr>
          <w:rFonts w:hint="cs"/>
          <w:rtl/>
          <w:lang w:bidi="fa-IR"/>
        </w:rPr>
        <w:t>اُ</w:t>
      </w:r>
      <w:r>
        <w:rPr>
          <w:rtl/>
          <w:lang w:bidi="fa-IR"/>
        </w:rPr>
        <w:t>سائل رواة هذه المهزأة عن تلك الشهادات من الله إلى حملة عرشه إلى أمين وحيه إلى ميكائيل وإسرافيل. لماذا هي كل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الذي أحوج المولى سبحانه إلى ذلك الاهتمام البالغ في استحكام ذلك الصك</w:t>
      </w:r>
      <w:r w:rsidR="000D44CE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الذي أهم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0D44CE">
        <w:rPr>
          <w:rFonts w:hint="cs"/>
          <w:rtl/>
          <w:lang w:bidi="fa-IR"/>
        </w:rPr>
        <w:t>إ</w:t>
      </w:r>
      <w:r>
        <w:rPr>
          <w:rtl/>
          <w:lang w:bidi="fa-IR"/>
        </w:rPr>
        <w:t>د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خاره عند الله حتى يفي أبو بكر و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D44C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عمر بما قالا يوم القيامة</w:t>
      </w:r>
      <w:r w:rsidR="00A5036A">
        <w:rPr>
          <w:rtl/>
          <w:lang w:bidi="fa-IR"/>
        </w:rPr>
        <w:t>؟</w:t>
      </w:r>
    </w:p>
    <w:p w:rsidR="000D44CE" w:rsidRDefault="00F84559" w:rsidP="000D44CE">
      <w:pPr>
        <w:pStyle w:val="libNormal"/>
        <w:rPr>
          <w:rtl/>
          <w:lang w:bidi="fa-IR"/>
        </w:rPr>
      </w:pPr>
      <w:r>
        <w:rPr>
          <w:rtl/>
          <w:lang w:bidi="fa-IR"/>
        </w:rPr>
        <w:t>ولا أقول ل</w:t>
      </w:r>
      <w:r w:rsidR="000D44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تركت الأئم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ة وحف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اظ الحديث هذه الفضيلة العظيمة إلى قرن العبيدي المالكي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القرن الحادي عشر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وفيها بشارة</w:t>
      </w:r>
      <w:r w:rsidR="000D44C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كبيرة</w:t>
      </w:r>
      <w:r w:rsidR="000D44C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لمحب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الشيخين وإرشاد لل</w:t>
      </w:r>
      <w:r w:rsidR="000D44C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ة إلى ما فيه نجاتهم نجاحهم والمثوبة الجزيلة بجزاء ربعي أعمالهما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</w:t>
      </w:r>
      <w:r w:rsidR="000D44CE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شح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0D44CE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الحفظة على ال</w:t>
      </w:r>
      <w:r w:rsidR="000D44CE">
        <w:rPr>
          <w:rFonts w:hint="cs"/>
          <w:rtl/>
          <w:lang w:bidi="fa-IR"/>
        </w:rPr>
        <w:t>اُ</w:t>
      </w:r>
      <w:r>
        <w:rPr>
          <w:rtl/>
          <w:lang w:bidi="fa-IR"/>
        </w:rPr>
        <w:t>مة وسمع العبيدي</w:t>
      </w:r>
      <w:r w:rsidR="00A5036A">
        <w:rPr>
          <w:rtl/>
          <w:lang w:bidi="fa-IR"/>
        </w:rPr>
        <w:t>؟</w:t>
      </w:r>
    </w:p>
    <w:p w:rsidR="001E01E0" w:rsidRDefault="00F84559" w:rsidP="000D44CE">
      <w:pPr>
        <w:pStyle w:val="libNormal"/>
        <w:rPr>
          <w:rtl/>
          <w:lang w:bidi="fa-IR"/>
        </w:rPr>
      </w:pPr>
      <w:r>
        <w:rPr>
          <w:rtl/>
          <w:lang w:bidi="fa-IR"/>
        </w:rPr>
        <w:t>ولكن هلم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إلى مفاد الآية الكريمة فهي في موضعين من القرآن الكريم: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 الذين هادوا يحر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فون الكلم عن مواضعه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ويقولون سمعنا وعصينا سورة النساء آية 46.</w:t>
      </w:r>
    </w:p>
    <w:p w:rsidR="001E01E0" w:rsidRDefault="00F84559" w:rsidP="000D44C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ولقد أخذ</w:t>
      </w:r>
      <w:r w:rsidR="000D44C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الله ميثاق</w:t>
      </w:r>
      <w:r w:rsidR="000D44C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بني إسرائيل وبعثنا منهم اثني عشر نقيبا</w:t>
      </w:r>
      <w:r w:rsidR="000D44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 الله إن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ي معكم لئن أقمتم الص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وآتيتم الزكاة وآمنتم برسلي وعز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رتموه وأقرضتم الله قرضا</w:t>
      </w:r>
      <w:r w:rsidR="000D44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حسنا</w:t>
      </w:r>
      <w:r w:rsidR="000D44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لأكف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رن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عنكم سي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ئاتكم ول</w:t>
      </w:r>
      <w:r w:rsidR="000D44CE">
        <w:rPr>
          <w:rFonts w:hint="cs"/>
          <w:rtl/>
          <w:lang w:bidi="fa-IR"/>
        </w:rPr>
        <w:t>اُ</w:t>
      </w:r>
      <w:r>
        <w:rPr>
          <w:rtl/>
          <w:lang w:bidi="fa-IR"/>
        </w:rPr>
        <w:t>دخلن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كم جن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>ات تجري من تحتها الأنهار فمن كفر بعد ذلك منكم فقد ضل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سواء السبيل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فبما نقضهم ميثاقهم لعن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>اهم وجعلنا قلوبهم قاسية يحر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فون الكلم عن مواضعه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ونسوا حظ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D44C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مم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>ا ذك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>روا به. سورة المائة 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13.</w:t>
      </w:r>
    </w:p>
    <w:p w:rsidR="001E01E0" w:rsidRDefault="00F84559" w:rsidP="000D44CE">
      <w:pPr>
        <w:pStyle w:val="libNormal"/>
        <w:rPr>
          <w:rtl/>
          <w:lang w:bidi="fa-IR"/>
        </w:rPr>
      </w:pPr>
      <w:r>
        <w:rPr>
          <w:rtl/>
          <w:lang w:bidi="fa-IR"/>
        </w:rPr>
        <w:t>ألا تعجب من تحريف الكلم ب</w:t>
      </w:r>
      <w:r w:rsidR="000D44CE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ما ناء به اليهود وبنو إسرائيل بنص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القرآن الحكيم إلى قوم لم يأتوا بعد</w:t>
      </w:r>
      <w:r w:rsidR="000D44C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وسيضمنهم الزمان في </w:t>
      </w:r>
      <w:r w:rsidR="000D44CE">
        <w:rPr>
          <w:rFonts w:hint="cs"/>
          <w:rtl/>
          <w:lang w:bidi="fa-IR"/>
        </w:rPr>
        <w:t>اُ</w:t>
      </w:r>
      <w:r>
        <w:rPr>
          <w:rtl/>
          <w:lang w:bidi="fa-IR"/>
        </w:rPr>
        <w:t>خرياته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حاشا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يقول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ها ورطات القالة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وأهواء</w:t>
      </w:r>
      <w:r w:rsidR="000D44C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وشهوات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حب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ذت الوقيعة في قوم مؤمنين إت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>بعوا النبي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</w:t>
      </w:r>
      <w:r w:rsidR="000D44CE">
        <w:rPr>
          <w:rFonts w:hint="cs"/>
          <w:rtl/>
          <w:lang w:bidi="fa-IR"/>
        </w:rPr>
        <w:t>ُ</w:t>
      </w:r>
      <w:r>
        <w:rPr>
          <w:rtl/>
          <w:lang w:bidi="fa-IR"/>
        </w:rPr>
        <w:t>دوا إلى الص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راط المستقيم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</w:t>
      </w:r>
      <w:r w:rsidR="000D44CE">
        <w:rPr>
          <w:rFonts w:hint="cs"/>
          <w:rtl/>
          <w:lang w:bidi="fa-IR"/>
        </w:rPr>
        <w:t>ُ</w:t>
      </w:r>
      <w:r>
        <w:rPr>
          <w:rtl/>
          <w:lang w:bidi="fa-IR"/>
        </w:rPr>
        <w:t>دوا إلى الطي</w:t>
      </w:r>
      <w:r w:rsidR="000D44CE">
        <w:rPr>
          <w:rFonts w:hint="cs"/>
          <w:rtl/>
          <w:lang w:bidi="fa-IR"/>
        </w:rPr>
        <w:t>ِّ</w:t>
      </w:r>
      <w:r>
        <w:rPr>
          <w:rtl/>
          <w:lang w:bidi="fa-IR"/>
        </w:rPr>
        <w:t>ب من القول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</w:t>
      </w:r>
      <w:r w:rsidR="000D44CE">
        <w:rPr>
          <w:rFonts w:hint="cs"/>
          <w:rtl/>
          <w:lang w:bidi="fa-IR"/>
        </w:rPr>
        <w:t>ُ</w:t>
      </w:r>
      <w:r>
        <w:rPr>
          <w:rtl/>
          <w:lang w:bidi="fa-IR"/>
        </w:rPr>
        <w:t>دوا إلى صراط الحميد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يعتصم بالله فقد ه</w:t>
      </w:r>
      <w:r w:rsidR="000D44CE">
        <w:rPr>
          <w:rFonts w:hint="cs"/>
          <w:rtl/>
          <w:lang w:bidi="fa-IR"/>
        </w:rPr>
        <w:t>ُ</w:t>
      </w:r>
      <w:r>
        <w:rPr>
          <w:rtl/>
          <w:lang w:bidi="fa-IR"/>
        </w:rPr>
        <w:t>دي إلى صراط مستقيم.</w:t>
      </w:r>
    </w:p>
    <w:p w:rsidR="00F84559" w:rsidRDefault="009C7AFC" w:rsidP="000D44CE">
      <w:pPr>
        <w:pStyle w:val="Heading2Center"/>
        <w:rPr>
          <w:lang w:bidi="fa-IR"/>
        </w:rPr>
      </w:pPr>
      <w:bookmarkStart w:id="99" w:name="_Toc518009229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18 </w:t>
      </w:r>
      <w:r>
        <w:rPr>
          <w:rtl/>
          <w:lang w:bidi="fa-IR"/>
        </w:rPr>
        <w:t>-</w:t>
      </w:r>
      <w:bookmarkEnd w:id="99"/>
    </w:p>
    <w:p w:rsidR="00F84559" w:rsidRDefault="00F84559" w:rsidP="000D44CE">
      <w:pPr>
        <w:pStyle w:val="libCenter"/>
        <w:rPr>
          <w:lang w:bidi="fa-IR"/>
        </w:rPr>
      </w:pPr>
      <w:r>
        <w:rPr>
          <w:rtl/>
          <w:lang w:bidi="fa-IR"/>
        </w:rPr>
        <w:t>أبو بكر في قاب قوسين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بلغنا أن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</w:t>
      </w:r>
      <w:r w:rsidR="000D44CE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0D44CE"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قاب قوسين أو أدنى أخذته وحشة فسمع في حضرة الله تعالى بصوت أبي بكر رضي الله عنه فاطمأن</w:t>
      </w:r>
      <w:r w:rsidR="000D44C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قلبه استأنس بصوت صاحبه.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العبيدي المالكي في عمدة التحقيق ص 154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كرامة</w:t>
      </w:r>
      <w:r w:rsidR="00C5743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للصد</w:t>
      </w:r>
      <w:r w:rsidR="00C57430">
        <w:rPr>
          <w:rFonts w:hint="cs"/>
          <w:rtl/>
          <w:lang w:bidi="fa-IR"/>
        </w:rPr>
        <w:t>ِّ</w:t>
      </w:r>
      <w:r>
        <w:rPr>
          <w:rtl/>
          <w:lang w:bidi="fa-IR"/>
        </w:rPr>
        <w:t>يق إنفرد بها رضي الله تعالى عنه.</w:t>
      </w:r>
    </w:p>
    <w:p w:rsidR="001E01E0" w:rsidRDefault="00F84559" w:rsidP="00C57430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 w:rsidR="00C57430">
        <w:rPr>
          <w:rFonts w:hint="cs"/>
          <w:rtl/>
          <w:lang w:bidi="fa-IR"/>
        </w:rPr>
        <w:t>ِ</w:t>
      </w:r>
      <w:r>
        <w:rPr>
          <w:rtl/>
          <w:lang w:bidi="fa-IR"/>
        </w:rPr>
        <w:t>ماذا تلك الوحشة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ولماذا ذلك ال</w:t>
      </w:r>
      <w:r w:rsidR="00C57430">
        <w:rPr>
          <w:rFonts w:hint="cs"/>
          <w:rtl/>
          <w:lang w:bidi="fa-IR"/>
        </w:rPr>
        <w:t>ا</w:t>
      </w:r>
      <w:r>
        <w:rPr>
          <w:rtl/>
          <w:lang w:bidi="fa-IR"/>
        </w:rPr>
        <w:t>نس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وهو </w:t>
      </w:r>
      <w:r w:rsidR="000D44CE" w:rsidRPr="00824C23">
        <w:rPr>
          <w:rStyle w:val="libAlaemChar"/>
          <w:rtl/>
        </w:rPr>
        <w:t>صلى‌الله‌عليه‌وآله‌وسلم</w:t>
      </w:r>
      <w:r w:rsidR="000D44CE">
        <w:rPr>
          <w:rtl/>
          <w:lang w:bidi="fa-IR"/>
        </w:rPr>
        <w:t xml:space="preserve"> </w:t>
      </w:r>
      <w:r>
        <w:rPr>
          <w:rtl/>
          <w:lang w:bidi="fa-IR"/>
        </w:rPr>
        <w:t>في ساحة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5743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القدس الربوبي</w:t>
      </w:r>
      <w:r w:rsidR="00C57430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لا يأنس إل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وكانت نفسه القدسي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كل</w:t>
      </w:r>
      <w:r w:rsidR="00C5743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آناته منعطفة إليها فهل هو يستوحش إذا حصل فيها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وهي أزلف مباءة إلى المولى سبحانه لا تقل</w:t>
      </w:r>
      <w:r w:rsidR="00C5743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غيره. حت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 w:rsidR="00C5743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جبرئيل الأمين </w:t>
      </w:r>
      <w:r w:rsidR="00C57430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نكفئ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عنها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تجاوزت احترقت بالنار. لم</w:t>
      </w:r>
      <w:r w:rsidR="00C57430">
        <w:rPr>
          <w:rFonts w:hint="cs"/>
          <w:rtl/>
          <w:lang w:bidi="fa-IR"/>
        </w:rPr>
        <w:t>ـّ</w:t>
      </w:r>
      <w:r>
        <w:rPr>
          <w:rtl/>
          <w:lang w:bidi="fa-IR"/>
        </w:rPr>
        <w:t>ا جذبه الله تعالى إليها وحف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ته قداسة</w:t>
      </w:r>
      <w:r w:rsidR="00C5743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C57430">
        <w:rPr>
          <w:rFonts w:hint="cs"/>
          <w:rtl/>
          <w:lang w:bidi="fa-IR"/>
        </w:rPr>
        <w:t>ـ~ـ</w:t>
      </w:r>
      <w:r>
        <w:rPr>
          <w:rtl/>
          <w:lang w:bidi="fa-IR"/>
        </w:rPr>
        <w:t>هية تركته مستعد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574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لتلق</w:t>
      </w:r>
      <w:r w:rsidR="00A06D2C">
        <w:rPr>
          <w:rFonts w:hint="cs"/>
          <w:rtl/>
          <w:lang w:bidi="fa-IR"/>
        </w:rPr>
        <w:t>ِّ</w:t>
      </w:r>
      <w:r>
        <w:rPr>
          <w:rtl/>
          <w:lang w:bidi="fa-IR"/>
        </w:rPr>
        <w:t>ي الفيض الأقدس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وهل هناك وحشة</w:t>
      </w:r>
      <w:r w:rsidR="00C5743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لمثله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يسك</w:t>
      </w:r>
      <w:r w:rsidR="00C57430">
        <w:rPr>
          <w:rFonts w:hint="cs"/>
          <w:rtl/>
          <w:lang w:bidi="fa-IR"/>
        </w:rPr>
        <w:t>ِّ</w:t>
      </w:r>
      <w:r>
        <w:rPr>
          <w:rtl/>
          <w:lang w:bidi="fa-IR"/>
        </w:rPr>
        <w:t>نها صوت أبي بكر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وهل كانت 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في مقام الفناء لفتة</w:t>
      </w:r>
      <w:r w:rsidR="00C5743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إلى غيره جل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ت عظمته حتى يأنس بصوته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لا ها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كان قلب النبي</w:t>
      </w:r>
      <w:r w:rsidR="00C5743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يقل</w:t>
      </w:r>
      <w:r w:rsidR="00C5743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غيره سبحانه فهو مستأنس</w:t>
      </w:r>
      <w:r w:rsidR="00C5743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 ومطمأن</w:t>
      </w:r>
      <w:r w:rsidR="00C5743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بآلائه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مدخل فيه لأي</w:t>
      </w:r>
      <w:r w:rsidR="00C5743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يطمأن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جعل الله لرجل من قلبين في جوفه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ولقد رآه بال</w:t>
      </w:r>
      <w:r w:rsidR="00C57430">
        <w:rPr>
          <w:rFonts w:hint="cs"/>
          <w:rtl/>
          <w:lang w:bidi="fa-IR"/>
        </w:rPr>
        <w:t>اُ</w:t>
      </w:r>
      <w:r>
        <w:rPr>
          <w:rtl/>
          <w:lang w:bidi="fa-IR"/>
        </w:rPr>
        <w:t>فق المبين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فأوحى إلى عبده ما أوحى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 كذب الفؤاد ما رأى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أفتمارونه على ما يرى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ولقد رآه نزلة</w:t>
      </w:r>
      <w:r w:rsidR="00C574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C57430">
        <w:rPr>
          <w:rFonts w:hint="cs"/>
          <w:rtl/>
          <w:lang w:bidi="fa-IR"/>
        </w:rPr>
        <w:t>ا</w:t>
      </w:r>
      <w:r>
        <w:rPr>
          <w:rtl/>
          <w:lang w:bidi="fa-IR"/>
        </w:rPr>
        <w:t>خرى عند سدرة المنتهى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 زاغ البصر وما طغى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لقد رأى من آيات رب</w:t>
      </w:r>
      <w:r w:rsidR="00C57430">
        <w:rPr>
          <w:rFonts w:hint="cs"/>
          <w:rtl/>
          <w:lang w:bidi="fa-IR"/>
        </w:rPr>
        <w:t>ِّ</w:t>
      </w:r>
      <w:r>
        <w:rPr>
          <w:rtl/>
          <w:lang w:bidi="fa-IR"/>
        </w:rPr>
        <w:t>ه الكبرى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تبرح نفسه الكريمة مطمأن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ة ببارئها حتى خوطب بقوله سبحانه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أيتها النفس المطمأن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ة ارجعي إلى رب</w:t>
      </w:r>
      <w:r w:rsidR="00C57430">
        <w:rPr>
          <w:rFonts w:hint="cs"/>
          <w:rtl/>
          <w:lang w:bidi="fa-IR"/>
        </w:rPr>
        <w:t>ِّ</w:t>
      </w:r>
      <w:r>
        <w:rPr>
          <w:rtl/>
          <w:lang w:bidi="fa-IR"/>
        </w:rPr>
        <w:t>ك راضية</w:t>
      </w:r>
      <w:r w:rsidR="00C574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مرضي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C57430">
      <w:pPr>
        <w:pStyle w:val="libNormal"/>
        <w:rPr>
          <w:rtl/>
          <w:lang w:bidi="fa-IR"/>
        </w:rPr>
      </w:pPr>
      <w:r>
        <w:rPr>
          <w:rtl/>
          <w:lang w:bidi="fa-IR"/>
        </w:rPr>
        <w:t>هذا مبلغ الرواية من نفس الأمر لكن الغلو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الفضائل آثر أن يعد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وها من فضائل الخليفة وإن كانت مقطوعة</w:t>
      </w:r>
      <w:r w:rsidR="00C574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</w:t>
      </w:r>
      <w:r w:rsidR="00C57430">
        <w:rPr>
          <w:rFonts w:hint="cs"/>
          <w:rtl/>
          <w:lang w:bidi="fa-IR"/>
        </w:rPr>
        <w:t>إ</w:t>
      </w:r>
      <w:r>
        <w:rPr>
          <w:rtl/>
          <w:lang w:bidi="fa-IR"/>
        </w:rPr>
        <w:t>سناد.</w:t>
      </w:r>
    </w:p>
    <w:p w:rsidR="00F84559" w:rsidRDefault="009C7AFC" w:rsidP="00C57430">
      <w:pPr>
        <w:pStyle w:val="Heading2Center"/>
        <w:rPr>
          <w:lang w:bidi="fa-IR"/>
        </w:rPr>
      </w:pPr>
      <w:bookmarkStart w:id="100" w:name="_Toc518009230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19 </w:t>
      </w:r>
      <w:r>
        <w:rPr>
          <w:rtl/>
          <w:lang w:bidi="fa-IR"/>
        </w:rPr>
        <w:t>-</w:t>
      </w:r>
      <w:bookmarkEnd w:id="100"/>
    </w:p>
    <w:p w:rsidR="00F84559" w:rsidRDefault="00F84559" w:rsidP="00C57430">
      <w:pPr>
        <w:pStyle w:val="libCenter"/>
        <w:rPr>
          <w:lang w:bidi="fa-IR"/>
        </w:rPr>
      </w:pPr>
      <w:r>
        <w:rPr>
          <w:rtl/>
          <w:lang w:bidi="fa-IR"/>
        </w:rPr>
        <w:t>الدين وسمعه وبصره</w:t>
      </w:r>
    </w:p>
    <w:p w:rsidR="001E01E0" w:rsidRDefault="00F84559" w:rsidP="00C57430">
      <w:pPr>
        <w:pStyle w:val="libNormal"/>
        <w:rPr>
          <w:rtl/>
          <w:lang w:bidi="fa-IR"/>
        </w:rPr>
      </w:pPr>
      <w:r>
        <w:rPr>
          <w:rtl/>
          <w:lang w:bidi="fa-IR"/>
        </w:rPr>
        <w:t>عن حذيفة بن اليمان رضي الله عنهما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هممت أن أبعث إلى الآفاق رجالا</w:t>
      </w:r>
      <w:r w:rsidR="00C574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</w:t>
      </w:r>
      <w:r w:rsidR="00C57430">
        <w:rPr>
          <w:rFonts w:hint="cs"/>
          <w:rtl/>
          <w:lang w:bidi="fa-IR"/>
        </w:rPr>
        <w:t>ُ</w:t>
      </w:r>
      <w:r>
        <w:rPr>
          <w:rtl/>
          <w:lang w:bidi="fa-IR"/>
        </w:rPr>
        <w:t>عل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مون الناس السنن والفرائض كما بعث عيسى بن مريم الحواري</w:t>
      </w:r>
      <w:r w:rsidR="00C57430">
        <w:rPr>
          <w:rFonts w:hint="cs"/>
          <w:rtl/>
          <w:lang w:bidi="fa-IR"/>
        </w:rPr>
        <w:t>ِّ</w:t>
      </w:r>
      <w:r w:rsidR="00C57430">
        <w:rPr>
          <w:rtl/>
          <w:lang w:bidi="fa-IR"/>
        </w:rPr>
        <w:t>ين.</w:t>
      </w:r>
      <w:r w:rsidR="00C574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قيل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فأين أنت عن أبي بكر وعمر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غني بي عنهما أن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من الدين كالسمع والبصر.</w:t>
      </w:r>
    </w:p>
    <w:p w:rsidR="001E01E0" w:rsidRDefault="00F84559" w:rsidP="00C57430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الحاكم في المستدرك 3 ص 74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حديث تفر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حفص بن عمر العدني عن مسعر.</w:t>
      </w:r>
      <w:r w:rsidR="00C574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الذهبي في تلخيصه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واه</w:t>
      </w:r>
      <w:r w:rsidR="00C57430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1E01E0" w:rsidRDefault="00F84559" w:rsidP="00C57430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حفص بن عمر ليس بثقة.</w:t>
      </w:r>
      <w:r w:rsidR="00C574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عام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ة حديثه غير محفوظة.</w:t>
      </w:r>
      <w:r w:rsidR="00C574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ابن حب</w:t>
      </w:r>
      <w:r w:rsidR="00C57430">
        <w:rPr>
          <w:rFonts w:hint="cs"/>
          <w:rtl/>
          <w:lang w:bidi="fa-IR"/>
        </w:rPr>
        <w:t>َّ</w:t>
      </w:r>
      <w:r w:rsidR="00C57430">
        <w:rPr>
          <w:rtl/>
          <w:lang w:bidi="fa-IR"/>
        </w:rPr>
        <w:t>ان</w:t>
      </w:r>
      <w:r>
        <w:rPr>
          <w:rtl/>
          <w:lang w:bidi="fa-IR"/>
        </w:rPr>
        <w:t>: كان مم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ن ي</w:t>
      </w:r>
      <w:r w:rsidR="00C57430">
        <w:rPr>
          <w:rFonts w:hint="cs"/>
          <w:rtl/>
          <w:lang w:bidi="fa-IR"/>
        </w:rPr>
        <w:t>ُ</w:t>
      </w:r>
      <w:r>
        <w:rPr>
          <w:rtl/>
          <w:lang w:bidi="fa-IR"/>
        </w:rPr>
        <w:t>قل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ب الأسانيد لا يجوز الاحتجاج به إذا انفرد.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الكامل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5743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رجل سوء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ليس بثقة.</w:t>
      </w:r>
      <w:r w:rsidR="00C574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مالك بن عيسى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بشيء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العقيلي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يحد</w:t>
      </w:r>
      <w:r w:rsidR="00C57430">
        <w:rPr>
          <w:rFonts w:hint="cs"/>
          <w:rtl/>
          <w:lang w:bidi="fa-IR"/>
        </w:rPr>
        <w:t>ِّ</w:t>
      </w:r>
      <w:r>
        <w:rPr>
          <w:rtl/>
          <w:lang w:bidi="fa-IR"/>
        </w:rPr>
        <w:t>ث بالأباطيل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مع حماد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تلك البلايا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أبو داود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C57430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ليس بقوي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، متروك</w:t>
      </w:r>
      <w:r w:rsidR="00C5743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1E01E0" w:rsidRDefault="00F84559" w:rsidP="00C57430">
      <w:pPr>
        <w:pStyle w:val="libNormal"/>
        <w:rPr>
          <w:rtl/>
          <w:lang w:bidi="fa-IR"/>
        </w:rPr>
      </w:pPr>
      <w:r>
        <w:rPr>
          <w:rtl/>
          <w:lang w:bidi="fa-IR"/>
        </w:rPr>
        <w:t>هذا على ما فر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ق جمع</w:t>
      </w:r>
      <w:r w:rsidR="00C5743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بينه وبين حفص بن عمر بن دينار ال</w:t>
      </w:r>
      <w:r w:rsidR="00C57430">
        <w:rPr>
          <w:rFonts w:hint="cs"/>
          <w:rtl/>
          <w:lang w:bidi="fa-IR"/>
        </w:rPr>
        <w:t>ا</w:t>
      </w:r>
      <w:r>
        <w:rPr>
          <w:rtl/>
          <w:lang w:bidi="fa-IR"/>
        </w:rPr>
        <w:t>يلي وأم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ا إن كان هو هو فقال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أحاديثه كل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ها منكرة المتن والسند وهو إلى الضعف أقرب.</w:t>
      </w:r>
      <w:r w:rsidR="00C574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شيخا</w:t>
      </w:r>
      <w:r w:rsidR="00C574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ابا.</w:t>
      </w:r>
      <w:r w:rsidR="00C574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العقيلي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يحد</w:t>
      </w:r>
      <w:r w:rsidR="00C57430"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شعبة ومسعر ومالك بن مغول والأئمة بالبواطل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الساجي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يكذب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أبو أحمد الحاكم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ذاهب الحديث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086E3B" w:rsidRDefault="00F84559" w:rsidP="00086E3B">
      <w:pPr>
        <w:pStyle w:val="libNormal"/>
        <w:rPr>
          <w:rtl/>
          <w:lang w:bidi="fa-IR"/>
        </w:rPr>
      </w:pPr>
      <w:r>
        <w:rPr>
          <w:rtl/>
          <w:lang w:bidi="fa-IR"/>
        </w:rPr>
        <w:t>هذا شأن سند الرواية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وليت شعري أي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سن</w:t>
      </w:r>
      <w:r w:rsidR="00C57430">
        <w:rPr>
          <w:rFonts w:hint="cs"/>
          <w:rtl/>
          <w:lang w:bidi="fa-IR"/>
        </w:rPr>
        <w:t>َّ</w:t>
      </w:r>
      <w:r>
        <w:rPr>
          <w:rtl/>
          <w:lang w:bidi="fa-IR"/>
        </w:rPr>
        <w:t>ة أو فريضة كان يعل</w:t>
      </w:r>
      <w:r w:rsidR="00C57430">
        <w:rPr>
          <w:rFonts w:hint="cs"/>
          <w:rtl/>
          <w:lang w:bidi="fa-IR"/>
        </w:rPr>
        <w:t>ّ</w:t>
      </w:r>
      <w:r>
        <w:rPr>
          <w:rtl/>
          <w:lang w:bidi="fa-IR"/>
        </w:rPr>
        <w:t>مها الرجلان على فرض إرسالهما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وبماذا كان يفتيان في الكلالة وإرث الجد</w:t>
      </w:r>
      <w:r w:rsidR="00086E3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والجد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ة والتيمم وشكوك الص</w:t>
      </w:r>
      <w:r w:rsidR="00086E3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لاة إلى مسائل </w:t>
      </w:r>
      <w:r w:rsidR="00086E3B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عر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فناك بعضها في الجزء السادس وجملة منها في هذا الجزء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وبماذا كانا يجيبان لو سألا عن آيات القرآن وهما يتقاعسان عن معرفة بعض ألفاظها اللغوي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ة فكيف بالغوامض والمعضلات</w:t>
      </w:r>
      <w:r w:rsidR="00A5036A">
        <w:rPr>
          <w:rtl/>
          <w:lang w:bidi="fa-IR"/>
        </w:rPr>
        <w:t>؟</w:t>
      </w:r>
    </w:p>
    <w:p w:rsidR="00FB1484" w:rsidRDefault="00F84559" w:rsidP="00086E3B">
      <w:pPr>
        <w:pStyle w:val="libNormal"/>
        <w:rPr>
          <w:lang w:bidi="fa-IR"/>
        </w:rPr>
      </w:pPr>
      <w:r>
        <w:rPr>
          <w:rtl/>
          <w:lang w:bidi="fa-IR"/>
        </w:rPr>
        <w:t>ثم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بماذا كان غناء الرجلين لرسول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وبماذا كانا من الدين كالسمع والبصر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أبصولاتهما في الحروب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بأياديهما في الجدوب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ببصائرهما في ال</w:t>
      </w:r>
      <w:r w:rsidR="00086E3B">
        <w:rPr>
          <w:rFonts w:hint="cs"/>
          <w:rtl/>
          <w:lang w:bidi="fa-IR"/>
        </w:rPr>
        <w:t>اُ</w:t>
      </w:r>
      <w:r>
        <w:rPr>
          <w:rtl/>
          <w:lang w:bidi="fa-IR"/>
        </w:rPr>
        <w:t>مور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بعلمهما الناجع في الكتاب والسن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بتوق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ف الدعوة عليهما في عاصمة الاسلام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ب</w:t>
      </w:r>
      <w:r w:rsidR="00086E3B">
        <w:rPr>
          <w:rFonts w:hint="cs"/>
          <w:rtl/>
          <w:lang w:bidi="fa-IR"/>
        </w:rPr>
        <w:t>ا</w:t>
      </w:r>
      <w:r>
        <w:rPr>
          <w:rtl/>
          <w:lang w:bidi="fa-IR"/>
        </w:rPr>
        <w:t>ناطة تنفيذ ال</w:t>
      </w:r>
      <w:r w:rsidR="00086E3B">
        <w:rPr>
          <w:rFonts w:hint="cs"/>
          <w:rtl/>
          <w:lang w:bidi="fa-IR"/>
        </w:rPr>
        <w:t>ا</w:t>
      </w:r>
      <w:r>
        <w:rPr>
          <w:rtl/>
          <w:lang w:bidi="fa-IR"/>
        </w:rPr>
        <w:t>حكام بهما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إقرأ السير ثم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استحف الخبر</w:t>
      </w:r>
      <w:r w:rsidR="00A5036A">
        <w:rPr>
          <w:rtl/>
          <w:lang w:bidi="fa-IR"/>
        </w:rPr>
        <w:t>.</w:t>
      </w:r>
    </w:p>
    <w:p w:rsidR="001E01E0" w:rsidRDefault="00F84559" w:rsidP="00086E3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وقد مر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ج 5 ص 325 عن المقدسي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أبا بكر وعمر من الاسلام بمنزلة السمع والبصر من موضوعات الوليد بن الفضل الوض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أبو عمر في الاستيعاب 1 ص 146 مرفوعا</w:t>
      </w:r>
      <w:r w:rsidR="00086E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لأبي بكر وعمر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هذان من</w:t>
      </w:r>
      <w:r w:rsidR="00086E3B">
        <w:rPr>
          <w:rFonts w:hint="cs"/>
          <w:rtl/>
          <w:lang w:bidi="fa-IR"/>
        </w:rPr>
        <w:t>ِّ</w:t>
      </w:r>
      <w:r>
        <w:rPr>
          <w:rtl/>
          <w:lang w:bidi="fa-IR"/>
        </w:rPr>
        <w:t>ي بمنزلة السمع والبصر من الر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أس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إسناده ضعيف أخبرنا أبو عبد الله يعيش بن سعيد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نا أبو بكر بن محم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معاوية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جعفر بن محم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الفريابي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عبد السلام بن محمد الحر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اني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ابن أبي فديك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عن المغيرة بن عبد الرحمن عن المطلب بن عبد </w:t>
      </w:r>
      <w:r w:rsidR="00086E3B">
        <w:rPr>
          <w:rFonts w:hint="cs"/>
          <w:rtl/>
          <w:lang w:bidi="fa-IR"/>
        </w:rPr>
        <w:t>إ</w:t>
      </w:r>
      <w:r>
        <w:rPr>
          <w:rtl/>
          <w:lang w:bidi="fa-IR"/>
        </w:rPr>
        <w:t>لله بن حنطب عن أبيه.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أحد الكذ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ابين الوض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اعين.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ميزان الاعتدال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2 ص 410.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ميزان الاعتدال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لسان الميزان 2 ص 324.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86E3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عن جد</w:t>
      </w:r>
      <w:r w:rsidR="00086E3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="00086E3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النبي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.... ليس له غير هذا الاسناد والمغيرة بن عبد الرحمن هذا هو الحزامي ضعيف</w:t>
      </w:r>
      <w:r w:rsidR="00086E3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وليس بالمخزومي الفقيه صاحب الرأي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الخ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وقال في ج 1 ص 348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 مضطرب ال</w:t>
      </w:r>
      <w:r w:rsidR="00086E3B">
        <w:rPr>
          <w:rFonts w:hint="cs"/>
          <w:rtl/>
          <w:lang w:bidi="fa-IR"/>
        </w:rPr>
        <w:t>أ</w:t>
      </w:r>
      <w:r>
        <w:rPr>
          <w:rtl/>
          <w:lang w:bidi="fa-IR"/>
        </w:rPr>
        <w:t>سناد لا يثبت. وفي ال</w:t>
      </w:r>
      <w:r w:rsidR="00086E3B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 هذان السمع والبصر. في أبي بكر وعمر قال أبو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 مضطرب لا يثبت.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أقول في الاسناد المذكور غير واحد من المجاهيل والضعاف ولا ينحصر ضعفه بمكان ا</w:t>
      </w:r>
      <w:r w:rsidR="00C348AA">
        <w:rPr>
          <w:rtl/>
          <w:lang w:bidi="fa-IR"/>
        </w:rPr>
        <w:t>لمغيرة فحسب</w:t>
      </w:r>
      <w:r w:rsidR="00A5036A">
        <w:rPr>
          <w:rtl/>
          <w:lang w:bidi="fa-IR"/>
        </w:rPr>
        <w:t>،</w:t>
      </w:r>
      <w:r w:rsidR="00C348AA">
        <w:rPr>
          <w:rtl/>
          <w:lang w:bidi="fa-IR"/>
        </w:rPr>
        <w:t xml:space="preserve"> وقال فيه ابن معين</w:t>
      </w:r>
      <w:r>
        <w:rPr>
          <w:rtl/>
          <w:lang w:bidi="fa-IR"/>
        </w:rPr>
        <w:t>: إن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ليس بشيء. 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بالقوي</w:t>
      </w:r>
      <w:r w:rsidR="00086E3B">
        <w:rPr>
          <w:rFonts w:hint="cs"/>
          <w:rtl/>
          <w:lang w:bidi="fa-IR"/>
        </w:rPr>
        <w:t>ِّ</w:t>
      </w:r>
      <w:r>
        <w:rPr>
          <w:rtl/>
          <w:lang w:bidi="fa-IR"/>
        </w:rPr>
        <w:t>. تهذيب التهذيب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266.</w:t>
      </w:r>
    </w:p>
    <w:p w:rsidR="00F84559" w:rsidRDefault="009C7AFC" w:rsidP="00086E3B">
      <w:pPr>
        <w:pStyle w:val="Heading2Center"/>
        <w:rPr>
          <w:lang w:bidi="fa-IR"/>
        </w:rPr>
      </w:pPr>
      <w:bookmarkStart w:id="101" w:name="_Toc518009231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20 </w:t>
      </w:r>
      <w:r>
        <w:rPr>
          <w:rtl/>
          <w:lang w:bidi="fa-IR"/>
        </w:rPr>
        <w:t>-</w:t>
      </w:r>
      <w:bookmarkEnd w:id="101"/>
    </w:p>
    <w:p w:rsidR="00F84559" w:rsidRDefault="00F84559" w:rsidP="00086E3B">
      <w:pPr>
        <w:pStyle w:val="libCenter"/>
        <w:rPr>
          <w:lang w:bidi="fa-IR"/>
        </w:rPr>
      </w:pPr>
      <w:r>
        <w:rPr>
          <w:rtl/>
          <w:lang w:bidi="fa-IR"/>
        </w:rPr>
        <w:t>أبو بكر ومنزلته عند الله</w:t>
      </w:r>
    </w:p>
    <w:p w:rsidR="00086E3B" w:rsidRDefault="00F84559" w:rsidP="00086E3B">
      <w:pPr>
        <w:pStyle w:val="libNormal"/>
        <w:rPr>
          <w:rtl/>
          <w:lang w:bidi="fa-IR"/>
        </w:rPr>
      </w:pPr>
      <w:r>
        <w:rPr>
          <w:rtl/>
          <w:lang w:bidi="fa-IR"/>
        </w:rPr>
        <w:t>عن ابن عب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قال. كان أبو بكر مع النبي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الغار فعطش عطشا</w:t>
      </w:r>
      <w:r w:rsidR="00086E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 w:rsidR="00086E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فشكا إلى النبي</w:t>
      </w:r>
      <w:r w:rsidR="00086E3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له النبي</w:t>
      </w:r>
      <w:r w:rsidR="00086E3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إذهب إلى صدر الغار فاشرب.</w:t>
      </w:r>
      <w:r w:rsidR="00086E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فانطلقت إلى صدر الغار فشربت ماء</w:t>
      </w:r>
      <w:r w:rsidR="00086E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أحلى من العسل وأبيض من اللبن وأذكى رائحة من المسك ثم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عدت إلى النبي</w:t>
      </w:r>
      <w:r w:rsidR="00086E3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شربت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  <w:r w:rsidR="00086E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ألا </w:t>
      </w:r>
      <w:r w:rsidR="00086E3B">
        <w:rPr>
          <w:rFonts w:hint="cs"/>
          <w:rtl/>
          <w:lang w:bidi="fa-IR"/>
        </w:rPr>
        <w:t>اُ</w:t>
      </w:r>
      <w:r>
        <w:rPr>
          <w:rtl/>
          <w:lang w:bidi="fa-IR"/>
        </w:rPr>
        <w:t>بش</w:t>
      </w:r>
      <w:r w:rsidR="00086E3B">
        <w:rPr>
          <w:rFonts w:hint="cs"/>
          <w:rtl/>
          <w:lang w:bidi="fa-IR"/>
        </w:rPr>
        <w:t>ِّ</w:t>
      </w:r>
      <w:r w:rsidR="00C348AA">
        <w:rPr>
          <w:rtl/>
          <w:lang w:bidi="fa-IR"/>
        </w:rPr>
        <w:t>رك يا أبا بكر</w:t>
      </w:r>
      <w:r w:rsidR="00A5036A">
        <w:rPr>
          <w:rtl/>
          <w:lang w:bidi="fa-IR"/>
        </w:rPr>
        <w:t>؟</w:t>
      </w:r>
      <w:r w:rsidR="00C348AA">
        <w:rPr>
          <w:rtl/>
          <w:lang w:bidi="fa-IR"/>
        </w:rPr>
        <w:t xml:space="preserve"> قلت</w:t>
      </w:r>
      <w:r>
        <w:rPr>
          <w:rtl/>
          <w:lang w:bidi="fa-IR"/>
        </w:rPr>
        <w:t>: بلى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تبارك وتعالى أمر الملك الموك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ل بأنهار الجن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ة أن اخرق نهرا</w:t>
      </w:r>
      <w:r w:rsidR="00086E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جن</w:t>
      </w:r>
      <w:r w:rsidR="00086E3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الفردوس إلى صدر الغار ليشرب أبو بكر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ولي عند الله هذه المنزلة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النبي</w:t>
      </w:r>
      <w:r w:rsidR="00086E3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وأفضل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والذي بعثني بالحق</w:t>
      </w:r>
      <w:r w:rsidR="00086E3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نبي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86E3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يدخل الجن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ة مبغضك ولو كان له عمل سبعين نبي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86E3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086E3B">
      <w:pPr>
        <w:pStyle w:val="libLeft"/>
        <w:rPr>
          <w:rtl/>
          <w:lang w:bidi="fa-IR"/>
        </w:rPr>
      </w:pPr>
      <w:r>
        <w:rPr>
          <w:rtl/>
          <w:lang w:bidi="fa-IR"/>
        </w:rPr>
        <w:t>الرياض النضرة 1 ص 71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مرقاة الوصول ص 114.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تصح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هذه الرواية قد ضرب عنها حف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اظ الحديث وأئم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ة التاريخ والسير صفحا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مع ما فيها من نبأ عظيم وكرامة هام</w:t>
      </w:r>
      <w:r w:rsidR="00086E3B">
        <w:rPr>
          <w:rFonts w:hint="cs"/>
          <w:rtl/>
          <w:lang w:bidi="fa-IR"/>
        </w:rPr>
        <w:t>ّ</w:t>
      </w:r>
      <w:r>
        <w:rPr>
          <w:rtl/>
          <w:lang w:bidi="fa-IR"/>
        </w:rPr>
        <w:t>ة وهي بين أيديهم وهم يهتمون بجمع دلائل النبو</w:t>
      </w:r>
      <w:r w:rsidR="00E502EA">
        <w:rPr>
          <w:rFonts w:hint="cs"/>
          <w:rtl/>
          <w:lang w:bidi="fa-IR"/>
        </w:rPr>
        <w:t>َّ</w:t>
      </w:r>
      <w:r>
        <w:rPr>
          <w:rtl/>
          <w:lang w:bidi="fa-IR"/>
        </w:rPr>
        <w:t>ة ومعاجز الرسالة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تخر</w:t>
      </w:r>
      <w:r w:rsidR="00E502EA">
        <w:rPr>
          <w:rFonts w:hint="cs"/>
          <w:rtl/>
          <w:lang w:bidi="fa-IR"/>
        </w:rPr>
        <w:t>ّ</w:t>
      </w:r>
      <w:r w:rsidR="00C348AA">
        <w:rPr>
          <w:rtl/>
          <w:lang w:bidi="fa-IR"/>
        </w:rPr>
        <w:t>ج في أصل</w:t>
      </w:r>
      <w:r w:rsidR="00A5036A">
        <w:rPr>
          <w:rtl/>
          <w:lang w:bidi="fa-IR"/>
        </w:rPr>
        <w:t>،</w:t>
      </w:r>
      <w:r w:rsidR="00C348AA">
        <w:rPr>
          <w:rtl/>
          <w:lang w:bidi="fa-IR"/>
        </w:rPr>
        <w:t xml:space="preserve"> ولم تذكر في سيرة</w:t>
      </w:r>
      <w:r>
        <w:rPr>
          <w:rtl/>
          <w:lang w:bidi="fa-IR"/>
        </w:rPr>
        <w:t>، وإن</w:t>
      </w:r>
      <w:r w:rsidR="00E502EA">
        <w:rPr>
          <w:rFonts w:hint="cs"/>
          <w:rtl/>
          <w:lang w:bidi="fa-IR"/>
        </w:rPr>
        <w:t>َّ</w:t>
      </w:r>
      <w:r>
        <w:rPr>
          <w:rtl/>
          <w:lang w:bidi="fa-IR"/>
        </w:rPr>
        <w:t>ما ذكرها السيوطي في الخصايص 1 ص 187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أخرجه ابن عساكر بسند واه</w:t>
      </w:r>
      <w:r w:rsidR="00E502EA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1E01E0" w:rsidRDefault="00F84559" w:rsidP="00E502EA">
      <w:pPr>
        <w:pStyle w:val="libNormal"/>
        <w:rPr>
          <w:rtl/>
          <w:lang w:bidi="fa-IR"/>
        </w:rPr>
      </w:pPr>
      <w:r>
        <w:rPr>
          <w:rtl/>
          <w:lang w:bidi="fa-IR"/>
        </w:rPr>
        <w:t>ولماذا خص</w:t>
      </w:r>
      <w:r w:rsidR="00E502EA">
        <w:rPr>
          <w:rFonts w:hint="cs"/>
          <w:rtl/>
          <w:lang w:bidi="fa-IR"/>
        </w:rPr>
        <w:t>َّ</w:t>
      </w:r>
      <w:r>
        <w:rPr>
          <w:rtl/>
          <w:lang w:bidi="fa-IR"/>
        </w:rPr>
        <w:t>ت روايتها بابن عب</w:t>
      </w:r>
      <w:r w:rsidR="00E502EA">
        <w:rPr>
          <w:rFonts w:hint="cs"/>
          <w:rtl/>
          <w:lang w:bidi="fa-IR"/>
        </w:rPr>
        <w:t>ّ</w:t>
      </w:r>
      <w:r>
        <w:rPr>
          <w:rtl/>
          <w:lang w:bidi="fa-IR"/>
        </w:rPr>
        <w:t>اس وقد ولد في شعب أبي طالب قبل الهجرة بقليل فكان يوم الغار ابن سنة أو سنتين ولم يسندها إلى أحد ولم يكن في الغار غير النبي</w:t>
      </w:r>
      <w:r w:rsidR="00E502E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وصاحبه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فأين روايتهما إي</w:t>
      </w:r>
      <w:r w:rsidR="00E502EA">
        <w:rPr>
          <w:rFonts w:hint="cs"/>
          <w:rtl/>
          <w:lang w:bidi="fa-IR"/>
        </w:rPr>
        <w:t>ّ</w:t>
      </w:r>
      <w:r>
        <w:rPr>
          <w:rtl/>
          <w:lang w:bidi="fa-IR"/>
        </w:rPr>
        <w:t>اها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وأين </w:t>
      </w:r>
      <w:r w:rsidR="00E502EA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الصحابة عنها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أيحق</w:t>
      </w:r>
      <w:r w:rsidR="00E502E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لحكيم أو حافظ أن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E56F8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يرسل مثل هذه الواهية إرسال المسل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م في عد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الفضائل</w:t>
      </w:r>
      <w:r w:rsidR="00A5036A">
        <w:rPr>
          <w:rtl/>
          <w:lang w:bidi="fa-IR"/>
        </w:rPr>
        <w:t>؟</w:t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للقوم في محب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ة أبي بكر وصاحبه روايات تشبه بالقصص الخيالي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ة نسجتها يد الغلو</w:t>
      </w:r>
      <w:r w:rsidR="00E56F8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الفضائل وإليك منها</w:t>
      </w:r>
      <w:r w:rsidR="00A5036A">
        <w:rPr>
          <w:rtl/>
          <w:lang w:bidi="fa-IR"/>
        </w:rPr>
        <w:t>:</w:t>
      </w:r>
    </w:p>
    <w:p w:rsidR="00E56F86" w:rsidRDefault="00F84559" w:rsidP="00E56F8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عبد الله بن عمر مرفوعا</w:t>
      </w:r>
      <w:r w:rsidR="00E56F8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</w:t>
      </w:r>
      <w:r w:rsidR="00E56F86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ا و</w:t>
      </w:r>
      <w:r w:rsidR="00E56F86">
        <w:rPr>
          <w:rFonts w:hint="cs"/>
          <w:rtl/>
          <w:lang w:bidi="fa-IR"/>
        </w:rPr>
        <w:t>ُ</w:t>
      </w:r>
      <w:r>
        <w:rPr>
          <w:rtl/>
          <w:lang w:bidi="fa-IR"/>
        </w:rPr>
        <w:t>لد أبو بكر في تلك الليلة اط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لع الله على جن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ة عدن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وعز</w:t>
      </w:r>
      <w:r w:rsidR="00E56F86">
        <w:rPr>
          <w:rFonts w:hint="cs"/>
          <w:rtl/>
          <w:lang w:bidi="fa-IR"/>
        </w:rPr>
        <w:t>َّ</w:t>
      </w:r>
      <w:r w:rsidR="00E56F86">
        <w:rPr>
          <w:rtl/>
          <w:lang w:bidi="fa-IR"/>
        </w:rPr>
        <w:t>تي وجلالي لا أدخلك إل</w:t>
      </w:r>
      <w:r w:rsidR="00E56F86">
        <w:rPr>
          <w:rFonts w:hint="cs"/>
          <w:rtl/>
          <w:lang w:bidi="fa-IR"/>
        </w:rPr>
        <w:t>ّا</w:t>
      </w:r>
      <w:r>
        <w:rPr>
          <w:rtl/>
          <w:lang w:bidi="fa-IR"/>
        </w:rPr>
        <w:t xml:space="preserve"> من أحب</w:t>
      </w:r>
      <w:r w:rsidR="00C348A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المولود.</w:t>
      </w:r>
    </w:p>
    <w:p w:rsidR="001E01E0" w:rsidRDefault="00F84559" w:rsidP="00E56F86">
      <w:pPr>
        <w:pStyle w:val="libNormal"/>
        <w:rPr>
          <w:rtl/>
          <w:lang w:bidi="fa-IR"/>
        </w:rPr>
      </w:pPr>
      <w:r>
        <w:rPr>
          <w:rtl/>
          <w:lang w:bidi="fa-IR"/>
        </w:rPr>
        <w:t>من موضوعات أحمد بن عصمة النيشابوري كما مر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ج 5 ص 300 ط 2.</w:t>
      </w:r>
    </w:p>
    <w:p w:rsidR="00E56F86" w:rsidRDefault="00F84559" w:rsidP="00E56F8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أبي هريرة مرفوعا</w:t>
      </w:r>
      <w:r w:rsidR="00E56F8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C3D6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الس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الدنيا ثمانين ألف ملك يستغفرون الله لمن أحب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الس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الثانية ثمانون ألف ملك يلعنون من أبغض أبا بكر وعمر.</w:t>
      </w:r>
    </w:p>
    <w:p w:rsidR="001E01E0" w:rsidRDefault="00F84559" w:rsidP="00E56F86">
      <w:pPr>
        <w:pStyle w:val="libNormal"/>
        <w:rPr>
          <w:rtl/>
          <w:lang w:bidi="fa-IR"/>
        </w:rPr>
      </w:pPr>
      <w:r>
        <w:rPr>
          <w:rtl/>
          <w:lang w:bidi="fa-IR"/>
        </w:rPr>
        <w:t>من طام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ات أبي سعيد الحسن بن علي البصري كما أسلفنا في ج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300 ط 2.</w:t>
      </w:r>
    </w:p>
    <w:p w:rsidR="001E01E0" w:rsidRDefault="00F84559" w:rsidP="00E56F8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أنس إن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يهودي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56F8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أتى أبا بكر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والذي بعث موسى وكل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مة تكليما إن</w:t>
      </w:r>
      <w:r w:rsidR="00E56F86">
        <w:rPr>
          <w:rFonts w:hint="cs"/>
          <w:rtl/>
          <w:lang w:bidi="fa-IR"/>
        </w:rPr>
        <w:t>ِّ</w:t>
      </w:r>
      <w:r>
        <w:rPr>
          <w:rtl/>
          <w:lang w:bidi="fa-IR"/>
        </w:rPr>
        <w:t>ي ل</w:t>
      </w:r>
      <w:r w:rsidR="00E56F86">
        <w:rPr>
          <w:rFonts w:hint="cs"/>
          <w:rtl/>
          <w:lang w:bidi="fa-IR"/>
        </w:rPr>
        <w:t>اُ</w:t>
      </w:r>
      <w:r>
        <w:rPr>
          <w:rtl/>
          <w:lang w:bidi="fa-IR"/>
        </w:rPr>
        <w:t>حب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ك فلم يرفع أبو بكر رأسه تهاونا</w:t>
      </w:r>
      <w:r w:rsidR="00E56F8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باليهودي</w:t>
      </w:r>
      <w:r w:rsidR="00E56F8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فهبط جبرئيل على النبي</w:t>
      </w:r>
      <w:r w:rsidR="00E56F8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د إن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العلي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الأعلى يقرأ عليك الس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ويقول 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 لليهودي</w:t>
      </w:r>
      <w:r w:rsidR="00E56F86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 أحاد عنك النار. الحديث. إقرأ واحكم بعد قرائتك القرآن والتدب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ر في الآي النازلة في عذاب الكف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ار. من موضوعات أبي سعيد البصري راجع الجزء الخامس ص 301 ط 2.</w:t>
      </w:r>
    </w:p>
    <w:p w:rsidR="00E56F86" w:rsidRDefault="00F84559" w:rsidP="00E56F8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أنس مرفوعا</w:t>
      </w:r>
      <w:r w:rsidR="00E56F8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لله تعالى في كل</w:t>
      </w:r>
      <w:r w:rsidR="00E56F8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ليلة جمعة مائة ألف عتيق من النار إل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ا رجلين ف</w:t>
      </w:r>
      <w:r w:rsidR="00E56F86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56F86">
        <w:rPr>
          <w:rFonts w:hint="cs"/>
          <w:rtl/>
          <w:lang w:bidi="fa-IR"/>
        </w:rPr>
        <w:t>َّ</w:t>
      </w:r>
      <w:r w:rsidR="00E56F86">
        <w:rPr>
          <w:rtl/>
          <w:lang w:bidi="fa-IR"/>
        </w:rPr>
        <w:t xml:space="preserve">هما يدخلان في </w:t>
      </w:r>
      <w:r w:rsidR="00E56F86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تي وليسا منهم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لا يعتقهما فيمن عتق منهم مع أهل الكبائر في طبقتهم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مصف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دين مع عبدة الأوثان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مبغضي أبو بكر وعمر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 هم داخلين في ال</w:t>
      </w:r>
      <w:r w:rsidR="00E56F86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وإن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هم يهود هذه ال</w:t>
      </w:r>
      <w:r w:rsidR="00E56F86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الخ</w:t>
      </w:r>
      <w:r w:rsidR="00E56F86">
        <w:rPr>
          <w:rFonts w:hint="cs"/>
          <w:rtl/>
          <w:lang w:bidi="fa-IR"/>
        </w:rPr>
        <w:t>.</w:t>
      </w:r>
    </w:p>
    <w:p w:rsidR="001E01E0" w:rsidRDefault="00F84559" w:rsidP="00E56F86">
      <w:pPr>
        <w:pStyle w:val="libNormal"/>
        <w:rPr>
          <w:rtl/>
          <w:lang w:bidi="fa-IR"/>
        </w:rPr>
      </w:pPr>
      <w:r>
        <w:rPr>
          <w:rtl/>
          <w:lang w:bidi="fa-IR"/>
        </w:rPr>
        <w:t>من وضع أبي شاكر مولى المتوك</w:t>
      </w:r>
      <w:r w:rsidR="00E56F86">
        <w:rPr>
          <w:rFonts w:hint="cs"/>
          <w:rtl/>
          <w:lang w:bidi="fa-IR"/>
        </w:rPr>
        <w:t>ِّ</w:t>
      </w:r>
      <w:r>
        <w:rPr>
          <w:rtl/>
          <w:lang w:bidi="fa-IR"/>
        </w:rPr>
        <w:t>ل كما مر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ج 5 ص 303 ط 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عبد الله بن عمر مرفوعا</w:t>
      </w:r>
      <w:r w:rsidR="00E56F86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أمرني بحب</w:t>
      </w:r>
      <w:r w:rsidR="00E56F8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أربعة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عثمان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وعلي</w:t>
      </w:r>
      <w:r w:rsidR="00E56F86">
        <w:rPr>
          <w:rFonts w:hint="cs"/>
          <w:rtl/>
          <w:lang w:bidi="fa-IR"/>
        </w:rPr>
        <w:t>ّ</w:t>
      </w:r>
      <w:r>
        <w:rPr>
          <w:rtl/>
          <w:lang w:bidi="fa-IR"/>
        </w:rPr>
        <w:t>. من بلايا السنجري كما مر</w:t>
      </w:r>
      <w:r w:rsidR="00E56F8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310 ط 2.</w:t>
      </w:r>
    </w:p>
    <w:p w:rsidR="001E01E0" w:rsidRDefault="00F84559" w:rsidP="00F567F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أبي هريرة مرفوعا</w:t>
      </w:r>
      <w:r w:rsidR="00F567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 لعلي</w:t>
      </w:r>
      <w:r w:rsidR="00F567F1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أتحب</w:t>
      </w:r>
      <w:r w:rsidR="00F56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هذين الشيخين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567F1">
        <w:rPr>
          <w:rFonts w:hint="cs"/>
          <w:rtl/>
          <w:lang w:bidi="fa-IR"/>
        </w:rPr>
        <w:t>ا</w:t>
      </w:r>
      <w:r>
        <w:rPr>
          <w:rtl/>
          <w:lang w:bidi="fa-IR"/>
        </w:rPr>
        <w:t>حب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هما تدخل الجن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ة. من صناعة ال</w:t>
      </w:r>
      <w:r w:rsidR="00F567F1">
        <w:rPr>
          <w:rFonts w:hint="cs"/>
          <w:rtl/>
          <w:lang w:bidi="fa-IR"/>
        </w:rPr>
        <w:t>ا</w:t>
      </w:r>
      <w:r>
        <w:rPr>
          <w:rtl/>
          <w:lang w:bidi="fa-IR"/>
        </w:rPr>
        <w:t>شناني كما مر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313 ط 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جابر مرفوعا</w:t>
      </w:r>
      <w:r w:rsidR="00F567F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يبغض أبا بكر وعمر مؤمن ولا يحب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هما منافق</w:t>
      </w:r>
      <w:r w:rsidR="00F567F1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موضوعات معل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ى الطحان راجع ج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323 ط 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أبي هريرة مرفوعا</w:t>
      </w:r>
      <w:r w:rsidR="00F567F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جبريل يخبرني عن الله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أحب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و عمر إل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ا مؤمن تقي</w:t>
      </w:r>
      <w:r w:rsidR="00F567F1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أبغضهما إل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ا منافق</w:t>
      </w:r>
      <w:r w:rsidR="00F567F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شقي</w:t>
      </w:r>
      <w:r w:rsidR="00F567F1">
        <w:rPr>
          <w:rFonts w:hint="cs"/>
          <w:rtl/>
          <w:lang w:bidi="fa-IR"/>
        </w:rPr>
        <w:t>ٌّ</w:t>
      </w:r>
      <w:r>
        <w:rPr>
          <w:rtl/>
          <w:lang w:bidi="fa-IR"/>
        </w:rPr>
        <w:t>.</w:t>
      </w:r>
    </w:p>
    <w:p w:rsidR="001E01E0" w:rsidRDefault="00F84559" w:rsidP="00F567F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موضوعات </w:t>
      </w:r>
      <w:r w:rsidR="00F567F1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الأنصاري كما مر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 5 ص 326 ط 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أبي سعيد مرفوعا</w:t>
      </w:r>
      <w:r w:rsidR="00F567F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أبغض عمر فقد أبغضني راجع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329 ط 2.</w:t>
      </w:r>
    </w:p>
    <w:p w:rsidR="00F567F1" w:rsidRDefault="00F84559" w:rsidP="00F567F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علي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مرفوعا</w:t>
      </w:r>
      <w:r w:rsidR="00F567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قد أخذ الله بكم الميثاق في </w:t>
      </w:r>
      <w:r w:rsidR="00F567F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F56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الكتاب لا يحب</w:t>
      </w:r>
      <w:r w:rsidR="00F56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كم </w:t>
      </w:r>
      <w:r w:rsidR="00F567F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يعني أبا بكر. وعمر. وعثمان. وعلي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567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F567F1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إل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ا مؤمن تقي</w:t>
      </w:r>
      <w:r w:rsidR="00F567F1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يبغضكم إل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ا منافق</w:t>
      </w:r>
      <w:r w:rsidR="00F567F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شقي</w:t>
      </w:r>
      <w:r w:rsidR="00F567F1">
        <w:rPr>
          <w:rFonts w:hint="cs"/>
          <w:rtl/>
          <w:lang w:bidi="fa-IR"/>
        </w:rPr>
        <w:t>ٌّ</w:t>
      </w:r>
      <w:r>
        <w:rPr>
          <w:rtl/>
          <w:lang w:bidi="fa-IR"/>
        </w:rPr>
        <w:t>.</w:t>
      </w:r>
    </w:p>
    <w:p w:rsidR="001E01E0" w:rsidRDefault="00F84559" w:rsidP="00F567F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موضوعات </w:t>
      </w:r>
      <w:r w:rsidR="00F567F1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الأنصاري كما مر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326 ط 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علي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مرفوعا</w:t>
      </w:r>
      <w:r w:rsidR="00F567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أحب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ني فليحب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أراد كرامتي فليكرمه مر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الخامس ص 355 ط 2.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أنس مرفوعا</w:t>
      </w:r>
      <w:r w:rsidR="00F567F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لعرش الر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ثلاثمائة وست</w:t>
      </w:r>
      <w:r w:rsidR="00F567F1">
        <w:rPr>
          <w:rFonts w:hint="cs"/>
          <w:rtl/>
          <w:lang w:bidi="fa-IR"/>
        </w:rPr>
        <w:t>ِّ</w:t>
      </w:r>
      <w:r>
        <w:rPr>
          <w:rtl/>
          <w:lang w:bidi="fa-IR"/>
        </w:rPr>
        <w:t>ين قائمة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 w:rsidR="00F56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قائمة كطباق الدنيا ست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ين ألف مر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بين كل</w:t>
      </w:r>
      <w:r w:rsidR="00F56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قائمتين ست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ون ألف صخرة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 w:rsidR="00F56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صخرة مثل الدنيا ست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ون ألف مر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 كل</w:t>
      </w:r>
      <w:r w:rsidR="00F56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صخرة ست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ون ألف عالم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 w:rsidR="00F56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عالم مثل الثقلين ست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ون ألف مر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قد ألهمهم الله تعالى الاستغفار لمن يحب</w:t>
      </w:r>
      <w:r w:rsidR="00F56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أبا بكر وعمر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ويلعنون مبغضهما إلى يوم القيامة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كأن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لعدد ست</w:t>
      </w:r>
      <w:r w:rsidR="00F567F1">
        <w:rPr>
          <w:rFonts w:hint="cs"/>
          <w:rtl/>
          <w:lang w:bidi="fa-IR"/>
        </w:rPr>
        <w:t>ِّ</w:t>
      </w:r>
      <w:r>
        <w:rPr>
          <w:rtl/>
          <w:lang w:bidi="fa-IR"/>
        </w:rPr>
        <w:t>ين ألف خاص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F567F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واضع هذه الخرافة فجعل سلسلة الأكوان الخيالي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ذلك العدد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ليست هذه كل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ها إل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ا حلقة بلاء جاءت بها رماة القول على عواهنه المغالون في الفضائل تجاه الحقائق الراهنة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ا لا نخدش العواطف ببسط القول في متونها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ونكل القضاء فيها إلى ضمير الباحث النابه الحر</w:t>
      </w:r>
      <w:r w:rsidR="00F567F1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F84559" w:rsidRDefault="009C7AFC" w:rsidP="00F567F1">
      <w:pPr>
        <w:pStyle w:val="Heading2Center"/>
        <w:rPr>
          <w:lang w:bidi="fa-IR"/>
        </w:rPr>
      </w:pPr>
      <w:bookmarkStart w:id="102" w:name="_Toc518009232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21 </w:t>
      </w:r>
      <w:r>
        <w:rPr>
          <w:rtl/>
          <w:lang w:bidi="fa-IR"/>
        </w:rPr>
        <w:t>-</w:t>
      </w:r>
      <w:bookmarkEnd w:id="102"/>
    </w:p>
    <w:p w:rsidR="00F84559" w:rsidRDefault="00F84559" w:rsidP="00F567F1">
      <w:pPr>
        <w:pStyle w:val="libCenter"/>
        <w:rPr>
          <w:lang w:bidi="fa-IR"/>
        </w:rPr>
      </w:pPr>
      <w:r>
        <w:rPr>
          <w:rtl/>
          <w:lang w:bidi="fa-IR"/>
        </w:rPr>
        <w:t>النبي</w:t>
      </w:r>
      <w:r w:rsidR="00F567F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مؤي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F567F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بالشيخين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عن أبي أروى الدوسي قال كنت جالسا</w:t>
      </w:r>
      <w:r w:rsidR="00F567F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عند النبي</w:t>
      </w:r>
      <w:r w:rsidR="00F567F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فاط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لع أبو بكر وعمر رضي الله عنهما فقال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 الحمد الذي أي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دني بكما.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أخرجه الحاكم في المستدرك 3 ص 74 من طريق ابن أبي فديك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567F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عمدة التحقيق للعبيد</w:t>
      </w:r>
      <w:r w:rsidR="00F567F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المالك</w:t>
      </w:r>
      <w:r w:rsidR="00F567F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183 نقلا عن كتاب العقائق.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567F1" w:rsidRDefault="00F84559" w:rsidP="00F567F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وهو وإن وث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قه ابن معين غير أن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سعد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بحج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عن</w:t>
      </w:r>
      <w:r w:rsidR="00A5036A">
        <w:rPr>
          <w:rtl/>
          <w:lang w:bidi="fa-IR"/>
        </w:rPr>
        <w:t>:</w:t>
      </w:r>
    </w:p>
    <w:p w:rsidR="00DE0365" w:rsidRDefault="00F84559" w:rsidP="00DE0365">
      <w:pPr>
        <w:pStyle w:val="libNormal"/>
        <w:rPr>
          <w:rtl/>
          <w:lang w:bidi="fa-IR"/>
        </w:rPr>
      </w:pPr>
      <w:r>
        <w:rPr>
          <w:rtl/>
          <w:lang w:bidi="fa-IR"/>
        </w:rPr>
        <w:t>عاصم بن عمر بن حفص بن عاصم بن عمر بن الخطاب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ضع</w:t>
      </w:r>
      <w:r w:rsidR="00F567F1">
        <w:rPr>
          <w:rFonts w:hint="cs"/>
          <w:rtl/>
          <w:lang w:bidi="fa-IR"/>
        </w:rPr>
        <w:t>َّ</w:t>
      </w:r>
      <w:r>
        <w:rPr>
          <w:rtl/>
          <w:lang w:bidi="fa-IR"/>
        </w:rPr>
        <w:t>فه أحمد وابن معين و</w:t>
      </w:r>
      <w:r w:rsidR="00F567F1">
        <w:rPr>
          <w:rFonts w:hint="cs"/>
          <w:rtl/>
          <w:lang w:bidi="fa-IR"/>
        </w:rPr>
        <w:t>ا</w:t>
      </w:r>
      <w:r>
        <w:rPr>
          <w:rtl/>
          <w:lang w:bidi="fa-IR"/>
        </w:rPr>
        <w:t>بو حاتم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عدي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الفروي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وليس بقوي</w:t>
      </w:r>
      <w:r w:rsidR="00F567F1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الجوزجاني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يضعف حديثه وقال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الترمذي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متروك</w:t>
      </w:r>
      <w:r w:rsidR="00F567F1">
        <w:rPr>
          <w:rFonts w:hint="cs"/>
          <w:rtl/>
          <w:lang w:bidi="fa-IR"/>
        </w:rPr>
        <w:t>ٌ</w:t>
      </w:r>
      <w:r w:rsidR="00B1568A">
        <w:rPr>
          <w:rtl/>
          <w:lang w:bidi="fa-IR"/>
        </w:rPr>
        <w:t xml:space="preserve"> ليس بثقة</w:t>
      </w:r>
      <w:r>
        <w:rPr>
          <w:rtl/>
          <w:lang w:bidi="fa-IR"/>
        </w:rPr>
        <w:t>، وقال ابن حب</w:t>
      </w:r>
      <w:r w:rsidR="00F567F1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يخط</w:t>
      </w:r>
      <w:r w:rsidR="00F567F1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ويخالف وقال 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DE036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ج</w:t>
      </w:r>
      <w:r w:rsidR="00DE0365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E0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يروي عن الثقات ما لا يشبه حديث الاثبات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يجوز الاحتجاج به إل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ا فيما وافق الثقات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ابن الجارود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حديثه بحج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ة. وتكل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م النسائي على أحمد بن صالح حيث وث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قه. عن</w:t>
      </w:r>
      <w:r w:rsidR="00A5036A">
        <w:rPr>
          <w:rtl/>
          <w:lang w:bidi="fa-IR"/>
        </w:rPr>
        <w:t>:</w:t>
      </w:r>
    </w:p>
    <w:p w:rsidR="00DE0365" w:rsidRDefault="00F84559" w:rsidP="00B1568A">
      <w:pPr>
        <w:pStyle w:val="libNormal"/>
        <w:rPr>
          <w:rtl/>
          <w:lang w:bidi="fa-IR"/>
        </w:rPr>
      </w:pPr>
      <w:r>
        <w:rPr>
          <w:rtl/>
          <w:lang w:bidi="fa-IR"/>
        </w:rPr>
        <w:t>سهيل بن أبي صالح قال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حديثه ليس بحج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ة. 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حديثه لا ي</w:t>
      </w:r>
      <w:r w:rsidR="00DE0365"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 w:rsidR="00DE036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ابن حب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ان يخطئ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ابن أبي خيثمة عن يحيى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يزل أهل الحديث يت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قون حديثه.</w:t>
      </w:r>
      <w:r w:rsidR="00B156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وذكر العقيلي عن يحيى 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صويلح وفيه لين عن</w:t>
      </w:r>
      <w:r w:rsidR="00A5036A">
        <w:rPr>
          <w:rtl/>
          <w:lang w:bidi="fa-IR"/>
        </w:rPr>
        <w:t>:</w:t>
      </w:r>
    </w:p>
    <w:p w:rsidR="00FB1484" w:rsidRDefault="00F84559" w:rsidP="00DE0365">
      <w:pPr>
        <w:pStyle w:val="libNormal"/>
        <w:rPr>
          <w:lang w:bidi="fa-IR"/>
        </w:rPr>
      </w:pPr>
      <w:r>
        <w:rPr>
          <w:rtl/>
          <w:lang w:bidi="fa-IR"/>
        </w:rPr>
        <w:t>محم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بن الحارث المدني وث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قه غير واحد غير أن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الحنابلة أحمد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 حديثه شي</w:t>
      </w:r>
      <w:r w:rsidR="00DE0365">
        <w:rPr>
          <w:rFonts w:hint="cs"/>
          <w:rtl/>
          <w:lang w:bidi="fa-IR"/>
        </w:rPr>
        <w:t>ى</w:t>
      </w:r>
      <w:r>
        <w:rPr>
          <w:rtl/>
          <w:lang w:bidi="fa-IR"/>
        </w:rPr>
        <w:t>ء</w:t>
      </w:r>
      <w:r w:rsidR="00DE036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يروي أحاديث مناكير أو منكرة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والحديث ذكره ابن حجر في ال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 ص 5 وضع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فه.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هذا مجمل القول في رجال سند الرواية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ا متنه فكما ترى آية</w:t>
      </w:r>
      <w:r w:rsidR="00DE036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الغلو</w:t>
      </w:r>
      <w:r w:rsidR="00DE0365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F84559" w:rsidRDefault="009C7AFC" w:rsidP="00DE0365">
      <w:pPr>
        <w:pStyle w:val="Heading2Center"/>
        <w:rPr>
          <w:lang w:bidi="fa-IR"/>
        </w:rPr>
      </w:pPr>
      <w:bookmarkStart w:id="103" w:name="_Toc518009233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22 </w:t>
      </w:r>
      <w:r>
        <w:rPr>
          <w:rtl/>
          <w:lang w:bidi="fa-IR"/>
        </w:rPr>
        <w:t>-</w:t>
      </w:r>
      <w:bookmarkEnd w:id="103"/>
    </w:p>
    <w:p w:rsidR="00F84559" w:rsidRDefault="00F84559" w:rsidP="00DE0365">
      <w:pPr>
        <w:pStyle w:val="libCenter"/>
        <w:rPr>
          <w:lang w:bidi="fa-IR"/>
        </w:rPr>
      </w:pPr>
      <w:r>
        <w:rPr>
          <w:rtl/>
          <w:lang w:bidi="fa-IR"/>
        </w:rPr>
        <w:t>الأشباح الخمسة من ذري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ة آدم</w:t>
      </w:r>
    </w:p>
    <w:p w:rsidR="001E01E0" w:rsidRDefault="00F84559" w:rsidP="00B1568A">
      <w:pPr>
        <w:pStyle w:val="libNormal"/>
        <w:rPr>
          <w:rtl/>
          <w:lang w:bidi="fa-IR"/>
        </w:rPr>
      </w:pPr>
      <w:r>
        <w:rPr>
          <w:rtl/>
          <w:lang w:bidi="fa-IR"/>
        </w:rPr>
        <w:t>عن أنس بن مالك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أخبرني جبريل 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لم</w:t>
      </w:r>
      <w:r w:rsidR="00DE0365">
        <w:rPr>
          <w:rFonts w:hint="cs"/>
          <w:rtl/>
          <w:lang w:bidi="fa-IR"/>
        </w:rPr>
        <w:t>ـّ</w:t>
      </w:r>
      <w:r>
        <w:rPr>
          <w:rtl/>
          <w:lang w:bidi="fa-IR"/>
        </w:rPr>
        <w:t>ا خلق آدم وأدخل الروح في جسده أمرني أن آخذ تف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احة</w:t>
      </w:r>
      <w:r w:rsidR="00DE0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الجن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ة فأعصرها في حلقه فعصرتها في فمه فخلقك الله من النقطة الأولى أنت يا محم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الثانية أبا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الثالثة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الرابعة عثمان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الخامسة علي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 w:rsidR="00B156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آدم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هؤلاء الذين كر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متهم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هؤلاء خمسة أشباح من ذر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يتك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هؤلاء 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كرم عندي من جميع خلقي.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ا عصى آدم رب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ه.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رب</w:t>
      </w:r>
      <w:r w:rsidR="00DE036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بحرمة أولئك الأشباح الخمسة الذي فض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لتهم إل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ا تبت علي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فتاب الله عليه.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DE036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ميزان الاعتدال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 و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ج 9 ص 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61 ج 4 263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 5 وبهذا الطريق 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خرجه البزار كما في الصواعق ص 47.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ذكره الحافظ محب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الدين الطبري في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حجر في الصواعق ص 50 نقلا</w:t>
      </w:r>
      <w:r w:rsidR="00DE0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رياض المحب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الطبري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عهدته عليه.</w:t>
      </w:r>
    </w:p>
    <w:p w:rsidR="001E01E0" w:rsidRDefault="00F84559" w:rsidP="00DE0365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أبعد المسافة بين من يجو</w:t>
      </w:r>
      <w:r w:rsidR="00DE0365">
        <w:rPr>
          <w:rFonts w:hint="cs"/>
          <w:rtl/>
          <w:lang w:bidi="fa-IR"/>
        </w:rPr>
        <w:t>ِّ</w:t>
      </w:r>
      <w:r>
        <w:rPr>
          <w:rtl/>
          <w:lang w:bidi="fa-IR"/>
        </w:rPr>
        <w:t>ز توس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ل آدم أو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الأنبياء إلى الله تعالى ب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ناس عادي</w:t>
      </w:r>
      <w:r w:rsidR="00DE0365">
        <w:rPr>
          <w:rFonts w:hint="cs"/>
          <w:rtl/>
          <w:lang w:bidi="fa-IR"/>
        </w:rPr>
        <w:t>ِّ</w:t>
      </w:r>
      <w:r>
        <w:rPr>
          <w:rtl/>
          <w:lang w:bidi="fa-IR"/>
        </w:rPr>
        <w:t>ين في سياق توس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له بأفضل الرسل والسي</w:t>
      </w:r>
      <w:r w:rsidR="00DE0365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الأوصياء عليهما وآلهما الس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بين م</w:t>
      </w:r>
      <w:r w:rsidR="00DE0365">
        <w:rPr>
          <w:rFonts w:hint="cs"/>
          <w:rtl/>
          <w:lang w:bidi="fa-IR"/>
        </w:rPr>
        <w:t>َ</w:t>
      </w:r>
      <w:r>
        <w:rPr>
          <w:rtl/>
          <w:lang w:bidi="fa-IR"/>
        </w:rPr>
        <w:t>ن ينكر التوس</w:t>
      </w:r>
      <w:r w:rsidR="00DE0365">
        <w:rPr>
          <w:rFonts w:hint="cs"/>
          <w:rtl/>
          <w:lang w:bidi="fa-IR"/>
        </w:rPr>
        <w:t>ُّ</w:t>
      </w:r>
      <w:r>
        <w:rPr>
          <w:rtl/>
          <w:lang w:bidi="fa-IR"/>
        </w:rPr>
        <w:t>ل لأي</w:t>
      </w:r>
      <w:r w:rsidR="00DE036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بأي</w:t>
      </w:r>
      <w:r w:rsidR="00DE036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يرى لتوس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>ل آدم بالنبي</w:t>
      </w:r>
      <w:r w:rsidR="00DE036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أي</w:t>
      </w:r>
      <w:r w:rsidR="00DE036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قيمة وكرامة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فيعتقد الأو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ل صح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ة مثل هذه الرواية التي حكم السيوطي ب</w:t>
      </w:r>
      <w:r w:rsidR="00DE036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ها كذب</w:t>
      </w:r>
      <w:r w:rsidR="00DE036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 w:rsidR="00DE0365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وارتضاه ابن حجر في نقله عنه كما في كشف الخفاء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عد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>ه في صواعقه من الفضائل زعما</w:t>
      </w:r>
      <w:r w:rsidR="00DE036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بأن</w:t>
      </w:r>
      <w:r w:rsidR="00DE03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الدهر لم يأت بعده بمن يناقشه في الحساب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وصافقهما على التكذيب والوضع العجلوني فقال في كشف الخفاء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ابن حجر الهيثمي نقلا</w:t>
      </w:r>
      <w:r w:rsidR="006C4CF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السيوطي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كذب</w:t>
      </w:r>
      <w:r w:rsidR="006C4CF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موضوع</w:t>
      </w:r>
      <w:r w:rsidR="006C4CF0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6C4CF0" w:rsidRDefault="00F84559" w:rsidP="006C4CF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ومتن الراوية أوضح شاهد على ذلك غير </w:t>
      </w:r>
      <w:r w:rsidR="006C4CF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المغالات في الفضائل </w:t>
      </w:r>
      <w:r w:rsidR="006C4CF0">
        <w:rPr>
          <w:rFonts w:hint="cs"/>
          <w:rtl/>
          <w:lang w:bidi="fa-IR"/>
        </w:rPr>
        <w:t>إ</w:t>
      </w:r>
      <w:r>
        <w:rPr>
          <w:rtl/>
          <w:lang w:bidi="fa-IR"/>
        </w:rPr>
        <w:t>ختلقتها لمعارضة ما ورد في 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فتلق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>ى آدم من رب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كلمات فتاب عليه </w:t>
      </w:r>
      <w:r w:rsidR="006C4CF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سورة البقرة </w:t>
      </w:r>
      <w:r w:rsidR="006C4CF0" w:rsidRPr="00743CF5">
        <w:rPr>
          <w:rFonts w:hint="cs"/>
          <w:rtl/>
        </w:rPr>
        <w:t>»</w:t>
      </w:r>
    </w:p>
    <w:p w:rsidR="001E01E0" w:rsidRDefault="00F84559" w:rsidP="00181363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الديلمي في مسند الفردوس كما في الدر المنثور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60 ب</w:t>
      </w:r>
      <w:r w:rsidR="006C4CF0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علي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سألت النبي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181363" w:rsidRPr="00D23831">
        <w:rPr>
          <w:rStyle w:val="libAlaemChar"/>
          <w:rtl/>
        </w:rPr>
        <w:t>صلى‌الله‌عليه‌وآله‌وسلم</w:t>
      </w:r>
      <w:r w:rsidR="00181363">
        <w:rPr>
          <w:rtl/>
          <w:lang w:bidi="fa-IR"/>
        </w:rPr>
        <w:t xml:space="preserve"> </w:t>
      </w:r>
      <w:r>
        <w:rPr>
          <w:rtl/>
          <w:lang w:bidi="fa-IR"/>
        </w:rPr>
        <w:t>عن قول الله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فتلق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>ى آدم من رب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>ه كلمات فتاب عليه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الله أهبط آدم بالهند وحواء بجد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إلى أن قال </w:t>
      </w:r>
      <w:r w:rsidR="009C7AFC">
        <w:rPr>
          <w:rtl/>
          <w:lang w:bidi="fa-IR"/>
        </w:rPr>
        <w:t>-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حتى بعث الله إليه جبريل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آدم ألم أخلقك بيدي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ألم أنفخ فيك من روحي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ألم أسجد لك ملائكتي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ألم أ</w:t>
      </w:r>
      <w:r w:rsidR="006C4CF0">
        <w:rPr>
          <w:rFonts w:hint="cs"/>
          <w:rtl/>
          <w:lang w:bidi="fa-IR"/>
        </w:rPr>
        <w:t>ُ</w:t>
      </w:r>
      <w:r>
        <w:rPr>
          <w:rtl/>
          <w:lang w:bidi="fa-IR"/>
        </w:rPr>
        <w:t>زو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>جك حو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>اء أمتي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بلى.</w:t>
      </w:r>
      <w:r w:rsidR="006C4C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فما هذا البكاء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وما يمنعني من البكاء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</w:t>
      </w:r>
      <w:r w:rsidR="006C4CF0">
        <w:rPr>
          <w:rFonts w:hint="cs"/>
          <w:rtl/>
          <w:lang w:bidi="fa-IR"/>
        </w:rPr>
        <w:t>اُ</w:t>
      </w:r>
      <w:r>
        <w:rPr>
          <w:rtl/>
          <w:lang w:bidi="fa-IR"/>
        </w:rPr>
        <w:t>خرجت من جوار الر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حمن.</w:t>
      </w:r>
      <w:r w:rsidR="006C4C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فعليك بهؤلاء الكلمات ف</w:t>
      </w:r>
      <w:r w:rsidR="006C4CF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قابل</w:t>
      </w:r>
      <w:r w:rsidR="006C4CF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توبتك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وغافر</w:t>
      </w:r>
      <w:r w:rsidR="006C4CF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ذنبك.</w:t>
      </w:r>
      <w:r w:rsidR="006C4C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أللهم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إني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أسألك بحق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د وآل محم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د سبحانك لا إ</w:t>
      </w:r>
      <w:r w:rsidR="006C4CF0">
        <w:rPr>
          <w:rFonts w:hint="cs"/>
          <w:rtl/>
          <w:lang w:bidi="fa-IR"/>
        </w:rPr>
        <w:t>~</w:t>
      </w:r>
      <w:r>
        <w:rPr>
          <w:rtl/>
          <w:lang w:bidi="fa-IR"/>
        </w:rPr>
        <w:t>له إلا أنت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عملت سوء</w:t>
      </w:r>
      <w:r w:rsidR="006C4CF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وظلمت نفسي فاغفر لي </w:t>
      </w:r>
      <w:r w:rsidR="006C4CF0">
        <w:rPr>
          <w:rFonts w:hint="cs"/>
          <w:rtl/>
          <w:lang w:bidi="fa-IR"/>
        </w:rPr>
        <w:t>إ</w:t>
      </w:r>
      <w:r>
        <w:rPr>
          <w:rtl/>
          <w:lang w:bidi="fa-IR"/>
        </w:rPr>
        <w:t>ن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ك أنت الغفور الر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حيم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فهؤلاء الكلمات التي تلق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ى آدم.</w:t>
      </w:r>
    </w:p>
    <w:p w:rsidR="001E01E0" w:rsidRDefault="00F84559" w:rsidP="006C4CF0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ابن النجار عن ابن عب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سألت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الكلمات التي تلق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اها آدم من رب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>ه فتاب عليه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سأل بحق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د وعلي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وفاطمة والحسن والحسين إل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>ا تبت علي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. فتاب عليه </w:t>
      </w:r>
      <w:r w:rsidR="006C4CF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الدر المنثور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60 </w:t>
      </w:r>
      <w:r w:rsidR="006C4CF0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وأخرجه الفقيه ابن المغازلي في المناقب كما في ينابيع المود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239.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94AA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وروى أبو الفتح محم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علي النطنزي المولود 480 في كتابه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الخصايص عن ابن عب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</w:t>
      </w:r>
      <w:r w:rsidR="006C4CF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6C4CF0">
        <w:rPr>
          <w:rFonts w:hint="cs"/>
          <w:rtl/>
          <w:lang w:bidi="fa-IR"/>
        </w:rPr>
        <w:t>ـّ</w:t>
      </w:r>
      <w:r>
        <w:rPr>
          <w:rtl/>
          <w:lang w:bidi="fa-IR"/>
        </w:rPr>
        <w:t>ا خلق الله آدم ونفخ فيه من روحه عطس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الحمد ل</w:t>
      </w:r>
      <w:r w:rsidR="006C4CF0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ه فقال له رب</w:t>
      </w:r>
      <w:r w:rsidR="006C4CF0">
        <w:rPr>
          <w:rFonts w:hint="cs"/>
          <w:rtl/>
          <w:lang w:bidi="fa-IR"/>
        </w:rPr>
        <w:t>ُّ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يرحمك رب</w:t>
      </w:r>
      <w:r w:rsidR="006C4CF0">
        <w:rPr>
          <w:rFonts w:hint="cs"/>
          <w:rtl/>
          <w:lang w:bidi="fa-IR"/>
        </w:rPr>
        <w:t>ُّ</w:t>
      </w:r>
      <w:r>
        <w:rPr>
          <w:rtl/>
          <w:lang w:bidi="fa-IR"/>
        </w:rPr>
        <w:t>ك.</w:t>
      </w:r>
      <w:r w:rsidR="006C4C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فلم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>ا أسجد له الملائكة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خلقت خلقا</w:t>
      </w:r>
      <w:r w:rsidR="006C4CF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هو أحب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إليك من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ولولاهم ما خلقتك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فأرنيهم فأوحى الله إلى ملائكة الحجب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 ارفعوا الحجب.</w:t>
      </w:r>
      <w:r w:rsidR="006C4CF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فلم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>ا رفعت إذا آدم بخمسة أشباح قد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>ام العراش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6C4CF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هؤلاء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آدم هذا محم</w:t>
      </w:r>
      <w:r w:rsidR="006C4CF0">
        <w:rPr>
          <w:rFonts w:hint="cs"/>
          <w:rtl/>
          <w:lang w:bidi="fa-IR"/>
        </w:rPr>
        <w:t>َّ</w:t>
      </w:r>
      <w:r>
        <w:rPr>
          <w:rtl/>
          <w:lang w:bidi="fa-IR"/>
        </w:rPr>
        <w:t>د نبي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علي</w:t>
      </w:r>
      <w:r w:rsidR="006C4CF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أمير المؤمنين ابن عم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نبي</w:t>
      </w:r>
      <w:r w:rsidR="006C4CF0">
        <w:rPr>
          <w:rFonts w:hint="cs"/>
          <w:rtl/>
          <w:lang w:bidi="fa-IR"/>
        </w:rPr>
        <w:t>ِّ</w:t>
      </w:r>
      <w:r>
        <w:rPr>
          <w:rtl/>
          <w:lang w:bidi="fa-IR"/>
        </w:rPr>
        <w:t>ي ووصي</w:t>
      </w:r>
      <w:r w:rsidR="00894AA1">
        <w:rPr>
          <w:rFonts w:hint="cs"/>
          <w:rtl/>
          <w:lang w:bidi="fa-IR"/>
        </w:rPr>
        <w:t>ُّ</w:t>
      </w:r>
      <w:r>
        <w:rPr>
          <w:rtl/>
          <w:lang w:bidi="fa-IR"/>
        </w:rPr>
        <w:t>ه وهذه فاطمة بنت نبي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وهذان الحسن والحسين </w:t>
      </w:r>
      <w:r w:rsidR="00894AA1">
        <w:rPr>
          <w:rFonts w:hint="cs"/>
          <w:rtl/>
          <w:lang w:bidi="fa-IR"/>
        </w:rPr>
        <w:t>إ</w:t>
      </w:r>
      <w:r>
        <w:rPr>
          <w:rtl/>
          <w:lang w:bidi="fa-IR"/>
        </w:rPr>
        <w:t>بنا علي وولدا نبي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آدم هم ولدك.</w:t>
      </w:r>
      <w:r w:rsidR="00894AA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ففرح بذلك فلم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 اقترف الخطيئة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أسألك بمحم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>د وعلي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وفاطمة والحسن والحسين لما غفرت لي.</w:t>
      </w:r>
      <w:r w:rsidR="00894AA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فغفر الله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فهذا الذي قال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فتلق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آدم من رب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>ه كلمات.</w:t>
      </w:r>
      <w:r w:rsidR="00894AA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إن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الكلمات التي تلق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اها آدم من رب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أللهم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بحق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>د وعلي</w:t>
      </w:r>
      <w:r w:rsidR="00894AA1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وفاطمة والحسن والحسين إل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 تبت علي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>. فتاب الله عليه.</w:t>
      </w:r>
    </w:p>
    <w:p w:rsidR="001E01E0" w:rsidRDefault="00F84559" w:rsidP="001B711F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الرجل ي</w:t>
      </w:r>
      <w:r w:rsidR="00894AA1">
        <w:rPr>
          <w:rFonts w:hint="cs"/>
          <w:rtl/>
          <w:lang w:bidi="fa-IR"/>
        </w:rPr>
        <w:t>ُ</w:t>
      </w:r>
      <w:r>
        <w:rPr>
          <w:rtl/>
          <w:lang w:bidi="fa-IR"/>
        </w:rPr>
        <w:t>روى له بسند صحيح توس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ل عمر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أحد الأشباح المزعومة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بالعب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اس عم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النبي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الاستسقاء خرج يستسقي به وقد أجدب الناس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أللهم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 نستشفع إليك بعم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نبي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>ك أن تذهب عن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 المحل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 تسقينا الغيث.</w:t>
      </w:r>
      <w:r w:rsidR="001B71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العب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أللهم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ينزل بلاء من الس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إل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 بذنب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يكشف إل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 بتوبة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توج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بي القوم </w:t>
      </w:r>
      <w:r w:rsidR="00894AA1">
        <w:rPr>
          <w:rFonts w:hint="cs"/>
          <w:rtl/>
          <w:lang w:bidi="fa-IR"/>
        </w:rPr>
        <w:t>ا</w:t>
      </w:r>
      <w:r>
        <w:rPr>
          <w:rtl/>
          <w:lang w:bidi="fa-IR"/>
        </w:rPr>
        <w:t>ليك لمكاني من نبي</w:t>
      </w:r>
      <w:r w:rsidR="00894AA1">
        <w:rPr>
          <w:rFonts w:hint="cs"/>
          <w:rtl/>
          <w:lang w:bidi="fa-IR"/>
        </w:rPr>
        <w:t>ِّ</w:t>
      </w:r>
      <w:r>
        <w:rPr>
          <w:rtl/>
          <w:lang w:bidi="fa-IR"/>
        </w:rPr>
        <w:t>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وهذه أيدينا إليك بالذنوب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ونواصينا بالتوبة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وأنت الراعي لا تهمل الضال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تدع الكسير بدار مضيعة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فقد ضرع الصغير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ورق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الكبير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وارتفعت الشكوى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وأنت تعلم السر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وأخفى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أللهم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فأغثهم بغياثك قبل أن يقنطوا فيهلكوا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894AA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>ه لا ييأس من رحمتك إل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 القوم الكافرون.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فما تم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كلامه حت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ى أرخت الس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مثل الحبال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فنشأت السحاب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وهط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>ت الس</w:t>
      </w:r>
      <w:r w:rsidR="00894AA1">
        <w:rPr>
          <w:rFonts w:hint="cs"/>
          <w:rtl/>
          <w:lang w:bidi="fa-IR"/>
        </w:rPr>
        <w:t>َّ</w:t>
      </w:r>
      <w:r>
        <w:rPr>
          <w:rtl/>
          <w:lang w:bidi="fa-IR"/>
        </w:rPr>
        <w:t>ماء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فطفق الناس بالعب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اس يمسحون أركانه ويقولون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هنيئا</w:t>
      </w:r>
      <w:r w:rsidR="00894A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 ساقي الحرمين. فقال حس</w:t>
      </w:r>
      <w:r w:rsidR="00894AA1">
        <w:rPr>
          <w:rFonts w:hint="cs"/>
          <w:rtl/>
          <w:lang w:bidi="fa-IR"/>
        </w:rPr>
        <w:t>ّ</w:t>
      </w:r>
      <w:r>
        <w:rPr>
          <w:rtl/>
          <w:lang w:bidi="fa-IR"/>
        </w:rPr>
        <w:t>ان بن ثابت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94AA1" w:rsidTr="00CA37B2">
        <w:trPr>
          <w:trHeight w:val="350"/>
        </w:trPr>
        <w:tc>
          <w:tcPr>
            <w:tcW w:w="3920" w:type="dxa"/>
            <w:shd w:val="clear" w:color="auto" w:fill="auto"/>
          </w:tcPr>
          <w:p w:rsidR="00894AA1" w:rsidRDefault="00894AA1" w:rsidP="00CA37B2">
            <w:pPr>
              <w:pStyle w:val="libPoem"/>
            </w:pPr>
            <w:r>
              <w:rPr>
                <w:rtl/>
                <w:lang w:bidi="fa-IR"/>
              </w:rPr>
              <w:t>سأل الإمام وقد تتابع جدبنا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94AA1" w:rsidRDefault="00894AA1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94AA1" w:rsidRDefault="00894AA1" w:rsidP="00CA37B2">
            <w:pPr>
              <w:pStyle w:val="libPoem"/>
            </w:pPr>
            <w:r>
              <w:rPr>
                <w:rtl/>
                <w:lang w:bidi="fa-IR"/>
              </w:rPr>
              <w:t>فسقى الغمام بغر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العب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4AA1" w:rsidTr="00CA37B2">
        <w:trPr>
          <w:trHeight w:val="350"/>
        </w:trPr>
        <w:tc>
          <w:tcPr>
            <w:tcW w:w="3920" w:type="dxa"/>
          </w:tcPr>
          <w:p w:rsidR="00894AA1" w:rsidRDefault="00894AA1" w:rsidP="00CA37B2">
            <w:pPr>
              <w:pStyle w:val="libPoem"/>
            </w:pPr>
            <w:r>
              <w:rPr>
                <w:rtl/>
                <w:lang w:bidi="fa-IR"/>
              </w:rPr>
              <w:t>عم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وصنو والده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94AA1" w:rsidRDefault="00894AA1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94AA1" w:rsidRDefault="00894AA1" w:rsidP="00CA37B2">
            <w:pPr>
              <w:pStyle w:val="libPoem"/>
            </w:pPr>
            <w:r>
              <w:rPr>
                <w:rtl/>
                <w:lang w:bidi="fa-IR"/>
              </w:rPr>
              <w:t>ورث النبي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بذاك دون الناس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4AA1" w:rsidTr="00CA37B2">
        <w:trPr>
          <w:trHeight w:val="350"/>
        </w:trPr>
        <w:tc>
          <w:tcPr>
            <w:tcW w:w="3920" w:type="dxa"/>
          </w:tcPr>
          <w:p w:rsidR="00894AA1" w:rsidRDefault="00894AA1" w:rsidP="00CA37B2">
            <w:pPr>
              <w:pStyle w:val="libPoem"/>
            </w:pPr>
            <w:r>
              <w:rPr>
                <w:rtl/>
                <w:lang w:bidi="fa-IR"/>
              </w:rPr>
              <w:t>أحيا الإل</w:t>
            </w:r>
            <w:r>
              <w:rPr>
                <w:rFonts w:hint="cs"/>
                <w:rtl/>
                <w:lang w:bidi="fa-IR"/>
              </w:rPr>
              <w:t>ـ~ـ</w:t>
            </w:r>
            <w:r>
              <w:rPr>
                <w:rtl/>
                <w:lang w:bidi="fa-IR"/>
              </w:rPr>
              <w:t>ه به البلاد فأصبحت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94AA1" w:rsidRDefault="00894AA1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94AA1" w:rsidRDefault="00894AA1" w:rsidP="00CA37B2">
            <w:pPr>
              <w:pStyle w:val="libPoem"/>
            </w:pPr>
            <w:r>
              <w:rPr>
                <w:rtl/>
                <w:lang w:bidi="fa-IR"/>
              </w:rPr>
              <w:t>مخضر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الأجناب بعد الياس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ابن عفيف النصري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951ED" w:rsidTr="00CA37B2">
        <w:trPr>
          <w:trHeight w:val="350"/>
        </w:trPr>
        <w:tc>
          <w:tcPr>
            <w:tcW w:w="3920" w:type="dxa"/>
            <w:shd w:val="clear" w:color="auto" w:fill="auto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ما زال عب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 بن شيبة غاية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51ED" w:rsidRDefault="004951ED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للناس عند تنك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الأي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1ED" w:rsidTr="00CA37B2">
        <w:trPr>
          <w:trHeight w:val="350"/>
        </w:trPr>
        <w:tc>
          <w:tcPr>
            <w:tcW w:w="3920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رجل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تفت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حت الس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ماء لصوته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51ED" w:rsidRDefault="004951ED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51ED" w:rsidRDefault="004951ED" w:rsidP="004951ED">
            <w:pPr>
              <w:pStyle w:val="libPoem"/>
            </w:pPr>
            <w:r>
              <w:rPr>
                <w:rtl/>
                <w:lang w:bidi="fa-IR"/>
              </w:rPr>
              <w:t>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دعا بدعاوة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سلام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1ED" w:rsidTr="00CA37B2">
        <w:trPr>
          <w:trHeight w:val="350"/>
        </w:trPr>
        <w:tc>
          <w:tcPr>
            <w:tcW w:w="3920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فتحت له أبوابها 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دعا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51ED" w:rsidRDefault="004951ED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فيها بجند معلمين كرام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1ED" w:rsidTr="00CA37B2">
        <w:trPr>
          <w:trHeight w:val="350"/>
        </w:trPr>
        <w:tc>
          <w:tcPr>
            <w:tcW w:w="3920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عم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فلا كمن هو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51ED" w:rsidRDefault="004951ED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ولد ولا كالعم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في الأقوام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1ED" w:rsidTr="00CA37B2">
        <w:trPr>
          <w:trHeight w:val="350"/>
        </w:trPr>
        <w:tc>
          <w:tcPr>
            <w:tcW w:w="3920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عرفت قريش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يوم قام مقامه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51ED" w:rsidRDefault="004951ED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فبه له فضل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الأقوام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شاعر بني هاشم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951ED" w:rsidTr="00CA37B2">
        <w:trPr>
          <w:trHeight w:val="350"/>
        </w:trPr>
        <w:tc>
          <w:tcPr>
            <w:tcW w:w="3920" w:type="dxa"/>
            <w:shd w:val="clear" w:color="auto" w:fill="auto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رسول الله والشهداء 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51ED" w:rsidRDefault="004951ED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وعب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اس الذي بعج الغماما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العب</w:t>
      </w:r>
      <w:r w:rsidR="004951ED"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عتبة بن أبي لهب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951ED" w:rsidTr="00CA37B2">
        <w:trPr>
          <w:trHeight w:val="350"/>
        </w:trPr>
        <w:tc>
          <w:tcPr>
            <w:tcW w:w="3920" w:type="dxa"/>
            <w:shd w:val="clear" w:color="auto" w:fill="auto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بعم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سقى الله الحجاز وأهله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951ED" w:rsidRDefault="004951ED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عشي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يستسقي بشيبته عمر</w:t>
            </w:r>
            <w:r w:rsidR="00A2589A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1ED" w:rsidTr="00CA37B2">
        <w:trPr>
          <w:trHeight w:val="350"/>
        </w:trPr>
        <w:tc>
          <w:tcPr>
            <w:tcW w:w="3920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توج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بالعباس في الجدب دائما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51ED" w:rsidRDefault="004951ED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51ED" w:rsidRDefault="004951ED" w:rsidP="00CA37B2">
            <w:pPr>
              <w:pStyle w:val="libPoem"/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ليه فما إن دام حتى أتى المطر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951ED" w:rsidTr="00CA37B2">
        <w:trPr>
          <w:trHeight w:val="350"/>
        </w:trPr>
        <w:tc>
          <w:tcPr>
            <w:tcW w:w="3920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ومن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رسول الله فينا تراثه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951ED" w:rsidRDefault="004951ED" w:rsidP="00CA37B2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951ED" w:rsidRDefault="004951ED" w:rsidP="00CA37B2">
            <w:pPr>
              <w:pStyle w:val="libPoem"/>
            </w:pPr>
            <w:r>
              <w:rPr>
                <w:rtl/>
                <w:lang w:bidi="fa-IR"/>
              </w:rPr>
              <w:t>فهل فوق هذا للمفاخر مفتخر</w:t>
            </w:r>
            <w:r>
              <w:rPr>
                <w:rFonts w:hint="cs"/>
                <w:rtl/>
                <w:lang w:bidi="fa-IR"/>
              </w:rPr>
              <w:t>ْ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951ED" w:rsidRDefault="00F84559" w:rsidP="004951ED">
      <w:pPr>
        <w:pStyle w:val="libNormal"/>
        <w:rPr>
          <w:rtl/>
          <w:lang w:bidi="fa-IR"/>
        </w:rPr>
      </w:pPr>
      <w:r>
        <w:rPr>
          <w:rtl/>
          <w:lang w:bidi="fa-IR"/>
        </w:rPr>
        <w:t>فهل</w:t>
      </w:r>
      <w:r w:rsidR="004951ED">
        <w:rPr>
          <w:rFonts w:hint="cs"/>
          <w:rtl/>
          <w:lang w:bidi="fa-IR"/>
        </w:rPr>
        <w:t>ّ</w:t>
      </w:r>
      <w:r>
        <w:rPr>
          <w:rtl/>
          <w:lang w:bidi="fa-IR"/>
        </w:rPr>
        <w:t>ا هذا الرجل هو المتوس</w:t>
      </w:r>
      <w:r w:rsidR="004951E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به في حديث الأشباح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المختلق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الواقع في رديف صاحب الرسالة وسي</w:t>
      </w:r>
      <w:r w:rsidR="004951ED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الوصي</w:t>
      </w:r>
      <w:r w:rsidR="004951ED">
        <w:rPr>
          <w:rFonts w:hint="cs"/>
          <w:rtl/>
          <w:lang w:bidi="fa-IR"/>
        </w:rPr>
        <w:t>ِّ</w:t>
      </w:r>
      <w:r>
        <w:rPr>
          <w:rtl/>
          <w:lang w:bidi="fa-IR"/>
        </w:rPr>
        <w:t>ين صل</w:t>
      </w:r>
      <w:r w:rsidR="004951ED">
        <w:rPr>
          <w:rFonts w:hint="cs"/>
          <w:rtl/>
          <w:lang w:bidi="fa-IR"/>
        </w:rPr>
        <w:t>َّ</w:t>
      </w:r>
      <w:r>
        <w:rPr>
          <w:rtl/>
          <w:lang w:bidi="fa-IR"/>
        </w:rPr>
        <w:t>ى الله عليهما وآلهما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ومن معه أكرم خلق الله جميعا</w:t>
      </w:r>
      <w:r w:rsidR="004951E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باعتراف مم</w:t>
      </w:r>
      <w:r w:rsidR="004951ED">
        <w:rPr>
          <w:rFonts w:hint="cs"/>
          <w:rtl/>
          <w:lang w:bidi="fa-IR"/>
        </w:rPr>
        <w:t>َّ</w:t>
      </w:r>
      <w:r>
        <w:rPr>
          <w:rtl/>
          <w:lang w:bidi="fa-IR"/>
        </w:rPr>
        <w:t>ن خلقهم وفي خلقه سبحانه الأنبياء و</w:t>
      </w:r>
      <w:r w:rsidR="004951ED">
        <w:rPr>
          <w:rFonts w:hint="cs"/>
          <w:rtl/>
          <w:lang w:bidi="fa-IR"/>
        </w:rPr>
        <w:t>ا</w:t>
      </w:r>
      <w:r>
        <w:rPr>
          <w:rtl/>
          <w:lang w:bidi="fa-IR"/>
        </w:rPr>
        <w:t>ولوا العزم من الرسل والأوصياء والملائكة والمقر</w:t>
      </w:r>
      <w:r w:rsidR="004951ED">
        <w:rPr>
          <w:rFonts w:hint="cs"/>
          <w:rtl/>
          <w:lang w:bidi="fa-IR"/>
        </w:rPr>
        <w:t>ّ</w:t>
      </w:r>
      <w:r>
        <w:rPr>
          <w:rtl/>
          <w:lang w:bidi="fa-IR"/>
        </w:rPr>
        <w:t>بون</w:t>
      </w:r>
      <w:r w:rsidR="00A5036A">
        <w:rPr>
          <w:rtl/>
          <w:lang w:bidi="fa-IR"/>
        </w:rPr>
        <w:t>؟</w:t>
      </w:r>
      <w:r w:rsidR="004951ED">
        <w:rPr>
          <w:rFonts w:hint="cs"/>
          <w:rtl/>
          <w:lang w:bidi="fa-IR"/>
        </w:rPr>
        <w:t>.</w:t>
      </w:r>
    </w:p>
    <w:p w:rsidR="004951ED" w:rsidRDefault="00F84559" w:rsidP="004951ED">
      <w:pPr>
        <w:pStyle w:val="libNormal"/>
        <w:rPr>
          <w:rtl/>
          <w:lang w:bidi="fa-IR"/>
        </w:rPr>
      </w:pPr>
      <w:r>
        <w:rPr>
          <w:rtl/>
          <w:lang w:bidi="fa-IR"/>
        </w:rPr>
        <w:t>فهل</w:t>
      </w:r>
      <w:r w:rsidR="004951ED">
        <w:rPr>
          <w:rFonts w:hint="cs"/>
          <w:rtl/>
          <w:lang w:bidi="fa-IR"/>
        </w:rPr>
        <w:t>ّ</w:t>
      </w:r>
      <w:r>
        <w:rPr>
          <w:rtl/>
          <w:lang w:bidi="fa-IR"/>
        </w:rPr>
        <w:t>ا هذا الرجل دعا الله بنفسه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محل</w:t>
      </w:r>
      <w:r w:rsidR="004951E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توس</w:t>
      </w:r>
      <w:r w:rsidR="004951ED">
        <w:rPr>
          <w:rFonts w:hint="cs"/>
          <w:rtl/>
          <w:lang w:bidi="fa-IR"/>
        </w:rPr>
        <w:t>ّ</w:t>
      </w:r>
      <w:r>
        <w:rPr>
          <w:rtl/>
          <w:lang w:bidi="fa-IR"/>
        </w:rPr>
        <w:t>له بالعب</w:t>
      </w:r>
      <w:r w:rsidR="004951ED">
        <w:rPr>
          <w:rFonts w:hint="cs"/>
          <w:rtl/>
          <w:lang w:bidi="fa-IR"/>
        </w:rPr>
        <w:t>ّ</w:t>
      </w:r>
      <w:r>
        <w:rPr>
          <w:rtl/>
          <w:lang w:bidi="fa-IR"/>
        </w:rPr>
        <w:t>اس وهو أكرم عند الله منه ومن أبيه آدم وولده وهلم</w:t>
      </w:r>
      <w:r w:rsidR="004951E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جرا</w:t>
      </w:r>
      <w:r w:rsidR="004951E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أن</w:t>
      </w:r>
      <w:r w:rsidR="004951ED">
        <w:rPr>
          <w:rFonts w:hint="cs"/>
          <w:rtl/>
          <w:lang w:bidi="fa-IR"/>
        </w:rPr>
        <w:t>َّ</w:t>
      </w:r>
      <w:r>
        <w:rPr>
          <w:rtl/>
          <w:lang w:bidi="fa-IR"/>
        </w:rPr>
        <w:t>ه وجد استثناء في العب</w:t>
      </w:r>
      <w:r w:rsidR="004951ED">
        <w:rPr>
          <w:rFonts w:hint="cs"/>
          <w:rtl/>
          <w:lang w:bidi="fa-IR"/>
        </w:rPr>
        <w:t>ّ</w:t>
      </w:r>
      <w:r>
        <w:rPr>
          <w:rtl/>
          <w:lang w:bidi="fa-IR"/>
        </w:rPr>
        <w:t>اس فحسب فهو أكرم على الله منه ومن كل</w:t>
      </w:r>
      <w:r w:rsidR="004951E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هو أكرم على الله منه</w:t>
      </w:r>
      <w:r w:rsidR="00A5036A">
        <w:rPr>
          <w:rtl/>
          <w:lang w:bidi="fa-IR"/>
        </w:rPr>
        <w:t>؟</w:t>
      </w:r>
    </w:p>
    <w:p w:rsidR="001E01E0" w:rsidRDefault="00F84559" w:rsidP="004951ED">
      <w:pPr>
        <w:pStyle w:val="libNormal"/>
        <w:rPr>
          <w:rtl/>
          <w:lang w:bidi="fa-IR"/>
        </w:rPr>
      </w:pPr>
      <w:r>
        <w:rPr>
          <w:rtl/>
          <w:lang w:bidi="fa-IR"/>
        </w:rPr>
        <w:t>أنا لا أدري ماذا أقول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 الفسحة والمجال لأن تقول الحق</w:t>
      </w:r>
      <w:r w:rsidR="004951E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وما يحدوك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4951E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صحيح البخاري كتاب الصلاة باب سؤال الناس ال</w:t>
      </w:r>
      <w:r w:rsidR="004951ED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الاستسقاء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صحيح مسلم كتاب الصلاة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الأغاني 12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4951ED">
        <w:rPr>
          <w:rFonts w:hint="cs"/>
          <w:rtl/>
          <w:lang w:bidi="fa-IR"/>
        </w:rPr>
        <w:t>ا</w:t>
      </w:r>
      <w:r>
        <w:rPr>
          <w:rtl/>
          <w:lang w:bidi="fa-IR"/>
        </w:rPr>
        <w:t>علام الماوردي 78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عساكر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مستدرك الحاكم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مرآة الجنان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طرح التثريب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فتح الباري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398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يستفاد من القصة استحباب الاستسقاء بأهل الخير والصلاح وأهل بيت النبوة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عمدة القاري 3 ص 438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شذرات الذهب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00C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إليه ضميرك الحر</w:t>
      </w:r>
      <w:r w:rsidR="004951E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وتقول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يكون المذكورون في الحديث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غير محم</w:t>
      </w:r>
      <w:r w:rsidR="004951E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وصنوه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أكرم على الله من جميع خلقه وفيهم من ذكرنا هم من الأنبياء والرسل والأوصياء والأولياء والملائكة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وكيف يتوس</w:t>
      </w:r>
      <w:r w:rsidR="004951ED">
        <w:rPr>
          <w:rFonts w:hint="cs"/>
          <w:rtl/>
          <w:lang w:bidi="fa-IR"/>
        </w:rPr>
        <w:t>َّ</w:t>
      </w:r>
      <w:r>
        <w:rPr>
          <w:rtl/>
          <w:lang w:bidi="fa-IR"/>
        </w:rPr>
        <w:t>ل أبو البشر النبي</w:t>
      </w:r>
      <w:r w:rsidR="004951E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المعصوم بمثل أبي بكر وصاحبيه</w:t>
      </w:r>
      <w:r w:rsidR="004951ED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وهم 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وسيرتهم بين يديك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وكيف يكونون رديف النبي</w:t>
      </w:r>
      <w:r w:rsidR="004951E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وصنوه المعصوم بنص</w:t>
      </w:r>
      <w:r w:rsidR="004951E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الكتاب العزيز ونفسه المطه</w:t>
      </w:r>
      <w:r w:rsidR="004951ED">
        <w:rPr>
          <w:rFonts w:hint="cs"/>
          <w:rtl/>
          <w:lang w:bidi="fa-IR"/>
        </w:rPr>
        <w:t>ّ</w:t>
      </w:r>
      <w:r>
        <w:rPr>
          <w:rtl/>
          <w:lang w:bidi="fa-IR"/>
        </w:rPr>
        <w:t>ر الناطق به القرآن الكريم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وكيف يشاركون معهما في فضيلة الخلقة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وكرامة التوس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ولا أحسب أن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00C81">
        <w:rPr>
          <w:rFonts w:hint="cs"/>
          <w:rtl/>
          <w:lang w:bidi="fa-IR"/>
        </w:rPr>
        <w:t>ا</w:t>
      </w:r>
      <w:r>
        <w:rPr>
          <w:rtl/>
          <w:lang w:bidi="fa-IR"/>
        </w:rPr>
        <w:t>حدا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شيعة القوم يصافق رواة هذه الأفيكة على هذه المزاعم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ولعل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>هم يصافقونهم ويجعلونها على عهدتهم كما فعل ابن حجر إذ غلو</w:t>
      </w:r>
      <w:r w:rsidR="00D00C81">
        <w:rPr>
          <w:rFonts w:hint="cs"/>
          <w:rtl/>
          <w:lang w:bidi="fa-IR"/>
        </w:rPr>
        <w:t>ُّ</w:t>
      </w:r>
      <w:r>
        <w:rPr>
          <w:rtl/>
          <w:lang w:bidi="fa-IR"/>
        </w:rPr>
        <w:t>هم في الفضائل غير محدود.</w:t>
      </w:r>
    </w:p>
    <w:p w:rsidR="001E01E0" w:rsidRDefault="00F84559" w:rsidP="00D00C81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الرجل الثاني الذي أربكه التفريط وأسف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إلى هو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الجهل فكالقصيمي الذي أنكر ما جاء في الصحيح عن عمر بن الخطاب رضي الله عنه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لما اقترف آدم الخطيئة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أسألك بحق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د لما غفرت لي فقال الله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آدم وكيف عرفت محم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أخلقه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لأن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ك لم</w:t>
      </w:r>
      <w:r w:rsidR="00D00C81">
        <w:rPr>
          <w:rFonts w:hint="cs"/>
          <w:rtl/>
          <w:lang w:bidi="fa-IR"/>
        </w:rPr>
        <w:t>ـَّ</w:t>
      </w:r>
      <w:r>
        <w:rPr>
          <w:rtl/>
          <w:lang w:bidi="fa-IR"/>
        </w:rPr>
        <w:t>ا خلقتني بيدك ونفخت في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روحك رفعت</w:t>
      </w:r>
      <w:r w:rsidR="00D00C81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رأسي فرأيت على قوائم العرش مكتوبا</w:t>
      </w:r>
      <w:r w:rsidR="00D00C8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 w:rsidR="00D00C81"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محم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D00C8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 فعلمت </w:t>
      </w:r>
      <w:r w:rsidR="00D00C8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ك لم تضف إلى اسمك إل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>ا أحب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الخلق إليك فقال الله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صدقت يا آدم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="00D00C8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ه لأحب</w:t>
      </w:r>
      <w:r w:rsidR="00D00C8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الخلق إلي</w:t>
      </w:r>
      <w:r w:rsidR="00D00C81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ادعني بحق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>ه قد غفرت لك.</w:t>
      </w:r>
      <w:r w:rsidR="00D00C8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ولولا محم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د ما خلقتك.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البيهقي في دلائل النبو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والحاكم في المستدرك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615 وصح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حه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والطبراني في المعجم الصغير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نعيم في الدلائل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عساكر كما في الخصايص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وأقر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صحته السبكي في شفاء السقام ص 120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والقسطلاني في المواهب 1 ص 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والسمهودي في وفاء الوفا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والزرقاني في شرح المواهب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والعز</w:t>
      </w:r>
      <w:r w:rsidR="00D00C81">
        <w:rPr>
          <w:rFonts w:hint="cs"/>
          <w:rtl/>
          <w:lang w:bidi="fa-IR"/>
        </w:rPr>
        <w:t>ّ</w:t>
      </w:r>
      <w:r w:rsidR="00E84E3E">
        <w:rPr>
          <w:rtl/>
          <w:lang w:bidi="fa-IR"/>
        </w:rPr>
        <w:t>امي في فرقان القرآن ص 117</w:t>
      </w:r>
      <w:r>
        <w:rPr>
          <w:rtl/>
          <w:lang w:bidi="fa-IR"/>
        </w:rPr>
        <w:t>، وذكره السيوطي في الخصايص الكبرى عن عد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الحف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>اظ ج 1 ص 6.</w:t>
      </w:r>
    </w:p>
    <w:p w:rsidR="001E01E0" w:rsidRDefault="00F84559" w:rsidP="00D00C81">
      <w:pPr>
        <w:pStyle w:val="libNormal"/>
        <w:rPr>
          <w:rtl/>
          <w:lang w:bidi="fa-IR"/>
        </w:rPr>
      </w:pPr>
      <w:r>
        <w:rPr>
          <w:rtl/>
          <w:lang w:bidi="fa-IR"/>
        </w:rPr>
        <w:t>فقال القصيمي في الص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>راع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593 تبعا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أثر </w:t>
      </w:r>
      <w:r w:rsidR="00D00C81">
        <w:rPr>
          <w:rFonts w:hint="cs"/>
          <w:rtl/>
          <w:lang w:bidi="fa-IR"/>
        </w:rPr>
        <w:t>إ</w:t>
      </w:r>
      <w:r>
        <w:rPr>
          <w:rtl/>
          <w:lang w:bidi="fa-IR"/>
        </w:rPr>
        <w:t>بن تيمي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>ة في الرد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هذه المأثرة النبوي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الصحيحة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والسؤال بحق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النبي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 بحق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غيره من الأنبياء والصالحين ليس له من القيمة العملي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الديني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ة ما يوجب أن يكون عملا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صالحا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مبرورا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فضلا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 يكون أداة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 الذهبي في الثناء عليه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عليك به فكله هدى ونور.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00C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غفران وعفو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تام</w:t>
      </w:r>
      <w:r w:rsidR="00D00C81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وماذا في قول القائل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أسألك يا الله بحق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فلان أو فلانة من عمل صالح يؤه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>ل قائله لأن يكون من المغفور لهم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وأن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يغفر للمستغفر.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وأم</w:t>
      </w:r>
      <w:r w:rsidR="00D00C81">
        <w:rPr>
          <w:rFonts w:hint="cs"/>
          <w:rtl/>
          <w:lang w:bidi="fa-IR"/>
        </w:rPr>
        <w:t>ّ</w:t>
      </w:r>
      <w:r>
        <w:rPr>
          <w:rtl/>
          <w:lang w:bidi="fa-IR"/>
        </w:rPr>
        <w:t>ا الألفاظ المجر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دة فلا وزن لها عند الله ولا ينظر إليها فضلا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 تكون عملا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تحط</w:t>
      </w:r>
      <w:r w:rsidR="00D00C81">
        <w:rPr>
          <w:rFonts w:hint="cs"/>
          <w:rtl/>
          <w:lang w:bidi="fa-IR"/>
        </w:rPr>
        <w:t>ّ</w:t>
      </w:r>
      <w:r w:rsidR="008A00FF">
        <w:rPr>
          <w:rtl/>
          <w:lang w:bidi="fa-IR"/>
        </w:rPr>
        <w:t xml:space="preserve"> به الذنوب والخطايا الثقيلة</w:t>
      </w:r>
      <w:r>
        <w:rPr>
          <w:rtl/>
          <w:lang w:bidi="fa-IR"/>
        </w:rPr>
        <w:t>، فما في قول القائل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أسألك بحق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محم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د لم</w:t>
      </w:r>
      <w:r w:rsidR="00D00C81">
        <w:rPr>
          <w:rFonts w:hint="cs"/>
          <w:rtl/>
          <w:lang w:bidi="fa-IR"/>
        </w:rPr>
        <w:t>ـّ</w:t>
      </w:r>
      <w:r>
        <w:rPr>
          <w:rtl/>
          <w:lang w:bidi="fa-IR"/>
        </w:rPr>
        <w:t>ا غفرت لي من الشأن والقيمة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حت</w:t>
      </w:r>
      <w:r w:rsidR="00D00C81">
        <w:rPr>
          <w:rFonts w:hint="cs"/>
          <w:rtl/>
          <w:lang w:bidi="fa-IR"/>
        </w:rPr>
        <w:t>َّ</w:t>
      </w:r>
      <w:r>
        <w:rPr>
          <w:rtl/>
          <w:lang w:bidi="fa-IR"/>
        </w:rPr>
        <w:t>ى ي</w:t>
      </w:r>
      <w:r w:rsidR="00D00C81">
        <w:rPr>
          <w:rFonts w:hint="cs"/>
          <w:rtl/>
          <w:lang w:bidi="fa-IR"/>
        </w:rPr>
        <w:t>ُ</w:t>
      </w:r>
      <w:r>
        <w:rPr>
          <w:rtl/>
          <w:lang w:bidi="fa-IR"/>
        </w:rPr>
        <w:t>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وإذ سألتني بحق</w:t>
      </w:r>
      <w:r w:rsidR="00D00C81">
        <w:rPr>
          <w:rFonts w:hint="cs"/>
          <w:rtl/>
          <w:lang w:bidi="fa-IR"/>
        </w:rPr>
        <w:t>ِّ</w:t>
      </w:r>
      <w:r>
        <w:rPr>
          <w:rtl/>
          <w:lang w:bidi="fa-IR"/>
        </w:rPr>
        <w:t>ه فقد غفرت لك.</w:t>
      </w:r>
    </w:p>
    <w:p w:rsidR="001E01E0" w:rsidRDefault="00F84559" w:rsidP="00CA37B2">
      <w:pPr>
        <w:pStyle w:val="libNormal"/>
        <w:rPr>
          <w:rtl/>
          <w:lang w:bidi="fa-IR"/>
        </w:rPr>
      </w:pPr>
      <w:r>
        <w:rPr>
          <w:rtl/>
          <w:lang w:bidi="fa-IR"/>
        </w:rPr>
        <w:t>وأجهل الناس وأرق</w:t>
      </w:r>
      <w:r w:rsidR="00D00C81">
        <w:rPr>
          <w:rFonts w:hint="cs"/>
          <w:rtl/>
          <w:lang w:bidi="fa-IR"/>
        </w:rPr>
        <w:t>ُّ</w:t>
      </w:r>
      <w:r>
        <w:rPr>
          <w:rtl/>
          <w:lang w:bidi="fa-IR"/>
        </w:rPr>
        <w:t>هم دينا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وتقوى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فضيلة</w:t>
      </w:r>
      <w:r w:rsidR="008A00F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وأشد</w:t>
      </w:r>
      <w:r w:rsidR="00D00C81">
        <w:rPr>
          <w:rFonts w:hint="cs"/>
          <w:rtl/>
          <w:lang w:bidi="fa-IR"/>
        </w:rPr>
        <w:t>ُّ</w:t>
      </w:r>
      <w:r>
        <w:rPr>
          <w:rtl/>
          <w:lang w:bidi="fa-IR"/>
        </w:rPr>
        <w:t>هم بعدا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الله وعن رضاه يقولون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ويلهجون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وهم على رغمهم لا يجدر بهم الغفران ولا التجاوز والعفو والرضا بل وهو خليقون بالانتقام والطرد والعذاب الأليم الموجع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ولن تجديهم هذه المقالة ولا هذا التوسل قليلا</w:t>
      </w:r>
      <w:r w:rsidR="00D00C8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كثيرا</w:t>
      </w:r>
      <w:r w:rsidR="00D00C8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فنحن لا نشك</w:t>
      </w:r>
      <w:r w:rsidR="00D00C8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</w:t>
      </w:r>
      <w:r w:rsidR="00D00C81">
        <w:rPr>
          <w:rFonts w:hint="cs"/>
          <w:rtl/>
          <w:lang w:bidi="fa-IR"/>
        </w:rPr>
        <w:t xml:space="preserve">أنَّ </w:t>
      </w:r>
      <w:r>
        <w:rPr>
          <w:rtl/>
          <w:lang w:bidi="fa-IR"/>
        </w:rPr>
        <w:t>آدم ما غفر له ذنبه إل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ا لتوبته ولرجوعه إلى رب</w:t>
      </w:r>
      <w:r w:rsidR="00CA37B2">
        <w:rPr>
          <w:rFonts w:hint="cs"/>
          <w:rtl/>
          <w:lang w:bidi="fa-IR"/>
        </w:rPr>
        <w:t>ِّ</w:t>
      </w:r>
      <w:r>
        <w:rPr>
          <w:rtl/>
          <w:lang w:bidi="fa-IR"/>
        </w:rPr>
        <w:t>ه ولإقلاعه عن ذنبه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</w:t>
      </w:r>
      <w:r w:rsidR="00CA37B2">
        <w:rPr>
          <w:rFonts w:hint="cs"/>
          <w:rtl/>
          <w:lang w:bidi="fa-IR"/>
        </w:rPr>
        <w:t>إ</w:t>
      </w:r>
      <w:r>
        <w:rPr>
          <w:rtl/>
          <w:lang w:bidi="fa-IR"/>
        </w:rPr>
        <w:t>عتذاره واستغفاره الصادرين عن جميع نفسه وقلبه وعقله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ا السؤال بالحق</w:t>
      </w:r>
      <w:r w:rsidR="00CA37B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فلا قيمة ولا وزن له عند الله البتة.</w:t>
      </w:r>
      <w:r w:rsidR="00CA37B2">
        <w:rPr>
          <w:rFonts w:hint="cs"/>
          <w:rtl/>
          <w:lang w:bidi="fa-IR"/>
        </w:rPr>
        <w:t>اهـ.</w:t>
      </w:r>
    </w:p>
    <w:p w:rsidR="001E01E0" w:rsidRDefault="00F84559" w:rsidP="00CA37B2">
      <w:pPr>
        <w:pStyle w:val="libNormal"/>
        <w:rPr>
          <w:rtl/>
          <w:lang w:bidi="fa-IR"/>
        </w:rPr>
      </w:pPr>
      <w:r>
        <w:rPr>
          <w:rtl/>
          <w:lang w:bidi="fa-IR"/>
        </w:rPr>
        <w:t>نحن لا نقابل هذا المغف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المستهتر البذي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بالس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حذا في هذيانه هذا حذو شيخه ابن تيمي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رد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جمع</w:t>
      </w:r>
      <w:r w:rsidR="00CA37B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أئم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 وحف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اظه بكلمات ضافية نقتصر منا بكلام السبكي قال في شفاء السقام ص 121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ابن تيمي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ا ما ذكر في قص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ة آدم من توس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له فليس له أصل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نقله أحد</w:t>
      </w:r>
      <w:r w:rsidR="00CA37B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النبي</w:t>
      </w:r>
      <w:r w:rsidR="00CA37B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</w:t>
      </w:r>
      <w:r w:rsidR="00CA37B2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يصلح للاعتماد عليه ولا الاعتبار ولا الاستشهاد.</w:t>
      </w:r>
      <w:r w:rsidR="00CA37B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اد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عى ابن تيمي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ة إن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ه كذب</w:t>
      </w:r>
      <w:r w:rsidR="00574AAC">
        <w:rPr>
          <w:rFonts w:hint="cs"/>
          <w:rtl/>
        </w:rPr>
        <w:t>ٌ</w:t>
      </w:r>
      <w:r>
        <w:rPr>
          <w:rtl/>
          <w:lang w:bidi="fa-IR"/>
        </w:rPr>
        <w:t xml:space="preserve"> وأطال الكلام في ذلك جد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A37B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لا حاصل تحته بالوهم والتخر</w:t>
      </w:r>
      <w:r w:rsidR="00CA37B2">
        <w:rPr>
          <w:rFonts w:hint="cs"/>
          <w:rtl/>
          <w:lang w:bidi="fa-IR"/>
        </w:rPr>
        <w:t>ُّ</w:t>
      </w:r>
      <w:r>
        <w:rPr>
          <w:rtl/>
          <w:lang w:bidi="fa-IR"/>
        </w:rPr>
        <w:t>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بلغه </w:t>
      </w:r>
      <w:r w:rsidR="00CA37B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الحاكم صح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حه لما قال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لتعر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ض للجواب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وكأن</w:t>
      </w:r>
      <w:r w:rsidR="00CA37B2">
        <w:rPr>
          <w:rFonts w:hint="cs"/>
          <w:rtl/>
          <w:lang w:bidi="fa-IR"/>
        </w:rPr>
        <w:t>ِّ</w:t>
      </w:r>
      <w:r>
        <w:rPr>
          <w:rtl/>
          <w:lang w:bidi="fa-IR"/>
        </w:rPr>
        <w:t>ي به إن بلغه بعد ذلك يطعن في عبد الر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ابن يزيد راوي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ونحن نقول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اعتمدنا في تصحيحه على الحاكم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CA37B2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CA37B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عبد الر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حمن بن يزيد لا يبلغ في الضعف إلى الحديث الذي </w:t>
      </w:r>
      <w:r w:rsidR="00CA37B2">
        <w:rPr>
          <w:rFonts w:hint="cs"/>
          <w:rtl/>
          <w:lang w:bidi="fa-IR"/>
        </w:rPr>
        <w:t>إ</w:t>
      </w:r>
      <w:r>
        <w:rPr>
          <w:rtl/>
          <w:lang w:bidi="fa-IR"/>
        </w:rPr>
        <w:t>د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عاه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وكيف يحل</w:t>
      </w:r>
      <w:r w:rsidR="00CA37B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لمسلم أن يتجاسر على منع هذا الأمر العظيم الذي لا يرد</w:t>
      </w:r>
      <w:r w:rsidR="00CA37B2">
        <w:rPr>
          <w:rFonts w:hint="cs"/>
          <w:rtl/>
          <w:lang w:bidi="fa-IR"/>
        </w:rPr>
        <w:t>ُّ</w:t>
      </w:r>
      <w:r>
        <w:rPr>
          <w:rtl/>
          <w:lang w:bidi="fa-IR"/>
        </w:rPr>
        <w:t>ه عقل</w:t>
      </w:r>
      <w:r w:rsidR="00CA37B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ولا شرع</w:t>
      </w:r>
      <w:r w:rsidR="00CA37B2">
        <w:rPr>
          <w:rFonts w:hint="cs"/>
          <w:rtl/>
          <w:lang w:bidi="fa-IR"/>
        </w:rPr>
        <w:t>ٌ</w:t>
      </w:r>
      <w:r>
        <w:rPr>
          <w:rtl/>
          <w:lang w:bidi="fa-IR"/>
        </w:rPr>
        <w:t>؟ وقد ورد فيه هذا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CA37B2">
        <w:rPr>
          <w:rFonts w:hint="cs"/>
          <w:rtl/>
          <w:lang w:bidi="fa-IR"/>
        </w:rPr>
        <w:t>ّ</w:t>
      </w:r>
      <w:r w:rsidR="00CA37B2">
        <w:rPr>
          <w:rtl/>
          <w:lang w:bidi="fa-IR"/>
        </w:rPr>
        <w:t>ا ما ورد من ت</w:t>
      </w:r>
      <w:r w:rsidR="00CA37B2">
        <w:rPr>
          <w:rFonts w:hint="cs"/>
          <w:rtl/>
          <w:lang w:bidi="fa-IR"/>
        </w:rPr>
        <w:t>و</w:t>
      </w:r>
      <w:r w:rsidR="00CA37B2">
        <w:rPr>
          <w:rtl/>
          <w:lang w:bidi="fa-IR"/>
        </w:rPr>
        <w:t>س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ل نوح و</w:t>
      </w:r>
      <w:r w:rsidR="00CA37B2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وغيرهما من الأنبياء فذكره المفس</w:t>
      </w:r>
      <w:r w:rsidR="00CA37B2">
        <w:rPr>
          <w:rFonts w:hint="cs"/>
          <w:rtl/>
          <w:lang w:bidi="fa-IR"/>
        </w:rPr>
        <w:t>ِّ</w:t>
      </w:r>
      <w:r>
        <w:rPr>
          <w:rtl/>
          <w:lang w:bidi="fa-IR"/>
        </w:rPr>
        <w:t>رون واكتفينا عنه بهذا الحديث لجودته وتصحيح الحاكم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ولا فرق في هذا المعنى بين أن يعب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ر عنه بالتوس</w:t>
      </w:r>
      <w:r w:rsidR="00CA37B2">
        <w:rPr>
          <w:rFonts w:hint="cs"/>
          <w:rtl/>
          <w:lang w:bidi="fa-IR"/>
        </w:rPr>
        <w:t>ُّ</w:t>
      </w:r>
      <w:r>
        <w:rPr>
          <w:rtl/>
          <w:lang w:bidi="fa-IR"/>
        </w:rPr>
        <w:t>ل أو ال</w:t>
      </w:r>
      <w:r w:rsidR="00CA37B2">
        <w:rPr>
          <w:rFonts w:hint="cs"/>
          <w:rtl/>
          <w:lang w:bidi="fa-IR"/>
        </w:rPr>
        <w:t>أ</w:t>
      </w:r>
      <w:r>
        <w:rPr>
          <w:rtl/>
          <w:lang w:bidi="fa-IR"/>
        </w:rPr>
        <w:t>ستعانة أو التشف</w:t>
      </w:r>
      <w:r w:rsidR="00CA37B2">
        <w:rPr>
          <w:rFonts w:hint="cs"/>
          <w:rtl/>
          <w:lang w:bidi="fa-IR"/>
        </w:rPr>
        <w:t>ُّ</w:t>
      </w:r>
      <w:r>
        <w:rPr>
          <w:rtl/>
          <w:lang w:bidi="fa-IR"/>
        </w:rPr>
        <w:t>ع أو التجو</w:t>
      </w:r>
      <w:r w:rsidR="00CA37B2">
        <w:rPr>
          <w:rFonts w:hint="cs"/>
          <w:rtl/>
          <w:lang w:bidi="fa-IR"/>
        </w:rPr>
        <w:t>ُّ</w:t>
      </w:r>
      <w:r>
        <w:rPr>
          <w:rtl/>
          <w:lang w:bidi="fa-IR"/>
        </w:rPr>
        <w:t>ه.</w:t>
      </w:r>
      <w:r w:rsidR="00CA37B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والداعي بالدعاء المذكور ما في معناه متوس</w:t>
      </w:r>
      <w:r w:rsidR="00CA37B2">
        <w:rPr>
          <w:rFonts w:hint="cs"/>
          <w:rtl/>
          <w:lang w:bidi="fa-IR"/>
        </w:rPr>
        <w:t>ّ</w:t>
      </w:r>
      <w:r>
        <w:rPr>
          <w:rtl/>
          <w:lang w:bidi="fa-IR"/>
        </w:rPr>
        <w:t>ل</w:t>
      </w:r>
      <w:r w:rsidR="00CA37B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بالنبي</w:t>
      </w:r>
      <w:r w:rsidR="00CA37B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لأن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ه جعله وسيلة لإجابة الله دعاءه أو مستغيث</w:t>
      </w:r>
      <w:r w:rsidR="00CA37B2">
        <w:rPr>
          <w:rFonts w:hint="cs"/>
          <w:rtl/>
          <w:lang w:bidi="fa-IR"/>
        </w:rPr>
        <w:t>ٌ</w:t>
      </w:r>
      <w:r w:rsidR="00CA37B2">
        <w:rPr>
          <w:rtl/>
          <w:lang w:bidi="fa-IR"/>
        </w:rPr>
        <w:t xml:space="preserve"> به</w:t>
      </w:r>
      <w:r>
        <w:rPr>
          <w:rtl/>
          <w:lang w:bidi="fa-IR"/>
        </w:rPr>
        <w:t>،</w:t>
      </w:r>
    </w:p>
    <w:p w:rsidR="00CA37B2" w:rsidRDefault="00CA37B2" w:rsidP="00CA37B2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_19_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A37B2" w:rsidRDefault="00F84559" w:rsidP="00CA37B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والمعنى </w:t>
      </w:r>
      <w:r w:rsidR="00CA37B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A37B2">
        <w:rPr>
          <w:rFonts w:hint="cs"/>
          <w:rtl/>
          <w:lang w:bidi="fa-IR"/>
        </w:rPr>
        <w:t>َّ</w:t>
      </w:r>
      <w:r>
        <w:rPr>
          <w:rtl/>
          <w:lang w:bidi="fa-IR"/>
        </w:rPr>
        <w:t>ه استغاث الله به على ما يقصده</w:t>
      </w:r>
      <w:r w:rsidR="00CA37B2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الخ</w:t>
      </w:r>
      <w:r w:rsidR="00CA37B2">
        <w:rPr>
          <w:rFonts w:hint="cs"/>
          <w:rtl/>
          <w:lang w:bidi="fa-IR"/>
        </w:rPr>
        <w:t>.</w:t>
      </w:r>
    </w:p>
    <w:p w:rsidR="001E01E0" w:rsidRDefault="00F84559" w:rsidP="00CA37B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وقد أسلفنا الكلام حول الموضوع في الجزء الخامس ص 143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156 راجع.</w:t>
      </w:r>
    </w:p>
    <w:p w:rsidR="00F84559" w:rsidRDefault="009C7AFC" w:rsidP="00CA37B2">
      <w:pPr>
        <w:pStyle w:val="Heading2Center"/>
        <w:rPr>
          <w:lang w:bidi="fa-IR"/>
        </w:rPr>
      </w:pPr>
      <w:bookmarkStart w:id="104" w:name="_Toc518009234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23 </w:t>
      </w:r>
      <w:r>
        <w:rPr>
          <w:rtl/>
          <w:lang w:bidi="fa-IR"/>
        </w:rPr>
        <w:t>-</w:t>
      </w:r>
      <w:bookmarkEnd w:id="104"/>
    </w:p>
    <w:p w:rsidR="00F84559" w:rsidRDefault="00F84559" w:rsidP="00CA37B2">
      <w:pPr>
        <w:pStyle w:val="libCenter"/>
        <w:rPr>
          <w:lang w:bidi="fa-IR"/>
        </w:rPr>
      </w:pPr>
      <w:r>
        <w:rPr>
          <w:rtl/>
          <w:lang w:bidi="fa-IR"/>
        </w:rPr>
        <w:t>أبو بكر خير أهل الس</w:t>
      </w:r>
      <w:r w:rsidR="007A54EE"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والأرض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عن أبي هريرة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A54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وعمر خير أهل الس</w:t>
      </w:r>
      <w:r w:rsidR="007A54EE"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 الأرض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وخير الأو</w:t>
      </w:r>
      <w:r w:rsidR="007A54EE"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والآخرين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</w:t>
      </w:r>
      <w:r w:rsidR="007A54EE">
        <w:rPr>
          <w:rFonts w:hint="cs"/>
          <w:rtl/>
          <w:lang w:bidi="fa-IR"/>
        </w:rPr>
        <w:t>ّ</w:t>
      </w:r>
      <w:r>
        <w:rPr>
          <w:rtl/>
          <w:lang w:bidi="fa-IR"/>
        </w:rPr>
        <w:t>ا النبي</w:t>
      </w:r>
      <w:r w:rsidR="007A54EE">
        <w:rPr>
          <w:rFonts w:hint="cs"/>
          <w:rtl/>
          <w:lang w:bidi="fa-IR"/>
        </w:rPr>
        <w:t>ِّ</w:t>
      </w:r>
      <w:r>
        <w:rPr>
          <w:rtl/>
          <w:lang w:bidi="fa-IR"/>
        </w:rPr>
        <w:t>ين والمرسلين.</w:t>
      </w:r>
    </w:p>
    <w:p w:rsidR="005D4030" w:rsidRDefault="00F84559" w:rsidP="005D4030">
      <w:pPr>
        <w:pStyle w:val="libNormal"/>
        <w:rPr>
          <w:rtl/>
          <w:lang w:bidi="fa-IR"/>
        </w:rPr>
      </w:pPr>
      <w:r>
        <w:rPr>
          <w:rtl/>
          <w:lang w:bidi="fa-IR"/>
        </w:rPr>
        <w:t>ذكره ابن حجر في الص</w:t>
      </w:r>
      <w:r w:rsidR="007A54EE">
        <w:rPr>
          <w:rFonts w:hint="cs"/>
          <w:rtl/>
          <w:lang w:bidi="fa-IR"/>
        </w:rPr>
        <w:t>َّ</w:t>
      </w:r>
      <w:r>
        <w:rPr>
          <w:rtl/>
          <w:lang w:bidi="fa-IR"/>
        </w:rPr>
        <w:t>واعق 45 نقلا</w:t>
      </w:r>
      <w:r w:rsidR="007A54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الحاكم وابن عدي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وأخرجه الخطيب في تاريخه 5 ص 253 وسكت عم</w:t>
      </w:r>
      <w:r w:rsidR="007A54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 سنده من العلل </w:t>
      </w:r>
      <w:r w:rsidR="005D403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على عادته الجارية في مناقب الشيخين </w:t>
      </w:r>
      <w:r w:rsidR="005D403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جبرون بن واقد ال</w:t>
      </w:r>
      <w:r w:rsidR="005D4030">
        <w:rPr>
          <w:rFonts w:hint="cs"/>
          <w:rtl/>
          <w:lang w:bidi="fa-IR"/>
        </w:rPr>
        <w:t>ا</w:t>
      </w:r>
      <w:r>
        <w:rPr>
          <w:rtl/>
          <w:lang w:bidi="fa-IR"/>
        </w:rPr>
        <w:t>فريقي والراوي عنه محم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داود القنطري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الذهبي في الميزان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جبرون مت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هم ف</w:t>
      </w:r>
      <w:r w:rsidR="005D403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ه روى بقل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ة حياء عن سفيان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وروى عنه محم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داود القنطري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عن أبي هريرة مرفوعا</w:t>
      </w:r>
      <w:r w:rsidR="005D403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بكر وعمر خير الأو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لين.</w:t>
      </w:r>
      <w:r w:rsidR="005D40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الحديث تفر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وبالذي قبله وهما موضوعان.</w:t>
      </w:r>
      <w:r w:rsidR="005D40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وزاد ابن حجر في اللسان 2 ص 94 عن ابن عدي </w:t>
      </w:r>
      <w:r w:rsidR="005D403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أعرف له غير هذين الحديثين و</w:t>
      </w:r>
      <w:r w:rsidR="005D4030">
        <w:rPr>
          <w:rFonts w:hint="cs"/>
          <w:rtl/>
          <w:lang w:bidi="fa-IR"/>
        </w:rPr>
        <w:t xml:space="preserve">لا </w:t>
      </w:r>
      <w:r>
        <w:rPr>
          <w:rtl/>
          <w:lang w:bidi="fa-IR"/>
        </w:rPr>
        <w:t>أعلم يرويهما عنه غير محم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داود وهما منكران</w:t>
      </w:r>
      <w:r w:rsidR="005D4030">
        <w:rPr>
          <w:rFonts w:hint="cs"/>
          <w:rtl/>
          <w:lang w:bidi="fa-IR"/>
        </w:rPr>
        <w:t>.</w:t>
      </w:r>
    </w:p>
    <w:p w:rsidR="001E01E0" w:rsidRDefault="00F84559" w:rsidP="005D4030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الذهبي في ترجمة محم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داود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عن جبرون ال</w:t>
      </w:r>
      <w:r w:rsidR="005D4030">
        <w:rPr>
          <w:rFonts w:hint="cs"/>
          <w:rtl/>
          <w:lang w:bidi="fa-IR"/>
        </w:rPr>
        <w:t>ا</w:t>
      </w:r>
      <w:r>
        <w:rPr>
          <w:rtl/>
          <w:lang w:bidi="fa-IR"/>
        </w:rPr>
        <w:t>فريقي بحديثين باطلين ذكرهما ابن عدي في ترجمة جبرون وقال تفر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بهما محم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د.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حجر في اللسان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أحسب الآفة في الحديث من جبرون وقد ساق المؤل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ف الحديثين في ترجمته وصر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ح بأن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موضوعان وأشار إلى أن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المشتهر بهما جبرون.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 الحري</w:t>
      </w:r>
      <w:r w:rsidR="005D403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لمثل هذين المبطلين أن يرويا باطلا</w:t>
      </w:r>
      <w:r w:rsidR="005D40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كمثل هذا الذي يرتأي مفتعله تفضيل الر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جلين على الملائكة المقر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بين المعصومين من أهل الس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وفيهم سي</w:t>
      </w:r>
      <w:r w:rsidR="005D4030">
        <w:rPr>
          <w:rFonts w:hint="cs"/>
          <w:rtl/>
          <w:lang w:bidi="fa-IR"/>
        </w:rPr>
        <w:t>ِّ</w:t>
      </w:r>
      <w:r>
        <w:rPr>
          <w:rtl/>
          <w:lang w:bidi="fa-IR"/>
        </w:rPr>
        <w:t>دهم أمين الوحي جبرئيل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وعلى من ثبتت زلفتهم وقربهم من أولياء الله وأصفيائه وأوصياء الأنبياء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أنا لا أدري بماذا فضلا عليهم أبعلمهما المتدف</w:t>
      </w:r>
      <w:r w:rsidR="005D4030">
        <w:rPr>
          <w:rFonts w:hint="cs"/>
          <w:rtl/>
          <w:lang w:bidi="fa-IR"/>
        </w:rPr>
        <w:t>ِّ</w:t>
      </w:r>
      <w:r>
        <w:rPr>
          <w:rtl/>
          <w:lang w:bidi="fa-IR"/>
        </w:rPr>
        <w:t>ق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عرفت مبلغهما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 بالعصمة عن الخطايا والذنوب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وأنت لا تقول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أن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حفظه التاريخ من سيرتهما لا يدع أن تقول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 عصمة الملائكة ثابتة</w:t>
      </w:r>
      <w:r w:rsidR="005D403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ريب فيها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وعصمة الأوصياء واجبة</w:t>
      </w:r>
      <w:r w:rsidR="005D403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بالبرهنة الصحيحة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وزلفى المقر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بين كلقمان والخضر وذي القرنين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D403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القضايا التي قياساتها معها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 ببأسهما المرهب في ذات الله وعنائهما في سبيل الدين وجهودهما الجب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ارة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لا يخفى على أحد حق</w:t>
      </w:r>
      <w:r w:rsidR="005D403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القول في ذلك كل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ضع يدك ها هنا على أي</w:t>
      </w:r>
      <w:r w:rsidR="005D403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فضيلة ف</w:t>
      </w:r>
      <w:r w:rsidR="005D403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ك لا تجد فيهما منها ما يربي بهما على كثير من الص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>حابة والتابعين هلم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جر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ا فضلا</w:t>
      </w:r>
      <w:r w:rsidR="005D40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م</w:t>
      </w:r>
      <w:r w:rsidR="005D4030">
        <w:rPr>
          <w:rFonts w:hint="cs"/>
          <w:rtl/>
          <w:lang w:bidi="fa-IR"/>
        </w:rPr>
        <w:t>َ</w:t>
      </w:r>
      <w:r>
        <w:rPr>
          <w:rtl/>
          <w:lang w:bidi="fa-IR"/>
        </w:rPr>
        <w:t>ن ذكرناهم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الغلو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الفضائل حدى صاحبه إلى أن يقول بذلك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فدعه يقول ف</w:t>
      </w:r>
      <w:r w:rsidR="005D403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الحقايق الثابتة غير قابلة للزوال وال</w:t>
      </w:r>
      <w:r w:rsidR="005D4030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صول الموضوعة يركن </w:t>
      </w:r>
      <w:r w:rsidR="005D4030">
        <w:rPr>
          <w:rFonts w:hint="cs"/>
          <w:rtl/>
          <w:lang w:bidi="fa-IR"/>
        </w:rPr>
        <w:t>ا</w:t>
      </w:r>
      <w:r>
        <w:rPr>
          <w:rtl/>
          <w:lang w:bidi="fa-IR"/>
        </w:rPr>
        <w:t>ليها على كل</w:t>
      </w:r>
      <w:r w:rsidR="005D403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حال.</w:t>
      </w:r>
    </w:p>
    <w:p w:rsidR="00F84559" w:rsidRDefault="009C7AFC" w:rsidP="005D4030">
      <w:pPr>
        <w:pStyle w:val="Heading2Center"/>
        <w:rPr>
          <w:lang w:bidi="fa-IR"/>
        </w:rPr>
      </w:pPr>
      <w:bookmarkStart w:id="105" w:name="_Toc518009235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24 </w:t>
      </w:r>
      <w:r>
        <w:rPr>
          <w:rtl/>
          <w:lang w:bidi="fa-IR"/>
        </w:rPr>
        <w:t>-</w:t>
      </w:r>
      <w:bookmarkEnd w:id="105"/>
    </w:p>
    <w:p w:rsidR="00F84559" w:rsidRDefault="00F84559" w:rsidP="005D4030">
      <w:pPr>
        <w:pStyle w:val="libCenter"/>
        <w:rPr>
          <w:lang w:bidi="fa-IR"/>
        </w:rPr>
      </w:pPr>
      <w:r>
        <w:rPr>
          <w:rtl/>
          <w:lang w:bidi="fa-IR"/>
        </w:rPr>
        <w:t>ثواب النبي</w:t>
      </w:r>
      <w:r w:rsidR="005D403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وأبي بكر</w:t>
      </w:r>
    </w:p>
    <w:p w:rsidR="001E01E0" w:rsidRDefault="00F84559" w:rsidP="000E4601">
      <w:pPr>
        <w:pStyle w:val="libNormal"/>
        <w:rPr>
          <w:rtl/>
          <w:lang w:bidi="fa-IR"/>
        </w:rPr>
      </w:pPr>
      <w:r>
        <w:rPr>
          <w:rtl/>
          <w:lang w:bidi="fa-IR"/>
        </w:rPr>
        <w:t>عن علي</w:t>
      </w:r>
      <w:r w:rsidR="005D403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رسول الله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يقول لأبي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أعطاني ثواب من آمن به منذ خلق آدم إلى أن بعثني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أعطاك ثواب من آمن بي منذ بعثني إلى أن تقوم الساعة.</w:t>
      </w:r>
    </w:p>
    <w:p w:rsidR="001E01E0" w:rsidRDefault="00F84559" w:rsidP="005D4030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الخلعي والمل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ا كما في الرياض النضرة 1 ص 129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والخطيب البغدادي في تاريخه 5 ص 53 من طريق أحمد بن محم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عبيد الله </w:t>
      </w:r>
      <w:r w:rsidR="005D4030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الحسن التم</w:t>
      </w:r>
      <w:r w:rsidR="005D4030">
        <w:rPr>
          <w:rFonts w:hint="cs"/>
          <w:rtl/>
          <w:lang w:bidi="fa-IR"/>
        </w:rPr>
        <w:t>ّ</w:t>
      </w:r>
      <w:r>
        <w:rPr>
          <w:rtl/>
          <w:lang w:bidi="fa-IR"/>
        </w:rPr>
        <w:t>ار المقرئ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غير ثقة روى أحاديث باطلة ذاكرت أبا القاسم الأزهري حال هذا الشيخ و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أراه ضعيفا</w:t>
      </w:r>
      <w:r w:rsidR="005D403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 w:rsidR="005D403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حديثه مناكير.</w:t>
      </w:r>
      <w:r w:rsidR="005D40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هو مثل أبي سعيد العدوي.</w:t>
      </w:r>
    </w:p>
    <w:p w:rsidR="001E01E0" w:rsidRDefault="00F84559" w:rsidP="005408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سعيد العدوي هو الحسن بن علي العدوي البصري شيخ</w:t>
      </w:r>
      <w:r w:rsidR="0054085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قليل الحياء كذ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54085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يضع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أسلفنا ترجمته في سلسلة الكذ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في الجزء الخامس ص 224 ط 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فقول الأزهري في أبي الحسن التم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ار </w:t>
      </w:r>
      <w:r w:rsidR="00A5036A">
        <w:rPr>
          <w:rtl/>
          <w:lang w:bidi="fa-IR"/>
        </w:rPr>
        <w:t>(</w:t>
      </w:r>
      <w:r w:rsidR="0054085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ه مثل أبي سعيد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يومي إلى </w:t>
      </w:r>
      <w:r w:rsidR="0054085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540859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5408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كذ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54085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وض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اع</w:t>
      </w:r>
      <w:r w:rsidR="00540859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540859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</w:t>
      </w:r>
      <w:r w:rsidR="00540859">
        <w:rPr>
          <w:rFonts w:hint="cs"/>
          <w:rtl/>
          <w:lang w:bidi="fa-IR"/>
        </w:rPr>
        <w:t>إ</w:t>
      </w:r>
      <w:r>
        <w:rPr>
          <w:rtl/>
          <w:lang w:bidi="fa-IR"/>
        </w:rPr>
        <w:t>سناد أبو معاوية الضرير وقد اشتهر عنه الغلو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غلو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التشيع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يعقوب بن شيبة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ثقة</w:t>
      </w:r>
      <w:r w:rsidR="0054085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ربما يدل</w:t>
      </w:r>
      <w:r w:rsidR="0054085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س </w:t>
      </w:r>
      <w:r w:rsidR="0054085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الاعتدال 3 ص 382 </w:t>
      </w:r>
      <w:r w:rsidR="00540859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وفيه أبو البختري عن علي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 سلمة بن كهيل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كان من حديث أبي البختري فهو حسن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كان عن فهو ضعيف</w:t>
      </w:r>
      <w:r w:rsidR="0054085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54085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ميزان الاعتدال 3 ص 344 </w:t>
      </w:r>
      <w:r w:rsidR="00540859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هذا شأن سند الرواية وأما متنه فضميرك الحر</w:t>
      </w:r>
      <w:r w:rsidR="0054085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نعم الح</w:t>
      </w:r>
      <w:r w:rsidR="00540859">
        <w:rPr>
          <w:rFonts w:hint="cs"/>
          <w:rtl/>
          <w:lang w:bidi="fa-IR"/>
        </w:rPr>
        <w:t>َ</w:t>
      </w:r>
      <w:r>
        <w:rPr>
          <w:rtl/>
          <w:lang w:bidi="fa-IR"/>
        </w:rPr>
        <w:t>ك</w:t>
      </w:r>
      <w:r w:rsidR="00540859">
        <w:rPr>
          <w:rFonts w:hint="cs"/>
          <w:rtl/>
          <w:lang w:bidi="fa-IR"/>
        </w:rPr>
        <w:t>َ</w:t>
      </w:r>
      <w:r>
        <w:rPr>
          <w:rtl/>
          <w:lang w:bidi="fa-IR"/>
        </w:rPr>
        <w:t>م فيه.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540859">
      <w:pPr>
        <w:pStyle w:val="Heading2Center"/>
        <w:rPr>
          <w:lang w:bidi="fa-IR"/>
        </w:rPr>
      </w:pPr>
      <w:bookmarkStart w:id="106" w:name="_Toc518009236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25 </w:t>
      </w:r>
      <w:r>
        <w:rPr>
          <w:rtl/>
          <w:lang w:bidi="fa-IR"/>
        </w:rPr>
        <w:t>-</w:t>
      </w:r>
      <w:bookmarkEnd w:id="106"/>
    </w:p>
    <w:p w:rsidR="00F84559" w:rsidRDefault="00F84559" w:rsidP="00540859">
      <w:pPr>
        <w:pStyle w:val="libCenter"/>
        <w:rPr>
          <w:lang w:bidi="fa-IR"/>
        </w:rPr>
      </w:pPr>
      <w:r>
        <w:rPr>
          <w:rtl/>
          <w:lang w:bidi="fa-IR"/>
        </w:rPr>
        <w:t>الحب</w:t>
      </w:r>
      <w:r w:rsidR="0054085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والشكر الواجبان على ال</w:t>
      </w:r>
      <w:r w:rsidR="0054085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</w:p>
    <w:p w:rsidR="001E01E0" w:rsidRDefault="00F84559" w:rsidP="00540859">
      <w:pPr>
        <w:pStyle w:val="libNormal"/>
        <w:rPr>
          <w:rtl/>
          <w:lang w:bidi="fa-IR"/>
        </w:rPr>
      </w:pPr>
      <w:r>
        <w:rPr>
          <w:rtl/>
          <w:lang w:bidi="fa-IR"/>
        </w:rPr>
        <w:t>عن سهل بن سعد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حب</w:t>
      </w:r>
      <w:r w:rsidR="0054085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أبي بكر وشكره واجب على </w:t>
      </w:r>
      <w:r w:rsidR="0054085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تي.</w:t>
      </w:r>
    </w:p>
    <w:p w:rsidR="001E01E0" w:rsidRDefault="00F84559" w:rsidP="005408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أخرجه الخطيب البغدادي في تاريخه 5 ص 453 من طريق عمر بن </w:t>
      </w:r>
      <w:r w:rsidR="00540859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الكردي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تفر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ذاهب الحديث. وذكره الذهبي في ميزان الاعتدال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249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الحديث منكر</w:t>
      </w:r>
      <w:r w:rsidR="0054085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جدا</w:t>
      </w:r>
      <w:r w:rsidR="00540859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540859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الخطيب في تاريخه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73 من طريق عمر الكردي </w:t>
      </w:r>
      <w:r w:rsidR="00540859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5408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أمن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علي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صحبته وذات يده أبو بكر الصد</w:t>
      </w:r>
      <w:r w:rsidR="00540859">
        <w:rPr>
          <w:rFonts w:hint="cs"/>
          <w:rtl/>
          <w:lang w:bidi="fa-IR"/>
        </w:rPr>
        <w:t>ِّ</w:t>
      </w:r>
      <w:r>
        <w:rPr>
          <w:rtl/>
          <w:lang w:bidi="fa-IR"/>
        </w:rPr>
        <w:t>يق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فحب</w:t>
      </w:r>
      <w:r w:rsidR="00540859">
        <w:rPr>
          <w:rFonts w:hint="cs"/>
          <w:rtl/>
          <w:lang w:bidi="fa-IR"/>
        </w:rPr>
        <w:t>ُّ</w:t>
      </w:r>
      <w:r>
        <w:rPr>
          <w:rtl/>
          <w:lang w:bidi="fa-IR"/>
        </w:rPr>
        <w:t>ه وشكره وحفظه واجب</w:t>
      </w:r>
      <w:r w:rsidR="0054085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</w:t>
      </w:r>
      <w:r w:rsidR="00540859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تي.</w:t>
      </w:r>
    </w:p>
    <w:p w:rsidR="001E01E0" w:rsidRDefault="00F84559" w:rsidP="005408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الر</w:t>
      </w:r>
      <w:r w:rsidR="00540859"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من موضوعات عمر الكردي 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54085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خبيث</w:t>
      </w:r>
      <w:r w:rsidR="00540859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الخطيب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غير ثقة يروي مناكير من الاثبات.</w:t>
      </w:r>
      <w:r w:rsidR="0054085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راجع ما مر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سلسلة الكذ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ابين في الجزء الخامس ص 246 ط 2.</w:t>
      </w:r>
    </w:p>
    <w:p w:rsidR="001E01E0" w:rsidRDefault="00F84559" w:rsidP="008A3C8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والعجب من الخطيب في تاريخه </w:t>
      </w:r>
      <w:r w:rsidR="0054085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ه مع قوله المذكور في ترجمة الكردي ترى عقدة</w:t>
      </w:r>
      <w:r w:rsidR="005408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لسانه لم</w:t>
      </w:r>
      <w:r w:rsidR="00540859">
        <w:rPr>
          <w:rFonts w:hint="cs"/>
          <w:rtl/>
          <w:lang w:bidi="fa-IR"/>
        </w:rPr>
        <w:t>ـّ</w:t>
      </w:r>
      <w:r>
        <w:rPr>
          <w:rtl/>
          <w:lang w:bidi="fa-IR"/>
        </w:rPr>
        <w:t>ا يذكر الرواية فيسكت عم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 فيها تارة</w:t>
      </w:r>
      <w:r w:rsidR="005408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يتكل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م بذأمة ت</w:t>
      </w:r>
      <w:r w:rsidR="00540859"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وضعها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ويقتصر </w:t>
      </w:r>
      <w:r w:rsidR="00540859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تفر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د بروايته عمر وغير عمر أوثق منه.</w:t>
      </w:r>
      <w:r w:rsidR="008A3C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كما قاله في الموضع الثاني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وليست هذه كل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ها إل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 لإغفال القر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اء عن جلي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والتمويه على الحقائق الراهنة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جر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ائها يأبى الصفوري بعد حين ويذكر الرواية في نزهة المجالس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186 مرس</w:t>
      </w:r>
      <w:r w:rsidR="00540859">
        <w:rPr>
          <w:rFonts w:hint="cs"/>
          <w:rtl/>
          <w:lang w:bidi="fa-IR"/>
        </w:rPr>
        <w:t>ِ</w:t>
      </w:r>
      <w:r>
        <w:rPr>
          <w:rtl/>
          <w:lang w:bidi="fa-IR"/>
        </w:rPr>
        <w:t>لا</w:t>
      </w:r>
      <w:r w:rsidR="005408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إي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اها إرسال المسل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م.</w:t>
      </w:r>
    </w:p>
    <w:p w:rsidR="00F84559" w:rsidRDefault="009C7AFC" w:rsidP="00540859">
      <w:pPr>
        <w:pStyle w:val="Heading2Center"/>
        <w:rPr>
          <w:lang w:bidi="fa-IR"/>
        </w:rPr>
      </w:pPr>
      <w:bookmarkStart w:id="107" w:name="_Toc518009237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26 </w:t>
      </w:r>
      <w:r>
        <w:rPr>
          <w:rtl/>
          <w:lang w:bidi="fa-IR"/>
        </w:rPr>
        <w:t>-</w:t>
      </w:r>
      <w:bookmarkEnd w:id="107"/>
    </w:p>
    <w:p w:rsidR="00F84559" w:rsidRDefault="00F84559" w:rsidP="00540859">
      <w:pPr>
        <w:pStyle w:val="libCenter"/>
        <w:rPr>
          <w:lang w:bidi="fa-IR"/>
        </w:rPr>
      </w:pPr>
      <w:r>
        <w:rPr>
          <w:rtl/>
          <w:lang w:bidi="fa-IR"/>
        </w:rPr>
        <w:t>أبو بكر في كف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الميزان</w:t>
      </w:r>
    </w:p>
    <w:p w:rsidR="001E01E0" w:rsidRDefault="00F84559" w:rsidP="00540859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الحكيم الترمذي كما في مرقاة الوصول ص 112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ثنا رزق الله بن موسى الباجي البصري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ثنا مؤمل بن إسماعيل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العدوي البصري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ثنا حماد بن سلمة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ثنا سعيد بن جمهان البصري عن سفينة مولى </w:t>
      </w:r>
      <w:r w:rsidR="00540859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سلمة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إذا صل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ى الصبح أقبل على أصحابه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540859">
        <w:rPr>
          <w:rFonts w:hint="cs"/>
          <w:rtl/>
          <w:lang w:bidi="fa-IR"/>
        </w:rPr>
        <w:t>ُّ</w:t>
      </w:r>
      <w:r>
        <w:rPr>
          <w:rtl/>
          <w:lang w:bidi="fa-IR"/>
        </w:rPr>
        <w:t>كم رأ</w:t>
      </w:r>
      <w:r w:rsidR="0054085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الليل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52F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رؤيا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فصل</w:t>
      </w:r>
      <w:r w:rsidR="00540859">
        <w:rPr>
          <w:rFonts w:hint="cs"/>
          <w:rtl/>
          <w:lang w:bidi="fa-IR"/>
        </w:rPr>
        <w:t>ّ</w:t>
      </w:r>
      <w:r>
        <w:rPr>
          <w:rtl/>
          <w:lang w:bidi="fa-IR"/>
        </w:rPr>
        <w:t>ى ذات يوم الصبح ثم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أقبل على أصحابه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540859">
        <w:rPr>
          <w:rFonts w:hint="cs"/>
          <w:rtl/>
          <w:lang w:bidi="fa-IR"/>
        </w:rPr>
        <w:t>ُّ</w:t>
      </w:r>
      <w:r>
        <w:rPr>
          <w:rtl/>
          <w:lang w:bidi="fa-IR"/>
        </w:rPr>
        <w:t>كم رأى الليل رؤيا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رجل</w:t>
      </w:r>
      <w:r w:rsidR="00540859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يا رسول الله رأيت كأن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ميزانا</w:t>
      </w:r>
      <w:r w:rsidR="0054085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</w:t>
      </w:r>
      <w:r w:rsidR="00540859">
        <w:rPr>
          <w:rFonts w:hint="cs"/>
          <w:rtl/>
          <w:lang w:bidi="fa-IR"/>
        </w:rPr>
        <w:t>ُ</w:t>
      </w:r>
      <w:r>
        <w:rPr>
          <w:rtl/>
          <w:lang w:bidi="fa-IR"/>
        </w:rPr>
        <w:t>دلي من الس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فوضعت في كف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الميزان وو</w:t>
      </w:r>
      <w:r w:rsidR="00540859">
        <w:rPr>
          <w:rFonts w:hint="cs"/>
          <w:rtl/>
          <w:lang w:bidi="fa-IR"/>
        </w:rPr>
        <w:t>ُ</w:t>
      </w:r>
      <w:r>
        <w:rPr>
          <w:rtl/>
          <w:lang w:bidi="fa-IR"/>
        </w:rPr>
        <w:t>ضع أبو بكر في كف</w:t>
      </w:r>
      <w:r w:rsidR="0054085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540859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فرجحت بأبي بكر رفعت.</w:t>
      </w:r>
      <w:r w:rsidR="00052F2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وت</w:t>
      </w:r>
      <w:r w:rsidR="00052F2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رك </w:t>
      </w:r>
      <w:r w:rsidR="00052F2D">
        <w:rPr>
          <w:rFonts w:hint="cs"/>
          <w:rtl/>
          <w:lang w:bidi="fa-IR"/>
        </w:rPr>
        <w:t>ا</w:t>
      </w:r>
      <w:r>
        <w:rPr>
          <w:rtl/>
          <w:lang w:bidi="fa-IR"/>
        </w:rPr>
        <w:t>بو بكر فج</w:t>
      </w:r>
      <w:r w:rsidR="00052F2D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بعمر فوضع في الكف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 w:rsidR="00052F2D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فوزن بأبي بكر فرجح أبو بكر بعمر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</w:t>
      </w:r>
      <w:r w:rsidR="00052F2D">
        <w:rPr>
          <w:rFonts w:hint="cs"/>
          <w:rtl/>
          <w:lang w:bidi="fa-IR"/>
        </w:rPr>
        <w:t>ُ</w:t>
      </w:r>
      <w:r>
        <w:rPr>
          <w:rtl/>
          <w:lang w:bidi="fa-IR"/>
        </w:rPr>
        <w:t>فع أبو بكر وترك عمر مكانه فج</w:t>
      </w:r>
      <w:r w:rsidR="00052F2D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بعثمان فورع في الكف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 w:rsidR="00052F2D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فرجح عمر بعثمان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ورفع عمر وت</w:t>
      </w:r>
      <w:r w:rsidR="00052F2D">
        <w:rPr>
          <w:rFonts w:hint="cs"/>
          <w:rtl/>
          <w:lang w:bidi="fa-IR"/>
        </w:rPr>
        <w:t>ُ</w:t>
      </w:r>
      <w:r>
        <w:rPr>
          <w:rtl/>
          <w:lang w:bidi="fa-IR"/>
        </w:rPr>
        <w:t>رك عثمان مكانه فج</w:t>
      </w:r>
      <w:r w:rsidR="00052F2D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بعلي</w:t>
      </w:r>
      <w:r w:rsidR="00052F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فوضع في الكف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 w:rsidR="00052F2D">
        <w:rPr>
          <w:rFonts w:hint="cs"/>
          <w:rtl/>
          <w:lang w:bidi="fa-IR"/>
        </w:rPr>
        <w:t>اُ</w:t>
      </w:r>
      <w:r>
        <w:rPr>
          <w:rtl/>
          <w:lang w:bidi="fa-IR"/>
        </w:rPr>
        <w:t>خرى فرجح عثمان بعلي</w:t>
      </w:r>
      <w:r w:rsidR="00052F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ور</w:t>
      </w:r>
      <w:r w:rsidR="00052F2D">
        <w:rPr>
          <w:rFonts w:hint="cs"/>
          <w:rtl/>
          <w:lang w:bidi="fa-IR"/>
        </w:rPr>
        <w:t>ُ</w:t>
      </w:r>
      <w:r>
        <w:rPr>
          <w:rtl/>
          <w:lang w:bidi="fa-IR"/>
        </w:rPr>
        <w:t>فع الميزان.</w:t>
      </w:r>
      <w:r w:rsidR="00052F2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فتغي</w:t>
      </w:r>
      <w:r w:rsidR="00052F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ر وجه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خلافة نبو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ة ثلاثين عاما</w:t>
      </w:r>
      <w:r w:rsidR="00052F2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تكون ملكا</w:t>
      </w:r>
      <w:r w:rsidR="00052F2D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F84559" w:rsidRDefault="00A5036A" w:rsidP="00052F2D">
      <w:pPr>
        <w:pStyle w:val="Heading3"/>
        <w:rPr>
          <w:lang w:bidi="fa-IR"/>
        </w:rPr>
      </w:pPr>
      <w:bookmarkStart w:id="108" w:name="_Toc518009238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رجال إسناده</w:t>
      </w:r>
      <w:r>
        <w:rPr>
          <w:rFonts w:hint="cs"/>
          <w:rtl/>
          <w:lang w:bidi="fa-IR"/>
        </w:rPr>
        <w:t>)</w:t>
      </w:r>
      <w:bookmarkEnd w:id="108"/>
    </w:p>
    <w:p w:rsidR="00F84559" w:rsidRDefault="00F84559" w:rsidP="00052F2D">
      <w:pPr>
        <w:pStyle w:val="libNormal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رزق الله البصري المتوف</w:t>
      </w:r>
      <w:r w:rsidR="00052F2D">
        <w:rPr>
          <w:rFonts w:hint="cs"/>
          <w:rtl/>
          <w:lang w:bidi="fa-IR"/>
        </w:rPr>
        <w:t>ّ</w:t>
      </w:r>
      <w:r>
        <w:rPr>
          <w:rtl/>
          <w:lang w:bidi="fa-IR"/>
        </w:rPr>
        <w:t>ى 256 / 60 قال ال</w:t>
      </w:r>
      <w:r w:rsidR="00052F2D">
        <w:rPr>
          <w:rFonts w:hint="cs"/>
          <w:rtl/>
          <w:lang w:bidi="fa-IR"/>
        </w:rPr>
        <w:t>ا</w:t>
      </w:r>
      <w:r>
        <w:rPr>
          <w:rtl/>
          <w:lang w:bidi="fa-IR"/>
        </w:rPr>
        <w:t>ندلسي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روى أحاديث منكرة وهو صالح</w:t>
      </w:r>
      <w:r w:rsidR="00052F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ب</w:t>
      </w:r>
      <w:r w:rsidR="00052F2D">
        <w:rPr>
          <w:rtl/>
          <w:lang w:bidi="fa-IR"/>
        </w:rPr>
        <w:t xml:space="preserve">أس به </w:t>
      </w:r>
      <w:r w:rsidR="00052F2D" w:rsidRPr="00743CF5">
        <w:rPr>
          <w:rFonts w:hint="cs"/>
          <w:rtl/>
        </w:rPr>
        <w:t>«</w:t>
      </w:r>
      <w:r w:rsidR="00052F2D">
        <w:rPr>
          <w:rtl/>
          <w:lang w:bidi="fa-IR"/>
        </w:rPr>
        <w:t xml:space="preserve"> تهذيب التهذيب 3</w:t>
      </w:r>
      <w:r w:rsidR="00A5036A">
        <w:rPr>
          <w:rtl/>
          <w:lang w:bidi="fa-IR"/>
        </w:rPr>
        <w:t>:</w:t>
      </w:r>
      <w:r w:rsidR="00052F2D">
        <w:rPr>
          <w:rtl/>
          <w:lang w:bidi="fa-IR"/>
        </w:rPr>
        <w:t xml:space="preserve"> 273 </w:t>
      </w:r>
      <w:r w:rsidR="00052F2D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052F2D" w:rsidRDefault="00F84559" w:rsidP="00052F2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مؤم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العدوي البصري المتوف</w:t>
      </w:r>
      <w:r w:rsidR="00052F2D">
        <w:rPr>
          <w:rFonts w:hint="cs"/>
          <w:rtl/>
          <w:lang w:bidi="fa-IR"/>
        </w:rPr>
        <w:t>ّ</w:t>
      </w:r>
      <w:r>
        <w:rPr>
          <w:rtl/>
          <w:lang w:bidi="fa-IR"/>
        </w:rPr>
        <w:t>ى 206 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صدوق</w:t>
      </w:r>
      <w:r w:rsidR="00052F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شديد</w:t>
      </w:r>
      <w:r w:rsidR="00052F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السن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ة كثير الخطأ. وقال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الحديث. وقال يعقوب بن سفيان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شيخ</w:t>
      </w:r>
      <w:r w:rsidR="00052F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جليل</w:t>
      </w:r>
      <w:r w:rsidR="00052F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سن</w:t>
      </w:r>
      <w:r w:rsidR="00052F2D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052F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سمعت سليمان بن حرب يحسن الثناء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عليه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كان مشيختنا يوصون به إل</w:t>
      </w:r>
      <w:r w:rsidR="00052F2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052F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حديثه لا يشبه حديث أصحابه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يجب على أهل العلم أن يقفوا عن حديثه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052F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ه يروي المناكير عن ثقات شيوخه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أشد</w:t>
      </w:r>
      <w:r w:rsidR="00052F2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فلو كانت هذه المناكير عن الضعفاء كلن</w:t>
      </w:r>
      <w:r w:rsidR="00052F2D">
        <w:rPr>
          <w:rFonts w:hint="cs"/>
          <w:rtl/>
          <w:lang w:bidi="fa-IR"/>
        </w:rPr>
        <w:t>ّ</w:t>
      </w:r>
      <w:r>
        <w:rPr>
          <w:rtl/>
          <w:lang w:bidi="fa-IR"/>
        </w:rPr>
        <w:t>ا نجعل له عذرا</w:t>
      </w:r>
      <w:r w:rsidR="00052F2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الساجي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صدوق</w:t>
      </w:r>
      <w:r w:rsidR="00052F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 الخطأ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 أوهام</w:t>
      </w:r>
      <w:r w:rsidR="00052F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يطول ذكرها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ابن سعد والدارقطني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كثير الخطأ. وقال المروزي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انفرد بحديث وجب أن يتوق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ف ويتثب</w:t>
      </w:r>
      <w:r w:rsidR="00052F2D">
        <w:rPr>
          <w:rFonts w:hint="cs"/>
          <w:rtl/>
          <w:lang w:bidi="fa-IR"/>
        </w:rPr>
        <w:t>َّ</w:t>
      </w:r>
      <w:r w:rsidR="00412B5A">
        <w:rPr>
          <w:rtl/>
          <w:lang w:bidi="fa-IR"/>
        </w:rPr>
        <w:t>ت فيه</w:t>
      </w:r>
      <w:r>
        <w:rPr>
          <w:rtl/>
          <w:lang w:bidi="fa-IR"/>
        </w:rPr>
        <w:t>، لأن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سي</w:t>
      </w:r>
      <w:r w:rsidR="00052F2D">
        <w:rPr>
          <w:rFonts w:hint="cs"/>
          <w:rtl/>
          <w:lang w:bidi="fa-IR"/>
        </w:rPr>
        <w:t>ِّ</w:t>
      </w:r>
      <w:r>
        <w:rPr>
          <w:rtl/>
          <w:lang w:bidi="fa-IR"/>
        </w:rPr>
        <w:t>ئ الحفظ كثير الغلط.</w:t>
      </w:r>
    </w:p>
    <w:p w:rsidR="00F84559" w:rsidRDefault="00052F2D" w:rsidP="00052F2D">
      <w:pPr>
        <w:pStyle w:val="libLeft"/>
        <w:rPr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ميزان الاعتدال 2 ص 221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تهذيب التهذيب 10 ص 381 </w:t>
      </w:r>
      <w:r w:rsidRPr="00743CF5">
        <w:rPr>
          <w:rFonts w:hint="cs"/>
          <w:rtl/>
        </w:rPr>
        <w:t>»</w:t>
      </w:r>
      <w:r w:rsidR="00F84559">
        <w:rPr>
          <w:rtl/>
          <w:lang w:bidi="fa-IR"/>
        </w:rPr>
        <w:t>.</w:t>
      </w:r>
    </w:p>
    <w:p w:rsidR="00052F2D" w:rsidRDefault="00F84559" w:rsidP="00052F2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سعيد بن جمهان البصري المتوف</w:t>
      </w:r>
      <w:r w:rsidR="00052F2D">
        <w:rPr>
          <w:rFonts w:hint="cs"/>
          <w:rtl/>
          <w:lang w:bidi="fa-IR"/>
        </w:rPr>
        <w:t>ّ</w:t>
      </w:r>
      <w:r>
        <w:rPr>
          <w:rtl/>
          <w:lang w:bidi="fa-IR"/>
        </w:rPr>
        <w:t>ى 136. 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يكتب حديثه ولا ي</w:t>
      </w:r>
      <w:r w:rsidR="00052F2D"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 w:rsidR="00052F2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به. وقال الساجي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</w:t>
      </w:r>
      <w:r w:rsidR="00052F2D"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على حديثه.</w:t>
      </w:r>
    </w:p>
    <w:p w:rsidR="001E01E0" w:rsidRDefault="00052F2D" w:rsidP="00052F2D">
      <w:pPr>
        <w:pStyle w:val="libLeft"/>
        <w:rPr>
          <w:rtl/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ميزان الاعتدال 1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377 تهذيب التهذيب 4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14 </w:t>
      </w:r>
      <w:r w:rsidRPr="00743CF5">
        <w:rPr>
          <w:rFonts w:hint="cs"/>
          <w:rtl/>
        </w:rPr>
        <w:t>»</w:t>
      </w:r>
      <w:r w:rsidR="00F84559">
        <w:rPr>
          <w:rtl/>
          <w:lang w:bidi="fa-IR"/>
        </w:rPr>
        <w:t>.</w:t>
      </w:r>
    </w:p>
    <w:p w:rsidR="001E01E0" w:rsidRDefault="00F84559" w:rsidP="00052F2D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ويل</w:t>
      </w:r>
      <w:r w:rsidR="00052F2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للمطف</w:t>
      </w:r>
      <w:r w:rsidR="00052F2D">
        <w:rPr>
          <w:rFonts w:hint="cs"/>
          <w:rtl/>
          <w:lang w:bidi="fa-IR"/>
        </w:rPr>
        <w:t>ِّ</w:t>
      </w:r>
      <w:r>
        <w:rPr>
          <w:rtl/>
          <w:lang w:bidi="fa-IR"/>
        </w:rPr>
        <w:t>فين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ذين إذا اكتالوا على الناس يستوفون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وإذا كالوهم أو وزنوهم يخسرون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ألا يظن</w:t>
      </w:r>
      <w:r w:rsidR="00052F2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052F2D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أن</w:t>
      </w:r>
      <w:r w:rsidR="00052F2D">
        <w:rPr>
          <w:rFonts w:hint="cs"/>
          <w:rtl/>
          <w:lang w:bidi="fa-IR"/>
        </w:rPr>
        <w:t>َّ</w:t>
      </w:r>
      <w:r>
        <w:rPr>
          <w:rtl/>
          <w:lang w:bidi="fa-IR"/>
        </w:rPr>
        <w:t>هم مبعوثون ل</w:t>
      </w:r>
      <w:r w:rsidR="00052F2D">
        <w:rPr>
          <w:rFonts w:hint="cs"/>
          <w:rtl/>
          <w:lang w:bidi="fa-IR"/>
        </w:rPr>
        <w:t>ِ</w:t>
      </w:r>
      <w:r>
        <w:rPr>
          <w:rtl/>
          <w:lang w:bidi="fa-IR"/>
        </w:rPr>
        <w:t>يوم عظيم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يوم يقوم الناس لرب</w:t>
      </w:r>
      <w:r w:rsidR="00052F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العالمين.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307366" w:rsidRDefault="00F84559" w:rsidP="0030736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هذه الميزان التي جاء بها البصري</w:t>
      </w:r>
      <w:r w:rsidR="00307366">
        <w:rPr>
          <w:rFonts w:hint="cs"/>
          <w:rtl/>
          <w:lang w:bidi="fa-IR"/>
        </w:rPr>
        <w:t>ّ</w:t>
      </w:r>
      <w:r>
        <w:rPr>
          <w:rtl/>
          <w:lang w:bidi="fa-IR"/>
        </w:rPr>
        <w:t>ون و</w:t>
      </w:r>
      <w:r w:rsidR="00307366">
        <w:rPr>
          <w:rFonts w:hint="cs"/>
          <w:rtl/>
          <w:lang w:bidi="fa-IR"/>
        </w:rPr>
        <w:t>اُ</w:t>
      </w:r>
      <w:r>
        <w:rPr>
          <w:rtl/>
          <w:lang w:bidi="fa-IR"/>
        </w:rPr>
        <w:t>دليت من سماء البصرة في منجمها عين</w:t>
      </w:r>
      <w:r w:rsidR="00307366">
        <w:rPr>
          <w:rFonts w:hint="cs"/>
          <w:rtl/>
          <w:lang w:bidi="fa-IR"/>
        </w:rPr>
        <w:t xml:space="preserve">ٌ، </w:t>
      </w:r>
      <w:r>
        <w:rPr>
          <w:rtl/>
          <w:lang w:bidi="fa-IR"/>
        </w:rPr>
        <w:t>وفي إحدى كف</w:t>
      </w:r>
      <w:r w:rsidR="00307366">
        <w:rPr>
          <w:rFonts w:hint="cs"/>
          <w:rtl/>
          <w:lang w:bidi="fa-IR"/>
        </w:rPr>
        <w:t>َّ</w:t>
      </w:r>
      <w:r>
        <w:rPr>
          <w:rtl/>
          <w:lang w:bidi="fa-IR"/>
        </w:rPr>
        <w:t>تيها شول</w:t>
      </w:r>
      <w:r w:rsidR="00307366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لسانها عوج.</w:t>
      </w:r>
      <w:r w:rsidR="0030736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 هل يستوي الذين يعلمون والذين لا يعلمون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قل هل يستوي الأعمى والبصير</w:t>
      </w:r>
      <w:r w:rsidR="00A5036A">
        <w:rPr>
          <w:rtl/>
          <w:lang w:bidi="fa-IR"/>
        </w:rPr>
        <w:t>؟</w:t>
      </w:r>
      <w:r w:rsidR="00307366">
        <w:rPr>
          <w:rtl/>
          <w:lang w:bidi="fa-IR"/>
        </w:rPr>
        <w:t xml:space="preserve"> أم هل تستوي الظلمات والنور</w:t>
      </w:r>
      <w:r w:rsidR="00A5036A">
        <w:rPr>
          <w:rtl/>
          <w:lang w:bidi="fa-IR"/>
        </w:rPr>
        <w:t>؟</w:t>
      </w:r>
    </w:p>
    <w:p w:rsidR="001E01E0" w:rsidRDefault="00F84559" w:rsidP="0065407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كيف يوزن في ميزان العدل والنصفة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هو مع </w:t>
      </w:r>
      <w:r w:rsidR="00307366"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قحافة الذي ليس إل</w:t>
      </w:r>
      <w:r w:rsidR="00307366">
        <w:rPr>
          <w:rFonts w:hint="cs"/>
          <w:rtl/>
          <w:lang w:bidi="fa-IR"/>
        </w:rPr>
        <w:t>ّ</w:t>
      </w:r>
      <w:r>
        <w:rPr>
          <w:rtl/>
          <w:lang w:bidi="fa-IR"/>
        </w:rPr>
        <w:t>ا أبو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أي</w:t>
      </w:r>
      <w:r w:rsidR="0030736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خلايق كريمة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30736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نفسي</w:t>
      </w:r>
      <w:r w:rsidR="00307366">
        <w:rPr>
          <w:rFonts w:hint="cs"/>
          <w:rtl/>
          <w:lang w:bidi="fa-IR"/>
        </w:rPr>
        <w:t>ّ</w:t>
      </w:r>
      <w:r>
        <w:rPr>
          <w:rtl/>
          <w:lang w:bidi="fa-IR"/>
        </w:rPr>
        <w:t>ات طاهرة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أي</w:t>
      </w:r>
      <w:r w:rsidR="0030736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ملكات فاضلة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</w:t>
      </w:r>
      <w:r w:rsidR="00654075">
        <w:rPr>
          <w:rFonts w:hint="cs"/>
          <w:rtl/>
          <w:lang w:bidi="fa-IR"/>
        </w:rPr>
        <w:t>ِ</w:t>
      </w:r>
      <w:r>
        <w:rPr>
          <w:rtl/>
          <w:lang w:bidi="fa-IR"/>
        </w:rPr>
        <w:t>كم علمي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ة أو عملي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عوارف ومعارف راقية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بصيرة نافذة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أي</w:t>
      </w:r>
      <w:r w:rsidR="00654075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جعلت في كف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>ة جعل فيها أبو بكر.</w:t>
      </w:r>
      <w:r w:rsidR="006540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هل هذه الموازنة يقبلها الواجدان والمنطق حت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ى يقال بالرجحان في إحدى كف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>تي الميزان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فما لهؤلاء القوم لا يكادون يفقهون حديثا</w:t>
      </w:r>
      <w:r w:rsidR="00654075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654075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كيف رجح أبو بكر بعمرو إن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كانا عكمي بعير في الفضائل كل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ها أي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حياتهما غير </w:t>
      </w:r>
      <w:r w:rsidR="0065407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فتوحات عمر وأياديه في سبط ال</w:t>
      </w:r>
      <w:r w:rsidR="00654075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في أرجاء العالم لا ت</w:t>
      </w:r>
      <w:r w:rsidR="00654075">
        <w:rPr>
          <w:rFonts w:hint="cs"/>
          <w:rtl/>
          <w:lang w:bidi="fa-IR"/>
        </w:rPr>
        <w:t>ُ</w:t>
      </w:r>
      <w:r>
        <w:rPr>
          <w:rtl/>
          <w:lang w:bidi="fa-IR"/>
        </w:rPr>
        <w:t>نسى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تزل تذكر في صفحات التاريخ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فله فضيلة الرجحان على أبي بكر إن وزنا بميزان غير معيبة.</w:t>
      </w:r>
    </w:p>
    <w:p w:rsidR="001E01E0" w:rsidRDefault="00F84559" w:rsidP="00654075">
      <w:pPr>
        <w:pStyle w:val="libNormal"/>
        <w:rPr>
          <w:rtl/>
          <w:lang w:bidi="fa-IR"/>
        </w:rPr>
      </w:pPr>
      <w:r>
        <w:rPr>
          <w:rtl/>
          <w:lang w:bidi="fa-IR"/>
        </w:rPr>
        <w:t>وكيف</w:t>
      </w:r>
      <w:r w:rsidR="0065407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فص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>ل بين النبي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وبين أمير المؤمنين في الميزان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وهو نفسه بنص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القرآن الكريم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 العصمة بحكم الكتاب العزيز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وارث علمه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وباب حكمته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عدل القرآن وخليفة نبي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</w:t>
      </w:r>
      <w:r w:rsidR="00654075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بقوله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>ي مخل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ف</w:t>
      </w:r>
      <w:r w:rsidR="0065407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فيكم اثنين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كتاب الله وعترتي أهل بيتي.</w:t>
      </w:r>
      <w:r w:rsidR="006540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فضيلة رابية لعثمان جعلت في كف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الميزان ورجح بها على علي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رديف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فضائله. أنا لا أدري.</w:t>
      </w:r>
    </w:p>
    <w:p w:rsidR="001E01E0" w:rsidRDefault="00F84559" w:rsidP="00654075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 كان التعبير الذي عزوه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حق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6540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فهو لا محالة بتقدير من الله تعالى ومشيئة منه رعاية</w:t>
      </w:r>
      <w:r w:rsidR="006540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للنظام الأصلح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فلماذا تغي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ر وجهه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مم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ا قد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>ره المولى سبحانه وشاءه وأحب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ولم تكن له غاية إل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ا الحصول على مرضاته والدعوة إليها و</w:t>
      </w:r>
      <w:r w:rsidR="00654075">
        <w:rPr>
          <w:rFonts w:hint="cs"/>
          <w:rtl/>
          <w:lang w:bidi="fa-IR"/>
        </w:rPr>
        <w:t>ا</w:t>
      </w:r>
      <w:r>
        <w:rPr>
          <w:rtl/>
          <w:lang w:bidi="fa-IR"/>
        </w:rPr>
        <w:t>يقاف ال</w:t>
      </w:r>
      <w:r w:rsidR="0065407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عليها.</w:t>
      </w:r>
      <w:r w:rsidR="006540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أو ل</w:t>
      </w:r>
      <w:r w:rsidR="00654075">
        <w:rPr>
          <w:rFonts w:hint="cs"/>
          <w:rtl/>
          <w:lang w:bidi="fa-IR"/>
        </w:rPr>
        <w:t>َ</w:t>
      </w:r>
      <w:r>
        <w:rPr>
          <w:rtl/>
          <w:lang w:bidi="fa-IR"/>
        </w:rPr>
        <w:t>يس هذا مم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ا ينافي عصمته ويضاد</w:t>
      </w:r>
      <w:r w:rsidR="0065407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مقامه الأسمى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لكن الغلو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الفضايل قد يصح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>ح أمثال ذلك.</w:t>
      </w:r>
      <w:r w:rsidR="006540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فإن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>ا لله وإن</w:t>
      </w:r>
      <w:r w:rsidR="00654075">
        <w:rPr>
          <w:rFonts w:hint="cs"/>
          <w:rtl/>
          <w:lang w:bidi="fa-IR"/>
        </w:rPr>
        <w:t>َّ</w:t>
      </w:r>
      <w:r>
        <w:rPr>
          <w:rtl/>
          <w:lang w:bidi="fa-IR"/>
        </w:rPr>
        <w:t>ا إليه راجعون.</w:t>
      </w:r>
    </w:p>
    <w:p w:rsidR="00F84559" w:rsidRDefault="009C7AFC" w:rsidP="00654075">
      <w:pPr>
        <w:pStyle w:val="Heading2Center"/>
        <w:rPr>
          <w:lang w:bidi="fa-IR"/>
        </w:rPr>
      </w:pPr>
      <w:bookmarkStart w:id="109" w:name="_Toc518009239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27 </w:t>
      </w:r>
      <w:r>
        <w:rPr>
          <w:rtl/>
          <w:lang w:bidi="fa-IR"/>
        </w:rPr>
        <w:t>-</w:t>
      </w:r>
      <w:bookmarkEnd w:id="109"/>
    </w:p>
    <w:p w:rsidR="00F84559" w:rsidRDefault="00F84559" w:rsidP="00654075">
      <w:pPr>
        <w:pStyle w:val="libCenter"/>
        <w:rPr>
          <w:lang w:bidi="fa-IR"/>
        </w:rPr>
      </w:pPr>
      <w:r>
        <w:rPr>
          <w:rtl/>
          <w:lang w:bidi="fa-IR"/>
        </w:rPr>
        <w:t>ما أسلم أبو مهاجر إل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ا أبو بكر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ابن مندة وابن عساكر عن عائشة رضي الله عنها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أسلم أبو أحد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5407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المهاجرين إل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ا أبو بكر تاريخ الخلفاء للسيوطي ص 73.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المحب</w:t>
      </w:r>
      <w:r w:rsidR="0065407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الطبري في رياضه 1 ص 47 عن الواحدي مرسلا</w:t>
      </w:r>
      <w:r w:rsidR="006540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بلا إسناد عن علي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إن</w:t>
      </w:r>
      <w:r w:rsidR="00654075">
        <w:rPr>
          <w:rFonts w:hint="cs"/>
          <w:rtl/>
          <w:lang w:bidi="fa-IR"/>
        </w:rPr>
        <w:t>ّ</w:t>
      </w:r>
      <w:r w:rsidR="00654075">
        <w:rPr>
          <w:rtl/>
          <w:lang w:bidi="fa-IR"/>
        </w:rPr>
        <w:t>ه قال في أبي بكر</w:t>
      </w:r>
      <w:r>
        <w:rPr>
          <w:rtl/>
          <w:lang w:bidi="fa-IR"/>
        </w:rPr>
        <w:t>: أسلم أبواه جميعا</w:t>
      </w:r>
      <w:r w:rsidR="0065407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يجتمع لأحد من الصحابة المهاجرين أسلم أبواه غيره. وذكره القرطبي في تفسيره 16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وأخذ غير واحد من المتأخ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>رين كالشبلنجي ونظراؤه هذين الحديثين فعد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>وهما من فضائل أبي بكر المتسالم عليها.</w:t>
      </w:r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نحن نقد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>س ساحة علي</w:t>
      </w:r>
      <w:r w:rsidR="0065407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وعائشة عن مثل هذا الكذب الفاحش الذي ينادي التاريخ بخلافه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وتكذ</w:t>
      </w:r>
      <w:r w:rsidR="00654075">
        <w:rPr>
          <w:rFonts w:hint="cs"/>
          <w:rtl/>
          <w:lang w:bidi="fa-IR"/>
        </w:rPr>
        <w:t>ِّ</w:t>
      </w:r>
      <w:r>
        <w:rPr>
          <w:rtl/>
          <w:lang w:bidi="fa-IR"/>
        </w:rPr>
        <w:t>به سيرة الصحابة المهاجرين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FD6884">
        <w:rPr>
          <w:rFonts w:hint="cs"/>
          <w:rtl/>
          <w:lang w:bidi="fa-IR"/>
        </w:rPr>
        <w:t>َّ</w:t>
      </w:r>
      <w:r>
        <w:rPr>
          <w:rtl/>
          <w:lang w:bidi="fa-IR"/>
        </w:rPr>
        <w:t>ما الحب</w:t>
      </w:r>
      <w:r w:rsidR="001F531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الدفين قد أعمى رواة هذه الأفيكة وأصم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>هم عم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>ا في غضون الكتب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فأسرفوا في القول وتغالوا في الفضائل غير مكترثين لمغب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>ة قيلهم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أهذا مبلغهم من العلم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يقولون على الله الكذ</w:t>
      </w:r>
      <w:r w:rsidR="001F5315">
        <w:rPr>
          <w:rFonts w:hint="cs"/>
          <w:rtl/>
          <w:lang w:bidi="fa-IR"/>
        </w:rPr>
        <w:t>ِ</w:t>
      </w:r>
      <w:r w:rsidR="001F5315">
        <w:rPr>
          <w:rtl/>
          <w:lang w:bidi="fa-IR"/>
        </w:rPr>
        <w:t>ب وهم يعلمون</w:t>
      </w:r>
      <w:r>
        <w:rPr>
          <w:rtl/>
          <w:lang w:bidi="fa-IR"/>
        </w:rPr>
        <w:t>؟</w:t>
      </w:r>
      <w:r w:rsidR="001F5315">
        <w:rPr>
          <w:rFonts w:hint="cs"/>
          <w:rtl/>
          <w:lang w:bidi="fa-IR"/>
        </w:rPr>
        <w:t>.</w:t>
      </w:r>
    </w:p>
    <w:p w:rsidR="001E01E0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هاجر بنو مظعون من بني جمح. وبنو جحش بن رثاب حلفاء بني </w:t>
      </w:r>
      <w:r w:rsidR="001F5315">
        <w:rPr>
          <w:rFonts w:hint="cs"/>
          <w:rtl/>
          <w:lang w:bidi="fa-IR"/>
        </w:rPr>
        <w:t>ا</w:t>
      </w:r>
      <w:r>
        <w:rPr>
          <w:rtl/>
          <w:lang w:bidi="fa-IR"/>
        </w:rPr>
        <w:t>مي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>ة. وبنو البكير من بني سعد بن ليث حلفاء بني عدي بن كعب. بأهليهم وأموالهم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وغلقت دورهم بمكة هجرة</w:t>
      </w:r>
      <w:r w:rsidR="001F53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 فيها ساكن كما في سيرة ابن هشام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117 أكانت نساء تلكم ال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سر الكبيرة أرامل أو عقائم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كانت أبنائها أيتاما</w:t>
      </w:r>
      <w:r w:rsidR="001F53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الأبوين أيامى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كانت آباؤها رجالا</w:t>
      </w:r>
      <w:r w:rsidR="001F53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بلا أعقاب قاتل الله الحب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كيف ي</w:t>
      </w:r>
      <w:r w:rsidR="001F5315">
        <w:rPr>
          <w:rFonts w:hint="cs"/>
          <w:rtl/>
          <w:lang w:bidi="fa-IR"/>
        </w:rPr>
        <w:t>ُ</w:t>
      </w:r>
      <w:r>
        <w:rPr>
          <w:rtl/>
          <w:lang w:bidi="fa-IR"/>
        </w:rPr>
        <w:t>عمي وي</w:t>
      </w:r>
      <w:r w:rsidR="001F5315">
        <w:rPr>
          <w:rFonts w:hint="cs"/>
          <w:rtl/>
          <w:lang w:bidi="fa-IR"/>
        </w:rPr>
        <w:t>ُ</w:t>
      </w:r>
      <w:r>
        <w:rPr>
          <w:rtl/>
          <w:lang w:bidi="fa-IR"/>
        </w:rPr>
        <w:t>صم</w:t>
      </w:r>
      <w:r w:rsidR="001F5315">
        <w:rPr>
          <w:rFonts w:hint="cs"/>
          <w:rtl/>
          <w:lang w:bidi="fa-IR"/>
        </w:rPr>
        <w:t>ُّ</w:t>
      </w:r>
      <w:r>
        <w:rPr>
          <w:rtl/>
          <w:lang w:bidi="fa-IR"/>
        </w:rPr>
        <w:t>.</w:t>
      </w:r>
    </w:p>
    <w:p w:rsidR="001E01E0" w:rsidRDefault="00F84559" w:rsidP="002356A5">
      <w:pPr>
        <w:pStyle w:val="libNormal"/>
        <w:rPr>
          <w:rtl/>
          <w:lang w:bidi="fa-IR"/>
        </w:rPr>
      </w:pPr>
      <w:r>
        <w:rPr>
          <w:rtl/>
          <w:lang w:bidi="fa-IR"/>
        </w:rPr>
        <w:t>وهلم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نقرأ صحيفة من تراجم المهاجرين هذا عم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>ار بن ياسر مهاجر</w:t>
      </w:r>
      <w:r w:rsidR="001F531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عظيم</w:t>
      </w:r>
      <w:r w:rsidR="001F531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وأبواه في الرعيل الأو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>ل من المعذ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>بين في ال</w:t>
      </w:r>
      <w:r w:rsidR="001F5315">
        <w:rPr>
          <w:rFonts w:hint="cs"/>
          <w:rtl/>
          <w:lang w:bidi="fa-IR"/>
        </w:rPr>
        <w:t>إ</w:t>
      </w:r>
      <w:r>
        <w:rPr>
          <w:rtl/>
          <w:lang w:bidi="fa-IR"/>
        </w:rPr>
        <w:t>سلام.</w:t>
      </w:r>
      <w:r w:rsidR="001F531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مسد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>د كما في تهذيب التهذيب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408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يكن في المهاجرين من أبواه مسلمان غير عم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>ار بن ياسر.</w:t>
      </w:r>
      <w:r w:rsidR="002356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فهذا ينفي إسلام والدي أبي بكر ويكذ</w:t>
      </w:r>
      <w:r w:rsidR="001F5315">
        <w:rPr>
          <w:rFonts w:hint="cs"/>
          <w:rtl/>
          <w:lang w:bidi="fa-IR"/>
        </w:rPr>
        <w:t>ِّ</w:t>
      </w:r>
      <w:r>
        <w:rPr>
          <w:rtl/>
          <w:lang w:bidi="fa-IR"/>
        </w:rPr>
        <w:t>ب ذلك المختلق.</w:t>
      </w:r>
    </w:p>
    <w:p w:rsidR="001E01E0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عبد الله بن جعفر هاجر أبوه ومعه عبد الله وأخواه محم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وعون ومعهم </w:t>
      </w:r>
      <w:r w:rsidR="001F5315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>هم أسماء بنت عميس.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عمرو بن أبان بن سعيد الأموي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من المهاجرين وأبوه شهد خيبرا</w:t>
      </w:r>
      <w:r w:rsidR="001F531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1F5315">
        <w:rPr>
          <w:rtl/>
          <w:lang w:bidi="fa-IR"/>
        </w:rPr>
        <w:t xml:space="preserve"> و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ُّ</w:t>
      </w:r>
      <w:r>
        <w:rPr>
          <w:rtl/>
          <w:lang w:bidi="fa-IR"/>
        </w:rPr>
        <w:t>ة فاطمة بنت صفوان مسلمة.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خالد بن أبان الأموي أخو عمرو بن أبان المذكور.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وهذا إبراهيم بن الحارث بن خالد التميمي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هاجر مع أبيه وأم</w:t>
      </w:r>
      <w:r w:rsidR="001F5315">
        <w:rPr>
          <w:rFonts w:hint="cs"/>
          <w:rtl/>
          <w:lang w:bidi="fa-IR"/>
        </w:rPr>
        <w:t>ِّ</w:t>
      </w:r>
      <w:r>
        <w:rPr>
          <w:rtl/>
          <w:lang w:bidi="fa-IR"/>
        </w:rPr>
        <w:t>ه ريطة بنت الحارث بن جبلة.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الحاطب بن الحارث الجمح</w:t>
      </w:r>
      <w:r w:rsidR="001F5315">
        <w:rPr>
          <w:rtl/>
          <w:lang w:bidi="fa-IR"/>
        </w:rPr>
        <w:t>ي من المهاجرين وهاجر معه أبوه و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ُّ</w:t>
      </w:r>
      <w:r>
        <w:rPr>
          <w:rtl/>
          <w:lang w:bidi="fa-IR"/>
        </w:rPr>
        <w:t>ه فاطمة بنت المجل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>ل.</w:t>
      </w:r>
    </w:p>
    <w:p w:rsidR="001E01E0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الحط</w:t>
      </w:r>
      <w:r w:rsidR="0085575D">
        <w:rPr>
          <w:rFonts w:hint="cs"/>
          <w:rtl/>
          <w:lang w:bidi="fa-IR"/>
        </w:rPr>
        <w:t>َّ</w:t>
      </w:r>
      <w:r>
        <w:rPr>
          <w:rtl/>
          <w:lang w:bidi="fa-IR"/>
        </w:rPr>
        <w:t>اب بن الحارث الجمحي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هاجر مع أبيه و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ِّ</w:t>
      </w:r>
      <w:r>
        <w:rPr>
          <w:rtl/>
          <w:lang w:bidi="fa-IR"/>
        </w:rPr>
        <w:t>ه وأخيه الحاطب ومعه امرأته فكيهة بنت يسار.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حكيم بن الحارث الطائفي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هاجر مع امرأته وبينه ومعه أبواه وهما مسلمان.</w:t>
      </w:r>
    </w:p>
    <w:p w:rsidR="001E01E0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خزيمة بن جهم بن قيس العبدري هاجر مع أبيه وأخيه عمرو ومعهم 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</w:t>
      </w:r>
      <w:r w:rsidR="001F5315">
        <w:rPr>
          <w:rtl/>
          <w:lang w:bidi="fa-IR"/>
        </w:rPr>
        <w:t xml:space="preserve">هما 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حرملة بنت عبد الأسود.</w:t>
      </w:r>
    </w:p>
    <w:p w:rsidR="001E01E0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>وهذا جابر بن سفيان بن معمر الجمحي هاجر هو وأبوه و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ُّ</w:t>
      </w:r>
      <w:r>
        <w:rPr>
          <w:rtl/>
          <w:lang w:bidi="fa-IR"/>
        </w:rPr>
        <w:t>ه حسنة.</w:t>
      </w:r>
    </w:p>
    <w:p w:rsidR="001E01E0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جنادة بن سفيان الجمحي هاجر ومعه 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ُّ</w:t>
      </w:r>
      <w:r>
        <w:rPr>
          <w:rtl/>
          <w:lang w:bidi="fa-IR"/>
        </w:rPr>
        <w:t>ه حسنة وأخوه جابر المذكور.</w:t>
      </w:r>
    </w:p>
    <w:p w:rsidR="001E01E0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>وهذا سلمة بن أبي سلمة بن عبد الأسد المخزومي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هاجر أبوه وهاجرت بعده 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ه 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سلمة زوج النبي</w:t>
      </w:r>
      <w:r w:rsidR="001F531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مع </w:t>
      </w:r>
      <w:r w:rsidR="001F5315">
        <w:rPr>
          <w:rFonts w:hint="cs"/>
          <w:rtl/>
          <w:lang w:bidi="fa-IR"/>
        </w:rPr>
        <w:t>إ</w:t>
      </w:r>
      <w:r>
        <w:rPr>
          <w:rtl/>
          <w:lang w:bidi="fa-IR"/>
        </w:rPr>
        <w:t>بنها سلمة.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جناب بن الحارثة بن صخر العذري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هاجر إلى المدينة وأبوه قد أسلم.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الحارث بن قيس السهمي هاجر مع بنيه الحارث وبشر ومعمر فهم مهاجرون و أبوهم الحارث قد أسلم وهاجر.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السائب بن عثمان بن مظعون الجمحي. من المهاجرين وأبوه مهاجر</w:t>
      </w:r>
      <w:r w:rsidR="001F531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عظيم</w:t>
      </w:r>
      <w:r w:rsidR="001F5315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سليط بن سليط بن عمرو العامري. قال عمر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دل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>وني على فتى مهاجر هو و أبوه. فدل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>وه عليه.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عبد الرحمن بن صفوان بن قدامة. هاجر هو وأبوه.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عبد الله بن صفوان بن قدامة. هاجر هو وأبوه.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عامر بن غيلان بن سلمة الثقفي. هاجر إلى رسول الله وأبوه قد أسلم.</w:t>
      </w:r>
    </w:p>
    <w:p w:rsidR="001F5315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عبد الله بن بديل بن ورقاء الخزاعي. من المهاجرين ووالده صحابي</w:t>
      </w:r>
      <w:r w:rsidR="001F5315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عظيم</w:t>
      </w:r>
      <w:r w:rsidR="001F5315">
        <w:rPr>
          <w:rFonts w:hint="cs"/>
          <w:rtl/>
          <w:lang w:bidi="fa-IR"/>
        </w:rPr>
        <w:t>.</w:t>
      </w:r>
    </w:p>
    <w:p w:rsidR="001E01E0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عبد الله بن أبي بكر بن أبي قحافة مهاجر وهاجر أبوه وأسلم جد</w:t>
      </w:r>
      <w:r w:rsidR="001F5315">
        <w:rPr>
          <w:rFonts w:hint="cs"/>
          <w:rtl/>
          <w:lang w:bidi="fa-IR"/>
        </w:rPr>
        <w:t>ُّ</w:t>
      </w:r>
      <w:r>
        <w:rPr>
          <w:rtl/>
          <w:lang w:bidi="fa-IR"/>
        </w:rPr>
        <w:t>ه وجد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>ته أم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الخير.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على زعم القوم وسيأتي الكلام في إسلامهما.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عبد الله بن عمر بن الخطاب. مهاجر وأبوه قد أسلم وهاجر.</w:t>
      </w:r>
    </w:p>
    <w:p w:rsidR="001E01E0" w:rsidRDefault="00F84559" w:rsidP="001F5315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محم</w:t>
      </w:r>
      <w:r w:rsidR="001F5315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بن جحش. أحد المهاجرين ومعه أبوه و</w:t>
      </w:r>
      <w:r w:rsidR="001F5315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F5315">
        <w:rPr>
          <w:rFonts w:hint="cs"/>
          <w:rtl/>
          <w:lang w:bidi="fa-IR"/>
        </w:rPr>
        <w:t>ّ</w:t>
      </w:r>
      <w:r>
        <w:rPr>
          <w:rtl/>
          <w:lang w:bidi="fa-IR"/>
        </w:rPr>
        <w:t>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عبد الله بن المطلب بن أزهر. أحد المهاجرين وأبوه مهاجر.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معمر بن عبد الله بن نضلة. أحد المهاجرين ووالده مهاجر.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مهاجر بن قنفذ بن عمير القرشي التيمي. من المهاجرين السابقين إلى الاسلام وأبوه له صحبة.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موسى بن الحرث بن خالد القرشي التيمي. مهاجر ابن مهاجر.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النعمان بن عدي بن نضلة. مهاجر هو ووالده.</w:t>
      </w:r>
    </w:p>
    <w:p w:rsidR="001E01E0" w:rsidRDefault="00F84559" w:rsidP="002F738E">
      <w:pPr>
        <w:pStyle w:val="libNormal"/>
        <w:rPr>
          <w:rtl/>
          <w:lang w:bidi="fa-IR"/>
        </w:rPr>
      </w:pPr>
      <w:r>
        <w:rPr>
          <w:rtl/>
          <w:lang w:bidi="fa-IR"/>
        </w:rPr>
        <w:t>راجع سيرة ابن هشام 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2F738E">
        <w:rPr>
          <w:rFonts w:hint="cs"/>
          <w:rtl/>
          <w:lang w:bidi="fa-IR"/>
        </w:rPr>
        <w:t>اُ</w:t>
      </w:r>
      <w:r>
        <w:rPr>
          <w:rtl/>
          <w:lang w:bidi="fa-IR"/>
        </w:rPr>
        <w:t>سد الغابة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كامل ابن الأثير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الأثر لابن سي</w:t>
      </w:r>
      <w:r w:rsidR="002F738E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الناس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2F738E">
        <w:rPr>
          <w:rFonts w:hint="cs"/>
          <w:rtl/>
          <w:lang w:bidi="fa-IR"/>
        </w:rPr>
        <w:t>ا</w:t>
      </w:r>
      <w:r>
        <w:rPr>
          <w:rtl/>
          <w:lang w:bidi="fa-IR"/>
        </w:rPr>
        <w:t>صابة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2F738E">
      <w:pPr>
        <w:pStyle w:val="libNormal"/>
        <w:rPr>
          <w:rtl/>
          <w:lang w:bidi="fa-IR"/>
        </w:rPr>
      </w:pPr>
      <w:r>
        <w:rPr>
          <w:rtl/>
          <w:lang w:bidi="fa-IR"/>
        </w:rPr>
        <w:t>ولعل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الباحث يقف في غضون السير وكتب التاريخ ومعاجم التراجم كثيرا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نظراء هؤلاء من المهاجرين الذين أسلم آبائهم أو آبائهم و</w:t>
      </w:r>
      <w:r w:rsidR="002F738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هاتهم.</w:t>
      </w:r>
      <w:r w:rsidR="002F73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فما جاء به المحب</w:t>
      </w:r>
      <w:r w:rsidR="002F738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الطبري و السيوطي وم</w:t>
      </w:r>
      <w:r w:rsidR="002F738E">
        <w:rPr>
          <w:rFonts w:hint="cs"/>
          <w:rtl/>
          <w:lang w:bidi="fa-IR"/>
        </w:rPr>
        <w:t>َ</w:t>
      </w:r>
      <w:r>
        <w:rPr>
          <w:rtl/>
          <w:lang w:bidi="fa-IR"/>
        </w:rPr>
        <w:t>ن لف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لف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هما من فضيلة إسلام والد أبي بكر أو والديه دون سائر الصحابة وعزوه إلى مولانا أمير المؤمنين ليس إل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 مجهلة ومخرقة نشأت من الغلو</w:t>
      </w:r>
      <w:r w:rsidR="002F7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الفاحش في الفضائل.</w:t>
      </w:r>
    </w:p>
    <w:p w:rsidR="00F84559" w:rsidRDefault="00A5036A" w:rsidP="002F738E">
      <w:pPr>
        <w:pStyle w:val="Heading3Center"/>
        <w:rPr>
          <w:lang w:bidi="fa-IR"/>
        </w:rPr>
      </w:pPr>
      <w:bookmarkStart w:id="110" w:name="_Toc518009240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إسلام والدي أبي بكر</w:t>
      </w:r>
      <w:r>
        <w:rPr>
          <w:rFonts w:hint="cs"/>
          <w:rtl/>
          <w:lang w:bidi="fa-IR"/>
        </w:rPr>
        <w:t>)</w:t>
      </w:r>
      <w:bookmarkEnd w:id="110"/>
    </w:p>
    <w:p w:rsidR="001E01E0" w:rsidRDefault="00F84559" w:rsidP="002F738E">
      <w:pPr>
        <w:pStyle w:val="libNormal"/>
        <w:rPr>
          <w:rtl/>
          <w:lang w:bidi="fa-IR"/>
        </w:rPr>
      </w:pPr>
      <w:r>
        <w:rPr>
          <w:rtl/>
          <w:lang w:bidi="fa-IR"/>
        </w:rPr>
        <w:t>هلم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معي نحاسب إسلام والدي أبي بكر أحق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هما أسلما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فضلا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أن يخص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بهما ال</w:t>
      </w:r>
      <w:r w:rsidR="002F738E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من بين آباء المهاجرين و</w:t>
      </w:r>
      <w:r w:rsidR="002F738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هاتهم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 لم ينب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أ به خبير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بل هو نبأ كنبأ إسلام والدي غيره من المهاجرين يناقش فيه وإن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ما ول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ده الغلو</w:t>
      </w:r>
      <w:r w:rsidR="002F738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الفضائل.</w:t>
      </w:r>
    </w:p>
    <w:p w:rsidR="001E01E0" w:rsidRDefault="00F84559" w:rsidP="002F738E">
      <w:pPr>
        <w:pStyle w:val="libNormal"/>
        <w:rPr>
          <w:rtl/>
          <w:lang w:bidi="fa-IR"/>
        </w:rPr>
      </w:pPr>
      <w:r>
        <w:rPr>
          <w:rtl/>
          <w:lang w:bidi="fa-IR"/>
        </w:rPr>
        <w:t>أم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 إسلام أبي قحافة فيقال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أسلم يوم الفتح وقد أتى به </w:t>
      </w:r>
      <w:r w:rsidR="002F738E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بنه أبو بكر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ولم يؤثر إتيانه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طيلة حياته غير مر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واحدة في تلك السنة يوم ذاك.</w:t>
      </w:r>
      <w:r w:rsidR="002F73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وها نحن نذكر جميع ما ورد في إتيانه ذاك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ونجعل تلكم الروايات المروي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فيه قسمين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الأو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ل ما لم يذكر فيه إيعاز إلى إسلامه.</w:t>
      </w:r>
      <w:r w:rsidR="002F73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والثاني ما يوعز فيه إلى إسلامه.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A5036A" w:rsidP="002F738E">
      <w:pPr>
        <w:pStyle w:val="Heading3Center"/>
        <w:rPr>
          <w:lang w:bidi="fa-IR"/>
        </w:rPr>
      </w:pPr>
      <w:bookmarkStart w:id="111" w:name="_Toc518009241"/>
      <w:r>
        <w:rPr>
          <w:rFonts w:hint="cs"/>
          <w:rtl/>
          <w:lang w:bidi="fa-IR"/>
        </w:rPr>
        <w:lastRenderedPageBreak/>
        <w:t>(</w:t>
      </w:r>
      <w:r w:rsidR="00F84559">
        <w:rPr>
          <w:rtl/>
          <w:lang w:bidi="fa-IR"/>
        </w:rPr>
        <w:t>القسم الأو</w:t>
      </w:r>
      <w:r w:rsidR="002F738E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ل</w:t>
      </w:r>
      <w:r>
        <w:rPr>
          <w:rFonts w:hint="cs"/>
          <w:rtl/>
          <w:lang w:bidi="fa-IR"/>
        </w:rPr>
        <w:t>)</w:t>
      </w:r>
      <w:bookmarkEnd w:id="111"/>
    </w:p>
    <w:p w:rsidR="001E01E0" w:rsidRDefault="00F84559" w:rsidP="002F73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الحاكم في المستدرك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245 عن أبي عبد الله محم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القاضي ابن القاضي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أبي ثنا محم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شجاع ثنا الحسين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بن زياد عن أبي حنيفة عن يزيد بن أبي خالد عن أنس رضي الله عنه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كأن</w:t>
      </w:r>
      <w:r w:rsidR="002F738E">
        <w:rPr>
          <w:rFonts w:hint="cs"/>
          <w:rtl/>
          <w:lang w:bidi="fa-IR"/>
        </w:rPr>
        <w:t>ِّ</w:t>
      </w:r>
      <w:r>
        <w:rPr>
          <w:rtl/>
          <w:lang w:bidi="fa-IR"/>
        </w:rPr>
        <w:t>ي أنظر إلى لحية أبي قحافة كأن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ه ضرام عرفج من شد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حمرته فقال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أقررت الشيخ في بيته لأتيناه تكرمة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لأبي بكر.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سكت الحاكم عم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سند هذه الرواية ولم يصح</w:t>
      </w:r>
      <w:r w:rsidR="002F738E">
        <w:rPr>
          <w:rFonts w:hint="cs"/>
          <w:rtl/>
          <w:lang w:bidi="fa-IR"/>
        </w:rPr>
        <w:t>ِّ</w:t>
      </w:r>
      <w:r>
        <w:rPr>
          <w:rtl/>
          <w:lang w:bidi="fa-IR"/>
        </w:rPr>
        <w:t>حه على عادته في الكتاب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وتبعه في ذلك الذهبي في تلخيصه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كل</w:t>
      </w:r>
      <w:r w:rsidR="002F738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 تكرمة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بخسا الحق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 الحقيقة فيه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محم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شجاع البغدادي أبو عبد الله ابن الثلجي الفقيه. قال أحمد إمام الحنابلة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مبتدع</w:t>
      </w:r>
      <w:r w:rsidR="002F738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صاحب هوى. وقال عبد الله بن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القواريري قبل أن يموت بعشرة أي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ام وذكر ابن الثلجي فقال هو كافر</w:t>
      </w:r>
      <w:r w:rsidR="002F738E">
        <w:rPr>
          <w:rFonts w:hint="cs"/>
          <w:rtl/>
          <w:lang w:bidi="fa-IR"/>
        </w:rPr>
        <w:t>ٌ</w:t>
      </w:r>
      <w:r>
        <w:rPr>
          <w:rtl/>
          <w:lang w:bidi="fa-IR"/>
        </w:rPr>
        <w:t>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فذكرت ذلك لإسماعيل القاضي فسكت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أكفره إل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 بشيء سمعه منه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</w:p>
    <w:p w:rsidR="001E01E0" w:rsidRDefault="00F84559" w:rsidP="002F738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زكريا الساجي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فأم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ا ابن الثلجي فكان كذ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2F738E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حتال في </w:t>
      </w:r>
      <w:r w:rsidR="002F738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بطال حديث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ورد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ه نصرة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لمذهبه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المنتظم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نصرة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لأبي حنيفة ورأيه.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عدي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كان يضع أحاديث في التشبيه وينسبها إلى أصحاب الحديث يبليهم بذلك.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الأزدي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اب</w:t>
      </w:r>
      <w:r w:rsidR="002F738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تحل</w:t>
      </w:r>
      <w:r w:rsidR="002F738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الرواية عنه لسوء مذهبه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وزيغه عن الدين.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الجوزجاني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موسى بن القاسم الأشيب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كذ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ابا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خبيثا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وفيه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الحسن بن اللؤلؤي الكوفي. قال يحيى 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2F738E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المديني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يكتب حديثه.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محم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 بن نمير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يكذب على ابن جريج.</w:t>
      </w:r>
    </w:p>
    <w:p w:rsidR="001E01E0" w:rsidRDefault="00F84559" w:rsidP="002F73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 w:rsidR="002F738E">
        <w:rPr>
          <w:rFonts w:hint="cs"/>
          <w:rtl/>
          <w:lang w:bidi="fa-IR"/>
        </w:rPr>
        <w:t>ا</w:t>
      </w:r>
      <w:r>
        <w:rPr>
          <w:rtl/>
          <w:lang w:bidi="fa-IR"/>
        </w:rPr>
        <w:t>بو داود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2F738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ثقة.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الصحيح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الحسن بن زياد.</w:t>
      </w:r>
    </w:p>
    <w:p w:rsidR="001E01E0" w:rsidRDefault="00F84559" w:rsidP="005F54C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ميزان الاعتدال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المنتظم لابن الجوز</w:t>
      </w:r>
      <w:r w:rsidR="005F54C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220.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2F738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بثقة.</w:t>
      </w:r>
      <w:r w:rsidR="002F73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2F738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متروك</w:t>
      </w:r>
      <w:r w:rsidR="002F738E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نضر بن شميل لرجل كتب ك</w:t>
      </w:r>
      <w:r w:rsidR="002F738E">
        <w:rPr>
          <w:rFonts w:hint="cs"/>
          <w:rtl/>
          <w:lang w:bidi="fa-IR"/>
        </w:rPr>
        <w:t>ُ</w:t>
      </w:r>
      <w:r>
        <w:rPr>
          <w:rtl/>
          <w:lang w:bidi="fa-IR"/>
        </w:rPr>
        <w:t>تب الحسن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جلبت</w:t>
      </w:r>
      <w:r w:rsidR="002F738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إلى بلدك شر</w:t>
      </w:r>
      <w:r w:rsidR="002F738E">
        <w:rPr>
          <w:rFonts w:hint="cs"/>
          <w:rtl/>
          <w:lang w:bidi="fa-IR"/>
        </w:rPr>
        <w:t>ًّ</w:t>
      </w:r>
      <w:r>
        <w:rPr>
          <w:rtl/>
          <w:lang w:bidi="fa-IR"/>
        </w:rPr>
        <w:t>ا.</w:t>
      </w:r>
    </w:p>
    <w:p w:rsidR="001E01E0" w:rsidRDefault="00F84559" w:rsidP="002F738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ثور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رأيت أكذب من اللؤلؤي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كان على طرف لسانه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2F738E">
        <w:rPr>
          <w:rFonts w:hint="cs"/>
          <w:rtl/>
          <w:lang w:bidi="fa-IR"/>
        </w:rPr>
        <w:t>إ</w:t>
      </w:r>
      <w:r>
        <w:rPr>
          <w:rtl/>
          <w:lang w:bidi="fa-IR"/>
        </w:rPr>
        <w:t>بن جريج عن عطاء.</w:t>
      </w:r>
    </w:p>
    <w:p w:rsidR="001E01E0" w:rsidRDefault="00F84559" w:rsidP="00C24B10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أحمد بن سليمان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رأيته يوما</w:t>
      </w:r>
      <w:r w:rsidR="002F738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الص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وغلام أمرد إلى جانبه في الصف</w:t>
      </w:r>
      <w:r w:rsidR="002F7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فلم</w:t>
      </w:r>
      <w:r w:rsidR="002F738E">
        <w:rPr>
          <w:rFonts w:hint="cs"/>
          <w:rtl/>
          <w:lang w:bidi="fa-IR"/>
        </w:rPr>
        <w:t>ّ</w:t>
      </w:r>
      <w:r>
        <w:rPr>
          <w:rtl/>
          <w:lang w:bidi="fa-IR"/>
        </w:rPr>
        <w:t>ا سجد مد</w:t>
      </w:r>
      <w:r w:rsidR="002F738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يده إلى خد</w:t>
      </w:r>
      <w:r w:rsidR="002F738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الغلام فقرصه فقذفته فلا </w:t>
      </w:r>
      <w:r w:rsidR="00C24B10">
        <w:rPr>
          <w:rFonts w:hint="cs"/>
          <w:rtl/>
          <w:lang w:bidi="fa-IR"/>
        </w:rPr>
        <w:t>اُ</w:t>
      </w:r>
      <w:r>
        <w:rPr>
          <w:rtl/>
          <w:lang w:bidi="fa-IR"/>
        </w:rPr>
        <w:t>حد</w:t>
      </w:r>
      <w:r w:rsidR="00C24B10">
        <w:rPr>
          <w:rFonts w:hint="cs"/>
          <w:rtl/>
          <w:lang w:bidi="fa-IR"/>
        </w:rPr>
        <w:t>ِّ</w:t>
      </w:r>
      <w:r>
        <w:rPr>
          <w:rtl/>
          <w:lang w:bidi="fa-IR"/>
        </w:rPr>
        <w:t>ث عنه.</w:t>
      </w:r>
    </w:p>
    <w:p w:rsidR="001E01E0" w:rsidRDefault="00F84559" w:rsidP="00C24B10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أبي شيبة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</w:t>
      </w:r>
      <w:r w:rsidR="00C24B10">
        <w:rPr>
          <w:rFonts w:hint="cs"/>
          <w:rtl/>
          <w:lang w:bidi="fa-IR"/>
        </w:rPr>
        <w:t>اُ</w:t>
      </w:r>
      <w:r>
        <w:rPr>
          <w:rtl/>
          <w:lang w:bidi="fa-IR"/>
        </w:rPr>
        <w:t>سامة يسم</w:t>
      </w:r>
      <w:r w:rsidR="00C24B10">
        <w:rPr>
          <w:rFonts w:hint="cs"/>
          <w:rtl/>
          <w:lang w:bidi="fa-IR"/>
        </w:rPr>
        <w:t>ِّ</w:t>
      </w:r>
      <w:r>
        <w:rPr>
          <w:rtl/>
          <w:lang w:bidi="fa-IR"/>
        </w:rPr>
        <w:t>يه الخبيث.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يعقوب بن سفيان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والعقيلي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والساجي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C24B10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بثقة ولا مأمون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إقرأ واحكم. أتخفى هذه كل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ها على الحاكم والذهبي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لا ها الله.</w:t>
      </w:r>
    </w:p>
    <w:p w:rsidR="001E01E0" w:rsidRDefault="00F84559" w:rsidP="00C24B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الحاكم في المستدرك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244 عن أبي العب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اس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يعقوب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ثنا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</w:t>
      </w:r>
      <w:r w:rsidR="00C24B10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الصغ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اني ثنا حسين بن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المروزي ثنا عبد الله بن عبد الملك الفهري ثنا القاسم بن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أبي بكر عن أبيه عن أبي بكر رضي الله عنهم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جئت بأبي أبي قحافة 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ا تركت الشيخ حت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ى آتيه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 هو أحق</w:t>
      </w:r>
      <w:r w:rsidR="00C24B1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يأتيك.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 لنحفظه لأيادي </w:t>
      </w:r>
      <w:r w:rsidR="00C24B10">
        <w:rPr>
          <w:rFonts w:hint="cs"/>
          <w:rtl/>
          <w:lang w:bidi="fa-IR"/>
        </w:rPr>
        <w:t>إ</w:t>
      </w:r>
      <w:r>
        <w:rPr>
          <w:rtl/>
          <w:lang w:bidi="fa-IR"/>
        </w:rPr>
        <w:t>بنه عندنا.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الحافظ الهيثمي في مجمع الزوائد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رواه البز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ار وفيه عبد الله ابن عبد الملك الفهري ولم أعرفه. وقال الذهبي في تلخيص المستدرك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عبد الله منكر الحديث.</w:t>
      </w:r>
    </w:p>
    <w:p w:rsidR="00C24B10" w:rsidRDefault="00F84559" w:rsidP="00C24B10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الذهبي في الميزان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حجر في لسانه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ابن حبان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عبد الله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لا يشبه حديثه حديث الثقات يروي العجائب.</w:t>
      </w:r>
      <w:r w:rsidR="00C24B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العقيلي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لا يتابع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أبو زرعة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ضعيف</w:t>
      </w:r>
      <w:r w:rsidR="00C24B1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يضرب على حديثه.</w:t>
      </w:r>
      <w:r w:rsidR="00C24B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البرقاني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سألت أبا الحسن عنه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ثقة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ولا كرامة.</w:t>
      </w:r>
      <w:r w:rsidR="00C24B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إنتهى ما في الميزان ولسانه.وفي السند</w:t>
      </w:r>
      <w:r w:rsidR="00A5036A">
        <w:rPr>
          <w:rtl/>
          <w:lang w:bidi="fa-IR"/>
        </w:rPr>
        <w:t>:</w:t>
      </w:r>
    </w:p>
    <w:p w:rsidR="001E01E0" w:rsidRDefault="00F84559" w:rsidP="00C24B10">
      <w:pPr>
        <w:pStyle w:val="libNormal"/>
        <w:rPr>
          <w:rtl/>
          <w:lang w:bidi="fa-IR"/>
        </w:rPr>
      </w:pPr>
      <w:r>
        <w:rPr>
          <w:rtl/>
          <w:lang w:bidi="fa-IR"/>
        </w:rPr>
        <w:t>القاسم بن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د عن أبيه عن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توف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ي القاسم بن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د سنة 108 / 9 وهو ابن 70 / 72 سنة كما في صفة الصفوة لابن الجوزي 2 ص 50 وتوف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ي والده محمد سنة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ميزان الاعتدال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لسان الميزان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208.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24B1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38 فتكون ولادة القاسم سنة وفاة أبيه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أخذنا قول </w:t>
      </w:r>
      <w:r w:rsidR="00C24B10">
        <w:rPr>
          <w:rFonts w:hint="cs"/>
          <w:rtl/>
          <w:lang w:bidi="fa-IR"/>
        </w:rPr>
        <w:t>إ</w:t>
      </w:r>
      <w:r>
        <w:rPr>
          <w:rtl/>
          <w:lang w:bidi="fa-IR"/>
        </w:rPr>
        <w:t>بن سعد من أن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القاسم توف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سنة 112 وهو ابن سبعين سنة فيكون القاسم عند وفاة والده </w:t>
      </w:r>
      <w:r w:rsidR="00C24B10">
        <w:rPr>
          <w:rFonts w:hint="cs"/>
          <w:rtl/>
          <w:lang w:bidi="fa-IR"/>
        </w:rPr>
        <w:t>إ</w:t>
      </w:r>
      <w:r>
        <w:rPr>
          <w:rtl/>
          <w:lang w:bidi="fa-IR"/>
        </w:rPr>
        <w:t>بن أربع سنين فأن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ى له الرواية عن أبيه.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ا رواية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د عن أبيه أبي بكر فلا يصح</w:t>
      </w:r>
      <w:r w:rsidR="00C24B1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إذ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د ولد عام حج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الوداع سنة عشرة من الهجرة وتوف</w:t>
      </w:r>
      <w:r w:rsidR="00C24B10">
        <w:rPr>
          <w:rFonts w:hint="cs"/>
          <w:rtl/>
          <w:lang w:bidi="fa-IR"/>
        </w:rPr>
        <w:t>ِّ</w:t>
      </w:r>
      <w:r>
        <w:rPr>
          <w:rtl/>
          <w:lang w:bidi="fa-IR"/>
        </w:rPr>
        <w:t>ي والده في جمادى الآخرة عام ثلاثة عشر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فأين يكون مقيل هذه الرواية من الصح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الذهبي في تلخيص المستدرك في تعقيب هذه الرواية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القاسم لم يدرك أباه ولا أبوه أبا بكر.</w:t>
      </w:r>
    </w:p>
    <w:p w:rsidR="001E01E0" w:rsidRDefault="00F84559" w:rsidP="00C24B1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الحاكم في المستدرك 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244 عن القاضي أبو بكر محم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عمر بن سالم بن الجعابي الحافظ ألا وحد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ثنا أبو شعيب عبد الله بن الحسن الحر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</w:t>
      </w:r>
      <w:r w:rsidR="00C24B10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أنس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جاء أبو بكر رضي الله عنه يوم فتح مكة بأبيه أبي قحافة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C24B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</w:t>
      </w:r>
      <w:r w:rsidR="00C24B10">
        <w:rPr>
          <w:rFonts w:hint="cs"/>
          <w:rtl/>
          <w:lang w:bidi="fa-IR"/>
        </w:rPr>
        <w:t>ا</w:t>
      </w:r>
      <w:r>
        <w:rPr>
          <w:rtl/>
          <w:lang w:bidi="fa-IR"/>
        </w:rPr>
        <w:t>قررت الشيخ في بيته لأتيناه.</w:t>
      </w:r>
    </w:p>
    <w:p w:rsidR="001E01E0" w:rsidRDefault="00F84559" w:rsidP="00912FE3">
      <w:pPr>
        <w:pStyle w:val="libNormal"/>
        <w:rPr>
          <w:rtl/>
          <w:lang w:bidi="fa-IR"/>
        </w:rPr>
      </w:pPr>
      <w:r>
        <w:rPr>
          <w:rtl/>
          <w:lang w:bidi="fa-IR"/>
        </w:rPr>
        <w:t>ليت شعري ما الذي دعا الذهبي إلى تسليم رواية الجعابي هذه وترك الغمز فيها وقد ترجمه في ميزانه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113 وقذفه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ه فاسق</w:t>
      </w:r>
      <w:r w:rsidR="00C24B1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رقيق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الخطيب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كثير الغرائب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ومذهبه في التشي</w:t>
      </w:r>
      <w:r w:rsidR="00C24B10">
        <w:rPr>
          <w:rFonts w:hint="cs"/>
          <w:rtl/>
          <w:lang w:bidi="fa-IR"/>
        </w:rPr>
        <w:t>ُّ</w:t>
      </w:r>
      <w:r>
        <w:rPr>
          <w:rtl/>
          <w:lang w:bidi="fa-IR"/>
        </w:rPr>
        <w:t>ع معروف</w:t>
      </w:r>
      <w:r w:rsidR="00C24B10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ونسب إليه ابن الجوزي ما هو بري</w:t>
      </w:r>
      <w:r w:rsidR="00C24B10">
        <w:rPr>
          <w:rFonts w:hint="cs"/>
          <w:rtl/>
          <w:lang w:bidi="fa-IR"/>
        </w:rPr>
        <w:t>ءٌ</w:t>
      </w:r>
      <w:r>
        <w:rPr>
          <w:rtl/>
          <w:lang w:bidi="fa-IR"/>
        </w:rPr>
        <w:t xml:space="preserve">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وحكي عن الحاكم </w:t>
      </w:r>
      <w:r w:rsidR="00C24B1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 للدارقطني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بلغني إن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C24B10">
        <w:rPr>
          <w:rFonts w:hint="cs"/>
          <w:rtl/>
          <w:lang w:bidi="fa-IR"/>
        </w:rPr>
        <w:t>إ</w:t>
      </w:r>
      <w:r>
        <w:rPr>
          <w:rtl/>
          <w:lang w:bidi="fa-IR"/>
        </w:rPr>
        <w:t>بن الجعابي تغ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ير بعدنا.</w:t>
      </w:r>
      <w:r w:rsidR="00C24B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وأي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تغي</w:t>
      </w:r>
      <w:r w:rsidR="00C24B10">
        <w:rPr>
          <w:rFonts w:hint="cs"/>
          <w:rtl/>
          <w:lang w:bidi="fa-IR"/>
        </w:rPr>
        <w:t>ّ</w:t>
      </w:r>
      <w:r>
        <w:rPr>
          <w:rtl/>
          <w:lang w:bidi="fa-IR"/>
        </w:rPr>
        <w:t>ر.</w:t>
      </w:r>
      <w:r w:rsidR="00912FE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فهمه في الحديث.</w:t>
      </w:r>
      <w:r w:rsidR="00C24B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C24B10">
        <w:rPr>
          <w:rFonts w:hint="cs"/>
          <w:rtl/>
          <w:lang w:bidi="fa-IR"/>
        </w:rPr>
        <w:t>ا</w:t>
      </w:r>
      <w:r>
        <w:rPr>
          <w:rtl/>
          <w:lang w:bidi="fa-IR"/>
        </w:rPr>
        <w:t>ي والله حد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>ث عن الخليل بن أحمد صاحب العروض بعشرين حديثا</w:t>
      </w:r>
      <w:r w:rsidR="00C24B1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 w:rsidR="00C24B10">
        <w:rPr>
          <w:rFonts w:hint="cs"/>
          <w:rtl/>
          <w:lang w:bidi="fa-IR"/>
        </w:rPr>
        <w:t>ا</w:t>
      </w:r>
      <w:r>
        <w:rPr>
          <w:rtl/>
          <w:lang w:bidi="fa-IR"/>
        </w:rPr>
        <w:t>سانيد ليس له فيها أصل</w:t>
      </w:r>
      <w:r w:rsidR="00C24B10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C24B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إلى آخر ما أتى به القوم في ترجمته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راجع تاريخ الخطيب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المنتظم لابن الجوزي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لسان الميزان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322.</w:t>
      </w:r>
    </w:p>
    <w:p w:rsidR="001E01E0" w:rsidRDefault="00F84559" w:rsidP="00445FAE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كيف خفي عليه وعلى الحاكم أن</w:t>
      </w:r>
      <w:r w:rsidR="00C24B1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الجعابي ولد سنة 285 وتوف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ي 355 باتفاق المؤر</w:t>
      </w:r>
      <w:r w:rsidR="00445FAE">
        <w:rPr>
          <w:rFonts w:hint="cs"/>
          <w:rtl/>
          <w:lang w:bidi="fa-IR"/>
        </w:rPr>
        <w:t>ِّ</w:t>
      </w:r>
      <w:r>
        <w:rPr>
          <w:rtl/>
          <w:lang w:bidi="fa-IR"/>
        </w:rPr>
        <w:t>خين فأن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ى تصح</w:t>
      </w:r>
      <w:r w:rsidR="00445FA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روايته عن أبي شعيب عبد الله بن الحسن المتوف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ى 292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كما أر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خه الذهبي في ميزان الاعتدال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هذا أخذا</w:t>
      </w:r>
      <w:r w:rsidR="00445F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في لفظ الذهبي في تلخيصه من حذف حرف </w:t>
      </w:r>
      <w:r w:rsidR="00445FA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ألاو</w:t>
      </w:r>
      <w:r w:rsidR="00445FA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445FA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السند وأم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على ما في لفظ الحاكم من </w:t>
      </w:r>
      <w:r w:rsidR="00445FA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ألاو</w:t>
      </w:r>
      <w:r w:rsidR="00445FAE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</w:t>
      </w:r>
      <w:r w:rsidR="00445FA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فيكون الراو</w:t>
      </w:r>
      <w:r w:rsidR="00445F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عن أبي شعيب المتوف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ى 202 هو نفس الحاكم المولود سنة 321.</w:t>
      </w:r>
    </w:p>
    <w:p w:rsidR="001E01E0" w:rsidRDefault="00F84559" w:rsidP="00445FA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445F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الذهبي قال في الميزان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شعيب غير مت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هم لكنه أخذ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445FA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الدراهم على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وحكى ابن حجر عن ابن حب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ان في لسان الميزان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271 إن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يخطئ ويهم.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الحاكم في المستدرك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244 عن أبي العب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اس محم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يعقوب ثنا بحر بن نصر ثنا عبد الله بن وهب أخبرني ابن جريج عن أبي الزبير عن جابر أن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عمر بن الخطاب أخذ بيد أبي قحافة فأتى به النبي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فلم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وقف به على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غي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روه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ولا تقر</w:t>
      </w:r>
      <w:r w:rsidR="00445FAE">
        <w:rPr>
          <w:rFonts w:hint="cs"/>
          <w:rtl/>
          <w:lang w:bidi="fa-IR"/>
        </w:rPr>
        <w:t>ِّ</w:t>
      </w:r>
      <w:r>
        <w:rPr>
          <w:rtl/>
          <w:lang w:bidi="fa-IR"/>
        </w:rPr>
        <w:t>بوه سوادا.</w:t>
      </w:r>
    </w:p>
    <w:p w:rsidR="00445FAE" w:rsidRDefault="00F84559" w:rsidP="00445FAE">
      <w:pPr>
        <w:pStyle w:val="libNormal"/>
        <w:rPr>
          <w:rtl/>
          <w:lang w:bidi="fa-IR"/>
        </w:rPr>
      </w:pPr>
      <w:r>
        <w:rPr>
          <w:rtl/>
          <w:lang w:bidi="fa-IR"/>
        </w:rPr>
        <w:t>متن هذه الرواية يكذ</w:t>
      </w:r>
      <w:r w:rsidR="00445FAE">
        <w:rPr>
          <w:rFonts w:hint="cs"/>
          <w:rtl/>
          <w:lang w:bidi="fa-IR"/>
        </w:rPr>
        <w:t>ِّ</w:t>
      </w:r>
      <w:r>
        <w:rPr>
          <w:rtl/>
          <w:lang w:bidi="fa-IR"/>
        </w:rPr>
        <w:t>به كل</w:t>
      </w:r>
      <w:r w:rsidR="00445FA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ما ورد في إتيان أبي قحافة إلى النبي</w:t>
      </w:r>
      <w:r w:rsidR="00445FA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فإن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الجميع </w:t>
      </w:r>
      <w:r w:rsidR="00445F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الآتي به هو أبو بكر.</w:t>
      </w:r>
      <w:r w:rsidR="00445F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مر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حديث أنس أن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ه نظر إلى لحية أبي قحافة كأن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ه ضرام عرفج من شد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ة حمرتها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فما معنى ما ورد في هذا الرواية من قول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غي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روه ولا تقر</w:t>
      </w:r>
      <w:r w:rsidR="00445FAE">
        <w:rPr>
          <w:rFonts w:hint="cs"/>
          <w:rtl/>
          <w:lang w:bidi="fa-IR"/>
        </w:rPr>
        <w:t>ِّ</w:t>
      </w:r>
      <w:r>
        <w:rPr>
          <w:rtl/>
          <w:lang w:bidi="fa-IR"/>
        </w:rPr>
        <w:t>بوه سوادا</w:t>
      </w:r>
      <w:r w:rsidR="00A5036A">
        <w:rPr>
          <w:rtl/>
          <w:lang w:bidi="fa-IR"/>
        </w:rPr>
        <w:t>؟</w:t>
      </w:r>
    </w:p>
    <w:p w:rsidR="001E01E0" w:rsidRDefault="00F84559" w:rsidP="00445FAE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ا سندها ففيها عبد الله بن وهب قال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وهب ليس بذاك. وفي ابن جريج كان يستصغر. ميزان الاعتدال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86.</w:t>
      </w:r>
    </w:p>
    <w:p w:rsidR="001E01E0" w:rsidRDefault="00F84559" w:rsidP="00445FAE">
      <w:pPr>
        <w:pStyle w:val="libNormal"/>
        <w:rPr>
          <w:rtl/>
          <w:lang w:bidi="fa-IR"/>
        </w:rPr>
      </w:pPr>
      <w:r>
        <w:rPr>
          <w:rtl/>
          <w:lang w:bidi="fa-IR"/>
        </w:rPr>
        <w:t>وفيها أبو الزبير محم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مسلم الأسدي المكي ففي الميزان 3 ص 125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يرد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ابن حزم من حديث أبي الزبير ما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عن جابر ونحوه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ه عندهم مم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ن يدل</w:t>
      </w:r>
      <w:r w:rsidR="00445FAE">
        <w:rPr>
          <w:rFonts w:hint="cs"/>
          <w:rtl/>
          <w:lang w:bidi="fa-IR"/>
        </w:rPr>
        <w:t>ِّ</w:t>
      </w:r>
      <w:r>
        <w:rPr>
          <w:rtl/>
          <w:lang w:bidi="fa-IR"/>
        </w:rPr>
        <w:t>س فإذا قال. سمعت وأخبرنا ا</w:t>
      </w:r>
      <w:r w:rsidR="00445FAE"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به.</w:t>
      </w:r>
      <w:r w:rsidR="00445F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الحديث مم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ا قال فيه أبو الزبير عن جابر فهو ي</w:t>
      </w:r>
      <w:r w:rsidR="00445FAE">
        <w:rPr>
          <w:rFonts w:hint="cs"/>
          <w:rtl/>
          <w:lang w:bidi="fa-IR"/>
        </w:rPr>
        <w:t>ُ</w:t>
      </w:r>
      <w:r>
        <w:rPr>
          <w:rtl/>
          <w:lang w:bidi="fa-IR"/>
        </w:rPr>
        <w:t>رد</w:t>
      </w:r>
      <w:r w:rsidR="00445FA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ما قاله ابن حزم.</w:t>
      </w:r>
    </w:p>
    <w:p w:rsidR="001E01E0" w:rsidRDefault="00F84559" w:rsidP="00852A8F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زرعة وأبو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الزبير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يتحج</w:t>
      </w:r>
      <w:r w:rsidR="00445FA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 وقال يونس بن عبد الأعلى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الشافعي واحتج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رجل</w:t>
      </w:r>
      <w:r w:rsidR="00445FA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بحديث عن أبي الزبير فغضب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أبو الزبير محتاج إلى دعامة.</w:t>
      </w:r>
      <w:r w:rsidR="00445F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وعن ورقاء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 لشعبة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مالك تركت حديث أبي الزبير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رأيته يزن ويسترجح في الميزان وقال شعبة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قدمت مك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ة فسمعت من أبي الزبير فبينا أنا جالس</w:t>
      </w:r>
      <w:r w:rsidR="00445FA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عنده إذ جاءه رجل</w:t>
      </w:r>
      <w:r w:rsidR="00445FA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يوما</w:t>
      </w:r>
      <w:r w:rsidR="00445F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فسأله عن مسألة فرد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فقلت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الزبير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تفتري على رجل مسلم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ه أغضبني.</w:t>
      </w:r>
      <w:r w:rsidR="00445F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445FAE">
        <w:rPr>
          <w:rFonts w:hint="cs"/>
          <w:rtl/>
          <w:lang w:bidi="fa-IR"/>
        </w:rPr>
        <w:t>َ</w:t>
      </w:r>
      <w:r>
        <w:rPr>
          <w:rtl/>
          <w:lang w:bidi="fa-IR"/>
        </w:rPr>
        <w:t>ن يغضبك تفتري عليه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لا رويت عنك حديثا</w:t>
      </w:r>
      <w:r w:rsidR="00445F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أبدا</w:t>
      </w:r>
      <w:r w:rsidR="00445FA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445F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 ابن حجر في تهذيب التهذيب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440 وحكى تضعيف أي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وب وأحمد وغيرهما إي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اه.</w:t>
      </w:r>
      <w:r w:rsidR="00852A8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وعن أبي الزبير هذا أخرج الحاكم في المستدرك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245 عن جابر </w:t>
      </w:r>
      <w:r w:rsidR="00445F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45FAE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445F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 الذهب</w:t>
      </w:r>
      <w:r w:rsidR="00445F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445F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تلخيص المستدرك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غي</w:t>
      </w:r>
      <w:r w:rsidR="00445FAE">
        <w:rPr>
          <w:rFonts w:hint="cs"/>
          <w:rtl/>
          <w:lang w:bidi="fa-IR"/>
        </w:rPr>
        <w:t>ّ</w:t>
      </w:r>
      <w:r>
        <w:rPr>
          <w:rtl/>
          <w:lang w:bidi="fa-IR"/>
        </w:rPr>
        <w:t>روه يعن</w:t>
      </w:r>
      <w:r w:rsidR="00445F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الشيب.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D20257" w:rsidP="00D20257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اُ</w:t>
      </w:r>
      <w:r w:rsidR="00F84559">
        <w:rPr>
          <w:rtl/>
          <w:lang w:bidi="fa-IR"/>
        </w:rPr>
        <w:t>تي النبي</w:t>
      </w:r>
      <w:r>
        <w:rPr>
          <w:rFonts w:hint="cs"/>
          <w:rtl/>
          <w:lang w:bidi="fa-IR"/>
        </w:rPr>
        <w:t>ُّ</w:t>
      </w:r>
      <w:r w:rsidR="00F84559"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يوم الفتح بأبي قحافة ورأسه ولحيته كالثغامة فقال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>: اخضبوا لحيته.</w:t>
      </w:r>
    </w:p>
    <w:p w:rsidR="001E01E0" w:rsidRDefault="00F84559" w:rsidP="00D2025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ابن حجر من طريق محم</w:t>
      </w:r>
      <w:r w:rsidR="00D2025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زكريا العلائي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عن العب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بكار عن أبي بكر الهذلي عن الكلبي عن أبي صالح عن ابن عب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جاء أبو بكر بأبي قحافة وهو شيخ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قد عمى فقال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ألا تركت الشيخ حت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ى آتيه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أردت أن يؤجره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والذي بعثك بالحق</w:t>
      </w:r>
      <w:r w:rsidR="00D2025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لأنا كنت أشد</w:t>
      </w:r>
      <w:r w:rsidR="00D2025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فرحا</w:t>
      </w:r>
      <w:r w:rsidR="00D2025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 w:rsidR="00D20257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أبي طالب من</w:t>
      </w:r>
      <w:r w:rsidR="00D20257">
        <w:rPr>
          <w:rFonts w:hint="cs"/>
          <w:rtl/>
          <w:lang w:bidi="fa-IR"/>
        </w:rPr>
        <w:t>ِّ</w:t>
      </w:r>
      <w:r>
        <w:rPr>
          <w:rtl/>
          <w:lang w:bidi="fa-IR"/>
        </w:rPr>
        <w:t>ي ب</w:t>
      </w:r>
      <w:r w:rsidR="00D20257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أبي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ألتمس بذلك قر</w:t>
      </w:r>
      <w:r w:rsidR="00D20257">
        <w:rPr>
          <w:rFonts w:hint="cs"/>
          <w:rtl/>
          <w:lang w:bidi="fa-IR"/>
        </w:rPr>
        <w:t>َّ</w:t>
      </w:r>
      <w:r>
        <w:rPr>
          <w:rtl/>
          <w:lang w:bidi="fa-IR"/>
        </w:rPr>
        <w:t>ة عينك. ال</w:t>
      </w:r>
      <w:r w:rsidR="00D2025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116.</w:t>
      </w:r>
    </w:p>
    <w:p w:rsidR="00F84559" w:rsidRDefault="00A5036A" w:rsidP="00D20257">
      <w:pPr>
        <w:pStyle w:val="Heading3"/>
        <w:rPr>
          <w:lang w:bidi="fa-IR"/>
        </w:rPr>
      </w:pPr>
      <w:bookmarkStart w:id="112" w:name="_Toc518009242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رجال الاسناد</w:t>
      </w:r>
      <w:r>
        <w:rPr>
          <w:rFonts w:hint="cs"/>
          <w:rtl/>
          <w:lang w:bidi="fa-IR"/>
        </w:rPr>
        <w:t>)</w:t>
      </w:r>
      <w:bookmarkEnd w:id="112"/>
    </w:p>
    <w:p w:rsidR="001E01E0" w:rsidRDefault="00F84559" w:rsidP="00D2025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محم</w:t>
      </w:r>
      <w:r w:rsidR="00D20257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زكري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ا الغلابي البصري. قال الذهبي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ابن حب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يعتبر بحديثه وإذا روي عن ثقة. وقال ابن مندة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تكل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م فيه. وقال الدارقطني يضع الحديث. وذكر الصولي ب</w:t>
      </w:r>
      <w:r w:rsidR="00D20257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حديثا</w:t>
      </w:r>
      <w:r w:rsidR="00D2025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كذب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الغلابي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ميزان ال</w:t>
      </w:r>
      <w:r w:rsidR="00D20257">
        <w:rPr>
          <w:rFonts w:hint="cs"/>
          <w:rtl/>
          <w:lang w:bidi="fa-IR"/>
        </w:rPr>
        <w:t>إ</w:t>
      </w:r>
      <w:r>
        <w:rPr>
          <w:rtl/>
          <w:lang w:bidi="fa-IR"/>
        </w:rPr>
        <w:t>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58.</w:t>
      </w:r>
    </w:p>
    <w:p w:rsidR="00D20257" w:rsidRDefault="00F84559" w:rsidP="00D2025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العباس بن بكار البصري. 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العقيلي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الغالب على حديثه الوهم والمناكير.</w:t>
      </w:r>
    </w:p>
    <w:p w:rsidR="001E01E0" w:rsidRDefault="00F84559" w:rsidP="00D20257">
      <w:pPr>
        <w:pStyle w:val="libLeft"/>
        <w:rPr>
          <w:rtl/>
          <w:lang w:bidi="fa-IR"/>
        </w:rPr>
      </w:pPr>
      <w:r>
        <w:rPr>
          <w:rtl/>
          <w:lang w:bidi="fa-IR"/>
        </w:rPr>
        <w:t>ميزان الاعتدال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18.</w:t>
      </w:r>
    </w:p>
    <w:p w:rsidR="001E01E0" w:rsidRDefault="00F84559" w:rsidP="00D2025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20257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بو بكر الهذلي البصري. قال الدوري ليس بشيء وقال </w:t>
      </w:r>
      <w:r w:rsidR="00D20257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D2025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بثقة. وقال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بشيء. وقال غندر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يكذب وقال أبو زرعة ضعيف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. وقال </w:t>
      </w:r>
      <w:r w:rsidR="00D20257">
        <w:rPr>
          <w:rFonts w:hint="cs"/>
          <w:rtl/>
          <w:lang w:bidi="fa-IR"/>
        </w:rPr>
        <w:t>ا</w:t>
      </w:r>
      <w:r>
        <w:rPr>
          <w:rtl/>
          <w:lang w:bidi="fa-IR"/>
        </w:rPr>
        <w:t>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ن الحديث يكتب حديثه ولا ي</w:t>
      </w:r>
      <w:r w:rsidR="00D20257"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 w:rsidR="00D20257">
        <w:rPr>
          <w:rFonts w:hint="cs"/>
          <w:rtl/>
          <w:lang w:bidi="fa-IR"/>
        </w:rPr>
        <w:t>ُّ</w:t>
      </w:r>
      <w:r w:rsidR="00D20257">
        <w:rPr>
          <w:rtl/>
          <w:lang w:bidi="fa-IR"/>
        </w:rPr>
        <w:t xml:space="preserve"> بحديثه. وقال النسائي</w:t>
      </w:r>
      <w:r>
        <w:rPr>
          <w:rtl/>
          <w:lang w:bidi="fa-IR"/>
        </w:rPr>
        <w:t>: ليس بثقة و لا ي</w:t>
      </w:r>
      <w:r w:rsidR="00D20257">
        <w:rPr>
          <w:rFonts w:hint="cs"/>
          <w:rtl/>
          <w:lang w:bidi="fa-IR"/>
        </w:rPr>
        <w:t>ُ</w:t>
      </w:r>
      <w:r>
        <w:rPr>
          <w:rtl/>
          <w:lang w:bidi="fa-IR"/>
        </w:rPr>
        <w:t>كتب حديثه. وقال ابن الجنيد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متروك الحديث. وقال ابن المديني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بشيء ضعيف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2025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ضعيف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ضييف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الجوزجاني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يضعف حديثه. وقال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متروك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يعقوب بن سفيان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ليس حديثه بشيء. وقال المروزي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عبد الله يضع</w:t>
      </w:r>
      <w:r w:rsidR="00D20257">
        <w:rPr>
          <w:rFonts w:hint="cs"/>
          <w:rtl/>
          <w:lang w:bidi="fa-IR"/>
        </w:rPr>
        <w:t>ِّ</w:t>
      </w:r>
      <w:r>
        <w:rPr>
          <w:rtl/>
          <w:lang w:bidi="fa-IR"/>
        </w:rPr>
        <w:t>ف أمره. وقال ابن عم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بصري</w:t>
      </w:r>
      <w:r w:rsidR="00D20257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ضعيف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أبو إسحاق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بحج</w:t>
      </w:r>
      <w:r w:rsidR="00217486">
        <w:rPr>
          <w:rFonts w:hint="cs"/>
          <w:rtl/>
          <w:lang w:bidi="fa-IR"/>
        </w:rPr>
        <w:t>َّ</w:t>
      </w:r>
      <w:r>
        <w:rPr>
          <w:rtl/>
          <w:lang w:bidi="fa-IR"/>
        </w:rPr>
        <w:t>ة. وقال أبو أحمد الحاكم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بالقوي</w:t>
      </w:r>
      <w:r w:rsidR="00D2025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عندهم. وقال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عام</w:t>
      </w:r>
      <w:r w:rsidR="00D20257">
        <w:rPr>
          <w:rFonts w:hint="cs"/>
          <w:rtl/>
          <w:lang w:bidi="fa-IR"/>
        </w:rPr>
        <w:t>َّ</w:t>
      </w:r>
      <w:r>
        <w:rPr>
          <w:rtl/>
          <w:lang w:bidi="fa-IR"/>
        </w:rPr>
        <w:t>ة ما يرويه لا يتابع عليه.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الذهبي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</w:t>
      </w:r>
      <w:r w:rsidR="00D20257">
        <w:rPr>
          <w:rFonts w:hint="cs"/>
          <w:rtl/>
          <w:lang w:bidi="fa-IR"/>
        </w:rPr>
        <w:t>َّ</w:t>
      </w:r>
      <w:r>
        <w:rPr>
          <w:rtl/>
          <w:lang w:bidi="fa-IR"/>
        </w:rPr>
        <w:t>فه أحمد وغيره. وقال غندر وابن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يك</w:t>
      </w:r>
      <w:r w:rsidR="00D20257">
        <w:rPr>
          <w:rFonts w:hint="cs"/>
          <w:rtl/>
          <w:lang w:bidi="fa-IR"/>
        </w:rPr>
        <w:t>ُ</w:t>
      </w:r>
      <w:r>
        <w:rPr>
          <w:rtl/>
          <w:lang w:bidi="fa-IR"/>
        </w:rPr>
        <w:t>ن بثقة. وقال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D202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الصحيح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الغلاب</w:t>
      </w:r>
      <w:r w:rsidR="00D20257"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2025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يزيد بن زريع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عدلت</w:t>
      </w:r>
      <w:r w:rsidR="00D20257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عنه عمدا</w:t>
      </w:r>
      <w:r w:rsidR="00D20257">
        <w:rPr>
          <w:rFonts w:hint="cs"/>
          <w:rtl/>
          <w:lang w:bidi="fa-IR"/>
        </w:rPr>
        <w:t>ً</w:t>
      </w:r>
      <w:r>
        <w:rPr>
          <w:rtl/>
          <w:lang w:bidi="fa-IR"/>
        </w:rPr>
        <w:t>. 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بثقة. وقال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بالحافظ عندهم.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راجع ميزان الاعتدال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12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ابن حجر في الإصابة بعد ذكر الحديث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إسناد</w:t>
      </w:r>
      <w:r w:rsidR="00D2025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واه</w:t>
      </w:r>
      <w:r w:rsidR="00D20257">
        <w:rPr>
          <w:rFonts w:hint="cs"/>
          <w:rtl/>
          <w:lang w:bidi="fa-IR"/>
        </w:rPr>
        <w:t>ٍ</w:t>
      </w:r>
      <w:r>
        <w:rPr>
          <w:rtl/>
          <w:lang w:bidi="fa-IR"/>
        </w:rPr>
        <w:t>.</w:t>
      </w:r>
    </w:p>
    <w:p w:rsidR="001E01E0" w:rsidRDefault="00F84559" w:rsidP="00D2025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 ابن حجر في ال</w:t>
      </w:r>
      <w:r w:rsidR="00D20257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 أبو قرة موسى بن طارق عن موسى بن عبيدة عن عبد الله بن دينار عن ابن عمر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جاء أبو بكر بأبي قحافة يقوده يوم فتح مك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فقال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ألا تركت الشيخ حت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>ى نأتيه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أردت أن يؤجره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والذي بعثك بالحق</w:t>
      </w:r>
      <w:r w:rsidR="00D2025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لأنا كنت أشد</w:t>
      </w:r>
      <w:r w:rsidR="00D2025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فرحا</w:t>
      </w:r>
      <w:r w:rsidR="00D2025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</w:t>
      </w:r>
      <w:r w:rsidR="00D20257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سلام أبي طالب لو كان أسلم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من</w:t>
      </w:r>
      <w:r w:rsidR="002E79BE">
        <w:rPr>
          <w:rFonts w:hint="cs"/>
          <w:rtl/>
          <w:lang w:bidi="fa-IR"/>
        </w:rPr>
        <w:t>ّ</w:t>
      </w:r>
      <w:r>
        <w:rPr>
          <w:rtl/>
          <w:lang w:bidi="fa-IR"/>
        </w:rPr>
        <w:t>ي بأبي.</w:t>
      </w:r>
    </w:p>
    <w:p w:rsidR="001E01E0" w:rsidRDefault="00F84559" w:rsidP="009E630E">
      <w:pPr>
        <w:pStyle w:val="libNormal"/>
        <w:rPr>
          <w:rtl/>
          <w:lang w:bidi="fa-IR"/>
        </w:rPr>
      </w:pPr>
      <w:r>
        <w:rPr>
          <w:rtl/>
          <w:lang w:bidi="fa-IR"/>
        </w:rPr>
        <w:t>هذا الحديث كسابقه لا يدل</w:t>
      </w:r>
      <w:r w:rsidR="002E79B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إسلام أبي قحافة وهو نظير قول عمر للعب</w:t>
      </w:r>
      <w:r w:rsidR="002E79BE">
        <w:rPr>
          <w:rFonts w:hint="cs"/>
          <w:rtl/>
          <w:lang w:bidi="fa-IR"/>
        </w:rPr>
        <w:t>ّ</w:t>
      </w:r>
      <w:r>
        <w:rPr>
          <w:rtl/>
          <w:lang w:bidi="fa-IR"/>
        </w:rPr>
        <w:t>اس أنا ب</w:t>
      </w:r>
      <w:r w:rsidR="009E630E">
        <w:rPr>
          <w:rFonts w:hint="cs"/>
          <w:rtl/>
          <w:lang w:bidi="fa-IR"/>
        </w:rPr>
        <w:t>ا</w:t>
      </w:r>
      <w:r>
        <w:rPr>
          <w:rtl/>
          <w:lang w:bidi="fa-IR"/>
        </w:rPr>
        <w:t>سلامك إذا أسلمت أفرح من</w:t>
      </w:r>
      <w:r w:rsidR="009E630E">
        <w:rPr>
          <w:rFonts w:hint="cs"/>
          <w:rtl/>
          <w:lang w:bidi="fa-IR"/>
        </w:rPr>
        <w:t>ِّ</w:t>
      </w:r>
      <w:r>
        <w:rPr>
          <w:rtl/>
          <w:lang w:bidi="fa-IR"/>
        </w:rPr>
        <w:t>ي ب</w:t>
      </w:r>
      <w:r w:rsidR="009E630E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الخط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اب يعني لو كان أسلم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وأم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>ا رجال إسناده ففيه</w:t>
      </w:r>
      <w:r w:rsidR="00A5036A">
        <w:rPr>
          <w:rtl/>
          <w:lang w:bidi="fa-IR"/>
        </w:rPr>
        <w:t>:</w:t>
      </w:r>
    </w:p>
    <w:p w:rsidR="001E01E0" w:rsidRDefault="00F84559" w:rsidP="009E630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موسى بن طارق.</w:t>
      </w:r>
      <w:r w:rsidR="009E630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أبو حاتم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 w:rsidR="009E630E">
        <w:rPr>
          <w:rFonts w:hint="cs"/>
          <w:rtl/>
          <w:lang w:bidi="fa-IR"/>
        </w:rPr>
        <w:t>ُ</w:t>
      </w:r>
      <w:r>
        <w:rPr>
          <w:rtl/>
          <w:lang w:bidi="fa-IR"/>
        </w:rPr>
        <w:t>كتب حديثه ولا ي</w:t>
      </w:r>
      <w:r w:rsidR="009E630E"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 w:rsidR="009E630E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به كما قاله الذهبي في الميزان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211. وفيه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موسى بن عبيدة قال الذهبي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</w:t>
      </w:r>
      <w:r w:rsidR="009E630E">
        <w:rPr>
          <w:rFonts w:hint="cs"/>
          <w:rtl/>
          <w:lang w:bidi="fa-IR"/>
        </w:rPr>
        <w:t>ُ</w:t>
      </w:r>
      <w:r>
        <w:rPr>
          <w:rtl/>
          <w:lang w:bidi="fa-IR"/>
        </w:rPr>
        <w:t>كتب حديثه. وقال النسائي وغيره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ضعيف</w:t>
      </w:r>
      <w:r w:rsidR="009E630E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الضعف على روايته بي</w:t>
      </w:r>
      <w:r w:rsidR="009E630E">
        <w:rPr>
          <w:rFonts w:hint="cs"/>
          <w:rtl/>
          <w:lang w:bidi="fa-IR"/>
        </w:rPr>
        <w:t>ِّ</w:t>
      </w:r>
      <w:r>
        <w:rPr>
          <w:rtl/>
          <w:lang w:bidi="fa-IR"/>
        </w:rPr>
        <w:t>ن</w:t>
      </w:r>
      <w:r w:rsidR="009E630E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ابن معين ليس بشيء. وقال مر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</w:t>
      </w:r>
      <w:r w:rsidR="009E630E">
        <w:rPr>
          <w:rFonts w:hint="cs"/>
          <w:rtl/>
          <w:lang w:bidi="fa-IR"/>
        </w:rPr>
        <w:t>ُ</w:t>
      </w:r>
      <w:r>
        <w:rPr>
          <w:rtl/>
          <w:lang w:bidi="fa-IR"/>
        </w:rPr>
        <w:t>حتج</w:t>
      </w:r>
      <w:r w:rsidR="009E630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بحديثه. وقال يحيى بن سعيد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كنا نت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>قي حديثه. وقال يعقوب بن شيبة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صدوق</w:t>
      </w:r>
      <w:r w:rsidR="009E630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ضعيف الحديث ج</w:t>
      </w:r>
      <w:r w:rsidR="009E630E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9E630E">
        <w:rPr>
          <w:rFonts w:hint="cs"/>
          <w:rtl/>
          <w:lang w:bidi="fa-IR"/>
        </w:rPr>
        <w:t>ً</w:t>
      </w:r>
      <w:r>
        <w:rPr>
          <w:rtl/>
          <w:lang w:bidi="fa-IR"/>
        </w:rPr>
        <w:t>. ميزان الاعتدال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214. وفيه</w:t>
      </w:r>
      <w:r w:rsidR="00A5036A">
        <w:rPr>
          <w:rtl/>
          <w:lang w:bidi="fa-IR"/>
        </w:rPr>
        <w:t>: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عبد الله بن دينار. قال العقيلي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روى عنه موسى بن عبيدة ونظراؤه أحاديث مناكير الحمل فيها عليهم. تهذيب التهذيب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202.</w:t>
      </w:r>
    </w:p>
    <w:p w:rsidR="00F84559" w:rsidRDefault="00A5036A" w:rsidP="009E630E">
      <w:pPr>
        <w:pStyle w:val="Heading3Center"/>
        <w:rPr>
          <w:lang w:bidi="fa-IR"/>
        </w:rPr>
      </w:pPr>
      <w:bookmarkStart w:id="113" w:name="_Toc518009243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القسم الثاني</w:t>
      </w:r>
      <w:r>
        <w:rPr>
          <w:rFonts w:hint="cs"/>
          <w:rtl/>
          <w:lang w:bidi="fa-IR"/>
        </w:rPr>
        <w:t>)</w:t>
      </w:r>
      <w:bookmarkEnd w:id="113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لا يوجد في كتب الحديث ومعاجم التراجم ما يدل</w:t>
      </w:r>
      <w:r w:rsidR="009E630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إسلام أبي قحافة إلا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B6F9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هذه الجملة أعن</w:t>
      </w:r>
      <w:r w:rsidR="00BB6F9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لو كان أسلم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دخيل من المتأخرين نظراء ابن حجر ولا توجد ف</w:t>
      </w:r>
      <w:r w:rsidR="009E630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 w:rsidR="009E630E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القديمة راجع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45.</w:t>
      </w:r>
    </w:p>
    <w:p w:rsidR="001E01E0" w:rsidRDefault="00F84559" w:rsidP="009E630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9E630E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E630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أخرجه أحمد في مسنده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349 من طريق ابن </w:t>
      </w:r>
      <w:r w:rsidR="009E630E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عن أسماء بنت أبي بكر قالت</w:t>
      </w:r>
      <w:r w:rsidR="009E630E">
        <w:rPr>
          <w:rFonts w:hint="cs"/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9E630E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وقف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بذي طوى قال أبو قحافة لابنة له من أصغر ولده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 بني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9E630E">
        <w:rPr>
          <w:rFonts w:hint="cs"/>
          <w:rtl/>
          <w:lang w:bidi="fa-IR"/>
        </w:rPr>
        <w:t>ا</w:t>
      </w:r>
      <w:r>
        <w:rPr>
          <w:rtl/>
          <w:lang w:bidi="fa-IR"/>
        </w:rPr>
        <w:t>ظهري بي على أبي قبيس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وقد كف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بصره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فأشرفت به عليه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>ة ماذا ترين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أرى سوادا</w:t>
      </w:r>
      <w:r w:rsidR="009E630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مجتمعا</w:t>
      </w:r>
      <w:r w:rsidR="009E630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9E630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تلك الخيل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وأرى رجلا</w:t>
      </w:r>
      <w:r w:rsidR="009E630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يسعى بين ذلك السواد مقبلا</w:t>
      </w:r>
      <w:r w:rsidR="009E630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ومدبرا</w:t>
      </w:r>
      <w:r w:rsidR="009E630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>ة ذلك الوازع يعني الذي يأمر الخليل و يتقد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>م إليها ثم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والله انتشر السواد.</w:t>
      </w:r>
      <w:r w:rsidR="009E630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والله إذا دفعت الخيل فاسرعي بي إلى بيتي فانحط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>ت به وتلق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>اه الخيل قبل أن يصل إلى بيته وفي عنق الجارية طوق</w:t>
      </w:r>
      <w:r w:rsidR="009E630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لها من ورق فتلق</w:t>
      </w:r>
      <w:r w:rsidR="00BB6F9F">
        <w:rPr>
          <w:rFonts w:hint="cs"/>
          <w:rtl/>
          <w:lang w:bidi="fa-IR"/>
        </w:rPr>
        <w:t>ّ</w:t>
      </w:r>
      <w:r>
        <w:rPr>
          <w:rtl/>
          <w:lang w:bidi="fa-IR"/>
        </w:rPr>
        <w:t>اها رجل فاقتلعه من عنقها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دخل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مك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>ة و دخل المسجد أتاه أبو بكر بأبيه يقوده فلم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رآه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هلا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تركت الشيخ في بيته حت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>ى أكون أنا آتيه فيه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هو أحق</w:t>
      </w:r>
      <w:r w:rsidR="009E630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يمشي إليك من أن تمشي أنت إليه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فأجلسه بين يديه ثم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مسح صدره ثم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فأسلم ودخل به أبو بكر رضي الله عنه على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ورأسه كأن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ثغامة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غي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>روا هذا من شعره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قام أبو بكر فأخذ بيد </w:t>
      </w:r>
      <w:r w:rsidR="009E630E">
        <w:rPr>
          <w:rFonts w:hint="cs"/>
          <w:rtl/>
          <w:lang w:bidi="fa-IR"/>
        </w:rPr>
        <w:t>اُ</w:t>
      </w:r>
      <w:r>
        <w:rPr>
          <w:rtl/>
          <w:lang w:bidi="fa-IR"/>
        </w:rPr>
        <w:t>خته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 w:rsidR="009E630E">
        <w:rPr>
          <w:rFonts w:hint="cs"/>
          <w:rtl/>
          <w:lang w:bidi="fa-IR"/>
        </w:rPr>
        <w:t>ُ</w:t>
      </w:r>
      <w:r>
        <w:rPr>
          <w:rtl/>
          <w:lang w:bidi="fa-IR"/>
        </w:rPr>
        <w:t>نشد بالله وبال</w:t>
      </w:r>
      <w:r w:rsidR="009E630E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سلام طوق </w:t>
      </w:r>
      <w:r w:rsidR="009E630E">
        <w:rPr>
          <w:rFonts w:hint="cs"/>
          <w:rtl/>
          <w:lang w:bidi="fa-IR"/>
        </w:rPr>
        <w:t>اُ</w:t>
      </w:r>
      <w:r>
        <w:rPr>
          <w:rtl/>
          <w:lang w:bidi="fa-IR"/>
        </w:rPr>
        <w:t>ختي فلم يجبه أحد</w:t>
      </w:r>
      <w:r w:rsidR="009E630E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</w:t>
      </w:r>
      <w:r w:rsidR="009E630E">
        <w:rPr>
          <w:rFonts w:hint="cs"/>
          <w:rtl/>
          <w:lang w:bidi="fa-IR"/>
        </w:rPr>
        <w:t>اُ</w:t>
      </w:r>
      <w:r>
        <w:rPr>
          <w:rtl/>
          <w:lang w:bidi="fa-IR"/>
        </w:rPr>
        <w:t>خي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إحتسبي طوقك.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 المحب</w:t>
      </w:r>
      <w:r w:rsidR="009E630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الطبري في الرياض 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45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إحتسبي طوقك فوالله إن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الأمانة في الناس اليوم قليل.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الر</w:t>
      </w:r>
      <w:r w:rsidR="009E630E"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لا تصح</w:t>
      </w:r>
      <w:r w:rsidR="009E630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لمكان محم</w:t>
      </w:r>
      <w:r w:rsidR="009E630E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إسحاق بن يسار بن خيار المدني نزيل العراق وليست هي إل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>ا من موضوعاته. قال سليمان التيمي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إسحاق كذ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3A4D29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هشام بن عروة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3A4D29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مالك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دج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>ال</w:t>
      </w:r>
      <w:r w:rsidR="003A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الدجاجلة.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يحيى القطان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أشد أن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محمد بن إسحاق كذ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3A4D29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الجوزجاني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الناس يشتهون حديثه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يرمى بغير نوع من البدع.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نمير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يحد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المجهولين أحاديث باطلة.</w:t>
      </w:r>
    </w:p>
    <w:p w:rsidR="001E01E0" w:rsidRDefault="00F84559" w:rsidP="003A4D2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أي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وب بن </w:t>
      </w:r>
      <w:r w:rsidR="003A4D29">
        <w:rPr>
          <w:rFonts w:hint="cs"/>
          <w:rtl/>
          <w:lang w:bidi="fa-IR"/>
        </w:rPr>
        <w:t>ا</w:t>
      </w:r>
      <w:r>
        <w:rPr>
          <w:rtl/>
          <w:lang w:bidi="fa-IR"/>
        </w:rPr>
        <w:t>سحاق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سألت أحمد فقلت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عبد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إذا انفرد </w:t>
      </w:r>
      <w:r w:rsidR="003A4D29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</w:t>
      </w:r>
      <w:r w:rsidR="003A4D29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بحديث تقبله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والله إن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ي رأيته يحد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ث عن جماعة بالحديث الواحد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A4D2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ولا يفص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ل كلام ذا من كلام ذا.</w:t>
      </w:r>
    </w:p>
    <w:p w:rsidR="001E01E0" w:rsidRDefault="00F84559" w:rsidP="003A4D2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داود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أحمد ذكر محم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</w:t>
      </w:r>
      <w:r w:rsidR="003A4D29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رجلا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يشتهي الحديث فيأخذ كتب الحديث فيضعها في كتبه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يدل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لا يبالي عم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ن يحكي عن الكلبي وغيره.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عبد الله بن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رأيت أبي أتقن حديثه قط</w:t>
      </w:r>
      <w:r w:rsidR="003A4D29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يتتب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عه بالعلو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والنزل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قيل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يحتج</w:t>
      </w:r>
      <w:r w:rsidR="003A4D2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يكن يحتج</w:t>
      </w:r>
      <w:r w:rsidR="003A4D2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السنن.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بذاك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ضعيف</w:t>
      </w:r>
      <w:r w:rsidR="003A4D29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ليس بقوي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النسائي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بقوي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.</w:t>
      </w:r>
    </w:p>
    <w:p w:rsidR="001E01E0" w:rsidRDefault="00F84559" w:rsidP="00B71790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المديني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به سليمان التميمي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ويحيى القط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ووهيب بن خالد وقال الدارقطني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يحتج</w:t>
      </w:r>
      <w:r w:rsidR="003A4D2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به.</w:t>
      </w:r>
      <w:r w:rsidR="00B717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اختلفت الأئم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فيه وليس بحج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إن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ما يعتبر به.</w:t>
      </w:r>
    </w:p>
    <w:p w:rsidR="003A4D29" w:rsidRDefault="00F84559" w:rsidP="003A4D2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هشام بن عروة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يحد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ث ابن إسحاق عن امرأتي فاطمة بنت المنذر والله إن رآها قط</w:t>
      </w:r>
      <w:r w:rsidR="003A4D29">
        <w:rPr>
          <w:rFonts w:hint="cs"/>
          <w:rtl/>
          <w:lang w:bidi="fa-IR"/>
        </w:rPr>
        <w:t>ّ.</w:t>
      </w:r>
    </w:p>
    <w:p w:rsidR="001E01E0" w:rsidRDefault="00F84559" w:rsidP="003A4D2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وهيب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سألت م</w:t>
      </w:r>
      <w:r w:rsidR="003A4D29">
        <w:rPr>
          <w:rFonts w:hint="cs"/>
          <w:rtl/>
          <w:lang w:bidi="fa-IR"/>
        </w:rPr>
        <w:t>َ</w:t>
      </w:r>
      <w:r>
        <w:rPr>
          <w:rtl/>
          <w:lang w:bidi="fa-IR"/>
        </w:rPr>
        <w:t>الكا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عنه فات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همه.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كثير التدليس ج</w:t>
      </w:r>
      <w:r w:rsidR="003A4D29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3A4D29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الحاكم في المستدرك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طريق الحديث الرابع المذكور عن عبد الله ابن وهب عن عمر بن محم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د عن زيد بن أسلم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3A4D2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أ أبا بكر ب</w:t>
      </w:r>
      <w:r w:rsidR="003A4D29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أبيه.</w:t>
      </w:r>
    </w:p>
    <w:p w:rsidR="001E01E0" w:rsidRDefault="00F84559" w:rsidP="00D71AEA">
      <w:pPr>
        <w:pStyle w:val="libNormal"/>
        <w:rPr>
          <w:rtl/>
          <w:lang w:bidi="fa-IR"/>
        </w:rPr>
      </w:pPr>
      <w:r>
        <w:rPr>
          <w:rtl/>
          <w:lang w:bidi="fa-IR"/>
        </w:rPr>
        <w:t>وفيه مضافا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ما أسلفناه في الحديث الرابع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3A4D2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زيد بن أسلم توف</w:t>
      </w:r>
      <w:r w:rsidR="003A4D29">
        <w:rPr>
          <w:rFonts w:hint="cs"/>
          <w:rtl/>
          <w:lang w:bidi="fa-IR"/>
        </w:rPr>
        <w:t>ِّ</w:t>
      </w:r>
      <w:r w:rsidR="00D71AEA">
        <w:rPr>
          <w:rtl/>
          <w:lang w:bidi="fa-IR"/>
        </w:rPr>
        <w:t>ي سنة 136</w:t>
      </w:r>
      <w:r w:rsidR="00D71A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</w:t>
      </w:r>
      <w:r w:rsidR="003A4D29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مم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ن لقي </w:t>
      </w:r>
      <w:r w:rsidR="003A4D29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عمر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فلا تصح</w:t>
      </w:r>
      <w:r w:rsidR="003A4D2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روايته عن النبي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وقد ولد بعده بكثير.</w:t>
      </w:r>
    </w:p>
    <w:p w:rsidR="001E01E0" w:rsidRDefault="00F84559" w:rsidP="003A4D29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3A4D29">
        <w:rPr>
          <w:rFonts w:hint="cs"/>
          <w:rtl/>
          <w:lang w:bidi="fa-IR"/>
        </w:rPr>
        <w:t>إ</w:t>
      </w:r>
      <w:r>
        <w:rPr>
          <w:rtl/>
          <w:lang w:bidi="fa-IR"/>
        </w:rPr>
        <w:t>بن حجر قال في تهذيب التهذيب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ذكر ابن عبد البر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مقد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مة التمهيد ما يدل</w:t>
      </w:r>
      <w:r w:rsidR="003A4D2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</w:t>
      </w:r>
      <w:r w:rsidR="003A4D2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يدل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س.</w:t>
      </w:r>
      <w:r w:rsidR="003A4D2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في موضع آخر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 يسمع من محمود بن لبيد وحكى عن ابن عيينة </w:t>
      </w:r>
      <w:r w:rsidR="003A4D2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زيد رجلا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صالحا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في حفظه ش</w:t>
      </w:r>
      <w:r w:rsidR="003A4D29">
        <w:rPr>
          <w:rFonts w:hint="cs"/>
          <w:rtl/>
          <w:lang w:bidi="fa-IR"/>
        </w:rPr>
        <w:t>يءٌ</w:t>
      </w:r>
      <w:r>
        <w:rPr>
          <w:rtl/>
          <w:lang w:bidi="fa-IR"/>
        </w:rPr>
        <w:t>. ونقل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ميزان الاعتدال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تهذيب التهذيب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46.</w:t>
      </w:r>
    </w:p>
    <w:p w:rsidR="00F84559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ابن كثير 10 ص 61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مرآة الجنان 1 ص 284.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A4D2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غيره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أعلم به بأسا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ه يفس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ر برأيه القرآن ويكثر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ميزان الاعتدال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يفس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القرآن برأيه.</w:t>
      </w:r>
    </w:p>
    <w:p w:rsidR="001E01E0" w:rsidRDefault="00F84559" w:rsidP="003A4D29">
      <w:pPr>
        <w:pStyle w:val="libNormal"/>
        <w:rPr>
          <w:rtl/>
          <w:lang w:bidi="fa-IR"/>
        </w:rPr>
      </w:pPr>
      <w:r>
        <w:rPr>
          <w:rtl/>
          <w:lang w:bidi="fa-IR"/>
        </w:rPr>
        <w:t>هذا إسلام أيي قحافة وحديثه وليس إلا دعوى مجر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دة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مدعومة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بالواهيات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يثبت بها إسلام أي</w:t>
      </w:r>
      <w:r w:rsidR="003A4D2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ويظهر من نفس رواية أحمد أن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إتيانه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[</w:t>
      </w:r>
      <w:r>
        <w:rPr>
          <w:rtl/>
          <w:lang w:bidi="fa-IR"/>
        </w:rPr>
        <w:t>على فرض تسليمه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لم يكن إل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لاسترداد ما أخذه المسلمون من </w:t>
      </w:r>
      <w:r w:rsidR="003A4D29">
        <w:rPr>
          <w:rFonts w:hint="cs"/>
          <w:rtl/>
          <w:lang w:bidi="fa-IR"/>
        </w:rPr>
        <w:t>إ</w:t>
      </w:r>
      <w:r>
        <w:rPr>
          <w:rtl/>
          <w:lang w:bidi="fa-IR"/>
        </w:rPr>
        <w:t>بنته من الطوق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له إسلام</w:t>
      </w:r>
      <w:r w:rsidR="003A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ثابت</w:t>
      </w:r>
      <w:r w:rsidR="003A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وكان إيتانه للاسلام لكان يعيد زيارته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بعد </w:t>
      </w:r>
      <w:r w:rsidR="003A4D29">
        <w:rPr>
          <w:rFonts w:hint="cs"/>
          <w:rtl/>
          <w:lang w:bidi="fa-IR"/>
        </w:rPr>
        <w:t>اُ</w:t>
      </w:r>
      <w:r>
        <w:rPr>
          <w:rtl/>
          <w:lang w:bidi="fa-IR"/>
        </w:rPr>
        <w:t>خرى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ينتهز الفرص أيام اقامته تلك في مك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>ة ويستفيد من نمير علمه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ويأخذ منه معالم دينه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حق</w:t>
      </w:r>
      <w:r w:rsidR="003A4D29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 أن يزوره في حج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الوداع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له إسلام لكان يروي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ولو حديثا</w:t>
      </w:r>
      <w:r w:rsidR="003A4D2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واحدا</w:t>
      </w:r>
      <w:r w:rsidR="003A4D29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كان يروي عن أصحابه ولو عن واحد منهم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قد أسلم لكان ت</w:t>
      </w:r>
      <w:r w:rsidR="003A4D29">
        <w:rPr>
          <w:rFonts w:hint="cs"/>
          <w:rtl/>
          <w:lang w:bidi="fa-IR"/>
        </w:rPr>
        <w:t>ُ</w:t>
      </w:r>
      <w:r>
        <w:rPr>
          <w:rtl/>
          <w:lang w:bidi="fa-IR"/>
        </w:rPr>
        <w:t>نقل عنه كلمة</w:t>
      </w:r>
      <w:r w:rsidR="003A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</w:t>
      </w:r>
      <w:r w:rsidR="003A4D29"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قول</w:t>
      </w:r>
      <w:r w:rsidR="003A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الذب</w:t>
      </w:r>
      <w:r w:rsidR="003A4D2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حرف</w:t>
      </w:r>
      <w:r w:rsidR="003A4D2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واحد</w:t>
      </w:r>
      <w:r w:rsidR="003B0BE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الدعوة إليه أو كان له في التاريخ ذكر</w:t>
      </w:r>
      <w:r w:rsidR="003B0BE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أي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ام إسلامه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ونبأ عن آثار إيمانه بالله وبرسوله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أقل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روايته هو بحديث إسلامه.</w:t>
      </w:r>
    </w:p>
    <w:p w:rsidR="001E01E0" w:rsidRDefault="00F84559" w:rsidP="003B0BEF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 صح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الخبر وقد أكرمه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</w:t>
      </w:r>
      <w:r w:rsidR="003B0BEF">
        <w:rPr>
          <w:rFonts w:hint="cs"/>
          <w:rtl/>
          <w:lang w:bidi="fa-IR"/>
        </w:rPr>
        <w:t>ّ</w:t>
      </w:r>
      <w:r>
        <w:rPr>
          <w:rtl/>
          <w:lang w:bidi="fa-IR"/>
        </w:rPr>
        <w:t>ا تركت الشيخ في بيته. الخ. وكان ذلك كما مر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تكرمة</w:t>
      </w:r>
      <w:r w:rsidR="003B0B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لأبي بكر فما بال الصحابة ترد</w:t>
      </w:r>
      <w:r w:rsidR="003B0BE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شفاعة مثل هذا الر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جل العظيم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الذي عظ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بتلك الكلمة القي</w:t>
      </w:r>
      <w:r w:rsidR="003B0BEF">
        <w:rPr>
          <w:rFonts w:hint="cs"/>
          <w:rtl/>
          <w:lang w:bidi="fa-IR"/>
        </w:rPr>
        <w:t>ِّ</w:t>
      </w:r>
      <w:r>
        <w:rPr>
          <w:rtl/>
          <w:lang w:bidi="fa-IR"/>
        </w:rPr>
        <w:t>مة التي لم ت</w:t>
      </w:r>
      <w:r w:rsidR="003B0BE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ؤثر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أحد من الصحابة حت</w:t>
      </w:r>
      <w:r w:rsidR="003B0BE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في أعمامه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وفيهم العب</w:t>
      </w:r>
      <w:r w:rsidR="003B0BE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الذي يستسقي به الغمام وهم يسمعونها منه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بالهم يصفحون عن شفاعته في والده ب</w:t>
      </w:r>
      <w:r w:rsidR="003B0BEF">
        <w:rPr>
          <w:rFonts w:hint="cs"/>
          <w:rtl/>
          <w:lang w:bidi="fa-IR"/>
        </w:rPr>
        <w:t>ا</w:t>
      </w:r>
      <w:r>
        <w:rPr>
          <w:rtl/>
          <w:lang w:bidi="fa-IR"/>
        </w:rPr>
        <w:t>عادة الطوق إليه و هو شيخ</w:t>
      </w:r>
      <w:r w:rsidR="003B0BE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كبير</w:t>
      </w:r>
      <w:r w:rsidR="003B0BE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حديث العهد بال</w:t>
      </w:r>
      <w:r w:rsidR="003B0BEF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حر</w:t>
      </w:r>
      <w:r w:rsidR="003B0BEF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3B0BE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بأن ي</w:t>
      </w:r>
      <w:r w:rsidR="003B0BEF">
        <w:rPr>
          <w:rFonts w:hint="cs"/>
          <w:rtl/>
          <w:lang w:bidi="fa-IR"/>
        </w:rPr>
        <w:t>ُ</w:t>
      </w:r>
      <w:r w:rsidR="00D71AEA">
        <w:rPr>
          <w:rtl/>
          <w:lang w:bidi="fa-IR"/>
        </w:rPr>
        <w:t>كرم</w:t>
      </w:r>
      <w:r>
        <w:rPr>
          <w:rtl/>
          <w:lang w:bidi="fa-IR"/>
        </w:rPr>
        <w:t>؟ وما بال أبي بكر الذي أنفق جل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ماله لرسول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زعم القوم يأخذ بيد </w:t>
      </w:r>
      <w:r w:rsidR="003B0BEF">
        <w:rPr>
          <w:rFonts w:hint="cs"/>
          <w:rtl/>
          <w:lang w:bidi="fa-IR"/>
        </w:rPr>
        <w:t>اُ</w:t>
      </w:r>
      <w:r>
        <w:rPr>
          <w:rtl/>
          <w:lang w:bidi="fa-IR"/>
        </w:rPr>
        <w:t>خته ويأتي بها إلى مجتمع الثويلة وينشد الحضور بالله وبالاسلام ويسألهم رد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طوقها إليها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الطوق وما قيمته والصحابة لم تقبل فيه شفاعة شيخهم يوم ذاك وخليفتهم في الغد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وكيف يستعظم أبو بكر أمر الطوق ويأمر </w:t>
      </w:r>
      <w:r w:rsidR="003B0BEF">
        <w:rPr>
          <w:rFonts w:hint="cs"/>
          <w:rtl/>
          <w:lang w:bidi="fa-IR"/>
        </w:rPr>
        <w:t>اُ</w:t>
      </w:r>
      <w:r>
        <w:rPr>
          <w:rtl/>
          <w:lang w:bidi="fa-IR"/>
        </w:rPr>
        <w:t>خته بالاحتساب ويرى الأمانة قليلة في الصحابة يوم ذاك مع حضور نبي</w:t>
      </w:r>
      <w:r w:rsidR="003B0BEF">
        <w:rPr>
          <w:rFonts w:hint="cs"/>
          <w:rtl/>
          <w:lang w:bidi="fa-IR"/>
        </w:rPr>
        <w:t>ِّ</w:t>
      </w:r>
      <w:r>
        <w:rPr>
          <w:rtl/>
          <w:lang w:bidi="fa-IR"/>
        </w:rPr>
        <w:t>هم فيهم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فما كان محل</w:t>
      </w:r>
      <w:r w:rsidR="003B0BEF">
        <w:rPr>
          <w:rFonts w:hint="cs"/>
          <w:rtl/>
          <w:lang w:bidi="fa-IR"/>
        </w:rPr>
        <w:t>ُّ</w:t>
      </w:r>
      <w:r>
        <w:rPr>
          <w:rtl/>
          <w:lang w:bidi="fa-IR"/>
        </w:rPr>
        <w:t>هم من الأمانة بعد يومهم ذاك بثلث سنين وقد ارتحل النبي</w:t>
      </w:r>
      <w:r w:rsidR="003B0BE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بين ظهرانيهم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وكيف صاروا بعد فقدهم نبي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هم عدولا</w:t>
      </w:r>
      <w:r w:rsidR="003B0BEF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أنا لا أدري.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3B0BEF">
      <w:pPr>
        <w:pStyle w:val="libCenter"/>
        <w:rPr>
          <w:lang w:bidi="fa-IR"/>
        </w:rPr>
      </w:pPr>
      <w:r>
        <w:rPr>
          <w:rtl/>
          <w:lang w:bidi="fa-IR"/>
        </w:rPr>
        <w:lastRenderedPageBreak/>
        <w:t>إسلام</w:t>
      </w:r>
      <w:r w:rsidR="003B0BEF">
        <w:rPr>
          <w:rtl/>
          <w:lang w:bidi="fa-IR"/>
        </w:rPr>
        <w:t xml:space="preserve"> </w:t>
      </w:r>
      <w:r w:rsidR="003B0BEF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3B0BE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أبي بكر</w:t>
      </w:r>
    </w:p>
    <w:p w:rsidR="001E01E0" w:rsidRDefault="003B0BEF" w:rsidP="003B0B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ليس إسلام </w:t>
      </w:r>
      <w:r>
        <w:rPr>
          <w:rFonts w:hint="cs"/>
          <w:rtl/>
          <w:lang w:bidi="fa-IR"/>
        </w:rPr>
        <w:t>اُ</w:t>
      </w:r>
      <w:r w:rsidR="00F84559">
        <w:rPr>
          <w:rtl/>
          <w:lang w:bidi="fa-IR"/>
        </w:rPr>
        <w:t>م</w:t>
      </w:r>
      <w:r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 xml:space="preserve"> الخير </w:t>
      </w:r>
      <w:r>
        <w:rPr>
          <w:rFonts w:hint="cs"/>
          <w:rtl/>
          <w:lang w:bidi="fa-IR"/>
        </w:rPr>
        <w:t>اُ</w:t>
      </w:r>
      <w:r w:rsidR="00F84559"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 أبي بكر إل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 كإسلام أبيه أبي قحافة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لا ي</w:t>
      </w:r>
      <w:r>
        <w:rPr>
          <w:rFonts w:hint="cs"/>
          <w:rtl/>
          <w:lang w:bidi="fa-IR"/>
        </w:rPr>
        <w:t>ُ</w:t>
      </w:r>
      <w:r w:rsidR="00F84559">
        <w:rPr>
          <w:rtl/>
          <w:lang w:bidi="fa-IR"/>
        </w:rPr>
        <w:t>دعم بدليل و لا تقو</w:t>
      </w:r>
      <w:r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مه البرهنة.</w:t>
      </w:r>
    </w:p>
    <w:p w:rsidR="001E01E0" w:rsidRDefault="00F84559" w:rsidP="00584C80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الحافظ أبو الحسن خيثمة بن سليمان ال</w:t>
      </w:r>
      <w:r w:rsidR="003B0BEF">
        <w:rPr>
          <w:rFonts w:hint="cs"/>
          <w:rtl/>
          <w:lang w:bidi="fa-IR"/>
        </w:rPr>
        <w:t>ا</w:t>
      </w:r>
      <w:r>
        <w:rPr>
          <w:rtl/>
          <w:lang w:bidi="fa-IR"/>
        </w:rPr>
        <w:t>طرابلسي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ثنا عبيد الله بن محم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العزيز العمري قاضي المصيصة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ثنا أبو بكر عبد الله بن عبيد الله بن </w:t>
      </w:r>
      <w:r w:rsidR="003B0BEF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بن محم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عمران بن موسى بن طلحة بن عبيد الله حد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أبي عبيد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حد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عبد الله بن محمد بن عمران بن إبراهيم بن محمد بن طلحة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أبي محم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عمران عن القاسم بن محم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أبي بكر عن عائشة رضي الله عنها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3B0BEF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اجتمع </w:t>
      </w:r>
      <w:r w:rsidR="003B0BEF">
        <w:rPr>
          <w:rFonts w:hint="cs"/>
          <w:rtl/>
          <w:lang w:bidi="fa-IR"/>
        </w:rPr>
        <w:t>ا</w:t>
      </w:r>
      <w:r>
        <w:rPr>
          <w:rtl/>
          <w:lang w:bidi="fa-IR"/>
        </w:rPr>
        <w:t>صحاب النبي</w:t>
      </w:r>
      <w:r w:rsidR="003B0BE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وكانوا ثمانية وثلاثين رجلا</w:t>
      </w:r>
      <w:r w:rsidR="003B0B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ألح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بكر على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الظهور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 إن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ا قليل</w:t>
      </w:r>
      <w:r w:rsidR="003B0BEF">
        <w:rPr>
          <w:rFonts w:hint="cs"/>
          <w:rtl/>
          <w:lang w:bidi="fa-IR"/>
        </w:rPr>
        <w:t>ٌ</w:t>
      </w:r>
      <w:r>
        <w:rPr>
          <w:rtl/>
          <w:lang w:bidi="fa-IR"/>
        </w:rPr>
        <w:t>. فلم يزل أبو بكر يلح</w:t>
      </w:r>
      <w:r w:rsidR="003B0BE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حت</w:t>
      </w:r>
      <w:r w:rsidR="003B0BE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ظهر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وتفر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ق المسلمون في نواحي المسجد كل</w:t>
      </w:r>
      <w:r w:rsidR="003B0BE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رجل في عشيرته وقام أبو بكر في الناس خطيبا</w:t>
      </w:r>
      <w:r w:rsidR="003B0B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جالس فكان أو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ل خطيب دعا إلى الله وإلى رسوله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وثار المشركون على أبي بكر وعلى المسلمين فضربوا في نواحي المسجد ضربا</w:t>
      </w:r>
      <w:r w:rsidR="003B0B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 w:rsidR="003B0BEF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</w:t>
      </w:r>
      <w:r w:rsidR="003B0BEF">
        <w:rPr>
          <w:rFonts w:hint="cs"/>
          <w:rtl/>
          <w:lang w:bidi="fa-IR"/>
        </w:rPr>
        <w:t>ُ</w:t>
      </w:r>
      <w:r>
        <w:rPr>
          <w:rtl/>
          <w:lang w:bidi="fa-IR"/>
        </w:rPr>
        <w:t>طئ أبو بكر وض</w:t>
      </w:r>
      <w:r w:rsidR="003B0BEF">
        <w:rPr>
          <w:rFonts w:hint="cs"/>
          <w:rtl/>
          <w:lang w:bidi="fa-IR"/>
        </w:rPr>
        <w:t>ُ</w:t>
      </w:r>
      <w:r>
        <w:rPr>
          <w:rtl/>
          <w:lang w:bidi="fa-IR"/>
        </w:rPr>
        <w:t>رب ضربا</w:t>
      </w:r>
      <w:r w:rsidR="003B0B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 w:rsidR="003B0BE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ودنا منه الفاسق عتبة بن ربيعة فجعل يضربه بنعلين مخصوفين ويحر</w:t>
      </w:r>
      <w:r w:rsidR="003B0BEF">
        <w:rPr>
          <w:rFonts w:hint="cs"/>
          <w:rtl/>
          <w:lang w:bidi="fa-IR"/>
        </w:rPr>
        <w:t>ِّ</w:t>
      </w:r>
      <w:r>
        <w:rPr>
          <w:rtl/>
          <w:lang w:bidi="fa-IR"/>
        </w:rPr>
        <w:t>فهما لوجهه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وأث</w:t>
      </w:r>
      <w:r w:rsidR="003B0BEF">
        <w:rPr>
          <w:rFonts w:hint="cs"/>
          <w:rtl/>
          <w:lang w:bidi="fa-IR"/>
        </w:rPr>
        <w:t>َّ</w:t>
      </w:r>
      <w:r>
        <w:rPr>
          <w:rtl/>
          <w:lang w:bidi="fa-IR"/>
        </w:rPr>
        <w:t>ر ذلك حت</w:t>
      </w:r>
      <w:r w:rsidR="003B0BEF">
        <w:rPr>
          <w:rFonts w:hint="cs"/>
          <w:rtl/>
          <w:lang w:bidi="fa-IR"/>
        </w:rPr>
        <w:t>ّ</w:t>
      </w:r>
      <w:r>
        <w:rPr>
          <w:rtl/>
          <w:lang w:bidi="fa-IR"/>
        </w:rPr>
        <w:t>ى ما ي</w:t>
      </w:r>
      <w:r w:rsidR="003B0BEF">
        <w:rPr>
          <w:rFonts w:hint="cs"/>
          <w:rtl/>
          <w:lang w:bidi="fa-IR"/>
        </w:rPr>
        <w:t>ُ</w:t>
      </w:r>
      <w:r>
        <w:rPr>
          <w:rtl/>
          <w:lang w:bidi="fa-IR"/>
        </w:rPr>
        <w:t>عرف أنفه من وجهه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وجاءت بنو تيم تتعادى فأجلوا المشركين عن أبي بكر وحملوا أبا بكر في ثوب حت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ى أدخلوه بيته ولا يشك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ون في موته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ورجع بني تيم فدخلوا المسجد وقالوا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لئن مات أبو بكر لنقتلن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عتبة و رجعوا إلى أبي بكر فجعل أبو قحافة وبنو تيم يكل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مون أبا بكر حت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ى أجابهم فتكل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م آخر. النهار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فعل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فنالوه بألسنتهم وعذلوه ثم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قاموا وقالوا ل</w:t>
      </w:r>
      <w:r w:rsidR="00584C8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84C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الخير بنت صخر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انظري أن تطعميه شيئا</w:t>
      </w:r>
      <w:r w:rsidR="00584C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تسقيه إي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ا خلت به وألح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ت جعل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فعل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أعلم بصاحبك.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فاذهبي إلى </w:t>
      </w:r>
      <w:r w:rsidR="00584C8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84C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جميل بنت الخط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اب فاسأليها عنه فخرجت حت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جاءت إلى </w:t>
      </w:r>
      <w:r w:rsidR="00584C8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84C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جميل فقالت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يسألك عن محم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الله.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أعرف أبا بكر ولا محم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تحب</w:t>
      </w:r>
      <w:r w:rsidR="00584C80">
        <w:rPr>
          <w:rFonts w:hint="cs"/>
          <w:rtl/>
          <w:lang w:bidi="fa-IR"/>
        </w:rPr>
        <w:t>ِّ</w:t>
      </w:r>
      <w:r>
        <w:rPr>
          <w:rtl/>
          <w:lang w:bidi="fa-IR"/>
        </w:rPr>
        <w:t>ي أن أمضي معك إلى ابنك فعلت</w:t>
      </w:r>
      <w:r w:rsidR="00A5036A"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فمضت معها حت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ى وجدت أبا بكر صريعا</w:t>
      </w:r>
      <w:r w:rsidR="00584C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دنفا</w:t>
      </w:r>
      <w:r w:rsidR="00584C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فدنت منه </w:t>
      </w:r>
      <w:r w:rsidR="00584C8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جميل وأعلنت بالصياح وقالت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قوما</w:t>
      </w:r>
      <w:r w:rsidR="00584C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نالوا منك هذا لأهل فسق وإن</w:t>
      </w:r>
      <w:r w:rsidR="00584C80">
        <w:rPr>
          <w:rFonts w:hint="cs"/>
          <w:rtl/>
          <w:lang w:bidi="fa-IR"/>
        </w:rPr>
        <w:t>ِّ</w:t>
      </w:r>
      <w:r>
        <w:rPr>
          <w:rtl/>
          <w:lang w:bidi="fa-IR"/>
        </w:rPr>
        <w:t>ي لأرجو أن ينتقم الله لك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فعل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</w:t>
      </w:r>
      <w:r w:rsidR="00584C8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ك تسمع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84C8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فلا عين عليك منها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سالم</w:t>
      </w:r>
      <w:r w:rsidR="00584C8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صالح</w:t>
      </w:r>
      <w:r w:rsidR="00584C80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584C8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فأن</w:t>
      </w:r>
      <w:r w:rsidR="00584C80">
        <w:rPr>
          <w:rFonts w:hint="cs"/>
          <w:rtl/>
          <w:lang w:bidi="fa-IR"/>
        </w:rPr>
        <w:t>ِّ</w:t>
      </w:r>
      <w:r>
        <w:rPr>
          <w:rtl/>
          <w:lang w:bidi="fa-IR"/>
        </w:rPr>
        <w:t>ى هو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قالت في دار الأرقم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</w:t>
      </w:r>
      <w:r w:rsidR="00584C8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</w:t>
      </w:r>
      <w:r w:rsidR="00584C80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ه علي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آليت أن لا أذوق طعاما</w:t>
      </w:r>
      <w:r w:rsidR="00584C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شرابا</w:t>
      </w:r>
      <w:r w:rsidR="00584C8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أو آتي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فأمهلتاه حت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هدأت الر</w:t>
      </w:r>
      <w:r w:rsidR="00584C80">
        <w:rPr>
          <w:rFonts w:hint="cs"/>
          <w:rtl/>
          <w:lang w:bidi="fa-IR"/>
        </w:rPr>
        <w:t>ِّ</w:t>
      </w:r>
      <w:r>
        <w:rPr>
          <w:rtl/>
          <w:lang w:bidi="fa-IR"/>
        </w:rPr>
        <w:t>جل وسكن الناس خرجتا به يت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كئ عليهما حت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ى دخلتا على النبي</w:t>
      </w:r>
      <w:r w:rsidR="00584C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فانكب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فقب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له وانكب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المسلمون ورق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رق</w:t>
      </w:r>
      <w:r w:rsidR="00584C80">
        <w:rPr>
          <w:rFonts w:hint="cs"/>
          <w:rtl/>
          <w:lang w:bidi="fa-IR"/>
        </w:rPr>
        <w:t>َّةً</w:t>
      </w:r>
      <w:r>
        <w:rPr>
          <w:rtl/>
          <w:lang w:bidi="fa-IR"/>
        </w:rPr>
        <w:t xml:space="preserve"> شديدة فقال أبو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بأبي أنت و</w:t>
      </w:r>
      <w:r w:rsidR="00584C8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ي ليس بي إل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ا ما نال الفاسق من وجهي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هذه </w:t>
      </w:r>
      <w:r w:rsidR="00584C80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84C80">
        <w:rPr>
          <w:rFonts w:hint="cs"/>
          <w:rtl/>
          <w:lang w:bidi="fa-IR"/>
        </w:rPr>
        <w:t>ِّ</w:t>
      </w:r>
      <w:r>
        <w:rPr>
          <w:rtl/>
          <w:lang w:bidi="fa-IR"/>
        </w:rPr>
        <w:t>ي بر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ة بوالديها وأنت مبارك فادعها إلى الله و</w:t>
      </w:r>
      <w:r w:rsidR="00584C80">
        <w:rPr>
          <w:rFonts w:hint="cs"/>
          <w:rtl/>
          <w:lang w:bidi="fa-IR"/>
        </w:rPr>
        <w:t>أ</w:t>
      </w:r>
      <w:r>
        <w:rPr>
          <w:rtl/>
          <w:lang w:bidi="fa-IR"/>
        </w:rPr>
        <w:t>دع الله عز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لها عسى أن يستنقذها بك من النار.</w:t>
      </w:r>
      <w:r w:rsidR="00584C8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فدعاها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فأسلمت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584C80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تفر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بهذا الحديث عبيد الله بن محم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العمري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رماه النسائي بالكذب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وحكاه عنه الذهبي وابن حجر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وقال الدارقطني في حديث آخر تفر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به العمري </w:t>
      </w:r>
      <w:r w:rsidR="00584C80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584C8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بصحيح تفر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العمري وكان ضعيفا</w:t>
      </w:r>
      <w:r w:rsidR="00584C8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9D48EE" w:rsidRDefault="00F84559" w:rsidP="009D48EE">
      <w:pPr>
        <w:pStyle w:val="libNormal"/>
        <w:rPr>
          <w:rtl/>
          <w:lang w:bidi="fa-IR"/>
        </w:rPr>
      </w:pPr>
      <w:r>
        <w:rPr>
          <w:rtl/>
          <w:lang w:bidi="fa-IR"/>
        </w:rPr>
        <w:t>وبقي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ة رجال السند كل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هم تيمي</w:t>
      </w:r>
      <w:r w:rsidR="00584C80">
        <w:rPr>
          <w:rFonts w:hint="cs"/>
          <w:rtl/>
          <w:lang w:bidi="fa-IR"/>
        </w:rPr>
        <w:t>ّ</w:t>
      </w:r>
      <w:r>
        <w:rPr>
          <w:rtl/>
          <w:lang w:bidi="fa-IR"/>
        </w:rPr>
        <w:t>ون فيهم عبد الله وعبيد الله من أولاد طلحة بن عبيد الله مجهولان لا يعرفان.</w:t>
      </w:r>
      <w:r w:rsidR="00584C8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وعبد الله ومحم</w:t>
      </w:r>
      <w:r w:rsidR="00584C8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عمران من أولاد طلحة بن عبد الله بن عبد الرحمن بن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أولاد طلحة بن عبيد الله </w:t>
      </w:r>
      <w:r w:rsidR="009D48EE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9D48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وهما مجهولان كسابقيهما</w:t>
      </w:r>
    </w:p>
    <w:p w:rsidR="009D48EE" w:rsidRDefault="00F84559" w:rsidP="009D48EE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لا يعد</w:t>
      </w:r>
      <w:r w:rsidR="009D48E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المعذ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>بين في الاسلام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له هذا الموقف في ذلك اليوم العصبصب وكانت على النبأ مسحة</w:t>
      </w:r>
      <w:r w:rsidR="009D48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الصح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>ة لكان ي</w:t>
      </w:r>
      <w:r w:rsidR="009D48EE">
        <w:rPr>
          <w:rFonts w:hint="cs"/>
          <w:rtl/>
          <w:lang w:bidi="fa-IR"/>
        </w:rPr>
        <w:t>ُ</w:t>
      </w:r>
      <w:r>
        <w:rPr>
          <w:rtl/>
          <w:lang w:bidi="fa-IR"/>
        </w:rPr>
        <w:t>ذكر في صفحة كل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تاريخ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يكن يهمله أي</w:t>
      </w:r>
      <w:r w:rsidR="009D48E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مؤر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>خ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أمن المعقول أن يحفظ التاريخ في طي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اته تعذيب الموالي ولم يكن في صفحته ذكر</w:t>
      </w:r>
      <w:r w:rsidR="009D48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مثل هذا الموقف لمثل أبي بكر</w:t>
      </w:r>
      <w:r w:rsidR="009D48EE">
        <w:rPr>
          <w:rFonts w:hint="cs"/>
          <w:rtl/>
          <w:lang w:bidi="fa-IR"/>
        </w:rPr>
        <w:t>؟.</w:t>
      </w:r>
    </w:p>
    <w:p w:rsidR="009D48EE" w:rsidRDefault="00F84559" w:rsidP="009D48EE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لو لم يكن الحف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اظ عد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وا هذه الرواية من موضوعات عبيد الله العمري وكان عندهم ثقة برجالها ولو بالعلاج ولو بقيل قائل لما أعرضوا عنها في تلكم القرون الخالية كل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يتلق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اها حافظ</w:t>
      </w:r>
      <w:r w:rsidR="009D48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حافظ وإمام</w:t>
      </w:r>
      <w:r w:rsidR="009D48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إمام</w:t>
      </w:r>
      <w:r w:rsidR="009D48E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ولم تكن تخص</w:t>
      </w:r>
      <w:r w:rsidR="009D48E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روايتها بالمحب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الطبري وابن كثير المتخص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>صين لذكر الموضوعات والأحاديث المفتعلة أو من يحذو حذوهما.</w:t>
      </w:r>
      <w:r w:rsidR="009D48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 نفس الر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>واية ما يكذ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>بها من شت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>ى النواحي</w:t>
      </w:r>
      <w:r w:rsidR="00A5036A">
        <w:rPr>
          <w:rtl/>
          <w:lang w:bidi="fa-IR"/>
        </w:rPr>
        <w:t>:</w:t>
      </w:r>
    </w:p>
    <w:p w:rsidR="001E01E0" w:rsidRDefault="00F84559" w:rsidP="009D48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إن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عائشة ولدت في السنة الرابعة أو الخامسة من البعثة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والقضي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تسليم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ميزان الاعتدال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لسان الميزان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112.</w:t>
      </w:r>
    </w:p>
    <w:p w:rsidR="001E01E0" w:rsidRDefault="00F84559" w:rsidP="009D48E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طرح التثريب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9D48EE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D48E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قبولها قد وقعت في السادسة من البعثة فأين كانت عائشة يوم ذاك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أشاهدت موقف أبيها وهي على ثدي </w:t>
      </w:r>
      <w:r w:rsidR="009D48E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>ها بنت سنة أو سنتين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لماذا لم ي</w:t>
      </w:r>
      <w:r w:rsidR="009D48EE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رو ذلك عن أبيها أو عن </w:t>
      </w:r>
      <w:r w:rsidR="009D48E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ها أو عن </w:t>
      </w:r>
      <w:r w:rsidR="009D48E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جميل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لعل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الرواية من ولائد القرون المتأخ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رة عنهم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ولدتها أم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الفضائل بعد قضاء الدهر على حياة من خ</w:t>
      </w:r>
      <w:r w:rsidR="009D48EE">
        <w:rPr>
          <w:rFonts w:hint="cs"/>
          <w:rtl/>
          <w:lang w:bidi="fa-IR"/>
        </w:rPr>
        <w:t>ُ</w:t>
      </w:r>
      <w:r>
        <w:rPr>
          <w:rtl/>
          <w:lang w:bidi="fa-IR"/>
        </w:rPr>
        <w:t>لقت لأجله.</w:t>
      </w:r>
    </w:p>
    <w:p w:rsidR="009D48EE" w:rsidRDefault="00F84559" w:rsidP="009D48E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إن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لفظ الرواية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9D48EE">
        <w:rPr>
          <w:rFonts w:hint="cs"/>
          <w:rtl/>
          <w:lang w:bidi="fa-IR"/>
        </w:rPr>
        <w:t>ـّ</w:t>
      </w:r>
      <w:r>
        <w:rPr>
          <w:rtl/>
          <w:lang w:bidi="fa-IR"/>
        </w:rPr>
        <w:t>ا اجتمع أصحاب النبي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وكانوا ثمانية و وثلاثين رجلا</w:t>
      </w:r>
      <w:r w:rsidR="009D48EE">
        <w:rPr>
          <w:rFonts w:hint="cs"/>
          <w:rtl/>
          <w:lang w:bidi="fa-IR"/>
        </w:rPr>
        <w:t>ً</w:t>
      </w:r>
      <w:r>
        <w:rPr>
          <w:rtl/>
          <w:lang w:bidi="fa-IR"/>
        </w:rPr>
        <w:t>. فعلى هذا لم يكن أبو بكر يوم ذاك مسلما</w:t>
      </w:r>
      <w:r w:rsidR="009D48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أخذا</w:t>
      </w:r>
      <w:r w:rsidR="009D48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بقول النبي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صل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ت الملائكة علي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وعلى علي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سبع سنين لأن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ا كنا نصل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ي وليس معنا أحد</w:t>
      </w:r>
      <w:r w:rsidR="009D48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 w:rsidR="009D48EE"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ي غيرنا</w:t>
      </w:r>
      <w:r w:rsidRPr="001E01E0">
        <w:rPr>
          <w:rStyle w:val="libFootnotenumChar"/>
          <w:rtl/>
        </w:rPr>
        <w:t>(1)</w:t>
      </w:r>
    </w:p>
    <w:p w:rsidR="001E01E0" w:rsidRDefault="00F84559" w:rsidP="009D48EE">
      <w:pPr>
        <w:pStyle w:val="libNormal"/>
        <w:rPr>
          <w:rtl/>
          <w:lang w:bidi="fa-IR"/>
        </w:rPr>
      </w:pPr>
      <w:r>
        <w:rPr>
          <w:rtl/>
          <w:lang w:bidi="fa-IR"/>
        </w:rPr>
        <w:t>وما مر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 من الصحيحة عن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لقد صل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يت مع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قبل الناس بسبع سنين </w:t>
      </w:r>
      <w:r w:rsidRPr="001E01E0">
        <w:rPr>
          <w:rStyle w:val="libFootnotenumChar"/>
          <w:rtl/>
        </w:rPr>
        <w:t>(2)</w:t>
      </w:r>
      <w:r w:rsidR="009D48EE">
        <w:rPr>
          <w:rtl/>
          <w:lang w:bidi="fa-IR"/>
        </w:rPr>
        <w:t xml:space="preserve"> وما أسلفنا من صحيحة الطبري</w:t>
      </w:r>
      <w:r w:rsidR="00A5036A">
        <w:rPr>
          <w:rtl/>
          <w:lang w:bidi="fa-IR"/>
        </w:rPr>
        <w:t>:</w:t>
      </w:r>
      <w:r w:rsidR="009D48EE">
        <w:rPr>
          <w:rtl/>
          <w:lang w:bidi="fa-IR"/>
        </w:rPr>
        <w:t xml:space="preserve"> </w:t>
      </w:r>
      <w:r w:rsidR="009D48E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أسلم بعد أكثر من خمسين رجلا</w:t>
      </w:r>
      <w:r w:rsidR="009D48E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الرواية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ألح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بكر على رسول الله في الظهور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بكر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>ا قليل</w:t>
      </w:r>
      <w:r w:rsidR="009D48E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فلم يزل أبو بكر يلح</w:t>
      </w:r>
      <w:r w:rsidR="009D48E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حت</w:t>
      </w:r>
      <w:r w:rsidR="009D48E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ظهر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 إلخ. يكذ</w:t>
      </w:r>
      <w:r w:rsidR="009D48EE">
        <w:rPr>
          <w:rFonts w:hint="cs"/>
          <w:rtl/>
          <w:lang w:bidi="fa-IR"/>
        </w:rPr>
        <w:t>ِّ</w:t>
      </w:r>
      <w:r>
        <w:rPr>
          <w:rtl/>
          <w:lang w:bidi="fa-IR"/>
        </w:rPr>
        <w:t>به ما في السير من أن</w:t>
      </w:r>
      <w:r w:rsidR="009D48E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أظهر الدعوة قبل ذلك اليوم بثلاث سنين.</w:t>
      </w:r>
    </w:p>
    <w:p w:rsidR="001E01E0" w:rsidRDefault="00F84559" w:rsidP="000041A1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ابن سعد وابن هشام والطبري وغيرهم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0041A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 نبي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>ه محم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مبعثه بثلاث سنين أن يصدع بما جاءه منه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 ينادي الن</w:t>
      </w:r>
      <w:r w:rsidR="000041A1">
        <w:rPr>
          <w:rtl/>
          <w:lang w:bidi="fa-IR"/>
        </w:rPr>
        <w:t>اس بأمره ويدعو إليه فقال له</w:t>
      </w:r>
      <w:r w:rsidR="00A5036A">
        <w:rPr>
          <w:rtl/>
          <w:lang w:bidi="fa-IR"/>
        </w:rPr>
        <w:t>:</w:t>
      </w:r>
      <w:r w:rsidR="000041A1">
        <w:rPr>
          <w:rtl/>
          <w:lang w:bidi="fa-IR"/>
        </w:rPr>
        <w:t xml:space="preserve"> فاصد</w:t>
      </w:r>
      <w:r w:rsidR="000041A1">
        <w:rPr>
          <w:rFonts w:hint="cs"/>
          <w:rtl/>
          <w:lang w:bidi="fa-IR"/>
        </w:rPr>
        <w:t>ع</w:t>
      </w:r>
      <w:r w:rsidR="000041A1">
        <w:rPr>
          <w:rtl/>
          <w:lang w:bidi="fa-IR"/>
        </w:rPr>
        <w:t xml:space="preserve"> بما تؤمر وأعرض عن المشر</w:t>
      </w:r>
      <w:r w:rsidR="000041A1">
        <w:rPr>
          <w:rFonts w:hint="cs"/>
          <w:rtl/>
          <w:lang w:bidi="fa-IR"/>
        </w:rPr>
        <w:t>ك</w:t>
      </w:r>
      <w:r w:rsidR="000041A1">
        <w:rPr>
          <w:rtl/>
          <w:lang w:bidi="fa-IR"/>
        </w:rPr>
        <w:t>ين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(4)</w:t>
      </w:r>
      <w:r>
        <w:rPr>
          <w:rtl/>
          <w:lang w:bidi="fa-IR"/>
        </w:rPr>
        <w:t xml:space="preserve"> وكان قبل ذلك في السنين الثلاث من مبعثه إلى أن </w:t>
      </w:r>
      <w:r w:rsidR="000041A1">
        <w:rPr>
          <w:rFonts w:hint="cs"/>
          <w:rtl/>
          <w:lang w:bidi="fa-IR"/>
        </w:rPr>
        <w:t>اُ</w:t>
      </w:r>
      <w:r>
        <w:rPr>
          <w:rtl/>
          <w:lang w:bidi="fa-IR"/>
        </w:rPr>
        <w:t>مر ب</w:t>
      </w:r>
      <w:r w:rsidR="000041A1">
        <w:rPr>
          <w:rFonts w:hint="cs"/>
          <w:rtl/>
          <w:lang w:bidi="fa-IR"/>
        </w:rPr>
        <w:t>ا</w:t>
      </w:r>
      <w:r>
        <w:rPr>
          <w:rtl/>
          <w:lang w:bidi="fa-IR"/>
        </w:rPr>
        <w:t>ظهار الد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>عوة إلى الله مستسر</w:t>
      </w:r>
      <w:r w:rsidR="000041A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041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مخفيا</w:t>
      </w:r>
      <w:r w:rsidR="000041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أمره </w:t>
      </w:r>
      <w:r w:rsidR="00824C23" w:rsidRPr="00824C23">
        <w:rPr>
          <w:rStyle w:val="libAlaemChar"/>
          <w:rtl/>
        </w:rPr>
        <w:t>صلى‌الله‌عليه‌وآله‌وسلم</w:t>
      </w:r>
      <w:r w:rsidR="000041A1">
        <w:rPr>
          <w:rtl/>
          <w:lang w:bidi="fa-IR"/>
        </w:rPr>
        <w:t xml:space="preserve"> وأنزل عليه</w:t>
      </w:r>
      <w:r w:rsidR="00A5036A">
        <w:rPr>
          <w:rtl/>
          <w:lang w:bidi="fa-IR"/>
        </w:rPr>
        <w:t>:</w:t>
      </w:r>
      <w:r w:rsidR="000041A1">
        <w:rPr>
          <w:rtl/>
          <w:lang w:bidi="fa-IR"/>
        </w:rPr>
        <w:t xml:space="preserve"> وأنذر عشيرتك الأق</w:t>
      </w:r>
      <w:r w:rsidR="000041A1">
        <w:rPr>
          <w:rFonts w:hint="cs"/>
          <w:rtl/>
          <w:lang w:bidi="fa-IR"/>
        </w:rPr>
        <w:t>ر</w:t>
      </w:r>
      <w:r w:rsidR="000041A1">
        <w:rPr>
          <w:rtl/>
          <w:lang w:bidi="fa-IR"/>
        </w:rPr>
        <w:t>بين</w:t>
      </w:r>
      <w:r w:rsidR="000041A1">
        <w:rPr>
          <w:rFonts w:hint="cs"/>
          <w:rtl/>
          <w:lang w:bidi="fa-IR"/>
        </w:rPr>
        <w:t xml:space="preserve">، </w:t>
      </w:r>
      <w:r w:rsidR="000041A1">
        <w:rPr>
          <w:rtl/>
          <w:lang w:bidi="fa-IR"/>
        </w:rPr>
        <w:t>واخفض جناحك لمن ات</w:t>
      </w:r>
      <w:r w:rsidR="000041A1">
        <w:rPr>
          <w:rFonts w:hint="cs"/>
          <w:rtl/>
          <w:lang w:bidi="fa-IR"/>
        </w:rPr>
        <w:t>َّ</w:t>
      </w:r>
      <w:r w:rsidR="000041A1">
        <w:rPr>
          <w:rtl/>
          <w:lang w:bidi="fa-IR"/>
        </w:rPr>
        <w:t>بعك من المؤمنين فإن عصوك فقل</w:t>
      </w:r>
      <w:r w:rsidR="000041A1">
        <w:rPr>
          <w:rFonts w:hint="cs"/>
          <w:rtl/>
          <w:lang w:bidi="fa-IR"/>
        </w:rPr>
        <w:t xml:space="preserve"> </w:t>
      </w:r>
      <w:r w:rsidR="000041A1">
        <w:rPr>
          <w:rtl/>
          <w:lang w:bidi="fa-IR"/>
        </w:rPr>
        <w:t>إن</w:t>
      </w:r>
      <w:r w:rsidR="000041A1">
        <w:rPr>
          <w:rFonts w:hint="cs"/>
          <w:rtl/>
          <w:lang w:bidi="fa-IR"/>
        </w:rPr>
        <w:t>ِّ</w:t>
      </w:r>
      <w:r w:rsidR="000041A1">
        <w:rPr>
          <w:rtl/>
          <w:lang w:bidi="fa-IR"/>
        </w:rPr>
        <w:t>ي بري‏ء</w:t>
      </w:r>
      <w:r w:rsidR="000041A1">
        <w:rPr>
          <w:rFonts w:hint="cs"/>
          <w:rtl/>
          <w:lang w:bidi="fa-IR"/>
        </w:rPr>
        <w:t>ٌ</w:t>
      </w:r>
      <w:r w:rsidR="000041A1">
        <w:rPr>
          <w:rtl/>
          <w:lang w:bidi="fa-IR"/>
        </w:rPr>
        <w:t xml:space="preserve"> مم</w:t>
      </w:r>
      <w:r w:rsidR="000041A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041A1">
        <w:rPr>
          <w:rtl/>
          <w:lang w:bidi="fa-IR"/>
        </w:rPr>
        <w:t xml:space="preserve"> تعملو</w:t>
      </w:r>
      <w:r w:rsidR="000041A1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 xml:space="preserve">سورة الشعراء 214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216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ص 220 ط 2.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الجزء الثالث ص 221 ط 2.</w:t>
      </w:r>
    </w:p>
    <w:p w:rsidR="001E01E0" w:rsidRDefault="00F84559" w:rsidP="000041A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0041A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215.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سورة الحجر آية 94.</w:t>
      </w:r>
    </w:p>
    <w:p w:rsidR="001E01E0" w:rsidRDefault="00F84559" w:rsidP="000041A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الطبر</w:t>
      </w:r>
      <w:r w:rsidR="000041A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ابن هشام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274. الكامل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القرطب</w:t>
      </w:r>
      <w:r w:rsidR="000041A1">
        <w:rPr>
          <w:rFonts w:hint="cs"/>
          <w:rtl/>
          <w:lang w:bidi="fa-IR"/>
        </w:rPr>
        <w:t>ى</w:t>
      </w:r>
      <w:r w:rsidR="000041A1">
        <w:rPr>
          <w:rtl/>
          <w:lang w:bidi="fa-IR"/>
        </w:rPr>
        <w:t xml:space="preserve"> 10</w:t>
      </w:r>
      <w:r w:rsidR="00A5036A">
        <w:rPr>
          <w:rtl/>
          <w:lang w:bidi="fa-IR"/>
        </w:rPr>
        <w:t>:</w:t>
      </w:r>
      <w:r w:rsidR="000041A1">
        <w:rPr>
          <w:rtl/>
          <w:lang w:bidi="fa-IR"/>
        </w:rPr>
        <w:t xml:space="preserve"> 62</w:t>
      </w:r>
      <w:r w:rsidR="00A5036A">
        <w:rPr>
          <w:rtl/>
          <w:lang w:bidi="fa-IR"/>
        </w:rPr>
        <w:t>،</w:t>
      </w:r>
      <w:r w:rsidR="000041A1">
        <w:rPr>
          <w:rtl/>
          <w:lang w:bidi="fa-IR"/>
        </w:rPr>
        <w:t xml:space="preserve"> عيون ال</w:t>
      </w:r>
      <w:r w:rsidR="000041A1">
        <w:rPr>
          <w:rFonts w:hint="cs"/>
          <w:rtl/>
          <w:lang w:bidi="fa-IR"/>
        </w:rPr>
        <w:t>ا</w:t>
      </w:r>
      <w:r>
        <w:rPr>
          <w:rtl/>
          <w:lang w:bidi="fa-IR"/>
        </w:rPr>
        <w:t>ثر لابن سيد الناس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</w:t>
      </w:r>
      <w:r w:rsidR="000041A1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0041A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ابن كثير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559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الخازن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الشوكان</w:t>
      </w:r>
      <w:r w:rsidR="000041A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041A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فإظهار النبي</w:t>
      </w:r>
      <w:r w:rsidR="000041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دعوته كان بأمر من المولى سبحانه من دون سبق أي</w:t>
      </w:r>
      <w:r w:rsidR="000041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إلحاح من أي</w:t>
      </w:r>
      <w:r w:rsidR="000041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عليه من أبي بكر أو غيره سواء كان أسلم أبو بكر يوم ذاك أولم يسلم.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بكر ع</w:t>
      </w:r>
      <w:r w:rsidR="000041A1">
        <w:rPr>
          <w:rFonts w:hint="cs"/>
          <w:rtl/>
          <w:lang w:bidi="fa-IR"/>
        </w:rPr>
        <w:t>ُ</w:t>
      </w:r>
      <w:r>
        <w:rPr>
          <w:rtl/>
          <w:lang w:bidi="fa-IR"/>
        </w:rPr>
        <w:t>د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مم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>ن كان يدعو سر</w:t>
      </w:r>
      <w:r w:rsidR="000041A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041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ذلك اليوم بعد ظهور الدعوة من المسلمين فأين مقيل إلحاحه على رسول الله في الظهور من الصح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>ة يوم ذاك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ابن سعد في طبقاته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بكر يدعو ناحية سر</w:t>
      </w:r>
      <w:r w:rsidR="000041A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041A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سعد بن زيد مثل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عثمان مثل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عمر يدعو علانية وحمزة بن عبد المطلب فإسرار أبي بكر في الدعوة يوم إعلان عمر كان بعد ذلك اليوم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أسلم عمر بعد خروج المهاجرين إلى أرض الحبشة. بعد أربعين رجلا</w:t>
      </w:r>
      <w:r w:rsidR="000041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وقد مر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الرواية أن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القضي</w:t>
      </w:r>
      <w:r w:rsidR="000041A1">
        <w:rPr>
          <w:rFonts w:hint="cs"/>
          <w:rtl/>
          <w:lang w:bidi="fa-IR"/>
        </w:rPr>
        <w:t>َّ</w:t>
      </w:r>
      <w:r>
        <w:rPr>
          <w:rtl/>
          <w:lang w:bidi="fa-IR"/>
        </w:rPr>
        <w:t>ة وقعت والمسلمون ثمان وثلاثون نسمة.</w:t>
      </w:r>
    </w:p>
    <w:p w:rsidR="000041A1" w:rsidRDefault="00F84559" w:rsidP="000041A1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الحافظ الهيثمي في مجمع الزوائد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259 حديثين في إسلام </w:t>
      </w:r>
      <w:r w:rsidR="000041A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041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أبي بكر أحدهما عن ابن عب</w:t>
      </w:r>
      <w:r w:rsidR="000041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قال أسلمت </w:t>
      </w:r>
      <w:r w:rsidR="000041A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041A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أبي بكر و</w:t>
      </w:r>
      <w:r w:rsidR="000041A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041A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عثمان و</w:t>
      </w:r>
      <w:r w:rsidR="000041A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041A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طلحة و</w:t>
      </w:r>
      <w:r w:rsidR="000041A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041A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الزبير و</w:t>
      </w:r>
      <w:r w:rsidR="000041A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041A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عبد الرحمن بن عوف و</w:t>
      </w:r>
      <w:r w:rsidR="000041A1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0041A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عم</w:t>
      </w:r>
      <w:r w:rsidR="000041A1">
        <w:rPr>
          <w:rFonts w:hint="cs"/>
          <w:rtl/>
          <w:lang w:bidi="fa-IR"/>
        </w:rPr>
        <w:t>ّ</w:t>
      </w:r>
      <w:r>
        <w:rPr>
          <w:rtl/>
          <w:lang w:bidi="fa-IR"/>
        </w:rPr>
        <w:t>ار فقال</w:t>
      </w:r>
      <w:r w:rsidR="00A5036A">
        <w:rPr>
          <w:rtl/>
          <w:lang w:bidi="fa-IR"/>
        </w:rPr>
        <w:t>:</w:t>
      </w:r>
    </w:p>
    <w:p w:rsidR="001E01E0" w:rsidRDefault="00F84559" w:rsidP="005E6682">
      <w:pPr>
        <w:pStyle w:val="libNormal"/>
        <w:rPr>
          <w:rtl/>
          <w:lang w:bidi="fa-IR"/>
        </w:rPr>
      </w:pPr>
      <w:r>
        <w:rPr>
          <w:rtl/>
          <w:lang w:bidi="fa-IR"/>
        </w:rPr>
        <w:t>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خازم بن الحسين وهو ضعيف</w:t>
      </w:r>
      <w:r w:rsidR="000041A1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0041A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الذهبي في الميزان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ابن معين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خازم ليس بشي</w:t>
      </w:r>
      <w:r w:rsidR="005E6682">
        <w:rPr>
          <w:rFonts w:hint="cs"/>
          <w:rtl/>
          <w:lang w:bidi="fa-IR"/>
        </w:rPr>
        <w:t>ى</w:t>
      </w:r>
      <w:r>
        <w:rPr>
          <w:rtl/>
          <w:lang w:bidi="fa-IR"/>
        </w:rPr>
        <w:t>ء.</w:t>
      </w:r>
      <w:r w:rsidR="005E6682">
        <w:rPr>
          <w:rtl/>
          <w:lang w:bidi="fa-IR"/>
        </w:rPr>
        <w:t xml:space="preserve"> </w:t>
      </w:r>
      <w:r>
        <w:rPr>
          <w:rtl/>
          <w:lang w:bidi="fa-IR"/>
        </w:rPr>
        <w:t>وقال أبو داود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روى مناكير وقال ابن عدي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عام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>ة ما يرويه لا ي</w:t>
      </w:r>
      <w:r w:rsidR="005E6682">
        <w:rPr>
          <w:rFonts w:hint="cs"/>
          <w:rtl/>
          <w:lang w:bidi="fa-IR"/>
        </w:rPr>
        <w:t>ُ</w:t>
      </w:r>
      <w:r>
        <w:rPr>
          <w:rtl/>
          <w:lang w:bidi="fa-IR"/>
        </w:rPr>
        <w:t>تابع عليه.</w:t>
      </w:r>
    </w:p>
    <w:p w:rsidR="001E01E0" w:rsidRDefault="00F84559" w:rsidP="005E6682">
      <w:pPr>
        <w:pStyle w:val="libNormal"/>
        <w:rPr>
          <w:rtl/>
          <w:lang w:bidi="fa-IR"/>
        </w:rPr>
      </w:pPr>
      <w:r>
        <w:rPr>
          <w:rtl/>
          <w:lang w:bidi="fa-IR"/>
        </w:rPr>
        <w:t>والحديث الثاني للهيثمي عن طريق الهيثم بن عدي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هلك أبو بكر فورثاه أبواه جميعا</w:t>
      </w:r>
      <w:r w:rsidR="005E6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وكانا أسلما.</w:t>
      </w:r>
      <w:r w:rsidR="005E66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إسناده منقطع</w:t>
      </w:r>
      <w:r w:rsidR="005E6682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5E6682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كأن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الحافظ الهيثمي يوهم بكلمته الأخيرة </w:t>
      </w:r>
      <w:r w:rsidR="005E668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>ة الحديث هي انقطاعه فحسب ولم يذكر بقي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>ة رجاله حت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>ى تقف عليها نظ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>ارة التنقيب غير أن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ذكر الهيثم بن عدي الكذ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>اب كفاية. قال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بثقة كان يكذب. وقال أبو داود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5E6682">
        <w:rPr>
          <w:rFonts w:hint="cs"/>
          <w:rtl/>
          <w:lang w:bidi="fa-IR"/>
        </w:rPr>
        <w:t>ٌ</w:t>
      </w:r>
      <w:r>
        <w:rPr>
          <w:rtl/>
          <w:lang w:bidi="fa-IR"/>
        </w:rPr>
        <w:t>. وقال النسائي وغيره متروك الحديث. وقالت جارية الهيثم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مولاي يقوم عام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الليل يصل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>ي فإذا أصبح جلس يكذب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النسائي </w:t>
      </w:r>
      <w:r w:rsidR="005E6682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5E668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منكر الحديث و ذكر حديثا</w:t>
      </w:r>
      <w:r w:rsidR="005E668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وعد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من </w:t>
      </w:r>
      <w:r w:rsidR="005E6682">
        <w:rPr>
          <w:rFonts w:hint="cs"/>
          <w:rtl/>
          <w:lang w:bidi="fa-IR"/>
        </w:rPr>
        <w:t>إ</w:t>
      </w:r>
      <w:r>
        <w:rPr>
          <w:rtl/>
          <w:lang w:bidi="fa-IR"/>
        </w:rPr>
        <w:t>فتراء الهيثم على هشام بن عروة. وقال أبو حاتم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متروك الحديث وقال أبو زرعة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بشيء. وقال العجلي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>اب</w:t>
      </w:r>
      <w:r w:rsidR="005E668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وقد رأيته وقال الساجي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سكن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 w:rsidR="005E6682">
        <w:rPr>
          <w:rtl/>
          <w:lang w:bidi="fa-IR"/>
        </w:rPr>
        <w:t xml:space="preserve"> الاستيعاب هامش ال</w:t>
      </w:r>
      <w:r w:rsidR="005E6682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459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تأريخ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E668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مك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>ة وكان يكذب. وقال إمام الحنابلة أحمد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صاحب أخبار وتدليس. وقال الحاكم النقاش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>ث عن الثقات بأحاديث منكرة. وعد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البيهقي والنقاش والجوزجاني الحديث من الموضوعات لكون الهيثم فيه. وقال أبو نعيم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يوجد في حديثه المناكير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5E6682">
      <w:pPr>
        <w:pStyle w:val="libNormal"/>
        <w:rPr>
          <w:rtl/>
          <w:lang w:bidi="fa-IR"/>
        </w:rPr>
      </w:pPr>
      <w:r>
        <w:rPr>
          <w:rtl/>
          <w:lang w:bidi="fa-IR"/>
        </w:rPr>
        <w:t>ف</w:t>
      </w:r>
      <w:r w:rsidR="005E6682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سلام </w:t>
      </w:r>
      <w:r w:rsidR="005E668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E66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أبي بكر ك</w:t>
      </w:r>
      <w:r w:rsidR="005E6682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والده أبي قحافة قط</w:t>
      </w:r>
      <w:r w:rsidR="005E668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لا يثبت.</w:t>
      </w:r>
      <w:r w:rsidR="005E66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وال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>ذي ذكر إسلامهما من المؤر</w:t>
      </w:r>
      <w:r w:rsidR="005E6682">
        <w:rPr>
          <w:rFonts w:hint="cs"/>
          <w:rtl/>
          <w:lang w:bidi="fa-IR"/>
        </w:rPr>
        <w:t>ِّ</w:t>
      </w:r>
      <w:r>
        <w:rPr>
          <w:rtl/>
          <w:lang w:bidi="fa-IR"/>
        </w:rPr>
        <w:t>خين ك</w:t>
      </w:r>
      <w:r w:rsidR="005E6682">
        <w:rPr>
          <w:rFonts w:hint="cs"/>
          <w:rtl/>
          <w:lang w:bidi="fa-IR"/>
        </w:rPr>
        <w:t>أ</w:t>
      </w:r>
      <w:r>
        <w:rPr>
          <w:rtl/>
          <w:lang w:bidi="fa-IR"/>
        </w:rPr>
        <w:t>بن كثير والديار بكري والحلبي وغيرهم لا يعو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>ل على قولهم بعد ما عرفت الحال في مستند أقوالهم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قيمة للدعوى المجر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>دة والتقو</w:t>
      </w:r>
      <w:r w:rsidR="005E6682">
        <w:rPr>
          <w:rFonts w:hint="cs"/>
          <w:rtl/>
          <w:lang w:bidi="fa-IR"/>
        </w:rPr>
        <w:t>ُّ</w:t>
      </w:r>
      <w:r>
        <w:rPr>
          <w:rtl/>
          <w:lang w:bidi="fa-IR"/>
        </w:rPr>
        <w:t>ل بلا دليل.</w:t>
      </w:r>
    </w:p>
    <w:p w:rsidR="001E01E0" w:rsidRDefault="00F84559" w:rsidP="009C435A">
      <w:pPr>
        <w:pStyle w:val="libNormal"/>
        <w:rPr>
          <w:rtl/>
          <w:lang w:bidi="fa-IR"/>
        </w:rPr>
      </w:pPr>
      <w:r>
        <w:rPr>
          <w:rtl/>
          <w:lang w:bidi="fa-IR"/>
        </w:rPr>
        <w:t>وي</w:t>
      </w:r>
      <w:r w:rsidR="005E6682"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جلي</w:t>
      </w:r>
      <w:r w:rsidR="005E668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الحال بقاء </w:t>
      </w:r>
      <w:r w:rsidR="005E668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E668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الخير </w:t>
      </w:r>
      <w:r w:rsidR="009C435A" w:rsidRPr="00743CF5">
        <w:rPr>
          <w:rFonts w:hint="cs"/>
          <w:rtl/>
        </w:rPr>
        <w:t>«</w:t>
      </w:r>
      <w:r>
        <w:rPr>
          <w:rtl/>
          <w:lang w:bidi="fa-IR"/>
        </w:rPr>
        <w:t xml:space="preserve"> </w:t>
      </w:r>
      <w:r w:rsidR="005E668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E668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أبي بكر </w:t>
      </w:r>
      <w:r w:rsidR="009C435A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حبالة أبي قحافة في مك</w:t>
      </w:r>
      <w:r w:rsidR="009C435A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أسلمت هي على قول من يقول ب</w:t>
      </w:r>
      <w:r w:rsidR="009C435A">
        <w:rPr>
          <w:rFonts w:hint="cs"/>
          <w:rtl/>
          <w:lang w:bidi="fa-IR"/>
        </w:rPr>
        <w:t>ا</w:t>
      </w:r>
      <w:r>
        <w:rPr>
          <w:rtl/>
          <w:lang w:bidi="fa-IR"/>
        </w:rPr>
        <w:t>سلامها في السادسة من البعثة وأسلم أبو قحافة في الثامن من الهجرة سنة الفتح كما سمعت فتخل</w:t>
      </w:r>
      <w:r w:rsidR="009C435A">
        <w:rPr>
          <w:rFonts w:hint="cs"/>
          <w:rtl/>
          <w:lang w:bidi="fa-IR"/>
        </w:rPr>
        <w:t>ّ</w:t>
      </w:r>
      <w:r>
        <w:rPr>
          <w:rtl/>
          <w:lang w:bidi="fa-IR"/>
        </w:rPr>
        <w:t>لت بين إسلامهما ثلاثة عشر عاما</w:t>
      </w:r>
      <w:r w:rsidR="009C435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فبأي</w:t>
      </w:r>
      <w:r w:rsidR="009C435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كتاب أم بأي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>ة سن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بقيت تلك المسلمة </w:t>
      </w:r>
      <w:r w:rsidR="009C435A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9C435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مثل أبي بكر تلك السنين المتطاولة في نكاح أبي قحافة الذي لم يسلم بعد</w:t>
      </w:r>
      <w:r w:rsidR="009C435A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 ال</w:t>
      </w:r>
      <w:r w:rsidR="009C435A">
        <w:rPr>
          <w:rFonts w:hint="cs"/>
          <w:rtl/>
          <w:lang w:bidi="fa-IR"/>
        </w:rPr>
        <w:t>ّ</w:t>
      </w:r>
      <w:r>
        <w:rPr>
          <w:rtl/>
          <w:lang w:bidi="fa-IR"/>
        </w:rPr>
        <w:t>ذي جمع بينهما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والفراق بينهما كان أو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>ل شعار</w:t>
      </w:r>
      <w:r w:rsidR="009C435A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الإسلامي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>ة. فأين إسلامها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وبماذا يثبت والحال هذه</w:t>
      </w:r>
      <w:r w:rsidR="00A5036A">
        <w:rPr>
          <w:rtl/>
          <w:lang w:bidi="fa-IR"/>
        </w:rPr>
        <w:t>؟</w:t>
      </w:r>
    </w:p>
    <w:p w:rsidR="00F84559" w:rsidRDefault="00A5036A" w:rsidP="009C435A">
      <w:pPr>
        <w:pStyle w:val="Heading3Center"/>
        <w:rPr>
          <w:lang w:bidi="fa-IR"/>
        </w:rPr>
      </w:pPr>
      <w:bookmarkStart w:id="114" w:name="_Toc518009244"/>
      <w:r>
        <w:rPr>
          <w:rFonts w:hint="cs"/>
          <w:rtl/>
          <w:lang w:bidi="fa-IR"/>
        </w:rPr>
        <w:t>(</w:t>
      </w:r>
      <w:r w:rsidR="00C25769">
        <w:rPr>
          <w:rtl/>
          <w:lang w:bidi="fa-IR"/>
        </w:rPr>
        <w:t>أبو بكر وأبواه ف</w:t>
      </w:r>
      <w:r w:rsidR="00C25769">
        <w:rPr>
          <w:rFonts w:hint="cs"/>
          <w:rtl/>
          <w:lang w:bidi="fa-IR"/>
        </w:rPr>
        <w:t>ى</w:t>
      </w:r>
      <w:r w:rsidR="00F84559">
        <w:rPr>
          <w:rtl/>
          <w:lang w:bidi="fa-IR"/>
        </w:rPr>
        <w:t xml:space="preserve"> القرآن</w:t>
      </w:r>
      <w:r>
        <w:rPr>
          <w:rFonts w:hint="cs"/>
          <w:rtl/>
          <w:lang w:bidi="fa-IR"/>
        </w:rPr>
        <w:t>)</w:t>
      </w:r>
      <w:bookmarkEnd w:id="114"/>
    </w:p>
    <w:p w:rsidR="001E01E0" w:rsidRDefault="00F84559" w:rsidP="0055607D">
      <w:pPr>
        <w:pStyle w:val="libNormal"/>
        <w:rPr>
          <w:rtl/>
          <w:lang w:bidi="fa-IR"/>
        </w:rPr>
      </w:pPr>
      <w:r>
        <w:rPr>
          <w:rtl/>
          <w:lang w:bidi="fa-IR"/>
        </w:rPr>
        <w:t>لعبت أيدي الهوى بكتاب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وحر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>فت الكلم عن مواضعها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وجاء من يؤل</w:t>
      </w:r>
      <w:r w:rsidR="009C435A">
        <w:rPr>
          <w:rFonts w:hint="cs"/>
          <w:rtl/>
          <w:lang w:bidi="fa-IR"/>
        </w:rPr>
        <w:t>ِّ</w:t>
      </w:r>
      <w:r>
        <w:rPr>
          <w:rtl/>
          <w:lang w:bidi="fa-IR"/>
        </w:rPr>
        <w:t>ف في التفسير وقد أعماه الحب</w:t>
      </w:r>
      <w:r w:rsidR="009C435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وأصم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>ه يخبط خبط عشواء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فتراه كحاطب ليل يروي في كتابه أساطير السلف الأو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>لين من الوض</w:t>
      </w:r>
      <w:r w:rsidR="009C435A">
        <w:rPr>
          <w:rFonts w:hint="cs"/>
          <w:rtl/>
          <w:lang w:bidi="fa-IR"/>
        </w:rPr>
        <w:t>ّ</w:t>
      </w:r>
      <w:r>
        <w:rPr>
          <w:rtl/>
          <w:lang w:bidi="fa-IR"/>
        </w:rPr>
        <w:t>اعين مرسلا</w:t>
      </w:r>
      <w:r w:rsidR="009C435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إي</w:t>
      </w:r>
      <w:r w:rsidR="009C435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اها </w:t>
      </w:r>
      <w:r w:rsidR="009C435A">
        <w:rPr>
          <w:rFonts w:hint="cs"/>
          <w:rtl/>
          <w:lang w:bidi="fa-IR"/>
        </w:rPr>
        <w:t>ا</w:t>
      </w:r>
      <w:r>
        <w:rPr>
          <w:rtl/>
          <w:lang w:bidi="fa-IR"/>
        </w:rPr>
        <w:t>رسال المسل</w:t>
      </w:r>
      <w:r w:rsidR="009C435A">
        <w:rPr>
          <w:rFonts w:hint="cs"/>
          <w:rtl/>
          <w:lang w:bidi="fa-IR"/>
        </w:rPr>
        <w:t>ّ</w:t>
      </w:r>
      <w:r>
        <w:rPr>
          <w:rtl/>
          <w:lang w:bidi="fa-IR"/>
        </w:rPr>
        <w:t>م من دون أي</w:t>
      </w:r>
      <w:r w:rsidR="009C435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تحقيق وتثب</w:t>
      </w:r>
      <w:r w:rsidR="009C435A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ت وهم يحسبون </w:t>
      </w:r>
      <w:r w:rsidR="009C435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>هم يحسنون صنعا</w:t>
      </w:r>
      <w:r w:rsidR="009C435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 ذلك يرون أنفسهم أئم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>ة وقادة</w:t>
      </w:r>
      <w:r w:rsidR="00C2576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علم القرآن العزيز. حت</w:t>
      </w:r>
      <w:r w:rsidR="009C435A">
        <w:rPr>
          <w:rFonts w:hint="cs"/>
          <w:rtl/>
          <w:lang w:bidi="fa-IR"/>
        </w:rPr>
        <w:t>ّ</w:t>
      </w:r>
      <w:r>
        <w:rPr>
          <w:rtl/>
          <w:lang w:bidi="fa-IR"/>
        </w:rPr>
        <w:t>ى يرون أن</w:t>
      </w:r>
      <w:r w:rsidR="009C435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قوله تعالى في </w:t>
      </w:r>
      <w:r w:rsidR="009C435A">
        <w:rPr>
          <w:rtl/>
          <w:lang w:bidi="fa-IR"/>
        </w:rPr>
        <w:t>الأحقاف 15</w:t>
      </w:r>
      <w:r w:rsidR="00A5036A">
        <w:rPr>
          <w:rtl/>
          <w:lang w:bidi="fa-IR"/>
        </w:rPr>
        <w:t>:</w:t>
      </w:r>
      <w:r w:rsidR="009C435A">
        <w:rPr>
          <w:rtl/>
          <w:lang w:bidi="fa-IR"/>
        </w:rPr>
        <w:t xml:space="preserve"> ووص</w:t>
      </w:r>
      <w:r w:rsidR="0055607D">
        <w:rPr>
          <w:rFonts w:hint="cs"/>
          <w:rtl/>
          <w:lang w:bidi="fa-IR"/>
        </w:rPr>
        <w:t>َّ</w:t>
      </w:r>
      <w:r w:rsidR="009C435A">
        <w:rPr>
          <w:rtl/>
          <w:lang w:bidi="fa-IR"/>
        </w:rPr>
        <w:t>ينا ال</w:t>
      </w:r>
      <w:r w:rsidR="0055607D">
        <w:rPr>
          <w:rFonts w:hint="cs"/>
          <w:rtl/>
          <w:lang w:bidi="fa-IR"/>
        </w:rPr>
        <w:t>ا</w:t>
      </w:r>
      <w:r w:rsidR="009C435A">
        <w:rPr>
          <w:rtl/>
          <w:lang w:bidi="fa-IR"/>
        </w:rPr>
        <w:t>نسان بوالديه</w:t>
      </w:r>
      <w:r w:rsidR="0055607D">
        <w:rPr>
          <w:rtl/>
          <w:lang w:bidi="fa-IR"/>
        </w:rPr>
        <w:t xml:space="preserve"> </w:t>
      </w:r>
      <w:r w:rsidR="009C435A">
        <w:rPr>
          <w:rtl/>
          <w:lang w:bidi="fa-IR"/>
        </w:rPr>
        <w:t>حسنا</w:t>
      </w:r>
      <w:r w:rsidR="0055607D">
        <w:rPr>
          <w:rFonts w:hint="cs"/>
          <w:rtl/>
          <w:lang w:bidi="fa-IR"/>
        </w:rPr>
        <w:t>ً</w:t>
      </w:r>
      <w:r w:rsidR="009C435A">
        <w:rPr>
          <w:rtl/>
          <w:lang w:bidi="fa-IR"/>
        </w:rPr>
        <w:t xml:space="preserve"> حملته </w:t>
      </w:r>
      <w:r w:rsidR="0055607D">
        <w:rPr>
          <w:rFonts w:hint="cs"/>
          <w:rtl/>
          <w:lang w:bidi="fa-IR"/>
        </w:rPr>
        <w:t>اُ</w:t>
      </w:r>
      <w:r w:rsidR="009C435A">
        <w:rPr>
          <w:rtl/>
          <w:lang w:bidi="fa-IR"/>
        </w:rPr>
        <w:t>م</w:t>
      </w:r>
      <w:r w:rsidR="0055607D">
        <w:rPr>
          <w:rFonts w:hint="cs"/>
          <w:rtl/>
          <w:lang w:bidi="fa-IR"/>
        </w:rPr>
        <w:t>ُّ</w:t>
      </w:r>
      <w:r w:rsidR="009C435A">
        <w:rPr>
          <w:rtl/>
          <w:lang w:bidi="fa-IR"/>
        </w:rPr>
        <w:t>ه كرها</w:t>
      </w:r>
      <w:r w:rsidR="0055607D">
        <w:rPr>
          <w:rFonts w:hint="cs"/>
          <w:rtl/>
          <w:lang w:bidi="fa-IR"/>
        </w:rPr>
        <w:t>ً</w:t>
      </w:r>
      <w:r w:rsidR="009C435A">
        <w:rPr>
          <w:rtl/>
          <w:lang w:bidi="fa-IR"/>
        </w:rPr>
        <w:t xml:space="preserve"> ووضعته ك</w:t>
      </w:r>
      <w:r>
        <w:rPr>
          <w:rtl/>
          <w:lang w:bidi="fa-IR"/>
        </w:rPr>
        <w:t>ر</w:t>
      </w:r>
      <w:r w:rsidR="009C435A">
        <w:rPr>
          <w:rtl/>
          <w:lang w:bidi="fa-IR"/>
        </w:rPr>
        <w:t>ها</w:t>
      </w:r>
      <w:r w:rsidR="0055607D">
        <w:rPr>
          <w:rFonts w:hint="cs"/>
          <w:rtl/>
          <w:lang w:bidi="fa-IR"/>
        </w:rPr>
        <w:t>ً</w:t>
      </w:r>
      <w:r w:rsidR="009C435A">
        <w:rPr>
          <w:rtl/>
          <w:lang w:bidi="fa-IR"/>
        </w:rPr>
        <w:t xml:space="preserve"> وح</w:t>
      </w:r>
      <w:r w:rsidR="009C435A">
        <w:rPr>
          <w:rFonts w:hint="cs"/>
          <w:rtl/>
          <w:lang w:bidi="fa-IR"/>
        </w:rPr>
        <w:t>م</w:t>
      </w:r>
      <w:r w:rsidR="009C435A">
        <w:rPr>
          <w:rtl/>
          <w:lang w:bidi="fa-IR"/>
        </w:rPr>
        <w:t>له وفصاله ثلاثون شهرا</w:t>
      </w:r>
      <w:r w:rsidR="0055607D">
        <w:rPr>
          <w:rFonts w:hint="cs"/>
          <w:rtl/>
          <w:lang w:bidi="fa-IR"/>
        </w:rPr>
        <w:t>ً</w:t>
      </w:r>
      <w:r w:rsidR="009C435A">
        <w:rPr>
          <w:rtl/>
          <w:lang w:bidi="fa-IR"/>
        </w:rPr>
        <w:t xml:space="preserve"> ح</w:t>
      </w:r>
      <w:r w:rsidR="009C435A">
        <w:rPr>
          <w:rFonts w:hint="cs"/>
          <w:rtl/>
          <w:lang w:bidi="fa-IR"/>
        </w:rPr>
        <w:t>ت</w:t>
      </w:r>
      <w:r w:rsidR="0055607D">
        <w:rPr>
          <w:rFonts w:hint="cs"/>
          <w:rtl/>
          <w:lang w:bidi="fa-IR"/>
        </w:rPr>
        <w:t>ّ</w:t>
      </w:r>
      <w:r w:rsidR="009C435A">
        <w:rPr>
          <w:rtl/>
          <w:lang w:bidi="fa-IR"/>
        </w:rPr>
        <w:t>ى‏ إذا ب</w:t>
      </w:r>
      <w:r w:rsidR="0055607D">
        <w:rPr>
          <w:rFonts w:hint="cs"/>
          <w:rtl/>
          <w:lang w:bidi="fa-IR"/>
        </w:rPr>
        <w:t>ل</w:t>
      </w:r>
      <w:r w:rsidR="0055607D">
        <w:rPr>
          <w:rtl/>
          <w:lang w:bidi="fa-IR"/>
        </w:rPr>
        <w:t>غ أشد</w:t>
      </w:r>
      <w:r w:rsidR="0055607D">
        <w:rPr>
          <w:rFonts w:hint="cs"/>
          <w:rtl/>
          <w:lang w:bidi="fa-IR"/>
        </w:rPr>
        <w:t>َّ</w:t>
      </w:r>
      <w:r w:rsidR="0055607D">
        <w:rPr>
          <w:rtl/>
          <w:lang w:bidi="fa-IR"/>
        </w:rPr>
        <w:t>ه وبلغ أربعين سنة قال رب</w:t>
      </w:r>
      <w:r w:rsidR="0055607D">
        <w:rPr>
          <w:rFonts w:hint="cs"/>
          <w:rtl/>
          <w:lang w:bidi="fa-IR"/>
        </w:rPr>
        <w:t>ِّ</w:t>
      </w:r>
      <w:r w:rsidR="0055607D">
        <w:rPr>
          <w:rtl/>
          <w:lang w:bidi="fa-IR"/>
        </w:rPr>
        <w:t xml:space="preserve"> أوزع</w:t>
      </w:r>
      <w:r w:rsidR="0055607D">
        <w:rPr>
          <w:rFonts w:hint="cs"/>
          <w:rtl/>
          <w:lang w:bidi="fa-IR"/>
        </w:rPr>
        <w:t>ن</w:t>
      </w:r>
      <w:r w:rsidR="0055607D">
        <w:rPr>
          <w:rtl/>
          <w:lang w:bidi="fa-IR"/>
        </w:rPr>
        <w:t>ي أن أشكر نعمت</w:t>
      </w:r>
      <w:r>
        <w:rPr>
          <w:rtl/>
          <w:lang w:bidi="fa-IR"/>
        </w:rPr>
        <w:t xml:space="preserve">ك </w:t>
      </w:r>
      <w:r w:rsidR="0055607D">
        <w:rPr>
          <w:rtl/>
          <w:lang w:bidi="fa-IR"/>
        </w:rPr>
        <w:t>ال</w:t>
      </w:r>
      <w:r w:rsidR="0055607D">
        <w:rPr>
          <w:rFonts w:hint="cs"/>
          <w:rtl/>
          <w:lang w:bidi="fa-IR"/>
        </w:rPr>
        <w:t>ت</w:t>
      </w:r>
      <w:r w:rsidR="0055607D">
        <w:rPr>
          <w:rtl/>
          <w:lang w:bidi="fa-IR"/>
        </w:rPr>
        <w:t xml:space="preserve">ي </w:t>
      </w:r>
      <w:r w:rsidR="0055607D">
        <w:rPr>
          <w:rFonts w:hint="cs"/>
          <w:rtl/>
          <w:lang w:bidi="fa-IR"/>
        </w:rPr>
        <w:t>ا</w:t>
      </w:r>
      <w:r w:rsidR="0055607D">
        <w:rPr>
          <w:rtl/>
          <w:lang w:bidi="fa-IR"/>
        </w:rPr>
        <w:t>نعمت</w:t>
      </w:r>
      <w:r w:rsidR="0055607D">
        <w:rPr>
          <w:rFonts w:hint="cs"/>
          <w:rtl/>
          <w:lang w:bidi="fa-IR"/>
        </w:rPr>
        <w:t>َ</w:t>
      </w:r>
      <w:r w:rsidR="0055607D">
        <w:rPr>
          <w:rtl/>
          <w:lang w:bidi="fa-IR"/>
        </w:rPr>
        <w:t xml:space="preserve"> علي</w:t>
      </w:r>
      <w:r w:rsidR="0055607D">
        <w:rPr>
          <w:rFonts w:hint="cs"/>
          <w:rtl/>
          <w:lang w:bidi="fa-IR"/>
        </w:rPr>
        <w:t>َّ</w:t>
      </w:r>
      <w:r w:rsidR="0055607D">
        <w:rPr>
          <w:rtl/>
          <w:lang w:bidi="fa-IR"/>
        </w:rPr>
        <w:t xml:space="preserve"> وعلى‏ والدي</w:t>
      </w:r>
      <w:r w:rsidR="0055607D">
        <w:rPr>
          <w:rFonts w:hint="cs"/>
          <w:rtl/>
          <w:lang w:bidi="fa-IR"/>
        </w:rPr>
        <w:t>َّ</w:t>
      </w:r>
      <w:r w:rsidR="0055607D">
        <w:rPr>
          <w:rtl/>
          <w:lang w:bidi="fa-IR"/>
        </w:rPr>
        <w:t xml:space="preserve"> وأن أعمل صالحا</w:t>
      </w:r>
      <w:r w:rsidR="0055607D">
        <w:rPr>
          <w:rFonts w:hint="cs"/>
          <w:rtl/>
          <w:lang w:bidi="fa-IR"/>
        </w:rPr>
        <w:t>ً</w:t>
      </w:r>
      <w:r w:rsidR="0055607D">
        <w:rPr>
          <w:rtl/>
          <w:lang w:bidi="fa-IR"/>
        </w:rPr>
        <w:t xml:space="preserve"> ترضاه وأصلح </w:t>
      </w:r>
      <w:r w:rsidR="0055607D">
        <w:rPr>
          <w:rFonts w:hint="cs"/>
          <w:rtl/>
          <w:lang w:bidi="fa-IR"/>
        </w:rPr>
        <w:t>ل</w:t>
      </w:r>
      <w:r w:rsidR="0055607D">
        <w:rPr>
          <w:rtl/>
          <w:lang w:bidi="fa-IR"/>
        </w:rPr>
        <w:t>ي في ذري</w:t>
      </w:r>
      <w:r w:rsidR="0055607D">
        <w:rPr>
          <w:rFonts w:hint="cs"/>
          <w:rtl/>
          <w:lang w:bidi="fa-IR"/>
        </w:rPr>
        <w:t>َّ</w:t>
      </w:r>
      <w:r w:rsidR="0055607D">
        <w:rPr>
          <w:rtl/>
          <w:lang w:bidi="fa-IR"/>
        </w:rPr>
        <w:t>تي إن</w:t>
      </w:r>
      <w:r w:rsidR="0055607D">
        <w:rPr>
          <w:rFonts w:hint="cs"/>
          <w:rtl/>
          <w:lang w:bidi="fa-IR"/>
        </w:rPr>
        <w:t>ِّ</w:t>
      </w:r>
      <w:r w:rsidR="0055607D">
        <w:rPr>
          <w:rtl/>
          <w:lang w:bidi="fa-IR"/>
        </w:rPr>
        <w:t xml:space="preserve">ي تبت </w:t>
      </w:r>
      <w:r w:rsidR="0055607D">
        <w:rPr>
          <w:rFonts w:hint="cs"/>
          <w:rtl/>
          <w:lang w:bidi="fa-IR"/>
        </w:rPr>
        <w:t>ا</w:t>
      </w:r>
      <w:r w:rsidR="0055607D">
        <w:rPr>
          <w:rtl/>
          <w:lang w:bidi="fa-IR"/>
        </w:rPr>
        <w:t>ليك وإ</w:t>
      </w:r>
      <w:r w:rsidR="0055607D">
        <w:rPr>
          <w:rFonts w:hint="cs"/>
          <w:rtl/>
          <w:lang w:bidi="fa-IR"/>
        </w:rPr>
        <w:t>نِّ</w:t>
      </w:r>
      <w:r w:rsidR="0055607D">
        <w:rPr>
          <w:rtl/>
          <w:lang w:bidi="fa-IR"/>
        </w:rPr>
        <w:t>ي من المسلمين</w:t>
      </w:r>
      <w:r>
        <w:rPr>
          <w:rtl/>
          <w:lang w:bidi="fa-IR"/>
        </w:rPr>
        <w:t>. نزلت في أبي بكر.</w:t>
      </w:r>
    </w:p>
    <w:p w:rsidR="001E01E0" w:rsidRDefault="00F84559" w:rsidP="0055607D">
      <w:pPr>
        <w:pStyle w:val="libNormal"/>
        <w:rPr>
          <w:rtl/>
          <w:lang w:bidi="fa-IR"/>
        </w:rPr>
      </w:pPr>
      <w:r>
        <w:rPr>
          <w:rtl/>
          <w:lang w:bidi="fa-IR"/>
        </w:rPr>
        <w:t>ويروون عن علي</w:t>
      </w:r>
      <w:r w:rsidR="0055607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أمير المؤمنين وابن عب</w:t>
      </w:r>
      <w:r w:rsidR="0055607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</w:t>
      </w:r>
      <w:r w:rsidR="0055607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560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الآية نزلت في أبي بكر الصد</w:t>
      </w:r>
      <w:r w:rsidR="0055607D">
        <w:rPr>
          <w:rFonts w:hint="cs"/>
          <w:rtl/>
          <w:lang w:bidi="fa-IR"/>
        </w:rPr>
        <w:t>ِّ</w:t>
      </w:r>
      <w:r>
        <w:rPr>
          <w:rtl/>
          <w:lang w:bidi="fa-IR"/>
        </w:rPr>
        <w:t>يق وكان حمله وفصاله ثلاثين شهرا</w:t>
      </w:r>
      <w:r w:rsidR="0055607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حملته </w:t>
      </w:r>
      <w:r w:rsidR="0055607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55607D">
        <w:rPr>
          <w:rFonts w:hint="cs"/>
          <w:rtl/>
          <w:lang w:bidi="fa-IR"/>
        </w:rPr>
        <w:t>ُّ</w:t>
      </w:r>
      <w:r>
        <w:rPr>
          <w:rtl/>
          <w:lang w:bidi="fa-IR"/>
        </w:rPr>
        <w:t>ة تسعة أشهر وأرضعته إحدى وعشرين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ميزان الاعتدال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لسان الميزان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الغدير 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270 ط 2.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5607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شهرا</w:t>
      </w:r>
      <w:r w:rsidR="0055607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أسلم أبواه جميعا</w:t>
      </w:r>
      <w:r w:rsidR="005560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ولم يجتمع لأحد من المهاجرين أن أسلم أبواه وغيره. فأوصاه الله بهما ولزم ذلك م</w:t>
      </w:r>
      <w:r w:rsidR="0055607D">
        <w:rPr>
          <w:rFonts w:hint="cs"/>
          <w:rtl/>
          <w:lang w:bidi="fa-IR"/>
        </w:rPr>
        <w:t>َ</w:t>
      </w:r>
      <w:r>
        <w:rPr>
          <w:rtl/>
          <w:lang w:bidi="fa-IR"/>
        </w:rPr>
        <w:t>ن بعده.</w:t>
      </w:r>
      <w:r w:rsidR="0055607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فلم</w:t>
      </w:r>
      <w:r w:rsidR="0055607D">
        <w:rPr>
          <w:rFonts w:hint="cs"/>
          <w:rtl/>
          <w:lang w:bidi="fa-IR"/>
        </w:rPr>
        <w:t>ّ</w:t>
      </w:r>
      <w:r>
        <w:rPr>
          <w:rtl/>
          <w:lang w:bidi="fa-IR"/>
        </w:rPr>
        <w:t>ا ن</w:t>
      </w:r>
      <w:r w:rsidR="0055607D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55607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ئ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ابن أربعين سنة صد</w:t>
      </w:r>
      <w:r w:rsidR="005560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 أبو بكر رضي الله عنه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ابن ثمانية وثلاثين سنة فلم</w:t>
      </w:r>
      <w:r w:rsidR="0055607D">
        <w:rPr>
          <w:rFonts w:hint="cs"/>
          <w:rtl/>
          <w:lang w:bidi="fa-IR"/>
        </w:rPr>
        <w:t>ّ</w:t>
      </w:r>
      <w:r>
        <w:rPr>
          <w:rtl/>
          <w:lang w:bidi="fa-IR"/>
        </w:rPr>
        <w:t>ا بلغ أربعين سنة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رب</w:t>
      </w:r>
      <w:r w:rsidR="0055607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أوزعني أن اشكر نعمتك </w:t>
      </w:r>
      <w:r w:rsidR="0055607D">
        <w:rPr>
          <w:rFonts w:hint="cs"/>
          <w:rtl/>
          <w:lang w:bidi="fa-IR"/>
        </w:rPr>
        <w:t xml:space="preserve">التي </w:t>
      </w:r>
      <w:r>
        <w:rPr>
          <w:rtl/>
          <w:lang w:bidi="fa-IR"/>
        </w:rPr>
        <w:t>أنعمت علي</w:t>
      </w:r>
      <w:r w:rsidR="005560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وعلى والدي</w:t>
      </w:r>
      <w:r w:rsidR="0055607D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واستجاب الله له فأسلم والداه وأولاده كل</w:t>
      </w:r>
      <w:r w:rsidR="0055607D">
        <w:rPr>
          <w:rFonts w:hint="cs"/>
          <w:rtl/>
          <w:lang w:bidi="fa-IR"/>
        </w:rPr>
        <w:t>ُّ</w:t>
      </w:r>
      <w:r>
        <w:rPr>
          <w:rtl/>
          <w:lang w:bidi="fa-IR"/>
        </w:rPr>
        <w:t>هم.</w:t>
      </w:r>
    </w:p>
    <w:p w:rsidR="001E01E0" w:rsidRDefault="0055607D" w:rsidP="00F8455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أ</w:t>
      </w:r>
      <w:r w:rsidR="00F84559">
        <w:rPr>
          <w:rtl/>
          <w:lang w:bidi="fa-IR"/>
        </w:rPr>
        <w:t>لكشاف 3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99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تفسير القرطبي 16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193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194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الرياض النضرة 1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47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مرقاة الوصول ص 121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تفسير الخازن 4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132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تفسير النسفي هامش الخازن 4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132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تفسير الشوكاني 5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18.</w:t>
      </w:r>
    </w:p>
    <w:p w:rsidR="001E01E0" w:rsidRDefault="00F84559" w:rsidP="0055607D">
      <w:pPr>
        <w:pStyle w:val="libNormal"/>
        <w:rPr>
          <w:rtl/>
          <w:lang w:bidi="fa-IR"/>
        </w:rPr>
      </w:pPr>
      <w:r>
        <w:rPr>
          <w:rtl/>
          <w:lang w:bidi="fa-IR"/>
        </w:rPr>
        <w:t>ألا مسائل هؤلاء الأعلام المغف</w:t>
      </w:r>
      <w:r w:rsidR="0055607D">
        <w:rPr>
          <w:rFonts w:hint="cs"/>
          <w:rtl/>
          <w:lang w:bidi="fa-IR"/>
        </w:rPr>
        <w:t>َّ</w:t>
      </w:r>
      <w:r>
        <w:rPr>
          <w:rtl/>
          <w:lang w:bidi="fa-IR"/>
        </w:rPr>
        <w:t>لين عن أن</w:t>
      </w:r>
      <w:r w:rsidR="005560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كون مد</w:t>
      </w:r>
      <w:r w:rsidR="0055607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الحمل والفصال ثلاثين شهرا</w:t>
      </w:r>
      <w:r w:rsidR="005560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هل يخص</w:t>
      </w:r>
      <w:r w:rsidR="0055607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بأبي بكر فحسب حتى ي</w:t>
      </w:r>
      <w:r w:rsidR="0055607D">
        <w:rPr>
          <w:rFonts w:hint="cs"/>
          <w:rtl/>
          <w:lang w:bidi="fa-IR"/>
        </w:rPr>
        <w:t>ُ</w:t>
      </w:r>
      <w:r>
        <w:rPr>
          <w:rtl/>
          <w:lang w:bidi="fa-IR"/>
        </w:rPr>
        <w:t>خص</w:t>
      </w:r>
      <w:r w:rsidR="005560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بالذكر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أم هو مط</w:t>
      </w:r>
      <w:r w:rsidR="0055607D">
        <w:rPr>
          <w:rFonts w:hint="cs"/>
          <w:rtl/>
          <w:lang w:bidi="fa-IR"/>
        </w:rPr>
        <w:t>َّ</w:t>
      </w:r>
      <w:r>
        <w:rPr>
          <w:rtl/>
          <w:lang w:bidi="fa-IR"/>
        </w:rPr>
        <w:t>رد</w:t>
      </w:r>
      <w:r w:rsidR="0055607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خلق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إم</w:t>
      </w:r>
      <w:r w:rsidR="0055607D">
        <w:rPr>
          <w:rFonts w:hint="cs"/>
          <w:rtl/>
          <w:lang w:bidi="fa-IR"/>
        </w:rPr>
        <w:t>ّ</w:t>
      </w:r>
      <w:r>
        <w:rPr>
          <w:rtl/>
          <w:lang w:bidi="fa-IR"/>
        </w:rPr>
        <w:t>ا بكون مد</w:t>
      </w:r>
      <w:r w:rsidR="0055607D">
        <w:rPr>
          <w:rFonts w:hint="cs"/>
          <w:rtl/>
          <w:lang w:bidi="fa-IR"/>
        </w:rPr>
        <w:t>ِّ</w:t>
      </w:r>
      <w:r>
        <w:rPr>
          <w:rtl/>
          <w:lang w:bidi="fa-IR"/>
        </w:rPr>
        <w:t>ة الحمل ستة أشهر ومد</w:t>
      </w:r>
      <w:r w:rsidR="0055607D">
        <w:rPr>
          <w:rFonts w:hint="cs"/>
          <w:rtl/>
          <w:lang w:bidi="fa-IR"/>
        </w:rPr>
        <w:t>َّ</w:t>
      </w:r>
      <w:r>
        <w:rPr>
          <w:rtl/>
          <w:lang w:bidi="fa-IR"/>
        </w:rPr>
        <w:t>ة ل</w:t>
      </w:r>
      <w:r w:rsidR="0055607D">
        <w:rPr>
          <w:rFonts w:hint="cs"/>
          <w:rtl/>
          <w:lang w:bidi="fa-IR"/>
        </w:rPr>
        <w:t>ا</w:t>
      </w:r>
      <w:r>
        <w:rPr>
          <w:rtl/>
          <w:lang w:bidi="fa-IR"/>
        </w:rPr>
        <w:t>رضاع حولين كاملين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وإم</w:t>
      </w:r>
      <w:r w:rsidR="0055607D">
        <w:rPr>
          <w:rFonts w:hint="cs"/>
          <w:rtl/>
          <w:lang w:bidi="fa-IR"/>
        </w:rPr>
        <w:t>ّ</w:t>
      </w:r>
      <w:r>
        <w:rPr>
          <w:rtl/>
          <w:lang w:bidi="fa-IR"/>
        </w:rPr>
        <w:t>ا بكون الحمل تسعة أشهر وال</w:t>
      </w:r>
      <w:r w:rsidR="0055607D">
        <w:rPr>
          <w:rFonts w:hint="cs"/>
          <w:rtl/>
          <w:lang w:bidi="fa-IR"/>
        </w:rPr>
        <w:t>إ</w:t>
      </w:r>
      <w:r>
        <w:rPr>
          <w:rtl/>
          <w:lang w:bidi="fa-IR"/>
        </w:rPr>
        <w:t>رضاع واحدا</w:t>
      </w:r>
      <w:r w:rsidR="00A06E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وعشرين شهرا</w:t>
      </w:r>
      <w:r w:rsidR="00A06E3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وإن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الحري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بالذكر هو الأو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ل شذوذه عن العادة المط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ردة.</w:t>
      </w:r>
    </w:p>
    <w:p w:rsidR="001E01E0" w:rsidRDefault="00F84559" w:rsidP="00A06E3E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 كان هذا من خاص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بكر وحكاية</w:t>
      </w:r>
      <w:r w:rsidR="00A06E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لحمله وفصاله فكيف يصح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لمولانا أمير المؤمنين وابن عب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اس الاستدلال بالآية مع ما في سورة لقمان على كون أقل</w:t>
      </w:r>
      <w:r w:rsidR="00A06E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الحمل ستة أشهر كما مر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الجزء الس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ادس ص 93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95 ط 2 فالآية الكريمة لا تبي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ن إل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ا ما هو السائر الدائر بين البشر بأحد الوجهين المذكورين وبهذا يتم</w:t>
      </w:r>
      <w:r w:rsidR="00A06E3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</w:t>
      </w:r>
      <w:r w:rsidR="00A06E3E">
        <w:rPr>
          <w:rFonts w:hint="cs"/>
          <w:rtl/>
          <w:lang w:bidi="fa-IR"/>
        </w:rPr>
        <w:t>إ</w:t>
      </w:r>
      <w:r>
        <w:rPr>
          <w:rtl/>
          <w:lang w:bidi="fa-IR"/>
        </w:rPr>
        <w:t>ستدلال.</w:t>
      </w:r>
      <w:r w:rsidR="00A06E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وفيه قال ابن كثير في تفسيره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وهو استنباط</w:t>
      </w:r>
      <w:r w:rsidR="00A06E3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قوي</w:t>
      </w:r>
      <w:r w:rsidR="00A06E3E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صحيح</w:t>
      </w:r>
      <w:r w:rsidR="00A06E3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ووافقه عليه عثمان وجماعة</w:t>
      </w:r>
      <w:r w:rsidR="00A06E3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الصحابة رضي الله عنهم.</w:t>
      </w:r>
      <w:r w:rsidR="00A06E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وابن كثير مع </w:t>
      </w:r>
      <w:r w:rsidR="00A06E3E">
        <w:rPr>
          <w:rFonts w:hint="cs"/>
          <w:rtl/>
          <w:lang w:bidi="fa-IR"/>
        </w:rPr>
        <w:t>ا</w:t>
      </w:r>
      <w:r>
        <w:rPr>
          <w:rtl/>
          <w:lang w:bidi="fa-IR"/>
        </w:rPr>
        <w:t>كثاره بنقل الموضوعات لم يوعز إلى نزول الآية في أبي بكر لم</w:t>
      </w:r>
      <w:r w:rsidR="00A06E3E">
        <w:rPr>
          <w:rFonts w:hint="cs"/>
          <w:rtl/>
          <w:lang w:bidi="fa-IR"/>
        </w:rPr>
        <w:t>ـّ</w:t>
      </w:r>
      <w:r>
        <w:rPr>
          <w:rtl/>
          <w:lang w:bidi="fa-IR"/>
        </w:rPr>
        <w:t>ا يرى في نقله من الفضيحة على نفسه.</w:t>
      </w:r>
    </w:p>
    <w:p w:rsidR="00A06E3E" w:rsidRDefault="00F84559" w:rsidP="00A06E3E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نص</w:t>
      </w:r>
      <w:r w:rsidR="00A06E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الآية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الانسان قال ما قاله وقد بلغ أشد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ه وبلغ من عمره أربعين عاما</w:t>
      </w:r>
      <w:r w:rsidR="00A06E3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A06E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وأبو بكر لم يكن مسلما</w:t>
      </w:r>
      <w:r w:rsidR="00A06E3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يوم ذاك لا هو ولا أبوه ولا </w:t>
      </w:r>
      <w:r w:rsidR="00A06E3E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ا هو فقد قد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منا </w:t>
      </w:r>
      <w:r w:rsidR="00A06E3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ه أسلم بعد سبع من البعثة بنصوص مر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 في الجزء الثالث ص 220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223 ط 2</w:t>
      </w:r>
      <w:r w:rsidR="00A06E3E">
        <w:rPr>
          <w:rFonts w:hint="cs"/>
          <w:rtl/>
          <w:lang w:bidi="fa-IR"/>
        </w:rPr>
        <w:t>.</w:t>
      </w:r>
    </w:p>
    <w:p w:rsidR="001E01E0" w:rsidRDefault="00F84559" w:rsidP="00A06E3E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أبوه فقد أسلم </w:t>
      </w:r>
      <w:r w:rsidR="00A06E3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إن أسلم </w:t>
      </w:r>
      <w:r w:rsidR="00A06E3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يوم الفتح في السنة الثامنة من الهجرة وكان لأبي بكر يومئذ ست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وخمسون سنة أو أكثر.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06E3E" w:rsidRDefault="00F84559" w:rsidP="00A06E3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وأم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</w:t>
      </w:r>
      <w:r w:rsidR="00A06E3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06E3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ه فقد أسلمت </w:t>
      </w:r>
      <w:r w:rsidR="00A06E3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إن أسلمت </w:t>
      </w:r>
      <w:r w:rsidR="00A06E3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السنة السادسة من البعثة وأبو بكر يوم ذاك ابن أربع وأربعين سنة أو أكثر منها</w:t>
      </w:r>
      <w:r w:rsidR="00A06E3E">
        <w:rPr>
          <w:rFonts w:hint="cs"/>
          <w:rtl/>
          <w:lang w:bidi="fa-IR"/>
        </w:rPr>
        <w:t>.</w:t>
      </w:r>
    </w:p>
    <w:p w:rsidR="001E01E0" w:rsidRDefault="00F84559" w:rsidP="00A06E3E">
      <w:pPr>
        <w:pStyle w:val="libNormal"/>
        <w:rPr>
          <w:rtl/>
          <w:lang w:bidi="fa-IR"/>
        </w:rPr>
      </w:pPr>
      <w:r>
        <w:rPr>
          <w:rtl/>
          <w:lang w:bidi="fa-IR"/>
        </w:rPr>
        <w:t>فبماذا أنعم الله عليه وعلى والديه يوم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رب</w:t>
      </w:r>
      <w:r w:rsidR="00A06E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أوزعني أن أشكر نعمتك التي أنعمت علي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وعلى والدي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  <w:r w:rsidR="00A06E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وكل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هم غير مسلمين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والجملة دعائي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ة بالنسبة إلى إلهام الشكر على ما أنعم الله به عليه وعلى والديه فحسب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ا بالنسبة إلى كونهم من المنعم عليهم فخبري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ة تقتضي سبق تلك النعمة على ظرف الدعاء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فالقول بأن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سبحانه استجاب له فأسلم والداه وأولاده كل</w:t>
      </w:r>
      <w:r w:rsidR="00A06E3E">
        <w:rPr>
          <w:rFonts w:hint="cs"/>
          <w:rtl/>
          <w:lang w:bidi="fa-IR"/>
        </w:rPr>
        <w:t>ُّ</w:t>
      </w:r>
      <w:r>
        <w:rPr>
          <w:rtl/>
          <w:lang w:bidi="fa-IR"/>
        </w:rPr>
        <w:t>هم مهزأة</w:t>
      </w:r>
      <w:r w:rsidR="00A06E3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غير مدعومة بشاهد.</w:t>
      </w:r>
    </w:p>
    <w:p w:rsidR="00A06E3E" w:rsidRDefault="00F84559" w:rsidP="00A06E3E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أخبار إسلام والديه </w:t>
      </w:r>
      <w:r w:rsidR="00A06E3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بعد تسليمها والغض</w:t>
      </w:r>
      <w:r w:rsidR="00A06E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عم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فيها </w:t>
      </w:r>
      <w:r w:rsidR="00A06E3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تدل</w:t>
      </w:r>
      <w:r w:rsidR="00A06E3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أن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A06E3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سلام </w:t>
      </w:r>
      <w:r w:rsidR="00A06E3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06E3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كان بدعاء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لها بال</w:t>
      </w:r>
      <w:r w:rsidR="00A06E3E"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A06E3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سلام أبيه من بركة مسحه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يده على صدره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فأين دعاء أبي بكر</w:t>
      </w:r>
      <w:r w:rsidR="00A5036A">
        <w:rPr>
          <w:rtl/>
          <w:lang w:bidi="fa-IR"/>
        </w:rPr>
        <w:t>؟</w:t>
      </w:r>
    </w:p>
    <w:p w:rsidR="001E01E0" w:rsidRDefault="00F84559" w:rsidP="00A06E3E">
      <w:pPr>
        <w:pStyle w:val="libNormal"/>
        <w:rPr>
          <w:rtl/>
          <w:lang w:bidi="fa-IR"/>
        </w:rPr>
      </w:pPr>
      <w:r>
        <w:rPr>
          <w:rtl/>
          <w:lang w:bidi="fa-IR"/>
        </w:rPr>
        <w:t>وأم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>ا ما في ذيل الرواية مم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عزي إلى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أن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يجتمع لأحد من المهاجرين أن أسلم أبواه غير أبي بكر.</w:t>
      </w:r>
      <w:r w:rsidR="00A06E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فحاشا أمير المؤمنين بقول مثل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عر</w:t>
      </w:r>
      <w:r w:rsidR="00A06E3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فناك ص 310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312 زرافات من المهاجرين أسلموا هم وآبائهم و</w:t>
      </w:r>
      <w:r w:rsidR="00A06E3E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هاتهم ويقد</w:t>
      </w:r>
      <w:r w:rsidR="00A06E3E">
        <w:rPr>
          <w:rFonts w:hint="cs"/>
          <w:rtl/>
          <w:lang w:bidi="fa-IR"/>
        </w:rPr>
        <w:t>ِّ</w:t>
      </w:r>
      <w:r>
        <w:rPr>
          <w:rtl/>
          <w:lang w:bidi="fa-IR"/>
        </w:rPr>
        <w:t>مهم هو سلام الله عليه بالأو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لي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والأولوي</w:t>
      </w:r>
      <w:r w:rsidR="00A06E3E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F84559" w:rsidRDefault="00A5036A" w:rsidP="00A06E3E">
      <w:pPr>
        <w:pStyle w:val="Heading3Center"/>
        <w:rPr>
          <w:lang w:bidi="fa-IR"/>
        </w:rPr>
      </w:pPr>
      <w:bookmarkStart w:id="115" w:name="_Toc518009245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 xml:space="preserve">آية </w:t>
      </w:r>
      <w:r w:rsidR="00A06E3E">
        <w:rPr>
          <w:rFonts w:hint="cs"/>
          <w:rtl/>
          <w:lang w:bidi="fa-IR"/>
        </w:rPr>
        <w:t>اُ</w:t>
      </w:r>
      <w:r w:rsidR="00F84559">
        <w:rPr>
          <w:rtl/>
          <w:lang w:bidi="fa-IR"/>
        </w:rPr>
        <w:t>خرى في أبي بكر وأبيه</w:t>
      </w:r>
      <w:r>
        <w:rPr>
          <w:rFonts w:hint="cs"/>
          <w:rtl/>
          <w:lang w:bidi="fa-IR"/>
        </w:rPr>
        <w:t>)</w:t>
      </w:r>
      <w:bookmarkEnd w:id="115"/>
    </w:p>
    <w:p w:rsidR="001E01E0" w:rsidRDefault="00F84559" w:rsidP="005B1C97">
      <w:pPr>
        <w:pStyle w:val="libNormal"/>
        <w:rPr>
          <w:rtl/>
          <w:lang w:bidi="fa-IR"/>
        </w:rPr>
      </w:pPr>
      <w:r>
        <w:rPr>
          <w:rtl/>
          <w:lang w:bidi="fa-IR"/>
        </w:rPr>
        <w:t>وردت في قوله ت</w:t>
      </w:r>
      <w:r w:rsidR="005B1C97">
        <w:rPr>
          <w:rtl/>
          <w:lang w:bidi="fa-IR"/>
        </w:rPr>
        <w:t>عالى من سورة المجادلة</w:t>
      </w:r>
      <w:r w:rsidR="00A5036A">
        <w:rPr>
          <w:rtl/>
          <w:lang w:bidi="fa-IR"/>
        </w:rPr>
        <w:t>:</w:t>
      </w:r>
      <w:r w:rsidR="005B1C97">
        <w:rPr>
          <w:rtl/>
          <w:lang w:bidi="fa-IR"/>
        </w:rPr>
        <w:t xml:space="preserve"> 22</w:t>
      </w:r>
      <w:r w:rsidR="00A5036A">
        <w:rPr>
          <w:rtl/>
          <w:lang w:bidi="fa-IR"/>
        </w:rPr>
        <w:t>:</w:t>
      </w:r>
      <w:r w:rsidR="005B1C97">
        <w:rPr>
          <w:rtl/>
          <w:lang w:bidi="fa-IR"/>
        </w:rPr>
        <w:t xml:space="preserve"> لا ت</w:t>
      </w:r>
      <w:r w:rsidR="005B1C97">
        <w:rPr>
          <w:rFonts w:hint="cs"/>
          <w:rtl/>
          <w:lang w:bidi="fa-IR"/>
        </w:rPr>
        <w:t>ج</w:t>
      </w:r>
      <w:r w:rsidR="005B1C97">
        <w:rPr>
          <w:rtl/>
          <w:lang w:bidi="fa-IR"/>
        </w:rPr>
        <w:t>دُ قوماً يؤمنون ب</w:t>
      </w:r>
      <w:r>
        <w:rPr>
          <w:rtl/>
          <w:lang w:bidi="fa-IR"/>
        </w:rPr>
        <w:t>ا</w:t>
      </w:r>
      <w:r w:rsidR="005B1C97">
        <w:rPr>
          <w:rFonts w:hint="cs"/>
          <w:rtl/>
          <w:lang w:bidi="fa-IR"/>
        </w:rPr>
        <w:t>للهَ</w:t>
      </w:r>
      <w:r w:rsidR="005B1C97">
        <w:rPr>
          <w:rtl/>
          <w:lang w:bidi="fa-IR"/>
        </w:rPr>
        <w:t xml:space="preserve"> واليومِ الآخر</w:t>
      </w:r>
      <w:r w:rsidR="005B1C97">
        <w:rPr>
          <w:rFonts w:hint="cs"/>
          <w:rtl/>
          <w:lang w:bidi="fa-IR"/>
        </w:rPr>
        <w:t>ُ</w:t>
      </w:r>
      <w:r w:rsidR="005B1C97">
        <w:rPr>
          <w:rtl/>
          <w:lang w:bidi="fa-IR"/>
        </w:rPr>
        <w:t xml:space="preserve"> يوادّون من حاد</w:t>
      </w:r>
      <w:r w:rsidR="005B1C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5B1C97">
        <w:rPr>
          <w:rFonts w:hint="cs"/>
          <w:rtl/>
          <w:lang w:bidi="fa-IR"/>
        </w:rPr>
        <w:t>الله</w:t>
      </w:r>
      <w:r w:rsidR="005B1C97">
        <w:rPr>
          <w:rtl/>
          <w:lang w:bidi="fa-IR"/>
        </w:rPr>
        <w:t xml:space="preserve"> ورسوله ولو كانوا آباءهم</w:t>
      </w:r>
      <w:r>
        <w:rPr>
          <w:rtl/>
          <w:lang w:bidi="fa-IR"/>
        </w:rPr>
        <w:t xml:space="preserve"> أ</w:t>
      </w:r>
      <w:r w:rsidR="005B1C97">
        <w:rPr>
          <w:rtl/>
          <w:lang w:bidi="fa-IR"/>
        </w:rPr>
        <w:t>و أبناءهم أ</w:t>
      </w:r>
      <w:r>
        <w:rPr>
          <w:rtl/>
          <w:lang w:bidi="fa-IR"/>
        </w:rPr>
        <w:t>و</w:t>
      </w:r>
      <w:r w:rsidR="005B1C97">
        <w:rPr>
          <w:rtl/>
          <w:lang w:bidi="fa-IR"/>
        </w:rPr>
        <w:t xml:space="preserve"> إخوانهم أ</w:t>
      </w:r>
      <w:r>
        <w:rPr>
          <w:rtl/>
          <w:lang w:bidi="fa-IR"/>
        </w:rPr>
        <w:t>و</w:t>
      </w:r>
      <w:r w:rsidR="005B1C97">
        <w:rPr>
          <w:rtl/>
          <w:lang w:bidi="fa-IR"/>
        </w:rPr>
        <w:t xml:space="preserve"> عشيرته</w:t>
      </w:r>
      <w:r>
        <w:rPr>
          <w:rtl/>
          <w:lang w:bidi="fa-IR"/>
        </w:rPr>
        <w:t>م</w:t>
      </w:r>
      <w:r w:rsidR="005B1C97">
        <w:rPr>
          <w:rtl/>
          <w:lang w:bidi="fa-IR"/>
        </w:rPr>
        <w:t xml:space="preserve"> أولئك ك</w:t>
      </w:r>
      <w:r w:rsidR="005B1C97">
        <w:rPr>
          <w:rFonts w:hint="cs"/>
          <w:rtl/>
          <w:lang w:bidi="fa-IR"/>
        </w:rPr>
        <w:t>ت</w:t>
      </w:r>
      <w:r w:rsidR="005B1C97">
        <w:rPr>
          <w:rtl/>
          <w:lang w:bidi="fa-IR"/>
        </w:rPr>
        <w:t>ب في قلوبهم ال</w:t>
      </w:r>
      <w:r w:rsidR="005B1C97">
        <w:rPr>
          <w:rFonts w:hint="cs"/>
          <w:rtl/>
          <w:lang w:bidi="fa-IR"/>
        </w:rPr>
        <w:t>ا</w:t>
      </w:r>
      <w:r w:rsidR="005B1C97">
        <w:rPr>
          <w:rtl/>
          <w:lang w:bidi="fa-IR"/>
        </w:rPr>
        <w:t>يمان وأي</w:t>
      </w:r>
      <w:r w:rsidR="005B1C97">
        <w:rPr>
          <w:rFonts w:hint="cs"/>
          <w:rtl/>
          <w:lang w:bidi="fa-IR"/>
        </w:rPr>
        <w:t>َّ</w:t>
      </w:r>
      <w:r w:rsidR="005B1C97">
        <w:rPr>
          <w:rtl/>
          <w:lang w:bidi="fa-IR"/>
        </w:rPr>
        <w:t>دهم بروح</w:t>
      </w:r>
      <w:r w:rsidR="005B1C97">
        <w:rPr>
          <w:rFonts w:hint="cs"/>
          <w:rtl/>
          <w:lang w:bidi="fa-IR"/>
        </w:rPr>
        <w:t>ٍ</w:t>
      </w:r>
      <w:r w:rsidR="005B1C97">
        <w:rPr>
          <w:rtl/>
          <w:lang w:bidi="fa-IR"/>
        </w:rPr>
        <w:t xml:space="preserve"> منه ويدخلهم جنّات تج</w:t>
      </w:r>
      <w:r w:rsidR="005B1C97">
        <w:rPr>
          <w:rFonts w:hint="cs"/>
          <w:rtl/>
          <w:lang w:bidi="fa-IR"/>
        </w:rPr>
        <w:t>ر</w:t>
      </w:r>
      <w:r w:rsidR="005B1C97">
        <w:rPr>
          <w:rtl/>
          <w:lang w:bidi="fa-IR"/>
        </w:rPr>
        <w:t>ي من تحتها ال</w:t>
      </w:r>
      <w:r w:rsidR="005B1C97">
        <w:rPr>
          <w:rFonts w:hint="cs"/>
          <w:rtl/>
          <w:lang w:bidi="fa-IR"/>
        </w:rPr>
        <w:t>أ</w:t>
      </w:r>
      <w:r w:rsidR="005B1C97">
        <w:rPr>
          <w:rtl/>
          <w:lang w:bidi="fa-IR"/>
        </w:rPr>
        <w:t>نهار خالدين فيها رضي</w:t>
      </w:r>
      <w:r>
        <w:rPr>
          <w:rtl/>
          <w:lang w:bidi="fa-IR"/>
        </w:rPr>
        <w:t xml:space="preserve"> </w:t>
      </w:r>
      <w:r w:rsidR="005B1C97">
        <w:rPr>
          <w:rFonts w:hint="cs"/>
          <w:rtl/>
          <w:lang w:bidi="fa-IR"/>
        </w:rPr>
        <w:t>الله</w:t>
      </w:r>
      <w:r w:rsidR="005B1C97">
        <w:rPr>
          <w:rtl/>
          <w:lang w:bidi="fa-IR"/>
        </w:rPr>
        <w:t xml:space="preserve"> عنهم ورضوا عن</w:t>
      </w:r>
      <w:r w:rsidR="005B1C97">
        <w:rPr>
          <w:rFonts w:hint="cs"/>
          <w:rtl/>
          <w:lang w:bidi="fa-IR"/>
        </w:rPr>
        <w:t>ه</w:t>
      </w:r>
      <w:r w:rsidR="005B1C97">
        <w:rPr>
          <w:rtl/>
          <w:lang w:bidi="fa-IR"/>
        </w:rPr>
        <w:t xml:space="preserve"> أولئك حزب</w:t>
      </w:r>
      <w:r>
        <w:rPr>
          <w:rtl/>
          <w:lang w:bidi="fa-IR"/>
        </w:rPr>
        <w:t xml:space="preserve"> </w:t>
      </w:r>
      <w:r w:rsidR="005B1C97">
        <w:rPr>
          <w:rFonts w:hint="cs"/>
          <w:rtl/>
          <w:lang w:bidi="fa-IR"/>
        </w:rPr>
        <w:t>الله</w:t>
      </w:r>
      <w:r w:rsidR="005B1C97">
        <w:rPr>
          <w:rtl/>
          <w:lang w:bidi="fa-IR"/>
        </w:rPr>
        <w:t xml:space="preserve"> ألا إن</w:t>
      </w:r>
      <w:r w:rsidR="005B1C97">
        <w:rPr>
          <w:rFonts w:hint="cs"/>
          <w:rtl/>
          <w:lang w:bidi="fa-IR"/>
        </w:rPr>
        <w:t>َّ</w:t>
      </w:r>
      <w:r w:rsidR="005B1C97">
        <w:rPr>
          <w:rtl/>
          <w:lang w:bidi="fa-IR"/>
        </w:rPr>
        <w:t xml:space="preserve"> حزب</w:t>
      </w:r>
      <w:r>
        <w:rPr>
          <w:rtl/>
          <w:lang w:bidi="fa-IR"/>
        </w:rPr>
        <w:t xml:space="preserve"> </w:t>
      </w:r>
      <w:r w:rsidR="005B1C97">
        <w:rPr>
          <w:rFonts w:hint="cs"/>
          <w:rtl/>
          <w:lang w:bidi="fa-IR"/>
        </w:rPr>
        <w:t>الله</w:t>
      </w:r>
      <w:r w:rsidR="005B1C97">
        <w:rPr>
          <w:rtl/>
          <w:lang w:bidi="fa-IR"/>
        </w:rPr>
        <w:t xml:space="preserve"> هم المفلحون</w:t>
      </w:r>
      <w:r>
        <w:rPr>
          <w:rtl/>
          <w:lang w:bidi="fa-IR"/>
        </w:rPr>
        <w:t>.</w:t>
      </w:r>
    </w:p>
    <w:p w:rsidR="001E01E0" w:rsidRDefault="00F84559" w:rsidP="005B1C9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طريق </w:t>
      </w:r>
      <w:r w:rsidR="005B1C97">
        <w:rPr>
          <w:rFonts w:hint="cs"/>
          <w:rtl/>
          <w:lang w:bidi="fa-IR"/>
        </w:rPr>
        <w:t>إ</w:t>
      </w:r>
      <w:r>
        <w:rPr>
          <w:rtl/>
          <w:lang w:bidi="fa-IR"/>
        </w:rPr>
        <w:t>بن جريج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5B1C9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B1C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قحافة سب</w:t>
      </w:r>
      <w:r w:rsidR="005B1C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5B1C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فصك</w:t>
      </w:r>
      <w:r w:rsidR="005B1C97">
        <w:rPr>
          <w:rFonts w:hint="cs"/>
          <w:rtl/>
          <w:lang w:bidi="fa-IR"/>
        </w:rPr>
        <w:t>ّ</w:t>
      </w:r>
      <w:r>
        <w:rPr>
          <w:rtl/>
          <w:lang w:bidi="fa-IR"/>
        </w:rPr>
        <w:t>ه أبو بكر ابنه صك</w:t>
      </w:r>
      <w:r w:rsidR="005B1C97">
        <w:rPr>
          <w:rFonts w:hint="cs"/>
          <w:rtl/>
          <w:lang w:bidi="fa-IR"/>
        </w:rPr>
        <w:t>ّ</w:t>
      </w:r>
      <w:r>
        <w:rPr>
          <w:rtl/>
          <w:lang w:bidi="fa-IR"/>
        </w:rPr>
        <w:t>ة فسقط منها على وجهه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5B1C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أتى النبي</w:t>
      </w:r>
      <w:r w:rsidR="005B1C9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فذكر ذلك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 فعلته لا ت</w:t>
      </w:r>
      <w:r w:rsidR="005B1C97">
        <w:rPr>
          <w:rFonts w:hint="cs"/>
          <w:rtl/>
          <w:lang w:bidi="fa-IR"/>
        </w:rPr>
        <w:t>َ</w:t>
      </w:r>
      <w:r>
        <w:rPr>
          <w:rtl/>
          <w:lang w:bidi="fa-IR"/>
        </w:rPr>
        <w:t>عد إليه فقال وال</w:t>
      </w:r>
      <w:r w:rsidR="005B1C97">
        <w:rPr>
          <w:rFonts w:hint="cs"/>
          <w:rtl/>
          <w:lang w:bidi="fa-IR"/>
        </w:rPr>
        <w:t>ّ</w:t>
      </w:r>
      <w:r>
        <w:rPr>
          <w:rtl/>
          <w:lang w:bidi="fa-IR"/>
        </w:rPr>
        <w:t>ذي بعثك بالحق نبي</w:t>
      </w:r>
      <w:r w:rsidR="005B1C97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5B1C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لو كان السيف من</w:t>
      </w:r>
      <w:r w:rsidR="005B1C97">
        <w:rPr>
          <w:rFonts w:hint="cs"/>
          <w:rtl/>
          <w:lang w:bidi="fa-IR"/>
        </w:rPr>
        <w:t>ِّ</w:t>
      </w:r>
      <w:r>
        <w:rPr>
          <w:rtl/>
          <w:lang w:bidi="fa-IR"/>
        </w:rPr>
        <w:t>ي قريبا</w:t>
      </w:r>
      <w:r w:rsidR="005B1C9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لقتلته. فنزلت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تجد قوما</w:t>
      </w:r>
      <w:r w:rsidR="005B1C97">
        <w:rPr>
          <w:rFonts w:hint="cs"/>
          <w:rtl/>
          <w:lang w:bidi="fa-IR"/>
        </w:rPr>
        <w:t>ً</w:t>
      </w:r>
      <w:r>
        <w:rPr>
          <w:rtl/>
          <w:lang w:bidi="fa-IR"/>
        </w:rPr>
        <w:t>. الآية.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تفسير القرطبي 17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307 تفسير الزمخشري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مرقاة الوصول حاشية نوادر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B1C9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</w:t>
      </w:r>
      <w:r w:rsidR="005B1C97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ص 121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الآلوسي 28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36.</w:t>
      </w:r>
    </w:p>
    <w:p w:rsidR="001E01E0" w:rsidRDefault="00F84559" w:rsidP="00EC3B8A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أصفق رجال التفسير على </w:t>
      </w:r>
      <w:r w:rsidR="00EC3B8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سورة الأحقاف التي مر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ت فيها الآية الأولى مكي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EC3B8A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وعلى أن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سورة المجادلة مدني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EC3B8A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وعلى أن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الآية نزلت بعد ردح من الزمن من نزول الأحقاف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ويظهر من تفسير القرطبي وابن كثير والرازي </w:t>
      </w:r>
      <w:r w:rsidR="00EC3B8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ها نزلت بعد بدر وا</w:t>
      </w:r>
      <w:r w:rsidR="00EC3B8A">
        <w:rPr>
          <w:rFonts w:hint="cs"/>
          <w:rtl/>
          <w:lang w:bidi="fa-IR"/>
        </w:rPr>
        <w:t>ُ</w:t>
      </w:r>
      <w:r>
        <w:rPr>
          <w:rtl/>
          <w:lang w:bidi="fa-IR"/>
        </w:rPr>
        <w:t>حد فيقع نزولها على هذا في السنة الرابعة من الهجرة تقريبا</w:t>
      </w:r>
      <w:r w:rsidR="00EC3B8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فما وجه الجمع بين الآيتين على تقدير تسليم نزولهما في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والأولى منهما كما مر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نص</w:t>
      </w:r>
      <w:r w:rsidR="00EC3B8A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على أن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قحافة مم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ن أنعم الله عليه يوم كان لأبي بكر أربعون سنة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</w:t>
      </w:r>
      <w:r w:rsidR="00EC3B8A">
        <w:rPr>
          <w:rFonts w:hint="cs"/>
          <w:rtl/>
          <w:lang w:bidi="fa-IR"/>
        </w:rPr>
        <w:t>ـّ</w:t>
      </w:r>
      <w:r>
        <w:rPr>
          <w:rtl/>
          <w:lang w:bidi="fa-IR"/>
        </w:rPr>
        <w:t>ا بلغ أشد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ه وبلغ أربعين سنة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رب</w:t>
      </w:r>
      <w:r w:rsidR="00EC3B8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أوزعني أن أشكر نعمتك التي أنعمت علي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وعلى والدي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  <w:r w:rsidR="00EC3B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وهذه الآية كما ترى نص</w:t>
      </w:r>
      <w:r w:rsidR="00EC3B8A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في أن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قحافة يوم نزولها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وكان يوم ذاك لأبي بكر ثلث و خمسون سنة تقريبا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كان مم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ن حاد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ورسوله.</w:t>
      </w:r>
    </w:p>
    <w:p w:rsidR="00EC3B8A" w:rsidRDefault="00F84559" w:rsidP="00EC3B8A">
      <w:pPr>
        <w:pStyle w:val="libNormal"/>
        <w:rPr>
          <w:rtl/>
          <w:lang w:bidi="fa-IR"/>
        </w:rPr>
      </w:pPr>
      <w:r>
        <w:rPr>
          <w:rtl/>
          <w:lang w:bidi="fa-IR"/>
        </w:rPr>
        <w:t>والذي يهو</w:t>
      </w:r>
      <w:r w:rsidR="00EC3B8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 الخطب </w:t>
      </w:r>
      <w:r w:rsidR="00EC3B8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متن هذه</w:t>
      </w:r>
      <w:r w:rsidR="007A034C">
        <w:rPr>
          <w:rtl/>
          <w:lang w:bidi="fa-IR"/>
        </w:rPr>
        <w:t xml:space="preserve"> الرواية كالرواية السبقة الوارد</w:t>
      </w:r>
      <w:r>
        <w:rPr>
          <w:rtl/>
          <w:lang w:bidi="fa-IR"/>
        </w:rPr>
        <w:t>ة في الآية الأولى يكذ</w:t>
      </w:r>
      <w:r w:rsidR="00EC3B8A">
        <w:rPr>
          <w:rFonts w:hint="cs"/>
          <w:rtl/>
          <w:lang w:bidi="fa-IR"/>
        </w:rPr>
        <w:t>ِّ</w:t>
      </w:r>
      <w:r>
        <w:rPr>
          <w:rtl/>
          <w:lang w:bidi="fa-IR"/>
        </w:rPr>
        <w:t>ب نفسها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الآية كما سمعت نزلت بالمدينة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وظاهر الرواية وقوع القص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ة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يوم ذاك كان أبو قحافة بمك</w:t>
      </w:r>
      <w:r w:rsidR="00EC3B8A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فأين و</w:t>
      </w:r>
      <w:r w:rsidR="00EC3B8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ى اجتمع أبو بكر مع أبيه وصك</w:t>
      </w:r>
      <w:r w:rsidR="00EC3B8A">
        <w:rPr>
          <w:rFonts w:hint="cs"/>
          <w:rtl/>
          <w:lang w:bidi="fa-IR"/>
        </w:rPr>
        <w:t>ّ</w:t>
      </w:r>
      <w:r w:rsidR="007A034C">
        <w:rPr>
          <w:rtl/>
          <w:lang w:bidi="fa-IR"/>
        </w:rPr>
        <w:t>ه</w:t>
      </w:r>
      <w:r>
        <w:rPr>
          <w:rtl/>
          <w:lang w:bidi="fa-IR"/>
        </w:rPr>
        <w:t>؟</w:t>
      </w:r>
    </w:p>
    <w:p w:rsidR="001E01E0" w:rsidRDefault="00F84559" w:rsidP="00EC3B8A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هل يشترط وجوب قتل من سب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بقرب السيف مم</w:t>
      </w:r>
      <w:r w:rsidR="00EC3B8A">
        <w:rPr>
          <w:rFonts w:hint="cs"/>
          <w:rtl/>
          <w:lang w:bidi="fa-IR"/>
        </w:rPr>
        <w:t>َّ</w:t>
      </w:r>
      <w:r>
        <w:rPr>
          <w:rtl/>
          <w:lang w:bidi="fa-IR"/>
        </w:rPr>
        <w:t>ن سمعه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ش</w:t>
      </w:r>
      <w:r w:rsidR="00EC3B8A">
        <w:rPr>
          <w:rFonts w:hint="cs"/>
          <w:rtl/>
          <w:lang w:bidi="fa-IR"/>
        </w:rPr>
        <w:t>ُ</w:t>
      </w:r>
      <w:r>
        <w:rPr>
          <w:rtl/>
          <w:lang w:bidi="fa-IR"/>
        </w:rPr>
        <w:t>ر</w:t>
      </w:r>
      <w:r w:rsidR="00EC3B8A">
        <w:rPr>
          <w:rFonts w:hint="cs"/>
          <w:rtl/>
          <w:lang w:bidi="fa-IR"/>
        </w:rPr>
        <w:t>ّ</w:t>
      </w:r>
      <w:r>
        <w:rPr>
          <w:rtl/>
          <w:lang w:bidi="fa-IR"/>
        </w:rPr>
        <w:t>ع هذا الحكم بعد القضي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أو خ</w:t>
      </w:r>
      <w:r w:rsidR="0006047E">
        <w:rPr>
          <w:rFonts w:hint="cs"/>
          <w:rtl/>
          <w:lang w:bidi="fa-IR"/>
        </w:rPr>
        <w:t>ُ</w:t>
      </w:r>
      <w:r>
        <w:rPr>
          <w:rtl/>
          <w:lang w:bidi="fa-IR"/>
        </w:rPr>
        <w:t>ص</w:t>
      </w:r>
      <w:r w:rsidR="0006047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أبو قحافة منه بالدليل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سل م</w:t>
      </w:r>
      <w:r w:rsidR="0006047E">
        <w:rPr>
          <w:rFonts w:hint="cs"/>
          <w:rtl/>
          <w:lang w:bidi="fa-IR"/>
        </w:rPr>
        <w:t>َ</w:t>
      </w:r>
      <w:r>
        <w:rPr>
          <w:rtl/>
          <w:lang w:bidi="fa-IR"/>
        </w:rPr>
        <w:t>ن أعماه الغلو</w:t>
      </w:r>
      <w:r w:rsidR="0006047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الفضائل وأصم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>هم ليقولون منكرا</w:t>
      </w:r>
      <w:r w:rsidR="000604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القول وز</w:t>
      </w:r>
      <w:r w:rsidR="0006047E">
        <w:rPr>
          <w:rFonts w:hint="cs"/>
          <w:rtl/>
          <w:lang w:bidi="fa-IR"/>
        </w:rPr>
        <w:t>ُ</w:t>
      </w:r>
      <w:r>
        <w:rPr>
          <w:rtl/>
          <w:lang w:bidi="fa-IR"/>
        </w:rPr>
        <w:t>ورا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ويقولون هو من عند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ما هو من عند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ويقولون على الله الكذب وهم يعلمون.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A5036A" w:rsidP="0070246E">
      <w:pPr>
        <w:pStyle w:val="Heading1Center"/>
        <w:rPr>
          <w:lang w:bidi="fa-IR"/>
        </w:rPr>
      </w:pPr>
      <w:bookmarkStart w:id="116" w:name="_Toc518009246"/>
      <w:r>
        <w:rPr>
          <w:rFonts w:hint="cs"/>
          <w:rtl/>
          <w:lang w:bidi="fa-IR"/>
        </w:rPr>
        <w:lastRenderedPageBreak/>
        <w:t>(</w:t>
      </w:r>
      <w:r w:rsidR="00F84559">
        <w:rPr>
          <w:rtl/>
          <w:lang w:bidi="fa-IR"/>
        </w:rPr>
        <w:t>الغاية للقالة</w:t>
      </w:r>
      <w:r>
        <w:rPr>
          <w:rFonts w:hint="cs"/>
          <w:rtl/>
          <w:lang w:bidi="fa-IR"/>
        </w:rPr>
        <w:t>)</w:t>
      </w:r>
      <w:bookmarkEnd w:id="116"/>
    </w:p>
    <w:p w:rsidR="001E01E0" w:rsidRDefault="00F84559" w:rsidP="0006047E">
      <w:pPr>
        <w:pStyle w:val="libNormal"/>
        <w:rPr>
          <w:rtl/>
          <w:lang w:bidi="fa-IR"/>
        </w:rPr>
      </w:pPr>
      <w:r>
        <w:rPr>
          <w:rtl/>
          <w:lang w:bidi="fa-IR"/>
        </w:rPr>
        <w:t>أحسب إن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القوم لم ينسجوا هذا الإفك على نول الجهل بتراجم الرجال فحسب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لهم مأربا</w:t>
      </w:r>
      <w:r w:rsidR="0006047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آباء المهاجرين أسلموا أو لم يسلموا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أن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لهم غاية في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أبوي أبي بكر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>هم زم</w:t>
      </w:r>
      <w:r w:rsidR="0006047E">
        <w:rPr>
          <w:rFonts w:hint="cs"/>
          <w:rtl/>
          <w:lang w:bidi="fa-IR"/>
        </w:rPr>
        <w:t>ّ</w:t>
      </w:r>
      <w:r>
        <w:rPr>
          <w:rtl/>
          <w:lang w:bidi="fa-IR"/>
        </w:rPr>
        <w:t>روا ل</w:t>
      </w:r>
      <w:r w:rsidR="0006047E">
        <w:rPr>
          <w:rFonts w:hint="cs"/>
          <w:rtl/>
          <w:lang w:bidi="fa-IR"/>
        </w:rPr>
        <w:t>ِ</w:t>
      </w:r>
      <w:r>
        <w:rPr>
          <w:rtl/>
          <w:lang w:bidi="fa-IR"/>
        </w:rPr>
        <w:t>ما لم يزل لهم فيه مكاء</w:t>
      </w:r>
      <w:r w:rsidR="0006047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وتصدية</w:t>
      </w:r>
      <w:r w:rsidR="0006047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تكفير سي</w:t>
      </w:r>
      <w:r w:rsidR="0006047E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الأباطح شيخ الأئم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طالب والد مولانا أمير المؤمنين سلام الله عليهما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 بعد أن عجزوا عن الوقيعة في الولد فوج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>هوها إلى الوالد أو إلى الوالدين كما فعله الحافظ العاصمي في زين الفتى.</w:t>
      </w:r>
      <w:r w:rsidR="000604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وكان من تهويلهم في تخفيف تلكم الوطأة أن جر</w:t>
      </w:r>
      <w:r w:rsidR="0006047E">
        <w:rPr>
          <w:rFonts w:hint="cs"/>
          <w:rtl/>
          <w:lang w:bidi="fa-IR"/>
        </w:rPr>
        <w:t>ّ</w:t>
      </w:r>
      <w:r>
        <w:rPr>
          <w:rtl/>
          <w:lang w:bidi="fa-IR"/>
        </w:rPr>
        <w:t>وا ذلك إلى والدي النبي</w:t>
      </w:r>
      <w:r w:rsidR="0006047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المعظم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وعليهما حت</w:t>
      </w:r>
      <w:r w:rsidR="0006047E">
        <w:rPr>
          <w:rFonts w:hint="cs"/>
          <w:rtl/>
          <w:lang w:bidi="fa-IR"/>
        </w:rPr>
        <w:t>ّ</w:t>
      </w:r>
      <w:r>
        <w:rPr>
          <w:rtl/>
          <w:lang w:bidi="fa-IR"/>
        </w:rPr>
        <w:t>ى قال العاصمي في زين الفتى عند بيان وجه الشبه بين النبي</w:t>
      </w:r>
      <w:r w:rsidR="0006047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والمرتضى صلى الله عليهما وآلهما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 w:rsidR="0006047E">
        <w:rPr>
          <w:rFonts w:hint="cs"/>
          <w:rtl/>
          <w:lang w:bidi="fa-IR"/>
        </w:rPr>
        <w:t>ّ</w:t>
      </w:r>
      <w:r>
        <w:rPr>
          <w:rtl/>
          <w:lang w:bidi="fa-IR"/>
        </w:rPr>
        <w:t>ا تشبيه الأبوين في الحكم والتسمية فإن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06047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كثره ما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نعم الله تعالى عليه ووفور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حسانه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 لم يرزقه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أبويه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وعلى هذا جمهور المسلمين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إل</w:t>
      </w:r>
      <w:r w:rsidR="0006047E">
        <w:rPr>
          <w:rFonts w:hint="cs"/>
          <w:rtl/>
          <w:lang w:bidi="fa-IR"/>
        </w:rPr>
        <w:t>ّ</w:t>
      </w:r>
      <w:r>
        <w:rPr>
          <w:rtl/>
          <w:lang w:bidi="fa-IR"/>
        </w:rPr>
        <w:t>ا شرذمة</w:t>
      </w:r>
      <w:r w:rsidR="0006047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قليلون لا يلتفت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>ليهم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فكذلك المرتضى فيما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>كرمه الله به من الأخلاق والخصال وفنون النعم والافضال لم يرزقه إسلام أبويه ا ه‍.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فلم تفتأ لهم في ذلك جلبة ولغط مكابرين فيهما المعلوم من سيرة شيخ الأبطح وكفالته لصاحب الرسالة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ودرعه عنه كل</w:t>
      </w:r>
      <w:r w:rsidR="0006047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سوء وعادية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وهتافه بدينه القويم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وخضوعه لمناموسه الإ</w:t>
      </w:r>
      <w:r w:rsidR="0006047E">
        <w:rPr>
          <w:rFonts w:hint="cs"/>
          <w:rtl/>
          <w:lang w:bidi="fa-IR"/>
        </w:rPr>
        <w:t>~</w:t>
      </w:r>
      <w:r>
        <w:rPr>
          <w:rtl/>
          <w:lang w:bidi="fa-IR"/>
        </w:rPr>
        <w:t>لهي</w:t>
      </w:r>
      <w:r w:rsidR="0006047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في قوله وفعله وشعره ونثره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ودفاعه عنه بكل</w:t>
      </w:r>
      <w:r w:rsidR="0006047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يملكه من حول وطول.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6047E" w:rsidTr="0006047E">
        <w:trPr>
          <w:trHeight w:val="350"/>
        </w:trPr>
        <w:tc>
          <w:tcPr>
            <w:tcW w:w="3920" w:type="dxa"/>
            <w:shd w:val="clear" w:color="auto" w:fill="auto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ولو لا أبو طالب وابنه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047E" w:rsidRDefault="0006047E" w:rsidP="000604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لما مثل الد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ين شخصا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047E" w:rsidTr="0006047E">
        <w:trPr>
          <w:trHeight w:val="350"/>
        </w:trPr>
        <w:tc>
          <w:tcPr>
            <w:tcW w:w="3920" w:type="dxa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فذاك بمك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آوى وحامى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047E" w:rsidRDefault="0006047E" w:rsidP="000604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وهذا بيثرب جس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الحماما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047E" w:rsidTr="0006047E">
        <w:trPr>
          <w:trHeight w:val="350"/>
        </w:trPr>
        <w:tc>
          <w:tcPr>
            <w:tcW w:w="3920" w:type="dxa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تكف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عبد مناف بأمر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047E" w:rsidRDefault="0006047E" w:rsidP="000604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وأودى فكان علي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تماما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047E" w:rsidTr="0006047E">
        <w:trPr>
          <w:trHeight w:val="350"/>
        </w:trPr>
        <w:tc>
          <w:tcPr>
            <w:tcW w:w="3920" w:type="dxa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فقل في ثبير مضى بعد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047E" w:rsidRDefault="0006047E" w:rsidP="000604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قضى ما قضاه وأبقى شماما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6047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كما فعله الحافظ العاصم</w:t>
      </w:r>
      <w:r w:rsidR="0006047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06047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زين الفتى.</w:t>
      </w:r>
    </w:p>
    <w:p w:rsidR="001E01E0" w:rsidRDefault="00F84559" w:rsidP="0006047E">
      <w:pPr>
        <w:pStyle w:val="libFootnote0"/>
        <w:rPr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أفك الرجل على جمهور المسلمين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06047E">
        <w:rPr>
          <w:rFonts w:hint="cs"/>
          <w:rtl/>
          <w:lang w:bidi="fa-IR"/>
        </w:rPr>
        <w:t>ا</w:t>
      </w:r>
      <w:r w:rsidR="0006047E">
        <w:rPr>
          <w:rtl/>
          <w:lang w:bidi="fa-IR"/>
        </w:rPr>
        <w:t>ن ال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>مامية والزيدية على بكرة أبيهم ومن حذا حذوهم من محقق</w:t>
      </w:r>
      <w:r w:rsidR="0006047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هل السنة ذهبوا </w:t>
      </w:r>
      <w:r w:rsidR="0006047E">
        <w:rPr>
          <w:rFonts w:hint="cs"/>
          <w:rtl/>
          <w:lang w:bidi="fa-IR"/>
        </w:rPr>
        <w:t>ا</w:t>
      </w:r>
      <w:r w:rsidR="0006047E">
        <w:rPr>
          <w:rtl/>
          <w:lang w:bidi="fa-IR"/>
        </w:rPr>
        <w:t xml:space="preserve">لى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>سلام والدي النب</w:t>
      </w:r>
      <w:r w:rsidR="0006047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>قدس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ومن شذ</w:t>
      </w:r>
      <w:r w:rsidR="0006047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عنهم فلا يأبه به ولا يلتفت </w:t>
      </w:r>
      <w:r w:rsidR="0006047E">
        <w:rPr>
          <w:rFonts w:hint="cs"/>
          <w:rtl/>
          <w:lang w:bidi="fa-IR"/>
        </w:rPr>
        <w:t>ا</w:t>
      </w:r>
      <w:r>
        <w:rPr>
          <w:rtl/>
          <w:lang w:bidi="fa-IR"/>
        </w:rPr>
        <w:t>ليه.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6047E" w:rsidTr="0006047E">
        <w:trPr>
          <w:trHeight w:val="350"/>
        </w:trPr>
        <w:tc>
          <w:tcPr>
            <w:tcW w:w="3920" w:type="dxa"/>
            <w:shd w:val="clear" w:color="auto" w:fill="auto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lastRenderedPageBreak/>
              <w:t>ف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ذا فاتحا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047E" w:rsidRDefault="0006047E" w:rsidP="000604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ذا للمعالي ختاما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047E" w:rsidTr="0006047E">
        <w:trPr>
          <w:trHeight w:val="350"/>
        </w:trPr>
        <w:tc>
          <w:tcPr>
            <w:tcW w:w="3920" w:type="dxa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وما ضر</w:t>
            </w:r>
            <w:r w:rsidR="0070246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مجد</w:t>
            </w:r>
            <w:r w:rsidR="0070246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أبي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047E" w:rsidRDefault="0006047E" w:rsidP="000604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جهول</w:t>
            </w:r>
            <w:r w:rsidR="0070246E">
              <w:rPr>
                <w:rFonts w:hint="cs"/>
                <w:rtl/>
                <w:lang w:bidi="fa-IR"/>
              </w:rPr>
              <w:t>ٌ</w:t>
            </w:r>
            <w:r w:rsidR="0070246E">
              <w:rPr>
                <w:rtl/>
                <w:lang w:bidi="fa-IR"/>
              </w:rPr>
              <w:t xml:space="preserve"> لغ</w:t>
            </w:r>
            <w:r>
              <w:rPr>
                <w:rtl/>
                <w:lang w:bidi="fa-IR"/>
              </w:rPr>
              <w:t>ا أو بصير</w:t>
            </w:r>
            <w:r w:rsidR="0070246E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تعامى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047E" w:rsidTr="0006047E">
        <w:trPr>
          <w:trHeight w:val="350"/>
        </w:trPr>
        <w:tc>
          <w:tcPr>
            <w:tcW w:w="3920" w:type="dxa"/>
          </w:tcPr>
          <w:p w:rsidR="0006047E" w:rsidRDefault="0070246E" w:rsidP="0006047E">
            <w:pPr>
              <w:pStyle w:val="libPoem"/>
            </w:pPr>
            <w:r>
              <w:rPr>
                <w:rtl/>
                <w:lang w:bidi="fa-IR"/>
              </w:rPr>
              <w:t>كما لا ي</w:t>
            </w:r>
            <w:r w:rsidR="0006047E">
              <w:rPr>
                <w:rtl/>
                <w:lang w:bidi="fa-IR"/>
              </w:rPr>
              <w:t>ضر</w:t>
            </w:r>
            <w:r>
              <w:rPr>
                <w:rFonts w:hint="cs"/>
                <w:rtl/>
                <w:lang w:bidi="fa-IR"/>
              </w:rPr>
              <w:t>ُّ</w:t>
            </w:r>
            <w:r w:rsidR="0006047E">
              <w:rPr>
                <w:rtl/>
                <w:lang w:bidi="fa-IR"/>
              </w:rPr>
              <w:t xml:space="preserve"> إياب الصبا</w:t>
            </w:r>
            <w:r w:rsidR="0006047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047E" w:rsidRDefault="0006047E" w:rsidP="0006047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047E" w:rsidRDefault="0006047E" w:rsidP="0006047E">
            <w:pPr>
              <w:pStyle w:val="libPoem"/>
            </w:pPr>
            <w:r>
              <w:rPr>
                <w:rtl/>
                <w:lang w:bidi="fa-IR"/>
              </w:rPr>
              <w:t>ح</w:t>
            </w:r>
            <w:r w:rsidR="0070246E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</w:t>
            </w:r>
            <w:r w:rsidR="0070246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ظن</w:t>
            </w:r>
            <w:r w:rsidR="0070246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ضوء النهار الظلاما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70246E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طرق</w:t>
      </w:r>
      <w:r w:rsidR="0070246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لا يمكن التوس</w:t>
      </w:r>
      <w:r w:rsidR="0070246E">
        <w:rPr>
          <w:rFonts w:hint="cs"/>
          <w:rtl/>
          <w:lang w:bidi="fa-IR"/>
        </w:rPr>
        <w:t>ُّ</w:t>
      </w:r>
      <w:r>
        <w:rPr>
          <w:rtl/>
          <w:lang w:bidi="fa-IR"/>
        </w:rPr>
        <w:t>ل إلى ال</w:t>
      </w:r>
      <w:r w:rsidR="0070246E">
        <w:rPr>
          <w:rFonts w:hint="cs"/>
          <w:rtl/>
          <w:lang w:bidi="fa-IR"/>
        </w:rPr>
        <w:t>إ</w:t>
      </w:r>
      <w:r>
        <w:rPr>
          <w:rtl/>
          <w:lang w:bidi="fa-IR"/>
        </w:rPr>
        <w:t>ذعان بنفسي</w:t>
      </w:r>
      <w:r w:rsidR="0070246E">
        <w:rPr>
          <w:rFonts w:hint="cs"/>
          <w:rtl/>
          <w:lang w:bidi="fa-IR"/>
        </w:rPr>
        <w:t>ّ</w:t>
      </w:r>
      <w:r>
        <w:rPr>
          <w:rtl/>
          <w:lang w:bidi="fa-IR"/>
        </w:rPr>
        <w:t>ات أي</w:t>
      </w:r>
      <w:r w:rsidR="0070246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إل</w:t>
      </w:r>
      <w:r w:rsidR="0070246E">
        <w:rPr>
          <w:rFonts w:hint="cs"/>
          <w:rtl/>
          <w:lang w:bidi="fa-IR"/>
        </w:rPr>
        <w:t>ّ</w:t>
      </w:r>
      <w:r>
        <w:rPr>
          <w:rtl/>
          <w:lang w:bidi="fa-IR"/>
        </w:rPr>
        <w:t>ا بها ألا وهي</w:t>
      </w:r>
      <w:r w:rsidR="00A5036A">
        <w:rPr>
          <w:rtl/>
          <w:lang w:bidi="fa-IR"/>
        </w:rPr>
        <w:t>:</w:t>
      </w:r>
    </w:p>
    <w:p w:rsidR="001E01E0" w:rsidRDefault="00F84559" w:rsidP="0070246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70246E">
        <w:rPr>
          <w:rFonts w:hint="cs"/>
          <w:rtl/>
          <w:lang w:bidi="fa-IR"/>
        </w:rPr>
        <w:t>إ</w:t>
      </w:r>
      <w:r>
        <w:rPr>
          <w:rtl/>
          <w:lang w:bidi="fa-IR"/>
        </w:rPr>
        <w:t>ستنباطها مم</w:t>
      </w:r>
      <w:r w:rsidR="0070246E">
        <w:rPr>
          <w:rFonts w:hint="cs"/>
          <w:rtl/>
          <w:lang w:bidi="fa-IR"/>
        </w:rPr>
        <w:t>َّ</w:t>
      </w:r>
      <w:r>
        <w:rPr>
          <w:rtl/>
          <w:lang w:bidi="fa-IR"/>
        </w:rPr>
        <w:t>ا يلفظ به من قول.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أو مم</w:t>
      </w:r>
      <w:r w:rsidR="0070246E">
        <w:rPr>
          <w:rFonts w:hint="cs"/>
          <w:rtl/>
          <w:lang w:bidi="fa-IR"/>
        </w:rPr>
        <w:t>ّ</w:t>
      </w:r>
      <w:r>
        <w:rPr>
          <w:rtl/>
          <w:lang w:bidi="fa-IR"/>
        </w:rPr>
        <w:t>ا ينوء به من عمل.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أو مم</w:t>
      </w:r>
      <w:r w:rsidR="0070246E">
        <w:rPr>
          <w:rFonts w:hint="cs"/>
          <w:rtl/>
          <w:lang w:bidi="fa-IR"/>
        </w:rPr>
        <w:t>ّ</w:t>
      </w:r>
      <w:r>
        <w:rPr>
          <w:rtl/>
          <w:lang w:bidi="fa-IR"/>
        </w:rPr>
        <w:t>ا يروي عنه آله وذووه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70246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أهل البيت أدرى بما فيه.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أو مم</w:t>
      </w:r>
      <w:r w:rsidR="0070246E">
        <w:rPr>
          <w:rFonts w:hint="cs"/>
          <w:rtl/>
          <w:lang w:bidi="fa-IR"/>
        </w:rPr>
        <w:t>ّ</w:t>
      </w:r>
      <w:r>
        <w:rPr>
          <w:rtl/>
          <w:lang w:bidi="fa-IR"/>
        </w:rPr>
        <w:t>ا أسنده إليه م</w:t>
      </w:r>
      <w:r w:rsidR="0070246E">
        <w:rPr>
          <w:rFonts w:hint="cs"/>
          <w:rtl/>
          <w:lang w:bidi="fa-IR"/>
        </w:rPr>
        <w:t>َ</w:t>
      </w:r>
      <w:r>
        <w:rPr>
          <w:rtl/>
          <w:lang w:bidi="fa-IR"/>
        </w:rPr>
        <w:t>ن لاث به وبخع له.</w:t>
      </w:r>
    </w:p>
    <w:p w:rsidR="00F84559" w:rsidRDefault="009C7AFC" w:rsidP="0070246E">
      <w:pPr>
        <w:pStyle w:val="Heading2Center"/>
        <w:rPr>
          <w:lang w:bidi="fa-IR"/>
        </w:rPr>
      </w:pPr>
      <w:bookmarkStart w:id="117" w:name="_Toc518009247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 </w:t>
      </w:r>
      <w:r>
        <w:rPr>
          <w:rtl/>
          <w:lang w:bidi="fa-IR"/>
        </w:rPr>
        <w:t>-</w:t>
      </w:r>
      <w:bookmarkEnd w:id="117"/>
    </w:p>
    <w:p w:rsidR="00F84559" w:rsidRDefault="00F84559" w:rsidP="00F84559">
      <w:pPr>
        <w:pStyle w:val="libNormal"/>
        <w:rPr>
          <w:lang w:bidi="fa-IR"/>
        </w:rPr>
      </w:pPr>
      <w:r>
        <w:rPr>
          <w:rtl/>
          <w:lang w:bidi="fa-IR"/>
        </w:rPr>
        <w:t>أم</w:t>
      </w:r>
      <w:r w:rsidR="0070246E">
        <w:rPr>
          <w:rFonts w:hint="cs"/>
          <w:rtl/>
          <w:lang w:bidi="fa-IR"/>
        </w:rPr>
        <w:t>ّ</w:t>
      </w:r>
      <w:r>
        <w:rPr>
          <w:rtl/>
          <w:lang w:bidi="fa-IR"/>
        </w:rPr>
        <w:t>ا أقوال أبي طالب سلام الله عليه فإليك عقودا</w:t>
      </w:r>
      <w:r w:rsidR="007024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عسجدي</w:t>
      </w:r>
      <w:r w:rsidR="0070246E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شعره الرائق مثبتة في السير والتواريخ وكتب الحديث.</w:t>
      </w:r>
    </w:p>
    <w:p w:rsidR="001E01E0" w:rsidRDefault="00F84559" w:rsidP="0070246E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الحاكم في المستدرك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623 ب</w:t>
      </w:r>
      <w:r w:rsidR="0070246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سناده عن ابن </w:t>
      </w:r>
      <w:r w:rsidR="0070246E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 w:rsidR="0070246E">
        <w:rPr>
          <w:rFonts w:hint="cs"/>
          <w:rtl/>
          <w:lang w:bidi="fa-IR"/>
        </w:rPr>
        <w:t>ا</w:t>
      </w:r>
      <w:r>
        <w:rPr>
          <w:rtl/>
          <w:lang w:bidi="fa-IR"/>
        </w:rPr>
        <w:t>بو طالب أبياتا</w:t>
      </w:r>
      <w:r w:rsidR="0070246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للنجاشي يحض</w:t>
      </w:r>
      <w:r w:rsidR="0070246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هم على حسن جوارهم والدفع عنهم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يعني عن المهاجرين إلى الحبشة من المسلمين </w:t>
      </w:r>
      <w:r w:rsidR="009C7AFC">
        <w:rPr>
          <w:rtl/>
          <w:lang w:bidi="fa-IR"/>
        </w:rPr>
        <w:t>-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0246E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ليعلم خيار الناس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0246E" w:rsidRDefault="0070246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وزير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لموسى والمسيح ابن مريم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246E" w:rsidTr="00AE4F61">
        <w:trPr>
          <w:trHeight w:val="350"/>
        </w:trPr>
        <w:tc>
          <w:tcPr>
            <w:tcW w:w="3920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أتانا بهدي مثل ما أتيا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246E" w:rsidRDefault="0070246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فكل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بأمر الله يهدي ويعصم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246E" w:rsidTr="00AE4F61">
        <w:trPr>
          <w:trHeight w:val="350"/>
        </w:trPr>
        <w:tc>
          <w:tcPr>
            <w:tcW w:w="3920" w:type="dxa"/>
          </w:tcPr>
          <w:p w:rsidR="0070246E" w:rsidRDefault="0070246E" w:rsidP="0070246E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 تتلونه في كتابكم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246E" w:rsidRDefault="0070246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بصدق حديث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لا حديث المبرجم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246E" w:rsidTr="00AE4F61">
        <w:trPr>
          <w:trHeight w:val="350"/>
        </w:trPr>
        <w:tc>
          <w:tcPr>
            <w:tcW w:w="3920" w:type="dxa"/>
          </w:tcPr>
          <w:p w:rsidR="0070246E" w:rsidRDefault="0070246E" w:rsidP="0070246E">
            <w:pPr>
              <w:pStyle w:val="libPoem"/>
            </w:pPr>
            <w:r>
              <w:rPr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ما تأتيك منها عصابة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246E" w:rsidRDefault="0070246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بفضلك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ارجعوا بالتكر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سلام الله عليه من قصيدة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0246E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فبل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غ عن الشحناء أفناء غالب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0246E" w:rsidRDefault="0070246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لوي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وتيما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عند نصر الكرائم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246E" w:rsidTr="00AE4F61">
        <w:trPr>
          <w:trHeight w:val="350"/>
        </w:trPr>
        <w:tc>
          <w:tcPr>
            <w:tcW w:w="3920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لأن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سيوف الله والمجد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246E" w:rsidRDefault="0070246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إذا كان صوت القوم وجي الغمائم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246E" w:rsidTr="00AE4F61">
        <w:trPr>
          <w:trHeight w:val="350"/>
        </w:trPr>
        <w:tc>
          <w:tcPr>
            <w:tcW w:w="3920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ألم تعلموا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القطيعة مأثم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246E" w:rsidRDefault="0070246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وأمر بلاء قاتم غير حازم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246E" w:rsidTr="00AE4F61">
        <w:trPr>
          <w:trHeight w:val="350"/>
        </w:trPr>
        <w:tc>
          <w:tcPr>
            <w:tcW w:w="3920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وأن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سبيل الرشد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علم في غد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246E" w:rsidRDefault="0070246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وأن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نعيم الدهر ليس بدائم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246E" w:rsidTr="00AE4F61">
        <w:trPr>
          <w:trHeight w:val="350"/>
        </w:trPr>
        <w:tc>
          <w:tcPr>
            <w:tcW w:w="3920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فلا تسفهن أحلامكم في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0246E" w:rsidRDefault="0070246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0246E" w:rsidRDefault="0070246E" w:rsidP="00AE4F61">
            <w:pPr>
              <w:pStyle w:val="libPoem"/>
            </w:pPr>
            <w:r>
              <w:rPr>
                <w:rtl/>
                <w:lang w:bidi="fa-IR"/>
              </w:rPr>
              <w:t>ولا تتبعوا أمر الغواة الأشائم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0246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ذكرها ابن أب</w:t>
      </w:r>
      <w:r w:rsidR="0070246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لنفسه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8499E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lastRenderedPageBreak/>
              <w:t>تمن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أن تقتلوه 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أماني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كم هذي كأحلام نائم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والله لا تقتلونه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تروا قطف اللحا والغلاصم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ولم تبصروا الأحياء منكم ملاحما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تحوم عليها الطير بعد ملاحم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وتدعو بأرحام أواصر بيننا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فقد قط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 الأرحام وقع الصوارم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زعمتم بأن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مسلمون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نقاذف دونه ونزاحم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من القوم مفضال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أبي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على 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تمك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 في الفرعين من آل هاشم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أمين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حبيب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العباد مسو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بخاتم رب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قاهر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الخواتم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يرى الناس برهانا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عليه وهيبة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وما جاهل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قومه مثل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عالم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نبي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أتاه الوحي من عند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ومن قال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لا يقرع بها سن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نادم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تطيف به جرثومة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هاشمي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78499E">
            <w:pPr>
              <w:pStyle w:val="libPoem"/>
            </w:pPr>
            <w:r>
              <w:rPr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ذب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 عنه كل عادت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وظالم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8499E" w:rsidRDefault="00F84559" w:rsidP="0078499E">
      <w:pPr>
        <w:pStyle w:val="libNormal"/>
        <w:rPr>
          <w:rtl/>
          <w:lang w:bidi="fa-IR"/>
        </w:rPr>
      </w:pPr>
      <w:r>
        <w:rPr>
          <w:rtl/>
          <w:lang w:bidi="fa-IR"/>
        </w:rPr>
        <w:t>ديوان أبي طالب ص 32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313</w:t>
      </w:r>
      <w:r w:rsidR="00A5036A">
        <w:rPr>
          <w:rtl/>
          <w:lang w:bidi="fa-IR"/>
        </w:rPr>
        <w:t>:</w:t>
      </w:r>
    </w:p>
    <w:p w:rsidR="001E01E0" w:rsidRDefault="00F84559" w:rsidP="0078499E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في أمر الصحيفة التي سنوقفك على قص</w:t>
      </w:r>
      <w:r w:rsidR="0078499E">
        <w:rPr>
          <w:rFonts w:hint="cs"/>
          <w:rtl/>
          <w:lang w:bidi="fa-IR"/>
        </w:rPr>
        <w:t>َّ</w:t>
      </w:r>
      <w:r>
        <w:rPr>
          <w:rtl/>
          <w:lang w:bidi="fa-IR"/>
        </w:rPr>
        <w:t>تها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8499E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ألا أبلغا عن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على ذات بينها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لويا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وخص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من لوي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بني كعب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ألم تعلموا أن</w:t>
            </w:r>
            <w:r w:rsidR="000F7B1F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وجدنا محم</w:t>
            </w:r>
            <w:r w:rsidR="000F7B1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0F7B1F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رسولا</w:t>
            </w:r>
            <w:r w:rsidR="000F7B1F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كموسى خ</w:t>
            </w:r>
            <w:r w:rsidR="000F7B1F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</w:t>
            </w:r>
            <w:r w:rsidR="000F7B1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في أو</w:t>
            </w:r>
            <w:r w:rsidR="000F7B1F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 الكتب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rPr>
          <w:trHeight w:val="350"/>
        </w:trPr>
        <w:tc>
          <w:tcPr>
            <w:tcW w:w="3920" w:type="dxa"/>
          </w:tcPr>
          <w:p w:rsidR="0078499E" w:rsidRDefault="0078499E" w:rsidP="000F7B1F">
            <w:pPr>
              <w:pStyle w:val="libPoem"/>
            </w:pPr>
            <w:r>
              <w:rPr>
                <w:rtl/>
                <w:lang w:bidi="fa-IR"/>
              </w:rPr>
              <w:t>و</w:t>
            </w:r>
            <w:r w:rsidR="000F7B1F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0F7B1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عليه في العباد محب</w:t>
            </w:r>
            <w:r w:rsidR="000F7B1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0F7B1F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ولا حيف فيمن خص</w:t>
            </w:r>
            <w:r w:rsidR="000F7B1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الله بالحب</w:t>
            </w:r>
            <w:r w:rsidR="000F7B1F"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rPr>
          <w:trHeight w:val="350"/>
        </w:trPr>
        <w:tc>
          <w:tcPr>
            <w:tcW w:w="3920" w:type="dxa"/>
          </w:tcPr>
          <w:p w:rsidR="0078499E" w:rsidRDefault="0078499E" w:rsidP="000F7B1F">
            <w:pPr>
              <w:pStyle w:val="libPoem"/>
            </w:pPr>
            <w:r>
              <w:rPr>
                <w:rtl/>
                <w:lang w:bidi="fa-IR"/>
              </w:rPr>
              <w:t>و</w:t>
            </w:r>
            <w:r w:rsidR="000F7B1F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0F7B1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الذي رق</w:t>
            </w:r>
            <w:r w:rsidR="000F7B1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شتم</w:t>
            </w:r>
            <w:r w:rsidR="000F7B1F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 كتابكم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يكون لكم يوما</w:t>
            </w:r>
            <w:r w:rsidR="000F7B1F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كراغية السقب</w:t>
            </w:r>
            <w:r w:rsidR="000F7B1F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أفيقوا أفيقوا قبل أن تحفر الز</w:t>
            </w:r>
            <w:r w:rsidR="000F7B1F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بى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ويصبح من لم يجن ذنبا</w:t>
            </w:r>
            <w:r w:rsidR="000F7B1F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كذي ذنب</w:t>
            </w:r>
            <w:r w:rsidR="000F7B1F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ولا تتبعوا أمر الغواة وتقطعوا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أواصرنا بعد المود</w:t>
            </w:r>
            <w:r w:rsidR="000F7B1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والقرب</w:t>
            </w:r>
            <w:r w:rsidR="000F7B1F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وتستجلبوا ح</w:t>
            </w:r>
            <w:r w:rsidR="000F7B1F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ربا</w:t>
            </w:r>
            <w:r w:rsidR="000F7B1F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عوانا</w:t>
            </w:r>
            <w:r w:rsidR="000F7B1F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>
              <w:rPr>
                <w:rtl/>
                <w:lang w:bidi="fa-IR"/>
              </w:rPr>
              <w:t xml:space="preserve"> ورب</w:t>
            </w:r>
            <w:r w:rsidR="000F7B1F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أمر</w:t>
            </w:r>
            <w:r w:rsidR="000F7B1F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على م</w:t>
            </w:r>
            <w:r w:rsidR="000F7B1F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ذاقه ح</w:t>
            </w:r>
            <w:r w:rsidR="000F7B1F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لب</w:t>
            </w:r>
            <w:r w:rsidR="000F7B1F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الحرب</w:t>
            </w:r>
            <w:r w:rsidR="000F7B1F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499E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فلسنا وبيت الله ن</w:t>
            </w:r>
            <w:r w:rsidR="000F7B1F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سلم أحمدا</w:t>
            </w:r>
            <w:r w:rsidR="000F7B1F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499E" w:rsidRDefault="0078499E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499E" w:rsidRDefault="0078499E" w:rsidP="00AE4F61">
            <w:pPr>
              <w:pStyle w:val="libPoem"/>
            </w:pPr>
            <w:r>
              <w:rPr>
                <w:rtl/>
                <w:lang w:bidi="fa-IR"/>
              </w:rPr>
              <w:t>ل</w:t>
            </w:r>
            <w:r w:rsidR="000F7B1F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عز</w:t>
            </w:r>
            <w:r w:rsidR="000F7B1F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اء م</w:t>
            </w:r>
            <w:r w:rsidR="000F7B1F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عض</w:t>
            </w:r>
            <w:r w:rsidR="000F7B1F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الزمان ولا كرب</w:t>
            </w:r>
            <w:r w:rsidR="000F7B1F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F7B1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0F7B1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رواية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والجماجم. الغلاصم چ الغلصمة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اللحم بين الرأس والعنق.</w:t>
      </w:r>
    </w:p>
    <w:p w:rsidR="001E01E0" w:rsidRDefault="00F84559" w:rsidP="000F7B1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0F7B1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رواية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هشام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F7B1F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0F7B1F" w:rsidRDefault="000F7B1F" w:rsidP="00496328">
            <w:pPr>
              <w:pStyle w:val="libPoemFootnote"/>
            </w:pPr>
            <w:r>
              <w:rPr>
                <w:rtl/>
                <w:lang w:bidi="fa-IR"/>
              </w:rPr>
              <w:t>و</w:t>
            </w:r>
            <w:r w:rsidR="00496328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ن الذي </w:t>
            </w:r>
            <w:r w:rsidR="00496328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لصقتم من كتابكم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F7B1F" w:rsidRDefault="000F7B1F" w:rsidP="000F7B1F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F7B1F" w:rsidRDefault="000F7B1F" w:rsidP="000F7B1F">
            <w:pPr>
              <w:pStyle w:val="libPoemFootnote"/>
            </w:pPr>
            <w:r>
              <w:rPr>
                <w:rtl/>
                <w:lang w:bidi="fa-IR"/>
              </w:rPr>
              <w:t>لكم كائن نحسا كراغية السقب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0F7B1F">
      <w:pPr>
        <w:pStyle w:val="libFootnote0"/>
        <w:rPr>
          <w:rtl/>
          <w:lang w:bidi="fa-IR"/>
        </w:rPr>
      </w:pPr>
      <w:r>
        <w:rPr>
          <w:rtl/>
          <w:lang w:bidi="fa-IR"/>
        </w:rPr>
        <w:t>رقش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كتب وسطر الراغية من الرغاء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أصوات ال</w:t>
      </w:r>
      <w:r w:rsidR="000F7B1F">
        <w:rPr>
          <w:rFonts w:hint="cs"/>
          <w:rtl/>
          <w:lang w:bidi="fa-IR"/>
        </w:rPr>
        <w:t>ا</w:t>
      </w:r>
      <w:r>
        <w:rPr>
          <w:rtl/>
          <w:lang w:bidi="fa-IR"/>
        </w:rPr>
        <w:t>بل. السقب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ولد الناقة.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سيرة ابن هشام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الثرى بدل الزبى.</w:t>
      </w:r>
    </w:p>
    <w:p w:rsidR="001E01E0" w:rsidRDefault="00F84559" w:rsidP="000F7B1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الحرب العوان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الت</w:t>
      </w:r>
      <w:r w:rsidR="000F7B1F">
        <w:rPr>
          <w:rFonts w:hint="cs"/>
          <w:rtl/>
          <w:lang w:bidi="fa-IR"/>
        </w:rPr>
        <w:t>ى</w:t>
      </w:r>
      <w:r w:rsidR="000F7B1F">
        <w:rPr>
          <w:rtl/>
          <w:lang w:bidi="fa-IR"/>
        </w:rPr>
        <w:t xml:space="preserve"> </w:t>
      </w:r>
      <w:r w:rsidR="000F7B1F">
        <w:rPr>
          <w:rFonts w:hint="cs"/>
          <w:rtl/>
          <w:lang w:bidi="fa-IR"/>
        </w:rPr>
        <w:t>ق</w:t>
      </w:r>
      <w:r>
        <w:rPr>
          <w:rtl/>
          <w:lang w:bidi="fa-IR"/>
        </w:rPr>
        <w:t xml:space="preserve">و تل فيها مرة بعد </w:t>
      </w:r>
      <w:r w:rsidR="000F7B1F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خرى. </w:t>
      </w:r>
      <w:r w:rsidR="000F7B1F">
        <w:rPr>
          <w:rFonts w:hint="cs"/>
          <w:rtl/>
          <w:lang w:bidi="fa-IR"/>
        </w:rPr>
        <w:t>ا</w:t>
      </w:r>
      <w:r>
        <w:rPr>
          <w:rtl/>
          <w:lang w:bidi="fa-IR"/>
        </w:rPr>
        <w:t>شد الحروب.</w:t>
      </w:r>
    </w:p>
    <w:p w:rsidR="001E01E0" w:rsidRDefault="00F84559" w:rsidP="000F7B1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 w:rsidR="000F7B1F">
        <w:rPr>
          <w:rtl/>
          <w:lang w:bidi="fa-IR"/>
        </w:rPr>
        <w:t xml:space="preserve"> الع</w:t>
      </w:r>
      <w:r w:rsidR="000F7B1F">
        <w:rPr>
          <w:rFonts w:hint="cs"/>
          <w:rtl/>
          <w:lang w:bidi="fa-IR"/>
        </w:rPr>
        <w:t>زّ</w:t>
      </w:r>
      <w:r>
        <w:rPr>
          <w:rtl/>
          <w:lang w:bidi="fa-IR"/>
        </w:rPr>
        <w:t>اء السنة الشديدة ع</w:t>
      </w:r>
      <w:r w:rsidR="000F7B1F">
        <w:rPr>
          <w:rFonts w:hint="cs"/>
          <w:rtl/>
          <w:lang w:bidi="fa-IR"/>
        </w:rPr>
        <w:t>ضّ</w:t>
      </w:r>
      <w:r>
        <w:rPr>
          <w:rtl/>
          <w:lang w:bidi="fa-IR"/>
        </w:rPr>
        <w:t xml:space="preserve"> الزمان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شدته وكلبه.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F7B1F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lastRenderedPageBreak/>
              <w:t>ول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وم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نكم سوالف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F7B1F" w:rsidRDefault="000F7B1F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وأيد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أتر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ت </w:t>
            </w:r>
            <w:r w:rsidRPr="001E01E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بالمهن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دة الشهب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B1F" w:rsidTr="00AE4F61">
        <w:trPr>
          <w:trHeight w:val="350"/>
        </w:trPr>
        <w:tc>
          <w:tcPr>
            <w:tcW w:w="3920" w:type="dxa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بم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عتر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ك</w:t>
            </w:r>
            <w:r w:rsidR="0060481B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ضنك</w:t>
            </w:r>
            <w:r w:rsidR="0060481B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ترى كسر 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F7B1F" w:rsidRDefault="000F7B1F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به والضباع العرج تعكف كالشرب</w:t>
            </w:r>
            <w:r w:rsidR="0060481B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B1F" w:rsidTr="00AE4F61">
        <w:trPr>
          <w:trHeight w:val="350"/>
        </w:trPr>
        <w:tc>
          <w:tcPr>
            <w:tcW w:w="3920" w:type="dxa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 w:rsidR="0060481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مجال الخيل في حجراته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F7B1F" w:rsidRDefault="000F7B1F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ومعمعة الأبطال مع</w:t>
            </w:r>
            <w:r w:rsidR="0060481B">
              <w:rPr>
                <w:rFonts w:hint="cs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>كة الحرب</w:t>
            </w:r>
            <w:r w:rsidR="0060481B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B1F" w:rsidTr="00AE4F61">
        <w:trPr>
          <w:trHeight w:val="350"/>
        </w:trPr>
        <w:tc>
          <w:tcPr>
            <w:tcW w:w="3920" w:type="dxa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أليس أبونا هاشم</w:t>
            </w:r>
            <w:r w:rsidR="0060481B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شد</w:t>
            </w:r>
            <w:r w:rsidR="0060481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أزره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F7B1F" w:rsidRDefault="000F7B1F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F7B1F" w:rsidRDefault="000F7B1F" w:rsidP="0060481B">
            <w:pPr>
              <w:pStyle w:val="libPoem"/>
            </w:pPr>
            <w:r>
              <w:rPr>
                <w:rtl/>
                <w:lang w:bidi="fa-IR"/>
              </w:rPr>
              <w:t>وأوصى بنيه بالطعان وبالضرب</w:t>
            </w:r>
            <w:r w:rsidR="0060481B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B1F" w:rsidTr="00AE4F61">
        <w:trPr>
          <w:trHeight w:val="350"/>
        </w:trPr>
        <w:tc>
          <w:tcPr>
            <w:tcW w:w="3920" w:type="dxa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ولسنا نمل</w:t>
            </w:r>
            <w:r w:rsidR="0060481B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الحرب حت</w:t>
            </w:r>
            <w:r w:rsidR="0060481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تمل</w:t>
            </w:r>
            <w:r w:rsidR="0060481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F7B1F" w:rsidRDefault="000F7B1F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ولا نشتكي مم</w:t>
            </w:r>
            <w:r w:rsidR="0060481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ينوب من النكب</w:t>
            </w:r>
            <w:r w:rsidR="0060481B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7B1F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ولكن</w:t>
            </w:r>
            <w:r w:rsidR="0060481B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نا أهل الحفائظ والن</w:t>
            </w:r>
            <w:r w:rsidR="0067436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F7B1F" w:rsidRDefault="000F7B1F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F7B1F" w:rsidRDefault="000F7B1F" w:rsidP="00AE4F61">
            <w:pPr>
              <w:pStyle w:val="libPoem"/>
            </w:pPr>
            <w:r>
              <w:rPr>
                <w:rtl/>
                <w:lang w:bidi="fa-IR"/>
              </w:rPr>
              <w:t>إذا طار أرواح الكماة من الرعب</w:t>
            </w:r>
            <w:r w:rsidR="0067436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674364">
      <w:pPr>
        <w:pStyle w:val="libNormal"/>
        <w:rPr>
          <w:rtl/>
          <w:lang w:bidi="fa-IR"/>
        </w:rPr>
      </w:pPr>
      <w:r>
        <w:rPr>
          <w:rtl/>
          <w:lang w:bidi="fa-IR"/>
        </w:rPr>
        <w:t>سيرة ابن هشام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بلوغ ال</w:t>
      </w:r>
      <w:r w:rsidR="00674364">
        <w:rPr>
          <w:rFonts w:hint="cs"/>
          <w:rtl/>
          <w:lang w:bidi="fa-IR"/>
        </w:rPr>
        <w:t>ا</w:t>
      </w:r>
      <w:r>
        <w:rPr>
          <w:rtl/>
          <w:lang w:bidi="fa-IR"/>
        </w:rPr>
        <w:t>رب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خزانة الأدب للبغدادي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الروض ال</w:t>
      </w:r>
      <w:r w:rsidR="00674364">
        <w:rPr>
          <w:rFonts w:hint="cs"/>
          <w:rtl/>
          <w:lang w:bidi="fa-IR"/>
        </w:rPr>
        <w:t>ا</w:t>
      </w:r>
      <w:r>
        <w:rPr>
          <w:rtl/>
          <w:lang w:bidi="fa-IR"/>
        </w:rPr>
        <w:t>نف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87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طلبة الطالب ص 10.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74364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ألا ما لهم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آخر الليل معتم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74364" w:rsidRDefault="00674364" w:rsidP="00674364">
            <w:pPr>
              <w:pStyle w:val="libPoem"/>
            </w:pPr>
            <w:r>
              <w:rPr>
                <w:rtl/>
                <w:lang w:bidi="fa-IR"/>
              </w:rPr>
              <w:t>طواني و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خرى النجم 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تقح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rPr>
          <w:trHeight w:val="350"/>
        </w:trPr>
        <w:tc>
          <w:tcPr>
            <w:tcW w:w="3920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طواني وقد نامت عيون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كثيرة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674364">
            <w:pPr>
              <w:pStyle w:val="libPoem"/>
            </w:pPr>
            <w:r>
              <w:rPr>
                <w:rtl/>
                <w:lang w:bidi="fa-IR"/>
              </w:rPr>
              <w:t>وسام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ر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خرى قاعد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لم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rPr>
          <w:trHeight w:val="350"/>
        </w:trPr>
        <w:tc>
          <w:tcPr>
            <w:tcW w:w="3920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لأحلام أقوام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أرادوا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بظلم ومن لا يت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قي البغي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ظلم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rPr>
          <w:trHeight w:val="350"/>
        </w:trPr>
        <w:tc>
          <w:tcPr>
            <w:tcW w:w="3920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سعوا سفها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واقتادهم سوء أمرهم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على خائل من أمرهم غير محكم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rPr>
          <w:trHeight w:val="350"/>
        </w:trPr>
        <w:tc>
          <w:tcPr>
            <w:tcW w:w="3920" w:type="dxa"/>
          </w:tcPr>
          <w:p w:rsidR="00674364" w:rsidRDefault="00674364" w:rsidP="00674364">
            <w:pPr>
              <w:pStyle w:val="libPoem"/>
            </w:pPr>
            <w:r>
              <w:rPr>
                <w:rtl/>
                <w:lang w:bidi="fa-IR"/>
              </w:rPr>
              <w:t xml:space="preserve">رجاة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مور لم ينالوا نظامها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وإن نشدوا في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بدو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وموسم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يرج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ون من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خط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دون نيلها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ضراب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وطعن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بالوشيج المقو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يرج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ون أن نسخي بقتل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ولم تختضب سمر العوالي من الد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كذبتم وبيت الله حتى تفل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جماجم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لقى بالحميم وزمزم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وت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قطع أرحام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وتنسى حليلة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حليلا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ويغشى محرم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بعد محرم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وينهض قوم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بالحديد إليكم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يذب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ون عن أحسابهم كل</w:t>
            </w:r>
            <w:r w:rsidR="003958E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مجرم</w:t>
            </w:r>
            <w:r w:rsidR="003958EC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4364" w:rsidRDefault="00674364" w:rsidP="003958EC">
            <w:pPr>
              <w:pStyle w:val="libPoem"/>
            </w:pPr>
            <w:r>
              <w:rPr>
                <w:rtl/>
                <w:lang w:bidi="fa-IR"/>
              </w:rPr>
              <w:t>هم ال</w:t>
            </w:r>
            <w:r w:rsidR="003958EC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 xml:space="preserve">سد </w:t>
            </w:r>
            <w:r w:rsidR="003958EC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سد الزأرتين إذا غدت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على حنق</w:t>
            </w:r>
            <w:r w:rsidR="003958EC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لم تخش إعلان معلم</w:t>
            </w:r>
            <w:r w:rsidR="003958EC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4364" w:rsidTr="00AE4F61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674364" w:rsidRDefault="00674364" w:rsidP="003958EC">
            <w:pPr>
              <w:pStyle w:val="libPoem"/>
            </w:pPr>
            <w:r>
              <w:rPr>
                <w:rtl/>
                <w:lang w:bidi="fa-IR"/>
              </w:rPr>
              <w:t>فيا لب</w:t>
            </w:r>
            <w:r w:rsidR="003958EC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ني فهر</w:t>
            </w:r>
            <w:r w:rsidR="003958EC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أفيقوا ولم ت</w:t>
            </w:r>
            <w:r w:rsidR="003958EC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74364" w:rsidRDefault="00674364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74364" w:rsidRDefault="00674364" w:rsidP="00AE4F61">
            <w:pPr>
              <w:pStyle w:val="libPoem"/>
            </w:pPr>
            <w:r>
              <w:rPr>
                <w:rtl/>
                <w:lang w:bidi="fa-IR"/>
              </w:rPr>
              <w:t>نوائح قتلى تد</w:t>
            </w:r>
            <w:r w:rsidR="003958E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عى بالتسد</w:t>
            </w:r>
            <w:r w:rsidR="003958EC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</w:t>
            </w:r>
            <w:r w:rsidR="003958EC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958E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تبن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تنفصل. السوالف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صفحات ال</w:t>
      </w:r>
      <w:r w:rsidR="003958EC">
        <w:rPr>
          <w:rFonts w:hint="cs"/>
          <w:rtl/>
          <w:lang w:bidi="fa-IR"/>
        </w:rPr>
        <w:t>ا</w:t>
      </w:r>
      <w:r>
        <w:rPr>
          <w:rtl/>
          <w:lang w:bidi="fa-IR"/>
        </w:rPr>
        <w:t>عناق. اترت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قطعت.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ضنك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ضيق. الضباع العرج مر ص 58 الشرب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الجماعة من القوم يشربون. والشطر الثاني في سيرة ابن هشام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به والنسور الطخم يكفن كالشرب.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التسدم من السدم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الهم</w:t>
      </w:r>
      <w:r w:rsidR="003958E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مع الندم. الغيظ مع الحزن.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E4F61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lastRenderedPageBreak/>
              <w:t>على ما مضى من بغيكم وعقوقكم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4F61" w:rsidRDefault="00AE4F61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وغشيانكم في أمرنا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مأثم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4F61" w:rsidTr="00AE4F61">
        <w:trPr>
          <w:trHeight w:val="350"/>
        </w:trPr>
        <w:tc>
          <w:tcPr>
            <w:tcW w:w="3920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وظلم نبي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جاء يدعو إلى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4F61" w:rsidRDefault="00AE4F61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وأمر أتى من عند ذي العرش قي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4F61" w:rsidTr="00AE4F61">
        <w:trPr>
          <w:trHeight w:val="350"/>
        </w:trPr>
        <w:tc>
          <w:tcPr>
            <w:tcW w:w="3920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فلا تحسبونا مسل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ميه ومثله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4F61" w:rsidRDefault="00AE4F61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إذا كان في قوم فليس بمسل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4F61" w:rsidTr="00AE4F61">
        <w:trPr>
          <w:trHeight w:val="350"/>
        </w:trPr>
        <w:tc>
          <w:tcPr>
            <w:tcW w:w="3920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فهذي معاذير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وتقدمة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4F61" w:rsidRDefault="00AE4F61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لكيلا تكون الحرب قبل التقد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E4F61" w:rsidRDefault="00F84559" w:rsidP="00AE4F61">
      <w:pPr>
        <w:pStyle w:val="libNormal"/>
        <w:rPr>
          <w:rtl/>
          <w:lang w:bidi="fa-IR"/>
        </w:rPr>
      </w:pPr>
      <w:r>
        <w:rPr>
          <w:rtl/>
          <w:lang w:bidi="fa-IR"/>
        </w:rPr>
        <w:t>ديوان أبي طالب ص 29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شرح ابن أبي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312</w:t>
      </w:r>
    </w:p>
    <w:p w:rsidR="001E01E0" w:rsidRDefault="00F84559" w:rsidP="00AE4F61">
      <w:pPr>
        <w:pStyle w:val="libNormal"/>
        <w:rPr>
          <w:rtl/>
          <w:lang w:bidi="fa-IR"/>
        </w:rPr>
      </w:pPr>
      <w:r>
        <w:rPr>
          <w:rtl/>
          <w:lang w:bidi="fa-IR"/>
        </w:rPr>
        <w:t>وله قوله مخاطبا</w:t>
      </w:r>
      <w:r w:rsidR="00AE4F6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للنبي</w:t>
      </w:r>
      <w:r w:rsidR="00AE4F6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E4F61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والله لن يصلوا إليك بجمعهم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4F61" w:rsidRDefault="00AE4F61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أوس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في التراب دفينا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4F61" w:rsidTr="00AE4F61">
        <w:trPr>
          <w:trHeight w:val="350"/>
        </w:trPr>
        <w:tc>
          <w:tcPr>
            <w:tcW w:w="3920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فاصدع بأمرك ما عليك غضاضة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4F61" w:rsidRDefault="00AE4F61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وابشر بذاك وقر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نك عيونا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4F61" w:rsidTr="00AE4F61">
        <w:trPr>
          <w:trHeight w:val="350"/>
        </w:trPr>
        <w:tc>
          <w:tcPr>
            <w:tcW w:w="3920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ودعوتني وعلمت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ناصحي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4F61" w:rsidRDefault="00AE4F61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ولقد دعوت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كنت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أمينا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E4F61" w:rsidTr="00AE4F61">
        <w:trPr>
          <w:trHeight w:val="350"/>
        </w:trPr>
        <w:tc>
          <w:tcPr>
            <w:tcW w:w="3920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ولقد علمت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دين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E4F61" w:rsidRDefault="00AE4F61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خير أديان البري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AE4F61">
      <w:pPr>
        <w:pStyle w:val="libNormal"/>
        <w:rPr>
          <w:rtl/>
          <w:lang w:bidi="fa-IR"/>
        </w:rPr>
      </w:pPr>
      <w:r>
        <w:rPr>
          <w:rtl/>
          <w:lang w:bidi="fa-IR"/>
        </w:rPr>
        <w:t>رواها الثعلبي في تفسيره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ات</w:t>
      </w:r>
      <w:r w:rsidR="00AE4F61">
        <w:rPr>
          <w:rFonts w:hint="cs"/>
          <w:rtl/>
          <w:lang w:bidi="fa-IR"/>
        </w:rPr>
        <w:t>َّ</w:t>
      </w:r>
      <w:r>
        <w:rPr>
          <w:rtl/>
          <w:lang w:bidi="fa-IR"/>
        </w:rPr>
        <w:t>فق على صح</w:t>
      </w:r>
      <w:r w:rsidR="00AE4F61">
        <w:rPr>
          <w:rFonts w:hint="cs"/>
          <w:rtl/>
          <w:lang w:bidi="fa-IR"/>
        </w:rPr>
        <w:t>ّ</w:t>
      </w:r>
      <w:r>
        <w:rPr>
          <w:rtl/>
          <w:lang w:bidi="fa-IR"/>
        </w:rPr>
        <w:t>ة نقل هذه الأبيات عن أبي طالب مقاتل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وعبد الله بن عب</w:t>
      </w:r>
      <w:r w:rsidR="00AE4F61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والقسم بن محضرة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وعطاء بن دينار.</w:t>
      </w:r>
      <w:r w:rsidR="00AE4F6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راجع خزانة الأدب للبغدادي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8B23CA">
        <w:rPr>
          <w:rFonts w:hint="cs"/>
          <w:rtl/>
          <w:lang w:bidi="fa-IR"/>
        </w:rPr>
        <w:t xml:space="preserve">أبي </w:t>
      </w:r>
      <w:r>
        <w:rPr>
          <w:rtl/>
          <w:lang w:bidi="fa-IR"/>
        </w:rPr>
        <w:t>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306 تاريخ أبي الفدا ج 1 ص 120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فتح الباري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155 ال</w:t>
      </w:r>
      <w:r w:rsidR="00AE4F61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المواهب اللدني</w:t>
      </w:r>
      <w:r w:rsidR="00AE4F61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ديوان أبي طالب ص 12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طلبة الطالب ص 5 بلوغ الأرب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النبوي</w:t>
      </w:r>
      <w:r w:rsidR="00AE4F61">
        <w:rPr>
          <w:rFonts w:hint="cs"/>
          <w:rtl/>
          <w:lang w:bidi="fa-IR"/>
        </w:rPr>
        <w:t>َّ</w:t>
      </w:r>
      <w:r>
        <w:rPr>
          <w:rtl/>
          <w:lang w:bidi="fa-IR"/>
        </w:rPr>
        <w:t>ة لزيني دحلان هامش الحلبي</w:t>
      </w:r>
      <w:r w:rsidR="00AE4F61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211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البيت الأخير في أسن</w:t>
      </w:r>
      <w:r w:rsidR="00AE4F6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المطالب ص 6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عد</w:t>
      </w:r>
      <w:r w:rsidR="00AE4F61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البرزنجي من كلام أبي طالب المعروف.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لفت نظر</w:t>
      </w:r>
      <w:r w:rsidR="008B23CA">
        <w:rPr>
          <w:rFonts w:hint="cs"/>
          <w:rtl/>
          <w:lang w:bidi="fa-IR"/>
        </w:rPr>
        <w:t>:</w:t>
      </w:r>
      <w:r>
        <w:rPr>
          <w:rtl/>
          <w:lang w:bidi="fa-IR"/>
        </w:rPr>
        <w:t xml:space="preserve"> زاد القرطبي وابن كثير في تاريخه على الأبيات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E4F61" w:rsidTr="00AE4F61">
        <w:trPr>
          <w:trHeight w:val="350"/>
        </w:trPr>
        <w:tc>
          <w:tcPr>
            <w:tcW w:w="3920" w:type="dxa"/>
            <w:shd w:val="clear" w:color="auto" w:fill="auto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لولا الملامة أو حذاري سب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E4F61" w:rsidRDefault="00AE4F61" w:rsidP="00AE4F6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E4F61" w:rsidRDefault="00AE4F61" w:rsidP="00AE4F61">
            <w:pPr>
              <w:pStyle w:val="libPoem"/>
            </w:pPr>
            <w:r>
              <w:rPr>
                <w:rtl/>
                <w:lang w:bidi="fa-IR"/>
              </w:rPr>
              <w:t>لوجدتني سمحا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بذاك مبينا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السي</w:t>
      </w:r>
      <w:r w:rsidR="00AE4F61">
        <w:rPr>
          <w:rFonts w:hint="cs"/>
          <w:rtl/>
          <w:lang w:bidi="fa-IR"/>
        </w:rPr>
        <w:t>ِّ</w:t>
      </w:r>
      <w:r>
        <w:rPr>
          <w:rtl/>
          <w:lang w:bidi="fa-IR"/>
        </w:rPr>
        <w:t>د أحمد زيني دحلان المطالب ص 14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291B4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البيت موضوع</w:t>
      </w:r>
      <w:r w:rsidR="00291B4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أدخلوه في شعر أبي طالب وليس من كلامه.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رواية شيخ الطائفة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مبرم.</w:t>
      </w:r>
    </w:p>
    <w:p w:rsidR="001E01E0" w:rsidRDefault="00F84559" w:rsidP="00291B4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وفي رواية القسطلان</w:t>
      </w:r>
      <w:r w:rsidR="00291B4B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291B4B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291B4B" w:rsidRDefault="00291B4B" w:rsidP="008B23CA">
            <w:pPr>
              <w:pStyle w:val="libPoemFootnote"/>
            </w:pPr>
            <w:r>
              <w:rPr>
                <w:rtl/>
                <w:lang w:bidi="fa-IR"/>
              </w:rPr>
              <w:t>ودعوتن</w:t>
            </w:r>
            <w:r w:rsidR="008B23CA">
              <w:rPr>
                <w:rFonts w:hint="cs"/>
                <w:rtl/>
                <w:lang w:bidi="fa-IR"/>
              </w:rPr>
              <w:t>ى</w:t>
            </w:r>
            <w:r>
              <w:rPr>
                <w:rtl/>
                <w:lang w:bidi="fa-IR"/>
              </w:rPr>
              <w:t xml:space="preserve"> وزعمت أنك ناصح</w:t>
            </w:r>
            <w:r>
              <w:rPr>
                <w:rFonts w:hint="cs"/>
                <w:rtl/>
                <w:lang w:bidi="fa-IR"/>
              </w:rPr>
              <w:t>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1B4B" w:rsidRDefault="00291B4B" w:rsidP="00291B4B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1B4B" w:rsidRDefault="00291B4B" w:rsidP="00291B4B">
            <w:pPr>
              <w:pStyle w:val="libPoemFootnote"/>
            </w:pPr>
            <w:r>
              <w:rPr>
                <w:rtl/>
                <w:lang w:bidi="fa-IR"/>
              </w:rPr>
              <w:t>ولقد صدقت وكنت ثم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أمينا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1589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هب أن</w:t>
      </w:r>
      <w:r w:rsidR="0011589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البيت الأخير من ص</w:t>
      </w:r>
      <w:r w:rsidR="00115892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لب ما نظمه أبو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</w:t>
      </w:r>
      <w:r w:rsidR="0011589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أقصى ما فيه أن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العار والسب</w:t>
      </w:r>
      <w:r w:rsidR="00115892">
        <w:rPr>
          <w:rFonts w:hint="cs"/>
          <w:rtl/>
          <w:lang w:bidi="fa-IR"/>
        </w:rPr>
        <w:t>ّ</w:t>
      </w:r>
      <w:r>
        <w:rPr>
          <w:rtl/>
          <w:lang w:bidi="fa-IR"/>
        </w:rPr>
        <w:t>ة الذ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ين كان أبو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يحذرهما خيفة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أن يسقط محل</w:t>
      </w:r>
      <w:r w:rsidR="00115892">
        <w:rPr>
          <w:rFonts w:hint="cs"/>
          <w:rtl/>
          <w:lang w:bidi="fa-IR"/>
        </w:rPr>
        <w:t>ّ</w:t>
      </w:r>
      <w:r>
        <w:rPr>
          <w:rtl/>
          <w:lang w:bidi="fa-IR"/>
        </w:rPr>
        <w:t>ه عند قريش فلا تتسن</w:t>
      </w:r>
      <w:r w:rsidR="0011589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له نصرة الرسول المبعوث </w:t>
      </w:r>
      <w:r w:rsidR="00115892" w:rsidRPr="00D23831">
        <w:rPr>
          <w:rStyle w:val="libAlaemChar"/>
          <w:rtl/>
        </w:rPr>
        <w:t>صلى‌الله‌عليه‌وآله‌وسلم</w:t>
      </w:r>
      <w:r w:rsidR="00115892">
        <w:rPr>
          <w:rtl/>
          <w:lang w:bidi="fa-IR"/>
        </w:rPr>
        <w:t xml:space="preserve"> </w:t>
      </w:r>
      <w:r>
        <w:rPr>
          <w:rtl/>
          <w:lang w:bidi="fa-IR"/>
        </w:rPr>
        <w:t>إن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>ما منعاه عن الابانة والإظهار لاعتناق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وإعلان الإيمان بما جاء به النبي</w:t>
      </w:r>
      <w:r w:rsidR="0011589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الأمين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صريح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لوجدتني سمحا</w:t>
      </w:r>
      <w:r w:rsidR="001158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بذاك مبينا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أي مظهرا</w:t>
      </w:r>
      <w:r w:rsidR="0011589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وأين هو عن </w:t>
      </w:r>
      <w:r w:rsidR="00115892">
        <w:rPr>
          <w:rFonts w:hint="cs"/>
          <w:rtl/>
          <w:lang w:bidi="fa-IR"/>
        </w:rPr>
        <w:t>إ</w:t>
      </w:r>
      <w:r>
        <w:rPr>
          <w:rtl/>
          <w:lang w:bidi="fa-IR"/>
        </w:rPr>
        <w:t>عتناق الدين في نفسه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والعمل بمقتضاه من النصرة والدفاع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ولو كان يريد به عدم الخضوع للدين لكان تهافتا</w:t>
      </w:r>
      <w:r w:rsidR="001158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</w:t>
      </w:r>
      <w:r w:rsidR="00115892">
        <w:rPr>
          <w:rFonts w:hint="cs"/>
          <w:rtl/>
          <w:lang w:bidi="fa-IR"/>
        </w:rPr>
        <w:t>ِّ</w:t>
      </w:r>
      <w:r>
        <w:rPr>
          <w:rtl/>
          <w:lang w:bidi="fa-IR"/>
        </w:rPr>
        <w:t>نا</w:t>
      </w:r>
      <w:r w:rsidR="0011589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بينه وبين أبياته الأولى التي ينص</w:t>
      </w:r>
      <w:r w:rsidR="00115892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فيها ب</w:t>
      </w:r>
      <w:r w:rsidR="0011589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دين محم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خير أديان البري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>ة دينا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صادق</w:t>
      </w:r>
      <w:r w:rsidR="0011589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دعوته أمين</w:t>
      </w:r>
      <w:r w:rsidR="00115892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</w:t>
      </w:r>
      <w:r w:rsidR="00115892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>ته.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قوله قد غضب لعثمان بن مظعون حين عذ</w:t>
      </w:r>
      <w:r w:rsidR="00115892">
        <w:rPr>
          <w:rFonts w:hint="cs"/>
          <w:rtl/>
          <w:lang w:bidi="fa-IR"/>
        </w:rPr>
        <w:t>َّ</w:t>
      </w:r>
      <w:r>
        <w:rPr>
          <w:rtl/>
          <w:lang w:bidi="fa-IR"/>
        </w:rPr>
        <w:t>بته قريش ونالت منه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15892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أم</w:t>
            </w:r>
            <w:r w:rsidR="00A47B9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تذك</w:t>
            </w:r>
            <w:r w:rsidR="00A47B9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دهر غير مأمون</w:t>
            </w:r>
            <w:r w:rsidR="00A47B96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5892" w:rsidRDefault="00115892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أصبحت مكتئبا</w:t>
            </w:r>
            <w:r w:rsidR="00A47B9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تبكي كمحزون</w:t>
            </w:r>
            <w:r w:rsidR="00A47B96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5892" w:rsidTr="005C1D3D">
        <w:trPr>
          <w:trHeight w:val="350"/>
        </w:trPr>
        <w:tc>
          <w:tcPr>
            <w:tcW w:w="3920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أم م</w:t>
            </w:r>
            <w:r w:rsidR="00A47B9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تذك</w:t>
            </w:r>
            <w:r w:rsidR="00A47B9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 أقوام</w:t>
            </w:r>
            <w:r w:rsidR="00A47B96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ذوي سفه</w:t>
            </w:r>
            <w:r w:rsidR="00A47B96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5892" w:rsidRDefault="00115892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يغشون بالظل</w:t>
            </w:r>
            <w:r w:rsidR="00A47B9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م</w:t>
            </w:r>
            <w:r w:rsidR="00A47B96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 يدعو إلى الدين</w:t>
            </w:r>
            <w:r w:rsidR="00A47B96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5892" w:rsidTr="005C1D3D">
        <w:trPr>
          <w:trHeight w:val="350"/>
        </w:trPr>
        <w:tc>
          <w:tcPr>
            <w:tcW w:w="3920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ألا ترون أذل</w:t>
            </w:r>
            <w:r w:rsidR="00A47B9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الله جمعكم</w:t>
            </w:r>
            <w:r w:rsidR="00A47B96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5892" w:rsidRDefault="00115892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 w:rsidR="00A47B9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غضبنا ل</w:t>
            </w:r>
            <w:r w:rsidR="00A47B96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عثمان بن مظعون</w:t>
            </w:r>
            <w:r w:rsidR="00A47B96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5892" w:rsidTr="005C1D3D">
        <w:trPr>
          <w:trHeight w:val="350"/>
        </w:trPr>
        <w:tc>
          <w:tcPr>
            <w:tcW w:w="3920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ونمنع الضيم من يبغي مضي</w:t>
            </w:r>
            <w:r w:rsidR="00A47B9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5892" w:rsidRDefault="00115892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بكل</w:t>
            </w:r>
            <w:r w:rsidR="00A47B9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مط</w:t>
            </w:r>
            <w:r w:rsidR="00A47B9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رد في الكف</w:t>
            </w:r>
            <w:r w:rsidR="00A47B9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مسنون</w:t>
            </w:r>
            <w:r w:rsidR="00A47B96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5892" w:rsidTr="005C1D3D">
        <w:trPr>
          <w:trHeight w:val="350"/>
        </w:trPr>
        <w:tc>
          <w:tcPr>
            <w:tcW w:w="3920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ومرهفات كأن</w:t>
            </w:r>
            <w:r w:rsidR="00A47B9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الملح خالطها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5892" w:rsidRDefault="00115892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ي</w:t>
            </w:r>
            <w:r w:rsidR="00A47B9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شفى بها الداء من هام المجانين</w:t>
            </w:r>
            <w:r w:rsidR="00A47B96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5892" w:rsidTr="005C1D3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A47B9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تقر</w:t>
            </w:r>
            <w:r w:rsidR="00A47B9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رجال</w:t>
            </w:r>
            <w:r w:rsidR="00A47B9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لا حلوم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5892" w:rsidRDefault="00115892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بعد الصعوبة بالأسماح واللين</w:t>
            </w:r>
            <w:r w:rsidR="00A47B96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15892" w:rsidTr="005C1D3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أو تؤمنوا بكتاب</w:t>
            </w:r>
            <w:r w:rsidR="00A47B96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</w:t>
            </w:r>
            <w:r w:rsidR="00A47B96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نزل</w:t>
            </w:r>
            <w:r w:rsidR="00A47B96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عجب</w:t>
            </w:r>
            <w:r w:rsidR="00A47B96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15892" w:rsidRDefault="00115892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15892" w:rsidRDefault="00115892" w:rsidP="005C1D3D">
            <w:pPr>
              <w:pStyle w:val="libPoem"/>
            </w:pPr>
            <w:r>
              <w:rPr>
                <w:rtl/>
                <w:lang w:bidi="fa-IR"/>
              </w:rPr>
              <w:t>على نبي</w:t>
            </w:r>
            <w:r w:rsidR="00A47B96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كموسى أو كذي النون</w:t>
            </w:r>
            <w:r w:rsidR="00A47B96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يمدح النبي</w:t>
      </w:r>
      <w:r w:rsidR="000F28C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الأعظم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F28C2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0F28C2" w:rsidRDefault="000F28C2" w:rsidP="005C1D3D">
            <w:pPr>
              <w:pStyle w:val="libPoem"/>
            </w:pPr>
            <w:r>
              <w:rPr>
                <w:rtl/>
                <w:lang w:bidi="fa-IR"/>
              </w:rPr>
              <w:t>لقد أكرم الله النبي</w:t>
            </w:r>
            <w:r w:rsidR="0058645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محم</w:t>
            </w:r>
            <w:r w:rsidR="0058645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58645C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F28C2" w:rsidRDefault="000F28C2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F28C2" w:rsidRDefault="000F28C2" w:rsidP="005C1D3D">
            <w:pPr>
              <w:pStyle w:val="libPoem"/>
            </w:pPr>
            <w:r>
              <w:rPr>
                <w:rtl/>
                <w:lang w:bidi="fa-IR"/>
              </w:rPr>
              <w:t>فأكرم خلق الله في الناس أحمد</w:t>
            </w:r>
            <w:r w:rsidR="0058645C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28C2" w:rsidTr="005C1D3D">
        <w:trPr>
          <w:trHeight w:val="350"/>
        </w:trPr>
        <w:tc>
          <w:tcPr>
            <w:tcW w:w="3920" w:type="dxa"/>
          </w:tcPr>
          <w:p w:rsidR="000F28C2" w:rsidRDefault="000F28C2" w:rsidP="005C1D3D">
            <w:pPr>
              <w:pStyle w:val="libPoem"/>
            </w:pPr>
            <w:r>
              <w:rPr>
                <w:rtl/>
                <w:lang w:bidi="fa-IR"/>
              </w:rPr>
              <w:t>وشق</w:t>
            </w:r>
            <w:r w:rsidR="0058645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 من إسمه ل</w:t>
            </w:r>
            <w:r w:rsidR="0058645C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يجل</w:t>
            </w:r>
            <w:r w:rsidR="0058645C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F28C2" w:rsidRDefault="000F28C2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F28C2" w:rsidRDefault="000F28C2" w:rsidP="005C1D3D">
            <w:pPr>
              <w:pStyle w:val="libPoem"/>
            </w:pPr>
            <w:r>
              <w:rPr>
                <w:rtl/>
                <w:lang w:bidi="fa-IR"/>
              </w:rPr>
              <w:t>فذو العرش محمود</w:t>
            </w:r>
            <w:r w:rsidR="0058645C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وهذا محم</w:t>
            </w:r>
            <w:r w:rsidR="0058645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="0058645C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البخاري في تاريخه الصغير من طريق علي بن يزيد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وأبو نعيم في دلائل النبو</w:t>
      </w:r>
      <w:r w:rsidR="0058645C">
        <w:rPr>
          <w:rFonts w:hint="cs"/>
          <w:rtl/>
          <w:lang w:bidi="fa-IR"/>
        </w:rPr>
        <w:t>َّ</w:t>
      </w:r>
      <w:r>
        <w:rPr>
          <w:rtl/>
          <w:lang w:bidi="fa-IR"/>
        </w:rPr>
        <w:t>ة 1 ص 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عساكر في تاريخه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له ابن أبي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كثير في تاريخه 1 ص 266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حجر في الإصابة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القسطلاني في المواهب اللدني</w:t>
      </w:r>
      <w:r w:rsidR="0058645C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518 نقلا</w:t>
      </w:r>
      <w:r w:rsidR="005864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تاريخ البخاري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والديار بكري في تاريخ الخميس 1 ص 254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أنشأ أبو طالب في مدح النبي</w:t>
      </w:r>
      <w:r w:rsidR="0058645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أبياتا</w:t>
      </w:r>
      <w:r w:rsidR="0058645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 هذا البيت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8645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شرح ابن أب</w:t>
      </w:r>
      <w:r w:rsidR="0058645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313.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D7D3A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FD7D3A" w:rsidRDefault="00FD7D3A" w:rsidP="005C1D3D">
            <w:pPr>
              <w:pStyle w:val="libPoem"/>
            </w:pPr>
            <w:r>
              <w:rPr>
                <w:rtl/>
                <w:lang w:bidi="fa-IR"/>
              </w:rPr>
              <w:lastRenderedPageBreak/>
              <w:t>وشق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 من إسمه ليجل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7D3A" w:rsidRDefault="00FD7D3A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7D3A" w:rsidRDefault="00FD7D3A" w:rsidP="005C1D3D">
            <w:pPr>
              <w:pStyle w:val="libPoem"/>
            </w:pPr>
            <w:r>
              <w:rPr>
                <w:rtl/>
                <w:lang w:bidi="fa-IR"/>
              </w:rPr>
              <w:t>.......................</w:t>
            </w:r>
            <w:r>
              <w:rPr>
                <w:rFonts w:hint="cs"/>
                <w:rtl/>
                <w:lang w:bidi="fa-IR"/>
              </w:rPr>
              <w:t>..................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وحس</w:t>
      </w:r>
      <w:r w:rsidR="00471D58">
        <w:rPr>
          <w:rFonts w:hint="cs"/>
          <w:rtl/>
          <w:lang w:bidi="fa-IR"/>
        </w:rPr>
        <w:t>ّ</w:t>
      </w:r>
      <w:r>
        <w:rPr>
          <w:rtl/>
          <w:lang w:bidi="fa-IR"/>
        </w:rPr>
        <w:t>ان بن ثابت ضم</w:t>
      </w:r>
      <w:r w:rsidR="00471D58">
        <w:rPr>
          <w:rFonts w:hint="cs"/>
          <w:rtl/>
          <w:lang w:bidi="fa-IR"/>
        </w:rPr>
        <w:t>َّ</w:t>
      </w:r>
      <w:r>
        <w:rPr>
          <w:rtl/>
          <w:lang w:bidi="fa-IR"/>
        </w:rPr>
        <w:t>ن شعره هذا البيت فقال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35"/>
        <w:gridCol w:w="316"/>
        <w:gridCol w:w="4471"/>
      </w:tblGrid>
      <w:tr w:rsidR="00471D58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ألم تر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الله أرسل عبده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بآياته والله أعلى وأمجد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5C1D3D">
        <w:trPr>
          <w:trHeight w:val="350"/>
        </w:trPr>
        <w:tc>
          <w:tcPr>
            <w:tcW w:w="3920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وشق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 من إسمه ليجل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.........................</w:t>
            </w:r>
            <w:r>
              <w:rPr>
                <w:rFonts w:hint="cs"/>
                <w:rtl/>
                <w:lang w:bidi="fa-IR"/>
              </w:rPr>
              <w:t>.................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والزرقاني في شرح المواهب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156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توارد حس</w:t>
      </w:r>
      <w:r w:rsidR="00471D58">
        <w:rPr>
          <w:rFonts w:hint="cs"/>
          <w:rtl/>
          <w:lang w:bidi="fa-IR"/>
        </w:rPr>
        <w:t>ّ</w:t>
      </w:r>
      <w:r>
        <w:rPr>
          <w:rtl/>
          <w:lang w:bidi="fa-IR"/>
        </w:rPr>
        <w:t>ان معه أو ضمنه شعره وبه جزم في الخميس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14.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ومن شعره المشهور كما قاله ابن أبي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315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71D58" w:rsidTr="00471D58">
        <w:trPr>
          <w:trHeight w:val="350"/>
        </w:trPr>
        <w:tc>
          <w:tcPr>
            <w:tcW w:w="4358" w:type="dxa"/>
            <w:shd w:val="clear" w:color="auto" w:fill="auto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أنت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قرم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أغر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مسو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لمسو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دين أكارم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طابوا وطاب المولد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rPr>
          <w:trHeight w:val="350"/>
        </w:trPr>
        <w:tc>
          <w:tcPr>
            <w:tcW w:w="4358" w:type="dxa"/>
          </w:tcPr>
          <w:p w:rsidR="00471D58" w:rsidRDefault="00471D58" w:rsidP="00471D58">
            <w:pPr>
              <w:pStyle w:val="libPoem"/>
            </w:pPr>
            <w:r>
              <w:rPr>
                <w:rtl/>
                <w:lang w:bidi="fa-IR"/>
              </w:rPr>
              <w:t>نعم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رومة أصلها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عمرو الخضم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الأوحد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هشم الربيكة في الجفا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ن وعيش مك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أنكد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فجرت بذلك سن</w:t>
            </w:r>
            <w:r w:rsidR="00084A3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 w:rsidR="00084A37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فيها الخبيرة تثرد</w:t>
            </w:r>
            <w:r w:rsidR="00084A3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ولنا السقاية للحجي</w:t>
            </w:r>
            <w:r w:rsidR="00084A37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084A37" w:rsidP="005C1D3D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471D58">
              <w:rPr>
                <w:rtl/>
                <w:lang w:bidi="fa-IR"/>
              </w:rPr>
              <w:t>ج بها يمات العنجد</w:t>
            </w:r>
            <w:r>
              <w:rPr>
                <w:rFonts w:hint="cs"/>
                <w:rtl/>
                <w:lang w:bidi="fa-IR"/>
              </w:rPr>
              <w:t>ُ</w:t>
            </w:r>
            <w:r w:rsidR="00471D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 xml:space="preserve">والمأزمان </w:t>
            </w:r>
            <w:r w:rsidRPr="001E01E0">
              <w:rPr>
                <w:rStyle w:val="libFootnotenumChar"/>
                <w:rtl/>
              </w:rPr>
              <w:t>(1)</w:t>
            </w:r>
            <w:r w:rsidR="008B23CA">
              <w:rPr>
                <w:rtl/>
                <w:lang w:bidi="fa-IR"/>
              </w:rPr>
              <w:t xml:space="preserve"> وما</w:t>
            </w:r>
            <w:r>
              <w:rPr>
                <w:rtl/>
                <w:lang w:bidi="fa-IR"/>
              </w:rPr>
              <w:t>حوت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عرفانها والمسجد</w:t>
            </w:r>
            <w:r w:rsidR="00084A3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أن</w:t>
            </w:r>
            <w:r w:rsidR="00084A3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ت</w:t>
            </w:r>
            <w:r w:rsidR="00084A3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ضام ولم أمت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وأنا الشجاع العربد</w:t>
            </w:r>
            <w:r w:rsidR="00084A3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وبطاح مك</w:t>
            </w:r>
            <w:r w:rsidR="00084A3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لا ي</w:t>
            </w:r>
            <w:r w:rsidR="00084A3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471D58" w:rsidP="00084A37">
            <w:pPr>
              <w:pStyle w:val="libPoem"/>
            </w:pPr>
            <w:r>
              <w:rPr>
                <w:rtl/>
                <w:lang w:bidi="fa-IR"/>
              </w:rPr>
              <w:t>فيها نجيع</w:t>
            </w:r>
            <w:r w:rsidR="00084A3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أسود</w:t>
            </w:r>
            <w:r w:rsidR="00084A3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وبنوا أبيك كأن</w:t>
            </w:r>
            <w:r w:rsidR="00084A3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084A37" w:rsidP="005C1D3D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 w:rsidR="00471D58">
              <w:rPr>
                <w:rtl/>
                <w:lang w:bidi="fa-IR"/>
              </w:rPr>
              <w:t>سد العرين توق</w:t>
            </w:r>
            <w:r>
              <w:rPr>
                <w:rFonts w:hint="cs"/>
                <w:rtl/>
                <w:lang w:bidi="fa-IR"/>
              </w:rPr>
              <w:t>َّ</w:t>
            </w:r>
            <w:r w:rsidR="00471D58">
              <w:rPr>
                <w:rtl/>
                <w:lang w:bidi="fa-IR"/>
              </w:rPr>
              <w:t>دوا</w:t>
            </w:r>
            <w:r w:rsidR="00471D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ولقد عهدتك صادقا</w:t>
            </w:r>
            <w:r w:rsidR="00084A37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في القول لا يتزي</w:t>
            </w:r>
            <w:r w:rsidR="00084A3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="00084A3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1D58" w:rsidTr="00471D5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471D58" w:rsidRDefault="00471D58" w:rsidP="005C1D3D">
            <w:pPr>
              <w:pStyle w:val="libPoem"/>
            </w:pPr>
            <w:r>
              <w:rPr>
                <w:rtl/>
                <w:lang w:bidi="fa-IR"/>
              </w:rPr>
              <w:t>ما زلت</w:t>
            </w:r>
            <w:r w:rsidR="00084A37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تنطق بالصوا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471D58" w:rsidRDefault="00471D58" w:rsidP="005C1D3D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471D58" w:rsidRDefault="00084A37" w:rsidP="005C1D3D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ب </w:t>
            </w:r>
            <w:r w:rsidR="00471D58">
              <w:rPr>
                <w:rtl/>
                <w:lang w:bidi="fa-IR"/>
              </w:rPr>
              <w:t>وأنت طفل</w:t>
            </w:r>
            <w:r>
              <w:rPr>
                <w:rFonts w:hint="cs"/>
                <w:rtl/>
                <w:lang w:bidi="fa-IR"/>
              </w:rPr>
              <w:t>ٌ</w:t>
            </w:r>
            <w:r w:rsidR="00471D58">
              <w:rPr>
                <w:rtl/>
                <w:lang w:bidi="fa-IR"/>
              </w:rPr>
              <w:t xml:space="preserve"> أمرد</w:t>
            </w:r>
            <w:r>
              <w:rPr>
                <w:rFonts w:hint="cs"/>
                <w:rtl/>
                <w:lang w:bidi="fa-IR"/>
              </w:rPr>
              <w:t>ُ</w:t>
            </w:r>
            <w:r w:rsidR="00471D5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جاء أبو جهل بن هشام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ساجد وبيده حجر يريد أن يرميه به فلم</w:t>
      </w:r>
      <w:r w:rsidR="00084A37">
        <w:rPr>
          <w:rFonts w:hint="cs"/>
          <w:rtl/>
          <w:lang w:bidi="fa-IR"/>
        </w:rPr>
        <w:t>ّ</w:t>
      </w:r>
      <w:r>
        <w:rPr>
          <w:rtl/>
          <w:lang w:bidi="fa-IR"/>
        </w:rPr>
        <w:t>ا رفع يده لصق الحجر بكف</w:t>
      </w:r>
      <w:r w:rsidR="00084A37">
        <w:rPr>
          <w:rFonts w:hint="cs"/>
          <w:rtl/>
          <w:lang w:bidi="fa-IR"/>
        </w:rPr>
        <w:t>ِّ</w:t>
      </w:r>
      <w:r>
        <w:rPr>
          <w:rtl/>
          <w:lang w:bidi="fa-IR"/>
        </w:rPr>
        <w:t>ه فلم يستطع ما أراد فقال أبو طالب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84A37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084A37" w:rsidRDefault="00084A37" w:rsidP="005C1D3D">
            <w:pPr>
              <w:pStyle w:val="libPoem"/>
            </w:pPr>
            <w:r>
              <w:rPr>
                <w:rtl/>
                <w:lang w:bidi="fa-IR"/>
              </w:rPr>
              <w:t>أفيقوا بني غالب</w:t>
            </w:r>
            <w:r w:rsidR="00A5036A">
              <w:rPr>
                <w:rtl/>
                <w:lang w:bidi="fa-IR"/>
              </w:rPr>
              <w:t>!</w:t>
            </w:r>
            <w:r>
              <w:rPr>
                <w:rtl/>
                <w:lang w:bidi="fa-IR"/>
              </w:rPr>
              <w:t xml:space="preserve"> وانتهوا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84A37" w:rsidRDefault="00084A37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84A37" w:rsidRDefault="00084A37" w:rsidP="005C1D3D">
            <w:pPr>
              <w:pStyle w:val="libPoem"/>
            </w:pPr>
            <w:r>
              <w:rPr>
                <w:rtl/>
                <w:lang w:bidi="fa-IR"/>
              </w:rPr>
              <w:t>عن الغي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 بعض ذا المنطق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A37" w:rsidTr="005C1D3D">
        <w:trPr>
          <w:trHeight w:val="350"/>
        </w:trPr>
        <w:tc>
          <w:tcPr>
            <w:tcW w:w="3920" w:type="dxa"/>
          </w:tcPr>
          <w:p w:rsidR="00084A37" w:rsidRDefault="00084A37" w:rsidP="00084A37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إذن خائف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4A37" w:rsidRDefault="00084A37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4A37" w:rsidRDefault="00084A37" w:rsidP="005C1D3D">
            <w:pPr>
              <w:pStyle w:val="libPoem"/>
            </w:pPr>
            <w:r>
              <w:rPr>
                <w:rtl/>
                <w:lang w:bidi="fa-IR"/>
              </w:rPr>
              <w:t>بوائق في داركم تلتقي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4A37" w:rsidTr="005C1D3D">
        <w:trPr>
          <w:trHeight w:val="350"/>
        </w:trPr>
        <w:tc>
          <w:tcPr>
            <w:tcW w:w="3920" w:type="dxa"/>
          </w:tcPr>
          <w:p w:rsidR="00084A37" w:rsidRDefault="00084A37" w:rsidP="005C1D3D">
            <w:pPr>
              <w:pStyle w:val="libPoem"/>
            </w:pPr>
            <w:r>
              <w:rPr>
                <w:rtl/>
                <w:lang w:bidi="fa-IR"/>
              </w:rPr>
              <w:t>تكون لغيركم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عبرة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4A37" w:rsidRDefault="00084A37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4A37" w:rsidRDefault="00084A37" w:rsidP="005C1D3D">
            <w:pPr>
              <w:pStyle w:val="libPoem"/>
            </w:pPr>
            <w:r>
              <w:rPr>
                <w:rtl/>
                <w:lang w:bidi="fa-IR"/>
              </w:rPr>
              <w:t>ورب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المغارب والمشرق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المأزمان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موضع بمك</w:t>
      </w:r>
      <w:r w:rsidR="00084A37">
        <w:rPr>
          <w:rFonts w:hint="cs"/>
          <w:rtl/>
          <w:lang w:bidi="fa-IR"/>
        </w:rPr>
        <w:t>ّ</w:t>
      </w:r>
      <w:r>
        <w:rPr>
          <w:rtl/>
          <w:lang w:bidi="fa-IR"/>
        </w:rPr>
        <w:t>ة بين المشعر الحرام وعرفة وهو شعب بين جبلين.</w:t>
      </w:r>
    </w:p>
    <w:p w:rsidR="00084A37" w:rsidRDefault="00084A37" w:rsidP="00084A37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_21_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200165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lastRenderedPageBreak/>
              <w:t>كما نال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لان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قبلكم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00165" w:rsidRDefault="00200165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ثمود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وعاد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وماذا بقي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165" w:rsidTr="005C1D3D">
        <w:trPr>
          <w:trHeight w:val="350"/>
        </w:trPr>
        <w:tc>
          <w:tcPr>
            <w:tcW w:w="3920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غداة أتاهم بها صرصر</w:t>
            </w:r>
            <w:r w:rsidR="000657A3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0165" w:rsidRDefault="00200165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وناقة ذي العرش قد تستقي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165" w:rsidTr="005C1D3D">
        <w:trPr>
          <w:trHeight w:val="350"/>
        </w:trPr>
        <w:tc>
          <w:tcPr>
            <w:tcW w:w="3920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فحل</w:t>
            </w:r>
            <w:r w:rsidR="000657A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عليهم بها سخطه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0165" w:rsidRDefault="00200165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من الله في ضربة الأزرق</w:t>
            </w:r>
            <w:r w:rsidR="000657A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165" w:rsidTr="005C1D3D">
        <w:trPr>
          <w:trHeight w:val="350"/>
        </w:trPr>
        <w:tc>
          <w:tcPr>
            <w:tcW w:w="3920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غداة يعض</w:t>
            </w:r>
            <w:r w:rsidR="000657A3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بعرقوبها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0165" w:rsidRDefault="00200165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حساما</w:t>
            </w:r>
            <w:r w:rsidR="000657A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الهند ذا رونق</w:t>
            </w:r>
            <w:r w:rsidR="000657A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165" w:rsidTr="005C1D3D">
        <w:trPr>
          <w:trHeight w:val="350"/>
        </w:trPr>
        <w:tc>
          <w:tcPr>
            <w:tcW w:w="3920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وأعجب م</w:t>
            </w:r>
            <w:r w:rsidR="000657A3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ذاك في أمركم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0165" w:rsidRDefault="00200165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عجائب في الحجر الملصق</w:t>
            </w:r>
            <w:r w:rsidR="000657A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165" w:rsidTr="005C1D3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بكف</w:t>
            </w:r>
            <w:r w:rsidR="000657A3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الذي قام من خبثه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0165" w:rsidRDefault="00200165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إلى الص</w:t>
            </w:r>
            <w:r w:rsidR="000657A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ابر الص</w:t>
            </w:r>
            <w:r w:rsidR="000657A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ادق المت</w:t>
            </w:r>
            <w:r w:rsidR="000657A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165" w:rsidTr="005C1D3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فأثبته الله في كف</w:t>
            </w:r>
            <w:r w:rsidR="000657A3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0165" w:rsidRDefault="00200165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على رغمه الجائر الأحمق</w:t>
            </w:r>
            <w:r w:rsidR="000657A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0165" w:rsidTr="005C1D3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200165" w:rsidRDefault="000657A3" w:rsidP="005C1D3D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 w:rsidR="00200165">
              <w:rPr>
                <w:rtl/>
                <w:lang w:bidi="fa-IR"/>
              </w:rPr>
              <w:t>حيمق مخزومكم إذ غوى</w:t>
            </w:r>
            <w:r w:rsidR="0020016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00165" w:rsidRDefault="00200165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00165" w:rsidRDefault="00200165" w:rsidP="005C1D3D">
            <w:pPr>
              <w:pStyle w:val="libPoem"/>
            </w:pPr>
            <w:r>
              <w:rPr>
                <w:rtl/>
                <w:lang w:bidi="fa-IR"/>
              </w:rPr>
              <w:t>لغي</w:t>
            </w:r>
            <w:r w:rsidR="000657A3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الغواة ولم يصدق</w:t>
            </w:r>
            <w:r w:rsidR="000657A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ديوان أبي طالب ص 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أبي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قالوا وقد اشتهر عن عبد الله المأمون رحمه الله إنه كان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أسلم أبو طالب والله بقوله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657A3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0657A3" w:rsidRDefault="000657A3" w:rsidP="005C1D3D">
            <w:pPr>
              <w:pStyle w:val="libPoem"/>
            </w:pPr>
            <w:r>
              <w:rPr>
                <w:rtl/>
                <w:lang w:bidi="fa-IR"/>
              </w:rPr>
              <w:t>نصرت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رسول المليك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657A3" w:rsidRDefault="000657A3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657A3" w:rsidRDefault="000657A3" w:rsidP="000657A3">
            <w:pPr>
              <w:pStyle w:val="libPoem"/>
            </w:pPr>
            <w:r>
              <w:rPr>
                <w:rtl/>
                <w:lang w:bidi="fa-IR"/>
              </w:rPr>
              <w:t>ببيض تل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لا كلمع البروق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57A3" w:rsidTr="005C1D3D">
        <w:trPr>
          <w:trHeight w:val="350"/>
        </w:trPr>
        <w:tc>
          <w:tcPr>
            <w:tcW w:w="3920" w:type="dxa"/>
          </w:tcPr>
          <w:p w:rsidR="000657A3" w:rsidRDefault="000657A3" w:rsidP="005C1D3D">
            <w:pPr>
              <w:pStyle w:val="libPoem"/>
            </w:pPr>
            <w:r>
              <w:rPr>
                <w:rtl/>
                <w:lang w:bidi="fa-IR"/>
              </w:rPr>
              <w:t>أذب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وأحمي رسول الإل</w:t>
            </w:r>
            <w:r>
              <w:rPr>
                <w:rFonts w:hint="cs"/>
                <w:rtl/>
                <w:lang w:bidi="fa-IR"/>
              </w:rPr>
              <w:t>ـ~ـ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57A3" w:rsidRDefault="000657A3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57A3" w:rsidRDefault="000657A3" w:rsidP="005C1D3D">
            <w:pPr>
              <w:pStyle w:val="libPoem"/>
            </w:pPr>
            <w:r>
              <w:rPr>
                <w:rtl/>
                <w:lang w:bidi="fa-IR"/>
              </w:rPr>
              <w:t>حماية حام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عليه شفيق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57A3" w:rsidTr="005C1D3D">
        <w:trPr>
          <w:trHeight w:val="350"/>
        </w:trPr>
        <w:tc>
          <w:tcPr>
            <w:tcW w:w="3920" w:type="dxa"/>
          </w:tcPr>
          <w:p w:rsidR="000657A3" w:rsidRDefault="000657A3" w:rsidP="005C1D3D">
            <w:pPr>
              <w:pStyle w:val="libPoem"/>
            </w:pPr>
            <w:r>
              <w:rPr>
                <w:rtl/>
                <w:lang w:bidi="fa-IR"/>
              </w:rPr>
              <w:t>وما إن أدب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لأعدائه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57A3" w:rsidRDefault="000657A3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57A3" w:rsidRDefault="000657A3" w:rsidP="005C1D3D">
            <w:pPr>
              <w:pStyle w:val="libPoem"/>
            </w:pPr>
            <w:r>
              <w:rPr>
                <w:rtl/>
                <w:lang w:bidi="fa-IR"/>
              </w:rPr>
              <w:t xml:space="preserve">دبيب البكار حذار الفنيق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657A3" w:rsidTr="005C1D3D">
        <w:trPr>
          <w:trHeight w:val="350"/>
        </w:trPr>
        <w:tc>
          <w:tcPr>
            <w:tcW w:w="3920" w:type="dxa"/>
          </w:tcPr>
          <w:p w:rsidR="000657A3" w:rsidRDefault="000657A3" w:rsidP="005C1D3D">
            <w:pPr>
              <w:pStyle w:val="libPoem"/>
            </w:pPr>
            <w:r>
              <w:rPr>
                <w:rtl/>
                <w:lang w:bidi="fa-IR"/>
              </w:rPr>
              <w:t>ولكن أزير لهم ساميا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657A3" w:rsidRDefault="000657A3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657A3" w:rsidRDefault="000657A3" w:rsidP="005C1D3D">
            <w:pPr>
              <w:pStyle w:val="libPoem"/>
            </w:pPr>
            <w:r>
              <w:rPr>
                <w:rtl/>
                <w:lang w:bidi="fa-IR"/>
              </w:rPr>
              <w:t>كما زار ليث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بغيل مضيق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وتوجد هذه الأبيات مع بيت زائد في ديوانه ص 24.</w:t>
      </w:r>
    </w:p>
    <w:p w:rsidR="001E01E0" w:rsidRDefault="00F84559" w:rsidP="008A6854">
      <w:pPr>
        <w:pStyle w:val="libNormal"/>
        <w:rPr>
          <w:rtl/>
          <w:lang w:bidi="fa-IR"/>
        </w:rPr>
      </w:pPr>
      <w:r>
        <w:rPr>
          <w:rtl/>
          <w:lang w:bidi="fa-IR"/>
        </w:rPr>
        <w:t>ولسي</w:t>
      </w:r>
      <w:r w:rsidR="008A6854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أبي طالب أبيات</w:t>
      </w:r>
      <w:r w:rsidR="008A685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كتبها إلى النجاشي بعد ما خرج عمرو بن العاص إلى بلاد الحبشة ليكيد جعفر بن أبي طالب وأصحابه عند النجاشي.</w:t>
      </w:r>
      <w:r w:rsidR="008A68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يحر</w:t>
      </w:r>
      <w:r w:rsidR="008A6854">
        <w:rPr>
          <w:rFonts w:hint="cs"/>
          <w:rtl/>
          <w:lang w:bidi="fa-IR"/>
        </w:rPr>
        <w:t>ّ</w:t>
      </w:r>
      <w:r>
        <w:rPr>
          <w:rtl/>
          <w:lang w:bidi="fa-IR"/>
        </w:rPr>
        <w:t>ض النجاشي على إكرام جعفر وال</w:t>
      </w:r>
      <w:r w:rsidR="008A6854">
        <w:rPr>
          <w:rFonts w:hint="cs"/>
          <w:rtl/>
          <w:lang w:bidi="fa-IR"/>
        </w:rPr>
        <w:t>إ</w:t>
      </w:r>
      <w:r>
        <w:rPr>
          <w:rtl/>
          <w:lang w:bidi="fa-IR"/>
        </w:rPr>
        <w:t>عراض مم</w:t>
      </w:r>
      <w:r w:rsidR="008A6854">
        <w:rPr>
          <w:rFonts w:hint="cs"/>
          <w:rtl/>
          <w:lang w:bidi="fa-IR"/>
        </w:rPr>
        <w:t>ّ</w:t>
      </w:r>
      <w:r>
        <w:rPr>
          <w:rtl/>
          <w:lang w:bidi="fa-IR"/>
        </w:rPr>
        <w:t>ا يقول عمرو منها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A6854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8A6854" w:rsidRDefault="008A6854" w:rsidP="005C1D3D">
            <w:pPr>
              <w:pStyle w:val="libPoem"/>
            </w:pPr>
            <w:r>
              <w:rPr>
                <w:rtl/>
                <w:lang w:bidi="fa-IR"/>
              </w:rPr>
              <w:t>ألا ليت شعري كيف في الناس جعفر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6854" w:rsidRDefault="008A6854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6854" w:rsidRDefault="008A6854" w:rsidP="008A6854">
            <w:pPr>
              <w:pStyle w:val="libPoem"/>
            </w:pPr>
            <w:r>
              <w:rPr>
                <w:rtl/>
                <w:lang w:bidi="fa-IR"/>
              </w:rPr>
              <w:t>وعمرو وأعداء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قارب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6854" w:rsidTr="005C1D3D">
        <w:trPr>
          <w:trHeight w:val="350"/>
        </w:trPr>
        <w:tc>
          <w:tcPr>
            <w:tcW w:w="3920" w:type="dxa"/>
          </w:tcPr>
          <w:p w:rsidR="008A6854" w:rsidRDefault="008A6854" w:rsidP="008A6854">
            <w:pPr>
              <w:pStyle w:val="libPoem"/>
            </w:pPr>
            <w:r>
              <w:rPr>
                <w:rtl/>
                <w:lang w:bidi="fa-IR"/>
              </w:rPr>
              <w:t xml:space="preserve">وهل نال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حسان النجاشي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جعفرا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6854" w:rsidRDefault="008A6854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6854" w:rsidRDefault="008A6854" w:rsidP="005C1D3D">
            <w:pPr>
              <w:pStyle w:val="libPoem"/>
            </w:pPr>
            <w:r>
              <w:rPr>
                <w:rtl/>
                <w:lang w:bidi="fa-IR"/>
              </w:rPr>
              <w:t>وأصحابه أم عاق عن ذاك شاغب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6854" w:rsidTr="005C1D3D">
        <w:trPr>
          <w:trHeight w:val="350"/>
        </w:trPr>
        <w:tc>
          <w:tcPr>
            <w:tcW w:w="3920" w:type="dxa"/>
          </w:tcPr>
          <w:p w:rsidR="008A6854" w:rsidRDefault="008A6854" w:rsidP="005C1D3D">
            <w:pPr>
              <w:pStyle w:val="libPoem"/>
            </w:pPr>
            <w:r>
              <w:rPr>
                <w:rtl/>
                <w:lang w:bidi="fa-IR"/>
              </w:rPr>
              <w:t>تعل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أبيت اللعن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ماجد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6854" w:rsidRDefault="008A6854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6854" w:rsidRDefault="008A6854" w:rsidP="005C1D3D">
            <w:pPr>
              <w:pStyle w:val="libPoem"/>
            </w:pPr>
            <w:r>
              <w:rPr>
                <w:rtl/>
                <w:lang w:bidi="fa-IR"/>
              </w:rPr>
              <w:t>كريم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فلا يشقى إليك المجانب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6854" w:rsidTr="005C1D3D">
        <w:trPr>
          <w:trHeight w:val="350"/>
        </w:trPr>
        <w:tc>
          <w:tcPr>
            <w:tcW w:w="3920" w:type="dxa"/>
          </w:tcPr>
          <w:p w:rsidR="008A6854" w:rsidRDefault="008A6854" w:rsidP="005C1D3D">
            <w:pPr>
              <w:pStyle w:val="libPoem"/>
            </w:pPr>
            <w:r>
              <w:rPr>
                <w:rtl/>
                <w:lang w:bidi="fa-IR"/>
              </w:rPr>
              <w:t>ونعلم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الله زادك بسطة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6854" w:rsidRDefault="008A6854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6854" w:rsidRDefault="008A6854" w:rsidP="005C1D3D">
            <w:pPr>
              <w:pStyle w:val="libPoem"/>
            </w:pPr>
            <w:r>
              <w:rPr>
                <w:rtl/>
                <w:lang w:bidi="fa-IR"/>
              </w:rPr>
              <w:t>وأسباب خير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 بك لازب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C7649F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</w:t>
      </w:r>
      <w:r w:rsidR="00C7649F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314.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الفنيق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الفحل المكرم لا يؤذى ولا يركب لكرامته ج فنق وأفناق.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C1D3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قال ابن </w:t>
      </w:r>
      <w:r w:rsidR="005C1D3D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 شعره المشهور </w:t>
      </w:r>
      <w:r w:rsidR="005C1D3D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5C1D3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قوله يخاطب محم</w:t>
      </w:r>
      <w:r w:rsidR="005C1D3D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5C1D3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ويسك</w:t>
      </w:r>
      <w:r w:rsidR="005C1D3D">
        <w:rPr>
          <w:rFonts w:hint="cs"/>
          <w:rtl/>
          <w:lang w:bidi="fa-IR"/>
        </w:rPr>
        <w:t>ّ</w:t>
      </w:r>
      <w:r>
        <w:rPr>
          <w:rtl/>
          <w:lang w:bidi="fa-IR"/>
        </w:rPr>
        <w:t>ن جأشه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ويأمره ب</w:t>
      </w:r>
      <w:r w:rsidR="005C1D3D">
        <w:rPr>
          <w:rFonts w:hint="cs"/>
          <w:rtl/>
          <w:lang w:bidi="fa-IR"/>
        </w:rPr>
        <w:t>ا</w:t>
      </w:r>
      <w:r>
        <w:rPr>
          <w:rtl/>
          <w:lang w:bidi="fa-IR"/>
        </w:rPr>
        <w:t>ظهار الدعوة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C1D3D" w:rsidTr="005C1D3D">
        <w:trPr>
          <w:trHeight w:val="350"/>
        </w:trPr>
        <w:tc>
          <w:tcPr>
            <w:tcW w:w="3920" w:type="dxa"/>
            <w:shd w:val="clear" w:color="auto" w:fill="auto"/>
          </w:tcPr>
          <w:p w:rsidR="005C1D3D" w:rsidRDefault="005C1D3D" w:rsidP="005C1D3D">
            <w:pPr>
              <w:pStyle w:val="libPoem"/>
            </w:pPr>
            <w:r>
              <w:rPr>
                <w:rtl/>
                <w:lang w:bidi="fa-IR"/>
              </w:rPr>
              <w:t>لا يمنعن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من حق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تقوم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C1D3D" w:rsidRDefault="005C1D3D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C1D3D" w:rsidRDefault="005C1D3D" w:rsidP="005C1D3D">
            <w:pPr>
              <w:pStyle w:val="libPoem"/>
            </w:pPr>
            <w:r>
              <w:rPr>
                <w:rtl/>
                <w:lang w:bidi="fa-IR"/>
              </w:rPr>
              <w:t>أيد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تصول ولا سلق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بأصوات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C1D3D" w:rsidTr="005C1D3D">
        <w:trPr>
          <w:trHeight w:val="350"/>
        </w:trPr>
        <w:tc>
          <w:tcPr>
            <w:tcW w:w="3920" w:type="dxa"/>
          </w:tcPr>
          <w:p w:rsidR="005C1D3D" w:rsidRDefault="005C1D3D" w:rsidP="005C1D3D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كف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إن مليت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C1D3D" w:rsidRDefault="005C1D3D" w:rsidP="005C1D3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C1D3D" w:rsidRDefault="005C1D3D" w:rsidP="005C1D3D">
            <w:pPr>
              <w:pStyle w:val="libPoem"/>
            </w:pPr>
            <w:r>
              <w:rPr>
                <w:rtl/>
                <w:lang w:bidi="fa-IR"/>
              </w:rPr>
              <w:t>ودون نفسك نفسي في المل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ات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535B65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هشام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ولم</w:t>
      </w:r>
      <w:r w:rsidR="005C1D3D">
        <w:rPr>
          <w:rFonts w:hint="cs"/>
          <w:rtl/>
          <w:lang w:bidi="fa-IR"/>
        </w:rPr>
        <w:t>ـّ</w:t>
      </w:r>
      <w:r>
        <w:rPr>
          <w:rtl/>
          <w:lang w:bidi="fa-IR"/>
        </w:rPr>
        <w:t>ا خشي أبو طالب دهماء العرب أن يركبوه مع قومه قال قصيدته التي تعو</w:t>
      </w:r>
      <w:r w:rsidR="005C1D3D">
        <w:rPr>
          <w:rFonts w:hint="cs"/>
          <w:rtl/>
          <w:lang w:bidi="fa-IR"/>
        </w:rPr>
        <w:t>َّ</w:t>
      </w:r>
      <w:r>
        <w:rPr>
          <w:rtl/>
          <w:lang w:bidi="fa-IR"/>
        </w:rPr>
        <w:t>ذ فيها بحرم مكة وبمكانه منها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وتود</w:t>
      </w:r>
      <w:r w:rsidR="005C1D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فيها أشراف قومه وهو على ذلك يخبرهم وغيرهم في ذلك من شعره </w:t>
      </w:r>
      <w:r w:rsidR="00535B6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35B6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غير مسلم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تاركه لش</w:t>
      </w:r>
      <w:r w:rsidR="00535B65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أبدا</w:t>
      </w:r>
      <w:r w:rsidR="00535B65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535B65">
        <w:rPr>
          <w:rFonts w:hint="cs"/>
          <w:rtl/>
          <w:lang w:bidi="fa-IR"/>
        </w:rPr>
        <w:t>ّ</w:t>
      </w:r>
      <w:r>
        <w:rPr>
          <w:rtl/>
          <w:lang w:bidi="fa-IR"/>
        </w:rPr>
        <w:t>ى يهلك دونه فقال أبو طالب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35B65" w:rsidTr="009A76FE">
        <w:trPr>
          <w:trHeight w:val="350"/>
        </w:trPr>
        <w:tc>
          <w:tcPr>
            <w:tcW w:w="3920" w:type="dxa"/>
            <w:shd w:val="clear" w:color="auto" w:fill="auto"/>
          </w:tcPr>
          <w:p w:rsidR="00535B65" w:rsidRDefault="00535B65" w:rsidP="00535B65">
            <w:pPr>
              <w:pStyle w:val="libPoem"/>
            </w:pPr>
            <w:r>
              <w:rPr>
                <w:rtl/>
                <w:lang w:bidi="fa-IR"/>
              </w:rPr>
              <w:t xml:space="preserve">خليلي ما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ذني لأو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عاذل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بصغواء في حق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ولا عند باطل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رأيت القوم لا و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فيهم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وقد قطعوا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العرى والوسائل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وقد صارحونا بالعداوة والأذى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وقد طاوعوا أمر العدو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المزايل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وقد حالفوا قوما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علينا أظن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يعض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ون غيظا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خلفنا بالأنامل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صبرت لهم نفسي بسمراء سمحة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وأييض عضب من تراث المقاول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أعوذ برب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الناس من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طاعن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علينا بسوء أو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لح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بباطل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ومن كاشح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يسعى لنا بمعيبة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ومن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لحق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في الدين ما لم نحاول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وثور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أرسى ثبيرا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وراق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ليرقي في حراء ونازل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وبالبيت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البيت من بطن مك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وبالله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الله ليس بغافل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وبالحجر المسود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إذ يمسحونه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إذا اكتنفوه بالضحى والأصائل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كذبتم وبيت الله نترك مك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ونضعن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أمركم في بلابل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كذبتم وبيت الله نبزي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طاعن دونه ونناضل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5B65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35B65" w:rsidRDefault="00535B65" w:rsidP="009A76FE">
            <w:pPr>
              <w:pStyle w:val="libPoem"/>
            </w:pPr>
            <w:r>
              <w:rPr>
                <w:rtl/>
                <w:lang w:bidi="fa-IR"/>
              </w:rPr>
              <w:t>ونسلمه 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35B65" w:rsidRDefault="00535B65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35B65" w:rsidRDefault="00535B65" w:rsidP="00535B65">
            <w:pPr>
              <w:pStyle w:val="libPoem"/>
            </w:pPr>
            <w:r>
              <w:rPr>
                <w:rtl/>
                <w:lang w:bidi="fa-IR"/>
              </w:rPr>
              <w:t>ون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ذهل عن أبنائنا والحلائل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اظنة جمع ظنين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المتهم.</w:t>
      </w:r>
    </w:p>
    <w:p w:rsidR="001E01E0" w:rsidRDefault="00F84559" w:rsidP="00F4549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سمراء سمحة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أراد بها قناة لينة تسمح بالانعطاف عند هزها. العضب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القاطع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المقاول </w:t>
      </w:r>
      <w:r w:rsidR="00F45498">
        <w:rPr>
          <w:rFonts w:hint="cs"/>
          <w:rtl/>
          <w:lang w:bidi="fa-IR"/>
        </w:rPr>
        <w:t>ا</w:t>
      </w:r>
      <w:r>
        <w:rPr>
          <w:rtl/>
          <w:lang w:bidi="fa-IR"/>
        </w:rPr>
        <w:t>راد بها السادات.</w:t>
      </w:r>
    </w:p>
    <w:p w:rsidR="001E01E0" w:rsidRDefault="00F84559" w:rsidP="00C7649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ثور وثبير وحراء جبال ف</w:t>
      </w:r>
      <w:r w:rsidR="00C7649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مكة.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A513F" w:rsidTr="009A76FE">
        <w:trPr>
          <w:trHeight w:val="350"/>
        </w:trPr>
        <w:tc>
          <w:tcPr>
            <w:tcW w:w="3920" w:type="dxa"/>
            <w:shd w:val="clear" w:color="auto" w:fill="auto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lastRenderedPageBreak/>
              <w:t>وينهض قوم</w:t>
            </w:r>
            <w:r w:rsidR="008E431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بالحديد إليكم</w:t>
            </w:r>
            <w:r w:rsidR="008E4313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نهوض الر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وايا تحت ذات الصلاصل</w:t>
            </w:r>
            <w:r w:rsidR="008E4313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وحت</w:t>
            </w:r>
            <w:r w:rsidR="008E4313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ى نرى ذا الض</w:t>
            </w:r>
            <w:r w:rsidR="008E4313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غن يركب ردعه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من الطعن فعل الأنكب المتحامل</w:t>
            </w:r>
            <w:r w:rsidR="008E4313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وإنا لعمر الله إن جد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ما أرى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لنلتبسن أسيافنا بالأماثل</w:t>
            </w:r>
            <w:r w:rsidR="008E431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بكف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 فتى</w:t>
            </w:r>
            <w:r w:rsidR="008E431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مثل الشهاب سميدع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أخي ثقة حامي الحقيقة باسل</w:t>
            </w:r>
            <w:r w:rsidR="008E431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شهورا</w:t>
            </w:r>
            <w:r w:rsidR="008E431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وأي</w:t>
            </w:r>
            <w:r w:rsidR="008E431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اما</w:t>
            </w:r>
            <w:r w:rsidR="008E431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وحولا</w:t>
            </w:r>
            <w:r w:rsidR="008E431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مجر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</w:t>
            </w:r>
            <w:r w:rsidR="008E431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علينا وتأتي حج</w:t>
            </w:r>
            <w:r w:rsidR="008E4313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="008E431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بعد</w:t>
            </w:r>
            <w:r w:rsidR="008E431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قابل</w:t>
            </w:r>
            <w:r w:rsidR="008E431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وما ترك قوم</w:t>
            </w:r>
            <w:r w:rsidR="008E4313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- لا أبا</w:t>
            </w:r>
            <w:r w:rsidR="008E4313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لك - سي</w:t>
            </w:r>
            <w:r w:rsidR="008E4313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دا</w:t>
            </w:r>
            <w:r w:rsidR="008E4313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يحوط الذ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مار غير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ذرب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واكل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وأبيض</w:t>
            </w:r>
            <w:r w:rsidR="008E4313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ي</w:t>
            </w:r>
            <w:r w:rsidR="008E431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ستسقى الغمام</w:t>
            </w:r>
            <w:r w:rsidR="008E431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ثمال اليتامى عصمة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للأرامل</w:t>
            </w:r>
            <w:r>
              <w:rPr>
                <w:rFonts w:hint="cs"/>
                <w:rtl/>
                <w:lang w:bidi="fa-IR"/>
              </w:rPr>
              <w:t>ِ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يلوذ به اله</w:t>
            </w:r>
            <w:r w:rsidR="008E431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لا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من آل هاشم</w:t>
            </w:r>
            <w:r w:rsidR="008E4313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فهم عنده في رحمة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وفواضل</w:t>
            </w:r>
            <w:r>
              <w:rPr>
                <w:rFonts w:hint="cs"/>
                <w:rtl/>
                <w:lang w:bidi="fa-IR"/>
              </w:rPr>
              <w:t>ِ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بميزان قسط لا يخيس شعيرة</w:t>
            </w:r>
            <w:r w:rsidR="008E4313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له شاهد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نفسه غير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عائل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لقد سف</w:t>
            </w:r>
            <w:r w:rsidR="008E431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هت أحلام قوم</w:t>
            </w:r>
            <w:r w:rsidR="008E4313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تبد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بني خ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قيضا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بنا والغياطل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(6)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ونحن الصميم من ذ</w:t>
            </w:r>
            <w:r w:rsidR="008E431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ؤابة هاشم</w:t>
            </w:r>
            <w:r w:rsidR="008E4313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وآل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في الخطوب الأوائ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وسهم</w:t>
            </w:r>
            <w:r w:rsidR="008E431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ومخزوم</w:t>
            </w:r>
            <w:r w:rsidR="008E4313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تمالوا وأل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علينا العدا من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طمل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وخامل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(7)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فعبد مناف أنتم</w:t>
            </w:r>
            <w:r w:rsidR="008E431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خير قومكم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فلا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تشركوا في أمركم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واغل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(8)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ألم تعلموا أن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ابننا لا مكذ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</w:t>
            </w:r>
            <w:r w:rsidR="008E4313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لدينا ولا نعبأ بقول الأباطل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513F" w:rsidTr="009A76FE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DA513F" w:rsidRDefault="00DA513F" w:rsidP="009A76FE">
            <w:pPr>
              <w:pStyle w:val="libPoem"/>
            </w:pPr>
            <w:r>
              <w:rPr>
                <w:rtl/>
                <w:lang w:bidi="fa-IR"/>
              </w:rPr>
              <w:t>أشم</w:t>
            </w:r>
            <w:r w:rsidR="008E4313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 الش</w:t>
            </w:r>
            <w:r w:rsidR="008E4313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</w:t>
            </w:r>
            <w:r w:rsidR="008E4313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البهاليل ينتمي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A513F" w:rsidRDefault="00DA513F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A513F" w:rsidRDefault="008E4313" w:rsidP="009A76FE">
            <w:pPr>
              <w:pStyle w:val="libPoem"/>
            </w:pPr>
            <w:r>
              <w:rPr>
                <w:rtl/>
                <w:lang w:bidi="fa-IR"/>
              </w:rPr>
              <w:t>إلى حسب في حومة المجد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فاض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 w:rsidR="00DA51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462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الروايا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4F347A">
        <w:rPr>
          <w:rFonts w:hint="cs"/>
          <w:rtl/>
          <w:lang w:bidi="fa-IR"/>
        </w:rPr>
        <w:t>ا</w:t>
      </w:r>
      <w:r>
        <w:rPr>
          <w:rtl/>
          <w:lang w:bidi="fa-IR"/>
        </w:rPr>
        <w:t>بل الت</w:t>
      </w:r>
      <w:r w:rsidR="004F347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تحمل الماء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واحدتها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رواية. الصلاصل ج الصلصلة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الصوت وذات الصلاصل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المزادات التي فيها بقية من الماء يسمع لها صوت حين تسير ال</w:t>
      </w:r>
      <w:r w:rsidR="001462AE">
        <w:rPr>
          <w:rFonts w:hint="cs"/>
          <w:rtl/>
          <w:lang w:bidi="fa-IR"/>
        </w:rPr>
        <w:t>ا</w:t>
      </w:r>
      <w:r>
        <w:rPr>
          <w:rtl/>
          <w:lang w:bidi="fa-IR"/>
        </w:rPr>
        <w:t>بل.</w:t>
      </w:r>
    </w:p>
    <w:p w:rsidR="001E01E0" w:rsidRDefault="00F84559" w:rsidP="001462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ركب ردعه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</w:t>
      </w:r>
      <w:r w:rsidR="001462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خر</w:t>
      </w:r>
      <w:r w:rsidR="001462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صريعا</w:t>
      </w:r>
      <w:r w:rsidR="001462AE">
        <w:rPr>
          <w:rFonts w:hint="cs"/>
          <w:rtl/>
          <w:lang w:bidi="fa-IR"/>
        </w:rPr>
        <w:t>ً</w:t>
      </w:r>
      <w:r w:rsidR="001462AE">
        <w:rPr>
          <w:rtl/>
          <w:lang w:bidi="fa-IR"/>
        </w:rPr>
        <w:t xml:space="preserve"> لوجهه</w:t>
      </w:r>
      <w:r w:rsidR="00A5036A">
        <w:rPr>
          <w:rtl/>
          <w:lang w:bidi="fa-IR"/>
        </w:rPr>
        <w:t>،</w:t>
      </w:r>
      <w:r w:rsidR="001462AE">
        <w:rPr>
          <w:rtl/>
          <w:lang w:bidi="fa-IR"/>
        </w:rPr>
        <w:t xml:space="preserve"> ال</w:t>
      </w:r>
      <w:r w:rsidR="001462AE">
        <w:rPr>
          <w:rFonts w:hint="cs"/>
          <w:rtl/>
          <w:lang w:bidi="fa-IR"/>
        </w:rPr>
        <w:t>ا</w:t>
      </w:r>
      <w:r>
        <w:rPr>
          <w:rtl/>
          <w:lang w:bidi="fa-IR"/>
        </w:rPr>
        <w:t>نكب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</w:t>
      </w:r>
      <w:r w:rsidR="001462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يمشي على شق.</w:t>
      </w:r>
    </w:p>
    <w:p w:rsidR="001E01E0" w:rsidRDefault="00F84559" w:rsidP="001462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حولا مجر</w:t>
      </w:r>
      <w:r w:rsidR="001462AE">
        <w:rPr>
          <w:rFonts w:hint="cs"/>
          <w:rtl/>
          <w:lang w:bidi="fa-IR"/>
        </w:rPr>
        <w:t>ّ</w:t>
      </w:r>
      <w:r>
        <w:rPr>
          <w:rtl/>
          <w:lang w:bidi="fa-IR"/>
        </w:rPr>
        <w:t>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</w:t>
      </w:r>
      <w:r w:rsidR="001462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مكملا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تجر</w:t>
      </w:r>
      <w:r w:rsidR="001462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مت السنة </w:t>
      </w:r>
      <w:r w:rsidR="001462AE">
        <w:rPr>
          <w:rFonts w:hint="cs"/>
          <w:rtl/>
          <w:lang w:bidi="fa-IR"/>
        </w:rPr>
        <w:t>ا</w:t>
      </w:r>
      <w:r>
        <w:rPr>
          <w:rtl/>
          <w:lang w:bidi="fa-IR"/>
        </w:rPr>
        <w:t>ذا كملت وانقضت.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الذمار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يلزمك أن تحميه. ذوب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فاسد. مواكل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يتكل على غيره.</w:t>
      </w:r>
    </w:p>
    <w:p w:rsidR="001E01E0" w:rsidRDefault="00F84559" w:rsidP="00C7649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لا يخيس من قولهم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خاس بالعهد </w:t>
      </w:r>
      <w:r w:rsidR="001462A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ذا نقضه وأفسده ويروى </w:t>
      </w:r>
      <w:r w:rsidR="001462AE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لا يخس</w:t>
      </w:r>
      <w:r w:rsidR="001462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1462AE" w:rsidRPr="00743CF5">
        <w:rPr>
          <w:rFonts w:hint="cs"/>
          <w:rtl/>
        </w:rPr>
        <w:t>»</w:t>
      </w:r>
      <w:r>
        <w:rPr>
          <w:rtl/>
          <w:lang w:bidi="fa-IR"/>
        </w:rPr>
        <w:t xml:space="preserve"> </w:t>
      </w:r>
      <w:r w:rsidR="00C7649F"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لا ينقص عائل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جائر.</w:t>
      </w:r>
    </w:p>
    <w:p w:rsidR="001E01E0" w:rsidRDefault="00F84559" w:rsidP="001462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قيضا</w:t>
      </w:r>
      <w:r w:rsidR="001462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عوضا</w:t>
      </w:r>
      <w:r w:rsidR="001462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</w:t>
      </w:r>
      <w:r w:rsidR="001462AE">
        <w:rPr>
          <w:rFonts w:hint="cs"/>
          <w:rtl/>
          <w:lang w:bidi="fa-IR"/>
        </w:rPr>
        <w:t>ّ</w:t>
      </w:r>
      <w:r>
        <w:rPr>
          <w:rtl/>
          <w:lang w:bidi="fa-IR"/>
        </w:rPr>
        <w:t>ا تقول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قاضه بكذا أ</w:t>
      </w:r>
      <w:r w:rsidR="001462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عوضه به. الغيطلة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بني مرة بن عبد مناة إخوة مدلج بن مر</w:t>
      </w:r>
      <w:r w:rsidR="001462AE">
        <w:rPr>
          <w:rFonts w:hint="cs"/>
          <w:rtl/>
          <w:lang w:bidi="fa-IR"/>
        </w:rPr>
        <w:t>ّ</w:t>
      </w:r>
      <w:r>
        <w:rPr>
          <w:rtl/>
          <w:lang w:bidi="fa-IR"/>
        </w:rPr>
        <w:t>ة وه</w:t>
      </w:r>
      <w:r w:rsidR="001462AE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1462AE">
        <w:rPr>
          <w:rFonts w:hint="cs"/>
          <w:rtl/>
          <w:lang w:bidi="fa-IR"/>
        </w:rPr>
        <w:t>ا</w:t>
      </w:r>
      <w:r>
        <w:rPr>
          <w:rtl/>
          <w:lang w:bidi="fa-IR"/>
        </w:rPr>
        <w:t>م الغياطل فقيل لولدها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الغياطل وهم من بني سهم بن عمرو بن هصيص.</w:t>
      </w:r>
    </w:p>
    <w:p w:rsidR="001E01E0" w:rsidRDefault="00F84559" w:rsidP="001462A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الطمل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الرجل الفاحش لا يبالي ما صنع اللئيم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1462AE">
        <w:rPr>
          <w:rFonts w:hint="cs"/>
          <w:rtl/>
          <w:lang w:bidi="fa-IR"/>
        </w:rPr>
        <w:t>ا</w:t>
      </w:r>
      <w:r>
        <w:rPr>
          <w:rtl/>
          <w:lang w:bidi="fa-IR"/>
        </w:rPr>
        <w:t>حمق. اللص الفاسق.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كل واغل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أراد كل ملصق ليس من صميم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وأصل الواغل الداخل على القوم وهم يشربون من غير أن يدعى.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462AE" w:rsidTr="009A76FE">
        <w:trPr>
          <w:trHeight w:val="350"/>
        </w:trPr>
        <w:tc>
          <w:tcPr>
            <w:tcW w:w="3920" w:type="dxa"/>
            <w:shd w:val="clear" w:color="auto" w:fill="auto"/>
          </w:tcPr>
          <w:p w:rsidR="001462AE" w:rsidRDefault="001462AE" w:rsidP="009A76FE">
            <w:pPr>
              <w:pStyle w:val="libPoem"/>
            </w:pPr>
            <w:r>
              <w:rPr>
                <w:rtl/>
                <w:lang w:bidi="fa-IR"/>
              </w:rPr>
              <w:lastRenderedPageBreak/>
              <w:t>لعمري لقد كل</w:t>
            </w:r>
            <w:r w:rsidR="00BA01A5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فت وجدا</w:t>
            </w:r>
            <w:r w:rsidR="00BA01A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462AE" w:rsidRDefault="001462AE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462AE" w:rsidRDefault="001462AE" w:rsidP="009A76FE">
            <w:pPr>
              <w:pStyle w:val="libPoem"/>
            </w:pPr>
            <w:r>
              <w:rPr>
                <w:rtl/>
                <w:lang w:bidi="fa-IR"/>
              </w:rPr>
              <w:t>وأحببته حب</w:t>
            </w:r>
            <w:r w:rsidR="00BA01A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الحبيب المواصل</w:t>
            </w:r>
            <w:r w:rsidR="00BA01A5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2AE" w:rsidTr="009A76FE">
        <w:trPr>
          <w:trHeight w:val="350"/>
        </w:trPr>
        <w:tc>
          <w:tcPr>
            <w:tcW w:w="3920" w:type="dxa"/>
          </w:tcPr>
          <w:p w:rsidR="001462AE" w:rsidRDefault="001462AE" w:rsidP="009A76FE">
            <w:pPr>
              <w:pStyle w:val="libPoem"/>
            </w:pPr>
            <w:r>
              <w:rPr>
                <w:rtl/>
                <w:lang w:bidi="fa-IR"/>
              </w:rPr>
              <w:t>فلا زال في الد</w:t>
            </w:r>
            <w:r w:rsidR="00BA01A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نيا جمالا</w:t>
            </w:r>
            <w:r w:rsidR="00BA01A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لأهلها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62AE" w:rsidRDefault="001462AE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62AE" w:rsidRDefault="001462AE" w:rsidP="009A76FE">
            <w:pPr>
              <w:pStyle w:val="libPoem"/>
            </w:pPr>
            <w:r>
              <w:rPr>
                <w:rtl/>
                <w:lang w:bidi="fa-IR"/>
              </w:rPr>
              <w:t>وزينا</w:t>
            </w:r>
            <w:r w:rsidR="00BA01A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لمن والاه رب</w:t>
            </w:r>
            <w:r w:rsidR="00BA01A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المشاكل</w:t>
            </w:r>
            <w:r w:rsidR="00BA01A5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2AE" w:rsidTr="009A76FE">
        <w:trPr>
          <w:trHeight w:val="350"/>
        </w:trPr>
        <w:tc>
          <w:tcPr>
            <w:tcW w:w="3920" w:type="dxa"/>
          </w:tcPr>
          <w:p w:rsidR="001462AE" w:rsidRDefault="001462AE" w:rsidP="005B7F63">
            <w:pPr>
              <w:pStyle w:val="libPoem"/>
            </w:pPr>
            <w:r>
              <w:rPr>
                <w:rtl/>
                <w:lang w:bidi="fa-IR"/>
              </w:rPr>
              <w:t>فأصبح</w:t>
            </w:r>
            <w:r w:rsidR="00BA01A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فينا أحمد</w:t>
            </w:r>
            <w:r w:rsidR="00BA01A5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</w:t>
            </w:r>
            <w:r w:rsidR="005B7F63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رومة</w:t>
            </w:r>
            <w:r w:rsidR="00BA01A5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62AE" w:rsidRDefault="001462AE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62AE" w:rsidRDefault="001462AE" w:rsidP="009A76FE">
            <w:pPr>
              <w:pStyle w:val="libPoem"/>
            </w:pPr>
            <w:r>
              <w:rPr>
                <w:rtl/>
                <w:lang w:bidi="fa-IR"/>
              </w:rPr>
              <w:t>تقص</w:t>
            </w:r>
            <w:r w:rsidR="00BA01A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 عنه سورة</w:t>
            </w:r>
            <w:r w:rsidR="00BA01A5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المتطاول</w:t>
            </w:r>
            <w:r w:rsidR="00BA01A5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2AE" w:rsidTr="009A76FE">
        <w:trPr>
          <w:trHeight w:val="350"/>
        </w:trPr>
        <w:tc>
          <w:tcPr>
            <w:tcW w:w="3920" w:type="dxa"/>
          </w:tcPr>
          <w:p w:rsidR="001462AE" w:rsidRDefault="001462AE" w:rsidP="009A76FE">
            <w:pPr>
              <w:pStyle w:val="libPoem"/>
            </w:pPr>
            <w:r>
              <w:rPr>
                <w:rtl/>
                <w:lang w:bidi="fa-IR"/>
              </w:rPr>
              <w:t>حدبت بنفسي دونه وح</w:t>
            </w:r>
            <w:r w:rsidR="00BA01A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 w:rsidR="00BA01A5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62AE" w:rsidRDefault="001462AE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62AE" w:rsidRDefault="001462AE" w:rsidP="009A76FE">
            <w:pPr>
              <w:pStyle w:val="libPoem"/>
            </w:pPr>
            <w:r>
              <w:rPr>
                <w:rtl/>
                <w:lang w:bidi="fa-IR"/>
              </w:rPr>
              <w:t>ودافعت عند بالذرا والكلاكل</w:t>
            </w:r>
            <w:r w:rsidR="00BA01A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462AE" w:rsidTr="009A76FE">
        <w:trPr>
          <w:trHeight w:val="350"/>
        </w:trPr>
        <w:tc>
          <w:tcPr>
            <w:tcW w:w="3920" w:type="dxa"/>
          </w:tcPr>
          <w:p w:rsidR="001462AE" w:rsidRDefault="001462AE" w:rsidP="009A76FE">
            <w:pPr>
              <w:pStyle w:val="libPoem"/>
            </w:pPr>
            <w:r>
              <w:rPr>
                <w:rtl/>
                <w:lang w:bidi="fa-IR"/>
              </w:rPr>
              <w:t>فأي</w:t>
            </w:r>
            <w:r w:rsidR="00BA01A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ده رب</w:t>
            </w:r>
            <w:r w:rsidR="00BA01A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العباد بنصره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462AE" w:rsidRDefault="001462AE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462AE" w:rsidRDefault="001462AE" w:rsidP="00F31F44">
            <w:pPr>
              <w:pStyle w:val="libPoem"/>
            </w:pPr>
            <w:r>
              <w:rPr>
                <w:rtl/>
                <w:lang w:bidi="fa-IR"/>
              </w:rPr>
              <w:t>وأظهر دينا</w:t>
            </w:r>
            <w:r w:rsidR="00BA01A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حق</w:t>
            </w:r>
            <w:r w:rsidR="00BA01A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 غير باطل</w:t>
            </w:r>
            <w:r w:rsidR="00BA01A5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BA01A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هذه القصيدة ذكر منها ابن هشام في سيرته 1 ص 286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298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BA01A5">
        <w:rPr>
          <w:rFonts w:hint="cs"/>
          <w:rtl/>
          <w:lang w:bidi="fa-IR"/>
        </w:rPr>
        <w:t>ا</w:t>
      </w:r>
      <w:r>
        <w:rPr>
          <w:rtl/>
          <w:lang w:bidi="fa-IR"/>
        </w:rPr>
        <w:t>ربعة وتسعين بيتا</w:t>
      </w:r>
      <w:r w:rsidR="00BA01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ما صح</w:t>
      </w:r>
      <w:r w:rsidR="00BA01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 من هذه القصيدة.</w:t>
      </w:r>
      <w:r w:rsidR="00BA01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 ابن كثير من اثنين وتسعين بيتا</w:t>
      </w:r>
      <w:r w:rsidR="00BA01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تاريخه 3 ص 53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57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رواية ابن هشام ثلاثة أبيات لم توجد في تاريخ ابن كثير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 57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قصيدة</w:t>
      </w:r>
      <w:r w:rsidR="00BA01A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عظيمة</w:t>
      </w:r>
      <w:r w:rsidR="00BA01A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بليغة</w:t>
      </w:r>
      <w:r w:rsidR="00BA01A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جد</w:t>
      </w:r>
      <w:r w:rsidR="00BA01A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BA01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يستطيع يقولها إل</w:t>
      </w:r>
      <w:r w:rsidR="00BA01A5">
        <w:rPr>
          <w:rFonts w:hint="cs"/>
          <w:rtl/>
          <w:lang w:bidi="fa-IR"/>
        </w:rPr>
        <w:t>ّ</w:t>
      </w:r>
      <w:r>
        <w:rPr>
          <w:rtl/>
          <w:lang w:bidi="fa-IR"/>
        </w:rPr>
        <w:t>ا من ن</w:t>
      </w:r>
      <w:r w:rsidR="00BA01A5">
        <w:rPr>
          <w:rFonts w:hint="cs"/>
          <w:rtl/>
          <w:lang w:bidi="fa-IR"/>
        </w:rPr>
        <w:t>ُ</w:t>
      </w:r>
      <w:r>
        <w:rPr>
          <w:rtl/>
          <w:lang w:bidi="fa-IR"/>
        </w:rPr>
        <w:t>سبت إليه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وهي أفحل من المعل</w:t>
      </w:r>
      <w:r w:rsidR="00BA01A5">
        <w:rPr>
          <w:rFonts w:hint="cs"/>
          <w:rtl/>
          <w:lang w:bidi="fa-IR"/>
        </w:rPr>
        <w:t>ّ</w:t>
      </w:r>
      <w:r>
        <w:rPr>
          <w:rtl/>
          <w:lang w:bidi="fa-IR"/>
        </w:rPr>
        <w:t>قات السبع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وأبلغ في تأدية المعنى فيها جميعا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أوردها الأموي</w:t>
      </w:r>
      <w:r w:rsidR="00BA01A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في مغازيه مطو</w:t>
      </w:r>
      <w:r w:rsidR="00BA01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لة بزيادات </w:t>
      </w:r>
      <w:r w:rsidR="00BA01A5">
        <w:rPr>
          <w:rFonts w:hint="cs"/>
          <w:rtl/>
          <w:lang w:bidi="fa-IR"/>
        </w:rPr>
        <w:t>اُ</w:t>
      </w:r>
      <w:r>
        <w:rPr>
          <w:rtl/>
          <w:lang w:bidi="fa-IR"/>
        </w:rPr>
        <w:t>خر والله أعلم.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وذكرها أبو هفان العبدي في ديوان أبي طالب ص 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12 في مائة وأحد عشر بيتا</w:t>
      </w:r>
      <w:r w:rsidR="00BA01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ولعل</w:t>
      </w:r>
      <w:r w:rsidR="00BA01A5">
        <w:rPr>
          <w:rFonts w:hint="cs"/>
          <w:rtl/>
          <w:lang w:bidi="fa-IR"/>
        </w:rPr>
        <w:t>ّ</w:t>
      </w:r>
      <w:r>
        <w:rPr>
          <w:rtl/>
          <w:lang w:bidi="fa-IR"/>
        </w:rPr>
        <w:t>ها تمام القصيدة.</w:t>
      </w:r>
    </w:p>
    <w:p w:rsidR="001E01E0" w:rsidRDefault="00F84559" w:rsidP="00CF4F13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أبي الحديد في شرحه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315 بعد ذكر جملة من شعر 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فكل</w:t>
      </w:r>
      <w:r w:rsidR="00BA01A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هذه الأشعار قد جاءت مج</w:t>
      </w:r>
      <w:r w:rsidR="00BA01A5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التواتر لأن</w:t>
      </w:r>
      <w:r w:rsidR="00BA01A5">
        <w:rPr>
          <w:rFonts w:hint="cs"/>
          <w:rtl/>
          <w:lang w:bidi="fa-IR"/>
        </w:rPr>
        <w:t>َّ</w:t>
      </w:r>
      <w:r>
        <w:rPr>
          <w:rtl/>
          <w:lang w:bidi="fa-IR"/>
        </w:rPr>
        <w:t>ه إن لم يكن آحادها متواترة فمجموعها يدل</w:t>
      </w:r>
      <w:r w:rsidR="00BA01A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أمر واحد مشترك وهو تصديق محم</w:t>
      </w:r>
      <w:r w:rsidR="00BA01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ومجموعها متواتر</w:t>
      </w:r>
      <w:r w:rsidR="00BA01A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كما أن</w:t>
      </w:r>
      <w:r w:rsidR="00BA01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</w:t>
      </w:r>
      <w:r w:rsidR="00BA01A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واحدة من قتلات علي</w:t>
      </w:r>
      <w:r w:rsidR="00BA01A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الفرسان منقولة آحادا</w:t>
      </w:r>
      <w:r w:rsidR="00BA01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ومجموعها متواتر</w:t>
      </w:r>
      <w:r w:rsidR="00BA01A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يفيدنا العلم الضروري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بشجاعته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القول فيما روي من سخاء حاتم وحلم الأحنف ومعاوية وذكاء إياس وخلاعة أبي نواس وغير ذلك.</w:t>
      </w:r>
      <w:r w:rsidR="00CF4F1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واتركوا هذا كل</w:t>
      </w:r>
      <w:r w:rsidR="00CF4F13">
        <w:rPr>
          <w:rFonts w:hint="cs"/>
          <w:rtl/>
          <w:lang w:bidi="fa-IR"/>
        </w:rPr>
        <w:t>ّ</w:t>
      </w:r>
      <w:r>
        <w:rPr>
          <w:rtl/>
          <w:lang w:bidi="fa-IR"/>
        </w:rPr>
        <w:t>ه جانبا</w:t>
      </w:r>
      <w:r w:rsidR="00CF4F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قولكم في القصيدة اللامي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التي شهرتها كشهرة قفا نبك.</w:t>
      </w:r>
      <w:r w:rsidR="00CF4F1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وإن جاز الشك</w:t>
      </w:r>
      <w:r w:rsidR="00CF4F1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فيها أو في شيء من </w:t>
      </w:r>
      <w:r w:rsidR="00CF4F13">
        <w:rPr>
          <w:rFonts w:hint="cs"/>
          <w:rtl/>
          <w:lang w:bidi="fa-IR"/>
        </w:rPr>
        <w:t>ا</w:t>
      </w:r>
      <w:r>
        <w:rPr>
          <w:rtl/>
          <w:lang w:bidi="fa-IR"/>
        </w:rPr>
        <w:t>بياتها جاز الشك</w:t>
      </w:r>
      <w:r w:rsidR="00CF4F1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في قفا نبك وفي بعض أبياتها.</w:t>
      </w:r>
    </w:p>
    <w:p w:rsidR="001E01E0" w:rsidRDefault="00F84559" w:rsidP="00CF4F13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القسطلاني في إرشاد الساري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قصيدة</w:t>
      </w:r>
      <w:r w:rsidR="00CF4F1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جليلة</w:t>
      </w:r>
      <w:r w:rsidR="00CF4F1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بليغة</w:t>
      </w:r>
      <w:r w:rsidR="00CF4F1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بحر الطويل وعد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أبياتها مائة وعشرة أبيات قالها لم</w:t>
      </w:r>
      <w:r w:rsidR="00CF4F13">
        <w:rPr>
          <w:rFonts w:hint="cs"/>
          <w:rtl/>
          <w:lang w:bidi="fa-IR"/>
        </w:rPr>
        <w:t>ـّ</w:t>
      </w:r>
      <w:r>
        <w:rPr>
          <w:rtl/>
          <w:lang w:bidi="fa-IR"/>
        </w:rPr>
        <w:t>ا تمال</w:t>
      </w:r>
      <w:r w:rsidR="00CF4F13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قريش على النبي</w:t>
      </w:r>
      <w:r w:rsidR="00CF4F1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ونفروا عنه من يريد الاسلام</w:t>
      </w:r>
      <w:r w:rsidR="00CF4F13">
        <w:rPr>
          <w:rFonts w:hint="cs"/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F84559" w:rsidRDefault="00F84559" w:rsidP="001E01E0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حديت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عطفت ومنعت * الذرا جمع ذرة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أعلى ظهر البعير. الكلاكل جمع كلكل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معظم الصدر.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F4F1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وذكر منها في المواهب اللدني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أبياتا</w:t>
      </w:r>
      <w:r w:rsidR="00CF4F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هي أكثر من ثمانين بيتا</w:t>
      </w:r>
      <w:r w:rsidR="00CF4F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 ابن التين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شعر أبي طالب هذا دليلا</w:t>
      </w:r>
      <w:r w:rsidR="00CF4F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يعرف نبو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النبي</w:t>
      </w:r>
      <w:r w:rsidR="00CF4F1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قبل أن يبعث لم</w:t>
      </w:r>
      <w:r w:rsidR="00CF4F13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أخبره به </w:t>
      </w:r>
      <w:r w:rsidR="00CF4F13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CF4F13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وغيره من شأنه.</w:t>
      </w:r>
      <w:r w:rsidR="00CF4F1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العيني في عمدة القاري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قصيدة</w:t>
      </w:r>
      <w:r w:rsidR="00CF4F1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طن</w:t>
      </w:r>
      <w:r w:rsidR="00CF4F13">
        <w:rPr>
          <w:rFonts w:hint="cs"/>
          <w:rtl/>
          <w:lang w:bidi="fa-IR"/>
        </w:rPr>
        <w:t>ّ</w:t>
      </w:r>
      <w:r>
        <w:rPr>
          <w:rtl/>
          <w:lang w:bidi="fa-IR"/>
        </w:rPr>
        <w:t>انة</w:t>
      </w:r>
      <w:r w:rsidR="00CF4F1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وهي مائة بيت وعشرة أبيات أو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>لها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F4F13" w:rsidTr="009A76FE">
        <w:trPr>
          <w:trHeight w:val="350"/>
        </w:trPr>
        <w:tc>
          <w:tcPr>
            <w:tcW w:w="3920" w:type="dxa"/>
            <w:shd w:val="clear" w:color="auto" w:fill="auto"/>
          </w:tcPr>
          <w:p w:rsidR="00CF4F13" w:rsidRDefault="00CF4F13" w:rsidP="00CF4F13">
            <w:pPr>
              <w:pStyle w:val="libPoem"/>
            </w:pPr>
            <w:r>
              <w:rPr>
                <w:rtl/>
                <w:lang w:bidi="fa-IR"/>
              </w:rPr>
              <w:t>خليلي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ذني لأو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عاذل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F4F13" w:rsidRDefault="00CF4F13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F4F13" w:rsidRDefault="00CF4F13" w:rsidP="009A76FE">
            <w:pPr>
              <w:pStyle w:val="libPoem"/>
            </w:pPr>
            <w:r>
              <w:rPr>
                <w:rtl/>
                <w:lang w:bidi="fa-IR"/>
              </w:rPr>
              <w:t>بصغواء في حق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ولا عند باطل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CF4F13">
      <w:pPr>
        <w:pStyle w:val="libNormal"/>
        <w:rPr>
          <w:rtl/>
          <w:lang w:bidi="fa-IR"/>
        </w:rPr>
      </w:pPr>
      <w:r>
        <w:rPr>
          <w:rtl/>
          <w:lang w:bidi="fa-IR"/>
        </w:rPr>
        <w:t>ذكر منها البغدادي في خزانة الأدب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261 </w:t>
      </w:r>
      <w:r w:rsidR="00CF4F13">
        <w:rPr>
          <w:rFonts w:hint="cs"/>
          <w:rtl/>
          <w:lang w:bidi="fa-IR"/>
        </w:rPr>
        <w:t>إ</w:t>
      </w:r>
      <w:r>
        <w:rPr>
          <w:rtl/>
          <w:lang w:bidi="fa-IR"/>
        </w:rPr>
        <w:t>ثنين وأربعين بيتا</w:t>
      </w:r>
      <w:r w:rsidR="00CF4F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مع شرحها وقال أو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>لها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F4F13" w:rsidTr="009A76FE">
        <w:trPr>
          <w:trHeight w:val="350"/>
        </w:trPr>
        <w:tc>
          <w:tcPr>
            <w:tcW w:w="3920" w:type="dxa"/>
            <w:shd w:val="clear" w:color="auto" w:fill="auto"/>
          </w:tcPr>
          <w:p w:rsidR="00CF4F13" w:rsidRDefault="00CF4F13" w:rsidP="00CF4F13">
            <w:pPr>
              <w:pStyle w:val="libPoem"/>
            </w:pPr>
            <w:r>
              <w:rPr>
                <w:rtl/>
                <w:lang w:bidi="fa-IR"/>
              </w:rPr>
              <w:t>خليلي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ذني لأو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عاذل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F4F13" w:rsidRDefault="00CF4F13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F4F13" w:rsidRDefault="00CF4F13" w:rsidP="00CF4F13">
            <w:pPr>
              <w:pStyle w:val="libPoem"/>
            </w:pPr>
            <w:r>
              <w:rPr>
                <w:rtl/>
                <w:lang w:bidi="fa-IR"/>
              </w:rPr>
              <w:t>بصغواء في ح</w:t>
            </w:r>
            <w:r>
              <w:rPr>
                <w:rFonts w:hint="cs"/>
                <w:rtl/>
                <w:lang w:bidi="fa-IR"/>
              </w:rPr>
              <w:t>قّ</w:t>
            </w:r>
            <w:r>
              <w:rPr>
                <w:rtl/>
                <w:lang w:bidi="fa-IR"/>
              </w:rPr>
              <w:t xml:space="preserve"> ولا عند باطل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4F13" w:rsidTr="009A76FE">
        <w:trPr>
          <w:trHeight w:val="350"/>
        </w:trPr>
        <w:tc>
          <w:tcPr>
            <w:tcW w:w="3920" w:type="dxa"/>
          </w:tcPr>
          <w:p w:rsidR="00CF4F13" w:rsidRDefault="00CF4F13" w:rsidP="00CF4F13">
            <w:pPr>
              <w:pStyle w:val="libPoem"/>
            </w:pPr>
            <w:r>
              <w:rPr>
                <w:rtl/>
                <w:lang w:bidi="fa-IR"/>
              </w:rPr>
              <w:t>خليلي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الرأي ليس بشركة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4F13" w:rsidRDefault="00CF4F13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4F13" w:rsidRDefault="00CF4F13" w:rsidP="00CF4F13">
            <w:pPr>
              <w:pStyle w:val="libPoem"/>
            </w:pPr>
            <w:r>
              <w:rPr>
                <w:rtl/>
                <w:lang w:bidi="fa-IR"/>
              </w:rPr>
              <w:t>ولا نهنه عند ال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مور البلابل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4F13" w:rsidTr="009A76FE">
        <w:trPr>
          <w:trHeight w:val="350"/>
        </w:trPr>
        <w:tc>
          <w:tcPr>
            <w:tcW w:w="3920" w:type="dxa"/>
          </w:tcPr>
          <w:p w:rsidR="00CF4F13" w:rsidRDefault="00CF4F13" w:rsidP="009A76FE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رأيت القوم لا ود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عندهم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F4F13" w:rsidRDefault="00CF4F13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F4F13" w:rsidRDefault="00CF4F13" w:rsidP="009A76FE">
            <w:pPr>
              <w:pStyle w:val="libPoem"/>
            </w:pPr>
            <w:r>
              <w:rPr>
                <w:rtl/>
                <w:lang w:bidi="fa-IR"/>
              </w:rPr>
              <w:t>وقد قطعوا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العرا والوسائل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CF4F13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الآلوسي عد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منها في بلوغ ال</w:t>
      </w:r>
      <w:r w:rsidR="00CF4F13">
        <w:rPr>
          <w:rFonts w:hint="cs"/>
          <w:rtl/>
          <w:lang w:bidi="fa-IR"/>
        </w:rPr>
        <w:t>ا</w:t>
      </w:r>
      <w:r>
        <w:rPr>
          <w:rtl/>
          <w:lang w:bidi="fa-IR"/>
        </w:rPr>
        <w:t>رب 1 ص 237 وذكر كلمة ابن كثير المذكورة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هي مذكورة</w:t>
      </w:r>
      <w:r w:rsidR="00CF4F1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 شرحها في كتاب لب</w:t>
      </w:r>
      <w:r w:rsidR="00CF4F1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لباب لسان العرب.</w:t>
      </w:r>
    </w:p>
    <w:p w:rsidR="001E01E0" w:rsidRDefault="00F84559" w:rsidP="00C424D1">
      <w:pPr>
        <w:pStyle w:val="libNormal"/>
        <w:rPr>
          <w:rtl/>
          <w:lang w:bidi="fa-IR"/>
        </w:rPr>
      </w:pPr>
      <w:r>
        <w:rPr>
          <w:rtl/>
          <w:lang w:bidi="fa-IR"/>
        </w:rPr>
        <w:t>وذكر منها السي</w:t>
      </w:r>
      <w:r w:rsidR="00CF4F13">
        <w:rPr>
          <w:rFonts w:hint="cs"/>
          <w:rtl/>
          <w:lang w:bidi="fa-IR"/>
        </w:rPr>
        <w:t>ِّ</w:t>
      </w:r>
      <w:r>
        <w:rPr>
          <w:rtl/>
          <w:lang w:bidi="fa-IR"/>
        </w:rPr>
        <w:t>د زيني دحلان أبياتا</w:t>
      </w:r>
      <w:r w:rsidR="00CF4F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السيرة النبوي</w:t>
      </w:r>
      <w:r w:rsidR="00CF4F13">
        <w:rPr>
          <w:rFonts w:hint="cs"/>
          <w:rtl/>
          <w:lang w:bidi="fa-IR"/>
        </w:rPr>
        <w:t>ّ</w:t>
      </w:r>
      <w:r>
        <w:rPr>
          <w:rtl/>
          <w:lang w:bidi="fa-IR"/>
        </w:rPr>
        <w:t>ة هامش الحلبي</w:t>
      </w:r>
      <w:r w:rsidR="00CF4F13">
        <w:rPr>
          <w:rFonts w:hint="cs"/>
          <w:rtl/>
          <w:lang w:bidi="fa-IR"/>
        </w:rPr>
        <w:t>َّ</w:t>
      </w:r>
      <w:r>
        <w:rPr>
          <w:rtl/>
          <w:lang w:bidi="fa-IR"/>
        </w:rPr>
        <w:t>ة 1 ص 88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الإمام عبد الواحد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السفاقسي في شرح البخاري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424D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شعر أبي طالب هذا دليلا</w:t>
      </w:r>
      <w:r w:rsidR="00C424D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أن</w:t>
      </w:r>
      <w:r w:rsidR="00C424D1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يعرف نبو</w:t>
      </w:r>
      <w:r w:rsidR="00C424D1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النبي</w:t>
      </w:r>
      <w:r w:rsidR="00C424D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قبل أن يبعث لما أخبره به </w:t>
      </w:r>
      <w:r w:rsidR="00C424D1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C424D1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الراهب وغيره من شأنه مع ما شاهده من أحواله ومنها ال</w:t>
      </w:r>
      <w:r w:rsidR="00C424D1">
        <w:rPr>
          <w:rFonts w:hint="cs"/>
          <w:rtl/>
          <w:lang w:bidi="fa-IR"/>
        </w:rPr>
        <w:t>إ</w:t>
      </w:r>
      <w:r>
        <w:rPr>
          <w:rtl/>
          <w:lang w:bidi="fa-IR"/>
        </w:rPr>
        <w:t>ستسقاء به في صغره ومعرفة أبي طالب بنبو</w:t>
      </w:r>
      <w:r w:rsidR="00C424D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جاءت في كثير من الأخبار زيادة على أخذها من شعره.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لا أدري كيف تكون الشهادة والاعتراف بالنبو</w:t>
      </w:r>
      <w:r w:rsidR="00C424D1">
        <w:rPr>
          <w:rFonts w:hint="cs"/>
          <w:rtl/>
          <w:lang w:bidi="fa-IR"/>
        </w:rPr>
        <w:t>َّ</w:t>
      </w:r>
      <w:r>
        <w:rPr>
          <w:rtl/>
          <w:lang w:bidi="fa-IR"/>
        </w:rPr>
        <w:t>ة إن لم يكن منها هذا الأساليب المتنو</w:t>
      </w:r>
      <w:r w:rsidR="00C424D1">
        <w:rPr>
          <w:rFonts w:hint="cs"/>
          <w:rtl/>
          <w:lang w:bidi="fa-IR"/>
        </w:rPr>
        <w:t>ِّ</w:t>
      </w:r>
      <w:r>
        <w:rPr>
          <w:rtl/>
          <w:lang w:bidi="fa-IR"/>
        </w:rPr>
        <w:t>عة المذكورة في هذه الأشعار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ولو و</w:t>
      </w:r>
      <w:r w:rsidR="00C424D1">
        <w:rPr>
          <w:rFonts w:hint="cs"/>
          <w:rtl/>
          <w:lang w:bidi="fa-IR"/>
        </w:rPr>
        <w:t>ُ</w:t>
      </w:r>
      <w:r>
        <w:rPr>
          <w:rtl/>
          <w:lang w:bidi="fa-IR"/>
        </w:rPr>
        <w:t>جد واحد</w:t>
      </w:r>
      <w:r w:rsidR="00C424D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منها في شعر أي</w:t>
      </w:r>
      <w:r w:rsidR="00C424D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أو نثره لأصفق الكل</w:t>
      </w:r>
      <w:r w:rsidR="00C424D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إسلامه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 جميعها لا يدل</w:t>
      </w:r>
      <w:r w:rsidR="00C424D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إسلام أبي طالب. فاعجب واعتبر.</w:t>
      </w:r>
    </w:p>
    <w:p w:rsidR="001E01E0" w:rsidRDefault="00F84559" w:rsidP="00C424D1">
      <w:pPr>
        <w:pStyle w:val="libNormal"/>
        <w:rPr>
          <w:rtl/>
          <w:lang w:bidi="fa-IR"/>
        </w:rPr>
      </w:pPr>
      <w:r>
        <w:rPr>
          <w:rtl/>
          <w:lang w:bidi="fa-IR"/>
        </w:rPr>
        <w:t>هذه جملة</w:t>
      </w:r>
      <w:r w:rsidR="00C424D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شعر أبي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الطافح من كل</w:t>
      </w:r>
      <w:r w:rsidR="00C424D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شطره ال</w:t>
      </w:r>
      <w:r w:rsidR="00C424D1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الخالص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والاسلام الصحيح قال العل</w:t>
      </w:r>
      <w:r w:rsidR="00C424D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امة الأوحد </w:t>
      </w:r>
      <w:r w:rsidR="00C424D1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شهر </w:t>
      </w:r>
      <w:r w:rsidR="00C424D1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شوب المازندراني في كتابه متشابهات القرآن عند قوله تعالى </w:t>
      </w:r>
      <w:r w:rsidR="00A5036A">
        <w:rPr>
          <w:rFonts w:hint="cs"/>
          <w:rtl/>
          <w:lang w:bidi="fa-IR"/>
        </w:rPr>
        <w:t>(</w:t>
      </w:r>
      <w:r w:rsidR="00C424D1">
        <w:rPr>
          <w:rtl/>
          <w:lang w:bidi="fa-IR"/>
        </w:rPr>
        <w:t>ولينصرن</w:t>
      </w:r>
      <w:r w:rsidR="00C424D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C424D1">
        <w:rPr>
          <w:rFonts w:hint="cs"/>
          <w:rtl/>
          <w:lang w:bidi="fa-IR"/>
        </w:rPr>
        <w:t>الله</w:t>
      </w:r>
      <w:r w:rsidR="00C424D1">
        <w:rPr>
          <w:rtl/>
          <w:lang w:bidi="fa-IR"/>
        </w:rPr>
        <w:t xml:space="preserve"> م</w:t>
      </w:r>
      <w:r>
        <w:rPr>
          <w:rtl/>
          <w:lang w:bidi="fa-IR"/>
        </w:rPr>
        <w:t>ن ي</w:t>
      </w:r>
      <w:r w:rsidR="00C424D1">
        <w:rPr>
          <w:rtl/>
          <w:lang w:bidi="fa-IR"/>
        </w:rPr>
        <w:t>نصره</w:t>
      </w:r>
      <w:r w:rsidR="00A5036A">
        <w:rPr>
          <w:rtl/>
          <w:lang w:bidi="fa-IR"/>
        </w:rPr>
        <w:t>)</w:t>
      </w:r>
      <w:r w:rsidR="00C424D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في سورة الحج</w:t>
      </w:r>
      <w:r w:rsidR="00C424D1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424D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أشعار أبي طالب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424D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هو ابن التين المذكور ف</w:t>
      </w:r>
      <w:r w:rsidR="00C424D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كلام القسطلان</w:t>
      </w:r>
      <w:r w:rsidR="00C424D1"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424D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الدال</w:t>
      </w:r>
      <w:r w:rsidR="009A76FE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إيمانه تزيد على ثلاثة آلاف بيت يكاشف فيها من يكاشف النبي</w:t>
      </w:r>
      <w:r w:rsidR="009A76F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يصح</w:t>
      </w:r>
      <w:r w:rsidR="009A76FE">
        <w:rPr>
          <w:rFonts w:hint="cs"/>
          <w:rtl/>
          <w:lang w:bidi="fa-IR"/>
        </w:rPr>
        <w:t>ِّ</w:t>
      </w:r>
      <w:r>
        <w:rPr>
          <w:rtl/>
          <w:lang w:bidi="fa-IR"/>
        </w:rPr>
        <w:t>ح نبو</w:t>
      </w:r>
      <w:r w:rsidR="009A76FE">
        <w:rPr>
          <w:rFonts w:hint="cs"/>
          <w:rtl/>
          <w:lang w:bidi="fa-IR"/>
        </w:rPr>
        <w:t>َّ</w:t>
      </w:r>
      <w:r>
        <w:rPr>
          <w:rtl/>
          <w:lang w:bidi="fa-IR"/>
        </w:rPr>
        <w:t>ته ثم</w:t>
      </w:r>
      <w:r w:rsidR="009A76F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جملة ضافية ومم</w:t>
      </w:r>
      <w:r w:rsidR="009A76FE">
        <w:rPr>
          <w:rFonts w:hint="cs"/>
          <w:rtl/>
          <w:lang w:bidi="fa-IR"/>
        </w:rPr>
        <w:t>ّ</w:t>
      </w:r>
      <w:r>
        <w:rPr>
          <w:rtl/>
          <w:lang w:bidi="fa-IR"/>
        </w:rPr>
        <w:t>ا ذكر له قوله في وصي</w:t>
      </w:r>
      <w:r w:rsidR="009A76FE">
        <w:rPr>
          <w:rFonts w:hint="cs"/>
          <w:rtl/>
          <w:lang w:bidi="fa-IR"/>
        </w:rPr>
        <w:t>َّ</w:t>
      </w:r>
      <w:r>
        <w:rPr>
          <w:rtl/>
          <w:lang w:bidi="fa-IR"/>
        </w:rPr>
        <w:t>ته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A76FE" w:rsidTr="009A76FE">
        <w:trPr>
          <w:trHeight w:val="350"/>
        </w:trPr>
        <w:tc>
          <w:tcPr>
            <w:tcW w:w="3920" w:type="dxa"/>
            <w:shd w:val="clear" w:color="auto" w:fill="auto"/>
          </w:tcPr>
          <w:p w:rsidR="009A76FE" w:rsidRDefault="009A76FE" w:rsidP="009A76FE">
            <w:pPr>
              <w:pStyle w:val="libPoem"/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وصي بنصر 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الخير أربعة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76FE" w:rsidRDefault="009A76FE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76FE" w:rsidRDefault="009A76FE" w:rsidP="009A76FE">
            <w:pPr>
              <w:pStyle w:val="libPoem"/>
            </w:pPr>
            <w:r>
              <w:rPr>
                <w:rtl/>
                <w:lang w:bidi="fa-IR"/>
              </w:rPr>
              <w:t>إبني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وشيخ القوم عب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6FE" w:rsidTr="009A76FE">
        <w:trPr>
          <w:trHeight w:val="350"/>
        </w:trPr>
        <w:tc>
          <w:tcPr>
            <w:tcW w:w="3920" w:type="dxa"/>
          </w:tcPr>
          <w:p w:rsidR="009A76FE" w:rsidRDefault="009A76FE" w:rsidP="009A76FE">
            <w:pPr>
              <w:pStyle w:val="libPoem"/>
            </w:pPr>
            <w:r>
              <w:rPr>
                <w:rtl/>
                <w:lang w:bidi="fa-IR"/>
              </w:rPr>
              <w:t>وحمزة الأسد الحامي حقيقته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A76FE" w:rsidRDefault="009A76FE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A76FE" w:rsidRDefault="009A76FE" w:rsidP="009A76FE">
            <w:pPr>
              <w:pStyle w:val="libPoem"/>
            </w:pPr>
            <w:r>
              <w:rPr>
                <w:rtl/>
                <w:lang w:bidi="fa-IR"/>
              </w:rPr>
              <w:t>وجعفرا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 تذودا دونه الناسا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6FE" w:rsidTr="009A76FE">
        <w:trPr>
          <w:trHeight w:val="350"/>
        </w:trPr>
        <w:tc>
          <w:tcPr>
            <w:tcW w:w="3920" w:type="dxa"/>
          </w:tcPr>
          <w:p w:rsidR="009A76FE" w:rsidRDefault="009A76FE" w:rsidP="009A76FE">
            <w:pPr>
              <w:pStyle w:val="libPoem"/>
            </w:pPr>
            <w:r>
              <w:rPr>
                <w:rtl/>
                <w:lang w:bidi="fa-IR"/>
              </w:rPr>
              <w:t>كونوا فداء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لكم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وما ولدت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A76FE" w:rsidRDefault="009A76FE" w:rsidP="009A76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A76FE" w:rsidRDefault="009A76FE" w:rsidP="009A76FE">
            <w:pPr>
              <w:pStyle w:val="libPoem"/>
            </w:pPr>
            <w:r>
              <w:rPr>
                <w:rtl/>
                <w:lang w:bidi="fa-IR"/>
              </w:rPr>
              <w:t xml:space="preserve">في نصر أحمد دون الناس أتراسا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9C7AFC" w:rsidP="009A76FE">
      <w:pPr>
        <w:pStyle w:val="Heading2Center"/>
        <w:rPr>
          <w:lang w:bidi="fa-IR"/>
        </w:rPr>
      </w:pPr>
      <w:bookmarkStart w:id="118" w:name="_Toc518009248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 </w:t>
      </w:r>
      <w:r>
        <w:rPr>
          <w:rtl/>
          <w:lang w:bidi="fa-IR"/>
        </w:rPr>
        <w:t>-</w:t>
      </w:r>
      <w:bookmarkEnd w:id="118"/>
    </w:p>
    <w:p w:rsidR="00F84559" w:rsidRDefault="00F84559" w:rsidP="009A76FE">
      <w:pPr>
        <w:pStyle w:val="Heading2Center"/>
        <w:rPr>
          <w:lang w:bidi="fa-IR"/>
        </w:rPr>
      </w:pPr>
      <w:bookmarkStart w:id="119" w:name="_Toc518009249"/>
      <w:r>
        <w:rPr>
          <w:rtl/>
          <w:lang w:bidi="fa-IR"/>
        </w:rPr>
        <w:t>ما ناء به من عمل بار وقول مشكور</w:t>
      </w:r>
      <w:bookmarkEnd w:id="119"/>
    </w:p>
    <w:p w:rsidR="001E01E0" w:rsidRDefault="00F84559" w:rsidP="00FD7E6F">
      <w:pPr>
        <w:pStyle w:val="libNormal"/>
        <w:rPr>
          <w:rtl/>
          <w:lang w:bidi="fa-IR"/>
        </w:rPr>
      </w:pPr>
      <w:r>
        <w:rPr>
          <w:rtl/>
          <w:lang w:bidi="fa-IR"/>
        </w:rPr>
        <w:t>أم</w:t>
      </w:r>
      <w:r w:rsidR="009A76FE">
        <w:rPr>
          <w:rFonts w:hint="cs"/>
          <w:rtl/>
          <w:lang w:bidi="fa-IR"/>
        </w:rPr>
        <w:t>َّ</w:t>
      </w:r>
      <w:r>
        <w:rPr>
          <w:rtl/>
          <w:lang w:bidi="fa-IR"/>
        </w:rPr>
        <w:t>ا ما ناء به سي</w:t>
      </w:r>
      <w:r w:rsidR="009A76FE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الأباطح أبو طالب سلام الله عليه من عمل</w:t>
      </w:r>
      <w:r w:rsidR="009A76FE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بار</w:t>
      </w:r>
      <w:r w:rsidR="009A76FE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وسعي مشكور في نصرة النبي</w:t>
      </w:r>
      <w:r w:rsidR="009A76F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وكلائته والذب</w:t>
      </w:r>
      <w:r w:rsidR="009A76F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 والدعوة إليه وإلى دينه الحنيف منذ بدء البعثة إلى أن لفظ أبو طالب نفسه الأخير وقد تخل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>ل ذلك جمل</w:t>
      </w:r>
      <w:r w:rsidR="00FD7E6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القول كل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>ها نصوص</w:t>
      </w:r>
      <w:r w:rsidR="00FD7E6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</w:t>
      </w:r>
      <w:r w:rsidR="00FD7E6F">
        <w:rPr>
          <w:rFonts w:hint="cs"/>
          <w:rtl/>
          <w:lang w:bidi="fa-IR"/>
        </w:rPr>
        <w:t>ا</w:t>
      </w:r>
      <w:r>
        <w:rPr>
          <w:rtl/>
          <w:lang w:bidi="fa-IR"/>
        </w:rPr>
        <w:t>سلامه الصحيح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FD7E6F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 الخالص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وخضوعه للرسالة الإ</w:t>
      </w:r>
      <w:r w:rsidR="00FD7E6F">
        <w:rPr>
          <w:rFonts w:hint="cs"/>
          <w:rtl/>
          <w:lang w:bidi="fa-IR"/>
        </w:rPr>
        <w:t>~</w:t>
      </w:r>
      <w:r>
        <w:rPr>
          <w:rtl/>
          <w:lang w:bidi="fa-IR"/>
        </w:rPr>
        <w:t>لهي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فإلى الملتقى. روى القوم</w:t>
      </w:r>
      <w:r w:rsidR="00A5036A">
        <w:rPr>
          <w:rtl/>
          <w:lang w:bidi="fa-IR"/>
        </w:rPr>
        <w:t>:</w:t>
      </w:r>
    </w:p>
    <w:p w:rsidR="00F84559" w:rsidRDefault="009C7AFC" w:rsidP="00FD7E6F">
      <w:pPr>
        <w:pStyle w:val="Heading2Center"/>
        <w:rPr>
          <w:lang w:bidi="fa-IR"/>
        </w:rPr>
      </w:pPr>
      <w:bookmarkStart w:id="120" w:name="_Toc518009250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 </w:t>
      </w:r>
      <w:r>
        <w:rPr>
          <w:rtl/>
          <w:lang w:bidi="fa-IR"/>
        </w:rPr>
        <w:t>-</w:t>
      </w:r>
      <w:bookmarkEnd w:id="120"/>
    </w:p>
    <w:p w:rsidR="001E01E0" w:rsidRDefault="00F84559" w:rsidP="00FD7E6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ابن </w:t>
      </w:r>
      <w:r w:rsidR="00FD7E6F">
        <w:rPr>
          <w:rFonts w:hint="cs"/>
          <w:rtl/>
          <w:lang w:bidi="fa-IR"/>
        </w:rPr>
        <w:t>ا</w:t>
      </w:r>
      <w:r>
        <w:rPr>
          <w:rtl/>
          <w:lang w:bidi="fa-IR"/>
        </w:rPr>
        <w:t>سحاق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D7E6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خرج في ركب إلى الشام تاجرا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>ا تهي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>أ للرحيل وأجمع السير هب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فأخذ بزمام ناقته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إلى م</w:t>
      </w:r>
      <w:r w:rsidR="00FD7E6F">
        <w:rPr>
          <w:rFonts w:hint="cs"/>
          <w:rtl/>
          <w:lang w:bidi="fa-IR"/>
        </w:rPr>
        <w:t>َ</w:t>
      </w:r>
      <w:r>
        <w:rPr>
          <w:rtl/>
          <w:lang w:bidi="fa-IR"/>
        </w:rPr>
        <w:t>ن تكلني لا أب لي ولا أم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فرق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أبو طالب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لأخرجن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 معي ولا يفارقني ولا </w:t>
      </w:r>
      <w:r w:rsidR="00FD7E6F">
        <w:rPr>
          <w:rFonts w:hint="cs"/>
          <w:rtl/>
          <w:lang w:bidi="fa-IR"/>
        </w:rPr>
        <w:t>اُ</w:t>
      </w:r>
      <w:r>
        <w:rPr>
          <w:rtl/>
          <w:lang w:bidi="fa-IR"/>
        </w:rPr>
        <w:t>فارقه أبدا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FD7E6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فخرج به معه فلم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ا نزل الركب </w:t>
      </w:r>
      <w:r w:rsidR="00FD7E6F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بصرى </w:t>
      </w:r>
      <w:r w:rsidR="00FD7E6F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أرض الشام وتهي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>أ راهب ي</w:t>
      </w:r>
      <w:r w:rsidR="00FD7E6F">
        <w:rPr>
          <w:rFonts w:hint="cs"/>
          <w:rtl/>
          <w:lang w:bidi="fa-IR"/>
        </w:rPr>
        <w:t>ُ</w:t>
      </w:r>
      <w:r>
        <w:rPr>
          <w:rtl/>
          <w:lang w:bidi="fa-IR"/>
        </w:rPr>
        <w:t>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بحيرا.</w:t>
      </w:r>
      <w:r w:rsidR="00FD7E6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في صومعة له وكان أعلم أهل النصراني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>ة ولم يزل في تلك الصومعة راهب إليه يصير علمهم من كتاب فيهم كما يزعمون يتوارثونه كائنا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كائن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>ا نزلوا ذلك العام ببحيرا وكانوا كثيرا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يمر</w:t>
      </w:r>
      <w:r w:rsidR="00FD7E6F">
        <w:rPr>
          <w:rFonts w:hint="cs"/>
          <w:rtl/>
          <w:lang w:bidi="fa-IR"/>
        </w:rPr>
        <w:t>ُّ</w:t>
      </w:r>
      <w:r>
        <w:rPr>
          <w:rtl/>
          <w:lang w:bidi="fa-IR"/>
        </w:rPr>
        <w:t>ون عليه قبل ذلك فلا يكل</w:t>
      </w:r>
      <w:r w:rsidR="00FD7E6F">
        <w:rPr>
          <w:rFonts w:hint="cs"/>
          <w:rtl/>
          <w:lang w:bidi="fa-IR"/>
        </w:rPr>
        <w:t>ِّ</w:t>
      </w:r>
      <w:r>
        <w:rPr>
          <w:rtl/>
          <w:lang w:bidi="fa-IR"/>
        </w:rPr>
        <w:t>مهم ولا يتعر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>ض لهم حت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>ى إذا كان ذلك العام نزلوا به قريبا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صومعته فصنع لهم طعاما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كثير</w:t>
      </w:r>
      <w:r w:rsidR="00FD7E6F">
        <w:rPr>
          <w:rFonts w:hint="cs"/>
          <w:rtl/>
          <w:lang w:bidi="fa-IR"/>
        </w:rPr>
        <w:t>اً</w:t>
      </w:r>
      <w:r>
        <w:rPr>
          <w:rtl/>
          <w:lang w:bidi="fa-IR"/>
        </w:rPr>
        <w:t xml:space="preserve"> وذلك فيما يزعمون عن شيء رآه وهو في صومعته في الركب حين أقبلوا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وغمامة تظل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بين القوم.</w:t>
      </w:r>
      <w:r w:rsidR="00FD7E6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ثم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أقبلوا حت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>ى نزلوا بظل</w:t>
      </w:r>
      <w:r w:rsidR="00FD7E6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شجرة قريبا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 فنظر إلى الغمامة حتى أظل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>ت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D7E6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FD7E6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النسخة المطبوعة من متشابهات القرآن تصحيف وتحريف ف</w:t>
      </w:r>
      <w:r w:rsidR="00FD7E6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 w:rsidR="00FD7E6F">
        <w:rPr>
          <w:rFonts w:hint="cs"/>
          <w:rtl/>
          <w:lang w:bidi="fa-IR"/>
        </w:rPr>
        <w:t>ا</w:t>
      </w:r>
      <w:r>
        <w:rPr>
          <w:rtl/>
          <w:lang w:bidi="fa-IR"/>
        </w:rPr>
        <w:t>بيات راجع ج 2 ص 65.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423D1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الشجرة وتهص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>رت يعني تدل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ت أغصانها على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>ى استظل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تحتها فلم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رأي </w:t>
      </w:r>
      <w:r w:rsidR="00FD7E6F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FD7E6F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ذلك نزل من صومعته وقد أمر بذلك الطعام فصنع ثم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أرسل إليهم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FD7E6F">
        <w:rPr>
          <w:rFonts w:hint="cs"/>
          <w:rtl/>
          <w:lang w:bidi="fa-IR"/>
        </w:rPr>
        <w:t>ِّ</w:t>
      </w:r>
      <w:r>
        <w:rPr>
          <w:rtl/>
          <w:lang w:bidi="fa-IR"/>
        </w:rPr>
        <w:t>ي قد صنعت لكم طعاما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يا معشر قريش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وأنا أحب</w:t>
      </w:r>
      <w:r w:rsidR="00FD7E6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تحضروا كل</w:t>
      </w:r>
      <w:r w:rsidR="00FD7E6F">
        <w:rPr>
          <w:rFonts w:hint="cs"/>
          <w:rtl/>
          <w:lang w:bidi="fa-IR"/>
        </w:rPr>
        <w:t>ّ</w:t>
      </w:r>
      <w:r>
        <w:rPr>
          <w:rtl/>
          <w:lang w:bidi="fa-IR"/>
        </w:rPr>
        <w:t>كم صغيركم وكبيركم وحر</w:t>
      </w:r>
      <w:r w:rsidR="00FD7E6F">
        <w:rPr>
          <w:rFonts w:hint="cs"/>
          <w:rtl/>
          <w:lang w:bidi="fa-IR"/>
        </w:rPr>
        <w:t>ُّ</w:t>
      </w:r>
      <w:r>
        <w:rPr>
          <w:rtl/>
          <w:lang w:bidi="fa-IR"/>
        </w:rPr>
        <w:t>كم وعبدكم فقال له رجل</w:t>
      </w:r>
      <w:r w:rsidR="00FD7E6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بحيرا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لذلك اليوم لشأنا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كنت تصنع هذا فيما مضى وقد كن</w:t>
      </w:r>
      <w:r w:rsidR="00FD7E6F">
        <w:rPr>
          <w:rFonts w:hint="cs"/>
          <w:rtl/>
          <w:lang w:bidi="fa-IR"/>
        </w:rPr>
        <w:t>َّ</w:t>
      </w:r>
      <w:r>
        <w:rPr>
          <w:rtl/>
          <w:lang w:bidi="fa-IR"/>
        </w:rPr>
        <w:t>ا نمر</w:t>
      </w:r>
      <w:r w:rsidR="00FD7E6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بك كثيرا</w:t>
      </w:r>
      <w:r w:rsidR="00FD7E6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فما شأنك اليوم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له بحيرا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صدقت قد كان ما تقولون ولكنكم ضيوف فأحببت أن </w:t>
      </w:r>
      <w:r w:rsidR="00965F9C">
        <w:rPr>
          <w:rFonts w:hint="cs"/>
          <w:rtl/>
          <w:lang w:bidi="fa-IR"/>
        </w:rPr>
        <w:t>اُ</w:t>
      </w:r>
      <w:r>
        <w:rPr>
          <w:rtl/>
          <w:lang w:bidi="fa-IR"/>
        </w:rPr>
        <w:t>كرمكم وأصنع لكم طعاما</w:t>
      </w:r>
      <w:r w:rsidR="00965F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تأكلون منه كل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فاجتمعوا إليه وتخل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بين القوم لحداثة سن</w:t>
      </w:r>
      <w:r w:rsidR="00965F9C">
        <w:rPr>
          <w:rFonts w:hint="cs"/>
          <w:rtl/>
          <w:lang w:bidi="fa-IR"/>
        </w:rPr>
        <w:t>ِّ</w:t>
      </w:r>
      <w:r>
        <w:rPr>
          <w:rtl/>
          <w:lang w:bidi="fa-IR"/>
        </w:rPr>
        <w:t>ه في رحال القوم تحت الشجرة فلم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نظر </w:t>
      </w:r>
      <w:r w:rsidR="00965F9C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965F9C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في القوم لم ير الصفة التي يعرفها وهي موجودة عنده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معشر قريش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لا يتخل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ف أحد</w:t>
      </w:r>
      <w:r w:rsidR="00965F9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عنكم عن طعامي هذا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بحيرا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تخل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ف عنك أحد</w:t>
      </w:r>
      <w:r w:rsidR="00965F9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ينبغي أن يأتيك إل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ا غلام</w:t>
      </w:r>
      <w:r w:rsidR="00965F9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هو حدث القوم سن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965F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تخل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ف في رحالهم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فلا تفعلوا ادعوه فليحضر هذا الطعام معكم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رجل</w:t>
      </w:r>
      <w:r w:rsidR="00965F9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قريش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والعز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</w:t>
      </w:r>
      <w:r w:rsidR="00965F9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لهذا اليوم نبأ.</w:t>
      </w:r>
      <w:r w:rsidR="00965F9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أيليق أن يتخل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ف ابن عبد الله عن الطعام من بيننا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965F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قام إليه فاحتضنه ثم</w:t>
      </w:r>
      <w:r w:rsidR="00965F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أقبل به حت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ى أجلسه مع القوم فلم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رئاه </w:t>
      </w:r>
      <w:r w:rsidR="00965F9C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965F9C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جعل يلحظه لحظا</w:t>
      </w:r>
      <w:r w:rsidR="00965F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 w:rsidR="00965F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وينظر إلى أشياء من جسده قد كان يجدها عنده في صفته حت</w:t>
      </w:r>
      <w:r w:rsidR="00965F9C">
        <w:rPr>
          <w:rFonts w:hint="cs"/>
          <w:rtl/>
          <w:lang w:bidi="fa-IR"/>
        </w:rPr>
        <w:t>َّ</w:t>
      </w:r>
      <w:r>
        <w:rPr>
          <w:rtl/>
          <w:lang w:bidi="fa-IR"/>
        </w:rPr>
        <w:t>ى إذا فرغ القوم من الطعام وتفر</w:t>
      </w:r>
      <w:r w:rsidR="00965F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قوا قام </w:t>
      </w:r>
      <w:r w:rsidR="00965F9C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965F9C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غلام أسألك بالل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والعز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ى إل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ا أخبرتني عم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ا أسألك عنه.</w:t>
      </w:r>
      <w:r w:rsidR="00965F9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تسألني بالل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ات والعز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ى شيئا</w:t>
      </w:r>
      <w:r w:rsidR="00965F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قط</w:t>
      </w:r>
      <w:r w:rsidR="00965F9C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بحيرا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فبالله إل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ا ما أخبرتني عم</w:t>
      </w:r>
      <w:r w:rsidR="00A42F24">
        <w:rPr>
          <w:rFonts w:hint="cs"/>
          <w:rtl/>
          <w:lang w:bidi="fa-IR"/>
        </w:rPr>
        <w:t>ّ</w:t>
      </w:r>
      <w:r>
        <w:rPr>
          <w:rtl/>
          <w:lang w:bidi="fa-IR"/>
        </w:rPr>
        <w:t>ا أسألك عنه.</w:t>
      </w:r>
      <w:r w:rsidR="00965F9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سلني عم</w:t>
      </w:r>
      <w:r w:rsidR="00965F9C">
        <w:rPr>
          <w:rFonts w:hint="cs"/>
          <w:rtl/>
          <w:lang w:bidi="fa-IR"/>
        </w:rPr>
        <w:t>ّ</w:t>
      </w:r>
      <w:r>
        <w:rPr>
          <w:rtl/>
          <w:lang w:bidi="fa-IR"/>
        </w:rPr>
        <w:t>ا بدا لك.</w:t>
      </w:r>
      <w:r w:rsidR="00965F9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فجعل يسأله عن أشياء من نومه وهيئته و</w:t>
      </w:r>
      <w:r w:rsidR="00423D1F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موره ورسول الله يخبره فيوافق ذلك ما عند </w:t>
      </w:r>
      <w:r w:rsidR="00423D1F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بحيرا </w:t>
      </w:r>
      <w:r w:rsidR="00423D1F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من صفته ثم</w:t>
      </w:r>
      <w:r w:rsidR="00423D1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نظر إلى ظهره فرأى خاتم النبو</w:t>
      </w:r>
      <w:r w:rsidR="00423D1F">
        <w:rPr>
          <w:rFonts w:hint="cs"/>
          <w:rtl/>
          <w:lang w:bidi="fa-IR"/>
        </w:rPr>
        <w:t>َّ</w:t>
      </w:r>
      <w:r>
        <w:rPr>
          <w:rtl/>
          <w:lang w:bidi="fa-IR"/>
        </w:rPr>
        <w:t>ة بين كتفيه على موضعه من صفته التي عنده. الحديث فقال أبو طالب في ذلك.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23D1F" w:rsidTr="00032D0B">
        <w:trPr>
          <w:trHeight w:val="350"/>
        </w:trPr>
        <w:tc>
          <w:tcPr>
            <w:tcW w:w="3920" w:type="dxa"/>
            <w:shd w:val="clear" w:color="auto" w:fill="auto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ابن آمنة النبي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عندي يفوق منازل الأولاد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تعل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 بالزمام رحمت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والعيس قد 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صن </w:t>
            </w:r>
            <w:r w:rsidRPr="001E01E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بالأزواد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فارفض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 عيني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دمع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ذارف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مثل الجمان مفر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 الأفراد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قلص القوم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اجتمعوا فساروا. قلصت الناقة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استمرت في مضي</w:t>
      </w:r>
      <w:r w:rsidR="00423D1F">
        <w:rPr>
          <w:rFonts w:hint="cs"/>
          <w:rtl/>
          <w:lang w:bidi="fa-IR"/>
        </w:rPr>
        <w:t>ّ</w:t>
      </w:r>
      <w:r>
        <w:rPr>
          <w:rtl/>
          <w:lang w:bidi="fa-IR"/>
        </w:rPr>
        <w:t>ها. تقلص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انضم وانزوى. تدانى.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23D1F" w:rsidTr="00032D0B">
        <w:trPr>
          <w:trHeight w:val="350"/>
        </w:trPr>
        <w:tc>
          <w:tcPr>
            <w:tcW w:w="3920" w:type="dxa"/>
            <w:shd w:val="clear" w:color="auto" w:fill="auto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lastRenderedPageBreak/>
              <w:t>راعيت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فيه قرابة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موصولة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وحفظت فيه وصي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الأجداد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وأمرته بالسير بين عمومة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بيض الوجوه مصالت أنجاد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ساروا لأبعد طي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معلومة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فلقد تباعد طي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ة </w:t>
            </w:r>
            <w:r w:rsidRPr="001E01E0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المرتاد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إذا ما القوم بصرى عاينوا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لاقوا على شرك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من المرصاد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حبرا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فأخبرهم حديثا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صادقا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عنه ورد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معاشر الحس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قوم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يهود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قد رأوا 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رأى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ظل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الغمام وعن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ذي الأكباد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ثاروا لقتل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فنهاهم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عنه وجاهد أحسن التجهاد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فثنى زبيرا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حيرا فانثنى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في القوم بعد تجاول وبعاد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3D1F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ونهى دريسا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فانتهى عن قوله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3D1F" w:rsidRDefault="00423D1F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3D1F" w:rsidRDefault="00423D1F" w:rsidP="00032D0B">
            <w:pPr>
              <w:pStyle w:val="libPoem"/>
            </w:pPr>
            <w:r>
              <w:rPr>
                <w:rtl/>
                <w:lang w:bidi="fa-IR"/>
              </w:rPr>
              <w:t>حبر يوافق أمره برشاد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423D1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</w:t>
      </w:r>
      <w:r w:rsidR="00423D1F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423D1F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53063" w:rsidTr="00032D0B">
        <w:trPr>
          <w:trHeight w:val="350"/>
        </w:trPr>
        <w:tc>
          <w:tcPr>
            <w:tcW w:w="3920" w:type="dxa"/>
            <w:shd w:val="clear" w:color="auto" w:fill="auto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ألم ترني من بعدهم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هممته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بفرقة حر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الوالدين حرام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بأحمد لم</w:t>
            </w:r>
            <w:r>
              <w:rPr>
                <w:rFonts w:hint="cs"/>
                <w:rtl/>
                <w:lang w:bidi="fa-IR"/>
              </w:rPr>
              <w:t>ـَّ</w:t>
            </w:r>
            <w:r>
              <w:rPr>
                <w:rtl/>
                <w:lang w:bidi="fa-IR"/>
              </w:rPr>
              <w:t>ا أن شددت مطي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برحلي وقد ود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عته بسلام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بكى حزنا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والعيس قد فصلت بنا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وأخذت بالكفين فضل زمام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ذكرت أباه 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رقرقت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عبرة</w:t>
            </w:r>
            <w:r>
              <w:rPr>
                <w:rFonts w:hint="cs"/>
                <w:rtl/>
                <w:lang w:bidi="fa-IR"/>
              </w:rPr>
              <w:t>ً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تجود من العينين ذات سجام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فقلت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ترح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راشدا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عمومة</w:t>
            </w:r>
            <w:r>
              <w:rPr>
                <w:rFonts w:hint="cs"/>
                <w:rtl/>
                <w:lang w:bidi="fa-IR"/>
              </w:rPr>
              <w:t>ٍ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مواسير في البأساء غير لئام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فجاء مع العير التي راح ركبها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شآمي الهوى والأصل غير شآم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فلم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هبطنا أرض بصرى تشر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فوا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لنا فوق دور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ينظرون جسام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فجاء 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حيرا عند ذلك حاشدا</w:t>
            </w:r>
            <w:r>
              <w:rPr>
                <w:rFonts w:hint="cs"/>
                <w:rtl/>
                <w:lang w:bidi="fa-IR"/>
              </w:rPr>
              <w:t>ً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لنا بشراب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طي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 وطعام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فقال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اجمعوا أصحابكم لطعامنا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فقلنا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جمعنا القوم غير غلام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يتيم فقال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ادعوه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طعامنا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كثير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عليه اليوم غير حرام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53063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فلولا ال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ذي خب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رتم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عن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53063" w:rsidRDefault="00F53063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53063" w:rsidRDefault="00A33A68" w:rsidP="00032D0B">
            <w:pPr>
              <w:pStyle w:val="libPoem"/>
            </w:pPr>
            <w:r>
              <w:rPr>
                <w:rtl/>
                <w:lang w:bidi="fa-IR"/>
              </w:rPr>
              <w:t>لكنتم لدينا اليوم غير كرام</w:t>
            </w:r>
            <w:r>
              <w:rPr>
                <w:rFonts w:hint="cs"/>
                <w:rtl/>
                <w:lang w:bidi="fa-IR"/>
              </w:rPr>
              <w:t>ِ</w:t>
            </w:r>
            <w:r w:rsidR="00F5306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A33A6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مصالت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الماضي ف</w:t>
      </w:r>
      <w:r w:rsidR="00A33A6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الحوائج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الصلت الجبين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الواضح. أنجاد ج النجد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الضابط لل</w:t>
      </w:r>
      <w:r w:rsidR="00A33A68">
        <w:rPr>
          <w:rFonts w:hint="cs"/>
          <w:rtl/>
          <w:lang w:bidi="fa-IR"/>
        </w:rPr>
        <w:t>ا</w:t>
      </w:r>
      <w:r>
        <w:rPr>
          <w:rtl/>
          <w:lang w:bidi="fa-IR"/>
        </w:rPr>
        <w:t>مور يذلل المصائب. الشجاع الماض</w:t>
      </w:r>
      <w:r w:rsidR="00A33A6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فيما يعجز غيره. سريع الاجابة </w:t>
      </w:r>
      <w:r w:rsidR="00A33A68">
        <w:rPr>
          <w:rFonts w:hint="cs"/>
          <w:rtl/>
          <w:lang w:bidi="fa-IR"/>
        </w:rPr>
        <w:t>ا</w:t>
      </w:r>
      <w:r>
        <w:rPr>
          <w:rtl/>
          <w:lang w:bidi="fa-IR"/>
        </w:rPr>
        <w:t>لى ما دع</w:t>
      </w:r>
      <w:r w:rsidR="00A33A6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A33A68">
        <w:rPr>
          <w:rFonts w:hint="cs"/>
          <w:rtl/>
          <w:lang w:bidi="fa-IR"/>
        </w:rPr>
        <w:t>ا</w:t>
      </w:r>
      <w:r>
        <w:rPr>
          <w:rtl/>
          <w:lang w:bidi="fa-IR"/>
        </w:rPr>
        <w:t>ليه.</w:t>
      </w:r>
    </w:p>
    <w:p w:rsidR="001E01E0" w:rsidRDefault="00F84559" w:rsidP="00A33A6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A33A6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الموضعين ف</w:t>
      </w:r>
      <w:r w:rsidR="00A33A6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رواية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طب</w:t>
      </w:r>
      <w:r w:rsidR="00A33A68">
        <w:rPr>
          <w:rFonts w:hint="cs"/>
          <w:rtl/>
          <w:lang w:bidi="fa-IR"/>
        </w:rPr>
        <w:t>ّ</w:t>
      </w:r>
      <w:r>
        <w:rPr>
          <w:rtl/>
          <w:lang w:bidi="fa-IR"/>
        </w:rPr>
        <w:t>ة. بالموحدة مؤنث الطب</w:t>
      </w:r>
      <w:r w:rsidR="00A33A6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بفتح الطاء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الناحية.</w:t>
      </w:r>
    </w:p>
    <w:p w:rsidR="00A33A68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EB2EA4">
        <w:rPr>
          <w:rFonts w:hint="cs"/>
          <w:rtl/>
          <w:lang w:bidi="fa-IR"/>
        </w:rPr>
        <w:t>-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33A68" w:rsidTr="00032D0B">
        <w:trPr>
          <w:trHeight w:val="350"/>
        </w:trPr>
        <w:tc>
          <w:tcPr>
            <w:tcW w:w="3920" w:type="dxa"/>
            <w:shd w:val="clear" w:color="auto" w:fill="auto"/>
          </w:tcPr>
          <w:p w:rsidR="00A33A68" w:rsidRDefault="00A33A68" w:rsidP="00A33A68">
            <w:pPr>
              <w:pStyle w:val="libPoemFootnote"/>
            </w:pPr>
            <w:r>
              <w:rPr>
                <w:rtl/>
                <w:lang w:bidi="fa-IR"/>
              </w:rPr>
              <w:t>وفي رواية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قوم يهود قد رأوا ما قد رأوا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33A68" w:rsidRDefault="00A33A68" w:rsidP="00A33A68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33A68" w:rsidRDefault="00A33A68" w:rsidP="00A33A68">
            <w:pPr>
              <w:pStyle w:val="libPoemFootnote"/>
            </w:pPr>
            <w:r>
              <w:rPr>
                <w:rtl/>
                <w:lang w:bidi="fa-IR"/>
              </w:rPr>
              <w:t>ظل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الغمامة ناغري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كباد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10054" w:rsidTr="00032D0B">
        <w:trPr>
          <w:trHeight w:val="350"/>
        </w:trPr>
        <w:tc>
          <w:tcPr>
            <w:tcW w:w="3920" w:type="dxa"/>
            <w:shd w:val="clear" w:color="auto" w:fill="auto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lastRenderedPageBreak/>
              <w:t>فلم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رآه مقبلا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نحو داره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يوق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يه حر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الشمس ظل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غمام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حنا رأسه شبه السجود وضم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إلى نحره والصدر 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ضمام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وأقبل ركب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يطلبون الذي رأى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حيرا من الأعلام وسط خيام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فثار إليهم خشية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لعرامهم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وكانوا ذوي بغي لنا وعرام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دريس وتمام وقد كان فيهم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زبير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القوم غير نيام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فجاؤا وقد هم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بقتل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فرد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عنه بحسن خصام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بتأويله التوراة حتى تيق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وقال لهم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رمتم أشد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مرام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أتبغون قتلا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ٍ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خصصتم على شؤم بطول أنام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الذي نختاره منه مانع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سيكفيه منكم كيد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طغام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فذلك من أعلامه وبيانه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وليس نهار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واضح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كظلام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ديوان أبي طالب ص 33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عساكر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269 </w:t>
      </w:r>
      <w:r w:rsidR="009C7AFC">
        <w:rPr>
          <w:rtl/>
          <w:lang w:bidi="fa-IR"/>
        </w:rPr>
        <w:t>-</w:t>
      </w:r>
      <w:r w:rsidR="00E10054">
        <w:rPr>
          <w:rtl/>
          <w:lang w:bidi="fa-IR"/>
        </w:rPr>
        <w:t xml:space="preserve"> 272</w:t>
      </w:r>
      <w:r w:rsidR="00A5036A">
        <w:rPr>
          <w:rtl/>
          <w:lang w:bidi="fa-IR"/>
        </w:rPr>
        <w:t>،</w:t>
      </w:r>
      <w:r w:rsidR="00E10054">
        <w:rPr>
          <w:rtl/>
          <w:lang w:bidi="fa-IR"/>
        </w:rPr>
        <w:t xml:space="preserve"> الروض ال</w:t>
      </w:r>
      <w:r w:rsidR="00E10054">
        <w:rPr>
          <w:rFonts w:hint="cs"/>
          <w:rtl/>
          <w:lang w:bidi="fa-IR"/>
        </w:rPr>
        <w:t>ا</w:t>
      </w:r>
      <w:r>
        <w:rPr>
          <w:rtl/>
          <w:lang w:bidi="fa-IR"/>
        </w:rPr>
        <w:t>نف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120.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السيوطي الحديث من طريق البيهقي في الخصايص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84 فقال في ص 85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وقال أبو طالب في ذلك أبياتا</w:t>
      </w:r>
      <w:r w:rsidR="00E1005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10054" w:rsidTr="00032D0B">
        <w:trPr>
          <w:trHeight w:val="350"/>
        </w:trPr>
        <w:tc>
          <w:tcPr>
            <w:tcW w:w="3920" w:type="dxa"/>
            <w:shd w:val="clear" w:color="auto" w:fill="auto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فما رجعوا حت</w:t>
            </w:r>
            <w:r w:rsidR="009279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رأوا من محم</w:t>
            </w:r>
            <w:r w:rsidR="009279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أحاديث تجلو غم</w:t>
            </w:r>
            <w:r w:rsidR="009279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كل</w:t>
            </w:r>
            <w:r w:rsidR="009279E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فؤاد</w:t>
            </w:r>
            <w:r w:rsidR="009279E9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وحت</w:t>
            </w:r>
            <w:r w:rsidR="009279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رأوا أحبار كل</w:t>
            </w:r>
            <w:r w:rsidR="009279E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مدينة</w:t>
            </w:r>
            <w:r w:rsidR="009279E9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9279E9" w:rsidP="00032D0B">
            <w:pPr>
              <w:pStyle w:val="libPoem"/>
            </w:pPr>
            <w:r>
              <w:rPr>
                <w:rtl/>
                <w:lang w:bidi="fa-IR"/>
              </w:rPr>
              <w:t>سجودا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 من عصبة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وفراد</w:t>
            </w:r>
            <w:r>
              <w:rPr>
                <w:rFonts w:hint="cs"/>
                <w:rtl/>
                <w:lang w:bidi="fa-IR"/>
              </w:rPr>
              <w:t>ِ</w:t>
            </w:r>
            <w:r w:rsidR="00E10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زبيرا</w:t>
            </w:r>
            <w:r w:rsidR="009279E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وتماما</w:t>
            </w:r>
            <w:r w:rsidR="009279E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وقد كان شاهدا</w:t>
            </w:r>
            <w:r w:rsidR="009279E9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9279E9" w:rsidP="00032D0B">
            <w:pPr>
              <w:pStyle w:val="libPoem"/>
            </w:pPr>
            <w:r>
              <w:rPr>
                <w:rtl/>
                <w:lang w:bidi="fa-IR"/>
              </w:rPr>
              <w:t>دريسا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وهم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وا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 بفساد</w:t>
            </w:r>
            <w:r>
              <w:rPr>
                <w:rFonts w:hint="cs"/>
                <w:rtl/>
                <w:lang w:bidi="fa-IR"/>
              </w:rPr>
              <w:t>ِ</w:t>
            </w:r>
            <w:r w:rsidR="00E10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فقال لهم قولا</w:t>
            </w:r>
            <w:r w:rsidR="009279E9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</w:t>
            </w:r>
            <w:r w:rsidR="009279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حيرا وأيقنوا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9279E9" w:rsidP="00032D0B">
            <w:pPr>
              <w:pStyle w:val="libPoem"/>
            </w:pPr>
            <w:r>
              <w:rPr>
                <w:rtl/>
                <w:lang w:bidi="fa-IR"/>
              </w:rPr>
              <w:t>له بعد تكذيب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وطول بعاد</w:t>
            </w:r>
            <w:r>
              <w:rPr>
                <w:rFonts w:hint="cs"/>
                <w:rtl/>
                <w:lang w:bidi="fa-IR"/>
              </w:rPr>
              <w:t>ِ</w:t>
            </w:r>
            <w:r w:rsidR="00E10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كما قال للرهط الذين تهو</w:t>
            </w:r>
            <w:r w:rsidR="009279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9279E9" w:rsidP="00032D0B">
            <w:pPr>
              <w:pStyle w:val="libPoem"/>
            </w:pPr>
            <w:r>
              <w:rPr>
                <w:rtl/>
                <w:lang w:bidi="fa-IR"/>
              </w:rPr>
              <w:t>وجاهدهم في الله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جهاد</w:t>
            </w:r>
            <w:r>
              <w:rPr>
                <w:rFonts w:hint="cs"/>
                <w:rtl/>
                <w:lang w:bidi="fa-IR"/>
              </w:rPr>
              <w:t>ِ</w:t>
            </w:r>
            <w:r w:rsidR="00E10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10054" w:rsidRDefault="00E10054" w:rsidP="00032D0B">
            <w:pPr>
              <w:pStyle w:val="libPoem"/>
            </w:pPr>
            <w:r>
              <w:rPr>
                <w:rtl/>
                <w:lang w:bidi="fa-IR"/>
              </w:rPr>
              <w:t>فقال ولم يترك له النصح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ر</w:t>
            </w:r>
            <w:r w:rsidR="009279E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 w:rsidR="009279E9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9279E9" w:rsidP="009279E9">
            <w:pPr>
              <w:pStyle w:val="libPoem"/>
            </w:pP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 إرصاد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مصاد</w:t>
            </w:r>
            <w:r>
              <w:rPr>
                <w:rFonts w:hint="cs"/>
                <w:rtl/>
                <w:lang w:bidi="fa-IR"/>
              </w:rPr>
              <w:t>ِ</w:t>
            </w:r>
            <w:r w:rsidR="00E1005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0054" w:rsidTr="00032D0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E10054" w:rsidRDefault="00E10054" w:rsidP="009279E9">
            <w:pPr>
              <w:pStyle w:val="libPoem"/>
            </w:pPr>
            <w:r>
              <w:rPr>
                <w:rtl/>
                <w:lang w:bidi="fa-IR"/>
              </w:rPr>
              <w:t>ف</w:t>
            </w:r>
            <w:r w:rsidR="009279E9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9279E9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أخاف الحاسدين و</w:t>
            </w:r>
            <w:r w:rsidR="009279E9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9279E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10054" w:rsidRDefault="00E10054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10054" w:rsidRDefault="009279E9" w:rsidP="00032D0B">
            <w:pPr>
              <w:pStyle w:val="libPoem"/>
            </w:pPr>
            <w:r>
              <w:rPr>
                <w:rtl/>
                <w:lang w:bidi="fa-IR"/>
              </w:rPr>
              <w:t>لفي الكتب مكتوب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مداد</w:t>
            </w:r>
            <w:r>
              <w:rPr>
                <w:rFonts w:hint="cs"/>
                <w:rtl/>
                <w:lang w:bidi="fa-IR"/>
              </w:rPr>
              <w:t>ِ</w:t>
            </w:r>
            <w:r w:rsidR="00E1005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9C7AFC" w:rsidP="009279E9">
      <w:pPr>
        <w:pStyle w:val="Heading2Center"/>
        <w:rPr>
          <w:lang w:bidi="fa-IR"/>
        </w:rPr>
      </w:pPr>
      <w:bookmarkStart w:id="121" w:name="_Toc518009251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 </w:t>
      </w:r>
      <w:r>
        <w:rPr>
          <w:rtl/>
          <w:lang w:bidi="fa-IR"/>
        </w:rPr>
        <w:t>-</w:t>
      </w:r>
      <w:bookmarkEnd w:id="121"/>
    </w:p>
    <w:p w:rsidR="00F84559" w:rsidRDefault="00F84559" w:rsidP="009279E9">
      <w:pPr>
        <w:pStyle w:val="libCenter"/>
        <w:rPr>
          <w:lang w:bidi="fa-IR"/>
        </w:rPr>
      </w:pPr>
      <w:r>
        <w:rPr>
          <w:rtl/>
          <w:lang w:bidi="fa-IR"/>
        </w:rPr>
        <w:t>استسقاء أبي طالب بالنبي</w:t>
      </w:r>
      <w:r w:rsidR="009279E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ابن عساكر في تاريخه عن جلهمة بن عرفطة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قدمت مك</w:t>
      </w:r>
      <w:r w:rsidR="009279E9">
        <w:rPr>
          <w:rFonts w:hint="cs"/>
          <w:rtl/>
          <w:lang w:bidi="fa-IR"/>
        </w:rPr>
        <w:t>ّ</w:t>
      </w:r>
      <w:r>
        <w:rPr>
          <w:rtl/>
          <w:lang w:bidi="fa-IR"/>
        </w:rPr>
        <w:t>ة وهم في قحط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9279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العرام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الشراسة وال</w:t>
      </w:r>
      <w:r w:rsidR="009279E9">
        <w:rPr>
          <w:rFonts w:hint="cs"/>
          <w:rtl/>
          <w:lang w:bidi="fa-IR"/>
        </w:rPr>
        <w:t>ا</w:t>
      </w:r>
      <w:r>
        <w:rPr>
          <w:rtl/>
          <w:lang w:bidi="fa-IR"/>
        </w:rPr>
        <w:t>ذى.</w:t>
      </w:r>
    </w:p>
    <w:p w:rsidR="001E01E0" w:rsidRDefault="00F84559" w:rsidP="009279E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دريس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وتمام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وزبير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9279E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بعض النسخ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زدير أحبارمن اليهود.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32D0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فقالت قريش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طالب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أقحط الوادي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وأجدب العيال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فهلم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واستسق فخرج أبو طالب ومعه غلام</w:t>
      </w:r>
      <w:r w:rsidR="00032D0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كأن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>ه شمس دجن تجل</w:t>
      </w:r>
      <w:r w:rsidR="00032D0B">
        <w:rPr>
          <w:rFonts w:hint="cs"/>
          <w:rtl/>
          <w:lang w:bidi="fa-IR"/>
        </w:rPr>
        <w:t>ّ</w:t>
      </w:r>
      <w:r>
        <w:rPr>
          <w:rtl/>
          <w:lang w:bidi="fa-IR"/>
        </w:rPr>
        <w:t>ت عنه سحابة</w:t>
      </w:r>
      <w:r w:rsidR="00032D0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قتماء وحوله </w:t>
      </w:r>
      <w:r w:rsidR="00032D0B">
        <w:rPr>
          <w:rFonts w:hint="cs"/>
          <w:rtl/>
          <w:lang w:bidi="fa-IR"/>
        </w:rPr>
        <w:t>اُ</w:t>
      </w:r>
      <w:r>
        <w:rPr>
          <w:rtl/>
          <w:lang w:bidi="fa-IR"/>
        </w:rPr>
        <w:t>غيلمة فأخذه أبو طالب فألصق ظهره بالكعبة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ولاذ</w:t>
      </w:r>
      <w:r w:rsidR="00032D0B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باصبعه الغلام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في السماء قزعة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032D0B">
        <w:rPr>
          <w:rtl/>
          <w:lang w:bidi="fa-IR"/>
        </w:rPr>
        <w:t>فأقبل السحاب من ها هنا وها هنا</w:t>
      </w:r>
      <w:r>
        <w:rPr>
          <w:rtl/>
          <w:lang w:bidi="fa-IR"/>
        </w:rPr>
        <w:t xml:space="preserve"> وأغدق واغدودق وانفجر له الوادي وأخصب البادي والنادي ففي ذلك يقول أبو طالب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32D0B" w:rsidTr="00032D0B">
        <w:trPr>
          <w:trHeight w:val="350"/>
        </w:trPr>
        <w:tc>
          <w:tcPr>
            <w:tcW w:w="3920" w:type="dxa"/>
            <w:shd w:val="clear" w:color="auto" w:fill="auto"/>
          </w:tcPr>
          <w:p w:rsidR="00032D0B" w:rsidRDefault="00032D0B" w:rsidP="00032D0B">
            <w:pPr>
              <w:pStyle w:val="libPoem"/>
            </w:pPr>
            <w:r>
              <w:rPr>
                <w:rtl/>
                <w:lang w:bidi="fa-IR"/>
              </w:rPr>
              <w:t>وأبيض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ستسقى الغمام بوجهه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32D0B" w:rsidRDefault="00032D0B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32D0B" w:rsidRDefault="00032D0B" w:rsidP="00032D0B">
            <w:pPr>
              <w:pStyle w:val="libPoem"/>
            </w:pPr>
            <w:r>
              <w:rPr>
                <w:rtl/>
                <w:lang w:bidi="fa-IR"/>
              </w:rPr>
              <w:t>ثمال اليتامى عصمة للأرامل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2D0B" w:rsidTr="00032D0B">
        <w:trPr>
          <w:trHeight w:val="350"/>
        </w:trPr>
        <w:tc>
          <w:tcPr>
            <w:tcW w:w="3920" w:type="dxa"/>
          </w:tcPr>
          <w:p w:rsidR="00032D0B" w:rsidRDefault="00032D0B" w:rsidP="00032D0B">
            <w:pPr>
              <w:pStyle w:val="libPoem"/>
            </w:pPr>
            <w:r>
              <w:rPr>
                <w:rtl/>
                <w:lang w:bidi="fa-IR"/>
              </w:rPr>
              <w:t>يلوذ به الهلا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من آل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2D0B" w:rsidRDefault="00032D0B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2D0B" w:rsidRDefault="00032D0B" w:rsidP="00032D0B">
            <w:pPr>
              <w:pStyle w:val="libPoem"/>
            </w:pPr>
            <w:r>
              <w:rPr>
                <w:rtl/>
                <w:lang w:bidi="fa-IR"/>
              </w:rPr>
              <w:t>فهم عنده في نعمة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وفواضل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2D0B" w:rsidTr="00032D0B">
        <w:trPr>
          <w:trHeight w:val="350"/>
        </w:trPr>
        <w:tc>
          <w:tcPr>
            <w:tcW w:w="3920" w:type="dxa"/>
          </w:tcPr>
          <w:p w:rsidR="00032D0B" w:rsidRDefault="00032D0B" w:rsidP="00032D0B">
            <w:pPr>
              <w:pStyle w:val="libPoem"/>
            </w:pPr>
            <w:r>
              <w:rPr>
                <w:rtl/>
                <w:lang w:bidi="fa-IR"/>
              </w:rPr>
              <w:t>وميزان عدل لا يخيس شعيرة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2D0B" w:rsidRDefault="00032D0B" w:rsidP="00032D0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2D0B" w:rsidRDefault="00032D0B" w:rsidP="00032D0B">
            <w:pPr>
              <w:pStyle w:val="libPoem"/>
            </w:pPr>
            <w:r>
              <w:rPr>
                <w:rtl/>
                <w:lang w:bidi="fa-IR"/>
              </w:rPr>
              <w:t>ووز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ان صدق وزنه غير هائل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شرح البخاري للقسطلاني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المواهب اللدنية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الخصايص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بهجة المحافل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النبوي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>ة لزيني دحلان هامش الحلبي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طلبة الطالب ص 42.</w:t>
      </w:r>
    </w:p>
    <w:p w:rsidR="001E01E0" w:rsidRDefault="00F84559" w:rsidP="00032D0B">
      <w:pPr>
        <w:pStyle w:val="libNormal"/>
        <w:rPr>
          <w:rtl/>
          <w:lang w:bidi="fa-IR"/>
        </w:rPr>
      </w:pPr>
      <w:r>
        <w:rPr>
          <w:rtl/>
          <w:lang w:bidi="fa-IR"/>
        </w:rPr>
        <w:t>ذكر الشهرستاني في الملل والنحل بهامش الفصل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225 سي</w:t>
      </w:r>
      <w:r w:rsidR="00032D0B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عبد المطلب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ومم</w:t>
      </w:r>
      <w:r w:rsidR="00032D0B">
        <w:rPr>
          <w:rFonts w:hint="cs"/>
          <w:rtl/>
          <w:lang w:bidi="fa-IR"/>
        </w:rPr>
        <w:t>ّ</w:t>
      </w:r>
      <w:r>
        <w:rPr>
          <w:rtl/>
          <w:lang w:bidi="fa-IR"/>
        </w:rPr>
        <w:t>ا يدل</w:t>
      </w:r>
      <w:r w:rsidR="00032D0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على معرفته بحال الرسالة وشرف النبو</w:t>
      </w:r>
      <w:r w:rsidR="00032D0B">
        <w:rPr>
          <w:rFonts w:hint="cs"/>
          <w:rtl/>
          <w:lang w:bidi="fa-IR"/>
        </w:rPr>
        <w:t>ّ</w:t>
      </w:r>
      <w:r>
        <w:rPr>
          <w:rtl/>
          <w:lang w:bidi="fa-IR"/>
        </w:rPr>
        <w:t>ة أن أهل مك</w:t>
      </w:r>
      <w:r w:rsidR="00032D0B">
        <w:rPr>
          <w:rFonts w:hint="cs"/>
          <w:rtl/>
          <w:lang w:bidi="fa-IR"/>
        </w:rPr>
        <w:t>ّ</w:t>
      </w:r>
      <w:r>
        <w:rPr>
          <w:rtl/>
          <w:lang w:bidi="fa-IR"/>
        </w:rPr>
        <w:t>ة لم</w:t>
      </w:r>
      <w:r w:rsidR="00032D0B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أصابهم ذلك الجدب العظيم وأمسك السحاب عنهم سنتين أمر أبا طالب </w:t>
      </w:r>
      <w:r w:rsidR="00032D0B">
        <w:rPr>
          <w:rFonts w:hint="cs"/>
          <w:rtl/>
          <w:lang w:bidi="fa-IR"/>
        </w:rPr>
        <w:t>إ</w:t>
      </w:r>
      <w:r>
        <w:rPr>
          <w:rtl/>
          <w:lang w:bidi="fa-IR"/>
        </w:rPr>
        <w:t>بنه أن يحضر المصطفى عليه الص</w:t>
      </w:r>
      <w:r w:rsidR="00032D0B">
        <w:rPr>
          <w:rFonts w:hint="cs"/>
          <w:rtl/>
          <w:lang w:bidi="fa-IR"/>
        </w:rPr>
        <w:t>ّ</w:t>
      </w:r>
      <w:r>
        <w:rPr>
          <w:rtl/>
          <w:lang w:bidi="fa-IR"/>
        </w:rPr>
        <w:t>لاة والس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وهو رضيع</w:t>
      </w:r>
      <w:r w:rsidR="00032D0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قماط فوضعه على يديه واستقبل الكعبة ورماه إلى الس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رب</w:t>
      </w:r>
      <w:r w:rsidR="00032D0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بحق</w:t>
      </w:r>
      <w:r w:rsidR="00032D0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هذا الغلام.</w:t>
      </w:r>
      <w:r w:rsidR="00032D0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ورماه ثانيا</w:t>
      </w:r>
      <w:r w:rsidR="00032D0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وثالثا</w:t>
      </w:r>
      <w:r w:rsidR="00032D0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بحق</w:t>
      </w:r>
      <w:r w:rsidR="00032D0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هذا الغلام إسقنا غيثا</w:t>
      </w:r>
      <w:r w:rsidR="00032D0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مغيثا</w:t>
      </w:r>
      <w:r w:rsidR="00032D0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دائما</w:t>
      </w:r>
      <w:r w:rsidR="00032D0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هاطلا</w:t>
      </w:r>
      <w:r w:rsidR="00032D0B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032D0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فلم يلبث ساعة </w:t>
      </w:r>
      <w:r w:rsidR="00032D0B">
        <w:rPr>
          <w:rFonts w:hint="cs"/>
          <w:rtl/>
          <w:lang w:bidi="fa-IR"/>
        </w:rPr>
        <w:t>ا</w:t>
      </w:r>
      <w:r>
        <w:rPr>
          <w:rtl/>
          <w:lang w:bidi="fa-IR"/>
        </w:rPr>
        <w:t>ن طب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>ق السحاب وجه السم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>اء وأمطر حت</w:t>
      </w:r>
      <w:r w:rsidR="00032D0B">
        <w:rPr>
          <w:rFonts w:hint="cs"/>
          <w:rtl/>
          <w:lang w:bidi="fa-IR"/>
        </w:rPr>
        <w:t>َّ</w:t>
      </w:r>
      <w:r>
        <w:rPr>
          <w:rtl/>
          <w:lang w:bidi="fa-IR"/>
        </w:rPr>
        <w:t>ى خافوا على المسجد وأنشد أبو طالب ذلك الشعر الل</w:t>
      </w:r>
      <w:r w:rsidR="00B35831">
        <w:rPr>
          <w:rFonts w:hint="cs"/>
          <w:rtl/>
          <w:lang w:bidi="fa-IR"/>
        </w:rPr>
        <w:t>ّ</w:t>
      </w:r>
      <w:r>
        <w:rPr>
          <w:rtl/>
          <w:lang w:bidi="fa-IR"/>
        </w:rPr>
        <w:t>امي الذي منه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35831" w:rsidTr="00F31F44">
        <w:trPr>
          <w:trHeight w:val="350"/>
        </w:trPr>
        <w:tc>
          <w:tcPr>
            <w:tcW w:w="3920" w:type="dxa"/>
            <w:shd w:val="clear" w:color="auto" w:fill="auto"/>
          </w:tcPr>
          <w:p w:rsidR="00B35831" w:rsidRDefault="00B35831" w:rsidP="00F31F44">
            <w:pPr>
              <w:pStyle w:val="libPoem"/>
            </w:pPr>
            <w:r>
              <w:rPr>
                <w:rtl/>
                <w:lang w:bidi="fa-IR"/>
              </w:rPr>
              <w:t>وأبيض يستسقى الغمام بوجهه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35831" w:rsidRDefault="00B35831" w:rsidP="00F31F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35831" w:rsidRDefault="00B35831" w:rsidP="00F31F44">
            <w:pPr>
              <w:pStyle w:val="libPoem"/>
            </w:pPr>
            <w:r>
              <w:rPr>
                <w:rtl/>
                <w:lang w:bidi="fa-IR"/>
              </w:rPr>
              <w:t>ثمان اليتامى عصمة للأرامل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B358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أبياتا</w:t>
      </w:r>
      <w:r w:rsidR="00B358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القصيدة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يخفى على الباحث أن</w:t>
      </w:r>
      <w:r w:rsidR="00B358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القصيدة نظمها أبو طالب </w:t>
      </w:r>
      <w:r w:rsidR="007353FF" w:rsidRPr="00B35831">
        <w:rPr>
          <w:rtl/>
        </w:rPr>
        <w:t>عليه</w:t>
      </w:r>
      <w:r w:rsidR="00B35831">
        <w:rPr>
          <w:rFonts w:hint="cs"/>
          <w:rtl/>
        </w:rPr>
        <w:t xml:space="preserve"> </w:t>
      </w:r>
      <w:r w:rsidR="007353FF" w:rsidRPr="00B35831">
        <w:rPr>
          <w:rtl/>
        </w:rPr>
        <w:t>‌السلام</w:t>
      </w:r>
      <w:r>
        <w:rPr>
          <w:rtl/>
          <w:lang w:bidi="fa-IR"/>
        </w:rPr>
        <w:t xml:space="preserve"> أي</w:t>
      </w:r>
      <w:r w:rsidR="00B35831">
        <w:rPr>
          <w:rFonts w:hint="cs"/>
          <w:rtl/>
          <w:lang w:bidi="fa-IR"/>
        </w:rPr>
        <w:t>ّ</w:t>
      </w:r>
      <w:r>
        <w:rPr>
          <w:rtl/>
          <w:lang w:bidi="fa-IR"/>
        </w:rPr>
        <w:t>ام كونه في الشعب كما مر</w:t>
      </w:r>
      <w:r w:rsidR="00B35831">
        <w:rPr>
          <w:rFonts w:hint="cs"/>
          <w:rtl/>
          <w:lang w:bidi="fa-IR"/>
        </w:rPr>
        <w:t>ّ</w:t>
      </w:r>
      <w:r>
        <w:rPr>
          <w:rtl/>
          <w:lang w:bidi="fa-IR"/>
        </w:rPr>
        <w:t>.</w:t>
      </w:r>
    </w:p>
    <w:p w:rsidR="001E01E0" w:rsidRDefault="00F84559" w:rsidP="00B35831">
      <w:pPr>
        <w:pStyle w:val="libNormal"/>
        <w:rPr>
          <w:rtl/>
          <w:lang w:bidi="fa-IR"/>
        </w:rPr>
      </w:pPr>
      <w:r>
        <w:rPr>
          <w:rtl/>
          <w:lang w:bidi="fa-IR"/>
        </w:rPr>
        <w:t>فاستسقاء عبد المطلب و</w:t>
      </w:r>
      <w:r w:rsidR="00B35831">
        <w:rPr>
          <w:rFonts w:hint="cs"/>
          <w:rtl/>
          <w:lang w:bidi="fa-IR"/>
        </w:rPr>
        <w:t>إ</w:t>
      </w:r>
      <w:r>
        <w:rPr>
          <w:rtl/>
          <w:lang w:bidi="fa-IR"/>
        </w:rPr>
        <w:t>بنه سي</w:t>
      </w:r>
      <w:r w:rsidR="00B35831">
        <w:rPr>
          <w:rFonts w:hint="cs"/>
          <w:rtl/>
          <w:lang w:bidi="fa-IR"/>
        </w:rPr>
        <w:t>ّ</w:t>
      </w:r>
      <w:r>
        <w:rPr>
          <w:rtl/>
          <w:lang w:bidi="fa-IR"/>
        </w:rPr>
        <w:t>د الأبطح بالنبي</w:t>
      </w:r>
      <w:r w:rsidR="00B3583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يوم كان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رضيعا</w:t>
      </w:r>
      <w:r w:rsidR="00B358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 يافعا</w:t>
      </w:r>
      <w:r w:rsidR="00B358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</w:t>
      </w:r>
      <w:r w:rsidR="00B35831"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توحيدهما الخالص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وإيمانهما بالله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وعرفانهما بالرسالة الخاتمة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وقداسة صاحبها من أو</w:t>
      </w:r>
      <w:r w:rsidR="00B35831">
        <w:rPr>
          <w:rFonts w:hint="cs"/>
          <w:rtl/>
          <w:lang w:bidi="fa-IR"/>
        </w:rPr>
        <w:t>ّ</w:t>
      </w:r>
      <w:r>
        <w:rPr>
          <w:rtl/>
          <w:lang w:bidi="fa-IR"/>
        </w:rPr>
        <w:t>ل يومه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لم يكن لهما إل</w:t>
      </w:r>
      <w:r w:rsidR="00B35831">
        <w:rPr>
          <w:rFonts w:hint="cs"/>
          <w:rtl/>
          <w:lang w:bidi="fa-IR"/>
        </w:rPr>
        <w:t>ّ</w:t>
      </w:r>
      <w:r>
        <w:rPr>
          <w:rtl/>
          <w:lang w:bidi="fa-IR"/>
        </w:rPr>
        <w:t>ا هذين الموقفين لكفياهما كما يكفيان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القزعة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القطعة من السحاب.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5226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الباحث عن دليل آخر على </w:t>
      </w:r>
      <w:r w:rsidR="00D5226C">
        <w:rPr>
          <w:rFonts w:hint="cs"/>
          <w:rtl/>
          <w:lang w:bidi="fa-IR"/>
        </w:rPr>
        <w:t>إ</w:t>
      </w:r>
      <w:r>
        <w:rPr>
          <w:rtl/>
          <w:lang w:bidi="fa-IR"/>
        </w:rPr>
        <w:t>عتناقهما ال</w:t>
      </w:r>
      <w:r w:rsidR="00D5226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يمان.</w:t>
      </w:r>
    </w:p>
    <w:p w:rsidR="00F84559" w:rsidRDefault="009C7AFC" w:rsidP="00D5226C">
      <w:pPr>
        <w:pStyle w:val="Heading2Center"/>
        <w:rPr>
          <w:lang w:bidi="fa-IR"/>
        </w:rPr>
      </w:pPr>
      <w:bookmarkStart w:id="122" w:name="_Toc518009252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3 </w:t>
      </w:r>
      <w:r>
        <w:rPr>
          <w:rtl/>
          <w:lang w:bidi="fa-IR"/>
        </w:rPr>
        <w:t>-</w:t>
      </w:r>
      <w:bookmarkEnd w:id="122"/>
    </w:p>
    <w:p w:rsidR="00F84559" w:rsidRDefault="00F84559" w:rsidP="00D5226C">
      <w:pPr>
        <w:pStyle w:val="libCenter"/>
        <w:rPr>
          <w:lang w:bidi="fa-IR"/>
        </w:rPr>
      </w:pPr>
      <w:r>
        <w:rPr>
          <w:rtl/>
          <w:lang w:bidi="fa-IR"/>
        </w:rPr>
        <w:t xml:space="preserve">أبو طالب في مولد أمير المؤمنين </w:t>
      </w:r>
      <w:r w:rsidR="007353FF" w:rsidRPr="007353FF">
        <w:rPr>
          <w:rStyle w:val="libAlaemChar"/>
          <w:rtl/>
        </w:rPr>
        <w:t>عليه‌السلام</w:t>
      </w:r>
    </w:p>
    <w:p w:rsidR="001E01E0" w:rsidRDefault="00F84559" w:rsidP="00D5226C">
      <w:pPr>
        <w:pStyle w:val="libNormal"/>
        <w:rPr>
          <w:rtl/>
          <w:lang w:bidi="fa-IR"/>
        </w:rPr>
      </w:pPr>
      <w:r>
        <w:rPr>
          <w:rtl/>
          <w:lang w:bidi="fa-IR"/>
        </w:rPr>
        <w:t>عن جابر بن عبد الله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سألت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 ميلاد علي</w:t>
      </w:r>
      <w:r w:rsidR="00D5226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أبي طالب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سألتني عن خير مولود ولد في شبيه المسيح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إن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تبارك وتعالى خلق علي</w:t>
      </w:r>
      <w:r w:rsidR="00D5226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522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نوري وخلقني من نوره وكلانا من نور واحد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نقلنا من صلب آدم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أصلاب طاهرة إلى أرحام زكي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>ة فما نقلت من صلب إل</w:t>
      </w:r>
      <w:r w:rsidR="00D5226C">
        <w:rPr>
          <w:rFonts w:hint="cs"/>
          <w:rtl/>
          <w:lang w:bidi="fa-IR"/>
        </w:rPr>
        <w:t>ّ</w:t>
      </w:r>
      <w:r>
        <w:rPr>
          <w:rtl/>
          <w:lang w:bidi="fa-IR"/>
        </w:rPr>
        <w:t>ا ونقل علي</w:t>
      </w:r>
      <w:r w:rsidR="00D5226C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معي فلم نزل كذلك حتى استودعني خير رحم وهي آمنة.</w:t>
      </w:r>
      <w:r w:rsidR="00D522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واستودع علي</w:t>
      </w:r>
      <w:r w:rsidR="00D5226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522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خير رحم وهي فاطمة بنت أسد.</w:t>
      </w:r>
      <w:r w:rsidR="00D522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وكان في زماننا رجل</w:t>
      </w:r>
      <w:r w:rsidR="00D522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زاهد</w:t>
      </w:r>
      <w:r w:rsidR="00D522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عابد</w:t>
      </w:r>
      <w:r w:rsidR="00D522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يقال له المبرم بن دعيب بن الشقبان قد ع</w:t>
      </w:r>
      <w:r w:rsidR="00D5226C">
        <w:rPr>
          <w:rFonts w:hint="cs"/>
          <w:rtl/>
          <w:lang w:bidi="fa-IR"/>
        </w:rPr>
        <w:t>َ</w:t>
      </w:r>
      <w:r>
        <w:rPr>
          <w:rtl/>
          <w:lang w:bidi="fa-IR"/>
        </w:rPr>
        <w:t>بد</w:t>
      </w:r>
      <w:r w:rsidR="00D5226C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الله تعالى مائتين وسبعين سنة لم يسأل الله حاجة</w:t>
      </w:r>
      <w:r w:rsidR="00D5226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فبعث الله إليه أبا طالب فلم</w:t>
      </w:r>
      <w:r w:rsidR="00D5226C">
        <w:rPr>
          <w:rFonts w:hint="cs"/>
          <w:rtl/>
          <w:lang w:bidi="fa-IR"/>
        </w:rPr>
        <w:t>ّ</w:t>
      </w:r>
      <w:r>
        <w:rPr>
          <w:rtl/>
          <w:lang w:bidi="fa-IR"/>
        </w:rPr>
        <w:t>ا أبصره المبرم قام إليه وقب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>ل رأسه وأجلسه بين يديه ثم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أنت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رجل</w:t>
      </w:r>
      <w:r w:rsidR="00D522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تهامة.</w:t>
      </w:r>
      <w:r w:rsidR="00D522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أي</w:t>
      </w:r>
      <w:r w:rsidR="00D5226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تهامة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بني هاشم.</w:t>
      </w:r>
      <w:r w:rsidR="00D522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فوثب العابد فقب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>ل رأسه ثم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هذا إن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العلي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الأعلى ألهمني إلهماما</w:t>
      </w:r>
      <w:r w:rsidR="00D5226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D522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وما هو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ولد</w:t>
      </w:r>
      <w:r w:rsidR="00D522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يولد من ظهرك وهو ولي</w:t>
      </w:r>
      <w:r w:rsidR="00D5226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عز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D5226C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D5226C"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الليلة التي ولد فيها علي</w:t>
      </w:r>
      <w:r w:rsidR="00D5226C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أشرقت الأرض فخرج أبو طالب وهو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D5226C">
        <w:rPr>
          <w:rFonts w:hint="cs"/>
          <w:rtl/>
          <w:lang w:bidi="fa-IR"/>
        </w:rPr>
        <w:t>ُّ</w:t>
      </w:r>
      <w:r>
        <w:rPr>
          <w:rtl/>
          <w:lang w:bidi="fa-IR"/>
        </w:rPr>
        <w:t>ها الناس ولد في الكعبة ولي</w:t>
      </w:r>
      <w:r w:rsidR="00D5226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الله فلم</w:t>
      </w:r>
      <w:r w:rsidR="00D5226C">
        <w:rPr>
          <w:rFonts w:hint="cs"/>
          <w:rtl/>
          <w:lang w:bidi="fa-IR"/>
        </w:rPr>
        <w:t>ّ</w:t>
      </w:r>
      <w:r>
        <w:rPr>
          <w:rtl/>
          <w:lang w:bidi="fa-IR"/>
        </w:rPr>
        <w:t>ا أصبح دخل الكعبة وهو يقول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5226C" w:rsidTr="00F31F44">
        <w:trPr>
          <w:trHeight w:val="350"/>
        </w:trPr>
        <w:tc>
          <w:tcPr>
            <w:tcW w:w="3920" w:type="dxa"/>
            <w:shd w:val="clear" w:color="auto" w:fill="auto"/>
          </w:tcPr>
          <w:p w:rsidR="00D5226C" w:rsidRDefault="00D5226C" w:rsidP="00F31F44">
            <w:pPr>
              <w:pStyle w:val="libPoem"/>
            </w:pPr>
            <w:r>
              <w:rPr>
                <w:rtl/>
                <w:lang w:bidi="fa-IR"/>
              </w:rPr>
              <w:t>يا رب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هذا الغسق الدجي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226C" w:rsidRDefault="00D5226C" w:rsidP="00F31F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226C" w:rsidRDefault="00D5226C" w:rsidP="00F31F44">
            <w:pPr>
              <w:pStyle w:val="libPoem"/>
            </w:pPr>
            <w:r>
              <w:rPr>
                <w:rtl/>
                <w:lang w:bidi="fa-IR"/>
              </w:rPr>
              <w:t>والقمر المنبلج المضي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26C" w:rsidTr="00F31F44">
        <w:trPr>
          <w:trHeight w:val="350"/>
        </w:trPr>
        <w:tc>
          <w:tcPr>
            <w:tcW w:w="3920" w:type="dxa"/>
          </w:tcPr>
          <w:p w:rsidR="00D5226C" w:rsidRDefault="00D5226C" w:rsidP="00F31F44">
            <w:pPr>
              <w:pStyle w:val="libPoem"/>
            </w:pPr>
            <w:r>
              <w:rPr>
                <w:rtl/>
                <w:lang w:bidi="fa-IR"/>
              </w:rPr>
              <w:t>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 لنا من أمرك الخفي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226C" w:rsidRDefault="00D5226C" w:rsidP="00F31F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226C" w:rsidRDefault="00D5226C" w:rsidP="00F31F44">
            <w:pPr>
              <w:pStyle w:val="libPoem"/>
            </w:pPr>
            <w:r>
              <w:rPr>
                <w:rtl/>
                <w:lang w:bidi="fa-IR"/>
              </w:rPr>
              <w:t>ماذا ترى في اسم ذا الصبي</w:t>
            </w:r>
            <w:r>
              <w:rPr>
                <w:rFonts w:hint="cs"/>
                <w:rtl/>
                <w:lang w:bidi="fa-IR"/>
              </w:rPr>
              <w:t>ِّ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فسمع صوت هاتف يقول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D5226C" w:rsidTr="00F31F44">
        <w:trPr>
          <w:trHeight w:val="350"/>
        </w:trPr>
        <w:tc>
          <w:tcPr>
            <w:tcW w:w="3920" w:type="dxa"/>
            <w:shd w:val="clear" w:color="auto" w:fill="auto"/>
          </w:tcPr>
          <w:p w:rsidR="00D5226C" w:rsidRDefault="00D5226C" w:rsidP="00F31F44">
            <w:pPr>
              <w:pStyle w:val="libPoem"/>
            </w:pPr>
            <w:r>
              <w:rPr>
                <w:rtl/>
                <w:lang w:bidi="fa-IR"/>
              </w:rPr>
              <w:t>يا أهل بيت المصطفى النبي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226C" w:rsidRDefault="00D5226C" w:rsidP="00F31F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226C" w:rsidRDefault="00D5226C" w:rsidP="00F31F44">
            <w:pPr>
              <w:pStyle w:val="libPoem"/>
            </w:pPr>
            <w:r>
              <w:rPr>
                <w:rtl/>
                <w:lang w:bidi="fa-IR"/>
              </w:rPr>
              <w:t>خصصتم بالولد الزكي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226C" w:rsidTr="00F31F44">
        <w:trPr>
          <w:trHeight w:val="350"/>
        </w:trPr>
        <w:tc>
          <w:tcPr>
            <w:tcW w:w="3920" w:type="dxa"/>
          </w:tcPr>
          <w:p w:rsidR="00D5226C" w:rsidRDefault="00D5226C" w:rsidP="00F31F44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اسمه من شامخ العلي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226C" w:rsidRDefault="00D5226C" w:rsidP="00F31F4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226C" w:rsidRDefault="00D5226C" w:rsidP="00F31F44">
            <w:pPr>
              <w:pStyle w:val="libPoem"/>
            </w:pPr>
            <w:r>
              <w:rPr>
                <w:rtl/>
                <w:lang w:bidi="fa-IR"/>
              </w:rPr>
              <w:t>علي</w:t>
            </w:r>
            <w:r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اشتق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 العلي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الحافظ الكنجي الشافعي في كفاية الطالب ص 260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تفر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مسلم بن خالد الزنجي وهو شيخ الشافعي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وتفر</w:t>
      </w:r>
      <w:r w:rsidR="00D5226C">
        <w:rPr>
          <w:rFonts w:hint="cs"/>
          <w:rtl/>
          <w:lang w:bidi="fa-IR"/>
        </w:rPr>
        <w:t>َّ</w:t>
      </w:r>
      <w:r>
        <w:rPr>
          <w:rtl/>
          <w:lang w:bidi="fa-IR"/>
        </w:rPr>
        <w:t>د به عن الزنجي عبد العزيز بن عبد الصمد وهو معروف</w:t>
      </w:r>
      <w:r w:rsidR="00D5226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عندنا.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0670BA">
      <w:pPr>
        <w:pStyle w:val="Heading2Center"/>
        <w:rPr>
          <w:lang w:bidi="fa-IR"/>
        </w:rPr>
      </w:pPr>
      <w:bookmarkStart w:id="123" w:name="_Toc518009253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4 </w:t>
      </w:r>
      <w:r>
        <w:rPr>
          <w:rtl/>
          <w:lang w:bidi="fa-IR"/>
        </w:rPr>
        <w:t>-</w:t>
      </w:r>
      <w:bookmarkEnd w:id="123"/>
    </w:p>
    <w:p w:rsidR="00F84559" w:rsidRDefault="00F84559" w:rsidP="000670BA">
      <w:pPr>
        <w:pStyle w:val="libCenter"/>
        <w:rPr>
          <w:lang w:bidi="fa-IR"/>
        </w:rPr>
      </w:pPr>
      <w:r>
        <w:rPr>
          <w:rtl/>
          <w:lang w:bidi="fa-IR"/>
        </w:rPr>
        <w:t>بدء أمر النبي</w:t>
      </w:r>
      <w:r w:rsidR="000670B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وأبو طالب</w:t>
      </w:r>
    </w:p>
    <w:p w:rsidR="001E01E0" w:rsidRDefault="00F84559" w:rsidP="000670BA">
      <w:pPr>
        <w:pStyle w:val="libNormal"/>
        <w:rPr>
          <w:rtl/>
          <w:lang w:bidi="fa-IR"/>
        </w:rPr>
      </w:pPr>
      <w:r>
        <w:rPr>
          <w:rtl/>
          <w:lang w:bidi="fa-IR"/>
        </w:rPr>
        <w:t>أخرج فقيه</w:t>
      </w:r>
      <w:r w:rsidR="000670BA">
        <w:rPr>
          <w:rtl/>
          <w:lang w:bidi="fa-IR"/>
        </w:rPr>
        <w:t xml:space="preserve"> الحنابلة </w:t>
      </w:r>
      <w:r w:rsidR="000670BA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بن علي بن محم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الدينوري في كتابه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نهاية الطلب وغاية السؤل في مناقب آل الر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سول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ب</w:t>
      </w:r>
      <w:r w:rsidR="000670BA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طاوس عن ابن عب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اس في حديث طويل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النبي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 للعب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اس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 أمرني ب</w:t>
      </w:r>
      <w:r w:rsidR="000670BA">
        <w:rPr>
          <w:rFonts w:hint="cs"/>
          <w:rtl/>
          <w:lang w:bidi="fa-IR"/>
        </w:rPr>
        <w:t>ا</w:t>
      </w:r>
      <w:r>
        <w:rPr>
          <w:rtl/>
          <w:lang w:bidi="fa-IR"/>
        </w:rPr>
        <w:t>ظهار أمري وقد أنبأني واستنبأني فما عندك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له العب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اس رضي الله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أخي تعلم </w:t>
      </w:r>
      <w:r w:rsidR="000670B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قريشا</w:t>
      </w:r>
      <w:r w:rsidR="000670B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أشد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الناس حسدا</w:t>
      </w:r>
      <w:r w:rsidR="000670B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لولد أبيك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كانت هذه الخصلة كانت الطام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ة الطم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اء والداهية العظيمة ورمينا عن قوس واحد وانتسفونا نسفا</w:t>
      </w:r>
      <w:r w:rsidR="000670B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</w:t>
      </w:r>
      <w:r w:rsidR="000670BA">
        <w:rPr>
          <w:rFonts w:hint="cs"/>
          <w:rtl/>
          <w:lang w:bidi="fa-IR"/>
        </w:rPr>
        <w:t>ِ</w:t>
      </w:r>
      <w:r>
        <w:rPr>
          <w:rtl/>
          <w:lang w:bidi="fa-IR"/>
        </w:rPr>
        <w:t>لنا ولكن قر</w:t>
      </w:r>
      <w:r w:rsidR="000670BA">
        <w:rPr>
          <w:rFonts w:hint="cs"/>
          <w:rtl/>
          <w:lang w:bidi="fa-IR"/>
        </w:rPr>
        <w:t>ِّ</w:t>
      </w:r>
      <w:r>
        <w:rPr>
          <w:rtl/>
          <w:lang w:bidi="fa-IR"/>
        </w:rPr>
        <w:t>ب إلى عم</w:t>
      </w:r>
      <w:r w:rsidR="000670BA">
        <w:rPr>
          <w:rFonts w:hint="cs"/>
          <w:rtl/>
          <w:lang w:bidi="fa-IR"/>
        </w:rPr>
        <w:t>ِّ</w:t>
      </w:r>
      <w:r>
        <w:rPr>
          <w:rtl/>
          <w:lang w:bidi="fa-IR"/>
        </w:rPr>
        <w:t>ك أبي طالب فإن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أكبر أعمامك إن لا ينصرك لا يخذلك ولا يسلمك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فأتياه فلم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 رآهما أبو طالب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لكما لظن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>ه وخبرا</w:t>
      </w:r>
      <w:r w:rsidR="000670B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جاء بكما في هذا الوقت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فعر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>فه العب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اس ما قال له النبي</w:t>
      </w:r>
      <w:r w:rsidR="000670B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وما أجابه به العب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اس فنظر إليه أبو طالب وقال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 ابن أبي ف</w:t>
      </w:r>
      <w:r w:rsidR="000670B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ك الرفيع كعبا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والمنيع حزبا</w:t>
      </w:r>
      <w:r w:rsidR="000670B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والأعلى أبا</w:t>
      </w:r>
      <w:r w:rsidR="000670B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لا يسلقك لسان</w:t>
      </w:r>
      <w:r w:rsidR="000670B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 سلقته ألسن</w:t>
      </w:r>
      <w:r w:rsidR="000670B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حداد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واجتذبته سيوف</w:t>
      </w:r>
      <w:r w:rsidR="000670B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حداد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لتذل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ن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لك العرب ذل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البهم لحاضنها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ولقد كان أبي يقرأ الكتاب جميعا</w:t>
      </w:r>
      <w:r w:rsidR="000670B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ولقد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صلبي لنبي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0670B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لوددت </w:t>
      </w:r>
      <w:r w:rsidR="000670B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0670BA">
        <w:rPr>
          <w:rFonts w:hint="cs"/>
          <w:rtl/>
          <w:lang w:bidi="fa-IR"/>
        </w:rPr>
        <w:t>ِّ</w:t>
      </w:r>
      <w:r>
        <w:rPr>
          <w:rtl/>
          <w:lang w:bidi="fa-IR"/>
        </w:rPr>
        <w:t>ي أدركت ذلك الزمان فآمنت به فمن أدركه من ولدي فليؤمن به.</w:t>
      </w:r>
    </w:p>
    <w:p w:rsidR="001E01E0" w:rsidRDefault="00F84559" w:rsidP="000670BA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أترى أن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يروي ذلك عن أبيه مطمأنا</w:t>
      </w:r>
      <w:r w:rsidR="000670B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فلينش</w:t>
      </w:r>
      <w:r w:rsidR="000670B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ط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هذا التنشيط لأو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ويأمره ب</w:t>
      </w:r>
      <w:r w:rsidR="000670BA">
        <w:rPr>
          <w:rFonts w:hint="cs"/>
          <w:rtl/>
          <w:lang w:bidi="fa-IR"/>
        </w:rPr>
        <w:t>ا</w:t>
      </w:r>
      <w:r>
        <w:rPr>
          <w:rtl/>
          <w:lang w:bidi="fa-IR"/>
        </w:rPr>
        <w:t>شهار أمره وال</w:t>
      </w:r>
      <w:r w:rsidR="000670BA">
        <w:rPr>
          <w:rFonts w:hint="cs"/>
          <w:rtl/>
          <w:lang w:bidi="fa-IR"/>
        </w:rPr>
        <w:t>إ</w:t>
      </w:r>
      <w:r>
        <w:rPr>
          <w:rtl/>
          <w:lang w:bidi="fa-IR"/>
        </w:rPr>
        <w:t>شادة بذكر الله وهو مخبت</w:t>
      </w:r>
      <w:r w:rsidR="000670BA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بأن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>ه هو ذلك النبي</w:t>
      </w:r>
      <w:r w:rsidR="000670B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الموعود بلسان أبيه والكتب السالفة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ويتكه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>ن بخضوع العرب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أتراه سلام الله عليه يأتي بهذه كل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ها ثم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لا ي</w:t>
      </w:r>
      <w:r w:rsidR="000670BA">
        <w:rPr>
          <w:rFonts w:hint="cs"/>
          <w:rtl/>
          <w:lang w:bidi="fa-IR"/>
        </w:rPr>
        <w:t>ُ</w:t>
      </w:r>
      <w:r>
        <w:rPr>
          <w:rtl/>
          <w:lang w:bidi="fa-IR"/>
        </w:rPr>
        <w:t>ؤمن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إن هذا إل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ا اختلاق.</w:t>
      </w:r>
    </w:p>
    <w:p w:rsidR="00F84559" w:rsidRDefault="009C7AFC" w:rsidP="000670BA">
      <w:pPr>
        <w:pStyle w:val="Heading2Center"/>
        <w:rPr>
          <w:lang w:bidi="fa-IR"/>
        </w:rPr>
      </w:pPr>
      <w:bookmarkStart w:id="124" w:name="_Toc518009254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5 </w:t>
      </w:r>
      <w:r>
        <w:rPr>
          <w:rtl/>
          <w:lang w:bidi="fa-IR"/>
        </w:rPr>
        <w:t>-</w:t>
      </w:r>
      <w:bookmarkEnd w:id="124"/>
    </w:p>
    <w:p w:rsidR="00F84559" w:rsidRDefault="00F84559" w:rsidP="000670BA">
      <w:pPr>
        <w:pStyle w:val="libCenter"/>
        <w:rPr>
          <w:lang w:bidi="fa-IR"/>
        </w:rPr>
      </w:pPr>
      <w:r>
        <w:rPr>
          <w:rtl/>
          <w:lang w:bidi="fa-IR"/>
        </w:rPr>
        <w:t>أبو طالب وفقده النبي</w:t>
      </w:r>
      <w:r w:rsidR="000670B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 ابن سعد الواقدي في الطبقات الكبرى ص 186 ج 1 ط مصر وص 135 ط ليدن حديث ممشى قريش إلى أبي طالب في أمره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أن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فاشمأز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وا ونفروا منها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يعني من مقالة محم</w:t>
      </w:r>
      <w:r w:rsidR="000670BA"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وغضبوا وقاموا وهم 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اصبروا على آلهتكم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0670BA">
        <w:rPr>
          <w:rFonts w:hint="cs"/>
          <w:rtl/>
          <w:lang w:bidi="fa-IR"/>
        </w:rPr>
        <w:t>َّ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152B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الطرائف لسيدنا ابن طاوس ص 85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وضياء العالمين لشيخنا أب</w:t>
      </w:r>
      <w:r w:rsidR="00F152B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الحسن الشريف.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152B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هذا لشيء</w:t>
      </w:r>
      <w:r w:rsidR="00F31F4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 w:rsidR="00F31F44">
        <w:rPr>
          <w:rFonts w:hint="cs"/>
          <w:rtl/>
          <w:lang w:bidi="fa-IR"/>
        </w:rPr>
        <w:t>ُ</w:t>
      </w:r>
      <w:r>
        <w:rPr>
          <w:rtl/>
          <w:lang w:bidi="fa-IR"/>
        </w:rPr>
        <w:t>راد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المتكل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>م بهذا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عقبة بن أبي معيط.</w:t>
      </w:r>
      <w:r w:rsidR="00F31F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نعود </w:t>
      </w:r>
      <w:r w:rsidR="00F31F44">
        <w:rPr>
          <w:rFonts w:hint="cs"/>
          <w:rtl/>
          <w:lang w:bidi="fa-IR"/>
        </w:rPr>
        <w:t>ا</w:t>
      </w:r>
      <w:r>
        <w:rPr>
          <w:rtl/>
          <w:lang w:bidi="fa-IR"/>
        </w:rPr>
        <w:t>ليه أبدا</w:t>
      </w:r>
      <w:r w:rsidR="00F31F4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خير من أن نغتال محم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F31F4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كان مساء تلك الليلة فقد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وجاء </w:t>
      </w:r>
      <w:r w:rsidR="00F31F44">
        <w:rPr>
          <w:rFonts w:hint="cs"/>
          <w:rtl/>
          <w:lang w:bidi="fa-IR"/>
        </w:rPr>
        <w:t>ا</w:t>
      </w:r>
      <w:r>
        <w:rPr>
          <w:rtl/>
          <w:lang w:bidi="fa-IR"/>
        </w:rPr>
        <w:t>بو طالب وعمومته إلى منزله فلم يجدوه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فجمع فتيانا</w:t>
      </w:r>
      <w:r w:rsidR="00F31F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بني هاشم وبني المطلب ثم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ليأخذ كل</w:t>
      </w:r>
      <w:r w:rsidR="00F31F4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واحد منكم حديدة</w:t>
      </w:r>
      <w:r w:rsidR="00F31F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صارمة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ليتبعني إذا دخلت المسجد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فلينظر كل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فتى منكم فليجلس إلى عظيم من عظمائهم فيهم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الحنظلية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يعني أبا جهل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F31F4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>ه لم يغب عن شر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إن كان محم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>د قد ق</w:t>
      </w:r>
      <w:r w:rsidR="00F31F44">
        <w:rPr>
          <w:rFonts w:hint="cs"/>
          <w:rtl/>
          <w:lang w:bidi="fa-IR"/>
        </w:rPr>
        <w:t>ُ</w:t>
      </w:r>
      <w:r>
        <w:rPr>
          <w:rtl/>
          <w:lang w:bidi="fa-IR"/>
        </w:rPr>
        <w:t>تل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الفتيان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نفعل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فجاء زيد بن حارثة فوجد أبا طالب على تلك الحال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زيد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أحسست </w:t>
      </w:r>
      <w:r w:rsidR="00F31F44">
        <w:rPr>
          <w:rFonts w:hint="cs"/>
          <w:rtl/>
          <w:lang w:bidi="fa-IR"/>
        </w:rPr>
        <w:t>إ</w:t>
      </w:r>
      <w:r>
        <w:rPr>
          <w:rtl/>
          <w:lang w:bidi="fa-IR"/>
        </w:rPr>
        <w:t>بن أخي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كنت معه آنفا</w:t>
      </w:r>
      <w:r w:rsidR="00F31F44">
        <w:rPr>
          <w:rFonts w:hint="cs"/>
          <w:rtl/>
          <w:lang w:bidi="fa-IR"/>
        </w:rPr>
        <w:t>ً</w:t>
      </w:r>
      <w:r w:rsidR="00F152B3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فقال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أدخل بيتي أبدا</w:t>
      </w:r>
      <w:r w:rsidR="00F31F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حتى أراه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فخرج زيد سريعا</w:t>
      </w:r>
      <w:r w:rsidR="00F31F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حتى أتى رسول الله </w:t>
      </w:r>
      <w:r w:rsidR="00F31F44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في بيت عند الصفا ومعه أصحابه يتحد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>ثون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فأخبره الخبر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فجاء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ابن أخي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أين كنت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أكنت في خير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</w:t>
      </w:r>
      <w:r w:rsidR="00F31F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31F44">
        <w:rPr>
          <w:rFonts w:hint="cs"/>
          <w:rtl/>
          <w:lang w:bidi="fa-IR"/>
        </w:rPr>
        <w:t>ا</w:t>
      </w:r>
      <w:r>
        <w:rPr>
          <w:rtl/>
          <w:lang w:bidi="fa-IR"/>
        </w:rPr>
        <w:t>دخل بيتك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فدخل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فلم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>ا أصبح أبو طالب غدا على النبي</w:t>
      </w:r>
      <w:r w:rsidR="00F31F4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فأخذ بيده فوقف به على أندية قريش ومعه الفتيان الهاشمي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>ون والمطلبي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>ون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معشر قريش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هل تدرون ما هممت به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فأخبرهم الخبر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للفتيان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اكشفوا عم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أيديكم.</w:t>
      </w:r>
      <w:r w:rsidR="00F31F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فكشفوا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فإذا كل</w:t>
      </w:r>
      <w:r w:rsidR="00F31F4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رجل منهم معه حديدة</w:t>
      </w:r>
      <w:r w:rsidR="00F31F44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صارمة</w:t>
      </w:r>
      <w:r w:rsidR="00F31F44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F31F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لو قتلتموه ما بقي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>ت منكم أحدا</w:t>
      </w:r>
      <w:r w:rsidR="00F31F44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F31F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حت</w:t>
      </w:r>
      <w:r w:rsidR="00F31F44">
        <w:rPr>
          <w:rFonts w:hint="cs"/>
          <w:rtl/>
          <w:lang w:bidi="fa-IR"/>
        </w:rPr>
        <w:t>ّ</w:t>
      </w:r>
      <w:r>
        <w:rPr>
          <w:rtl/>
          <w:lang w:bidi="fa-IR"/>
        </w:rPr>
        <w:t>ى نتفانى نحن وأنتم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فانكسر القوم وكان أشد</w:t>
      </w:r>
      <w:r w:rsidR="00F31F4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هم </w:t>
      </w:r>
      <w:r w:rsidR="00F31F44">
        <w:rPr>
          <w:rFonts w:hint="cs"/>
          <w:rtl/>
          <w:lang w:bidi="fa-IR"/>
        </w:rPr>
        <w:t>إ</w:t>
      </w:r>
      <w:r>
        <w:rPr>
          <w:rtl/>
          <w:lang w:bidi="fa-IR"/>
        </w:rPr>
        <w:t>نكسارا</w:t>
      </w:r>
      <w:r w:rsidR="00F31F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أبو جهل.</w:t>
      </w:r>
    </w:p>
    <w:p w:rsidR="00F84559" w:rsidRDefault="00A5036A" w:rsidP="00F31F44">
      <w:pPr>
        <w:pStyle w:val="Heading3"/>
        <w:rPr>
          <w:lang w:bidi="fa-IR"/>
        </w:rPr>
      </w:pPr>
      <w:bookmarkStart w:id="125" w:name="_Toc518009255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لفظ آخر</w:t>
      </w:r>
      <w:r>
        <w:rPr>
          <w:rFonts w:hint="cs"/>
          <w:rtl/>
          <w:lang w:bidi="fa-IR"/>
        </w:rPr>
        <w:t>)</w:t>
      </w:r>
      <w:bookmarkEnd w:id="125"/>
    </w:p>
    <w:p w:rsidR="001E01E0" w:rsidRDefault="00F84559" w:rsidP="001F54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وأخرج الفقيه الحنبلي </w:t>
      </w:r>
      <w:r w:rsidR="00F31F44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بن علي</w:t>
      </w:r>
      <w:r w:rsidR="00F31F4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محم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الدينوري في كتابه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نهاية الطلب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ب</w:t>
      </w:r>
      <w:r w:rsidR="00F31F44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عبد الله بن المغيرة بن معقب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فقد أبو طالب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فظن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F31F4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 قريش </w:t>
      </w:r>
      <w:r w:rsidR="00F31F44">
        <w:rPr>
          <w:rFonts w:hint="cs"/>
          <w:rtl/>
          <w:lang w:bidi="fa-IR"/>
        </w:rPr>
        <w:t>إ</w:t>
      </w:r>
      <w:r>
        <w:rPr>
          <w:rtl/>
          <w:lang w:bidi="fa-IR"/>
        </w:rPr>
        <w:t>غتاله فقتله فبعث إلى بني هاشم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با بني هاشم أظن</w:t>
      </w:r>
      <w:r w:rsidR="00F31F4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F31F4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 قريش </w:t>
      </w:r>
      <w:r w:rsidR="00F31F44">
        <w:rPr>
          <w:rFonts w:hint="cs"/>
          <w:rtl/>
          <w:lang w:bidi="fa-IR"/>
        </w:rPr>
        <w:t>إ</w:t>
      </w:r>
      <w:r>
        <w:rPr>
          <w:rtl/>
          <w:lang w:bidi="fa-IR"/>
        </w:rPr>
        <w:t>غتال محم</w:t>
      </w:r>
      <w:r w:rsidR="00F31F44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F31F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فقتله فليأخذ كل</w:t>
      </w:r>
      <w:r w:rsidR="00F31F4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واحد منكم حديدة</w:t>
      </w:r>
      <w:r w:rsidR="001F544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صارمة</w:t>
      </w:r>
      <w:r w:rsidR="001F544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وليجلس إلى جنب عظيم من عظماء قريش ف</w:t>
      </w:r>
      <w:r w:rsidR="001F544A">
        <w:rPr>
          <w:rFonts w:hint="cs"/>
          <w:rtl/>
          <w:lang w:bidi="fa-IR"/>
        </w:rPr>
        <w:t>ا</w:t>
      </w:r>
      <w:r>
        <w:rPr>
          <w:rtl/>
          <w:lang w:bidi="fa-IR"/>
        </w:rPr>
        <w:t>ذا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أبغي محم</w:t>
      </w:r>
      <w:r w:rsidR="001F544A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1F544A">
        <w:rPr>
          <w:rFonts w:hint="cs"/>
          <w:rtl/>
          <w:lang w:bidi="fa-IR"/>
        </w:rPr>
        <w:t>ً</w:t>
      </w:r>
      <w:r>
        <w:rPr>
          <w:rtl/>
          <w:lang w:bidi="fa-IR"/>
        </w:rPr>
        <w:t>. قتل كل</w:t>
      </w:r>
      <w:r w:rsidR="001F544A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منكم الرجل الذي إلى جانبه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وبلغ رسول الله جمع أبي طالب وهو في بيت عند الصفا فأتى أبا طالب وهو في المسجد فلم</w:t>
      </w:r>
      <w:r w:rsidR="001F544A">
        <w:rPr>
          <w:rFonts w:hint="cs"/>
          <w:rtl/>
          <w:lang w:bidi="fa-IR"/>
        </w:rPr>
        <w:t>ّ</w:t>
      </w:r>
      <w:r>
        <w:rPr>
          <w:rtl/>
          <w:lang w:bidi="fa-IR"/>
        </w:rPr>
        <w:t>ا رآه أبو طالب أخذ بيده ثم</w:t>
      </w:r>
      <w:r w:rsidR="001F544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معشر قريش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فقدت محم</w:t>
      </w:r>
      <w:r w:rsidR="001F544A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1F544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فظننت </w:t>
      </w:r>
      <w:r w:rsidR="001F544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F544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بعضكم </w:t>
      </w:r>
      <w:r w:rsidR="001F544A">
        <w:rPr>
          <w:rFonts w:hint="cs"/>
          <w:rtl/>
          <w:lang w:bidi="fa-IR"/>
        </w:rPr>
        <w:t>إ</w:t>
      </w:r>
      <w:r>
        <w:rPr>
          <w:rtl/>
          <w:lang w:bidi="fa-IR"/>
        </w:rPr>
        <w:t>غتاله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الطرائف لسيدنا ابن طاووس ص 85.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F544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فأمرت كل</w:t>
      </w:r>
      <w:r w:rsidR="001F544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فتى شهد من بني هاشم أن يأخذ حديدة</w:t>
      </w:r>
      <w:r w:rsidR="001F544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ويجلس كل</w:t>
      </w:r>
      <w:r w:rsidR="001F544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واحد منهم إلى عظيم منكم فإذا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أبغي محم</w:t>
      </w:r>
      <w:r w:rsidR="001F544A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1F544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قتل كل</w:t>
      </w:r>
      <w:r w:rsidR="001F544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واحد منهم الرجل الذي إلى جنبه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فاكشفوا عم</w:t>
      </w:r>
      <w:r w:rsidR="001F544A">
        <w:rPr>
          <w:rFonts w:hint="cs"/>
          <w:rtl/>
          <w:lang w:bidi="fa-IR"/>
        </w:rPr>
        <w:t>ّ</w:t>
      </w:r>
      <w:r>
        <w:rPr>
          <w:rtl/>
          <w:lang w:bidi="fa-IR"/>
        </w:rPr>
        <w:t>ا في أيديكم يا بني هاشم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فكشف بنو هاشم عم</w:t>
      </w:r>
      <w:r w:rsidR="001F544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في أيديهم فنظرت قريش إلى ذلك فعندها هابت قريش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</w:t>
      </w:r>
      <w:r w:rsidR="001F544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أنشأ أبو طالب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702FB" w:rsidTr="008F7B63">
        <w:trPr>
          <w:trHeight w:val="350"/>
        </w:trPr>
        <w:tc>
          <w:tcPr>
            <w:tcW w:w="3920" w:type="dxa"/>
            <w:shd w:val="clear" w:color="auto" w:fill="auto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ألا أبلغ قريشا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حيث 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702FB" w:rsidRDefault="009702FB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سرائر منها غرور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2FB" w:rsidTr="008F7B63">
        <w:trPr>
          <w:trHeight w:val="350"/>
        </w:trPr>
        <w:tc>
          <w:tcPr>
            <w:tcW w:w="3920" w:type="dxa"/>
          </w:tcPr>
          <w:p w:rsidR="009702FB" w:rsidRDefault="009702FB" w:rsidP="009702FB">
            <w:pPr>
              <w:pStyle w:val="libPoem"/>
            </w:pP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ي والضوابح عاديات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2FB" w:rsidRDefault="009702FB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وما تتلو السفاسرة الشهور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2FB" w:rsidTr="008F7B63">
        <w:trPr>
          <w:trHeight w:val="350"/>
        </w:trPr>
        <w:tc>
          <w:tcPr>
            <w:tcW w:w="3920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لآل محم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 راع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حفيظ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2FB" w:rsidRDefault="009702FB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وود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الصدر من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والضمير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2FB" w:rsidTr="008F7B63">
        <w:trPr>
          <w:trHeight w:val="350"/>
        </w:trPr>
        <w:tc>
          <w:tcPr>
            <w:tcW w:w="3920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فلست بقاطع رحمي وولدي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2FB" w:rsidRDefault="009702FB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ولو جر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مظالمها الجزور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2FB" w:rsidTr="008F7B63">
        <w:trPr>
          <w:trHeight w:val="350"/>
        </w:trPr>
        <w:tc>
          <w:tcPr>
            <w:tcW w:w="3920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أيأمر جمعهم أبناء فهر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2FB" w:rsidRDefault="009702FB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بقتل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والأمر زور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2FB" w:rsidTr="008F7B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فلا وأبيك لا ظفرت قريش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2FB" w:rsidRDefault="009702FB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ولا أم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رشادا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إذ تشير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2FB" w:rsidTr="008F7B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أخي ونوط القلب من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2FB" w:rsidRDefault="009702FB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وأبيض ماءه غدق كثير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2FB" w:rsidTr="008F7B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ويشرب بعده الولدان ري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2FB" w:rsidRDefault="009702FB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وأحمد قد تضم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نه القبور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02FB" w:rsidTr="008F7B63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702FB" w:rsidRDefault="009702FB" w:rsidP="009702FB">
            <w:pPr>
              <w:pStyle w:val="libPoem"/>
            </w:pPr>
            <w:r>
              <w:rPr>
                <w:rtl/>
                <w:lang w:bidi="fa-IR"/>
              </w:rPr>
              <w:t>أيا ابن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نف أنف بني 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02FB" w:rsidRDefault="009702FB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02FB" w:rsidRDefault="009702FB" w:rsidP="008F7B63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جبينك القمر المنير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A5036A" w:rsidP="009702FB">
      <w:pPr>
        <w:pStyle w:val="libNormal"/>
        <w:rPr>
          <w:rtl/>
          <w:lang w:bidi="fa-IR"/>
        </w:rPr>
      </w:pPr>
      <w:bookmarkStart w:id="126" w:name="_Toc518009256"/>
      <w:r>
        <w:rPr>
          <w:rStyle w:val="Heading3Char"/>
          <w:rtl/>
        </w:rPr>
        <w:t>(</w:t>
      </w:r>
      <w:r w:rsidR="00F84559" w:rsidRPr="009702FB">
        <w:rPr>
          <w:rStyle w:val="Heading3Char"/>
          <w:rtl/>
        </w:rPr>
        <w:t>لفت نظر</w:t>
      </w:r>
      <w:r>
        <w:rPr>
          <w:rStyle w:val="Heading3Char"/>
          <w:rtl/>
        </w:rPr>
        <w:t>)</w:t>
      </w:r>
      <w:bookmarkEnd w:id="126"/>
      <w:r w:rsidR="00F84559">
        <w:rPr>
          <w:rtl/>
          <w:lang w:bidi="fa-IR"/>
        </w:rPr>
        <w:t xml:space="preserve"> قال شيخنا لعلا</w:t>
      </w:r>
      <w:r w:rsidR="009702FB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مة المجلسي في البحار 9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31 روى جامع الديوان </w:t>
      </w:r>
      <w:r w:rsidR="009C7AFC">
        <w:rPr>
          <w:rtl/>
          <w:lang w:bidi="fa-IR"/>
        </w:rPr>
        <w:t>-</w:t>
      </w:r>
      <w:r w:rsidR="00F84559">
        <w:rPr>
          <w:rtl/>
          <w:lang w:bidi="fa-IR"/>
        </w:rPr>
        <w:t xml:space="preserve"> يعني ديوان أبي طالب </w:t>
      </w:r>
      <w:r w:rsidR="009C7AFC">
        <w:rPr>
          <w:rtl/>
          <w:lang w:bidi="fa-IR"/>
        </w:rPr>
        <w:t>-</w:t>
      </w:r>
      <w:r w:rsidR="00F84559">
        <w:rPr>
          <w:rtl/>
          <w:lang w:bidi="fa-IR"/>
        </w:rPr>
        <w:t xml:space="preserve"> نحو هذا الخبر مرسلا</w:t>
      </w:r>
      <w:r w:rsidR="009702FB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ثم</w:t>
      </w:r>
      <w:r w:rsidR="009702FB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ذكر الأشعار هكذا فذكر ال</w:t>
      </w:r>
      <w:r w:rsidR="009702FB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شعار وفيها زيادة عشرين بيتا</w:t>
      </w:r>
      <w:r w:rsidR="009702FB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على ما ذكر وهي لا توجد في الديوان المطبوع لسي</w:t>
      </w:r>
      <w:r w:rsidR="009702FB"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دنا أبي طالب.</w:t>
      </w:r>
    </w:p>
    <w:p w:rsidR="009702FB" w:rsidRDefault="00A5036A" w:rsidP="009702FB">
      <w:pPr>
        <w:pStyle w:val="Heading3"/>
        <w:rPr>
          <w:rtl/>
          <w:lang w:bidi="fa-IR"/>
        </w:rPr>
      </w:pPr>
      <w:bookmarkStart w:id="127" w:name="_Toc518009257"/>
      <w:r>
        <w:rPr>
          <w:rtl/>
          <w:lang w:bidi="fa-IR"/>
        </w:rPr>
        <w:t>(</w:t>
      </w:r>
      <w:r w:rsidR="00F84559">
        <w:rPr>
          <w:rtl/>
          <w:lang w:bidi="fa-IR"/>
        </w:rPr>
        <w:t>لفظ</w:t>
      </w:r>
      <w:r w:rsidR="009702FB"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ثالث</w:t>
      </w:r>
      <w:r w:rsidR="009702FB">
        <w:rPr>
          <w:rFonts w:hint="cs"/>
          <w:rtl/>
          <w:lang w:bidi="fa-IR"/>
        </w:rPr>
        <w:t>ٌ</w:t>
      </w:r>
      <w:r>
        <w:rPr>
          <w:rtl/>
          <w:lang w:bidi="fa-IR"/>
        </w:rPr>
        <w:t>)</w:t>
      </w:r>
      <w:bookmarkEnd w:id="127"/>
    </w:p>
    <w:p w:rsidR="001E01E0" w:rsidRDefault="00F84559" w:rsidP="009702FB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السي</w:t>
      </w:r>
      <w:r w:rsidR="009702F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فخار بن معد في كتابه </w:t>
      </w:r>
      <w:r w:rsidR="009702FB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الحج</w:t>
      </w:r>
      <w:r w:rsidR="009702F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9702FB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61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وأخبرني الشيخ الحافظ أبو الفرج عبد الرحمن بن محم</w:t>
      </w:r>
      <w:r w:rsidR="009702FB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الجوزي المحد</w:t>
      </w:r>
      <w:r w:rsidR="009702F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ث البغدادي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وكان مم</w:t>
      </w:r>
      <w:r w:rsidR="009702FB">
        <w:rPr>
          <w:rFonts w:hint="cs"/>
          <w:rtl/>
          <w:lang w:bidi="fa-IR"/>
        </w:rPr>
        <w:t>َّ</w:t>
      </w:r>
      <w:r>
        <w:rPr>
          <w:rtl/>
          <w:lang w:bidi="fa-IR"/>
        </w:rPr>
        <w:t>ن يرى كفر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B31F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1B31F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تاج العروس 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272 </w:t>
      </w:r>
      <w:r w:rsidR="001B31F8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</w:t>
      </w:r>
      <w:r w:rsidR="001B31F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B31F8">
        <w:rPr>
          <w:rFonts w:hint="cs"/>
          <w:rtl/>
          <w:lang w:bidi="fa-IR"/>
        </w:rPr>
        <w:t>ّى</w:t>
      </w:r>
      <w:r>
        <w:rPr>
          <w:rtl/>
          <w:lang w:bidi="fa-IR"/>
        </w:rPr>
        <w:t xml:space="preserve"> والسوابح كل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</w:t>
      </w:r>
      <w:r w:rsidR="001B31F8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وفي ص 320 </w:t>
      </w:r>
      <w:r w:rsidR="001B31F8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ف</w:t>
      </w:r>
      <w:r w:rsidR="001B31F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 والضوابح كل يوم </w:t>
      </w:r>
      <w:r w:rsidR="001B31F8" w:rsidRPr="00743CF5">
        <w:rPr>
          <w:rFonts w:hint="cs"/>
          <w:rtl/>
        </w:rPr>
        <w:t>»</w:t>
      </w:r>
      <w:r>
        <w:rPr>
          <w:rtl/>
          <w:lang w:bidi="fa-IR"/>
        </w:rPr>
        <w:t>.</w:t>
      </w:r>
    </w:p>
    <w:p w:rsidR="001E01E0" w:rsidRDefault="00F84559" w:rsidP="001B31F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السفاسرة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أصحاب ال</w:t>
      </w:r>
      <w:r w:rsidR="001B31F8">
        <w:rPr>
          <w:rFonts w:hint="cs"/>
          <w:rtl/>
          <w:lang w:bidi="fa-IR"/>
        </w:rPr>
        <w:t>ا</w:t>
      </w:r>
      <w:r>
        <w:rPr>
          <w:rtl/>
          <w:lang w:bidi="fa-IR"/>
        </w:rPr>
        <w:t>سفار وهو الكتب. الشهور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العلماء ج الشهر. كذا فسر البيت كما في تاج العروس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320.</w:t>
      </w:r>
    </w:p>
    <w:p w:rsidR="001E01E0" w:rsidRDefault="00F84559" w:rsidP="001B31F8">
      <w:pPr>
        <w:pStyle w:val="libFootnote0"/>
        <w:rPr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1B31F8">
        <w:rPr>
          <w:rFonts w:hint="cs"/>
          <w:rtl/>
          <w:lang w:bidi="fa-IR"/>
        </w:rPr>
        <w:t>ا</w:t>
      </w:r>
      <w:r>
        <w:rPr>
          <w:rtl/>
          <w:lang w:bidi="fa-IR"/>
        </w:rPr>
        <w:t>نف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السيد.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B31F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أبي طالب ويعتقده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بواسط العراق سنة إحدى وتسعين وخمسمائة ب</w:t>
      </w:r>
      <w:r w:rsidR="001B31F8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له إلى الواقدي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طالب بن عبد المطلب لا يغيب صباح النبي</w:t>
      </w:r>
      <w:r w:rsidR="001B31F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ولا مساءه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ويحرسه من أعداءه ويخاف أن يغتالوه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ا كان ذات يوم فقده فلم يره وجاء المساء فلم يره وأصبح الصباح فطلبه في مظان</w:t>
      </w:r>
      <w:r w:rsidR="001B31F8">
        <w:rPr>
          <w:rFonts w:hint="cs"/>
          <w:rtl/>
          <w:lang w:bidi="fa-IR"/>
        </w:rPr>
        <w:t>ِّ</w:t>
      </w:r>
      <w:r>
        <w:rPr>
          <w:rtl/>
          <w:lang w:bidi="fa-IR"/>
        </w:rPr>
        <w:t>ه فلم يجده فلزم أحشاءه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 ولداه وجمع عبيده ومن يلزمه في نفسه قال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B31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1B31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قد فقدته في أمسنا ويومنا هذا ولا أظن</w:t>
      </w:r>
      <w:r w:rsidR="001B31F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ا أن</w:t>
      </w:r>
      <w:r w:rsidR="001B31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قريشا</w:t>
      </w:r>
      <w:r w:rsidR="001B31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قد </w:t>
      </w:r>
      <w:r w:rsidR="001B31F8">
        <w:rPr>
          <w:rFonts w:hint="cs"/>
          <w:rtl/>
          <w:lang w:bidi="fa-IR"/>
        </w:rPr>
        <w:t>إ</w:t>
      </w:r>
      <w:r>
        <w:rPr>
          <w:rtl/>
          <w:lang w:bidi="fa-IR"/>
        </w:rPr>
        <w:t>غتالته وكادته وقد بقي هذا الوجه ما جئته وبعيد</w:t>
      </w:r>
      <w:r w:rsidR="001B31F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 يكون فيه واختار من عبيده عشرين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رجلا</w:t>
      </w:r>
      <w:r w:rsidR="001B31F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امضوا وأعد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وا سكاكين وليمض كل</w:t>
      </w:r>
      <w:r w:rsidR="001B31F8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رجل منكم وليجلس إلى جنب سي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د من سادات قريش ف</w:t>
      </w:r>
      <w:r w:rsidR="001B31F8">
        <w:rPr>
          <w:rFonts w:hint="cs"/>
          <w:rtl/>
          <w:lang w:bidi="fa-IR"/>
        </w:rPr>
        <w:t>ا</w:t>
      </w:r>
      <w:r>
        <w:rPr>
          <w:rtl/>
          <w:lang w:bidi="fa-IR"/>
        </w:rPr>
        <w:t>ن أتيت ومحم</w:t>
      </w:r>
      <w:r w:rsidR="001B31F8">
        <w:rPr>
          <w:rFonts w:hint="cs"/>
          <w:rtl/>
          <w:lang w:bidi="fa-IR"/>
        </w:rPr>
        <w:t>َّ</w:t>
      </w:r>
      <w:r>
        <w:rPr>
          <w:rtl/>
          <w:lang w:bidi="fa-IR"/>
        </w:rPr>
        <w:t>د معي فلا</w:t>
      </w:r>
      <w:r w:rsidR="001B31F8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تحدثن أمرا</w:t>
      </w:r>
      <w:r w:rsidR="001B31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وكونوا على رسلكم حت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ى أقف عليكم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جئت وما محم</w:t>
      </w:r>
      <w:r w:rsidR="001B31F8">
        <w:rPr>
          <w:rFonts w:hint="cs"/>
          <w:rtl/>
          <w:lang w:bidi="fa-IR"/>
        </w:rPr>
        <w:t>َّ</w:t>
      </w:r>
      <w:r>
        <w:rPr>
          <w:rtl/>
          <w:lang w:bidi="fa-IR"/>
        </w:rPr>
        <w:t>د معي فليضرب كل</w:t>
      </w:r>
      <w:r w:rsidR="001B31F8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منكم الرجل الذي إلى جانبه من سادات قريش فمضوا وشحذوا سكاكينهم حت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ى رضوها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ومضى أبو طالب في الوجه الذي أراده ومعه رهطه من قومه فوجده في أسفل مك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ة قائما</w:t>
      </w:r>
      <w:r w:rsidR="001B31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يصل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ي إلى جنب صخرة فوقع عليه وقب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له وأخذ بيده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أخ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قد كدت أن تأتي على قومك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سر معي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فأخذ بيده وجاء إلى المسجد وقريش في ناديهم جلوس</w:t>
      </w:r>
      <w:r w:rsidR="001B31F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 الكعبة فلم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ا رأوه قد جاء ويده في يد النبي</w:t>
      </w:r>
      <w:r w:rsidR="001B31F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أبو طالب قد جاءكم بمحم</w:t>
      </w:r>
      <w:r w:rsidR="001B31F8">
        <w:rPr>
          <w:rFonts w:hint="cs"/>
          <w:rtl/>
          <w:lang w:bidi="fa-IR"/>
        </w:rPr>
        <w:t>َّ</w:t>
      </w:r>
      <w:r>
        <w:rPr>
          <w:rtl/>
          <w:lang w:bidi="fa-IR"/>
        </w:rPr>
        <w:t>د إن</w:t>
      </w:r>
      <w:r w:rsidR="001B31F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لشأنا</w:t>
      </w:r>
      <w:r w:rsidR="001B31F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1B31F8">
        <w:rPr>
          <w:rFonts w:hint="cs"/>
          <w:rtl/>
          <w:lang w:bidi="fa-IR"/>
        </w:rPr>
        <w:t>َّ</w:t>
      </w:r>
      <w:r>
        <w:rPr>
          <w:rtl/>
          <w:lang w:bidi="fa-IR"/>
        </w:rPr>
        <w:t>ا وقف عليهم والغضب في وجهه قال لعبيده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أبرزوا ما في أيديكم فأبرز كل</w:t>
      </w:r>
      <w:r w:rsidR="001B31F8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واحد منهم ما في يده فلم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ا رأوا السكاكين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هذا يا أبا طالب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ترون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1B31F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B31F8">
        <w:rPr>
          <w:rFonts w:hint="cs"/>
          <w:rtl/>
          <w:lang w:bidi="fa-IR"/>
        </w:rPr>
        <w:t>ِّي</w:t>
      </w:r>
      <w:r>
        <w:rPr>
          <w:rtl/>
          <w:lang w:bidi="fa-IR"/>
        </w:rPr>
        <w:t xml:space="preserve"> طلبت محم</w:t>
      </w:r>
      <w:r w:rsidR="001B31F8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1B31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 أره منذ يومين فخفت أن تكونوا كدتموه ببعض شأنكم فأمرت هؤلاء أن يجلسوا حيث ترون وقلت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جئت وليس محم</w:t>
      </w:r>
      <w:r w:rsidR="001B31F8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1B31F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معي فليضرب كل</w:t>
      </w:r>
      <w:r w:rsidR="001B31F8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منكم صاحبه الذي إلى جنبه ولا يستأذن</w:t>
      </w:r>
      <w:r w:rsidR="001B31F8">
        <w:rPr>
          <w:rFonts w:hint="cs"/>
          <w:rtl/>
          <w:lang w:bidi="fa-IR"/>
        </w:rPr>
        <w:t>ِّ</w:t>
      </w:r>
      <w:r>
        <w:rPr>
          <w:rtl/>
          <w:lang w:bidi="fa-IR"/>
        </w:rPr>
        <w:t>ي فيه ولو كان هاشمي</w:t>
      </w:r>
      <w:r w:rsidR="001B31F8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B31F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وهل كنت فاعلا</w:t>
      </w:r>
      <w:r w:rsidR="001B31F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 ورب</w:t>
      </w:r>
      <w:r w:rsidR="001B31F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هذه وأومى إلى الكعبة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له المطعم بن عدي بن نوفل بن عبد مناف وكان من</w:t>
      </w:r>
      <w:r w:rsidR="001B31F8">
        <w:rPr>
          <w:rtl/>
          <w:lang w:bidi="fa-IR"/>
        </w:rPr>
        <w:t xml:space="preserve"> أحلافه</w:t>
      </w:r>
      <w:r w:rsidR="00A5036A">
        <w:rPr>
          <w:rtl/>
          <w:lang w:bidi="fa-IR"/>
        </w:rPr>
        <w:t>:</w:t>
      </w:r>
      <w:r w:rsidR="001B31F8">
        <w:rPr>
          <w:rtl/>
          <w:lang w:bidi="fa-IR"/>
        </w:rPr>
        <w:t xml:space="preserve"> لقد كدت تأتي على قومك</w:t>
      </w:r>
      <w:r>
        <w:rPr>
          <w:rtl/>
          <w:lang w:bidi="fa-IR"/>
        </w:rPr>
        <w:t>؟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ذلك.</w:t>
      </w:r>
      <w:r w:rsidR="001B31F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ومضى به وهو يقول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B31F8" w:rsidTr="008F7B63">
        <w:trPr>
          <w:trHeight w:val="350"/>
        </w:trPr>
        <w:tc>
          <w:tcPr>
            <w:tcW w:w="3920" w:type="dxa"/>
            <w:shd w:val="clear" w:color="auto" w:fill="auto"/>
          </w:tcPr>
          <w:p w:rsidR="001B31F8" w:rsidRDefault="001B31F8" w:rsidP="008F7B63">
            <w:pPr>
              <w:pStyle w:val="libPoem"/>
            </w:pPr>
            <w:r>
              <w:rPr>
                <w:rtl/>
                <w:lang w:bidi="fa-IR"/>
              </w:rPr>
              <w:t>إذهب ب</w:t>
            </w:r>
            <w:r w:rsidR="003F46B2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ني</w:t>
            </w:r>
            <w:r w:rsidR="003F46B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فما عليك غضاضة</w:t>
            </w:r>
            <w:r w:rsidR="003F46B2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31F8" w:rsidRDefault="001B31F8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31F8" w:rsidRDefault="001B31F8" w:rsidP="008F7B63">
            <w:pPr>
              <w:pStyle w:val="libPoem"/>
            </w:pPr>
            <w:r>
              <w:rPr>
                <w:rtl/>
                <w:lang w:bidi="fa-IR"/>
              </w:rPr>
              <w:t>إذهب وقر</w:t>
            </w:r>
            <w:r w:rsidR="003F46B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بذاك منك عيونا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31F8" w:rsidTr="008F7B63">
        <w:trPr>
          <w:trHeight w:val="350"/>
        </w:trPr>
        <w:tc>
          <w:tcPr>
            <w:tcW w:w="3920" w:type="dxa"/>
          </w:tcPr>
          <w:p w:rsidR="001B31F8" w:rsidRDefault="001B31F8" w:rsidP="008F7B63">
            <w:pPr>
              <w:pStyle w:val="libPoem"/>
            </w:pPr>
            <w:r>
              <w:rPr>
                <w:rtl/>
                <w:lang w:bidi="fa-IR"/>
              </w:rPr>
              <w:t>والله لن يصلوا إليك بجمعهم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31F8" w:rsidRDefault="001B31F8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31F8" w:rsidRDefault="001B31F8" w:rsidP="003F46B2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 w:rsidR="003F46B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ى </w:t>
            </w:r>
            <w:r w:rsidR="003F46B2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وس</w:t>
            </w:r>
            <w:r w:rsidR="003F46B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في التراب دفينا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31F8" w:rsidTr="008F7B63">
        <w:trPr>
          <w:trHeight w:val="350"/>
        </w:trPr>
        <w:tc>
          <w:tcPr>
            <w:tcW w:w="3920" w:type="dxa"/>
          </w:tcPr>
          <w:p w:rsidR="001B31F8" w:rsidRDefault="001B31F8" w:rsidP="008F7B63">
            <w:pPr>
              <w:pStyle w:val="libPoem"/>
            </w:pPr>
            <w:r>
              <w:rPr>
                <w:rtl/>
                <w:lang w:bidi="fa-IR"/>
              </w:rPr>
              <w:t>ودعوتني وعلمت أن</w:t>
            </w:r>
            <w:r w:rsidR="003F46B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 ناصحي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31F8" w:rsidRDefault="001B31F8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31F8" w:rsidRDefault="001B31F8" w:rsidP="008F7B63">
            <w:pPr>
              <w:pStyle w:val="libPoem"/>
            </w:pPr>
            <w:r>
              <w:rPr>
                <w:rtl/>
                <w:lang w:bidi="fa-IR"/>
              </w:rPr>
              <w:t>ولقد صدقت وكنت قبل أمينا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E704E" w:rsidTr="008F7B63">
        <w:trPr>
          <w:trHeight w:val="350"/>
        </w:trPr>
        <w:tc>
          <w:tcPr>
            <w:tcW w:w="3920" w:type="dxa"/>
            <w:shd w:val="clear" w:color="auto" w:fill="auto"/>
          </w:tcPr>
          <w:p w:rsidR="007E704E" w:rsidRDefault="007E704E" w:rsidP="008F7B63">
            <w:pPr>
              <w:pStyle w:val="libPoem"/>
            </w:pPr>
            <w:r>
              <w:rPr>
                <w:rtl/>
                <w:lang w:bidi="fa-IR"/>
              </w:rPr>
              <w:lastRenderedPageBreak/>
              <w:t>وذكرت دينا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لا محالة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E704E" w:rsidRDefault="007E704E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E704E" w:rsidRDefault="007E704E" w:rsidP="008F7B63">
            <w:pPr>
              <w:pStyle w:val="libPoem"/>
            </w:pPr>
            <w:r>
              <w:rPr>
                <w:rtl/>
                <w:lang w:bidi="fa-IR"/>
              </w:rPr>
              <w:t>من خير أديان البري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ة دينا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7E704E">
      <w:pPr>
        <w:pStyle w:val="libNormal"/>
        <w:rPr>
          <w:rtl/>
          <w:lang w:bidi="fa-IR"/>
        </w:rPr>
      </w:pPr>
      <w:r>
        <w:rPr>
          <w:rtl/>
          <w:lang w:bidi="fa-IR"/>
        </w:rPr>
        <w:t>فرجعت قريش على أبي طالب بالعتب وال</w:t>
      </w:r>
      <w:r w:rsidR="007E704E">
        <w:rPr>
          <w:rFonts w:hint="cs"/>
          <w:rtl/>
          <w:lang w:bidi="fa-IR"/>
        </w:rPr>
        <w:t>إ</w:t>
      </w:r>
      <w:r>
        <w:rPr>
          <w:rtl/>
          <w:lang w:bidi="fa-IR"/>
        </w:rPr>
        <w:t>ستعطاف وهو لا يحفل بهم ولا يلتفت إليهم.</w:t>
      </w:r>
    </w:p>
    <w:p w:rsidR="001E01E0" w:rsidRDefault="00F84559" w:rsidP="007E70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الشيخ الأبطح يروقه أن ي</w:t>
      </w:r>
      <w:r w:rsidR="007E704E">
        <w:rPr>
          <w:rFonts w:hint="cs"/>
          <w:rtl/>
          <w:lang w:bidi="fa-IR"/>
        </w:rPr>
        <w:t>ُ</w:t>
      </w:r>
      <w:r>
        <w:rPr>
          <w:rtl/>
          <w:lang w:bidi="fa-IR"/>
        </w:rPr>
        <w:t>ضح</w:t>
      </w:r>
      <w:r w:rsidR="007E704E">
        <w:rPr>
          <w:rFonts w:hint="cs"/>
          <w:rtl/>
          <w:lang w:bidi="fa-IR"/>
        </w:rPr>
        <w:t>ِّ</w:t>
      </w:r>
      <w:r>
        <w:rPr>
          <w:rtl/>
          <w:lang w:bidi="fa-IR"/>
        </w:rPr>
        <w:t>ي كل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قومه دون نبي</w:t>
      </w:r>
      <w:r w:rsidR="007E704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الاسلام وقد تأه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ب لأن يطأ القومي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>ات كل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>ها والأواصر المت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شجة بينه وبين قريش بأخمص الدين.</w:t>
      </w:r>
      <w:r w:rsidR="007E704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فحي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>اها الله من عاطفة إل</w:t>
      </w:r>
      <w:r w:rsidR="007E704E">
        <w:rPr>
          <w:rFonts w:hint="cs"/>
          <w:rtl/>
          <w:lang w:bidi="fa-IR"/>
        </w:rPr>
        <w:t>ـ~ـ</w:t>
      </w:r>
      <w:r>
        <w:rPr>
          <w:rtl/>
          <w:lang w:bidi="fa-IR"/>
        </w:rPr>
        <w:t>هي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وآصرة ديني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ة هي فوق أواصر الر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حم.</w:t>
      </w:r>
    </w:p>
    <w:p w:rsidR="00F84559" w:rsidRDefault="009C7AFC" w:rsidP="007E704E">
      <w:pPr>
        <w:pStyle w:val="Heading2Center"/>
        <w:rPr>
          <w:lang w:bidi="fa-IR"/>
        </w:rPr>
      </w:pPr>
      <w:bookmarkStart w:id="128" w:name="_Toc518009258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6 </w:t>
      </w:r>
      <w:r>
        <w:rPr>
          <w:rtl/>
          <w:lang w:bidi="fa-IR"/>
        </w:rPr>
        <w:t>-</w:t>
      </w:r>
      <w:bookmarkEnd w:id="128"/>
    </w:p>
    <w:p w:rsidR="00F84559" w:rsidRDefault="00F84559" w:rsidP="007E704E">
      <w:pPr>
        <w:pStyle w:val="libCenter"/>
        <w:rPr>
          <w:lang w:bidi="fa-IR"/>
        </w:rPr>
      </w:pPr>
      <w:r>
        <w:rPr>
          <w:rtl/>
          <w:lang w:bidi="fa-IR"/>
        </w:rPr>
        <w:t>أبو طالب في بدء الدعوة</w:t>
      </w:r>
    </w:p>
    <w:p w:rsidR="001E01E0" w:rsidRDefault="00F84559" w:rsidP="007E704E">
      <w:pPr>
        <w:pStyle w:val="libNormal"/>
        <w:rPr>
          <w:rtl/>
          <w:lang w:bidi="fa-IR"/>
        </w:rPr>
      </w:pPr>
      <w:r>
        <w:rPr>
          <w:rtl/>
          <w:lang w:bidi="fa-IR"/>
        </w:rPr>
        <w:t>لم</w:t>
      </w:r>
      <w:r w:rsidR="007E704E">
        <w:rPr>
          <w:rFonts w:hint="cs"/>
          <w:rtl/>
          <w:lang w:bidi="fa-IR"/>
        </w:rPr>
        <w:t>ـّ</w:t>
      </w:r>
      <w:r>
        <w:rPr>
          <w:rtl/>
          <w:lang w:bidi="fa-IR"/>
        </w:rPr>
        <w:t>ا نزلت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</w:t>
      </w:r>
      <w:r w:rsidR="007E704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نذر عشيرتك الأقربين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. خرج رسول الله </w:t>
      </w:r>
      <w:r w:rsidR="007E704E" w:rsidRPr="00824C23">
        <w:rPr>
          <w:rStyle w:val="libAlaemChar"/>
          <w:rtl/>
        </w:rPr>
        <w:t>صلى‌الله‌عليه‌وآله‌وسلم</w:t>
      </w:r>
      <w:r w:rsidR="007E704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فصعد على الصفا </w:t>
      </w:r>
      <w:r w:rsidR="007E704E">
        <w:rPr>
          <w:rtl/>
          <w:lang w:bidi="fa-IR"/>
        </w:rPr>
        <w:t>فهتف</w:t>
      </w:r>
      <w:r w:rsidR="00A5036A">
        <w:rPr>
          <w:rtl/>
          <w:lang w:bidi="fa-IR"/>
        </w:rPr>
        <w:t>:</w:t>
      </w:r>
      <w:r w:rsidR="007E704E">
        <w:rPr>
          <w:rtl/>
          <w:lang w:bidi="fa-IR"/>
        </w:rPr>
        <w:t xml:space="preserve"> يا صباحاه. فاجتمعوا إليه</w:t>
      </w:r>
      <w:r>
        <w:rPr>
          <w:rtl/>
          <w:lang w:bidi="fa-IR"/>
        </w:rPr>
        <w:t>،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أرأيتكم لو أخبرتكم </w:t>
      </w:r>
      <w:r w:rsidR="007E704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خيلا</w:t>
      </w:r>
      <w:r w:rsidR="007E70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تخرج بسفح الجبل أكنتم مصد</w:t>
      </w:r>
      <w:r w:rsidR="007E704E">
        <w:rPr>
          <w:rFonts w:hint="cs"/>
          <w:rtl/>
          <w:lang w:bidi="fa-IR"/>
        </w:rPr>
        <w:t>ِّ</w:t>
      </w:r>
      <w:r>
        <w:rPr>
          <w:rtl/>
          <w:lang w:bidi="fa-IR"/>
        </w:rPr>
        <w:t>قي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 ما جر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بنا عليك كذبا</w:t>
      </w:r>
      <w:r w:rsidR="007E704E">
        <w:rPr>
          <w:rFonts w:hint="cs"/>
          <w:rtl/>
          <w:lang w:bidi="fa-IR"/>
        </w:rPr>
        <w:t>ً</w:t>
      </w:r>
      <w:r w:rsidR="007E704E">
        <w:rPr>
          <w:rtl/>
          <w:lang w:bidi="fa-IR"/>
        </w:rPr>
        <w:t>. قال</w:t>
      </w:r>
      <w:r w:rsidR="00A5036A">
        <w:rPr>
          <w:rtl/>
          <w:lang w:bidi="fa-IR"/>
        </w:rPr>
        <w:t>:</w:t>
      </w:r>
      <w:r w:rsidR="007E704E">
        <w:rPr>
          <w:rtl/>
          <w:lang w:bidi="fa-IR"/>
        </w:rPr>
        <w:t xml:space="preserve"> ف</w:t>
      </w:r>
      <w:r w:rsidR="007E704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E704E">
        <w:rPr>
          <w:rFonts w:hint="cs"/>
          <w:rtl/>
          <w:lang w:bidi="fa-IR"/>
        </w:rPr>
        <w:t>ِّ</w:t>
      </w:r>
      <w:r>
        <w:rPr>
          <w:rtl/>
          <w:lang w:bidi="fa-IR"/>
        </w:rPr>
        <w:t>ي نذير</w:t>
      </w:r>
      <w:r w:rsidR="007E704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لكم بين يدي عذاب شديد.</w:t>
      </w:r>
      <w:r w:rsidR="007E704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أبو لهب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تب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E70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أما جمعتنا إل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>ا لهذا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7E704E">
        <w:rPr>
          <w:rFonts w:hint="cs"/>
          <w:rtl/>
          <w:lang w:bidi="fa-IR"/>
        </w:rPr>
        <w:t>ا</w:t>
      </w:r>
      <w:r>
        <w:rPr>
          <w:rtl/>
          <w:lang w:bidi="fa-IR"/>
        </w:rPr>
        <w:t>حضر قومه في داره فبادره أبو لهب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هؤلاء هم عمومتك وبنو عم</w:t>
      </w:r>
      <w:r w:rsidR="007E704E">
        <w:rPr>
          <w:rFonts w:hint="cs"/>
          <w:rtl/>
          <w:lang w:bidi="fa-IR"/>
        </w:rPr>
        <w:t>ِّ</w:t>
      </w:r>
      <w:r>
        <w:rPr>
          <w:rtl/>
          <w:lang w:bidi="fa-IR"/>
        </w:rPr>
        <w:t>ك فتكل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ودع الصبأة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 اعلم أن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ليس لقومك بالعرب قاطبة طاقة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7E704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أحق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أخذك فحبسك بنو أبيك و إن أقمت ما أنت عليه فهو أيسر ع</w:t>
      </w:r>
      <w:r w:rsidR="007E704E">
        <w:rPr>
          <w:rFonts w:hint="cs"/>
          <w:rtl/>
          <w:lang w:bidi="fa-IR"/>
        </w:rPr>
        <w:t>ِ</w:t>
      </w:r>
      <w:r>
        <w:rPr>
          <w:rtl/>
          <w:lang w:bidi="fa-IR"/>
        </w:rPr>
        <w:t>ليهم من أن ينب</w:t>
      </w:r>
      <w:r w:rsidR="007E704E">
        <w:rPr>
          <w:rFonts w:hint="cs"/>
          <w:rtl/>
          <w:lang w:bidi="fa-IR"/>
        </w:rPr>
        <w:t>َّ</w:t>
      </w:r>
      <w:r w:rsidR="007E704E">
        <w:rPr>
          <w:rtl/>
          <w:lang w:bidi="fa-IR"/>
        </w:rPr>
        <w:t xml:space="preserve"> لك</w:t>
      </w:r>
      <w:r w:rsidR="007E704E">
        <w:rPr>
          <w:rFonts w:hint="cs"/>
          <w:rtl/>
          <w:lang w:bidi="fa-IR"/>
        </w:rPr>
        <w:t xml:space="preserve"> بطون قريش</w:t>
      </w:r>
      <w:r w:rsidR="00A5036A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وتمد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هم العرب فما رأيت أحدا</w:t>
      </w:r>
      <w:r w:rsidR="007E70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جاء على بني أبيه بشر</w:t>
      </w:r>
      <w:r w:rsidR="007E704E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مم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جئتم به. فسكت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ولم يتكل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>م.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دعاهم ثانية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الحمد لله أحمده وأستعينه واومن وأتوك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ل عليه وأشهد أن لا إل</w:t>
      </w:r>
      <w:r w:rsidR="007E704E">
        <w:rPr>
          <w:rFonts w:hint="cs"/>
          <w:rtl/>
          <w:lang w:bidi="fa-IR"/>
        </w:rPr>
        <w:t>ـ~ـ</w:t>
      </w:r>
      <w:r>
        <w:rPr>
          <w:rtl/>
          <w:lang w:bidi="fa-IR"/>
        </w:rPr>
        <w:t>ه إلا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وحده لا شريك له.</w:t>
      </w:r>
    </w:p>
    <w:p w:rsidR="001E01E0" w:rsidRDefault="00F84559" w:rsidP="007E704E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الرائد لا يكذب أهله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الذي لا إل</w:t>
      </w:r>
      <w:r w:rsidR="007E704E">
        <w:rPr>
          <w:rFonts w:hint="cs"/>
          <w:rtl/>
          <w:lang w:bidi="fa-IR"/>
        </w:rPr>
        <w:t>ـ~ـ</w:t>
      </w:r>
      <w:r>
        <w:rPr>
          <w:rtl/>
          <w:lang w:bidi="fa-IR"/>
        </w:rPr>
        <w:t>ه إل</w:t>
      </w:r>
      <w:r w:rsidR="007E704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هو </w:t>
      </w:r>
      <w:r w:rsidR="007E704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E704E">
        <w:rPr>
          <w:rFonts w:hint="cs"/>
          <w:rtl/>
          <w:lang w:bidi="fa-IR"/>
        </w:rPr>
        <w:t>ِّ</w:t>
      </w:r>
      <w:r>
        <w:rPr>
          <w:rtl/>
          <w:lang w:bidi="fa-IR"/>
        </w:rPr>
        <w:t>ي رسول الله إليكم خاص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ة وإلى الناس عام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لتموتن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كما تنامون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ولتبعثن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كما تستيقظون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ولتحاسبن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بما تعملون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وان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ها الجن</w:t>
      </w:r>
      <w:r w:rsidR="007E704E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أبدا</w:t>
      </w:r>
      <w:r w:rsidR="007E704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والنار أبدا</w:t>
      </w:r>
      <w:r w:rsidR="007E704E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695A5D">
      <w:pPr>
        <w:pStyle w:val="libNormal"/>
        <w:rPr>
          <w:rtl/>
          <w:lang w:bidi="fa-IR"/>
        </w:rPr>
      </w:pPr>
      <w:r>
        <w:rPr>
          <w:rtl/>
          <w:lang w:bidi="fa-IR"/>
        </w:rPr>
        <w:t>فقال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</w:t>
      </w:r>
      <w:r w:rsidR="00695A5D">
        <w:rPr>
          <w:rFonts w:hint="cs"/>
          <w:rtl/>
          <w:lang w:bidi="fa-IR"/>
        </w:rPr>
        <w:t>ا</w:t>
      </w:r>
      <w:r>
        <w:rPr>
          <w:rtl/>
          <w:lang w:bidi="fa-IR"/>
        </w:rPr>
        <w:t>حب</w:t>
      </w:r>
      <w:r w:rsidR="00695A5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إلينا معاونتك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واقبلنا لنصيحتك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695A5D">
        <w:rPr>
          <w:rFonts w:hint="cs"/>
          <w:rtl/>
          <w:lang w:bidi="fa-IR"/>
        </w:rPr>
        <w:t>ا</w:t>
      </w:r>
      <w:r>
        <w:rPr>
          <w:rtl/>
          <w:lang w:bidi="fa-IR"/>
        </w:rPr>
        <w:t>شد</w:t>
      </w:r>
      <w:r w:rsidR="00695A5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تصديقنا لحديثك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وهؤلاء بنو أبيك مجتمعون و</w:t>
      </w:r>
      <w:r w:rsidR="00695A5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95A5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ما أنا أحدهم غير </w:t>
      </w:r>
      <w:r w:rsidR="00695A5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95A5D">
        <w:rPr>
          <w:rFonts w:hint="cs"/>
          <w:rtl/>
          <w:lang w:bidi="fa-IR"/>
        </w:rPr>
        <w:t>ِّ</w:t>
      </w:r>
      <w:r>
        <w:rPr>
          <w:rtl/>
          <w:lang w:bidi="fa-IR"/>
        </w:rPr>
        <w:t>ي أسرعهم إلى ما تحب</w:t>
      </w:r>
      <w:r w:rsidR="00695A5D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فامض لما </w:t>
      </w:r>
      <w:r w:rsidR="00695A5D">
        <w:rPr>
          <w:rFonts w:hint="cs"/>
          <w:rtl/>
          <w:lang w:bidi="fa-IR"/>
        </w:rPr>
        <w:t>اُ</w:t>
      </w:r>
      <w:r>
        <w:rPr>
          <w:rtl/>
          <w:lang w:bidi="fa-IR"/>
        </w:rPr>
        <w:t>مرت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فوالله لا أزال أحوطك وأمنعك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غير أن</w:t>
      </w:r>
      <w:r w:rsidR="00695A5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نفسي لا ت</w:t>
      </w:r>
      <w:r w:rsidR="00695A5D">
        <w:rPr>
          <w:rFonts w:hint="cs"/>
          <w:rtl/>
          <w:lang w:bidi="fa-IR"/>
        </w:rPr>
        <w:t>ُ</w:t>
      </w:r>
      <w:r>
        <w:rPr>
          <w:rtl/>
          <w:lang w:bidi="fa-IR"/>
        </w:rPr>
        <w:t>طاوعني على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95A5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</w:t>
      </w:r>
      <w:r w:rsidR="00695A5D">
        <w:rPr>
          <w:rFonts w:hint="cs"/>
          <w:rtl/>
          <w:lang w:bidi="fa-IR"/>
        </w:rPr>
        <w:t>ا</w:t>
      </w:r>
      <w:r>
        <w:rPr>
          <w:rtl/>
          <w:lang w:bidi="fa-IR"/>
        </w:rPr>
        <w:t>سلفناه ص 334.</w:t>
      </w:r>
    </w:p>
    <w:p w:rsidR="001E01E0" w:rsidRDefault="00F84559" w:rsidP="00695A5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مر</w:t>
      </w:r>
      <w:r w:rsidR="00695A5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حديثها ف</w:t>
      </w:r>
      <w:r w:rsidR="00695A5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الثان</w:t>
      </w:r>
      <w:r w:rsidR="00695A5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278 ط 2.</w:t>
      </w:r>
    </w:p>
    <w:p w:rsidR="001E01E0" w:rsidRDefault="00F84559" w:rsidP="00695A5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الصب</w:t>
      </w:r>
      <w:r w:rsidR="00695A5D">
        <w:rPr>
          <w:rFonts w:hint="cs"/>
          <w:rtl/>
          <w:lang w:bidi="fa-IR"/>
        </w:rPr>
        <w:t>أ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الخروج من دين </w:t>
      </w:r>
      <w:r w:rsidR="00695A5D">
        <w:rPr>
          <w:rFonts w:hint="cs"/>
          <w:rtl/>
          <w:lang w:bidi="fa-IR"/>
        </w:rPr>
        <w:t>ا</w:t>
      </w:r>
      <w:r>
        <w:rPr>
          <w:rtl/>
          <w:lang w:bidi="fa-IR"/>
        </w:rPr>
        <w:t>لى دين آخر.</w:t>
      </w:r>
    </w:p>
    <w:p w:rsidR="00695A5D" w:rsidRDefault="00695A5D" w:rsidP="00695A5D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_22_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F7C3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فراق دين عبد المطلب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1E01E0" w:rsidRDefault="00F84559" w:rsidP="00AF7C3F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 لم يكن دين عبد المطلب سلام الله عليه إل</w:t>
      </w:r>
      <w:r w:rsidR="00AF7C3F">
        <w:rPr>
          <w:rFonts w:hint="cs"/>
          <w:rtl/>
          <w:lang w:bidi="fa-IR"/>
        </w:rPr>
        <w:t>ّ</w:t>
      </w:r>
      <w:r>
        <w:rPr>
          <w:rtl/>
          <w:lang w:bidi="fa-IR"/>
        </w:rPr>
        <w:t>ا دين التوحيد وال</w:t>
      </w:r>
      <w:r w:rsidR="00AF7C3F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بالله ورسله وكتبه غير مشوب بشيء من الوثني</w:t>
      </w:r>
      <w:r w:rsidR="00AF7C3F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الذي كان يقول في وصاياه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F7C3F">
        <w:rPr>
          <w:rFonts w:hint="cs"/>
          <w:rtl/>
          <w:lang w:bidi="fa-IR"/>
        </w:rPr>
        <w:t>َّ</w:t>
      </w:r>
      <w:r>
        <w:rPr>
          <w:rtl/>
          <w:lang w:bidi="fa-IR"/>
        </w:rPr>
        <w:t>ه لن يخرج من الدنيا ظلوم</w:t>
      </w:r>
      <w:r w:rsidR="00AF7C3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حتى ينتقم منه وتصيبه عقوبة.</w:t>
      </w:r>
      <w:r w:rsidR="00AF7C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إلى أن هلك ظلوم</w:t>
      </w:r>
      <w:r w:rsidR="00AF7C3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لم تصبه عقوبة.</w:t>
      </w:r>
      <w:r w:rsidR="00AF7C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فقيل له في ذلك ففك</w:t>
      </w:r>
      <w:r w:rsidR="00AF7C3F">
        <w:rPr>
          <w:rFonts w:hint="cs"/>
          <w:rtl/>
          <w:lang w:bidi="fa-IR"/>
        </w:rPr>
        <w:t>ّ</w:t>
      </w:r>
      <w:r>
        <w:rPr>
          <w:rtl/>
          <w:lang w:bidi="fa-IR"/>
        </w:rPr>
        <w:t>ر في ذلك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</w:t>
      </w:r>
      <w:r w:rsidR="00AF7C3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F7C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وراء هذه الدار دار</w:t>
      </w:r>
      <w:r w:rsidR="00AF7C3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يجزى فيها المحسن ب</w:t>
      </w:r>
      <w:r w:rsidR="00AF7C3F">
        <w:rPr>
          <w:rFonts w:hint="cs"/>
          <w:rtl/>
          <w:lang w:bidi="fa-IR"/>
        </w:rPr>
        <w:t>ا</w:t>
      </w:r>
      <w:r>
        <w:rPr>
          <w:rtl/>
          <w:lang w:bidi="fa-IR"/>
        </w:rPr>
        <w:t>حسانه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ويعاقب المسيء ب</w:t>
      </w:r>
      <w:r w:rsidR="00AF7C3F">
        <w:rPr>
          <w:rFonts w:hint="cs"/>
          <w:rtl/>
          <w:lang w:bidi="fa-IR"/>
        </w:rPr>
        <w:t>ا</w:t>
      </w:r>
      <w:r>
        <w:rPr>
          <w:rtl/>
          <w:lang w:bidi="fa-IR"/>
        </w:rPr>
        <w:t>ساءته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الذي قال لأبرهة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AF7C3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F7C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لهذا البيت رب</w:t>
      </w:r>
      <w:r w:rsidR="00AF7C3F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F7C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يذب</w:t>
      </w:r>
      <w:r w:rsidR="00AF7C3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عنه ويحفظه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وقد صعد أبا قبيس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F7C3F" w:rsidTr="008F7B63">
        <w:trPr>
          <w:trHeight w:val="350"/>
        </w:trPr>
        <w:tc>
          <w:tcPr>
            <w:tcW w:w="3920" w:type="dxa"/>
            <w:shd w:val="clear" w:color="auto" w:fill="auto"/>
          </w:tcPr>
          <w:p w:rsidR="00AF7C3F" w:rsidRDefault="00AF7C3F" w:rsidP="00AF7C3F">
            <w:pPr>
              <w:pStyle w:val="libPoem"/>
            </w:pPr>
            <w:r>
              <w:rPr>
                <w:rtl/>
                <w:lang w:bidi="fa-IR"/>
              </w:rPr>
              <w:t>لا 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المرء يمنع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7C3F" w:rsidRDefault="00AF7C3F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7C3F" w:rsidRDefault="00AF7C3F" w:rsidP="008F7B63">
            <w:pPr>
              <w:pStyle w:val="libPoem"/>
            </w:pPr>
            <w:r>
              <w:rPr>
                <w:rtl/>
                <w:lang w:bidi="fa-IR"/>
              </w:rPr>
              <w:t>حل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فامنع حلالك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7C3F" w:rsidTr="008F7B63">
        <w:trPr>
          <w:trHeight w:val="350"/>
        </w:trPr>
        <w:tc>
          <w:tcPr>
            <w:tcW w:w="3920" w:type="dxa"/>
          </w:tcPr>
          <w:p w:rsidR="00AF7C3F" w:rsidRDefault="00AF7C3F" w:rsidP="008F7B63">
            <w:pPr>
              <w:pStyle w:val="libPoem"/>
            </w:pPr>
            <w:r>
              <w:rPr>
                <w:rtl/>
                <w:lang w:bidi="fa-IR"/>
              </w:rPr>
              <w:t>لا يغلبن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صليبهم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7C3F" w:rsidRDefault="00AF7C3F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7C3F" w:rsidRDefault="00AF7C3F" w:rsidP="008F7B63">
            <w:pPr>
              <w:pStyle w:val="libPoem"/>
            </w:pPr>
            <w:r>
              <w:rPr>
                <w:rtl/>
                <w:lang w:bidi="fa-IR"/>
              </w:rPr>
              <w:t>ومحالهم عد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وا محالك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7C3F" w:rsidTr="008F7B63">
        <w:trPr>
          <w:trHeight w:val="350"/>
        </w:trPr>
        <w:tc>
          <w:tcPr>
            <w:tcW w:w="3920" w:type="dxa"/>
          </w:tcPr>
          <w:p w:rsidR="00AF7C3F" w:rsidRDefault="00AF7C3F" w:rsidP="008F7B63">
            <w:pPr>
              <w:pStyle w:val="libPoem"/>
            </w:pPr>
            <w:r>
              <w:rPr>
                <w:rtl/>
                <w:lang w:bidi="fa-IR"/>
              </w:rPr>
              <w:t>فانصر على آل الصليب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7C3F" w:rsidRDefault="00AF7C3F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7C3F" w:rsidRDefault="00AF7C3F" w:rsidP="008F7B63">
            <w:pPr>
              <w:pStyle w:val="libPoem"/>
            </w:pPr>
            <w:r>
              <w:rPr>
                <w:rtl/>
                <w:lang w:bidi="fa-IR"/>
              </w:rPr>
              <w:t>وعابديه اليوم آلك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7C3F" w:rsidTr="008F7B63">
        <w:trPr>
          <w:trHeight w:val="350"/>
        </w:trPr>
        <w:tc>
          <w:tcPr>
            <w:tcW w:w="3920" w:type="dxa"/>
          </w:tcPr>
          <w:p w:rsidR="00AF7C3F" w:rsidRDefault="00AF7C3F" w:rsidP="008F7B63">
            <w:pPr>
              <w:pStyle w:val="libPoem"/>
            </w:pPr>
            <w:r>
              <w:rPr>
                <w:rtl/>
                <w:lang w:bidi="fa-IR"/>
              </w:rPr>
              <w:t>إن كنت تاركهم وكع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7C3F" w:rsidRDefault="00AF7C3F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7C3F" w:rsidRDefault="00AF7C3F" w:rsidP="008F7B63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بتنا فأمر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ما بدا لك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AF7C3F">
      <w:pPr>
        <w:pStyle w:val="libNormal"/>
        <w:rPr>
          <w:rtl/>
          <w:lang w:bidi="fa-IR"/>
        </w:rPr>
      </w:pPr>
      <w:r>
        <w:rPr>
          <w:rtl/>
          <w:lang w:bidi="fa-IR"/>
        </w:rPr>
        <w:t>وي</w:t>
      </w:r>
      <w:r w:rsidR="00AF7C3F">
        <w:rPr>
          <w:rFonts w:hint="cs"/>
          <w:rtl/>
          <w:lang w:bidi="fa-IR"/>
        </w:rPr>
        <w:t>ُ</w:t>
      </w:r>
      <w:r>
        <w:rPr>
          <w:rtl/>
          <w:lang w:bidi="fa-IR"/>
        </w:rPr>
        <w:t>عرب عن تقد</w:t>
      </w:r>
      <w:r w:rsidR="00AF7C3F">
        <w:rPr>
          <w:rFonts w:hint="cs"/>
          <w:rtl/>
          <w:lang w:bidi="fa-IR"/>
        </w:rPr>
        <w:t>ُّ</w:t>
      </w:r>
      <w:r>
        <w:rPr>
          <w:rtl/>
          <w:lang w:bidi="fa-IR"/>
        </w:rPr>
        <w:t>مه في ال</w:t>
      </w:r>
      <w:r w:rsidR="00AF7C3F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الخالص والتوحيد الص</w:t>
      </w:r>
      <w:r w:rsidR="00AF7C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حيح انتماء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AF7C3F">
        <w:rPr>
          <w:rFonts w:hint="cs"/>
          <w:rtl/>
          <w:lang w:bidi="fa-IR"/>
        </w:rPr>
        <w:t>ا</w:t>
      </w:r>
      <w:r>
        <w:rPr>
          <w:rtl/>
          <w:lang w:bidi="fa-IR"/>
        </w:rPr>
        <w:t>ليه ومباهاته به يوم حنين بقوله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F7C3F" w:rsidTr="008F7B63">
        <w:trPr>
          <w:trHeight w:val="350"/>
        </w:trPr>
        <w:tc>
          <w:tcPr>
            <w:tcW w:w="3920" w:type="dxa"/>
            <w:shd w:val="clear" w:color="auto" w:fill="auto"/>
          </w:tcPr>
          <w:p w:rsidR="00AF7C3F" w:rsidRDefault="00AF7C3F" w:rsidP="008F7B63">
            <w:pPr>
              <w:pStyle w:val="libPoem"/>
            </w:pPr>
            <w:r>
              <w:rPr>
                <w:rtl/>
                <w:lang w:bidi="fa-IR"/>
              </w:rPr>
              <w:t>أنا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لا ك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ذ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7C3F" w:rsidRDefault="00AF7C3F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7C3F" w:rsidRDefault="00AF7C3F" w:rsidP="008F7B63">
            <w:pPr>
              <w:pStyle w:val="libPoem"/>
            </w:pPr>
            <w:r>
              <w:rPr>
                <w:rtl/>
                <w:lang w:bidi="fa-IR"/>
              </w:rPr>
              <w:t>أنا ابن عبد المط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لب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وقد أجاد الحافظ شمس الدين بن ناصر بن الدمشقي في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F7C3F" w:rsidTr="00AF7C3F">
        <w:trPr>
          <w:trHeight w:val="350"/>
        </w:trPr>
        <w:tc>
          <w:tcPr>
            <w:tcW w:w="4358" w:type="dxa"/>
            <w:shd w:val="clear" w:color="auto" w:fill="auto"/>
          </w:tcPr>
          <w:p w:rsidR="00AF7C3F" w:rsidRDefault="00A71FD5" w:rsidP="008F7B63">
            <w:pPr>
              <w:pStyle w:val="libPoem"/>
            </w:pPr>
            <w:r>
              <w:rPr>
                <w:rtl/>
                <w:lang w:bidi="fa-IR"/>
              </w:rPr>
              <w:t>تنق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أحمد نورا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عظيما</w:t>
            </w:r>
            <w:r>
              <w:rPr>
                <w:rFonts w:hint="cs"/>
                <w:rtl/>
                <w:lang w:bidi="fa-IR"/>
              </w:rPr>
              <w:t>ً</w:t>
            </w:r>
            <w:r w:rsidR="00AF7C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AF7C3F" w:rsidRDefault="00AF7C3F" w:rsidP="008F7B63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AF7C3F" w:rsidRDefault="00A71FD5" w:rsidP="008F7B63">
            <w:pPr>
              <w:pStyle w:val="libPoem"/>
            </w:pPr>
            <w:r>
              <w:rPr>
                <w:rtl/>
                <w:lang w:bidi="fa-IR"/>
              </w:rPr>
              <w:t>تلالا في جباه الساجدينا</w:t>
            </w:r>
            <w:r w:rsidR="00AF7C3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7C3F" w:rsidTr="00AF7C3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AF7C3F" w:rsidRDefault="00A71FD5" w:rsidP="008F7B63">
            <w:pPr>
              <w:pStyle w:val="libPoem"/>
            </w:pPr>
            <w:r>
              <w:rPr>
                <w:rtl/>
                <w:lang w:bidi="fa-IR"/>
              </w:rPr>
              <w:t>تقل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 فيهم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قرنا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فقرنا</w:t>
            </w:r>
            <w:r w:rsidR="008F7B63">
              <w:rPr>
                <w:rFonts w:hint="cs"/>
                <w:rtl/>
                <w:lang w:bidi="fa-IR"/>
              </w:rPr>
              <w:t>ً</w:t>
            </w:r>
            <w:r w:rsidR="00AF7C3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AF7C3F" w:rsidRDefault="00AF7C3F" w:rsidP="008F7B63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AF7C3F" w:rsidRDefault="00A71FD5" w:rsidP="008F7B63">
            <w:pPr>
              <w:pStyle w:val="libPoem"/>
            </w:pPr>
            <w:r>
              <w:rPr>
                <w:rtl/>
                <w:lang w:bidi="fa-IR"/>
              </w:rPr>
              <w:t xml:space="preserve">إلى أن جاء خير المرسلينا </w:t>
            </w:r>
            <w:r w:rsidRPr="001E01E0">
              <w:rPr>
                <w:rStyle w:val="libFootnotenumChar"/>
                <w:rtl/>
              </w:rPr>
              <w:t>(4)</w:t>
            </w:r>
            <w:r w:rsidR="00AF7C3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8F7B63">
      <w:pPr>
        <w:pStyle w:val="libNormal"/>
        <w:rPr>
          <w:rtl/>
          <w:lang w:bidi="fa-IR"/>
        </w:rPr>
      </w:pPr>
      <w:r>
        <w:rPr>
          <w:rtl/>
          <w:lang w:bidi="fa-IR"/>
        </w:rPr>
        <w:t>وهذا هو الذي أراده أبو طالب سلام الله عليه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نفسي لا تطاوعني على فراق دين عبد المطلب.</w:t>
      </w:r>
      <w:r w:rsidR="008F7B6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وهو صريح بقي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>ة كلامه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أراد بهذا السياق التعمية على الحضور لئل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>ا يناصبوه العداء بمفارقتهم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وهذا السياق من الكلام من سنن العرب في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F7B6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الكامل لابن ال</w:t>
      </w:r>
      <w:r w:rsidR="008F7B63">
        <w:rPr>
          <w:rFonts w:hint="cs"/>
          <w:rtl/>
          <w:lang w:bidi="fa-IR"/>
        </w:rPr>
        <w:t>ا</w:t>
      </w:r>
      <w:r>
        <w:rPr>
          <w:rtl/>
          <w:lang w:bidi="fa-IR"/>
        </w:rPr>
        <w:t>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24.</w:t>
      </w:r>
    </w:p>
    <w:p w:rsidR="001E01E0" w:rsidRDefault="00F84559" w:rsidP="008F7B6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الملل والنحل للشهرستان</w:t>
      </w:r>
      <w:r w:rsidR="008F7B6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هامش الفصل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الدرج المنيفة للسيوط</w:t>
      </w:r>
      <w:r w:rsidR="008F7B6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مسالك الحنفاء 37.</w:t>
      </w:r>
    </w:p>
    <w:p w:rsidR="001E01E0" w:rsidRDefault="00F84559" w:rsidP="008F7B6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ط مصر رقم التسلسل ص 665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</w:t>
      </w:r>
      <w:r w:rsidR="008F7B6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129.</w:t>
      </w:r>
    </w:p>
    <w:p w:rsidR="001E01E0" w:rsidRDefault="00F84559" w:rsidP="008F7B6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مسالك الحنفا للسيوط</w:t>
      </w:r>
      <w:r w:rsidR="008F7B6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40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الدرج المنيفة ص 14.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F7B6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محاورتهم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قد يريدون به التعمية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يراد به التأكيد للمعنى المقصود كقول الشاعر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F7B63" w:rsidTr="008F7B63">
        <w:trPr>
          <w:trHeight w:val="350"/>
        </w:trPr>
        <w:tc>
          <w:tcPr>
            <w:tcW w:w="3920" w:type="dxa"/>
            <w:shd w:val="clear" w:color="auto" w:fill="auto"/>
          </w:tcPr>
          <w:p w:rsidR="008F7B63" w:rsidRDefault="008F7B63" w:rsidP="008F7B63">
            <w:pPr>
              <w:pStyle w:val="libPoem"/>
            </w:pPr>
            <w:r>
              <w:rPr>
                <w:rtl/>
                <w:lang w:bidi="fa-IR"/>
              </w:rPr>
              <w:t>ولا عيب فيهم غير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سيوفهم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F7B63" w:rsidRDefault="008F7B63" w:rsidP="008F7B6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F7B63" w:rsidRDefault="008F7B63" w:rsidP="008F7B63">
            <w:pPr>
              <w:pStyle w:val="libPoem"/>
            </w:pPr>
            <w:r>
              <w:rPr>
                <w:rtl/>
                <w:lang w:bidi="fa-IR"/>
              </w:rPr>
              <w:t>بهن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فلول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قراع الكتائب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333862">
      <w:pPr>
        <w:pStyle w:val="libNormal"/>
        <w:rPr>
          <w:rtl/>
          <w:lang w:bidi="fa-IR"/>
        </w:rPr>
      </w:pPr>
      <w:r>
        <w:rPr>
          <w:rtl/>
          <w:lang w:bidi="fa-IR"/>
        </w:rPr>
        <w:t>ولو لم يكن لسي</w:t>
      </w:r>
      <w:r w:rsidR="008F7B6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دنا </w:t>
      </w:r>
      <w:r w:rsidR="00333862">
        <w:rPr>
          <w:rFonts w:hint="cs"/>
          <w:rtl/>
          <w:lang w:bidi="fa-IR"/>
        </w:rPr>
        <w:t>ا</w:t>
      </w:r>
      <w:r>
        <w:rPr>
          <w:rtl/>
          <w:lang w:bidi="fa-IR"/>
        </w:rPr>
        <w:t>بي طالب إل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موقفه هذا لكفى بمفرده في </w:t>
      </w:r>
      <w:r w:rsidR="008F7B63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 الثابت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وإسلامه القويم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وثباته في البدء.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الأثير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 أبو لهب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والله السوء خذوا على يديه قبل أن يأخذ غيركم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لنمنعن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>ه ما بقينا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السيرة الحلبي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الدعوة كانت في دار أبي طالب.</w:t>
      </w:r>
    </w:p>
    <w:p w:rsidR="001E01E0" w:rsidRDefault="00F84559" w:rsidP="008F7B63">
      <w:pPr>
        <w:pStyle w:val="libNormal"/>
        <w:rPr>
          <w:rtl/>
          <w:lang w:bidi="fa-IR"/>
        </w:rPr>
      </w:pPr>
      <w:r>
        <w:rPr>
          <w:rtl/>
          <w:lang w:bidi="fa-IR"/>
        </w:rPr>
        <w:t>قال عقيل بن 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جاءت قريش إلى أبي طالب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أخيك ي</w:t>
      </w:r>
      <w:r w:rsidR="008F7B63">
        <w:rPr>
          <w:rFonts w:hint="cs"/>
          <w:rtl/>
          <w:lang w:bidi="fa-IR"/>
        </w:rPr>
        <w:t>ُ</w:t>
      </w:r>
      <w:r>
        <w:rPr>
          <w:rtl/>
          <w:lang w:bidi="fa-IR"/>
        </w:rPr>
        <w:t>ؤذينا في نادينا وفي كعبتنا وفي ديارنا وي</w:t>
      </w:r>
      <w:r w:rsidR="008F7B63">
        <w:rPr>
          <w:rFonts w:hint="cs"/>
          <w:rtl/>
          <w:lang w:bidi="fa-IR"/>
        </w:rPr>
        <w:t>ُ</w:t>
      </w:r>
      <w:r>
        <w:rPr>
          <w:rtl/>
          <w:lang w:bidi="fa-IR"/>
        </w:rPr>
        <w:t>سمعنا ما نكره فإن رأيت أن تكف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>ه عن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>ا فافعل.</w:t>
      </w:r>
      <w:r w:rsidR="008F7B6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 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عقيل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التمس لي ابن عم</w:t>
      </w:r>
      <w:r w:rsidR="008F7B6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ك فأخرجته من كبس من كباس </w:t>
      </w:r>
      <w:r w:rsidR="008F7B63">
        <w:rPr>
          <w:rFonts w:hint="cs"/>
          <w:rtl/>
          <w:lang w:bidi="fa-IR"/>
        </w:rPr>
        <w:t>ا</w:t>
      </w:r>
      <w:r>
        <w:rPr>
          <w:rtl/>
          <w:lang w:bidi="fa-IR"/>
        </w:rPr>
        <w:t>بي طالب فجاء يمشي معي يطلب الف</w:t>
      </w:r>
      <w:r w:rsidR="008F7B63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يطأ فيه لا يقدر عليه حت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ى انتهى إلى </w:t>
      </w:r>
      <w:r w:rsidR="008F7B63">
        <w:rPr>
          <w:rFonts w:hint="cs"/>
          <w:rtl/>
          <w:lang w:bidi="fa-IR"/>
        </w:rPr>
        <w:t>ا</w:t>
      </w:r>
      <w:r>
        <w:rPr>
          <w:rtl/>
          <w:lang w:bidi="fa-IR"/>
        </w:rPr>
        <w:t>بي طالب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ابن أخي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والله لقد كنت لي مطيعا</w:t>
      </w:r>
      <w:r w:rsidR="008F7B6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جاء قومك يزعمون </w:t>
      </w:r>
      <w:r w:rsidR="008F7B6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>ك تأتيهم في كعبتهم وفي ناديهم فتؤذيهم و ت</w:t>
      </w:r>
      <w:r w:rsidR="008F7B63">
        <w:rPr>
          <w:rFonts w:hint="cs"/>
          <w:rtl/>
          <w:lang w:bidi="fa-IR"/>
        </w:rPr>
        <w:t>ُ</w:t>
      </w:r>
      <w:r>
        <w:rPr>
          <w:rtl/>
          <w:lang w:bidi="fa-IR"/>
        </w:rPr>
        <w:t>سمعهم ما يكرهون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 رأيت أن تكف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عنهم.</w:t>
      </w:r>
      <w:r w:rsidR="008F7B6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فحلق بصره إلى الس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أنا بقادر أن أرد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بعثني به رب</w:t>
      </w:r>
      <w:r w:rsidR="008F7B63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أن يشعل أحدهم من هذه الشمس نارا</w:t>
      </w:r>
      <w:r w:rsidR="008F7B63">
        <w:rPr>
          <w:rFonts w:hint="cs"/>
          <w:rtl/>
          <w:lang w:bidi="fa-IR"/>
        </w:rPr>
        <w:t>ً.</w:t>
      </w:r>
      <w:r>
        <w:rPr>
          <w:rtl/>
          <w:lang w:bidi="fa-IR"/>
        </w:rPr>
        <w:t xml:space="preserve"> فقال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كذب قط</w:t>
      </w:r>
      <w:r w:rsidR="008F7B6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فارجعوا راشدين.</w:t>
      </w:r>
    </w:p>
    <w:p w:rsidR="001E01E0" w:rsidRDefault="00F84559" w:rsidP="008F7B63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هكذا أخرجه البخاري في تاريخه ب</w:t>
      </w:r>
      <w:r w:rsidR="008F7B63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رجاله كل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وبهذا اللفظ ذكره المحب</w:t>
      </w:r>
      <w:r w:rsidR="008F7B6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الطبري في ذخاير العقبي ص 223. غير أن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كثير لم</w:t>
      </w:r>
      <w:r w:rsidR="008F7B63">
        <w:rPr>
          <w:rFonts w:hint="cs"/>
          <w:rtl/>
          <w:lang w:bidi="fa-IR"/>
        </w:rPr>
        <w:t>ـّ</w:t>
      </w:r>
      <w:r>
        <w:rPr>
          <w:rtl/>
          <w:lang w:bidi="fa-IR"/>
        </w:rPr>
        <w:t>ا رأى لكلمة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راشدين. قيمة في </w:t>
      </w:r>
      <w:r w:rsidR="008F7B63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 فحذفها في تاريخه 3 ص 42. حي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 الأمانة.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ابن سعد في الطبقات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171 حديث الدعوة عن علي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لهم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8F7B63">
        <w:rPr>
          <w:rFonts w:hint="cs"/>
          <w:rtl/>
          <w:lang w:bidi="fa-IR"/>
        </w:rPr>
        <w:t>َ</w:t>
      </w:r>
      <w:r>
        <w:rPr>
          <w:rtl/>
          <w:lang w:bidi="fa-IR"/>
        </w:rPr>
        <w:t>ن يؤازرني على ما أنا عليه ويجيبني على أن يكون أخي وله الجن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يا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وإني</w:t>
      </w:r>
      <w:r w:rsidR="008F7B6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لأحدثهم سن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8F7B6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وأحمشهم ساقا</w:t>
      </w:r>
      <w:r w:rsidR="008F7B63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وسكت القوم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طالب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ألا ترى ابنك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دعوه فلن يألو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ابن عم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>ه خيرا.</w:t>
      </w:r>
    </w:p>
    <w:p w:rsidR="001E01E0" w:rsidRDefault="00F84559" w:rsidP="008F7B63">
      <w:pPr>
        <w:pStyle w:val="libNormal"/>
        <w:rPr>
          <w:rtl/>
          <w:lang w:bidi="fa-IR"/>
        </w:rPr>
      </w:pPr>
      <w:r>
        <w:rPr>
          <w:rtl/>
          <w:lang w:bidi="fa-IR"/>
        </w:rPr>
        <w:t>وروى أبو عمرو الزاهد الطبري عن تغلب عن ابن الأعرابي إن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قال في لغة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العور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8F7B6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الردي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كل</w:t>
      </w:r>
      <w:r w:rsidR="008F7B6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شيء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 العور ما في رواية ابن عب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>اس. ثم</w:t>
      </w:r>
      <w:r w:rsidR="008F7B6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ذكر حديث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يألو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قصر.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6160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علي</w:t>
      </w:r>
      <w:r w:rsidR="008F7B6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بطوله إلى أن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>ا أراد النبي</w:t>
      </w:r>
      <w:r w:rsidR="00D6160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أن يتكل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م اعترضه أبو لهب فتكل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>م بكلمات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قوموا فقاموا وانصرفوا.</w:t>
      </w:r>
      <w:r w:rsidR="00D6160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كان من الغد أمرني فصنعت مثل ذلك الطعام والشراب ودعوتهم فأقبلوا ودخلوا فأكلوا وشربوا فقام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ليتكل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م فاعترضه أبو لهب فقال له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اسكت يا أعور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أنت وهذا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يقومن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أحد</w:t>
      </w:r>
      <w:r w:rsidR="00D6160F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D6160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فجلسوا ثم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للنبي</w:t>
      </w:r>
      <w:r w:rsidR="00D6160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قم يا سي</w:t>
      </w:r>
      <w:r w:rsidR="00D6160F">
        <w:rPr>
          <w:rFonts w:hint="cs"/>
          <w:rtl/>
          <w:lang w:bidi="fa-IR"/>
        </w:rPr>
        <w:t>ِّ</w:t>
      </w:r>
      <w:r>
        <w:rPr>
          <w:rtl/>
          <w:lang w:bidi="fa-IR"/>
        </w:rPr>
        <w:t>دي فتكل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م بما تحب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 بل</w:t>
      </w:r>
      <w:r w:rsidR="00D6160F">
        <w:rPr>
          <w:rFonts w:hint="cs"/>
          <w:rtl/>
          <w:lang w:bidi="fa-IR"/>
        </w:rPr>
        <w:t>ِّ</w:t>
      </w:r>
      <w:r>
        <w:rPr>
          <w:rtl/>
          <w:lang w:bidi="fa-IR"/>
        </w:rPr>
        <w:t>غ رسالة رب</w:t>
      </w:r>
      <w:r w:rsidR="00D6160F">
        <w:rPr>
          <w:rFonts w:hint="cs"/>
          <w:rtl/>
          <w:lang w:bidi="fa-IR"/>
        </w:rPr>
        <w:t>ِّ</w:t>
      </w:r>
      <w:r>
        <w:rPr>
          <w:rtl/>
          <w:lang w:bidi="fa-IR"/>
        </w:rPr>
        <w:t>ك ف</w:t>
      </w:r>
      <w:r w:rsidR="00D6160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ك الص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>ادق المصد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ق.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وإلى هذا الحديث وكلمة أبي طالب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اسكت يا أعور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أنت وهذا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وقع الايعاز في النهاية لابن الأثير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والفائق للزمخشري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98 نقلا عن ابن الأعرابي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لسان العرب 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تاج العروس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428.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كافر طاهر هذا سلام الله عليه وهو يدافع عن الاسلام المقد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س بكل</w:t>
      </w:r>
      <w:r w:rsidR="00D6160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حوله وطوله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ويسلق رجال قومه بلسان حديد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ويحض</w:t>
      </w:r>
      <w:r w:rsidR="00D6160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النبي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الأعظم على الد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عوة وتبليغ رسالته عن رب</w:t>
      </w:r>
      <w:r w:rsidR="00D6160F">
        <w:rPr>
          <w:rFonts w:hint="cs"/>
          <w:rtl/>
          <w:lang w:bidi="fa-IR"/>
        </w:rPr>
        <w:t>ِّ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ويراه الص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>ادق المصد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ق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.</w:t>
      </w:r>
    </w:p>
    <w:p w:rsidR="00F84559" w:rsidRDefault="009C7AFC" w:rsidP="00D6160F">
      <w:pPr>
        <w:pStyle w:val="Heading2Center"/>
        <w:rPr>
          <w:lang w:bidi="fa-IR"/>
        </w:rPr>
      </w:pPr>
      <w:bookmarkStart w:id="129" w:name="_Toc518009259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7 </w:t>
      </w:r>
      <w:r>
        <w:rPr>
          <w:rtl/>
          <w:lang w:bidi="fa-IR"/>
        </w:rPr>
        <w:t>-</w:t>
      </w:r>
      <w:bookmarkEnd w:id="129"/>
    </w:p>
    <w:p w:rsidR="00F84559" w:rsidRDefault="00F84559" w:rsidP="00D6160F">
      <w:pPr>
        <w:pStyle w:val="libCenter"/>
        <w:rPr>
          <w:lang w:bidi="fa-IR"/>
        </w:rPr>
      </w:pPr>
      <w:r>
        <w:rPr>
          <w:rtl/>
          <w:lang w:bidi="fa-IR"/>
        </w:rPr>
        <w:t>قول أبي طالب لعلي</w:t>
      </w:r>
      <w:r w:rsidR="00D6160F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إلزم ابن عم</w:t>
      </w:r>
      <w:r w:rsidR="00D6160F">
        <w:rPr>
          <w:rFonts w:hint="cs"/>
          <w:rtl/>
          <w:lang w:bidi="fa-IR"/>
        </w:rPr>
        <w:t>ِّ</w:t>
      </w:r>
      <w:r>
        <w:rPr>
          <w:rtl/>
          <w:lang w:bidi="fa-IR"/>
        </w:rPr>
        <w:t>ك</w:t>
      </w:r>
    </w:p>
    <w:p w:rsidR="001E01E0" w:rsidRDefault="00F84559" w:rsidP="00D6160F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إسحاق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ذكر بعض أهل العلم أن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إذا حضرت الص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خرج إلى شعاب مك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>ة وخرج معه علي</w:t>
      </w:r>
      <w:r w:rsidR="00D6160F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مستخفيا</w:t>
      </w:r>
      <w:r w:rsidR="00D616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أبيه أبي طالب ومن جميع أعمامه وسائر قومه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فيصل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>يان الص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لوات فيها فإذا أمسيا رجعا فمكثا كذلك ما شاء الله أن يمكثا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عثر عليهما يوما</w:t>
      </w:r>
      <w:r w:rsidR="00D6160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وهما ي</w:t>
      </w:r>
      <w:r w:rsidR="00D6160F"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يان فقال لرسول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ابن أخي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هذا الدين الذي </w:t>
      </w:r>
      <w:r w:rsidR="00D6160F">
        <w:rPr>
          <w:rFonts w:hint="cs"/>
          <w:rtl/>
          <w:lang w:bidi="fa-IR"/>
        </w:rPr>
        <w:t>ا</w:t>
      </w:r>
      <w:r>
        <w:rPr>
          <w:rtl/>
          <w:lang w:bidi="fa-IR"/>
        </w:rPr>
        <w:t>راك تدين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 عم</w:t>
      </w:r>
      <w:r w:rsidR="00D6160F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هذا دين الله ودين ملائكته ودين رسله ودين أبينا إبراهيم.</w:t>
      </w:r>
    </w:p>
    <w:p w:rsidR="001E01E0" w:rsidRDefault="00F84559" w:rsidP="00D6160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وذكروا </w:t>
      </w:r>
      <w:r w:rsidR="00D6160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لعلي</w:t>
      </w:r>
      <w:r w:rsidR="00D6160F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D6160F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بني</w:t>
      </w:r>
      <w:r w:rsidR="00D6160F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هذا الدين الذي أنت عليه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أبت آمنت بالله وبرسول الله وصد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قته بما جاء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وصل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يت معه ل</w:t>
      </w:r>
      <w:r w:rsidR="00D6160F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ه وات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بعته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فزعموا </w:t>
      </w:r>
      <w:r w:rsidR="00D6160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أما </w:t>
      </w:r>
      <w:r w:rsidR="00D6160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 يدعك إل</w:t>
      </w:r>
      <w:r w:rsidR="00D6160F">
        <w:rPr>
          <w:rFonts w:hint="cs"/>
          <w:rtl/>
          <w:lang w:bidi="fa-IR"/>
        </w:rPr>
        <w:t>ّ</w:t>
      </w:r>
      <w:r>
        <w:rPr>
          <w:rtl/>
          <w:lang w:bidi="fa-IR"/>
        </w:rPr>
        <w:t>ا إلى خير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فالزمه.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 عن علي</w:t>
      </w:r>
      <w:r w:rsidR="00D6160F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D6160F">
        <w:rPr>
          <w:rFonts w:hint="cs"/>
          <w:rtl/>
          <w:lang w:bidi="fa-IR"/>
        </w:rPr>
        <w:t>َّ</w:t>
      </w:r>
      <w:r>
        <w:rPr>
          <w:rtl/>
          <w:lang w:bidi="fa-IR"/>
        </w:rPr>
        <w:t>ه لم</w:t>
      </w:r>
      <w:r w:rsidR="00D6160F">
        <w:rPr>
          <w:rFonts w:hint="cs"/>
          <w:rtl/>
          <w:lang w:bidi="fa-IR"/>
        </w:rPr>
        <w:t>ـَّ</w:t>
      </w:r>
      <w:r>
        <w:rPr>
          <w:rtl/>
          <w:lang w:bidi="fa-IR"/>
        </w:rPr>
        <w:t>ا أسلم قال له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إلزم ابن عم</w:t>
      </w:r>
      <w:r w:rsidR="00D6160F">
        <w:rPr>
          <w:rFonts w:hint="cs"/>
          <w:rtl/>
          <w:lang w:bidi="fa-IR"/>
        </w:rPr>
        <w:t>ِّ</w:t>
      </w:r>
      <w:r>
        <w:rPr>
          <w:rtl/>
          <w:lang w:bidi="fa-IR"/>
        </w:rPr>
        <w:t>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سيرة ابن هشام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الثعلبي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الأثر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6160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الإصابة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10.</w:t>
      </w:r>
    </w:p>
    <w:p w:rsidR="001E01E0" w:rsidRDefault="00F84559" w:rsidP="007324D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شرح </w:t>
      </w:r>
      <w:r w:rsidR="007324DD">
        <w:rPr>
          <w:rFonts w:hint="cs"/>
          <w:rtl/>
          <w:lang w:bidi="fa-IR"/>
        </w:rPr>
        <w:t>إ</w:t>
      </w:r>
      <w:r>
        <w:rPr>
          <w:rtl/>
          <w:lang w:bidi="fa-IR"/>
        </w:rPr>
        <w:t>بن أبي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روي عن علي</w:t>
      </w:r>
      <w:r w:rsidR="007324D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أبي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</w:t>
      </w:r>
      <w:r w:rsidR="007324D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ألزم ابن عم</w:t>
      </w:r>
      <w:r w:rsidR="007324DD">
        <w:rPr>
          <w:rFonts w:hint="cs"/>
          <w:rtl/>
          <w:lang w:bidi="fa-IR"/>
        </w:rPr>
        <w:t>ِّ</w:t>
      </w:r>
      <w:r>
        <w:rPr>
          <w:rtl/>
          <w:lang w:bidi="fa-IR"/>
        </w:rPr>
        <w:t>ك ف</w:t>
      </w:r>
      <w:r w:rsidR="007324D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324DD">
        <w:rPr>
          <w:rFonts w:hint="cs"/>
          <w:rtl/>
          <w:lang w:bidi="fa-IR"/>
        </w:rPr>
        <w:t>َّ</w:t>
      </w:r>
      <w:r>
        <w:rPr>
          <w:rtl/>
          <w:lang w:bidi="fa-IR"/>
        </w:rPr>
        <w:t>ك تسلم به من كل</w:t>
      </w:r>
      <w:r w:rsidR="007324D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بأس عاجل وآجل ثم</w:t>
      </w:r>
      <w:r w:rsidR="007324D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324DD" w:rsidTr="00A610A1">
        <w:trPr>
          <w:trHeight w:val="350"/>
        </w:trPr>
        <w:tc>
          <w:tcPr>
            <w:tcW w:w="3920" w:type="dxa"/>
            <w:shd w:val="clear" w:color="auto" w:fill="auto"/>
          </w:tcPr>
          <w:p w:rsidR="007324DD" w:rsidRDefault="007324DD" w:rsidP="00A610A1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الوثيقة في لزوم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324DD" w:rsidRDefault="007324DD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324DD" w:rsidRDefault="007324DD" w:rsidP="00A610A1">
            <w:pPr>
              <w:pStyle w:val="libPoem"/>
            </w:pPr>
            <w:r>
              <w:rPr>
                <w:rtl/>
                <w:lang w:bidi="fa-IR"/>
              </w:rPr>
              <w:t>فاشدد بصحبته على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يديكا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 شعره المناسب لهذا المعنى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324DD" w:rsidTr="00A610A1">
        <w:trPr>
          <w:trHeight w:val="350"/>
        </w:trPr>
        <w:tc>
          <w:tcPr>
            <w:tcW w:w="3920" w:type="dxa"/>
            <w:shd w:val="clear" w:color="auto" w:fill="auto"/>
          </w:tcPr>
          <w:p w:rsidR="007324DD" w:rsidRDefault="007324DD" w:rsidP="00A610A1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وجعفرا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ثقتي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324DD" w:rsidRDefault="007324DD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324DD" w:rsidRDefault="007324DD" w:rsidP="00A610A1">
            <w:pPr>
              <w:pStyle w:val="libPoem"/>
            </w:pPr>
            <w:r>
              <w:rPr>
                <w:rtl/>
                <w:lang w:bidi="fa-IR"/>
              </w:rPr>
              <w:t>عند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الزمان والنوب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24DD" w:rsidTr="00A610A1">
        <w:trPr>
          <w:trHeight w:val="350"/>
        </w:trPr>
        <w:tc>
          <w:tcPr>
            <w:tcW w:w="3920" w:type="dxa"/>
          </w:tcPr>
          <w:p w:rsidR="007324DD" w:rsidRDefault="007324DD" w:rsidP="00A610A1">
            <w:pPr>
              <w:pStyle w:val="libPoem"/>
            </w:pPr>
            <w:r>
              <w:rPr>
                <w:rtl/>
                <w:lang w:bidi="fa-IR"/>
              </w:rPr>
              <w:t>لا تخذلا وانصرا ابن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24DD" w:rsidRDefault="007324DD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24DD" w:rsidRDefault="007324DD" w:rsidP="007324DD">
            <w:pPr>
              <w:pStyle w:val="libPoem"/>
            </w:pPr>
            <w:r>
              <w:rPr>
                <w:rtl/>
                <w:lang w:bidi="fa-IR"/>
              </w:rPr>
              <w:t>أخي 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من بينهم وأبي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324DD" w:rsidTr="00A610A1">
        <w:trPr>
          <w:trHeight w:val="350"/>
        </w:trPr>
        <w:tc>
          <w:tcPr>
            <w:tcW w:w="3920" w:type="dxa"/>
          </w:tcPr>
          <w:p w:rsidR="007324DD" w:rsidRDefault="007324DD" w:rsidP="00A610A1">
            <w:pPr>
              <w:pStyle w:val="libPoem"/>
            </w:pPr>
            <w:r>
              <w:rPr>
                <w:rtl/>
                <w:lang w:bidi="fa-IR"/>
              </w:rPr>
              <w:t>والله لا أخذل النبي</w:t>
            </w:r>
            <w:r w:rsidR="00C4375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324DD" w:rsidRDefault="007324DD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324DD" w:rsidRDefault="007324DD" w:rsidP="00A610A1">
            <w:pPr>
              <w:pStyle w:val="libPoem"/>
            </w:pPr>
            <w:r>
              <w:rPr>
                <w:rtl/>
                <w:lang w:bidi="fa-IR"/>
              </w:rPr>
              <w:t>يخذله من بني</w:t>
            </w:r>
            <w:r w:rsidR="00C4375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ذو حسب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0E460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هذه الأبيات الثلاث توجد في ديوان أبي طالب </w:t>
      </w:r>
      <w:r w:rsidR="009A6D4D">
        <w:rPr>
          <w:rFonts w:hint="cs"/>
          <w:rtl/>
          <w:lang w:bidi="fa-IR"/>
        </w:rPr>
        <w:t>ا</w:t>
      </w:r>
      <w:r>
        <w:rPr>
          <w:rtl/>
          <w:lang w:bidi="fa-IR"/>
        </w:rPr>
        <w:t>يضا ص 36 وذكرها العسكري في كتاب الأوايل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مر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بالنبي</w:t>
      </w:r>
      <w:r w:rsidR="009A6D4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ومعه جعفر فرأى رسول الله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يصل</w:t>
      </w:r>
      <w:r w:rsidR="009A6D4D">
        <w:rPr>
          <w:rFonts w:hint="cs"/>
          <w:rtl/>
          <w:lang w:bidi="fa-IR"/>
        </w:rPr>
        <w:t>ّ</w:t>
      </w:r>
      <w:r>
        <w:rPr>
          <w:rtl/>
          <w:lang w:bidi="fa-IR"/>
        </w:rPr>
        <w:t>ي وعلي</w:t>
      </w:r>
      <w:r w:rsidR="009A6D4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معه فقال لجعفر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</w:t>
      </w:r>
      <w:r w:rsidR="009A6D4D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صل</w:t>
      </w:r>
      <w:r w:rsidR="009A6D4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جناح ابن عم</w:t>
      </w:r>
      <w:r w:rsidR="009A6D4D">
        <w:rPr>
          <w:rFonts w:hint="cs"/>
          <w:rtl/>
          <w:lang w:bidi="fa-IR"/>
        </w:rPr>
        <w:t>ِّ</w:t>
      </w:r>
      <w:r>
        <w:rPr>
          <w:rtl/>
          <w:lang w:bidi="fa-IR"/>
        </w:rPr>
        <w:t>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فقام إلى جنب علي</w:t>
      </w:r>
      <w:r w:rsidR="009A6D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فأحس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9A6D4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فتقد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>مهما وأقبلوا على أمرهم حت</w:t>
      </w:r>
      <w:r w:rsidR="009A6D4D">
        <w:rPr>
          <w:rFonts w:hint="cs"/>
          <w:rtl/>
          <w:lang w:bidi="fa-IR"/>
        </w:rPr>
        <w:t>ّ</w:t>
      </w:r>
      <w:r>
        <w:rPr>
          <w:rtl/>
          <w:lang w:bidi="fa-IR"/>
        </w:rPr>
        <w:t>ى فرغوا فانصرف أبو طالب مسرورا</w:t>
      </w:r>
      <w:r w:rsidR="009A6D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وأنشأ يقول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A6D4D" w:rsidTr="00A610A1">
        <w:trPr>
          <w:trHeight w:val="350"/>
        </w:trPr>
        <w:tc>
          <w:tcPr>
            <w:tcW w:w="3920" w:type="dxa"/>
            <w:shd w:val="clear" w:color="auto" w:fill="auto"/>
          </w:tcPr>
          <w:p w:rsidR="009A6D4D" w:rsidRDefault="009A6D4D" w:rsidP="00A610A1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وجعفرا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ثقتي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6D4D" w:rsidRDefault="009A6D4D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6D4D" w:rsidRDefault="009A6D4D" w:rsidP="00A610A1">
            <w:pPr>
              <w:pStyle w:val="libPoem"/>
            </w:pPr>
            <w:r>
              <w:rPr>
                <w:rtl/>
                <w:lang w:bidi="fa-IR"/>
              </w:rPr>
              <w:t>عند ملم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الزمان والنوب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 أبياتا</w:t>
      </w:r>
      <w:r w:rsidR="009A6D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يذكرها ابن أبي الحديد ومنها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A6D4D" w:rsidTr="00A610A1">
        <w:trPr>
          <w:trHeight w:val="350"/>
        </w:trPr>
        <w:tc>
          <w:tcPr>
            <w:tcW w:w="3920" w:type="dxa"/>
            <w:shd w:val="clear" w:color="auto" w:fill="auto"/>
          </w:tcPr>
          <w:p w:rsidR="009A6D4D" w:rsidRDefault="009A6D4D" w:rsidP="009A6D4D">
            <w:pPr>
              <w:pStyle w:val="libPoem"/>
            </w:pPr>
            <w:r>
              <w:rPr>
                <w:rtl/>
                <w:lang w:bidi="fa-IR"/>
              </w:rPr>
              <w:t>نحن وهذا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ننصره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6D4D" w:rsidRDefault="009A6D4D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6D4D" w:rsidRDefault="009A6D4D" w:rsidP="00A610A1">
            <w:pPr>
              <w:pStyle w:val="libPoem"/>
            </w:pPr>
            <w:r>
              <w:rPr>
                <w:rtl/>
                <w:lang w:bidi="fa-IR"/>
              </w:rPr>
              <w:t>نضرب عنه الأعداء كالشهب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B61691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أبو بكر الشيرازي في تفسيره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لم</w:t>
      </w:r>
      <w:r w:rsidR="009A6D4D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</w:t>
      </w:r>
      <w:r w:rsidR="009A6D4D">
        <w:rPr>
          <w:rFonts w:hint="cs"/>
          <w:rtl/>
          <w:lang w:bidi="fa-IR"/>
        </w:rPr>
        <w:t>ا</w:t>
      </w:r>
      <w:r>
        <w:rPr>
          <w:rtl/>
          <w:lang w:bidi="fa-IR"/>
        </w:rPr>
        <w:t>نزل عليه الوحي أتى المسجد الحرام وقام يصل</w:t>
      </w:r>
      <w:r w:rsidR="009A6D4D">
        <w:rPr>
          <w:rFonts w:hint="cs"/>
          <w:rtl/>
          <w:lang w:bidi="fa-IR"/>
        </w:rPr>
        <w:t>ّ</w:t>
      </w:r>
      <w:r>
        <w:rPr>
          <w:rtl/>
          <w:lang w:bidi="fa-IR"/>
        </w:rPr>
        <w:t>ي فيه ف</w:t>
      </w:r>
      <w:r w:rsidR="009A6D4D">
        <w:rPr>
          <w:rFonts w:hint="cs"/>
          <w:rtl/>
          <w:lang w:bidi="fa-IR"/>
        </w:rPr>
        <w:t>أ</w:t>
      </w:r>
      <w:r>
        <w:rPr>
          <w:rtl/>
          <w:lang w:bidi="fa-IR"/>
        </w:rPr>
        <w:t>جتاز به علي</w:t>
      </w:r>
      <w:r w:rsidR="009A6D4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وكان </w:t>
      </w:r>
      <w:r w:rsidR="009A6D4D">
        <w:rPr>
          <w:rFonts w:hint="cs"/>
          <w:rtl/>
          <w:lang w:bidi="fa-IR"/>
        </w:rPr>
        <w:t>إ</w:t>
      </w:r>
      <w:r>
        <w:rPr>
          <w:rtl/>
          <w:lang w:bidi="fa-IR"/>
        </w:rPr>
        <w:t>بن تسع سنين فناداه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علي</w:t>
      </w:r>
      <w:r w:rsidR="009A6D4D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إلي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أقبل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فأقبل </w:t>
      </w:r>
      <w:r w:rsidR="009A6D4D">
        <w:rPr>
          <w:rFonts w:hint="cs"/>
          <w:rtl/>
          <w:lang w:bidi="fa-IR"/>
        </w:rPr>
        <w:t>ا</w:t>
      </w:r>
      <w:r>
        <w:rPr>
          <w:rtl/>
          <w:lang w:bidi="fa-IR"/>
        </w:rPr>
        <w:t>ليه ملب</w:t>
      </w:r>
      <w:r w:rsidR="009A6D4D">
        <w:rPr>
          <w:rFonts w:hint="cs"/>
          <w:rtl/>
          <w:lang w:bidi="fa-IR"/>
        </w:rPr>
        <w:t>ِّ</w:t>
      </w:r>
      <w:r>
        <w:rPr>
          <w:rtl/>
          <w:lang w:bidi="fa-IR"/>
        </w:rPr>
        <w:t>يا</w:t>
      </w:r>
      <w:r w:rsidR="009A6D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فقال له النبي</w:t>
      </w:r>
      <w:r w:rsidR="009A6D4D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A6D4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رسول الله </w:t>
      </w:r>
      <w:r w:rsidR="009A6D4D">
        <w:rPr>
          <w:rFonts w:hint="cs"/>
          <w:rtl/>
          <w:lang w:bidi="fa-IR"/>
        </w:rPr>
        <w:t>ا</w:t>
      </w:r>
      <w:r>
        <w:rPr>
          <w:rtl/>
          <w:lang w:bidi="fa-IR"/>
        </w:rPr>
        <w:t>ليك خاص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>ة وإلى الخلق عام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>ة فقف عن يميني وصل</w:t>
      </w:r>
      <w:r w:rsidR="009A6D4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معي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حتى أمضي وأستأذن أبا طالب والدي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إذهب ف</w:t>
      </w:r>
      <w:r w:rsidR="009A6D4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>ه سيأذن 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فانطلق إليه يستأذنه في إت</w:t>
      </w:r>
      <w:r w:rsidR="009A6D4D">
        <w:rPr>
          <w:rFonts w:hint="cs"/>
          <w:rtl/>
          <w:lang w:bidi="fa-IR"/>
        </w:rPr>
        <w:t>ِّ</w:t>
      </w:r>
      <w:r>
        <w:rPr>
          <w:rtl/>
          <w:lang w:bidi="fa-IR"/>
        </w:rPr>
        <w:t>باعه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ولدي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نعلم أن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9A6D4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أمين الله منذ كان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إمض </w:t>
      </w:r>
      <w:r w:rsidR="009A6D4D">
        <w:rPr>
          <w:rFonts w:hint="cs"/>
          <w:rtl/>
          <w:lang w:bidi="fa-IR"/>
        </w:rPr>
        <w:t>ا</w:t>
      </w:r>
      <w:r>
        <w:rPr>
          <w:rtl/>
          <w:lang w:bidi="fa-IR"/>
        </w:rPr>
        <w:t>ليه وات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>بعه ترشد وتفلح.</w:t>
      </w:r>
      <w:r w:rsidR="009A6D4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فأتى علي</w:t>
      </w:r>
      <w:r w:rsidR="009A6D4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قائم</w:t>
      </w:r>
      <w:r w:rsidR="009A6D4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</w:t>
      </w:r>
      <w:r w:rsidR="009A6D4D"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 w:rsidR="009A6D4D">
        <w:rPr>
          <w:rFonts w:hint="cs"/>
          <w:rtl/>
          <w:lang w:bidi="fa-IR"/>
        </w:rPr>
        <w:t>ّ</w:t>
      </w:r>
      <w:r>
        <w:rPr>
          <w:rtl/>
          <w:lang w:bidi="fa-IR"/>
        </w:rPr>
        <w:t>ي في المسجد فقام عن يمينه ي</w:t>
      </w:r>
      <w:r w:rsidR="009A6D4D"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 w:rsidR="009A6D4D">
        <w:rPr>
          <w:rFonts w:hint="cs"/>
          <w:rtl/>
          <w:lang w:bidi="fa-IR"/>
        </w:rPr>
        <w:t>ّ</w:t>
      </w:r>
      <w:r>
        <w:rPr>
          <w:rtl/>
          <w:lang w:bidi="fa-IR"/>
        </w:rPr>
        <w:t>ي معه فاجتاز أبو طالب بهما وهما يصل</w:t>
      </w:r>
      <w:r w:rsidR="009A6D4D">
        <w:rPr>
          <w:rFonts w:hint="cs"/>
          <w:rtl/>
          <w:lang w:bidi="fa-IR"/>
        </w:rPr>
        <w:t>ِّ</w:t>
      </w:r>
      <w:r>
        <w:rPr>
          <w:rtl/>
          <w:lang w:bidi="fa-IR"/>
        </w:rPr>
        <w:t>يان.</w:t>
      </w:r>
      <w:r w:rsidR="00B616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>د ما تصنع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أعبد إ</w:t>
      </w:r>
      <w:r w:rsidR="009A6D4D">
        <w:rPr>
          <w:rFonts w:hint="cs"/>
          <w:rtl/>
          <w:lang w:bidi="fa-IR"/>
        </w:rPr>
        <w:t>~</w:t>
      </w:r>
      <w:r>
        <w:rPr>
          <w:rtl/>
          <w:lang w:bidi="fa-IR"/>
        </w:rPr>
        <w:t>له الس</w:t>
      </w:r>
      <w:r w:rsidR="009A6D4D">
        <w:rPr>
          <w:rFonts w:hint="cs"/>
          <w:rtl/>
          <w:lang w:bidi="fa-IR"/>
        </w:rPr>
        <w:t>َّ</w:t>
      </w:r>
      <w:r>
        <w:rPr>
          <w:rtl/>
          <w:lang w:bidi="fa-IR"/>
        </w:rPr>
        <w:t>ماوات والأرض ومعي أخي علي</w:t>
      </w:r>
      <w:r w:rsidR="009A6D4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يعبد ما أعبد وأنا أدعوك إلى عبادة الواحد القه</w:t>
      </w:r>
      <w:r w:rsidR="009A6D4D">
        <w:rPr>
          <w:rFonts w:hint="cs"/>
          <w:rtl/>
          <w:lang w:bidi="fa-IR"/>
        </w:rPr>
        <w:t>ّ</w:t>
      </w:r>
      <w:r>
        <w:rPr>
          <w:rtl/>
          <w:lang w:bidi="fa-IR"/>
        </w:rPr>
        <w:t>ار فضحك أبو طالب حت</w:t>
      </w:r>
      <w:r w:rsidR="009A6D4D">
        <w:rPr>
          <w:rFonts w:hint="cs"/>
          <w:rtl/>
          <w:lang w:bidi="fa-IR"/>
        </w:rPr>
        <w:t>ّ</w:t>
      </w:r>
      <w:r>
        <w:rPr>
          <w:rtl/>
          <w:lang w:bidi="fa-IR"/>
        </w:rPr>
        <w:t>ى بدت نواجذه و</w:t>
      </w:r>
      <w:r w:rsidR="009A6D4D">
        <w:rPr>
          <w:rFonts w:hint="cs"/>
          <w:rtl/>
          <w:lang w:bidi="fa-IR"/>
        </w:rPr>
        <w:t>ا</w:t>
      </w:r>
      <w:r>
        <w:rPr>
          <w:rtl/>
          <w:lang w:bidi="fa-IR"/>
        </w:rPr>
        <w:t>نشأ يقول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A6D4D" w:rsidTr="00A610A1">
        <w:trPr>
          <w:trHeight w:val="350"/>
        </w:trPr>
        <w:tc>
          <w:tcPr>
            <w:tcW w:w="3920" w:type="dxa"/>
            <w:shd w:val="clear" w:color="auto" w:fill="auto"/>
          </w:tcPr>
          <w:p w:rsidR="009A6D4D" w:rsidRDefault="009A6D4D" w:rsidP="00A610A1">
            <w:pPr>
              <w:pStyle w:val="libPoem"/>
            </w:pPr>
            <w:r>
              <w:rPr>
                <w:rtl/>
                <w:lang w:bidi="fa-IR"/>
              </w:rPr>
              <w:t>والله لن يصلوا إليك بجمعهم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6D4D" w:rsidRDefault="009A6D4D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6D4D" w:rsidRDefault="009A6D4D" w:rsidP="009A6D4D">
            <w:pPr>
              <w:pStyle w:val="libPoem"/>
            </w:pPr>
            <w:r>
              <w:rPr>
                <w:rtl/>
                <w:lang w:bidi="fa-IR"/>
              </w:rPr>
              <w:t>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ى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غي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 في التراب دفينا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إلى آخر الأبيات التي أسلفناها ص 334.</w:t>
      </w:r>
    </w:p>
    <w:p w:rsidR="00F84559" w:rsidRDefault="009C7AFC" w:rsidP="00B122A0">
      <w:pPr>
        <w:pStyle w:val="Heading2Center"/>
        <w:rPr>
          <w:lang w:bidi="fa-IR"/>
        </w:rPr>
      </w:pPr>
      <w:bookmarkStart w:id="130" w:name="_Toc518009260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8 </w:t>
      </w:r>
      <w:r>
        <w:rPr>
          <w:rtl/>
          <w:lang w:bidi="fa-IR"/>
        </w:rPr>
        <w:t>-</w:t>
      </w:r>
      <w:bookmarkEnd w:id="130"/>
    </w:p>
    <w:p w:rsidR="00F84559" w:rsidRDefault="00F84559" w:rsidP="00B122A0">
      <w:pPr>
        <w:pStyle w:val="libCenter"/>
        <w:rPr>
          <w:lang w:bidi="fa-IR"/>
        </w:rPr>
      </w:pPr>
      <w:r>
        <w:rPr>
          <w:rtl/>
          <w:lang w:bidi="fa-IR"/>
        </w:rPr>
        <w:t>قول 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</w:t>
      </w:r>
      <w:r w:rsidR="00B122A0">
        <w:rPr>
          <w:rFonts w:hint="cs"/>
          <w:rtl/>
          <w:lang w:bidi="fa-IR"/>
        </w:rPr>
        <w:t>ِ</w:t>
      </w:r>
      <w:r>
        <w:rPr>
          <w:rtl/>
          <w:lang w:bidi="fa-IR"/>
        </w:rPr>
        <w:t>ل جناح ابن عم</w:t>
      </w:r>
      <w:r w:rsidR="00B122A0">
        <w:rPr>
          <w:rFonts w:hint="cs"/>
          <w:rtl/>
          <w:lang w:bidi="fa-IR"/>
        </w:rPr>
        <w:t>ِّ</w:t>
      </w:r>
      <w:r>
        <w:rPr>
          <w:rtl/>
          <w:lang w:bidi="fa-IR"/>
        </w:rPr>
        <w:t>ك</w:t>
      </w:r>
    </w:p>
    <w:p w:rsidR="001E01E0" w:rsidRDefault="00F84559" w:rsidP="00136925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ابن الأثير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3692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رأي النبي</w:t>
      </w:r>
      <w:r w:rsidR="0013692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وعلي</w:t>
      </w:r>
      <w:r w:rsidR="0013692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369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يصل</w:t>
      </w:r>
      <w:r w:rsidR="00136925">
        <w:rPr>
          <w:rFonts w:hint="cs"/>
          <w:rtl/>
          <w:lang w:bidi="fa-IR"/>
        </w:rPr>
        <w:t>ّ</w:t>
      </w:r>
      <w:r>
        <w:rPr>
          <w:rtl/>
          <w:lang w:bidi="fa-IR"/>
        </w:rPr>
        <w:t>يان وعلي</w:t>
      </w:r>
      <w:r w:rsidR="00136925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على يمينه فقال لجعفر رضي الله تعالى عنه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</w:t>
      </w:r>
      <w:r w:rsidR="00136925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ل جناح </w:t>
      </w:r>
      <w:r w:rsidR="00136925">
        <w:rPr>
          <w:rFonts w:hint="cs"/>
          <w:rtl/>
          <w:lang w:bidi="fa-IR"/>
        </w:rPr>
        <w:t>إ</w:t>
      </w:r>
      <w:r>
        <w:rPr>
          <w:rtl/>
          <w:lang w:bidi="fa-IR"/>
        </w:rPr>
        <w:t>بن عم</w:t>
      </w:r>
      <w:r w:rsidR="00136925">
        <w:rPr>
          <w:rFonts w:hint="cs"/>
          <w:rtl/>
          <w:lang w:bidi="fa-IR"/>
        </w:rPr>
        <w:t>ِّ</w:t>
      </w:r>
      <w:r>
        <w:rPr>
          <w:rtl/>
          <w:lang w:bidi="fa-IR"/>
        </w:rPr>
        <w:t>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</w:t>
      </w:r>
      <w:r w:rsidR="00136925"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 w:rsidR="0013692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 يساره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إسلام جعفر بعد إسلام أخيه علي</w:t>
      </w:r>
      <w:r w:rsidR="00136925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بقليل.</w:t>
      </w:r>
      <w:r w:rsidR="0013692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 أبو طالب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36925" w:rsidTr="00A610A1">
        <w:trPr>
          <w:trHeight w:val="350"/>
        </w:trPr>
        <w:tc>
          <w:tcPr>
            <w:tcW w:w="3920" w:type="dxa"/>
            <w:shd w:val="clear" w:color="auto" w:fill="auto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فصبرا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أبا يعلى على دين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6925" w:rsidRDefault="00136925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وكن مظهرا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للدين و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قت صابرا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925" w:rsidTr="00A610A1">
        <w:trPr>
          <w:trHeight w:val="350"/>
        </w:trPr>
        <w:tc>
          <w:tcPr>
            <w:tcW w:w="3920" w:type="dxa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وحط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أتى بالحق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 عند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925" w:rsidRDefault="00136925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بصدق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عزم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لا تكن حمز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كافرا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925" w:rsidTr="00A610A1">
        <w:trPr>
          <w:trHeight w:val="350"/>
        </w:trPr>
        <w:tc>
          <w:tcPr>
            <w:tcW w:w="3920" w:type="dxa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فقد 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إذ قلت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مؤمن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925" w:rsidRDefault="00136925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فكن لرسول الله في الله ناصرا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925" w:rsidTr="00A610A1">
        <w:trPr>
          <w:trHeight w:val="350"/>
        </w:trPr>
        <w:tc>
          <w:tcPr>
            <w:tcW w:w="3920" w:type="dxa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وباد قريشا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بالذي قد أتيته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925" w:rsidRDefault="00136925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جهارا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ما كان أحمد ساحرا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36925" w:rsidRDefault="00136925" w:rsidP="0013692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اُ</w:t>
      </w:r>
      <w:r w:rsidR="00F84559">
        <w:rPr>
          <w:rtl/>
          <w:lang w:bidi="fa-IR"/>
        </w:rPr>
        <w:t>سد الغابة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287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شرح ابن أبي الحديد 3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315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صابة 4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116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السيرة الحلبية 1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286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أسنى المطالب ص 6 وقال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قال البرزنجي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تواترت الأخبار </w:t>
      </w:r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ن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أبا طالب كان ي</w:t>
      </w:r>
      <w:r>
        <w:rPr>
          <w:rFonts w:hint="cs"/>
          <w:rtl/>
          <w:lang w:bidi="fa-IR"/>
        </w:rPr>
        <w:t>ُ</w:t>
      </w:r>
      <w:r w:rsidR="00F84559">
        <w:rPr>
          <w:rtl/>
          <w:lang w:bidi="fa-IR"/>
        </w:rPr>
        <w:t>حب</w:t>
      </w:r>
      <w:r>
        <w:rPr>
          <w:rFonts w:hint="cs"/>
          <w:rtl/>
          <w:lang w:bidi="fa-IR"/>
        </w:rPr>
        <w:t>ُّ</w:t>
      </w:r>
      <w:r w:rsidR="00F84559">
        <w:rPr>
          <w:rtl/>
          <w:lang w:bidi="fa-IR"/>
        </w:rPr>
        <w:t xml:space="preserve"> النبي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ويحوطه وينصره ويعينه على تبليغ دينه وي</w:t>
      </w:r>
      <w:r>
        <w:rPr>
          <w:rFonts w:hint="cs"/>
          <w:rtl/>
          <w:lang w:bidi="fa-IR"/>
        </w:rPr>
        <w:t>ُ</w:t>
      </w:r>
      <w:r w:rsidR="00F84559">
        <w:rPr>
          <w:rtl/>
          <w:lang w:bidi="fa-IR"/>
        </w:rPr>
        <w:t>صد</w:t>
      </w:r>
      <w:r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قه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فيما يقوله ويأمر أولاده كجعفر وعلي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 بات</w:t>
      </w:r>
      <w:r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باعه ونصرته</w:t>
      </w:r>
      <w:r>
        <w:rPr>
          <w:rFonts w:hint="cs"/>
          <w:rtl/>
          <w:lang w:bidi="fa-IR"/>
        </w:rPr>
        <w:t>.</w:t>
      </w:r>
    </w:p>
    <w:p w:rsidR="001E01E0" w:rsidRDefault="00F84559" w:rsidP="00136925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ص 10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البرزنجي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الأخبار كل</w:t>
      </w:r>
      <w:r w:rsidR="00136925">
        <w:rPr>
          <w:rFonts w:hint="cs"/>
          <w:rtl/>
          <w:lang w:bidi="fa-IR"/>
        </w:rPr>
        <w:t>ّ</w:t>
      </w:r>
      <w:r>
        <w:rPr>
          <w:rtl/>
          <w:lang w:bidi="fa-IR"/>
        </w:rPr>
        <w:t>ها صريحة</w:t>
      </w:r>
      <w:r w:rsidR="0013692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أن</w:t>
      </w:r>
      <w:r w:rsidR="0013692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قلبه طافح</w:t>
      </w:r>
      <w:r w:rsidR="0013692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وممتلئ</w:t>
      </w:r>
      <w:r w:rsidR="0013692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بال</w:t>
      </w:r>
      <w:r w:rsidR="00136925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بالنبي</w:t>
      </w:r>
      <w:r w:rsidR="0013692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F84559" w:rsidRDefault="009C7AFC" w:rsidP="00136925">
      <w:pPr>
        <w:pStyle w:val="Heading2Center"/>
        <w:rPr>
          <w:lang w:bidi="fa-IR"/>
        </w:rPr>
      </w:pPr>
      <w:bookmarkStart w:id="131" w:name="_Toc518009261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9 </w:t>
      </w:r>
      <w:r>
        <w:rPr>
          <w:rtl/>
          <w:lang w:bidi="fa-IR"/>
        </w:rPr>
        <w:t>-</w:t>
      </w:r>
      <w:bookmarkEnd w:id="131"/>
    </w:p>
    <w:p w:rsidR="00F84559" w:rsidRDefault="00F84559" w:rsidP="00136925">
      <w:pPr>
        <w:pStyle w:val="libCenter"/>
        <w:rPr>
          <w:lang w:bidi="fa-IR"/>
        </w:rPr>
      </w:pPr>
      <w:r>
        <w:rPr>
          <w:rtl/>
          <w:lang w:bidi="fa-IR"/>
        </w:rPr>
        <w:t>أبو طالب وحنوه على النبي</w:t>
      </w:r>
      <w:r w:rsidR="0013692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</w:p>
    <w:p w:rsidR="001E01E0" w:rsidRDefault="00F84559" w:rsidP="00136925">
      <w:pPr>
        <w:pStyle w:val="libNormal"/>
        <w:rPr>
          <w:rtl/>
          <w:lang w:bidi="fa-IR"/>
        </w:rPr>
      </w:pPr>
      <w:r>
        <w:rPr>
          <w:rtl/>
          <w:lang w:bidi="fa-IR"/>
        </w:rPr>
        <w:t>قال أبو جعفر محم</w:t>
      </w:r>
      <w:r w:rsidR="00136925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حبيب رحمه الله في أماليه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طالب إذا رأى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أحيانا</w:t>
      </w:r>
      <w:r w:rsidR="001369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يبكي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رأيته ذكرت أخي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عبد الله أخاه لأبويه وكان شديد الحب</w:t>
      </w:r>
      <w:r w:rsidR="0013692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والحنو</w:t>
      </w:r>
      <w:r w:rsidR="0013692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كان عبد المط</w:t>
      </w:r>
      <w:r w:rsidR="00136925">
        <w:rPr>
          <w:rFonts w:hint="cs"/>
          <w:rtl/>
          <w:lang w:bidi="fa-IR"/>
        </w:rPr>
        <w:t>َّ</w:t>
      </w:r>
      <w:r>
        <w:rPr>
          <w:rtl/>
          <w:lang w:bidi="fa-IR"/>
        </w:rPr>
        <w:t>لب شديد الحب</w:t>
      </w:r>
      <w:r w:rsidR="0013692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أبو طالب كثيرا</w:t>
      </w:r>
      <w:r w:rsidR="001369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ما يخاف على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البيات </w:t>
      </w:r>
      <w:r w:rsidR="00136925">
        <w:rPr>
          <w:rFonts w:hint="cs"/>
          <w:rtl/>
          <w:lang w:bidi="fa-IR"/>
        </w:rPr>
        <w:t>ا</w:t>
      </w:r>
      <w:r>
        <w:rPr>
          <w:rtl/>
          <w:lang w:bidi="fa-IR"/>
        </w:rPr>
        <w:t>ذا عرف مضجعه فكان يقيمه ليلا</w:t>
      </w:r>
      <w:r w:rsidR="001369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منامه ويضجع </w:t>
      </w:r>
      <w:r w:rsidR="00136925">
        <w:rPr>
          <w:rFonts w:hint="cs"/>
          <w:rtl/>
          <w:lang w:bidi="fa-IR"/>
        </w:rPr>
        <w:t>إ</w:t>
      </w:r>
      <w:r>
        <w:rPr>
          <w:rtl/>
          <w:lang w:bidi="fa-IR"/>
        </w:rPr>
        <w:t>بنه علي</w:t>
      </w:r>
      <w:r w:rsidR="00136925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3692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مكانه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علي</w:t>
      </w:r>
      <w:r w:rsidR="00136925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ليلة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أبت إن</w:t>
      </w:r>
      <w:r w:rsidR="00136925">
        <w:rPr>
          <w:rFonts w:hint="cs"/>
          <w:rtl/>
          <w:lang w:bidi="fa-IR"/>
        </w:rPr>
        <w:t>ِّ</w:t>
      </w:r>
      <w:r>
        <w:rPr>
          <w:rtl/>
          <w:lang w:bidi="fa-IR"/>
        </w:rPr>
        <w:t>ي مقتول</w:t>
      </w:r>
      <w:r w:rsidR="00136925">
        <w:rPr>
          <w:rFonts w:hint="cs"/>
          <w:rtl/>
          <w:lang w:bidi="fa-IR"/>
        </w:rPr>
        <w:t>ٌ</w:t>
      </w:r>
      <w:r>
        <w:rPr>
          <w:rtl/>
          <w:lang w:bidi="fa-IR"/>
        </w:rPr>
        <w:t>. فقال 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36925" w:rsidTr="00A610A1">
        <w:trPr>
          <w:trHeight w:val="350"/>
        </w:trPr>
        <w:tc>
          <w:tcPr>
            <w:tcW w:w="3920" w:type="dxa"/>
            <w:shd w:val="clear" w:color="auto" w:fill="auto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أصبرن يا بني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فالصبر أحجى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36925" w:rsidRDefault="00136925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حي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مصيره لشعوب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6925" w:rsidTr="00A610A1">
        <w:trPr>
          <w:trHeight w:val="350"/>
        </w:trPr>
        <w:tc>
          <w:tcPr>
            <w:tcW w:w="3920" w:type="dxa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قد بذلناك والبلاء شديد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36925" w:rsidRDefault="00136925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36925" w:rsidRDefault="00136925" w:rsidP="00A610A1">
            <w:pPr>
              <w:pStyle w:val="libPoem"/>
            </w:pPr>
            <w:r>
              <w:rPr>
                <w:rtl/>
                <w:lang w:bidi="fa-IR"/>
              </w:rPr>
              <w:t>لفداء الحبيب وابن الحبيب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52337" w:rsidTr="00A610A1">
        <w:trPr>
          <w:trHeight w:val="350"/>
        </w:trPr>
        <w:tc>
          <w:tcPr>
            <w:tcW w:w="3920" w:type="dxa"/>
            <w:shd w:val="clear" w:color="auto" w:fill="auto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lastRenderedPageBreak/>
              <w:t>لفداء الأغر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ذي الحسب الثا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52337" w:rsidRDefault="00B52337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قب والباع والكريم النجيب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37" w:rsidTr="00A610A1">
        <w:trPr>
          <w:trHeight w:val="350"/>
        </w:trPr>
        <w:tc>
          <w:tcPr>
            <w:tcW w:w="3920" w:type="dxa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 xml:space="preserve">إن تصبك المنون فالنبل تبرى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37" w:rsidRDefault="00B52337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فمصيب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منها وغير مصيب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37" w:rsidTr="00A610A1">
        <w:trPr>
          <w:trHeight w:val="350"/>
        </w:trPr>
        <w:tc>
          <w:tcPr>
            <w:tcW w:w="3920" w:type="dxa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حي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وإن تمل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بعمر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37" w:rsidRDefault="00B52337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آخذ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من مذاقها بنصيب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فأجاب علي</w:t>
      </w:r>
      <w:r w:rsidR="00B52337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بقوله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52337" w:rsidTr="00A610A1">
        <w:trPr>
          <w:trHeight w:val="350"/>
        </w:trPr>
        <w:tc>
          <w:tcPr>
            <w:tcW w:w="3920" w:type="dxa"/>
            <w:shd w:val="clear" w:color="auto" w:fill="auto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أتأمرني بالصبر في نصر أحمد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52337" w:rsidRDefault="00B52337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ووالله ما قلت الذي قلت جازعا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37" w:rsidTr="00A610A1">
        <w:trPr>
          <w:trHeight w:val="350"/>
        </w:trPr>
        <w:tc>
          <w:tcPr>
            <w:tcW w:w="3920" w:type="dxa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ولكن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أحببت أن تر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نصرتي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37" w:rsidRDefault="00B52337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وتعلم أن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لم أزل لك طائعا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2337" w:rsidTr="00A610A1">
        <w:trPr>
          <w:trHeight w:val="350"/>
        </w:trPr>
        <w:tc>
          <w:tcPr>
            <w:tcW w:w="3920" w:type="dxa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سأسعى لوجه الله في نصر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52337" w:rsidRDefault="00B52337" w:rsidP="00A610A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52337" w:rsidRDefault="00B52337" w:rsidP="00A610A1">
            <w:pPr>
              <w:pStyle w:val="libPoem"/>
            </w:pPr>
            <w:r>
              <w:rPr>
                <w:rtl/>
                <w:lang w:bidi="fa-IR"/>
              </w:rPr>
              <w:t>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الهدى المحمود طفلا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ويافعا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ابن أبي الحديد نقلا</w:t>
      </w:r>
      <w:r w:rsidR="00B523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الأمالي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310 وهناك تصحيف</w:t>
      </w:r>
      <w:r w:rsidR="00B5233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البيت الثاني والثالث من أبيات أبي طالب صح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>حناه من طبقات السي</w:t>
      </w:r>
      <w:r w:rsidR="00B52337">
        <w:rPr>
          <w:rFonts w:hint="cs"/>
          <w:rtl/>
          <w:lang w:bidi="fa-IR"/>
        </w:rPr>
        <w:t>ِّ</w:t>
      </w:r>
      <w:r>
        <w:rPr>
          <w:rtl/>
          <w:lang w:bidi="fa-IR"/>
        </w:rPr>
        <w:t>د علي خان الناقل عن شرح ابن أبي الحديد المخطوط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القص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أبو علي الموضح العمري العلوي كما في كتابه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الحج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ص 69.</w:t>
      </w:r>
    </w:p>
    <w:p w:rsidR="001E01E0" w:rsidRDefault="00F84559" w:rsidP="00B5233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القرابة والرحم تبعثان إلى المحاماة إلى حد</w:t>
      </w:r>
      <w:r w:rsidR="00B5233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محدود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>ه إذا بلغت حد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التضحية بولد كأمير المؤمنين هو أحب العالمين إلى والده فهناك يقف التفاني على موقفه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يستسهل الوالد أن يعرض </w:t>
      </w:r>
      <w:r w:rsidR="00B52337">
        <w:rPr>
          <w:rFonts w:hint="cs"/>
          <w:rtl/>
          <w:lang w:bidi="fa-IR"/>
        </w:rPr>
        <w:t>إ</w:t>
      </w:r>
      <w:r>
        <w:rPr>
          <w:rtl/>
          <w:lang w:bidi="fa-IR"/>
        </w:rPr>
        <w:t>بنه على القتل كل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ليلة فينيمه على فراش المفد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ويستعوض منه ابن أخيه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</w:t>
      </w:r>
      <w:r w:rsidR="00B52337">
        <w:rPr>
          <w:rFonts w:hint="cs"/>
          <w:rtl/>
          <w:lang w:bidi="fa-IR"/>
        </w:rPr>
        <w:t>ّ</w:t>
      </w:r>
      <w:r>
        <w:rPr>
          <w:rtl/>
          <w:lang w:bidi="fa-IR"/>
        </w:rPr>
        <w:t>ا أن يكون مندفعا</w:t>
      </w:r>
      <w:r w:rsidR="00B523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إلى ذلك بدافع ديني</w:t>
      </w:r>
      <w:r w:rsidR="00B52337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وهو معنى </w:t>
      </w:r>
      <w:r w:rsidR="00B52337">
        <w:rPr>
          <w:rFonts w:hint="cs"/>
          <w:rtl/>
          <w:lang w:bidi="fa-IR"/>
        </w:rPr>
        <w:t>إ</w:t>
      </w:r>
      <w:r>
        <w:rPr>
          <w:rtl/>
          <w:lang w:bidi="fa-IR"/>
        </w:rPr>
        <w:t>عتناق أبي طالب بالدين الحنيف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الذي تعطيه المحاورة الشعري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>ة بين الوالد والولد فترى الولد يسارح بالنبو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>ة فلا ينكر عليه الوالد بأن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التهالك ليس إل</w:t>
      </w:r>
      <w:r w:rsidR="00B52337">
        <w:rPr>
          <w:rFonts w:hint="cs"/>
          <w:rtl/>
          <w:lang w:bidi="fa-IR"/>
        </w:rPr>
        <w:t>ّ</w:t>
      </w:r>
      <w:r>
        <w:rPr>
          <w:rtl/>
          <w:lang w:bidi="fa-IR"/>
        </w:rPr>
        <w:t>ا بدافع</w:t>
      </w:r>
      <w:r w:rsidR="00B52337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قومي</w:t>
      </w:r>
      <w:r w:rsidR="00B5233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غير فاتر عن حض</w:t>
      </w:r>
      <w:r w:rsidR="00B5233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B52337">
        <w:rPr>
          <w:rFonts w:hint="cs"/>
          <w:rtl/>
          <w:lang w:bidi="fa-IR"/>
        </w:rPr>
        <w:t>إ</w:t>
      </w:r>
      <w:r>
        <w:rPr>
          <w:rtl/>
          <w:lang w:bidi="fa-IR"/>
        </w:rPr>
        <w:t>بنه على ما يبتغيه من النصرة ولا متثب</w:t>
      </w:r>
      <w:r w:rsidR="00B52337">
        <w:rPr>
          <w:rFonts w:hint="cs"/>
          <w:rtl/>
          <w:lang w:bidi="fa-IR"/>
        </w:rPr>
        <w:t>ِّ</w:t>
      </w:r>
      <w:r w:rsidR="00B52337">
        <w:rPr>
          <w:rtl/>
          <w:lang w:bidi="fa-IR"/>
        </w:rPr>
        <w:t>ط عن النهوض بها (</w:t>
      </w:r>
      <w:r>
        <w:rPr>
          <w:rtl/>
          <w:lang w:bidi="fa-IR"/>
        </w:rPr>
        <w:t>فسلام الله على والد وما ولد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F84559" w:rsidRDefault="009C7AFC" w:rsidP="00B52337">
      <w:pPr>
        <w:pStyle w:val="Heading2Center"/>
        <w:rPr>
          <w:lang w:bidi="fa-IR"/>
        </w:rPr>
      </w:pPr>
      <w:bookmarkStart w:id="132" w:name="_Toc518009262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10 </w:t>
      </w:r>
      <w:r>
        <w:rPr>
          <w:rtl/>
          <w:lang w:bidi="fa-IR"/>
        </w:rPr>
        <w:t>-</w:t>
      </w:r>
      <w:bookmarkEnd w:id="132"/>
    </w:p>
    <w:p w:rsidR="00F84559" w:rsidRDefault="00F84559" w:rsidP="00B52337">
      <w:pPr>
        <w:pStyle w:val="libCenter"/>
        <w:rPr>
          <w:lang w:bidi="fa-IR"/>
        </w:rPr>
      </w:pPr>
      <w:r>
        <w:rPr>
          <w:rtl/>
          <w:lang w:bidi="fa-IR"/>
        </w:rPr>
        <w:t>أبو طالب وابن الزبعرى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القرطبي في تفسيره 406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روى أهل السير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النبي</w:t>
      </w:r>
      <w:r w:rsidR="00B5233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قد خرج إلى الكعبة يوما</w:t>
      </w:r>
      <w:r w:rsidR="00B523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وأراد أن يصل</w:t>
      </w:r>
      <w:r w:rsidR="00B52337">
        <w:rPr>
          <w:rFonts w:hint="cs"/>
          <w:rtl/>
          <w:lang w:bidi="fa-IR"/>
        </w:rPr>
        <w:t>ّ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B52337">
        <w:rPr>
          <w:rFonts w:hint="cs"/>
          <w:rtl/>
          <w:lang w:bidi="fa-IR"/>
        </w:rPr>
        <w:t>ّ</w:t>
      </w:r>
      <w:r>
        <w:rPr>
          <w:rtl/>
          <w:lang w:bidi="fa-IR"/>
        </w:rPr>
        <w:t>ا دخل في الص</w:t>
      </w:r>
      <w:r w:rsidR="00B5233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لاة قال أبو جهل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لعنه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5233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B5233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بعض المصادر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تترى.</w:t>
      </w:r>
    </w:p>
    <w:p w:rsidR="001E01E0" w:rsidRDefault="00F84559" w:rsidP="00B5233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</w:t>
      </w:r>
      <w:r w:rsidR="00B5233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مصادر مخطوطة عتيقة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كل ح</w:t>
      </w:r>
      <w:r w:rsidR="00B52337">
        <w:rPr>
          <w:rFonts w:hint="cs"/>
          <w:rtl/>
          <w:lang w:bidi="fa-IR"/>
        </w:rPr>
        <w:t>يّ</w:t>
      </w:r>
      <w:r>
        <w:rPr>
          <w:rtl/>
          <w:lang w:bidi="fa-IR"/>
        </w:rPr>
        <w:t xml:space="preserve"> و</w:t>
      </w:r>
      <w:r w:rsidR="00B52337">
        <w:rPr>
          <w:rFonts w:hint="cs"/>
          <w:rtl/>
          <w:lang w:bidi="fa-IR"/>
        </w:rPr>
        <w:t>ا</w:t>
      </w:r>
      <w:r>
        <w:rPr>
          <w:rtl/>
          <w:lang w:bidi="fa-IR"/>
        </w:rPr>
        <w:t>ن تطاول عمرا</w:t>
      </w:r>
      <w:r w:rsidR="00B5233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610A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الله </w:t>
      </w:r>
      <w:r w:rsidR="009C7AFC">
        <w:rPr>
          <w:rtl/>
          <w:lang w:bidi="fa-IR"/>
        </w:rPr>
        <w:t>-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يقوم إلى هذا الرجل فيفسد عليه صلاته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فقام ابن الزبعرى فأخذ فرثا</w:t>
      </w:r>
      <w:r w:rsidR="00B5233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ودما</w:t>
      </w:r>
      <w:r w:rsidR="00B52337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  <w:r w:rsidR="00A610A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فلطخ به وجه النبي</w:t>
      </w:r>
      <w:r w:rsidR="00A610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فانفتل النبي</w:t>
      </w:r>
      <w:r w:rsidR="00A610A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صلاته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أتى أبا طالب عم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>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 w:rsidR="00A610A1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ألا ترى إلى ما ف</w:t>
      </w:r>
      <w:r w:rsidR="00A610A1">
        <w:rPr>
          <w:rFonts w:hint="cs"/>
          <w:rtl/>
          <w:lang w:bidi="fa-IR"/>
        </w:rPr>
        <w:t>ُ</w:t>
      </w:r>
      <w:r>
        <w:rPr>
          <w:rtl/>
          <w:lang w:bidi="fa-IR"/>
        </w:rPr>
        <w:t>ع</w:t>
      </w:r>
      <w:r w:rsidR="00A610A1">
        <w:rPr>
          <w:rFonts w:hint="cs"/>
          <w:rtl/>
          <w:lang w:bidi="fa-IR"/>
        </w:rPr>
        <w:t>ِ</w:t>
      </w:r>
      <w:r>
        <w:rPr>
          <w:rtl/>
          <w:lang w:bidi="fa-IR"/>
        </w:rPr>
        <w:t>ل بي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فعل هذا بك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! فقال النبي</w:t>
      </w:r>
      <w:r w:rsidR="00A610A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عبد الله بن الزبعرى.</w:t>
      </w:r>
      <w:r w:rsidR="00A610A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فقام أبو طالب ووضع سيفه على عاتقه ومشى معه حت</w:t>
      </w:r>
      <w:r w:rsidR="00A610A1">
        <w:rPr>
          <w:rFonts w:hint="cs"/>
          <w:rtl/>
          <w:lang w:bidi="fa-IR"/>
        </w:rPr>
        <w:t>ّ</w:t>
      </w:r>
      <w:r>
        <w:rPr>
          <w:rtl/>
          <w:lang w:bidi="fa-IR"/>
        </w:rPr>
        <w:t>ى أتى القوم فلم</w:t>
      </w:r>
      <w:r w:rsidR="00A610A1">
        <w:rPr>
          <w:rFonts w:hint="cs"/>
          <w:rtl/>
          <w:lang w:bidi="fa-IR"/>
        </w:rPr>
        <w:t>ّ</w:t>
      </w:r>
      <w:r>
        <w:rPr>
          <w:rtl/>
          <w:lang w:bidi="fa-IR"/>
        </w:rPr>
        <w:t>ا رأوا أبا طالب قد أقبل جعل القوم ينهضون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لئن قام رجل</w:t>
      </w:r>
      <w:r w:rsidR="00A610A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لجللته بسيفي فقعدوا حتى دنا إليهم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</w:t>
      </w:r>
      <w:r w:rsidR="00A610A1">
        <w:rPr>
          <w:rFonts w:hint="cs"/>
          <w:rtl/>
          <w:lang w:bidi="fa-IR"/>
        </w:rPr>
        <w:t>ُ</w:t>
      </w:r>
      <w:r>
        <w:rPr>
          <w:rtl/>
          <w:lang w:bidi="fa-IR"/>
        </w:rPr>
        <w:t>ني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</w:t>
      </w:r>
      <w:r w:rsidR="00A610A1">
        <w:rPr>
          <w:rFonts w:hint="cs"/>
          <w:rtl/>
          <w:lang w:bidi="fa-IR"/>
        </w:rPr>
        <w:t>َ</w:t>
      </w:r>
      <w:r>
        <w:rPr>
          <w:rtl/>
          <w:lang w:bidi="fa-IR"/>
        </w:rPr>
        <w:t>ن</w:t>
      </w:r>
      <w:r w:rsidR="00A610A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الفاعل بك</w:t>
      </w:r>
      <w:r w:rsidR="00A610A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عبد الله ابن الزبعرى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فأخذ أبو طالب فرثا</w:t>
      </w:r>
      <w:r w:rsidR="00A610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ودما</w:t>
      </w:r>
      <w:r w:rsidR="00A610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فلط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>خ به وجوههم ولحاهم وثيابهم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وأساء لهم القول.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حديث موقف أبي طالب هذا يوجد في غير واحد من كتب القوم وقد لعبت به أيدي الهوى وسنوقفك إنشاء الله على حق</w:t>
      </w:r>
      <w:r w:rsidR="00A610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القول فيه تحت عنوان </w:t>
      </w:r>
      <w:r w:rsidR="00A5036A">
        <w:rPr>
          <w:rtl/>
          <w:lang w:bidi="fa-IR"/>
        </w:rPr>
        <w:t>[</w:t>
      </w:r>
      <w:r>
        <w:rPr>
          <w:rtl/>
          <w:lang w:bidi="fa-IR"/>
        </w:rPr>
        <w:t>أبو طالب في الذكر الحكيم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>.</w:t>
      </w:r>
    </w:p>
    <w:p w:rsidR="00F84559" w:rsidRDefault="009C7AFC" w:rsidP="00A610A1">
      <w:pPr>
        <w:pStyle w:val="Heading2Center"/>
        <w:rPr>
          <w:lang w:bidi="fa-IR"/>
        </w:rPr>
      </w:pPr>
      <w:bookmarkStart w:id="133" w:name="_Toc518009263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11 </w:t>
      </w:r>
      <w:r>
        <w:rPr>
          <w:rtl/>
          <w:lang w:bidi="fa-IR"/>
        </w:rPr>
        <w:t>-</w:t>
      </w:r>
      <w:bookmarkEnd w:id="133"/>
    </w:p>
    <w:p w:rsidR="00F84559" w:rsidRDefault="00F84559" w:rsidP="00A610A1">
      <w:pPr>
        <w:pStyle w:val="libCenter"/>
        <w:rPr>
          <w:lang w:bidi="fa-IR"/>
        </w:rPr>
      </w:pPr>
      <w:r>
        <w:rPr>
          <w:rtl/>
          <w:lang w:bidi="fa-IR"/>
        </w:rPr>
        <w:t>سي</w:t>
      </w:r>
      <w:r w:rsidR="00A610A1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أبو طالب وقريش</w:t>
      </w:r>
    </w:p>
    <w:p w:rsidR="00F84559" w:rsidRDefault="00F84559" w:rsidP="00A610A1">
      <w:pPr>
        <w:pStyle w:val="libNormal"/>
        <w:rPr>
          <w:lang w:bidi="fa-IR"/>
        </w:rPr>
      </w:pPr>
      <w:r>
        <w:rPr>
          <w:rtl/>
          <w:lang w:bidi="fa-IR"/>
        </w:rPr>
        <w:t xml:space="preserve">قال </w:t>
      </w:r>
      <w:r w:rsidR="00A610A1">
        <w:rPr>
          <w:rFonts w:hint="cs"/>
          <w:rtl/>
          <w:lang w:bidi="fa-IR"/>
        </w:rPr>
        <w:t>إ</w:t>
      </w:r>
      <w:r>
        <w:rPr>
          <w:rtl/>
          <w:lang w:bidi="fa-IR"/>
        </w:rPr>
        <w:t>بن إسحاق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 w:rsidR="00A610A1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A610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 بادى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قومه بالاسلام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وصدع به كما أمره الله لم يبعد منه قومه ولم يرد</w:t>
      </w:r>
      <w:r w:rsidR="00A610A1">
        <w:rPr>
          <w:rFonts w:hint="cs"/>
          <w:rtl/>
          <w:lang w:bidi="fa-IR"/>
        </w:rPr>
        <w:t>ّ</w:t>
      </w:r>
      <w:r>
        <w:rPr>
          <w:rtl/>
          <w:lang w:bidi="fa-IR"/>
        </w:rPr>
        <w:t>وا عليه فيما بلغني حت</w:t>
      </w:r>
      <w:r w:rsidR="00A610A1">
        <w:rPr>
          <w:rFonts w:hint="cs"/>
          <w:rtl/>
          <w:lang w:bidi="fa-IR"/>
        </w:rPr>
        <w:t>ّ</w:t>
      </w:r>
      <w:r>
        <w:rPr>
          <w:rtl/>
          <w:lang w:bidi="fa-IR"/>
        </w:rPr>
        <w:t>ى ذكر آلهتهم وعابها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A610A1">
        <w:rPr>
          <w:rFonts w:hint="cs"/>
          <w:rtl/>
          <w:lang w:bidi="fa-IR"/>
        </w:rPr>
        <w:t>ّ</w:t>
      </w:r>
      <w:r>
        <w:rPr>
          <w:rtl/>
          <w:lang w:bidi="fa-IR"/>
        </w:rPr>
        <w:t>ا فعل ذلك أعظموه وناكروه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وأجمعوا خلافه عداوته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</w:t>
      </w:r>
      <w:r w:rsidR="00A610A1">
        <w:rPr>
          <w:rFonts w:hint="cs"/>
          <w:rtl/>
          <w:lang w:bidi="fa-IR"/>
        </w:rPr>
        <w:t>ّ</w:t>
      </w:r>
      <w:r>
        <w:rPr>
          <w:rtl/>
          <w:lang w:bidi="fa-IR"/>
        </w:rPr>
        <w:t>ا من عصم الله تعالى منهم بال</w:t>
      </w:r>
      <w:r w:rsidR="00A610A1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وهم قليل</w:t>
      </w:r>
      <w:r w:rsidR="00A610A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مستخفون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وحد</w:t>
      </w:r>
      <w:r w:rsidR="00A610A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ب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على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عم</w:t>
      </w:r>
      <w:r w:rsidR="00A610A1">
        <w:rPr>
          <w:rFonts w:hint="cs"/>
          <w:rtl/>
          <w:lang w:bidi="fa-IR"/>
        </w:rPr>
        <w:t>ّ</w:t>
      </w:r>
      <w:r>
        <w:rPr>
          <w:rtl/>
          <w:lang w:bidi="fa-IR"/>
        </w:rPr>
        <w:t>ه أبو طالب ومنعه وقام دونه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ومضى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أمر الله مظهرا</w:t>
      </w:r>
      <w:r w:rsidR="00A610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لا يرد</w:t>
      </w:r>
      <w:r w:rsidR="00A610A1">
        <w:rPr>
          <w:rFonts w:hint="cs"/>
          <w:rtl/>
          <w:lang w:bidi="fa-IR"/>
        </w:rPr>
        <w:t>ُّ</w:t>
      </w:r>
      <w:r>
        <w:rPr>
          <w:rtl/>
          <w:lang w:bidi="fa-IR"/>
        </w:rPr>
        <w:t>ه عنه شيء</w:t>
      </w:r>
      <w:r w:rsidR="00A610A1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A610A1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قريشا</w:t>
      </w:r>
      <w:r w:rsidR="00A610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حين قالوا لأبي طالب هذه المقالة بعث 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ابن أخي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قومك قد جاءوني فقالوا لي كذا وكذا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فابق علي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وعلى نفسك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تحملن</w:t>
      </w:r>
      <w:r w:rsidR="00A610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من الأمر ما لا </w:t>
      </w:r>
      <w:r w:rsidR="00A610A1">
        <w:rPr>
          <w:rFonts w:hint="cs"/>
          <w:rtl/>
          <w:lang w:bidi="fa-IR"/>
        </w:rPr>
        <w:t>اُ</w:t>
      </w:r>
      <w:r>
        <w:rPr>
          <w:rtl/>
          <w:lang w:bidi="fa-IR"/>
        </w:rPr>
        <w:t>طيق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فظن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A610A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بدا لعم</w:t>
      </w:r>
      <w:r w:rsidR="00A610A1">
        <w:rPr>
          <w:rFonts w:hint="cs"/>
          <w:rtl/>
          <w:lang w:bidi="fa-IR"/>
        </w:rPr>
        <w:t>ِّ</w:t>
      </w:r>
      <w:r>
        <w:rPr>
          <w:rtl/>
          <w:lang w:bidi="fa-IR"/>
        </w:rPr>
        <w:t>ه فيه بداء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A610A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>ه خاذله ومسلمه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A610A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ضعف عن نصرته والقيام معه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 w:rsidR="00A610A1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والله لو وضعوا الشمس في يميني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والقمر في يساري على أن أترك هذا الأمر حت</w:t>
      </w:r>
      <w:r w:rsidR="00A610A1">
        <w:rPr>
          <w:rFonts w:hint="cs"/>
          <w:rtl/>
          <w:lang w:bidi="fa-IR"/>
        </w:rPr>
        <w:t>ّ</w:t>
      </w:r>
      <w:r>
        <w:rPr>
          <w:rtl/>
          <w:lang w:bidi="fa-IR"/>
        </w:rPr>
        <w:t>ى يظهره الله أو أهلك فيه ما تركته.</w:t>
      </w:r>
      <w:r w:rsidR="00A610A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ثم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استعبر رسول الله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حدب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عطف عليه ومنع له.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824C23" w:rsidP="00A610A1">
      <w:pPr>
        <w:pStyle w:val="libNormal0"/>
        <w:rPr>
          <w:rtl/>
          <w:lang w:bidi="fa-IR"/>
        </w:rPr>
      </w:pPr>
      <w:r w:rsidRPr="00824C23">
        <w:rPr>
          <w:rStyle w:val="libAlaemChar"/>
          <w:rtl/>
        </w:rPr>
        <w:lastRenderedPageBreak/>
        <w:t>صلى‌الله‌عليه‌وآله‌وسلم</w:t>
      </w:r>
      <w:r w:rsidR="00F84559">
        <w:rPr>
          <w:rtl/>
          <w:lang w:bidi="fa-IR"/>
        </w:rPr>
        <w:t xml:space="preserve"> فبكى ثم</w:t>
      </w:r>
      <w:r w:rsidR="00A610A1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قام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فلم</w:t>
      </w:r>
      <w:r w:rsidR="00A610A1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 ول</w:t>
      </w:r>
      <w:r w:rsidR="00A610A1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ى ناداه أبو طالب فقال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أقبل يا بن أخي</w:t>
      </w:r>
      <w:r w:rsidR="00A5036A">
        <w:rPr>
          <w:rtl/>
          <w:lang w:bidi="fa-IR"/>
        </w:rPr>
        <w:t>!</w:t>
      </w:r>
      <w:r w:rsidR="00F84559"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فأقبل عليه رسول الله </w:t>
      </w:r>
      <w:r w:rsidRPr="00824C23">
        <w:rPr>
          <w:rStyle w:val="libAlaemChar"/>
          <w:rtl/>
        </w:rPr>
        <w:t>صلى‌الله‌عليه‌وآله‌وسلم</w:t>
      </w:r>
      <w:r w:rsidR="00F84559"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إذهب يا بن أخي فقل ما أحببت فوالله لا </w:t>
      </w:r>
      <w:r w:rsidR="00A610A1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سلمك لشيء أبدا</w:t>
      </w:r>
      <w:r w:rsidR="00A610A1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>.</w:t>
      </w:r>
    </w:p>
    <w:p w:rsidR="001E01E0" w:rsidRDefault="00F84559" w:rsidP="005932E1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قريشا</w:t>
      </w:r>
      <w:r w:rsidR="00A610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حين عرفوا </w:t>
      </w:r>
      <w:r w:rsidR="00A610A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قد أبى خذلان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وإسلامه وإجماعه لفراقهم في ذلك وعداوتهم مشوا إليه بعمارة بن الوليد بن المغيرة فقالوا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طالب هذا عمارة بن الوليد أنهد فتى</w:t>
      </w:r>
      <w:r w:rsidR="00A610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قريش وأجمله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فخذه فلك عقله ونصره وات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>خذه ولدا</w:t>
      </w:r>
      <w:r w:rsidR="00A610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فهو لك وأسلم إلينا </w:t>
      </w:r>
      <w:r w:rsidR="00A610A1">
        <w:rPr>
          <w:rFonts w:hint="cs"/>
          <w:rtl/>
          <w:lang w:bidi="fa-IR"/>
        </w:rPr>
        <w:t>إ</w:t>
      </w:r>
      <w:r>
        <w:rPr>
          <w:rtl/>
          <w:lang w:bidi="fa-IR"/>
        </w:rPr>
        <w:t>بن أخيك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هذا الذي قد خالفك دينك ودين آبائك وفر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>ق جماعة قومك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وسفه أحلامهم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فنقتله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A610A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610A1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رجل</w:t>
      </w:r>
      <w:r w:rsidR="00A610A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برجل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لبئس ما تسومونني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أتعطونني </w:t>
      </w:r>
      <w:r w:rsidR="00A610A1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بنكم أغذوه لكم وأعطيكم </w:t>
      </w:r>
      <w:r w:rsidR="005932E1">
        <w:rPr>
          <w:rFonts w:hint="cs"/>
          <w:rtl/>
          <w:lang w:bidi="fa-IR"/>
        </w:rPr>
        <w:t>إ</w:t>
      </w:r>
      <w:r>
        <w:rPr>
          <w:rtl/>
          <w:lang w:bidi="fa-IR"/>
        </w:rPr>
        <w:t>بني تقتلونه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! هذا والله ما لا يكون أبدا.</w:t>
      </w:r>
      <w:r w:rsidR="005932E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 المطعم بن عدي</w:t>
      </w:r>
      <w:r w:rsidR="005932E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نوفل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يا أبا طالب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لقد أنصفك قومك وجهدوا على التخل</w:t>
      </w:r>
      <w:r w:rsidR="005932E1">
        <w:rPr>
          <w:rFonts w:hint="cs"/>
          <w:rtl/>
          <w:lang w:bidi="fa-IR"/>
        </w:rPr>
        <w:t>ّ</w:t>
      </w:r>
      <w:r>
        <w:rPr>
          <w:rtl/>
          <w:lang w:bidi="fa-IR"/>
        </w:rPr>
        <w:t>ص مم</w:t>
      </w:r>
      <w:r w:rsidR="005932E1">
        <w:rPr>
          <w:rFonts w:hint="cs"/>
          <w:rtl/>
          <w:lang w:bidi="fa-IR"/>
        </w:rPr>
        <w:t>ّ</w:t>
      </w:r>
      <w:r>
        <w:rPr>
          <w:rtl/>
          <w:lang w:bidi="fa-IR"/>
        </w:rPr>
        <w:t>ا تكرهه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فما أراك تريد أن تقبل منهم شيئا</w:t>
      </w:r>
      <w:r w:rsidR="005932E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طالب للمطعم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أنصفوني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ولكن</w:t>
      </w:r>
      <w:r w:rsidR="005932E1">
        <w:rPr>
          <w:rFonts w:hint="cs"/>
          <w:rtl/>
          <w:lang w:bidi="fa-IR"/>
        </w:rPr>
        <w:t>ّ</w:t>
      </w:r>
      <w:r>
        <w:rPr>
          <w:rtl/>
          <w:lang w:bidi="fa-IR"/>
        </w:rPr>
        <w:t>ك قد أجمعت خذلاني ومظاهرة القوم علي</w:t>
      </w:r>
      <w:r w:rsidR="005932E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فاصنع ما بدا لك أو كما قال.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فحقب الأمر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وحميت الحرب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وتنابذ القوم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وبادى بعضهم بعضا</w:t>
      </w:r>
      <w:r w:rsidR="005932E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طالب عند ذلك يعرض بالمطعم بن عدي</w:t>
      </w:r>
      <w:r w:rsidR="005932E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ويعم</w:t>
      </w:r>
      <w:r w:rsidR="005932E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خذله من عبد مناف ومن عاداه من قبائل قريش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ويذكر ما سألوه وما تباعد من أمرهم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932E1" w:rsidTr="00B1277F">
        <w:trPr>
          <w:trHeight w:val="350"/>
        </w:trPr>
        <w:tc>
          <w:tcPr>
            <w:tcW w:w="3920" w:type="dxa"/>
            <w:shd w:val="clear" w:color="auto" w:fill="auto"/>
          </w:tcPr>
          <w:p w:rsidR="005932E1" w:rsidRDefault="005932E1" w:rsidP="00B1277F">
            <w:pPr>
              <w:pStyle w:val="libPoem"/>
            </w:pPr>
            <w:r>
              <w:rPr>
                <w:rtl/>
                <w:lang w:bidi="fa-IR"/>
              </w:rPr>
              <w:t>ألا قل لعمرو والوليد ومطعم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932E1" w:rsidRDefault="005932E1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932E1" w:rsidRDefault="005932E1" w:rsidP="00B1277F">
            <w:pPr>
              <w:pStyle w:val="libPoem"/>
            </w:pPr>
            <w:r>
              <w:rPr>
                <w:rtl/>
                <w:lang w:bidi="fa-IR"/>
              </w:rPr>
              <w:t>ألا ليت حظ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من حياطتكم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كر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2E1" w:rsidTr="00B1277F">
        <w:trPr>
          <w:trHeight w:val="350"/>
        </w:trPr>
        <w:tc>
          <w:tcPr>
            <w:tcW w:w="3920" w:type="dxa"/>
          </w:tcPr>
          <w:p w:rsidR="005932E1" w:rsidRDefault="005932E1" w:rsidP="00B1277F">
            <w:pPr>
              <w:pStyle w:val="libPoem"/>
            </w:pPr>
            <w:r>
              <w:rPr>
                <w:rtl/>
                <w:lang w:bidi="fa-IR"/>
              </w:rPr>
              <w:t>من الخور حبحاب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كثير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غاؤه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32E1" w:rsidRDefault="005932E1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932E1" w:rsidRDefault="005932E1" w:rsidP="00B1277F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رش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على الساقين من بوله قطر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2E1" w:rsidTr="00B1277F">
        <w:trPr>
          <w:trHeight w:val="350"/>
        </w:trPr>
        <w:tc>
          <w:tcPr>
            <w:tcW w:w="3920" w:type="dxa"/>
          </w:tcPr>
          <w:p w:rsidR="005932E1" w:rsidRDefault="005932E1" w:rsidP="00B1277F">
            <w:pPr>
              <w:pStyle w:val="libPoem"/>
            </w:pPr>
            <w:r>
              <w:rPr>
                <w:rtl/>
                <w:lang w:bidi="fa-IR"/>
              </w:rPr>
              <w:t>تخل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ف خلف الورد ليس بلا حق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32E1" w:rsidRDefault="005932E1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932E1" w:rsidRDefault="005932E1" w:rsidP="00B1277F">
            <w:pPr>
              <w:pStyle w:val="libPoem"/>
            </w:pPr>
            <w:r>
              <w:rPr>
                <w:rtl/>
                <w:lang w:bidi="fa-IR"/>
              </w:rPr>
              <w:t>إذا ما علا الفيفاء قيل له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2E1" w:rsidTr="00B1277F">
        <w:trPr>
          <w:trHeight w:val="350"/>
        </w:trPr>
        <w:tc>
          <w:tcPr>
            <w:tcW w:w="3920" w:type="dxa"/>
          </w:tcPr>
          <w:p w:rsidR="005932E1" w:rsidRDefault="005932E1" w:rsidP="005932E1">
            <w:pPr>
              <w:pStyle w:val="libPoem"/>
            </w:pPr>
            <w:r>
              <w:rPr>
                <w:rtl/>
                <w:lang w:bidi="fa-IR"/>
              </w:rPr>
              <w:t>أرى أخوينا من أبينا و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32E1" w:rsidRDefault="005932E1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932E1" w:rsidRDefault="005932E1" w:rsidP="00B1277F">
            <w:pPr>
              <w:pStyle w:val="libPoem"/>
            </w:pPr>
            <w:r>
              <w:rPr>
                <w:rtl/>
                <w:lang w:bidi="fa-IR"/>
              </w:rPr>
              <w:t>إذا 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ئلا قالا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إلى غيرنا الأمر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32E1" w:rsidTr="00B1277F">
        <w:trPr>
          <w:trHeight w:val="350"/>
        </w:trPr>
        <w:tc>
          <w:tcPr>
            <w:tcW w:w="3920" w:type="dxa"/>
          </w:tcPr>
          <w:p w:rsidR="005932E1" w:rsidRDefault="005932E1" w:rsidP="00B1277F">
            <w:pPr>
              <w:pStyle w:val="libPoem"/>
            </w:pPr>
            <w:r>
              <w:rPr>
                <w:rtl/>
                <w:lang w:bidi="fa-IR"/>
              </w:rPr>
              <w:t>بلى لهما أمر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ولكن تجرجما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932E1" w:rsidRDefault="005932E1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932E1" w:rsidRDefault="005932E1" w:rsidP="00B1277F">
            <w:pPr>
              <w:pStyle w:val="libPoem"/>
            </w:pPr>
            <w:r>
              <w:rPr>
                <w:rtl/>
                <w:lang w:bidi="fa-IR"/>
              </w:rPr>
              <w:t>كما جرجمت من رأس ذي علق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صخر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932E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القتى من ال</w:t>
      </w:r>
      <w:r w:rsidR="005932E1">
        <w:rPr>
          <w:rFonts w:hint="cs"/>
          <w:rtl/>
          <w:lang w:bidi="fa-IR"/>
        </w:rPr>
        <w:t>ا</w:t>
      </w:r>
      <w:r>
        <w:rPr>
          <w:rtl/>
          <w:lang w:bidi="fa-IR"/>
        </w:rPr>
        <w:t>بل.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الخور ج أخور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الضعيف حبحاب بالمهملتين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القصير. ويروى بالجيمين المعجمتين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الكثير الكلام. ويروى بالخاء المعجمة ومعناه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الضعيف.</w:t>
      </w:r>
    </w:p>
    <w:p w:rsidR="001E01E0" w:rsidRDefault="00F84559" w:rsidP="005932E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الفيفاء ال</w:t>
      </w:r>
      <w:r w:rsidR="005932E1">
        <w:rPr>
          <w:rFonts w:hint="cs"/>
          <w:rtl/>
          <w:lang w:bidi="fa-IR"/>
        </w:rPr>
        <w:t>ا</w:t>
      </w:r>
      <w:r>
        <w:rPr>
          <w:rtl/>
          <w:lang w:bidi="fa-IR"/>
        </w:rPr>
        <w:t>رض القفر. وبر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دويبة على قدر اله</w:t>
      </w:r>
      <w:r w:rsidR="005932E1">
        <w:rPr>
          <w:rFonts w:hint="cs"/>
          <w:rtl/>
          <w:lang w:bidi="fa-IR"/>
        </w:rPr>
        <w:t>ّ</w:t>
      </w:r>
      <w:r>
        <w:rPr>
          <w:rtl/>
          <w:lang w:bidi="fa-IR"/>
        </w:rPr>
        <w:t>رة.</w:t>
      </w:r>
    </w:p>
    <w:p w:rsidR="00F84559" w:rsidRDefault="00F84559" w:rsidP="005932E1">
      <w:pPr>
        <w:pStyle w:val="libFootnote0"/>
        <w:rPr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تجرجما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سقطا وانحدرا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تجرجم الش</w:t>
      </w:r>
      <w:r w:rsidR="005932E1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</w:t>
      </w:r>
      <w:r w:rsidR="005932E1">
        <w:rPr>
          <w:rFonts w:hint="cs"/>
          <w:rtl/>
          <w:lang w:bidi="fa-IR"/>
        </w:rPr>
        <w:t>ا</w:t>
      </w:r>
      <w:r>
        <w:rPr>
          <w:rtl/>
          <w:lang w:bidi="fa-IR"/>
        </w:rPr>
        <w:t>ذا سقط. ذو علق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جبل ف</w:t>
      </w:r>
      <w:r w:rsidR="005932E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ديار بن</w:t>
      </w:r>
      <w:r w:rsidR="005932E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5932E1">
        <w:rPr>
          <w:rFonts w:hint="cs"/>
          <w:rtl/>
          <w:lang w:bidi="fa-IR"/>
        </w:rPr>
        <w:t>ا</w:t>
      </w:r>
      <w:r>
        <w:rPr>
          <w:rtl/>
          <w:lang w:bidi="fa-IR"/>
        </w:rPr>
        <w:t>سد.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2746B" w:rsidTr="00B1277F">
        <w:trPr>
          <w:trHeight w:val="350"/>
        </w:trPr>
        <w:tc>
          <w:tcPr>
            <w:tcW w:w="3920" w:type="dxa"/>
            <w:shd w:val="clear" w:color="auto" w:fill="auto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lastRenderedPageBreak/>
              <w:t>أخص</w:t>
            </w:r>
            <w:r w:rsidR="00BF35B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خصوصا</w:t>
            </w:r>
            <w:r w:rsidR="00BF35B7">
              <w:rPr>
                <w:rFonts w:hint="cs"/>
                <w:rtl/>
                <w:lang w:bidi="fa-IR"/>
              </w:rPr>
              <w:t>ً</w:t>
            </w:r>
            <w:r w:rsidR="00BF35B7">
              <w:rPr>
                <w:rtl/>
                <w:lang w:bidi="fa-IR"/>
              </w:rPr>
              <w:t xml:space="preserve"> ع</w:t>
            </w:r>
            <w:r>
              <w:rPr>
                <w:rtl/>
                <w:lang w:bidi="fa-IR"/>
              </w:rPr>
              <w:t>بد شمس ونوفلا</w:t>
            </w:r>
            <w:r w:rsidR="00BF35B7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746B" w:rsidRDefault="0052746B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t>هما نبذانا مثل ما ينبذ الجمر</w:t>
            </w:r>
            <w:r w:rsidR="00BF35B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46B" w:rsidTr="00B1277F">
        <w:trPr>
          <w:trHeight w:val="350"/>
        </w:trPr>
        <w:tc>
          <w:tcPr>
            <w:tcW w:w="3920" w:type="dxa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t>هما أغمرا للقوم في أخويهما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746B" w:rsidRDefault="0052746B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t>فقد أصبحا منهم أكف</w:t>
            </w:r>
            <w:r w:rsidR="00BF35B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هما صفر</w:t>
            </w:r>
            <w:r w:rsidR="00BF35B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46B" w:rsidTr="00B1277F">
        <w:trPr>
          <w:trHeight w:val="350"/>
        </w:trPr>
        <w:tc>
          <w:tcPr>
            <w:tcW w:w="3920" w:type="dxa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t>هما أشركا في المجد</w:t>
            </w:r>
            <w:r w:rsidR="00BF35B7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 لا أبا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746B" w:rsidRDefault="0052746B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t>من الناس إل</w:t>
            </w:r>
            <w:r w:rsidR="00BF35B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أن ي</w:t>
            </w:r>
            <w:r w:rsidR="00BF35B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رس</w:t>
            </w:r>
            <w:r w:rsidR="00BF35B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 ذكر</w:t>
            </w:r>
            <w:r w:rsidR="00BF35B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46B" w:rsidTr="00B1277F">
        <w:trPr>
          <w:trHeight w:val="350"/>
        </w:trPr>
        <w:tc>
          <w:tcPr>
            <w:tcW w:w="3920" w:type="dxa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t>وتيم</w:t>
            </w:r>
            <w:r w:rsidR="00BF35B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مخزوم</w:t>
            </w:r>
            <w:r w:rsidR="00BF35B7">
              <w:rPr>
                <w:rFonts w:hint="cs"/>
                <w:rtl/>
                <w:lang w:bidi="fa-IR"/>
              </w:rPr>
              <w:t>ٌ</w:t>
            </w:r>
            <w:r w:rsidR="00BF35B7">
              <w:rPr>
                <w:rtl/>
                <w:lang w:bidi="fa-IR"/>
              </w:rPr>
              <w:t xml:space="preserve"> وزهرة منه</w:t>
            </w:r>
            <w:r>
              <w:rPr>
                <w:rtl/>
                <w:lang w:bidi="fa-IR"/>
              </w:rPr>
              <w:t>م</w:t>
            </w:r>
            <w:r w:rsidR="00BF35B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746B" w:rsidRDefault="0052746B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t>وكانوا لنا مولى</w:t>
            </w:r>
            <w:r w:rsidR="00BF35B7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إذا ب</w:t>
            </w:r>
            <w:r w:rsidR="00BF35B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ني النصر</w:t>
            </w:r>
            <w:r w:rsidR="00BF35B7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46B" w:rsidTr="00B1277F">
        <w:trPr>
          <w:trHeight w:val="350"/>
        </w:trPr>
        <w:tc>
          <w:tcPr>
            <w:tcW w:w="3920" w:type="dxa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t>فوالله لا تنفك</w:t>
            </w:r>
            <w:r w:rsidR="00BF35B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من</w:t>
            </w:r>
            <w:r w:rsidR="00BF35B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عداوة</w:t>
            </w:r>
            <w:r w:rsidR="00BF35B7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746B" w:rsidRDefault="0052746B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746B" w:rsidRDefault="0052746B" w:rsidP="00B1277F">
            <w:pPr>
              <w:pStyle w:val="libPoem"/>
            </w:pPr>
            <w:r>
              <w:rPr>
                <w:rtl/>
                <w:lang w:bidi="fa-IR"/>
              </w:rPr>
              <w:t>ولا منهم</w:t>
            </w:r>
            <w:r w:rsidR="00BF35B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ما كان من نسلنا شفر</w:t>
            </w:r>
            <w:r w:rsidR="00BF35B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746B" w:rsidTr="00B1277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52746B" w:rsidRDefault="00BF35B7" w:rsidP="00B1277F">
            <w:pPr>
              <w:pStyle w:val="libPoem"/>
            </w:pPr>
            <w:r>
              <w:rPr>
                <w:rtl/>
                <w:lang w:bidi="fa-IR"/>
              </w:rPr>
              <w:t>فقد سفهت أحلامهم وع</w:t>
            </w:r>
            <w:r w:rsidR="0052746B">
              <w:rPr>
                <w:rtl/>
                <w:lang w:bidi="fa-IR"/>
              </w:rPr>
              <w:t>قولهم</w:t>
            </w:r>
            <w:r w:rsidR="0052746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2746B" w:rsidRDefault="0052746B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2746B" w:rsidRDefault="00BF35B7" w:rsidP="00B1277F">
            <w:pPr>
              <w:pStyle w:val="libPoem"/>
            </w:pPr>
            <w:r>
              <w:rPr>
                <w:rtl/>
                <w:lang w:bidi="fa-IR"/>
              </w:rPr>
              <w:t>وك</w:t>
            </w:r>
            <w:r w:rsidR="0052746B">
              <w:rPr>
                <w:rtl/>
                <w:lang w:bidi="fa-IR"/>
              </w:rPr>
              <w:t>انوا كجفر</w:t>
            </w:r>
            <w:r>
              <w:rPr>
                <w:rFonts w:hint="cs"/>
                <w:rtl/>
                <w:lang w:bidi="fa-IR"/>
              </w:rPr>
              <w:t>ٍ</w:t>
            </w:r>
            <w:r w:rsidR="0052746B">
              <w:rPr>
                <w:rtl/>
                <w:lang w:bidi="fa-IR"/>
              </w:rPr>
              <w:t xml:space="preserve"> بئس ما صنعت جفر</w:t>
            </w:r>
            <w:r>
              <w:rPr>
                <w:rFonts w:hint="cs"/>
                <w:rtl/>
                <w:lang w:bidi="fa-IR"/>
              </w:rPr>
              <w:t>ُ</w:t>
            </w:r>
            <w:r w:rsidR="0052746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هشام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تركنا منها بيتين أقذع فيهما. 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حذف ابن هشام منها ثلاثة أبيات لا تخفى على أي</w:t>
      </w:r>
      <w:r w:rsidR="00BF35B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غايته الوحيدة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BF35B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الانسان على نفسه بصيرة و لو ألقى معاذيره. ألا وهي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85283" w:rsidTr="00B1277F">
        <w:trPr>
          <w:trHeight w:val="350"/>
        </w:trPr>
        <w:tc>
          <w:tcPr>
            <w:tcW w:w="3920" w:type="dxa"/>
            <w:shd w:val="clear" w:color="auto" w:fill="auto"/>
          </w:tcPr>
          <w:p w:rsidR="00585283" w:rsidRDefault="00585283" w:rsidP="00B1277F">
            <w:pPr>
              <w:pStyle w:val="libPoem"/>
            </w:pPr>
            <w:r>
              <w:rPr>
                <w:rtl/>
                <w:lang w:bidi="fa-IR"/>
              </w:rPr>
              <w:t>وما ذاك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سؤدد خص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85283" w:rsidRDefault="00585283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85283" w:rsidRDefault="00585283" w:rsidP="00B1277F">
            <w:pPr>
              <w:pStyle w:val="libPoem"/>
            </w:pPr>
            <w:r>
              <w:rPr>
                <w:rtl/>
                <w:lang w:bidi="fa-IR"/>
              </w:rPr>
              <w:t>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العباد واصطفانا له الفخر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5283" w:rsidTr="00B1277F">
        <w:trPr>
          <w:trHeight w:val="350"/>
        </w:trPr>
        <w:tc>
          <w:tcPr>
            <w:tcW w:w="3920" w:type="dxa"/>
          </w:tcPr>
          <w:p w:rsidR="00585283" w:rsidRDefault="00585283" w:rsidP="00B1277F">
            <w:pPr>
              <w:pStyle w:val="libPoem"/>
            </w:pPr>
            <w:r>
              <w:rPr>
                <w:rtl/>
                <w:lang w:bidi="fa-IR"/>
              </w:rPr>
              <w:t>رجال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تمالوا حاسدين وبغضة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5283" w:rsidRDefault="00585283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5283" w:rsidRDefault="00585283" w:rsidP="00B1277F">
            <w:pPr>
              <w:pStyle w:val="libPoem"/>
            </w:pPr>
            <w:r>
              <w:rPr>
                <w:rtl/>
                <w:lang w:bidi="fa-IR"/>
              </w:rPr>
              <w:t>لأهل العلى فبينهم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أبدا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وتر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5283" w:rsidTr="00B1277F">
        <w:trPr>
          <w:trHeight w:val="350"/>
        </w:trPr>
        <w:tc>
          <w:tcPr>
            <w:tcW w:w="3920" w:type="dxa"/>
          </w:tcPr>
          <w:p w:rsidR="00585283" w:rsidRDefault="00585283" w:rsidP="00B1277F">
            <w:pPr>
              <w:pStyle w:val="libPoem"/>
            </w:pPr>
            <w:r>
              <w:rPr>
                <w:rtl/>
                <w:lang w:bidi="fa-IR"/>
              </w:rPr>
              <w:t>وليد أبوه كان عبدا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لجد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85283" w:rsidRDefault="00585283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85283" w:rsidRDefault="00585283" w:rsidP="00B1277F">
            <w:pPr>
              <w:pStyle w:val="libPoem"/>
            </w:pPr>
            <w:r>
              <w:rPr>
                <w:rtl/>
                <w:lang w:bidi="fa-IR"/>
              </w:rPr>
              <w:t>إلى علجة زرقاء جال بها السحر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يريد به الوليد بن المغيرة وكان من المستهزئين بالنبي</w:t>
      </w:r>
      <w:r w:rsidR="0058528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الأعظم ومن ال</w:t>
      </w:r>
      <w:r w:rsidR="0058528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ذين مشوا إلى أبي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أمر النبي</w:t>
      </w:r>
      <w:r w:rsidR="0058528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وقد نزل فيه 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ذرني ومن خلقت وحيدا </w:t>
      </w:r>
      <w:r w:rsidRPr="001E01E0">
        <w:rPr>
          <w:rStyle w:val="libFootnotenumChar"/>
          <w:rtl/>
        </w:rPr>
        <w:t>(3)</w:t>
      </w:r>
      <w:r>
        <w:rPr>
          <w:rtl/>
          <w:lang w:bidi="fa-IR"/>
        </w:rPr>
        <w:t xml:space="preserve"> وكان يسم</w:t>
      </w:r>
      <w:r w:rsidR="00585283">
        <w:rPr>
          <w:rFonts w:hint="cs"/>
          <w:rtl/>
          <w:lang w:bidi="fa-IR"/>
        </w:rPr>
        <w:t>ّ</w:t>
      </w:r>
      <w:r>
        <w:rPr>
          <w:rtl/>
          <w:lang w:bidi="fa-IR"/>
        </w:rPr>
        <w:t>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الوحيد. في قومه.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58528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قام أبو طالب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حين رأى قريش يصنعون ما يصنعون</w:t>
      </w:r>
      <w:r w:rsidR="0058528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في بني هاشم وبني المط</w:t>
      </w:r>
      <w:r w:rsidR="0058528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لب فدعاهم إلى ما هو عليه من منع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والقيام دونه فاجتمعوا إليه و قاموا معه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وأجابوه ما دعاهم إليه إل</w:t>
      </w:r>
      <w:r w:rsidR="00585283">
        <w:rPr>
          <w:rFonts w:hint="cs"/>
          <w:rtl/>
          <w:lang w:bidi="fa-IR"/>
        </w:rPr>
        <w:t>ّ</w:t>
      </w:r>
      <w:r>
        <w:rPr>
          <w:rtl/>
          <w:lang w:bidi="fa-IR"/>
        </w:rPr>
        <w:t>ا ما كان من أبي لهب عدو</w:t>
      </w:r>
      <w:r w:rsidR="0058528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الله الملعون.</w:t>
      </w:r>
    </w:p>
    <w:p w:rsidR="001E01E0" w:rsidRDefault="00F84559" w:rsidP="000E4601">
      <w:pPr>
        <w:pStyle w:val="libNormal"/>
        <w:rPr>
          <w:rtl/>
          <w:lang w:bidi="fa-IR"/>
        </w:rPr>
      </w:pPr>
      <w:r>
        <w:rPr>
          <w:rtl/>
          <w:lang w:bidi="fa-IR"/>
        </w:rPr>
        <w:t>فلم</w:t>
      </w:r>
      <w:r w:rsidR="00585283">
        <w:rPr>
          <w:rFonts w:hint="cs"/>
          <w:rtl/>
          <w:lang w:bidi="fa-IR"/>
        </w:rPr>
        <w:t>ّ</w:t>
      </w:r>
      <w:r>
        <w:rPr>
          <w:rtl/>
          <w:lang w:bidi="fa-IR"/>
        </w:rPr>
        <w:t>ا رأى أبو طالب من قومه ما سر</w:t>
      </w:r>
      <w:r w:rsidR="00585283">
        <w:rPr>
          <w:rFonts w:hint="cs"/>
          <w:rtl/>
          <w:lang w:bidi="fa-IR"/>
        </w:rPr>
        <w:t>ّ</w:t>
      </w:r>
      <w:r>
        <w:rPr>
          <w:rtl/>
          <w:lang w:bidi="fa-IR"/>
        </w:rPr>
        <w:t>ه في جهدهم معه وحدبهم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جعل يمدحهم ويذكر قديمهم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ويذكر فضل رسول الله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فيهم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ومكانه منهم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ليشد</w:t>
      </w:r>
      <w:r w:rsidR="0058528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لهم رأيهم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وليحدبوا معه على 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8528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يرس</w:t>
      </w:r>
      <w:r w:rsidR="0058528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له ذكر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يذكر ذكرا</w:t>
      </w:r>
      <w:r w:rsidR="0058528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خفيفا</w:t>
      </w:r>
      <w:r w:rsidR="00585283">
        <w:rPr>
          <w:rFonts w:hint="cs"/>
          <w:rtl/>
          <w:lang w:bidi="fa-IR"/>
        </w:rPr>
        <w:t>ً</w:t>
      </w:r>
      <w:r>
        <w:rPr>
          <w:rtl/>
          <w:lang w:bidi="fa-IR"/>
        </w:rPr>
        <w:t>. رسّ الحديث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حدث به ف</w:t>
      </w:r>
      <w:r w:rsidR="0058528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خفاء.</w:t>
      </w:r>
    </w:p>
    <w:p w:rsidR="001E01E0" w:rsidRDefault="00F84559" w:rsidP="00FC0CD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شفر. أحد.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بالدار شفر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</w:t>
      </w:r>
      <w:r w:rsidR="00FC0CD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ما بها أحد.</w:t>
      </w:r>
    </w:p>
    <w:p w:rsidR="001E01E0" w:rsidRDefault="00F84559" w:rsidP="0058528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الروض ال</w:t>
      </w:r>
      <w:r w:rsidR="00585283">
        <w:rPr>
          <w:rFonts w:hint="cs"/>
          <w:rtl/>
          <w:lang w:bidi="fa-IR"/>
        </w:rPr>
        <w:t>ا</w:t>
      </w:r>
      <w:r>
        <w:rPr>
          <w:rtl/>
          <w:lang w:bidi="fa-IR"/>
        </w:rPr>
        <w:t>نف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البيضاو</w:t>
      </w:r>
      <w:r w:rsidR="0058528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الكشاف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443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الخازن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345.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1277F" w:rsidTr="00B1277F">
        <w:trPr>
          <w:trHeight w:val="350"/>
        </w:trPr>
        <w:tc>
          <w:tcPr>
            <w:tcW w:w="3920" w:type="dxa"/>
            <w:shd w:val="clear" w:color="auto" w:fill="auto"/>
          </w:tcPr>
          <w:p w:rsidR="00B1277F" w:rsidRDefault="00B1277F" w:rsidP="00B1277F">
            <w:pPr>
              <w:pStyle w:val="libPoem"/>
            </w:pPr>
            <w:r>
              <w:rPr>
                <w:rtl/>
                <w:lang w:bidi="fa-IR"/>
              </w:rPr>
              <w:lastRenderedPageBreak/>
              <w:t>إذا اجتمعت يوما</w:t>
            </w:r>
            <w:r w:rsidR="00566DB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قريش</w:t>
            </w:r>
            <w:r w:rsidR="00566DB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لمفخر</w:t>
            </w:r>
            <w:r w:rsidR="00566DB4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277F" w:rsidRDefault="00B1277F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277F" w:rsidRDefault="00566DB4" w:rsidP="00B1277F">
            <w:pPr>
              <w:pStyle w:val="libPoem"/>
            </w:pPr>
            <w:r>
              <w:rPr>
                <w:rtl/>
                <w:lang w:bidi="fa-IR"/>
              </w:rPr>
              <w:t>فعبد مناف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سر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ها وصميمها </w:t>
            </w:r>
            <w:r w:rsidRPr="001E01E0">
              <w:rPr>
                <w:rStyle w:val="libFootnotenumChar"/>
                <w:rtl/>
              </w:rPr>
              <w:t>(1)</w:t>
            </w:r>
            <w:r w:rsidR="00B127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77F" w:rsidTr="00B1277F">
        <w:trPr>
          <w:trHeight w:val="350"/>
        </w:trPr>
        <w:tc>
          <w:tcPr>
            <w:tcW w:w="3920" w:type="dxa"/>
          </w:tcPr>
          <w:p w:rsidR="00B1277F" w:rsidRDefault="00B1277F" w:rsidP="00B1277F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 w:rsidR="00566DB4">
              <w:rPr>
                <w:rFonts w:hint="cs"/>
                <w:rtl/>
                <w:lang w:bidi="fa-IR"/>
              </w:rPr>
              <w:t>ُ</w:t>
            </w:r>
            <w:r w:rsidR="00566DB4">
              <w:rPr>
                <w:rtl/>
                <w:lang w:bidi="fa-IR"/>
              </w:rPr>
              <w:t xml:space="preserve"> ح</w:t>
            </w:r>
            <w:r>
              <w:rPr>
                <w:rtl/>
                <w:lang w:bidi="fa-IR"/>
              </w:rPr>
              <w:t>ص</w:t>
            </w:r>
            <w:r w:rsidR="00566DB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لت أشراف عبد منافها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77F" w:rsidRDefault="00B1277F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77F" w:rsidRDefault="00566DB4" w:rsidP="00B1277F">
            <w:pPr>
              <w:pStyle w:val="libPoem"/>
            </w:pPr>
            <w:r>
              <w:rPr>
                <w:rtl/>
                <w:lang w:bidi="fa-IR"/>
              </w:rPr>
              <w:t>ففي هاشم أشرافها وقديمها</w:t>
            </w:r>
            <w:r w:rsidR="00B127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77F" w:rsidTr="00B1277F">
        <w:trPr>
          <w:trHeight w:val="350"/>
        </w:trPr>
        <w:tc>
          <w:tcPr>
            <w:tcW w:w="3920" w:type="dxa"/>
          </w:tcPr>
          <w:p w:rsidR="00B1277F" w:rsidRDefault="00B1277F" w:rsidP="00B1277F">
            <w:pPr>
              <w:pStyle w:val="libPoem"/>
            </w:pPr>
            <w:r>
              <w:rPr>
                <w:rtl/>
                <w:lang w:bidi="fa-IR"/>
              </w:rPr>
              <w:t>إن فخرت يوما</w:t>
            </w:r>
            <w:r w:rsidR="00566DB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فإن</w:t>
            </w:r>
            <w:r w:rsidR="00566DB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محم</w:t>
            </w:r>
            <w:r w:rsidR="00566DB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="00566DB4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77F" w:rsidRDefault="00B1277F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77F" w:rsidRDefault="00566DB4" w:rsidP="00B1277F">
            <w:pPr>
              <w:pStyle w:val="libPoem"/>
            </w:pPr>
            <w:r>
              <w:rPr>
                <w:rtl/>
                <w:lang w:bidi="fa-IR"/>
              </w:rPr>
              <w:t>هو المصطفى من سر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وكريمها</w:t>
            </w:r>
            <w:r w:rsidR="00B127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77F" w:rsidTr="00B1277F">
        <w:trPr>
          <w:trHeight w:val="350"/>
        </w:trPr>
        <w:tc>
          <w:tcPr>
            <w:tcW w:w="3920" w:type="dxa"/>
          </w:tcPr>
          <w:p w:rsidR="00B1277F" w:rsidRDefault="00B1277F" w:rsidP="00B1277F">
            <w:pPr>
              <w:pStyle w:val="libPoem"/>
            </w:pPr>
            <w:r>
              <w:rPr>
                <w:rtl/>
                <w:lang w:bidi="fa-IR"/>
              </w:rPr>
              <w:t>تدع</w:t>
            </w:r>
            <w:r w:rsidR="00566DB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قريش</w:t>
            </w:r>
            <w:r w:rsidR="00566DB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غث</w:t>
            </w:r>
            <w:r w:rsidR="00566DB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 وسمينها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77F" w:rsidRDefault="00B1277F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77F" w:rsidRDefault="00566DB4" w:rsidP="00B1277F">
            <w:pPr>
              <w:pStyle w:val="libPoem"/>
            </w:pPr>
            <w:r>
              <w:rPr>
                <w:rtl/>
                <w:lang w:bidi="fa-IR"/>
              </w:rPr>
              <w:t xml:space="preserve">علينا فلم تظفر وطاشت حلومها </w:t>
            </w:r>
            <w:r w:rsidRPr="001E01E0">
              <w:rPr>
                <w:rStyle w:val="libFootnotenumChar"/>
                <w:rtl/>
              </w:rPr>
              <w:t>(2)</w:t>
            </w:r>
            <w:r w:rsidR="00B127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77F" w:rsidTr="00B1277F">
        <w:trPr>
          <w:trHeight w:val="350"/>
        </w:trPr>
        <w:tc>
          <w:tcPr>
            <w:tcW w:w="3920" w:type="dxa"/>
          </w:tcPr>
          <w:p w:rsidR="00B1277F" w:rsidRDefault="00B1277F" w:rsidP="00B1277F">
            <w:pPr>
              <w:pStyle w:val="libPoem"/>
            </w:pPr>
            <w:r>
              <w:rPr>
                <w:rtl/>
                <w:lang w:bidi="fa-IR"/>
              </w:rPr>
              <w:t>وكن</w:t>
            </w:r>
            <w:r w:rsidR="00566DB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قديما</w:t>
            </w:r>
            <w:r w:rsidR="00566DB4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لا تقر</w:t>
            </w:r>
            <w:r w:rsidR="00566DB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ظ</w:t>
            </w:r>
            <w:r w:rsidR="00566DB4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لامة</w:t>
            </w:r>
            <w:r w:rsidR="00566DB4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77F" w:rsidRDefault="00B1277F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77F" w:rsidRDefault="00566DB4" w:rsidP="00B1277F">
            <w:pPr>
              <w:pStyle w:val="libPoem"/>
            </w:pPr>
            <w:r>
              <w:rPr>
                <w:rtl/>
                <w:lang w:bidi="fa-IR"/>
              </w:rPr>
              <w:t>إذا ما ثنوا ص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عر الخدود 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قيمها </w:t>
            </w:r>
            <w:r w:rsidRPr="001E01E0">
              <w:rPr>
                <w:rStyle w:val="libFootnotenumChar"/>
                <w:rtl/>
              </w:rPr>
              <w:t>(3)</w:t>
            </w:r>
            <w:r w:rsidR="00B127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77F" w:rsidTr="00B1277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1277F" w:rsidRDefault="00B1277F" w:rsidP="00B1277F">
            <w:pPr>
              <w:pStyle w:val="libPoem"/>
            </w:pPr>
            <w:r>
              <w:rPr>
                <w:rtl/>
                <w:lang w:bidi="fa-IR"/>
              </w:rPr>
              <w:t>ونحمي حماها كل</w:t>
            </w:r>
            <w:r w:rsidR="00566DB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يوم كريهة</w:t>
            </w:r>
            <w:r w:rsidR="00566DB4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77F" w:rsidRDefault="00B1277F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77F" w:rsidRDefault="00566DB4" w:rsidP="00B1277F">
            <w:pPr>
              <w:pStyle w:val="libPoem"/>
            </w:pPr>
            <w:r>
              <w:rPr>
                <w:rtl/>
                <w:lang w:bidi="fa-IR"/>
              </w:rPr>
              <w:t>ونضرب عن أحجارها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يرومها</w:t>
            </w:r>
            <w:r w:rsidR="00B1277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277F" w:rsidTr="00B1277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B1277F" w:rsidRDefault="00566DB4" w:rsidP="00566DB4">
            <w:pPr>
              <w:pStyle w:val="libPoem"/>
            </w:pPr>
            <w:r>
              <w:rPr>
                <w:rtl/>
                <w:lang w:bidi="fa-IR"/>
              </w:rPr>
              <w:t>بنا انتعش العود ال</w:t>
            </w:r>
            <w:r w:rsidR="00B1277F">
              <w:rPr>
                <w:rtl/>
                <w:lang w:bidi="fa-IR"/>
              </w:rPr>
              <w:t>ذ</w:t>
            </w:r>
            <w:r>
              <w:rPr>
                <w:rFonts w:hint="cs"/>
                <w:rtl/>
                <w:lang w:bidi="fa-IR"/>
              </w:rPr>
              <w:t>ّ</w:t>
            </w:r>
            <w:r w:rsidR="00B1277F">
              <w:rPr>
                <w:rtl/>
                <w:lang w:bidi="fa-IR"/>
              </w:rPr>
              <w:t>واء و</w:t>
            </w:r>
            <w:r>
              <w:rPr>
                <w:rFonts w:hint="cs"/>
                <w:rtl/>
                <w:lang w:bidi="fa-IR"/>
              </w:rPr>
              <w:t>ا</w:t>
            </w:r>
            <w:r w:rsidR="00B1277F"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 w:rsidR="00B1277F">
              <w:rPr>
                <w:rtl/>
                <w:lang w:bidi="fa-IR"/>
              </w:rPr>
              <w:t>ما</w:t>
            </w:r>
            <w:r w:rsidR="00B1277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277F" w:rsidRDefault="00B1277F" w:rsidP="00B12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277F" w:rsidRDefault="00566DB4" w:rsidP="00566DB4">
            <w:pPr>
              <w:pStyle w:val="libPoem"/>
            </w:pPr>
            <w:r>
              <w:rPr>
                <w:rtl/>
                <w:lang w:bidi="fa-IR"/>
              </w:rPr>
              <w:t xml:space="preserve">بأكنافنا تندى وتنمى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رومها </w:t>
            </w:r>
            <w:r w:rsidRPr="001E01E0">
              <w:rPr>
                <w:rStyle w:val="libFootnotenumChar"/>
                <w:rtl/>
              </w:rPr>
              <w:t>(4)</w:t>
            </w:r>
            <w:r w:rsidR="00B1277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566DB4">
      <w:pPr>
        <w:pStyle w:val="libNormal"/>
        <w:rPr>
          <w:rtl/>
          <w:lang w:bidi="fa-IR"/>
        </w:rPr>
      </w:pPr>
      <w:r>
        <w:rPr>
          <w:rtl/>
          <w:lang w:bidi="fa-IR"/>
        </w:rPr>
        <w:t>سيرة ابن هشام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283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طبقات ابن سعد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الطبري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ديوان أبي طالب ص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الروض ال</w:t>
      </w:r>
      <w:r w:rsidR="00566DB4">
        <w:rPr>
          <w:rFonts w:hint="cs"/>
          <w:rtl/>
          <w:lang w:bidi="fa-IR"/>
        </w:rPr>
        <w:t>ا</w:t>
      </w:r>
      <w:r>
        <w:rPr>
          <w:rtl/>
          <w:lang w:bidi="fa-IR"/>
        </w:rPr>
        <w:t>نف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أبي الحديد 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306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258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ج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49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الأثر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100 تاريخ أبي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15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الأبيات من غرر مدائح أبي طالب للنبي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الدالة على تصديقه إي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طلبة الطالب ص 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9.</w:t>
      </w:r>
    </w:p>
    <w:p w:rsidR="00F84559" w:rsidRDefault="009C7AFC" w:rsidP="00566DB4">
      <w:pPr>
        <w:pStyle w:val="Heading2Center"/>
        <w:rPr>
          <w:lang w:bidi="fa-IR"/>
        </w:rPr>
      </w:pPr>
      <w:bookmarkStart w:id="134" w:name="_Toc518009264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12 </w:t>
      </w:r>
      <w:r>
        <w:rPr>
          <w:rtl/>
          <w:lang w:bidi="fa-IR"/>
        </w:rPr>
        <w:t>-</w:t>
      </w:r>
      <w:bookmarkEnd w:id="134"/>
    </w:p>
    <w:p w:rsidR="00F84559" w:rsidRDefault="00F84559" w:rsidP="00566DB4">
      <w:pPr>
        <w:pStyle w:val="libCenter"/>
        <w:rPr>
          <w:lang w:bidi="fa-IR"/>
        </w:rPr>
      </w:pPr>
      <w:r>
        <w:rPr>
          <w:rtl/>
          <w:lang w:bidi="fa-IR"/>
        </w:rPr>
        <w:t>سي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الأباطح وصحيفة قريش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اجتمع قريش وتشاوروا أن يكتبوا كتابا</w:t>
      </w:r>
      <w:r w:rsidR="00566D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يتعاقدون فيه على بني هاشم وبني المطلب أن لا ينكحوا إليهم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يبيعوا منهم شيئا</w:t>
      </w:r>
      <w:r w:rsidR="00566D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ولا يتبايعوا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يقبلوا منهم صلحا</w:t>
      </w:r>
      <w:r w:rsidR="00566D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أبدا</w:t>
      </w:r>
      <w:r w:rsidR="00566DB4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لا تأخذهم بهم رأفة حتى يسلموا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للقتل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ويخلوا بينهم وبينه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وكتبوه في صحيفة بخط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منصور بن عكرمة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بخط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بغيض بن عامر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بخط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النضر بن الحرث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بخط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هشام بن عمرو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بخط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طلحة ابن أبي طلحة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أو بخط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منصور بن عبد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>قوا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سر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>ها وصميمها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خالصها وكريمها.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فلان من سر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قومه. أي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خيارهم ولبابهم وأشرافهم.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طاشت حلومها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ذهبت عقولها.</w:t>
      </w:r>
    </w:p>
    <w:p w:rsidR="001E01E0" w:rsidRDefault="00F84559" w:rsidP="00566DB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ثنوا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عطفوا. صعر ج أصعر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المائل. يقال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صعر خده. أي أماله </w:t>
      </w:r>
      <w:r w:rsidR="00566DB4">
        <w:rPr>
          <w:rFonts w:hint="cs"/>
          <w:rtl/>
          <w:lang w:bidi="fa-IR"/>
        </w:rPr>
        <w:t>ا</w:t>
      </w:r>
      <w:r>
        <w:rPr>
          <w:rtl/>
          <w:lang w:bidi="fa-IR"/>
        </w:rPr>
        <w:t>لى جهة كما يفعل المتكبر.</w:t>
      </w:r>
    </w:p>
    <w:p w:rsidR="001E01E0" w:rsidRDefault="00F84559" w:rsidP="00566DB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انتعش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ظهرت فيه الخضرة. الذواء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اليابس. ال</w:t>
      </w:r>
      <w:r w:rsidR="00566DB4">
        <w:rPr>
          <w:rFonts w:hint="cs"/>
          <w:rtl/>
          <w:lang w:bidi="fa-IR"/>
        </w:rPr>
        <w:t>ا</w:t>
      </w:r>
      <w:r>
        <w:rPr>
          <w:rtl/>
          <w:lang w:bidi="fa-IR"/>
        </w:rPr>
        <w:t>كناف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النواح</w:t>
      </w:r>
      <w:r w:rsidR="00566DB4">
        <w:rPr>
          <w:rFonts w:hint="cs"/>
          <w:rtl/>
          <w:lang w:bidi="fa-IR"/>
        </w:rPr>
        <w:t>ى</w:t>
      </w:r>
      <w:r>
        <w:rPr>
          <w:rtl/>
          <w:lang w:bidi="fa-IR"/>
        </w:rPr>
        <w:t>. ال</w:t>
      </w:r>
      <w:r w:rsidR="00566DB4">
        <w:rPr>
          <w:rFonts w:hint="cs"/>
          <w:rtl/>
          <w:lang w:bidi="fa-IR"/>
        </w:rPr>
        <w:t>ا</w:t>
      </w:r>
      <w:r>
        <w:rPr>
          <w:rtl/>
          <w:lang w:bidi="fa-IR"/>
        </w:rPr>
        <w:t>رومة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566DB4">
        <w:rPr>
          <w:rFonts w:hint="cs"/>
          <w:rtl/>
          <w:lang w:bidi="fa-IR"/>
        </w:rPr>
        <w:t>ا</w:t>
      </w:r>
      <w:r>
        <w:rPr>
          <w:rtl/>
          <w:lang w:bidi="fa-IR"/>
        </w:rPr>
        <w:t>صل.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66DB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منها صحيفة</w:t>
      </w:r>
      <w:r w:rsidR="00566D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الكعبة هلال المحر</w:t>
      </w:r>
      <w:r w:rsidR="00566D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 سنة سبع من النبوة وكان </w:t>
      </w:r>
      <w:r w:rsidR="00566DB4">
        <w:rPr>
          <w:rFonts w:hint="cs"/>
          <w:rtl/>
          <w:lang w:bidi="fa-IR"/>
        </w:rPr>
        <w:t>إ</w:t>
      </w:r>
      <w:r>
        <w:rPr>
          <w:rtl/>
          <w:lang w:bidi="fa-IR"/>
        </w:rPr>
        <w:t>جتماعهم بخيف بني كنانة وهو المحص</w:t>
      </w:r>
      <w:r w:rsidR="00566DB4">
        <w:rPr>
          <w:rFonts w:hint="cs"/>
          <w:rtl/>
          <w:lang w:bidi="fa-IR"/>
        </w:rPr>
        <w:t>َّ</w:t>
      </w:r>
      <w:r>
        <w:rPr>
          <w:rtl/>
          <w:lang w:bidi="fa-IR"/>
        </w:rPr>
        <w:t>ب فانحاز بنو هاشم وبنو المطلب إلى أبي طالب ودخلوا معه في الشعب إل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>ا أبا لهب فكان مع قريش فأقاموا على ذلك سنتين وقيل ثلاث سنين وإن</w:t>
      </w:r>
      <w:r w:rsidR="00566DB4">
        <w:rPr>
          <w:rFonts w:hint="cs"/>
          <w:rtl/>
          <w:lang w:bidi="fa-IR"/>
        </w:rPr>
        <w:t>َّ</w:t>
      </w:r>
      <w:r>
        <w:rPr>
          <w:rtl/>
          <w:lang w:bidi="fa-IR"/>
        </w:rPr>
        <w:t>هم جهدوا في الشعب حت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>ى كانوا يأكلون الخبط وورق الشجر.</w:t>
      </w:r>
    </w:p>
    <w:p w:rsidR="001E01E0" w:rsidRDefault="00F84559" w:rsidP="00566DB4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كثير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طالب مد</w:t>
      </w:r>
      <w:r w:rsidR="00566D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إقامتهم بالشعب يأمره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فيأتي فراشه كل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ليلة حت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>ى يراه من أراد به شر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566DB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وغائلة ف</w:t>
      </w:r>
      <w:r w:rsidR="00566DB4">
        <w:rPr>
          <w:rFonts w:hint="cs"/>
          <w:rtl/>
          <w:lang w:bidi="fa-IR"/>
        </w:rPr>
        <w:t>ا</w:t>
      </w:r>
      <w:r>
        <w:rPr>
          <w:rtl/>
          <w:lang w:bidi="fa-IR"/>
        </w:rPr>
        <w:t>ذا نام الناس أمر أحد بنيه أو إخوانه أو بني عم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أن يضطجع على فراش المصطفى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ويأمر هو أن يأتي بعض فرشهم فيرقد عليها.</w:t>
      </w:r>
    </w:p>
    <w:p w:rsidR="001E01E0" w:rsidRDefault="00F84559" w:rsidP="003C00C9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566D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إن</w:t>
      </w:r>
      <w:r w:rsidR="00566DB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أوحى إلى النبي</w:t>
      </w:r>
      <w:r w:rsidR="00566DB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566DB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66DB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الأرضة أكلت جميع ما في الصحيفة من القطيعة والظلم فلم تدع سوى اسم الله فقط فأخبر النبي</w:t>
      </w:r>
      <w:r w:rsidR="003C00C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عم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>ه أبا طالب بذلك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ابن أخي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أرب</w:t>
      </w:r>
      <w:r w:rsidR="003C00C9">
        <w:rPr>
          <w:rFonts w:hint="cs"/>
          <w:rtl/>
          <w:lang w:bidi="fa-IR"/>
        </w:rPr>
        <w:t>ّ</w:t>
      </w:r>
      <w:r>
        <w:rPr>
          <w:rtl/>
          <w:lang w:bidi="fa-IR"/>
        </w:rPr>
        <w:t>ك أخبرك بهذا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 نعم.</w:t>
      </w:r>
      <w:r w:rsidR="003C00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والثواقب ما كذبتني قط</w:t>
      </w:r>
      <w:r w:rsidR="003C00C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فانطلق في عصابة من بني هاشم والمطلب حتى أتوا المسجد فأنكر قريش ذلك وظن</w:t>
      </w:r>
      <w:r w:rsidR="003C00C9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وا </w:t>
      </w:r>
      <w:r w:rsidR="003C00C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>هم خرجوا من شد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البلاء ليسلموا </w:t>
      </w:r>
      <w:r w:rsidR="003C00C9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ليهم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معشر قريش جرت بيننا وبينكم </w:t>
      </w:r>
      <w:r w:rsidR="003C00C9">
        <w:rPr>
          <w:rFonts w:hint="cs"/>
          <w:rtl/>
          <w:lang w:bidi="fa-IR"/>
        </w:rPr>
        <w:t>اُ</w:t>
      </w:r>
      <w:r>
        <w:rPr>
          <w:rtl/>
          <w:lang w:bidi="fa-IR"/>
        </w:rPr>
        <w:t>مور لم تذكر في صحيفتكم فأتوا بها لعل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يكون بيننا وبينكم صلح</w:t>
      </w:r>
      <w:r w:rsidR="003C00C9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>ما قال ذلك خشية أن ينظروا فيها قبل أن يأتوا بها فأتوا بها وهم لا يشك</w:t>
      </w:r>
      <w:r w:rsidR="003C00C9">
        <w:rPr>
          <w:rFonts w:hint="cs"/>
          <w:rtl/>
          <w:lang w:bidi="fa-IR"/>
        </w:rPr>
        <w:t>ّ</w:t>
      </w:r>
      <w:r>
        <w:rPr>
          <w:rtl/>
          <w:lang w:bidi="fa-IR"/>
        </w:rPr>
        <w:t>ون أن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يدفع </w:t>
      </w:r>
      <w:r w:rsidR="003C00C9">
        <w:rPr>
          <w:rFonts w:hint="cs"/>
          <w:rtl/>
          <w:lang w:bidi="fa-IR"/>
        </w:rPr>
        <w:t>ا</w:t>
      </w:r>
      <w:r>
        <w:rPr>
          <w:rtl/>
          <w:lang w:bidi="fa-IR"/>
        </w:rPr>
        <w:t>ليهم النبي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فوضعوها بينهم وقبل أن تفتح قالوا لأبي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آن لكم أن ترجعوا عم</w:t>
      </w:r>
      <w:r w:rsidR="003C00C9">
        <w:rPr>
          <w:rFonts w:hint="cs"/>
          <w:rtl/>
          <w:lang w:bidi="fa-IR"/>
        </w:rPr>
        <w:t>ّ</w:t>
      </w:r>
      <w:r>
        <w:rPr>
          <w:rtl/>
          <w:lang w:bidi="fa-IR"/>
        </w:rPr>
        <w:t>ا أحدثتم علينا وعلى أنفسكم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أتيتكم في أمر هو نصف بيننا وبينكم إن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ابن أخي أخبرني ولم يكذبني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قد بعثت على صحيفتكم داب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>ة فلم تترك فيها إل</w:t>
      </w:r>
      <w:r w:rsidR="003C00C9">
        <w:rPr>
          <w:rFonts w:hint="cs"/>
          <w:rtl/>
          <w:lang w:bidi="fa-IR"/>
        </w:rPr>
        <w:t>ّ</w:t>
      </w:r>
      <w:r>
        <w:rPr>
          <w:rtl/>
          <w:lang w:bidi="fa-IR"/>
        </w:rPr>
        <w:t>ا اسم الله فقط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 كان كما يقول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فأفيقوا عم</w:t>
      </w:r>
      <w:r w:rsidR="003C00C9">
        <w:rPr>
          <w:rFonts w:hint="cs"/>
          <w:rtl/>
          <w:lang w:bidi="fa-IR"/>
        </w:rPr>
        <w:t>ّ</w:t>
      </w:r>
      <w:r>
        <w:rPr>
          <w:rtl/>
          <w:lang w:bidi="fa-IR"/>
        </w:rPr>
        <w:t>ا أنتم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فوالله لا نسلمه حتى نموت من عند آخرنا.</w:t>
      </w:r>
      <w:r w:rsidR="003C00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وإن كان باطلا</w:t>
      </w:r>
      <w:r w:rsidR="003C00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دفعناه إليكم فقتلتم أو استحييتم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رضينا.</w:t>
      </w:r>
      <w:r w:rsidR="003C00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ففتحوها فوجدوها كما قال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</w:t>
      </w:r>
      <w:r w:rsidR="003C00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سحر </w:t>
      </w:r>
      <w:r w:rsidR="003C00C9">
        <w:rPr>
          <w:rFonts w:hint="cs"/>
          <w:rtl/>
          <w:lang w:bidi="fa-IR"/>
        </w:rPr>
        <w:t>إ</w:t>
      </w:r>
      <w:r>
        <w:rPr>
          <w:rtl/>
          <w:lang w:bidi="fa-IR"/>
        </w:rPr>
        <w:t>بن أخيك وزادهم ذلك بغيا</w:t>
      </w:r>
      <w:r w:rsidR="003C00C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وعدوانا.</w:t>
      </w:r>
    </w:p>
    <w:p w:rsidR="001E01E0" w:rsidRDefault="00F84559" w:rsidP="003C00C9">
      <w:pPr>
        <w:pStyle w:val="libNormal"/>
        <w:rPr>
          <w:rtl/>
          <w:lang w:bidi="fa-IR"/>
        </w:rPr>
      </w:pPr>
      <w:r>
        <w:rPr>
          <w:rtl/>
          <w:lang w:bidi="fa-IR"/>
        </w:rPr>
        <w:t>وإن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قال لهم بعد أن وجدوا الأمر كما أخبر به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علام</w:t>
      </w:r>
      <w:r w:rsidR="003C00C9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نحصر ونحبس وقد بان الأمر وتبي</w:t>
      </w:r>
      <w:r w:rsidR="003C00C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 </w:t>
      </w:r>
      <w:r w:rsidR="003C00C9">
        <w:rPr>
          <w:rFonts w:hint="cs"/>
          <w:rtl/>
          <w:lang w:bidi="fa-IR"/>
        </w:rPr>
        <w:t>ا</w:t>
      </w:r>
      <w:r>
        <w:rPr>
          <w:rtl/>
          <w:lang w:bidi="fa-IR"/>
        </w:rPr>
        <w:t>نك</w:t>
      </w:r>
      <w:r w:rsidR="003C00C9">
        <w:rPr>
          <w:rFonts w:hint="cs"/>
          <w:rtl/>
          <w:lang w:bidi="fa-IR"/>
        </w:rPr>
        <w:t>ّ</w:t>
      </w:r>
      <w:r>
        <w:rPr>
          <w:rtl/>
          <w:lang w:bidi="fa-IR"/>
        </w:rPr>
        <w:t>م أولى بالظلم والقطعية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ودخل هو ومن معه بين أستار الكعبة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الل</w:t>
      </w:r>
      <w:r w:rsidR="003C00C9">
        <w:rPr>
          <w:rFonts w:hint="cs"/>
          <w:rtl/>
          <w:lang w:bidi="fa-IR"/>
        </w:rPr>
        <w:t>ّ</w:t>
      </w:r>
      <w:r>
        <w:rPr>
          <w:rtl/>
          <w:lang w:bidi="fa-IR"/>
        </w:rPr>
        <w:t>هم انصرنا على م</w:t>
      </w:r>
      <w:r w:rsidR="003C00C9">
        <w:rPr>
          <w:rFonts w:hint="cs"/>
          <w:rtl/>
          <w:lang w:bidi="fa-IR"/>
        </w:rPr>
        <w:t>َ</w:t>
      </w:r>
      <w:r>
        <w:rPr>
          <w:rtl/>
          <w:lang w:bidi="fa-IR"/>
        </w:rPr>
        <w:t>ن ظلمنا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وقطع أرحامنا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واستحل</w:t>
      </w:r>
      <w:r w:rsidR="003C00C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يحرم عليه من</w:t>
      </w:r>
      <w:r w:rsidR="003C00C9"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وعند ذلك مشت طائفة من قريش في نقض تلك الصحيفة فقال أبو طالب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B210A" w:rsidTr="001972ED">
        <w:trPr>
          <w:trHeight w:val="350"/>
        </w:trPr>
        <w:tc>
          <w:tcPr>
            <w:tcW w:w="4358" w:type="dxa"/>
            <w:shd w:val="clear" w:color="auto" w:fill="auto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lastRenderedPageBreak/>
              <w:t>ألا هل أتى ب</w:t>
            </w:r>
            <w:r w:rsidR="001972E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حري</w:t>
            </w:r>
            <w:r w:rsidR="001972E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نا </w:t>
            </w:r>
            <w:r w:rsidRPr="001E01E0">
              <w:rPr>
                <w:rStyle w:val="libFootnotenumChar"/>
                <w:rtl/>
              </w:rPr>
              <w:t>(1)</w:t>
            </w:r>
            <w:r>
              <w:rPr>
                <w:rtl/>
                <w:lang w:bidi="fa-IR"/>
              </w:rPr>
              <w:t xml:space="preserve"> صنع رب</w:t>
            </w:r>
            <w:r w:rsidR="001972E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  <w:shd w:val="clear" w:color="auto" w:fill="auto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  <w:shd w:val="clear" w:color="auto" w:fill="auto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على نأيهم</w:t>
            </w:r>
            <w:r w:rsidR="00A5036A">
              <w:rPr>
                <w:rtl/>
                <w:lang w:bidi="fa-IR"/>
              </w:rPr>
              <w:t>؟</w:t>
            </w:r>
            <w:r>
              <w:rPr>
                <w:rtl/>
                <w:lang w:bidi="fa-IR"/>
              </w:rPr>
              <w:t xml:space="preserve"> والله بالناس أرود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فيخبرهم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أن</w:t>
            </w:r>
            <w:r w:rsidR="001972E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الصحيفة م</w:t>
            </w:r>
            <w:r w:rsidR="001972E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ز</w:t>
            </w:r>
            <w:r w:rsidR="001972E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وأن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ما لم يرضه الله مفسد</w:t>
            </w:r>
            <w:r>
              <w:rPr>
                <w:rFonts w:hint="cs"/>
                <w:rtl/>
                <w:lang w:bidi="fa-IR"/>
              </w:rPr>
              <w:t>ُ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تراوحها إفك</w:t>
            </w:r>
            <w:r w:rsidR="001972E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وسحر</w:t>
            </w:r>
            <w:r w:rsidR="001972E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م</w:t>
            </w:r>
            <w:r w:rsidR="001972E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جم</w:t>
            </w:r>
            <w:r w:rsidR="001972E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ولم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لف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سحر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آخر الدهر يصعد</w:t>
            </w:r>
            <w:r>
              <w:rPr>
                <w:rFonts w:hint="cs"/>
                <w:rtl/>
                <w:lang w:bidi="fa-IR"/>
              </w:rPr>
              <w:t>ُ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تداعى لها م</w:t>
            </w:r>
            <w:r w:rsidR="001972E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ليس فيها بقرقر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فطائرها في رأسها يترد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وكانت كفاء</w:t>
            </w:r>
            <w:r w:rsidR="001972E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وقعة</w:t>
            </w:r>
            <w:r w:rsidR="001972E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بأثيمة</w:t>
            </w:r>
            <w:r w:rsidR="001972ED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ليقطع منها ساعد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ومقل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ٌ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ويظعن أهل المك</w:t>
            </w:r>
            <w:r w:rsidR="001972E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تين فيهربوا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فرائصهم من خشية الشر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ترعد</w:t>
            </w:r>
            <w:r>
              <w:rPr>
                <w:rFonts w:hint="cs"/>
                <w:rtl/>
                <w:lang w:bidi="fa-IR"/>
              </w:rPr>
              <w:t>ُ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وي</w:t>
            </w:r>
            <w:r w:rsidR="001972E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ترك حر</w:t>
            </w:r>
            <w:r w:rsidR="001972E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اث</w:t>
            </w:r>
            <w:r w:rsidR="001972E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يقل</w:t>
            </w:r>
            <w:r w:rsidR="001972E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 أمره</w:t>
            </w:r>
            <w:r w:rsidR="001972ED">
              <w:rPr>
                <w:rFonts w:hint="cs"/>
                <w:rtl/>
                <w:lang w:bidi="fa-IR"/>
              </w:rPr>
              <w:t>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أي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تهم فيها عند ذالك وي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نجد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وتصعد بين الأخشبين كتيبة</w:t>
            </w:r>
            <w:r w:rsidR="001972ED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لها 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سهم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وقوس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ومرهد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(5)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ف</w:t>
            </w:r>
            <w:r w:rsidR="001972E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 w:rsidR="001972E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</w:t>
            </w:r>
            <w:r w:rsidR="001972ED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ينش</w:t>
            </w:r>
            <w:r w:rsidR="001972E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م</w:t>
            </w:r>
            <w:r w:rsidR="001972ED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حض</w:t>
            </w:r>
            <w:r w:rsidR="001972E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مك</w:t>
            </w:r>
            <w:r w:rsidR="001972E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عز</w:t>
            </w:r>
            <w:r w:rsidR="001972E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فعز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تنا في بطن مك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أتلد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(6)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نشأنا بها والناس فيها قلائل</w:t>
            </w:r>
            <w:r w:rsidR="001972ED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فلم 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نف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ك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ك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نزداد خيرا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ونحمد</w:t>
            </w:r>
            <w:r>
              <w:rPr>
                <w:rFonts w:hint="cs"/>
                <w:rtl/>
                <w:lang w:bidi="fa-IR"/>
              </w:rPr>
              <w:t>ُ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ون</w:t>
            </w:r>
            <w:r w:rsidR="001972E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طعم حت</w:t>
            </w:r>
            <w:r w:rsidR="001972E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يترك الناس فضلهم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إذا جعلت أيدي المفيضين ترعد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(7)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1972ED">
            <w:pPr>
              <w:pStyle w:val="libPoem"/>
            </w:pPr>
            <w:r>
              <w:rPr>
                <w:rtl/>
                <w:lang w:bidi="fa-IR"/>
              </w:rPr>
              <w:t>جز</w:t>
            </w:r>
            <w:r w:rsidR="001972ED">
              <w:rPr>
                <w:rFonts w:hint="cs"/>
                <w:rtl/>
                <w:lang w:bidi="fa-IR"/>
              </w:rPr>
              <w:t>ى</w:t>
            </w:r>
            <w:r>
              <w:rPr>
                <w:rtl/>
                <w:lang w:bidi="fa-IR"/>
              </w:rPr>
              <w:t xml:space="preserve"> الله رهطا</w:t>
            </w:r>
            <w:r w:rsidR="001972E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بالحجون تتابعوا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على ملأ يهدي لحزم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رشد</w:t>
            </w:r>
            <w:r>
              <w:rPr>
                <w:rFonts w:hint="cs"/>
                <w:rtl/>
                <w:lang w:bidi="fa-IR"/>
              </w:rPr>
              <w:t>ُ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قعودا</w:t>
            </w:r>
            <w:r w:rsidR="001972E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لدى خطم الحجون كأن</w:t>
            </w:r>
            <w:r w:rsidR="001972E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مقاولة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(8)</w:t>
            </w:r>
            <w:r>
              <w:rPr>
                <w:rtl/>
                <w:lang w:bidi="fa-IR"/>
              </w:rPr>
              <w:t xml:space="preserve"> بل هم أعز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وأمجد</w:t>
            </w:r>
            <w:r>
              <w:rPr>
                <w:rFonts w:hint="cs"/>
                <w:rtl/>
                <w:lang w:bidi="fa-IR"/>
              </w:rPr>
              <w:t>ُ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أعان عليها كل</w:t>
            </w:r>
            <w:r w:rsidR="001972E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صقر</w:t>
            </w:r>
            <w:r w:rsidR="001972ED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كأن</w:t>
            </w:r>
            <w:r w:rsidR="001972E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إذا ما مشى فر رفرف الدرع أحرد</w:t>
            </w:r>
            <w:r>
              <w:rPr>
                <w:rFonts w:hint="cs"/>
                <w:rtl/>
                <w:lang w:bidi="fa-IR"/>
              </w:rPr>
              <w:t>ُ</w:t>
            </w:r>
            <w:r w:rsidRPr="001E01E0">
              <w:rPr>
                <w:rStyle w:val="libFootnotenumChar"/>
                <w:rtl/>
              </w:rPr>
              <w:t>(9)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210A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7B210A" w:rsidRDefault="007B210A" w:rsidP="004D377F">
            <w:pPr>
              <w:pStyle w:val="libPoem"/>
            </w:pPr>
            <w:r>
              <w:rPr>
                <w:rtl/>
                <w:lang w:bidi="fa-IR"/>
              </w:rPr>
              <w:t>ألا إن</w:t>
            </w:r>
            <w:r w:rsidR="001972E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خير الناس نفسا</w:t>
            </w:r>
            <w:r w:rsidR="001972ED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ووالد</w:t>
            </w:r>
            <w:r w:rsidR="001972ED">
              <w:rPr>
                <w:rFonts w:hint="cs"/>
                <w:rtl/>
                <w:lang w:bidi="fa-IR"/>
              </w:rPr>
              <w:t>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7B210A" w:rsidRDefault="007B210A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7B210A" w:rsidRDefault="001972ED" w:rsidP="004D377F">
            <w:pPr>
              <w:pStyle w:val="libPoem"/>
            </w:pPr>
            <w:r>
              <w:rPr>
                <w:rtl/>
                <w:lang w:bidi="fa-IR"/>
              </w:rPr>
              <w:t>إذا عد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سادات البري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أحمد</w:t>
            </w:r>
            <w:r>
              <w:rPr>
                <w:rFonts w:hint="cs"/>
                <w:rtl/>
                <w:lang w:bidi="fa-IR"/>
              </w:rPr>
              <w:t>ُ</w:t>
            </w:r>
            <w:r w:rsidR="007B210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72ED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972ED" w:rsidRDefault="001972ED" w:rsidP="004D377F">
            <w:pPr>
              <w:pStyle w:val="libPoem"/>
            </w:pPr>
            <w:r>
              <w:rPr>
                <w:rtl/>
                <w:lang w:bidi="fa-IR"/>
              </w:rPr>
              <w:t>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الإل</w:t>
            </w:r>
            <w:r>
              <w:rPr>
                <w:rFonts w:hint="cs"/>
                <w:rtl/>
                <w:lang w:bidi="fa-IR"/>
              </w:rPr>
              <w:t>ـ~ـ</w:t>
            </w:r>
            <w:r>
              <w:rPr>
                <w:rtl/>
                <w:lang w:bidi="fa-IR"/>
              </w:rPr>
              <w:t>ه والكريم بأصله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972ED" w:rsidRDefault="001972ED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972ED" w:rsidRDefault="001972ED" w:rsidP="004D377F">
            <w:pPr>
              <w:pStyle w:val="libPoem"/>
            </w:pPr>
            <w:r>
              <w:rPr>
                <w:rtl/>
                <w:lang w:bidi="fa-IR"/>
              </w:rPr>
              <w:t>أخلاقه وهو الرشيد المؤي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72ED" w:rsidTr="001972E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358" w:type="dxa"/>
          </w:tcPr>
          <w:p w:rsidR="001972ED" w:rsidRDefault="001972ED" w:rsidP="004D377F">
            <w:pPr>
              <w:pStyle w:val="libPoem"/>
            </w:pPr>
            <w:r>
              <w:rPr>
                <w:rtl/>
                <w:lang w:bidi="fa-IR"/>
              </w:rPr>
              <w:t>ج</w:t>
            </w:r>
            <w:r w:rsidR="00F97660">
              <w:rPr>
                <w:rtl/>
                <w:lang w:bidi="fa-IR"/>
              </w:rPr>
              <w:t>ر</w:t>
            </w:r>
            <w:r w:rsidR="00F97660">
              <w:rPr>
                <w:rFonts w:hint="cs"/>
                <w:rtl/>
                <w:lang w:bidi="fa-IR"/>
              </w:rPr>
              <w:t>يءُ</w:t>
            </w:r>
            <w:r>
              <w:rPr>
                <w:rtl/>
                <w:lang w:bidi="fa-IR"/>
              </w:rPr>
              <w:t xml:space="preserve"> على ج</w:t>
            </w:r>
            <w:r w:rsidR="00F9766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</w:t>
            </w:r>
            <w:r w:rsidR="00F9766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الخطوب كأن</w:t>
            </w:r>
            <w:r w:rsidR="00F9766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0" w:type="dxa"/>
          </w:tcPr>
          <w:p w:rsidR="001972ED" w:rsidRDefault="001972ED" w:rsidP="004D377F">
            <w:pPr>
              <w:pStyle w:val="libPoem"/>
              <w:rPr>
                <w:rtl/>
              </w:rPr>
            </w:pPr>
          </w:p>
        </w:tc>
        <w:tc>
          <w:tcPr>
            <w:tcW w:w="4315" w:type="dxa"/>
          </w:tcPr>
          <w:p w:rsidR="001972ED" w:rsidRDefault="001972ED" w:rsidP="004D377F">
            <w:pPr>
              <w:pStyle w:val="libPoem"/>
            </w:pPr>
            <w:r>
              <w:rPr>
                <w:rtl/>
                <w:lang w:bidi="fa-IR"/>
              </w:rPr>
              <w:t>شهاب</w:t>
            </w:r>
            <w:r w:rsidR="00F9766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بكف</w:t>
            </w:r>
            <w:r w:rsidR="00F9766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قابس يتوق</w:t>
            </w:r>
            <w:r w:rsidR="00F9766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="00F9766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7B210A">
              <w:rPr>
                <w:rStyle w:val="libFootnotenumChar"/>
                <w:rtl/>
              </w:rPr>
              <w:t>(10)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F976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يريد به من كان هاجر من المسلمين </w:t>
      </w:r>
      <w:r w:rsidR="00F97660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الحبشة ف</w:t>
      </w:r>
      <w:r w:rsidR="00F9766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البحر.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أرود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أرفق.</w:t>
      </w:r>
    </w:p>
    <w:p w:rsidR="001E01E0" w:rsidRDefault="00F84559" w:rsidP="00F976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القرقر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اللين السهل. وقال السهيلي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ليس فيها بقرقر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</w:t>
      </w:r>
      <w:r w:rsidR="00F9766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ليس بذليل. وطائرها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</w:t>
      </w:r>
      <w:r w:rsidR="00F9766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حظها من الشو</w:t>
      </w:r>
      <w:r w:rsidR="00F97660">
        <w:rPr>
          <w:rFonts w:hint="cs"/>
          <w:rtl/>
          <w:lang w:bidi="fa-IR"/>
        </w:rPr>
        <w:t>ّ</w:t>
      </w:r>
      <w:r>
        <w:rPr>
          <w:rtl/>
          <w:lang w:bidi="fa-IR"/>
        </w:rPr>
        <w:t>م والشر</w:t>
      </w:r>
      <w:r w:rsidR="00F9766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وفي التنزيل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ألزمناه طائره ف</w:t>
      </w:r>
      <w:r w:rsidR="00F9766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عنقه.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الحراث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المكتسب. يتهم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يأتي تهامة. ينجد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يأتي نجدا</w:t>
      </w:r>
      <w:r w:rsidR="00F97660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1E01E0" w:rsidRDefault="00F84559" w:rsidP="00F976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</w:t>
      </w:r>
      <w:r w:rsidR="00F97660">
        <w:rPr>
          <w:rFonts w:hint="cs"/>
          <w:rtl/>
          <w:lang w:bidi="fa-IR"/>
        </w:rPr>
        <w:t>ا</w:t>
      </w:r>
      <w:r>
        <w:rPr>
          <w:rtl/>
          <w:lang w:bidi="fa-IR"/>
        </w:rPr>
        <w:t>خشبان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جبلان بمكة. المرهد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الرمح اللين.</w:t>
      </w:r>
    </w:p>
    <w:p w:rsidR="001E01E0" w:rsidRDefault="00F84559" w:rsidP="00F976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ينش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</w:t>
      </w:r>
      <w:r w:rsidR="00F9766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ينشأ بحذف الهمزة على غير قياس. أتلد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أقدم.</w:t>
      </w:r>
    </w:p>
    <w:p w:rsidR="001E01E0" w:rsidRDefault="00F84559" w:rsidP="00F976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المفيضين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الضاربون بقداح الميسر. يريد سلام الله عليه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97660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نهم يطعمون </w:t>
      </w:r>
      <w:r w:rsidR="00F97660">
        <w:rPr>
          <w:rFonts w:hint="cs"/>
          <w:rtl/>
          <w:lang w:bidi="fa-IR"/>
        </w:rPr>
        <w:t>ا</w:t>
      </w:r>
      <w:r>
        <w:rPr>
          <w:rtl/>
          <w:lang w:bidi="fa-IR"/>
        </w:rPr>
        <w:t>ذا بخل الناس.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المقاولة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الملوك.</w:t>
      </w:r>
    </w:p>
    <w:p w:rsidR="001E01E0" w:rsidRDefault="00F84559" w:rsidP="00F976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رفرف الدرع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فصل منها. أحرد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بط</w:t>
      </w:r>
      <w:r w:rsidR="00F97660">
        <w:rPr>
          <w:rFonts w:hint="cs"/>
          <w:rtl/>
          <w:lang w:bidi="fa-IR"/>
        </w:rPr>
        <w:t>يء</w:t>
      </w:r>
      <w:r>
        <w:rPr>
          <w:rtl/>
          <w:lang w:bidi="fa-IR"/>
        </w:rPr>
        <w:t xml:space="preserve"> المش</w:t>
      </w:r>
      <w:r w:rsidR="00F9766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لثقل الدرع.</w:t>
      </w:r>
    </w:p>
    <w:p w:rsidR="00F97660" w:rsidRDefault="00F84559" w:rsidP="00F976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وفي رواية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97660" w:rsidTr="004D377F">
        <w:trPr>
          <w:trHeight w:val="350"/>
        </w:trPr>
        <w:tc>
          <w:tcPr>
            <w:tcW w:w="3920" w:type="dxa"/>
            <w:shd w:val="clear" w:color="auto" w:fill="auto"/>
          </w:tcPr>
          <w:p w:rsidR="00F97660" w:rsidRDefault="00F97660" w:rsidP="003F0209">
            <w:pPr>
              <w:pStyle w:val="libPoemFootnote"/>
            </w:pPr>
            <w:r>
              <w:rPr>
                <w:rtl/>
                <w:lang w:bidi="fa-IR"/>
              </w:rPr>
              <w:t>حزيم على جل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مور كأنه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7660" w:rsidRDefault="00F97660" w:rsidP="003F0209">
            <w:pPr>
              <w:pStyle w:val="libPoemFootnote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7660" w:rsidRDefault="00F97660" w:rsidP="003F0209">
            <w:pPr>
              <w:pStyle w:val="libPoemFootnote"/>
            </w:pPr>
            <w:r>
              <w:rPr>
                <w:rtl/>
                <w:lang w:bidi="fa-IR"/>
              </w:rPr>
              <w:t>شهاب بكف</w:t>
            </w:r>
            <w:r>
              <w:rPr>
                <w:rFonts w:hint="cs"/>
                <w:rtl/>
                <w:lang w:bidi="fa-IR"/>
              </w:rPr>
              <w:t>ى</w:t>
            </w:r>
            <w:r>
              <w:rPr>
                <w:rtl/>
                <w:lang w:bidi="fa-IR"/>
              </w:rPr>
              <w:t xml:space="preserve"> قابس يتوق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D377F" w:rsidTr="004D377F">
        <w:trPr>
          <w:trHeight w:val="350"/>
        </w:trPr>
        <w:tc>
          <w:tcPr>
            <w:tcW w:w="3920" w:type="dxa"/>
            <w:shd w:val="clear" w:color="auto" w:fill="auto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lastRenderedPageBreak/>
              <w:t>من الأكرمين من لوي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بن غالب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377F" w:rsidRP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إذا سيم خسفا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وجهه يترب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 xml:space="preserve">طويل النجاد </w:t>
            </w:r>
            <w:r w:rsidRPr="001E01E0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خارج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نصف ساقه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على وجهه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سقى الغمام ويسعد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عظيم الرماد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وابن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يحض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على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قرى الضيوف ويحشد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ويبني لأبناء العشيرة صالحا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إذا نحن ط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فنا في البلاد ويمهد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أل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ظ</w:t>
            </w:r>
            <w:r>
              <w:rPr>
                <w:rFonts w:hint="cs"/>
                <w:rtl/>
                <w:lang w:bidi="fa-IR"/>
              </w:rPr>
              <w:t>َّ</w:t>
            </w:r>
            <w:r w:rsidRPr="001E01E0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بهذا الصلح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مبر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أ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عظيم اللواء أمره 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يحمد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قضوا ما قضوا في ليلهم 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أصبحوا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على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وسائر الناس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هم ر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عوا سهل بن بيضاء راضيا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وس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أبو بكر بها ومحم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متى شرك الأقوام في ج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أمرنا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وكن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قديما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قبلها نتود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وكن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قديما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لا 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ظ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لام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ون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درك ما شئنا ولا نتشد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فيال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صي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هل لكم في نفوسكم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0909A9">
            <w:pPr>
              <w:pStyle w:val="libPoem"/>
            </w:pPr>
            <w:r>
              <w:rPr>
                <w:rtl/>
                <w:lang w:bidi="fa-IR"/>
              </w:rPr>
              <w:t>وهل لك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 فيما يج</w:t>
            </w:r>
            <w:r w:rsidR="000909A9">
              <w:rPr>
                <w:rFonts w:hint="cs"/>
                <w:rtl/>
                <w:lang w:bidi="fa-IR"/>
              </w:rPr>
              <w:t>يء</w:t>
            </w:r>
            <w:r>
              <w:rPr>
                <w:rtl/>
                <w:lang w:bidi="fa-IR"/>
              </w:rPr>
              <w:t xml:space="preserve"> به غد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377F" w:rsidTr="004D377F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وإي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اكم كما قال قائل</w:t>
            </w:r>
            <w:r>
              <w:rPr>
                <w:rFonts w:hint="cs"/>
                <w:rtl/>
                <w:lang w:bidi="fa-IR"/>
              </w:rPr>
              <w:t>ٌ</w:t>
            </w:r>
            <w:r w:rsidR="00A5036A">
              <w:rPr>
                <w:rtl/>
                <w:lang w:bidi="fa-IR"/>
              </w:rPr>
              <w:t>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377F" w:rsidRDefault="004D377F" w:rsidP="004D377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377F" w:rsidRDefault="004D377F" w:rsidP="004D377F">
            <w:pPr>
              <w:pStyle w:val="libPoem"/>
            </w:pPr>
            <w:r>
              <w:rPr>
                <w:rtl/>
                <w:lang w:bidi="fa-IR"/>
              </w:rPr>
              <w:t>لديك البيان لو تكل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مت اسود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7648C" w:rsidRDefault="00F84559" w:rsidP="0087648C">
      <w:pPr>
        <w:pStyle w:val="libNormal"/>
        <w:rPr>
          <w:rtl/>
          <w:lang w:bidi="fa-IR"/>
        </w:rPr>
      </w:pPr>
      <w:r>
        <w:rPr>
          <w:rtl/>
          <w:lang w:bidi="fa-IR"/>
        </w:rPr>
        <w:t>طبقات ابن سعد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192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سرة ابن هشام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404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الأخبار لابن قتيبة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اليعقوبي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الاستيعاب ترجمة سهل بن بيضاء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570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صفة الصفوة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الروض ال</w:t>
      </w:r>
      <w:r w:rsidR="004D377F">
        <w:rPr>
          <w:rFonts w:hint="cs"/>
          <w:rtl/>
          <w:lang w:bidi="fa-IR"/>
        </w:rPr>
        <w:t>ا</w:t>
      </w:r>
      <w:r>
        <w:rPr>
          <w:rtl/>
          <w:lang w:bidi="fa-IR"/>
        </w:rPr>
        <w:t>نف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خزانة الأدب للبغدادي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96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97 عيون الأثر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الخصايص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151. ديوان أبي طالب ص 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357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367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زيني دحلان هامش الحلبي</w:t>
      </w:r>
      <w:r w:rsidR="0087648C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290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طلبة الطالب ص 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11 </w:t>
      </w:r>
      <w:r w:rsidR="0087648C">
        <w:rPr>
          <w:rtl/>
          <w:lang w:bidi="fa-IR"/>
        </w:rPr>
        <w:t>–</w:t>
      </w:r>
      <w:r>
        <w:rPr>
          <w:rtl/>
          <w:lang w:bidi="fa-IR"/>
        </w:rPr>
        <w:t xml:space="preserve"> 13</w:t>
      </w:r>
    </w:p>
    <w:p w:rsidR="001E01E0" w:rsidRDefault="00F84559" w:rsidP="0087648C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ابن الأثير قص</w:t>
      </w:r>
      <w:r w:rsidR="0087648C">
        <w:rPr>
          <w:rFonts w:hint="cs"/>
          <w:rtl/>
          <w:lang w:bidi="fa-IR"/>
        </w:rPr>
        <w:t>َّ</w:t>
      </w:r>
      <w:r w:rsidR="0087648C">
        <w:rPr>
          <w:rtl/>
          <w:lang w:bidi="fa-IR"/>
        </w:rPr>
        <w:t>ة الصحفية في الكامل 2</w:t>
      </w:r>
      <w:r w:rsidR="00A5036A">
        <w:rPr>
          <w:rtl/>
          <w:lang w:bidi="fa-IR"/>
        </w:rPr>
        <w:t>:</w:t>
      </w:r>
      <w:r w:rsidR="0087648C">
        <w:rPr>
          <w:rtl/>
          <w:lang w:bidi="fa-IR"/>
        </w:rPr>
        <w:t xml:space="preserve"> 36 فقال</w:t>
      </w:r>
      <w:r w:rsidR="0087648C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>قال أبو طالب في أمر الصحيفة وأكل الأرضة ما فيها من ظلم وقطيعة رحم أبياتا</w:t>
      </w:r>
      <w:r w:rsidR="0087648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منها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764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بالبناء للمجهول </w:t>
      </w:r>
      <w:r w:rsidR="009C7AFC">
        <w:rPr>
          <w:rtl/>
          <w:lang w:bidi="fa-IR"/>
        </w:rPr>
        <w:t>-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كلف. الخسف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الذل. يترب</w:t>
      </w:r>
      <w:r w:rsidR="0087648C"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يتغير </w:t>
      </w:r>
      <w:r w:rsidR="0087648C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السواد.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التجاد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حمائل السيف.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الظ</w:t>
      </w:r>
      <w:r w:rsidR="0087648C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ألح</w:t>
      </w:r>
      <w:r w:rsidR="0087648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ولزم.</w:t>
      </w:r>
    </w:p>
    <w:p w:rsidR="001E01E0" w:rsidRDefault="00F84559" w:rsidP="000909A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أسود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جبل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قتل فيه قتيل فلم يعرف قاتله فقال أولياء المقتول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لديك البيان لو تكلمت اسود. فذهب مثلا. توجد ف</w:t>
      </w:r>
      <w:r w:rsidR="000909A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ديوان أب</w:t>
      </w:r>
      <w:r w:rsidR="008764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طالب أبيات من هده القصيدة غير ما ذكر لم نجدها ف</w:t>
      </w:r>
      <w:r w:rsidR="0087648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غيره.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61D3F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361D3F" w:rsidRDefault="00361D3F" w:rsidP="005D5F64">
            <w:pPr>
              <w:pStyle w:val="libPoem"/>
            </w:pPr>
            <w:r>
              <w:rPr>
                <w:rtl/>
                <w:lang w:bidi="fa-IR"/>
              </w:rPr>
              <w:lastRenderedPageBreak/>
              <w:t>وقد كان في أمر الصحيفة عبرة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1D3F" w:rsidRDefault="00361D3F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1D3F" w:rsidRDefault="00361D3F" w:rsidP="005D5F64">
            <w:pPr>
              <w:pStyle w:val="libPoem"/>
            </w:pPr>
            <w:r>
              <w:rPr>
                <w:rtl/>
                <w:lang w:bidi="fa-IR"/>
              </w:rPr>
              <w:t>متى ما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غائب القوم يعجب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D3F" w:rsidTr="005D5F64">
        <w:trPr>
          <w:trHeight w:val="350"/>
        </w:trPr>
        <w:tc>
          <w:tcPr>
            <w:tcW w:w="3920" w:type="dxa"/>
          </w:tcPr>
          <w:p w:rsidR="00361D3F" w:rsidRDefault="00361D3F" w:rsidP="005D5F64">
            <w:pPr>
              <w:pStyle w:val="libPoem"/>
            </w:pPr>
            <w:r>
              <w:rPr>
                <w:rtl/>
                <w:lang w:bidi="fa-IR"/>
              </w:rPr>
              <w:t>محى الله منها كفرهم وعقوقهم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D3F" w:rsidRDefault="00361D3F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D3F" w:rsidRDefault="00361D3F" w:rsidP="005D5F64">
            <w:pPr>
              <w:pStyle w:val="libPoem"/>
            </w:pPr>
            <w:r>
              <w:rPr>
                <w:rtl/>
                <w:lang w:bidi="fa-IR"/>
              </w:rPr>
              <w:t>وما نقموا من ناطق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عرب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1D3F" w:rsidTr="005D5F64">
        <w:trPr>
          <w:trHeight w:val="350"/>
        </w:trPr>
        <w:tc>
          <w:tcPr>
            <w:tcW w:w="3920" w:type="dxa"/>
          </w:tcPr>
          <w:p w:rsidR="00361D3F" w:rsidRDefault="00361D3F" w:rsidP="005D5F64">
            <w:pPr>
              <w:pStyle w:val="libPoem"/>
            </w:pPr>
            <w:r>
              <w:rPr>
                <w:rtl/>
                <w:lang w:bidi="fa-IR"/>
              </w:rPr>
              <w:t>فأصبح ما قالوا من الأمر باطلا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61D3F" w:rsidRDefault="00361D3F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61D3F" w:rsidRDefault="00361D3F" w:rsidP="005D5F64">
            <w:pPr>
              <w:pStyle w:val="libPoem"/>
            </w:pPr>
            <w:r>
              <w:rPr>
                <w:rtl/>
                <w:lang w:bidi="fa-IR"/>
              </w:rPr>
              <w:t>ومن يختلق ما ليس بالحق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يكذب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9C7AFC" w:rsidP="00361D3F">
      <w:pPr>
        <w:pStyle w:val="Heading2Center"/>
        <w:rPr>
          <w:lang w:bidi="fa-IR"/>
        </w:rPr>
      </w:pPr>
      <w:bookmarkStart w:id="135" w:name="_Toc518009265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13 </w:t>
      </w:r>
      <w:r>
        <w:rPr>
          <w:rtl/>
          <w:lang w:bidi="fa-IR"/>
        </w:rPr>
        <w:t>-</w:t>
      </w:r>
      <w:bookmarkEnd w:id="135"/>
    </w:p>
    <w:p w:rsidR="00F84559" w:rsidRDefault="00F84559" w:rsidP="00361D3F">
      <w:pPr>
        <w:pStyle w:val="libCenter"/>
        <w:rPr>
          <w:lang w:bidi="fa-IR"/>
        </w:rPr>
      </w:pPr>
      <w:r>
        <w:rPr>
          <w:rtl/>
          <w:lang w:bidi="fa-IR"/>
        </w:rPr>
        <w:t>وصي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طالب عند موته</w:t>
      </w:r>
    </w:p>
    <w:p w:rsidR="001E01E0" w:rsidRDefault="00F84559" w:rsidP="00361D3F">
      <w:pPr>
        <w:pStyle w:val="libNormal"/>
        <w:rPr>
          <w:rtl/>
          <w:lang w:bidi="fa-IR"/>
        </w:rPr>
      </w:pPr>
      <w:r>
        <w:rPr>
          <w:rtl/>
          <w:lang w:bidi="fa-IR"/>
        </w:rPr>
        <w:t>عن الكلبي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361D3F">
        <w:rPr>
          <w:rFonts w:hint="cs"/>
          <w:rtl/>
          <w:lang w:bidi="fa-IR"/>
        </w:rPr>
        <w:t>ـّ</w:t>
      </w:r>
      <w:r>
        <w:rPr>
          <w:rtl/>
          <w:lang w:bidi="fa-IR"/>
        </w:rPr>
        <w:t>ا حضرت أبا طالب الوفاة جمع إليه وجوه قريش فأوصاهم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معشر قريش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أنتم صفوة الله من خلقه وقلب العرب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فيكم السي</w:t>
      </w:r>
      <w:r w:rsidR="00361D3F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المطاع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فيكم الم</w:t>
      </w:r>
      <w:r w:rsidR="00361D3F">
        <w:rPr>
          <w:rFonts w:hint="cs"/>
          <w:rtl/>
          <w:lang w:bidi="fa-IR"/>
        </w:rPr>
        <w:t>ِ</w:t>
      </w:r>
      <w:r>
        <w:rPr>
          <w:rtl/>
          <w:lang w:bidi="fa-IR"/>
        </w:rPr>
        <w:t>قدام الشجاع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الواسع الباع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وأعلموا أن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>كم لم تتركوا للعرب في المآثر نصيبا</w:t>
      </w:r>
      <w:r w:rsidR="00361D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361D3F">
        <w:rPr>
          <w:rFonts w:hint="cs"/>
          <w:rtl/>
          <w:lang w:bidi="fa-IR"/>
        </w:rPr>
        <w:t>ّ</w:t>
      </w:r>
      <w:r>
        <w:rPr>
          <w:rtl/>
          <w:lang w:bidi="fa-IR"/>
        </w:rPr>
        <w:t>ا أحرزتموه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شرفا</w:t>
      </w:r>
      <w:r w:rsidR="00361D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361D3F">
        <w:rPr>
          <w:rFonts w:hint="cs"/>
          <w:rtl/>
          <w:lang w:bidi="fa-IR"/>
        </w:rPr>
        <w:t>ّ</w:t>
      </w:r>
      <w:r>
        <w:rPr>
          <w:rtl/>
          <w:lang w:bidi="fa-IR"/>
        </w:rPr>
        <w:t>ا أدركتموه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فلكم بذلك على الناس فضيلة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ولهم به </w:t>
      </w:r>
      <w:r w:rsidR="00361D3F">
        <w:rPr>
          <w:rFonts w:hint="cs"/>
          <w:rtl/>
          <w:lang w:bidi="fa-IR"/>
        </w:rPr>
        <w:t>ا</w:t>
      </w:r>
      <w:r>
        <w:rPr>
          <w:rtl/>
          <w:lang w:bidi="fa-IR"/>
        </w:rPr>
        <w:t>ليكم الوسيلة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والناس لكم حرب</w:t>
      </w:r>
      <w:r w:rsidR="00361D3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وعلى حربكم إلب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361D3F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ي </w:t>
      </w:r>
      <w:r w:rsidR="00361D3F">
        <w:rPr>
          <w:rFonts w:hint="cs"/>
          <w:rtl/>
          <w:lang w:bidi="fa-IR"/>
        </w:rPr>
        <w:t>ا</w:t>
      </w:r>
      <w:r>
        <w:rPr>
          <w:rtl/>
          <w:lang w:bidi="fa-IR"/>
        </w:rPr>
        <w:t>وصيكم بتعظيم هذه البني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يعني الكعبة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فإن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فيها مرضاة</w:t>
      </w:r>
      <w:r w:rsidR="00361D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للرب</w:t>
      </w:r>
      <w:r w:rsidR="00361D3F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وقواما</w:t>
      </w:r>
      <w:r w:rsidR="00361D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للمعاش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وثباتا</w:t>
      </w:r>
      <w:r w:rsidR="00361D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للوطأة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</w:t>
      </w:r>
      <w:r w:rsidR="00361D3F">
        <w:rPr>
          <w:rFonts w:hint="cs"/>
          <w:rtl/>
          <w:lang w:bidi="fa-IR"/>
        </w:rPr>
        <w:t>ِ</w:t>
      </w:r>
      <w:r>
        <w:rPr>
          <w:rtl/>
          <w:lang w:bidi="fa-IR"/>
        </w:rPr>
        <w:t>لوا أرحامكم ولا تقطعوها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</w:t>
      </w:r>
      <w:r w:rsidR="00361D3F">
        <w:rPr>
          <w:rFonts w:hint="cs"/>
          <w:rtl/>
          <w:lang w:bidi="fa-IR"/>
        </w:rPr>
        <w:t>ِ</w:t>
      </w:r>
      <w:r>
        <w:rPr>
          <w:rtl/>
          <w:lang w:bidi="fa-IR"/>
        </w:rPr>
        <w:t>لة الرحم منسأة</w:t>
      </w:r>
      <w:r w:rsidR="00361D3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الأجل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وزيادة</w:t>
      </w:r>
      <w:r w:rsidR="00361D3F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العدد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واتركوا البغي والعقوق ففيهما هلكة القرون قبلكم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أجيبوا الداعي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361D3F">
        <w:rPr>
          <w:rFonts w:hint="cs"/>
          <w:rtl/>
          <w:lang w:bidi="fa-IR"/>
        </w:rPr>
        <w:t>ا</w:t>
      </w:r>
      <w:r>
        <w:rPr>
          <w:rtl/>
          <w:lang w:bidi="fa-IR"/>
        </w:rPr>
        <w:t>عطوا السائل ف</w:t>
      </w:r>
      <w:r w:rsidR="00361D3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فيهما شرف الحياة والممات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وعليكم بصدق الحديث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وأداء الأمانة ف</w:t>
      </w:r>
      <w:r w:rsidR="00361D3F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فيهما محب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الخاص</w:t>
      </w:r>
      <w:r w:rsidR="00361D3F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ومكرمة في العام.</w:t>
      </w:r>
    </w:p>
    <w:p w:rsidR="001E01E0" w:rsidRDefault="00F84559" w:rsidP="005C03B7">
      <w:pPr>
        <w:pStyle w:val="libNormal"/>
        <w:rPr>
          <w:rtl/>
          <w:lang w:bidi="fa-IR"/>
        </w:rPr>
      </w:pPr>
      <w:r>
        <w:rPr>
          <w:rtl/>
          <w:lang w:bidi="fa-IR"/>
        </w:rPr>
        <w:t>وإن</w:t>
      </w:r>
      <w:r w:rsidR="00361D3F">
        <w:rPr>
          <w:rFonts w:hint="cs"/>
          <w:rtl/>
          <w:lang w:bidi="fa-IR"/>
        </w:rPr>
        <w:t>ِّ</w:t>
      </w:r>
      <w:r>
        <w:rPr>
          <w:rtl/>
          <w:lang w:bidi="fa-IR"/>
        </w:rPr>
        <w:t>ي أوصيكم بمحم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>د خيرا</w:t>
      </w:r>
      <w:r w:rsidR="00361D3F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فإن</w:t>
      </w:r>
      <w:r w:rsidR="00361D3F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الأمين في قريش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والصد</w:t>
      </w:r>
      <w:r w:rsidR="00361D3F">
        <w:rPr>
          <w:rFonts w:hint="cs"/>
          <w:rtl/>
          <w:lang w:bidi="fa-IR"/>
        </w:rPr>
        <w:t>ِّ</w:t>
      </w:r>
      <w:r>
        <w:rPr>
          <w:rtl/>
          <w:lang w:bidi="fa-IR"/>
        </w:rPr>
        <w:t>يق في العرب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هو الجامع لكل</w:t>
      </w:r>
      <w:r w:rsidR="00361D3F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ما أوصيتكم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جاءنا بأمر ق</w:t>
      </w:r>
      <w:r w:rsidR="00361D3F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361D3F">
        <w:rPr>
          <w:rFonts w:hint="cs"/>
          <w:rtl/>
          <w:lang w:bidi="fa-IR"/>
        </w:rPr>
        <w:t>ِ</w:t>
      </w:r>
      <w:r>
        <w:rPr>
          <w:rtl/>
          <w:lang w:bidi="fa-IR"/>
        </w:rPr>
        <w:t>له الجنان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وأنكره اللسان مخافة الشنآن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وأيم الله كأن</w:t>
      </w:r>
      <w:r w:rsidR="005C03B7">
        <w:rPr>
          <w:rFonts w:hint="cs"/>
          <w:rtl/>
          <w:lang w:bidi="fa-IR"/>
        </w:rPr>
        <w:t>ِّ</w:t>
      </w:r>
      <w:r>
        <w:rPr>
          <w:rtl/>
          <w:lang w:bidi="fa-IR"/>
        </w:rPr>
        <w:t>ي أنظر إلى صعاليك العرب وأهل الأطراف والمستضعفين من الناس قد أجابوا دعوته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وصد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قوا كلمته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وعظ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موا 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فخاض بهم غمرات الموت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وصارت رؤساء قريش وصناديدها أذنا با</w:t>
      </w:r>
      <w:r w:rsidR="005C03B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ودورها خرابا</w:t>
      </w:r>
      <w:r w:rsidR="005C03B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وضعفاؤها أربابا</w:t>
      </w:r>
      <w:r w:rsidR="005C03B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وإذا أعظمهم عليه أحوجهم </w:t>
      </w:r>
      <w:r w:rsidR="005C03B7">
        <w:rPr>
          <w:rFonts w:hint="cs"/>
          <w:rtl/>
          <w:lang w:bidi="fa-IR"/>
        </w:rPr>
        <w:t>ا</w:t>
      </w:r>
      <w:r>
        <w:rPr>
          <w:rtl/>
          <w:lang w:bidi="fa-IR"/>
        </w:rPr>
        <w:t>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وأبعدهم منه أحظاهم عنده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قد محضته العرب ودادها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وأصفت له فؤادها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وأعطته قيادها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دونكم يا معشر قريش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ابن أبيكم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كونوا له ولاة</w:t>
      </w:r>
      <w:r w:rsidR="005C03B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ولحزبه حماة</w:t>
      </w:r>
      <w:r w:rsidR="005C03B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والله لا يسلك </w:t>
      </w:r>
      <w:r w:rsidR="005C03B7">
        <w:rPr>
          <w:rFonts w:hint="cs"/>
          <w:rtl/>
          <w:lang w:bidi="fa-IR"/>
        </w:rPr>
        <w:t xml:space="preserve">أحدٌ </w:t>
      </w:r>
      <w:r>
        <w:rPr>
          <w:rtl/>
          <w:lang w:bidi="fa-IR"/>
        </w:rPr>
        <w:t>سبيله إل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ا ر</w:t>
      </w:r>
      <w:r w:rsidR="005C03B7">
        <w:rPr>
          <w:rFonts w:hint="cs"/>
          <w:rtl/>
          <w:lang w:bidi="fa-IR"/>
        </w:rPr>
        <w:t>َ</w:t>
      </w:r>
      <w:r>
        <w:rPr>
          <w:rtl/>
          <w:lang w:bidi="fa-IR"/>
        </w:rPr>
        <w:t>ش</w:t>
      </w:r>
      <w:r w:rsidR="005C03B7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يأخذ أحد</w:t>
      </w:r>
      <w:r w:rsidR="005C03B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بهديه إل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ا س</w:t>
      </w:r>
      <w:r w:rsidR="005C03B7">
        <w:rPr>
          <w:rFonts w:hint="cs"/>
          <w:rtl/>
          <w:lang w:bidi="fa-IR"/>
        </w:rPr>
        <w:t>َ</w:t>
      </w:r>
      <w:r>
        <w:rPr>
          <w:rtl/>
          <w:lang w:bidi="fa-IR"/>
        </w:rPr>
        <w:t>ع</w:t>
      </w:r>
      <w:r w:rsidR="005C03B7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لنفسي مد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ة وفي أجلي تأخير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لكففت عنه الهزاهز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ولدافعت عنه الدواهي.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5C03B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الروض ال</w:t>
      </w:r>
      <w:r w:rsidR="005C03B7">
        <w:rPr>
          <w:rFonts w:hint="cs"/>
          <w:rtl/>
          <w:lang w:bidi="fa-IR"/>
        </w:rPr>
        <w:t>ا</w:t>
      </w:r>
      <w:r>
        <w:rPr>
          <w:rtl/>
          <w:lang w:bidi="fa-IR"/>
        </w:rPr>
        <w:t>نف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المواهب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339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ثمرات الأوراق هامش المستطرف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بلوغ ال</w:t>
      </w:r>
      <w:r w:rsidR="005C03B7">
        <w:rPr>
          <w:rFonts w:hint="cs"/>
          <w:rtl/>
          <w:lang w:bidi="fa-IR"/>
        </w:rPr>
        <w:t>ا</w:t>
      </w:r>
      <w:r>
        <w:rPr>
          <w:rtl/>
          <w:lang w:bidi="fa-IR"/>
        </w:rPr>
        <w:t>رب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</w:t>
      </w:r>
      <w:r w:rsidR="005C03B7">
        <w:rPr>
          <w:rFonts w:hint="cs"/>
          <w:rtl/>
          <w:lang w:bidi="fa-IR"/>
        </w:rPr>
        <w:t>َّ</w:t>
      </w:r>
      <w:r w:rsidR="005C03B7"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 w:rsidR="005C03B7">
        <w:rPr>
          <w:rtl/>
          <w:lang w:bidi="fa-IR"/>
        </w:rPr>
        <w:t xml:space="preserve"> 375</w:t>
      </w:r>
      <w:r w:rsidR="005C03B7">
        <w:rPr>
          <w:rFonts w:hint="cs"/>
          <w:rtl/>
          <w:lang w:bidi="fa-IR"/>
        </w:rPr>
        <w:t xml:space="preserve">، </w:t>
      </w:r>
      <w:r>
        <w:rPr>
          <w:rtl/>
          <w:lang w:bidi="fa-IR"/>
        </w:rPr>
        <w:t>السيرة لزيني دحلان هامش الحلبي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5.</w:t>
      </w:r>
    </w:p>
    <w:p w:rsidR="001E01E0" w:rsidRDefault="00F84559" w:rsidP="005C03B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 هذه الوصي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الطافحة بال</w:t>
      </w:r>
      <w:r w:rsidR="005C03B7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والرشاد دلالة</w:t>
      </w:r>
      <w:r w:rsidR="005C03B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واضحة</w:t>
      </w:r>
      <w:r w:rsidR="005C03B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على أن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إن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ما أرجأ تصديقه باللسان إلى هذه الآونة التي يأس فيها عن الحياة حذار شنآن قومه المستتبع ل</w:t>
      </w:r>
      <w:r w:rsidR="005C03B7">
        <w:rPr>
          <w:rFonts w:hint="cs"/>
          <w:rtl/>
          <w:lang w:bidi="fa-IR"/>
        </w:rPr>
        <w:t>أ</w:t>
      </w:r>
      <w:r>
        <w:rPr>
          <w:rtl/>
          <w:lang w:bidi="fa-IR"/>
        </w:rPr>
        <w:t>نثيالهم عنه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المؤد</w:t>
      </w:r>
      <w:r w:rsidR="005C03B7">
        <w:rPr>
          <w:rFonts w:hint="cs"/>
          <w:rtl/>
          <w:lang w:bidi="fa-IR"/>
        </w:rPr>
        <w:t>ِّ</w:t>
      </w:r>
      <w:r>
        <w:rPr>
          <w:rtl/>
          <w:lang w:bidi="fa-IR"/>
        </w:rPr>
        <w:t>ي إلى ضعف الم</w:t>
      </w:r>
      <w:r w:rsidR="005C03B7">
        <w:rPr>
          <w:rFonts w:hint="cs"/>
          <w:rtl/>
          <w:lang w:bidi="fa-IR"/>
        </w:rPr>
        <w:t>ـُ</w:t>
      </w:r>
      <w:r>
        <w:rPr>
          <w:rtl/>
          <w:lang w:bidi="fa-IR"/>
        </w:rPr>
        <w:t>ن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ة وتفك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ك القوى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يتسن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ى له حينئذ الذب</w:t>
      </w:r>
      <w:r w:rsidR="005C03B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وإن كان ال</w:t>
      </w:r>
      <w:r w:rsidR="005C03B7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به مستقر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5C03B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الجنان من أو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ل يومه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لكنه ل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ما شعر ب</w:t>
      </w:r>
      <w:r w:rsidR="005C03B7">
        <w:rPr>
          <w:rFonts w:hint="cs"/>
          <w:rtl/>
          <w:lang w:bidi="fa-IR"/>
        </w:rPr>
        <w:t>اُ</w:t>
      </w:r>
      <w:r>
        <w:rPr>
          <w:rtl/>
          <w:lang w:bidi="fa-IR"/>
        </w:rPr>
        <w:t>زوف الأجل وفوات الغاية المذكورة أبدى ما أجنته أضالعه فأوصى بالنبي</w:t>
      </w:r>
      <w:r w:rsidR="005C03B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بوصي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ته الخالدة.</w:t>
      </w:r>
    </w:p>
    <w:p w:rsidR="00F84559" w:rsidRDefault="009C7AFC" w:rsidP="005C03B7">
      <w:pPr>
        <w:pStyle w:val="Heading2Center"/>
        <w:rPr>
          <w:lang w:bidi="fa-IR"/>
        </w:rPr>
      </w:pPr>
      <w:bookmarkStart w:id="136" w:name="_Toc518009266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14 </w:t>
      </w:r>
      <w:r>
        <w:rPr>
          <w:rtl/>
          <w:lang w:bidi="fa-IR"/>
        </w:rPr>
        <w:t>-</w:t>
      </w:r>
      <w:bookmarkEnd w:id="136"/>
    </w:p>
    <w:p w:rsidR="00F84559" w:rsidRDefault="00F84559" w:rsidP="005C03B7">
      <w:pPr>
        <w:pStyle w:val="libCenter"/>
        <w:rPr>
          <w:lang w:bidi="fa-IR"/>
        </w:rPr>
      </w:pPr>
      <w:r>
        <w:rPr>
          <w:rtl/>
          <w:lang w:bidi="fa-IR"/>
        </w:rPr>
        <w:t>وصي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 طالب لبني أبيه</w:t>
      </w:r>
    </w:p>
    <w:p w:rsidR="001E01E0" w:rsidRDefault="00F84559" w:rsidP="005C03B7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ابن سعد في الطبقات الكبرى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5C03B7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لم</w:t>
      </w:r>
      <w:r w:rsidR="005C03B7">
        <w:rPr>
          <w:rFonts w:hint="cs"/>
          <w:rtl/>
          <w:lang w:bidi="fa-IR"/>
        </w:rPr>
        <w:t>ـّ</w:t>
      </w:r>
      <w:r>
        <w:rPr>
          <w:rtl/>
          <w:lang w:bidi="fa-IR"/>
        </w:rPr>
        <w:t>ا حضرته الوفاة دعا بني عبد المطلب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لن تزالوا بخير ما سمعتم من محم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أت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بعتم 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فات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بعوه و أعينوه ترشدوا.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معشر بني هاشم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أطيعوا محم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5C03B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وصد</w:t>
      </w:r>
      <w:r w:rsidR="005C03B7">
        <w:rPr>
          <w:rFonts w:hint="cs"/>
          <w:rtl/>
          <w:lang w:bidi="fa-IR"/>
        </w:rPr>
        <w:t>ِّ</w:t>
      </w:r>
      <w:r>
        <w:rPr>
          <w:rtl/>
          <w:lang w:bidi="fa-IR"/>
        </w:rPr>
        <w:t>قوه تفلحوا وترشدوا.</w:t>
      </w:r>
    </w:p>
    <w:p w:rsidR="001E01E0" w:rsidRDefault="00F84559" w:rsidP="005C03B7">
      <w:pPr>
        <w:pStyle w:val="libNormal"/>
        <w:rPr>
          <w:rtl/>
          <w:lang w:bidi="fa-IR"/>
        </w:rPr>
      </w:pPr>
      <w:r>
        <w:rPr>
          <w:rtl/>
          <w:lang w:bidi="fa-IR"/>
        </w:rPr>
        <w:t>وتوجد هذه الوصي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تذكرة السبط ص 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الخصائص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375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زيني دحلان هامش الحلبي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293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ورأى البرزنجي هذا الحديث دليلا</w:t>
      </w:r>
      <w:r w:rsidR="005C03B7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إيمان </w:t>
      </w:r>
      <w:r w:rsidR="005C03B7">
        <w:rPr>
          <w:rFonts w:hint="cs"/>
          <w:rtl/>
          <w:lang w:bidi="fa-IR"/>
        </w:rPr>
        <w:t>ا</w:t>
      </w:r>
      <w:r>
        <w:rPr>
          <w:rtl/>
          <w:lang w:bidi="fa-IR"/>
        </w:rPr>
        <w:t>بي طالب و نعم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ا هو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بعيد</w:t>
      </w:r>
      <w:r w:rsidR="005C03B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ج</w:t>
      </w:r>
      <w:r w:rsidR="005C03B7">
        <w:rPr>
          <w:rFonts w:hint="cs"/>
          <w:rtl/>
          <w:lang w:bidi="fa-IR"/>
        </w:rPr>
        <w:t>ِ</w:t>
      </w:r>
      <w:r>
        <w:rPr>
          <w:rtl/>
          <w:lang w:bidi="fa-IR"/>
        </w:rPr>
        <w:t>د</w:t>
      </w:r>
      <w:r w:rsidR="005C03B7">
        <w:rPr>
          <w:rFonts w:hint="cs"/>
          <w:rtl/>
          <w:lang w:bidi="fa-IR"/>
        </w:rPr>
        <w:t>ًّ</w:t>
      </w:r>
      <w:r>
        <w:rPr>
          <w:rtl/>
          <w:lang w:bidi="fa-IR"/>
        </w:rPr>
        <w:t>ا أن ي</w:t>
      </w:r>
      <w:r w:rsidR="005C03B7">
        <w:rPr>
          <w:rFonts w:hint="cs"/>
          <w:rtl/>
          <w:lang w:bidi="fa-IR"/>
        </w:rPr>
        <w:t>َ</w:t>
      </w:r>
      <w:r>
        <w:rPr>
          <w:rtl/>
          <w:lang w:bidi="fa-IR"/>
        </w:rPr>
        <w:t>عرف أن الرشاد في إت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باعه ويأمر غير بذلك ثم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يتركه وهو.</w:t>
      </w:r>
    </w:p>
    <w:p w:rsidR="001E01E0" w:rsidRDefault="00F84559" w:rsidP="005C03B7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ليس في العقل السليم مساغ</w:t>
      </w:r>
      <w:r w:rsidR="005C03B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للقول بأن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هذه المواقف كل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ها لم تنبعث عن خضوع أبي طالب للدين الحنيف وتصديقه للصادع به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وإل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ا فماذا الذي كان يحدوه إلى مخاشنة قريش ومقاساة الأذى منهم وتعكير الصفو</w:t>
      </w:r>
      <w:r w:rsidR="005C03B7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من حياته لا سي</w:t>
      </w:r>
      <w:r w:rsidR="005C03B7">
        <w:rPr>
          <w:rFonts w:hint="cs"/>
          <w:rtl/>
          <w:lang w:bidi="fa-IR"/>
        </w:rPr>
        <w:t>َّ</w:t>
      </w:r>
      <w:r>
        <w:rPr>
          <w:rtl/>
          <w:lang w:bidi="fa-IR"/>
        </w:rPr>
        <w:t>ما أي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ام كان هو والصفوة من فئته في الشعب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فلا حياة هنيئة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عيش رغد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أمن يطمأن</w:t>
      </w:r>
      <w:r w:rsidR="005C03B7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خطر</w:t>
      </w:r>
      <w:r w:rsidR="005C03B7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مدروء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يتحم</w:t>
      </w:r>
      <w:r w:rsidR="005C03B7">
        <w:rPr>
          <w:rFonts w:hint="cs"/>
          <w:rtl/>
          <w:lang w:bidi="fa-IR"/>
        </w:rPr>
        <w:t>ّ</w:t>
      </w:r>
      <w:r>
        <w:rPr>
          <w:rtl/>
          <w:lang w:bidi="fa-IR"/>
        </w:rPr>
        <w:t>ل الجفاء والقطيعة والقسوة المؤلمة من قومه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فماذا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C246B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الذي أقدمه على هذه كل</w:t>
      </w:r>
      <w:r w:rsidR="00C246B0">
        <w:rPr>
          <w:rFonts w:hint="cs"/>
          <w:rtl/>
          <w:lang w:bidi="fa-IR"/>
        </w:rPr>
        <w:t>ِّ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وماذا الذي حصره وحبسه في الشعب عد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ة سنين ت</w:t>
      </w:r>
      <w:r w:rsidR="00C246B0">
        <w:rPr>
          <w:rFonts w:hint="cs"/>
          <w:rtl/>
          <w:lang w:bidi="fa-IR"/>
        </w:rPr>
        <w:t>ِ</w:t>
      </w:r>
      <w:r>
        <w:rPr>
          <w:rtl/>
          <w:lang w:bidi="fa-IR"/>
        </w:rPr>
        <w:t>جاه أمر لا يقول بصدقه ولا يخبت إلى حقيقته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لا ها الله لم يكن كل</w:t>
      </w:r>
      <w:r w:rsidR="00C246B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ذلك إل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>ا عن إيمان</w:t>
      </w:r>
      <w:r w:rsidR="00C246B0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ثابت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وتصديق</w:t>
      </w:r>
      <w:r w:rsidR="00C246B0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وتسليم وإذعان بما جاء به نبي</w:t>
      </w:r>
      <w:r w:rsidR="00C246B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الاسلام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ويظهر ذلك للقارئ المستشف</w:t>
      </w:r>
      <w:r w:rsidR="00C246B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لجزئي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>ات كل</w:t>
      </w:r>
      <w:r w:rsidR="00C246B0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من هذه القصص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تكن القرابة والقومي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ة بمفردها تدعوه إلى مقاساة تلكم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المشاق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كما لم تدع أبا لهب أخاه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وهب أن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القرابة تدعوه إلى الذب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لكن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لا تدعو إلى المصارحة بتصديقه وأن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جاء به حق</w:t>
      </w:r>
      <w:r w:rsidR="00C246B0">
        <w:rPr>
          <w:rFonts w:hint="cs"/>
          <w:rtl/>
          <w:lang w:bidi="fa-IR"/>
        </w:rPr>
        <w:t>ُّ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C246B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ه نبي</w:t>
      </w:r>
      <w:r w:rsidR="00C246B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كموسى خط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أو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الكتب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</w:t>
      </w:r>
      <w:r w:rsidR="00C246B0">
        <w:rPr>
          <w:rFonts w:hint="cs"/>
          <w:rtl/>
          <w:lang w:bidi="fa-IR"/>
        </w:rPr>
        <w:t>إ</w:t>
      </w:r>
      <w:r>
        <w:rPr>
          <w:rtl/>
          <w:lang w:bidi="fa-IR"/>
        </w:rPr>
        <w:t>قتص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أثره فهو المهتدي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الضال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</w:t>
      </w:r>
      <w:r w:rsidR="00C246B0">
        <w:rPr>
          <w:rFonts w:hint="cs"/>
          <w:rtl/>
          <w:lang w:bidi="fa-IR"/>
        </w:rPr>
        <w:t>إ</w:t>
      </w:r>
      <w:r>
        <w:rPr>
          <w:rtl/>
          <w:lang w:bidi="fa-IR"/>
        </w:rPr>
        <w:t>زور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عنه وتخل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>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إلى أمثال ذلك من مصارحات قالها بملأ فمه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ودعا </w:t>
      </w:r>
      <w:r w:rsidR="00C246B0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فيها بأعلى هتافه.</w:t>
      </w:r>
    </w:p>
    <w:p w:rsidR="00F84559" w:rsidRDefault="009C7AFC" w:rsidP="00C246B0">
      <w:pPr>
        <w:pStyle w:val="Heading2Center"/>
        <w:rPr>
          <w:lang w:bidi="fa-IR"/>
        </w:rPr>
      </w:pPr>
      <w:bookmarkStart w:id="137" w:name="_Toc518009267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15 </w:t>
      </w:r>
      <w:r>
        <w:rPr>
          <w:rtl/>
          <w:lang w:bidi="fa-IR"/>
        </w:rPr>
        <w:t>-</w:t>
      </w:r>
      <w:bookmarkEnd w:id="137"/>
    </w:p>
    <w:p w:rsidR="00F84559" w:rsidRDefault="00F84559" w:rsidP="00C246B0">
      <w:pPr>
        <w:pStyle w:val="libCenter"/>
        <w:rPr>
          <w:lang w:bidi="fa-IR"/>
        </w:rPr>
      </w:pPr>
      <w:r>
        <w:rPr>
          <w:rtl/>
          <w:lang w:bidi="fa-IR"/>
        </w:rPr>
        <w:t>حديث</w:t>
      </w:r>
      <w:r w:rsidR="00C246B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أبي طالب</w:t>
      </w:r>
    </w:p>
    <w:p w:rsidR="001E01E0" w:rsidRDefault="00F84559" w:rsidP="00C246B0">
      <w:pPr>
        <w:pStyle w:val="libNormal"/>
        <w:rPr>
          <w:rtl/>
          <w:lang w:bidi="fa-IR"/>
        </w:rPr>
      </w:pPr>
      <w:r>
        <w:rPr>
          <w:rtl/>
          <w:lang w:bidi="fa-IR"/>
        </w:rPr>
        <w:t>ذكر ابن حجر في الإصابة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116 من طريق </w:t>
      </w:r>
      <w:r w:rsidR="00C246B0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بن عيسى الهاشمي عن أبي رافع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أبا طالب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ابن أخي محم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ه بعثه بصلة الأرحام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 يعبد الله وحده ولا يعبد معه غيره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ومحم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الصدوق الأمين.</w:t>
      </w:r>
    </w:p>
    <w:p w:rsidR="001E01E0" w:rsidRDefault="00F84559" w:rsidP="00C246B0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السي</w:t>
      </w:r>
      <w:r w:rsidR="00C246B0">
        <w:rPr>
          <w:rFonts w:hint="cs"/>
          <w:rtl/>
          <w:lang w:bidi="fa-IR"/>
        </w:rPr>
        <w:t>ِّ</w:t>
      </w:r>
      <w:r>
        <w:rPr>
          <w:rtl/>
          <w:lang w:bidi="fa-IR"/>
        </w:rPr>
        <w:t>د زيني دحلان في أسنى المطالب ص 6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أخرجه الخطيب و أخرجه السي</w:t>
      </w:r>
      <w:r w:rsidR="00C246B0">
        <w:rPr>
          <w:rFonts w:hint="cs"/>
          <w:rtl/>
          <w:lang w:bidi="fa-IR"/>
        </w:rPr>
        <w:t>ِّ</w:t>
      </w:r>
      <w:r>
        <w:rPr>
          <w:rtl/>
          <w:lang w:bidi="fa-IR"/>
        </w:rPr>
        <w:t>د فخار بن معد في كتاب الحج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26 من طريق الحافظ أبي نعيم الاصبهاني. وب</w:t>
      </w:r>
      <w:r w:rsidR="00C246B0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سناد آخر من طريق أبي الفرج الاصبهاني. وروى الشيخ </w:t>
      </w:r>
      <w:r w:rsidR="00C246B0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الحنبلي في نهاية الطلب عن عروة الثقفي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سمعت أبا طالب رضي الله عنه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ابن أخي الصادق الأمين وكان والله صدوقا</w:t>
      </w:r>
      <w:r w:rsidR="00C246B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ه أرسله بصلة الأرحام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وإقام الص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لاة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وإيتاء الزكاة. وكان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</w:t>
      </w:r>
      <w:r w:rsidR="00C246B0">
        <w:rPr>
          <w:rFonts w:hint="cs"/>
          <w:rtl/>
          <w:lang w:bidi="fa-IR"/>
        </w:rPr>
        <w:t>ُ</w:t>
      </w:r>
      <w:r>
        <w:rPr>
          <w:rtl/>
          <w:lang w:bidi="fa-IR"/>
        </w:rPr>
        <w:t>شكر ترزق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تكفر ت</w:t>
      </w:r>
      <w:r w:rsidR="00C246B0">
        <w:rPr>
          <w:rFonts w:hint="cs"/>
          <w:rtl/>
          <w:lang w:bidi="fa-IR"/>
        </w:rPr>
        <w:t>ُ</w:t>
      </w:r>
      <w:r>
        <w:rPr>
          <w:rtl/>
          <w:lang w:bidi="fa-IR"/>
        </w:rPr>
        <w:t>عذ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ب.</w:t>
      </w:r>
    </w:p>
    <w:p w:rsidR="00C246B0" w:rsidRDefault="00C246B0" w:rsidP="00C246B0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_23_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C246B0">
      <w:pPr>
        <w:pStyle w:val="Heading1Center"/>
        <w:rPr>
          <w:lang w:bidi="fa-IR"/>
        </w:rPr>
      </w:pPr>
      <w:bookmarkStart w:id="138" w:name="_Toc518009268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3 </w:t>
      </w:r>
      <w:r>
        <w:rPr>
          <w:rtl/>
          <w:lang w:bidi="fa-IR"/>
        </w:rPr>
        <w:t>-</w:t>
      </w:r>
      <w:bookmarkEnd w:id="138"/>
    </w:p>
    <w:p w:rsidR="00C246B0" w:rsidRDefault="00F84559" w:rsidP="00C246B0">
      <w:pPr>
        <w:pStyle w:val="Heading1Center"/>
        <w:rPr>
          <w:rtl/>
          <w:lang w:bidi="fa-IR"/>
        </w:rPr>
      </w:pPr>
      <w:bookmarkStart w:id="139" w:name="_Toc518009269"/>
      <w:r>
        <w:rPr>
          <w:rtl/>
          <w:lang w:bidi="fa-IR"/>
        </w:rPr>
        <w:t>ما يروي عنه آله وذووه</w:t>
      </w:r>
      <w:bookmarkEnd w:id="139"/>
    </w:p>
    <w:p w:rsidR="00F84559" w:rsidRDefault="00F84559" w:rsidP="00C246B0">
      <w:pPr>
        <w:pStyle w:val="libLeft"/>
        <w:rPr>
          <w:lang w:bidi="fa-IR"/>
        </w:rPr>
      </w:pPr>
      <w:r>
        <w:rPr>
          <w:rtl/>
          <w:lang w:bidi="fa-IR"/>
        </w:rPr>
        <w:t>من طرق العامة فحسب</w:t>
      </w:r>
    </w:p>
    <w:p w:rsidR="001E01E0" w:rsidRDefault="00F84559" w:rsidP="002D6D9F">
      <w:pPr>
        <w:pStyle w:val="libNormal"/>
        <w:rPr>
          <w:rtl/>
          <w:lang w:bidi="fa-IR"/>
        </w:rPr>
      </w:pPr>
      <w:r>
        <w:rPr>
          <w:rtl/>
          <w:lang w:bidi="fa-IR"/>
        </w:rPr>
        <w:t>أم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>ا رجال آل هاشم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وأبناء عبد المطلب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وولد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 يؤثر عنهم إل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>ا الهتاف ب</w:t>
      </w:r>
      <w:r w:rsidR="00C246B0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 الثابت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كان يؤثره في نصرة النبي</w:t>
      </w:r>
      <w:r w:rsidR="00C246B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الأقدس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منبعثا</w:t>
      </w:r>
      <w:r w:rsidR="00C246B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تدي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ن بما صدع به </w:t>
      </w:r>
      <w:r w:rsidR="002D6D9F" w:rsidRPr="00D23831">
        <w:rPr>
          <w:rStyle w:val="libAlaemChar"/>
          <w:rtl/>
        </w:rPr>
        <w:t>صلى‌الله‌عليه‌وآله‌وسلم</w:t>
      </w:r>
      <w:r w:rsidR="002D6D9F">
        <w:rPr>
          <w:rtl/>
          <w:lang w:bidi="fa-IR"/>
        </w:rPr>
        <w:t xml:space="preserve"> </w:t>
      </w:r>
      <w:r>
        <w:rPr>
          <w:rtl/>
          <w:lang w:bidi="fa-IR"/>
        </w:rPr>
        <w:t>وأهل البيت أدرى بما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ابن الأثير في جامع الأ</w:t>
      </w:r>
      <w:r w:rsidR="00C246B0">
        <w:rPr>
          <w:rFonts w:hint="cs"/>
          <w:rtl/>
          <w:lang w:bidi="fa-IR"/>
        </w:rPr>
        <w:t>ُ</w:t>
      </w:r>
      <w:r>
        <w:rPr>
          <w:rtl/>
          <w:lang w:bidi="fa-IR"/>
        </w:rPr>
        <w:t>صول ما أسلم من أعمام النبي</w:t>
      </w:r>
      <w:r w:rsidR="00C246B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غير حمزة والعب</w:t>
      </w:r>
      <w:r w:rsidR="00C246B0">
        <w:rPr>
          <w:rFonts w:hint="cs"/>
          <w:rtl/>
          <w:lang w:bidi="fa-IR"/>
        </w:rPr>
        <w:t>ّ</w:t>
      </w:r>
      <w:r>
        <w:rPr>
          <w:rtl/>
          <w:lang w:bidi="fa-IR"/>
        </w:rPr>
        <w:t>اس وأبي طالب عند أهل البيت عليهم الس</w:t>
      </w:r>
      <w:r w:rsidR="00C246B0">
        <w:rPr>
          <w:rFonts w:hint="cs"/>
          <w:rtl/>
          <w:lang w:bidi="fa-IR"/>
        </w:rPr>
        <w:t>َّ</w:t>
      </w:r>
      <w:r>
        <w:rPr>
          <w:rtl/>
          <w:lang w:bidi="fa-IR"/>
        </w:rPr>
        <w:t>لام.</w:t>
      </w:r>
      <w:r w:rsidR="00C246B0">
        <w:rPr>
          <w:rFonts w:hint="cs"/>
          <w:rtl/>
          <w:lang w:bidi="fa-IR"/>
        </w:rPr>
        <w:t>ا 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هتفوا بذلك في أجيالهم وأدوارهم بملأ الأفواه وبكل</w:t>
      </w:r>
      <w:r w:rsidR="00C246B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صراحة وجبهوا من خالفهم في ذلك.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246B0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C246B0" w:rsidRDefault="00C246B0" w:rsidP="005D5F64">
            <w:pPr>
              <w:pStyle w:val="libPoem"/>
            </w:pPr>
            <w:r>
              <w:rPr>
                <w:rtl/>
                <w:lang w:bidi="fa-IR"/>
              </w:rPr>
              <w:t>إذا قالت حذام فصد</w:t>
            </w:r>
            <w:r w:rsidR="00C6172B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قوها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246B0" w:rsidRDefault="00C246B0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246B0" w:rsidRDefault="00C246B0" w:rsidP="005D5F64">
            <w:pPr>
              <w:pStyle w:val="libPoem"/>
            </w:pPr>
            <w:r>
              <w:rPr>
                <w:rtl/>
                <w:lang w:bidi="fa-IR"/>
              </w:rPr>
              <w:t>فإن</w:t>
            </w:r>
            <w:r w:rsidR="00C6172B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القول ما قالت حذام</w:t>
            </w:r>
            <w:r w:rsidR="00C6172B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9C7AFC" w:rsidP="00C6172B">
      <w:pPr>
        <w:pStyle w:val="Heading2Center"/>
        <w:rPr>
          <w:lang w:bidi="fa-IR"/>
        </w:rPr>
      </w:pPr>
      <w:bookmarkStart w:id="140" w:name="_Toc518009270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 </w:t>
      </w:r>
      <w:r>
        <w:rPr>
          <w:rtl/>
          <w:lang w:bidi="fa-IR"/>
        </w:rPr>
        <w:t>-</w:t>
      </w:r>
      <w:bookmarkEnd w:id="140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أبي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روي بأسانيد كثيرة بعضها عن العب</w:t>
      </w:r>
      <w:r w:rsidR="00C6172B">
        <w:rPr>
          <w:rFonts w:hint="cs"/>
          <w:rtl/>
          <w:lang w:bidi="fa-IR"/>
        </w:rPr>
        <w:t>ّ</w:t>
      </w:r>
      <w:r>
        <w:rPr>
          <w:rtl/>
          <w:lang w:bidi="fa-IR"/>
        </w:rPr>
        <w:t>اس بن عبد المطلب وبعضها عن أبي بكر بن أبي قحافة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ما مات حتى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إ</w:t>
      </w:r>
      <w:r w:rsidR="00C6172B">
        <w:rPr>
          <w:rFonts w:hint="cs"/>
          <w:rtl/>
          <w:lang w:bidi="fa-IR"/>
        </w:rPr>
        <w:t>~</w:t>
      </w:r>
      <w:r>
        <w:rPr>
          <w:rtl/>
          <w:lang w:bidi="fa-IR"/>
        </w:rPr>
        <w:t>له إل</w:t>
      </w:r>
      <w:r w:rsidR="00C6172B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محم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C617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رسول الله والخبر مشهور</w:t>
      </w:r>
      <w:r w:rsidR="00C617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عند الموت قال كلاما</w:t>
      </w:r>
      <w:r w:rsidR="00C617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خفي</w:t>
      </w:r>
      <w:r w:rsidR="00C6172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C617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فأصغى إليه أخوه العب</w:t>
      </w:r>
      <w:r w:rsidR="00C6172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وروي عن علي</w:t>
      </w:r>
      <w:r w:rsidR="00C6172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إن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ما مات أبو طالب حت</w:t>
      </w:r>
      <w:r w:rsidR="00C6172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أعطى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نفسه الرضا.</w:t>
      </w:r>
    </w:p>
    <w:p w:rsidR="001E01E0" w:rsidRDefault="00F84559" w:rsidP="002D6D9F">
      <w:pPr>
        <w:pStyle w:val="libNormal"/>
        <w:rPr>
          <w:rtl/>
          <w:lang w:bidi="fa-IR"/>
        </w:rPr>
      </w:pPr>
      <w:r>
        <w:rPr>
          <w:rtl/>
          <w:lang w:bidi="fa-IR"/>
        </w:rPr>
        <w:t>وذكر أبو الفدا والشعراني عن ابن عب</w:t>
      </w:r>
      <w:r w:rsidR="00C6172B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C6172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لم</w:t>
      </w:r>
      <w:r w:rsidR="00C6172B">
        <w:rPr>
          <w:rFonts w:hint="cs"/>
          <w:rtl/>
          <w:lang w:bidi="fa-IR"/>
        </w:rPr>
        <w:t>ـّ</w:t>
      </w:r>
      <w:r>
        <w:rPr>
          <w:rtl/>
          <w:lang w:bidi="fa-IR"/>
        </w:rPr>
        <w:t>ا اشتد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مرضه قال له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 w:rsidR="00C6172B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قلها استحل</w:t>
      </w:r>
      <w:r w:rsidR="00C6172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لك بها الشفاعة يوم القيامة يعني الش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>هادة فقال له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ابن </w:t>
      </w:r>
      <w:r w:rsidR="00C6172B">
        <w:rPr>
          <w:rFonts w:hint="cs"/>
          <w:rtl/>
          <w:lang w:bidi="fa-IR"/>
        </w:rPr>
        <w:t>ا</w:t>
      </w:r>
      <w:r>
        <w:rPr>
          <w:rtl/>
          <w:lang w:bidi="fa-IR"/>
        </w:rPr>
        <w:t>خي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لولا مخافة السب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>ة و</w:t>
      </w:r>
      <w:r w:rsidR="002D6D9F">
        <w:rPr>
          <w:rFonts w:hint="cs"/>
          <w:rtl/>
          <w:lang w:bidi="fa-IR"/>
        </w:rPr>
        <w:t>ا</w:t>
      </w:r>
      <w:r>
        <w:rPr>
          <w:rtl/>
          <w:lang w:bidi="fa-IR"/>
        </w:rPr>
        <w:t>ن تظن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قريش إن</w:t>
      </w:r>
      <w:r w:rsidR="00C6172B">
        <w:rPr>
          <w:rFonts w:hint="cs"/>
          <w:rtl/>
          <w:lang w:bidi="fa-IR"/>
        </w:rPr>
        <w:t>َّ</w:t>
      </w:r>
      <w:r>
        <w:rPr>
          <w:rtl/>
          <w:lang w:bidi="fa-IR"/>
        </w:rPr>
        <w:t>ما قلتها جزعا</w:t>
      </w:r>
      <w:r w:rsidR="00C617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الموت لقلتها فلم</w:t>
      </w:r>
      <w:r w:rsidR="00C6172B">
        <w:rPr>
          <w:rFonts w:hint="cs"/>
          <w:rtl/>
          <w:lang w:bidi="fa-IR"/>
        </w:rPr>
        <w:t>ّ</w:t>
      </w:r>
      <w:r>
        <w:rPr>
          <w:rtl/>
          <w:lang w:bidi="fa-IR"/>
        </w:rPr>
        <w:t>ا تقارب من أبي طالب الموت جعل يحر</w:t>
      </w:r>
      <w:r w:rsidR="00C617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ك شفتيه فأصغى </w:t>
      </w:r>
      <w:r w:rsidR="00C6172B">
        <w:rPr>
          <w:rFonts w:hint="cs"/>
          <w:rtl/>
          <w:lang w:bidi="fa-IR"/>
        </w:rPr>
        <w:t>ا</w:t>
      </w:r>
      <w:r>
        <w:rPr>
          <w:rtl/>
          <w:lang w:bidi="fa-IR"/>
        </w:rPr>
        <w:t>ليه العب</w:t>
      </w:r>
      <w:r w:rsidR="00C6172B">
        <w:rPr>
          <w:rFonts w:hint="cs"/>
          <w:rtl/>
          <w:lang w:bidi="fa-IR"/>
        </w:rPr>
        <w:t>ّ</w:t>
      </w:r>
      <w:r>
        <w:rPr>
          <w:rtl/>
          <w:lang w:bidi="fa-IR"/>
        </w:rPr>
        <w:t>اس ب</w:t>
      </w:r>
      <w:r w:rsidR="00C6172B">
        <w:rPr>
          <w:rFonts w:hint="cs"/>
          <w:rtl/>
          <w:lang w:bidi="fa-IR"/>
        </w:rPr>
        <w:t>ا</w:t>
      </w:r>
      <w:r>
        <w:rPr>
          <w:rtl/>
          <w:lang w:bidi="fa-IR"/>
        </w:rPr>
        <w:t>ذنه وقال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6172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سيرة ابن هشام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دلائل النبوة للبيهق</w:t>
      </w:r>
      <w:r w:rsidR="00C6172B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عيون ال</w:t>
      </w:r>
      <w:r w:rsidR="00C6172B">
        <w:rPr>
          <w:rFonts w:hint="cs"/>
          <w:rtl/>
          <w:lang w:bidi="fa-IR"/>
        </w:rPr>
        <w:t>ا</w:t>
      </w:r>
      <w:r>
        <w:rPr>
          <w:rtl/>
          <w:lang w:bidi="fa-IR"/>
        </w:rPr>
        <w:t>ثر لابن سيد الناس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</w:t>
      </w:r>
      <w:r w:rsidR="00C6172B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116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المواهب اللدنية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الدحلانية هامش الحلبية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20.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D0DF6" w:rsidRDefault="00F84559" w:rsidP="00FD0DF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والله يا بن أخي لقد قال الكلمة التي أمرته أن يقولها.</w:t>
      </w:r>
      <w:r w:rsidR="00FD0DF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FD0DF6">
        <w:rPr>
          <w:rFonts w:hint="cs"/>
          <w:rtl/>
          <w:lang w:bidi="fa-IR"/>
        </w:rPr>
        <w:t>أ</w:t>
      </w:r>
      <w:r>
        <w:rPr>
          <w:rtl/>
          <w:lang w:bidi="fa-IR"/>
        </w:rPr>
        <w:t>لحمد لله الذي هداك يا عم</w:t>
      </w:r>
      <w:r w:rsidR="00FD0DF6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 w:rsidR="00FD0DF6">
        <w:rPr>
          <w:rFonts w:hint="cs"/>
          <w:rtl/>
          <w:lang w:bidi="fa-IR"/>
        </w:rPr>
        <w:t>.</w:t>
      </w:r>
    </w:p>
    <w:p w:rsidR="001E01E0" w:rsidRDefault="00F84559" w:rsidP="00FD0DF6">
      <w:pPr>
        <w:pStyle w:val="libNormal0"/>
        <w:rPr>
          <w:rtl/>
          <w:lang w:bidi="fa-IR"/>
        </w:rPr>
      </w:pPr>
      <w:r>
        <w:rPr>
          <w:rtl/>
          <w:lang w:bidi="fa-IR"/>
        </w:rPr>
        <w:t>وقال السي</w:t>
      </w:r>
      <w:r w:rsidR="00FD0DF6">
        <w:rPr>
          <w:rFonts w:hint="cs"/>
          <w:rtl/>
          <w:lang w:bidi="fa-IR"/>
        </w:rPr>
        <w:t>َ</w:t>
      </w:r>
      <w:r>
        <w:rPr>
          <w:rtl/>
          <w:lang w:bidi="fa-IR"/>
        </w:rPr>
        <w:t>د أحمد زيني دحلان في السيرة الحلبي</w:t>
      </w:r>
      <w:r w:rsidR="00FD0DF6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نقل الشيخ السحيمي في شرحه على شرح جوهرة التوحيد عن الإمام الشعراني والسبكي وجماعة أن</w:t>
      </w:r>
      <w:r w:rsidR="00FD0DF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الحديث أعني حديث العب</w:t>
      </w:r>
      <w:r w:rsidR="00FD0DF6">
        <w:rPr>
          <w:rFonts w:hint="cs"/>
          <w:rtl/>
          <w:lang w:bidi="fa-IR"/>
        </w:rPr>
        <w:t>ّ</w:t>
      </w:r>
      <w:r>
        <w:rPr>
          <w:rtl/>
          <w:lang w:bidi="fa-IR"/>
        </w:rPr>
        <w:t>اس ثبت عند بعض أهل الكشف وصح</w:t>
      </w:r>
      <w:r w:rsidR="00FD0DF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عندهم إسلامه.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ذكرنا هذا الحديث مجاراة</w:t>
      </w:r>
      <w:r w:rsidR="00FD0DF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للقوم وإل</w:t>
      </w:r>
      <w:r w:rsidR="00FD0DF6">
        <w:rPr>
          <w:rFonts w:hint="cs"/>
          <w:rtl/>
          <w:lang w:bidi="fa-IR"/>
        </w:rPr>
        <w:t>ّ</w:t>
      </w:r>
      <w:r>
        <w:rPr>
          <w:rtl/>
          <w:lang w:bidi="fa-IR"/>
        </w:rPr>
        <w:t>ا فما كانت حاجة أبي طالب مسيسة عند الموت إلى التلف</w:t>
      </w:r>
      <w:r w:rsidR="00FD0DF6">
        <w:rPr>
          <w:rFonts w:hint="cs"/>
          <w:rtl/>
          <w:lang w:bidi="fa-IR"/>
        </w:rPr>
        <w:t>ُّ</w:t>
      </w:r>
      <w:r>
        <w:rPr>
          <w:rtl/>
          <w:lang w:bidi="fa-IR"/>
        </w:rPr>
        <w:t>ظ بتينك الكلمتين الل</w:t>
      </w:r>
      <w:r w:rsidR="00FD0DF6">
        <w:rPr>
          <w:rFonts w:hint="cs"/>
          <w:rtl/>
          <w:lang w:bidi="fa-IR"/>
        </w:rPr>
        <w:t>ّ</w:t>
      </w:r>
      <w:r>
        <w:rPr>
          <w:rtl/>
          <w:lang w:bidi="fa-IR"/>
        </w:rPr>
        <w:t>تين كر</w:t>
      </w:r>
      <w:r w:rsidR="00FD0DF6">
        <w:rPr>
          <w:rFonts w:hint="cs"/>
          <w:rtl/>
          <w:lang w:bidi="fa-IR"/>
        </w:rPr>
        <w:t>َّ</w:t>
      </w:r>
      <w:r>
        <w:rPr>
          <w:rtl/>
          <w:lang w:bidi="fa-IR"/>
        </w:rPr>
        <w:t>س حياته الثمينة بالهتاف بمفادهما في شعره ونثره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والدعوة إليهما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والذب</w:t>
      </w:r>
      <w:r w:rsidR="00FD0DF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عم</w:t>
      </w:r>
      <w:r w:rsidR="00FD0DF6">
        <w:rPr>
          <w:rFonts w:hint="cs"/>
          <w:rtl/>
          <w:lang w:bidi="fa-IR"/>
        </w:rPr>
        <w:t>َّ</w:t>
      </w:r>
      <w:r>
        <w:rPr>
          <w:rtl/>
          <w:lang w:bidi="fa-IR"/>
        </w:rPr>
        <w:t>ن صدع بهما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ومعاناة الأهوال دونهما حتى يومه الأخير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ما كانت حاجة أبي طالب مسيسة عندئذ إلى التفو</w:t>
      </w:r>
      <w:r w:rsidR="00FD0DF6">
        <w:rPr>
          <w:rFonts w:hint="cs"/>
          <w:rtl/>
          <w:lang w:bidi="fa-IR"/>
        </w:rPr>
        <w:t>ُّ</w:t>
      </w:r>
      <w:r>
        <w:rPr>
          <w:rtl/>
          <w:lang w:bidi="fa-IR"/>
        </w:rPr>
        <w:t>ه بهما كأمر مستجد</w:t>
      </w:r>
      <w:r w:rsidR="00FD0DF6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؟</w:t>
      </w:r>
      <w:r w:rsidR="002D6D9F">
        <w:rPr>
          <w:rtl/>
          <w:lang w:bidi="fa-IR"/>
        </w:rPr>
        <w:t xml:space="preserve"> فمتى كفر هو</w:t>
      </w:r>
      <w:r>
        <w:rPr>
          <w:rtl/>
          <w:lang w:bidi="fa-IR"/>
        </w:rPr>
        <w:t>؟ ومتى ضل</w:t>
      </w:r>
      <w:r w:rsidR="00FD0DF6">
        <w:rPr>
          <w:rFonts w:hint="cs"/>
          <w:rtl/>
          <w:lang w:bidi="fa-IR"/>
        </w:rPr>
        <w:t>َّ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حت</w:t>
      </w:r>
      <w:r w:rsidR="00FD0DF6">
        <w:rPr>
          <w:rFonts w:hint="cs"/>
          <w:rtl/>
          <w:lang w:bidi="fa-IR"/>
        </w:rPr>
        <w:t>ّ</w:t>
      </w:r>
      <w:r>
        <w:rPr>
          <w:rtl/>
          <w:lang w:bidi="fa-IR"/>
        </w:rPr>
        <w:t>ى يؤمن ويهتدي بهما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أليس من الشهادة قوله الذي أسلفناه ص 331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D0DF6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FD0DF6" w:rsidRDefault="00FD0DF6" w:rsidP="005D5F64">
            <w:pPr>
              <w:pStyle w:val="libPoem"/>
            </w:pPr>
            <w:r>
              <w:rPr>
                <w:rtl/>
                <w:lang w:bidi="fa-IR"/>
              </w:rPr>
              <w:t>ليعلم خيار الناس أن</w:t>
            </w:r>
            <w:r w:rsidR="006606A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محم</w:t>
            </w:r>
            <w:r w:rsidR="006606A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6606AC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D0DF6" w:rsidRDefault="00FD0DF6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D0DF6" w:rsidRDefault="00FD0DF6" w:rsidP="005D5F64">
            <w:pPr>
              <w:pStyle w:val="libPoem"/>
            </w:pPr>
            <w:r>
              <w:rPr>
                <w:rtl/>
                <w:lang w:bidi="fa-IR"/>
              </w:rPr>
              <w:t>وزير لموسى والمسيح ابن مريم</w:t>
            </w:r>
            <w:r w:rsidR="006606AC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DF6" w:rsidTr="005D5F64">
        <w:trPr>
          <w:trHeight w:val="350"/>
        </w:trPr>
        <w:tc>
          <w:tcPr>
            <w:tcW w:w="3920" w:type="dxa"/>
          </w:tcPr>
          <w:p w:rsidR="00FD0DF6" w:rsidRDefault="00FD0DF6" w:rsidP="005D5F64">
            <w:pPr>
              <w:pStyle w:val="libPoem"/>
            </w:pPr>
            <w:r>
              <w:rPr>
                <w:rtl/>
                <w:lang w:bidi="fa-IR"/>
              </w:rPr>
              <w:t>أتانا بهدي مثل ما أتيا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DF6" w:rsidRDefault="00FD0DF6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DF6" w:rsidRDefault="00FD0DF6" w:rsidP="005D5F64">
            <w:pPr>
              <w:pStyle w:val="libPoem"/>
            </w:pPr>
            <w:r>
              <w:rPr>
                <w:rtl/>
                <w:lang w:bidi="fa-IR"/>
              </w:rPr>
              <w:t>فكل</w:t>
            </w:r>
            <w:r w:rsidR="006606AC">
              <w:rPr>
                <w:rFonts w:hint="cs"/>
                <w:rtl/>
                <w:lang w:bidi="fa-IR"/>
              </w:rPr>
              <w:t>ٌّ</w:t>
            </w:r>
            <w:r>
              <w:rPr>
                <w:rtl/>
                <w:lang w:bidi="fa-IR"/>
              </w:rPr>
              <w:t xml:space="preserve"> بأمر الله يهدي ويعصم</w:t>
            </w:r>
            <w:r w:rsidR="006606AC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D0DF6" w:rsidTr="005D5F64">
        <w:trPr>
          <w:trHeight w:val="350"/>
        </w:trPr>
        <w:tc>
          <w:tcPr>
            <w:tcW w:w="3920" w:type="dxa"/>
          </w:tcPr>
          <w:p w:rsidR="00FD0DF6" w:rsidRDefault="00FD0DF6" w:rsidP="005D5F64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 w:rsidR="006606AC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كم تتلونه في كتابكم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D0DF6" w:rsidRDefault="00FD0DF6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D0DF6" w:rsidRDefault="00FD0DF6" w:rsidP="005D5F64">
            <w:pPr>
              <w:pStyle w:val="libPoem"/>
            </w:pPr>
            <w:r>
              <w:rPr>
                <w:rtl/>
                <w:lang w:bidi="fa-IR"/>
              </w:rPr>
              <w:t>بصدق حديث لا حديث مبرجم</w:t>
            </w:r>
            <w:r w:rsidR="006606AC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332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606AC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أمين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حبيب في العباد مسو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06AC" w:rsidRDefault="006606AC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06AC" w:rsidRDefault="006606AC" w:rsidP="005D5F64">
            <w:pPr>
              <w:pStyle w:val="libPoem"/>
            </w:pP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>خاتم رب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قاهر في الخواتم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6AC" w:rsidTr="005D5F64">
        <w:trPr>
          <w:trHeight w:val="350"/>
        </w:trPr>
        <w:tc>
          <w:tcPr>
            <w:tcW w:w="3920" w:type="dxa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أتاه الوحي من عند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06AC" w:rsidRDefault="006606AC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ومن قال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لا يقرع بها سن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نادم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332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606AC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ألم تعلموا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وجدنا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06AC" w:rsidRDefault="006606AC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رسولا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كموسى خ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في 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الكتب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334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606AC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وظلم 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جاء يدعو إلى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06AC" w:rsidRDefault="006606AC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وأمر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أتى من عند ذي العرش</w:t>
            </w:r>
            <w:r>
              <w:rPr>
                <w:rFonts w:hint="cs"/>
                <w:rtl/>
                <w:lang w:bidi="fa-IR"/>
              </w:rPr>
              <w:t xml:space="preserve"> قيِّم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334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606AC" w:rsidTr="006606AC">
        <w:trPr>
          <w:trHeight w:val="350"/>
        </w:trPr>
        <w:tc>
          <w:tcPr>
            <w:tcW w:w="4474" w:type="dxa"/>
            <w:shd w:val="clear" w:color="auto" w:fill="auto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فاصدع بأمرك ما عليك غضاضة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6606AC" w:rsidRDefault="006606AC" w:rsidP="005D5F64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وابشر بذاك وقر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منك عيونا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06AC" w:rsidTr="006606A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6606AC" w:rsidRDefault="006606AC" w:rsidP="006606AC">
            <w:pPr>
              <w:pStyle w:val="libPoem"/>
            </w:pPr>
            <w:r>
              <w:rPr>
                <w:rtl/>
                <w:lang w:bidi="fa-IR"/>
              </w:rPr>
              <w:t xml:space="preserve">ودعوتني وعلمت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ناصحي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6606AC" w:rsidRDefault="006606AC" w:rsidP="005D5F64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6606AC" w:rsidRDefault="006606AC" w:rsidP="005D5F64">
            <w:pPr>
              <w:pStyle w:val="libPoem"/>
            </w:pPr>
            <w:r>
              <w:rPr>
                <w:rtl/>
                <w:lang w:bidi="fa-IR"/>
              </w:rPr>
              <w:t>ولقد دعوت وكنت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ثم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6606AC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تاريخ </w:t>
      </w:r>
      <w:r w:rsidR="006606AC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6606A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الفدا ج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كشف الغمة للشعران</w:t>
      </w:r>
      <w:r w:rsidR="006606A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87113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887113" w:rsidRDefault="00887113" w:rsidP="005D5F64">
            <w:pPr>
              <w:pStyle w:val="libPoem"/>
            </w:pPr>
            <w:r>
              <w:rPr>
                <w:rtl/>
                <w:lang w:bidi="fa-IR"/>
              </w:rPr>
              <w:lastRenderedPageBreak/>
              <w:t>ولقد علمت</w:t>
            </w:r>
            <w:r w:rsidR="00BC30F9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بأن</w:t>
            </w:r>
            <w:r w:rsidR="00BC30F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دين محم</w:t>
            </w:r>
            <w:r w:rsidR="00BC30F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7113" w:rsidRDefault="00887113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7113" w:rsidRDefault="00887113" w:rsidP="005D5F64">
            <w:pPr>
              <w:pStyle w:val="libPoem"/>
            </w:pPr>
            <w:r>
              <w:rPr>
                <w:rtl/>
                <w:lang w:bidi="fa-IR"/>
              </w:rPr>
              <w:t>من خير أديان البري</w:t>
            </w:r>
            <w:r w:rsidR="00BC30F9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335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C30F9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BC30F9" w:rsidRDefault="00BC30F9" w:rsidP="005D5F64">
            <w:pPr>
              <w:pStyle w:val="libPoem"/>
            </w:pPr>
            <w:r>
              <w:rPr>
                <w:rtl/>
                <w:lang w:bidi="fa-IR"/>
              </w:rPr>
              <w:t>أو تؤمنوا بكتاب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نزل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عجب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C30F9" w:rsidRDefault="00BC30F9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C30F9" w:rsidRDefault="00BC30F9" w:rsidP="005D5F64">
            <w:pPr>
              <w:pStyle w:val="libPoem"/>
            </w:pPr>
            <w:r>
              <w:rPr>
                <w:rtl/>
                <w:lang w:bidi="fa-IR"/>
              </w:rPr>
              <w:t>على 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كموسى أو كذي النون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337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C30F9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BC30F9" w:rsidRDefault="00BC30F9" w:rsidP="005D5F64">
            <w:pPr>
              <w:pStyle w:val="libPoem"/>
            </w:pPr>
            <w:r>
              <w:rPr>
                <w:rtl/>
                <w:lang w:bidi="fa-IR"/>
              </w:rPr>
              <w:t>نصرت الر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سول رسول المليك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C30F9" w:rsidRDefault="00BC30F9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C30F9" w:rsidRDefault="00BC30F9" w:rsidP="00BC30F9">
            <w:pPr>
              <w:pStyle w:val="libPoem"/>
            </w:pPr>
            <w:r>
              <w:rPr>
                <w:rtl/>
                <w:lang w:bidi="fa-IR"/>
              </w:rPr>
              <w:t>ببيض تل</w:t>
            </w:r>
            <w:r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لا كلمع البروق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0F9" w:rsidTr="005D5F64">
        <w:trPr>
          <w:trHeight w:val="350"/>
        </w:trPr>
        <w:tc>
          <w:tcPr>
            <w:tcW w:w="3920" w:type="dxa"/>
          </w:tcPr>
          <w:p w:rsidR="00BC30F9" w:rsidRDefault="00BC30F9" w:rsidP="00BC30F9">
            <w:pPr>
              <w:pStyle w:val="libPoem"/>
            </w:pPr>
            <w:r>
              <w:rPr>
                <w:rtl/>
                <w:lang w:bidi="fa-IR"/>
              </w:rPr>
              <w:t>أذب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وأحمي رسول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ـ~ـ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C30F9" w:rsidRDefault="00BC30F9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C30F9" w:rsidRDefault="00BC30F9" w:rsidP="005D5F64">
            <w:pPr>
              <w:pStyle w:val="libPoem"/>
            </w:pPr>
            <w:r>
              <w:rPr>
                <w:rtl/>
                <w:lang w:bidi="fa-IR"/>
              </w:rPr>
              <w:t>حماية حام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عليه شفيق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340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BC30F9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BC30F9" w:rsidRDefault="00BC30F9" w:rsidP="005D5F64">
            <w:pPr>
              <w:pStyle w:val="libPoem"/>
            </w:pPr>
            <w:r>
              <w:rPr>
                <w:rtl/>
                <w:lang w:bidi="fa-IR"/>
              </w:rPr>
              <w:t>فأي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ده رب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العباد بنصره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C30F9" w:rsidRDefault="00BC30F9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C30F9" w:rsidRDefault="00BC30F9" w:rsidP="005D5F64">
            <w:pPr>
              <w:pStyle w:val="libPoem"/>
            </w:pPr>
            <w:r>
              <w:rPr>
                <w:rtl/>
                <w:lang w:bidi="fa-IR"/>
              </w:rPr>
              <w:t>وأظهر دينا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حق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 غير باطل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356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D5F64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والله لا أخذل النبي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يخذله من بني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ذو حسب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5F64" w:rsidTr="005D5F64">
        <w:trPr>
          <w:trHeight w:val="350"/>
        </w:trPr>
        <w:tc>
          <w:tcPr>
            <w:tcW w:w="3920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نحن وهذا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ننصره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نضرب عنه الأعداء بالشهب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345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D5F64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أتبغون قتلا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خصصتم على شؤم بطول أثام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في ص 357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D5F64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فصبرا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أبا يعلى على دين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>كن مظهرا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للدين و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قت صابرا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5F64" w:rsidTr="005D5F64">
        <w:trPr>
          <w:trHeight w:val="350"/>
        </w:trPr>
        <w:tc>
          <w:tcPr>
            <w:tcW w:w="3920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وحط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أتى بالحق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من عند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بصدق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وعزم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لا تكن حمز كافرا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5F64" w:rsidTr="005D5F64">
        <w:trPr>
          <w:trHeight w:val="350"/>
        </w:trPr>
        <w:tc>
          <w:tcPr>
            <w:tcW w:w="3920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فقد 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ني إذ قلت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مؤمن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فكن لرسول الله في الله ناصرا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وقد رواه أبو الفرج الاصبهاني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D5F64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زعمت قريش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أحمد ساحر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كذبوا ورب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الراقصات إلى الحرم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5F64" w:rsidTr="005D5F64">
        <w:trPr>
          <w:trHeight w:val="350"/>
        </w:trPr>
        <w:tc>
          <w:tcPr>
            <w:tcW w:w="3920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ما زلت أعرفه بصدق حديثه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وهو الأمين على الحرائب والحرم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2D6D9F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المروي</w:t>
      </w:r>
      <w:r w:rsidR="005D5F6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طريق أبي الفرج الاصبهاني كما في كتاب </w:t>
      </w:r>
      <w:r w:rsidR="00A5036A">
        <w:rPr>
          <w:rFonts w:hint="cs"/>
          <w:rtl/>
          <w:lang w:bidi="fa-IR"/>
        </w:rPr>
        <w:t>(</w:t>
      </w:r>
      <w:r>
        <w:rPr>
          <w:rtl/>
          <w:lang w:bidi="fa-IR"/>
        </w:rPr>
        <w:t>الحج</w:t>
      </w:r>
      <w:r w:rsidR="005D5F64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ص 72 ومن طريق الحسن بن محم</w:t>
      </w:r>
      <w:r w:rsidR="005D5F64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جرير كما في تفسير أبي الفتوح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212.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D5F64" w:rsidTr="005D5F64">
        <w:trPr>
          <w:trHeight w:val="350"/>
        </w:trPr>
        <w:tc>
          <w:tcPr>
            <w:tcW w:w="3920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قل لمن كان من كنانة في العز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وأهل الندى وأهل 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5F64" w:rsidTr="005D5F64">
        <w:trPr>
          <w:trHeight w:val="350"/>
        </w:trPr>
        <w:tc>
          <w:tcPr>
            <w:tcW w:w="3920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: قد أتاكم من المليك رسول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5F64" w:rsidRDefault="005D5F64" w:rsidP="005D5F6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5F64" w:rsidRDefault="005D5F64" w:rsidP="005D5F64">
            <w:pPr>
              <w:pStyle w:val="libPoem"/>
            </w:pPr>
            <w:r>
              <w:rPr>
                <w:rtl/>
                <w:lang w:bidi="fa-IR"/>
              </w:rPr>
              <w:t>فاقبلوه بصالح الأعمال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DB6DD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أراد بالراقصات </w:t>
      </w:r>
      <w:r w:rsidR="00DB6DD3">
        <w:rPr>
          <w:rFonts w:hint="cs"/>
          <w:rtl/>
          <w:lang w:bidi="fa-IR"/>
        </w:rPr>
        <w:t>ا</w:t>
      </w:r>
      <w:r>
        <w:rPr>
          <w:rtl/>
          <w:lang w:bidi="fa-IR"/>
        </w:rPr>
        <w:t>لى الحرم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</w:t>
      </w:r>
      <w:r w:rsidR="00DB6DD3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بل الراكضات. رقص الجمل </w:t>
      </w:r>
      <w:r w:rsidR="00DB6DD3">
        <w:rPr>
          <w:rFonts w:hint="cs"/>
          <w:rtl/>
          <w:lang w:bidi="fa-IR"/>
        </w:rPr>
        <w:t>ا</w:t>
      </w:r>
      <w:r>
        <w:rPr>
          <w:rtl/>
          <w:lang w:bidi="fa-IR"/>
        </w:rPr>
        <w:t>ذا ركض.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80824" w:rsidTr="001166A5">
        <w:trPr>
          <w:trHeight w:val="350"/>
        </w:trPr>
        <w:tc>
          <w:tcPr>
            <w:tcW w:w="3920" w:type="dxa"/>
            <w:shd w:val="clear" w:color="auto" w:fill="auto"/>
          </w:tcPr>
          <w:p w:rsidR="00E80824" w:rsidRDefault="00E80824" w:rsidP="00E80824">
            <w:pPr>
              <w:pStyle w:val="libPoem"/>
            </w:pPr>
            <w:r>
              <w:rPr>
                <w:rtl/>
                <w:lang w:bidi="fa-IR"/>
              </w:rPr>
              <w:lastRenderedPageBreak/>
              <w:t>وانصروا أحمدا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من 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80824" w:rsidRDefault="00E80824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80824" w:rsidRDefault="00E80824" w:rsidP="001166A5">
            <w:pPr>
              <w:pStyle w:val="libPoem"/>
            </w:pPr>
            <w:r>
              <w:rPr>
                <w:rtl/>
                <w:lang w:bidi="fa-IR"/>
              </w:rPr>
              <w:t>رداء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عليه غير مدال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E80824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من أبيات ف</w:t>
      </w:r>
      <w:r w:rsidR="00E8082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شرح ابن أبي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315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E80824" w:rsidTr="001166A5">
        <w:trPr>
          <w:trHeight w:val="350"/>
        </w:trPr>
        <w:tc>
          <w:tcPr>
            <w:tcW w:w="3920" w:type="dxa"/>
            <w:shd w:val="clear" w:color="auto" w:fill="auto"/>
          </w:tcPr>
          <w:p w:rsidR="00E80824" w:rsidRDefault="00E80824" w:rsidP="001166A5">
            <w:pPr>
              <w:pStyle w:val="libPoem"/>
            </w:pPr>
            <w:r>
              <w:rPr>
                <w:rtl/>
                <w:lang w:bidi="fa-IR"/>
              </w:rPr>
              <w:t>فخير بني هاشم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80824" w:rsidRDefault="00E80824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80824" w:rsidRDefault="00E80824" w:rsidP="001166A5">
            <w:pPr>
              <w:pStyle w:val="libPoem"/>
            </w:pPr>
            <w:r>
              <w:rPr>
                <w:rtl/>
                <w:lang w:bidi="fa-IR"/>
              </w:rPr>
              <w:t>رسول الإل</w:t>
            </w:r>
            <w:r>
              <w:rPr>
                <w:rFonts w:hint="cs"/>
                <w:rtl/>
                <w:lang w:bidi="fa-IR"/>
              </w:rPr>
              <w:t>ـ~ـ</w:t>
            </w:r>
            <w:r>
              <w:rPr>
                <w:rtl/>
                <w:lang w:bidi="fa-IR"/>
              </w:rPr>
              <w:t>ه على فترة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E80824">
      <w:pPr>
        <w:pStyle w:val="libNormal"/>
        <w:rPr>
          <w:rtl/>
          <w:lang w:bidi="fa-IR"/>
        </w:rPr>
      </w:pPr>
      <w:r>
        <w:rPr>
          <w:rtl/>
          <w:lang w:bidi="fa-IR"/>
        </w:rPr>
        <w:t>ولو كان يؤثر أقل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 هذا عن أحد من الصحابة لطب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>ل 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وزم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>ر من يتشب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>ث بالطحلب في سرد الفضائل لبعضهم مغالاة</w:t>
      </w:r>
      <w:r w:rsidR="00E808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لكن</w:t>
      </w:r>
      <w:r w:rsidR="00E80824">
        <w:rPr>
          <w:rFonts w:hint="cs"/>
          <w:rtl/>
          <w:lang w:bidi="fa-IR"/>
        </w:rPr>
        <w:t>ِّ</w:t>
      </w:r>
      <w:r>
        <w:rPr>
          <w:rtl/>
          <w:lang w:bidi="fa-IR"/>
        </w:rPr>
        <w:t>ي أجد إسلام أبي طالب مستعصيا</w:t>
      </w:r>
      <w:r w:rsidR="00E808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فهمه على هؤلاء ولو صرخ بألف هتاف من ضرائب هذه.</w:t>
      </w:r>
      <w:r w:rsidR="00E8082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لماذا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أنا لا أدري.</w:t>
      </w:r>
    </w:p>
    <w:p w:rsidR="00F84559" w:rsidRDefault="009C7AFC" w:rsidP="00E80824">
      <w:pPr>
        <w:pStyle w:val="Heading2Center"/>
        <w:rPr>
          <w:lang w:bidi="fa-IR"/>
        </w:rPr>
      </w:pPr>
      <w:bookmarkStart w:id="141" w:name="_Toc518009271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 </w:t>
      </w:r>
      <w:r>
        <w:rPr>
          <w:rtl/>
          <w:lang w:bidi="fa-IR"/>
        </w:rPr>
        <w:t>-</w:t>
      </w:r>
      <w:bookmarkEnd w:id="141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ابن سعد في طبقاته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105 عن عبيد الله بن أبي رافع عن علي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أخبرت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بموت أبي طالب فبكى ثم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إذهب فاغسله وكف</w:t>
      </w:r>
      <w:r w:rsidR="00E80824">
        <w:rPr>
          <w:rFonts w:hint="cs"/>
          <w:rtl/>
          <w:lang w:bidi="fa-IR"/>
        </w:rPr>
        <w:t>ِّ</w:t>
      </w:r>
      <w:r>
        <w:rPr>
          <w:rtl/>
          <w:lang w:bidi="fa-IR"/>
        </w:rPr>
        <w:t>نه وواره غفر الله له ورحمه.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 الواقدي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فبكى بكاء شديدا</w:t>
      </w:r>
      <w:r w:rsidR="00E808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إذهب فأغسله. الخ.</w:t>
      </w:r>
    </w:p>
    <w:p w:rsidR="001E01E0" w:rsidRDefault="00F84559" w:rsidP="00E80824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ابن عساكر كما في أسنى المطالب ص 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والبيهقي في دلائل النبو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سبط ابن الجوزي في التذكرة ص 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أبي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والحلبي في السيرة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والسيد زيني دحلان في السيرة هامش الحلبي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والبرزنجي في نجاة أبي طالب وصح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>حه كما في أسني المطالب ص 35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أخرجه </w:t>
      </w:r>
      <w:r w:rsidR="00E80824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E808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أبو داود وابن الجاوود وابن خزيمة.</w:t>
      </w:r>
      <w:r w:rsidR="00E8082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>ما ترك النبي</w:t>
      </w:r>
      <w:r w:rsidR="00E8082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المشي في جنازته إت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>قاء</w:t>
      </w:r>
      <w:r w:rsidR="00E808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شر</w:t>
      </w:r>
      <w:r w:rsidR="00E8082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سفهاء قريش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وعدم صلاته لعدم مشروعي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>ة صلاة الجنازة يومئذ.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عن الأسلمي وغيره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توف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>ي أبو طالب للنصف من شو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>ال في السنة العاشرة من حين ن</w:t>
      </w:r>
      <w:r w:rsidR="00E80824"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 w:rsidR="00E8082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ئ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وتوف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>يت خديجة بعده بشهر وخمسة أي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ام فاجتمعت على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عليها وعلى عم</w:t>
      </w:r>
      <w:r w:rsidR="00E80824">
        <w:rPr>
          <w:rFonts w:hint="cs"/>
          <w:rtl/>
          <w:lang w:bidi="fa-IR"/>
        </w:rPr>
        <w:t>ِّ</w:t>
      </w:r>
      <w:r>
        <w:rPr>
          <w:rtl/>
          <w:lang w:bidi="fa-IR"/>
        </w:rPr>
        <w:t>ه حزنا</w:t>
      </w:r>
      <w:r w:rsidR="00E808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 w:rsidR="00E8082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حت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>ى سم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>ي ذلك العام عام الحزن.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طبقات ابن سعد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الامتاع للمقريزي 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</w:t>
      </w:r>
      <w:r w:rsidR="00E80824">
        <w:rPr>
          <w:rFonts w:hint="cs"/>
          <w:rtl/>
          <w:lang w:bidi="fa-IR"/>
        </w:rPr>
        <w:t>ّ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لزيني دحلان هامش الحلبي</w:t>
      </w:r>
      <w:r w:rsidR="00E80824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11.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808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E80824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شار </w:t>
      </w:r>
      <w:r w:rsidR="00E80824">
        <w:rPr>
          <w:rFonts w:hint="cs"/>
          <w:rtl/>
          <w:lang w:bidi="fa-IR"/>
        </w:rPr>
        <w:t>ا</w:t>
      </w:r>
      <w:r w:rsidR="00E80824">
        <w:rPr>
          <w:rtl/>
          <w:lang w:bidi="fa-IR"/>
        </w:rPr>
        <w:t>لى قوله تعالى</w:t>
      </w:r>
      <w:r w:rsidR="00A5036A">
        <w:rPr>
          <w:rtl/>
          <w:lang w:bidi="fa-IR"/>
        </w:rPr>
        <w:t>:</w:t>
      </w:r>
      <w:r w:rsidR="00E80824">
        <w:rPr>
          <w:rtl/>
          <w:lang w:bidi="fa-IR"/>
        </w:rPr>
        <w:t xml:space="preserve"> قد جاء</w:t>
      </w:r>
      <w:r w:rsidR="00E80824">
        <w:rPr>
          <w:rFonts w:hint="cs"/>
          <w:rtl/>
          <w:lang w:bidi="fa-IR"/>
        </w:rPr>
        <w:t>ك</w:t>
      </w:r>
      <w:r w:rsidR="00E80824">
        <w:rPr>
          <w:rtl/>
          <w:lang w:bidi="fa-IR"/>
        </w:rPr>
        <w:t>م رس</w:t>
      </w:r>
      <w:r>
        <w:rPr>
          <w:rtl/>
          <w:lang w:bidi="fa-IR"/>
        </w:rPr>
        <w:t>ول</w:t>
      </w:r>
      <w:r w:rsidR="00E80824">
        <w:rPr>
          <w:rtl/>
          <w:lang w:bidi="fa-IR"/>
        </w:rPr>
        <w:t>نا ي</w:t>
      </w:r>
      <w:r w:rsidR="00E80824">
        <w:rPr>
          <w:rFonts w:hint="cs"/>
          <w:rtl/>
          <w:lang w:bidi="fa-IR"/>
        </w:rPr>
        <w:t>بين</w:t>
      </w:r>
      <w:r w:rsidR="00E80824">
        <w:rPr>
          <w:rtl/>
          <w:lang w:bidi="fa-IR"/>
        </w:rPr>
        <w:t xml:space="preserve"> لكم على‏ فترة من الرسل</w:t>
      </w:r>
      <w:r>
        <w:rPr>
          <w:rtl/>
          <w:lang w:bidi="fa-IR"/>
        </w:rPr>
        <w:t>. وتوجد ال</w:t>
      </w:r>
      <w:r w:rsidR="00E80824">
        <w:rPr>
          <w:rFonts w:hint="cs"/>
          <w:rtl/>
          <w:lang w:bidi="fa-IR"/>
        </w:rPr>
        <w:t>ا</w:t>
      </w:r>
      <w:r>
        <w:rPr>
          <w:rtl/>
          <w:lang w:bidi="fa-IR"/>
        </w:rPr>
        <w:t>بيات ف</w:t>
      </w:r>
      <w:r w:rsidR="00E8082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كتاب الحجة للسيد فخار سلام الله عليه ص 74.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A5036A" w:rsidP="00830BAC">
      <w:pPr>
        <w:pStyle w:val="libNormal"/>
        <w:rPr>
          <w:rtl/>
          <w:lang w:bidi="fa-IR"/>
        </w:rPr>
      </w:pPr>
      <w:bookmarkStart w:id="142" w:name="_Toc518009272"/>
      <w:r>
        <w:rPr>
          <w:rStyle w:val="Heading3Char"/>
          <w:rtl/>
        </w:rPr>
        <w:lastRenderedPageBreak/>
        <w:t>(</w:t>
      </w:r>
      <w:r w:rsidR="00F84559" w:rsidRPr="00650E3E">
        <w:rPr>
          <w:rStyle w:val="Heading3Char"/>
          <w:rtl/>
        </w:rPr>
        <w:t>لفت نظر</w:t>
      </w:r>
      <w:r>
        <w:rPr>
          <w:rStyle w:val="Heading3Char"/>
          <w:rtl/>
        </w:rPr>
        <w:t>)</w:t>
      </w:r>
      <w:bookmarkEnd w:id="142"/>
      <w:r w:rsidR="00F84559">
        <w:rPr>
          <w:rtl/>
          <w:lang w:bidi="fa-IR"/>
        </w:rPr>
        <w:t xml:space="preserve"> عي</w:t>
      </w:r>
      <w:r w:rsidR="00830BAC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ن ابن سعد لوفاة أبي طالب يوم النصف من شو</w:t>
      </w:r>
      <w:r w:rsidR="00830BAC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ال كما سمعت وقال أبو الفدا في تاريخه 1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120 توف</w:t>
      </w:r>
      <w:r w:rsidR="00830BAC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ي في شو</w:t>
      </w:r>
      <w:r w:rsidR="00830BAC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ال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وأوعز القسطلاني في المواهب 1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71 موته في شو</w:t>
      </w:r>
      <w:r w:rsidR="00830BAC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ال إلى القيل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وقال المقريزي في ال</w:t>
      </w:r>
      <w:r w:rsidR="00830BAC">
        <w:rPr>
          <w:rFonts w:hint="cs"/>
          <w:rtl/>
          <w:lang w:bidi="fa-IR"/>
        </w:rPr>
        <w:t>إ</w:t>
      </w:r>
      <w:r w:rsidR="00F84559">
        <w:rPr>
          <w:rtl/>
          <w:lang w:bidi="fa-IR"/>
        </w:rPr>
        <w:t>متاع ص 27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توف</w:t>
      </w:r>
      <w:r w:rsidR="00830BAC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ي أو</w:t>
      </w:r>
      <w:r w:rsidR="00830BAC"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ل ذيقعدة وقيل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النصف من شو</w:t>
      </w:r>
      <w:r w:rsidR="00830BAC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ال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وقال الزرقاني في شرح المواهب 1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291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مات بعد خروجهم من شعب في ثامن عشر رمضان سنة عشر</w:t>
      </w:r>
      <w:r>
        <w:rPr>
          <w:rtl/>
          <w:lang w:bidi="fa-IR"/>
        </w:rPr>
        <w:t>،</w:t>
      </w:r>
      <w:r w:rsidR="00F84559">
        <w:rPr>
          <w:rtl/>
          <w:lang w:bidi="fa-IR"/>
        </w:rPr>
        <w:t xml:space="preserve"> وفي الاستيعاب</w:t>
      </w:r>
      <w:r>
        <w:rPr>
          <w:rtl/>
          <w:lang w:bidi="fa-IR"/>
        </w:rPr>
        <w:t>:</w:t>
      </w:r>
      <w:r w:rsidR="00F84559">
        <w:rPr>
          <w:rtl/>
          <w:lang w:bidi="fa-IR"/>
        </w:rPr>
        <w:t xml:space="preserve"> خرجوا من الشعب في أو</w:t>
      </w:r>
      <w:r w:rsidR="00830BAC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ل سنة خمسين وتوف</w:t>
      </w:r>
      <w:r w:rsidR="00830BAC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ي أبو طالب بعده بستة أشهر فتكون وفاته في رجب. ه‍.</w:t>
      </w:r>
      <w:r w:rsidR="00830BAC"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وهذا ال</w:t>
      </w:r>
      <w:r w:rsidR="00830BAC">
        <w:rPr>
          <w:rFonts w:hint="cs"/>
          <w:rtl/>
          <w:lang w:bidi="fa-IR"/>
        </w:rPr>
        <w:t>إ</w:t>
      </w:r>
      <w:r w:rsidR="00F84559">
        <w:rPr>
          <w:rtl/>
          <w:lang w:bidi="fa-IR"/>
        </w:rPr>
        <w:t>ختلاف موجود</w:t>
      </w:r>
      <w:r w:rsidR="00830BAC">
        <w:rPr>
          <w:rFonts w:hint="cs"/>
          <w:rtl/>
          <w:lang w:bidi="fa-IR"/>
        </w:rPr>
        <w:t>ٌ</w:t>
      </w:r>
      <w:r w:rsidR="00F84559">
        <w:rPr>
          <w:rtl/>
          <w:lang w:bidi="fa-IR"/>
        </w:rPr>
        <w:t xml:space="preserve"> في تآليف الشيعة </w:t>
      </w:r>
      <w:r w:rsidR="00830BAC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يضا</w:t>
      </w:r>
      <w:r w:rsidR="00830BAC"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>.</w:t>
      </w:r>
    </w:p>
    <w:p w:rsidR="00F84559" w:rsidRDefault="009C7AFC" w:rsidP="00830BAC">
      <w:pPr>
        <w:pStyle w:val="Heading2Center"/>
        <w:rPr>
          <w:lang w:bidi="fa-IR"/>
        </w:rPr>
      </w:pPr>
      <w:bookmarkStart w:id="143" w:name="_Toc518009273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3 </w:t>
      </w:r>
      <w:r>
        <w:rPr>
          <w:rtl/>
          <w:lang w:bidi="fa-IR"/>
        </w:rPr>
        <w:t>-</w:t>
      </w:r>
      <w:bookmarkEnd w:id="143"/>
    </w:p>
    <w:p w:rsidR="00830BAC" w:rsidRDefault="00F84559" w:rsidP="00830BAC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البيهقي عن ابن عب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عاد من جنازة أبي طالب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وصلتك رحم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وجزيت خيرا</w:t>
      </w:r>
      <w:r w:rsidR="00830B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يا عم</w:t>
      </w:r>
      <w:r w:rsidR="00830BAC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وفي لفظ الخطيب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عارض النبي</w:t>
      </w:r>
      <w:r w:rsidR="00830BA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جنازة أبي طالب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وصلتك رحم جزاك الله خيرا</w:t>
      </w:r>
      <w:r w:rsidR="00830B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يا عم</w:t>
      </w:r>
      <w:r w:rsidR="00830BAC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</w:p>
    <w:p w:rsidR="001E01E0" w:rsidRDefault="00F84559" w:rsidP="00830BAC">
      <w:pPr>
        <w:pStyle w:val="libNormal"/>
        <w:rPr>
          <w:rtl/>
          <w:lang w:bidi="fa-IR"/>
        </w:rPr>
      </w:pPr>
      <w:r>
        <w:rPr>
          <w:rtl/>
          <w:lang w:bidi="fa-IR"/>
        </w:rPr>
        <w:t>دلائل النبوة البيهقي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الخطيب البغدادي 13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196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تذكرة السبط ص 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نهاية الطلب للشيخ إبراهيم الحنفي كما في الطرائف ص 86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الإصابة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شواهد المغني ص 136.</w:t>
      </w:r>
    </w:p>
    <w:p w:rsidR="001E01E0" w:rsidRDefault="00F84559" w:rsidP="00830BAC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اليعقوبي في تاريخه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830BAC">
        <w:rPr>
          <w:rFonts w:hint="cs"/>
          <w:rtl/>
          <w:lang w:bidi="fa-IR"/>
        </w:rPr>
        <w:t>ـّ</w:t>
      </w:r>
      <w:r>
        <w:rPr>
          <w:rtl/>
          <w:lang w:bidi="fa-IR"/>
        </w:rPr>
        <w:t>ا قيل لرسول الله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قد مات عظم ذلك في قلبه واشتد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 جزعه ثم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دخل فمسح جبينه الأيمن أربع مر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ات وجبينه الأيسر ثلاث مر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! رب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يت صغيرا</w:t>
      </w:r>
      <w:r w:rsidR="00830BAC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وكفلت يتيما</w:t>
      </w:r>
      <w:r w:rsidR="00830BAC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ونصرت كبيرا</w:t>
      </w:r>
      <w:r w:rsidR="00830BAC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فجزاك الله عن</w:t>
      </w:r>
      <w:r w:rsidR="00830BAC">
        <w:rPr>
          <w:rFonts w:hint="cs"/>
          <w:rtl/>
          <w:lang w:bidi="fa-IR"/>
        </w:rPr>
        <w:t>ِّ</w:t>
      </w:r>
      <w:r>
        <w:rPr>
          <w:rtl/>
          <w:lang w:bidi="fa-IR"/>
        </w:rPr>
        <w:t>ي خيرا</w:t>
      </w:r>
      <w:r w:rsidR="00830BAC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ومشى بين يدي سريره وجعل يعرضه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وصلتك رحم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ج</w:t>
      </w:r>
      <w:r w:rsidR="00830BAC">
        <w:rPr>
          <w:rFonts w:hint="cs"/>
          <w:rtl/>
          <w:lang w:bidi="fa-IR"/>
        </w:rPr>
        <w:t>ُ</w:t>
      </w:r>
      <w:r>
        <w:rPr>
          <w:rtl/>
          <w:lang w:bidi="fa-IR"/>
        </w:rPr>
        <w:t>زيت خيرا</w:t>
      </w:r>
      <w:r w:rsidR="00830BAC">
        <w:rPr>
          <w:rFonts w:hint="cs"/>
          <w:rtl/>
          <w:lang w:bidi="fa-IR"/>
        </w:rPr>
        <w:t>ً</w:t>
      </w:r>
      <w:r>
        <w:rPr>
          <w:rtl/>
          <w:lang w:bidi="fa-IR"/>
        </w:rPr>
        <w:t>.</w:t>
      </w:r>
    </w:p>
    <w:p w:rsidR="00F84559" w:rsidRDefault="009C7AFC" w:rsidP="00830BAC">
      <w:pPr>
        <w:pStyle w:val="Heading2Center"/>
        <w:rPr>
          <w:lang w:bidi="fa-IR"/>
        </w:rPr>
      </w:pPr>
      <w:bookmarkStart w:id="144" w:name="_Toc518009274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4 </w:t>
      </w:r>
      <w:r>
        <w:rPr>
          <w:rtl/>
          <w:lang w:bidi="fa-IR"/>
        </w:rPr>
        <w:t>-</w:t>
      </w:r>
      <w:bookmarkEnd w:id="144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عن إسحاق بن عبد الله بن الحارث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العب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اس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أترجو لأبي طالب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الخير أرجو من رب</w:t>
      </w:r>
      <w:r w:rsidR="00830BAC">
        <w:rPr>
          <w:rFonts w:hint="cs"/>
          <w:rtl/>
          <w:lang w:bidi="fa-IR"/>
        </w:rPr>
        <w:t>ِّ</w:t>
      </w:r>
      <w:r>
        <w:rPr>
          <w:rtl/>
          <w:lang w:bidi="fa-IR"/>
        </w:rPr>
        <w:t>ي.</w:t>
      </w:r>
    </w:p>
    <w:p w:rsidR="001E01E0" w:rsidRDefault="00F84559" w:rsidP="00830BAC">
      <w:pPr>
        <w:pStyle w:val="libNormal"/>
        <w:rPr>
          <w:rtl/>
          <w:lang w:bidi="fa-IR"/>
        </w:rPr>
      </w:pPr>
      <w:r>
        <w:rPr>
          <w:rtl/>
          <w:lang w:bidi="fa-IR"/>
        </w:rPr>
        <w:t>أخرجه ابن سعد في الطبقات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106 بسند صحيح رجالهم كل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هم ثقات</w:t>
      </w:r>
      <w:r w:rsidR="00830BAC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رجال الص</w:t>
      </w:r>
      <w:r w:rsidR="00830BAC">
        <w:rPr>
          <w:rFonts w:hint="cs"/>
          <w:rtl/>
          <w:lang w:bidi="fa-IR"/>
        </w:rPr>
        <w:t>ِّ</w:t>
      </w:r>
      <w:r>
        <w:rPr>
          <w:rtl/>
          <w:lang w:bidi="fa-IR"/>
        </w:rPr>
        <w:t>حاح وهم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عف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ان بن مسل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م. وحم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اد بن سلمة. وثابت البنائي. و</w:t>
      </w:r>
      <w:r w:rsidR="00830BAC">
        <w:rPr>
          <w:rFonts w:hint="cs"/>
          <w:rtl/>
          <w:lang w:bidi="fa-IR"/>
        </w:rPr>
        <w:t>ا</w:t>
      </w:r>
      <w:r>
        <w:rPr>
          <w:rtl/>
          <w:lang w:bidi="fa-IR"/>
        </w:rPr>
        <w:t>سحاق بن عبد الله.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وأخرجه ابن عساكر كما في الخصايص الكبرى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87. والفقيه الحنفي الشيخ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830BAC" w:rsidP="00830BAC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</w:t>
      </w:r>
      <w:r w:rsidR="00F84559">
        <w:rPr>
          <w:rtl/>
          <w:lang w:bidi="fa-IR"/>
        </w:rPr>
        <w:t>براهيم الدينوري في نهاية الطلب كما في الطرائف ص 68. وذكره ابن أبي الحديد في شرحه 3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311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والسيوطي في التعظيم والمن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ة ص 7 نقلا</w:t>
      </w:r>
      <w:r>
        <w:rPr>
          <w:rFonts w:hint="cs"/>
          <w:rtl/>
          <w:lang w:bidi="fa-IR"/>
        </w:rPr>
        <w:t>ً</w:t>
      </w:r>
      <w:r w:rsidR="00F84559">
        <w:rPr>
          <w:rtl/>
          <w:lang w:bidi="fa-IR"/>
        </w:rPr>
        <w:t xml:space="preserve"> عن ابن سعد.</w:t>
      </w:r>
    </w:p>
    <w:p w:rsidR="00F84559" w:rsidRDefault="009C7AFC" w:rsidP="00830BAC">
      <w:pPr>
        <w:pStyle w:val="Heading2Center"/>
        <w:rPr>
          <w:lang w:bidi="fa-IR"/>
        </w:rPr>
      </w:pPr>
      <w:bookmarkStart w:id="145" w:name="_Toc518009275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5 </w:t>
      </w:r>
      <w:r>
        <w:rPr>
          <w:rtl/>
          <w:lang w:bidi="fa-IR"/>
        </w:rPr>
        <w:t>-</w:t>
      </w:r>
      <w:bookmarkEnd w:id="145"/>
    </w:p>
    <w:p w:rsidR="001E01E0" w:rsidRDefault="00F84559" w:rsidP="00830BA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وعن </w:t>
      </w:r>
      <w:r w:rsidR="00830BAC">
        <w:rPr>
          <w:rFonts w:hint="cs"/>
          <w:rtl/>
          <w:lang w:bidi="fa-IR"/>
        </w:rPr>
        <w:t>ا</w:t>
      </w:r>
      <w:r>
        <w:rPr>
          <w:rtl/>
          <w:lang w:bidi="fa-IR"/>
        </w:rPr>
        <w:t>نس بن مالك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أتى أعرابي</w:t>
      </w:r>
      <w:r w:rsidR="00830BA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إلى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لقد أتيناك وما لنا بعير يئط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صبي</w:t>
      </w:r>
      <w:r w:rsidR="00830BA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يصطبح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أنشد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30BAC" w:rsidTr="001166A5">
        <w:trPr>
          <w:trHeight w:val="350"/>
        </w:trPr>
        <w:tc>
          <w:tcPr>
            <w:tcW w:w="3920" w:type="dxa"/>
            <w:shd w:val="clear" w:color="auto" w:fill="auto"/>
          </w:tcPr>
          <w:p w:rsidR="00830BAC" w:rsidRDefault="00830BAC" w:rsidP="001166A5">
            <w:pPr>
              <w:pStyle w:val="libPoem"/>
            </w:pP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تيناك والعذراء يدمي لبانها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30BAC" w:rsidRDefault="00830BAC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30BAC" w:rsidRDefault="00830BAC" w:rsidP="001166A5">
            <w:pPr>
              <w:pStyle w:val="libPoem"/>
            </w:pPr>
            <w:r>
              <w:rPr>
                <w:rtl/>
                <w:lang w:bidi="fa-IR"/>
              </w:rPr>
              <w:t>وقد شغلت أم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الصبي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عن الطفل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0BAC" w:rsidTr="001166A5">
        <w:trPr>
          <w:trHeight w:val="350"/>
        </w:trPr>
        <w:tc>
          <w:tcPr>
            <w:tcW w:w="3920" w:type="dxa"/>
          </w:tcPr>
          <w:p w:rsidR="00830BAC" w:rsidRDefault="00830BAC" w:rsidP="001166A5">
            <w:pPr>
              <w:pStyle w:val="libPoem"/>
            </w:pPr>
            <w:r>
              <w:rPr>
                <w:rtl/>
                <w:lang w:bidi="fa-IR"/>
              </w:rPr>
              <w:t>وألقى بكف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يه الصبي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استكانة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0BAC" w:rsidRDefault="00830BAC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0BAC" w:rsidRDefault="00830BAC" w:rsidP="001166A5">
            <w:pPr>
              <w:pStyle w:val="libPoem"/>
            </w:pPr>
            <w:r>
              <w:rPr>
                <w:rtl/>
                <w:lang w:bidi="fa-IR"/>
              </w:rPr>
              <w:t>من الجوع ضعفا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ما يمر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ولا يحلي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0BAC" w:rsidTr="001166A5">
        <w:trPr>
          <w:trHeight w:val="350"/>
        </w:trPr>
        <w:tc>
          <w:tcPr>
            <w:tcW w:w="3920" w:type="dxa"/>
          </w:tcPr>
          <w:p w:rsidR="00830BAC" w:rsidRDefault="00830BAC" w:rsidP="001166A5">
            <w:pPr>
              <w:pStyle w:val="libPoem"/>
            </w:pPr>
            <w:r>
              <w:rPr>
                <w:rtl/>
                <w:lang w:bidi="fa-IR"/>
              </w:rPr>
              <w:t>ولا شيء مم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يأكل الناس عندنا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0BAC" w:rsidRDefault="00830BAC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0BAC" w:rsidRDefault="00830BAC" w:rsidP="001166A5">
            <w:pPr>
              <w:pStyle w:val="libPoem"/>
            </w:pPr>
            <w:r>
              <w:rPr>
                <w:rtl/>
                <w:lang w:bidi="fa-IR"/>
              </w:rPr>
              <w:t>سوى الحنظل العامي والعلهز الفسل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0BAC" w:rsidTr="001166A5">
        <w:trPr>
          <w:trHeight w:val="350"/>
        </w:trPr>
        <w:tc>
          <w:tcPr>
            <w:tcW w:w="3920" w:type="dxa"/>
          </w:tcPr>
          <w:p w:rsidR="00830BAC" w:rsidRDefault="00830BAC" w:rsidP="001166A5">
            <w:pPr>
              <w:pStyle w:val="libPoem"/>
            </w:pPr>
            <w:r>
              <w:rPr>
                <w:rtl/>
                <w:lang w:bidi="fa-IR"/>
              </w:rPr>
              <w:t>وليس لنا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إليك فرارنا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30BAC" w:rsidRDefault="00830BAC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30BAC" w:rsidRDefault="00830BAC" w:rsidP="001166A5">
            <w:pPr>
              <w:pStyle w:val="libPoem"/>
            </w:pPr>
            <w:r>
              <w:rPr>
                <w:rtl/>
                <w:lang w:bidi="fa-IR"/>
              </w:rPr>
              <w:t>وأين فرار الناس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إلى الر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سل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0E460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فقام رسول الله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يجر</w:t>
      </w:r>
      <w:r w:rsidR="00830BA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رداءه حت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ى صعد المنبر فحمد الله تعالى وأثنى عليه ثم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ألل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هم</w:t>
      </w:r>
      <w:r w:rsidR="00830BA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أسقنا غيثا</w:t>
      </w:r>
      <w:r w:rsidR="00830B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مغيثا</w:t>
      </w:r>
      <w:r w:rsidR="00830B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سح</w:t>
      </w:r>
      <w:r w:rsidR="00830BA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830B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طبقا</w:t>
      </w:r>
      <w:r w:rsidR="00830BA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غير رايث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تنبت به الزرع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وتملأ به الضرع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وتحيي به الأرض بعد موتها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تخرجون.</w:t>
      </w:r>
    </w:p>
    <w:p w:rsidR="001E01E0" w:rsidRDefault="00F84559" w:rsidP="007717CC">
      <w:pPr>
        <w:pStyle w:val="libNormal"/>
        <w:rPr>
          <w:rtl/>
          <w:lang w:bidi="fa-IR"/>
        </w:rPr>
      </w:pPr>
      <w:r>
        <w:rPr>
          <w:rtl/>
          <w:lang w:bidi="fa-IR"/>
        </w:rPr>
        <w:t>فما استتم</w:t>
      </w:r>
      <w:r w:rsidR="007717C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الدعاء حت</w:t>
      </w:r>
      <w:r w:rsidR="007717CC">
        <w:rPr>
          <w:rFonts w:hint="cs"/>
          <w:rtl/>
          <w:lang w:bidi="fa-IR"/>
        </w:rPr>
        <w:t>ّ</w:t>
      </w:r>
      <w:r>
        <w:rPr>
          <w:rtl/>
          <w:lang w:bidi="fa-IR"/>
        </w:rPr>
        <w:t>ى التقت الس</w:t>
      </w:r>
      <w:r w:rsidR="007717CC">
        <w:rPr>
          <w:rFonts w:hint="cs"/>
          <w:rtl/>
          <w:lang w:bidi="fa-IR"/>
        </w:rPr>
        <w:t>ّ</w:t>
      </w:r>
      <w:r>
        <w:rPr>
          <w:rtl/>
          <w:lang w:bidi="fa-IR"/>
        </w:rPr>
        <w:t>ماء بروقها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فجاء أهل البطالة يضج</w:t>
      </w:r>
      <w:r w:rsidR="007717CC">
        <w:rPr>
          <w:rFonts w:hint="cs"/>
          <w:rtl/>
          <w:lang w:bidi="fa-IR"/>
        </w:rPr>
        <w:t>ّ</w:t>
      </w:r>
      <w:r>
        <w:rPr>
          <w:rtl/>
          <w:lang w:bidi="fa-IR"/>
        </w:rPr>
        <w:t>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الغرق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حوالينا ولا علينا.</w:t>
      </w:r>
      <w:r w:rsidR="007717C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فانجاب السحاب عن المدينة كال</w:t>
      </w:r>
      <w:r w:rsidR="007717CC">
        <w:rPr>
          <w:rFonts w:hint="cs"/>
          <w:rtl/>
          <w:lang w:bidi="fa-IR"/>
        </w:rPr>
        <w:t>ا</w:t>
      </w:r>
      <w:r>
        <w:rPr>
          <w:rtl/>
          <w:lang w:bidi="fa-IR"/>
        </w:rPr>
        <w:t>كليل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فضحك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</w:t>
      </w:r>
      <w:r w:rsidR="007717CC">
        <w:rPr>
          <w:rFonts w:hint="cs"/>
          <w:rtl/>
          <w:lang w:bidi="fa-IR"/>
        </w:rPr>
        <w:t>ّ</w:t>
      </w:r>
      <w:r>
        <w:rPr>
          <w:rtl/>
          <w:lang w:bidi="fa-IR"/>
        </w:rPr>
        <w:t>ى بدت نواجذه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</w:t>
      </w:r>
      <w:r w:rsidR="007717CC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7717CC">
        <w:rPr>
          <w:rFonts w:hint="cs"/>
          <w:rtl/>
          <w:lang w:bidi="fa-IR"/>
        </w:rPr>
        <w:t>َّ</w:t>
      </w:r>
      <w:r>
        <w:rPr>
          <w:rtl/>
          <w:lang w:bidi="fa-IR"/>
        </w:rPr>
        <w:t>ه در</w:t>
      </w:r>
      <w:r w:rsidR="007717C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أبي طالب لو كان حي</w:t>
      </w:r>
      <w:r w:rsidR="007717C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717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لقر</w:t>
      </w:r>
      <w:r w:rsidR="007717CC">
        <w:rPr>
          <w:rFonts w:hint="cs"/>
          <w:rtl/>
          <w:lang w:bidi="fa-IR"/>
        </w:rPr>
        <w:t>َّ</w:t>
      </w:r>
      <w:r>
        <w:rPr>
          <w:rtl/>
          <w:lang w:bidi="fa-IR"/>
        </w:rPr>
        <w:t>ت عيناه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</w:t>
      </w:r>
      <w:r w:rsidR="007717CC">
        <w:rPr>
          <w:rFonts w:hint="cs"/>
          <w:rtl/>
          <w:lang w:bidi="fa-IR"/>
        </w:rPr>
        <w:t>َ</w:t>
      </w:r>
      <w:r>
        <w:rPr>
          <w:rtl/>
          <w:lang w:bidi="fa-IR"/>
        </w:rPr>
        <w:t>ن الذي ينشدنا شعره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علي</w:t>
      </w:r>
      <w:r w:rsidR="007717C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 كر</w:t>
      </w:r>
      <w:r w:rsidR="007717CC">
        <w:rPr>
          <w:rFonts w:hint="cs"/>
          <w:rtl/>
          <w:lang w:bidi="fa-IR"/>
        </w:rPr>
        <w:t>َّ</w:t>
      </w:r>
      <w:r>
        <w:rPr>
          <w:rtl/>
          <w:lang w:bidi="fa-IR"/>
        </w:rPr>
        <w:t>م الله وجهه يا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كأن</w:t>
      </w:r>
      <w:r w:rsidR="007717CC">
        <w:rPr>
          <w:rFonts w:hint="cs"/>
          <w:rtl/>
          <w:lang w:bidi="fa-IR"/>
        </w:rPr>
        <w:t>َّ</w:t>
      </w:r>
      <w:r w:rsidR="007717CC">
        <w:rPr>
          <w:rtl/>
          <w:lang w:bidi="fa-IR"/>
        </w:rPr>
        <w:t>ك أردت قوله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717CC" w:rsidTr="001166A5">
        <w:trPr>
          <w:trHeight w:val="350"/>
        </w:trPr>
        <w:tc>
          <w:tcPr>
            <w:tcW w:w="3920" w:type="dxa"/>
            <w:shd w:val="clear" w:color="auto" w:fill="auto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وأبيض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ستسقى الغمام بوجهه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717CC" w:rsidRDefault="007717CC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ثمال اليتامى عصمة للأرامل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7717CC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أجل فأنشده أبياتا</w:t>
      </w:r>
      <w:r w:rsidR="007717C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القصيدة ورسول الله يستغفر لأبي طالب على المنبر ثم</w:t>
      </w:r>
      <w:r w:rsidR="007717C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قام رجل من كنانة و</w:t>
      </w:r>
      <w:r w:rsidR="007717CC">
        <w:rPr>
          <w:rFonts w:hint="cs"/>
          <w:rtl/>
          <w:lang w:bidi="fa-IR"/>
        </w:rPr>
        <w:t>ا</w:t>
      </w:r>
      <w:r>
        <w:rPr>
          <w:rtl/>
          <w:lang w:bidi="fa-IR"/>
        </w:rPr>
        <w:t>نشد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717CC" w:rsidTr="001166A5">
        <w:trPr>
          <w:trHeight w:val="350"/>
        </w:trPr>
        <w:tc>
          <w:tcPr>
            <w:tcW w:w="3920" w:type="dxa"/>
            <w:shd w:val="clear" w:color="auto" w:fill="auto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لك الحمد والحمد مم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 شكر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717CC" w:rsidRDefault="007717CC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سقينا بوجه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المطر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17CC" w:rsidTr="001166A5">
        <w:trPr>
          <w:trHeight w:val="350"/>
        </w:trPr>
        <w:tc>
          <w:tcPr>
            <w:tcW w:w="3920" w:type="dxa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دعا الله خالقه دعوة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17CC" w:rsidRDefault="007717CC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وأشخص معها إلى البصر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17CC" w:rsidTr="001166A5">
        <w:trPr>
          <w:trHeight w:val="350"/>
        </w:trPr>
        <w:tc>
          <w:tcPr>
            <w:tcW w:w="3920" w:type="dxa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فلم يك 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كإلقا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17CC" w:rsidRDefault="007717CC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وأسرع 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رأينا الدرر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17CC" w:rsidTr="001166A5">
        <w:trPr>
          <w:trHeight w:val="350"/>
        </w:trPr>
        <w:tc>
          <w:tcPr>
            <w:tcW w:w="3920" w:type="dxa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دفاق العزالي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جم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البعاق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17CC" w:rsidRDefault="007717CC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17CC" w:rsidRDefault="007717CC" w:rsidP="001166A5">
            <w:pPr>
              <w:pStyle w:val="libPoem"/>
            </w:pPr>
            <w:r>
              <w:rPr>
                <w:rtl/>
                <w:lang w:bidi="fa-IR"/>
              </w:rPr>
              <w:t>أغاث به الله عليا مضر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717C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ص 4 من الجزء الثان</w:t>
      </w:r>
      <w:r w:rsidR="007717C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من هذا الكتاب.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702BE" w:rsidTr="001166A5">
        <w:trPr>
          <w:trHeight w:val="350"/>
        </w:trPr>
        <w:tc>
          <w:tcPr>
            <w:tcW w:w="3920" w:type="dxa"/>
            <w:shd w:val="clear" w:color="auto" w:fill="auto"/>
          </w:tcPr>
          <w:p w:rsidR="001702BE" w:rsidRDefault="001702BE" w:rsidP="001166A5">
            <w:pPr>
              <w:pStyle w:val="libPoem"/>
            </w:pPr>
            <w:r>
              <w:rPr>
                <w:rtl/>
                <w:lang w:bidi="fa-IR"/>
              </w:rPr>
              <w:lastRenderedPageBreak/>
              <w:t>فكان كما قاله عم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02BE" w:rsidRDefault="001702BE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02BE" w:rsidRDefault="001702BE" w:rsidP="001166A5">
            <w:pPr>
              <w:pStyle w:val="libPoem"/>
            </w:pPr>
            <w:r>
              <w:rPr>
                <w:rtl/>
                <w:lang w:bidi="fa-IR"/>
              </w:rPr>
              <w:t>أبو طالب أبيض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ذو غرر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02BE" w:rsidTr="001166A5">
        <w:trPr>
          <w:trHeight w:val="350"/>
        </w:trPr>
        <w:tc>
          <w:tcPr>
            <w:tcW w:w="3920" w:type="dxa"/>
          </w:tcPr>
          <w:p w:rsidR="001702BE" w:rsidRDefault="001702BE" w:rsidP="001166A5">
            <w:pPr>
              <w:pStyle w:val="libPoem"/>
            </w:pPr>
            <w:r>
              <w:rPr>
                <w:rtl/>
                <w:lang w:bidi="fa-IR"/>
              </w:rPr>
              <w:t>به الله يسقي صيوب الغمام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702BE" w:rsidRDefault="001702BE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702BE" w:rsidRDefault="001702BE" w:rsidP="001166A5">
            <w:pPr>
              <w:pStyle w:val="libPoem"/>
            </w:pPr>
            <w:r>
              <w:rPr>
                <w:rtl/>
                <w:lang w:bidi="fa-IR"/>
              </w:rPr>
              <w:t>وهذا العيان لذاك الخبر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يك شاعرا</w:t>
      </w:r>
      <w:r w:rsidR="001702B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يحسن فقد أحسنت.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أعلام النبو</w:t>
      </w:r>
      <w:r w:rsidR="001702BE">
        <w:rPr>
          <w:rFonts w:hint="cs"/>
          <w:rtl/>
          <w:lang w:bidi="fa-IR"/>
        </w:rPr>
        <w:t>َّ</w:t>
      </w:r>
      <w:r>
        <w:rPr>
          <w:rtl/>
          <w:lang w:bidi="fa-IR"/>
        </w:rPr>
        <w:t>ة للماوردي ص 77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بدايع الصنايع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ابن أبي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السيرة الحلبي</w:t>
      </w:r>
      <w:r w:rsidR="001702BE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عمدة القاري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435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شواهد المغني للسيوطي ص 136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سيرة زيني دحلان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87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طلبة الطالب ص 43.</w:t>
      </w:r>
    </w:p>
    <w:p w:rsidR="001E01E0" w:rsidRDefault="00F84559" w:rsidP="001702B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البرزنجي كما في أسنى المطالب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فقول النبي</w:t>
      </w:r>
      <w:r w:rsidR="001702B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لله در</w:t>
      </w:r>
      <w:r w:rsidR="001702B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أبي طالب يشهد له ب</w:t>
      </w:r>
      <w:r w:rsidR="001702B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702BE">
        <w:rPr>
          <w:rFonts w:hint="cs"/>
          <w:rtl/>
          <w:lang w:bidi="fa-IR"/>
        </w:rPr>
        <w:t>َّ</w:t>
      </w:r>
      <w:r>
        <w:rPr>
          <w:rtl/>
          <w:lang w:bidi="fa-IR"/>
        </w:rPr>
        <w:t>ه لو رأى النبي</w:t>
      </w:r>
      <w:r w:rsidR="001702B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وهو يستسقي على المنبر لسر</w:t>
      </w:r>
      <w:r w:rsidR="001702BE">
        <w:rPr>
          <w:rFonts w:hint="cs"/>
          <w:rtl/>
          <w:lang w:bidi="fa-IR"/>
        </w:rPr>
        <w:t>َّ</w:t>
      </w:r>
      <w:r>
        <w:rPr>
          <w:rtl/>
          <w:lang w:bidi="fa-IR"/>
        </w:rPr>
        <w:t>ه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ولقر</w:t>
      </w:r>
      <w:r w:rsidR="001702BE">
        <w:rPr>
          <w:rFonts w:hint="cs"/>
          <w:rtl/>
          <w:lang w:bidi="fa-IR"/>
        </w:rPr>
        <w:t>َّ</w:t>
      </w:r>
      <w:r>
        <w:rPr>
          <w:rtl/>
          <w:lang w:bidi="fa-IR"/>
        </w:rPr>
        <w:t>ت عيناه فهذا من النبي</w:t>
      </w:r>
      <w:r w:rsidR="001702B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شهادة</w:t>
      </w:r>
      <w:r w:rsidR="001702B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لأبي طالب بعد موته </w:t>
      </w:r>
      <w:r w:rsidR="001702B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702BE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يفرح بكلمات النبي</w:t>
      </w:r>
      <w:r w:rsidR="001702B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وتقر</w:t>
      </w:r>
      <w:r w:rsidR="001702B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عينه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ذلك إل</w:t>
      </w:r>
      <w:r w:rsidR="001702BE">
        <w:rPr>
          <w:rFonts w:hint="cs"/>
          <w:rtl/>
          <w:lang w:bidi="fa-IR"/>
        </w:rPr>
        <w:t>ّ</w:t>
      </w:r>
      <w:r>
        <w:rPr>
          <w:rtl/>
          <w:lang w:bidi="fa-IR"/>
        </w:rPr>
        <w:t>ا لسر</w:t>
      </w:r>
      <w:r w:rsidR="001702BE">
        <w:rPr>
          <w:rFonts w:hint="cs"/>
          <w:rtl/>
          <w:lang w:bidi="fa-IR"/>
        </w:rPr>
        <w:t>ٍّ</w:t>
      </w:r>
      <w:r>
        <w:rPr>
          <w:rtl/>
          <w:lang w:bidi="fa-IR"/>
        </w:rPr>
        <w:t xml:space="preserve"> وقر في قلبه من تصديقه بنبو</w:t>
      </w:r>
      <w:r w:rsidR="001702BE">
        <w:rPr>
          <w:rFonts w:hint="cs"/>
          <w:rtl/>
          <w:lang w:bidi="fa-IR"/>
        </w:rPr>
        <w:t>َّ</w:t>
      </w:r>
      <w:r>
        <w:rPr>
          <w:rtl/>
          <w:lang w:bidi="fa-IR"/>
        </w:rPr>
        <w:t>ته وعلمه بكمالاته</w:t>
      </w:r>
      <w:r w:rsidR="001702BE">
        <w:rPr>
          <w:rFonts w:hint="cs"/>
          <w:rtl/>
          <w:lang w:bidi="fa-IR"/>
        </w:rPr>
        <w:t>. ا 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وذكر جمع</w:t>
      </w:r>
      <w:r w:rsidR="001702B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هذا الحديث في استسقاء النبي</w:t>
      </w:r>
      <w:r w:rsidR="001702B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وحذف منه كلمة </w:t>
      </w:r>
      <w:r w:rsidR="00A5036A">
        <w:rPr>
          <w:rtl/>
          <w:lang w:bidi="fa-IR"/>
        </w:rPr>
        <w:t>[</w:t>
      </w:r>
      <w:r>
        <w:rPr>
          <w:rtl/>
          <w:lang w:bidi="fa-IR"/>
        </w:rPr>
        <w:t>ل</w:t>
      </w:r>
      <w:r w:rsidR="001702BE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1702BE">
        <w:rPr>
          <w:rFonts w:hint="cs"/>
          <w:rtl/>
          <w:lang w:bidi="fa-IR"/>
        </w:rPr>
        <w:t>َّ</w:t>
      </w:r>
      <w:r>
        <w:rPr>
          <w:rtl/>
          <w:lang w:bidi="fa-IR"/>
        </w:rPr>
        <w:t>ه در</w:t>
      </w:r>
      <w:r w:rsidR="001702B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أبي طالب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 xml:space="preserve"> وأنت أعرف من</w:t>
      </w:r>
      <w:r w:rsidR="001702BE">
        <w:rPr>
          <w:rFonts w:hint="cs"/>
          <w:rtl/>
          <w:lang w:bidi="fa-IR"/>
        </w:rPr>
        <w:t>ِّ</w:t>
      </w:r>
      <w:r>
        <w:rPr>
          <w:rtl/>
          <w:lang w:bidi="fa-IR"/>
        </w:rPr>
        <w:t>ي بالغاية المتوخ</w:t>
      </w:r>
      <w:r w:rsidR="001702BE">
        <w:rPr>
          <w:rFonts w:hint="cs"/>
          <w:rtl/>
          <w:lang w:bidi="fa-IR"/>
        </w:rPr>
        <w:t>ّ</w:t>
      </w:r>
      <w:r>
        <w:rPr>
          <w:rtl/>
          <w:lang w:bidi="fa-IR"/>
        </w:rPr>
        <w:t>اة في هذا التحريف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يفوتنا عرفانها.</w:t>
      </w:r>
    </w:p>
    <w:p w:rsidR="00F84559" w:rsidRDefault="009C7AFC" w:rsidP="001702BE">
      <w:pPr>
        <w:pStyle w:val="Heading2Center"/>
        <w:rPr>
          <w:lang w:bidi="fa-IR"/>
        </w:rPr>
      </w:pPr>
      <w:bookmarkStart w:id="146" w:name="_Toc518009276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6 </w:t>
      </w:r>
      <w:r>
        <w:rPr>
          <w:rtl/>
          <w:lang w:bidi="fa-IR"/>
        </w:rPr>
        <w:t>-</w:t>
      </w:r>
      <w:bookmarkEnd w:id="146"/>
    </w:p>
    <w:p w:rsidR="001E01E0" w:rsidRDefault="00F84559" w:rsidP="00166504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أبي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316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ورد في السير والمغازي أن</w:t>
      </w:r>
      <w:r w:rsidR="0016650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عتبة بن ربيعة أو شيبة لم</w:t>
      </w:r>
      <w:r w:rsidR="00166504">
        <w:rPr>
          <w:rFonts w:hint="cs"/>
          <w:rtl/>
          <w:lang w:bidi="fa-IR"/>
        </w:rPr>
        <w:t>ـّ</w:t>
      </w:r>
      <w:r>
        <w:rPr>
          <w:rtl/>
          <w:lang w:bidi="fa-IR"/>
        </w:rPr>
        <w:t>ا قطع رجل أبي عبيدة بن الحارث بن المطلب يوم بدر أشبل عليه علي</w:t>
      </w:r>
      <w:r w:rsidR="00166504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وحمزة فاستنقذاه منه وخبطا عتبة بسيفهما حت</w:t>
      </w:r>
      <w:r w:rsidR="00166504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قتلاه واحتملا صاحبهما من المعركة إلى العريش فألقياه بين يدي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</w:t>
      </w:r>
      <w:r w:rsidR="0016650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6650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مخ</w:t>
      </w:r>
      <w:r w:rsidR="0016650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ساقه ليسيل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رسول الله لو كان أبو طالب حي</w:t>
      </w:r>
      <w:r w:rsidR="0016650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665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لعلم أن</w:t>
      </w:r>
      <w:r w:rsidR="00166504"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صدق في 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66504" w:rsidTr="001166A5">
        <w:trPr>
          <w:trHeight w:val="350"/>
        </w:trPr>
        <w:tc>
          <w:tcPr>
            <w:tcW w:w="3920" w:type="dxa"/>
            <w:shd w:val="clear" w:color="auto" w:fill="auto"/>
          </w:tcPr>
          <w:p w:rsidR="00166504" w:rsidRDefault="00166504" w:rsidP="001166A5">
            <w:pPr>
              <w:pStyle w:val="libPoem"/>
            </w:pPr>
            <w:r>
              <w:rPr>
                <w:rtl/>
                <w:lang w:bidi="fa-IR"/>
              </w:rPr>
              <w:t>كذبتم وبيت الله ن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حلي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6504" w:rsidRDefault="00166504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6504" w:rsidRDefault="00166504" w:rsidP="001166A5">
            <w:pPr>
              <w:pStyle w:val="libPoem"/>
            </w:pPr>
            <w:r>
              <w:rPr>
                <w:rtl/>
                <w:lang w:bidi="fa-IR"/>
              </w:rPr>
              <w:t>ولم</w:t>
            </w:r>
            <w:r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نطاعن دونه ونناضل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6504" w:rsidTr="001166A5">
        <w:trPr>
          <w:trHeight w:val="350"/>
        </w:trPr>
        <w:tc>
          <w:tcPr>
            <w:tcW w:w="3920" w:type="dxa"/>
          </w:tcPr>
          <w:p w:rsidR="00166504" w:rsidRDefault="00166504" w:rsidP="001166A5">
            <w:pPr>
              <w:pStyle w:val="libPoem"/>
            </w:pPr>
            <w:r>
              <w:rPr>
                <w:rtl/>
                <w:lang w:bidi="fa-IR"/>
              </w:rPr>
              <w:t>وننصره حت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ى نصر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ع حوله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6504" w:rsidRDefault="00166504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6504" w:rsidRDefault="00166504" w:rsidP="001166A5">
            <w:pPr>
              <w:pStyle w:val="libPoem"/>
            </w:pPr>
            <w:r>
              <w:rPr>
                <w:rtl/>
                <w:lang w:bidi="fa-IR"/>
              </w:rPr>
              <w:t>ونذهل عن أبنائنا والحلائل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166504">
      <w:pPr>
        <w:pStyle w:val="libNormal"/>
        <w:rPr>
          <w:rtl/>
          <w:lang w:bidi="fa-IR"/>
        </w:rPr>
      </w:pPr>
      <w:r>
        <w:rPr>
          <w:rtl/>
          <w:lang w:bidi="fa-IR"/>
        </w:rPr>
        <w:t>فقالوا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6650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166504">
        <w:rPr>
          <w:rFonts w:hint="cs"/>
          <w:rtl/>
          <w:lang w:bidi="fa-IR"/>
        </w:rPr>
        <w:t>إ</w:t>
      </w:r>
      <w:r>
        <w:rPr>
          <w:rtl/>
          <w:lang w:bidi="fa-IR"/>
        </w:rPr>
        <w:t>ستغفر له ولأبي طالب يومئذ.</w:t>
      </w:r>
    </w:p>
    <w:p w:rsidR="00F84559" w:rsidRDefault="009C7AFC" w:rsidP="00166504">
      <w:pPr>
        <w:pStyle w:val="Heading2Center"/>
        <w:rPr>
          <w:lang w:bidi="fa-IR"/>
        </w:rPr>
      </w:pPr>
      <w:bookmarkStart w:id="147" w:name="_Toc518009277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7 </w:t>
      </w:r>
      <w:r>
        <w:rPr>
          <w:rtl/>
          <w:lang w:bidi="fa-IR"/>
        </w:rPr>
        <w:t>-</w:t>
      </w:r>
      <w:bookmarkEnd w:id="147"/>
    </w:p>
    <w:p w:rsidR="001E01E0" w:rsidRDefault="00F84559" w:rsidP="0016650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عن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إن</w:t>
      </w:r>
      <w:r w:rsidR="00166504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لعقيل بن 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يزيد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16650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ي </w:t>
      </w:r>
      <w:r w:rsidR="00166504">
        <w:rPr>
          <w:rFonts w:hint="cs"/>
          <w:rtl/>
          <w:lang w:bidi="fa-IR"/>
        </w:rPr>
        <w:t>اُ</w:t>
      </w:r>
      <w:r>
        <w:rPr>
          <w:rtl/>
          <w:lang w:bidi="fa-IR"/>
        </w:rPr>
        <w:t>حب</w:t>
      </w:r>
      <w:r w:rsidR="00166504">
        <w:rPr>
          <w:rFonts w:hint="cs"/>
          <w:rtl/>
          <w:lang w:bidi="fa-IR"/>
        </w:rPr>
        <w:t>ُّ</w:t>
      </w:r>
      <w:r>
        <w:rPr>
          <w:rtl/>
          <w:lang w:bidi="fa-IR"/>
        </w:rPr>
        <w:t>ك حب</w:t>
      </w:r>
      <w:r w:rsidR="00166504">
        <w:rPr>
          <w:rFonts w:hint="cs"/>
          <w:rtl/>
          <w:lang w:bidi="fa-IR"/>
        </w:rPr>
        <w:t>ِّ</w:t>
      </w:r>
      <w:r>
        <w:rPr>
          <w:rtl/>
          <w:lang w:bidi="fa-IR"/>
        </w:rPr>
        <w:t>ين حب</w:t>
      </w:r>
      <w:r w:rsidR="0016650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665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لقرابتك من</w:t>
      </w:r>
      <w:r w:rsidR="00166504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وحب</w:t>
      </w:r>
      <w:r w:rsidR="00166504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6650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لما كنت أعلم من حب</w:t>
      </w:r>
      <w:r w:rsidR="0016650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عم</w:t>
      </w:r>
      <w:r w:rsidR="00166504">
        <w:rPr>
          <w:rFonts w:hint="cs"/>
          <w:rtl/>
          <w:lang w:bidi="fa-IR"/>
        </w:rPr>
        <w:t>ِّ</w:t>
      </w:r>
      <w:r>
        <w:rPr>
          <w:rtl/>
          <w:lang w:bidi="fa-IR"/>
        </w:rPr>
        <w:t>ي أبي طالب إي</w:t>
      </w:r>
      <w:r w:rsidR="00166504">
        <w:rPr>
          <w:rFonts w:hint="cs"/>
          <w:rtl/>
          <w:lang w:bidi="fa-IR"/>
        </w:rPr>
        <w:t>َّ</w:t>
      </w:r>
      <w:r>
        <w:rPr>
          <w:rtl/>
          <w:lang w:bidi="fa-IR"/>
        </w:rPr>
        <w:t>اك.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أخرجه أبو عمر في الاستيعاب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509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والبغوي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والطبراني كما في ذخاير العقبي ص 222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وتاريخ الخميس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وعماد الدين يحيى العامري في بهجة المحافل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327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والهيثمي في مجمع الزوائد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273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رجاله ثقاب.</w:t>
      </w:r>
    </w:p>
    <w:p w:rsidR="001E01E0" w:rsidRDefault="00F84559" w:rsidP="000E4601">
      <w:pPr>
        <w:pStyle w:val="libNormal"/>
        <w:rPr>
          <w:rtl/>
          <w:lang w:bidi="fa-IR"/>
        </w:rPr>
      </w:pPr>
      <w:r>
        <w:rPr>
          <w:rtl/>
          <w:lang w:bidi="fa-IR"/>
        </w:rPr>
        <w:t>هذا شاهد صدق على أن</w:t>
      </w:r>
      <w:r w:rsidR="00E6005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E6005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يعتقد </w:t>
      </w:r>
      <w:r w:rsidR="00E6005E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عم</w:t>
      </w:r>
      <w:r w:rsidR="00E6005E">
        <w:rPr>
          <w:rFonts w:hint="cs"/>
          <w:rtl/>
          <w:lang w:bidi="fa-IR"/>
        </w:rPr>
        <w:t>ِّ</w:t>
      </w:r>
      <w:r>
        <w:rPr>
          <w:rtl/>
          <w:lang w:bidi="fa-IR"/>
        </w:rPr>
        <w:t>ه وإل</w:t>
      </w:r>
      <w:r w:rsidR="00E6005E">
        <w:rPr>
          <w:rFonts w:hint="cs"/>
          <w:rtl/>
          <w:lang w:bidi="fa-IR"/>
        </w:rPr>
        <w:t>ّ</w:t>
      </w:r>
      <w:r>
        <w:rPr>
          <w:rtl/>
          <w:lang w:bidi="fa-IR"/>
        </w:rPr>
        <w:t>ا فما قيمة حب</w:t>
      </w:r>
      <w:r w:rsidR="00E6005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كافر لأي</w:t>
      </w:r>
      <w:r w:rsidR="00E6005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 حت</w:t>
      </w:r>
      <w:r w:rsidR="00E6005E">
        <w:rPr>
          <w:rFonts w:hint="cs"/>
          <w:rtl/>
          <w:lang w:bidi="fa-IR"/>
        </w:rPr>
        <w:t>ّ</w:t>
      </w:r>
      <w:r>
        <w:rPr>
          <w:rtl/>
          <w:lang w:bidi="fa-IR"/>
        </w:rPr>
        <w:t>ى يكون سببا</w:t>
      </w:r>
      <w:r w:rsidR="00E600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لحب</w:t>
      </w:r>
      <w:r w:rsidR="00E6005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أولاده.</w:t>
      </w:r>
      <w:r w:rsidR="009253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وقول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هذا لعقيل كان بعد إسلامه كما نص</w:t>
      </w:r>
      <w:r w:rsidR="00E6005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عليه ال</w:t>
      </w:r>
      <w:r w:rsidR="00E6005E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العامري في بهجة المحافل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وفيها إسلام عقيل بن أبي طالب الهاشمي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</w:t>
      </w:r>
      <w:r w:rsidR="00E6005E">
        <w:rPr>
          <w:rFonts w:hint="cs"/>
          <w:rtl/>
          <w:lang w:bidi="fa-IR"/>
        </w:rPr>
        <w:t>ـّ</w:t>
      </w:r>
      <w:r>
        <w:rPr>
          <w:rtl/>
          <w:lang w:bidi="fa-IR"/>
        </w:rPr>
        <w:t>ا أسلم قال له النبي</w:t>
      </w:r>
      <w:r w:rsidR="00E6005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0E4601" w:rsidRPr="00824C23">
        <w:rPr>
          <w:rStyle w:val="libAlaemChar"/>
          <w:rtl/>
        </w:rPr>
        <w:t>صلى‌الله‌عليه‌وآله‌وسلم</w:t>
      </w:r>
      <w:r w:rsidR="000E4601">
        <w:rPr>
          <w:rtl/>
          <w:lang w:bidi="fa-IR"/>
        </w:rPr>
        <w:t xml:space="preserve"> </w:t>
      </w:r>
      <w:r>
        <w:rPr>
          <w:rtl/>
          <w:lang w:bidi="fa-IR"/>
        </w:rPr>
        <w:t>يا أبا يزيد. إلخ.</w:t>
      </w:r>
    </w:p>
    <w:p w:rsidR="001E01E0" w:rsidRDefault="00F84559" w:rsidP="00E6005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جمال الدين ال</w:t>
      </w:r>
      <w:r w:rsidR="00E6005E">
        <w:rPr>
          <w:rFonts w:hint="cs"/>
          <w:rtl/>
          <w:lang w:bidi="fa-IR"/>
        </w:rPr>
        <w:t>ا</w:t>
      </w:r>
      <w:r>
        <w:rPr>
          <w:rtl/>
          <w:lang w:bidi="fa-IR"/>
        </w:rPr>
        <w:t>شخر اليمني في شرح البهجة عند شرح الحديث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ومن شأن المحب</w:t>
      </w:r>
      <w:r w:rsidR="00E6005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محب</w:t>
      </w:r>
      <w:r w:rsidR="00E6005E">
        <w:rPr>
          <w:rFonts w:hint="cs"/>
          <w:rtl/>
          <w:lang w:bidi="fa-IR"/>
        </w:rPr>
        <w:t>َّ</w:t>
      </w:r>
      <w:r>
        <w:rPr>
          <w:rtl/>
          <w:lang w:bidi="fa-IR"/>
        </w:rPr>
        <w:t>ة حبيب الحبيب.</w:t>
      </w:r>
    </w:p>
    <w:p w:rsidR="001E01E0" w:rsidRDefault="00F84559" w:rsidP="00E6005E">
      <w:pPr>
        <w:pStyle w:val="libNormal"/>
        <w:rPr>
          <w:rtl/>
          <w:lang w:bidi="fa-IR"/>
        </w:rPr>
      </w:pPr>
      <w:r>
        <w:rPr>
          <w:rtl/>
          <w:lang w:bidi="fa-IR"/>
        </w:rPr>
        <w:t>ألا تعجب من حب</w:t>
      </w:r>
      <w:r w:rsidR="00E6005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أبا طالب إن لم يك معتنقا</w:t>
      </w:r>
      <w:r w:rsidR="00E600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بدينه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العياذ بالله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ومن إعرابه عنه بعد وفاته. ومن حب</w:t>
      </w:r>
      <w:r w:rsidR="00E6005E">
        <w:rPr>
          <w:rFonts w:hint="cs"/>
          <w:rtl/>
          <w:lang w:bidi="fa-IR"/>
        </w:rPr>
        <w:t>ّ</w:t>
      </w:r>
      <w:r>
        <w:rPr>
          <w:rtl/>
          <w:lang w:bidi="fa-IR"/>
        </w:rPr>
        <w:t>ه عقيلا</w:t>
      </w:r>
      <w:r w:rsidR="00E600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لحب</w:t>
      </w:r>
      <w:r w:rsidR="00E6005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أبيه إي</w:t>
      </w:r>
      <w:r w:rsidR="00E6005E">
        <w:rPr>
          <w:rFonts w:hint="cs"/>
          <w:rtl/>
          <w:lang w:bidi="fa-IR"/>
        </w:rPr>
        <w:t>ّ</w:t>
      </w:r>
      <w:r>
        <w:rPr>
          <w:rtl/>
          <w:lang w:bidi="fa-IR"/>
        </w:rPr>
        <w:t>اه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>!!</w:t>
      </w:r>
      <w:r w:rsidR="00A5036A">
        <w:rPr>
          <w:rtl/>
          <w:lang w:bidi="fa-IR"/>
        </w:rPr>
        <w:t>]</w:t>
      </w:r>
      <w:r>
        <w:rPr>
          <w:rtl/>
          <w:lang w:bidi="fa-IR"/>
        </w:rPr>
        <w:t>.</w:t>
      </w:r>
    </w:p>
    <w:p w:rsidR="00F84559" w:rsidRDefault="009C7AFC" w:rsidP="00E6005E">
      <w:pPr>
        <w:pStyle w:val="Heading2Center"/>
        <w:rPr>
          <w:lang w:bidi="fa-IR"/>
        </w:rPr>
      </w:pPr>
      <w:bookmarkStart w:id="148" w:name="_Toc518009278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8 </w:t>
      </w:r>
      <w:r>
        <w:rPr>
          <w:rtl/>
          <w:lang w:bidi="fa-IR"/>
        </w:rPr>
        <w:t>-</w:t>
      </w:r>
      <w:bookmarkEnd w:id="148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أخرج أبو نعيم وغيره عن ابن عب</w:t>
      </w:r>
      <w:r w:rsidR="00E6005E">
        <w:rPr>
          <w:rFonts w:hint="cs"/>
          <w:rtl/>
          <w:lang w:bidi="fa-IR"/>
        </w:rPr>
        <w:t>ّ</w:t>
      </w:r>
      <w:r>
        <w:rPr>
          <w:rtl/>
          <w:lang w:bidi="fa-IR"/>
        </w:rPr>
        <w:t>اس وغيره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أبو طالب يحب</w:t>
      </w:r>
      <w:r w:rsidR="00E6005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النبي</w:t>
      </w:r>
      <w:r w:rsidR="00E6005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حب</w:t>
      </w:r>
      <w:r w:rsidR="00E6005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600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 w:rsidR="00E6005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يحب</w:t>
      </w:r>
      <w:r w:rsidR="00E6005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أولاده مثله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ويقدمه على أولاده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ولذا كان لا ينام إل</w:t>
      </w:r>
      <w:r w:rsidR="00E6005E">
        <w:rPr>
          <w:rFonts w:hint="cs"/>
          <w:rtl/>
          <w:lang w:bidi="fa-IR"/>
        </w:rPr>
        <w:t>ّ</w:t>
      </w:r>
      <w:r>
        <w:rPr>
          <w:rtl/>
          <w:lang w:bidi="fa-IR"/>
        </w:rPr>
        <w:t>ا إلى جنبه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ويخرجه معه حين يخرج.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ولم</w:t>
      </w:r>
      <w:r w:rsidR="00E6005E">
        <w:rPr>
          <w:rFonts w:hint="cs"/>
          <w:rtl/>
          <w:lang w:bidi="fa-IR"/>
        </w:rPr>
        <w:t>ـّ</w:t>
      </w:r>
      <w:r>
        <w:rPr>
          <w:rtl/>
          <w:lang w:bidi="fa-IR"/>
        </w:rPr>
        <w:t>ا مات أبو طالب نالت قريش</w:t>
      </w:r>
      <w:r w:rsidR="00E6005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 من الأذى ما لم تكن تطمع فيه في حياة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حت</w:t>
      </w:r>
      <w:r w:rsidR="001166A5">
        <w:rPr>
          <w:rFonts w:hint="cs"/>
          <w:rtl/>
          <w:lang w:bidi="fa-IR"/>
        </w:rPr>
        <w:t>ّ</w:t>
      </w:r>
      <w:r>
        <w:rPr>
          <w:rtl/>
          <w:lang w:bidi="fa-IR"/>
        </w:rPr>
        <w:t>ى اعترضه سفيه</w:t>
      </w:r>
      <w:r w:rsidR="001166A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سفهاء قريش فنثر على رأسه ترابا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فدخل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بيته والتراب على رأسه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فقامت إليه إحدى بناته تغسل عنه التراب وتبكي ورسول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يقول لها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تبكي فإن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مانع</w:t>
      </w:r>
      <w:r w:rsidR="001166A5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أباك</w:t>
      </w:r>
      <w:r w:rsidR="001166A5">
        <w:rPr>
          <w:rFonts w:hint="cs"/>
          <w:rtl/>
          <w:lang w:bidi="fa-IR"/>
        </w:rPr>
        <w:t>ِ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 نالت من</w:t>
      </w:r>
      <w:r w:rsidR="001166A5">
        <w:rPr>
          <w:rFonts w:hint="cs"/>
          <w:rtl/>
          <w:lang w:bidi="fa-IR"/>
        </w:rPr>
        <w:t>ِّ</w:t>
      </w:r>
      <w:r>
        <w:rPr>
          <w:rtl/>
          <w:lang w:bidi="fa-IR"/>
        </w:rPr>
        <w:t>ي قريش شيئا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أكرهه حت</w:t>
      </w:r>
      <w:r w:rsidR="001166A5">
        <w:rPr>
          <w:rFonts w:hint="cs"/>
          <w:rtl/>
          <w:lang w:bidi="fa-IR"/>
        </w:rPr>
        <w:t>ّ</w:t>
      </w:r>
      <w:r>
        <w:rPr>
          <w:rtl/>
          <w:lang w:bidi="fa-IR"/>
        </w:rPr>
        <w:t>ى مات أبو طالب.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زالت قريش كاعين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أي جبانين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حت</w:t>
      </w:r>
      <w:r w:rsidR="001166A5">
        <w:rPr>
          <w:rFonts w:hint="cs"/>
          <w:rtl/>
          <w:lang w:bidi="fa-IR"/>
        </w:rPr>
        <w:t>ّ</w:t>
      </w:r>
      <w:r>
        <w:rPr>
          <w:rtl/>
          <w:lang w:bidi="fa-IR"/>
        </w:rPr>
        <w:t>ى مات أبو طالب.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زالت قريش كاعة حت</w:t>
      </w:r>
      <w:r w:rsidR="001166A5">
        <w:rPr>
          <w:rFonts w:hint="cs"/>
          <w:rtl/>
          <w:lang w:bidi="fa-IR"/>
        </w:rPr>
        <w:t>ّ</w:t>
      </w:r>
      <w:r>
        <w:rPr>
          <w:rtl/>
          <w:lang w:bidi="fa-IR"/>
        </w:rPr>
        <w:t>ى مات أبو طالب.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الطبري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عساكر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مستدرك الحاكم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622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ابن كثير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الصفوة لابن الجوزي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الفائق للزمخشري 2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166A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213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تاريخ الخميس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السرة الحلبي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>ة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375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فتح الباري 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شرح شواهد المغني ص 136 نقلا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البيهقي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أسنى المطالب ص 11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طلبة الطالب ص 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54.</w:t>
      </w:r>
    </w:p>
    <w:p w:rsidR="00F84559" w:rsidRDefault="009C7AFC" w:rsidP="001166A5">
      <w:pPr>
        <w:pStyle w:val="Heading2Center"/>
        <w:rPr>
          <w:lang w:bidi="fa-IR"/>
        </w:rPr>
      </w:pPr>
      <w:bookmarkStart w:id="149" w:name="_Toc518009279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9 </w:t>
      </w:r>
      <w:r>
        <w:rPr>
          <w:rtl/>
          <w:lang w:bidi="fa-IR"/>
        </w:rPr>
        <w:t>-</w:t>
      </w:r>
      <w:bookmarkEnd w:id="149"/>
    </w:p>
    <w:p w:rsidR="001E01E0" w:rsidRDefault="00F84559" w:rsidP="001166A5">
      <w:pPr>
        <w:pStyle w:val="libNormal"/>
        <w:rPr>
          <w:rtl/>
          <w:lang w:bidi="fa-IR"/>
        </w:rPr>
      </w:pPr>
      <w:r>
        <w:rPr>
          <w:rtl/>
          <w:lang w:bidi="fa-IR"/>
        </w:rPr>
        <w:t>عن عبد الله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1166A5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نظر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يوم بدر إلى القتلى وهم مصرعون قال لأبي بكر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</w:t>
      </w:r>
      <w:r w:rsidR="001166A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حي</w:t>
      </w:r>
      <w:r w:rsidR="001166A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لعلم أن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أسيافنا قد أخذت بالأماثل يعني قول أبي طالب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166A5" w:rsidTr="001166A5">
        <w:trPr>
          <w:trHeight w:val="350"/>
        </w:trPr>
        <w:tc>
          <w:tcPr>
            <w:tcW w:w="3920" w:type="dxa"/>
            <w:shd w:val="clear" w:color="auto" w:fill="auto"/>
          </w:tcPr>
          <w:p w:rsidR="001166A5" w:rsidRDefault="001166A5" w:rsidP="001166A5">
            <w:pPr>
              <w:pStyle w:val="libPoem"/>
            </w:pPr>
            <w:r>
              <w:rPr>
                <w:rtl/>
                <w:lang w:bidi="fa-IR"/>
              </w:rPr>
              <w:t>كذبتم وبيت الله إن جد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ما أرى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166A5" w:rsidRDefault="001166A5" w:rsidP="001166A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166A5" w:rsidRDefault="001166A5" w:rsidP="001166A5">
            <w:pPr>
              <w:pStyle w:val="libPoem"/>
            </w:pPr>
            <w:r>
              <w:rPr>
                <w:rtl/>
                <w:lang w:bidi="fa-IR"/>
              </w:rPr>
              <w:t>لتلتبسن أسيافنا بالأماثل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الأغاني 17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طلبة الطالب ص 38 نقلا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دلائل الاعجاز.</w:t>
      </w:r>
    </w:p>
    <w:p w:rsidR="00F84559" w:rsidRDefault="009C7AFC" w:rsidP="001166A5">
      <w:pPr>
        <w:pStyle w:val="Heading2Center"/>
        <w:rPr>
          <w:lang w:bidi="fa-IR"/>
        </w:rPr>
      </w:pPr>
      <w:bookmarkStart w:id="150" w:name="_Toc518009280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10 </w:t>
      </w:r>
      <w:r>
        <w:rPr>
          <w:rtl/>
          <w:lang w:bidi="fa-IR"/>
        </w:rPr>
        <w:t>-</w:t>
      </w:r>
      <w:bookmarkEnd w:id="150"/>
    </w:p>
    <w:p w:rsidR="001E01E0" w:rsidRDefault="00F84559" w:rsidP="001166A5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الحافظ الكنجي في الكفاية ص 68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طريق الحافظ ابن فنجويه عن ابن عب</w:t>
      </w:r>
      <w:r w:rsidR="001166A5">
        <w:rPr>
          <w:rFonts w:hint="cs"/>
          <w:rtl/>
          <w:lang w:bidi="fa-IR"/>
        </w:rPr>
        <w:t>ّ</w:t>
      </w:r>
      <w:r>
        <w:rPr>
          <w:rtl/>
          <w:lang w:bidi="fa-IR"/>
        </w:rPr>
        <w:t>اس في حديث مرفوعا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قال لعلي</w:t>
      </w:r>
      <w:r w:rsidR="001166A5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كنت مستخلفا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أحدا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لم يكن أحد أحق</w:t>
      </w:r>
      <w:r w:rsidR="001166A5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منك لقدمتك في ال</w:t>
      </w:r>
      <w:r w:rsidR="001166A5">
        <w:rPr>
          <w:rFonts w:hint="cs"/>
          <w:rtl/>
          <w:lang w:bidi="fa-IR"/>
        </w:rPr>
        <w:t>إ</w:t>
      </w:r>
      <w:r>
        <w:rPr>
          <w:rtl/>
          <w:lang w:bidi="fa-IR"/>
        </w:rPr>
        <w:t>سلام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وقرابتك من رسول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وصهرك عندك فاطمة سيدة نساء المؤمنين وقبل ذلك ما كان من بلاء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أتاني حين نزل القرآن وأنا حريص</w:t>
      </w:r>
      <w:r w:rsidR="001166A5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أن أرعى ذلك في ولده بعده.</w:t>
      </w:r>
    </w:p>
    <w:p w:rsidR="00FB1484" w:rsidRDefault="00F84559" w:rsidP="001166A5">
      <w:pPr>
        <w:pStyle w:val="libNormal"/>
        <w:rPr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شيئا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مضامين هذه الأحاديث لا يت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فق مع كفر أبي طالب فهو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لا يأمر خليفته الإمام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بتكفين كافر ولا تغسيله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يستغفر له ولا يترح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>م عليه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كما في الحديث الثالث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يرجو له بعض الخير فضلا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كل</w:t>
      </w:r>
      <w:r w:rsidR="001166A5">
        <w:rPr>
          <w:rFonts w:hint="cs"/>
          <w:rtl/>
          <w:lang w:bidi="fa-IR"/>
        </w:rPr>
        <w:t>ِّ</w:t>
      </w:r>
      <w:r>
        <w:rPr>
          <w:rtl/>
          <w:lang w:bidi="fa-IR"/>
        </w:rPr>
        <w:t>ه كما في الحديث الرابع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يستدر</w:t>
      </w:r>
      <w:r w:rsidR="001166A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له الخير كما في حديث الاستسقاء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يستغفر له كما في الحديث السادس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يحب</w:t>
      </w:r>
      <w:r w:rsidR="001166A5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عقيلا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لحب</w:t>
      </w:r>
      <w:r w:rsidR="001166A5">
        <w:rPr>
          <w:rFonts w:hint="cs"/>
          <w:rtl/>
          <w:lang w:bidi="fa-IR"/>
        </w:rPr>
        <w:t>ّ</w:t>
      </w:r>
      <w:r>
        <w:rPr>
          <w:rtl/>
          <w:lang w:bidi="fa-IR"/>
        </w:rPr>
        <w:t>ه إي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>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1166A5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الكفر يزع المسلم عن بعض هذه فكيف بكل</w:t>
      </w:r>
      <w:r w:rsidR="001166A5">
        <w:rPr>
          <w:rFonts w:hint="cs"/>
          <w:rtl/>
          <w:lang w:bidi="fa-IR"/>
        </w:rPr>
        <w:t>ّ</w:t>
      </w:r>
      <w:r>
        <w:rPr>
          <w:rtl/>
          <w:lang w:bidi="fa-IR"/>
        </w:rPr>
        <w:t>ها فضلا</w:t>
      </w:r>
      <w:r w:rsidR="001166A5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نبي</w:t>
      </w:r>
      <w:r w:rsidR="001166A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الاسلام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</w:t>
      </w:r>
      <w:r w:rsidR="001166A5">
        <w:rPr>
          <w:rtl/>
          <w:lang w:bidi="fa-IR"/>
        </w:rPr>
        <w:t>هو الصادع بقول الله العزيز</w:t>
      </w:r>
      <w:r w:rsidR="00A5036A">
        <w:rPr>
          <w:rtl/>
          <w:lang w:bidi="fa-IR"/>
        </w:rPr>
        <w:t>:</w:t>
      </w:r>
      <w:r w:rsidR="001166A5">
        <w:rPr>
          <w:rtl/>
          <w:lang w:bidi="fa-IR"/>
        </w:rPr>
        <w:t xml:space="preserve"> لا تجد قوما</w:t>
      </w:r>
      <w:r w:rsidR="001166A5">
        <w:rPr>
          <w:rFonts w:hint="cs"/>
          <w:rtl/>
          <w:lang w:bidi="fa-IR"/>
        </w:rPr>
        <w:t>ً</w:t>
      </w:r>
      <w:r w:rsidR="001166A5">
        <w:rPr>
          <w:rtl/>
          <w:lang w:bidi="fa-IR"/>
        </w:rPr>
        <w:t xml:space="preserve"> يؤمنون با</w:t>
      </w:r>
      <w:r w:rsidR="001166A5">
        <w:rPr>
          <w:rFonts w:hint="cs"/>
          <w:rtl/>
          <w:lang w:bidi="fa-IR"/>
        </w:rPr>
        <w:t>لله</w:t>
      </w:r>
      <w:r w:rsidR="001166A5">
        <w:rPr>
          <w:rtl/>
          <w:lang w:bidi="fa-IR"/>
        </w:rPr>
        <w:t xml:space="preserve"> واليوم الآخر</w:t>
      </w:r>
      <w:r>
        <w:rPr>
          <w:rtl/>
          <w:lang w:bidi="fa-IR"/>
        </w:rPr>
        <w:t xml:space="preserve"> </w:t>
      </w:r>
      <w:r w:rsidR="001166A5">
        <w:rPr>
          <w:rtl/>
          <w:lang w:bidi="fa-IR"/>
        </w:rPr>
        <w:t>يواد</w:t>
      </w:r>
      <w:r w:rsidR="001166A5">
        <w:rPr>
          <w:rFonts w:hint="cs"/>
          <w:rtl/>
          <w:lang w:bidi="fa-IR"/>
        </w:rPr>
        <w:t>ّ</w:t>
      </w:r>
      <w:r w:rsidR="001166A5">
        <w:rPr>
          <w:rtl/>
          <w:lang w:bidi="fa-IR"/>
        </w:rPr>
        <w:t>ون من حاد</w:t>
      </w:r>
      <w:r w:rsidR="001166A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1166A5">
        <w:rPr>
          <w:rFonts w:hint="cs"/>
          <w:rtl/>
          <w:lang w:bidi="fa-IR"/>
        </w:rPr>
        <w:t>الله</w:t>
      </w:r>
      <w:r w:rsidR="001166A5">
        <w:rPr>
          <w:rtl/>
          <w:lang w:bidi="fa-IR"/>
        </w:rPr>
        <w:t xml:space="preserve"> ورسوله ولو كانوا آبا</w:t>
      </w:r>
      <w:r w:rsidR="001166A5">
        <w:rPr>
          <w:rFonts w:hint="cs"/>
          <w:rtl/>
          <w:lang w:bidi="fa-IR"/>
        </w:rPr>
        <w:t>ئ</w:t>
      </w:r>
      <w:r w:rsidR="001166A5">
        <w:rPr>
          <w:rtl/>
          <w:lang w:bidi="fa-IR"/>
        </w:rPr>
        <w:t>ه</w:t>
      </w:r>
      <w:r w:rsidR="001166A5">
        <w:rPr>
          <w:rFonts w:hint="cs"/>
          <w:rtl/>
          <w:lang w:bidi="fa-IR"/>
        </w:rPr>
        <w:t>م</w:t>
      </w:r>
      <w:r w:rsidR="001166A5">
        <w:rPr>
          <w:rtl/>
          <w:lang w:bidi="fa-IR"/>
        </w:rPr>
        <w:t xml:space="preserve"> أ</w:t>
      </w:r>
      <w:r>
        <w:rPr>
          <w:rtl/>
          <w:lang w:bidi="fa-IR"/>
        </w:rPr>
        <w:t>و</w:t>
      </w:r>
      <w:r w:rsidR="001166A5">
        <w:rPr>
          <w:rtl/>
          <w:lang w:bidi="fa-IR"/>
        </w:rPr>
        <w:t xml:space="preserve"> أبناءهم أو إخوانهم أو عشيرتهم</w:t>
      </w:r>
      <w:r>
        <w:rPr>
          <w:rtl/>
          <w:lang w:bidi="fa-IR"/>
        </w:rPr>
        <w:t>. سورة المجادلة</w:t>
      </w:r>
      <w:r w:rsidR="00A5036A">
        <w:rPr>
          <w:rtl/>
          <w:lang w:bidi="fa-IR"/>
        </w:rPr>
        <w:t>:</w:t>
      </w:r>
    </w:p>
    <w:p w:rsidR="001E01E0" w:rsidRDefault="001166A5" w:rsidP="009E167D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</w:t>
      </w:r>
      <w:r w:rsidR="00F84559">
        <w:rPr>
          <w:rtl/>
          <w:lang w:bidi="fa-IR"/>
        </w:rPr>
        <w:t>ا أ</w:t>
      </w:r>
      <w:r>
        <w:rPr>
          <w:rtl/>
          <w:lang w:bidi="fa-IR"/>
        </w:rPr>
        <w:t>يّه</w:t>
      </w:r>
      <w:r w:rsidR="00F84559">
        <w:rPr>
          <w:rtl/>
          <w:lang w:bidi="fa-IR"/>
        </w:rPr>
        <w:t>ا الّ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ذين آمنوا لا تت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خذوا عدو</w:t>
      </w:r>
      <w:r>
        <w:rPr>
          <w:rFonts w:hint="cs"/>
          <w:rtl/>
          <w:lang w:bidi="fa-IR"/>
        </w:rPr>
        <w:t>ِّ</w:t>
      </w:r>
      <w:r>
        <w:rPr>
          <w:rtl/>
          <w:lang w:bidi="fa-IR"/>
        </w:rPr>
        <w:t>ي وعدو</w:t>
      </w:r>
      <w:r w:rsidR="009E167D">
        <w:rPr>
          <w:rFonts w:hint="cs"/>
          <w:rtl/>
          <w:lang w:bidi="fa-IR"/>
        </w:rPr>
        <w:t>ِّ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>م</w:t>
      </w:r>
      <w:r w:rsidR="009E167D">
        <w:rPr>
          <w:rtl/>
          <w:lang w:bidi="fa-IR"/>
        </w:rPr>
        <w:t xml:space="preserve"> أولياء تلقون </w:t>
      </w:r>
      <w:r w:rsidR="009E167D">
        <w:rPr>
          <w:rFonts w:hint="cs"/>
          <w:rtl/>
          <w:lang w:bidi="fa-IR"/>
        </w:rPr>
        <w:t>ا</w:t>
      </w:r>
      <w:r w:rsidR="009E167D">
        <w:rPr>
          <w:rtl/>
          <w:lang w:bidi="fa-IR"/>
        </w:rPr>
        <w:t>ليهم بالمود</w:t>
      </w:r>
      <w:r w:rsidR="009E167D">
        <w:rPr>
          <w:rFonts w:hint="cs"/>
          <w:rtl/>
          <w:lang w:bidi="fa-IR"/>
        </w:rPr>
        <w:t>َّ</w:t>
      </w:r>
      <w:r w:rsidR="009E167D">
        <w:rPr>
          <w:rtl/>
          <w:lang w:bidi="fa-IR"/>
        </w:rPr>
        <w:t>ة و</w:t>
      </w:r>
      <w:r w:rsidR="00F84559">
        <w:rPr>
          <w:rtl/>
          <w:lang w:bidi="fa-IR"/>
        </w:rPr>
        <w:t>ق</w:t>
      </w:r>
      <w:r w:rsidR="009E167D">
        <w:rPr>
          <w:rtl/>
          <w:lang w:bidi="fa-IR"/>
        </w:rPr>
        <w:t>د كفروا بما جاء</w:t>
      </w:r>
      <w:r w:rsidR="009E167D">
        <w:rPr>
          <w:rFonts w:hint="cs"/>
          <w:rtl/>
          <w:lang w:bidi="fa-IR"/>
        </w:rPr>
        <w:t>ك</w:t>
      </w:r>
      <w:r w:rsidR="009E167D">
        <w:rPr>
          <w:rtl/>
          <w:lang w:bidi="fa-IR"/>
        </w:rPr>
        <w:t>م من ال</w:t>
      </w:r>
      <w:r w:rsidR="009E167D">
        <w:rPr>
          <w:rFonts w:hint="cs"/>
          <w:rtl/>
          <w:lang w:bidi="fa-IR"/>
        </w:rPr>
        <w:t>ح</w:t>
      </w:r>
      <w:r w:rsidR="009E167D">
        <w:rPr>
          <w:rtl/>
          <w:lang w:bidi="fa-IR"/>
        </w:rPr>
        <w:t>ق</w:t>
      </w:r>
      <w:r w:rsidR="009E167D"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 xml:space="preserve">. سورة الممتحنة </w:t>
      </w:r>
      <w:r w:rsidR="009E167D">
        <w:rPr>
          <w:rFonts w:hint="cs"/>
          <w:rtl/>
          <w:lang w:bidi="fa-IR"/>
        </w:rPr>
        <w:t>60</w:t>
      </w:r>
      <w:r w:rsidR="00F84559">
        <w:rPr>
          <w:rtl/>
          <w:lang w:bidi="fa-IR"/>
        </w:rPr>
        <w:t>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9E167D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</w:t>
      </w:r>
      <w:r w:rsidR="00F84559">
        <w:rPr>
          <w:rtl/>
          <w:lang w:bidi="fa-IR"/>
        </w:rPr>
        <w:t>يّ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ه</w:t>
      </w:r>
      <w:r w:rsidR="00F84559">
        <w:rPr>
          <w:rtl/>
          <w:lang w:bidi="fa-IR"/>
        </w:rPr>
        <w:t>ا الّ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ذين آمنوا لاتت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خذوا آباء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>م وإخوانكم أ</w:t>
      </w:r>
      <w:r w:rsidR="00F84559">
        <w:rPr>
          <w:rtl/>
          <w:lang w:bidi="fa-IR"/>
        </w:rPr>
        <w:t>و</w:t>
      </w:r>
      <w:r>
        <w:rPr>
          <w:rtl/>
          <w:lang w:bidi="fa-IR"/>
        </w:rPr>
        <w:t>لياء إ</w:t>
      </w:r>
      <w:r w:rsidR="00F84559">
        <w:rPr>
          <w:rtl/>
          <w:lang w:bidi="fa-IR"/>
        </w:rPr>
        <w:t>ن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ح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وا الكفْر على ال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ومن يتول</w:t>
      </w:r>
      <w:r>
        <w:rPr>
          <w:rFonts w:hint="cs"/>
          <w:rtl/>
          <w:lang w:bidi="fa-IR"/>
        </w:rPr>
        <w:t>َّ</w:t>
      </w:r>
      <w:r>
        <w:rPr>
          <w:rtl/>
          <w:lang w:bidi="fa-IR"/>
        </w:rPr>
        <w:t>هم منكم فأولئك هم الظالمون</w:t>
      </w:r>
      <w:r w:rsidR="00F84559">
        <w:rPr>
          <w:rtl/>
          <w:lang w:bidi="fa-IR"/>
        </w:rPr>
        <w:t>. سورة التوبة 23.</w:t>
      </w:r>
    </w:p>
    <w:p w:rsidR="001E01E0" w:rsidRDefault="009E167D" w:rsidP="009E167D">
      <w:pPr>
        <w:pStyle w:val="libNormal"/>
        <w:rPr>
          <w:rtl/>
          <w:lang w:bidi="fa-IR"/>
        </w:rPr>
      </w:pPr>
      <w:r>
        <w:rPr>
          <w:rtl/>
          <w:lang w:bidi="fa-IR"/>
        </w:rPr>
        <w:t>وقوله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</w:t>
      </w:r>
      <w:r w:rsidR="00F84559">
        <w:rPr>
          <w:rtl/>
          <w:lang w:bidi="fa-IR"/>
        </w:rPr>
        <w:t>و</w:t>
      </w:r>
      <w:r>
        <w:rPr>
          <w:rtl/>
          <w:lang w:bidi="fa-IR"/>
        </w:rPr>
        <w:t xml:space="preserve"> كانوا ي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ؤمنون ب</w:t>
      </w:r>
      <w:r w:rsidR="00F84559">
        <w:rPr>
          <w:rtl/>
          <w:lang w:bidi="fa-IR"/>
        </w:rPr>
        <w:t>ا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والنب</w:t>
      </w:r>
      <w:r w:rsidR="00F84559">
        <w:rPr>
          <w:rtl/>
          <w:lang w:bidi="fa-IR"/>
        </w:rPr>
        <w:t>يّ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وما </w:t>
      </w:r>
      <w:r>
        <w:rPr>
          <w:rFonts w:hint="cs"/>
          <w:rtl/>
          <w:lang w:bidi="fa-IR"/>
        </w:rPr>
        <w:t>اُ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ز</w:t>
      </w:r>
      <w:r>
        <w:rPr>
          <w:rtl/>
          <w:lang w:bidi="fa-IR"/>
        </w:rPr>
        <w:t>ل إ</w:t>
      </w:r>
      <w:r w:rsidR="00F84559">
        <w:rPr>
          <w:rtl/>
          <w:lang w:bidi="fa-IR"/>
        </w:rPr>
        <w:t>ل</w:t>
      </w:r>
      <w:r>
        <w:rPr>
          <w:rtl/>
          <w:lang w:bidi="fa-IR"/>
        </w:rPr>
        <w:t>يه ما ات</w:t>
      </w:r>
      <w:r>
        <w:rPr>
          <w:rFonts w:hint="cs"/>
          <w:rtl/>
          <w:lang w:bidi="fa-IR"/>
        </w:rPr>
        <w:t>َّخ</w:t>
      </w:r>
      <w:r>
        <w:rPr>
          <w:rtl/>
          <w:lang w:bidi="fa-IR"/>
        </w:rPr>
        <w:t>ذوهم أولياء</w:t>
      </w:r>
      <w:r w:rsidR="00F84559">
        <w:rPr>
          <w:rtl/>
          <w:lang w:bidi="fa-IR"/>
        </w:rPr>
        <w:t>. سورة المائدة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81. إلى آيات </w:t>
      </w:r>
      <w:r>
        <w:rPr>
          <w:rFonts w:hint="cs"/>
          <w:rtl/>
          <w:lang w:bidi="fa-IR"/>
        </w:rPr>
        <w:t>اُ</w:t>
      </w:r>
      <w:r w:rsidR="00F84559">
        <w:rPr>
          <w:rtl/>
          <w:lang w:bidi="fa-IR"/>
        </w:rPr>
        <w:t>خرى.</w:t>
      </w:r>
    </w:p>
    <w:p w:rsidR="00F84559" w:rsidRDefault="00F84559" w:rsidP="009E167D">
      <w:pPr>
        <w:pStyle w:val="Heading2Center"/>
        <w:rPr>
          <w:lang w:bidi="fa-IR"/>
        </w:rPr>
      </w:pPr>
      <w:bookmarkStart w:id="151" w:name="_Toc518009281"/>
      <w:r>
        <w:rPr>
          <w:rtl/>
          <w:lang w:bidi="fa-IR"/>
        </w:rPr>
        <w:t>الكلم الطي</w:t>
      </w:r>
      <w:r w:rsidR="009E167D">
        <w:rPr>
          <w:rFonts w:hint="cs"/>
          <w:rtl/>
          <w:lang w:bidi="fa-IR"/>
        </w:rPr>
        <w:t>ّ</w:t>
      </w:r>
      <w:r>
        <w:rPr>
          <w:rtl/>
          <w:lang w:bidi="fa-IR"/>
        </w:rPr>
        <w:t>ب</w:t>
      </w:r>
      <w:bookmarkEnd w:id="151"/>
    </w:p>
    <w:p w:rsidR="001E01E0" w:rsidRDefault="00F84559" w:rsidP="009E167D">
      <w:pPr>
        <w:pStyle w:val="libNormal"/>
        <w:rPr>
          <w:rtl/>
          <w:lang w:bidi="fa-IR"/>
        </w:rPr>
      </w:pPr>
      <w:r>
        <w:rPr>
          <w:rtl/>
          <w:lang w:bidi="fa-IR"/>
        </w:rPr>
        <w:t>أخرج تمام الر</w:t>
      </w:r>
      <w:r w:rsidR="009E167D">
        <w:rPr>
          <w:rFonts w:hint="cs"/>
          <w:rtl/>
          <w:lang w:bidi="fa-IR"/>
        </w:rPr>
        <w:t>ّ</w:t>
      </w:r>
      <w:r>
        <w:rPr>
          <w:rtl/>
          <w:lang w:bidi="fa-IR"/>
        </w:rPr>
        <w:t>ازي في فوائده بإسناده عن عبد الله بن عمر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="00824C23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إذا كان يوم القيامة شفعت لأبي و</w:t>
      </w:r>
      <w:r w:rsidR="009E167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9E167D">
        <w:rPr>
          <w:rFonts w:hint="cs"/>
          <w:rtl/>
          <w:lang w:bidi="fa-IR"/>
        </w:rPr>
        <w:t>ّ</w:t>
      </w:r>
      <w:r>
        <w:rPr>
          <w:rtl/>
          <w:lang w:bidi="fa-IR"/>
        </w:rPr>
        <w:t>ي وعم</w:t>
      </w:r>
      <w:r w:rsidR="009E167D">
        <w:rPr>
          <w:rFonts w:hint="cs"/>
          <w:rtl/>
          <w:lang w:bidi="fa-IR"/>
        </w:rPr>
        <w:t>ّ</w:t>
      </w:r>
      <w:r>
        <w:rPr>
          <w:rtl/>
          <w:lang w:bidi="fa-IR"/>
        </w:rPr>
        <w:t>ي أبي طالب وأخ</w:t>
      </w:r>
      <w:r w:rsidR="009E167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لي كان في الجاهلي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9E167D">
      <w:pPr>
        <w:pStyle w:val="libNormal"/>
        <w:rPr>
          <w:rtl/>
          <w:lang w:bidi="fa-IR"/>
        </w:rPr>
      </w:pPr>
      <w:r>
        <w:rPr>
          <w:rtl/>
          <w:lang w:bidi="fa-IR"/>
        </w:rPr>
        <w:t>ذخائر العقبي ص 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الدرج المنيفة للسيوطي ص 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مسالك الحنفا ص 14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أخرجه أبو نعيم وغيره وفيه التصريح ب</w:t>
      </w:r>
      <w:r w:rsidR="009E167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الأخ من الرضاعة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فالطرق عد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>ة يشد</w:t>
      </w:r>
      <w:r w:rsidR="009E167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بعضها بعضا</w:t>
      </w:r>
      <w:r w:rsidR="009E167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فإن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الحديث الضعيف يتقو</w:t>
      </w:r>
      <w:r w:rsidR="009E167D">
        <w:rPr>
          <w:rFonts w:hint="cs"/>
          <w:rtl/>
          <w:lang w:bidi="fa-IR"/>
        </w:rPr>
        <w:t>ّ</w:t>
      </w:r>
      <w:r>
        <w:rPr>
          <w:rtl/>
          <w:lang w:bidi="fa-IR"/>
        </w:rPr>
        <w:t>ى بكثرة طرقه وأمثلها حديث ابن مسعود فإن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الحاكم صح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>حه.</w:t>
      </w:r>
    </w:p>
    <w:p w:rsidR="001E01E0" w:rsidRDefault="00F84559" w:rsidP="009E167D">
      <w:pPr>
        <w:pStyle w:val="libNormal"/>
        <w:rPr>
          <w:rtl/>
          <w:lang w:bidi="fa-IR"/>
        </w:rPr>
      </w:pPr>
      <w:r>
        <w:rPr>
          <w:rtl/>
          <w:lang w:bidi="fa-IR"/>
        </w:rPr>
        <w:t>وفي تاريخ اليعقوبي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26 روي عنه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إن</w:t>
      </w:r>
      <w:r w:rsidR="009E167D">
        <w:rPr>
          <w:rFonts w:hint="cs"/>
          <w:rtl/>
          <w:lang w:bidi="fa-IR"/>
        </w:rPr>
        <w:t>ّه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وعدني في أربعة في أبي و</w:t>
      </w:r>
      <w:r w:rsidR="009E167D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9E167D">
        <w:rPr>
          <w:rFonts w:hint="cs"/>
          <w:rtl/>
          <w:lang w:bidi="fa-IR"/>
        </w:rPr>
        <w:t>ِّ</w:t>
      </w:r>
      <w:r>
        <w:rPr>
          <w:rtl/>
          <w:lang w:bidi="fa-IR"/>
        </w:rPr>
        <w:t>ي وعم</w:t>
      </w:r>
      <w:r w:rsidR="009E167D">
        <w:rPr>
          <w:rFonts w:hint="cs"/>
          <w:rtl/>
          <w:lang w:bidi="fa-IR"/>
        </w:rPr>
        <w:t>ِّ</w:t>
      </w:r>
      <w:r>
        <w:rPr>
          <w:rtl/>
          <w:lang w:bidi="fa-IR"/>
        </w:rPr>
        <w:t>ي وأخ كان لي في الجاهلي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453A00">
      <w:pPr>
        <w:pStyle w:val="libNormal"/>
        <w:rPr>
          <w:rtl/>
          <w:lang w:bidi="fa-IR"/>
        </w:rPr>
      </w:pPr>
      <w:r>
        <w:rPr>
          <w:rtl/>
          <w:lang w:bidi="fa-IR"/>
        </w:rPr>
        <w:t>أخرج ابن الجوزي ب</w:t>
      </w:r>
      <w:r w:rsidR="009E167D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علي</w:t>
      </w:r>
      <w:r w:rsidR="009E167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مرفوعا</w:t>
      </w:r>
      <w:r w:rsidR="009E167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هبط جبرئيل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علي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يقرئك الس</w:t>
      </w:r>
      <w:r w:rsidR="009E167D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حرمت النار على صلب أنزلك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وبطن حملك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وحجر كفلك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 w:rsidR="00453A00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الصلب فعبد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453A00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البطن فآمنة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453A00">
        <w:rPr>
          <w:rFonts w:hint="cs"/>
          <w:rtl/>
          <w:lang w:bidi="fa-IR"/>
        </w:rPr>
        <w:t>ّ</w:t>
      </w:r>
      <w:r>
        <w:rPr>
          <w:rtl/>
          <w:lang w:bidi="fa-IR"/>
        </w:rPr>
        <w:t>ا الحجر فعم</w:t>
      </w:r>
      <w:r w:rsidR="00453A00">
        <w:rPr>
          <w:rFonts w:hint="cs"/>
          <w:rtl/>
          <w:lang w:bidi="fa-IR"/>
        </w:rPr>
        <w:t>ّ</w:t>
      </w:r>
      <w:r>
        <w:rPr>
          <w:rtl/>
          <w:lang w:bidi="fa-IR"/>
        </w:rPr>
        <w:t>ه يعني أبا طالب و فاطمة بنت أسد.</w:t>
      </w:r>
      <w:r w:rsidR="00453A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التعظيم والمن</w:t>
      </w:r>
      <w:r w:rsidR="00453A00">
        <w:rPr>
          <w:rFonts w:hint="cs"/>
          <w:rtl/>
          <w:lang w:bidi="fa-IR"/>
        </w:rPr>
        <w:t>َّ</w:t>
      </w:r>
      <w:r>
        <w:rPr>
          <w:rtl/>
          <w:lang w:bidi="fa-IR"/>
        </w:rPr>
        <w:t>ة للحافظ السيوطي ص 25.</w:t>
      </w:r>
    </w:p>
    <w:p w:rsidR="001E01E0" w:rsidRDefault="00F84559" w:rsidP="00453A0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شرح ابن </w:t>
      </w:r>
      <w:r w:rsidR="00453A00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311 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لي جبرائيل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53A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مشف</w:t>
      </w:r>
      <w:r w:rsidR="00453A00">
        <w:rPr>
          <w:rFonts w:hint="cs"/>
          <w:rtl/>
          <w:lang w:bidi="fa-IR"/>
        </w:rPr>
        <w:t>ّ</w:t>
      </w:r>
      <w:r>
        <w:rPr>
          <w:rtl/>
          <w:lang w:bidi="fa-IR"/>
        </w:rPr>
        <w:t>عك في ست</w:t>
      </w:r>
      <w:r w:rsidR="00453A00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بطن حملتك آمنة بنت وهب. وصلب أنزلك عبد الله بن عبد المطلب. وحجر كفلك </w:t>
      </w:r>
      <w:r w:rsidR="00453A00">
        <w:rPr>
          <w:rFonts w:hint="cs"/>
          <w:rtl/>
          <w:lang w:bidi="fa-IR"/>
        </w:rPr>
        <w:t>ا</w:t>
      </w:r>
      <w:r>
        <w:rPr>
          <w:rtl/>
          <w:lang w:bidi="fa-IR"/>
        </w:rPr>
        <w:t>بو طالب. وبيت آواك عبد المطلب. وأخ كان لك في الجاهلي</w:t>
      </w:r>
      <w:r w:rsidR="00453A00">
        <w:rPr>
          <w:rFonts w:hint="cs"/>
          <w:rtl/>
          <w:lang w:bidi="fa-IR"/>
        </w:rPr>
        <w:t>َّ</w:t>
      </w:r>
      <w:r w:rsidR="00453A00">
        <w:rPr>
          <w:rtl/>
          <w:lang w:bidi="fa-IR"/>
        </w:rPr>
        <w:t>ة</w:t>
      </w:r>
      <w:r>
        <w:rPr>
          <w:rtl/>
          <w:lang w:bidi="fa-IR"/>
        </w:rPr>
        <w:t>. الخ.</w:t>
      </w:r>
    </w:p>
    <w:p w:rsidR="00F84559" w:rsidRDefault="00A5036A" w:rsidP="00453A00">
      <w:pPr>
        <w:pStyle w:val="Heading3Center"/>
        <w:rPr>
          <w:lang w:bidi="fa-IR"/>
        </w:rPr>
      </w:pPr>
      <w:bookmarkStart w:id="152" w:name="_Toc518009282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رثاء أمير المؤمنين والده العظيم</w:t>
      </w:r>
      <w:r>
        <w:rPr>
          <w:rFonts w:hint="cs"/>
          <w:rtl/>
          <w:lang w:bidi="fa-IR"/>
        </w:rPr>
        <w:t>)</w:t>
      </w:r>
      <w:bookmarkEnd w:id="152"/>
    </w:p>
    <w:p w:rsidR="001E01E0" w:rsidRDefault="00F84559" w:rsidP="00453A0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ذكر سبط </w:t>
      </w:r>
      <w:r w:rsidR="00453A00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بن الجوزي في تذكرته ص 6 </w:t>
      </w:r>
      <w:r w:rsidR="00453A0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53A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عليا</w:t>
      </w:r>
      <w:r w:rsidR="00453A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في رثاء أبي طالب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53A00" w:rsidTr="004E5748">
        <w:trPr>
          <w:trHeight w:val="350"/>
        </w:trPr>
        <w:tc>
          <w:tcPr>
            <w:tcW w:w="3920" w:type="dxa"/>
            <w:shd w:val="clear" w:color="auto" w:fill="auto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أبا طالب عصمة المستجير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وغيث المحول ونور الظ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 w:rsidR="0092533D"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53A00" w:rsidTr="004E5748">
        <w:trPr>
          <w:trHeight w:val="350"/>
        </w:trPr>
        <w:tc>
          <w:tcPr>
            <w:tcW w:w="3920" w:type="dxa"/>
            <w:shd w:val="clear" w:color="auto" w:fill="auto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lastRenderedPageBreak/>
              <w:t>لقد هد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فقدك أهل الحفاظ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فصلى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عليك ولي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rPr>
          <w:trHeight w:val="350"/>
        </w:trPr>
        <w:tc>
          <w:tcPr>
            <w:tcW w:w="3920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ولق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اك رب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 رضوانه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فقد كنت للطهر من خير عم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453A0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هذه الأبيات توجد في ديوان أبي طالب </w:t>
      </w:r>
      <w:r w:rsidR="00453A00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453A0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ص 36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وذكرها أبو علي الموضح كما في كتاب الحج</w:t>
      </w:r>
      <w:r w:rsidR="00453A00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24 للسي</w:t>
      </w:r>
      <w:r w:rsidR="00453A00">
        <w:rPr>
          <w:rFonts w:hint="cs"/>
          <w:rtl/>
          <w:lang w:bidi="fa-IR"/>
        </w:rPr>
        <w:t>ِّ</w:t>
      </w:r>
      <w:r>
        <w:rPr>
          <w:rtl/>
          <w:lang w:bidi="fa-IR"/>
        </w:rPr>
        <w:t>د فخار ابن معد المتوفى 630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ابن أبي الحديد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</w:t>
      </w:r>
      <w:r w:rsidR="00453A00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453A00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53A00" w:rsidTr="004E5748">
        <w:trPr>
          <w:trHeight w:val="350"/>
        </w:trPr>
        <w:tc>
          <w:tcPr>
            <w:tcW w:w="3920" w:type="dxa"/>
            <w:shd w:val="clear" w:color="auto" w:fill="auto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أرقت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طير آخر الليل غر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يذك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رني شجوا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عظيما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مجد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rPr>
          <w:trHeight w:val="350"/>
        </w:trPr>
        <w:tc>
          <w:tcPr>
            <w:tcW w:w="3920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أبا طالب مأوى الصعاليك ذا لندى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جواد</w:t>
            </w:r>
            <w:r>
              <w:rPr>
                <w:rFonts w:hint="cs"/>
                <w:rtl/>
                <w:lang w:bidi="fa-IR"/>
              </w:rPr>
              <w:t>اً</w:t>
            </w:r>
            <w:r>
              <w:rPr>
                <w:rtl/>
                <w:lang w:bidi="fa-IR"/>
              </w:rPr>
              <w:t xml:space="preserve"> إذا ما أصدر الأمر أوردا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rPr>
          <w:trHeight w:val="350"/>
        </w:trPr>
        <w:tc>
          <w:tcPr>
            <w:tcW w:w="3920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فأمست قريش يفرحون بموته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ولست أرى 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يكون مخل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rPr>
          <w:trHeight w:val="350"/>
        </w:trPr>
        <w:tc>
          <w:tcPr>
            <w:tcW w:w="3920" w:type="dxa"/>
          </w:tcPr>
          <w:p w:rsidR="00453A00" w:rsidRDefault="00453A00" w:rsidP="00453A00">
            <w:pPr>
              <w:pStyle w:val="libPoem"/>
            </w:pPr>
            <w:r>
              <w:rPr>
                <w:rtl/>
                <w:lang w:bidi="fa-IR"/>
              </w:rPr>
              <w:t xml:space="preserve">أرادوا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زي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نتها 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لومهم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ستوردهم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الغي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موردا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rPr>
          <w:trHeight w:val="350"/>
        </w:trPr>
        <w:tc>
          <w:tcPr>
            <w:tcW w:w="3920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رج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ون تكذيب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وقتله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وأن يفترى ق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دما عليه ويجحدا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كذبتم وبيت الله حت</w:t>
            </w:r>
            <w:r w:rsidR="005361F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نذيقكم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صدور العوالي والحسام والمهن</w:t>
            </w:r>
            <w:r w:rsidR="005361F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فإم</w:t>
            </w:r>
            <w:r w:rsidR="005361F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تبيدونا وإم</w:t>
            </w:r>
            <w:r w:rsidR="005361F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نبيدكم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وإم</w:t>
            </w:r>
            <w:r w:rsidR="005361F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تروا سلم العشيرة أرشدا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 w:rsidR="005361F8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فإن</w:t>
            </w:r>
            <w:r w:rsidR="005361F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الحي</w:t>
            </w:r>
            <w:r w:rsidR="005361F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دون محم</w:t>
            </w:r>
            <w:r w:rsidR="005361F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453A00" w:rsidP="004E5748">
            <w:pPr>
              <w:pStyle w:val="libPoem"/>
            </w:pPr>
            <w:r>
              <w:rPr>
                <w:rtl/>
                <w:lang w:bidi="fa-IR"/>
              </w:rPr>
              <w:t>بني هاشم خير البري</w:t>
            </w:r>
            <w:r w:rsidR="005361F8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محتدا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هذه الأبيات توجد في الديوان المنسوب إلى 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مع تغيير يسير وزيادة وإليك نص</w:t>
      </w:r>
      <w:r w:rsidR="005361F8"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53A00" w:rsidTr="004E5748">
        <w:trPr>
          <w:trHeight w:val="350"/>
        </w:trPr>
        <w:tc>
          <w:tcPr>
            <w:tcW w:w="3920" w:type="dxa"/>
            <w:shd w:val="clear" w:color="auto" w:fill="auto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أرقت لنوح آخر الليل غر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ذك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رني شجوا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عظيما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مجد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rPr>
          <w:trHeight w:val="350"/>
        </w:trPr>
        <w:tc>
          <w:tcPr>
            <w:tcW w:w="3920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أبا طالب مأوى الصعاليك ذا الندى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وذا الحلم لا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خلفا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ولم يك ق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عددا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rPr>
          <w:trHeight w:val="350"/>
        </w:trPr>
        <w:tc>
          <w:tcPr>
            <w:tcW w:w="3920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أخا الملك 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ثلمة سيسد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بنو هاشم أو يستباح في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همدا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rPr>
          <w:trHeight w:val="350"/>
        </w:trPr>
        <w:tc>
          <w:tcPr>
            <w:tcW w:w="3920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فأمست قريش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يفرحون بفقده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5361F8" w:rsidP="005361F8">
            <w:pPr>
              <w:pStyle w:val="libPoem"/>
            </w:pPr>
            <w:r>
              <w:rPr>
                <w:rtl/>
                <w:lang w:bidi="fa-IR"/>
              </w:rPr>
              <w:t>ولست أرى 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لش</w:t>
            </w:r>
            <w:r>
              <w:rPr>
                <w:rFonts w:hint="cs"/>
                <w:rtl/>
                <w:lang w:bidi="fa-IR"/>
              </w:rPr>
              <w:t>يء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rPr>
          <w:trHeight w:val="350"/>
        </w:trPr>
        <w:tc>
          <w:tcPr>
            <w:tcW w:w="3920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أرادت أمورا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زي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نتها حلومهم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ستوردهم يوما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الغي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موردا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رج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ون تكذيب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وقتله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وأن يفتروا بهتا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عليه وي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جحدا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كذبتم وبيت الله حت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نذيقكم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صدور العوالي والصفيح المهن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ويبدؤ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منظر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ذو كريهة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إذا ما تسربلنا الحديد المسر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فإم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تبيدنا وإم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نبيدكم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وإم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تروا سلم العشيرة أرشدا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3A00" w:rsidTr="004E5748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وإل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فإن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الحي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دون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53A00" w:rsidRDefault="00453A00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53A00" w:rsidRDefault="005361F8" w:rsidP="004E5748">
            <w:pPr>
              <w:pStyle w:val="libPoem"/>
            </w:pPr>
            <w:r>
              <w:rPr>
                <w:rtl/>
                <w:lang w:bidi="fa-IR"/>
              </w:rPr>
              <w:t>بنو هاشم خير البري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محتدا</w:t>
            </w:r>
            <w:r w:rsidR="00453A0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753E2" w:rsidTr="004E5748">
        <w:trPr>
          <w:trHeight w:val="350"/>
        </w:trPr>
        <w:tc>
          <w:tcPr>
            <w:tcW w:w="3920" w:type="dxa"/>
            <w:shd w:val="clear" w:color="auto" w:fill="auto"/>
          </w:tcPr>
          <w:p w:rsidR="008753E2" w:rsidRDefault="008753E2" w:rsidP="004E5748">
            <w:pPr>
              <w:pStyle w:val="libPoem"/>
            </w:pPr>
            <w:r>
              <w:rPr>
                <w:rtl/>
                <w:lang w:bidi="fa-IR"/>
              </w:rPr>
              <w:lastRenderedPageBreak/>
              <w:t>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 فيكم من الله ناصرا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753E2" w:rsidRDefault="008753E2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753E2" w:rsidRDefault="008753E2" w:rsidP="004E5748">
            <w:pPr>
              <w:pStyle w:val="libPoem"/>
            </w:pPr>
            <w:r>
              <w:rPr>
                <w:rtl/>
                <w:lang w:bidi="fa-IR"/>
              </w:rPr>
              <w:t>ولست بلاق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صاحب الله أوحدا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3E2" w:rsidTr="004E5748">
        <w:trPr>
          <w:trHeight w:val="350"/>
        </w:trPr>
        <w:tc>
          <w:tcPr>
            <w:tcW w:w="3920" w:type="dxa"/>
          </w:tcPr>
          <w:p w:rsidR="008753E2" w:rsidRDefault="008753E2" w:rsidP="004E5748">
            <w:pPr>
              <w:pStyle w:val="libPoem"/>
            </w:pPr>
            <w:r>
              <w:rPr>
                <w:rtl/>
                <w:lang w:bidi="fa-IR"/>
              </w:rPr>
              <w:t>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أتى من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وحي بحظه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53E2" w:rsidRDefault="008753E2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53E2" w:rsidRDefault="008753E2" w:rsidP="004E5748">
            <w:pPr>
              <w:pStyle w:val="libPoem"/>
            </w:pPr>
            <w:r>
              <w:rPr>
                <w:rtl/>
                <w:lang w:bidi="fa-IR"/>
              </w:rPr>
              <w:t>فسم</w:t>
            </w:r>
            <w:r w:rsidR="00D241D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 رب</w:t>
            </w:r>
            <w:r w:rsidR="00D241D6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في الكتاب محم</w:t>
            </w:r>
            <w:r w:rsidR="00D241D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3E2" w:rsidTr="004E5748">
        <w:trPr>
          <w:trHeight w:val="350"/>
        </w:trPr>
        <w:tc>
          <w:tcPr>
            <w:tcW w:w="3920" w:type="dxa"/>
          </w:tcPr>
          <w:p w:rsidR="008753E2" w:rsidRDefault="008753E2" w:rsidP="004E5748">
            <w:pPr>
              <w:pStyle w:val="libPoem"/>
            </w:pPr>
            <w:r>
              <w:rPr>
                <w:rtl/>
                <w:lang w:bidi="fa-IR"/>
              </w:rPr>
              <w:t>أغر</w:t>
            </w:r>
            <w:r w:rsidR="00D241D6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كضوء البدر صورة 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53E2" w:rsidRDefault="008753E2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53E2" w:rsidRDefault="008753E2" w:rsidP="004E5748">
            <w:pPr>
              <w:pStyle w:val="libPoem"/>
            </w:pPr>
            <w:r>
              <w:rPr>
                <w:rtl/>
                <w:lang w:bidi="fa-IR"/>
              </w:rPr>
              <w:t>جلا الغيم عنه ضوءه فتوق</w:t>
            </w:r>
            <w:r w:rsidR="00D241D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53E2" w:rsidTr="004E5748">
        <w:trPr>
          <w:trHeight w:val="350"/>
        </w:trPr>
        <w:tc>
          <w:tcPr>
            <w:tcW w:w="3920" w:type="dxa"/>
          </w:tcPr>
          <w:p w:rsidR="008753E2" w:rsidRDefault="008753E2" w:rsidP="004E5748">
            <w:pPr>
              <w:pStyle w:val="libPoem"/>
            </w:pPr>
            <w:r>
              <w:rPr>
                <w:rtl/>
                <w:lang w:bidi="fa-IR"/>
              </w:rPr>
              <w:t>أمين</w:t>
            </w:r>
            <w:r w:rsidR="00D241D6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على ما استودع الله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753E2" w:rsidRDefault="008753E2" w:rsidP="004E57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753E2" w:rsidRDefault="008753E2" w:rsidP="004E5748">
            <w:pPr>
              <w:pStyle w:val="libPoem"/>
            </w:pPr>
            <w:r>
              <w:rPr>
                <w:rtl/>
                <w:lang w:bidi="fa-IR"/>
              </w:rPr>
              <w:t>وإن كان قولا</w:t>
            </w:r>
            <w:r w:rsidR="00D241D6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كان فيه مسد</w:t>
            </w:r>
            <w:r w:rsidR="00D241D6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A5036A" w:rsidP="00D241D6">
      <w:pPr>
        <w:pStyle w:val="Heading3Center"/>
        <w:rPr>
          <w:lang w:bidi="fa-IR"/>
        </w:rPr>
      </w:pPr>
      <w:bookmarkStart w:id="153" w:name="_Toc518009283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كلمة ال</w:t>
      </w:r>
      <w:r w:rsidR="00D241D6"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مام السج</w:t>
      </w:r>
      <w:r w:rsidR="00D241D6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اد</w:t>
      </w:r>
      <w:r>
        <w:rPr>
          <w:rFonts w:hint="cs"/>
          <w:rtl/>
          <w:lang w:bidi="fa-IR"/>
        </w:rPr>
        <w:t>)</w:t>
      </w:r>
      <w:bookmarkEnd w:id="153"/>
    </w:p>
    <w:p w:rsidR="001E01E0" w:rsidRDefault="00F84559" w:rsidP="00D241D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قال ابن 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روي أن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 بن الحسين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سئل عن هذا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يعني عن 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يمان أبي طالب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واعجبا إن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تعالى نهى رسوله أن يقر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مسلمة على نكاح كافر وقد كانت فاطمة بنت أسد من الس</w:t>
      </w:r>
      <w:r w:rsidR="00D241D6">
        <w:rPr>
          <w:rFonts w:hint="cs"/>
          <w:rtl/>
          <w:lang w:bidi="fa-IR"/>
        </w:rPr>
        <w:t>ّ</w:t>
      </w:r>
      <w:r>
        <w:rPr>
          <w:rtl/>
          <w:lang w:bidi="fa-IR"/>
        </w:rPr>
        <w:t>ابقات إلى الاسلام ولم تزل تحت أبي طالب حت</w:t>
      </w:r>
      <w:r w:rsidR="00D241D6">
        <w:rPr>
          <w:rFonts w:hint="cs"/>
          <w:rtl/>
          <w:lang w:bidi="fa-IR"/>
        </w:rPr>
        <w:t>ّ</w:t>
      </w:r>
      <w:r>
        <w:rPr>
          <w:rtl/>
          <w:lang w:bidi="fa-IR"/>
        </w:rPr>
        <w:t>ى مات.</w:t>
      </w:r>
    </w:p>
    <w:p w:rsidR="00F84559" w:rsidRDefault="00A5036A" w:rsidP="00D241D6">
      <w:pPr>
        <w:pStyle w:val="Heading3Center"/>
        <w:rPr>
          <w:lang w:bidi="fa-IR"/>
        </w:rPr>
      </w:pPr>
      <w:bookmarkStart w:id="154" w:name="_Toc518009284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كلمة الإمام الباقر</w:t>
      </w:r>
      <w:r>
        <w:rPr>
          <w:rFonts w:hint="cs"/>
          <w:rtl/>
          <w:lang w:bidi="fa-IR"/>
        </w:rPr>
        <w:t>)</w:t>
      </w:r>
      <w:bookmarkEnd w:id="154"/>
    </w:p>
    <w:p w:rsidR="00D241D6" w:rsidRDefault="00F84559" w:rsidP="00D241D6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D241D6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ئل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عم</w:t>
      </w:r>
      <w:r w:rsidR="00D241D6">
        <w:rPr>
          <w:rFonts w:hint="cs"/>
          <w:rtl/>
          <w:lang w:bidi="fa-IR"/>
        </w:rPr>
        <w:t>ّ</w:t>
      </w:r>
      <w:r>
        <w:rPr>
          <w:rtl/>
          <w:lang w:bidi="fa-IR"/>
        </w:rPr>
        <w:t>ا يقوله الناس أن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في ضحضاح من نار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وضع 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 في كف</w:t>
      </w:r>
      <w:r w:rsidR="00D241D6">
        <w:rPr>
          <w:rFonts w:hint="cs"/>
          <w:rtl/>
          <w:lang w:bidi="fa-IR"/>
        </w:rPr>
        <w:t>ّ</w:t>
      </w:r>
      <w:r>
        <w:rPr>
          <w:rtl/>
          <w:lang w:bidi="fa-IR"/>
        </w:rPr>
        <w:t>ة ميزان و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هذا الخلق في الكف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</w:t>
      </w:r>
      <w:r w:rsidR="00D241D6">
        <w:rPr>
          <w:rFonts w:hint="cs"/>
          <w:rtl/>
          <w:lang w:bidi="fa-IR"/>
        </w:rPr>
        <w:t>اُ</w:t>
      </w:r>
      <w:r>
        <w:rPr>
          <w:rtl/>
          <w:lang w:bidi="fa-IR"/>
        </w:rPr>
        <w:t xml:space="preserve">خرى لرجح 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 ثم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ألم تعلموا أن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أمير المؤمنين علي</w:t>
      </w:r>
      <w:r w:rsidR="00D241D6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D241D6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يأمر أن يحج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عن عبد الله وابنه وأبي طالب في حياته ثم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وصى في وصي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>ته بالحج</w:t>
      </w:r>
      <w:r w:rsidR="00D241D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عنهم</w:t>
      </w:r>
      <w:r w:rsidR="00A5036A">
        <w:rPr>
          <w:rtl/>
          <w:lang w:bidi="fa-IR"/>
        </w:rPr>
        <w:t>؟</w:t>
      </w:r>
    </w:p>
    <w:p w:rsidR="001E01E0" w:rsidRDefault="00F84559" w:rsidP="00D241D6">
      <w:pPr>
        <w:pStyle w:val="libLeft"/>
        <w:rPr>
          <w:rtl/>
          <w:lang w:bidi="fa-IR"/>
        </w:rPr>
      </w:pPr>
      <w:r>
        <w:rPr>
          <w:rtl/>
          <w:lang w:bidi="fa-IR"/>
        </w:rPr>
        <w:t xml:space="preserve">شرح ابن 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311.</w:t>
      </w:r>
    </w:p>
    <w:p w:rsidR="00F84559" w:rsidRDefault="00A5036A" w:rsidP="00D241D6">
      <w:pPr>
        <w:pStyle w:val="Heading3Center"/>
        <w:rPr>
          <w:lang w:bidi="fa-IR"/>
        </w:rPr>
      </w:pPr>
      <w:bookmarkStart w:id="155" w:name="_Toc518009285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كلمة الإمام الص</w:t>
      </w:r>
      <w:r w:rsidR="00D241D6"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ادق</w:t>
      </w:r>
      <w:r>
        <w:rPr>
          <w:rFonts w:hint="cs"/>
          <w:rtl/>
          <w:lang w:bidi="fa-IR"/>
        </w:rPr>
        <w:t>)</w:t>
      </w:r>
      <w:bookmarkEnd w:id="155"/>
    </w:p>
    <w:p w:rsidR="00D241D6" w:rsidRDefault="00F84559" w:rsidP="00D241D6">
      <w:pPr>
        <w:pStyle w:val="libNormal"/>
        <w:rPr>
          <w:rtl/>
          <w:lang w:bidi="fa-IR"/>
        </w:rPr>
      </w:pPr>
      <w:r>
        <w:rPr>
          <w:rtl/>
          <w:lang w:bidi="fa-IR"/>
        </w:rPr>
        <w:t>روي عن أبي عبد الله جعفر بن محم</w:t>
      </w:r>
      <w:r w:rsidR="00D241D6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أصحاب الكهف أسر</w:t>
      </w:r>
      <w:r w:rsidR="00D241D6">
        <w:rPr>
          <w:rFonts w:hint="cs"/>
          <w:rtl/>
          <w:lang w:bidi="fa-IR"/>
        </w:rPr>
        <w:t>ُّ</w:t>
      </w:r>
      <w:r>
        <w:rPr>
          <w:rtl/>
          <w:lang w:bidi="fa-IR"/>
        </w:rPr>
        <w:t>وا ال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وأظهروا الكفر فآتاهم الله أجره مر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>تين وإن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أسر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وأظهر الشرك فآتاه الله أجره مر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>تين.</w:t>
      </w:r>
    </w:p>
    <w:p w:rsidR="001E01E0" w:rsidRDefault="00F84559" w:rsidP="004056D3">
      <w:pPr>
        <w:pStyle w:val="libLeft"/>
        <w:rPr>
          <w:rtl/>
          <w:lang w:bidi="fa-IR"/>
        </w:rPr>
      </w:pPr>
      <w:r>
        <w:rPr>
          <w:rtl/>
          <w:lang w:bidi="fa-IR"/>
        </w:rPr>
        <w:t xml:space="preserve">شرح ابن </w:t>
      </w:r>
      <w:r w:rsidR="004056D3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312.</w:t>
      </w:r>
    </w:p>
    <w:p w:rsidR="001E01E0" w:rsidRDefault="00F84559" w:rsidP="00D241D6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الحديث أخرجه ثقة الاسلام الكليني في 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الكافي ص 244 عن الإمام الص</w:t>
      </w:r>
      <w:r w:rsidR="00D241D6">
        <w:rPr>
          <w:rFonts w:hint="cs"/>
          <w:rtl/>
          <w:lang w:bidi="fa-IR"/>
        </w:rPr>
        <w:t>ّ</w:t>
      </w:r>
      <w:r w:rsidR="00D241D6">
        <w:rPr>
          <w:rtl/>
          <w:lang w:bidi="fa-IR"/>
        </w:rPr>
        <w:t>ادق غير مرفوع ولفظه</w:t>
      </w:r>
      <w:r>
        <w:rPr>
          <w:rtl/>
          <w:lang w:bidi="fa-IR"/>
        </w:rPr>
        <w:t>: إن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مثل أبي طالب مثل أصحاب الكهف أسر</w:t>
      </w:r>
      <w:r w:rsidR="00D241D6">
        <w:rPr>
          <w:rFonts w:hint="cs"/>
          <w:rtl/>
          <w:lang w:bidi="fa-IR"/>
        </w:rPr>
        <w:t>ُّ</w:t>
      </w:r>
      <w:r>
        <w:rPr>
          <w:rtl/>
          <w:lang w:bidi="fa-IR"/>
        </w:rPr>
        <w:t>وا ال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وأظهروا الشرك فآتاهم الله أجرهم مر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>تين.</w:t>
      </w:r>
    </w:p>
    <w:p w:rsidR="001E01E0" w:rsidRDefault="00F84559" w:rsidP="00D241D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وبلفظ ابن </w:t>
      </w:r>
      <w:r w:rsidR="00D241D6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ذكره السي</w:t>
      </w:r>
      <w:r w:rsidR="00D241D6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ابن معد في كتابه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الحج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ص 17 من</w:t>
      </w:r>
    </w:p>
    <w:p w:rsidR="001E01E0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D241D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طريق الحسين بن أحمد المالكي وزاد فيه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وما خرج من الدنيا حت</w:t>
      </w:r>
      <w:r w:rsidR="00D241D6">
        <w:rPr>
          <w:rFonts w:hint="cs"/>
          <w:rtl/>
          <w:lang w:bidi="fa-IR"/>
        </w:rPr>
        <w:t>ّ</w:t>
      </w:r>
      <w:r>
        <w:rPr>
          <w:rtl/>
          <w:lang w:bidi="fa-IR"/>
        </w:rPr>
        <w:t>ى أتته البشارة من الله تعالى بالجن</w:t>
      </w:r>
      <w:r w:rsidR="00D241D6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D241D6">
        <w:rPr>
          <w:rFonts w:hint="cs"/>
          <w:rtl/>
          <w:lang w:bidi="fa-IR"/>
        </w:rPr>
        <w:t>.</w:t>
      </w:r>
    </w:p>
    <w:p w:rsidR="00F84559" w:rsidRDefault="00A5036A" w:rsidP="00D241D6">
      <w:pPr>
        <w:pStyle w:val="Heading3Center"/>
        <w:rPr>
          <w:lang w:bidi="fa-IR"/>
        </w:rPr>
      </w:pPr>
      <w:bookmarkStart w:id="156" w:name="_Toc518009286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كلمة الإمام الر</w:t>
      </w:r>
      <w:r w:rsidR="00D241D6"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ضا</w:t>
      </w:r>
      <w:r>
        <w:rPr>
          <w:rFonts w:hint="cs"/>
          <w:rtl/>
          <w:lang w:bidi="fa-IR"/>
        </w:rPr>
        <w:t>)</w:t>
      </w:r>
      <w:bookmarkEnd w:id="156"/>
    </w:p>
    <w:p w:rsidR="001E01E0" w:rsidRDefault="00D241D6" w:rsidP="00D241D6">
      <w:pPr>
        <w:pStyle w:val="libNormal"/>
        <w:rPr>
          <w:rtl/>
          <w:lang w:bidi="fa-IR"/>
        </w:rPr>
      </w:pPr>
      <w:r>
        <w:rPr>
          <w:rtl/>
          <w:lang w:bidi="fa-IR"/>
        </w:rPr>
        <w:t>كتب أبان بن محمود</w:t>
      </w:r>
      <w:r w:rsidR="00F84559">
        <w:rPr>
          <w:rtl/>
          <w:lang w:bidi="fa-IR"/>
        </w:rPr>
        <w:t xml:space="preserve"> إلى علي</w:t>
      </w:r>
      <w:r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 xml:space="preserve"> بن موسى الرضا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جعلت فداك إن</w:t>
      </w:r>
      <w:r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ي قد شككت في إسلام أبي طالب.</w:t>
      </w:r>
      <w:r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فكتب إليه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ومن يشاقق الر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سول من بعد ما تبي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ن له الهدى و يت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بع غير سبيل المؤمنين.</w:t>
      </w:r>
      <w:r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الآية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وبعدها إن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>ك إن لم تقر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يمان أبي طالب كان مصيرك إلى الن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>ار.</w:t>
      </w:r>
    </w:p>
    <w:p w:rsidR="00F84559" w:rsidRDefault="00F84559" w:rsidP="004E5748">
      <w:pPr>
        <w:pStyle w:val="Heading2Center"/>
        <w:rPr>
          <w:lang w:bidi="fa-IR"/>
        </w:rPr>
      </w:pPr>
      <w:bookmarkStart w:id="157" w:name="_Toc518009287"/>
      <w:r>
        <w:rPr>
          <w:rtl/>
          <w:lang w:bidi="fa-IR"/>
        </w:rPr>
        <w:t>قصارى القول</w:t>
      </w:r>
      <w:bookmarkEnd w:id="157"/>
    </w:p>
    <w:p w:rsidR="00F84559" w:rsidRDefault="00F84559" w:rsidP="004E5748">
      <w:pPr>
        <w:pStyle w:val="libLeft"/>
        <w:rPr>
          <w:lang w:bidi="fa-IR"/>
        </w:rPr>
      </w:pPr>
      <w:r>
        <w:rPr>
          <w:rtl/>
          <w:lang w:bidi="fa-IR"/>
        </w:rPr>
        <w:t>ف</w:t>
      </w:r>
      <w:r w:rsidR="004E5748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سيد ال</w:t>
      </w:r>
      <w:r w:rsidR="004E5748">
        <w:rPr>
          <w:rFonts w:hint="cs"/>
          <w:rtl/>
          <w:lang w:bidi="fa-IR"/>
        </w:rPr>
        <w:t>ا</w:t>
      </w:r>
      <w:r>
        <w:rPr>
          <w:rtl/>
          <w:lang w:bidi="fa-IR"/>
        </w:rPr>
        <w:t>بطح عند القوم</w:t>
      </w:r>
    </w:p>
    <w:p w:rsidR="004E5748" w:rsidRDefault="00F84559" w:rsidP="004E5748">
      <w:pPr>
        <w:pStyle w:val="libNormal"/>
        <w:rPr>
          <w:rtl/>
          <w:lang w:bidi="fa-IR"/>
        </w:rPr>
      </w:pPr>
      <w:r>
        <w:rPr>
          <w:rtl/>
          <w:lang w:bidi="fa-IR"/>
        </w:rPr>
        <w:t>إن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كلا</w:t>
      </w:r>
      <w:r w:rsidR="004E5748">
        <w:rPr>
          <w:rFonts w:hint="cs"/>
          <w:rtl/>
          <w:lang w:bidi="fa-IR"/>
        </w:rPr>
        <w:t>ًّ</w:t>
      </w:r>
      <w:r>
        <w:rPr>
          <w:rtl/>
          <w:lang w:bidi="fa-IR"/>
        </w:rPr>
        <w:t xml:space="preserve"> من هذه العقود الذهبي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ة بمفرده كاف</w:t>
      </w:r>
      <w:r w:rsidR="004E5748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في إثبات الغرض فكيف بمجموعها ومن المقطوع به </w:t>
      </w:r>
      <w:r w:rsidR="004E574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الأئم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من ولد أبي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أبصر الناس بحال أبيهم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4E574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هم لم ينو</w:t>
      </w:r>
      <w:r w:rsidR="004E5748">
        <w:rPr>
          <w:rFonts w:hint="cs"/>
          <w:rtl/>
          <w:lang w:bidi="fa-IR"/>
        </w:rPr>
        <w:t>ِّ</w:t>
      </w:r>
      <w:r>
        <w:rPr>
          <w:rtl/>
          <w:lang w:bidi="fa-IR"/>
        </w:rPr>
        <w:t>هوا إل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ا بمحض الحقيقة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العصمة فيهم رادعة</w:t>
      </w:r>
      <w:r w:rsidR="004E574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 غير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ولقد أجاد مفتي الشافعي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ة بمك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ة المكر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مة في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أسنى المطالب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حيث قال في ص 33</w:t>
      </w:r>
      <w:r w:rsidR="00A5036A">
        <w:rPr>
          <w:rtl/>
          <w:lang w:bidi="fa-IR"/>
        </w:rPr>
        <w:t>:</w:t>
      </w:r>
    </w:p>
    <w:p w:rsidR="001E01E0" w:rsidRDefault="00F84559" w:rsidP="004E5748">
      <w:pPr>
        <w:pStyle w:val="libNormal"/>
        <w:rPr>
          <w:rtl/>
          <w:lang w:bidi="fa-IR"/>
        </w:rPr>
      </w:pPr>
      <w:r>
        <w:rPr>
          <w:rtl/>
          <w:lang w:bidi="fa-IR"/>
        </w:rPr>
        <w:t>هذا المسلك الذي سلكه العل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امة السي</w:t>
      </w:r>
      <w:r w:rsidR="004E5748"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رسول البرزنجي في نجاة أبي طالب لم يسبقه </w:t>
      </w:r>
      <w:r w:rsidR="004E5748">
        <w:rPr>
          <w:rFonts w:hint="cs"/>
          <w:rtl/>
          <w:lang w:bidi="fa-IR"/>
        </w:rPr>
        <w:t>ا</w:t>
      </w:r>
      <w:r>
        <w:rPr>
          <w:rtl/>
          <w:lang w:bidi="fa-IR"/>
        </w:rPr>
        <w:t>ليه أحد</w:t>
      </w:r>
      <w:r w:rsidR="004E574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فجزاه الله أفضل الجزاء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وسلكه هذا الذي سلكه يرتضيه كل</w:t>
      </w:r>
      <w:r w:rsidR="004E5748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من كان مت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صفا</w:t>
      </w:r>
      <w:r w:rsidR="004E57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</w:t>
      </w:r>
      <w:r w:rsidR="004E5748">
        <w:rPr>
          <w:rFonts w:hint="cs"/>
          <w:rtl/>
          <w:lang w:bidi="fa-IR"/>
        </w:rPr>
        <w:t>ا</w:t>
      </w:r>
      <w:r>
        <w:rPr>
          <w:rtl/>
          <w:lang w:bidi="fa-IR"/>
        </w:rPr>
        <w:t>نصاف من أهل ال</w:t>
      </w:r>
      <w:r w:rsidR="004E5748">
        <w:rPr>
          <w:rFonts w:hint="cs"/>
          <w:rtl/>
          <w:lang w:bidi="fa-IR"/>
        </w:rPr>
        <w:t>ا</w:t>
      </w:r>
      <w:r>
        <w:rPr>
          <w:rtl/>
          <w:lang w:bidi="fa-IR"/>
        </w:rPr>
        <w:t>يمان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لأن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ه ليس فيه إبطال شيء من النصوص ولا تضعيف</w:t>
      </w:r>
      <w:r w:rsidR="004E574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وغاية ما فيه أن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ه حملها على معان مستحسنة يزول بها ال</w:t>
      </w:r>
      <w:r w:rsidR="004E5748">
        <w:rPr>
          <w:rFonts w:hint="cs"/>
          <w:rtl/>
          <w:lang w:bidi="fa-IR"/>
        </w:rPr>
        <w:t>إ</w:t>
      </w:r>
      <w:r>
        <w:rPr>
          <w:rtl/>
          <w:lang w:bidi="fa-IR"/>
        </w:rPr>
        <w:t>شكال ويرتفع الجدال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ويحصل بذلك قر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ة عين النبي</w:t>
      </w:r>
      <w:r w:rsidR="004E574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4E5748" w:rsidRPr="00824C23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لامة من الوقوع في تنقيص أبي طالب أو بغضه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ذلك يؤذي النبي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وقد قال الله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ذين يؤذون الله ورسوله لعنهم الله في الدنيا والآخرة وأعد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لهم عذابا</w:t>
      </w:r>
      <w:r w:rsidR="004E57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مهينا. وقال تعالى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ذين يؤذون رسول الله لهم عذاب</w:t>
      </w:r>
      <w:r w:rsidR="004E5748">
        <w:rPr>
          <w:rFonts w:hint="cs"/>
          <w:rtl/>
          <w:lang w:bidi="fa-IR"/>
        </w:rPr>
        <w:t>ٌ</w:t>
      </w:r>
      <w:r w:rsidR="004E5748">
        <w:rPr>
          <w:rtl/>
          <w:lang w:bidi="fa-IR"/>
        </w:rPr>
        <w:t xml:space="preserve"> أليم</w:t>
      </w:r>
      <w:r>
        <w:rPr>
          <w:rtl/>
          <w:lang w:bidi="fa-IR"/>
        </w:rPr>
        <w:t>.</w:t>
      </w:r>
    </w:p>
    <w:p w:rsidR="001E01E0" w:rsidRDefault="00F84559" w:rsidP="004E5748">
      <w:pPr>
        <w:pStyle w:val="libNormal"/>
        <w:rPr>
          <w:rtl/>
          <w:lang w:bidi="fa-IR"/>
        </w:rPr>
      </w:pPr>
      <w:r>
        <w:rPr>
          <w:rtl/>
          <w:lang w:bidi="fa-IR"/>
        </w:rPr>
        <w:t>وقد ذكر الإمام أحمد بن الحسين الموصلي الحنفي المشهور بابن وحشي في شرحه على الكتاب المسم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ى بشهاب الأخبار للعل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امة محم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سلامة القضاعي المتوف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ى 454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بغض أبي طالب كفر</w:t>
      </w:r>
      <w:r w:rsidR="004E5748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4E57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ونص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على ذلك </w:t>
      </w:r>
      <w:r w:rsidR="004E5748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4E57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أئم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المالكي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العل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امة علي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الأجهوري في فتاويه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والتلمساني في حاشيته على الشفاء فقال عند ذكر 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4E57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ينبغي أن يذكر إل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ا بحماية النبي</w:t>
      </w:r>
      <w:r w:rsidR="004E574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لأن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ه حماه ونصره بقوله وفعله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ذكره بمكروه أذي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4E574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للنبي</w:t>
      </w:r>
      <w:r w:rsidR="004E574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ومؤذي النبي</w:t>
      </w:r>
      <w:r w:rsidR="004E5748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824C23" w:rsidRPr="00824C2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كافر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والكافر يقتل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أبو طاهر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أبغض أبا طالب فهو كافر</w:t>
      </w:r>
      <w:r w:rsidR="004E5748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</w:p>
    <w:p w:rsidR="001E01E0" w:rsidRDefault="00F84559" w:rsidP="004E5748">
      <w:pPr>
        <w:pStyle w:val="libNormal"/>
        <w:rPr>
          <w:rtl/>
          <w:lang w:bidi="fa-IR"/>
        </w:rPr>
      </w:pPr>
      <w:r>
        <w:rPr>
          <w:rtl/>
          <w:lang w:bidi="fa-IR"/>
        </w:rPr>
        <w:t>ومم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ا يؤي</w:t>
      </w:r>
      <w:r w:rsidR="004E5748">
        <w:rPr>
          <w:rFonts w:hint="cs"/>
          <w:rtl/>
          <w:lang w:bidi="fa-IR"/>
        </w:rPr>
        <w:t>ِّ</w:t>
      </w:r>
      <w:r>
        <w:rPr>
          <w:rtl/>
          <w:lang w:bidi="fa-IR"/>
        </w:rPr>
        <w:t>د هذا التحقيق الذي حق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قه العل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البرزنجي في نجاة أبي طالب إن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كثيرا</w:t>
      </w:r>
      <w:r w:rsidR="004E57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العلماء المحق</w:t>
      </w:r>
      <w:r w:rsidR="004E5748">
        <w:rPr>
          <w:rFonts w:hint="cs"/>
          <w:rtl/>
          <w:lang w:bidi="fa-IR"/>
        </w:rPr>
        <w:t>ِّ</w:t>
      </w:r>
      <w:r>
        <w:rPr>
          <w:rtl/>
          <w:lang w:bidi="fa-IR"/>
        </w:rPr>
        <w:t>قين وكثيرا</w:t>
      </w:r>
      <w:r w:rsidR="004E574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الأولياء العارفين أرباب الكشف قالوا بنجاة </w:t>
      </w:r>
      <w:r w:rsidR="004E5748">
        <w:rPr>
          <w:rFonts w:hint="cs"/>
          <w:rtl/>
          <w:lang w:bidi="fa-IR"/>
        </w:rPr>
        <w:t>ا</w:t>
      </w:r>
      <w:r>
        <w:rPr>
          <w:rtl/>
          <w:lang w:bidi="fa-IR"/>
        </w:rPr>
        <w:t>بي طالب منهم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القرطبي والسبكي والشعراني وخلائق كثيرون وقالوا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هذا الذي نعتقده وندين الله به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 كان ثبوت ذلك عندهم بطريق غير الطريق الذي سلكه البرزنجي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فقد إت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فق معهم على القول بنجاته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فقول هؤلاء الأئم</w:t>
      </w:r>
      <w:r w:rsidR="004E5748">
        <w:rPr>
          <w:rFonts w:hint="cs"/>
          <w:rtl/>
          <w:lang w:bidi="fa-IR"/>
        </w:rPr>
        <w:t>َّ</w:t>
      </w:r>
      <w:r>
        <w:rPr>
          <w:rtl/>
          <w:lang w:bidi="fa-IR"/>
        </w:rPr>
        <w:t>ة بنجاته أسلم للعبد عند الله تعالى لا سيما مع قيام هذه الدلائل والبراهين التي أثبتها العل</w:t>
      </w:r>
      <w:r w:rsidR="004E5748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البرزنجي.</w:t>
      </w:r>
      <w:r w:rsidR="004E5748">
        <w:rPr>
          <w:rFonts w:hint="cs"/>
          <w:rtl/>
          <w:lang w:bidi="fa-IR"/>
        </w:rPr>
        <w:t>ا 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السي</w:t>
      </w:r>
      <w:r w:rsidR="004E5748">
        <w:rPr>
          <w:rFonts w:hint="cs"/>
          <w:rtl/>
          <w:lang w:bidi="fa-IR"/>
        </w:rPr>
        <w:t>ِّ</w:t>
      </w:r>
      <w:r>
        <w:rPr>
          <w:rtl/>
          <w:lang w:bidi="fa-IR"/>
        </w:rPr>
        <w:t>د زيني دحلان في أسنى المطالب ص 43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ولله</w:t>
      </w:r>
      <w:r w:rsidR="004D26C0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در</w:t>
      </w:r>
      <w:r w:rsidR="004D26C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القائل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D26C0" w:rsidTr="00786FFD">
        <w:trPr>
          <w:trHeight w:val="350"/>
        </w:trPr>
        <w:tc>
          <w:tcPr>
            <w:tcW w:w="3920" w:type="dxa"/>
            <w:shd w:val="clear" w:color="auto" w:fill="auto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قفا بمطلع سعد عز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ناديه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وأمليا شرح شوقي في مغانيه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واستقبلا مطلع الأنوار في ا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فق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الحجون واحترسا أن تبهرا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مغنى به وابل الرضوان منهمر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ونائرات الهدى دل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مناديه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قفا فذا بلبل الأفراح من طرب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يروي بديع المعاني في أماليه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واستمليا لأحاديث العجائب عن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بحر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هناك بديع في معانيه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حامي الذمار مجير الجار من كرمت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منه السجايا فلم يفخر مباريه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الذي لم يثنه حسد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عن نصره فتغالى في مراضيه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هو الذي لم يزل حصنا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لحضرته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موف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قا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لرسول الله يحميه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خير ترج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اه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وهو الذي قط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ما خابت أمانيه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فيا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أم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العلا في الخالدات 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أغث 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هفافه واسعف مناديه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قد خص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 الله بالمختار تكلؤه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وتستعز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به فخرا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وتطريه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عنيت بالحب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في طه ففزت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ومن ينل حب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طه فهو يكفيه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كم شمت آيات صدق يستضاء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وتملأ القلب إيمانا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وترويه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الذي فاز في الماضين أجمعهم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بمثل ما فزت من طه وباريه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D26C0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كفلت خير الوري في يتمه شغفا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D26C0" w:rsidRDefault="004D26C0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D26C0" w:rsidRDefault="004D26C0" w:rsidP="00786FFD">
            <w:pPr>
              <w:pStyle w:val="libPoem"/>
            </w:pPr>
            <w:r>
              <w:rPr>
                <w:rtl/>
                <w:lang w:bidi="fa-IR"/>
              </w:rPr>
              <w:t>وبت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بالروح والأبناء تفديه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85028" w:rsidTr="00786FFD">
        <w:trPr>
          <w:trHeight w:val="350"/>
        </w:trPr>
        <w:tc>
          <w:tcPr>
            <w:tcW w:w="3920" w:type="dxa"/>
            <w:shd w:val="clear" w:color="auto" w:fill="auto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lastRenderedPageBreak/>
              <w:t>عضدته حين عادته عشيرته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وكنت حائطه من بغي شانيه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نصرت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لم يشم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الكون رائحة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الوجود لو لم يقد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كونه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الذي قمت في تأييد شوكته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هو الذي لم يكن ش</w:t>
            </w:r>
            <w:r>
              <w:rPr>
                <w:rFonts w:hint="cs"/>
                <w:rtl/>
                <w:lang w:bidi="fa-IR"/>
              </w:rPr>
              <w:t>يءٌ</w:t>
            </w:r>
            <w:r>
              <w:rPr>
                <w:rtl/>
                <w:lang w:bidi="fa-IR"/>
              </w:rPr>
              <w:t xml:space="preserve"> يساويه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الذي أنت قد أحببت طلعته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حبيب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كل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شيء في أياديه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در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 من قن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اص فرصته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مذ شمت برق الأماني من نواحيه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يهنيك فوزك أن قد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مت منكم يدا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إلى ملي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وفي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في جوازيه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من يسد أحسن معروف لأحسن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جازى ينل فوق ما نالت أمانيه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وم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سعى لسعيد في مطالبه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فهو الحر</w:t>
            </w:r>
            <w:r>
              <w:rPr>
                <w:rFonts w:hint="cs"/>
                <w:rtl/>
                <w:lang w:bidi="fa-IR"/>
              </w:rPr>
              <w:t>ىُّ</w:t>
            </w:r>
            <w:r>
              <w:rPr>
                <w:rtl/>
                <w:lang w:bidi="fa-IR"/>
              </w:rPr>
              <w:t xml:space="preserve"> بأن تحظى أماليه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فيا سعيد المساعي في متاجره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قد جئت ربعك أستهمي غواديه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مستمطرا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منك مزن الخير معترفا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بأن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غرس المنى يعنى بصافيه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الخ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C85028">
      <w:pPr>
        <w:pStyle w:val="libNormal"/>
        <w:rPr>
          <w:rtl/>
          <w:lang w:bidi="fa-IR"/>
        </w:rPr>
      </w:pPr>
      <w:r>
        <w:rPr>
          <w:rtl/>
          <w:lang w:bidi="fa-IR"/>
        </w:rPr>
        <w:t>ثم</w:t>
      </w:r>
      <w:r w:rsidR="00C8502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في ص 44 وقيل </w:t>
      </w:r>
      <w:r w:rsidR="00C85028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C8502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85028" w:rsidTr="00786FFD">
        <w:trPr>
          <w:trHeight w:val="350"/>
        </w:trPr>
        <w:tc>
          <w:tcPr>
            <w:tcW w:w="3920" w:type="dxa"/>
            <w:shd w:val="clear" w:color="auto" w:fill="auto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القلوب لتبكي حين تسمع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أبدى أبو طالب في 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عظما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فإن يكن أجمع الأعلام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نارا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فلل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الكون يفعل ما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أم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 إذا اختلفوا فالرأي أن تردا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مواردا</w:t>
            </w:r>
            <w:r w:rsidR="00276887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يرتضيها عقل من سلما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تتابع المثبتي الإيمان م</w:t>
            </w:r>
            <w:r w:rsidR="00276887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زمر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في معظم الدين تابعناهم</w:t>
            </w:r>
            <w:r w:rsidR="00276887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فكما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وهم عدول</w:t>
            </w:r>
            <w:r w:rsidR="0027688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خيار</w:t>
            </w:r>
            <w:r w:rsidR="00276887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مقاصدهم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فلا نقل</w:t>
            </w:r>
            <w:r w:rsidR="00A5036A">
              <w:rPr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 xml:space="preserve"> إن</w:t>
            </w:r>
            <w:r w:rsidR="0027688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هم لن يبلغوا عظما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لا تزدريهم أتدري من همو فهمو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همو عرى الدين قد أضحوا به زعما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هم السيوطي</w:t>
            </w:r>
            <w:r w:rsidR="0027688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والسبكي</w:t>
            </w:r>
            <w:r w:rsidR="0027688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مع نفر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كعد</w:t>
            </w:r>
            <w:r w:rsidR="00276887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النقبا حف</w:t>
            </w:r>
            <w:r w:rsidR="00276887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اظ أهل حما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5028" w:rsidTr="00786FF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>وأهل كشف وشعراني</w:t>
            </w:r>
            <w:r w:rsidR="00276887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هم وكذا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85028" w:rsidRDefault="00C85028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85028" w:rsidRDefault="00C85028" w:rsidP="00786FFD">
            <w:pPr>
              <w:pStyle w:val="libPoem"/>
            </w:pPr>
            <w:r>
              <w:rPr>
                <w:rtl/>
                <w:lang w:bidi="fa-IR"/>
              </w:rPr>
              <w:t xml:space="preserve">القرطبي والسحيمي الجميع كما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7688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276887"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يفعل ما يشاء.</w:t>
      </w:r>
    </w:p>
    <w:p w:rsidR="001E01E0" w:rsidRDefault="00F84559" w:rsidP="008C196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</w:t>
      </w:r>
      <w:r w:rsidR="0027688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كما تابعناهم في معظم الدين نتابعهم ف</w:t>
      </w:r>
      <w:r w:rsidR="008C196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هذا.</w:t>
      </w:r>
    </w:p>
    <w:p w:rsidR="001E01E0" w:rsidRDefault="00F84559" w:rsidP="008C196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للسيوط</w:t>
      </w:r>
      <w:r w:rsidR="0027688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بغية الطالب ل</w:t>
      </w:r>
      <w:r w:rsidR="00276887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</w:t>
      </w:r>
      <w:r w:rsidR="008C196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طالب وحسن خاتمته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توجد نسخته ف</w:t>
      </w:r>
      <w:r w:rsidR="008C196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مكتبة </w:t>
      </w:r>
      <w:r w:rsidR="00276887" w:rsidRPr="00743CF5">
        <w:rPr>
          <w:rFonts w:hint="cs"/>
          <w:rtl/>
        </w:rPr>
        <w:t>«</w:t>
      </w:r>
      <w:r>
        <w:rPr>
          <w:rtl/>
          <w:lang w:bidi="fa-IR"/>
        </w:rPr>
        <w:t xml:space="preserve"> قوله </w:t>
      </w:r>
      <w:r w:rsidR="00276887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بمصر ضمن مجموعة رقم 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</w:t>
      </w:r>
      <w:r w:rsidR="0027688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بخط السيد محمود فرغ من الكتابة سنة 1105. راجع الذريعة لشيخنا الطهران</w:t>
      </w:r>
      <w:r w:rsidR="0027688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511.</w:t>
      </w:r>
    </w:p>
    <w:p w:rsidR="001E01E0" w:rsidRDefault="00F84559" w:rsidP="008C196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</w:t>
      </w:r>
      <w:r w:rsidR="0027688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كما ترى ف</w:t>
      </w:r>
      <w:r w:rsidR="008C1967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الوثاقة.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9C7AFC" w:rsidP="00CD100E">
      <w:pPr>
        <w:pStyle w:val="Heading1Center"/>
        <w:rPr>
          <w:lang w:bidi="fa-IR"/>
        </w:rPr>
      </w:pPr>
      <w:bookmarkStart w:id="158" w:name="_Toc518009288"/>
      <w:r>
        <w:rPr>
          <w:rtl/>
          <w:lang w:bidi="fa-IR"/>
        </w:rPr>
        <w:lastRenderedPageBreak/>
        <w:t>-</w:t>
      </w:r>
      <w:r w:rsidR="00F84559">
        <w:rPr>
          <w:rtl/>
          <w:lang w:bidi="fa-IR"/>
        </w:rPr>
        <w:t xml:space="preserve"> </w:t>
      </w:r>
      <w:r w:rsidR="00CD100E">
        <w:rPr>
          <w:rFonts w:hint="cs"/>
          <w:rtl/>
          <w:lang w:bidi="fa-IR"/>
        </w:rPr>
        <w:t>4</w:t>
      </w:r>
      <w:r w:rsidR="00F84559">
        <w:rPr>
          <w:rtl/>
          <w:lang w:bidi="fa-IR"/>
        </w:rPr>
        <w:t xml:space="preserve"> </w:t>
      </w:r>
      <w:r>
        <w:rPr>
          <w:rtl/>
          <w:lang w:bidi="fa-IR"/>
        </w:rPr>
        <w:t>-</w:t>
      </w:r>
      <w:bookmarkEnd w:id="158"/>
    </w:p>
    <w:p w:rsidR="00F84559" w:rsidRDefault="00F84559" w:rsidP="00CD100E">
      <w:pPr>
        <w:pStyle w:val="Heading1Center"/>
        <w:rPr>
          <w:lang w:bidi="fa-IR"/>
        </w:rPr>
      </w:pPr>
      <w:bookmarkStart w:id="159" w:name="_Toc518009289"/>
      <w:r>
        <w:rPr>
          <w:rtl/>
          <w:lang w:bidi="fa-IR"/>
        </w:rPr>
        <w:t xml:space="preserve">ما أسنده </w:t>
      </w:r>
      <w:r w:rsidR="00CD100E">
        <w:rPr>
          <w:rFonts w:hint="cs"/>
          <w:rtl/>
          <w:lang w:bidi="fa-IR"/>
        </w:rPr>
        <w:t>ا</w:t>
      </w:r>
      <w:r>
        <w:rPr>
          <w:rtl/>
          <w:lang w:bidi="fa-IR"/>
        </w:rPr>
        <w:t>ليه من لاث به وبخع له</w:t>
      </w:r>
      <w:bookmarkEnd w:id="159"/>
    </w:p>
    <w:p w:rsidR="001E01E0" w:rsidRDefault="00F84559" w:rsidP="00CD100E">
      <w:pPr>
        <w:pStyle w:val="libNormal"/>
        <w:rPr>
          <w:rtl/>
          <w:lang w:bidi="fa-IR"/>
        </w:rPr>
      </w:pPr>
      <w:r>
        <w:rPr>
          <w:rtl/>
          <w:lang w:bidi="fa-IR"/>
        </w:rPr>
        <w:t>هؤلاء شيعة أهل البيت عليهم الس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لا يشك</w:t>
      </w:r>
      <w:r w:rsidR="00CD100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أحد</w:t>
      </w:r>
      <w:r w:rsidR="00CD100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منهم في </w:t>
      </w:r>
      <w:r w:rsidR="00CD100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يمان أبي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ويرونه في أسمى مراقيه وعلى صهوته العليا آخذين ذلك يدا</w:t>
      </w:r>
      <w:r w:rsidR="00CD100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يد حت</w:t>
      </w:r>
      <w:r w:rsidR="00CD100E">
        <w:rPr>
          <w:rFonts w:hint="cs"/>
          <w:rtl/>
          <w:lang w:bidi="fa-IR"/>
        </w:rPr>
        <w:t>ّ</w:t>
      </w:r>
      <w:r>
        <w:rPr>
          <w:rtl/>
          <w:lang w:bidi="fa-IR"/>
        </w:rPr>
        <w:t>ى ينتهي الدور إلى الصحابة منهم والتابعين لهم ب</w:t>
      </w:r>
      <w:r w:rsidR="00CD100E">
        <w:rPr>
          <w:rFonts w:hint="cs"/>
          <w:rtl/>
          <w:lang w:bidi="fa-IR"/>
        </w:rPr>
        <w:t>ا</w:t>
      </w:r>
      <w:r>
        <w:rPr>
          <w:rtl/>
          <w:lang w:bidi="fa-IR"/>
        </w:rPr>
        <w:t>حسان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ومذعنين في ذلك بنصوص أئم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>تهم عليهم الس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بعد ما ثبت عن جد</w:t>
      </w:r>
      <w:r w:rsidR="00CD100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هم الأقدس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قال المعل</w:t>
      </w:r>
      <w:r w:rsidR="00CD100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م الأكبر شيخنا المفيد في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أوائل المقالات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ص 45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إت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>فقت الإمامي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أن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آباء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لدن آدم إلى عبد الله مؤمنون بالله عز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CD100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موح</w:t>
      </w:r>
      <w:r w:rsidR="00CD100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دون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إلى أن قال</w:t>
      </w:r>
      <w:r w:rsidR="00A5036A">
        <w:rPr>
          <w:rtl/>
          <w:lang w:bidi="fa-IR"/>
        </w:rPr>
        <w:t>):</w:t>
      </w:r>
      <w:r>
        <w:rPr>
          <w:rtl/>
          <w:lang w:bidi="fa-IR"/>
        </w:rPr>
        <w:t xml:space="preserve"> واجمعوا على </w:t>
      </w:r>
      <w:r w:rsidR="00CD100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مات مؤمنا</w:t>
      </w:r>
      <w:r w:rsidR="00CD100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CD100E">
        <w:rPr>
          <w:rFonts w:hint="cs"/>
          <w:rtl/>
          <w:lang w:bidi="fa-IR"/>
        </w:rPr>
        <w:t>َّ</w:t>
      </w:r>
      <w:r w:rsidR="00CD100E">
        <w:rPr>
          <w:rtl/>
          <w:lang w:bidi="fa-IR"/>
        </w:rPr>
        <w:t xml:space="preserve"> آمنة بنت وهب كانت على التوحيد</w:t>
      </w:r>
      <w:r>
        <w:rPr>
          <w:rtl/>
          <w:lang w:bidi="fa-IR"/>
        </w:rPr>
        <w:t>. الخ.</w:t>
      </w:r>
    </w:p>
    <w:p w:rsidR="001E01E0" w:rsidRDefault="00F84559" w:rsidP="00CD100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شيخ الطائفة أبو جعفر الطوسي في التبيان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عن أبي عبد الله وأبي جعفر عليهما الس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</w:t>
      </w:r>
      <w:r w:rsidR="00CD100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CD100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كان مسلما</w:t>
      </w:r>
      <w:r w:rsidR="008955E7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وعليه إجماع الإمامي</w:t>
      </w:r>
      <w:r w:rsidR="008955E7"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يختلفون فيه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ولها على ذلك أدل</w:t>
      </w:r>
      <w:r w:rsidR="008955E7">
        <w:rPr>
          <w:rFonts w:hint="cs"/>
          <w:rtl/>
          <w:lang w:bidi="fa-IR"/>
        </w:rPr>
        <w:t>َّ</w:t>
      </w:r>
      <w:r>
        <w:rPr>
          <w:rtl/>
          <w:lang w:bidi="fa-IR"/>
        </w:rPr>
        <w:t>ة قاطعة موجبة للعلم.</w:t>
      </w:r>
    </w:p>
    <w:p w:rsidR="001E01E0" w:rsidRDefault="00F84559" w:rsidP="0057702D">
      <w:pPr>
        <w:pStyle w:val="libNormal"/>
        <w:rPr>
          <w:rtl/>
          <w:lang w:bidi="fa-IR"/>
        </w:rPr>
      </w:pPr>
      <w:r>
        <w:rPr>
          <w:rtl/>
          <w:lang w:bidi="fa-IR"/>
        </w:rPr>
        <w:t>وقال شيخنا الطبرسي في مجمع البيان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287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ثبت إجماع أهل البيت على إيمان أبي طالب وإجماعهم حج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ة لأن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هم أحد الثقلين الدين النبي</w:t>
      </w:r>
      <w:r w:rsidR="0057702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بالتمسك بهما بقوله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 تمس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كتم بهما لن تضل</w:t>
      </w:r>
      <w:r w:rsidR="0057702D">
        <w:rPr>
          <w:rFonts w:hint="cs"/>
          <w:rtl/>
          <w:lang w:bidi="fa-IR"/>
        </w:rPr>
        <w:t>ُّ</w:t>
      </w:r>
      <w:r>
        <w:rPr>
          <w:rtl/>
          <w:lang w:bidi="fa-IR"/>
        </w:rPr>
        <w:t>وا.</w:t>
      </w:r>
    </w:p>
    <w:p w:rsidR="001E01E0" w:rsidRDefault="00F84559" w:rsidP="0057702D">
      <w:pPr>
        <w:pStyle w:val="libNormal"/>
        <w:rPr>
          <w:rtl/>
          <w:lang w:bidi="fa-IR"/>
        </w:rPr>
      </w:pPr>
      <w:r>
        <w:rPr>
          <w:rtl/>
          <w:lang w:bidi="fa-IR"/>
        </w:rPr>
        <w:t>وقال سي</w:t>
      </w:r>
      <w:r w:rsidR="0057702D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ابن معد الفخار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لقد يكفينا من ال</w:t>
      </w:r>
      <w:r w:rsidR="0057702D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ستدلال على 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يمان أبي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إجماع أهل بيت رسول الله </w:t>
      </w:r>
      <w:r w:rsidR="0057702D" w:rsidRPr="00D23831">
        <w:rPr>
          <w:rStyle w:val="libAlaemChar"/>
          <w:rtl/>
        </w:rPr>
        <w:t>صلى‌الله‌عليه‌وآله‌وسلم</w:t>
      </w:r>
      <w:r w:rsidR="0057702D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وعليهم أجمعين وعلماء شيعتهم على إسلامه و </w:t>
      </w:r>
      <w:r w:rsidR="0057702D">
        <w:rPr>
          <w:rFonts w:hint="cs"/>
          <w:rtl/>
          <w:lang w:bidi="fa-IR"/>
        </w:rPr>
        <w:t>إ</w:t>
      </w:r>
      <w:r>
        <w:rPr>
          <w:rtl/>
          <w:lang w:bidi="fa-IR"/>
        </w:rPr>
        <w:t>ت</w:t>
      </w:r>
      <w:r w:rsidR="005770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فاقهم على 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لم يرد عنه من </w:t>
      </w:r>
      <w:r w:rsidR="0057702D">
        <w:rPr>
          <w:rFonts w:hint="cs"/>
          <w:rtl/>
          <w:lang w:bidi="fa-IR"/>
        </w:rPr>
        <w:t>إ</w:t>
      </w:r>
      <w:r>
        <w:rPr>
          <w:rtl/>
          <w:lang w:bidi="fa-IR"/>
        </w:rPr>
        <w:t>لأفعال التي لا يفعلها إل</w:t>
      </w:r>
      <w:r w:rsidR="0057702D">
        <w:rPr>
          <w:rFonts w:hint="cs"/>
          <w:rtl/>
          <w:lang w:bidi="fa-IR"/>
        </w:rPr>
        <w:t>ّ</w:t>
      </w:r>
      <w:r>
        <w:rPr>
          <w:rtl/>
          <w:lang w:bidi="fa-IR"/>
        </w:rPr>
        <w:t>ا المؤمنون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والأقوال التي لا يقولها إل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المسلمون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 يشهد له بصح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الاسلام وتحقيق ال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يمان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إذ كان إجماعهم حج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ة يعتمد عليها ودلالة يصمد إليها. كتاب الحج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13.</w:t>
      </w:r>
    </w:p>
    <w:p w:rsidR="001E01E0" w:rsidRDefault="00F84559" w:rsidP="0057702D">
      <w:pPr>
        <w:pStyle w:val="libNormal"/>
        <w:rPr>
          <w:rtl/>
          <w:lang w:bidi="fa-IR"/>
        </w:rPr>
      </w:pPr>
      <w:r>
        <w:rPr>
          <w:rtl/>
          <w:lang w:bidi="fa-IR"/>
        </w:rPr>
        <w:t>وقال شيخنا الفت</w:t>
      </w:r>
      <w:r w:rsidR="0057702D">
        <w:rPr>
          <w:rFonts w:hint="cs"/>
          <w:rtl/>
          <w:lang w:bidi="fa-IR"/>
        </w:rPr>
        <w:t>ّ</w:t>
      </w:r>
      <w:r>
        <w:rPr>
          <w:rtl/>
          <w:lang w:bidi="fa-IR"/>
        </w:rPr>
        <w:t>ال في روضة الواعظين ص 120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إعلم أن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الطائفة المحق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قد أجمعت على 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 عبد الله بن المطلب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وآمنة بنت وهب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كانوا مؤمنين و إجماعهم حج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سي</w:t>
      </w:r>
      <w:r w:rsidR="0057702D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الحج</w:t>
      </w:r>
      <w:r w:rsidR="0057702D">
        <w:rPr>
          <w:rFonts w:hint="cs"/>
          <w:rtl/>
          <w:lang w:bidi="fa-IR"/>
        </w:rPr>
        <w:t>ّ</w:t>
      </w:r>
      <w:r>
        <w:rPr>
          <w:rtl/>
          <w:lang w:bidi="fa-IR"/>
        </w:rPr>
        <w:t>ة ابن طاوس في الطرائف ص 84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ني وجدت علماء العترة</w:t>
      </w:r>
    </w:p>
    <w:p w:rsidR="0057702D" w:rsidRDefault="0057702D" w:rsidP="0057702D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_24_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C196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مجمعين على إيمان أبي طالب. وقال في ص 87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ريب 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العترة أعرف بباطن 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بيطالب من الأجانب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وشيعة أهل البيت مجمعون على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ولهم فيه مصن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فات وما رأينا وما سمعنا 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مسلما</w:t>
      </w:r>
      <w:r w:rsidR="0057702D">
        <w:rPr>
          <w:rFonts w:hint="cs"/>
          <w:rtl/>
          <w:lang w:bidi="fa-IR"/>
        </w:rPr>
        <w:t>ً</w:t>
      </w:r>
      <w:r w:rsidR="0057702D">
        <w:rPr>
          <w:rtl/>
          <w:lang w:bidi="fa-IR"/>
        </w:rPr>
        <w:t xml:space="preserve"> أحوجه ما أحوجهم في إيمان أبي</w:t>
      </w:r>
      <w:r>
        <w:rPr>
          <w:rtl/>
          <w:lang w:bidi="fa-IR"/>
        </w:rPr>
        <w:t>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والذي نعرفه منهم 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هم يثبتون </w:t>
      </w:r>
      <w:r w:rsidR="008C1967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الكافر بأدنى خبر واحد وبالتلويح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بلغت عداوتهم لبني هاشم 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لى إنكار </w:t>
      </w:r>
      <w:r w:rsidR="0057702D">
        <w:rPr>
          <w:rFonts w:hint="cs"/>
          <w:rtl/>
          <w:lang w:bidi="fa-IR"/>
        </w:rPr>
        <w:t>ا</w:t>
      </w:r>
      <w:r w:rsidR="0057702D">
        <w:rPr>
          <w:rtl/>
          <w:lang w:bidi="fa-IR"/>
        </w:rPr>
        <w:t>يمان أبي</w:t>
      </w:r>
      <w:r w:rsidR="008C196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طالب مع ثبوت ذلك بالحجج الثواقب إن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هذا من جملة العجائب.</w:t>
      </w:r>
    </w:p>
    <w:p w:rsidR="001E01E0" w:rsidRDefault="00F84559" w:rsidP="0057702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ابن 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311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إختلف الناس في أبي طالب فقالت الإمامي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ة و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كثر الزيد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مات إل</w:t>
      </w:r>
      <w:r w:rsidR="0057702D">
        <w:rPr>
          <w:rFonts w:hint="cs"/>
          <w:rtl/>
          <w:lang w:bidi="fa-IR"/>
        </w:rPr>
        <w:t>ّ</w:t>
      </w:r>
      <w:r>
        <w:rPr>
          <w:rtl/>
          <w:lang w:bidi="fa-IR"/>
        </w:rPr>
        <w:t>ا مسلما</w:t>
      </w:r>
      <w:r w:rsidR="0057702D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وقال بعض شيوخنا المعتزلة بذلك منهم الشيخ أبو القاسم البلخي وأبو جعفر الاسكافي وغيرهما.</w:t>
      </w:r>
    </w:p>
    <w:p w:rsidR="001E01E0" w:rsidRDefault="00F84559" w:rsidP="00383613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لامة المجلسي في البحار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قد أجمعت الشيعة على إسلامه و</w:t>
      </w:r>
      <w:r w:rsidR="0057702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ه قد آمن بالنبي</w:t>
      </w:r>
      <w:r w:rsidR="0057702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أو</w:t>
      </w:r>
      <w:r w:rsidR="0057702D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الأمر ولم يعبد صنما</w:t>
      </w:r>
      <w:r w:rsidR="00A46344">
        <w:rPr>
          <w:rFonts w:hint="cs"/>
          <w:rtl/>
          <w:lang w:bidi="fa-IR"/>
        </w:rPr>
        <w:t>ً</w:t>
      </w:r>
      <w:r w:rsidR="00A46344">
        <w:rPr>
          <w:rtl/>
          <w:lang w:bidi="fa-IR"/>
        </w:rPr>
        <w:t xml:space="preserve"> ق</w:t>
      </w:r>
      <w:r w:rsidR="00A46344">
        <w:rPr>
          <w:rFonts w:hint="cs"/>
          <w:rtl/>
          <w:lang w:bidi="fa-IR"/>
        </w:rPr>
        <w:t>طُّ</w:t>
      </w:r>
      <w:r>
        <w:rPr>
          <w:rtl/>
          <w:lang w:bidi="fa-IR"/>
        </w:rPr>
        <w:t xml:space="preserve"> بل كان من أوصياء </w:t>
      </w:r>
      <w:r w:rsidR="00A46344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براهيم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واشتهر </w:t>
      </w:r>
      <w:r w:rsidR="00383613">
        <w:rPr>
          <w:rFonts w:hint="cs"/>
          <w:rtl/>
          <w:lang w:bidi="fa-IR"/>
        </w:rPr>
        <w:t>ا</w:t>
      </w:r>
      <w:r>
        <w:rPr>
          <w:rtl/>
          <w:lang w:bidi="fa-IR"/>
        </w:rPr>
        <w:t>سلامه من مذهب الشيعة حتى أن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المخالفين كل</w:t>
      </w:r>
      <w:r w:rsidR="00383613">
        <w:rPr>
          <w:rFonts w:hint="cs"/>
          <w:rtl/>
          <w:lang w:bidi="fa-IR"/>
        </w:rPr>
        <w:t>ّ</w:t>
      </w:r>
      <w:r>
        <w:rPr>
          <w:rtl/>
          <w:lang w:bidi="fa-IR"/>
        </w:rPr>
        <w:t>هم نسبوا ذلك إليهم و تواترت الأخبار من طرق الخاص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والعام</w:t>
      </w:r>
      <w:r w:rsidR="00383613">
        <w:rPr>
          <w:rFonts w:hint="cs"/>
          <w:rtl/>
          <w:lang w:bidi="fa-IR"/>
        </w:rPr>
        <w:t>ّ</w:t>
      </w:r>
      <w:r>
        <w:rPr>
          <w:rtl/>
          <w:lang w:bidi="fa-IR"/>
        </w:rPr>
        <w:t>ة في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وصن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ف كثير</w:t>
      </w:r>
      <w:r w:rsidR="0038361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علمائنا ومحد</w:t>
      </w:r>
      <w:r w:rsidR="00383613">
        <w:rPr>
          <w:rFonts w:hint="cs"/>
          <w:rtl/>
          <w:lang w:bidi="fa-IR"/>
        </w:rPr>
        <w:t>ِّ</w:t>
      </w:r>
      <w:r>
        <w:rPr>
          <w:rtl/>
          <w:lang w:bidi="fa-IR"/>
        </w:rPr>
        <w:t>ثينا كتابا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مفردا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ذلك كما لا يخفى على من تتب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ع كتب الرجال.</w:t>
      </w:r>
    </w:p>
    <w:p w:rsidR="00FB1484" w:rsidRDefault="00F84559" w:rsidP="00383613">
      <w:pPr>
        <w:pStyle w:val="libNormal"/>
        <w:rPr>
          <w:lang w:bidi="fa-IR"/>
        </w:rPr>
      </w:pPr>
      <w:r>
        <w:rPr>
          <w:rtl/>
          <w:lang w:bidi="fa-IR"/>
        </w:rPr>
        <w:t>ومستند هذا الإجماعات إن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ما هو ما جاء به رجالات بيت الوحي في سي</w:t>
      </w:r>
      <w:r w:rsidR="00383613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الأبطح و</w:t>
      </w:r>
      <w:r w:rsidR="00383613">
        <w:rPr>
          <w:rFonts w:hint="cs"/>
          <w:rtl/>
          <w:lang w:bidi="fa-IR"/>
        </w:rPr>
        <w:t>ا</w:t>
      </w:r>
      <w:r>
        <w:rPr>
          <w:rtl/>
          <w:lang w:bidi="fa-IR"/>
        </w:rPr>
        <w:t>ليك أربعون حديثا</w:t>
      </w:r>
      <w:r w:rsidR="0038361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</w:p>
    <w:p w:rsidR="001E01E0" w:rsidRDefault="00F84559" w:rsidP="00383613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8361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أخرج شيخنا أبو علي الفت</w:t>
      </w:r>
      <w:r w:rsidR="00383613">
        <w:rPr>
          <w:rFonts w:hint="cs"/>
          <w:rtl/>
          <w:lang w:bidi="fa-IR"/>
        </w:rPr>
        <w:t>ّ</w:t>
      </w:r>
      <w:r>
        <w:rPr>
          <w:rtl/>
          <w:lang w:bidi="fa-IR"/>
        </w:rPr>
        <w:t>ال وغيره عن أبي عبد الله الص</w:t>
      </w:r>
      <w:r w:rsidR="0038361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ادق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نزل جبرئيل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على النبي</w:t>
      </w:r>
      <w:r w:rsidR="0038361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ك يقرئك الس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383613">
        <w:rPr>
          <w:rFonts w:hint="cs"/>
          <w:rtl/>
          <w:lang w:bidi="fa-IR"/>
        </w:rPr>
        <w:t>ِّ</w:t>
      </w:r>
      <w:r>
        <w:rPr>
          <w:rtl/>
          <w:lang w:bidi="fa-IR"/>
        </w:rPr>
        <w:t>ي قد حر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مت النار على ص</w:t>
      </w:r>
      <w:r w:rsidR="00383613">
        <w:rPr>
          <w:rFonts w:hint="cs"/>
          <w:rtl/>
          <w:lang w:bidi="fa-IR"/>
        </w:rPr>
        <w:t>ُ</w:t>
      </w:r>
      <w:r>
        <w:rPr>
          <w:rtl/>
          <w:lang w:bidi="fa-IR"/>
        </w:rPr>
        <w:t>لب أنزلك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وبطن حملك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وحجر كفلك. فالص</w:t>
      </w:r>
      <w:r w:rsidR="00383613">
        <w:rPr>
          <w:rFonts w:hint="cs"/>
          <w:rtl/>
          <w:lang w:bidi="fa-IR"/>
        </w:rPr>
        <w:t>ُ</w:t>
      </w:r>
      <w:r>
        <w:rPr>
          <w:rtl/>
          <w:lang w:bidi="fa-IR"/>
        </w:rPr>
        <w:t>لب صلب أبيه عبد الله بن عبد المطلب. والبطن الذي حملك آمنة بنت وهب. وأم</w:t>
      </w:r>
      <w:r w:rsidR="00383613">
        <w:rPr>
          <w:rFonts w:hint="cs"/>
          <w:rtl/>
          <w:lang w:bidi="fa-IR"/>
        </w:rPr>
        <w:t>ّ</w:t>
      </w:r>
      <w:r>
        <w:rPr>
          <w:rtl/>
          <w:lang w:bidi="fa-IR"/>
        </w:rPr>
        <w:t>ا حجر كفلك فحجر أبي طالب. وزاد في رواية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وفاطمة بنت أسد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  <w:r w:rsidR="00383613">
        <w:rPr>
          <w:rFonts w:hint="cs"/>
          <w:rtl/>
          <w:lang w:bidi="fa-IR"/>
        </w:rPr>
        <w:t xml:space="preserve">                                                       </w:t>
      </w:r>
      <w:r>
        <w:rPr>
          <w:rtl/>
          <w:lang w:bidi="fa-IR"/>
        </w:rPr>
        <w:t>روضة الواعظين ص 121.</w:t>
      </w:r>
    </w:p>
    <w:p w:rsidR="001E01E0" w:rsidRDefault="00F84559" w:rsidP="00383613">
      <w:pPr>
        <w:pStyle w:val="libNormal"/>
        <w:rPr>
          <w:rtl/>
          <w:lang w:bidi="fa-IR"/>
        </w:rPr>
      </w:pPr>
      <w:r>
        <w:rPr>
          <w:rtl/>
          <w:lang w:bidi="fa-IR"/>
        </w:rPr>
        <w:t>راجع الكافي لثقة الاسلام الكليني ص 242 معاني الأخبار للصدوق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كتاب الحج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السيد فخار بن معد ص 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ورواه شيخنا المفس</w:t>
      </w:r>
      <w:r w:rsidR="00383613"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الكبير أبو الفتوح الرازي في تفسيره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210 ولفظه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38361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حر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م على النار ص</w:t>
      </w:r>
      <w:r w:rsidR="00383613">
        <w:rPr>
          <w:rFonts w:hint="cs"/>
          <w:rtl/>
          <w:lang w:bidi="fa-IR"/>
        </w:rPr>
        <w:t>ُ</w:t>
      </w:r>
      <w:r>
        <w:rPr>
          <w:rtl/>
          <w:lang w:bidi="fa-IR"/>
        </w:rPr>
        <w:t>لبا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حملك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وبطنا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حملك</w:t>
      </w:r>
      <w:r w:rsidR="00A5036A">
        <w:rPr>
          <w:rtl/>
          <w:lang w:bidi="fa-IR"/>
        </w:rPr>
        <w:t>،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8361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ستوافيك عد</w:t>
      </w:r>
      <w:r w:rsidR="00383613">
        <w:rPr>
          <w:rFonts w:hint="cs"/>
          <w:rtl/>
          <w:lang w:bidi="fa-IR"/>
        </w:rPr>
        <w:t>ّ</w:t>
      </w:r>
      <w:r>
        <w:rPr>
          <w:rtl/>
          <w:lang w:bidi="fa-IR"/>
        </w:rPr>
        <w:t>ة ممن أفرد التأليف ف</w:t>
      </w:r>
      <w:r w:rsidR="0038361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383613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يمان </w:t>
      </w:r>
      <w:r w:rsidR="00383613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38361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طالب </w:t>
      </w:r>
      <w:r w:rsidR="007353FF" w:rsidRPr="00383613">
        <w:rPr>
          <w:rtl/>
        </w:rPr>
        <w:t>عليه</w:t>
      </w:r>
      <w:r w:rsidR="00383613">
        <w:rPr>
          <w:rFonts w:hint="cs"/>
          <w:rtl/>
        </w:rPr>
        <w:t xml:space="preserve"> </w:t>
      </w:r>
      <w:r w:rsidR="007353FF" w:rsidRPr="00383613">
        <w:rPr>
          <w:rtl/>
        </w:rPr>
        <w:t>‌السلام</w:t>
      </w:r>
      <w:r w:rsidR="00383613">
        <w:rPr>
          <w:rFonts w:hint="cs"/>
          <w:rtl/>
        </w:rPr>
        <w:t>.</w:t>
      </w:r>
    </w:p>
    <w:p w:rsidR="001E01E0" w:rsidRDefault="00F84559" w:rsidP="0038361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</w:t>
      </w:r>
      <w:r w:rsidR="00383613">
        <w:rPr>
          <w:rFonts w:hint="cs"/>
          <w:rtl/>
          <w:lang w:bidi="fa-IR"/>
        </w:rPr>
        <w:t>ا</w:t>
      </w:r>
      <w:r>
        <w:rPr>
          <w:rtl/>
          <w:lang w:bidi="fa-IR"/>
        </w:rPr>
        <w:t>سلفناه ص 379.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8361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وثديا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أرضعك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وح</w:t>
      </w:r>
      <w:r w:rsidR="00383613">
        <w:rPr>
          <w:rFonts w:hint="cs"/>
          <w:rtl/>
          <w:lang w:bidi="fa-IR"/>
        </w:rPr>
        <w:t>ِ</w:t>
      </w:r>
      <w:r>
        <w:rPr>
          <w:rtl/>
          <w:lang w:bidi="fa-IR"/>
        </w:rPr>
        <w:t>جرا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كفلك.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أمير المؤمنين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هبط علي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جبرئيل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لي يا محم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د إن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عز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مشف</w:t>
      </w:r>
      <w:r w:rsidR="00383613">
        <w:rPr>
          <w:rFonts w:hint="cs"/>
          <w:rtl/>
          <w:lang w:bidi="fa-IR"/>
        </w:rPr>
        <w:t>ِّ</w:t>
      </w:r>
      <w:r>
        <w:rPr>
          <w:rtl/>
          <w:lang w:bidi="fa-IR"/>
        </w:rPr>
        <w:t>عك في ست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بطن حملتك آمنة بنت وهب. وص</w:t>
      </w:r>
      <w:r w:rsidR="00383613">
        <w:rPr>
          <w:rFonts w:hint="cs"/>
          <w:rtl/>
          <w:lang w:bidi="fa-IR"/>
        </w:rPr>
        <w:t>ُ</w:t>
      </w:r>
      <w:r>
        <w:rPr>
          <w:rtl/>
          <w:lang w:bidi="fa-IR"/>
        </w:rPr>
        <w:t>لب أنزلك عبد الله بن عبد المطلب. وحجر كفلك أبو طالب. وبيت آواك عبد المطلب وأخ كان لك في الجاهلي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ة. وثدي أرضعك حليمة بنت أبي ذويب.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رواه السي</w:t>
      </w:r>
      <w:r w:rsidR="00383613">
        <w:rPr>
          <w:rFonts w:hint="cs"/>
          <w:rtl/>
          <w:lang w:bidi="fa-IR"/>
        </w:rPr>
        <w:t>ِّ</w:t>
      </w:r>
      <w:r>
        <w:rPr>
          <w:rtl/>
          <w:lang w:bidi="fa-IR"/>
        </w:rPr>
        <w:t>د فخار بن معد في كتاب الحج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ة ص 8.</w:t>
      </w:r>
    </w:p>
    <w:p w:rsidR="001E01E0" w:rsidRDefault="00F84559" w:rsidP="0038361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روى شيخنا المعل</w:t>
      </w:r>
      <w:r w:rsidR="00383613">
        <w:rPr>
          <w:rFonts w:hint="cs"/>
          <w:rtl/>
          <w:lang w:bidi="fa-IR"/>
        </w:rPr>
        <w:t>ّ</w:t>
      </w:r>
      <w:r>
        <w:rPr>
          <w:rtl/>
          <w:lang w:bidi="fa-IR"/>
        </w:rPr>
        <w:t>م الأكبر الشيخ المفيد ب</w:t>
      </w:r>
      <w:r w:rsidR="00383613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يرفعه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383613">
        <w:rPr>
          <w:rFonts w:hint="cs"/>
          <w:rtl/>
          <w:lang w:bidi="fa-IR"/>
        </w:rPr>
        <w:t>ـّ</w:t>
      </w:r>
      <w:r>
        <w:rPr>
          <w:rtl/>
          <w:lang w:bidi="fa-IR"/>
        </w:rPr>
        <w:t xml:space="preserve">ا مات أبو طالب أتى أمير المؤمنين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فآذنه بموته فتوج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ع توج</w:t>
      </w:r>
      <w:r w:rsidR="00383613">
        <w:rPr>
          <w:rFonts w:hint="cs"/>
          <w:rtl/>
          <w:lang w:bidi="fa-IR"/>
        </w:rPr>
        <w:t>ُّ</w:t>
      </w:r>
      <w:r>
        <w:rPr>
          <w:rtl/>
          <w:lang w:bidi="fa-IR"/>
        </w:rPr>
        <w:t>عا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عظيما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وحزن حزنا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شديدا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ثم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لأمير المؤمنين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إمض يا علي</w:t>
      </w:r>
      <w:r w:rsidR="0038361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فتول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وتول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غسله و تحنيطه وتكفينه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فإذا رفعته على سريره فأعلمني ففعل ذلك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فلم</w:t>
      </w:r>
      <w:r w:rsidR="00383613">
        <w:rPr>
          <w:rFonts w:hint="cs"/>
          <w:rtl/>
          <w:lang w:bidi="fa-IR"/>
        </w:rPr>
        <w:t>ّ</w:t>
      </w:r>
      <w:r>
        <w:rPr>
          <w:rtl/>
          <w:lang w:bidi="fa-IR"/>
        </w:rPr>
        <w:t>ا رفعه على السرير اعترضه النبي</w:t>
      </w:r>
      <w:r w:rsidR="0038361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فرق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وتحز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>ن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وصلتك رحم وجزيت خيرا</w:t>
      </w:r>
      <w:r w:rsidR="0038361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يا عم</w:t>
      </w:r>
      <w:r w:rsidR="00383613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فلقد رب</w:t>
      </w:r>
      <w:r w:rsidR="00383613">
        <w:rPr>
          <w:rFonts w:hint="cs"/>
          <w:rtl/>
          <w:lang w:bidi="fa-IR"/>
        </w:rPr>
        <w:t>ّ</w:t>
      </w:r>
      <w:r>
        <w:rPr>
          <w:rtl/>
          <w:lang w:bidi="fa-IR"/>
        </w:rPr>
        <w:t>يت وكفلت صغيرا</w:t>
      </w:r>
      <w:r w:rsidR="0038361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ونصرت وآزرت كبيرا</w:t>
      </w:r>
      <w:r w:rsidR="0038361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38361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أقبل على الناس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</w:t>
      </w:r>
      <w:r w:rsidR="00383613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والله ل</w:t>
      </w:r>
      <w:r w:rsidR="00251131">
        <w:rPr>
          <w:rFonts w:hint="cs"/>
          <w:rtl/>
          <w:lang w:bidi="fa-IR"/>
        </w:rPr>
        <w:t>أ</w:t>
      </w:r>
      <w:r>
        <w:rPr>
          <w:rtl/>
          <w:lang w:bidi="fa-IR"/>
        </w:rPr>
        <w:t>شفعن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لعم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>ي شفاعة يعجب بها أهل الثقلين.</w:t>
      </w:r>
    </w:p>
    <w:p w:rsidR="00251131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وفي لفظ شيخنا الصدوق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كفلت يتيما</w:t>
      </w:r>
      <w:r w:rsidR="0025113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>بيت صغيرا</w:t>
      </w:r>
      <w:r w:rsidR="0025113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ونصرت كبيرا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فجزاك الله عن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>ي خيرا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Pr="001E01E0">
        <w:rPr>
          <w:rStyle w:val="libFootnotenumChar"/>
          <w:rtl/>
        </w:rPr>
        <w:t>(1)</w:t>
      </w:r>
      <w:r w:rsidR="00251131">
        <w:rPr>
          <w:rFonts w:hint="cs"/>
          <w:rtl/>
          <w:lang w:bidi="fa-IR"/>
        </w:rPr>
        <w:t>.</w:t>
      </w:r>
    </w:p>
    <w:p w:rsidR="001E01E0" w:rsidRDefault="00F84559" w:rsidP="0025113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راجع تفسير علي بن </w:t>
      </w:r>
      <w:r w:rsidR="00251131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ص 355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أمالي </w:t>
      </w:r>
      <w:r w:rsidR="00251131">
        <w:rPr>
          <w:rFonts w:hint="cs"/>
          <w:rtl/>
          <w:lang w:bidi="fa-IR"/>
        </w:rPr>
        <w:t>إ</w:t>
      </w:r>
      <w:r>
        <w:rPr>
          <w:rtl/>
          <w:lang w:bidi="fa-IR"/>
        </w:rPr>
        <w:t>بن بابويه الصدوق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الفصول المختارة لسي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الشريف المرتضى 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الحج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الذاهب إلى تكفير أبي طالب ص 67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بحار الأنوار 9 ص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الدرجات الرفيعة لسي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الشيرازي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ضياء العالمين.</w:t>
      </w:r>
    </w:p>
    <w:p w:rsidR="001E01E0" w:rsidRDefault="00F84559" w:rsidP="0025113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العب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بن عبد المطلب رضي الله عنه </w:t>
      </w:r>
      <w:r w:rsidR="00251131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سأل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ترجو لأبي طالب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كل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الخير أرجو من رب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>ي عز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كتاب الحج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الدرجات الرفيعة رجع ما أسلفناه ص 373.</w:t>
      </w:r>
    </w:p>
    <w:p w:rsidR="001E01E0" w:rsidRDefault="00F84559" w:rsidP="0025113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 لعقيل بن 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</w:t>
      </w:r>
      <w:r w:rsidR="00251131">
        <w:rPr>
          <w:rFonts w:hint="cs"/>
          <w:rtl/>
          <w:lang w:bidi="fa-IR"/>
        </w:rPr>
        <w:t>ا</w:t>
      </w:r>
      <w:r>
        <w:rPr>
          <w:rtl/>
          <w:lang w:bidi="fa-IR"/>
        </w:rPr>
        <w:t>حب</w:t>
      </w:r>
      <w:r w:rsidR="00251131">
        <w:rPr>
          <w:rFonts w:hint="cs"/>
          <w:rtl/>
          <w:lang w:bidi="fa-IR"/>
        </w:rPr>
        <w:t>ُّ</w:t>
      </w:r>
      <w:r>
        <w:rPr>
          <w:rtl/>
          <w:lang w:bidi="fa-IR"/>
        </w:rPr>
        <w:t>ك يا عقيل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حب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حب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لك وحب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لأبي طالب لأن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يحب</w:t>
      </w:r>
      <w:r w:rsidR="0025113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ك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5113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مر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</w:t>
      </w:r>
      <w:r w:rsidR="0025113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صفحة 374.</w:t>
      </w:r>
    </w:p>
    <w:p w:rsidR="001E01E0" w:rsidRDefault="00F84559" w:rsidP="0025113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</w:t>
      </w:r>
      <w:r w:rsidR="00251131">
        <w:rPr>
          <w:rFonts w:hint="cs"/>
          <w:rtl/>
          <w:lang w:bidi="fa-IR"/>
        </w:rPr>
        <w:t>ا</w:t>
      </w:r>
      <w:r>
        <w:rPr>
          <w:rtl/>
          <w:lang w:bidi="fa-IR"/>
        </w:rPr>
        <w:t>سلفناه ص 377.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علل الشرايع لشيخنا الصدوق. الحج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>ة ص 34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بحار الأنوار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قمت المقام المحمود لشفعت في أبي وأم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>ي و عم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>ي وأخ لي مواخيا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الجاهلي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ة. تفسير علي بن إبراهيم ص 355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490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البرهان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794. راجع ما أسلفناه في صفحة 378.</w:t>
      </w:r>
    </w:p>
    <w:p w:rsidR="001E01E0" w:rsidRDefault="00F84559" w:rsidP="0025113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ال</w:t>
      </w:r>
      <w:r w:rsidR="00251131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السبط الحسين بن علي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عن والده أمير المؤمنين إن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جالسا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 الرحبة والناس حوله فقام </w:t>
      </w:r>
      <w:r w:rsidR="00251131">
        <w:rPr>
          <w:rFonts w:hint="cs"/>
          <w:rtl/>
          <w:lang w:bidi="fa-IR"/>
        </w:rPr>
        <w:t>ا</w:t>
      </w:r>
      <w:r>
        <w:rPr>
          <w:rtl/>
          <w:lang w:bidi="fa-IR"/>
        </w:rPr>
        <w:t>ليه رجل</w:t>
      </w:r>
      <w:r w:rsidR="002511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أمير المؤمنين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ك بالمكان الذي أنزلك الله وأبوك معذ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>ب</w:t>
      </w:r>
      <w:r w:rsidR="00251131">
        <w:rPr>
          <w:rFonts w:hint="cs"/>
          <w:rtl/>
          <w:lang w:bidi="fa-IR"/>
        </w:rPr>
        <w:t>ٌ</w:t>
      </w:r>
      <w:r w:rsidR="00251131">
        <w:rPr>
          <w:rtl/>
          <w:lang w:bidi="fa-IR"/>
        </w:rPr>
        <w:t xml:space="preserve"> في النار فقال</w:t>
      </w:r>
      <w:r w:rsidR="002511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</w:t>
      </w:r>
      <w:r w:rsidR="00251131">
        <w:rPr>
          <w:rFonts w:hint="cs"/>
          <w:rtl/>
          <w:lang w:bidi="fa-IR"/>
        </w:rPr>
        <w:t>َ</w:t>
      </w:r>
      <w:r>
        <w:rPr>
          <w:rtl/>
          <w:lang w:bidi="fa-IR"/>
        </w:rPr>
        <w:t>ه فض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فاك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والذي بعث محم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>دا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بالحق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نبي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لو شفع أبي في كل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مذنب على وجه الأرض لشف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عه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أأبي معذ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ب</w:t>
      </w:r>
      <w:r w:rsidR="0025113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النار وابنه قسيم الجن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ة والنار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والذي بعث محم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بالحق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إن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نور أبي طالب يوم القيامة ليطفئ أنوار الخلائق إل</w:t>
      </w:r>
      <w:r w:rsidR="00251131">
        <w:rPr>
          <w:rFonts w:hint="cs"/>
          <w:rtl/>
          <w:lang w:bidi="fa-IR"/>
        </w:rPr>
        <w:t>ّ</w:t>
      </w:r>
      <w:r>
        <w:rPr>
          <w:rtl/>
          <w:lang w:bidi="fa-IR"/>
        </w:rPr>
        <w:t>ا خمسة أنوار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نور محم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د ونور فاطمة ونور الحسن والحسين ونور ولده من الأئم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ألا إن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نوره من نورنا خلقه الله من قبل خلق آدم بألفي عام.</w:t>
      </w:r>
    </w:p>
    <w:p w:rsidR="001E01E0" w:rsidRDefault="00F84559" w:rsidP="0025113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المناقب المائة للشيخ أبي الحسن ابن شاذان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كنز الفوائد للكراجكي ص 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أمالي ابن الشيخ ص 192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251131">
        <w:rPr>
          <w:rFonts w:hint="cs"/>
          <w:rtl/>
          <w:lang w:bidi="fa-IR"/>
        </w:rPr>
        <w:t>إ</w:t>
      </w:r>
      <w:r>
        <w:rPr>
          <w:rtl/>
          <w:lang w:bidi="fa-IR"/>
        </w:rPr>
        <w:t>حتجاج الطبرسي كما في البحار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أبي الفتوح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الحج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الدرجات الرفيعة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بحار الأنوار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ضياء العالمين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تفسير البرهان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794.</w:t>
      </w:r>
    </w:p>
    <w:p w:rsidR="002B62D9" w:rsidRDefault="00F84559" w:rsidP="002B62D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إن</w:t>
      </w:r>
      <w:r w:rsidR="00251131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ما ع</w:t>
      </w:r>
      <w:r w:rsidR="00251131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251131">
        <w:rPr>
          <w:rFonts w:hint="cs"/>
          <w:rtl/>
          <w:lang w:bidi="fa-IR"/>
        </w:rPr>
        <w:t>َ</w:t>
      </w:r>
      <w:r>
        <w:rPr>
          <w:rtl/>
          <w:lang w:bidi="fa-IR"/>
        </w:rPr>
        <w:t>د</w:t>
      </w:r>
      <w:r w:rsidR="00251131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أبي ولا جد</w:t>
      </w:r>
      <w:r w:rsidR="00251131">
        <w:rPr>
          <w:rFonts w:hint="cs"/>
          <w:rtl/>
          <w:lang w:bidi="fa-IR"/>
        </w:rPr>
        <w:t>ِّ</w:t>
      </w:r>
      <w:r>
        <w:rPr>
          <w:rtl/>
          <w:lang w:bidi="fa-IR"/>
        </w:rPr>
        <w:t>ي عبد المطلب ولا هاشم ولا عبد مناف صنما</w:t>
      </w:r>
      <w:r w:rsidR="0025113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قط</w:t>
      </w:r>
      <w:r w:rsidR="00251131">
        <w:rPr>
          <w:rFonts w:hint="cs"/>
          <w:rtl/>
          <w:lang w:bidi="fa-IR"/>
        </w:rPr>
        <w:t>ُّ</w:t>
      </w:r>
      <w:r>
        <w:rPr>
          <w:rtl/>
          <w:lang w:bidi="fa-IR"/>
        </w:rPr>
        <w:t>.</w:t>
      </w:r>
      <w:r w:rsidR="002B62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قيل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فما كانوا يعبدون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كانوا ي</w:t>
      </w:r>
      <w:r w:rsidR="002B62D9"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 w:rsidR="002B62D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ون إلى البيت على دين إبراهيم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متمس</w:t>
      </w:r>
      <w:r w:rsidR="002B62D9">
        <w:rPr>
          <w:rFonts w:hint="cs"/>
          <w:rtl/>
          <w:lang w:bidi="fa-IR"/>
        </w:rPr>
        <w:t>ِّ</w:t>
      </w:r>
      <w:r>
        <w:rPr>
          <w:rtl/>
          <w:lang w:bidi="fa-IR"/>
        </w:rPr>
        <w:t>كين به</w:t>
      </w:r>
      <w:r w:rsidR="002B62D9">
        <w:rPr>
          <w:rFonts w:hint="cs"/>
          <w:rtl/>
          <w:lang w:bidi="fa-IR"/>
        </w:rPr>
        <w:t>.</w:t>
      </w:r>
    </w:p>
    <w:p w:rsidR="001E01E0" w:rsidRDefault="00F84559" w:rsidP="002B62D9">
      <w:pPr>
        <w:pStyle w:val="libNormal"/>
        <w:rPr>
          <w:rtl/>
          <w:lang w:bidi="fa-IR"/>
        </w:rPr>
      </w:pPr>
      <w:r>
        <w:rPr>
          <w:rtl/>
          <w:lang w:bidi="fa-IR"/>
        </w:rPr>
        <w:t>رواه شيخنا الصدوق ب</w:t>
      </w:r>
      <w:r w:rsidR="002B62D9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في كمال الدين ص 104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والشيخ أبو الفتوح في تفسيره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والسي</w:t>
      </w:r>
      <w:r w:rsidR="00786FFD">
        <w:rPr>
          <w:rFonts w:hint="cs"/>
          <w:rtl/>
          <w:lang w:bidi="fa-IR"/>
        </w:rPr>
        <w:t>ِّ</w:t>
      </w:r>
      <w:r>
        <w:rPr>
          <w:rtl/>
          <w:lang w:bidi="fa-IR"/>
        </w:rPr>
        <w:t>د في البرهان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795.</w:t>
      </w:r>
    </w:p>
    <w:p w:rsidR="00786FFD" w:rsidRDefault="00F84559" w:rsidP="00786F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</w:t>
      </w:r>
      <w:r w:rsidR="00786FFD">
        <w:rPr>
          <w:rFonts w:hint="cs"/>
          <w:rtl/>
          <w:lang w:bidi="fa-IR"/>
        </w:rPr>
        <w:t>ا</w:t>
      </w:r>
      <w:r>
        <w:rPr>
          <w:rtl/>
          <w:lang w:bidi="fa-IR"/>
        </w:rPr>
        <w:t>بي الطفيل عامر بن واثلة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علي</w:t>
      </w:r>
      <w:r w:rsidR="00786FFD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إن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أبي حين حضره الموت شهده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فأخبرني عنه بش</w:t>
      </w:r>
      <w:r w:rsidR="00786FFD">
        <w:rPr>
          <w:rFonts w:hint="cs"/>
          <w:rtl/>
          <w:lang w:bidi="fa-IR"/>
        </w:rPr>
        <w:t>ى</w:t>
      </w:r>
      <w:r>
        <w:rPr>
          <w:rtl/>
          <w:lang w:bidi="fa-IR"/>
        </w:rPr>
        <w:t>ء خير لي من الدنيا وما فيها.</w:t>
      </w:r>
    </w:p>
    <w:p w:rsidR="001E01E0" w:rsidRDefault="00F84559" w:rsidP="00786FFD">
      <w:pPr>
        <w:pStyle w:val="libNormal"/>
        <w:rPr>
          <w:rtl/>
          <w:lang w:bidi="fa-IR"/>
        </w:rPr>
      </w:pPr>
      <w:r>
        <w:rPr>
          <w:rtl/>
          <w:lang w:bidi="fa-IR"/>
        </w:rPr>
        <w:t>رواه بإسناده السي</w:t>
      </w:r>
      <w:r w:rsidR="00786FFD">
        <w:rPr>
          <w:rFonts w:hint="cs"/>
          <w:rtl/>
          <w:lang w:bidi="fa-IR"/>
        </w:rPr>
        <w:t>ِّ</w:t>
      </w:r>
      <w:r>
        <w:rPr>
          <w:rtl/>
          <w:lang w:bidi="fa-IR"/>
        </w:rPr>
        <w:t>د فخار بن معد في كتاب الحج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86FF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محمد بن </w:t>
      </w:r>
      <w:r w:rsidR="00786FFD">
        <w:rPr>
          <w:rFonts w:hint="cs"/>
          <w:rtl/>
          <w:lang w:bidi="fa-IR"/>
        </w:rPr>
        <w:t>ا</w:t>
      </w:r>
      <w:r>
        <w:rPr>
          <w:rtl/>
          <w:lang w:bidi="fa-IR"/>
        </w:rPr>
        <w:t>حمد القم</w:t>
      </w:r>
      <w:r w:rsidR="00786FF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الفام</w:t>
      </w:r>
      <w:r w:rsidR="00786FF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786FFD">
        <w:rPr>
          <w:rFonts w:hint="cs"/>
          <w:rtl/>
          <w:lang w:bidi="fa-IR"/>
        </w:rPr>
        <w:t>ا</w:t>
      </w:r>
      <w:r>
        <w:rPr>
          <w:rtl/>
          <w:lang w:bidi="fa-IR"/>
        </w:rPr>
        <w:t>حد مشايخ شيخ الطائفة الطوس</w:t>
      </w:r>
      <w:r w:rsidR="00786FF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والكراجك</w:t>
      </w:r>
      <w:r w:rsidR="00786FFD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والكتاب مخطوط موجود عندنا.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786FF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الفتوني في ضياء بالعالمين.</w:t>
      </w:r>
    </w:p>
    <w:p w:rsidR="001E01E0" w:rsidRDefault="00F84559" w:rsidP="00786F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مات أبو طالب حت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أعطى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نفسه الرضا. تفسير علي بن </w:t>
      </w:r>
      <w:r w:rsidR="00786FFD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 ص 355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كتاب الحج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الدرجات الرفيعة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ضياء العالمين.</w:t>
      </w:r>
    </w:p>
    <w:p w:rsidR="00786FFD" w:rsidRDefault="00F84559" w:rsidP="00786F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الشعبي يرفعه عن أمير المؤمنين </w:t>
      </w:r>
      <w:r w:rsidR="00786FF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 والله أبو طالب بن عبد مناف بن عبد المطلب مؤمنا</w:t>
      </w:r>
      <w:r w:rsidR="00786FF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مسلما</w:t>
      </w:r>
      <w:r w:rsidR="00786FF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يكتم إيمانه مخافة</w:t>
      </w:r>
      <w:r w:rsidR="00786FF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بني هاشم أن تنابذها قريش</w:t>
      </w:r>
    </w:p>
    <w:p w:rsidR="001E01E0" w:rsidRDefault="00F84559" w:rsidP="00786FFD">
      <w:pPr>
        <w:pStyle w:val="libNormal"/>
        <w:rPr>
          <w:rtl/>
          <w:lang w:bidi="fa-IR"/>
        </w:rPr>
      </w:pPr>
      <w:r>
        <w:rPr>
          <w:rtl/>
          <w:lang w:bidi="fa-IR"/>
        </w:rPr>
        <w:t>قال أبو علي الموضح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ولأمير المؤمنين في أبيه يرثيه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86FFD" w:rsidTr="00786FFD">
        <w:trPr>
          <w:trHeight w:val="350"/>
        </w:trPr>
        <w:tc>
          <w:tcPr>
            <w:tcW w:w="3920" w:type="dxa"/>
            <w:shd w:val="clear" w:color="auto" w:fill="auto"/>
          </w:tcPr>
          <w:p w:rsidR="00786FFD" w:rsidRDefault="00786FFD" w:rsidP="00786FFD">
            <w:pPr>
              <w:pStyle w:val="libPoem"/>
            </w:pPr>
            <w:r>
              <w:rPr>
                <w:rtl/>
                <w:lang w:bidi="fa-IR"/>
              </w:rPr>
              <w:t>أبا طالب عصمة المستجير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86FFD" w:rsidRDefault="00786FFD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86FFD" w:rsidRDefault="00786FFD" w:rsidP="00786FFD">
            <w:pPr>
              <w:pStyle w:val="libPoem"/>
            </w:pPr>
            <w:r>
              <w:rPr>
                <w:rtl/>
                <w:lang w:bidi="fa-IR"/>
              </w:rPr>
              <w:t>وغيث المحول ونور الظلم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FFD" w:rsidTr="00786FFD">
        <w:trPr>
          <w:trHeight w:val="350"/>
        </w:trPr>
        <w:tc>
          <w:tcPr>
            <w:tcW w:w="3920" w:type="dxa"/>
          </w:tcPr>
          <w:p w:rsidR="00786FFD" w:rsidRDefault="00786FFD" w:rsidP="00786FFD">
            <w:pPr>
              <w:pStyle w:val="libPoem"/>
            </w:pPr>
            <w:r>
              <w:rPr>
                <w:rtl/>
                <w:lang w:bidi="fa-IR"/>
              </w:rPr>
              <w:t>لقد هد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فقدك أهل الحفاظ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6FFD" w:rsidRDefault="00786FFD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6FFD" w:rsidRDefault="00786FFD" w:rsidP="00786FFD">
            <w:pPr>
              <w:pStyle w:val="libPoem"/>
            </w:pPr>
            <w:r>
              <w:rPr>
                <w:rtl/>
                <w:lang w:bidi="fa-IR"/>
              </w:rPr>
              <w:t>فصل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عليك ولي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النعم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86FFD" w:rsidTr="00786FFD">
        <w:trPr>
          <w:trHeight w:val="350"/>
        </w:trPr>
        <w:tc>
          <w:tcPr>
            <w:tcW w:w="3920" w:type="dxa"/>
          </w:tcPr>
          <w:p w:rsidR="00786FFD" w:rsidRDefault="00786FFD" w:rsidP="00786FFD">
            <w:pPr>
              <w:pStyle w:val="libPoem"/>
            </w:pPr>
            <w:r>
              <w:rPr>
                <w:rtl/>
                <w:lang w:bidi="fa-IR"/>
              </w:rPr>
              <w:t>ولق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اك رب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 رضوانه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86FFD" w:rsidRDefault="00786FFD" w:rsidP="00786FF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86FFD" w:rsidRDefault="00786FFD" w:rsidP="00786FFD">
            <w:pPr>
              <w:pStyle w:val="libPoem"/>
            </w:pPr>
            <w:r>
              <w:rPr>
                <w:rtl/>
                <w:lang w:bidi="fa-IR"/>
              </w:rPr>
              <w:t>فقد كنت للمصطفى خير عم</w:t>
            </w:r>
            <w:r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786FFD">
      <w:pPr>
        <w:pStyle w:val="libLeft"/>
        <w:rPr>
          <w:lang w:bidi="fa-IR"/>
        </w:rPr>
      </w:pPr>
      <w:r>
        <w:rPr>
          <w:rtl/>
          <w:lang w:bidi="fa-IR"/>
        </w:rPr>
        <w:t>كتاب الحج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24.</w:t>
      </w:r>
    </w:p>
    <w:p w:rsidR="001E01E0" w:rsidRDefault="00F84559" w:rsidP="00786FF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الأصبغ بن نباتة قال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سمعت أمير المؤمنين علي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786FF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مر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بنفر من قريش وقد نحروا جزورا</w:t>
      </w:r>
      <w:r w:rsidR="00786FF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وكانوا يسم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>ونها الفهيرة ويذبحونها على النصب فلم يسل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عليهم فلم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>ا انتهى إلى دار الندوة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يمر</w:t>
      </w:r>
      <w:r w:rsidR="00786FF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بنا يتيم أبي طالب فلا يسل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>م علينا فأي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>كم يأتيه فيفسد عليه مصلا</w:t>
      </w:r>
      <w:r w:rsidR="00786FFD">
        <w:rPr>
          <w:rFonts w:hint="cs"/>
          <w:rtl/>
          <w:lang w:bidi="fa-IR"/>
        </w:rPr>
        <w:t>َ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عبد الله بن الزبعرى السهمي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أنا أفعل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فأخذ الفرث والدم فانتهى به إلى النبي</w:t>
      </w:r>
      <w:r w:rsidR="00786F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وهو ساجد</w:t>
      </w:r>
      <w:r w:rsidR="00786FF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فملأ به ثيابه ومظاهره فانصرف النبي</w:t>
      </w:r>
      <w:r w:rsidR="00786FF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>ى أتى عم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>ه أبا طالب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 w:rsidR="00786FFD">
        <w:rPr>
          <w:rFonts w:hint="cs"/>
          <w:rtl/>
          <w:lang w:bidi="fa-IR"/>
        </w:rPr>
        <w:t>ّ</w:t>
      </w:r>
      <w:r w:rsidR="00786FFD">
        <w:rPr>
          <w:rtl/>
          <w:lang w:bidi="fa-IR"/>
        </w:rPr>
        <w:t xml:space="preserve"> من أنا</w:t>
      </w:r>
      <w:r>
        <w:rPr>
          <w:rtl/>
          <w:lang w:bidi="fa-IR"/>
        </w:rPr>
        <w:t>؟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ول</w:t>
      </w:r>
      <w:r w:rsidR="00786FFD">
        <w:rPr>
          <w:rFonts w:hint="cs"/>
          <w:rtl/>
          <w:lang w:bidi="fa-IR"/>
        </w:rPr>
        <w:t>ِ</w:t>
      </w:r>
      <w:r>
        <w:rPr>
          <w:rtl/>
          <w:lang w:bidi="fa-IR"/>
        </w:rPr>
        <w:t>م يا ابن أخي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فقص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عليه القص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>ة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وأين تركتهم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بالأبطح فنادى في قومه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آل عبد المطلب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يا آل هاشم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يا آل عبد مناف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فاقبلوا إليه من كل</w:t>
      </w:r>
      <w:r w:rsidR="00786F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مكان ملب</w:t>
      </w:r>
      <w:r w:rsidR="00786FFD">
        <w:rPr>
          <w:rFonts w:hint="cs"/>
          <w:rtl/>
          <w:lang w:bidi="fa-IR"/>
        </w:rPr>
        <w:t>ِّ</w:t>
      </w:r>
      <w:r>
        <w:rPr>
          <w:rtl/>
          <w:lang w:bidi="fa-IR"/>
        </w:rPr>
        <w:t>ين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كم أنتم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نحن أربعون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خذوا سلاحكم. فأخذوا سلاحهم وانطلق بهم حت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إنتهى إلى </w:t>
      </w:r>
      <w:r w:rsidR="00786FFD">
        <w:rPr>
          <w:rFonts w:hint="cs"/>
          <w:rtl/>
          <w:lang w:bidi="fa-IR"/>
        </w:rPr>
        <w:t>ا</w:t>
      </w:r>
      <w:r>
        <w:rPr>
          <w:rtl/>
          <w:lang w:bidi="fa-IR"/>
        </w:rPr>
        <w:t>ولئك النفر فلم</w:t>
      </w:r>
      <w:r w:rsidR="00786FFD">
        <w:rPr>
          <w:rFonts w:hint="cs"/>
          <w:rtl/>
          <w:lang w:bidi="fa-IR"/>
        </w:rPr>
        <w:t>ّ</w:t>
      </w:r>
      <w:r>
        <w:rPr>
          <w:rtl/>
          <w:lang w:bidi="fa-IR"/>
        </w:rPr>
        <w:t>ا رأوه أرادوا أن يتفر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>قوا فقال لهم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ورب</w:t>
      </w:r>
      <w:r w:rsidR="00786FF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هذه البني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>ة لا يقومن</w:t>
      </w:r>
      <w:r w:rsidR="00786FF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منكم أحد</w:t>
      </w:r>
      <w:r w:rsidR="00786FFD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إلا</w:t>
      </w:r>
      <w:r w:rsidR="00155C8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جللته بالسيف. ثم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أتى إلى صفاة كانت بالأبطح فضربها ثلاث ضربات حت</w:t>
      </w:r>
      <w:r w:rsidR="00155C8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قطعها ثلثة أفهار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ثم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سألتني من أنت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أنشأ يقول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أسلفناه ص 378.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ثلثة أفهار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ثلاث قطع كل منها تملأ الكف.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55C8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ويومي بيده إلى النبي</w:t>
      </w:r>
      <w:r w:rsidR="00155C8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55C8A" w:rsidTr="006351C8">
        <w:trPr>
          <w:trHeight w:val="350"/>
        </w:trPr>
        <w:tc>
          <w:tcPr>
            <w:tcW w:w="3920" w:type="dxa"/>
            <w:shd w:val="clear" w:color="auto" w:fill="auto"/>
          </w:tcPr>
          <w:p w:rsidR="00155C8A" w:rsidRDefault="00155C8A" w:rsidP="006351C8">
            <w:pPr>
              <w:pStyle w:val="libPoem"/>
            </w:pPr>
            <w:r>
              <w:rPr>
                <w:rtl/>
                <w:lang w:bidi="fa-IR"/>
              </w:rPr>
              <w:t>أنت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55C8A" w:rsidRDefault="00155C8A" w:rsidP="006351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55C8A" w:rsidRDefault="00155C8A" w:rsidP="006351C8">
            <w:pPr>
              <w:pStyle w:val="libPoem"/>
            </w:pPr>
            <w:r>
              <w:rPr>
                <w:rtl/>
                <w:lang w:bidi="fa-IR"/>
              </w:rPr>
              <w:t>قرم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أعز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مسو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55C8A" w:rsidRDefault="00F84559" w:rsidP="00155C8A">
      <w:pPr>
        <w:pStyle w:val="libNormal"/>
        <w:rPr>
          <w:rtl/>
          <w:lang w:bidi="fa-IR"/>
        </w:rPr>
      </w:pPr>
      <w:r>
        <w:rPr>
          <w:rtl/>
          <w:lang w:bidi="fa-IR"/>
        </w:rPr>
        <w:t>إلى آخر ما مر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 336 ثم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أي</w:t>
      </w:r>
      <w:r w:rsidR="00155C8A">
        <w:rPr>
          <w:rFonts w:hint="cs"/>
          <w:rtl/>
          <w:lang w:bidi="fa-IR"/>
        </w:rPr>
        <w:t>ُّ</w:t>
      </w:r>
      <w:r>
        <w:rPr>
          <w:rtl/>
          <w:lang w:bidi="fa-IR"/>
        </w:rPr>
        <w:t>هم الفاعل بك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فأشار النبي</w:t>
      </w:r>
      <w:r w:rsidR="00155C8A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إلى عبد الله بن الزبعرى السهمي الشاعر فدعاه أبو طالب فوجأ أنفه حت</w:t>
      </w:r>
      <w:r w:rsidR="00155C8A">
        <w:rPr>
          <w:rFonts w:hint="cs"/>
          <w:rtl/>
          <w:lang w:bidi="fa-IR"/>
        </w:rPr>
        <w:t>ّ</w:t>
      </w:r>
      <w:r>
        <w:rPr>
          <w:rtl/>
          <w:lang w:bidi="fa-IR"/>
        </w:rPr>
        <w:t>ى أدماها ثم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 بالفرث والدم فأمر</w:t>
      </w:r>
      <w:r w:rsidR="00155C8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رؤس الملأ كل</w:t>
      </w:r>
      <w:r w:rsidR="00155C8A">
        <w:rPr>
          <w:rFonts w:hint="cs"/>
          <w:rtl/>
          <w:lang w:bidi="fa-IR"/>
        </w:rPr>
        <w:t>ّ</w:t>
      </w:r>
      <w:r>
        <w:rPr>
          <w:rtl/>
          <w:lang w:bidi="fa-IR"/>
        </w:rPr>
        <w:t>هم ثم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ابن أخ أرضيت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سألتني من أنت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أنت محم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عبد الله ثم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نس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به إلى آدم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ثم</w:t>
      </w:r>
      <w:r w:rsidR="00155C8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أنت والله أشرفهم حسبا</w:t>
      </w:r>
      <w:r w:rsidR="00155C8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وأرفعهم منصبا</w:t>
      </w:r>
      <w:r w:rsidR="00155C8A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يا معشر قريش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من شاء منكم يتحر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ك فليفعل أنا الذي تعرفوني </w:t>
      </w:r>
      <w:r w:rsidRPr="001E01E0">
        <w:rPr>
          <w:rStyle w:val="libFootnotenumChar"/>
          <w:rtl/>
        </w:rPr>
        <w:t>(1)</w:t>
      </w:r>
      <w:r w:rsidR="00155C8A">
        <w:rPr>
          <w:rFonts w:hint="cs"/>
          <w:rtl/>
          <w:lang w:bidi="fa-IR"/>
        </w:rPr>
        <w:t>.</w:t>
      </w:r>
    </w:p>
    <w:p w:rsidR="001E01E0" w:rsidRDefault="00F84559" w:rsidP="00155C8A">
      <w:pPr>
        <w:pStyle w:val="libNormal"/>
        <w:rPr>
          <w:rtl/>
          <w:lang w:bidi="fa-IR"/>
        </w:rPr>
      </w:pPr>
      <w:r>
        <w:rPr>
          <w:rtl/>
          <w:lang w:bidi="fa-IR"/>
        </w:rPr>
        <w:t>رواه السي</w:t>
      </w:r>
      <w:r w:rsidR="00155C8A">
        <w:rPr>
          <w:rFonts w:hint="cs"/>
          <w:rtl/>
          <w:lang w:bidi="fa-IR"/>
        </w:rPr>
        <w:t>ِّ</w:t>
      </w:r>
      <w:r>
        <w:rPr>
          <w:rtl/>
          <w:lang w:bidi="fa-IR"/>
        </w:rPr>
        <w:t>د ابن معد في الحج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106 وذكر</w:t>
      </w:r>
      <w:r w:rsidR="00155C8A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لدة هذه القضي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الصفوري في نزهة المجالس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122 وفي طبع ص 91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حج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الحموي في ثمرات الأوراق بهامش المستطرف 2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 نقلا</w:t>
      </w:r>
      <w:r w:rsidR="00155C8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كتاب الأعلام للقرطبي.</w:t>
      </w:r>
    </w:p>
    <w:p w:rsidR="00155C8A" w:rsidRDefault="00F84559" w:rsidP="00155C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ذكر ابن في</w:t>
      </w:r>
      <w:r w:rsidR="00155C8A">
        <w:rPr>
          <w:rFonts w:hint="cs"/>
          <w:rtl/>
          <w:lang w:bidi="fa-IR"/>
        </w:rPr>
        <w:t>ّ</w:t>
      </w:r>
      <w:r>
        <w:rPr>
          <w:rtl/>
          <w:lang w:bidi="fa-IR"/>
        </w:rPr>
        <w:t>اض في كتابه شرح الأخبار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</w:t>
      </w:r>
      <w:r w:rsidR="00155C8A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155C8A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في حديث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155C8A">
        <w:rPr>
          <w:rFonts w:hint="cs"/>
          <w:rtl/>
          <w:lang w:bidi="fa-IR"/>
        </w:rPr>
        <w:t>إ</w:t>
      </w:r>
      <w:r>
        <w:rPr>
          <w:rtl/>
          <w:lang w:bidi="fa-IR"/>
        </w:rPr>
        <w:t>ن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هجم علي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وعلى النبي</w:t>
      </w:r>
      <w:r w:rsidR="00155C8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ونحن ساجدان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أفعلتماها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ثم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أخذ بيدي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انظر كيف تنصره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وجعل يرغ</w:t>
      </w:r>
      <w:r w:rsidR="00155C8A">
        <w:rPr>
          <w:rFonts w:hint="cs"/>
          <w:rtl/>
          <w:lang w:bidi="fa-IR"/>
        </w:rPr>
        <w:t>ِّ</w:t>
      </w:r>
      <w:r>
        <w:rPr>
          <w:rtl/>
          <w:lang w:bidi="fa-IR"/>
        </w:rPr>
        <w:t>بني في ذلك ويحض</w:t>
      </w:r>
      <w:r w:rsidR="00155C8A">
        <w:rPr>
          <w:rFonts w:hint="cs"/>
          <w:rtl/>
          <w:lang w:bidi="fa-IR"/>
        </w:rPr>
        <w:t>ّ</w:t>
      </w:r>
      <w:r>
        <w:rPr>
          <w:rtl/>
          <w:lang w:bidi="fa-IR"/>
        </w:rPr>
        <w:t>ني عليه. الحديث</w:t>
      </w:r>
      <w:r w:rsidR="00155C8A">
        <w:rPr>
          <w:rFonts w:hint="cs"/>
          <w:rtl/>
          <w:lang w:bidi="fa-IR"/>
        </w:rPr>
        <w:t>.</w:t>
      </w:r>
    </w:p>
    <w:p w:rsidR="001E01E0" w:rsidRDefault="00F84559" w:rsidP="00155C8A">
      <w:pPr>
        <w:pStyle w:val="libNormal"/>
        <w:rPr>
          <w:rtl/>
          <w:lang w:bidi="fa-IR"/>
        </w:rPr>
      </w:pPr>
      <w:r>
        <w:rPr>
          <w:rtl/>
          <w:lang w:bidi="fa-IR"/>
        </w:rPr>
        <w:t>راجع ضياء العالمين لشيخنا أبي الحسن الشريف الفتوني</w:t>
      </w:r>
      <w:r w:rsidR="00A5036A">
        <w:rPr>
          <w:rtl/>
          <w:lang w:bidi="fa-IR"/>
        </w:rPr>
        <w:t>:</w:t>
      </w:r>
    </w:p>
    <w:p w:rsidR="00155C8A" w:rsidRDefault="00F84559" w:rsidP="00155C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روي </w:t>
      </w:r>
      <w:r w:rsidR="00155C8A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55C8A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قيل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من كان آخر الأوصياء قبل النبي</w:t>
      </w:r>
      <w:r w:rsidR="00155C8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أبي.</w:t>
      </w:r>
    </w:p>
    <w:p w:rsidR="001E01E0" w:rsidRDefault="00155C8A" w:rsidP="00155C8A">
      <w:pPr>
        <w:pStyle w:val="libLeft"/>
        <w:rPr>
          <w:rtl/>
          <w:lang w:bidi="fa-IR"/>
        </w:rPr>
      </w:pPr>
      <w:r w:rsidRPr="00743CF5">
        <w:rPr>
          <w:rFonts w:hint="cs"/>
          <w:rtl/>
        </w:rPr>
        <w:t>«</w:t>
      </w:r>
      <w:r w:rsidR="00F84559">
        <w:rPr>
          <w:rtl/>
          <w:lang w:bidi="fa-IR"/>
        </w:rPr>
        <w:t xml:space="preserve"> ضياء العالمين للفتوني </w:t>
      </w:r>
      <w:r w:rsidRPr="00743CF5">
        <w:rPr>
          <w:rFonts w:hint="cs"/>
          <w:rtl/>
        </w:rPr>
        <w:t>»</w:t>
      </w:r>
      <w:r w:rsidR="00F84559">
        <w:rPr>
          <w:rtl/>
          <w:lang w:bidi="fa-IR"/>
        </w:rPr>
        <w:t>.</w:t>
      </w:r>
    </w:p>
    <w:p w:rsidR="001E01E0" w:rsidRDefault="00F84559" w:rsidP="00B016D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الإمام الس</w:t>
      </w:r>
      <w:r w:rsidR="00B016D3">
        <w:rPr>
          <w:rFonts w:hint="cs"/>
          <w:rtl/>
          <w:lang w:bidi="fa-IR"/>
        </w:rPr>
        <w:t>ّ</w:t>
      </w:r>
      <w:r>
        <w:rPr>
          <w:rtl/>
          <w:lang w:bidi="fa-IR"/>
        </w:rPr>
        <w:t>جاد زين العابدين علي</w:t>
      </w:r>
      <w:r w:rsidR="00B016D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الحسين بن علي عليهم الس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لام </w:t>
      </w:r>
      <w:r w:rsidR="00B016D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>ه س</w:t>
      </w:r>
      <w:r w:rsidR="00B016D3">
        <w:rPr>
          <w:rFonts w:hint="cs"/>
          <w:rtl/>
          <w:lang w:bidi="fa-IR"/>
        </w:rPr>
        <w:t>ُ</w:t>
      </w:r>
      <w:r>
        <w:rPr>
          <w:rtl/>
          <w:lang w:bidi="fa-IR"/>
        </w:rPr>
        <w:t>ئل عن أبي طالب أكان مؤمنا</w:t>
      </w:r>
      <w:r w:rsidR="00B016D3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</w:t>
      </w:r>
      <w:r w:rsidR="00B016D3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فقيل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هاهنا قوما</w:t>
      </w:r>
      <w:r w:rsidR="00B016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يزعمون </w:t>
      </w:r>
      <w:r w:rsidR="00B016D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كافر</w:t>
      </w:r>
      <w:r w:rsidR="00B016D3">
        <w:rPr>
          <w:rFonts w:hint="cs"/>
          <w:rtl/>
          <w:lang w:bidi="fa-IR"/>
        </w:rPr>
        <w:t>ٌ</w:t>
      </w:r>
      <w:r>
        <w:rPr>
          <w:rtl/>
          <w:lang w:bidi="fa-IR"/>
        </w:rPr>
        <w:t>.</w:t>
      </w:r>
      <w:r w:rsidR="00B016D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فقال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واعجبا</w:t>
      </w:r>
      <w:r w:rsidR="00B016D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كل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العجب أيطعنون على أبي طالب أو على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 قد نهاه الله تعالى أن يقر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مؤمنة مع كافر في غير آية من القرآن ولا يشك</w:t>
      </w:r>
      <w:r w:rsidR="00B016D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أحد</w:t>
      </w:r>
      <w:r w:rsidR="00B016D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</w:t>
      </w:r>
      <w:r w:rsidR="00B016D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فاطمة بنت أسد رضي الله تعالى عنها من المؤمنات السابقات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>ها لم تزل تحت أبي طالب حتى مات أبو طالب رضي الله عنه.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راجع ما مر</w:t>
      </w:r>
      <w:r w:rsidR="00B016D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ص 380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وكتاب الحج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والدرجات الرفيعة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ضياء العالمين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قيل إن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متواترة</w:t>
      </w:r>
      <w:r w:rsidR="00B016D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عندنا.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B016D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</w:t>
      </w:r>
      <w:r w:rsidR="00B016D3">
        <w:rPr>
          <w:rFonts w:hint="cs"/>
          <w:rtl/>
          <w:lang w:bidi="fa-IR"/>
        </w:rPr>
        <w:t>ا</w:t>
      </w:r>
      <w:r>
        <w:rPr>
          <w:rtl/>
          <w:lang w:bidi="fa-IR"/>
        </w:rPr>
        <w:t>سلفناه ص 359 وي</w:t>
      </w:r>
      <w:r w:rsidR="00B016D3">
        <w:rPr>
          <w:rFonts w:hint="cs"/>
          <w:rtl/>
          <w:lang w:bidi="fa-IR"/>
        </w:rPr>
        <w:t>ا</w:t>
      </w:r>
      <w:r>
        <w:rPr>
          <w:rtl/>
          <w:lang w:bidi="fa-IR"/>
        </w:rPr>
        <w:t>ت</w:t>
      </w:r>
      <w:r w:rsidR="00B016D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B016D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الجزء الثامن ف</w:t>
      </w:r>
      <w:r w:rsidR="00B016D3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ال</w:t>
      </w:r>
      <w:r w:rsidR="00B016D3">
        <w:rPr>
          <w:rFonts w:hint="cs"/>
          <w:rtl/>
          <w:lang w:bidi="fa-IR"/>
        </w:rPr>
        <w:t>ا</w:t>
      </w:r>
      <w:r>
        <w:rPr>
          <w:rtl/>
          <w:lang w:bidi="fa-IR"/>
        </w:rPr>
        <w:t>يات ما يأي</w:t>
      </w:r>
      <w:r w:rsidR="00B016D3">
        <w:rPr>
          <w:rFonts w:hint="cs"/>
          <w:rtl/>
          <w:lang w:bidi="fa-IR"/>
        </w:rPr>
        <w:t>ّ</w:t>
      </w:r>
      <w:r>
        <w:rPr>
          <w:rtl/>
          <w:lang w:bidi="fa-IR"/>
        </w:rPr>
        <w:t>د هذه القصة.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1F624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أبي بصير ليث المرادي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 لأبي جعفر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سي</w:t>
      </w:r>
      <w:r w:rsidR="00B016D3">
        <w:rPr>
          <w:rFonts w:hint="cs"/>
          <w:rtl/>
          <w:lang w:bidi="fa-IR"/>
        </w:rPr>
        <w:t>ِّ</w:t>
      </w:r>
      <w:r>
        <w:rPr>
          <w:rtl/>
          <w:lang w:bidi="fa-IR"/>
        </w:rPr>
        <w:t>دي إن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B016D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في ضحضاح من نار يغلي منه دماغه. فقال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كذبوا والله إن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1F6244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 لو و</w:t>
      </w:r>
      <w:r w:rsidR="001F6244">
        <w:rPr>
          <w:rFonts w:hint="cs"/>
          <w:rtl/>
          <w:lang w:bidi="fa-IR"/>
        </w:rPr>
        <w:t>ُ</w:t>
      </w:r>
      <w:r>
        <w:rPr>
          <w:rtl/>
          <w:lang w:bidi="fa-IR"/>
        </w:rPr>
        <w:t>ضع في كف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الميزان و</w:t>
      </w:r>
      <w:r w:rsidR="001F6244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هذا الخلق في كف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ميزان لرجح </w:t>
      </w:r>
      <w:r w:rsidR="001F6244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يمان أبي طالب على </w:t>
      </w:r>
      <w:r w:rsidR="001F6244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يمانهم. إلى آخر ما مر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 380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رواه السي</w:t>
      </w:r>
      <w:r w:rsidR="001F6244">
        <w:rPr>
          <w:rFonts w:hint="cs"/>
          <w:rtl/>
          <w:lang w:bidi="fa-IR"/>
        </w:rPr>
        <w:t>ِّ</w:t>
      </w:r>
      <w:r>
        <w:rPr>
          <w:rtl/>
          <w:lang w:bidi="fa-IR"/>
        </w:rPr>
        <w:t>د في كتاب الحج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18 من طريق شيخ الطائفة عن الص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دوق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والسي</w:t>
      </w:r>
      <w:r w:rsidR="001F6244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الشيرازي في الدرجات الرفيعة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والفتوني في ضياء العالمين.</w:t>
      </w:r>
    </w:p>
    <w:p w:rsidR="001E01E0" w:rsidRDefault="00F84559" w:rsidP="00F316AB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السي</w:t>
      </w:r>
      <w:r w:rsidR="001F6244">
        <w:rPr>
          <w:rFonts w:hint="cs"/>
          <w:rtl/>
          <w:lang w:bidi="fa-IR"/>
        </w:rPr>
        <w:t>ِّ</w:t>
      </w:r>
      <w:r>
        <w:rPr>
          <w:rtl/>
          <w:lang w:bidi="fa-IR"/>
        </w:rPr>
        <w:t>د ابن معد في كتاب الحج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ص 27 من طريق آخر عن الإمام الباقر </w:t>
      </w:r>
      <w:r w:rsidR="00F316AB" w:rsidRPr="007353FF">
        <w:rPr>
          <w:rStyle w:val="libAlaemChar"/>
          <w:rtl/>
        </w:rPr>
        <w:t>عليه‌السلام</w:t>
      </w:r>
      <w:r w:rsidR="00F316AB">
        <w:rPr>
          <w:rtl/>
          <w:lang w:bidi="fa-IR"/>
        </w:rPr>
        <w:t xml:space="preserve"> </w:t>
      </w:r>
      <w:r w:rsidR="001F6244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مات أبو طالب بن عبد المطلب مسلما</w:t>
      </w:r>
      <w:r w:rsidR="001F6244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مؤمنا</w:t>
      </w:r>
      <w:r w:rsidR="001F6244">
        <w:rPr>
          <w:rFonts w:hint="cs"/>
          <w:rtl/>
          <w:lang w:bidi="fa-IR"/>
        </w:rPr>
        <w:t>ً</w:t>
      </w:r>
      <w:r>
        <w:rPr>
          <w:rtl/>
          <w:lang w:bidi="fa-IR"/>
        </w:rPr>
        <w:t>. الخ.</w:t>
      </w:r>
    </w:p>
    <w:p w:rsidR="001E01E0" w:rsidRDefault="00F84559" w:rsidP="001F624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الإمام الصادق أبي عبد الله جعفر بن محم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د عليهما السلام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مثل أبي طالب مثل أصحاب الكهف أسر</w:t>
      </w:r>
      <w:r w:rsidR="001F6244">
        <w:rPr>
          <w:rFonts w:hint="cs"/>
          <w:rtl/>
          <w:lang w:bidi="fa-IR"/>
        </w:rPr>
        <w:t>ّ</w:t>
      </w:r>
      <w:r>
        <w:rPr>
          <w:rtl/>
          <w:lang w:bidi="fa-IR"/>
        </w:rPr>
        <w:t>وا ال</w:t>
      </w:r>
      <w:r w:rsidR="001F6244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وأظهروا الش</w:t>
      </w:r>
      <w:r w:rsidR="001F6244">
        <w:rPr>
          <w:rFonts w:hint="cs"/>
          <w:rtl/>
          <w:lang w:bidi="fa-IR"/>
        </w:rPr>
        <w:t>ِّ</w:t>
      </w:r>
      <w:r>
        <w:rPr>
          <w:rtl/>
          <w:lang w:bidi="fa-IR"/>
        </w:rPr>
        <w:t>رك فآتاهم الله أجرهم مر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تين.</w:t>
      </w:r>
    </w:p>
    <w:p w:rsidR="00FB1484" w:rsidRDefault="00F84559" w:rsidP="001F6244">
      <w:pPr>
        <w:pStyle w:val="libNormal"/>
        <w:rPr>
          <w:lang w:bidi="fa-IR"/>
        </w:rPr>
      </w:pPr>
      <w:r>
        <w:rPr>
          <w:rtl/>
          <w:lang w:bidi="fa-IR"/>
        </w:rPr>
        <w:t>راجع الكافي لثقة ال</w:t>
      </w:r>
      <w:r w:rsidR="001F6244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الكليني ص 244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أمالي الصدوق ص 366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روضة الواعظين ص 121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كتاب الحج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 ص 17 ولفظه من طريق الحسين بن أحمد المالكي</w:t>
      </w:r>
      <w:r w:rsidR="00A5036A">
        <w:rPr>
          <w:rtl/>
          <w:lang w:bidi="fa-IR"/>
        </w:rPr>
        <w:t>:</w:t>
      </w:r>
    </w:p>
    <w:p w:rsidR="001E01E0" w:rsidRDefault="00F84559" w:rsidP="006351C8">
      <w:pPr>
        <w:pStyle w:val="libNormal"/>
        <w:rPr>
          <w:rtl/>
          <w:lang w:bidi="fa-IR"/>
        </w:rPr>
      </w:pPr>
      <w:r>
        <w:rPr>
          <w:rtl/>
          <w:lang w:bidi="fa-IR"/>
        </w:rPr>
        <w:t>قال عبد الر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بن كثير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 لأبي عبد الله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الناس يزعمون أن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في ضحضاح من نار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كذبوا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ما بهذا نزل جبريل على النبي</w:t>
      </w:r>
      <w:r w:rsidR="001F6244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وبما نزل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أتى جبرائيل في بعض ما كان عليه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د إن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رب</w:t>
      </w:r>
      <w:r w:rsidR="001F6244">
        <w:rPr>
          <w:rFonts w:hint="cs"/>
          <w:rtl/>
          <w:lang w:bidi="fa-IR"/>
        </w:rPr>
        <w:t>َّ</w:t>
      </w:r>
      <w:r>
        <w:rPr>
          <w:rtl/>
          <w:lang w:bidi="fa-IR"/>
        </w:rPr>
        <w:t>ك يقرئك الس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ويقول لك إن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أصحاب الكهف أسر</w:t>
      </w:r>
      <w:r w:rsidR="006351C8">
        <w:rPr>
          <w:rFonts w:hint="cs"/>
          <w:rtl/>
          <w:lang w:bidi="fa-IR"/>
        </w:rPr>
        <w:t>ّ</w:t>
      </w:r>
      <w:r>
        <w:rPr>
          <w:rtl/>
          <w:lang w:bidi="fa-IR"/>
        </w:rPr>
        <w:t>وا ال</w:t>
      </w:r>
      <w:r w:rsidR="006351C8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وأظهروا الش</w:t>
      </w:r>
      <w:r w:rsidR="006351C8">
        <w:rPr>
          <w:rFonts w:hint="cs"/>
          <w:rtl/>
          <w:lang w:bidi="fa-IR"/>
        </w:rPr>
        <w:t>ِّ</w:t>
      </w:r>
      <w:r>
        <w:rPr>
          <w:rtl/>
          <w:lang w:bidi="fa-IR"/>
        </w:rPr>
        <w:t>رك فآتاهم الله أجرهم مر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>تين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أسر</w:t>
      </w:r>
      <w:r w:rsidR="006351C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</w:t>
      </w:r>
      <w:r w:rsidR="006351C8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وأظهر الشرك فآتاه الله أجره مر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>تين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وما خرج من الدنيا حت</w:t>
      </w:r>
      <w:r w:rsidR="006351C8">
        <w:rPr>
          <w:rFonts w:hint="cs"/>
          <w:rtl/>
          <w:lang w:bidi="fa-IR"/>
        </w:rPr>
        <w:t>ّ</w:t>
      </w:r>
      <w:r>
        <w:rPr>
          <w:rtl/>
          <w:lang w:bidi="fa-IR"/>
        </w:rPr>
        <w:t>ى أتته البشارة من الله تعالى بالجن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يصفونه بهذا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وقد نزل جبرائيل ليلة مات أبو طالب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>د اخرج من مكة فمالك بها ناصر</w:t>
      </w:r>
      <w:r w:rsidR="006351C8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بعد أبي طالب.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العلا</w:t>
      </w:r>
      <w:r w:rsidR="006351C8">
        <w:rPr>
          <w:rFonts w:hint="cs"/>
          <w:rtl/>
          <w:lang w:bidi="fa-IR"/>
        </w:rPr>
        <w:t>ّ</w:t>
      </w:r>
      <w:r>
        <w:rPr>
          <w:rtl/>
          <w:lang w:bidi="fa-IR"/>
        </w:rPr>
        <w:t>مة المجلسي في البحار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والسي</w:t>
      </w:r>
      <w:r w:rsidR="006351C8">
        <w:rPr>
          <w:rFonts w:hint="cs"/>
          <w:rtl/>
          <w:lang w:bidi="fa-IR"/>
        </w:rPr>
        <w:t>ِّ</w:t>
      </w:r>
      <w:r>
        <w:rPr>
          <w:rtl/>
          <w:lang w:bidi="fa-IR"/>
        </w:rPr>
        <w:t>د في الدرجات الرفيعة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والفتوني في ضياء العالمين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وروى شيخنا أبو الفتوح الرازي هذا الحديث في تفسيره 4 ص 212.</w:t>
      </w:r>
    </w:p>
    <w:p w:rsidR="001E01E0" w:rsidRDefault="00F84559" w:rsidP="006351C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ثقة ال</w:t>
      </w:r>
      <w:r w:rsidR="006351C8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الكليني في الكافي ص 244 بالإسناد عن إسحاق ابن جعفر عن أبيه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قيل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351C8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>هم يزعمون أن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كان كافرا</w:t>
      </w:r>
      <w:r w:rsidR="006351C8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6351C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كذبوا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كيف وهو يقول</w:t>
      </w:r>
      <w:r w:rsidR="00A5036A">
        <w:rPr>
          <w:rtl/>
          <w:lang w:bidi="fa-IR"/>
        </w:rPr>
        <w:t>؟: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351C8" w:rsidTr="006351C8">
        <w:trPr>
          <w:trHeight w:val="350"/>
        </w:trPr>
        <w:tc>
          <w:tcPr>
            <w:tcW w:w="3920" w:type="dxa"/>
            <w:shd w:val="clear" w:color="auto" w:fill="auto"/>
          </w:tcPr>
          <w:p w:rsidR="006351C8" w:rsidRDefault="006351C8" w:rsidP="006351C8">
            <w:pPr>
              <w:pStyle w:val="libPoem"/>
            </w:pPr>
            <w:r>
              <w:rPr>
                <w:rtl/>
                <w:lang w:bidi="fa-IR"/>
              </w:rPr>
              <w:t>ألم تعلموا 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وجدنا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351C8" w:rsidRDefault="006351C8" w:rsidP="006351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351C8" w:rsidRDefault="006351C8" w:rsidP="006351C8">
            <w:pPr>
              <w:pStyle w:val="libPoem"/>
            </w:pPr>
            <w:r>
              <w:rPr>
                <w:rtl/>
                <w:lang w:bidi="fa-IR"/>
              </w:rPr>
              <w:t>نبي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كموسى خ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في أو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 الكتب</w:t>
            </w:r>
            <w:r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غير واحد من أئم</w:t>
      </w:r>
      <w:r w:rsidR="006351C8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الحديث في تآليفهم رضوان الله عليهم أجمعين.</w:t>
      </w:r>
    </w:p>
    <w:p w:rsidR="001E01E0" w:rsidRDefault="00F84559" w:rsidP="006351C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ثقة ال</w:t>
      </w:r>
      <w:r w:rsidR="006351C8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الكليني في </w:t>
      </w:r>
      <w:r w:rsidR="006351C8">
        <w:rPr>
          <w:rFonts w:hint="cs"/>
          <w:rtl/>
          <w:lang w:bidi="fa-IR"/>
        </w:rPr>
        <w:t>اُ</w:t>
      </w:r>
      <w:r>
        <w:rPr>
          <w:rtl/>
          <w:lang w:bidi="fa-IR"/>
        </w:rPr>
        <w:t>صول الكافي 244 عن الإمام الصادق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كيف يكون أبو طالب كافرا</w:t>
      </w:r>
      <w:r w:rsidR="006351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يقول</w:t>
      </w:r>
      <w:r w:rsidR="00A5036A">
        <w:rPr>
          <w:rtl/>
          <w:lang w:bidi="fa-IR"/>
        </w:rPr>
        <w:t>؟</w:t>
      </w:r>
      <w:r w:rsidR="006351C8">
        <w:rPr>
          <w:rFonts w:hint="cs"/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351C8" w:rsidTr="006351C8">
        <w:trPr>
          <w:trHeight w:val="350"/>
        </w:trPr>
        <w:tc>
          <w:tcPr>
            <w:tcW w:w="3920" w:type="dxa"/>
            <w:shd w:val="clear" w:color="auto" w:fill="auto"/>
          </w:tcPr>
          <w:p w:rsidR="006351C8" w:rsidRDefault="006351C8" w:rsidP="006351C8">
            <w:pPr>
              <w:pStyle w:val="libPoem"/>
            </w:pPr>
            <w:r>
              <w:rPr>
                <w:rtl/>
                <w:lang w:bidi="fa-IR"/>
              </w:rPr>
              <w:t>لقد علموا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ابننا لا مكذ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351C8" w:rsidRDefault="006351C8" w:rsidP="006351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351C8" w:rsidRDefault="006351C8" w:rsidP="006351C8">
            <w:pPr>
              <w:pStyle w:val="libPoem"/>
            </w:pPr>
            <w:r>
              <w:rPr>
                <w:rtl/>
                <w:lang w:bidi="fa-IR"/>
              </w:rPr>
              <w:t>لدينا ولا يعبأ بقيل الأباطل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351C8" w:rsidTr="006351C8">
        <w:trPr>
          <w:trHeight w:val="350"/>
        </w:trPr>
        <w:tc>
          <w:tcPr>
            <w:tcW w:w="3920" w:type="dxa"/>
          </w:tcPr>
          <w:p w:rsidR="006351C8" w:rsidRDefault="006351C8" w:rsidP="006351C8">
            <w:pPr>
              <w:pStyle w:val="libPoem"/>
            </w:pPr>
            <w:r>
              <w:rPr>
                <w:rtl/>
                <w:lang w:bidi="fa-IR"/>
              </w:rPr>
              <w:t>وأبيض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يستسقي الغمام بوجهه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351C8" w:rsidRDefault="006351C8" w:rsidP="006351C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351C8" w:rsidRDefault="006351C8" w:rsidP="006351C8">
            <w:pPr>
              <w:pStyle w:val="libPoem"/>
            </w:pPr>
            <w:r>
              <w:rPr>
                <w:rtl/>
                <w:lang w:bidi="fa-IR"/>
              </w:rPr>
              <w:t>ثمال اليتامى عصمة للأرامل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السي</w:t>
      </w:r>
      <w:r w:rsidR="006351C8">
        <w:rPr>
          <w:rFonts w:hint="cs"/>
          <w:rtl/>
          <w:lang w:bidi="fa-IR"/>
        </w:rPr>
        <w:t>ِّ</w:t>
      </w:r>
      <w:r>
        <w:rPr>
          <w:rtl/>
          <w:lang w:bidi="fa-IR"/>
        </w:rPr>
        <w:t>د في البرهان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795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وكذلك غير واحد من أعلام الطائفة أخذا</w:t>
      </w:r>
      <w:r w:rsidR="006351C8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الكليني.</w:t>
      </w:r>
    </w:p>
    <w:p w:rsidR="001E01E0" w:rsidRDefault="00F84559" w:rsidP="009F3D9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روى شيخنا أبو علي الفتال في روضة الواعظين ص 121 عن ال</w:t>
      </w:r>
      <w:r w:rsidR="006351C8">
        <w:rPr>
          <w:rFonts w:hint="cs"/>
          <w:rtl/>
          <w:lang w:bidi="fa-IR"/>
        </w:rPr>
        <w:t>ا</w:t>
      </w:r>
      <w:r>
        <w:rPr>
          <w:rtl/>
          <w:lang w:bidi="fa-IR"/>
        </w:rPr>
        <w:t>مام الص</w:t>
      </w:r>
      <w:r w:rsidR="006351C8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ادق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6351C8">
        <w:rPr>
          <w:rFonts w:hint="cs"/>
          <w:rtl/>
          <w:lang w:bidi="fa-IR"/>
        </w:rPr>
        <w:t>ـّ</w:t>
      </w:r>
      <w:r>
        <w:rPr>
          <w:rtl/>
          <w:lang w:bidi="fa-IR"/>
        </w:rPr>
        <w:t>ا حضر أبا طالب رضي الله عنه الوفا</w:t>
      </w:r>
      <w:r w:rsidR="006351C8"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جمع وجوه قريش فأوصاهم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معشر قريش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أنتم صفوة الله من خلقه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وقلب العرب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وأنتم خزنة الله في أرضه وأهل حرمه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فيكم السي</w:t>
      </w:r>
      <w:r w:rsidR="006351C8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المطاع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الطويل الذراع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وفيكم المقدام الشجاع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الواسع الباع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إعلموا أن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كم لم تتركوا للعرب في المفاخر نصيبا</w:t>
      </w:r>
      <w:r w:rsidR="009F3D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إلا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حزتموه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شرفا</w:t>
      </w:r>
      <w:r w:rsidR="009F3D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إل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ا أدركتموه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فلكم على الناس بذلك الفضيلة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ولهم به </w:t>
      </w:r>
      <w:r w:rsidR="009F3D99">
        <w:rPr>
          <w:rFonts w:hint="cs"/>
          <w:rtl/>
          <w:lang w:bidi="fa-IR"/>
        </w:rPr>
        <w:t>ا</w:t>
      </w:r>
      <w:r>
        <w:rPr>
          <w:rtl/>
          <w:lang w:bidi="fa-IR"/>
        </w:rPr>
        <w:t>ليكم الوسيلة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والناس لكم حرب إلى آخر ما مر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 366 من مواقف سي</w:t>
      </w:r>
      <w:r w:rsidR="009F3D99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أبي طالب المشكورة المروي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ة من طرق أهل السن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 هذه الوصي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ة شيخنا العلا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مة المجلسي في البحار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23.</w:t>
      </w:r>
    </w:p>
    <w:p w:rsidR="001E01E0" w:rsidRDefault="00F84559" w:rsidP="009F3D9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حد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ث شيخنا أبو جعفر الصدوق في إكمال الدين ص 103 بال</w:t>
      </w:r>
      <w:r w:rsidR="009F3D99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عن محم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بن مروان عن الإمام الصادق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أظهر الكفر وأسر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</w:t>
      </w:r>
      <w:r w:rsidR="009F3D99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فلم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ا حضرته الوفاة أوحى الله عز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 إلى 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أخرج منها فليس لك بها ناصر. فهاجر إلى المدينة.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سي</w:t>
      </w:r>
      <w:r w:rsidR="009F3D99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الشريف المرتضى في الفصول الم</w:t>
      </w:r>
      <w:r w:rsidR="009F3D99">
        <w:rPr>
          <w:rtl/>
          <w:lang w:bidi="fa-IR"/>
        </w:rPr>
        <w:t>ختارة ص 80 فقال</w:t>
      </w:r>
      <w:r w:rsidR="00A5036A">
        <w:rPr>
          <w:rtl/>
          <w:lang w:bidi="fa-IR"/>
        </w:rPr>
        <w:t>:</w:t>
      </w:r>
      <w:r w:rsidR="009F3D99">
        <w:rPr>
          <w:rtl/>
          <w:lang w:bidi="fa-IR"/>
        </w:rPr>
        <w:t xml:space="preserve"> هذا يبرهن عن </w:t>
      </w:r>
      <w:r w:rsidR="009F3D99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يمانه لتحقيقه بنصرة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وتقوية أمره.</w:t>
      </w:r>
    </w:p>
    <w:p w:rsidR="001E01E0" w:rsidRDefault="00F84559" w:rsidP="009F3D99">
      <w:pPr>
        <w:pStyle w:val="libNormal"/>
        <w:rPr>
          <w:rtl/>
          <w:lang w:bidi="fa-IR"/>
        </w:rPr>
      </w:pPr>
      <w:r>
        <w:rPr>
          <w:rtl/>
          <w:lang w:bidi="fa-IR"/>
        </w:rPr>
        <w:t>وذيل الحديث رواه السي</w:t>
      </w:r>
      <w:r w:rsidR="009F3D9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الحجة ابن معد في كتابه </w:t>
      </w:r>
      <w:r w:rsidR="009F3D99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الحجة </w:t>
      </w:r>
      <w:r w:rsidR="009F3D99" w:rsidRPr="00743CF5">
        <w:rPr>
          <w:rFonts w:hint="cs"/>
          <w:rtl/>
        </w:rPr>
        <w:t>»</w:t>
      </w:r>
      <w:r>
        <w:rPr>
          <w:rtl/>
          <w:lang w:bidi="fa-IR"/>
        </w:rPr>
        <w:t xml:space="preserve"> ص 30 وقال في ص 103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9F3D99">
        <w:rPr>
          <w:rFonts w:hint="cs"/>
          <w:rtl/>
          <w:lang w:bidi="fa-IR"/>
        </w:rPr>
        <w:t>ـّ</w:t>
      </w:r>
      <w:r>
        <w:rPr>
          <w:rtl/>
          <w:lang w:bidi="fa-IR"/>
        </w:rPr>
        <w:t>ا قبض أبو طالب ات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فق المسلمون على </w:t>
      </w:r>
      <w:r w:rsidR="009F3D9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جبرئيل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نزل على النبي</w:t>
      </w:r>
      <w:r w:rsidR="009F3D9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F3D9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رب</w:t>
      </w:r>
      <w:r w:rsidR="009F3D99">
        <w:rPr>
          <w:rFonts w:hint="cs"/>
          <w:rtl/>
          <w:lang w:bidi="fa-IR"/>
        </w:rPr>
        <w:t>ُّ</w:t>
      </w:r>
      <w:r>
        <w:rPr>
          <w:rtl/>
          <w:lang w:bidi="fa-IR"/>
        </w:rPr>
        <w:t>ك يقرءك الس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ويقول 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9F3D9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قومك قد عولوا على أن ي</w:t>
      </w:r>
      <w:r w:rsidR="009F3D99">
        <w:rPr>
          <w:rFonts w:hint="cs"/>
          <w:rtl/>
          <w:lang w:bidi="fa-IR"/>
        </w:rPr>
        <w:t>ُ</w:t>
      </w:r>
      <w:r>
        <w:rPr>
          <w:rtl/>
          <w:lang w:bidi="fa-IR"/>
        </w:rPr>
        <w:t>بي</w:t>
      </w:r>
      <w:r w:rsidR="009F3D99">
        <w:rPr>
          <w:rFonts w:hint="cs"/>
          <w:rtl/>
          <w:lang w:bidi="fa-IR"/>
        </w:rPr>
        <w:t>ِّ</w:t>
      </w:r>
      <w:r>
        <w:rPr>
          <w:rtl/>
          <w:lang w:bidi="fa-IR"/>
        </w:rPr>
        <w:t>توك وقد مات ناصرك فأخرج عنهم وأمره بالمهاجرة.</w:t>
      </w:r>
      <w:r w:rsidR="009F3D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فتأم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ل إضافة الله تعالى أبا طالب رحمه الله إلى النبي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شهادته له </w:t>
      </w:r>
      <w:r w:rsidR="009F3D99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ه ناصره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فإن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ذلك لأبي طالب أوفى فخر وأعظم منزلة وقريش رضيت من أبي طالب بكونه مخالطا</w:t>
      </w:r>
      <w:r w:rsidR="009F3D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لهم مع ما سمعوا م</w:t>
      </w:r>
      <w:r w:rsidR="009F3D99">
        <w:rPr>
          <w:rFonts w:hint="cs"/>
          <w:rtl/>
          <w:lang w:bidi="fa-IR"/>
        </w:rPr>
        <w:t>ِ</w:t>
      </w:r>
      <w:r>
        <w:rPr>
          <w:rtl/>
          <w:lang w:bidi="fa-IR"/>
        </w:rPr>
        <w:t>ن شعره وتوحيده وتصديقه للنبي</w:t>
      </w:r>
      <w:r w:rsidR="009F3D99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ولم يمكنهم قتله والمنابذة له لأن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قومه من بني هاشم وإخوانهم من بني المطلب بن عبد مناف وأحلافهم ومواليهم وأتباعهم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كافرهم مؤمنهم كانوا معه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ولو كان نابذ قومه لكانوا عليه كاف</w:t>
      </w:r>
      <w:r w:rsidR="009F3D99">
        <w:rPr>
          <w:rFonts w:hint="cs"/>
          <w:rtl/>
          <w:lang w:bidi="fa-IR"/>
        </w:rPr>
        <w:t>َّ</w:t>
      </w:r>
      <w:r w:rsidR="009F3D99"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 w:rsidR="009F3D99">
        <w:rPr>
          <w:rtl/>
          <w:lang w:bidi="fa-IR"/>
        </w:rPr>
        <w:t xml:space="preserve"> ولذلك قال أبو لهب ل</w:t>
      </w:r>
      <w:r w:rsidR="009F3D99">
        <w:rPr>
          <w:rFonts w:hint="cs"/>
          <w:rtl/>
          <w:lang w:bidi="fa-IR"/>
        </w:rPr>
        <w:t>مـّ</w:t>
      </w:r>
      <w:r>
        <w:rPr>
          <w:rtl/>
          <w:lang w:bidi="fa-IR"/>
        </w:rPr>
        <w:t>ا سمع قريشا</w:t>
      </w:r>
      <w:r w:rsidR="009F3D99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يتحد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ثون في شأنه و يفيضون في أمره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دعوا عنكم هذا الشيخ ف</w:t>
      </w:r>
      <w:r w:rsidR="009F3D99">
        <w:rPr>
          <w:rFonts w:hint="cs"/>
          <w:rtl/>
          <w:lang w:bidi="fa-IR"/>
        </w:rPr>
        <w:t>أ</w:t>
      </w:r>
      <w:r>
        <w:rPr>
          <w:rtl/>
          <w:lang w:bidi="fa-IR"/>
        </w:rPr>
        <w:t>ن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ه مغرم</w:t>
      </w:r>
      <w:r w:rsidR="009F3D99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بابن أخيه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والله لا ي</w:t>
      </w:r>
      <w:r w:rsidR="009F3D99">
        <w:rPr>
          <w:rFonts w:hint="cs"/>
          <w:rtl/>
          <w:lang w:bidi="fa-IR"/>
        </w:rPr>
        <w:t>ُ</w:t>
      </w:r>
      <w:r>
        <w:rPr>
          <w:rtl/>
          <w:lang w:bidi="fa-IR"/>
        </w:rPr>
        <w:t>قتل محم</w:t>
      </w:r>
      <w:r w:rsidR="009F3D99">
        <w:rPr>
          <w:rFonts w:hint="cs"/>
          <w:rtl/>
          <w:lang w:bidi="fa-IR"/>
        </w:rPr>
        <w:t>َّ</w:t>
      </w:r>
      <w:r>
        <w:rPr>
          <w:rtl/>
          <w:lang w:bidi="fa-IR"/>
        </w:rPr>
        <w:t>د حت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ى ي</w:t>
      </w:r>
      <w:r w:rsidR="009F3D99">
        <w:rPr>
          <w:rFonts w:hint="cs"/>
          <w:rtl/>
          <w:lang w:bidi="fa-IR"/>
        </w:rPr>
        <w:t>ُ</w:t>
      </w:r>
      <w:r>
        <w:rPr>
          <w:rtl/>
          <w:lang w:bidi="fa-IR"/>
        </w:rPr>
        <w:t>قتل أبو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يقتل أبو طالب حت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ى ت</w:t>
      </w:r>
      <w:r w:rsidR="009F3D99">
        <w:rPr>
          <w:rFonts w:hint="cs"/>
          <w:rtl/>
          <w:lang w:bidi="fa-IR"/>
        </w:rPr>
        <w:t>ُ</w:t>
      </w:r>
      <w:r>
        <w:rPr>
          <w:rtl/>
          <w:lang w:bidi="fa-IR"/>
        </w:rPr>
        <w:t>قتل بنو هاشم كاف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</w:t>
      </w:r>
      <w:r w:rsidR="009F3D99">
        <w:rPr>
          <w:rFonts w:hint="cs"/>
          <w:rtl/>
          <w:lang w:bidi="fa-IR"/>
        </w:rPr>
        <w:t>ُ</w:t>
      </w:r>
      <w:r>
        <w:rPr>
          <w:rtl/>
          <w:lang w:bidi="fa-IR"/>
        </w:rPr>
        <w:t>قتل بنو هاشم حت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ى ت</w:t>
      </w:r>
      <w:r w:rsidR="009F3D99">
        <w:rPr>
          <w:rFonts w:hint="cs"/>
          <w:rtl/>
          <w:lang w:bidi="fa-IR"/>
        </w:rPr>
        <w:t>ُ</w:t>
      </w:r>
      <w:r>
        <w:rPr>
          <w:rtl/>
          <w:lang w:bidi="fa-IR"/>
        </w:rPr>
        <w:t>قتل بنو عبد مناف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ولا تقتل بنو عبد مناف حت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ى ت</w:t>
      </w:r>
      <w:r w:rsidR="009F3D99">
        <w:rPr>
          <w:rFonts w:hint="cs"/>
          <w:rtl/>
          <w:lang w:bidi="fa-IR"/>
        </w:rPr>
        <w:t>ُ</w:t>
      </w:r>
      <w:r w:rsidR="00F316AB">
        <w:rPr>
          <w:rtl/>
          <w:lang w:bidi="fa-IR"/>
        </w:rPr>
        <w:t>قتل أهل البطحاء</w:t>
      </w:r>
      <w:r w:rsidR="00A5036A">
        <w:rPr>
          <w:rtl/>
          <w:lang w:bidi="fa-IR"/>
        </w:rPr>
        <w:t>،</w:t>
      </w:r>
      <w:r w:rsidR="00F316AB">
        <w:rPr>
          <w:rtl/>
          <w:lang w:bidi="fa-IR"/>
        </w:rPr>
        <w:t xml:space="preserve"> ف</w:t>
      </w:r>
      <w:r w:rsidR="00F316AB">
        <w:rPr>
          <w:rFonts w:hint="cs"/>
          <w:rtl/>
          <w:lang w:bidi="fa-IR"/>
        </w:rPr>
        <w:t>ا</w:t>
      </w:r>
      <w:r>
        <w:rPr>
          <w:rtl/>
          <w:lang w:bidi="fa-IR"/>
        </w:rPr>
        <w:t>مسكوا عنه وإل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ا ملنا معه فخاف القوم أن يفعل فكف</w:t>
      </w:r>
      <w:r w:rsidR="009F3D99">
        <w:rPr>
          <w:rFonts w:hint="cs"/>
          <w:rtl/>
          <w:lang w:bidi="fa-IR"/>
        </w:rPr>
        <w:t>ُّ</w:t>
      </w:r>
      <w:r>
        <w:rPr>
          <w:rtl/>
          <w:lang w:bidi="fa-IR"/>
        </w:rPr>
        <w:t>وا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ا بلغت أبا طالب مقالته طمع في نصرته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يستعطفه ويرق</w:t>
      </w:r>
      <w:r w:rsidR="009F3D99">
        <w:rPr>
          <w:rFonts w:hint="cs"/>
          <w:rtl/>
          <w:lang w:bidi="fa-IR"/>
        </w:rPr>
        <w:t>ِّ</w:t>
      </w:r>
      <w:r>
        <w:rPr>
          <w:rtl/>
          <w:lang w:bidi="fa-IR"/>
        </w:rPr>
        <w:t>قه.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F3D99" w:rsidTr="008A23EC">
        <w:trPr>
          <w:trHeight w:val="350"/>
        </w:trPr>
        <w:tc>
          <w:tcPr>
            <w:tcW w:w="3920" w:type="dxa"/>
            <w:shd w:val="clear" w:color="auto" w:fill="auto"/>
          </w:tcPr>
          <w:p w:rsidR="009F3D99" w:rsidRDefault="009F3D99" w:rsidP="008A23EC">
            <w:pPr>
              <w:pStyle w:val="libPoem"/>
            </w:pPr>
            <w:r>
              <w:rPr>
                <w:rtl/>
                <w:lang w:bidi="fa-IR"/>
              </w:rPr>
              <w:t>عجبت لحلم يا بن شيبة حادث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F3D99" w:rsidRDefault="009F3D99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F3D99" w:rsidRDefault="009F3D99" w:rsidP="008A23EC">
            <w:pPr>
              <w:pStyle w:val="libPoem"/>
            </w:pPr>
            <w:r>
              <w:rPr>
                <w:rtl/>
                <w:lang w:bidi="fa-IR"/>
              </w:rPr>
              <w:t>وأحلام أقوام لديك ضعاف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9F3D99">
      <w:pPr>
        <w:pStyle w:val="libNormal"/>
        <w:rPr>
          <w:rtl/>
          <w:lang w:bidi="fa-IR"/>
        </w:rPr>
      </w:pPr>
      <w:r>
        <w:rPr>
          <w:rtl/>
          <w:lang w:bidi="fa-IR"/>
        </w:rPr>
        <w:t>إلى آخر أبيات ذكرها ابن أبي الحديد في شرحه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307 مع زيادة خمسة أبيات لم يذكرها السي</w:t>
      </w:r>
      <w:r w:rsidR="009F3D99">
        <w:rPr>
          <w:rFonts w:hint="cs"/>
          <w:rtl/>
          <w:lang w:bidi="fa-IR"/>
        </w:rPr>
        <w:t>ِّ</w:t>
      </w:r>
      <w:r>
        <w:rPr>
          <w:rtl/>
          <w:lang w:bidi="fa-IR"/>
        </w:rPr>
        <w:t>د في الحج</w:t>
      </w:r>
      <w:r w:rsidR="009F3D99">
        <w:rPr>
          <w:rFonts w:hint="cs"/>
          <w:rtl/>
          <w:lang w:bidi="fa-IR"/>
        </w:rPr>
        <w:t>ّ</w:t>
      </w:r>
      <w:r>
        <w:rPr>
          <w:rtl/>
          <w:lang w:bidi="fa-IR"/>
        </w:rPr>
        <w:t>ة.</w:t>
      </w:r>
      <w:r w:rsidR="009F3D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وذكرها ابن شجري في حماسته ص 16.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فقال السي</w:t>
      </w:r>
      <w:r w:rsidR="00433611">
        <w:rPr>
          <w:rFonts w:hint="cs"/>
          <w:rtl/>
          <w:lang w:bidi="fa-IR"/>
        </w:rPr>
        <w:t>ِّ</w:t>
      </w:r>
      <w:r>
        <w:rPr>
          <w:rtl/>
          <w:lang w:bidi="fa-IR"/>
        </w:rPr>
        <w:t>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فلم</w:t>
      </w:r>
      <w:r w:rsidR="00433611">
        <w:rPr>
          <w:rFonts w:hint="cs"/>
          <w:rtl/>
          <w:lang w:bidi="fa-IR"/>
        </w:rPr>
        <w:t>ّ</w:t>
      </w:r>
      <w:r>
        <w:rPr>
          <w:rtl/>
          <w:lang w:bidi="fa-IR"/>
        </w:rPr>
        <w:t>ا أبطأ عنه ما أراد منه قال يستعطفه أيضا</w:t>
      </w:r>
      <w:r w:rsidR="0043361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33611" w:rsidTr="008A23EC">
        <w:trPr>
          <w:trHeight w:val="350"/>
        </w:trPr>
        <w:tc>
          <w:tcPr>
            <w:tcW w:w="3920" w:type="dxa"/>
            <w:shd w:val="clear" w:color="auto" w:fill="auto"/>
          </w:tcPr>
          <w:p w:rsidR="00433611" w:rsidRDefault="00433611" w:rsidP="008A23EC">
            <w:pPr>
              <w:pStyle w:val="libPoem"/>
            </w:pPr>
            <w:r>
              <w:rPr>
                <w:rtl/>
                <w:lang w:bidi="fa-IR"/>
              </w:rPr>
              <w:t>وإن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امرءا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قومه أبو معتب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33611" w:rsidRDefault="00433611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33611" w:rsidRDefault="00433611" w:rsidP="008A23EC">
            <w:pPr>
              <w:pStyle w:val="libPoem"/>
            </w:pPr>
            <w:r>
              <w:rPr>
                <w:rtl/>
                <w:lang w:bidi="fa-IR"/>
              </w:rPr>
              <w:t>لفي منعة من أن يسام المظالما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3611" w:rsidTr="008A23EC">
        <w:trPr>
          <w:trHeight w:val="350"/>
        </w:trPr>
        <w:tc>
          <w:tcPr>
            <w:tcW w:w="3920" w:type="dxa"/>
          </w:tcPr>
          <w:p w:rsidR="00433611" w:rsidRDefault="00433611" w:rsidP="008A23EC">
            <w:pPr>
              <w:pStyle w:val="libPoem"/>
            </w:pPr>
            <w:r>
              <w:rPr>
                <w:rtl/>
                <w:lang w:bidi="fa-IR"/>
              </w:rPr>
              <w:t>أقول له وأين منه نصيحتي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33611" w:rsidRDefault="00433611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33611" w:rsidRDefault="00433611" w:rsidP="008A23EC">
            <w:pPr>
              <w:pStyle w:val="libPoem"/>
            </w:pPr>
            <w:r>
              <w:rPr>
                <w:rtl/>
                <w:lang w:bidi="fa-IR"/>
              </w:rPr>
              <w:t>: أبا معتب ثب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ت سوادك قائما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إلى أبيات خمسة. وقد ذكرها ابن هشام في سيرته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394 مع زيادة أربعة أبيات غير أن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البيت الأو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>ل فيه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433611" w:rsidTr="008A23EC">
        <w:trPr>
          <w:trHeight w:val="350"/>
        </w:trPr>
        <w:tc>
          <w:tcPr>
            <w:tcW w:w="3920" w:type="dxa"/>
            <w:shd w:val="clear" w:color="auto" w:fill="auto"/>
          </w:tcPr>
          <w:p w:rsidR="00433611" w:rsidRDefault="00433611" w:rsidP="008A23EC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امرءا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أبو ع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تيبة عم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33611" w:rsidRDefault="00433611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33611" w:rsidRDefault="00433611" w:rsidP="008A23EC">
            <w:pPr>
              <w:pStyle w:val="libPoem"/>
            </w:pPr>
            <w:r>
              <w:rPr>
                <w:rtl/>
                <w:lang w:bidi="fa-IR"/>
              </w:rPr>
              <w:t>لفي روضة ما إن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سام المظالما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وذكرها ابن أبي الحديد في الشرح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307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وابن كثير في تاريخه 3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93.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يونس بن نباتة عن الإمام الص</w:t>
      </w:r>
      <w:r w:rsidR="0043361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ادق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يونس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ما يقول الناس في أبي طالب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جعلت فداك يقولون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في ضحضاح من نار يغلي منها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43361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يعن</w:t>
      </w:r>
      <w:r w:rsidR="00433611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به </w:t>
      </w:r>
      <w:r w:rsidR="00433611">
        <w:rPr>
          <w:rFonts w:hint="cs"/>
          <w:rtl/>
          <w:lang w:bidi="fa-IR"/>
        </w:rPr>
        <w:t>ا</w:t>
      </w:r>
      <w:r>
        <w:rPr>
          <w:rtl/>
          <w:lang w:bidi="fa-IR"/>
        </w:rPr>
        <w:t>با لهب.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433611" w:rsidP="00433611">
      <w:pPr>
        <w:pStyle w:val="libNormal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اُ</w:t>
      </w:r>
      <w:r w:rsidR="00F84559">
        <w:rPr>
          <w:rtl/>
          <w:lang w:bidi="fa-IR"/>
        </w:rPr>
        <w:t>م</w:t>
      </w:r>
      <w:r>
        <w:rPr>
          <w:rFonts w:hint="cs"/>
          <w:rtl/>
          <w:lang w:bidi="fa-IR"/>
        </w:rPr>
        <w:t>ّ</w:t>
      </w:r>
      <w:r w:rsidR="00F84559">
        <w:rPr>
          <w:rtl/>
          <w:lang w:bidi="fa-IR"/>
        </w:rPr>
        <w:t xml:space="preserve"> رأسه فقال</w:t>
      </w:r>
      <w:r w:rsidR="00A5036A">
        <w:rPr>
          <w:rtl/>
          <w:lang w:bidi="fa-IR"/>
        </w:rPr>
        <w:t>:</w:t>
      </w:r>
      <w:r w:rsidR="00F84559">
        <w:rPr>
          <w:rtl/>
          <w:lang w:bidi="fa-IR"/>
        </w:rPr>
        <w:t xml:space="preserve"> كذب أعداء الله</w:t>
      </w:r>
      <w:r w:rsidR="00A5036A">
        <w:rPr>
          <w:rtl/>
          <w:lang w:bidi="fa-IR"/>
        </w:rPr>
        <w:t>،</w:t>
      </w:r>
      <w:r w:rsidR="00F84559">
        <w:rPr>
          <w:rtl/>
          <w:lang w:bidi="fa-IR"/>
        </w:rPr>
        <w:t xml:space="preserve"> إن</w:t>
      </w:r>
      <w:r>
        <w:rPr>
          <w:rFonts w:hint="cs"/>
          <w:rtl/>
          <w:lang w:bidi="fa-IR"/>
        </w:rPr>
        <w:t>َّ</w:t>
      </w:r>
      <w:r w:rsidR="00F84559">
        <w:rPr>
          <w:rtl/>
          <w:lang w:bidi="fa-IR"/>
        </w:rPr>
        <w:t xml:space="preserve"> أبا طالب من رفقاء النبي</w:t>
      </w:r>
      <w:r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>ين والصد</w:t>
      </w:r>
      <w:r>
        <w:rPr>
          <w:rFonts w:hint="cs"/>
          <w:rtl/>
          <w:lang w:bidi="fa-IR"/>
        </w:rPr>
        <w:t>ِّ</w:t>
      </w:r>
      <w:r w:rsidR="00F84559">
        <w:rPr>
          <w:rtl/>
          <w:lang w:bidi="fa-IR"/>
        </w:rPr>
        <w:t xml:space="preserve">يقين والشهداء والصالحين وحسن </w:t>
      </w:r>
      <w:r>
        <w:rPr>
          <w:rFonts w:hint="cs"/>
          <w:rtl/>
          <w:lang w:bidi="fa-IR"/>
        </w:rPr>
        <w:t>ا</w:t>
      </w:r>
      <w:r w:rsidR="00F84559">
        <w:rPr>
          <w:rtl/>
          <w:lang w:bidi="fa-IR"/>
        </w:rPr>
        <w:t>ولئك رفيقا.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كنز الفوائد لشيخنا الكراجكي ص 80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كتاب الحج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ضياء العالمين.</w:t>
      </w:r>
    </w:p>
    <w:p w:rsidR="001E01E0" w:rsidRDefault="00F84559" w:rsidP="0043361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روى الشريف الحج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>ة ابن معد في كتاب الحج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22 من طريق شيخنا أبي جعفر الص</w:t>
      </w:r>
      <w:r w:rsidR="0043361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دوق عن داود الرقي قال دخلت علي أبي عبد الله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ولي على رجل دين وقد خفت نواه فشكوت ذلك إليه فقال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433611">
        <w:rPr>
          <w:rFonts w:hint="cs"/>
          <w:rtl/>
          <w:lang w:bidi="fa-IR"/>
        </w:rPr>
        <w:t>ا</w:t>
      </w:r>
      <w:r>
        <w:rPr>
          <w:rtl/>
          <w:lang w:bidi="fa-IR"/>
        </w:rPr>
        <w:t>ذا مررت بمك</w:t>
      </w:r>
      <w:r w:rsidR="00433611">
        <w:rPr>
          <w:rFonts w:hint="cs"/>
          <w:rtl/>
          <w:lang w:bidi="fa-IR"/>
        </w:rPr>
        <w:t>ّ</w:t>
      </w:r>
      <w:r>
        <w:rPr>
          <w:rtl/>
          <w:lang w:bidi="fa-IR"/>
        </w:rPr>
        <w:t>ة فطف عن عبد المطلب طوافا</w:t>
      </w:r>
      <w:r w:rsidR="0043361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وصل</w:t>
      </w:r>
      <w:r w:rsidR="0043361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 ركعتين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وطف عن أبي طالب طوافا</w:t>
      </w:r>
      <w:r w:rsidR="0043361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وصل</w:t>
      </w:r>
      <w:r w:rsidR="0043361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 ركعتين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وطف عن عبد الله طوافا</w:t>
      </w:r>
      <w:r w:rsidR="0043361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وصل</w:t>
      </w:r>
      <w:r w:rsidR="0043361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 ركعتين. وطف عن آمنة طوافا</w:t>
      </w:r>
      <w:r w:rsidR="0043361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وصل</w:t>
      </w:r>
      <w:r w:rsidR="0043361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عنها ركعتين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وعن فاطمة بنت أسد طوافا</w:t>
      </w:r>
      <w:r w:rsidR="0043361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وصل</w:t>
      </w:r>
      <w:r w:rsidR="0043361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عنها ركعتين. ثم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ادع الله عز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وجل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 يرد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عليك مالك.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ففعلت ذلك ثم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خرجت من باب الصفا فإذا غريمي واقف 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داود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جئني هناك فاقض حق</w:t>
      </w:r>
      <w:r w:rsidR="00433611">
        <w:rPr>
          <w:rFonts w:hint="cs"/>
          <w:rtl/>
          <w:lang w:bidi="fa-IR"/>
        </w:rPr>
        <w:t>ّ</w:t>
      </w:r>
      <w:r>
        <w:rPr>
          <w:rtl/>
          <w:lang w:bidi="fa-IR"/>
        </w:rPr>
        <w:t>ك.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العل</w:t>
      </w:r>
      <w:r w:rsidR="00433611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المجلسي في البحار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24.</w:t>
      </w:r>
    </w:p>
    <w:p w:rsidR="001E01E0" w:rsidRDefault="00F84559" w:rsidP="0043361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ثقة ال</w:t>
      </w:r>
      <w:r w:rsidR="00433611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الكليني في الكافي ص 244 بالإسناد عن الإمام الصادق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بينا النبي</w:t>
      </w:r>
      <w:r w:rsidR="0043361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المسجد الحرام وعليه ثياب</w:t>
      </w:r>
      <w:r w:rsidR="0043361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له جدد فألقى المشركون عليه سلا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ناقة فملؤا ثيابه بها فدخله من ذلك ما شاء الله فذهب إلى أبي طالب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 w:rsidR="00433611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كيف ترى حسبي فيكم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وما ذاك يا بن أخي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فأخبره الخبر فدعا أبو طالب حمزة وأخذ السيف وقال لحمزة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خذ السلا ثم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ت</w:t>
      </w:r>
      <w:r w:rsidR="00433611">
        <w:rPr>
          <w:rFonts w:hint="cs"/>
          <w:rtl/>
          <w:lang w:bidi="fa-IR"/>
        </w:rPr>
        <w:t>َ</w:t>
      </w:r>
      <w:r>
        <w:rPr>
          <w:rtl/>
          <w:lang w:bidi="fa-IR"/>
        </w:rPr>
        <w:t>وج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>ه إلى القوم والنبي</w:t>
      </w:r>
      <w:r w:rsidR="0043361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معه فأتى قريشا</w:t>
      </w:r>
      <w:r w:rsidR="0043361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وهم حول الكعبة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433611">
        <w:rPr>
          <w:rFonts w:hint="cs"/>
          <w:rtl/>
          <w:lang w:bidi="fa-IR"/>
        </w:rPr>
        <w:t>ّ</w:t>
      </w:r>
      <w:r>
        <w:rPr>
          <w:rtl/>
          <w:lang w:bidi="fa-IR"/>
        </w:rPr>
        <w:t>ا رأوه عرفوا الشر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وجهه ثم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لحمزة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أمر</w:t>
      </w:r>
      <w:r w:rsidR="0043361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السلا على أسبلتهم </w:t>
      </w:r>
      <w:r w:rsidRPr="001E01E0">
        <w:rPr>
          <w:rStyle w:val="libFootnotenumChar"/>
          <w:rtl/>
        </w:rPr>
        <w:t>(2)</w:t>
      </w:r>
      <w:r>
        <w:rPr>
          <w:rtl/>
          <w:lang w:bidi="fa-IR"/>
        </w:rPr>
        <w:t xml:space="preserve"> ففعل ذلك حت</w:t>
      </w:r>
      <w:r w:rsidR="00433611">
        <w:rPr>
          <w:rFonts w:hint="cs"/>
          <w:rtl/>
          <w:lang w:bidi="fa-IR"/>
        </w:rPr>
        <w:t>ّ</w:t>
      </w:r>
      <w:r>
        <w:rPr>
          <w:rtl/>
          <w:lang w:bidi="fa-IR"/>
        </w:rPr>
        <w:t>ى أتى على آخرهم ثم</w:t>
      </w:r>
      <w:r w:rsidR="0043361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التفت أبو طالب إلى النبي</w:t>
      </w:r>
      <w:r w:rsidR="0043361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أخي هذا حسبك فينا.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جمع من الأعلام وأئمة الحديث في تآليفهم.</w:t>
      </w:r>
    </w:p>
    <w:p w:rsidR="001E01E0" w:rsidRDefault="00F84559" w:rsidP="003F7F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أبو الفرج ال</w:t>
      </w:r>
      <w:r w:rsidR="003F7F2B">
        <w:rPr>
          <w:rFonts w:hint="cs"/>
          <w:rtl/>
          <w:lang w:bidi="fa-IR"/>
        </w:rPr>
        <w:t>أ</w:t>
      </w:r>
      <w:r>
        <w:rPr>
          <w:rtl/>
          <w:lang w:bidi="fa-IR"/>
        </w:rPr>
        <w:t>صبهاني ب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الإمام الص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ادق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كان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يعجبه أن يروي شعر أبي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وأن يدو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ن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تعل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موه وعل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موه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3F7F2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السلا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الجلدة الت</w:t>
      </w:r>
      <w:r w:rsidR="003F7F2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يكون فيها الولد.</w:t>
      </w:r>
    </w:p>
    <w:p w:rsidR="001E01E0" w:rsidRDefault="00F84559" w:rsidP="003F7F2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وف</w:t>
      </w:r>
      <w:r w:rsidR="003F7F2B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بعض النسخ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سبالهم ج السبلة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مقدمة اللحية. وما على الشارب من الشعر.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F7F2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أولادكم فإن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على دين الله وفيه علم</w:t>
      </w:r>
      <w:r w:rsidR="003F7F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كثير.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كتاب الحج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بحار الأنوار 9 ص 24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ضياء العالمين للفتوني.</w:t>
      </w:r>
    </w:p>
    <w:p w:rsidR="001E01E0" w:rsidRDefault="00F84559" w:rsidP="003F7F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روى شيخنا الص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دوق في أماليه ص 304 بالإسناد عن الإمام الصادق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أو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ل جماعة كانت إن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يصل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ي وأمير المؤمنين علي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بن أبي طالب معه إذ مر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طالب به وجعفر معه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</w:t>
      </w:r>
      <w:r w:rsidR="003F7F2B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3F7F2B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جناح </w:t>
      </w:r>
      <w:r w:rsidR="003F7F2B">
        <w:rPr>
          <w:rFonts w:hint="cs"/>
          <w:rtl/>
          <w:lang w:bidi="fa-IR"/>
        </w:rPr>
        <w:t>إ</w:t>
      </w:r>
      <w:r>
        <w:rPr>
          <w:rtl/>
          <w:lang w:bidi="fa-IR"/>
        </w:rPr>
        <w:t>بن عم</w:t>
      </w:r>
      <w:r w:rsidR="003F7F2B">
        <w:rPr>
          <w:rFonts w:hint="cs"/>
          <w:rtl/>
          <w:lang w:bidi="fa-IR"/>
        </w:rPr>
        <w:t>ِّ</w:t>
      </w:r>
      <w:r>
        <w:rPr>
          <w:rtl/>
          <w:lang w:bidi="fa-IR"/>
        </w:rPr>
        <w:t>ك فلم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ا أحس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ه رسول الله تقد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مهما وانصرف أبو طالب مسرورا</w:t>
      </w:r>
      <w:r w:rsidR="003F7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يقول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F7F2B" w:rsidTr="008A23EC">
        <w:trPr>
          <w:trHeight w:val="350"/>
        </w:trPr>
        <w:tc>
          <w:tcPr>
            <w:tcW w:w="3920" w:type="dxa"/>
            <w:shd w:val="clear" w:color="auto" w:fill="auto"/>
          </w:tcPr>
          <w:p w:rsidR="003F7F2B" w:rsidRDefault="003F7F2B" w:rsidP="008A23EC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وجعفرا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ثقتي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F7F2B" w:rsidRDefault="003F7F2B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F7F2B" w:rsidRDefault="003F7F2B" w:rsidP="008A23EC">
            <w:pPr>
              <w:pStyle w:val="libPoem"/>
            </w:pPr>
            <w:r>
              <w:rPr>
                <w:rtl/>
                <w:lang w:bidi="fa-IR"/>
              </w:rPr>
              <w:t>عند ملم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الزمان والكرب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إلى آخر أبيات مر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ت صحيفة 356 وتأتي في ص 397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والحديث رواه الشيخ أبو الفتوح في تفسيره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211.</w:t>
      </w:r>
    </w:p>
    <w:p w:rsidR="001E01E0" w:rsidRDefault="00F84559" w:rsidP="003F7F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ثقة ال</w:t>
      </w:r>
      <w:r w:rsidR="003F7F2B">
        <w:rPr>
          <w:rFonts w:hint="cs"/>
          <w:rtl/>
          <w:lang w:bidi="fa-IR"/>
        </w:rPr>
        <w:t>إ</w:t>
      </w:r>
      <w:r>
        <w:rPr>
          <w:rtl/>
          <w:lang w:bidi="fa-IR"/>
        </w:rPr>
        <w:t>سلام الكليني في الكافي ص 242 ب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سناده عن درست بن أبي منصور 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ه سأل أبا الحسن الأو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ل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الإمام الكاظم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أكان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محجوجا</w:t>
      </w:r>
      <w:r w:rsidR="003F7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بأبي طالب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لا. ولكن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مستودعا</w:t>
      </w:r>
      <w:r w:rsidR="003F7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للوصايا فدفعها إليه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فدفع 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ليه الوصايا على 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ه محجوج</w:t>
      </w:r>
      <w:r w:rsidR="003F7F2B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به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لو كان محجوجا</w:t>
      </w:r>
      <w:r w:rsidR="003F7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 ما دفع 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ليه الوصي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ة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فما كان حال أبي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أقر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بالنبي</w:t>
      </w:r>
      <w:r w:rsidR="003F7F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وبما جاء به ودفع إليه الوصايا ومات من يومه.</w:t>
      </w:r>
    </w:p>
    <w:p w:rsidR="001E01E0" w:rsidRDefault="00F84559" w:rsidP="003F7F2B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مرتبة فوق مرتبة ال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فإن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ها مشفوعة</w:t>
      </w:r>
      <w:r w:rsidR="003F7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بما سبق عن مولانا أمير المؤمنين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تثبت لأبي طالب مرتبة الوصاية والحجي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ة في وقته فضلا</w:t>
      </w:r>
      <w:r w:rsidR="003F7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عن بسيط ال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يمان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بلغ ذلك من الثبوت إلى حد</w:t>
      </w:r>
      <w:r w:rsidR="003F7F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ظن</w:t>
      </w:r>
      <w:r w:rsidR="003F7F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السائل أن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النبي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كان محجوجا</w:t>
      </w:r>
      <w:r w:rsidR="003F7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به قبل بعثته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فنفي الإمام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ذلك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وأثبت ما ثبت له من الوصاية و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خاضعا</w:t>
      </w:r>
      <w:r w:rsidR="003F7F2B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براهيمي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الحنيفي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ثم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رضخ للمحمدي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البيضاء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فسل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م الوصايا للصادع بها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وقد سبق 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 بالولاية العلوي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الناهض بها ولده البار</w:t>
      </w:r>
      <w:r w:rsidR="003F7F2B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صلوات الله وسلامه عليه.</w:t>
      </w:r>
    </w:p>
    <w:p w:rsidR="003F7F2B" w:rsidRDefault="00F84559" w:rsidP="003F7F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شيخنا أبو الفتح الكراجكي ص 80 ب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أبان بن محم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د قال كتبت إلى الإمام الرضا علي</w:t>
      </w:r>
      <w:r w:rsidR="003F7F2B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موسى الرضا عليهما الس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جعلت فداك.</w:t>
      </w:r>
      <w:r w:rsidR="003F7F2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إلى آخر ما مر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ص 381</w:t>
      </w:r>
      <w:r w:rsidR="00A5036A">
        <w:rPr>
          <w:rtl/>
          <w:lang w:bidi="fa-IR"/>
        </w:rPr>
        <w:t>،</w:t>
      </w:r>
    </w:p>
    <w:p w:rsidR="001E01E0" w:rsidRDefault="00F84559" w:rsidP="003F7F2B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السي</w:t>
      </w:r>
      <w:r w:rsidR="003F7F2B">
        <w:rPr>
          <w:rFonts w:hint="cs"/>
          <w:rtl/>
          <w:lang w:bidi="fa-IR"/>
        </w:rPr>
        <w:t>ِّ</w:t>
      </w:r>
      <w:r>
        <w:rPr>
          <w:rtl/>
          <w:lang w:bidi="fa-IR"/>
        </w:rPr>
        <w:t>د في كتاب الحج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والسي</w:t>
      </w:r>
      <w:r w:rsidR="003F7F2B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الشيرازي في الدرجات الرفيعة</w:t>
      </w:r>
      <w:r w:rsidR="00A5036A">
        <w:rPr>
          <w:rtl/>
          <w:lang w:bidi="fa-IR"/>
        </w:rPr>
        <w:t>،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3F7F2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والعلا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مة المجلسي في بحار الأنوار ص 33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وشيخنا الفتوني في ضياء العالمين.</w:t>
      </w:r>
    </w:p>
    <w:p w:rsidR="001E01E0" w:rsidRDefault="00F84559" w:rsidP="003F7F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روى شيخنا المفس</w:t>
      </w:r>
      <w:r w:rsidR="003F7F2B"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الكبير أبو الفتوح في تفسيره 4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211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عن الإمام الر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ضا سلام الله عليه وقال روى عن آبائه بعد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ة طرق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3F7F2B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نقش خاتم أبي طالب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رضيت بالله رب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وبابن أخي محم</w:t>
      </w:r>
      <w:r w:rsidR="003F7F2B">
        <w:rPr>
          <w:rFonts w:hint="cs"/>
          <w:rtl/>
          <w:lang w:bidi="fa-IR"/>
        </w:rPr>
        <w:t>َّ</w:t>
      </w:r>
      <w:r>
        <w:rPr>
          <w:rtl/>
          <w:lang w:bidi="fa-IR"/>
        </w:rPr>
        <w:t>د نبي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3F7F2B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وبابني علي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له وصي</w:t>
      </w:r>
      <w:r w:rsidR="003F7F2B">
        <w:rPr>
          <w:rFonts w:hint="cs"/>
          <w:rtl/>
          <w:lang w:bidi="fa-IR"/>
        </w:rPr>
        <w:t>ّ</w:t>
      </w:r>
      <w:r>
        <w:rPr>
          <w:rtl/>
          <w:lang w:bidi="fa-IR"/>
        </w:rPr>
        <w:t>ا.</w:t>
      </w:r>
    </w:p>
    <w:p w:rsidR="001E01E0" w:rsidRDefault="00F84559" w:rsidP="006E35AE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السي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الشيرازي في الدرجات الرفيعة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 w:rsidR="006E35AE">
        <w:rPr>
          <w:rFonts w:hint="cs"/>
          <w:rtl/>
          <w:lang w:bidi="fa-IR"/>
        </w:rPr>
        <w:t>إ</w:t>
      </w:r>
      <w:r>
        <w:rPr>
          <w:rtl/>
          <w:lang w:bidi="fa-IR"/>
        </w:rPr>
        <w:t>شكوري في محبوب القلوب.</w:t>
      </w:r>
    </w:p>
    <w:p w:rsidR="001E01E0" w:rsidRDefault="00F84559" w:rsidP="006E35A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الشيخ أبو جعفر الصدوق ب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عبد العظيم بن عبد الله العلوي الحسيني المدفون بالري كان مريضا</w:t>
      </w:r>
      <w:r w:rsidR="006E35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فكتب إلى أبي الحسن الر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ضا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عر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>فني يا بن رسول الله عن الخبر المروي</w:t>
      </w:r>
      <w:r w:rsidR="006E35AE">
        <w:rPr>
          <w:rFonts w:hint="cs"/>
          <w:rtl/>
          <w:lang w:bidi="fa-IR"/>
        </w:rPr>
        <w:t>ِّ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في ضحضاح من نار يغلي منه دماغه. فكتب 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ليه الر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ضا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1E01E0" w:rsidRDefault="00F84559" w:rsidP="006E35AE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حمن الر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حيم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أم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ا بعد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فإن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ك إن شككت في 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 كان مصيرك إلى الن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ار.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كتاب الحج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ضياء العالمين لأبي الحسن الشريف.</w:t>
      </w:r>
    </w:p>
    <w:p w:rsidR="006E35AE" w:rsidRDefault="00F84559" w:rsidP="00BF323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شيخنا الفقيه أبو جعفر الص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دوق بال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عن الإمام الحسن بن علي العسكري عن آبائه عليهم الس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في حديث طويل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تبارك وتعالى أوحى إلى رسوله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إن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>ي قد أي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دتك بشيعتين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شيعة</w:t>
      </w:r>
      <w:r w:rsidR="006E35A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تنصرك سر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6E35A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وشيعة</w:t>
      </w:r>
      <w:r w:rsidR="006E35AE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تنصرك علانية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فأم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التي تنصرك سر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6E35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فسي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>دهم وأفضلهم عم</w:t>
      </w:r>
      <w:r w:rsidR="006E35AE">
        <w:rPr>
          <w:rFonts w:hint="cs"/>
          <w:rtl/>
          <w:lang w:bidi="fa-IR"/>
        </w:rPr>
        <w:t>ُّ</w:t>
      </w:r>
      <w:r>
        <w:rPr>
          <w:rtl/>
          <w:lang w:bidi="fa-IR"/>
        </w:rPr>
        <w:t>ك أبو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ا التي تنصرك علانية فسي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>دهم وأفضلهم ابنه علي</w:t>
      </w:r>
      <w:r w:rsidR="006E35AE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أبي طالب. ثم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وإن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كمؤمن آل فرعون يكتم </w:t>
      </w:r>
      <w:r w:rsidR="00BF3231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يمانه.</w:t>
      </w:r>
    </w:p>
    <w:p w:rsidR="001E01E0" w:rsidRDefault="00F84559" w:rsidP="006E35AE">
      <w:pPr>
        <w:pStyle w:val="libNormal"/>
        <w:rPr>
          <w:rtl/>
          <w:lang w:bidi="fa-IR"/>
        </w:rPr>
      </w:pPr>
      <w:r>
        <w:rPr>
          <w:rtl/>
          <w:lang w:bidi="fa-IR"/>
        </w:rPr>
        <w:t>كتاب الحج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ة ص 115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ضياء العالمين لأبي الحسن الشريف.</w:t>
      </w:r>
    </w:p>
    <w:p w:rsidR="001E01E0" w:rsidRDefault="00F84559" w:rsidP="006E35A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شيخنا الص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دوق في أماليه ص 365 من طريق الأعمش عن عبد الله بن عب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اس عن أبيه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أبو طالب لرسول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أخي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الله أرسلك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فأرني آية.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ادع لي تلك الشجرة. فدعاها فأقبلت حت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ى سجدت بين يديه ثم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انصرفت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أشهد 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ك صادق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يا علي ص</w:t>
      </w:r>
      <w:r w:rsidR="006E35AE">
        <w:rPr>
          <w:rFonts w:hint="cs"/>
          <w:rtl/>
          <w:lang w:bidi="fa-IR"/>
        </w:rPr>
        <w:t>ِ</w:t>
      </w:r>
      <w:r>
        <w:rPr>
          <w:rtl/>
          <w:lang w:bidi="fa-IR"/>
        </w:rPr>
        <w:t>ل جناح ابن عم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>ك.</w:t>
      </w:r>
    </w:p>
    <w:p w:rsidR="001E01E0" w:rsidRDefault="00F84559" w:rsidP="006E35AE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أبو علي الفتال في روضة الواعظين ص 121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ورواه السي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>د ابن معد في الحج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ة ص 25 ولفظه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قال أبو طالب للنبي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بمحضر من قريش ليريهم فضله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أخي </w:t>
      </w:r>
      <w:r w:rsidR="006E35AE">
        <w:rPr>
          <w:rFonts w:hint="cs"/>
          <w:rtl/>
          <w:lang w:bidi="fa-IR"/>
        </w:rPr>
        <w:t>أ</w:t>
      </w:r>
      <w:r>
        <w:rPr>
          <w:rtl/>
          <w:lang w:bidi="fa-IR"/>
        </w:rPr>
        <w:t>لله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E35AE" w:rsidRDefault="00F84559" w:rsidP="006E35A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أرسلك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نعم.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لل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نبياء معجزا</w:t>
      </w:r>
      <w:r w:rsidR="006E35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وخرق عادة فأرنا آية.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ادع تلك الشجرة وقل لها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يقول لك محم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عبد الله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قبلي ب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ذن الله. فدعاها فأقبلت حت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ى سجدت بين يديه ثم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أمرها بال</w:t>
      </w:r>
      <w:r w:rsidR="006E35AE">
        <w:rPr>
          <w:rFonts w:hint="cs"/>
          <w:rtl/>
          <w:lang w:bidi="fa-IR"/>
        </w:rPr>
        <w:t>إ</w:t>
      </w:r>
      <w:r>
        <w:rPr>
          <w:rtl/>
          <w:lang w:bidi="fa-IR"/>
        </w:rPr>
        <w:t>نصراف فانصرفت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فقال أبو طالب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أشهد 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ك صادق</w:t>
      </w:r>
      <w:r w:rsidR="006E35AE">
        <w:rPr>
          <w:rFonts w:hint="cs"/>
          <w:rtl/>
          <w:lang w:bidi="fa-IR"/>
        </w:rPr>
        <w:t>ٌ</w:t>
      </w:r>
      <w:r>
        <w:rPr>
          <w:rtl/>
          <w:lang w:bidi="fa-IR"/>
        </w:rPr>
        <w:t>. ثم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قال لابنه علي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بني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إلزم ابن عم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>ك.</w:t>
      </w:r>
    </w:p>
    <w:p w:rsidR="001E01E0" w:rsidRDefault="00F84559" w:rsidP="006E35AE">
      <w:pPr>
        <w:pStyle w:val="libNormal"/>
        <w:rPr>
          <w:rtl/>
          <w:lang w:bidi="fa-IR"/>
        </w:rPr>
      </w:pPr>
      <w:r>
        <w:rPr>
          <w:rtl/>
          <w:lang w:bidi="fa-IR"/>
        </w:rPr>
        <w:t>وذكره غير واحد من أعلام الطائفة.</w:t>
      </w:r>
    </w:p>
    <w:p w:rsidR="001E01E0" w:rsidRDefault="00F84559" w:rsidP="006E35A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أبو جعفر الص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دوق قدس الله سر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ه في الأمالي ص 366 ب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سعيد بن جبير عن عبد الله بن عب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اس 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6E35AE">
        <w:rPr>
          <w:rFonts w:hint="cs"/>
          <w:rtl/>
          <w:lang w:bidi="fa-IR"/>
        </w:rPr>
        <w:t>ّ</w:t>
      </w:r>
      <w:r>
        <w:rPr>
          <w:rtl/>
          <w:lang w:bidi="fa-IR"/>
        </w:rPr>
        <w:t>ه سأله رجل فقال 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بن عم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رسول الله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أخبرني عن أبي طالب هل كان مسلما</w:t>
      </w:r>
      <w:r w:rsidR="006E35AE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6E35AE"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كيف لم يكن مسلما</w:t>
      </w:r>
      <w:r w:rsidR="006E35AE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وهو القائل</w:t>
      </w:r>
      <w:r w:rsidR="00A5036A">
        <w:rPr>
          <w:rtl/>
          <w:lang w:bidi="fa-IR"/>
        </w:rPr>
        <w:t>؟</w:t>
      </w:r>
      <w:r w:rsidR="006E35AE"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6E35AE" w:rsidTr="008A23EC">
        <w:trPr>
          <w:trHeight w:val="350"/>
        </w:trPr>
        <w:tc>
          <w:tcPr>
            <w:tcW w:w="3920" w:type="dxa"/>
            <w:shd w:val="clear" w:color="auto" w:fill="auto"/>
          </w:tcPr>
          <w:p w:rsidR="006E35AE" w:rsidRDefault="006E35AE" w:rsidP="008A23EC">
            <w:pPr>
              <w:pStyle w:val="libPoem"/>
            </w:pPr>
            <w:r>
              <w:rPr>
                <w:rtl/>
                <w:lang w:bidi="fa-IR"/>
              </w:rPr>
              <w:t>وقد علموا 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ابننا لا مكذ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35AE" w:rsidRDefault="006E35AE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35AE" w:rsidRDefault="006E35AE" w:rsidP="008A23EC">
            <w:pPr>
              <w:pStyle w:val="libPoem"/>
            </w:pPr>
            <w:r>
              <w:rPr>
                <w:rtl/>
                <w:lang w:bidi="fa-IR"/>
              </w:rPr>
              <w:t>لدينا ولا يعبأ بقيل الأباطل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6E35AE">
      <w:pPr>
        <w:pStyle w:val="libNormal"/>
        <w:rPr>
          <w:rtl/>
          <w:lang w:bidi="fa-IR"/>
        </w:rPr>
      </w:pPr>
      <w:r>
        <w:rPr>
          <w:rtl/>
          <w:lang w:bidi="fa-IR"/>
        </w:rPr>
        <w:t>إن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كان مثله كمثل أصحاب الكهف حين أسر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وا ال</w:t>
      </w:r>
      <w:r w:rsidR="006E35AE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وأظهروا الش</w:t>
      </w:r>
      <w:r w:rsidR="006E35AE">
        <w:rPr>
          <w:rFonts w:hint="cs"/>
          <w:rtl/>
          <w:lang w:bidi="fa-IR"/>
        </w:rPr>
        <w:t>ِّ</w:t>
      </w:r>
      <w:r>
        <w:rPr>
          <w:rtl/>
          <w:lang w:bidi="fa-IR"/>
        </w:rPr>
        <w:t>رك فآتاهم الله أجرهم مر</w:t>
      </w:r>
      <w:r w:rsidR="006E35AE">
        <w:rPr>
          <w:rFonts w:hint="cs"/>
          <w:rtl/>
          <w:lang w:bidi="fa-IR"/>
        </w:rPr>
        <w:t>َّ</w:t>
      </w:r>
      <w:r>
        <w:rPr>
          <w:rtl/>
          <w:lang w:bidi="fa-IR"/>
        </w:rPr>
        <w:t>تين.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السي</w:t>
      </w:r>
      <w:r w:rsidR="008A23E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ابن معد في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الحج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ص 94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115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وذكره غير واحد من أئمة الحديث.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شيخنا أبو علي الفت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ال النيسابوري في روضة الواعظين ص 123 عن ابن عب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مر</w:t>
      </w:r>
      <w:r w:rsidR="008A23E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طالب ومعه جعفر ابنه برسول الله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وهو في المسجد الحرام يصل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ي صلاة الظهر وعلي</w:t>
      </w:r>
      <w:r w:rsidR="008A23EC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يمينه فقال أبو طالب لجعفر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</w:t>
      </w:r>
      <w:r w:rsidR="008A23EC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8A23E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جناح ابن عم</w:t>
      </w:r>
      <w:r w:rsidR="008A23EC">
        <w:rPr>
          <w:rFonts w:hint="cs"/>
          <w:rtl/>
          <w:lang w:bidi="fa-IR"/>
        </w:rPr>
        <w:t>ِّ</w:t>
      </w:r>
      <w:r>
        <w:rPr>
          <w:rtl/>
          <w:lang w:bidi="fa-IR"/>
        </w:rPr>
        <w:t>ك فتقد</w:t>
      </w:r>
      <w:r w:rsidR="008A23EC">
        <w:rPr>
          <w:rFonts w:hint="cs"/>
          <w:rtl/>
          <w:lang w:bidi="fa-IR"/>
        </w:rPr>
        <w:t>َّ</w:t>
      </w:r>
      <w:r>
        <w:rPr>
          <w:rtl/>
          <w:lang w:bidi="fa-IR"/>
        </w:rPr>
        <w:t>م جعفر وتأخ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ر علي</w:t>
      </w:r>
      <w:r w:rsidR="008A23EC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واصطفا خلف رسول الله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حت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ى قضى الص</w:t>
      </w:r>
      <w:r w:rsidR="008A23EC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وفي ذلك يقول أبو طالب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A23EC" w:rsidTr="008A23EC">
        <w:trPr>
          <w:trHeight w:val="350"/>
        </w:trPr>
        <w:tc>
          <w:tcPr>
            <w:tcW w:w="3920" w:type="dxa"/>
            <w:shd w:val="clear" w:color="auto" w:fill="auto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وجعفرا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ثقتي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عند ملم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الزمان والنوب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23EC" w:rsidTr="008A23EC">
        <w:trPr>
          <w:trHeight w:val="350"/>
        </w:trPr>
        <w:tc>
          <w:tcPr>
            <w:tcW w:w="3920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أجعلهما عرضة العداء إذا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اترك ميتا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23EC" w:rsidTr="008A23EC">
        <w:trPr>
          <w:trHeight w:val="350"/>
        </w:trPr>
        <w:tc>
          <w:tcPr>
            <w:tcW w:w="3920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لا تخذلا وانصرا ابن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أخي ل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من بينهم وأبي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23EC" w:rsidTr="008A23EC">
        <w:trPr>
          <w:trHeight w:val="350"/>
        </w:trPr>
        <w:tc>
          <w:tcPr>
            <w:tcW w:w="3920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والله لا أخذل النبي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يخذله من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ذو حسب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8A23EC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سي</w:t>
      </w:r>
      <w:r w:rsidR="008A23EC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ابن معد في كتاب الحج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ة ص 59 ب</w:t>
      </w:r>
      <w:r w:rsidR="008A23EC">
        <w:rPr>
          <w:rFonts w:hint="cs"/>
          <w:rtl/>
          <w:lang w:bidi="fa-IR"/>
        </w:rPr>
        <w:t>ا</w:t>
      </w:r>
      <w:r>
        <w:rPr>
          <w:rtl/>
          <w:lang w:bidi="fa-IR"/>
        </w:rPr>
        <w:t>سناده عن عمران بن الحصين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8A23E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وف</w:t>
      </w:r>
      <w:r w:rsidR="008A23E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نسخة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عند </w:t>
      </w:r>
      <w:r w:rsidR="008A23EC">
        <w:rPr>
          <w:rFonts w:hint="cs"/>
          <w:rtl/>
          <w:lang w:bidi="fa-IR"/>
        </w:rPr>
        <w:t>أ</w:t>
      </w:r>
      <w:r>
        <w:rPr>
          <w:rtl/>
          <w:lang w:bidi="fa-IR"/>
        </w:rPr>
        <w:t>حتدام الهموم والكرب.</w:t>
      </w:r>
    </w:p>
    <w:p w:rsidR="001E01E0" w:rsidRDefault="00F84559" w:rsidP="008A23E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فيما </w:t>
      </w:r>
      <w:r w:rsidR="008A23EC">
        <w:rPr>
          <w:rFonts w:hint="cs"/>
          <w:rtl/>
          <w:lang w:bidi="fa-IR"/>
        </w:rPr>
        <w:t>ا</w:t>
      </w:r>
      <w:r>
        <w:rPr>
          <w:rtl/>
          <w:lang w:bidi="fa-IR"/>
        </w:rPr>
        <w:t>سلفناه ص 394.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8A23E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الخزاعي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</w:t>
      </w:r>
      <w:r w:rsidRPr="008A23EC">
        <w:rPr>
          <w:rtl/>
        </w:rPr>
        <w:t xml:space="preserve"> والله</w:t>
      </w:r>
      <w:r>
        <w:rPr>
          <w:rtl/>
          <w:lang w:bidi="fa-IR"/>
        </w:rPr>
        <w:t xml:space="preserve"> إسلام جعفر بأمر أبيه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وذلك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مر</w:t>
      </w:r>
      <w:r w:rsidR="008A23E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أبو طالب ومعه </w:t>
      </w:r>
      <w:r w:rsidR="008A23EC">
        <w:rPr>
          <w:rFonts w:hint="cs"/>
          <w:rtl/>
          <w:lang w:bidi="fa-IR"/>
        </w:rPr>
        <w:t>إ</w:t>
      </w:r>
      <w:r>
        <w:rPr>
          <w:rtl/>
          <w:lang w:bidi="fa-IR"/>
        </w:rPr>
        <w:t>بنه جعفر برسول الله وهو ي</w:t>
      </w:r>
      <w:r w:rsidR="008A23EC">
        <w:rPr>
          <w:rFonts w:hint="cs"/>
          <w:rtl/>
          <w:lang w:bidi="fa-IR"/>
        </w:rPr>
        <w:t>ُ</w:t>
      </w:r>
      <w:r>
        <w:rPr>
          <w:rtl/>
          <w:lang w:bidi="fa-IR"/>
        </w:rPr>
        <w:t>صل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ي وعلي</w:t>
      </w:r>
      <w:r w:rsidR="008A23E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يمينه فقال أبو طالب لجعفر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</w:t>
      </w:r>
      <w:r w:rsidR="008A23EC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8A23E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جناح ابن عم</w:t>
      </w:r>
      <w:r w:rsidR="008A23EC">
        <w:rPr>
          <w:rFonts w:hint="cs"/>
          <w:rtl/>
          <w:lang w:bidi="fa-IR"/>
        </w:rPr>
        <w:t>ِّ</w:t>
      </w:r>
      <w:r>
        <w:rPr>
          <w:rtl/>
          <w:lang w:bidi="fa-IR"/>
        </w:rPr>
        <w:t>ك فجاء جعفر فصل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ى مع النبي</w:t>
      </w:r>
      <w:r w:rsidR="008A23E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ا قضى صلاته قال له النبي</w:t>
      </w:r>
      <w:r w:rsidR="008A23E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يا جعفر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وصلت جناح ابن عم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ك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إن</w:t>
      </w:r>
      <w:r w:rsidR="008A23E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يعو</w:t>
      </w:r>
      <w:r w:rsidR="008A23EC">
        <w:rPr>
          <w:rFonts w:hint="cs"/>
          <w:rtl/>
          <w:lang w:bidi="fa-IR"/>
        </w:rPr>
        <w:t>ِّ</w:t>
      </w:r>
      <w:r>
        <w:rPr>
          <w:rtl/>
          <w:lang w:bidi="fa-IR"/>
        </w:rPr>
        <w:t>ضك من ذلك جناحين تطير بهما في الجن</w:t>
      </w:r>
      <w:r w:rsidR="008A23EC">
        <w:rPr>
          <w:rFonts w:hint="cs"/>
          <w:rtl/>
          <w:lang w:bidi="fa-IR"/>
        </w:rPr>
        <w:t>ّ</w:t>
      </w:r>
      <w:r>
        <w:rPr>
          <w:rtl/>
          <w:lang w:bidi="fa-IR"/>
        </w:rPr>
        <w:t>ة. فأنشأ أبو طالب رضوان الله عليه يقول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A23EC" w:rsidTr="008A23EC">
        <w:trPr>
          <w:trHeight w:val="350"/>
        </w:trPr>
        <w:tc>
          <w:tcPr>
            <w:tcW w:w="3920" w:type="dxa"/>
            <w:shd w:val="clear" w:color="auto" w:fill="auto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وجعفرا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ثقتي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عند ملم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الزمان والنوب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23EC" w:rsidTr="008A23EC">
        <w:trPr>
          <w:trHeight w:val="350"/>
        </w:trPr>
        <w:tc>
          <w:tcPr>
            <w:tcW w:w="3920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لا تخذلا وانصرا ابن 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أخي 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من بينهم وأبي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23EC" w:rsidTr="008A23EC">
        <w:trPr>
          <w:trHeight w:val="350"/>
        </w:trPr>
        <w:tc>
          <w:tcPr>
            <w:tcW w:w="3920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أبا معتب قد أسلمنا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ليس أبو معتب بذي حدب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23EC" w:rsidTr="008A23EC">
        <w:trPr>
          <w:trHeight w:val="350"/>
        </w:trPr>
        <w:tc>
          <w:tcPr>
            <w:tcW w:w="3920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والله لا أخذل النبي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يخذله من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ذو حسب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23EC" w:rsidTr="008A23EC">
        <w:trPr>
          <w:trHeight w:val="350"/>
        </w:trPr>
        <w:tc>
          <w:tcPr>
            <w:tcW w:w="3920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حتى ترون الرئوس طايحة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من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ومنكم هناك بالقضب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23EC" w:rsidTr="008A23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نحن وهذا النبي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سرته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23EC" w:rsidRDefault="008A23EC" w:rsidP="008A23EC">
            <w:pPr>
              <w:pStyle w:val="libPoem"/>
            </w:pPr>
            <w:r>
              <w:rPr>
                <w:rtl/>
                <w:lang w:bidi="fa-IR"/>
              </w:rPr>
              <w:t>نضرب عنه الأعداء كالشهب</w:t>
            </w:r>
            <w:r w:rsidR="002D689C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23EC" w:rsidTr="008A23EC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A23EC" w:rsidRDefault="002D689C" w:rsidP="008A23EC">
            <w:pPr>
              <w:pStyle w:val="libPoem"/>
            </w:pPr>
            <w:r>
              <w:rPr>
                <w:rtl/>
                <w:lang w:bidi="fa-IR"/>
              </w:rPr>
              <w:t>إن نلتموه ب</w:t>
            </w:r>
            <w:r w:rsidR="008A23EC">
              <w:rPr>
                <w:rtl/>
                <w:lang w:bidi="fa-IR"/>
              </w:rPr>
              <w:t>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جمع</w:t>
            </w:r>
            <w:r w:rsidR="008A23EC">
              <w:rPr>
                <w:rtl/>
                <w:lang w:bidi="fa-IR"/>
              </w:rPr>
              <w:t>كم</w:t>
            </w:r>
            <w:r w:rsidR="008A23EC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23EC" w:rsidRDefault="008A23EC" w:rsidP="008A23EC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A23EC" w:rsidRDefault="002D689C" w:rsidP="002D689C">
            <w:pPr>
              <w:pStyle w:val="libPoem"/>
            </w:pPr>
            <w:r>
              <w:rPr>
                <w:rtl/>
                <w:lang w:bidi="fa-IR"/>
              </w:rPr>
              <w:t>فنحن ف</w:t>
            </w:r>
            <w:r w:rsidR="008A23EC">
              <w:rPr>
                <w:rtl/>
                <w:lang w:bidi="fa-IR"/>
              </w:rPr>
              <w:t>ي الناس أل</w:t>
            </w:r>
            <w:r>
              <w:rPr>
                <w:rFonts w:hint="cs"/>
                <w:rtl/>
                <w:lang w:bidi="fa-IR"/>
              </w:rPr>
              <w:t>أ</w:t>
            </w:r>
            <w:r w:rsidR="008A23EC">
              <w:rPr>
                <w:rtl/>
                <w:lang w:bidi="fa-IR"/>
              </w:rPr>
              <w:t>م العرب</w:t>
            </w:r>
            <w:r>
              <w:rPr>
                <w:rFonts w:hint="cs"/>
                <w:rtl/>
                <w:lang w:bidi="fa-IR"/>
              </w:rPr>
              <w:t>ِ</w:t>
            </w:r>
            <w:r w:rsidR="008A23EC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D689C" w:rsidRDefault="00F84559" w:rsidP="002D689C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شيخنا أبو الفتح الكراجكي بطريق آخر عن أبي ضوء بن صلصال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كنت أنصر النبي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مع أبي طالب قبل إسلامي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2D689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>ي يوما</w:t>
      </w:r>
      <w:r w:rsidR="002D68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لجالس بالقرب من منزل أبي طالب في شد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القيظ إذ خرج أبو طالب إلي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شبيها</w:t>
      </w:r>
      <w:r w:rsidR="002D68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بالملهوف فقال لي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أبا الغضنفر هل رأيت هذين الغلامين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يعني النبي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وعلي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2D68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عليهما الس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رأيتهما م</w:t>
      </w:r>
      <w:r w:rsidR="002D689C">
        <w:rPr>
          <w:rFonts w:hint="cs"/>
          <w:rtl/>
          <w:lang w:bidi="fa-IR"/>
        </w:rPr>
        <w:t>ُ</w:t>
      </w:r>
      <w:r>
        <w:rPr>
          <w:rtl/>
          <w:lang w:bidi="fa-IR"/>
        </w:rPr>
        <w:t>ذ جلست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قم بنا في الطلب لهما فلست آمن قريشا</w:t>
      </w:r>
      <w:r w:rsidR="002D68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تكون اغتالهما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فمضينا حت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>ى خرجنا من أبيات مك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>ة ثم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صرنا إلى جبل من جبالها فاسترقيناه إلى قل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>ته فإذا النبي</w:t>
      </w:r>
      <w:r w:rsidR="002D689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وعلي</w:t>
      </w:r>
      <w:r w:rsidR="002D689C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عن يمينه وهما قائمان ب</w:t>
      </w:r>
      <w:r w:rsidR="002D689C">
        <w:rPr>
          <w:rFonts w:hint="cs"/>
          <w:rtl/>
          <w:lang w:bidi="fa-IR"/>
        </w:rPr>
        <w:t>ا</w:t>
      </w:r>
      <w:r>
        <w:rPr>
          <w:rtl/>
          <w:lang w:bidi="fa-IR"/>
        </w:rPr>
        <w:t>زاء عين الشمس يركعان ويسجدان فقال أبو طالب لجعفر ابنه وكان معنا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ص</w:t>
      </w:r>
      <w:r w:rsidR="002D689C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2D689C">
        <w:rPr>
          <w:rFonts w:hint="cs"/>
          <w:rtl/>
          <w:lang w:bidi="fa-IR"/>
        </w:rPr>
        <w:t>ْ</w:t>
      </w:r>
      <w:r>
        <w:rPr>
          <w:rtl/>
          <w:lang w:bidi="fa-IR"/>
        </w:rPr>
        <w:t xml:space="preserve"> جناح ابن عم</w:t>
      </w:r>
      <w:r w:rsidR="002D689C">
        <w:rPr>
          <w:rFonts w:hint="cs"/>
          <w:rtl/>
          <w:lang w:bidi="fa-IR"/>
        </w:rPr>
        <w:t>ِّ</w:t>
      </w:r>
      <w:r>
        <w:rPr>
          <w:rtl/>
          <w:lang w:bidi="fa-IR"/>
        </w:rPr>
        <w:t>ك.</w:t>
      </w:r>
      <w:r w:rsidR="002D689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فقام إلى جنب علي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فأحس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بهما النبي</w:t>
      </w:r>
      <w:r w:rsidR="002D689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فتقد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>مهما وأقبلوا على أمرهم حت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>ى فرغوا مم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>ا كانوا فيه ثم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أقبلوا نحونا فرأيت السرور يترد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>د في وجه أبي طالب ثم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انبعث يقول الأبيات</w:t>
      </w:r>
      <w:r w:rsidR="002D689C">
        <w:rPr>
          <w:rFonts w:hint="cs"/>
          <w:rtl/>
          <w:lang w:bidi="fa-IR"/>
        </w:rPr>
        <w:t>.</w:t>
      </w:r>
    </w:p>
    <w:p w:rsidR="001E01E0" w:rsidRDefault="00F84559" w:rsidP="002D689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عكرمة عن ابن عب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>اس قال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أخبرني أبي </w:t>
      </w:r>
      <w:r w:rsidR="002D689C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رضي الله عنه شهد عند الموت أن لا إل</w:t>
      </w:r>
      <w:r w:rsidR="002D689C">
        <w:rPr>
          <w:rFonts w:hint="cs"/>
          <w:rtl/>
          <w:lang w:bidi="fa-IR"/>
        </w:rPr>
        <w:t>ـ~ـ</w:t>
      </w:r>
      <w:r>
        <w:rPr>
          <w:rtl/>
          <w:lang w:bidi="fa-IR"/>
        </w:rPr>
        <w:t>ه إلا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الله وأن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 w:rsidR="002D689C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2D689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رسول الله. </w:t>
      </w:r>
      <w:r w:rsidR="002D689C">
        <w:rPr>
          <w:rFonts w:hint="cs"/>
          <w:rtl/>
          <w:lang w:bidi="fa-IR"/>
        </w:rPr>
        <w:t xml:space="preserve">                               </w:t>
      </w:r>
      <w:r w:rsidR="00E24277">
        <w:rPr>
          <w:rFonts w:hint="cs"/>
          <w:rtl/>
          <w:lang w:bidi="fa-IR"/>
        </w:rPr>
        <w:t xml:space="preserve">                             </w:t>
      </w:r>
      <w:r w:rsidR="002D689C">
        <w:rPr>
          <w:rFonts w:hint="cs"/>
          <w:rtl/>
          <w:lang w:bidi="fa-IR"/>
        </w:rPr>
        <w:t xml:space="preserve">                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ضياء العالمين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D689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2D689C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بو معتب كنية </w:t>
      </w:r>
      <w:r w:rsidR="002D689C">
        <w:rPr>
          <w:rFonts w:hint="cs"/>
          <w:rtl/>
          <w:lang w:bidi="fa-IR"/>
        </w:rPr>
        <w:t>ا</w:t>
      </w:r>
      <w:r>
        <w:rPr>
          <w:rtl/>
          <w:lang w:bidi="fa-IR"/>
        </w:rPr>
        <w:t>ب</w:t>
      </w:r>
      <w:r w:rsidR="002D689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لهب كما مر</w:t>
      </w:r>
      <w:r w:rsidR="002D689C">
        <w:rPr>
          <w:rFonts w:hint="cs"/>
          <w:rtl/>
          <w:lang w:bidi="fa-IR"/>
        </w:rPr>
        <w:t>ّ</w:t>
      </w:r>
      <w:r>
        <w:rPr>
          <w:rtl/>
          <w:lang w:bidi="fa-IR"/>
        </w:rPr>
        <w:t>. ذ</w:t>
      </w:r>
      <w:r w:rsidR="002D689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جدب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</w:t>
      </w:r>
      <w:r w:rsidR="002D689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تعطف.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9B7D1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في تفسير الوكيع من طريق أبي ذر الغفاري </w:t>
      </w:r>
      <w:r w:rsidR="009B7D12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9B7D12">
        <w:rPr>
          <w:rFonts w:hint="cs"/>
          <w:rtl/>
          <w:lang w:bidi="fa-IR"/>
        </w:rPr>
        <w:t>َّ</w:t>
      </w:r>
      <w:r>
        <w:rPr>
          <w:rtl/>
          <w:lang w:bidi="fa-IR"/>
        </w:rPr>
        <w:t>ه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والله الذي لا إله إل</w:t>
      </w:r>
      <w:r w:rsidR="009B7D12">
        <w:rPr>
          <w:rFonts w:hint="cs"/>
          <w:rtl/>
          <w:lang w:bidi="fa-IR"/>
        </w:rPr>
        <w:t>ّ</w:t>
      </w:r>
      <w:r>
        <w:rPr>
          <w:rtl/>
          <w:lang w:bidi="fa-IR"/>
        </w:rPr>
        <w:t>ا هو ما مات أبو طالب رضي الله عنه حت</w:t>
      </w:r>
      <w:r w:rsidR="009B7D12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أسلم بلسان الحبشة قال لرسول الله </w:t>
      </w:r>
      <w:r w:rsidR="00D23831" w:rsidRPr="00D23831">
        <w:rPr>
          <w:rStyle w:val="libAlaemChar"/>
          <w:rtl/>
        </w:rPr>
        <w:t>صلى‌الله‌عليه‌وآله‌وسلم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أتفقه الحبشة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عم</w:t>
      </w:r>
      <w:r w:rsidR="009B7D12">
        <w:rPr>
          <w:rFonts w:hint="cs"/>
          <w:rtl/>
          <w:lang w:bidi="fa-IR"/>
        </w:rPr>
        <w:t>ّ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إن</w:t>
      </w:r>
      <w:r w:rsidR="009B7D1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عل</w:t>
      </w:r>
      <w:r w:rsidR="009B7D12">
        <w:rPr>
          <w:rFonts w:hint="cs"/>
          <w:rtl/>
          <w:lang w:bidi="fa-IR"/>
        </w:rPr>
        <w:t>ّ</w:t>
      </w:r>
      <w:r>
        <w:rPr>
          <w:rtl/>
          <w:lang w:bidi="fa-IR"/>
        </w:rPr>
        <w:t>مني جميع الكلام.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يا محم</w:t>
      </w:r>
      <w:r w:rsidR="009B7D12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9B7D12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!</w:t>
      </w:r>
      <w:r>
        <w:rPr>
          <w:rtl/>
          <w:lang w:bidi="fa-IR"/>
        </w:rPr>
        <w:t xml:space="preserve"> اسدن لمصاقا قاطا لاها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يعني أشهد مخلصا</w:t>
      </w:r>
      <w:r w:rsidR="009B7D12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لا إله إل</w:t>
      </w:r>
      <w:r w:rsidR="009B7D12">
        <w:rPr>
          <w:rFonts w:hint="cs"/>
          <w:rtl/>
          <w:lang w:bidi="fa-IR"/>
        </w:rPr>
        <w:t>ّ</w:t>
      </w:r>
      <w:r>
        <w:rPr>
          <w:rtl/>
          <w:lang w:bidi="fa-IR"/>
        </w:rPr>
        <w:t>ا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فبك</w:t>
      </w:r>
      <w:r w:rsidR="009B7D12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9B7D1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الله أقر</w:t>
      </w:r>
      <w:r w:rsidR="009B7D1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عيني بأبي طالب. ضياء العالمين لشيخنا أبي الحسن الشريف.</w:t>
      </w:r>
    </w:p>
    <w:p w:rsidR="001E01E0" w:rsidRDefault="00F84559" w:rsidP="007E799D">
      <w:pPr>
        <w:pStyle w:val="libNormal"/>
        <w:rPr>
          <w:rtl/>
          <w:lang w:bidi="fa-IR"/>
        </w:rPr>
      </w:pPr>
      <w:r>
        <w:rPr>
          <w:rtl/>
          <w:lang w:bidi="fa-IR"/>
        </w:rPr>
        <w:t>أحب</w:t>
      </w:r>
      <w:r w:rsidR="009B7D1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سي</w:t>
      </w:r>
      <w:r w:rsidR="009B7D12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الأبطح الشهادة بلغة الحبشة في موقفه هذا بعد ما أكثرها بلغة الض</w:t>
      </w:r>
      <w:r w:rsidR="009B7D12">
        <w:rPr>
          <w:rFonts w:hint="cs"/>
          <w:rtl/>
          <w:lang w:bidi="fa-IR"/>
        </w:rPr>
        <w:t>ّ</w:t>
      </w:r>
      <w:r>
        <w:rPr>
          <w:rtl/>
          <w:lang w:bidi="fa-IR"/>
        </w:rPr>
        <w:t>اد وبغيرها كما فص</w:t>
      </w:r>
      <w:r w:rsidR="009B7D12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القول فيها شيخنا الحج</w:t>
      </w:r>
      <w:r w:rsidR="009B7D12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9B7D12">
        <w:rPr>
          <w:rFonts w:hint="cs"/>
          <w:rtl/>
          <w:lang w:bidi="fa-IR"/>
        </w:rPr>
        <w:t>ا</w:t>
      </w:r>
      <w:r>
        <w:rPr>
          <w:rtl/>
          <w:lang w:bidi="fa-IR"/>
        </w:rPr>
        <w:t>بو الحسن الشريف الفتوني المتوف</w:t>
      </w:r>
      <w:r w:rsidR="009B7D12">
        <w:rPr>
          <w:rFonts w:hint="cs"/>
          <w:rtl/>
          <w:lang w:bidi="fa-IR"/>
        </w:rPr>
        <w:t>ّ</w:t>
      </w:r>
      <w:r>
        <w:rPr>
          <w:rtl/>
          <w:lang w:bidi="fa-IR"/>
        </w:rPr>
        <w:t>ى 1138 في كتابه القي</w:t>
      </w:r>
      <w:r w:rsidR="009B7D12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م الضخم </w:t>
      </w:r>
      <w:r w:rsidR="009B7D12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ضياء العالمين </w:t>
      </w:r>
      <w:r w:rsidR="009B7D12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وهو أثمن كتاب </w:t>
      </w:r>
      <w:r w:rsidR="007E799D">
        <w:rPr>
          <w:rFonts w:hint="cs"/>
          <w:rtl/>
          <w:lang w:bidi="fa-IR"/>
        </w:rPr>
        <w:t>ا</w:t>
      </w:r>
      <w:r>
        <w:rPr>
          <w:rtl/>
          <w:lang w:bidi="fa-IR"/>
        </w:rPr>
        <w:t>ل</w:t>
      </w:r>
      <w:r w:rsidR="007E799D">
        <w:rPr>
          <w:rFonts w:hint="cs"/>
          <w:rtl/>
          <w:lang w:bidi="fa-IR"/>
        </w:rPr>
        <w:t>ِّ</w:t>
      </w:r>
      <w:r>
        <w:rPr>
          <w:rtl/>
          <w:lang w:bidi="fa-IR"/>
        </w:rPr>
        <w:t>ف في الإمامة.</w:t>
      </w:r>
    </w:p>
    <w:p w:rsidR="001E01E0" w:rsidRDefault="00F84559" w:rsidP="00EB48A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روى شيخنا أبو الحسن قطب الدين الراوندي في كتابه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الخرائج والجرائح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فاطمة بنت أسد </w:t>
      </w:r>
      <w:r w:rsidR="007E799D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7E799D">
        <w:rPr>
          <w:rFonts w:hint="cs"/>
          <w:rtl/>
          <w:lang w:bidi="fa-IR"/>
        </w:rPr>
        <w:t>َّ</w:t>
      </w:r>
      <w:r>
        <w:rPr>
          <w:rtl/>
          <w:lang w:bidi="fa-IR"/>
        </w:rPr>
        <w:t>ها 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7E799D">
        <w:rPr>
          <w:rFonts w:hint="cs"/>
          <w:rtl/>
          <w:lang w:bidi="fa-IR"/>
        </w:rPr>
        <w:t>ـّ</w:t>
      </w:r>
      <w:r>
        <w:rPr>
          <w:rtl/>
          <w:lang w:bidi="fa-IR"/>
        </w:rPr>
        <w:t>ا توف</w:t>
      </w:r>
      <w:r w:rsidR="007E799D">
        <w:rPr>
          <w:rFonts w:hint="cs"/>
          <w:rtl/>
          <w:lang w:bidi="fa-IR"/>
        </w:rPr>
        <w:t>ّ</w:t>
      </w:r>
      <w:r>
        <w:rPr>
          <w:rtl/>
          <w:lang w:bidi="fa-IR"/>
        </w:rPr>
        <w:t>ي عبد المطلب أخذ أبو طالب النبي</w:t>
      </w:r>
      <w:r w:rsidR="007E799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عنده لوصي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أبيه به وكنت أخدمه وكان في بستان دارنا نخلات وكان أو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ل إدراك الرطب و كنت كل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ألتقط له حفنة من الرطب فما فوقها وكذلك جاريتي فات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فق يوما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أن نسيت أن التقط له شيئا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ونسيت جاريتي </w:t>
      </w:r>
      <w:r w:rsidR="00EB48A1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EB48A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محم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د نائما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ودخل الصبيان وأخذوا كل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ما سقط من الرطب وانصرفوا فنمت ووضعت الكم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على وجهي حياء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محم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EB48A1">
        <w:rPr>
          <w:rFonts w:hint="cs"/>
          <w:rtl/>
          <w:lang w:bidi="fa-IR"/>
        </w:rPr>
        <w:t>ا</w:t>
      </w:r>
      <w:r>
        <w:rPr>
          <w:rtl/>
          <w:lang w:bidi="fa-IR"/>
        </w:rPr>
        <w:t>ذا انتبه فانتبه محم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ودخل البستان فلم ير رطبة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على وجه الأرض فأشار إلى نخلة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أي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تها الشجرة أنا جائع.</w:t>
      </w:r>
      <w:r w:rsidR="00EB48A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فرأيت النخلة قد وضعت أغصانها التي عليها الرطب حت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ى أكل منها ما أراد ثم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ارتفعت إلى موضعها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فتعج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بت من ذلك وكان أبو طالب رضي الله عنه غائبا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فلم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>ا أتى وقرع الباب عدوت إليه حافية وفتحت الباب وحكيت له ما رأيت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هو إن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ما يكون نبي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وأنت</w:t>
      </w:r>
      <w:r w:rsidR="00EB48A1"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تلدين له وزيرا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بعد يأس. فولدت علي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</w:t>
      </w:r>
      <w:r w:rsidR="007353FF" w:rsidRPr="007353F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كما قال.</w:t>
      </w:r>
    </w:p>
    <w:p w:rsidR="001E01E0" w:rsidRDefault="00F84559" w:rsidP="00EB48A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روى شيخنا الفقيه الأكبر </w:t>
      </w:r>
      <w:r w:rsidR="00EB48A1">
        <w:rPr>
          <w:rFonts w:hint="cs"/>
          <w:rtl/>
          <w:lang w:bidi="fa-IR"/>
        </w:rPr>
        <w:t>إ</w:t>
      </w:r>
      <w:r>
        <w:rPr>
          <w:rtl/>
          <w:lang w:bidi="fa-IR"/>
        </w:rPr>
        <w:t>بن بابويه الص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دوق في أماليه ص 158 بال</w:t>
      </w:r>
      <w:r w:rsidR="00EB48A1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عن أبي طالب سلام الله عليه قال قال عبد المطلب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بينا أنا نائم</w:t>
      </w:r>
      <w:r w:rsidR="00EB48A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الحجر إذ رأيت رؤيا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هالتني فأتيت كاهنة قريش وعلي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مطرف خز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وجم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>تي تضرب منكبي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فلم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ا نظرت إلي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عرفت في وجهي التغي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>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فاستوت وأنا يومئذ سي</w:t>
      </w:r>
      <w:r w:rsidR="00EB48A1">
        <w:rPr>
          <w:rFonts w:hint="cs"/>
          <w:rtl/>
          <w:lang w:bidi="fa-IR"/>
        </w:rPr>
        <w:t>ِّ</w:t>
      </w:r>
      <w:r>
        <w:rPr>
          <w:rtl/>
          <w:lang w:bidi="fa-IR"/>
        </w:rPr>
        <w:t>د قومي فقالت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شأن سي</w:t>
      </w:r>
      <w:r w:rsidR="00EB48A1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العرب متغي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>ر اللون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هل رابه من ح</w:t>
      </w:r>
      <w:r w:rsidR="00EB48A1">
        <w:rPr>
          <w:rFonts w:hint="cs"/>
          <w:rtl/>
          <w:lang w:bidi="fa-IR"/>
        </w:rPr>
        <w:t>ِ</w:t>
      </w:r>
      <w:r>
        <w:rPr>
          <w:rtl/>
          <w:lang w:bidi="fa-IR"/>
        </w:rPr>
        <w:t>دثان الدهر ريب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فقلت لها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بلى إن</w:t>
      </w:r>
      <w:r w:rsidR="00EB48A1">
        <w:rPr>
          <w:rFonts w:hint="cs"/>
          <w:rtl/>
          <w:lang w:bidi="fa-IR"/>
        </w:rPr>
        <w:t>ِّ</w:t>
      </w:r>
      <w:r>
        <w:rPr>
          <w:rtl/>
          <w:lang w:bidi="fa-IR"/>
        </w:rPr>
        <w:t>ي رأيت الليلة أنا نائم</w:t>
      </w:r>
      <w:r w:rsidR="00EB48A1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في الحجر كأن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شجرة قد نبتت على ظهري قد نال رأسها الس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ماء وضربت بأغصانها الشرق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92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والغرب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ورأيت نورا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يظهر منها أعظم من نور الشمس سبعين ضعفا</w:t>
      </w:r>
      <w:r w:rsidR="00EB48A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ورأيت العرب والعجم ساجدة لها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وهي كل</w:t>
      </w:r>
      <w:r w:rsidR="00EB48A1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يوم تزداد عظما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ونورا</w:t>
      </w:r>
      <w:r w:rsidR="00EB48A1">
        <w:rPr>
          <w:rFonts w:hint="cs"/>
          <w:rtl/>
          <w:lang w:bidi="fa-IR"/>
        </w:rPr>
        <w:t>ً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ورأيت رهطا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قريش يريدون قطعها فإذا دنوا منها أخذهم شاب</w:t>
      </w:r>
      <w:r w:rsidR="00EB48A1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من أحسن الناس وجها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وأنظفهم ثيابا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فيأخذهم ويكس</w:t>
      </w:r>
      <w:r w:rsidR="00EB48A1">
        <w:rPr>
          <w:rFonts w:hint="cs"/>
          <w:rtl/>
          <w:lang w:bidi="fa-IR"/>
        </w:rPr>
        <w:t>ِّ</w:t>
      </w:r>
      <w:r>
        <w:rPr>
          <w:rtl/>
          <w:lang w:bidi="fa-IR"/>
        </w:rPr>
        <w:t>ر ظهورهم ويقلع أعينهم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فرفعت يدي ل</w:t>
      </w:r>
      <w:r w:rsidR="00EB48A1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تناول غصنا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 أغصانها فصاح بي الشاب</w:t>
      </w:r>
      <w:r w:rsidR="00EB48A1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مهلا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ليس لك منها نصيب</w:t>
      </w:r>
      <w:r w:rsidR="00EB48A1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فقلت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لمن النصيب والشجرة من</w:t>
      </w:r>
      <w:r w:rsidR="00EB48A1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النصيب لهؤلاء الذين قد تعل</w:t>
      </w:r>
      <w:r w:rsidR="00EB48A1">
        <w:rPr>
          <w:rFonts w:hint="cs"/>
          <w:rtl/>
          <w:lang w:bidi="fa-IR"/>
        </w:rPr>
        <w:t>َّ</w:t>
      </w:r>
      <w:r>
        <w:rPr>
          <w:rtl/>
          <w:lang w:bidi="fa-IR"/>
        </w:rPr>
        <w:t>قوا بها وسيعود إليها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فانتبهت مذعورا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فزعا</w:t>
      </w:r>
      <w:r w:rsidR="00EB48A1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متغي</w:t>
      </w:r>
      <w:r w:rsidR="00EB48A1"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اللون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فرأيت لون الكاهنة قد تغي</w:t>
      </w:r>
      <w:r w:rsidR="00EB48A1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ر </w:t>
      </w:r>
      <w:r w:rsidR="00EB48A1">
        <w:rPr>
          <w:rFonts w:hint="cs"/>
          <w:rtl/>
          <w:lang w:bidi="fa-IR"/>
        </w:rPr>
        <w:t>ثم</w:t>
      </w:r>
      <w:r w:rsidR="00F92543">
        <w:rPr>
          <w:rFonts w:hint="cs"/>
          <w:rtl/>
          <w:lang w:bidi="fa-IR"/>
        </w:rPr>
        <w:t>َّ</w:t>
      </w:r>
      <w:r w:rsidR="00EB48A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قالت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لئن صدقت ليخرجن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ص</w:t>
      </w:r>
      <w:r w:rsidR="00F92543">
        <w:rPr>
          <w:rFonts w:hint="cs"/>
          <w:rtl/>
          <w:lang w:bidi="fa-IR"/>
        </w:rPr>
        <w:t>ُ</w:t>
      </w:r>
      <w:r>
        <w:rPr>
          <w:rtl/>
          <w:lang w:bidi="fa-IR"/>
        </w:rPr>
        <w:t>لبك ولد</w:t>
      </w:r>
      <w:r w:rsidR="00F925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يملك الشرق والغرب وينب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>أ في الناس.</w:t>
      </w:r>
      <w:r w:rsidR="00F9254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فتسر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ى عن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>ي غم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>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فانظر أبا طالب لعل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ك تكون أنت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وكان أبو طالب يحد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>ث بهذا الحديث والنبي</w:t>
      </w:r>
      <w:r w:rsidR="00F9254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قد خرج ويقول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كانت الشجرة والله أبا القاسم الأمين.</w:t>
      </w:r>
    </w:p>
    <w:p w:rsidR="001E01E0" w:rsidRDefault="00F84559" w:rsidP="00F925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 السي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الحج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في كتابه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الحج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ص 68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ذكر الشريف النس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ابة العلوي العمري المعروف بالموضح ب</w:t>
      </w:r>
      <w:r w:rsidR="00F92543">
        <w:rPr>
          <w:rFonts w:hint="cs"/>
          <w:rtl/>
          <w:lang w:bidi="fa-IR"/>
        </w:rPr>
        <w:t>ا</w:t>
      </w:r>
      <w:r w:rsidR="00F92543">
        <w:rPr>
          <w:rtl/>
          <w:lang w:bidi="fa-IR"/>
        </w:rPr>
        <w:t>سناده</w:t>
      </w:r>
      <w:r>
        <w:rPr>
          <w:rtl/>
          <w:lang w:bidi="fa-IR"/>
        </w:rPr>
        <w:t xml:space="preserve">: </w:t>
      </w:r>
      <w:r w:rsidR="00F9254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ل</w:t>
      </w:r>
      <w:r w:rsidR="00F92543">
        <w:rPr>
          <w:rFonts w:hint="cs"/>
          <w:rtl/>
          <w:lang w:bidi="fa-IR"/>
        </w:rPr>
        <w:t>َ</w:t>
      </w:r>
      <w:r>
        <w:rPr>
          <w:rtl/>
          <w:lang w:bidi="fa-IR"/>
        </w:rPr>
        <w:t>م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ا مات لم تكن نزلت الص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على الموتى فما صل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ى النبي</w:t>
      </w:r>
      <w:r w:rsidR="00F9254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عليه ولا على خديجة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ما اجتازت جنازة أبي طالب والنبي</w:t>
      </w:r>
      <w:r w:rsidR="00F9254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وعلي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وجعفر وحمزة جلوس</w:t>
      </w:r>
      <w:r w:rsidR="00F925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فقاموا وشي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>عوا جنازته واستغفروا له فقام قوم</w:t>
      </w:r>
      <w:r w:rsidR="00F92543">
        <w:rPr>
          <w:rFonts w:hint="cs"/>
          <w:rtl/>
          <w:lang w:bidi="fa-IR"/>
        </w:rPr>
        <w:t>ُ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نحن نستغفر لموتانا وأقاربنا المشركين </w:t>
      </w:r>
      <w:r w:rsidR="00F92543">
        <w:rPr>
          <w:rFonts w:hint="cs"/>
          <w:rtl/>
          <w:lang w:bidi="fa-IR"/>
        </w:rPr>
        <w:t>ا</w:t>
      </w:r>
      <w:r>
        <w:rPr>
          <w:rtl/>
          <w:lang w:bidi="fa-IR"/>
        </w:rPr>
        <w:t>يضا</w:t>
      </w:r>
      <w:r w:rsidR="00F925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ظن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925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منهم أن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أبا طالب مات مشركا</w:t>
      </w:r>
      <w:r w:rsidR="00F925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لأن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ه كان يكتم إيمانه فنفى الله عن أبي الشرك ونز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ه نبي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والثلاثة المذكورين عليهم الس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لام عن الخطأ في قوله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ما كان للنبي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والذين آمنوا أن يستغفروا للمشركين ولو كانوا </w:t>
      </w:r>
      <w:r w:rsidR="00F92543">
        <w:rPr>
          <w:rFonts w:hint="cs"/>
          <w:rtl/>
          <w:lang w:bidi="fa-IR"/>
        </w:rPr>
        <w:t>ا</w:t>
      </w:r>
      <w:r>
        <w:rPr>
          <w:rtl/>
          <w:lang w:bidi="fa-IR"/>
        </w:rPr>
        <w:t>ولي قربى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فمن قال بكفر أبي طالب فقد حكم على النبي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بالخطأ والله تعالى قد نز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هه عنه في أقواله وأفعاله.. الخ.</w:t>
      </w:r>
    </w:p>
    <w:p w:rsidR="001E01E0" w:rsidRDefault="00F84559" w:rsidP="00F92543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أبو الفرج الاصبهاني بال</w:t>
      </w:r>
      <w:r w:rsidR="00F92543">
        <w:rPr>
          <w:rFonts w:hint="cs"/>
          <w:rtl/>
          <w:lang w:bidi="fa-IR"/>
        </w:rPr>
        <w:t>ا</w:t>
      </w:r>
      <w:r>
        <w:rPr>
          <w:rtl/>
          <w:lang w:bidi="fa-IR"/>
        </w:rPr>
        <w:t>سناد عن محم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حميد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حد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ثني أبي 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سئل أبو الجهم بن حذيفة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أصل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ي النبي</w:t>
      </w:r>
      <w:r w:rsidR="00F92543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علي أبي طالب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فقال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وأين الص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لاة يومئذ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إن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ما فرضت الص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>لاة بعد موته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ولقد حزن عليه رسول الله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وأمر علي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ا</w:t>
      </w:r>
      <w:r w:rsidR="00F925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بالقيام بأمره وحضر جنازته وشهد له العب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اس وأبو بكر بال</w:t>
      </w:r>
      <w:r w:rsidR="00F92543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وأشهد على صدقهما لأن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ه كان يكتم </w:t>
      </w:r>
      <w:r w:rsidR="00F92543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 ولو عاش إلى ظهور ال</w:t>
      </w:r>
      <w:r w:rsidR="00F92543">
        <w:rPr>
          <w:rFonts w:hint="cs"/>
          <w:rtl/>
          <w:lang w:bidi="fa-IR"/>
        </w:rPr>
        <w:t>إ</w:t>
      </w:r>
      <w:r>
        <w:rPr>
          <w:rtl/>
          <w:lang w:bidi="fa-IR"/>
        </w:rPr>
        <w:t xml:space="preserve">سلام لأظهر </w:t>
      </w:r>
      <w:r w:rsidR="00F92543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يمانه.</w:t>
      </w:r>
    </w:p>
    <w:p w:rsidR="001E01E0" w:rsidRDefault="00F84559" w:rsidP="00F9254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عن مقاتل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لم</w:t>
      </w:r>
      <w:r w:rsidR="00F92543">
        <w:rPr>
          <w:rFonts w:hint="cs"/>
          <w:rtl/>
          <w:lang w:bidi="fa-IR"/>
        </w:rPr>
        <w:t>ـّ</w:t>
      </w:r>
      <w:r>
        <w:rPr>
          <w:rtl/>
          <w:lang w:bidi="fa-IR"/>
        </w:rPr>
        <w:t>ا رأت قريش يعلو أمر النبي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قالوا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لا نرى محم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F92543">
        <w:rPr>
          <w:rFonts w:hint="cs"/>
          <w:rtl/>
          <w:lang w:bidi="fa-IR"/>
        </w:rPr>
        <w:t>ً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92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يزداد إل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ا كبرا</w:t>
      </w:r>
      <w:r w:rsidR="00F925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وإن هو إل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ا ساحر</w:t>
      </w:r>
      <w:r w:rsidR="00F925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أو مجنون</w:t>
      </w:r>
      <w:r w:rsidR="00F92543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فتعاقدوا لئن مات أبو طالب رضي الله عنه ليجمعن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القبائل كل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ها على قتله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فبلغ ذلك أبا طالب فجمع بني هاشم و</w:t>
      </w:r>
      <w:r w:rsidR="00F92543">
        <w:rPr>
          <w:rFonts w:hint="cs"/>
          <w:rtl/>
          <w:lang w:bidi="fa-IR"/>
        </w:rPr>
        <w:t>ا</w:t>
      </w:r>
      <w:r>
        <w:rPr>
          <w:rtl/>
          <w:lang w:bidi="fa-IR"/>
        </w:rPr>
        <w:t>حلافهم من قريش فوص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اهم بالنبي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وقال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ابن أخي كل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ما يقول أخبرنا بذلك آبائنا وعلمائنا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محم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دا</w:t>
      </w:r>
      <w:r w:rsidR="00F92543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نبي</w:t>
      </w:r>
      <w:r w:rsidR="00F92543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صادق</w:t>
      </w:r>
      <w:r w:rsidR="00F92543">
        <w:rPr>
          <w:rFonts w:hint="cs"/>
          <w:rtl/>
          <w:lang w:bidi="fa-IR"/>
        </w:rPr>
        <w:t>ٌّ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وأمين</w:t>
      </w:r>
      <w:r w:rsidR="00F92543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ناطق</w:t>
      </w:r>
      <w:r w:rsidR="00F92543">
        <w:rPr>
          <w:rFonts w:hint="cs"/>
          <w:rtl/>
          <w:lang w:bidi="fa-IR"/>
        </w:rPr>
        <w:t>ٌ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وإن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شأنه أعظم شأن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ومكانه من رب</w:t>
      </w:r>
      <w:r w:rsidR="00F92543">
        <w:rPr>
          <w:rFonts w:hint="cs"/>
          <w:rtl/>
          <w:lang w:bidi="fa-IR"/>
        </w:rPr>
        <w:t>ِّ</w:t>
      </w:r>
      <w:r>
        <w:rPr>
          <w:rtl/>
          <w:lang w:bidi="fa-IR"/>
        </w:rPr>
        <w:t>ه أعلى مكان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فأجيبوا دعوته واجتمعوا على نصرته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وراموا عدو</w:t>
      </w:r>
      <w:r w:rsidR="00F92543">
        <w:rPr>
          <w:rFonts w:hint="cs"/>
          <w:rtl/>
          <w:lang w:bidi="fa-IR"/>
        </w:rPr>
        <w:t>ّ</w:t>
      </w:r>
      <w:r>
        <w:rPr>
          <w:rtl/>
          <w:lang w:bidi="fa-IR"/>
        </w:rPr>
        <w:t>ه من وراء حوضته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</w:t>
      </w:r>
      <w:r w:rsidR="00F92543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>ه الشرف الباقي لكم طول الدهر ثم</w:t>
      </w:r>
      <w:r w:rsidR="00F92543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أنشأ يقول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92543" w:rsidTr="00F92543">
        <w:trPr>
          <w:trHeight w:val="350"/>
        </w:trPr>
        <w:tc>
          <w:tcPr>
            <w:tcW w:w="3920" w:type="dxa"/>
            <w:shd w:val="clear" w:color="auto" w:fill="auto"/>
          </w:tcPr>
          <w:p w:rsidR="00F92543" w:rsidRDefault="00A414F0" w:rsidP="00F92543">
            <w:pPr>
              <w:pStyle w:val="libPoem"/>
            </w:pP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وصي بنصر النبي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الخير مشهده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2543" w:rsidRDefault="00F92543" w:rsidP="00F92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2543" w:rsidRDefault="00A414F0" w:rsidP="00F92543">
            <w:pPr>
              <w:pStyle w:val="libPoem"/>
            </w:pPr>
            <w:r>
              <w:rPr>
                <w:rtl/>
                <w:lang w:bidi="fa-IR"/>
              </w:rPr>
              <w:t>علي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ابني وعم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الخير عب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اسا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2543" w:rsidTr="00F92543">
        <w:trPr>
          <w:trHeight w:val="350"/>
        </w:trPr>
        <w:tc>
          <w:tcPr>
            <w:tcW w:w="3920" w:type="dxa"/>
          </w:tcPr>
          <w:p w:rsidR="00F92543" w:rsidRDefault="00A414F0" w:rsidP="00A414F0">
            <w:pPr>
              <w:pStyle w:val="libPoem"/>
            </w:pPr>
            <w:r>
              <w:rPr>
                <w:rtl/>
                <w:lang w:bidi="fa-IR"/>
              </w:rPr>
              <w:t>وحمزة ال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سد المخشي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صولته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2543" w:rsidRDefault="00F92543" w:rsidP="00F92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2543" w:rsidRDefault="00A414F0" w:rsidP="00F92543">
            <w:pPr>
              <w:pStyle w:val="libPoem"/>
            </w:pPr>
            <w:r>
              <w:rPr>
                <w:rtl/>
                <w:lang w:bidi="fa-IR"/>
              </w:rPr>
              <w:t>وجعفرا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أن يذودا دونه الناسا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2543" w:rsidTr="00F92543">
        <w:trPr>
          <w:trHeight w:val="350"/>
        </w:trPr>
        <w:tc>
          <w:tcPr>
            <w:tcW w:w="3920" w:type="dxa"/>
          </w:tcPr>
          <w:p w:rsidR="00F92543" w:rsidRDefault="00A414F0" w:rsidP="00A414F0">
            <w:pPr>
              <w:pStyle w:val="libPoem"/>
            </w:pPr>
            <w:r>
              <w:rPr>
                <w:rtl/>
                <w:lang w:bidi="fa-IR"/>
              </w:rPr>
              <w:t>وهاشما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ها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وصي بنصرته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2543" w:rsidRDefault="00F92543" w:rsidP="00F92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2543" w:rsidRDefault="00A414F0" w:rsidP="00F92543">
            <w:pPr>
              <w:pStyle w:val="libPoem"/>
            </w:pPr>
            <w:r>
              <w:rPr>
                <w:rtl/>
                <w:lang w:bidi="fa-IR"/>
              </w:rPr>
              <w:t>أن يأخذوا دون حرب القوم أمراسا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2543" w:rsidTr="00F92543">
        <w:trPr>
          <w:trHeight w:val="350"/>
        </w:trPr>
        <w:tc>
          <w:tcPr>
            <w:tcW w:w="3920" w:type="dxa"/>
          </w:tcPr>
          <w:p w:rsidR="00F92543" w:rsidRDefault="00A414F0" w:rsidP="00A414F0">
            <w:pPr>
              <w:pStyle w:val="libPoem"/>
            </w:pPr>
            <w:r>
              <w:rPr>
                <w:rtl/>
                <w:lang w:bidi="fa-IR"/>
              </w:rPr>
              <w:t>كونوا فداء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لكم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وما ولدت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2543" w:rsidRDefault="00F92543" w:rsidP="00F92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2543" w:rsidRDefault="00A414F0" w:rsidP="00F92543">
            <w:pPr>
              <w:pStyle w:val="libPoem"/>
            </w:pPr>
            <w:r>
              <w:rPr>
                <w:rtl/>
                <w:lang w:bidi="fa-IR"/>
              </w:rPr>
              <w:t>من دون أحمد عند الروع أتراسا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2543" w:rsidTr="00F92543">
        <w:trPr>
          <w:trHeight w:val="350"/>
        </w:trPr>
        <w:tc>
          <w:tcPr>
            <w:tcW w:w="3920" w:type="dxa"/>
          </w:tcPr>
          <w:p w:rsidR="00F92543" w:rsidRDefault="00A414F0" w:rsidP="00F92543">
            <w:pPr>
              <w:pStyle w:val="libPoem"/>
            </w:pPr>
            <w:r>
              <w:rPr>
                <w:rtl/>
                <w:lang w:bidi="fa-IR"/>
              </w:rPr>
              <w:t>بكل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أبيض مصقول عوارضه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2543" w:rsidRDefault="00F92543" w:rsidP="00F9254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2543" w:rsidRDefault="00A414F0" w:rsidP="00F92543">
            <w:pPr>
              <w:pStyle w:val="libPoem"/>
            </w:pPr>
            <w:r>
              <w:rPr>
                <w:rtl/>
                <w:lang w:bidi="fa-IR"/>
              </w:rPr>
              <w:t xml:space="preserve">تخاله في سواد الليل مقباسا </w:t>
            </w:r>
            <w:r w:rsidRPr="001E01E0">
              <w:rPr>
                <w:rStyle w:val="libFootnotenumChar"/>
                <w:rtl/>
              </w:rPr>
              <w:t>(1)</w:t>
            </w:r>
            <w:r w:rsidR="00F9254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14F0" w:rsidRDefault="00F84559" w:rsidP="00A414F0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الأميني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هذه جملة</w:t>
      </w:r>
      <w:r w:rsidR="00A414F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مم</w:t>
      </w:r>
      <w:r w:rsidR="00A414F0">
        <w:rPr>
          <w:rFonts w:hint="cs"/>
          <w:rtl/>
          <w:lang w:bidi="fa-IR"/>
        </w:rPr>
        <w:t>ّ</w:t>
      </w:r>
      <w:r>
        <w:rPr>
          <w:rtl/>
          <w:lang w:bidi="fa-IR"/>
        </w:rPr>
        <w:t>ا أوقفنا السير عليه من أحاديث رواة الحق</w:t>
      </w:r>
      <w:r w:rsidR="00A414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والحقيقة وصفحنا عم</w:t>
      </w:r>
      <w:r w:rsidR="00A414F0">
        <w:rPr>
          <w:rFonts w:hint="cs"/>
          <w:rtl/>
          <w:lang w:bidi="fa-IR"/>
        </w:rPr>
        <w:t>ّ</w:t>
      </w:r>
      <w:r>
        <w:rPr>
          <w:rtl/>
          <w:lang w:bidi="fa-IR"/>
        </w:rPr>
        <w:t>ا يربو على الأربعين روما</w:t>
      </w:r>
      <w:r w:rsidR="00A414F0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لل</w:t>
      </w:r>
      <w:r w:rsidR="00A414F0">
        <w:rPr>
          <w:rFonts w:hint="cs"/>
          <w:rtl/>
          <w:lang w:bidi="fa-IR"/>
        </w:rPr>
        <w:t>أ</w:t>
      </w:r>
      <w:r>
        <w:rPr>
          <w:rtl/>
          <w:lang w:bidi="fa-IR"/>
        </w:rPr>
        <w:t>ختصار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فأنت إذا أضفت إليها ما أسلفناه مم</w:t>
      </w:r>
      <w:r w:rsidR="00A414F0">
        <w:rPr>
          <w:rFonts w:hint="cs"/>
          <w:rtl/>
          <w:lang w:bidi="fa-IR"/>
        </w:rPr>
        <w:t>ّ</w:t>
      </w:r>
      <w:r>
        <w:rPr>
          <w:rtl/>
          <w:lang w:bidi="fa-IR"/>
        </w:rPr>
        <w:t>ا يروي عن آل أبي طالب وذويه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A414F0">
        <w:rPr>
          <w:rFonts w:hint="cs"/>
          <w:rtl/>
          <w:lang w:bidi="fa-IR"/>
        </w:rPr>
        <w:t>ا</w:t>
      </w:r>
      <w:r>
        <w:rPr>
          <w:rtl/>
          <w:lang w:bidi="fa-IR"/>
        </w:rPr>
        <w:t>شفعتها بما مر</w:t>
      </w:r>
      <w:r w:rsidR="00A414F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من أحاديث مواقف سي</w:t>
      </w:r>
      <w:r w:rsidR="00A414F0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الأباطح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وجمعتها مع ما جاء من الشهادات الصريحة في شعره تربوا الأدل</w:t>
      </w:r>
      <w:r w:rsidR="00A414F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ة على </w:t>
      </w:r>
      <w:r w:rsidR="00A414F0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يمانه الخالص و </w:t>
      </w:r>
      <w:r w:rsidR="00A414F0">
        <w:rPr>
          <w:rFonts w:hint="cs"/>
          <w:rtl/>
          <w:lang w:bidi="fa-IR"/>
        </w:rPr>
        <w:t>ا</w:t>
      </w:r>
      <w:r>
        <w:rPr>
          <w:rtl/>
          <w:lang w:bidi="fa-IR"/>
        </w:rPr>
        <w:t>سلامه القويم على مائة دليل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فهل من مساغ لذي مسكة أن يصفح عن هذه كل</w:t>
      </w:r>
      <w:r w:rsidR="00A414F0">
        <w:rPr>
          <w:rFonts w:hint="cs"/>
          <w:rtl/>
          <w:lang w:bidi="fa-IR"/>
        </w:rPr>
        <w:t>ّ</w:t>
      </w:r>
      <w:r>
        <w:rPr>
          <w:rtl/>
          <w:lang w:bidi="fa-IR"/>
        </w:rPr>
        <w:t>ها</w:t>
      </w:r>
      <w:r w:rsidR="00A5036A">
        <w:rPr>
          <w:rtl/>
          <w:lang w:bidi="fa-IR"/>
        </w:rPr>
        <w:t>؟</w:t>
      </w:r>
      <w:r>
        <w:rPr>
          <w:rtl/>
          <w:lang w:bidi="fa-IR"/>
        </w:rPr>
        <w:t xml:space="preserve"> و كل</w:t>
      </w:r>
      <w:r w:rsidR="00A414F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واحد منها يحق</w:t>
      </w:r>
      <w:r w:rsidR="00A414F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أن يستند إليه في إسلام أي</w:t>
      </w:r>
      <w:r w:rsidR="00A414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أحد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نعم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إن</w:t>
      </w:r>
      <w:r w:rsidR="00A414F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في أبي طالب سر</w:t>
      </w:r>
      <w:r w:rsidR="00A414F0">
        <w:rPr>
          <w:rFonts w:hint="cs"/>
          <w:rtl/>
          <w:lang w:bidi="fa-IR"/>
        </w:rPr>
        <w:t>ًّ</w:t>
      </w:r>
      <w:r>
        <w:rPr>
          <w:rtl/>
          <w:lang w:bidi="fa-IR"/>
        </w:rPr>
        <w:t xml:space="preserve">ا لا يثبت </w:t>
      </w:r>
      <w:r w:rsidR="00A414F0">
        <w:rPr>
          <w:rFonts w:hint="cs"/>
          <w:rtl/>
          <w:lang w:bidi="fa-IR"/>
        </w:rPr>
        <w:t>ا</w:t>
      </w:r>
      <w:r>
        <w:rPr>
          <w:rtl/>
          <w:lang w:bidi="fa-IR"/>
        </w:rPr>
        <w:t>يمانه بألف دليل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</w:t>
      </w:r>
      <w:r w:rsidR="00A414F0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غيره يثبت بقيل مجهول ودعوى مجر</w:t>
      </w:r>
      <w:r w:rsidR="00A414F0">
        <w:rPr>
          <w:rFonts w:hint="cs"/>
          <w:rtl/>
          <w:lang w:bidi="fa-IR"/>
        </w:rPr>
        <w:t>َّ</w:t>
      </w:r>
      <w:r>
        <w:rPr>
          <w:rtl/>
          <w:lang w:bidi="fa-IR"/>
        </w:rPr>
        <w:t>دة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إقرأ واحكم</w:t>
      </w:r>
    </w:p>
    <w:p w:rsidR="001E01E0" w:rsidRDefault="00F84559" w:rsidP="00A414F0">
      <w:pPr>
        <w:pStyle w:val="libNormal"/>
        <w:rPr>
          <w:rtl/>
          <w:lang w:bidi="fa-IR"/>
        </w:rPr>
      </w:pPr>
      <w:r>
        <w:rPr>
          <w:rtl/>
          <w:lang w:bidi="fa-IR"/>
        </w:rPr>
        <w:t>وقد فص</w:t>
      </w:r>
      <w:r w:rsidR="00A414F0">
        <w:rPr>
          <w:rFonts w:hint="cs"/>
          <w:rtl/>
          <w:lang w:bidi="fa-IR"/>
        </w:rPr>
        <w:t>َّ</w:t>
      </w:r>
      <w:r>
        <w:rPr>
          <w:rtl/>
          <w:lang w:bidi="fa-IR"/>
        </w:rPr>
        <w:t>ل القول في هذه الأدل</w:t>
      </w:r>
      <w:r w:rsidR="00A414F0">
        <w:rPr>
          <w:rFonts w:hint="cs"/>
          <w:rtl/>
          <w:lang w:bidi="fa-IR"/>
        </w:rPr>
        <w:t>ّ</w:t>
      </w:r>
      <w:r>
        <w:rPr>
          <w:rtl/>
          <w:lang w:bidi="fa-IR"/>
        </w:rPr>
        <w:t>ة جمع</w:t>
      </w:r>
      <w:r w:rsidR="00A414F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من أعلام الطائفة كشيخنا العل</w:t>
      </w:r>
      <w:r w:rsidR="00A414F0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الحج</w:t>
      </w:r>
      <w:r w:rsidR="00A414F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المجلسي في بحار الأنوار 9</w:t>
      </w:r>
      <w:r w:rsidR="00A5036A">
        <w:rPr>
          <w:rtl/>
          <w:lang w:bidi="fa-IR"/>
        </w:rPr>
        <w:t>:</w:t>
      </w:r>
      <w:r>
        <w:rPr>
          <w:rtl/>
          <w:lang w:bidi="fa-IR"/>
        </w:rPr>
        <w:t xml:space="preserve"> 14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33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وشيخنا العلم القدوة أبي الحسن الشريف الفتوني في الجزء الثاني من كتابه القي</w:t>
      </w:r>
      <w:r w:rsidR="00A414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م الضخم ضياء العالمين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والكتاب موجود</w:t>
      </w:r>
      <w:r w:rsidR="00A414F0">
        <w:rPr>
          <w:rFonts w:hint="cs"/>
          <w:rtl/>
          <w:lang w:bidi="fa-IR"/>
        </w:rPr>
        <w:t>ٌ</w:t>
      </w:r>
      <w:r>
        <w:rPr>
          <w:rtl/>
          <w:lang w:bidi="fa-IR"/>
        </w:rPr>
        <w:t xml:space="preserve"> عندنا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وهو أحسن ما كتب في الموضوع كما </w:t>
      </w:r>
      <w:r w:rsidR="00A414F0">
        <w:rPr>
          <w:rFonts w:hint="cs"/>
          <w:rtl/>
          <w:lang w:bidi="fa-IR"/>
        </w:rPr>
        <w:t>ا</w:t>
      </w:r>
      <w:r>
        <w:rPr>
          <w:rtl/>
          <w:lang w:bidi="fa-IR"/>
        </w:rPr>
        <w:t>ن</w:t>
      </w:r>
      <w:r w:rsidR="00A414F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ما أل</w:t>
      </w:r>
      <w:r w:rsidR="00A414F0">
        <w:rPr>
          <w:rFonts w:hint="cs"/>
          <w:rtl/>
          <w:lang w:bidi="fa-IR"/>
        </w:rPr>
        <w:t>َّ</w:t>
      </w:r>
      <w:r>
        <w:rPr>
          <w:rtl/>
          <w:lang w:bidi="fa-IR"/>
        </w:rPr>
        <w:t>ف</w:t>
      </w:r>
      <w:r w:rsidR="00A414F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السي</w:t>
      </w:r>
      <w:r w:rsidR="00A414F0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البرزنجي ولخ</w:t>
      </w:r>
      <w:r w:rsidR="00A414F0">
        <w:rPr>
          <w:rFonts w:hint="cs"/>
          <w:rtl/>
          <w:lang w:bidi="fa-IR"/>
        </w:rPr>
        <w:t>َّ</w:t>
      </w:r>
      <w:r>
        <w:rPr>
          <w:rtl/>
          <w:lang w:bidi="fa-IR"/>
        </w:rPr>
        <w:t>صه السي</w:t>
      </w:r>
      <w:r w:rsidR="00A414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أحمد زيني دحلان أحسن ما </w:t>
      </w:r>
      <w:r w:rsidR="00A414F0">
        <w:rPr>
          <w:rFonts w:hint="cs"/>
          <w:rtl/>
          <w:lang w:bidi="fa-IR"/>
        </w:rPr>
        <w:t>اُ</w:t>
      </w:r>
      <w:r>
        <w:rPr>
          <w:rtl/>
          <w:lang w:bidi="fa-IR"/>
        </w:rPr>
        <w:t>ل</w:t>
      </w:r>
      <w:r w:rsidR="00A414F0">
        <w:rPr>
          <w:rFonts w:hint="cs"/>
          <w:rtl/>
          <w:lang w:bidi="fa-IR"/>
        </w:rPr>
        <w:t>ِّ</w:t>
      </w:r>
      <w:r>
        <w:rPr>
          <w:rtl/>
          <w:lang w:bidi="fa-IR"/>
        </w:rPr>
        <w:t>ف في الموضوع بقلم أعلام أهل السن</w:t>
      </w:r>
      <w:r w:rsidR="00A414F0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وأفرد ذلك إلى ألف آخرون منهم</w:t>
      </w:r>
      <w:r w:rsidR="00A5036A">
        <w:rPr>
          <w:rtl/>
          <w:lang w:bidi="fa-IR"/>
        </w:rPr>
        <w:t>: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F84559" w:rsidRDefault="00F84559" w:rsidP="00A414F0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A414F0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A414F0">
        <w:rPr>
          <w:rFonts w:hint="cs"/>
          <w:rtl/>
          <w:lang w:bidi="fa-IR"/>
        </w:rPr>
        <w:t xml:space="preserve">ضياء </w:t>
      </w:r>
      <w:r>
        <w:rPr>
          <w:rtl/>
          <w:lang w:bidi="fa-IR"/>
        </w:rPr>
        <w:t>العالمين لشيخنا الفتون</w:t>
      </w:r>
      <w:r w:rsidR="00A414F0">
        <w:rPr>
          <w:rFonts w:hint="cs"/>
          <w:rtl/>
          <w:lang w:bidi="fa-IR"/>
        </w:rPr>
        <w:t>ى</w:t>
      </w:r>
      <w:r>
        <w:rPr>
          <w:rtl/>
          <w:lang w:bidi="fa-IR"/>
        </w:rPr>
        <w:t>.</w:t>
      </w:r>
    </w:p>
    <w:p w:rsidR="00A414F0" w:rsidRDefault="00A414F0" w:rsidP="00A414F0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_25_</w:t>
      </w:r>
    </w:p>
    <w:p w:rsidR="00FB1484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A414F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م1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سعد بن عبد الله </w:t>
      </w:r>
      <w:r w:rsidR="00A414F0">
        <w:rPr>
          <w:rFonts w:hint="cs"/>
          <w:rtl/>
          <w:lang w:bidi="fa-IR"/>
        </w:rPr>
        <w:t>ا</w:t>
      </w:r>
      <w:r>
        <w:rPr>
          <w:rtl/>
          <w:lang w:bidi="fa-IR"/>
        </w:rPr>
        <w:t>بو القاسم الأشعري القمي</w:t>
      </w:r>
      <w:r w:rsidR="00A414F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المتوفى 299 / 301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كتاب فضل أبي طالب وعبد المطلب وعبد الله أبي النبي</w:t>
      </w:r>
      <w:r w:rsidR="00A414F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A414F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رجال النجاشي ص 126</w:t>
      </w:r>
      <w:r w:rsidR="00A414F0" w:rsidRPr="00743CF5">
        <w:rPr>
          <w:rFonts w:hint="cs"/>
          <w:rtl/>
        </w:rPr>
        <w:t>»</w:t>
      </w:r>
      <w:r w:rsidR="002866FC">
        <w:rPr>
          <w:rFonts w:hint="cs"/>
          <w:rtl/>
        </w:rPr>
        <w:t>]</w:t>
      </w:r>
      <w:r>
        <w:rPr>
          <w:rtl/>
          <w:lang w:bidi="fa-IR"/>
        </w:rPr>
        <w:t>.</w:t>
      </w:r>
    </w:p>
    <w:p w:rsidR="001E01E0" w:rsidRDefault="00F84559" w:rsidP="002866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علي الكوفي أحمد بن محم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>د بن عمار المتوف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>ى 346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كتاب 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 كما في فهرست الشيخ ص 29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ورجال النجاشي ص 70.</w:t>
      </w:r>
    </w:p>
    <w:p w:rsidR="001E01E0" w:rsidRDefault="00F84559" w:rsidP="002866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محم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سهل بن أحمد بن عبد الله الديباجي سمع منه التلعكبري سنة 370 له كتاب 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ذكره النجاشي في فهرسته ص 133.</w:t>
      </w:r>
    </w:p>
    <w:p w:rsidR="001E01E0" w:rsidRDefault="00F84559" w:rsidP="002866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نعيم علي</w:t>
      </w:r>
      <w:r w:rsidR="002866F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بن حمزة البصري التميمي اللغوي المتوف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375 له كتاب 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توجد نسخته عند شيخنا الحج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>ة ميرزا محم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الطهراني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سامراء المشر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>فة.</w:t>
      </w:r>
      <w:r w:rsidR="002866F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نقل عنه بعض فصوله الحافظ ابن حجر في ال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صابة في ترجمة أبي طالب وات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>هم مؤل</w:t>
      </w:r>
      <w:r w:rsidR="002866FC">
        <w:rPr>
          <w:rFonts w:hint="cs"/>
          <w:rtl/>
          <w:lang w:bidi="fa-IR"/>
        </w:rPr>
        <w:t>ِّ</w:t>
      </w:r>
      <w:r>
        <w:rPr>
          <w:rtl/>
          <w:lang w:bidi="fa-IR"/>
        </w:rPr>
        <w:t>فه بالرفض.</w:t>
      </w:r>
    </w:p>
    <w:p w:rsidR="001E01E0" w:rsidRDefault="00F84559" w:rsidP="002866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سعيد محم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بن الحسين الخزاعي النيسابوري جد</w:t>
      </w:r>
      <w:r w:rsidR="002866F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المفس</w:t>
      </w:r>
      <w:r w:rsidR="002866FC">
        <w:rPr>
          <w:rFonts w:hint="cs"/>
          <w:rtl/>
          <w:lang w:bidi="fa-IR"/>
        </w:rPr>
        <w:t>ِّ</w:t>
      </w:r>
      <w:r>
        <w:rPr>
          <w:rtl/>
          <w:lang w:bidi="fa-IR"/>
        </w:rPr>
        <w:t>ر الكبير الشيخ أبي الفتوح الخزاعي ل</w:t>
      </w:r>
      <w:r w:rsidR="002866FC">
        <w:rPr>
          <w:rFonts w:hint="cs"/>
          <w:rtl/>
          <w:lang w:bidi="fa-IR"/>
        </w:rPr>
        <w:t>اُ</w:t>
      </w:r>
      <w:r>
        <w:rPr>
          <w:rtl/>
          <w:lang w:bidi="fa-IR"/>
        </w:rPr>
        <w:t>م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 xml:space="preserve">منى الطالب في 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رواه الشيخ منتخب الدين كما في فهرسته ص 10 عن سبطه الشيخ أبي الفتوح عن أبيه عنه.</w:t>
      </w:r>
    </w:p>
    <w:p w:rsidR="001E01E0" w:rsidRDefault="00F84559" w:rsidP="002866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الحسن علي</w:t>
      </w:r>
      <w:r w:rsidR="002866FC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بن بلال بن أبي معاوية المهلبي الأزدي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البيان عن خيرة الرحمن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في 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 وآباء النبي</w:t>
      </w:r>
      <w:r w:rsidR="002866F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</w:t>
      </w:r>
      <w:r w:rsidR="00D23831" w:rsidRPr="00D2383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ذكره له الشيخ في فهرسته ص 96. والنجاشي ص 188.</w:t>
      </w:r>
    </w:p>
    <w:p w:rsidR="001E01E0" w:rsidRDefault="00F84559" w:rsidP="002866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أحمد بن القاسم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كتاب 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رآه النجاشي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كما في فهرسته ص 69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بخط</w:t>
      </w:r>
      <w:r w:rsidR="002866FC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الحسين بن عبيد الله الغضائري.</w:t>
      </w:r>
    </w:p>
    <w:p w:rsidR="001E01E0" w:rsidRDefault="00F84559" w:rsidP="002866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الحسين أحمد بن محم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أحمد بن طرخان الكندي الجرجاني صديق النجاشي المتوف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>ى 450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ذكر له النجاشي في فهرسته ص 63 كتاب 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طالب.</w:t>
      </w:r>
    </w:p>
    <w:p w:rsidR="001E01E0" w:rsidRDefault="00F84559" w:rsidP="002866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شيخنا الأكبر أبو عبد الله المفيد محم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محم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>د بن النعمان المتوف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ى 413 له كتاب 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 كما في فهرست النجاشي ص 284.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أبو علي شمس الد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>ين السي</w:t>
      </w:r>
      <w:r w:rsidR="002866FC">
        <w:rPr>
          <w:rFonts w:hint="cs"/>
          <w:rtl/>
          <w:lang w:bidi="fa-IR"/>
        </w:rPr>
        <w:t>ِّ</w:t>
      </w:r>
      <w:r>
        <w:rPr>
          <w:rtl/>
          <w:lang w:bidi="fa-IR"/>
        </w:rPr>
        <w:t>د فخار بن معد الموسوي المتوف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>ى 630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الحج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>ة على الذاهب إلى تفكير أبي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قر</w:t>
      </w:r>
      <w:r w:rsidR="002866FC">
        <w:rPr>
          <w:rFonts w:hint="cs"/>
          <w:rtl/>
          <w:lang w:bidi="fa-IR"/>
        </w:rPr>
        <w:t>َّ</w:t>
      </w:r>
      <w:r>
        <w:rPr>
          <w:rtl/>
          <w:lang w:bidi="fa-IR"/>
        </w:rPr>
        <w:t>ظه العلا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>مة السي</w:t>
      </w:r>
      <w:r w:rsidR="002866FC"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>د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866F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توف</w:t>
      </w:r>
      <w:r w:rsidR="002866FC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قدس الله س</w:t>
      </w:r>
      <w:r w:rsidR="002866FC">
        <w:rPr>
          <w:rFonts w:hint="cs"/>
          <w:rtl/>
          <w:lang w:bidi="fa-IR"/>
        </w:rPr>
        <w:t>ّ</w:t>
      </w:r>
      <w:r>
        <w:rPr>
          <w:rtl/>
          <w:lang w:bidi="fa-IR"/>
        </w:rPr>
        <w:t>ره و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بقى له آثارا</w:t>
      </w:r>
      <w:r w:rsidR="002866FC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ومآثر تذكر مع ال</w:t>
      </w:r>
      <w:r w:rsidR="002866FC">
        <w:rPr>
          <w:rFonts w:hint="cs"/>
          <w:rtl/>
          <w:lang w:bidi="fa-IR"/>
        </w:rPr>
        <w:t>ا</w:t>
      </w:r>
      <w:r>
        <w:rPr>
          <w:rtl/>
          <w:lang w:bidi="fa-IR"/>
        </w:rPr>
        <w:t>بد وتشكر.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0A3EC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صادق بحر العلوم بقوله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A3EC3" w:rsidTr="008E2AB9">
        <w:trPr>
          <w:trHeight w:val="350"/>
        </w:trPr>
        <w:tc>
          <w:tcPr>
            <w:tcW w:w="3920" w:type="dxa"/>
            <w:shd w:val="clear" w:color="auto" w:fill="auto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 xml:space="preserve">بشراك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فخار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بما أولا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A3EC3" w:rsidRDefault="000A3EC3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ك الخالق في يوم المحشر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EC3" w:rsidTr="008E2AB9">
        <w:trPr>
          <w:trHeight w:val="350"/>
        </w:trPr>
        <w:tc>
          <w:tcPr>
            <w:tcW w:w="3920" w:type="dxa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نز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هت بحج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تك الغر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3EC3" w:rsidRDefault="000A3EC3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شيخ البطحاء أبا حيدر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EC3" w:rsidTr="008E2AB9">
        <w:trPr>
          <w:trHeight w:val="350"/>
        </w:trPr>
        <w:tc>
          <w:tcPr>
            <w:tcW w:w="3920" w:type="dxa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عم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نسبوه إليه من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3EC3" w:rsidRDefault="000A3EC3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3EC3" w:rsidRDefault="000A3EC3" w:rsidP="008E2AB9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>
              <w:rPr>
                <w:rtl/>
                <w:lang w:bidi="fa-IR"/>
              </w:rPr>
              <w:t>كفر المردود دعاة الشر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EC3" w:rsidTr="008E2AB9">
        <w:trPr>
          <w:trHeight w:val="350"/>
        </w:trPr>
        <w:tc>
          <w:tcPr>
            <w:tcW w:w="3920" w:type="dxa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أن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وبه قام الاسلا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3EC3" w:rsidRDefault="000A3EC3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م فنال بعلياه المفخر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EC3" w:rsidTr="008E2AB9">
        <w:trPr>
          <w:trHeight w:val="350"/>
        </w:trPr>
        <w:tc>
          <w:tcPr>
            <w:tcW w:w="3920" w:type="dxa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قسما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بولاء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أبي حسن</w:t>
            </w:r>
            <w:r w:rsidR="00A5036A">
              <w:rPr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3EC3" w:rsidRDefault="000A3EC3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لولاه الدين لما أزهر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EC3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فعليه من الله الرضو</w:t>
            </w:r>
            <w:r>
              <w:rPr>
                <w:rFonts w:hint="cs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3EC3" w:rsidRDefault="000A3EC3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3EC3" w:rsidRDefault="000A3EC3" w:rsidP="008E2AB9">
            <w:pPr>
              <w:pStyle w:val="libPoem"/>
            </w:pPr>
            <w:r>
              <w:rPr>
                <w:rtl/>
                <w:lang w:bidi="fa-IR"/>
              </w:rPr>
              <w:t>ن وللأعدا نار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تسعر</w:t>
            </w:r>
            <w:r>
              <w:rPr>
                <w:rFonts w:hint="cs"/>
                <w:rtl/>
                <w:lang w:bidi="fa-IR"/>
              </w:rPr>
              <w:t>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29398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سي</w:t>
      </w:r>
      <w:r w:rsidR="000A3EC3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الحج</w:t>
      </w:r>
      <w:r w:rsidR="000A3EC3">
        <w:rPr>
          <w:rFonts w:hint="cs"/>
          <w:rtl/>
          <w:lang w:bidi="fa-IR"/>
        </w:rPr>
        <w:t>َّ</w:t>
      </w:r>
      <w:r>
        <w:rPr>
          <w:rtl/>
          <w:lang w:bidi="fa-IR"/>
        </w:rPr>
        <w:t>ة أبو الفضائل أحمد بن طاوس الحسني المتوف</w:t>
      </w:r>
      <w:r w:rsidR="000A3EC3">
        <w:rPr>
          <w:rFonts w:hint="cs"/>
          <w:rtl/>
          <w:lang w:bidi="fa-IR"/>
        </w:rPr>
        <w:t>ّ</w:t>
      </w:r>
      <w:r>
        <w:rPr>
          <w:rtl/>
          <w:lang w:bidi="fa-IR"/>
        </w:rPr>
        <w:t>ى 673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كتاب </w:t>
      </w:r>
      <w:r w:rsidR="000A3EC3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ذكره في كتابه بناء المقالة العلوي</w:t>
      </w:r>
      <w:r w:rsidR="00293980">
        <w:rPr>
          <w:rFonts w:hint="cs"/>
          <w:rtl/>
          <w:lang w:bidi="fa-IR"/>
        </w:rPr>
        <w:t>َّ</w:t>
      </w:r>
      <w:r>
        <w:rPr>
          <w:rtl/>
          <w:lang w:bidi="fa-IR"/>
        </w:rPr>
        <w:t>ة لنقض الرسالة العثماني</w:t>
      </w:r>
      <w:r w:rsidR="00293980">
        <w:rPr>
          <w:rFonts w:hint="cs"/>
          <w:rtl/>
          <w:lang w:bidi="fa-IR"/>
        </w:rPr>
        <w:t>ّ</w:t>
      </w:r>
      <w:r>
        <w:rPr>
          <w:rtl/>
          <w:lang w:bidi="fa-IR"/>
        </w:rPr>
        <w:t>ة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وهو كتاب في ال</w:t>
      </w:r>
      <w:r w:rsidR="00293980">
        <w:rPr>
          <w:rFonts w:hint="cs"/>
          <w:rtl/>
          <w:lang w:bidi="fa-IR"/>
        </w:rPr>
        <w:t>ا</w:t>
      </w:r>
      <w:r>
        <w:rPr>
          <w:rtl/>
          <w:lang w:bidi="fa-IR"/>
        </w:rPr>
        <w:t>مامة أل</w:t>
      </w:r>
      <w:r w:rsidR="00293980">
        <w:rPr>
          <w:rFonts w:hint="cs"/>
          <w:rtl/>
          <w:lang w:bidi="fa-IR"/>
        </w:rPr>
        <w:t>َّ</w:t>
      </w:r>
      <w:r>
        <w:rPr>
          <w:rtl/>
          <w:lang w:bidi="fa-IR"/>
        </w:rPr>
        <w:t>فه في الرد</w:t>
      </w:r>
      <w:r w:rsidR="002939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على رسالة أبي عثمان الجاحظ.</w:t>
      </w:r>
    </w:p>
    <w:p w:rsidR="001E01E0" w:rsidRDefault="00F84559" w:rsidP="0029398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السي</w:t>
      </w:r>
      <w:r w:rsidR="00293980">
        <w:rPr>
          <w:rFonts w:hint="cs"/>
          <w:rtl/>
          <w:lang w:bidi="fa-IR"/>
        </w:rPr>
        <w:t>ِّ</w:t>
      </w:r>
      <w:r>
        <w:rPr>
          <w:rtl/>
          <w:lang w:bidi="fa-IR"/>
        </w:rPr>
        <w:t>د الحسين الطباطبائي اليزدي الحائري الشهير بالواعظ المتوف</w:t>
      </w:r>
      <w:r w:rsidR="00293980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ى 1307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 xml:space="preserve">منية الطالب في </w:t>
      </w:r>
      <w:r w:rsidR="00293980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فارسي</w:t>
      </w:r>
      <w:r w:rsidR="00293980">
        <w:rPr>
          <w:rFonts w:hint="cs"/>
          <w:rtl/>
          <w:lang w:bidi="fa-IR"/>
        </w:rPr>
        <w:t>ٌّ</w:t>
      </w:r>
      <w:r>
        <w:rPr>
          <w:rtl/>
          <w:lang w:bidi="fa-IR"/>
        </w:rPr>
        <w:t xml:space="preserve"> مطبوع.</w:t>
      </w:r>
    </w:p>
    <w:p w:rsidR="001E01E0" w:rsidRDefault="00F84559" w:rsidP="0029398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المفتي الشريف السي</w:t>
      </w:r>
      <w:r w:rsidR="00293980"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محمد عباس التستري الهندي المتوف</w:t>
      </w:r>
      <w:r w:rsidR="00293980">
        <w:rPr>
          <w:rFonts w:hint="cs"/>
          <w:rtl/>
          <w:lang w:bidi="fa-IR"/>
        </w:rPr>
        <w:t>ّ</w:t>
      </w:r>
      <w:r>
        <w:rPr>
          <w:rtl/>
          <w:lang w:bidi="fa-IR"/>
        </w:rPr>
        <w:t>ى 1306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 xml:space="preserve">بغية الطالب في </w:t>
      </w:r>
      <w:r w:rsidR="00293980">
        <w:rPr>
          <w:rFonts w:hint="cs"/>
          <w:rtl/>
          <w:lang w:bidi="fa-IR"/>
        </w:rPr>
        <w:t>ا</w:t>
      </w:r>
      <w:r>
        <w:rPr>
          <w:rtl/>
          <w:lang w:bidi="fa-IR"/>
        </w:rPr>
        <w:t>يمان أبي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أحمد شعراء الغدير تأتي ترجمته في القرن الرابع عشر </w:t>
      </w:r>
      <w:r w:rsidR="00293980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 تعالى.</w:t>
      </w:r>
    </w:p>
    <w:p w:rsidR="001E01E0" w:rsidRDefault="00F84559" w:rsidP="0029398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شمس العلماء ميرزا محم</w:t>
      </w:r>
      <w:r w:rsidR="002939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حسين الكركاني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مقصد الطالب في إيمان آباء النبي</w:t>
      </w:r>
      <w:r w:rsidR="0029398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وعم</w:t>
      </w:r>
      <w:r w:rsidR="00293980">
        <w:rPr>
          <w:rFonts w:hint="cs"/>
          <w:rtl/>
          <w:lang w:bidi="fa-IR"/>
        </w:rPr>
        <w:t>ّ</w:t>
      </w:r>
      <w:r>
        <w:rPr>
          <w:rtl/>
          <w:lang w:bidi="fa-IR"/>
        </w:rPr>
        <w:t>ه أبي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فارسي</w:t>
      </w:r>
      <w:r w:rsidR="00293980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 طبع في بمب</w:t>
      </w:r>
      <w:r w:rsidR="00293980">
        <w:rPr>
          <w:rFonts w:hint="cs"/>
          <w:rtl/>
          <w:lang w:bidi="fa-IR"/>
        </w:rPr>
        <w:t>ىء</w:t>
      </w:r>
      <w:r>
        <w:rPr>
          <w:rtl/>
          <w:lang w:bidi="fa-IR"/>
        </w:rPr>
        <w:t xml:space="preserve"> سنة 1311.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الشيخ محم</w:t>
      </w:r>
      <w:r w:rsidR="00293980">
        <w:rPr>
          <w:rFonts w:hint="cs"/>
          <w:rtl/>
          <w:lang w:bidi="fa-IR"/>
        </w:rPr>
        <w:t>ّ</w:t>
      </w:r>
      <w:r>
        <w:rPr>
          <w:rtl/>
          <w:lang w:bidi="fa-IR"/>
        </w:rPr>
        <w:t>د علي بن ميرزا جعفر علي الفصيح الهندي نزيل مك</w:t>
      </w:r>
      <w:r w:rsidR="00293980">
        <w:rPr>
          <w:rFonts w:hint="cs"/>
          <w:rtl/>
          <w:lang w:bidi="fa-IR"/>
        </w:rPr>
        <w:t>ّ</w:t>
      </w:r>
      <w:r>
        <w:rPr>
          <w:rtl/>
          <w:lang w:bidi="fa-IR"/>
        </w:rPr>
        <w:t>ة المعظ</w:t>
      </w:r>
      <w:r w:rsidR="002939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مة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القول الواجب في إيمان أبي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شيخنا الحج</w:t>
      </w:r>
      <w:r w:rsidR="00293980">
        <w:rPr>
          <w:rFonts w:hint="cs"/>
          <w:rtl/>
          <w:lang w:bidi="fa-IR"/>
        </w:rPr>
        <w:t>َّ</w:t>
      </w:r>
      <w:r>
        <w:rPr>
          <w:rtl/>
          <w:lang w:bidi="fa-IR"/>
        </w:rPr>
        <w:t>ة الحاج ميرزا محسن بن العل</w:t>
      </w:r>
      <w:r w:rsidR="00293980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الحج</w:t>
      </w:r>
      <w:r w:rsidR="00293980">
        <w:rPr>
          <w:rFonts w:hint="cs"/>
          <w:rtl/>
          <w:lang w:bidi="fa-IR"/>
        </w:rPr>
        <w:t>َّ</w:t>
      </w:r>
      <w:r>
        <w:rPr>
          <w:rtl/>
          <w:lang w:bidi="fa-IR"/>
        </w:rPr>
        <w:t>ة ميرزا محم</w:t>
      </w:r>
      <w:r w:rsidR="00293980">
        <w:rPr>
          <w:rFonts w:hint="cs"/>
          <w:rtl/>
          <w:lang w:bidi="fa-IR"/>
        </w:rPr>
        <w:t>َّ</w:t>
      </w:r>
      <w:r>
        <w:rPr>
          <w:rtl/>
          <w:lang w:bidi="fa-IR"/>
        </w:rPr>
        <w:t>د التبريزي.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السي</w:t>
      </w:r>
      <w:r w:rsidR="00293980">
        <w:rPr>
          <w:rFonts w:hint="cs"/>
          <w:rtl/>
          <w:lang w:bidi="fa-IR"/>
        </w:rPr>
        <w:t>ِّ</w:t>
      </w:r>
      <w:r>
        <w:rPr>
          <w:rtl/>
          <w:lang w:bidi="fa-IR"/>
        </w:rPr>
        <w:t>د محم</w:t>
      </w:r>
      <w:r w:rsidR="0029398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علي آل شرف الدين العاملي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شيخ الأبطح أو أبو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طبع في بغداد سنة 1349 في 96 صفحة وقد جمع فيه فأوعى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ولم يبق في القوس منزعا.</w:t>
      </w:r>
    </w:p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2A579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انتقل </w:t>
      </w:r>
      <w:r w:rsidR="00293980">
        <w:rPr>
          <w:rFonts w:hint="cs"/>
          <w:rtl/>
          <w:lang w:bidi="fa-IR"/>
        </w:rPr>
        <w:t>ا</w:t>
      </w:r>
      <w:r>
        <w:rPr>
          <w:rtl/>
          <w:lang w:bidi="fa-IR"/>
        </w:rPr>
        <w:t>لى دار البقاء سنة 1372 وأبقى لهفة وجوى ف</w:t>
      </w:r>
      <w:r w:rsidR="002A5799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قلوب </w:t>
      </w:r>
      <w:r w:rsidR="00293980">
        <w:rPr>
          <w:rFonts w:hint="cs"/>
          <w:rtl/>
          <w:lang w:bidi="fa-IR"/>
        </w:rPr>
        <w:t>ا</w:t>
      </w:r>
      <w:r>
        <w:rPr>
          <w:rtl/>
          <w:lang w:bidi="fa-IR"/>
        </w:rPr>
        <w:t>م</w:t>
      </w:r>
      <w:r w:rsidR="00293980">
        <w:rPr>
          <w:rFonts w:hint="cs"/>
          <w:rtl/>
          <w:lang w:bidi="fa-IR"/>
        </w:rPr>
        <w:t>ّ</w:t>
      </w:r>
      <w:r>
        <w:rPr>
          <w:rtl/>
          <w:lang w:bidi="fa-IR"/>
        </w:rPr>
        <w:t>ة كبيرة كانت تعرفه بفضائله وفواضله.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18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الشيخ ميرزا نجم الدين ابن شيخنا الحج</w:t>
      </w:r>
      <w:r w:rsidR="001B4400">
        <w:rPr>
          <w:rFonts w:hint="cs"/>
          <w:rtl/>
          <w:lang w:bidi="fa-IR"/>
        </w:rPr>
        <w:t>َّ</w:t>
      </w:r>
      <w:r>
        <w:rPr>
          <w:rtl/>
          <w:lang w:bidi="fa-IR"/>
        </w:rPr>
        <w:t>ة ميرزا محم</w:t>
      </w:r>
      <w:r w:rsidR="001B4400">
        <w:rPr>
          <w:rFonts w:hint="cs"/>
          <w:rtl/>
          <w:lang w:bidi="fa-IR"/>
        </w:rPr>
        <w:t>ّ</w:t>
      </w:r>
      <w:r>
        <w:rPr>
          <w:rtl/>
          <w:lang w:bidi="fa-IR"/>
        </w:rPr>
        <w:t>د الطهراني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الشهاب الثاقب لرجم مكف</w:t>
      </w:r>
      <w:r w:rsidR="001B4400">
        <w:rPr>
          <w:rFonts w:hint="cs"/>
          <w:rtl/>
          <w:lang w:bidi="fa-IR"/>
        </w:rPr>
        <w:t>ِّ</w:t>
      </w:r>
      <w:r>
        <w:rPr>
          <w:rtl/>
          <w:lang w:bidi="fa-IR"/>
        </w:rPr>
        <w:t>ر أبي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>.</w:t>
      </w:r>
    </w:p>
    <w:p w:rsidR="001E01E0" w:rsidRDefault="00F84559" w:rsidP="001B440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الشيخ جعفر بن الحاج محم</w:t>
      </w:r>
      <w:r w:rsidR="001B4400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النقدي </w:t>
      </w:r>
      <w:r w:rsidR="001B4400" w:rsidRPr="00743CF5">
        <w:rPr>
          <w:rFonts w:hint="cs"/>
          <w:rtl/>
        </w:rPr>
        <w:t>«</w:t>
      </w:r>
      <w:r>
        <w:rPr>
          <w:rtl/>
          <w:lang w:bidi="fa-IR"/>
        </w:rPr>
        <w:t xml:space="preserve"> المرحوم </w:t>
      </w:r>
      <w:r w:rsidR="001B4400" w:rsidRPr="00743CF5">
        <w:rPr>
          <w:rFonts w:hint="cs"/>
          <w:rtl/>
        </w:rPr>
        <w:t>»</w:t>
      </w:r>
      <w:r>
        <w:rPr>
          <w:rtl/>
          <w:lang w:bidi="fa-IR"/>
        </w:rPr>
        <w:t xml:space="preserve"> له كتاب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مواهب الواهب في فضائل أبي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طبع في النجف الأشرف سنة 1341 في 154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صفحة فيه فوائد جم</w:t>
      </w:r>
      <w:r w:rsidR="001B4400">
        <w:rPr>
          <w:rFonts w:hint="cs"/>
          <w:rtl/>
          <w:lang w:bidi="fa-IR"/>
        </w:rPr>
        <w:t>َّ</w:t>
      </w:r>
      <w:r>
        <w:rPr>
          <w:rtl/>
          <w:lang w:bidi="fa-IR"/>
        </w:rPr>
        <w:t>ة وطرائف ونوادر.</w:t>
      </w:r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وقد نظم ذلك كثيرون من أعاظم الشيعة في قريضهم ومم</w:t>
      </w:r>
      <w:r w:rsidR="001B4400">
        <w:rPr>
          <w:rFonts w:hint="cs"/>
          <w:rtl/>
          <w:lang w:bidi="fa-IR"/>
        </w:rPr>
        <w:t>ّ</w:t>
      </w:r>
      <w:r>
        <w:rPr>
          <w:rtl/>
          <w:lang w:bidi="fa-IR"/>
        </w:rPr>
        <w:t>ا يسعنا إثباته ها هنا قول السي</w:t>
      </w:r>
      <w:r w:rsidR="001B4400">
        <w:rPr>
          <w:rFonts w:hint="cs"/>
          <w:rtl/>
          <w:lang w:bidi="fa-IR"/>
        </w:rPr>
        <w:t>ِّ</w:t>
      </w:r>
      <w:r>
        <w:rPr>
          <w:rtl/>
          <w:lang w:bidi="fa-IR"/>
        </w:rPr>
        <w:t>د أبي محم</w:t>
      </w:r>
      <w:r w:rsidR="001B4400">
        <w:rPr>
          <w:rFonts w:hint="cs"/>
          <w:rtl/>
          <w:lang w:bidi="fa-IR"/>
        </w:rPr>
        <w:t>َّ</w:t>
      </w:r>
      <w:r>
        <w:rPr>
          <w:rtl/>
          <w:lang w:bidi="fa-IR"/>
        </w:rPr>
        <w:t>د عبد الله بن حمزة الحسني الزيدي من قصيدة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B4400" w:rsidTr="008E2AB9">
        <w:trPr>
          <w:trHeight w:val="350"/>
        </w:trPr>
        <w:tc>
          <w:tcPr>
            <w:tcW w:w="3920" w:type="dxa"/>
            <w:shd w:val="clear" w:color="auto" w:fill="auto"/>
          </w:tcPr>
          <w:p w:rsidR="001B4400" w:rsidRDefault="001B4400" w:rsidP="008E2AB9">
            <w:pPr>
              <w:pStyle w:val="libPoem"/>
            </w:pPr>
            <w:r>
              <w:rPr>
                <w:rtl/>
                <w:lang w:bidi="fa-IR"/>
              </w:rPr>
              <w:t>حماه أبونا أبو طالب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4400" w:rsidRDefault="001B4400" w:rsidP="008E2AB9">
            <w:pPr>
              <w:pStyle w:val="libPoem"/>
            </w:pPr>
            <w:r>
              <w:rPr>
                <w:rtl/>
                <w:lang w:bidi="fa-IR"/>
              </w:rPr>
              <w:t>وأسلم والناس لم تسلم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4400" w:rsidTr="008E2AB9">
        <w:trPr>
          <w:trHeight w:val="350"/>
        </w:trPr>
        <w:tc>
          <w:tcPr>
            <w:tcW w:w="3920" w:type="dxa"/>
          </w:tcPr>
          <w:p w:rsidR="001B4400" w:rsidRDefault="001B4400" w:rsidP="008E2AB9">
            <w:pPr>
              <w:pStyle w:val="libPoem"/>
            </w:pPr>
            <w:r>
              <w:rPr>
                <w:rtl/>
                <w:lang w:bidi="fa-IR"/>
              </w:rPr>
              <w:t>وقد كان يكتم إيمانه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4400" w:rsidRDefault="001B4400" w:rsidP="008E2AB9">
            <w:pPr>
              <w:pStyle w:val="libPoem"/>
            </w:pPr>
            <w:r>
              <w:rPr>
                <w:rtl/>
                <w:lang w:bidi="fa-IR"/>
              </w:rPr>
              <w:t>وأم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 الولاء فلم يكتم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وقول الشريف العل</w:t>
      </w:r>
      <w:r w:rsidR="001B4400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السي</w:t>
      </w:r>
      <w:r w:rsidR="001B4400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علي خان الشيرازي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الدرجات الرفيعة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1B4400" w:rsidTr="008E2AB9">
        <w:trPr>
          <w:trHeight w:val="350"/>
        </w:trPr>
        <w:tc>
          <w:tcPr>
            <w:tcW w:w="3920" w:type="dxa"/>
            <w:shd w:val="clear" w:color="auto" w:fill="auto"/>
          </w:tcPr>
          <w:p w:rsidR="001B4400" w:rsidRDefault="001B4400" w:rsidP="008E2AB9">
            <w:pPr>
              <w:pStyle w:val="libPoem"/>
            </w:pPr>
            <w:r>
              <w:rPr>
                <w:rtl/>
                <w:lang w:bidi="fa-IR"/>
              </w:rPr>
              <w:t>أبو طالب عم</w:t>
            </w:r>
            <w:r w:rsidR="005B01F5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النبي</w:t>
            </w:r>
            <w:r w:rsidR="005B01F5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محم</w:t>
            </w:r>
            <w:r w:rsidR="005B01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B4400" w:rsidRDefault="005B01F5" w:rsidP="008E2AB9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به </w:t>
            </w:r>
            <w:r>
              <w:rPr>
                <w:rtl/>
                <w:lang w:bidi="fa-IR"/>
              </w:rPr>
              <w:t>قام أزر الدين واشتد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كاهله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4400" w:rsidTr="008E2AB9">
        <w:trPr>
          <w:trHeight w:val="350"/>
        </w:trPr>
        <w:tc>
          <w:tcPr>
            <w:tcW w:w="3920" w:type="dxa"/>
          </w:tcPr>
          <w:p w:rsidR="001B4400" w:rsidRDefault="001B4400" w:rsidP="005B01F5">
            <w:pPr>
              <w:pStyle w:val="libPoem"/>
            </w:pPr>
            <w:r>
              <w:rPr>
                <w:rtl/>
                <w:lang w:bidi="fa-IR"/>
              </w:rPr>
              <w:t>ويكفيه فخرا</w:t>
            </w:r>
            <w:r w:rsidR="005B01F5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المفاخر </w:t>
            </w:r>
            <w:r w:rsidR="005B01F5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 w:rsidR="005B01F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موازره دون الأنام وكافله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4400" w:rsidTr="008E2AB9">
        <w:trPr>
          <w:trHeight w:val="350"/>
        </w:trPr>
        <w:tc>
          <w:tcPr>
            <w:tcW w:w="3920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لئن جهلت قوم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عظيم مقامه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فما ضر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ضوء الصبح من هو جاهله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4400" w:rsidTr="008E2AB9">
        <w:trPr>
          <w:trHeight w:val="350"/>
        </w:trPr>
        <w:tc>
          <w:tcPr>
            <w:tcW w:w="3920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ولولاه ما قلت لأحمد دعوة</w:t>
            </w:r>
            <w:r>
              <w:rPr>
                <w:rFonts w:hint="cs"/>
                <w:rtl/>
                <w:lang w:bidi="fa-IR"/>
              </w:rPr>
              <w:t>ٌ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ولا انجاب ليل الغي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وانزاح باطله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4400" w:rsidTr="008E2AB9">
        <w:trPr>
          <w:trHeight w:val="350"/>
        </w:trPr>
        <w:tc>
          <w:tcPr>
            <w:tcW w:w="3920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أقر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بدين الله سر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لحكمة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فقال عدو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ما هو قائله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4400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وماذا عليه وهو في الدين هضبة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إذا عصفت من ذي العناد أباطله</w:t>
            </w:r>
            <w:r w:rsidR="00A5036A">
              <w:rPr>
                <w:rtl/>
                <w:lang w:bidi="fa-IR"/>
              </w:rPr>
              <w:t>؟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4400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وكيف يحل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الذم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ساحة ماجد</w:t>
            </w:r>
            <w:r>
              <w:rPr>
                <w:rFonts w:hint="cs"/>
                <w:rtl/>
                <w:lang w:bidi="fa-IR"/>
              </w:rPr>
              <w:t>ٍ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أواخره محمودة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وأوائله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B4400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عليه سلام الله ما ذر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شارق</w:t>
            </w:r>
            <w:r>
              <w:rPr>
                <w:rFonts w:hint="cs"/>
                <w:rtl/>
                <w:lang w:bidi="fa-IR"/>
              </w:rPr>
              <w:t>ٌ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B4400" w:rsidRDefault="001B4400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B4400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وما تليت أحسابه وفضائله</w:t>
            </w:r>
            <w:r w:rsidR="001B440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وعن قصيدة للشريف الأجل</w:t>
      </w:r>
      <w:r w:rsidR="005B01F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سي</w:t>
      </w:r>
      <w:r w:rsidR="005B01F5">
        <w:rPr>
          <w:rFonts w:hint="cs"/>
          <w:rtl/>
          <w:lang w:bidi="fa-IR"/>
        </w:rPr>
        <w:t>ِّ</w:t>
      </w:r>
      <w:r>
        <w:rPr>
          <w:rtl/>
          <w:lang w:bidi="fa-IR"/>
        </w:rPr>
        <w:t>دنا آية الله السي</w:t>
      </w:r>
      <w:r w:rsidR="005B01F5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ميرزا عبد الهادي الشيرازي </w:t>
      </w:r>
      <w:r w:rsidRPr="001E01E0">
        <w:rPr>
          <w:rStyle w:val="libFootnotenumChar"/>
          <w:rtl/>
        </w:rPr>
        <w:t>(2)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5B01F5" w:rsidTr="008E2AB9">
        <w:trPr>
          <w:trHeight w:val="350"/>
        </w:trPr>
        <w:tc>
          <w:tcPr>
            <w:tcW w:w="3920" w:type="dxa"/>
            <w:shd w:val="clear" w:color="auto" w:fill="auto"/>
          </w:tcPr>
          <w:p w:rsidR="005B01F5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ولي ندحة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مدحة الندب والد ال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B01F5" w:rsidRDefault="005B01F5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B01F5" w:rsidRDefault="005B01F5" w:rsidP="008E2AB9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  <w:lang w:bidi="fa-IR"/>
              </w:rPr>
              <w:t>أئمة أعدال الكتاب أولي الأمر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1F5" w:rsidTr="008E2AB9">
        <w:trPr>
          <w:trHeight w:val="350"/>
        </w:trPr>
        <w:tc>
          <w:tcPr>
            <w:tcW w:w="3920" w:type="dxa"/>
          </w:tcPr>
          <w:p w:rsidR="005B01F5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هو العلم الهادي أزين بمدحه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1F5" w:rsidRDefault="005B01F5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1F5" w:rsidRDefault="005B01F5" w:rsidP="008E2AB9">
            <w:pPr>
              <w:pStyle w:val="libPoem"/>
            </w:pPr>
            <w:r>
              <w:rPr>
                <w:rtl/>
                <w:lang w:bidi="fa-IR"/>
              </w:rPr>
              <w:t>شعوري ويزهو في مآثره شعري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1F5" w:rsidTr="008E2AB9">
        <w:trPr>
          <w:trHeight w:val="350"/>
        </w:trPr>
        <w:tc>
          <w:tcPr>
            <w:tcW w:w="3920" w:type="dxa"/>
          </w:tcPr>
          <w:p w:rsidR="005B01F5" w:rsidRDefault="005B01F5" w:rsidP="008E2AB9">
            <w:pPr>
              <w:pStyle w:val="libPoem"/>
            </w:pPr>
            <w:r>
              <w:rPr>
                <w:rtl/>
                <w:lang w:bidi="fa-IR"/>
              </w:rPr>
              <w:t>أبو طالب حامي الحقيقة سي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1F5" w:rsidRDefault="005B01F5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1F5" w:rsidRDefault="005B01F5" w:rsidP="008E2AB9">
            <w:pPr>
              <w:pStyle w:val="libPoem"/>
            </w:pPr>
            <w:r>
              <w:rPr>
                <w:rtl/>
                <w:lang w:bidi="fa-IR"/>
              </w:rPr>
              <w:t>تزان به البطحاء في البر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والبحر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01F5" w:rsidTr="008E2AB9">
        <w:trPr>
          <w:trHeight w:val="350"/>
        </w:trPr>
        <w:tc>
          <w:tcPr>
            <w:tcW w:w="3920" w:type="dxa"/>
          </w:tcPr>
          <w:p w:rsidR="005B01F5" w:rsidRDefault="005B01F5" w:rsidP="008E2AB9">
            <w:pPr>
              <w:pStyle w:val="libPoem"/>
            </w:pPr>
            <w:r>
              <w:rPr>
                <w:rtl/>
                <w:lang w:bidi="fa-IR"/>
              </w:rPr>
              <w:t>أبو طالب والخيل والليل واللو</w:t>
            </w:r>
            <w:r>
              <w:rPr>
                <w:rFonts w:hint="cs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B01F5" w:rsidRDefault="005B01F5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B01F5" w:rsidRDefault="005B01F5" w:rsidP="008E2AB9">
            <w:pPr>
              <w:pStyle w:val="libPoem"/>
            </w:pPr>
            <w:r>
              <w:rPr>
                <w:rtl/>
                <w:lang w:bidi="fa-IR"/>
              </w:rPr>
              <w:t>له شهدت في ملتقى الحرب بالنصر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5B01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أحد شعراء الغدير تأتي ترجمته </w:t>
      </w:r>
      <w:r w:rsidR="005B01F5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 تعالى.</w:t>
      </w:r>
    </w:p>
    <w:p w:rsidR="001E01E0" w:rsidRDefault="00F84559" w:rsidP="005B01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5B01F5">
        <w:rPr>
          <w:rFonts w:hint="cs"/>
          <w:rtl/>
          <w:lang w:bidi="fa-IR"/>
        </w:rPr>
        <w:t>ا</w:t>
      </w:r>
      <w:r>
        <w:rPr>
          <w:rtl/>
          <w:lang w:bidi="fa-IR"/>
        </w:rPr>
        <w:t>حد شعراء الغدير يأتي ذكره وترجمته ف</w:t>
      </w:r>
      <w:r w:rsidR="005B01F5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شعراء القرن الرابع عشر </w:t>
      </w:r>
      <w:r w:rsidR="005B01F5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E2AB9" w:rsidTr="008E2AB9">
        <w:trPr>
          <w:trHeight w:val="350"/>
        </w:trPr>
        <w:tc>
          <w:tcPr>
            <w:tcW w:w="3920" w:type="dxa"/>
            <w:shd w:val="clear" w:color="auto" w:fill="auto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lastRenderedPageBreak/>
              <w:t>أبو الأوصياء الغر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عم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تضوع به الأحساب عن طي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ب النجر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لقد عرفت منه الخطوب محن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كا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تدرع يوم الزحف بالب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س والحجر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كما عرفت منه الجدوب أخا 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وين سداه الغمر ملتطم البحر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فذا واحد الدنيا وثان له الحيا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وقل في سناه ثالث الشمس والبدر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وأن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ي يحيط الوصف غ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خصاله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وقد عجزت عن سردها صاغة الشعر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حمى المصطفى في باس ندب ومدج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تذل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له الأبطال في موقف الكر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فلولاه لم تنجح لطاها دعاية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ولا كان للاسلام مستوسق الأمر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وآمن بالله المهيمن والورى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لهم وثبات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يعوق إلى نسر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وجابه أسراب الض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لال مصد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قا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نبي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الهدى إذ جاء يصدع بالأمر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كفى مفخرا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شيخ الأباطح 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أبو حيدر المندوب في شد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الضر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وصل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عليه الله ما هب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 الصبا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بري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ثنا شيخ الأباطح في الدهر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8E2AB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العل</w:t>
      </w:r>
      <w:r w:rsidR="008E2AB9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الحج</w:t>
      </w:r>
      <w:r w:rsidR="008E2AB9">
        <w:rPr>
          <w:rFonts w:hint="cs"/>
          <w:rtl/>
          <w:lang w:bidi="fa-IR"/>
        </w:rPr>
        <w:t>َّ</w:t>
      </w:r>
      <w:r>
        <w:rPr>
          <w:rtl/>
          <w:lang w:bidi="fa-IR"/>
        </w:rPr>
        <w:t>ة شيخنا ال</w:t>
      </w:r>
      <w:r w:rsidR="008E2AB9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وردبادي </w:t>
      </w:r>
      <w:r w:rsidRPr="001E01E0">
        <w:rPr>
          <w:rStyle w:val="libFootnotenumChar"/>
          <w:rtl/>
        </w:rPr>
        <w:t>(1)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8E2AB9" w:rsidTr="008E2AB9">
        <w:trPr>
          <w:trHeight w:val="350"/>
        </w:trPr>
        <w:tc>
          <w:tcPr>
            <w:tcW w:w="3920" w:type="dxa"/>
            <w:shd w:val="clear" w:color="auto" w:fill="auto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بشيخ الأبطحين فشا الص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وفي أنواره زهت البطاح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براه الله للتوحيد عضبا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يلين به من الشرك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الجماح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وعم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المصطفى لولاه أضحى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حمى الاسلام نهبا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يستباح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نضا للدين منه صفيح عزم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عنت لمضائه القضب الصفاح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وأشرع للهدى بأسا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مريعا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تحط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م دونه الس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مر الرماح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وأصحر بالحقيقة في قريض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عليه الحق</w:t>
            </w:r>
            <w:r w:rsidR="00E67DDF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يطفح والصلاح</w:t>
            </w:r>
            <w:r w:rsidR="00E67DDF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E67DDF" w:rsidP="008E2AB9">
            <w:pPr>
              <w:pStyle w:val="libPoem"/>
            </w:pPr>
            <w:r>
              <w:rPr>
                <w:rtl/>
                <w:lang w:bidi="fa-IR"/>
              </w:rPr>
              <w:t>صريخ</w:t>
            </w:r>
            <w:r w:rsidR="008E2AB9">
              <w:rPr>
                <w:rtl/>
                <w:lang w:bidi="fa-IR"/>
              </w:rPr>
              <w:t>ة هاشم في الخطب لكن</w:t>
            </w:r>
            <w:r w:rsidR="008E2A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E67DDF">
            <w:pPr>
              <w:pStyle w:val="libPoem"/>
            </w:pPr>
            <w:r>
              <w:rPr>
                <w:rtl/>
                <w:lang w:bidi="fa-IR"/>
              </w:rPr>
              <w:t>تزم</w:t>
            </w:r>
            <w:r w:rsidR="00E67DDF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لنيله ال</w:t>
            </w:r>
            <w:r w:rsidR="00E67DDF">
              <w:rPr>
                <w:rFonts w:hint="cs"/>
                <w:rtl/>
                <w:lang w:bidi="fa-IR"/>
              </w:rPr>
              <w:t>ا</w:t>
            </w:r>
            <w:r w:rsidR="002A5799">
              <w:rPr>
                <w:rtl/>
                <w:lang w:bidi="fa-IR"/>
              </w:rPr>
              <w:t>بل ال</w:t>
            </w:r>
            <w:r w:rsidR="002A5799">
              <w:rPr>
                <w:rFonts w:hint="cs"/>
                <w:rtl/>
                <w:lang w:bidi="fa-IR"/>
              </w:rPr>
              <w:t>ط</w:t>
            </w:r>
            <w:r>
              <w:rPr>
                <w:rtl/>
                <w:lang w:bidi="fa-IR"/>
              </w:rPr>
              <w:t>لاح</w:t>
            </w:r>
            <w:r w:rsidR="00E67DDF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أخو الشرف الصراح أقام أمرا</w:t>
            </w:r>
            <w:r w:rsidR="00E67DDF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حداه لمثله الشرف الصراح</w:t>
            </w:r>
            <w:r w:rsidR="00E67DDF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فلا عاب</w:t>
            </w:r>
            <w:r w:rsidR="00E67DDF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يدن</w:t>
            </w:r>
            <w:r w:rsidR="00E67DDF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سه ولكن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غرائز ما برحن به سجاح</w:t>
            </w:r>
            <w:r w:rsidR="00E67DDF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فعلم</w:t>
            </w:r>
            <w:r w:rsidR="00E67DDF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زانه خلق</w:t>
            </w:r>
            <w:r w:rsidR="00E67DDF">
              <w:rPr>
                <w:rFonts w:hint="cs"/>
                <w:rtl/>
                <w:lang w:bidi="fa-IR"/>
              </w:rPr>
              <w:t>ٌ</w:t>
            </w:r>
            <w:r w:rsidR="00E67DDF">
              <w:rPr>
                <w:rtl/>
                <w:lang w:bidi="fa-IR"/>
              </w:rPr>
              <w:t xml:space="preserve"> كري</w:t>
            </w:r>
            <w:r>
              <w:rPr>
                <w:rtl/>
                <w:lang w:bidi="fa-IR"/>
              </w:rPr>
              <w:t>م</w:t>
            </w:r>
            <w:r w:rsidR="00E67DDF"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ودين</w:t>
            </w:r>
            <w:r w:rsidR="00E67DDF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فيه مشفوع</w:t>
            </w:r>
            <w:r w:rsidR="00E67DDF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سماح</w:t>
            </w:r>
            <w:r w:rsidR="00E67DDF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ومنه الغيث إم</w:t>
            </w:r>
            <w:r w:rsidR="00E67DDF">
              <w:rPr>
                <w:rFonts w:hint="cs"/>
                <w:rtl/>
                <w:lang w:bidi="fa-IR"/>
              </w:rPr>
              <w:t>ّ</w:t>
            </w:r>
            <w:r w:rsidR="00E67DDF">
              <w:rPr>
                <w:rtl/>
                <w:lang w:bidi="fa-IR"/>
              </w:rPr>
              <w:t>ا ع</w:t>
            </w:r>
            <w:r>
              <w:rPr>
                <w:rtl/>
                <w:lang w:bidi="fa-IR"/>
              </w:rPr>
              <w:t>م</w:t>
            </w:r>
            <w:r w:rsidR="00E67DDF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جدب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8E2AB9" w:rsidP="008E2AB9">
            <w:pPr>
              <w:pStyle w:val="libPoem"/>
            </w:pPr>
            <w:r>
              <w:rPr>
                <w:rtl/>
                <w:lang w:bidi="fa-IR"/>
              </w:rPr>
              <w:t>وفيه الغوث إن عن الصباح</w:t>
            </w:r>
            <w:r w:rsidR="00E67DDF"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2AB9" w:rsidTr="008E2AB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8E2AB9" w:rsidRDefault="00E67DDF" w:rsidP="008E2AB9">
            <w:pPr>
              <w:pStyle w:val="libPoem"/>
            </w:pPr>
            <w:r>
              <w:rPr>
                <w:rtl/>
                <w:lang w:bidi="fa-IR"/>
              </w:rPr>
              <w:t>مناقب أعيت ال</w:t>
            </w:r>
            <w:r w:rsidR="008E2AB9">
              <w:rPr>
                <w:rtl/>
                <w:lang w:bidi="fa-IR"/>
              </w:rPr>
              <w:t>بلغاء مدحا</w:t>
            </w:r>
            <w:r>
              <w:rPr>
                <w:rFonts w:hint="cs"/>
                <w:rtl/>
                <w:lang w:bidi="fa-IR"/>
              </w:rPr>
              <w:t>ً</w:t>
            </w:r>
            <w:r w:rsidR="008E2AB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E2AB9" w:rsidRDefault="008E2AB9" w:rsidP="008E2A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E2AB9" w:rsidRDefault="00E67DDF" w:rsidP="008E2AB9">
            <w:pPr>
              <w:pStyle w:val="libPoem"/>
            </w:pPr>
            <w:r>
              <w:rPr>
                <w:rtl/>
                <w:lang w:bidi="fa-IR"/>
              </w:rPr>
              <w:t>وتنفد دونها ال</w:t>
            </w:r>
            <w:r w:rsidR="008E2AB9">
              <w:rPr>
                <w:rtl/>
                <w:lang w:bidi="fa-IR"/>
              </w:rPr>
              <w:t>كلم الفصاح</w:t>
            </w:r>
            <w:r>
              <w:rPr>
                <w:rFonts w:hint="cs"/>
                <w:rtl/>
                <w:lang w:bidi="fa-IR"/>
              </w:rPr>
              <w:t>ُ</w:t>
            </w:r>
            <w:r w:rsidR="008E2AB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E67DD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 شعراء الغدير يأت</w:t>
      </w:r>
      <w:r w:rsidR="00E67DD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ذكره ف</w:t>
      </w:r>
      <w:r w:rsidR="00E67DDF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شعراء القرن الرابع عشر </w:t>
      </w:r>
      <w:r w:rsidR="00E67DDF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 تعالى.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F181D" w:rsidTr="00C03A30">
        <w:trPr>
          <w:trHeight w:val="350"/>
        </w:trPr>
        <w:tc>
          <w:tcPr>
            <w:tcW w:w="3920" w:type="dxa"/>
            <w:shd w:val="clear" w:color="auto" w:fill="auto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lastRenderedPageBreak/>
              <w:t>وصفو القول 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أبا علي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181D" w:rsidRDefault="00AF181D" w:rsidP="00C03A30">
            <w:pPr>
              <w:pStyle w:val="libPoem"/>
            </w:pPr>
            <w:r>
              <w:rPr>
                <w:rFonts w:hint="cs"/>
                <w:rtl/>
              </w:rPr>
              <w:t xml:space="preserve">له </w:t>
            </w:r>
            <w:r>
              <w:rPr>
                <w:rtl/>
                <w:lang w:bidi="fa-IR"/>
              </w:rPr>
              <w:t>الدين الأصيل ولا براح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ولكن لابنه نصبوا عداءا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وما عن حيدر فضل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يزاح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فنالوا من أبيه وما 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لكل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محاول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قصدا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باح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وضوء البدر أبلج لا يوارى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وإن يك حوله كثر النباح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rPr>
          <w:trHeight w:val="350"/>
        </w:trPr>
        <w:tc>
          <w:tcPr>
            <w:tcW w:w="3920" w:type="dxa"/>
          </w:tcPr>
          <w:p w:rsidR="00AF181D" w:rsidRDefault="00A5036A" w:rsidP="00C03A30">
            <w:pPr>
              <w:pStyle w:val="libPoem"/>
            </w:pPr>
            <w:r>
              <w:rPr>
                <w:rtl/>
                <w:lang w:bidi="fa-IR"/>
              </w:rPr>
              <w:t>(</w:t>
            </w:r>
            <w:r w:rsidR="00AF181D">
              <w:rPr>
                <w:rtl/>
                <w:lang w:bidi="fa-IR"/>
              </w:rPr>
              <w:t>وهبني قلت</w:t>
            </w:r>
            <w:r>
              <w:rPr>
                <w:rtl/>
                <w:lang w:bidi="fa-IR"/>
              </w:rPr>
              <w:t>:</w:t>
            </w:r>
            <w:r w:rsidR="00AF181D">
              <w:rPr>
                <w:rtl/>
                <w:lang w:bidi="fa-IR"/>
              </w:rPr>
              <w:t xml:space="preserve"> إن</w:t>
            </w:r>
            <w:r w:rsidR="00AF181D">
              <w:rPr>
                <w:rFonts w:hint="cs"/>
                <w:rtl/>
                <w:lang w:bidi="fa-IR"/>
              </w:rPr>
              <w:t>َّ</w:t>
            </w:r>
            <w:r w:rsidR="00AF181D">
              <w:rPr>
                <w:rtl/>
                <w:lang w:bidi="fa-IR"/>
              </w:rPr>
              <w:t xml:space="preserve"> الصبح ليل</w:t>
            </w:r>
            <w:r w:rsidR="00AF181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>)</w:t>
            </w:r>
            <w:r w:rsidR="00AF181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فهل يخفى لذي العين الصباح</w:t>
            </w:r>
            <w:r>
              <w:rPr>
                <w:rFonts w:hint="cs"/>
                <w:rtl/>
                <w:lang w:bidi="fa-IR"/>
              </w:rPr>
              <w:t>ُ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فدع بمتاهة التضليل قوما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بمرتبك الهوى لهم التياح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فذا شيخ الأباطح في هداه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تصافقه الإمامة والنجاح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أبو الصيد الأكارم من لوي</w:t>
            </w:r>
            <w:r>
              <w:rPr>
                <w:rFonts w:hint="cs"/>
                <w:rtl/>
                <w:lang w:bidi="fa-IR"/>
              </w:rPr>
              <w:t>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مقاديم جحاجحة وضاح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لهم كأبيهم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إن جال سهم</w:t>
            </w:r>
            <w:r>
              <w:rPr>
                <w:rFonts w:hint="cs"/>
                <w:rtl/>
                <w:lang w:bidi="fa-IR"/>
              </w:rPr>
              <w:t>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لأهل الفضل فائزة قداح</w:t>
            </w:r>
            <w:r>
              <w:rPr>
                <w:rFonts w:hint="cs"/>
                <w:rtl/>
                <w:lang w:bidi="fa-IR"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لعل</w:t>
      </w:r>
      <w:r w:rsidR="00AF181D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الأوحد الشيخ محم</w:t>
      </w:r>
      <w:r w:rsidR="00AF181D">
        <w:rPr>
          <w:rFonts w:hint="cs"/>
          <w:rtl/>
          <w:lang w:bidi="fa-IR"/>
        </w:rPr>
        <w:t>َّ</w:t>
      </w:r>
      <w:r>
        <w:rPr>
          <w:rtl/>
          <w:lang w:bidi="fa-IR"/>
        </w:rPr>
        <w:t>د تقي صادق العاملي من قصيدة يمدح بها أهل البيت عليهم الس</w:t>
      </w:r>
      <w:r w:rsidR="00AF181D">
        <w:rPr>
          <w:rFonts w:hint="cs"/>
          <w:rtl/>
          <w:lang w:bidi="fa-IR"/>
        </w:rPr>
        <w:t>َّ</w:t>
      </w:r>
      <w:r>
        <w:rPr>
          <w:rtl/>
          <w:lang w:bidi="fa-IR"/>
        </w:rPr>
        <w:t>لام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AF181D" w:rsidTr="00C03A30">
        <w:trPr>
          <w:trHeight w:val="350"/>
        </w:trPr>
        <w:tc>
          <w:tcPr>
            <w:tcW w:w="3920" w:type="dxa"/>
            <w:shd w:val="clear" w:color="auto" w:fill="auto"/>
          </w:tcPr>
          <w:p w:rsidR="00AF181D" w:rsidRDefault="00AF181D" w:rsidP="00093E7A">
            <w:pPr>
              <w:pStyle w:val="libPoem"/>
            </w:pPr>
            <w:r>
              <w:rPr>
                <w:rtl/>
                <w:lang w:bidi="fa-IR"/>
              </w:rPr>
              <w:t>بسيف علي</w:t>
            </w:r>
            <w:r w:rsidR="00093E7A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قد </w:t>
            </w:r>
            <w:r w:rsidR="00093E7A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شيدت صروحه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كما بأبيه قام قدما</w:t>
            </w:r>
            <w:r w:rsidR="00093E7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بنائه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أبو طالب أصل المعالي ورمزها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ومبدء عنوان الهدى وانتهائه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توح</w:t>
            </w:r>
            <w:r w:rsidR="00093E7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في جمع الفضائل والن</w:t>
            </w:r>
            <w:r w:rsidR="00093E7A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وضم</w:t>
            </w:r>
            <w:r w:rsidR="00093E7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جميع المكرمات ردائه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وتنحط</w:t>
            </w:r>
            <w:r w:rsidR="00093E7A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عنه رفعة</w:t>
            </w:r>
            <w:r w:rsidR="00093E7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هامة الس</w:t>
            </w:r>
            <w:r w:rsidR="00093E7A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ويأرج في عرف الخزامى ثنائه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حمى الخائف اللاجي ومربع أمنه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وكعبة قصد المرتجي وغنائه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تحل</w:t>
            </w:r>
            <w:r w:rsidR="00093E7A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ق في جمع المكارم 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ويسمو به للني</w:t>
            </w:r>
            <w:r w:rsidR="00093E7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رين إبائه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أصاخ إلى الدين الحنيف ملب</w:t>
            </w:r>
            <w:r w:rsidR="00093E7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يا</w:t>
            </w:r>
            <w:r w:rsidR="00093E7A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لدعوته لم</w:t>
            </w:r>
            <w:r w:rsidR="00093E7A">
              <w:rPr>
                <w:rFonts w:hint="cs"/>
                <w:rtl/>
                <w:lang w:bidi="fa-IR"/>
              </w:rPr>
              <w:t>ـّ</w:t>
            </w:r>
            <w:r>
              <w:rPr>
                <w:rtl/>
                <w:lang w:bidi="fa-IR"/>
              </w:rPr>
              <w:t>ا أتاه ندائه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F181D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وباع باعزاز الشريعة 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F181D" w:rsidRDefault="00AF181D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F181D" w:rsidRDefault="00AF181D" w:rsidP="00C03A30">
            <w:pPr>
              <w:pStyle w:val="libPoem"/>
            </w:pPr>
            <w:r>
              <w:rPr>
                <w:rtl/>
                <w:lang w:bidi="fa-IR"/>
              </w:rPr>
              <w:t>فبورك قدرا</w:t>
            </w:r>
            <w:r w:rsidR="00093E7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بيعه وشرائه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العل</w:t>
      </w:r>
      <w:r w:rsidR="00093E7A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الشريف المبج</w:t>
      </w:r>
      <w:r w:rsidR="00093E7A">
        <w:rPr>
          <w:rFonts w:hint="cs"/>
          <w:rtl/>
          <w:lang w:bidi="fa-IR"/>
        </w:rPr>
        <w:t>ّ</w:t>
      </w:r>
      <w:r>
        <w:rPr>
          <w:rtl/>
          <w:lang w:bidi="fa-IR"/>
        </w:rPr>
        <w:t>ل السي</w:t>
      </w:r>
      <w:r w:rsidR="00093E7A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د علي النقي اللكهنوي </w:t>
      </w:r>
      <w:r w:rsidRPr="001E01E0">
        <w:rPr>
          <w:rStyle w:val="libFootnotenumChar"/>
          <w:rtl/>
        </w:rPr>
        <w:t>(1)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093E7A" w:rsidTr="00C03A30">
        <w:trPr>
          <w:trHeight w:val="350"/>
        </w:trPr>
        <w:tc>
          <w:tcPr>
            <w:tcW w:w="3920" w:type="dxa"/>
            <w:shd w:val="clear" w:color="auto" w:fill="auto"/>
          </w:tcPr>
          <w:p w:rsidR="00093E7A" w:rsidRDefault="00093E7A" w:rsidP="00093E7A">
            <w:pPr>
              <w:pStyle w:val="libPoem"/>
            </w:pPr>
            <w:r>
              <w:rPr>
                <w:rtl/>
                <w:lang w:bidi="fa-IR"/>
              </w:rPr>
              <w:t xml:space="preserve">زهت </w:t>
            </w:r>
            <w:r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القرى بأبي الوصي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3E7A" w:rsidRDefault="00093E7A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3E7A" w:rsidRDefault="00093E7A" w:rsidP="00C03A30">
            <w:pPr>
              <w:pStyle w:val="libPoem"/>
            </w:pPr>
            <w:r>
              <w:rPr>
                <w:rtl/>
                <w:lang w:bidi="fa-IR"/>
              </w:rPr>
              <w:t>غداة غدا يذود عن النبي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3E7A" w:rsidTr="00C03A30">
        <w:trPr>
          <w:trHeight w:val="350"/>
        </w:trPr>
        <w:tc>
          <w:tcPr>
            <w:tcW w:w="3920" w:type="dxa"/>
          </w:tcPr>
          <w:p w:rsidR="00093E7A" w:rsidRDefault="00093E7A" w:rsidP="00C03A30">
            <w:pPr>
              <w:pStyle w:val="libPoem"/>
            </w:pPr>
            <w:r>
              <w:rPr>
                <w:rtl/>
                <w:lang w:bidi="fa-IR"/>
              </w:rPr>
              <w:t>وقام بنصرة الاسلام فردا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3E7A" w:rsidRDefault="00093E7A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3E7A" w:rsidRDefault="00093E7A" w:rsidP="00C03A30">
            <w:pPr>
              <w:pStyle w:val="libPoem"/>
            </w:pPr>
            <w:r>
              <w:rPr>
                <w:rtl/>
                <w:lang w:bidi="fa-IR"/>
              </w:rPr>
              <w:t>يراغم كل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مختال غوي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3E7A" w:rsidTr="00C03A30">
        <w:trPr>
          <w:trHeight w:val="350"/>
        </w:trPr>
        <w:tc>
          <w:tcPr>
            <w:tcW w:w="3920" w:type="dxa"/>
          </w:tcPr>
          <w:p w:rsidR="00093E7A" w:rsidRDefault="00093E7A" w:rsidP="00C03A30">
            <w:pPr>
              <w:pStyle w:val="libPoem"/>
            </w:pPr>
            <w:r>
              <w:rPr>
                <w:rtl/>
                <w:lang w:bidi="fa-IR"/>
              </w:rPr>
              <w:t>يذب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عن الهدى كيد الأعادي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3E7A" w:rsidRDefault="00093E7A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3E7A" w:rsidRDefault="00093E7A" w:rsidP="00C03A30">
            <w:pPr>
              <w:pStyle w:val="libPoem"/>
            </w:pPr>
            <w:r>
              <w:rPr>
                <w:rtl/>
                <w:lang w:bidi="fa-IR"/>
              </w:rPr>
              <w:t>بأمضى من ذباب المشرفي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3E7A" w:rsidTr="00C03A30">
        <w:trPr>
          <w:trHeight w:val="350"/>
        </w:trPr>
        <w:tc>
          <w:tcPr>
            <w:tcW w:w="3920" w:type="dxa"/>
          </w:tcPr>
          <w:p w:rsidR="00093E7A" w:rsidRDefault="00093E7A" w:rsidP="00C03A30">
            <w:pPr>
              <w:pStyle w:val="libPoem"/>
            </w:pPr>
            <w:r>
              <w:rPr>
                <w:rtl/>
                <w:lang w:bidi="fa-IR"/>
              </w:rPr>
              <w:t>وأبصر رشده من دين طاها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93E7A" w:rsidRDefault="00093E7A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93E7A" w:rsidRDefault="00093E7A" w:rsidP="00C03A30">
            <w:pPr>
              <w:pStyle w:val="libPoem"/>
            </w:pPr>
            <w:r>
              <w:rPr>
                <w:rtl/>
                <w:lang w:bidi="fa-IR"/>
              </w:rPr>
              <w:t>فجاهر فيه بالسر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الخفي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093E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أحد شعراء الغدير ي</w:t>
      </w:r>
      <w:r w:rsidR="00093E7A">
        <w:rPr>
          <w:rFonts w:hint="cs"/>
          <w:rtl/>
          <w:lang w:bidi="fa-IR"/>
        </w:rPr>
        <w:t>ا</w:t>
      </w:r>
      <w:r>
        <w:rPr>
          <w:rtl/>
          <w:lang w:bidi="fa-IR"/>
        </w:rPr>
        <w:t>ت</w:t>
      </w:r>
      <w:r w:rsidR="00093E7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093E7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شعراء القرن الرابع عشر </w:t>
      </w:r>
      <w:r w:rsidR="00093E7A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F384F" w:rsidTr="00C03A30">
        <w:trPr>
          <w:trHeight w:val="350"/>
        </w:trPr>
        <w:tc>
          <w:tcPr>
            <w:tcW w:w="3920" w:type="dxa"/>
            <w:shd w:val="clear" w:color="auto" w:fill="auto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lastRenderedPageBreak/>
              <w:t>وآمن بالإ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الحق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صدقا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F384F" w:rsidRDefault="009F384F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بقلب موح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تقي</w:t>
            </w:r>
            <w:r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84F" w:rsidTr="00C03A30">
        <w:trPr>
          <w:trHeight w:val="350"/>
        </w:trPr>
        <w:tc>
          <w:tcPr>
            <w:tcW w:w="3920" w:type="dxa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بني للسؤدد العربي</w:t>
            </w:r>
            <w:r w:rsidR="00753F02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صرحا</w:t>
            </w:r>
            <w:r w:rsidR="00753F02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384F" w:rsidRDefault="009F384F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محاطا</w:t>
            </w:r>
            <w:r w:rsidR="00753F02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بالفخار الهاشمي</w:t>
            </w:r>
            <w:r w:rsidR="00753F02"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84F" w:rsidTr="00C03A30">
        <w:trPr>
          <w:trHeight w:val="350"/>
        </w:trPr>
        <w:tc>
          <w:tcPr>
            <w:tcW w:w="3920" w:type="dxa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تلق</w:t>
            </w:r>
            <w:r w:rsidR="00753F0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ى الرشد عن آباء صدق</w:t>
            </w:r>
            <w:r w:rsidR="00753F02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384F" w:rsidRDefault="009F384F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توارثه صفي</w:t>
            </w:r>
            <w:r w:rsidR="00753F0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753F02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عن صفي</w:t>
            </w:r>
            <w:r w:rsidR="00753F02"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84F" w:rsidTr="00C03A30">
        <w:trPr>
          <w:trHeight w:val="350"/>
        </w:trPr>
        <w:tc>
          <w:tcPr>
            <w:tcW w:w="3920" w:type="dxa"/>
          </w:tcPr>
          <w:p w:rsidR="009F384F" w:rsidRDefault="009F384F" w:rsidP="00753F02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 w:rsidR="00753F02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</w:t>
            </w:r>
            <w:r w:rsidR="00753F02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م</w:t>
            </w:r>
            <w:r w:rsidR="00753F0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هات لهم أبت أن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384F" w:rsidRDefault="009F384F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تلدن سوى نبي</w:t>
            </w:r>
            <w:r w:rsidR="00753F02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أو وصي</w:t>
            </w:r>
            <w:r w:rsidR="00753F02"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84F" w:rsidTr="00C03A30">
        <w:trPr>
          <w:trHeight w:val="350"/>
        </w:trPr>
        <w:tc>
          <w:tcPr>
            <w:tcW w:w="3920" w:type="dxa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فكان على الهدى كأبيه ق</w:t>
            </w:r>
            <w:r w:rsidR="00F43EE5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384F" w:rsidRDefault="009F384F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ولم يبرح على النهج السوي</w:t>
            </w:r>
            <w:r w:rsidR="00F43EE5"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384F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وكان به رواء الش</w:t>
            </w:r>
            <w:r w:rsidR="00F43EE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رع بدءا</w:t>
            </w:r>
            <w:r w:rsidR="00F43EE5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F384F" w:rsidRDefault="009F384F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F384F" w:rsidRDefault="009F384F" w:rsidP="00C03A30">
            <w:pPr>
              <w:pStyle w:val="libPoem"/>
            </w:pPr>
            <w:r>
              <w:rPr>
                <w:rtl/>
                <w:lang w:bidi="fa-IR"/>
              </w:rPr>
              <w:t>وتم</w:t>
            </w:r>
            <w:r w:rsidR="00F43EE5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بنجله الزاكي عل</w:t>
            </w:r>
            <w:r w:rsidR="005B5FDF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ي</w:t>
            </w:r>
            <w:r w:rsidR="00F43EE5"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العل</w:t>
      </w:r>
      <w:r w:rsidR="00F43EE5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الفاضل الشيخ محم</w:t>
      </w:r>
      <w:r w:rsidR="00F43EE5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السماوي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من قصيدة نشرت في آخر كتاب الحج</w:t>
      </w:r>
      <w:r w:rsidR="00F43EE5">
        <w:rPr>
          <w:rFonts w:hint="cs"/>
          <w:rtl/>
          <w:lang w:bidi="fa-IR"/>
        </w:rPr>
        <w:t>ّ</w:t>
      </w:r>
      <w:r>
        <w:rPr>
          <w:rtl/>
          <w:lang w:bidi="fa-IR"/>
        </w:rPr>
        <w:t>ة ص 135 مطلعها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43EE5" w:rsidTr="00F43EE5">
        <w:trPr>
          <w:trHeight w:val="350"/>
        </w:trPr>
        <w:tc>
          <w:tcPr>
            <w:tcW w:w="4474" w:type="dxa"/>
            <w:shd w:val="clear" w:color="auto" w:fill="auto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فؤادي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بالغادة الكاعب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غدا ك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يدي لاعب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بدائرة من هوى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فمن طالع لي ومن غارب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بليت بمن ضربت خدرها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بمنقطع النظر الصائب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بحيث الصفاح وحيث الرما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ح فمن مشرفي</w:t>
            </w:r>
            <w:r w:rsidR="00CB3CF4"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إلى راغبي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لها منعة</w:t>
            </w:r>
            <w:r w:rsidR="00CB3CF4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في ذرى قومها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كأن</w:t>
            </w:r>
            <w:r w:rsidR="00CB3CF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أباها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أبو طالب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فخار الأبي</w:t>
            </w:r>
            <w:r w:rsidR="00CB3CF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وعم</w:t>
            </w:r>
            <w:r w:rsidR="00CB3CF4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النبي</w:t>
            </w:r>
            <w:r w:rsidR="00CB3CF4">
              <w:rPr>
                <w:rFonts w:hint="cs"/>
                <w:rtl/>
                <w:lang w:bidi="fa-IR"/>
              </w:rPr>
              <w:t>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وشيخ الأباطح من غالب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وأمنع لا يرتقي أجدل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إلى ذروة منه أو غارب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إذا الرافع الطرف يرنو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يعود بتنحية الناصب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تهل</w:t>
            </w:r>
            <w:r w:rsidR="00CB3CF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 طلعته للعيو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ن كما جر</w:t>
            </w:r>
            <w:r w:rsidR="00CB3CF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 الغمد عن قاضب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أقام عماد العلى سامكا</w:t>
            </w:r>
            <w:r w:rsidR="00CB3CF4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بأربعة كالسنا الثاقب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 xml:space="preserve">بمثل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علي</w:t>
            </w:r>
            <w:r w:rsidR="00CB3CF4">
              <w:rPr>
                <w:rFonts w:hint="cs"/>
                <w:rtl/>
                <w:lang w:bidi="fa-IR"/>
              </w:rPr>
              <w:t>ٍّ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إلى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جعفر</w:t>
            </w:r>
            <w:r w:rsidR="00A5036A">
              <w:rPr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 xml:space="preserve">ومثل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عقيل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إلى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طالب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="00A5036A">
              <w:rPr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أولئك لازمعات الرجا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ل من قالص الذيل أو ساحب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ومن ذا كعبد مناف يطو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ل على راجل ثم</w:t>
            </w:r>
            <w:r w:rsidR="00CB3CF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أو راكب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حمى الدين في سيفه فانبرى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بمك</w:t>
            </w:r>
            <w:r w:rsidR="00CB3CF4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 ممتنع الجانب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وآمن بالله في سر</w:t>
            </w:r>
            <w:r w:rsidR="00CB3CF4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لأمر</w:t>
            </w:r>
            <w:r w:rsidR="00CB3CF4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جلي</w:t>
            </w:r>
            <w:r w:rsidR="00CB3CF4"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على الطالب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3EE5" w:rsidTr="00F43EE5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وصد</w:t>
            </w:r>
            <w:r w:rsidR="00CB3CF4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ق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أحمد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في وحيه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F43EE5" w:rsidRDefault="00F43EE5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F43EE5" w:rsidRDefault="00F43EE5" w:rsidP="00C03A30">
            <w:pPr>
              <w:pStyle w:val="libPoem"/>
            </w:pPr>
            <w:r>
              <w:rPr>
                <w:rtl/>
                <w:lang w:bidi="fa-IR"/>
              </w:rPr>
              <w:t>وقام بما كان من واجب</w:t>
            </w:r>
            <w:r w:rsidR="00CB3CF4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B3CF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CB3CF4">
        <w:rPr>
          <w:rFonts w:hint="cs"/>
          <w:rtl/>
          <w:lang w:bidi="fa-IR"/>
        </w:rPr>
        <w:t>ا</w:t>
      </w:r>
      <w:r>
        <w:rPr>
          <w:rtl/>
          <w:lang w:bidi="fa-IR"/>
        </w:rPr>
        <w:t>حد شعراء الغدير ي</w:t>
      </w:r>
      <w:r w:rsidR="00CB3CF4">
        <w:rPr>
          <w:rFonts w:hint="cs"/>
          <w:rtl/>
          <w:lang w:bidi="fa-IR"/>
        </w:rPr>
        <w:t>ا</w:t>
      </w:r>
      <w:r>
        <w:rPr>
          <w:rtl/>
          <w:lang w:bidi="fa-IR"/>
        </w:rPr>
        <w:t>ت</w:t>
      </w:r>
      <w:r w:rsidR="00CB3CF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ذكره </w:t>
      </w:r>
      <w:r w:rsidR="00CB3CF4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الله. توف</w:t>
      </w:r>
      <w:r w:rsidR="00CB3CF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رحمه الله ف</w:t>
      </w:r>
      <w:r w:rsidR="00CB3CF4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يوم ال</w:t>
      </w:r>
      <w:r w:rsidR="00CB3CF4">
        <w:rPr>
          <w:rFonts w:hint="cs"/>
          <w:rtl/>
          <w:lang w:bidi="fa-IR"/>
        </w:rPr>
        <w:t>ا</w:t>
      </w:r>
      <w:r>
        <w:rPr>
          <w:rtl/>
          <w:lang w:bidi="fa-IR"/>
        </w:rPr>
        <w:t>حد 2 محر م سنة 1370.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B3CF4" w:rsidTr="00C03A30">
        <w:trPr>
          <w:trHeight w:val="350"/>
        </w:trPr>
        <w:tc>
          <w:tcPr>
            <w:tcW w:w="3920" w:type="dxa"/>
            <w:shd w:val="clear" w:color="auto" w:fill="auto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lastRenderedPageBreak/>
              <w:t>فكم بين مخف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لتصديقه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وآخر مبد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له كاذب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نعم ملاذ الهدى والتقى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ومنتجع الوافد الراغب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ومعتصم الدين في مك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إذا الدين منفرد الصاحب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وما نح حوزة أهل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مدى العمر من وثبة الواثب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 xml:space="preserve">فلولاه ما طفق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المصطفى</w:t>
            </w:r>
            <w:r w:rsidR="00A5036A">
              <w:rPr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ينادي على المنهج اللاحب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ولم يعب الشرك مستظهرا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بيوم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يضيق على العائب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وللبحاثة الفاضل صاحب التآليف القي</w:t>
      </w:r>
      <w:r w:rsidR="00CB3CF4">
        <w:rPr>
          <w:rFonts w:hint="cs"/>
          <w:rtl/>
          <w:lang w:bidi="fa-IR"/>
        </w:rPr>
        <w:t>ِّ</w:t>
      </w:r>
      <w:r>
        <w:rPr>
          <w:rtl/>
          <w:lang w:bidi="fa-IR"/>
        </w:rPr>
        <w:t>مة الشيخ جعفر بن الحاج محم</w:t>
      </w:r>
      <w:r w:rsidR="00CB3CF4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النقدي </w:t>
      </w:r>
      <w:r w:rsidRPr="001E01E0">
        <w:rPr>
          <w:rStyle w:val="libFootnotenumChar"/>
          <w:rtl/>
        </w:rPr>
        <w:t>(1)</w:t>
      </w:r>
      <w:r>
        <w:rPr>
          <w:rtl/>
          <w:lang w:bidi="fa-IR"/>
        </w:rPr>
        <w:t xml:space="preserve"> من قصيدة ذكرها في كتابه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مواهب الواهب في فضائل أبي طالب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المطبوع في النجف الأشرف في 154 صفحة مطلعها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B3CF4" w:rsidTr="00C03A30">
        <w:trPr>
          <w:trHeight w:val="350"/>
        </w:trPr>
        <w:tc>
          <w:tcPr>
            <w:tcW w:w="3920" w:type="dxa"/>
            <w:shd w:val="clear" w:color="auto" w:fill="auto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برق ابتسامك قد أضاء الوادي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وحيا خدودك فيه ري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قوله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B3CF4" w:rsidTr="00C03A30">
        <w:trPr>
          <w:trHeight w:val="350"/>
        </w:trPr>
        <w:tc>
          <w:tcPr>
            <w:tcW w:w="3920" w:type="dxa"/>
            <w:shd w:val="clear" w:color="auto" w:fill="auto"/>
          </w:tcPr>
          <w:p w:rsidR="00CB3CF4" w:rsidRDefault="00CB3CF4" w:rsidP="00CB3CF4">
            <w:pPr>
              <w:pStyle w:val="libPoem"/>
            </w:pPr>
            <w:r>
              <w:rPr>
                <w:rtl/>
                <w:lang w:bidi="fa-IR"/>
              </w:rPr>
              <w:t>مهما تراكمت الخطوب ف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تجلى متى بأبي الوصي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أ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نادي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عبد المناف الط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هر عم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محم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الطاهر الآباء والأجداد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غيث المكارم ليث كل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ملم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</w:t>
            </w:r>
            <w:r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B3CF4">
            <w:pPr>
              <w:pStyle w:val="libPoem"/>
            </w:pPr>
            <w:r>
              <w:rPr>
                <w:rtl/>
                <w:lang w:bidi="fa-IR"/>
              </w:rPr>
              <w:t xml:space="preserve">غوث المنادي بدر </w:t>
            </w:r>
            <w:r>
              <w:rPr>
                <w:rFonts w:hint="cs"/>
                <w:rtl/>
                <w:lang w:bidi="fa-IR"/>
              </w:rPr>
              <w:t>أُ</w:t>
            </w:r>
            <w:r>
              <w:rPr>
                <w:rtl/>
                <w:lang w:bidi="fa-IR"/>
              </w:rPr>
              <w:t>فق الناد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شيخ الأباطح م</w:t>
            </w:r>
            <w:r w:rsidR="00C03A3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بصارم عزمه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بلغ الأنام لخط</w:t>
            </w:r>
            <w:r w:rsidR="00C03A3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</w:t>
            </w:r>
            <w:r w:rsidR="00C03A30"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رشاد</w:t>
            </w:r>
            <w:r w:rsidR="00C03A3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دانت لديه المكرمات رقابها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و</w:t>
            </w:r>
            <w:r w:rsidR="00C03A30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ليه ألقى الدهر فضل قياد</w:t>
            </w:r>
            <w:r w:rsidR="00C03A3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جد</w:t>
            </w:r>
            <w:r w:rsidR="00C03A30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الأئم</w:t>
            </w:r>
            <w:r w:rsidR="00C03A3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شيخ أ</w:t>
            </w:r>
            <w:r w:rsidR="00C03A30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م</w:t>
            </w:r>
            <w:r w:rsidR="00C03A3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ربع الأماني مربع الوف</w:t>
            </w:r>
            <w:r w:rsidR="00C03A30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</w:t>
            </w:r>
            <w:r w:rsidR="00C03A3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سيف</w:t>
            </w:r>
            <w:r w:rsidR="00C03A3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له المجد الأثيل حمائل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وله الفخار غدى حلي</w:t>
            </w:r>
            <w:r w:rsidR="00C03A3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نجاد</w:t>
            </w:r>
            <w:r w:rsidR="00C03A3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داعي الورى للرشد في عصر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لا يعرفون الناس نهج رشاد</w:t>
            </w:r>
            <w:r w:rsidR="00C03A3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وله قريش كم رأت من معجز</w:t>
            </w:r>
            <w:r w:rsidR="00C03A30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عرفوه فيه واحد الآحاد</w:t>
            </w:r>
            <w:r w:rsidR="00C03A30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B3CF4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>كرضاعه خير البري</w:t>
            </w:r>
            <w:r w:rsidR="00C03A3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أحمدا</w:t>
            </w:r>
            <w:r w:rsidR="00C03A30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CB3CF4" w:rsidRDefault="00CB3CF4" w:rsidP="00C03A3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CB3CF4" w:rsidRDefault="00CB3CF4" w:rsidP="00C03A30">
            <w:pPr>
              <w:pStyle w:val="libPoem"/>
            </w:pPr>
            <w:r>
              <w:rPr>
                <w:rtl/>
                <w:lang w:bidi="fa-IR"/>
              </w:rPr>
              <w:t xml:space="preserve">وقبول دعوته لسقي الوادي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C03A3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من شعراء الغدير يأت</w:t>
      </w:r>
      <w:r w:rsidR="00C03A3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تفصيل ترجمته ف</w:t>
      </w:r>
      <w:r w:rsidR="00C03A3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شعراء القرن الرابع عشر </w:t>
      </w:r>
      <w:r w:rsidR="00C03A30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ارتحل </w:t>
      </w:r>
      <w:r w:rsidR="00C03A30">
        <w:rPr>
          <w:rFonts w:hint="cs"/>
          <w:rtl/>
          <w:lang w:bidi="fa-IR"/>
        </w:rPr>
        <w:t>ا</w:t>
      </w:r>
      <w:r>
        <w:rPr>
          <w:rtl/>
          <w:lang w:bidi="fa-IR"/>
        </w:rPr>
        <w:t>لى رحمة رب</w:t>
      </w:r>
      <w:r w:rsidR="00C03A30">
        <w:rPr>
          <w:rFonts w:hint="cs"/>
          <w:rtl/>
          <w:lang w:bidi="fa-IR"/>
        </w:rPr>
        <w:t>ّ</w:t>
      </w:r>
      <w:r>
        <w:rPr>
          <w:rtl/>
          <w:lang w:bidi="fa-IR"/>
        </w:rPr>
        <w:t>ه الودود يوم السبت 8 محرم 1280 بالكاظمية ونقل جثمانه إلى النجف ال</w:t>
      </w:r>
      <w:r w:rsidR="00C03A30">
        <w:rPr>
          <w:rFonts w:hint="cs"/>
          <w:rtl/>
          <w:lang w:bidi="fa-IR"/>
        </w:rPr>
        <w:t>ا</w:t>
      </w:r>
      <w:r>
        <w:rPr>
          <w:rtl/>
          <w:lang w:bidi="fa-IR"/>
        </w:rPr>
        <w:t>شرف.</w:t>
      </w:r>
    </w:p>
    <w:p w:rsidR="001E01E0" w:rsidRDefault="00F84559" w:rsidP="00C03A3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أخرج حديث هذه المكرمة شيخنا ثقة الاسلام الكلين</w:t>
      </w:r>
      <w:r w:rsidR="00C03A3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ف</w:t>
      </w:r>
      <w:r w:rsidR="00C03A3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 w:rsidR="00C03A30">
        <w:rPr>
          <w:rFonts w:hint="cs"/>
          <w:rtl/>
          <w:lang w:bidi="fa-IR"/>
        </w:rPr>
        <w:t>ا</w:t>
      </w:r>
      <w:r>
        <w:rPr>
          <w:rtl/>
          <w:lang w:bidi="fa-IR"/>
        </w:rPr>
        <w:t>صول الكاف</w:t>
      </w:r>
      <w:r w:rsidR="00C03A30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 344.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أسلفناه صفحة 345.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C03A30" w:rsidTr="00C03A30">
        <w:trPr>
          <w:trHeight w:val="350"/>
        </w:trPr>
        <w:tc>
          <w:tcPr>
            <w:tcW w:w="4474" w:type="dxa"/>
            <w:shd w:val="clear" w:color="auto" w:fill="auto"/>
          </w:tcPr>
          <w:p w:rsidR="00C03A30" w:rsidRDefault="007F075A" w:rsidP="00C03A30">
            <w:pPr>
              <w:pStyle w:val="libPoem"/>
            </w:pPr>
            <w:r>
              <w:rPr>
                <w:rtl/>
                <w:lang w:bidi="fa-IR"/>
              </w:rPr>
              <w:lastRenderedPageBreak/>
              <w:t>وبشارة الأسد اله</w:t>
            </w:r>
            <w:r w:rsidR="00C03A30">
              <w:rPr>
                <w:rtl/>
                <w:lang w:bidi="fa-IR"/>
              </w:rPr>
              <w:t>صور بنجله</w:t>
            </w:r>
            <w:r w:rsidR="00C03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  <w:shd w:val="clear" w:color="auto" w:fill="auto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وشفائه بدعا النبي</w:t>
            </w:r>
            <w:r w:rsidR="007F075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الهادي </w:t>
            </w:r>
            <w:r w:rsidRPr="001E01E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وكلامه بالوحي قبل صدوره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7F075A">
            <w:pPr>
              <w:pStyle w:val="libPoem"/>
            </w:pPr>
            <w:r>
              <w:rPr>
                <w:rtl/>
                <w:lang w:bidi="fa-IR"/>
              </w:rPr>
              <w:t xml:space="preserve">وله انفجار الأرض </w:t>
            </w:r>
            <w:r w:rsidR="007F075A"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ذ هو صادي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وبيوم مولد أحمد إخباره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عن حيدر الكر</w:t>
            </w:r>
            <w:r w:rsidR="007F075A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بالميلاد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وله على الاسلام من سنن غدت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للمسلمين قلائد الأجياد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كفل النبي</w:t>
            </w:r>
            <w:r w:rsidR="007F075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المصطفى خير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7F075A" w:rsidP="00C03A30">
            <w:pPr>
              <w:pStyle w:val="libPoem"/>
            </w:pPr>
            <w:r>
              <w:rPr>
                <w:rtl/>
                <w:lang w:bidi="fa-IR"/>
              </w:rPr>
              <w:t>ورعى الح</w:t>
            </w:r>
            <w:r w:rsidR="00C03A30">
              <w:rPr>
                <w:rtl/>
                <w:lang w:bidi="fa-IR"/>
              </w:rPr>
              <w:t>قوق له بصدق وداد</w:t>
            </w:r>
            <w:r>
              <w:rPr>
                <w:rFonts w:hint="cs"/>
                <w:rtl/>
                <w:lang w:bidi="fa-IR"/>
              </w:rPr>
              <w:t>ِ</w:t>
            </w:r>
            <w:r w:rsidR="00C03A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رب</w:t>
            </w:r>
            <w:r w:rsidR="007F075A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 طفلا</w:t>
            </w:r>
            <w:r w:rsidR="007F075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واقتفاه</w:t>
            </w:r>
            <w:r w:rsidR="007F075A">
              <w:rPr>
                <w:rFonts w:hint="cs"/>
                <w:rtl/>
                <w:lang w:bidi="fa-IR"/>
              </w:rPr>
              <w:t>ُ</w:t>
            </w:r>
            <w:r w:rsidR="007F075A">
              <w:rPr>
                <w:rtl/>
                <w:lang w:bidi="fa-IR"/>
              </w:rPr>
              <w:t xml:space="preserve"> ياف</w:t>
            </w:r>
            <w:r>
              <w:rPr>
                <w:rtl/>
                <w:lang w:bidi="fa-IR"/>
              </w:rPr>
              <w:t>عا</w:t>
            </w:r>
            <w:r w:rsidR="007F075A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وحماه كهلا</w:t>
            </w:r>
            <w:r w:rsidR="007F075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من أذى الأضداد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ولأجله عادى قريشا</w:t>
            </w:r>
            <w:r w:rsidR="007F075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بعد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سلكوا سبيل الغي</w:t>
            </w:r>
            <w:r w:rsidR="007F075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والافساد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ورآهم متعاضدين ليقتلوا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خير البري</w:t>
            </w:r>
            <w:r w:rsidR="007F075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سي</w:t>
            </w:r>
            <w:r w:rsidR="007F075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د الأمجاد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فسطا بعزم ناله م</w:t>
            </w:r>
            <w:r w:rsidR="007F075A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معشر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7F075A">
            <w:pPr>
              <w:pStyle w:val="libPoem"/>
            </w:pPr>
            <w:r>
              <w:rPr>
                <w:rtl/>
                <w:lang w:bidi="fa-IR"/>
              </w:rPr>
              <w:t>شم</w:t>
            </w:r>
            <w:r w:rsidR="007F075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</w:t>
            </w:r>
            <w:r w:rsidR="007F075A">
              <w:rPr>
                <w:rFonts w:hint="cs"/>
                <w:rtl/>
                <w:lang w:bidi="fa-IR"/>
              </w:rPr>
              <w:t>اُ</w:t>
            </w:r>
            <w:r>
              <w:rPr>
                <w:rtl/>
                <w:lang w:bidi="fa-IR"/>
              </w:rPr>
              <w:t>نوف مصالت أنجاد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وانصاع يفدي أحمدا</w:t>
            </w:r>
            <w:r w:rsidR="007F075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في 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والجاه والأموال والأولاد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وأقام ينصره إلى أن أصبحت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تزهو شريعته بكل</w:t>
            </w:r>
            <w:r w:rsidR="007F075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بلاد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أفديه من صاد</w:t>
            </w:r>
            <w:r w:rsidR="007F075A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لواء</w:t>
            </w:r>
            <w:r w:rsidR="007F075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يحمي لأفصح ناطق بالضاد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قد كان يعلم أن</w:t>
            </w:r>
            <w:r w:rsidR="007F075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المختار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رب</w:t>
            </w:r>
            <w:r w:rsidR="007F075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السماء عميد كل</w:t>
            </w:r>
            <w:r w:rsidR="007F075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عماد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ولقد روى عن أنبياء جدوده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فيه حديثا</w:t>
            </w:r>
            <w:r w:rsidR="007F075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واضح الاسناد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وعلى به عينا</w:t>
            </w:r>
            <w:r w:rsidR="007F075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على كل</w:t>
            </w:r>
            <w:r w:rsidR="007F075A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7F075A">
            <w:pPr>
              <w:pStyle w:val="libPoem"/>
            </w:pPr>
            <w:r>
              <w:rPr>
                <w:rtl/>
                <w:lang w:bidi="fa-IR"/>
              </w:rPr>
              <w:t>إذ قال فيه بمطرب ال</w:t>
            </w:r>
            <w:r w:rsidR="007F075A">
              <w:rPr>
                <w:rFonts w:hint="cs"/>
                <w:rtl/>
                <w:lang w:bidi="fa-IR"/>
              </w:rPr>
              <w:t>أ</w:t>
            </w:r>
            <w:r>
              <w:rPr>
                <w:rtl/>
                <w:lang w:bidi="fa-IR"/>
              </w:rPr>
              <w:t>نشاد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 xml:space="preserve">: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إن</w:t>
            </w:r>
            <w:r w:rsidR="007F075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ابن آمنة النبي</w:t>
            </w:r>
            <w:r w:rsidR="007F075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محم</w:t>
            </w:r>
            <w:r w:rsidR="007F075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دا</w:t>
            </w:r>
            <w:r w:rsidR="007F075A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عندي يفوق منازل الأولاد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راعيت فيه قرابة</w:t>
            </w:r>
            <w:r w:rsidR="007F075A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موصولة</w:t>
            </w:r>
            <w:r w:rsidR="007F075A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وحفظت فيه وصي</w:t>
            </w:r>
            <w:r w:rsidR="007F075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الأجداد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يا والد الكر</w:t>
            </w:r>
            <w:r w:rsidR="007F075A">
              <w:rPr>
                <w:rFonts w:hint="cs"/>
                <w:rtl/>
                <w:lang w:bidi="fa-IR"/>
              </w:rPr>
              <w:t>ّ</w:t>
            </w:r>
            <w:r w:rsidR="007F075A">
              <w:rPr>
                <w:rtl/>
                <w:lang w:bidi="fa-IR"/>
              </w:rPr>
              <w:t>ار والط</w:t>
            </w:r>
            <w:r>
              <w:rPr>
                <w:rtl/>
                <w:lang w:bidi="fa-IR"/>
              </w:rPr>
              <w:t>ي</w:t>
            </w:r>
            <w:r w:rsidR="007F075A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 xml:space="preserve"> و ال</w:t>
            </w:r>
            <w:r w:rsidR="007F075A"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7F075A" w:rsidP="00C03A30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="00C03A30">
              <w:rPr>
                <w:rtl/>
                <w:lang w:bidi="fa-IR"/>
              </w:rPr>
              <w:t>أطهار أبناء النبي</w:t>
            </w:r>
            <w:r>
              <w:rPr>
                <w:rFonts w:hint="cs"/>
                <w:rtl/>
                <w:lang w:bidi="fa-IR"/>
              </w:rPr>
              <w:t>ِّ</w:t>
            </w:r>
            <w:r w:rsidR="00C03A30">
              <w:rPr>
                <w:rtl/>
                <w:lang w:bidi="fa-IR"/>
              </w:rPr>
              <w:t xml:space="preserve"> الهادي</w:t>
            </w:r>
            <w:r w:rsidR="00C03A3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كم معجز أبصرته من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باهلت فيه معاشر الحس</w:t>
            </w:r>
            <w:r w:rsidR="007F075A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من لصق أحجار ومزق صحيفة</w:t>
            </w:r>
            <w:r w:rsidR="007F075A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C03A30" w:rsidP="00C03A30">
            <w:pPr>
              <w:pStyle w:val="libPoem"/>
            </w:pPr>
            <w:r>
              <w:rPr>
                <w:rtl/>
                <w:lang w:bidi="fa-IR"/>
              </w:rPr>
              <w:t>ونزول أمطار و</w:t>
            </w:r>
            <w:r w:rsidR="007F075A">
              <w:rPr>
                <w:rtl/>
                <w:lang w:bidi="fa-IR"/>
              </w:rPr>
              <w:t>نط</w:t>
            </w:r>
            <w:r>
              <w:rPr>
                <w:rtl/>
                <w:lang w:bidi="fa-IR"/>
              </w:rPr>
              <w:t>ق جماد</w:t>
            </w:r>
            <w:r w:rsidR="007F075A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</w:t>
            </w:r>
            <w:r w:rsidRPr="001E01E0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3A30" w:rsidTr="00C03A30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474" w:type="dxa"/>
          </w:tcPr>
          <w:p w:rsidR="00C03A30" w:rsidRDefault="007F075A" w:rsidP="00C03A30">
            <w:pPr>
              <w:pStyle w:val="libPoem"/>
            </w:pPr>
            <w:r>
              <w:rPr>
                <w:rtl/>
                <w:lang w:bidi="fa-IR"/>
              </w:rPr>
              <w:t>لا ف</w:t>
            </w:r>
            <w:r w:rsidR="00C03A30">
              <w:rPr>
                <w:rtl/>
                <w:lang w:bidi="fa-IR"/>
              </w:rPr>
              <w:t>خر إل</w:t>
            </w:r>
            <w:r>
              <w:rPr>
                <w:rFonts w:hint="cs"/>
                <w:rtl/>
                <w:lang w:bidi="fa-IR"/>
              </w:rPr>
              <w:t>ّ</w:t>
            </w:r>
            <w:r w:rsidR="00C03A30">
              <w:rPr>
                <w:rtl/>
                <w:lang w:bidi="fa-IR"/>
              </w:rPr>
              <w:t>ا فخرك السامي الذي</w:t>
            </w:r>
            <w:r w:rsidR="00C03A3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18" w:type="dxa"/>
          </w:tcPr>
          <w:p w:rsidR="00C03A30" w:rsidRDefault="00C03A30" w:rsidP="00C03A30">
            <w:pPr>
              <w:pStyle w:val="libPoem"/>
              <w:rPr>
                <w:rtl/>
              </w:rPr>
            </w:pPr>
          </w:p>
        </w:tc>
        <w:tc>
          <w:tcPr>
            <w:tcW w:w="4430" w:type="dxa"/>
          </w:tcPr>
          <w:p w:rsidR="00C03A30" w:rsidRDefault="007F075A" w:rsidP="007F075A">
            <w:pPr>
              <w:pStyle w:val="libPoem"/>
            </w:pPr>
            <w:r>
              <w:rPr>
                <w:rtl/>
                <w:lang w:bidi="fa-IR"/>
              </w:rPr>
              <w:t>فق</w:t>
            </w:r>
            <w:r>
              <w:rPr>
                <w:rFonts w:hint="cs"/>
                <w:rtl/>
                <w:lang w:bidi="fa-IR"/>
              </w:rPr>
              <w:t>ئ</w:t>
            </w:r>
            <w:r w:rsidR="00C03A30">
              <w:rPr>
                <w:rtl/>
                <w:lang w:bidi="fa-IR"/>
              </w:rPr>
              <w:t>ت ب</w:t>
            </w:r>
            <w:r>
              <w:rPr>
                <w:rtl/>
                <w:lang w:bidi="fa-IR"/>
              </w:rPr>
              <w:t>ه أبصار أه</w:t>
            </w:r>
            <w:r w:rsidR="00C03A30">
              <w:rPr>
                <w:rtl/>
                <w:lang w:bidi="fa-IR"/>
              </w:rPr>
              <w:t>ل عناد</w:t>
            </w:r>
            <w:r>
              <w:rPr>
                <w:rFonts w:hint="cs"/>
                <w:rtl/>
                <w:lang w:bidi="fa-IR"/>
              </w:rPr>
              <w:t>ِ</w:t>
            </w:r>
            <w:r w:rsidR="00C03A3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1E01E0" w:rsidRDefault="00F84559" w:rsidP="007F075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7F075A">
        <w:rPr>
          <w:rtl/>
          <w:lang w:bidi="fa-IR"/>
        </w:rPr>
        <w:t>–</w:t>
      </w:r>
      <w:r>
        <w:rPr>
          <w:rtl/>
          <w:lang w:bidi="fa-IR"/>
        </w:rPr>
        <w:t xml:space="preserve"> </w:t>
      </w:r>
      <w:r w:rsidR="007F075A">
        <w:rPr>
          <w:rFonts w:hint="cs"/>
          <w:rtl/>
          <w:lang w:bidi="fa-IR"/>
        </w:rPr>
        <w:t xml:space="preserve">يوجد </w:t>
      </w:r>
      <w:r>
        <w:rPr>
          <w:rtl/>
          <w:lang w:bidi="fa-IR"/>
        </w:rPr>
        <w:t>حديثه ف</w:t>
      </w:r>
      <w:r w:rsidR="007F075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غير واحد من كتب الفريقين.</w:t>
      </w:r>
    </w:p>
    <w:p w:rsidR="001E01E0" w:rsidRDefault="00F84559" w:rsidP="007F075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مر ف</w:t>
      </w:r>
      <w:r w:rsidR="007F075A"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صفحة 348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400.</w:t>
      </w:r>
    </w:p>
    <w:p w:rsidR="001E01E0" w:rsidRDefault="00F84559" w:rsidP="001E01E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راجع ما أسلفناه ص 344.</w:t>
      </w:r>
    </w:p>
    <w:p w:rsidR="001E01E0" w:rsidRDefault="00F84559" w:rsidP="007F075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أشار شاعرنا </w:t>
      </w:r>
      <w:r w:rsidR="00A5036A">
        <w:rPr>
          <w:rtl/>
          <w:lang w:bidi="fa-IR"/>
        </w:rPr>
        <w:t>(</w:t>
      </w:r>
      <w:r>
        <w:rPr>
          <w:rtl/>
          <w:lang w:bidi="fa-IR"/>
        </w:rPr>
        <w:t>النقد</w:t>
      </w:r>
      <w:r w:rsidR="007F075A">
        <w:rPr>
          <w:rFonts w:hint="cs"/>
          <w:rtl/>
          <w:lang w:bidi="fa-IR"/>
        </w:rPr>
        <w:t>ى</w:t>
      </w:r>
      <w:r w:rsidR="00A5036A">
        <w:rPr>
          <w:rtl/>
          <w:lang w:bidi="fa-IR"/>
        </w:rPr>
        <w:t>)</w:t>
      </w:r>
      <w:r>
        <w:rPr>
          <w:rtl/>
          <w:lang w:bidi="fa-IR"/>
        </w:rPr>
        <w:t xml:space="preserve"> بهذا البيت </w:t>
      </w:r>
      <w:r w:rsidR="007F075A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لى </w:t>
      </w:r>
      <w:r w:rsidR="007F075A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ربع مكرمات لرسول الله </w:t>
      </w:r>
      <w:r w:rsidR="00D23831" w:rsidRPr="007F075A">
        <w:rPr>
          <w:rtl/>
        </w:rPr>
        <w:t>صلى‌</w:t>
      </w:r>
      <w:r w:rsidR="007F075A">
        <w:rPr>
          <w:rFonts w:hint="cs"/>
          <w:rtl/>
        </w:rPr>
        <w:t xml:space="preserve"> </w:t>
      </w:r>
      <w:r w:rsidR="00D23831" w:rsidRPr="007F075A">
        <w:rPr>
          <w:rtl/>
        </w:rPr>
        <w:t>الله‌</w:t>
      </w:r>
      <w:r w:rsidR="007F075A">
        <w:rPr>
          <w:rFonts w:hint="cs"/>
          <w:rtl/>
        </w:rPr>
        <w:t xml:space="preserve"> </w:t>
      </w:r>
      <w:r w:rsidR="00D23831" w:rsidRPr="007F075A">
        <w:rPr>
          <w:rtl/>
        </w:rPr>
        <w:t>عليه</w:t>
      </w:r>
      <w:r w:rsidR="007F075A">
        <w:rPr>
          <w:rFonts w:hint="cs"/>
          <w:rtl/>
        </w:rPr>
        <w:t xml:space="preserve"> </w:t>
      </w:r>
      <w:r w:rsidR="00D23831" w:rsidRPr="007F075A">
        <w:rPr>
          <w:rtl/>
        </w:rPr>
        <w:t>‌و</w:t>
      </w:r>
      <w:r w:rsidR="007F075A">
        <w:rPr>
          <w:rFonts w:hint="cs"/>
          <w:rtl/>
        </w:rPr>
        <w:t xml:space="preserve"> </w:t>
      </w:r>
      <w:r w:rsidR="00D23831" w:rsidRPr="007F075A">
        <w:rPr>
          <w:rtl/>
        </w:rPr>
        <w:t>آله‌</w:t>
      </w:r>
      <w:r>
        <w:rPr>
          <w:rtl/>
          <w:lang w:bidi="fa-IR"/>
        </w:rPr>
        <w:t xml:space="preserve"> </w:t>
      </w:r>
      <w:r w:rsidR="007F075A">
        <w:rPr>
          <w:rtl/>
          <w:lang w:bidi="fa-IR"/>
        </w:rPr>
        <w:t>شاهدها شيخ ال</w:t>
      </w:r>
      <w:r w:rsidR="007F075A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بطح </w:t>
      </w:r>
      <w:r w:rsidR="007F075A">
        <w:rPr>
          <w:rFonts w:hint="cs"/>
          <w:rtl/>
          <w:lang w:bidi="fa-IR"/>
        </w:rPr>
        <w:t>ا</w:t>
      </w:r>
      <w:r>
        <w:rPr>
          <w:rtl/>
          <w:lang w:bidi="fa-IR"/>
        </w:rPr>
        <w:t>بو طالب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مر</w:t>
      </w:r>
      <w:r w:rsidR="007F075A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حديثها صفحة 336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362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345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396.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7F075A" w:rsidTr="00FF5BAD">
        <w:trPr>
          <w:trHeight w:val="350"/>
        </w:trPr>
        <w:tc>
          <w:tcPr>
            <w:tcW w:w="3920" w:type="dxa"/>
            <w:shd w:val="clear" w:color="auto" w:fill="auto"/>
          </w:tcPr>
          <w:p w:rsidR="007F075A" w:rsidRDefault="007F075A" w:rsidP="00FF5BAD">
            <w:pPr>
              <w:pStyle w:val="libPoem"/>
            </w:pPr>
            <w:r>
              <w:rPr>
                <w:rtl/>
                <w:lang w:bidi="fa-IR"/>
              </w:rPr>
              <w:lastRenderedPageBreak/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المكارم لو رأت أجسادها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F075A" w:rsidRDefault="007F075A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F075A" w:rsidRDefault="007F075A" w:rsidP="00FF5BAD">
            <w:pPr>
              <w:pStyle w:val="libPoem"/>
            </w:pPr>
            <w:r>
              <w:rPr>
                <w:rtl/>
                <w:lang w:bidi="fa-IR"/>
              </w:rPr>
              <w:t>عين رأتك الروح للأجساد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75A" w:rsidTr="00FF5BAD">
        <w:trPr>
          <w:trHeight w:val="350"/>
        </w:trPr>
        <w:tc>
          <w:tcPr>
            <w:tcW w:w="3920" w:type="dxa"/>
          </w:tcPr>
          <w:p w:rsidR="007F075A" w:rsidRDefault="007F075A" w:rsidP="00FF5BAD">
            <w:pPr>
              <w:pStyle w:val="libPoem"/>
            </w:pPr>
            <w:r>
              <w:rPr>
                <w:rtl/>
                <w:lang w:bidi="fa-IR"/>
              </w:rPr>
              <w:t>شكر الإ</w:t>
            </w:r>
            <w:r>
              <w:rPr>
                <w:rFonts w:hint="cs"/>
                <w:rtl/>
                <w:lang w:bidi="fa-IR"/>
              </w:rPr>
              <w:t>~</w:t>
            </w:r>
            <w:r>
              <w:rPr>
                <w:rtl/>
                <w:lang w:bidi="fa-IR"/>
              </w:rPr>
              <w:t>له فعالك الغر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التي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75A" w:rsidRDefault="007F075A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75A" w:rsidRDefault="007F075A" w:rsidP="00FF5BAD">
            <w:pPr>
              <w:pStyle w:val="libPoem"/>
            </w:pPr>
            <w:r>
              <w:rPr>
                <w:rtl/>
                <w:lang w:bidi="fa-IR"/>
              </w:rPr>
              <w:t>فرحت بها أملاك سبع شداد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75A" w:rsidTr="00FF5BAD">
        <w:trPr>
          <w:trHeight w:val="350"/>
        </w:trPr>
        <w:tc>
          <w:tcPr>
            <w:tcW w:w="3920" w:type="dxa"/>
          </w:tcPr>
          <w:p w:rsidR="007F075A" w:rsidRDefault="007F075A" w:rsidP="00FF5BAD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هم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تك التي خضعت 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75A" w:rsidRDefault="007F075A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75A" w:rsidRDefault="007F075A" w:rsidP="00FF5BAD">
            <w:pPr>
              <w:pStyle w:val="libPoem"/>
            </w:pPr>
            <w:r>
              <w:rPr>
                <w:rtl/>
                <w:lang w:bidi="fa-IR"/>
              </w:rPr>
              <w:t>من خوف بأسك شامخ الأطواد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75A" w:rsidTr="00FF5BAD">
        <w:trPr>
          <w:trHeight w:val="350"/>
        </w:trPr>
        <w:tc>
          <w:tcPr>
            <w:tcW w:w="3920" w:type="dxa"/>
          </w:tcPr>
          <w:p w:rsidR="007F075A" w:rsidRDefault="007F075A" w:rsidP="00FF5BAD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هيبتك التي رجفت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75A" w:rsidRDefault="007F075A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75A" w:rsidRDefault="007F075A" w:rsidP="007F075A">
            <w:pPr>
              <w:pStyle w:val="libPoem"/>
            </w:pPr>
            <w:r>
              <w:rPr>
                <w:rtl/>
                <w:lang w:bidi="fa-IR"/>
              </w:rPr>
              <w:t>أعداء مجدك عصبة ال</w:t>
            </w:r>
            <w:r>
              <w:rPr>
                <w:rFonts w:hint="cs"/>
                <w:rtl/>
                <w:lang w:bidi="fa-IR"/>
              </w:rPr>
              <w:t>إ</w:t>
            </w:r>
            <w:r>
              <w:rPr>
                <w:rtl/>
                <w:lang w:bidi="fa-IR"/>
              </w:rPr>
              <w:t>لحاد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075A" w:rsidTr="00FF5BAD">
        <w:trPr>
          <w:trHeight w:val="350"/>
        </w:trPr>
        <w:tc>
          <w:tcPr>
            <w:tcW w:w="3920" w:type="dxa"/>
          </w:tcPr>
          <w:p w:rsidR="007F075A" w:rsidRDefault="007F075A" w:rsidP="00FF5BAD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كف</w:t>
            </w:r>
            <w:r w:rsidR="00F5656D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>ك كم بها من معدم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F075A" w:rsidRDefault="007F075A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F075A" w:rsidRDefault="00F5656D" w:rsidP="00FF5BAD">
            <w:pPr>
              <w:pStyle w:val="libPoem"/>
            </w:pPr>
            <w:r>
              <w:rPr>
                <w:rtl/>
                <w:lang w:bidi="fa-IR"/>
              </w:rPr>
              <w:t>أحييت في ال</w:t>
            </w:r>
            <w:r>
              <w:rPr>
                <w:rFonts w:hint="cs"/>
                <w:rtl/>
                <w:lang w:bidi="fa-IR"/>
              </w:rPr>
              <w:t>إ</w:t>
            </w:r>
            <w:r w:rsidR="007F075A">
              <w:rPr>
                <w:rtl/>
                <w:lang w:bidi="fa-IR"/>
              </w:rPr>
              <w:t>صدار والايراد</w:t>
            </w:r>
            <w:r>
              <w:rPr>
                <w:rFonts w:hint="cs"/>
                <w:rtl/>
                <w:lang w:bidi="fa-IR"/>
              </w:rPr>
              <w:t>ِ</w:t>
            </w:r>
            <w:r w:rsidR="007F075A">
              <w:rPr>
                <w:rtl/>
                <w:lang w:bidi="fa-IR"/>
              </w:rPr>
              <w:t xml:space="preserve"> الخ</w:t>
            </w:r>
            <w:r w:rsidR="007F075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وله قصيدة 43 بيتا</w:t>
      </w:r>
      <w:r w:rsidR="00F5656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يمدح بها شيخ الأباطح أبا طالب سلام الله عليه توجد في ك</w:t>
      </w:r>
      <w:r w:rsidR="00F5656D">
        <w:rPr>
          <w:rtl/>
          <w:lang w:bidi="fa-IR"/>
        </w:rPr>
        <w:t>تابه مواهب الواهب ص 151 مستهلها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5656D" w:rsidTr="00FF5BAD">
        <w:trPr>
          <w:trHeight w:val="350"/>
        </w:trPr>
        <w:tc>
          <w:tcPr>
            <w:tcW w:w="3920" w:type="dxa"/>
            <w:shd w:val="clear" w:color="auto" w:fill="auto"/>
          </w:tcPr>
          <w:p w:rsidR="00F5656D" w:rsidRDefault="00F5656D" w:rsidP="00FF5BAD">
            <w:pPr>
              <w:pStyle w:val="libPoem"/>
            </w:pPr>
            <w:r>
              <w:rPr>
                <w:rtl/>
                <w:lang w:bidi="fa-IR"/>
              </w:rPr>
              <w:t>بالله يا قاصد الأطلال في الع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 w:rsidR="00230571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5656D" w:rsidRDefault="00F5656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5656D" w:rsidRDefault="00F5656D" w:rsidP="00FF5BAD">
            <w:pPr>
              <w:pStyle w:val="libPoem"/>
            </w:pPr>
            <w:r>
              <w:rPr>
                <w:rtl/>
                <w:lang w:bidi="fa-IR"/>
              </w:rPr>
              <w:t>سلمت سل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 على سلمى بذي س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F5656D">
      <w:pPr>
        <w:pStyle w:val="libCenter"/>
        <w:rPr>
          <w:lang w:bidi="fa-IR"/>
        </w:rPr>
      </w:pPr>
      <w:r>
        <w:rPr>
          <w:rtl/>
          <w:lang w:bidi="fa-IR"/>
        </w:rPr>
        <w:t>ها هنا نجعجع بالقلم عن الافاضة في القول لأن</w:t>
      </w:r>
      <w:r w:rsidR="00F5656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 نطاق الجزء</w:t>
      </w:r>
    </w:p>
    <w:p w:rsidR="00F84559" w:rsidRDefault="00F84559" w:rsidP="00F5656D">
      <w:pPr>
        <w:pStyle w:val="libCenter"/>
        <w:rPr>
          <w:lang w:bidi="fa-IR"/>
        </w:rPr>
      </w:pPr>
      <w:r>
        <w:rPr>
          <w:rtl/>
          <w:lang w:bidi="fa-IR"/>
        </w:rPr>
        <w:t>ضاق</w:t>
      </w:r>
      <w:r w:rsidR="00F5656D"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 عن التبس</w:t>
      </w:r>
      <w:r w:rsidR="00F5656D">
        <w:rPr>
          <w:rFonts w:hint="cs"/>
          <w:rtl/>
          <w:lang w:bidi="fa-IR"/>
        </w:rPr>
        <w:t>ُّ</w:t>
      </w:r>
      <w:r>
        <w:rPr>
          <w:rtl/>
          <w:lang w:bidi="fa-IR"/>
        </w:rPr>
        <w:t xml:space="preserve">ط فنرجئ تكملة البحث إلى </w:t>
      </w:r>
      <w:r w:rsidR="00F5656D">
        <w:rPr>
          <w:rFonts w:hint="cs"/>
          <w:rtl/>
          <w:lang w:bidi="fa-IR"/>
        </w:rPr>
        <w:t>اُ</w:t>
      </w:r>
      <w:r>
        <w:rPr>
          <w:rtl/>
          <w:lang w:bidi="fa-IR"/>
        </w:rPr>
        <w:t>وليات</w:t>
      </w:r>
    </w:p>
    <w:p w:rsidR="00F84559" w:rsidRDefault="00F5656D" w:rsidP="00F5656D">
      <w:pPr>
        <w:pStyle w:val="libCenter"/>
        <w:rPr>
          <w:lang w:bidi="fa-IR"/>
        </w:rPr>
      </w:pPr>
      <w:r>
        <w:rPr>
          <w:rtl/>
          <w:lang w:bidi="fa-IR"/>
        </w:rPr>
        <w:t>الجزء الثامن إنشاء الله</w:t>
      </w:r>
      <w:r>
        <w:rPr>
          <w:rFonts w:hint="cs"/>
          <w:rtl/>
          <w:lang w:bidi="fa-IR"/>
        </w:rPr>
        <w:t xml:space="preserve"> </w:t>
      </w:r>
      <w:r w:rsidR="00F84559">
        <w:rPr>
          <w:rtl/>
          <w:lang w:bidi="fa-IR"/>
        </w:rPr>
        <w:t>تعالى</w:t>
      </w:r>
    </w:p>
    <w:p w:rsidR="001E01E0" w:rsidRDefault="00F84559" w:rsidP="00F5656D">
      <w:pPr>
        <w:pStyle w:val="libCenter"/>
        <w:rPr>
          <w:lang w:bidi="fa-IR"/>
        </w:rPr>
      </w:pPr>
      <w:r>
        <w:rPr>
          <w:rtl/>
          <w:lang w:bidi="fa-IR"/>
        </w:rPr>
        <w:t>وآخ</w:t>
      </w:r>
      <w:r w:rsidR="00F5656D">
        <w:rPr>
          <w:rFonts w:hint="cs"/>
          <w:rtl/>
          <w:lang w:bidi="fa-IR"/>
        </w:rPr>
        <w:t>ِ</w:t>
      </w:r>
      <w:r>
        <w:rPr>
          <w:rtl/>
          <w:lang w:bidi="fa-IR"/>
        </w:rPr>
        <w:t>ر</w:t>
      </w:r>
      <w:r w:rsidR="00F5656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د</w:t>
      </w:r>
      <w:r w:rsidR="00F5656D">
        <w:rPr>
          <w:rFonts w:hint="cs"/>
          <w:rtl/>
          <w:lang w:bidi="fa-IR"/>
        </w:rPr>
        <w:t>َ</w:t>
      </w:r>
      <w:r>
        <w:rPr>
          <w:rtl/>
          <w:lang w:bidi="fa-IR"/>
        </w:rPr>
        <w:t>عوانا أن الحمد</w:t>
      </w:r>
      <w:r w:rsidR="00F5656D"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 ل</w:t>
      </w:r>
      <w:r w:rsidR="00F5656D">
        <w:rPr>
          <w:rFonts w:hint="cs"/>
          <w:rtl/>
          <w:lang w:bidi="fa-IR"/>
        </w:rPr>
        <w:t>ِ</w:t>
      </w:r>
      <w:r>
        <w:rPr>
          <w:rtl/>
          <w:lang w:bidi="fa-IR"/>
        </w:rPr>
        <w:t>ل</w:t>
      </w:r>
      <w:r w:rsidR="00F5656D">
        <w:rPr>
          <w:rFonts w:hint="cs"/>
          <w:rtl/>
          <w:lang w:bidi="fa-IR"/>
        </w:rPr>
        <w:t>َّ</w:t>
      </w:r>
      <w:r>
        <w:rPr>
          <w:rtl/>
          <w:lang w:bidi="fa-IR"/>
        </w:rPr>
        <w:t>ه ر</w:t>
      </w:r>
      <w:r w:rsidR="00F5656D">
        <w:rPr>
          <w:rFonts w:hint="cs"/>
          <w:rtl/>
          <w:lang w:bidi="fa-IR"/>
        </w:rPr>
        <w:t>َ</w:t>
      </w:r>
      <w:r>
        <w:rPr>
          <w:rtl/>
          <w:lang w:bidi="fa-IR"/>
        </w:rPr>
        <w:t>ب</w:t>
      </w:r>
      <w:r w:rsidR="00F5656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العال</w:t>
      </w:r>
      <w:r w:rsidR="00F5656D">
        <w:rPr>
          <w:rFonts w:hint="cs"/>
          <w:rtl/>
          <w:lang w:bidi="fa-IR"/>
        </w:rPr>
        <w:t>َ</w:t>
      </w:r>
      <w:r>
        <w:rPr>
          <w:rtl/>
          <w:lang w:bidi="fa-IR"/>
        </w:rPr>
        <w:t>مين</w:t>
      </w:r>
      <w:r w:rsidR="00F5656D">
        <w:rPr>
          <w:rFonts w:hint="cs"/>
          <w:rtl/>
          <w:lang w:bidi="fa-IR"/>
        </w:rPr>
        <w:t>َ</w:t>
      </w:r>
    </w:p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84559" w:rsidRDefault="00F84559" w:rsidP="00F976CD">
      <w:pPr>
        <w:pStyle w:val="Heading1Center"/>
        <w:rPr>
          <w:lang w:bidi="fa-IR"/>
        </w:rPr>
      </w:pPr>
      <w:bookmarkStart w:id="160" w:name="_Toc518009290"/>
      <w:r>
        <w:rPr>
          <w:rtl/>
          <w:lang w:bidi="fa-IR"/>
        </w:rPr>
        <w:lastRenderedPageBreak/>
        <w:t>تقاريض منض</w:t>
      </w:r>
      <w:r w:rsidR="00F976CD">
        <w:rPr>
          <w:rFonts w:hint="cs"/>
          <w:rtl/>
          <w:lang w:bidi="fa-IR"/>
        </w:rPr>
        <w:t>َّ</w:t>
      </w:r>
      <w:r>
        <w:rPr>
          <w:rtl/>
          <w:lang w:bidi="fa-IR"/>
        </w:rPr>
        <w:t>دة</w:t>
      </w:r>
      <w:bookmarkEnd w:id="160"/>
    </w:p>
    <w:p w:rsidR="001E01E0" w:rsidRDefault="00F84559" w:rsidP="00F976CD">
      <w:pPr>
        <w:pStyle w:val="libNormal"/>
        <w:rPr>
          <w:rtl/>
          <w:lang w:bidi="fa-IR"/>
        </w:rPr>
      </w:pPr>
      <w:r>
        <w:rPr>
          <w:rtl/>
          <w:lang w:bidi="fa-IR"/>
        </w:rPr>
        <w:t>أتانا شعر كثير في تقريظ الكتاب من الأساتذة والشعراء نظراء العل</w:t>
      </w:r>
      <w:r w:rsidR="00F976CD">
        <w:rPr>
          <w:rFonts w:hint="cs"/>
          <w:rtl/>
          <w:lang w:bidi="fa-IR"/>
        </w:rPr>
        <w:t>ّ</w:t>
      </w:r>
      <w:r>
        <w:rPr>
          <w:rtl/>
          <w:lang w:bidi="fa-IR"/>
        </w:rPr>
        <w:t>امة الشيخ قاسم محيي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والنطاسي المحن</w:t>
      </w:r>
      <w:r w:rsidR="00F976CD">
        <w:rPr>
          <w:rFonts w:hint="cs"/>
          <w:rtl/>
          <w:lang w:bidi="fa-IR"/>
        </w:rPr>
        <w:t>َّ</w:t>
      </w:r>
      <w:r>
        <w:rPr>
          <w:rtl/>
          <w:lang w:bidi="fa-IR"/>
        </w:rPr>
        <w:t>ك ميرزا محم</w:t>
      </w:r>
      <w:r w:rsidR="00F976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الخليلي مؤلف كتاب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معجم </w:t>
      </w:r>
      <w:r w:rsidR="00F976C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دباء الأطباء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والخطيب الهاشمي السيد علي مؤلف كتاب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محم</w:t>
      </w:r>
      <w:r w:rsidR="00F976C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د بن الحنفية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والفاضل الفذ</w:t>
      </w:r>
      <w:r w:rsidR="00F976C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الشيخ علي السماوي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والخطيب المغفور له الشيخ محسن أبي الحب الحائري طاب ثراه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 w:rsidR="00F976CD">
        <w:rPr>
          <w:rFonts w:hint="cs"/>
          <w:rtl/>
          <w:lang w:bidi="fa-IR"/>
        </w:rPr>
        <w:t>ا</w:t>
      </w:r>
      <w:r>
        <w:rPr>
          <w:rtl/>
          <w:lang w:bidi="fa-IR"/>
        </w:rPr>
        <w:t>ستاذ الفاضل الشيخ أسد حيدر النجفي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ونحن نشكر الجميع نرجئ ذكر قريضهم إلى تراجمهم الآتية في شعراء القرن الرابع عشر </w:t>
      </w:r>
      <w:r w:rsidR="00F976CD">
        <w:rPr>
          <w:rFonts w:hint="cs"/>
          <w:rtl/>
          <w:lang w:bidi="fa-IR"/>
        </w:rPr>
        <w:t>ا</w:t>
      </w:r>
      <w:r>
        <w:rPr>
          <w:rtl/>
          <w:lang w:bidi="fa-IR"/>
        </w:rPr>
        <w:t>نشاء الله تعالى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ونقتصر الآن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مشفوعا</w:t>
      </w:r>
      <w:r w:rsidR="00F976CD">
        <w:rPr>
          <w:rFonts w:hint="cs"/>
          <w:rtl/>
          <w:lang w:bidi="fa-IR"/>
        </w:rPr>
        <w:t>ً</w:t>
      </w:r>
      <w:r>
        <w:rPr>
          <w:rtl/>
          <w:lang w:bidi="fa-IR"/>
        </w:rPr>
        <w:t xml:space="preserve"> بالشكر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على ما جاءت به قريحة العلوي</w:t>
      </w:r>
      <w:r w:rsidR="00F976CD">
        <w:rPr>
          <w:rFonts w:hint="cs"/>
          <w:rtl/>
          <w:lang w:bidi="fa-IR"/>
        </w:rPr>
        <w:t>ِّ</w:t>
      </w:r>
      <w:r>
        <w:rPr>
          <w:rtl/>
          <w:lang w:bidi="fa-IR"/>
        </w:rPr>
        <w:t xml:space="preserve"> الشاعر السي</w:t>
      </w:r>
      <w:r w:rsidR="00F976CD">
        <w:rPr>
          <w:rFonts w:hint="cs"/>
          <w:rtl/>
          <w:lang w:bidi="fa-IR"/>
        </w:rPr>
        <w:t>ِّ</w:t>
      </w:r>
      <w:r>
        <w:rPr>
          <w:rtl/>
          <w:lang w:bidi="fa-IR"/>
        </w:rPr>
        <w:t>د رؤف جمال الدين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وشاعر أهل البيت المكثر الشيخ محم</w:t>
      </w:r>
      <w:r w:rsidR="00F976CD">
        <w:rPr>
          <w:rFonts w:hint="cs"/>
          <w:rtl/>
          <w:lang w:bidi="fa-IR"/>
        </w:rPr>
        <w:t>ّ</w:t>
      </w:r>
      <w:r>
        <w:rPr>
          <w:rtl/>
          <w:lang w:bidi="fa-IR"/>
        </w:rPr>
        <w:t>د رضا الخالصي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وال</w:t>
      </w:r>
      <w:r w:rsidR="00F976CD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ستاذ عبد الصاحب الدجيلي صاحب كتاب شعراء العراق </w:t>
      </w:r>
      <w:r w:rsidR="009C7AFC">
        <w:rPr>
          <w:rtl/>
          <w:lang w:bidi="fa-IR"/>
        </w:rPr>
        <w:t>-</w:t>
      </w:r>
      <w:r>
        <w:rPr>
          <w:rtl/>
          <w:lang w:bidi="fa-IR"/>
        </w:rPr>
        <w:t xml:space="preserve"> قال السي</w:t>
      </w:r>
      <w:r w:rsidR="00F976CD">
        <w:rPr>
          <w:rFonts w:hint="cs"/>
          <w:rtl/>
          <w:lang w:bidi="fa-IR"/>
        </w:rPr>
        <w:t>ِّ</w:t>
      </w:r>
      <w:r>
        <w:rPr>
          <w:rtl/>
          <w:lang w:bidi="fa-IR"/>
        </w:rPr>
        <w:t>د آل جمال الدين</w:t>
      </w:r>
      <w:r w:rsidR="00A5036A">
        <w:rPr>
          <w:rtl/>
          <w:lang w:bidi="fa-IR"/>
        </w:rPr>
        <w:t>:</w:t>
      </w:r>
    </w:p>
    <w:p w:rsidR="00F84559" w:rsidRDefault="009C7AFC" w:rsidP="00F976CD">
      <w:pPr>
        <w:pStyle w:val="Heading2Center"/>
        <w:rPr>
          <w:lang w:bidi="fa-IR"/>
        </w:rPr>
      </w:pPr>
      <w:bookmarkStart w:id="161" w:name="_Toc518009291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1 </w:t>
      </w:r>
      <w:r>
        <w:rPr>
          <w:rtl/>
          <w:lang w:bidi="fa-IR"/>
        </w:rPr>
        <w:t>-</w:t>
      </w:r>
      <w:bookmarkEnd w:id="161"/>
    </w:p>
    <w:p w:rsidR="00F84559" w:rsidRDefault="00A5036A" w:rsidP="00F976CD">
      <w:pPr>
        <w:pStyle w:val="Heading3Center"/>
        <w:rPr>
          <w:lang w:bidi="fa-IR"/>
        </w:rPr>
      </w:pPr>
      <w:bookmarkStart w:id="162" w:name="_Toc518009292"/>
      <w:r>
        <w:rPr>
          <w:rFonts w:hint="cs"/>
          <w:rtl/>
          <w:lang w:bidi="fa-IR"/>
        </w:rPr>
        <w:t>(</w:t>
      </w:r>
      <w:r w:rsidR="00F84559">
        <w:rPr>
          <w:rtl/>
          <w:lang w:bidi="fa-IR"/>
        </w:rPr>
        <w:t>بنت الحقيقة في كتاب الغدير</w:t>
      </w:r>
      <w:r>
        <w:rPr>
          <w:rFonts w:hint="cs"/>
          <w:rtl/>
          <w:lang w:bidi="fa-IR"/>
        </w:rPr>
        <w:t>)</w:t>
      </w:r>
      <w:bookmarkEnd w:id="162"/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976CD" w:rsidTr="00FF5BAD">
        <w:trPr>
          <w:trHeight w:val="350"/>
        </w:trPr>
        <w:tc>
          <w:tcPr>
            <w:tcW w:w="3920" w:type="dxa"/>
            <w:shd w:val="clear" w:color="auto" w:fill="auto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بنت الحقيقة أسفرت عن وجهها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ما بين أسطره وشع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سناها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6CD" w:rsidTr="00FF5BAD">
        <w:trPr>
          <w:trHeight w:val="350"/>
        </w:trPr>
        <w:tc>
          <w:tcPr>
            <w:tcW w:w="3920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أبد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ت محي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اها الجميل وقبله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كانت غياهب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باطل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تغشاها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6CD" w:rsidTr="00FF5BAD">
        <w:trPr>
          <w:trHeight w:val="350"/>
        </w:trPr>
        <w:tc>
          <w:tcPr>
            <w:tcW w:w="3920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تلك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الحقيقة في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الغدير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فحي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إن كنت ذا عقل</w:t>
            </w:r>
            <w:r w:rsidR="005A20C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وخذ بهداها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6CD" w:rsidTr="00FF5BAD">
        <w:trPr>
          <w:trHeight w:val="350"/>
        </w:trPr>
        <w:tc>
          <w:tcPr>
            <w:tcW w:w="3920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كانت محج</w:t>
            </w:r>
            <w:r w:rsidR="005A20C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بة</w:t>
            </w:r>
            <w:r w:rsidR="005A20C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يشق</w:t>
            </w:r>
            <w:r w:rsidR="005A20CE"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حصولها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واليوم قد برزت</w:t>
            </w:r>
            <w:r w:rsidR="005A20CE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لمن يهواها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6CD" w:rsidTr="00FF5BAD">
        <w:trPr>
          <w:trHeight w:val="350"/>
        </w:trPr>
        <w:tc>
          <w:tcPr>
            <w:tcW w:w="3920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برزت</w:t>
            </w:r>
            <w:r w:rsidR="005A20CE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برغم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حسودها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وض</w:t>
            </w:r>
            <w:r w:rsidR="005A20C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اءة</w:t>
            </w:r>
            <w:r w:rsidR="005A20CE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 xml:space="preserve">أعظم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بمن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في جهده أبداها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6C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كم معول</w:t>
            </w:r>
            <w:r w:rsidR="005A20CE"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للحقد</w:t>
            </w:r>
            <w:r w:rsidR="005A20CE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رام</w:t>
            </w:r>
            <w:r w:rsidR="005A20C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بنائها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هدما</w:t>
            </w:r>
            <w:r w:rsidR="005A20C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فلم يفلح بهدم بناها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6C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سبعون ألفا</w:t>
            </w:r>
            <w:r w:rsidR="005A20C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ضي</w:t>
            </w:r>
            <w:r w:rsidR="005A20C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عوا ميثاقها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ت</w:t>
            </w:r>
            <w:r w:rsidR="005A20C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ب</w:t>
            </w:r>
            <w:r w:rsidR="005A20C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</w:t>
            </w:r>
            <w:r w:rsidR="005A20C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لهم من جهلهم معناها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6C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س</w:t>
            </w:r>
            <w:r w:rsidR="005A20CE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دلوا عليها الستر من أحقادهم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سفها</w:t>
            </w:r>
            <w:r w:rsidR="005A20CE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>. وهل تخفى ذكاء ضياها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6C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ويل التعص</w:t>
            </w:r>
            <w:r w:rsidR="005A20CE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ب كم به </w:t>
            </w:r>
            <w:r w:rsidR="005A20CE">
              <w:rPr>
                <w:rFonts w:hint="cs"/>
                <w:rtl/>
                <w:lang w:bidi="fa-IR"/>
              </w:rPr>
              <w:t xml:space="preserve">حقٌّ </w:t>
            </w:r>
            <w:r>
              <w:rPr>
                <w:rtl/>
                <w:lang w:bidi="fa-IR"/>
              </w:rPr>
              <w:t>خبت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أنواره أو بدعة أحياها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76C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لا منصف</w:t>
            </w:r>
            <w:r w:rsidR="005A20CE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يعطي الحقيقة</w:t>
            </w:r>
            <w:r w:rsidR="005A20CE">
              <w:rPr>
                <w:rFonts w:hint="cs"/>
                <w:rtl/>
                <w:lang w:bidi="fa-IR"/>
              </w:rPr>
              <w:t>َ</w:t>
            </w:r>
            <w:r w:rsidR="005A20CE">
              <w:rPr>
                <w:rtl/>
                <w:lang w:bidi="fa-IR"/>
              </w:rPr>
              <w:t xml:space="preserve"> ما</w:t>
            </w:r>
            <w:r>
              <w:rPr>
                <w:rtl/>
                <w:lang w:bidi="fa-IR"/>
              </w:rPr>
              <w:t>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976CD" w:rsidRDefault="00F976C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976CD" w:rsidRDefault="00F976CD" w:rsidP="00FF5BAD">
            <w:pPr>
              <w:pStyle w:val="libPoem"/>
            </w:pPr>
            <w:r>
              <w:rPr>
                <w:rtl/>
                <w:lang w:bidi="fa-IR"/>
              </w:rPr>
              <w:t>في ذم</w:t>
            </w:r>
            <w:r w:rsidR="005A20CE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ة الوجدان أو يرضاها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3E0350" w:rsidTr="00FF5BAD">
        <w:trPr>
          <w:trHeight w:val="350"/>
        </w:trPr>
        <w:tc>
          <w:tcPr>
            <w:tcW w:w="3920" w:type="dxa"/>
            <w:shd w:val="clear" w:color="auto" w:fill="auto"/>
          </w:tcPr>
          <w:p w:rsidR="003E0350" w:rsidRDefault="003E0350" w:rsidP="00FF5BAD">
            <w:pPr>
              <w:pStyle w:val="libPoem"/>
            </w:pPr>
            <w:r>
              <w:rPr>
                <w:rtl/>
                <w:lang w:bidi="fa-IR"/>
              </w:rPr>
              <w:lastRenderedPageBreak/>
              <w:t>بنت الحقيقة</w:t>
            </w:r>
            <w:r w:rsidR="009D5320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في علو</w:t>
            </w:r>
            <w:r w:rsidR="009D5320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مقامها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0350" w:rsidRDefault="003E035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035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جذلانة في فعل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والاها</w:t>
            </w:r>
            <w:r w:rsidR="003E03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0350" w:rsidTr="00FF5BAD">
        <w:trPr>
          <w:trHeight w:val="350"/>
        </w:trPr>
        <w:tc>
          <w:tcPr>
            <w:tcW w:w="3920" w:type="dxa"/>
          </w:tcPr>
          <w:p w:rsidR="003E0350" w:rsidRDefault="003E0350" w:rsidP="00FF5BAD">
            <w:pPr>
              <w:pStyle w:val="libPoem"/>
            </w:pPr>
            <w:r>
              <w:rPr>
                <w:rtl/>
                <w:lang w:bidi="fa-IR"/>
              </w:rPr>
              <w:t>يهوي الحقيقة</w:t>
            </w:r>
            <w:r w:rsidR="009D532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منصفا</w:t>
            </w:r>
            <w:r w:rsidR="009D5320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لا ينثني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0350" w:rsidRDefault="003E035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035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عن حب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ها أو يعشقن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سواها</w:t>
            </w:r>
            <w:r w:rsidR="003E03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0350" w:rsidTr="00FF5BAD">
        <w:trPr>
          <w:trHeight w:val="350"/>
        </w:trPr>
        <w:tc>
          <w:tcPr>
            <w:tcW w:w="3920" w:type="dxa"/>
          </w:tcPr>
          <w:p w:rsidR="003E0350" w:rsidRDefault="003E0350" w:rsidP="00FF5BAD">
            <w:pPr>
              <w:pStyle w:val="libPoem"/>
            </w:pPr>
            <w:r>
              <w:rPr>
                <w:rtl/>
                <w:lang w:bidi="fa-IR"/>
              </w:rPr>
              <w:t xml:space="preserve">مثل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ابن أحمد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م</w:t>
            </w:r>
            <w:r w:rsidR="009D532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غدا متجاهرا</w:t>
            </w:r>
            <w:r w:rsidR="009D5320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0350" w:rsidRDefault="003E035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035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في نصرها لا يحذرن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عداها</w:t>
            </w:r>
            <w:r w:rsidR="003E03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0350" w:rsidTr="00FF5BAD">
        <w:trPr>
          <w:trHeight w:val="350"/>
        </w:trPr>
        <w:tc>
          <w:tcPr>
            <w:tcW w:w="3920" w:type="dxa"/>
          </w:tcPr>
          <w:p w:rsidR="003E0350" w:rsidRDefault="003E0350" w:rsidP="00FF5BAD">
            <w:pPr>
              <w:pStyle w:val="libPoem"/>
            </w:pPr>
            <w:r>
              <w:rPr>
                <w:rtl/>
                <w:lang w:bidi="fa-IR"/>
              </w:rPr>
              <w:t>بذل</w:t>
            </w:r>
            <w:r w:rsidR="009D5320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النفيس لوجهها لا ينبغي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0350" w:rsidRDefault="003E035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035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أجرا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فنال الفوز في إحياها</w:t>
            </w:r>
            <w:r w:rsidR="003E03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0350" w:rsidTr="00FF5BAD">
        <w:trPr>
          <w:trHeight w:val="350"/>
        </w:trPr>
        <w:tc>
          <w:tcPr>
            <w:tcW w:w="3920" w:type="dxa"/>
          </w:tcPr>
          <w:p w:rsidR="003E0350" w:rsidRDefault="003E0350" w:rsidP="00FF5BAD">
            <w:pPr>
              <w:pStyle w:val="libPoem"/>
            </w:pPr>
            <w:r>
              <w:rPr>
                <w:rtl/>
                <w:lang w:bidi="fa-IR"/>
              </w:rPr>
              <w:t>إيها</w:t>
            </w:r>
            <w:r w:rsidR="009D5320"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حليف الحق</w:t>
            </w:r>
            <w:r w:rsidR="009D5320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كم م</w:t>
            </w:r>
            <w:r w:rsidR="0040647C"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بدعة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0350" w:rsidRDefault="003E035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035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كانت محج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بة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كشفت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غطاها</w:t>
            </w:r>
            <w:r w:rsidR="003E03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0350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E0350" w:rsidRDefault="003E0350" w:rsidP="00FF5BAD">
            <w:pPr>
              <w:pStyle w:val="libPoem"/>
            </w:pPr>
            <w:r>
              <w:rPr>
                <w:rtl/>
                <w:lang w:bidi="fa-IR"/>
              </w:rPr>
              <w:t>أظهر</w:t>
            </w:r>
            <w:r w:rsidR="009D5320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>تها بين الملاكي يعرفوا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0350" w:rsidRDefault="003E035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035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أين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الهدى ثاو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وأين عماها</w:t>
            </w:r>
            <w:r w:rsidR="003E03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0350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E0350" w:rsidRDefault="003E0350" w:rsidP="00FF5BAD">
            <w:pPr>
              <w:pStyle w:val="libPoem"/>
            </w:pPr>
            <w:r>
              <w:rPr>
                <w:rtl/>
                <w:lang w:bidi="fa-IR"/>
              </w:rPr>
              <w:t xml:space="preserve">ذاك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الغدير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وقد تضم</w:t>
            </w:r>
            <w:r w:rsidR="009D5320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ن معجزا</w:t>
            </w:r>
            <w:r w:rsidR="009D5320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0350" w:rsidRDefault="003E035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035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يبقى مدى الأعوام لا يتناها</w:t>
            </w:r>
            <w:r w:rsidR="003E03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0350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3E0350" w:rsidRDefault="003E0350" w:rsidP="00FF5BAD">
            <w:pPr>
              <w:pStyle w:val="libPoem"/>
            </w:pPr>
            <w:r>
              <w:rPr>
                <w:rtl/>
                <w:lang w:bidi="fa-IR"/>
              </w:rPr>
              <w:t>فاهنأ بذكر لا يزول</w:t>
            </w:r>
            <w:r w:rsidR="009D5320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وفي غد</w:t>
            </w:r>
            <w:r w:rsidR="009D5320">
              <w:rPr>
                <w:rFonts w:hint="cs"/>
                <w:rtl/>
                <w:lang w:bidi="fa-IR"/>
              </w:rPr>
              <w:t>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0350" w:rsidRDefault="003E035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035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دار النعيم تفوز في سكناها</w:t>
            </w:r>
            <w:r w:rsidR="003E035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9C7AFC" w:rsidP="009D5320">
      <w:pPr>
        <w:pStyle w:val="Heading2Center"/>
        <w:rPr>
          <w:lang w:bidi="fa-IR"/>
        </w:rPr>
      </w:pPr>
      <w:bookmarkStart w:id="163" w:name="_Toc518009293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2 </w:t>
      </w:r>
      <w:r>
        <w:rPr>
          <w:rtl/>
          <w:lang w:bidi="fa-IR"/>
        </w:rPr>
        <w:t>-</w:t>
      </w:r>
      <w:bookmarkEnd w:id="163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الشيخ الخالصي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D5320" w:rsidTr="00FF5BAD">
        <w:trPr>
          <w:trHeight w:val="350"/>
        </w:trPr>
        <w:tc>
          <w:tcPr>
            <w:tcW w:w="3920" w:type="dxa"/>
            <w:shd w:val="clear" w:color="auto" w:fill="auto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إن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الأميني</w:t>
            </w:r>
            <w:r>
              <w:rPr>
                <w:rFonts w:hint="cs"/>
                <w:rtl/>
                <w:lang w:bidi="fa-IR"/>
              </w:rPr>
              <w:t>َّ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شئا من مضى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بسعيه المشكور بين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آيات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فضل الله قد فص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رت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لها في الناس من أبصرا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عليم علم لم يزل مد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يطفح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حتى أخجل الأبحرا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 xml:space="preserve"> مفضال بتأليفه</w:t>
            </w:r>
            <w:r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حاز العلى والمجد والمفخرا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لا يبلغ المعشار من فضله</w:t>
            </w:r>
            <w:r w:rsidR="00FF5BAD">
              <w:rPr>
                <w:rFonts w:hint="cs"/>
                <w:rtl/>
                <w:lang w:bidi="fa-IR"/>
              </w:rPr>
              <w:t>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مادحه ما عاش أو أكثرا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ولا يوف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ي الكيل في مدحه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الشاعر إن</w:t>
            </w:r>
            <w:r w:rsidR="00FF5BAD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عم</w:t>
            </w:r>
            <w:r w:rsidR="00FF5BA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ر ما عم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لا خي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 الرحمن</w:t>
            </w:r>
            <w:r w:rsidR="00FF5BA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آماله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 في القلب قد أضمرا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قد أزهق</w:t>
            </w:r>
            <w:r w:rsidR="00FF5B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الباطل إرشاد</w:t>
            </w:r>
            <w:r w:rsidR="00FF5BA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والحق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للنظ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ار قد أسفرا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D5320" w:rsidRDefault="009D5320" w:rsidP="009D5320">
      <w:pPr>
        <w:pStyle w:val="libCenter"/>
        <w:rPr>
          <w:rtl/>
          <w:lang w:bidi="fa-IR"/>
        </w:rPr>
      </w:pPr>
      <w:r>
        <w:rPr>
          <w:rFonts w:hint="cs"/>
          <w:rtl/>
          <w:lang w:bidi="fa-IR"/>
        </w:rPr>
        <w:t>* * *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9D5320" w:rsidTr="00FF5BAD">
        <w:trPr>
          <w:trHeight w:val="350"/>
        </w:trPr>
        <w:tc>
          <w:tcPr>
            <w:tcW w:w="3920" w:type="dxa"/>
            <w:shd w:val="clear" w:color="auto" w:fill="auto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غديره الس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ادس بحر</w:t>
            </w:r>
            <w:r w:rsidR="00FF5BA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طمى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فيه من اللؤلؤ ما أبهرا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سفر</w:t>
            </w:r>
            <w:r w:rsidR="00FF5BA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حوى أسرار</w:t>
            </w:r>
            <w:r w:rsidR="0040647C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قدس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أصبح منهاج الهدى ني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م</w:t>
            </w:r>
            <w:r w:rsidR="00FF5B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ذا الذي ممن قضى قبله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كمثل ما حر</w:t>
            </w:r>
            <w:r w:rsidR="00FF5BA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 قد حر</w:t>
            </w:r>
            <w:r w:rsidR="00FF5BAD"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را</w:t>
            </w:r>
            <w:r w:rsidR="00A5036A"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روضة</w:t>
            </w:r>
            <w:r w:rsidR="00FF5BA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آداب بأزها</w:t>
            </w:r>
            <w:r w:rsidR="00FF5BA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 xml:space="preserve">والله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ع</w:t>
            </w:r>
            <w:r w:rsidR="00FF5B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صر النور</w:t>
            </w:r>
            <w:r w:rsidR="00A5036A">
              <w:rPr>
                <w:rtl/>
                <w:lang w:bidi="fa-IR"/>
              </w:rPr>
              <w:t>)</w:t>
            </w:r>
            <w:r>
              <w:rPr>
                <w:rtl/>
                <w:lang w:bidi="fa-IR"/>
              </w:rPr>
              <w:t xml:space="preserve"> قد ع</w:t>
            </w:r>
            <w:r w:rsidR="00FF5B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ط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D5320" w:rsidTr="00FF5BAD">
        <w:trPr>
          <w:trHeight w:val="350"/>
        </w:trPr>
        <w:tc>
          <w:tcPr>
            <w:tcW w:w="3920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وكل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ما قل</w:t>
            </w:r>
            <w:r w:rsidR="00FF5BAD"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بت أو</w:t>
            </w:r>
            <w:r w:rsidR="00FF5BA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راق</w:t>
            </w:r>
            <w:r w:rsidR="00FF5BA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D5320" w:rsidRDefault="009D5320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D5320" w:rsidRDefault="009D5320" w:rsidP="00FF5BAD">
            <w:pPr>
              <w:pStyle w:val="libPoem"/>
            </w:pPr>
            <w:r>
              <w:rPr>
                <w:rtl/>
                <w:lang w:bidi="fa-IR"/>
              </w:rPr>
              <w:t>شممت من أوراقه عنبرا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1E01E0" w:rsidP="001E01E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F5BAD" w:rsidTr="00FF5BAD">
        <w:trPr>
          <w:trHeight w:val="350"/>
        </w:trPr>
        <w:tc>
          <w:tcPr>
            <w:tcW w:w="3920" w:type="dxa"/>
            <w:shd w:val="clear" w:color="auto" w:fill="auto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lastRenderedPageBreak/>
              <w:t>كتاب تاريخ لأهل الحجى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عن سير الماضين قد أخبرا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ما سر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ح الطرف به كامل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إلا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لعينيه به أسهرا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أسأل رب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 أن ي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ريني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بعد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ويأتي بالهدى مشعرا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وثامن الأجزاء من بعده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وما يليه بعده أن أرى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وأتحف الله بنعمائه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جامعه المفاضل بين 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دامت</w:t>
            </w:r>
            <w:r w:rsidR="0040647C">
              <w:rPr>
                <w:rFonts w:hint="cs"/>
                <w:rtl/>
                <w:lang w:bidi="fa-IR"/>
              </w:rPr>
              <w:t>ْ</w:t>
            </w:r>
            <w:r>
              <w:rPr>
                <w:rtl/>
                <w:lang w:bidi="fa-IR"/>
              </w:rPr>
              <w:t xml:space="preserve"> أياديه وأي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ما بل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ت السحب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أديم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أدامه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الله لنا مرجعا</w:t>
            </w:r>
            <w:r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وللخفايا بيننا م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ظهرا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فذ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>نواره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أشر</w:t>
            </w:r>
            <w:r>
              <w:rPr>
                <w:rFonts w:hint="cs"/>
                <w:rtl/>
                <w:lang w:bidi="fa-IR"/>
              </w:rPr>
              <w:t>قَ</w:t>
            </w:r>
            <w:r>
              <w:rPr>
                <w:rtl/>
                <w:lang w:bidi="fa-IR"/>
              </w:rPr>
              <w:t xml:space="preserve"> وجه الشرق مستبشرا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أوضح للضل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ال نهج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وكان بالتمويه قد ست</w:t>
            </w:r>
            <w:r>
              <w:rPr>
                <w:rFonts w:hint="cs"/>
                <w:rtl/>
                <w:lang w:bidi="fa-IR"/>
              </w:rPr>
              <w:t>ّ</w:t>
            </w:r>
            <w:r>
              <w:rPr>
                <w:rtl/>
                <w:lang w:bidi="fa-IR"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أصدر أسفارا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باصدارها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أصبح م</w:t>
            </w:r>
            <w:r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>ن قد ضل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 xml:space="preserve"> مستبصرا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َّ</w:t>
            </w:r>
            <w:r>
              <w:rPr>
                <w:rtl/>
                <w:lang w:bidi="fa-IR"/>
              </w:rPr>
              <w:t>ه م</w:t>
            </w:r>
            <w:r>
              <w:rPr>
                <w:rFonts w:hint="cs"/>
                <w:rtl/>
                <w:lang w:bidi="fa-IR"/>
              </w:rPr>
              <w:t>ِ</w:t>
            </w:r>
            <w:r>
              <w:rPr>
                <w:rtl/>
                <w:lang w:bidi="fa-IR"/>
              </w:rPr>
              <w:t>ن مجتهد</w:t>
            </w:r>
            <w:r>
              <w:rPr>
                <w:rFonts w:hint="cs"/>
                <w:rtl/>
                <w:lang w:bidi="fa-IR"/>
              </w:rPr>
              <w:t>ٍ</w:t>
            </w:r>
            <w:r>
              <w:rPr>
                <w:rtl/>
                <w:lang w:bidi="fa-IR"/>
              </w:rPr>
              <w:t xml:space="preserve"> نيقد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أبدع والله بما أصدرا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FF5BAD">
      <w:pPr>
        <w:pStyle w:val="libLeft"/>
        <w:rPr>
          <w:lang w:bidi="fa-IR"/>
        </w:rPr>
      </w:pPr>
      <w:r>
        <w:rPr>
          <w:rtl/>
          <w:lang w:bidi="fa-IR"/>
        </w:rPr>
        <w:t>القصيدة</w:t>
      </w:r>
    </w:p>
    <w:p w:rsidR="00F84559" w:rsidRDefault="009C7AFC" w:rsidP="00FF5BAD">
      <w:pPr>
        <w:pStyle w:val="Heading2Center"/>
        <w:rPr>
          <w:lang w:bidi="fa-IR"/>
        </w:rPr>
      </w:pPr>
      <w:bookmarkStart w:id="164" w:name="_Toc518009294"/>
      <w:r>
        <w:rPr>
          <w:rtl/>
          <w:lang w:bidi="fa-IR"/>
        </w:rPr>
        <w:t>-</w:t>
      </w:r>
      <w:r w:rsidR="00F84559">
        <w:rPr>
          <w:rtl/>
          <w:lang w:bidi="fa-IR"/>
        </w:rPr>
        <w:t xml:space="preserve"> 3 </w:t>
      </w:r>
      <w:r>
        <w:rPr>
          <w:rtl/>
          <w:lang w:bidi="fa-IR"/>
        </w:rPr>
        <w:t>-</w:t>
      </w:r>
      <w:bookmarkEnd w:id="164"/>
    </w:p>
    <w:p w:rsidR="001E01E0" w:rsidRDefault="00F84559" w:rsidP="00F84559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الاستاد الدجيلي</w:t>
      </w:r>
      <w:r w:rsidR="00A5036A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 w:firstRow="1" w:lastRow="1" w:firstColumn="1" w:lastColumn="1" w:noHBand="0" w:noVBand="0"/>
      </w:tblPr>
      <w:tblGrid>
        <w:gridCol w:w="4474"/>
        <w:gridCol w:w="318"/>
        <w:gridCol w:w="4430"/>
      </w:tblGrid>
      <w:tr w:rsidR="00FF5BAD" w:rsidTr="00FF5BAD">
        <w:trPr>
          <w:trHeight w:val="350"/>
        </w:trPr>
        <w:tc>
          <w:tcPr>
            <w:tcW w:w="3920" w:type="dxa"/>
            <w:shd w:val="clear" w:color="auto" w:fill="auto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ألا ح</w:t>
            </w:r>
            <w:r w:rsidR="0086493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ي</w:t>
            </w:r>
            <w:r w:rsidR="0086493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>يت من فذ</w:t>
            </w:r>
            <w:r w:rsidR="0086493D">
              <w:rPr>
                <w:rFonts w:hint="cs"/>
                <w:rtl/>
                <w:lang w:bidi="fa-IR"/>
              </w:rPr>
              <w:t>ٍّ</w:t>
            </w:r>
            <w:r>
              <w:rPr>
                <w:rtl/>
                <w:lang w:bidi="fa-IR"/>
              </w:rPr>
              <w:t xml:space="preserve"> ضليع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F5BAD" w:rsidRDefault="0086493D" w:rsidP="00FF5BAD">
            <w:pPr>
              <w:pStyle w:val="libPoem"/>
            </w:pPr>
            <w:r>
              <w:rPr>
                <w:rtl/>
                <w:lang w:bidi="fa-IR"/>
              </w:rPr>
              <w:t>سديد الرأي منقطع القرين</w:t>
            </w:r>
            <w:r>
              <w:rPr>
                <w:rFonts w:hint="cs"/>
                <w:rtl/>
                <w:lang w:bidi="fa-IR"/>
              </w:rPr>
              <w:t>ٍ</w:t>
            </w:r>
            <w:r w:rsidR="00FF5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>تغوص</w:t>
            </w:r>
            <w:r w:rsidR="0086493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 على العاني الغر</w:t>
            </w:r>
            <w:r w:rsidR="0086493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فردا</w:t>
            </w:r>
            <w:r w:rsidR="0086493D">
              <w:rPr>
                <w:rFonts w:hint="cs"/>
                <w:rtl/>
                <w:lang w:bidi="fa-IR"/>
              </w:rPr>
              <w:t>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86493D" w:rsidP="00FF5BAD">
            <w:pPr>
              <w:pStyle w:val="libPoem"/>
            </w:pPr>
            <w:r>
              <w:rPr>
                <w:rtl/>
                <w:lang w:bidi="fa-IR"/>
              </w:rPr>
              <w:t>لتلقى الناس بالدر</w:t>
            </w:r>
            <w:r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 الثمين</w:t>
            </w:r>
            <w:r>
              <w:rPr>
                <w:rFonts w:hint="cs"/>
                <w:rtl/>
                <w:lang w:bidi="fa-IR"/>
              </w:rPr>
              <w:t>ٍ</w:t>
            </w:r>
            <w:r w:rsidR="00FF5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rPr>
          <w:trHeight w:val="350"/>
        </w:trPr>
        <w:tc>
          <w:tcPr>
            <w:tcW w:w="3920" w:type="dxa"/>
          </w:tcPr>
          <w:p w:rsidR="00FF5BAD" w:rsidRDefault="00FF5BAD" w:rsidP="0086493D">
            <w:pPr>
              <w:pStyle w:val="libPoem"/>
            </w:pPr>
            <w:r>
              <w:rPr>
                <w:rtl/>
                <w:lang w:bidi="fa-IR"/>
              </w:rPr>
              <w:t>ت</w:t>
            </w:r>
            <w:r w:rsidR="0086493D"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>حد</w:t>
            </w:r>
            <w:r w:rsidR="0086493D">
              <w:rPr>
                <w:rFonts w:hint="cs"/>
                <w:rtl/>
                <w:lang w:bidi="fa-IR"/>
              </w:rPr>
              <w:t>ِّ</w:t>
            </w:r>
            <w:r>
              <w:rPr>
                <w:rtl/>
                <w:lang w:bidi="fa-IR"/>
              </w:rPr>
              <w:t xml:space="preserve">ثنا </w:t>
            </w:r>
            <w:r w:rsidR="0086493D">
              <w:rPr>
                <w:rFonts w:hint="cs"/>
                <w:rtl/>
                <w:lang w:bidi="fa-IR"/>
              </w:rPr>
              <w:t>-</w:t>
            </w:r>
            <w:r>
              <w:rPr>
                <w:rtl/>
                <w:lang w:bidi="fa-IR"/>
              </w:rPr>
              <w:t xml:space="preserve"> وأنت</w:t>
            </w:r>
            <w:r w:rsidR="0086493D">
              <w:rPr>
                <w:rFonts w:hint="cs"/>
                <w:rtl/>
                <w:lang w:bidi="fa-IR"/>
              </w:rPr>
              <w:t>َ</w:t>
            </w:r>
            <w:r>
              <w:rPr>
                <w:rtl/>
                <w:lang w:bidi="fa-IR"/>
              </w:rPr>
              <w:t xml:space="preserve"> بنا أمين</w:t>
            </w:r>
            <w:r w:rsidR="0086493D"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</w:t>
            </w:r>
            <w:r w:rsidR="0086493D">
              <w:rPr>
                <w:rFonts w:hint="cs"/>
                <w:rtl/>
                <w:lang w:bidi="fa-IR"/>
              </w:rPr>
              <w:t>-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86493D" w:rsidP="00FF5BAD">
            <w:pPr>
              <w:pStyle w:val="libPoem"/>
            </w:pPr>
            <w:r>
              <w:rPr>
                <w:rtl/>
                <w:lang w:bidi="fa-IR"/>
              </w:rPr>
              <w:t>لذاك د</w:t>
            </w:r>
            <w:r>
              <w:rPr>
                <w:rFonts w:hint="cs"/>
                <w:rtl/>
                <w:lang w:bidi="fa-IR"/>
              </w:rPr>
              <w:t>ُ</w:t>
            </w:r>
            <w:r>
              <w:rPr>
                <w:rtl/>
                <w:lang w:bidi="fa-IR"/>
              </w:rPr>
              <w:t xml:space="preserve">عيت بالحبر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الأميني</w:t>
            </w:r>
            <w:r w:rsidRPr="00743CF5">
              <w:rPr>
                <w:rFonts w:hint="cs"/>
                <w:rtl/>
              </w:rPr>
              <w:t>»</w:t>
            </w:r>
            <w:r w:rsidR="00FF5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rPr>
          <w:trHeight w:val="350"/>
        </w:trPr>
        <w:tc>
          <w:tcPr>
            <w:tcW w:w="3920" w:type="dxa"/>
          </w:tcPr>
          <w:p w:rsidR="00FF5BAD" w:rsidRDefault="00FF5BAD" w:rsidP="00FF5BAD">
            <w:pPr>
              <w:pStyle w:val="libPoem"/>
            </w:pPr>
            <w:r>
              <w:rPr>
                <w:rtl/>
                <w:lang w:bidi="fa-IR"/>
              </w:rPr>
              <w:t xml:space="preserve">كتابك في الغدير </w:t>
            </w:r>
            <w:r w:rsidR="00A5036A">
              <w:rPr>
                <w:rtl/>
                <w:lang w:bidi="fa-IR"/>
              </w:rPr>
              <w:t>(</w:t>
            </w:r>
            <w:r>
              <w:rPr>
                <w:rtl/>
                <w:lang w:bidi="fa-IR"/>
              </w:rPr>
              <w:t>غدير خم</w:t>
            </w:r>
            <w:r w:rsidR="0086493D">
              <w:rPr>
                <w:rFonts w:hint="cs"/>
                <w:rtl/>
                <w:lang w:bidi="fa-IR"/>
              </w:rPr>
              <w:t>ّ</w:t>
            </w:r>
            <w:r w:rsidR="00A5036A">
              <w:rPr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86493D" w:rsidP="00FF5BAD">
            <w:pPr>
              <w:pStyle w:val="libPoem"/>
            </w:pPr>
            <w:r>
              <w:rPr>
                <w:rtl/>
                <w:lang w:bidi="fa-IR"/>
              </w:rPr>
              <w:t>تضم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به البحور من الفنون</w:t>
            </w:r>
            <w:r>
              <w:rPr>
                <w:rFonts w:hint="cs"/>
                <w:rtl/>
                <w:lang w:bidi="fa-IR"/>
              </w:rPr>
              <w:t>ٍ</w:t>
            </w:r>
            <w:r w:rsidR="00FF5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rPr>
          <w:trHeight w:val="350"/>
        </w:trPr>
        <w:tc>
          <w:tcPr>
            <w:tcW w:w="3920" w:type="dxa"/>
          </w:tcPr>
          <w:p w:rsidR="00FF5BAD" w:rsidRDefault="0086493D" w:rsidP="00FF5BAD">
            <w:pPr>
              <w:pStyle w:val="libPoem"/>
            </w:pPr>
            <w:r>
              <w:rPr>
                <w:rtl/>
                <w:lang w:bidi="fa-IR"/>
              </w:rPr>
              <w:t xml:space="preserve">وما يوم </w:t>
            </w:r>
            <w:r w:rsidRPr="00743CF5">
              <w:rPr>
                <w:rFonts w:hint="cs"/>
                <w:rtl/>
              </w:rPr>
              <w:t>«</w:t>
            </w:r>
            <w:r>
              <w:rPr>
                <w:rtl/>
                <w:lang w:bidi="fa-IR"/>
              </w:rPr>
              <w:t xml:space="preserve"> الغدير </w:t>
            </w:r>
            <w:r w:rsidRPr="00743CF5">
              <w:rPr>
                <w:rFonts w:hint="cs"/>
                <w:rtl/>
              </w:rPr>
              <w:t>»</w:t>
            </w:r>
            <w:r>
              <w:rPr>
                <w:rtl/>
                <w:lang w:bidi="fa-IR"/>
              </w:rPr>
              <w:t xml:space="preserve"> سوى شعاع</w:t>
            </w:r>
            <w:r>
              <w:rPr>
                <w:rFonts w:hint="cs"/>
                <w:rtl/>
                <w:lang w:bidi="fa-IR"/>
              </w:rPr>
              <w:t>ٍ</w:t>
            </w:r>
            <w:r w:rsidR="00FF5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86493D" w:rsidP="00FF5BAD">
            <w:pPr>
              <w:pStyle w:val="libPoem"/>
            </w:pPr>
            <w:r>
              <w:rPr>
                <w:rtl/>
                <w:lang w:bidi="fa-IR"/>
              </w:rPr>
              <w:t>سرى لينير في دنيا</w:t>
            </w:r>
            <w:r>
              <w:rPr>
                <w:rFonts w:hint="cs"/>
                <w:rtl/>
                <w:lang w:bidi="fa-IR"/>
              </w:rPr>
              <w:t>ً</w:t>
            </w:r>
            <w:r>
              <w:rPr>
                <w:rtl/>
                <w:lang w:bidi="fa-IR"/>
              </w:rPr>
              <w:t xml:space="preserve"> ودين</w:t>
            </w:r>
            <w:r>
              <w:rPr>
                <w:rFonts w:hint="cs"/>
                <w:rtl/>
                <w:lang w:bidi="fa-IR"/>
              </w:rPr>
              <w:t>ٍ</w:t>
            </w:r>
            <w:r w:rsidR="00FF5BA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5BAD" w:rsidTr="00FF5BA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920" w:type="dxa"/>
          </w:tcPr>
          <w:p w:rsidR="00FF5BAD" w:rsidRDefault="0086493D" w:rsidP="00FF5BAD">
            <w:pPr>
              <w:pStyle w:val="libPoem"/>
            </w:pPr>
            <w:r>
              <w:rPr>
                <w:rtl/>
                <w:lang w:bidi="fa-IR"/>
              </w:rPr>
              <w:t>تمر</w:t>
            </w:r>
            <w:r>
              <w:rPr>
                <w:rFonts w:hint="cs"/>
                <w:rtl/>
                <w:lang w:bidi="fa-IR"/>
              </w:rPr>
              <w:t>ُّ</w:t>
            </w:r>
            <w:r>
              <w:rPr>
                <w:rtl/>
                <w:lang w:bidi="fa-IR"/>
              </w:rPr>
              <w:t xml:space="preserve"> به القرون وما سواه</w:t>
            </w:r>
            <w:r w:rsidR="00FF5BA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F5BAD" w:rsidRDefault="00FF5BAD" w:rsidP="00FF5BA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F5BAD" w:rsidRDefault="0086493D" w:rsidP="00FF5BAD">
            <w:pPr>
              <w:pStyle w:val="libPoem"/>
            </w:pPr>
            <w:r>
              <w:rPr>
                <w:rtl/>
                <w:lang w:bidi="fa-IR"/>
              </w:rPr>
              <w:t>جدير</w:t>
            </w:r>
            <w:r>
              <w:rPr>
                <w:rFonts w:hint="cs"/>
                <w:rtl/>
                <w:lang w:bidi="fa-IR"/>
              </w:rPr>
              <w:t>ٌ</w:t>
            </w:r>
            <w:r>
              <w:rPr>
                <w:rtl/>
                <w:lang w:bidi="fa-IR"/>
              </w:rPr>
              <w:t xml:space="preserve"> بالخلود مدى القرون</w:t>
            </w:r>
            <w:r>
              <w:rPr>
                <w:rFonts w:hint="cs"/>
                <w:rtl/>
                <w:lang w:bidi="fa-IR"/>
              </w:rPr>
              <w:t>ِ</w:t>
            </w:r>
            <w:r w:rsidR="00FF5BAD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84559" w:rsidRDefault="00F84559" w:rsidP="0086493D">
      <w:pPr>
        <w:pStyle w:val="Heading2Center"/>
        <w:rPr>
          <w:lang w:bidi="fa-IR"/>
        </w:rPr>
      </w:pPr>
      <w:bookmarkStart w:id="165" w:name="_Toc518009295"/>
      <w:r>
        <w:rPr>
          <w:rtl/>
          <w:lang w:bidi="fa-IR"/>
        </w:rPr>
        <w:t>لفت نظر</w:t>
      </w:r>
      <w:bookmarkEnd w:id="165"/>
    </w:p>
    <w:p w:rsidR="00F84559" w:rsidRDefault="00F84559" w:rsidP="0086493D">
      <w:pPr>
        <w:pStyle w:val="libCenter"/>
        <w:rPr>
          <w:lang w:bidi="fa-IR"/>
        </w:rPr>
      </w:pPr>
      <w:r>
        <w:rPr>
          <w:rtl/>
          <w:lang w:bidi="fa-IR"/>
        </w:rPr>
        <w:t>كل</w:t>
      </w:r>
      <w:r w:rsidR="0086493D"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فصل</w:t>
      </w:r>
      <w:r w:rsidR="0086493D">
        <w:rPr>
          <w:rFonts w:hint="cs"/>
          <w:rtl/>
          <w:lang w:bidi="fa-IR"/>
        </w:rPr>
        <w:t>ٍ</w:t>
      </w:r>
      <w:r>
        <w:rPr>
          <w:rtl/>
          <w:lang w:bidi="fa-IR"/>
        </w:rPr>
        <w:t xml:space="preserve"> وكلمة وجملة توجد في المتن أو التعليق مرموزة</w:t>
      </w:r>
      <w:r w:rsidR="0086493D">
        <w:rPr>
          <w:rFonts w:hint="cs"/>
          <w:rtl/>
          <w:lang w:bidi="fa-IR"/>
        </w:rPr>
        <w:t>ً</w:t>
      </w:r>
      <w:r w:rsidR="0086493D">
        <w:rPr>
          <w:rtl/>
          <w:lang w:bidi="fa-IR"/>
        </w:rPr>
        <w:t xml:space="preserve"> </w:t>
      </w:r>
      <w:r w:rsidR="0086493D">
        <w:rPr>
          <w:rFonts w:hint="cs"/>
          <w:rtl/>
          <w:lang w:bidi="fa-IR"/>
        </w:rPr>
        <w:t>بـ</w:t>
      </w:r>
      <w:r>
        <w:rPr>
          <w:rtl/>
          <w:lang w:bidi="fa-IR"/>
        </w:rPr>
        <w:t xml:space="preserve"> م</w:t>
      </w:r>
    </w:p>
    <w:p w:rsidR="00F84559" w:rsidRDefault="00F84559" w:rsidP="0086493D">
      <w:pPr>
        <w:pStyle w:val="libCenter"/>
        <w:rPr>
          <w:lang w:bidi="fa-IR"/>
        </w:rPr>
      </w:pPr>
      <w:r>
        <w:rPr>
          <w:rtl/>
          <w:lang w:bidi="fa-IR"/>
        </w:rPr>
        <w:t>في هذا الجزء وبقي</w:t>
      </w:r>
      <w:r w:rsidR="0086493D">
        <w:rPr>
          <w:rFonts w:hint="cs"/>
          <w:rtl/>
          <w:lang w:bidi="fa-IR"/>
        </w:rPr>
        <w:t>َّ</w:t>
      </w:r>
      <w:r>
        <w:rPr>
          <w:rtl/>
          <w:lang w:bidi="fa-IR"/>
        </w:rPr>
        <w:t xml:space="preserve">ة </w:t>
      </w:r>
      <w:r w:rsidR="0086493D">
        <w:rPr>
          <w:rFonts w:hint="cs"/>
          <w:rtl/>
          <w:lang w:bidi="fa-IR"/>
        </w:rPr>
        <w:t>ا</w:t>
      </w:r>
      <w:r>
        <w:rPr>
          <w:rtl/>
          <w:lang w:bidi="fa-IR"/>
        </w:rPr>
        <w:t>جزاء الكتاب فهي من ملحقات الطبعة</w:t>
      </w:r>
    </w:p>
    <w:p w:rsidR="001E01E0" w:rsidRDefault="00F84559" w:rsidP="0086493D">
      <w:pPr>
        <w:pStyle w:val="libCenter"/>
        <w:rPr>
          <w:lang w:bidi="fa-IR"/>
        </w:rPr>
      </w:pPr>
      <w:r>
        <w:rPr>
          <w:rtl/>
          <w:lang w:bidi="fa-IR"/>
        </w:rPr>
        <w:t>الثانية وزياداتها</w:t>
      </w:r>
      <w:r w:rsidR="00A5036A">
        <w:rPr>
          <w:rtl/>
          <w:lang w:bidi="fa-IR"/>
        </w:rPr>
        <w:t>،</w:t>
      </w:r>
      <w:r>
        <w:rPr>
          <w:rtl/>
          <w:lang w:bidi="fa-IR"/>
        </w:rPr>
        <w:t xml:space="preserve"> تبدأ ب‍ م وتنتهي بق</w:t>
      </w:r>
      <w:r w:rsidR="0086493D">
        <w:rPr>
          <w:rFonts w:hint="cs"/>
          <w:rtl/>
          <w:lang w:bidi="fa-IR"/>
        </w:rPr>
        <w:t>ُ</w:t>
      </w:r>
      <w:r>
        <w:rPr>
          <w:rtl/>
          <w:lang w:bidi="fa-IR"/>
        </w:rPr>
        <w:t>ويس تتلوها</w:t>
      </w:r>
      <w:r w:rsidR="0086493D">
        <w:rPr>
          <w:rFonts w:hint="cs"/>
          <w:rtl/>
          <w:lang w:bidi="fa-IR"/>
        </w:rPr>
        <w:t>.</w:t>
      </w:r>
    </w:p>
    <w:p w:rsidR="00BE3720" w:rsidRDefault="00BE3720" w:rsidP="00BE372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6E51D9" w:rsidRDefault="00BE3720" w:rsidP="00BE3720">
      <w:pPr>
        <w:pStyle w:val="Heading3Center"/>
        <w:rPr>
          <w:rtl/>
          <w:lang w:bidi="fa-IR"/>
        </w:rPr>
      </w:pPr>
      <w:bookmarkStart w:id="166" w:name="_Toc518009296"/>
      <w:r>
        <w:rPr>
          <w:rFonts w:hint="cs"/>
          <w:rtl/>
          <w:lang w:bidi="fa-IR"/>
        </w:rPr>
        <w:lastRenderedPageBreak/>
        <w:t>الفهرس</w:t>
      </w:r>
      <w:bookmarkEnd w:id="166"/>
    </w:p>
    <w:sdt>
      <w:sdtPr>
        <w:rPr>
          <w:rtl/>
        </w:rPr>
        <w:id w:val="133478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90517" w:rsidRDefault="00390517" w:rsidP="00A5036A">
          <w:pPr>
            <w:pStyle w:val="libCenterBold1"/>
          </w:pPr>
        </w:p>
        <w:p w:rsidR="00390517" w:rsidRDefault="00390517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009130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Pr="00AC1936">
              <w:rPr>
                <w:rStyle w:val="Hyperlink"/>
                <w:rFonts w:hint="eastAsia"/>
                <w:noProof/>
                <w:rtl/>
                <w:lang w:bidi="fa-IR"/>
              </w:rPr>
              <w:t>شعراء</w:t>
            </w:r>
            <w:r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C1936">
              <w:rPr>
                <w:rStyle w:val="Hyperlink"/>
                <w:rFonts w:hint="eastAsia"/>
                <w:noProof/>
                <w:rtl/>
                <w:lang w:bidi="fa-IR"/>
              </w:rPr>
              <w:t>الغدير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B60A2B">
              <w:rPr>
                <w:noProof/>
                <w:webHidden/>
                <w:rtl/>
              </w:rPr>
              <w:t xml:space="preserve"> 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31" w:history="1">
            <w:r w:rsidRPr="00AC1936">
              <w:rPr>
                <w:rStyle w:val="Hyperlink"/>
                <w:noProof/>
                <w:rtl/>
                <w:lang w:bidi="fa-IR"/>
              </w:rPr>
              <w:t>71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32" w:history="1">
            <w:r w:rsidRPr="00AC1936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C1936">
              <w:rPr>
                <w:rStyle w:val="Hyperlink"/>
                <w:rFonts w:hint="eastAsia"/>
                <w:noProof/>
                <w:rtl/>
                <w:lang w:bidi="fa-IR"/>
              </w:rPr>
              <w:t>العرندس</w:t>
            </w:r>
            <w:r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C1936">
              <w:rPr>
                <w:rStyle w:val="Hyperlink"/>
                <w:rFonts w:hint="eastAsia"/>
                <w:noProof/>
                <w:rtl/>
                <w:lang w:bidi="fa-IR"/>
              </w:rPr>
              <w:t>الحلي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518009132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33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يتبع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الشعر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>)</w:t>
            </w:r>
            <w:bookmarkStart w:id="167" w:name="_GoBack"/>
            <w:bookmarkEnd w:id="167"/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518009133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34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ألشاعر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518009134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35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73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36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داغر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الحلي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518009136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37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الشاعر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518009137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3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74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39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الحافظ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البرسي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الحلي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40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الشاعر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518009140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41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تآليفه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القيّمة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518009141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42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شعره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الرائق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518009142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43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المغالاة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الفضائل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518009143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69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44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الغلوّ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أبى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518009144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73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45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كلمتنا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حول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هذه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الخطبة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518009145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82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46" w:history="1">
            <w:r w:rsidR="00A5036A">
              <w:rPr>
                <w:rStyle w:val="Hyperlink"/>
                <w:noProof/>
                <w:rtl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لفت</w:t>
            </w:r>
            <w:r w:rsidR="00390517" w:rsidRPr="00AC1936">
              <w:rPr>
                <w:rStyle w:val="Hyperlink"/>
                <w:noProof/>
                <w:rtl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نظر</w:t>
            </w:r>
            <w:r w:rsidR="00A5036A">
              <w:rPr>
                <w:rStyle w:val="Hyperlink"/>
                <w:noProof/>
                <w:rtl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518009146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83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47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48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فضائله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المأثورة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518009148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87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49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50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ملكاته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ونفسيّاته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518009150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95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51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الاسلام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518009151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102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52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الكلالة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518009152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104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53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تقدّم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السّنة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518009153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108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54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أما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الحديث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الثانى</w:t>
            </w:r>
            <w:r w:rsidR="00A5036A">
              <w:rPr>
                <w:rStyle w:val="Hyperlink"/>
                <w:noProof/>
                <w:rtl/>
                <w:lang w:bidi="fa-IR"/>
              </w:rPr>
              <w:t>: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518009154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112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55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أما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الحديث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56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اما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الحديث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الرابع</w:t>
            </w:r>
            <w:r w:rsidR="00A5036A">
              <w:rPr>
                <w:rStyle w:val="Hyperlink"/>
                <w:noProof/>
                <w:rtl/>
                <w:lang w:bidi="fa-IR"/>
              </w:rPr>
              <w:t>: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انما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حرّ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جهنم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امّتى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مثل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الحمام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>.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518009156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113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57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غاية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جهد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الباحث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518009157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115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5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59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518009159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120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60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لفظ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="00A5036A">
              <w:rPr>
                <w:rStyle w:val="Hyperlink"/>
                <w:noProof/>
                <w:rtl/>
                <w:lang w:bidi="fa-IR"/>
              </w:rPr>
              <w:t>):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518009160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121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61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- 3 -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62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- 4 -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518009162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129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0E4601" w:rsidRDefault="000E4601" w:rsidP="00E943AF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63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- 5 -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518009163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131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64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الخلافة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القوم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65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الباقلانى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518009165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136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66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التفتازانى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518009166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139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67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القاضي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الايجي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noProof/>
                <w:vertAlign w:val="superscript"/>
                <w:rtl/>
              </w:rPr>
              <w:t>(1)</w:t>
            </w:r>
            <w:r w:rsidR="00B60A2B">
              <w:rPr>
                <w:noProof/>
                <w:webHidden/>
                <w:rtl/>
              </w:rPr>
              <w:t xml:space="preserve"> 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68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الثناء</w:t>
            </w:r>
            <w:r w:rsidR="00390517" w:rsidRPr="00AC1936">
              <w:rPr>
                <w:rStyle w:val="Hyperlink"/>
                <w:noProof/>
                <w:vertAlign w:val="superscript"/>
                <w:rtl/>
              </w:rPr>
              <w:t>(4)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518009168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140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69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تنعقد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الامامة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518009169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141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70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الماوردى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71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الجوينى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518009171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142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72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القرطبى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518009172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143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73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رأى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الثانى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518009173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144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74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نظرة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الخلافة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التى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جاء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القوم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518009174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145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75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- 6 -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518009175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153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76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- 7 -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77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- 8 -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518009177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155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7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- 9 -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518009178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156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79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- 10 -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518009179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158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80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نظرة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القضية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518009180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161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81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الناحية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الثانية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518009181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165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82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- 11 -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518009182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170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83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الثلاثة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الوسطى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518009183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174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84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الثلاثة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الاخر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518009184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175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85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تحفّظ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كرامة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86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- 12 -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518009186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178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87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- 13 -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518009187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179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88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هلمَّ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معي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الغلو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518009188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181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89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مظاهر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518009189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184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90" w:history="1">
            <w:r w:rsidR="00A5036A">
              <w:rPr>
                <w:rStyle w:val="Hyperlink"/>
                <w:noProof/>
                <w:rtl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المظهر</w:t>
            </w:r>
            <w:r w:rsidR="00390517" w:rsidRPr="00AC1936">
              <w:rPr>
                <w:rStyle w:val="Hyperlink"/>
                <w:noProof/>
                <w:rtl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الثالث</w:t>
            </w:r>
            <w:r w:rsidR="00A5036A">
              <w:rPr>
                <w:rStyle w:val="Hyperlink"/>
                <w:noProof/>
                <w:rtl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518009190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186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91" w:history="1">
            <w:r w:rsidR="00A5036A">
              <w:rPr>
                <w:rStyle w:val="Hyperlink"/>
                <w:noProof/>
                <w:rtl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المظهر</w:t>
            </w:r>
            <w:r w:rsidR="00390517" w:rsidRPr="00AC1936">
              <w:rPr>
                <w:rStyle w:val="Hyperlink"/>
                <w:noProof/>
                <w:rtl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الرابع</w:t>
            </w:r>
            <w:r w:rsidR="00A5036A">
              <w:rPr>
                <w:rStyle w:val="Hyperlink"/>
                <w:noProof/>
                <w:rtl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518009191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190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92" w:history="1">
            <w:r w:rsidR="00A5036A">
              <w:rPr>
                <w:rStyle w:val="Hyperlink"/>
                <w:noProof/>
                <w:rtl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لفت</w:t>
            </w:r>
            <w:r w:rsidR="00390517" w:rsidRPr="00AC1936">
              <w:rPr>
                <w:rStyle w:val="Hyperlink"/>
                <w:noProof/>
                <w:rtl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نظر</w:t>
            </w:r>
            <w:r w:rsidR="00A5036A">
              <w:rPr>
                <w:rStyle w:val="Hyperlink"/>
                <w:noProof/>
                <w:rtl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518009192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194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93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التمسك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بالافائك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518009193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197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0E4601" w:rsidRDefault="000E4601" w:rsidP="00E943AF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94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95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شجاعة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518009195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200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96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حجاج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بالعريش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518009196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207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97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الغريق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يتشبّث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بكلّ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حشيش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518009197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213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19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- 3 -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199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ثبات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المبدء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518009199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216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00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- 4 -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01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تهالك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العبادة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518009201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219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02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- 5 -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03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تبرُّز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الأخلاق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518009203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223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04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إعتذار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الصدِّيقة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518009204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228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05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نظرة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قارصة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518009205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231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06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أحاديث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الغلوِّ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أو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قصص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الخرافة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07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518009207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237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0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518009208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239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09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- 3 -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10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- 4 -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518009210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244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11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- 5 -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12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- 6 -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518009212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247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13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- 7 -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518009213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249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14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- 8 -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518009214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251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15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- 9 -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518009215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253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16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- 10 -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518009216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257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17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الانصار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البعتين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518009217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262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18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نبأ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الهجرة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518009218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266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19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- 11 -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518009219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270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20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- 12 -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518009220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271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21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رجال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الرواية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518009221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275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22" w:history="1">
            <w:r w:rsidR="00A5036A">
              <w:rPr>
                <w:rStyle w:val="Hyperlink"/>
                <w:noProof/>
                <w:rtl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نظرةٌ</w:t>
            </w:r>
            <w:r w:rsidR="00390517" w:rsidRPr="00AC1936">
              <w:rPr>
                <w:rStyle w:val="Hyperlink"/>
                <w:noProof/>
                <w:rtl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في</w:t>
            </w:r>
            <w:r w:rsidR="00390517" w:rsidRPr="00AC1936">
              <w:rPr>
                <w:rStyle w:val="Hyperlink"/>
                <w:noProof/>
                <w:rtl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حديث</w:t>
            </w:r>
            <w:r w:rsidR="00390517" w:rsidRPr="00AC1936">
              <w:rPr>
                <w:rStyle w:val="Hyperlink"/>
                <w:noProof/>
                <w:rtl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كعب</w:t>
            </w:r>
            <w:r w:rsidR="00A5036A">
              <w:rPr>
                <w:rStyle w:val="Hyperlink"/>
                <w:noProof/>
                <w:rtl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518009222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278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23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- 13 -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518009223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280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24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- 14 -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25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رجال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الرواية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518009225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286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26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- 15 -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518009226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287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27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- 16 -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518009227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289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0E4601" w:rsidRDefault="000E4601" w:rsidP="00E943AF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2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- 17 -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518009228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290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29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- 18 -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518009229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293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30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- 19 -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518009230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294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31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- 20 -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518009231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296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32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- 21 -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518009232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298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33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- 22 -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518009233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299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34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- 23 -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518009234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305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35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- 24 -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518009235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306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36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- 25 -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37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- 26 -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518009237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307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38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رجال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إسناده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518009238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308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39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- 27 -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518009239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309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40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إسلام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والدي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518009240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312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41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القسم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الأوَّل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518009241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313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42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رجال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الاسناد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518009242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317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43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القسم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518009243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318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44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وأبواه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القرآن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518009244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326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45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آية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اُخرى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وأبيه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518009245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328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46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الغاية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للقالة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518009246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330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47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518009247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331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4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49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ناء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وقول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مشكور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50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518009250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342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51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518009251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345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52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- 3 -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518009252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347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53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- 4 -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54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- 5 -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518009254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348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55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لفظ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518009255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349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56" w:history="1">
            <w:r w:rsidR="00A5036A">
              <w:rPr>
                <w:rStyle w:val="Hyperlink"/>
                <w:noProof/>
                <w:rtl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لفت</w:t>
            </w:r>
            <w:r w:rsidR="00390517" w:rsidRPr="00AC1936">
              <w:rPr>
                <w:rStyle w:val="Hyperlink"/>
                <w:noProof/>
                <w:rtl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نظر</w:t>
            </w:r>
            <w:r w:rsidR="00A5036A">
              <w:rPr>
                <w:rStyle w:val="Hyperlink"/>
                <w:noProof/>
                <w:rtl/>
              </w:rPr>
              <w:t>)</w:t>
            </w:r>
            <w:r w:rsidR="00B60A2B">
              <w:rPr>
                <w:noProof/>
                <w:webHidden/>
                <w:rtl/>
              </w:rPr>
              <w:t xml:space="preserve"> 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57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لفظٌ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ثالثٌ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518009257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350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5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- 6 -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518009258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352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0E4601" w:rsidRDefault="000E4601" w:rsidP="00E943AF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59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- 7 -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518009259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355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60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- 8 -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61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- 9 -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518009261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357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62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- 10 -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518009262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358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63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- 11 -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518009263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359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64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- 12 -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518009264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362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65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- 13 -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518009265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366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66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- 14 -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518009266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367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67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- 15 -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518009267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368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6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- 3 -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69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يروي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عنه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آله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وذووه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70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518009270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369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71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518009271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372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72" w:history="1">
            <w:r w:rsidR="00A5036A">
              <w:rPr>
                <w:rStyle w:val="Hyperlink"/>
                <w:noProof/>
                <w:rtl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لفت</w:t>
            </w:r>
            <w:r w:rsidR="00390517" w:rsidRPr="00AC1936">
              <w:rPr>
                <w:rStyle w:val="Hyperlink"/>
                <w:noProof/>
                <w:rtl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</w:rPr>
              <w:t>نظر</w:t>
            </w:r>
            <w:r w:rsidR="00A5036A">
              <w:rPr>
                <w:rStyle w:val="Hyperlink"/>
                <w:noProof/>
                <w:rtl/>
              </w:rPr>
              <w:t>)</w:t>
            </w:r>
            <w:r w:rsidR="00B60A2B">
              <w:rPr>
                <w:noProof/>
                <w:webHidden/>
                <w:rtl/>
              </w:rPr>
              <w:t xml:space="preserve"> 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73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- 3 -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74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- 4 -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518009274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373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75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- 5 -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518009275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374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76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- 6 -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77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- 7 -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518009277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375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7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- 8 -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518009278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376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79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- 9 -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80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- 10 -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518009280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377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81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الكلم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الطيّب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82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رثاء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أمير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المؤمنين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والده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العظيم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518009282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378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83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الامام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السجّاد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B60A2B">
              <w:rPr>
                <w:noProof/>
                <w:webHidden/>
                <w:rtl/>
              </w:rPr>
              <w:t xml:space="preserve"> 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84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الباقر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B60A2B">
              <w:rPr>
                <w:noProof/>
                <w:webHidden/>
                <w:rtl/>
              </w:rPr>
              <w:t xml:space="preserve"> 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85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الصّادق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518009285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380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86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كلمة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الرِّضا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B60A2B">
              <w:rPr>
                <w:noProof/>
                <w:webHidden/>
                <w:rtl/>
              </w:rPr>
              <w:t xml:space="preserve"> 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87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قصارى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القول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518009287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381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88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- 4 -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89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أسنده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اليه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لاث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وبخع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518009289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384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90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تقاريض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منضَّدة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91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- 1 -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518009291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410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92" w:history="1">
            <w:r w:rsidR="00A5036A">
              <w:rPr>
                <w:rStyle w:val="Hyperlink"/>
                <w:noProof/>
                <w:rtl/>
                <w:lang w:bidi="fa-IR"/>
              </w:rPr>
              <w:t>(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بنت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الحقيقة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الغدير</w:t>
            </w:r>
            <w:r w:rsidR="00A5036A">
              <w:rPr>
                <w:rStyle w:val="Hyperlink"/>
                <w:noProof/>
                <w:rtl/>
                <w:lang w:bidi="fa-IR"/>
              </w:rPr>
              <w:t>)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518009292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410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93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- 2 -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518009293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411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B60A2B">
          <w:pPr>
            <w:pStyle w:val="TOC2"/>
            <w:tabs>
              <w:tab w:val="right" w:leader="dot" w:pos="988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94" w:history="1">
            <w:r w:rsidR="00390517" w:rsidRPr="00AC1936">
              <w:rPr>
                <w:rStyle w:val="Hyperlink"/>
                <w:noProof/>
                <w:rtl/>
                <w:lang w:bidi="fa-IR"/>
              </w:rPr>
              <w:t>- 3 -</w:t>
            </w:r>
          </w:hyperlink>
          <w:r w:rsidR="00B60A2B">
            <w:rPr>
              <w:rStyle w:val="Hyperlink"/>
              <w:rFonts w:hint="cs"/>
              <w:noProof/>
              <w:rtl/>
            </w:rPr>
            <w:t xml:space="preserve"> </w:t>
          </w:r>
          <w:hyperlink w:anchor="_Toc518009295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لفت</w:t>
            </w:r>
            <w:r w:rsidR="00390517" w:rsidRPr="00AC193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518009295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412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390517" w:rsidRDefault="000C26E3" w:rsidP="00A5036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009296" w:history="1">
            <w:r w:rsidR="00390517" w:rsidRPr="00AC1936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 w:rsidR="00390517">
              <w:rPr>
                <w:noProof/>
                <w:webHidden/>
                <w:rtl/>
              </w:rPr>
              <w:tab/>
            </w:r>
            <w:r w:rsidR="00390517">
              <w:rPr>
                <w:noProof/>
                <w:webHidden/>
                <w:rtl/>
              </w:rPr>
              <w:fldChar w:fldCharType="begin"/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</w:rPr>
              <w:instrText>PAGEREF</w:instrText>
            </w:r>
            <w:r w:rsidR="00390517">
              <w:rPr>
                <w:noProof/>
                <w:webHidden/>
                <w:rtl/>
              </w:rPr>
              <w:instrText xml:space="preserve"> _</w:instrText>
            </w:r>
            <w:r w:rsidR="00390517">
              <w:rPr>
                <w:noProof/>
                <w:webHidden/>
              </w:rPr>
              <w:instrText>Toc</w:instrText>
            </w:r>
            <w:r w:rsidR="00390517">
              <w:rPr>
                <w:noProof/>
                <w:webHidden/>
                <w:rtl/>
              </w:rPr>
              <w:instrText xml:space="preserve">518009296 </w:instrText>
            </w:r>
            <w:r w:rsidR="00390517">
              <w:rPr>
                <w:noProof/>
                <w:webHidden/>
              </w:rPr>
              <w:instrText>\h</w:instrText>
            </w:r>
            <w:r w:rsidR="00390517">
              <w:rPr>
                <w:noProof/>
                <w:webHidden/>
                <w:rtl/>
              </w:rPr>
              <w:instrText xml:space="preserve"> </w:instrText>
            </w:r>
            <w:r w:rsidR="00390517">
              <w:rPr>
                <w:noProof/>
                <w:webHidden/>
                <w:rtl/>
              </w:rPr>
            </w:r>
            <w:r w:rsidR="00390517">
              <w:rPr>
                <w:noProof/>
                <w:webHidden/>
                <w:rtl/>
              </w:rPr>
              <w:fldChar w:fldCharType="separate"/>
            </w:r>
            <w:r w:rsidR="00390517">
              <w:rPr>
                <w:noProof/>
                <w:webHidden/>
                <w:rtl/>
              </w:rPr>
              <w:t>413</w:t>
            </w:r>
            <w:r w:rsidR="00390517">
              <w:rPr>
                <w:noProof/>
                <w:webHidden/>
                <w:rtl/>
              </w:rPr>
              <w:fldChar w:fldCharType="end"/>
            </w:r>
          </w:hyperlink>
        </w:p>
        <w:p w:rsidR="000E4601" w:rsidRDefault="00390517" w:rsidP="000E4601">
          <w:pPr>
            <w:pStyle w:val="libNormal"/>
          </w:pPr>
          <w:r>
            <w:fldChar w:fldCharType="end"/>
          </w:r>
        </w:p>
      </w:sdtContent>
    </w:sdt>
    <w:sectPr w:rsidR="000E4601" w:rsidSect="004D377F">
      <w:footerReference w:type="even" r:id="rId8"/>
      <w:footerReference w:type="default" r:id="rId9"/>
      <w:footerReference w:type="first" r:id="rId10"/>
      <w:type w:val="continuous"/>
      <w:pgSz w:w="11907" w:h="16840" w:code="9"/>
      <w:pgMar w:top="1584" w:right="1008" w:bottom="864" w:left="100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E3" w:rsidRDefault="000C26E3">
      <w:r>
        <w:separator/>
      </w:r>
    </w:p>
  </w:endnote>
  <w:endnote w:type="continuationSeparator" w:id="0">
    <w:p w:rsidR="000C26E3" w:rsidRDefault="000C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17" w:rsidRPr="00460435" w:rsidRDefault="0039051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5036A">
      <w:rPr>
        <w:rFonts w:ascii="Traditional Arabic" w:hAnsi="Traditional Arabic"/>
        <w:noProof/>
        <w:sz w:val="28"/>
        <w:szCs w:val="28"/>
        <w:rtl/>
      </w:rPr>
      <w:t>412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17" w:rsidRPr="00460435" w:rsidRDefault="0039051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5036A">
      <w:rPr>
        <w:rFonts w:ascii="Traditional Arabic" w:hAnsi="Traditional Arabic"/>
        <w:noProof/>
        <w:sz w:val="28"/>
        <w:szCs w:val="28"/>
        <w:rtl/>
      </w:rPr>
      <w:t>413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17" w:rsidRPr="00460435" w:rsidRDefault="0039051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5036A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E3" w:rsidRDefault="000C26E3">
      <w:r>
        <w:separator/>
      </w:r>
    </w:p>
  </w:footnote>
  <w:footnote w:type="continuationSeparator" w:id="0">
    <w:p w:rsidR="000C26E3" w:rsidRDefault="000C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775FC"/>
    <w:rsid w:val="000032CD"/>
    <w:rsid w:val="000041A1"/>
    <w:rsid w:val="00005A19"/>
    <w:rsid w:val="00006357"/>
    <w:rsid w:val="0000763E"/>
    <w:rsid w:val="000125FB"/>
    <w:rsid w:val="000143C7"/>
    <w:rsid w:val="000147E3"/>
    <w:rsid w:val="00014B86"/>
    <w:rsid w:val="000168FD"/>
    <w:rsid w:val="000218D5"/>
    <w:rsid w:val="00022234"/>
    <w:rsid w:val="00023FAE"/>
    <w:rsid w:val="00024DBC"/>
    <w:rsid w:val="000267FE"/>
    <w:rsid w:val="00030A8A"/>
    <w:rsid w:val="00031029"/>
    <w:rsid w:val="00032D0B"/>
    <w:rsid w:val="00034357"/>
    <w:rsid w:val="00034DB7"/>
    <w:rsid w:val="00040798"/>
    <w:rsid w:val="00042848"/>
    <w:rsid w:val="00042F00"/>
    <w:rsid w:val="00042F45"/>
    <w:rsid w:val="00043023"/>
    <w:rsid w:val="00044A98"/>
    <w:rsid w:val="000456BE"/>
    <w:rsid w:val="000463DE"/>
    <w:rsid w:val="00047EF8"/>
    <w:rsid w:val="00047FE6"/>
    <w:rsid w:val="00050E14"/>
    <w:rsid w:val="00050EF3"/>
    <w:rsid w:val="000511D4"/>
    <w:rsid w:val="00052F2D"/>
    <w:rsid w:val="00053146"/>
    <w:rsid w:val="0005336D"/>
    <w:rsid w:val="00054406"/>
    <w:rsid w:val="000548F7"/>
    <w:rsid w:val="0005553C"/>
    <w:rsid w:val="00056A5C"/>
    <w:rsid w:val="00057974"/>
    <w:rsid w:val="0006047E"/>
    <w:rsid w:val="00061103"/>
    <w:rsid w:val="0006216A"/>
    <w:rsid w:val="0006338E"/>
    <w:rsid w:val="000656FA"/>
    <w:rsid w:val="000657A3"/>
    <w:rsid w:val="00065EA5"/>
    <w:rsid w:val="00066C43"/>
    <w:rsid w:val="000670BA"/>
    <w:rsid w:val="00067F84"/>
    <w:rsid w:val="000708C9"/>
    <w:rsid w:val="00071C97"/>
    <w:rsid w:val="00075148"/>
    <w:rsid w:val="0007613C"/>
    <w:rsid w:val="000761F7"/>
    <w:rsid w:val="00076A3A"/>
    <w:rsid w:val="00077163"/>
    <w:rsid w:val="0008032D"/>
    <w:rsid w:val="00080B89"/>
    <w:rsid w:val="00081947"/>
    <w:rsid w:val="00082D66"/>
    <w:rsid w:val="00082D69"/>
    <w:rsid w:val="00084A37"/>
    <w:rsid w:val="00086E3B"/>
    <w:rsid w:val="00086E99"/>
    <w:rsid w:val="00090987"/>
    <w:rsid w:val="000909A9"/>
    <w:rsid w:val="00092805"/>
    <w:rsid w:val="00092A0C"/>
    <w:rsid w:val="00093E7A"/>
    <w:rsid w:val="00094D29"/>
    <w:rsid w:val="00095BA6"/>
    <w:rsid w:val="000965CC"/>
    <w:rsid w:val="0009789E"/>
    <w:rsid w:val="000A142C"/>
    <w:rsid w:val="000A3EC3"/>
    <w:rsid w:val="000A7750"/>
    <w:rsid w:val="000B0FD6"/>
    <w:rsid w:val="000B2065"/>
    <w:rsid w:val="000B2E78"/>
    <w:rsid w:val="000B3A56"/>
    <w:rsid w:val="000B6622"/>
    <w:rsid w:val="000C0A89"/>
    <w:rsid w:val="000C26E3"/>
    <w:rsid w:val="000C2FEB"/>
    <w:rsid w:val="000C453E"/>
    <w:rsid w:val="000C50A4"/>
    <w:rsid w:val="000C66A1"/>
    <w:rsid w:val="000C7722"/>
    <w:rsid w:val="000D0932"/>
    <w:rsid w:val="000D1BDF"/>
    <w:rsid w:val="000D4417"/>
    <w:rsid w:val="000D44CE"/>
    <w:rsid w:val="000D4AED"/>
    <w:rsid w:val="000D71B7"/>
    <w:rsid w:val="000E0153"/>
    <w:rsid w:val="000E1D61"/>
    <w:rsid w:val="000E3F3D"/>
    <w:rsid w:val="000E4601"/>
    <w:rsid w:val="000E46E9"/>
    <w:rsid w:val="000E4AA7"/>
    <w:rsid w:val="000E6824"/>
    <w:rsid w:val="000E71D2"/>
    <w:rsid w:val="000E77FC"/>
    <w:rsid w:val="000F0FD3"/>
    <w:rsid w:val="000F28C2"/>
    <w:rsid w:val="000F3B08"/>
    <w:rsid w:val="000F43CB"/>
    <w:rsid w:val="000F4E5F"/>
    <w:rsid w:val="000F7AB9"/>
    <w:rsid w:val="000F7B1F"/>
    <w:rsid w:val="0010049D"/>
    <w:rsid w:val="00102008"/>
    <w:rsid w:val="00102B1C"/>
    <w:rsid w:val="00103118"/>
    <w:rsid w:val="0010315B"/>
    <w:rsid w:val="001033B6"/>
    <w:rsid w:val="00103495"/>
    <w:rsid w:val="00103C79"/>
    <w:rsid w:val="00103D02"/>
    <w:rsid w:val="00106E5D"/>
    <w:rsid w:val="00107A6B"/>
    <w:rsid w:val="001106A5"/>
    <w:rsid w:val="00111AE3"/>
    <w:rsid w:val="0011352E"/>
    <w:rsid w:val="00113B0B"/>
    <w:rsid w:val="00113CCC"/>
    <w:rsid w:val="00115473"/>
    <w:rsid w:val="00115892"/>
    <w:rsid w:val="00115A71"/>
    <w:rsid w:val="001162C9"/>
    <w:rsid w:val="001166A5"/>
    <w:rsid w:val="001170CC"/>
    <w:rsid w:val="0012064D"/>
    <w:rsid w:val="001209F6"/>
    <w:rsid w:val="00122468"/>
    <w:rsid w:val="0012268F"/>
    <w:rsid w:val="0012315E"/>
    <w:rsid w:val="001243ED"/>
    <w:rsid w:val="00125583"/>
    <w:rsid w:val="00126471"/>
    <w:rsid w:val="0012736B"/>
    <w:rsid w:val="001276DB"/>
    <w:rsid w:val="00131875"/>
    <w:rsid w:val="001318AA"/>
    <w:rsid w:val="001343E3"/>
    <w:rsid w:val="00134947"/>
    <w:rsid w:val="00135E90"/>
    <w:rsid w:val="00136268"/>
    <w:rsid w:val="00136925"/>
    <w:rsid w:val="00136E6F"/>
    <w:rsid w:val="00136FE7"/>
    <w:rsid w:val="00137F87"/>
    <w:rsid w:val="00142AD3"/>
    <w:rsid w:val="0014341C"/>
    <w:rsid w:val="00143EEA"/>
    <w:rsid w:val="001462AE"/>
    <w:rsid w:val="00147ED8"/>
    <w:rsid w:val="00150068"/>
    <w:rsid w:val="00151C03"/>
    <w:rsid w:val="00153044"/>
    <w:rsid w:val="001531AC"/>
    <w:rsid w:val="00153917"/>
    <w:rsid w:val="0015594D"/>
    <w:rsid w:val="00155C8A"/>
    <w:rsid w:val="00156DCD"/>
    <w:rsid w:val="00157306"/>
    <w:rsid w:val="00160E4D"/>
    <w:rsid w:val="00160F76"/>
    <w:rsid w:val="00163A74"/>
    <w:rsid w:val="00163D83"/>
    <w:rsid w:val="00164767"/>
    <w:rsid w:val="00164810"/>
    <w:rsid w:val="00166504"/>
    <w:rsid w:val="00166AD0"/>
    <w:rsid w:val="001702BE"/>
    <w:rsid w:val="001712E1"/>
    <w:rsid w:val="001767EE"/>
    <w:rsid w:val="001775FC"/>
    <w:rsid w:val="00181363"/>
    <w:rsid w:val="001814FD"/>
    <w:rsid w:val="00182258"/>
    <w:rsid w:val="00182CD3"/>
    <w:rsid w:val="0018664D"/>
    <w:rsid w:val="00186FB0"/>
    <w:rsid w:val="00187017"/>
    <w:rsid w:val="00187246"/>
    <w:rsid w:val="00192A3E"/>
    <w:rsid w:val="001937F7"/>
    <w:rsid w:val="00195052"/>
    <w:rsid w:val="0019610D"/>
    <w:rsid w:val="001970F6"/>
    <w:rsid w:val="001972ED"/>
    <w:rsid w:val="001A0D69"/>
    <w:rsid w:val="001A0DAA"/>
    <w:rsid w:val="001A1408"/>
    <w:rsid w:val="001A3110"/>
    <w:rsid w:val="001A3CBF"/>
    <w:rsid w:val="001A41AA"/>
    <w:rsid w:val="001A4C37"/>
    <w:rsid w:val="001A4D9B"/>
    <w:rsid w:val="001A5BF2"/>
    <w:rsid w:val="001A6EC0"/>
    <w:rsid w:val="001B07B7"/>
    <w:rsid w:val="001B16FD"/>
    <w:rsid w:val="001B2743"/>
    <w:rsid w:val="001B31F8"/>
    <w:rsid w:val="001B4400"/>
    <w:rsid w:val="001B5182"/>
    <w:rsid w:val="001B577F"/>
    <w:rsid w:val="001B6801"/>
    <w:rsid w:val="001B6B73"/>
    <w:rsid w:val="001B702D"/>
    <w:rsid w:val="001B711F"/>
    <w:rsid w:val="001B7407"/>
    <w:rsid w:val="001C2DDC"/>
    <w:rsid w:val="001C34D7"/>
    <w:rsid w:val="001C3660"/>
    <w:rsid w:val="001C3D8D"/>
    <w:rsid w:val="001C4766"/>
    <w:rsid w:val="001C5EDB"/>
    <w:rsid w:val="001D23DA"/>
    <w:rsid w:val="001D320D"/>
    <w:rsid w:val="001D3568"/>
    <w:rsid w:val="001D3E73"/>
    <w:rsid w:val="001D41A1"/>
    <w:rsid w:val="001D5007"/>
    <w:rsid w:val="001D67E4"/>
    <w:rsid w:val="001D6D5D"/>
    <w:rsid w:val="001D729C"/>
    <w:rsid w:val="001E016E"/>
    <w:rsid w:val="001E01E0"/>
    <w:rsid w:val="001E25DC"/>
    <w:rsid w:val="001E3B85"/>
    <w:rsid w:val="001E65C0"/>
    <w:rsid w:val="001F0713"/>
    <w:rsid w:val="001F19CB"/>
    <w:rsid w:val="001F1C41"/>
    <w:rsid w:val="001F2B6B"/>
    <w:rsid w:val="001F3DB4"/>
    <w:rsid w:val="001F45F6"/>
    <w:rsid w:val="001F5315"/>
    <w:rsid w:val="001F544A"/>
    <w:rsid w:val="001F6244"/>
    <w:rsid w:val="001F681D"/>
    <w:rsid w:val="001F6E0F"/>
    <w:rsid w:val="00200165"/>
    <w:rsid w:val="00200E9A"/>
    <w:rsid w:val="00202C7B"/>
    <w:rsid w:val="002045CF"/>
    <w:rsid w:val="002054C5"/>
    <w:rsid w:val="00205B72"/>
    <w:rsid w:val="00206525"/>
    <w:rsid w:val="002104B1"/>
    <w:rsid w:val="002138F0"/>
    <w:rsid w:val="00213971"/>
    <w:rsid w:val="002139CB"/>
    <w:rsid w:val="00214077"/>
    <w:rsid w:val="0021424B"/>
    <w:rsid w:val="00214801"/>
    <w:rsid w:val="00214F03"/>
    <w:rsid w:val="00214F46"/>
    <w:rsid w:val="00216A40"/>
    <w:rsid w:val="00217486"/>
    <w:rsid w:val="002174AD"/>
    <w:rsid w:val="00220E20"/>
    <w:rsid w:val="00221675"/>
    <w:rsid w:val="00224964"/>
    <w:rsid w:val="00226098"/>
    <w:rsid w:val="002267C7"/>
    <w:rsid w:val="00226ADF"/>
    <w:rsid w:val="0022730F"/>
    <w:rsid w:val="00227FEE"/>
    <w:rsid w:val="00230571"/>
    <w:rsid w:val="002309A7"/>
    <w:rsid w:val="00231159"/>
    <w:rsid w:val="002329C4"/>
    <w:rsid w:val="002356A5"/>
    <w:rsid w:val="002363A4"/>
    <w:rsid w:val="0023696B"/>
    <w:rsid w:val="00237C0B"/>
    <w:rsid w:val="00240360"/>
    <w:rsid w:val="00241F59"/>
    <w:rsid w:val="0024265C"/>
    <w:rsid w:val="00243D20"/>
    <w:rsid w:val="00244C2E"/>
    <w:rsid w:val="00250E0A"/>
    <w:rsid w:val="00251131"/>
    <w:rsid w:val="00251E02"/>
    <w:rsid w:val="00254C78"/>
    <w:rsid w:val="00255D7F"/>
    <w:rsid w:val="002568DF"/>
    <w:rsid w:val="00257657"/>
    <w:rsid w:val="00261F33"/>
    <w:rsid w:val="002633BD"/>
    <w:rsid w:val="00263F56"/>
    <w:rsid w:val="00266020"/>
    <w:rsid w:val="0027176E"/>
    <w:rsid w:val="00272450"/>
    <w:rsid w:val="0027369F"/>
    <w:rsid w:val="00276005"/>
    <w:rsid w:val="0027610A"/>
    <w:rsid w:val="00276887"/>
    <w:rsid w:val="00276F64"/>
    <w:rsid w:val="002812DC"/>
    <w:rsid w:val="002818EF"/>
    <w:rsid w:val="00281A4E"/>
    <w:rsid w:val="00282543"/>
    <w:rsid w:val="0028271F"/>
    <w:rsid w:val="0028272B"/>
    <w:rsid w:val="00282944"/>
    <w:rsid w:val="002866FC"/>
    <w:rsid w:val="00286F81"/>
    <w:rsid w:val="0028771C"/>
    <w:rsid w:val="002900E9"/>
    <w:rsid w:val="00291B4B"/>
    <w:rsid w:val="00291CB1"/>
    <w:rsid w:val="002923D7"/>
    <w:rsid w:val="00292A57"/>
    <w:rsid w:val="00293980"/>
    <w:rsid w:val="00294BBF"/>
    <w:rsid w:val="00296E4F"/>
    <w:rsid w:val="002979F4"/>
    <w:rsid w:val="002A0284"/>
    <w:rsid w:val="002A1851"/>
    <w:rsid w:val="002A1980"/>
    <w:rsid w:val="002A2068"/>
    <w:rsid w:val="002A2CD6"/>
    <w:rsid w:val="002A2F34"/>
    <w:rsid w:val="002A338C"/>
    <w:rsid w:val="002A5096"/>
    <w:rsid w:val="002A5799"/>
    <w:rsid w:val="002A5C26"/>
    <w:rsid w:val="002A69AC"/>
    <w:rsid w:val="002A717D"/>
    <w:rsid w:val="002A73D7"/>
    <w:rsid w:val="002B2B15"/>
    <w:rsid w:val="002B33D6"/>
    <w:rsid w:val="002B356E"/>
    <w:rsid w:val="002B5911"/>
    <w:rsid w:val="002B600F"/>
    <w:rsid w:val="002B62D9"/>
    <w:rsid w:val="002B71A8"/>
    <w:rsid w:val="002B7794"/>
    <w:rsid w:val="002B7989"/>
    <w:rsid w:val="002C307A"/>
    <w:rsid w:val="002C3E3A"/>
    <w:rsid w:val="002C4F7B"/>
    <w:rsid w:val="002C5C66"/>
    <w:rsid w:val="002C6427"/>
    <w:rsid w:val="002D04B2"/>
    <w:rsid w:val="002D15D9"/>
    <w:rsid w:val="002D19A9"/>
    <w:rsid w:val="002D2485"/>
    <w:rsid w:val="002D3472"/>
    <w:rsid w:val="002D3F4D"/>
    <w:rsid w:val="002D580E"/>
    <w:rsid w:val="002D689C"/>
    <w:rsid w:val="002D6D9F"/>
    <w:rsid w:val="002E0927"/>
    <w:rsid w:val="002E0AD4"/>
    <w:rsid w:val="002E0C00"/>
    <w:rsid w:val="002E131D"/>
    <w:rsid w:val="002E19EE"/>
    <w:rsid w:val="002E2738"/>
    <w:rsid w:val="002E4976"/>
    <w:rsid w:val="002E4D3D"/>
    <w:rsid w:val="002E5CA1"/>
    <w:rsid w:val="002E6022"/>
    <w:rsid w:val="002E737C"/>
    <w:rsid w:val="002E79BE"/>
    <w:rsid w:val="002F0B99"/>
    <w:rsid w:val="002F2A6A"/>
    <w:rsid w:val="002F3626"/>
    <w:rsid w:val="002F42E5"/>
    <w:rsid w:val="002F65B9"/>
    <w:rsid w:val="002F738E"/>
    <w:rsid w:val="0030067C"/>
    <w:rsid w:val="00301EBF"/>
    <w:rsid w:val="00305859"/>
    <w:rsid w:val="00305CB4"/>
    <w:rsid w:val="0030712E"/>
    <w:rsid w:val="00307366"/>
    <w:rsid w:val="00307C3A"/>
    <w:rsid w:val="0031003A"/>
    <w:rsid w:val="00310762"/>
    <w:rsid w:val="00310A38"/>
    <w:rsid w:val="00310D1D"/>
    <w:rsid w:val="003129CD"/>
    <w:rsid w:val="003131A3"/>
    <w:rsid w:val="0031426E"/>
    <w:rsid w:val="00317E22"/>
    <w:rsid w:val="00320644"/>
    <w:rsid w:val="00321484"/>
    <w:rsid w:val="00322466"/>
    <w:rsid w:val="00322D38"/>
    <w:rsid w:val="00324B78"/>
    <w:rsid w:val="00324C44"/>
    <w:rsid w:val="00325A62"/>
    <w:rsid w:val="00326131"/>
    <w:rsid w:val="00330D70"/>
    <w:rsid w:val="00332008"/>
    <w:rsid w:val="0033317B"/>
    <w:rsid w:val="00333862"/>
    <w:rsid w:val="003339D0"/>
    <w:rsid w:val="00333EB4"/>
    <w:rsid w:val="00335249"/>
    <w:rsid w:val="003353BB"/>
    <w:rsid w:val="0033620A"/>
    <w:rsid w:val="00337FED"/>
    <w:rsid w:val="0034239A"/>
    <w:rsid w:val="00350A4C"/>
    <w:rsid w:val="00351371"/>
    <w:rsid w:val="003517CE"/>
    <w:rsid w:val="0035309B"/>
    <w:rsid w:val="0035368E"/>
    <w:rsid w:val="00354493"/>
    <w:rsid w:val="00355615"/>
    <w:rsid w:val="00355C40"/>
    <w:rsid w:val="00357653"/>
    <w:rsid w:val="00360A5F"/>
    <w:rsid w:val="00361795"/>
    <w:rsid w:val="003618AA"/>
    <w:rsid w:val="00361B85"/>
    <w:rsid w:val="00361D3F"/>
    <w:rsid w:val="00362F97"/>
    <w:rsid w:val="0036371E"/>
    <w:rsid w:val="00363C94"/>
    <w:rsid w:val="0036400D"/>
    <w:rsid w:val="00364867"/>
    <w:rsid w:val="0036553A"/>
    <w:rsid w:val="0036605C"/>
    <w:rsid w:val="00366F36"/>
    <w:rsid w:val="00367C91"/>
    <w:rsid w:val="00370223"/>
    <w:rsid w:val="00370D31"/>
    <w:rsid w:val="003711A7"/>
    <w:rsid w:val="00372E20"/>
    <w:rsid w:val="00373085"/>
    <w:rsid w:val="003771B6"/>
    <w:rsid w:val="00380674"/>
    <w:rsid w:val="00383613"/>
    <w:rsid w:val="0038373D"/>
    <w:rsid w:val="00383DA2"/>
    <w:rsid w:val="0038683D"/>
    <w:rsid w:val="00387F48"/>
    <w:rsid w:val="003903ED"/>
    <w:rsid w:val="00390517"/>
    <w:rsid w:val="00391F7C"/>
    <w:rsid w:val="00392A0C"/>
    <w:rsid w:val="003958EC"/>
    <w:rsid w:val="00396372"/>
    <w:rsid w:val="003963F3"/>
    <w:rsid w:val="0039787F"/>
    <w:rsid w:val="003A1369"/>
    <w:rsid w:val="003A1475"/>
    <w:rsid w:val="003A2973"/>
    <w:rsid w:val="003A2E88"/>
    <w:rsid w:val="003A3118"/>
    <w:rsid w:val="003A3298"/>
    <w:rsid w:val="003A4587"/>
    <w:rsid w:val="003A4D29"/>
    <w:rsid w:val="003A533A"/>
    <w:rsid w:val="003A657A"/>
    <w:rsid w:val="003A661E"/>
    <w:rsid w:val="003B0913"/>
    <w:rsid w:val="003B0BEF"/>
    <w:rsid w:val="003B20C5"/>
    <w:rsid w:val="003B5031"/>
    <w:rsid w:val="003B5C88"/>
    <w:rsid w:val="003B60C1"/>
    <w:rsid w:val="003B63EE"/>
    <w:rsid w:val="003B6720"/>
    <w:rsid w:val="003B775B"/>
    <w:rsid w:val="003B7D53"/>
    <w:rsid w:val="003B7FA9"/>
    <w:rsid w:val="003C00C9"/>
    <w:rsid w:val="003C2BB5"/>
    <w:rsid w:val="003C3198"/>
    <w:rsid w:val="003C458C"/>
    <w:rsid w:val="003C5F2B"/>
    <w:rsid w:val="003C6EB9"/>
    <w:rsid w:val="003C7C08"/>
    <w:rsid w:val="003D03FC"/>
    <w:rsid w:val="003D0E9A"/>
    <w:rsid w:val="003D1ACE"/>
    <w:rsid w:val="003D2459"/>
    <w:rsid w:val="003D2691"/>
    <w:rsid w:val="003D28ED"/>
    <w:rsid w:val="003D3107"/>
    <w:rsid w:val="003E0350"/>
    <w:rsid w:val="003E148D"/>
    <w:rsid w:val="003E173A"/>
    <w:rsid w:val="003E3600"/>
    <w:rsid w:val="003E417F"/>
    <w:rsid w:val="003E6A71"/>
    <w:rsid w:val="003E7873"/>
    <w:rsid w:val="003F0209"/>
    <w:rsid w:val="003F133B"/>
    <w:rsid w:val="003F33DE"/>
    <w:rsid w:val="003F46B2"/>
    <w:rsid w:val="003F667E"/>
    <w:rsid w:val="003F7CA0"/>
    <w:rsid w:val="003F7F2B"/>
    <w:rsid w:val="0040243A"/>
    <w:rsid w:val="00402C65"/>
    <w:rsid w:val="00404EB7"/>
    <w:rsid w:val="004056D3"/>
    <w:rsid w:val="0040647C"/>
    <w:rsid w:val="00407D56"/>
    <w:rsid w:val="0041247A"/>
    <w:rsid w:val="00412959"/>
    <w:rsid w:val="00412B5A"/>
    <w:rsid w:val="004142DF"/>
    <w:rsid w:val="004146B4"/>
    <w:rsid w:val="004148E0"/>
    <w:rsid w:val="00416E2B"/>
    <w:rsid w:val="004170C4"/>
    <w:rsid w:val="004209BA"/>
    <w:rsid w:val="00420C44"/>
    <w:rsid w:val="00423D1F"/>
    <w:rsid w:val="00424857"/>
    <w:rsid w:val="0042502E"/>
    <w:rsid w:val="00427094"/>
    <w:rsid w:val="004271BF"/>
    <w:rsid w:val="00430581"/>
    <w:rsid w:val="00433611"/>
    <w:rsid w:val="00434A97"/>
    <w:rsid w:val="00434F57"/>
    <w:rsid w:val="00437035"/>
    <w:rsid w:val="00440C62"/>
    <w:rsid w:val="00441A2E"/>
    <w:rsid w:val="00441B7C"/>
    <w:rsid w:val="00445771"/>
    <w:rsid w:val="00445FAE"/>
    <w:rsid w:val="00446BBA"/>
    <w:rsid w:val="004537CB"/>
    <w:rsid w:val="004538D5"/>
    <w:rsid w:val="00453A00"/>
    <w:rsid w:val="00453C50"/>
    <w:rsid w:val="00454EFD"/>
    <w:rsid w:val="00455480"/>
    <w:rsid w:val="00455A59"/>
    <w:rsid w:val="00460435"/>
    <w:rsid w:val="00461279"/>
    <w:rsid w:val="00464B21"/>
    <w:rsid w:val="0046634E"/>
    <w:rsid w:val="00467E54"/>
    <w:rsid w:val="00467F80"/>
    <w:rsid w:val="00470378"/>
    <w:rsid w:val="00470E98"/>
    <w:rsid w:val="00471075"/>
    <w:rsid w:val="00471BA9"/>
    <w:rsid w:val="00471D58"/>
    <w:rsid w:val="004722F9"/>
    <w:rsid w:val="00475E99"/>
    <w:rsid w:val="00481D03"/>
    <w:rsid w:val="00481FD0"/>
    <w:rsid w:val="0048221F"/>
    <w:rsid w:val="00483163"/>
    <w:rsid w:val="00484B31"/>
    <w:rsid w:val="004866A7"/>
    <w:rsid w:val="0049103A"/>
    <w:rsid w:val="004919C3"/>
    <w:rsid w:val="004951ED"/>
    <w:rsid w:val="004953C3"/>
    <w:rsid w:val="0049599D"/>
    <w:rsid w:val="00495AAC"/>
    <w:rsid w:val="00496328"/>
    <w:rsid w:val="00497042"/>
    <w:rsid w:val="004A052B"/>
    <w:rsid w:val="004A0866"/>
    <w:rsid w:val="004A0AF4"/>
    <w:rsid w:val="004A0B9D"/>
    <w:rsid w:val="004A6FE9"/>
    <w:rsid w:val="004B06B3"/>
    <w:rsid w:val="004B0861"/>
    <w:rsid w:val="004B17F4"/>
    <w:rsid w:val="004B3F28"/>
    <w:rsid w:val="004B653D"/>
    <w:rsid w:val="004B68A3"/>
    <w:rsid w:val="004B7D44"/>
    <w:rsid w:val="004C0461"/>
    <w:rsid w:val="004C12C2"/>
    <w:rsid w:val="004C3D6D"/>
    <w:rsid w:val="004C3E90"/>
    <w:rsid w:val="004C4336"/>
    <w:rsid w:val="004C77B5"/>
    <w:rsid w:val="004C77BF"/>
    <w:rsid w:val="004D0D8A"/>
    <w:rsid w:val="004D0F8E"/>
    <w:rsid w:val="004D26C0"/>
    <w:rsid w:val="004D377F"/>
    <w:rsid w:val="004D3809"/>
    <w:rsid w:val="004D67F7"/>
    <w:rsid w:val="004D6D31"/>
    <w:rsid w:val="004D7678"/>
    <w:rsid w:val="004D7CD7"/>
    <w:rsid w:val="004E0C3E"/>
    <w:rsid w:val="004E0C8C"/>
    <w:rsid w:val="004E0F12"/>
    <w:rsid w:val="004E1701"/>
    <w:rsid w:val="004E29F6"/>
    <w:rsid w:val="004E3B72"/>
    <w:rsid w:val="004E5748"/>
    <w:rsid w:val="004E6E95"/>
    <w:rsid w:val="004E7600"/>
    <w:rsid w:val="004E7BA2"/>
    <w:rsid w:val="004F0F6E"/>
    <w:rsid w:val="004F347A"/>
    <w:rsid w:val="004F43CE"/>
    <w:rsid w:val="004F58BA"/>
    <w:rsid w:val="004F6137"/>
    <w:rsid w:val="00500976"/>
    <w:rsid w:val="005014F7"/>
    <w:rsid w:val="00501682"/>
    <w:rsid w:val="005022E5"/>
    <w:rsid w:val="00504802"/>
    <w:rsid w:val="00505395"/>
    <w:rsid w:val="00505A04"/>
    <w:rsid w:val="00505AA9"/>
    <w:rsid w:val="00511B0E"/>
    <w:rsid w:val="00514000"/>
    <w:rsid w:val="00517E33"/>
    <w:rsid w:val="00520F48"/>
    <w:rsid w:val="00522B28"/>
    <w:rsid w:val="00522F31"/>
    <w:rsid w:val="005254BC"/>
    <w:rsid w:val="0052595C"/>
    <w:rsid w:val="005262CD"/>
    <w:rsid w:val="00526724"/>
    <w:rsid w:val="0052746B"/>
    <w:rsid w:val="0053049D"/>
    <w:rsid w:val="0053101B"/>
    <w:rsid w:val="00535B65"/>
    <w:rsid w:val="00535EE2"/>
    <w:rsid w:val="005361F8"/>
    <w:rsid w:val="00540859"/>
    <w:rsid w:val="00540F36"/>
    <w:rsid w:val="00541189"/>
    <w:rsid w:val="0054157A"/>
    <w:rsid w:val="00541ECC"/>
    <w:rsid w:val="00542EEF"/>
    <w:rsid w:val="005457F6"/>
    <w:rsid w:val="00545D06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5DD4"/>
    <w:rsid w:val="0055607D"/>
    <w:rsid w:val="005573CD"/>
    <w:rsid w:val="00557500"/>
    <w:rsid w:val="00557C88"/>
    <w:rsid w:val="00557FB6"/>
    <w:rsid w:val="0056092D"/>
    <w:rsid w:val="005617D8"/>
    <w:rsid w:val="00561C58"/>
    <w:rsid w:val="0056257C"/>
    <w:rsid w:val="00562EED"/>
    <w:rsid w:val="00563A25"/>
    <w:rsid w:val="00565ADE"/>
    <w:rsid w:val="00566712"/>
    <w:rsid w:val="00566DB4"/>
    <w:rsid w:val="00566F34"/>
    <w:rsid w:val="00567184"/>
    <w:rsid w:val="005673A9"/>
    <w:rsid w:val="0057006C"/>
    <w:rsid w:val="00570859"/>
    <w:rsid w:val="0057110B"/>
    <w:rsid w:val="00571BF1"/>
    <w:rsid w:val="00572CC3"/>
    <w:rsid w:val="00574AAC"/>
    <w:rsid w:val="00574C66"/>
    <w:rsid w:val="00574F0A"/>
    <w:rsid w:val="0057612B"/>
    <w:rsid w:val="0057702D"/>
    <w:rsid w:val="005772C4"/>
    <w:rsid w:val="005773EA"/>
    <w:rsid w:val="00577577"/>
    <w:rsid w:val="005777E0"/>
    <w:rsid w:val="00577B35"/>
    <w:rsid w:val="00577F2B"/>
    <w:rsid w:val="005800AD"/>
    <w:rsid w:val="005832AA"/>
    <w:rsid w:val="00583DAF"/>
    <w:rsid w:val="00584801"/>
    <w:rsid w:val="00584ABA"/>
    <w:rsid w:val="00584C80"/>
    <w:rsid w:val="00585283"/>
    <w:rsid w:val="00585B8F"/>
    <w:rsid w:val="00585EE1"/>
    <w:rsid w:val="0058645C"/>
    <w:rsid w:val="00590129"/>
    <w:rsid w:val="005923FF"/>
    <w:rsid w:val="00593266"/>
    <w:rsid w:val="005932E1"/>
    <w:rsid w:val="005960AA"/>
    <w:rsid w:val="00596C34"/>
    <w:rsid w:val="00596EFB"/>
    <w:rsid w:val="00597036"/>
    <w:rsid w:val="00597B34"/>
    <w:rsid w:val="005A00BB"/>
    <w:rsid w:val="005A1C39"/>
    <w:rsid w:val="005A20CE"/>
    <w:rsid w:val="005A272E"/>
    <w:rsid w:val="005A43ED"/>
    <w:rsid w:val="005A4A76"/>
    <w:rsid w:val="005A6C74"/>
    <w:rsid w:val="005B01F5"/>
    <w:rsid w:val="005B1C97"/>
    <w:rsid w:val="005B1DEE"/>
    <w:rsid w:val="005B2DE4"/>
    <w:rsid w:val="005B56BE"/>
    <w:rsid w:val="005B5FDF"/>
    <w:rsid w:val="005B68D5"/>
    <w:rsid w:val="005B7B96"/>
    <w:rsid w:val="005B7C52"/>
    <w:rsid w:val="005B7F63"/>
    <w:rsid w:val="005C03B7"/>
    <w:rsid w:val="005C07D9"/>
    <w:rsid w:val="005C0E2F"/>
    <w:rsid w:val="005C1D3D"/>
    <w:rsid w:val="005C1DF0"/>
    <w:rsid w:val="005C256F"/>
    <w:rsid w:val="005C359B"/>
    <w:rsid w:val="005C3923"/>
    <w:rsid w:val="005C4A0A"/>
    <w:rsid w:val="005C5C88"/>
    <w:rsid w:val="005C7719"/>
    <w:rsid w:val="005D0C80"/>
    <w:rsid w:val="005D2C72"/>
    <w:rsid w:val="005D36B2"/>
    <w:rsid w:val="005D4030"/>
    <w:rsid w:val="005D50AA"/>
    <w:rsid w:val="005D5F64"/>
    <w:rsid w:val="005E02FD"/>
    <w:rsid w:val="005E2913"/>
    <w:rsid w:val="005E399F"/>
    <w:rsid w:val="005E5D2F"/>
    <w:rsid w:val="005E6439"/>
    <w:rsid w:val="005E6682"/>
    <w:rsid w:val="005E6836"/>
    <w:rsid w:val="005E68A6"/>
    <w:rsid w:val="005E6A3C"/>
    <w:rsid w:val="005E6E3A"/>
    <w:rsid w:val="005E72A0"/>
    <w:rsid w:val="005F0045"/>
    <w:rsid w:val="005F1227"/>
    <w:rsid w:val="005F1360"/>
    <w:rsid w:val="005F15C3"/>
    <w:rsid w:val="005F1BD6"/>
    <w:rsid w:val="005F2E2D"/>
    <w:rsid w:val="005F2F00"/>
    <w:rsid w:val="005F5380"/>
    <w:rsid w:val="005F54C4"/>
    <w:rsid w:val="005F5A8D"/>
    <w:rsid w:val="00600E66"/>
    <w:rsid w:val="006013DF"/>
    <w:rsid w:val="0060295E"/>
    <w:rsid w:val="00603583"/>
    <w:rsid w:val="00603605"/>
    <w:rsid w:val="006041A3"/>
    <w:rsid w:val="0060481B"/>
    <w:rsid w:val="0061292C"/>
    <w:rsid w:val="00614014"/>
    <w:rsid w:val="00614301"/>
    <w:rsid w:val="006172F6"/>
    <w:rsid w:val="00617E5B"/>
    <w:rsid w:val="00620867"/>
    <w:rsid w:val="00620B12"/>
    <w:rsid w:val="006210F4"/>
    <w:rsid w:val="00621DEA"/>
    <w:rsid w:val="00621ED0"/>
    <w:rsid w:val="00622367"/>
    <w:rsid w:val="006225B8"/>
    <w:rsid w:val="00624B9F"/>
    <w:rsid w:val="00624E47"/>
    <w:rsid w:val="00625C71"/>
    <w:rsid w:val="00626383"/>
    <w:rsid w:val="006270E3"/>
    <w:rsid w:val="00627316"/>
    <w:rsid w:val="00627A7B"/>
    <w:rsid w:val="00633FB4"/>
    <w:rsid w:val="006341D9"/>
    <w:rsid w:val="00634349"/>
    <w:rsid w:val="006351C8"/>
    <w:rsid w:val="006357C1"/>
    <w:rsid w:val="00635B76"/>
    <w:rsid w:val="00635BA7"/>
    <w:rsid w:val="006365EA"/>
    <w:rsid w:val="0063712C"/>
    <w:rsid w:val="00637374"/>
    <w:rsid w:val="006409F5"/>
    <w:rsid w:val="00640BB2"/>
    <w:rsid w:val="00641A2D"/>
    <w:rsid w:val="00642CA9"/>
    <w:rsid w:val="00643F5E"/>
    <w:rsid w:val="006449AF"/>
    <w:rsid w:val="006454A3"/>
    <w:rsid w:val="00646D08"/>
    <w:rsid w:val="00647C1E"/>
    <w:rsid w:val="00650E3E"/>
    <w:rsid w:val="00651640"/>
    <w:rsid w:val="00651ADF"/>
    <w:rsid w:val="006533BE"/>
    <w:rsid w:val="00654075"/>
    <w:rsid w:val="00654B4B"/>
    <w:rsid w:val="00657196"/>
    <w:rsid w:val="0065749A"/>
    <w:rsid w:val="006574EA"/>
    <w:rsid w:val="006606AC"/>
    <w:rsid w:val="00660BFB"/>
    <w:rsid w:val="0066165D"/>
    <w:rsid w:val="006627A4"/>
    <w:rsid w:val="00663284"/>
    <w:rsid w:val="00663770"/>
    <w:rsid w:val="0066396C"/>
    <w:rsid w:val="00665B79"/>
    <w:rsid w:val="00665C2A"/>
    <w:rsid w:val="00666C3A"/>
    <w:rsid w:val="006726F6"/>
    <w:rsid w:val="00672E5A"/>
    <w:rsid w:val="00674364"/>
    <w:rsid w:val="00674605"/>
    <w:rsid w:val="00675EFA"/>
    <w:rsid w:val="00676B9C"/>
    <w:rsid w:val="0068115C"/>
    <w:rsid w:val="00682902"/>
    <w:rsid w:val="00683F3A"/>
    <w:rsid w:val="00684527"/>
    <w:rsid w:val="0068652E"/>
    <w:rsid w:val="006870C9"/>
    <w:rsid w:val="00687928"/>
    <w:rsid w:val="00690777"/>
    <w:rsid w:val="00690C1B"/>
    <w:rsid w:val="0069163F"/>
    <w:rsid w:val="00691DBB"/>
    <w:rsid w:val="00693DDE"/>
    <w:rsid w:val="00695A5D"/>
    <w:rsid w:val="006A09A5"/>
    <w:rsid w:val="006A312E"/>
    <w:rsid w:val="006A60F1"/>
    <w:rsid w:val="006A6F19"/>
    <w:rsid w:val="006A79E7"/>
    <w:rsid w:val="006A7D4D"/>
    <w:rsid w:val="006B0E41"/>
    <w:rsid w:val="006B3031"/>
    <w:rsid w:val="006B3FF9"/>
    <w:rsid w:val="006B48AE"/>
    <w:rsid w:val="006B5510"/>
    <w:rsid w:val="006B5C71"/>
    <w:rsid w:val="006B71C6"/>
    <w:rsid w:val="006B743E"/>
    <w:rsid w:val="006B7F0E"/>
    <w:rsid w:val="006C0E2A"/>
    <w:rsid w:val="006C2EEF"/>
    <w:rsid w:val="006C46C5"/>
    <w:rsid w:val="006C4B43"/>
    <w:rsid w:val="006C4CF0"/>
    <w:rsid w:val="006C5185"/>
    <w:rsid w:val="006C574B"/>
    <w:rsid w:val="006C5D32"/>
    <w:rsid w:val="006C6620"/>
    <w:rsid w:val="006C73F7"/>
    <w:rsid w:val="006D00D3"/>
    <w:rsid w:val="006D0D07"/>
    <w:rsid w:val="006D0DA2"/>
    <w:rsid w:val="006D1B72"/>
    <w:rsid w:val="006D36EC"/>
    <w:rsid w:val="006D3C3E"/>
    <w:rsid w:val="006D53DE"/>
    <w:rsid w:val="006D6DC1"/>
    <w:rsid w:val="006D6F9A"/>
    <w:rsid w:val="006E0AE2"/>
    <w:rsid w:val="006E0F1D"/>
    <w:rsid w:val="006E2C8E"/>
    <w:rsid w:val="006E35AE"/>
    <w:rsid w:val="006E446F"/>
    <w:rsid w:val="006E51D9"/>
    <w:rsid w:val="006E6291"/>
    <w:rsid w:val="006E67EC"/>
    <w:rsid w:val="006E6BD1"/>
    <w:rsid w:val="006F4EA4"/>
    <w:rsid w:val="006F5544"/>
    <w:rsid w:val="006F771A"/>
    <w:rsid w:val="006F7CE8"/>
    <w:rsid w:val="006F7D34"/>
    <w:rsid w:val="0070028F"/>
    <w:rsid w:val="00700B87"/>
    <w:rsid w:val="00700C81"/>
    <w:rsid w:val="00701353"/>
    <w:rsid w:val="0070246E"/>
    <w:rsid w:val="0070524C"/>
    <w:rsid w:val="00710619"/>
    <w:rsid w:val="00710ED9"/>
    <w:rsid w:val="007148AF"/>
    <w:rsid w:val="00714B56"/>
    <w:rsid w:val="00715DAF"/>
    <w:rsid w:val="00715E64"/>
    <w:rsid w:val="00715F3D"/>
    <w:rsid w:val="00716070"/>
    <w:rsid w:val="00716F7E"/>
    <w:rsid w:val="00717AB1"/>
    <w:rsid w:val="00717C64"/>
    <w:rsid w:val="007216F4"/>
    <w:rsid w:val="00721FA0"/>
    <w:rsid w:val="007222FE"/>
    <w:rsid w:val="00722F67"/>
    <w:rsid w:val="00723983"/>
    <w:rsid w:val="00723D07"/>
    <w:rsid w:val="007249DE"/>
    <w:rsid w:val="00724F55"/>
    <w:rsid w:val="00725377"/>
    <w:rsid w:val="00725D50"/>
    <w:rsid w:val="007261D6"/>
    <w:rsid w:val="00726AD4"/>
    <w:rsid w:val="00726FAE"/>
    <w:rsid w:val="00727F40"/>
    <w:rsid w:val="0073042E"/>
    <w:rsid w:val="00730E45"/>
    <w:rsid w:val="00731395"/>
    <w:rsid w:val="00731AD7"/>
    <w:rsid w:val="007324DD"/>
    <w:rsid w:val="0073350F"/>
    <w:rsid w:val="007345C8"/>
    <w:rsid w:val="007353FF"/>
    <w:rsid w:val="00736554"/>
    <w:rsid w:val="00740CF1"/>
    <w:rsid w:val="00740E80"/>
    <w:rsid w:val="00741375"/>
    <w:rsid w:val="0074517B"/>
    <w:rsid w:val="00745E33"/>
    <w:rsid w:val="00746E0D"/>
    <w:rsid w:val="00747458"/>
    <w:rsid w:val="00753F02"/>
    <w:rsid w:val="00754C76"/>
    <w:rsid w:val="007565A3"/>
    <w:rsid w:val="007571E2"/>
    <w:rsid w:val="00757A95"/>
    <w:rsid w:val="00760354"/>
    <w:rsid w:val="00760D81"/>
    <w:rsid w:val="00760E91"/>
    <w:rsid w:val="007619A5"/>
    <w:rsid w:val="00762740"/>
    <w:rsid w:val="00763198"/>
    <w:rsid w:val="00763CF5"/>
    <w:rsid w:val="00765BEF"/>
    <w:rsid w:val="00766871"/>
    <w:rsid w:val="00766E34"/>
    <w:rsid w:val="00767D56"/>
    <w:rsid w:val="0077095E"/>
    <w:rsid w:val="007717CC"/>
    <w:rsid w:val="00773080"/>
    <w:rsid w:val="007735AB"/>
    <w:rsid w:val="00773927"/>
    <w:rsid w:val="00773E4E"/>
    <w:rsid w:val="0077584B"/>
    <w:rsid w:val="00775FFA"/>
    <w:rsid w:val="00777AC5"/>
    <w:rsid w:val="00777B5F"/>
    <w:rsid w:val="00780989"/>
    <w:rsid w:val="0078259F"/>
    <w:rsid w:val="00782872"/>
    <w:rsid w:val="00782E95"/>
    <w:rsid w:val="007834AB"/>
    <w:rsid w:val="0078410B"/>
    <w:rsid w:val="00784287"/>
    <w:rsid w:val="0078499E"/>
    <w:rsid w:val="00784E26"/>
    <w:rsid w:val="00785033"/>
    <w:rsid w:val="00786FFD"/>
    <w:rsid w:val="00791A39"/>
    <w:rsid w:val="007922E8"/>
    <w:rsid w:val="00792322"/>
    <w:rsid w:val="00792BE9"/>
    <w:rsid w:val="00793B6B"/>
    <w:rsid w:val="00793BA4"/>
    <w:rsid w:val="007946E0"/>
    <w:rsid w:val="00796941"/>
    <w:rsid w:val="00796AAA"/>
    <w:rsid w:val="0079714F"/>
    <w:rsid w:val="00797D73"/>
    <w:rsid w:val="007A034C"/>
    <w:rsid w:val="007A3CC1"/>
    <w:rsid w:val="007A5408"/>
    <w:rsid w:val="007A5456"/>
    <w:rsid w:val="007A54EE"/>
    <w:rsid w:val="007A5AD0"/>
    <w:rsid w:val="007A6185"/>
    <w:rsid w:val="007B041B"/>
    <w:rsid w:val="007B10B3"/>
    <w:rsid w:val="007B1D12"/>
    <w:rsid w:val="007B210A"/>
    <w:rsid w:val="007B2F17"/>
    <w:rsid w:val="007B35B9"/>
    <w:rsid w:val="007B3B93"/>
    <w:rsid w:val="007B46B3"/>
    <w:rsid w:val="007B5CD8"/>
    <w:rsid w:val="007B602B"/>
    <w:rsid w:val="007B6819"/>
    <w:rsid w:val="007B6C1C"/>
    <w:rsid w:val="007B6D51"/>
    <w:rsid w:val="007B6F50"/>
    <w:rsid w:val="007B716A"/>
    <w:rsid w:val="007C1614"/>
    <w:rsid w:val="007C3DC9"/>
    <w:rsid w:val="007C3F88"/>
    <w:rsid w:val="007C52FC"/>
    <w:rsid w:val="007D083A"/>
    <w:rsid w:val="007D18A4"/>
    <w:rsid w:val="007D1D2B"/>
    <w:rsid w:val="007D4FEB"/>
    <w:rsid w:val="007D57E5"/>
    <w:rsid w:val="007D5E40"/>
    <w:rsid w:val="007D5FD1"/>
    <w:rsid w:val="007E2EBF"/>
    <w:rsid w:val="007E47E8"/>
    <w:rsid w:val="007E6C98"/>
    <w:rsid w:val="007E6DD9"/>
    <w:rsid w:val="007E704E"/>
    <w:rsid w:val="007E799D"/>
    <w:rsid w:val="007F075A"/>
    <w:rsid w:val="007F3B6F"/>
    <w:rsid w:val="007F4190"/>
    <w:rsid w:val="007F4E53"/>
    <w:rsid w:val="007F5ABC"/>
    <w:rsid w:val="00800121"/>
    <w:rsid w:val="008018D9"/>
    <w:rsid w:val="0080427B"/>
    <w:rsid w:val="00805315"/>
    <w:rsid w:val="00806335"/>
    <w:rsid w:val="00807828"/>
    <w:rsid w:val="00807C60"/>
    <w:rsid w:val="008105E2"/>
    <w:rsid w:val="008108E1"/>
    <w:rsid w:val="008110DA"/>
    <w:rsid w:val="008128CA"/>
    <w:rsid w:val="00813440"/>
    <w:rsid w:val="008137B0"/>
    <w:rsid w:val="00814018"/>
    <w:rsid w:val="00814FBB"/>
    <w:rsid w:val="008162A9"/>
    <w:rsid w:val="00816E7D"/>
    <w:rsid w:val="00820165"/>
    <w:rsid w:val="00821493"/>
    <w:rsid w:val="0082242A"/>
    <w:rsid w:val="00822733"/>
    <w:rsid w:val="00823380"/>
    <w:rsid w:val="00823B45"/>
    <w:rsid w:val="00824C23"/>
    <w:rsid w:val="00825C04"/>
    <w:rsid w:val="00826B87"/>
    <w:rsid w:val="008277AF"/>
    <w:rsid w:val="00827EFD"/>
    <w:rsid w:val="0083003C"/>
    <w:rsid w:val="008302F9"/>
    <w:rsid w:val="00830BAC"/>
    <w:rsid w:val="00831B8F"/>
    <w:rsid w:val="00831FDE"/>
    <w:rsid w:val="00834431"/>
    <w:rsid w:val="0083571F"/>
    <w:rsid w:val="00835BDF"/>
    <w:rsid w:val="00836495"/>
    <w:rsid w:val="00836A0C"/>
    <w:rsid w:val="00837259"/>
    <w:rsid w:val="0084238B"/>
    <w:rsid w:val="00842E23"/>
    <w:rsid w:val="008430A5"/>
    <w:rsid w:val="0084318E"/>
    <w:rsid w:val="0084496F"/>
    <w:rsid w:val="00845BB2"/>
    <w:rsid w:val="00850983"/>
    <w:rsid w:val="008515DA"/>
    <w:rsid w:val="00852009"/>
    <w:rsid w:val="00852998"/>
    <w:rsid w:val="00852A8F"/>
    <w:rsid w:val="008537B3"/>
    <w:rsid w:val="00854F9B"/>
    <w:rsid w:val="0085575D"/>
    <w:rsid w:val="00856687"/>
    <w:rsid w:val="00856941"/>
    <w:rsid w:val="00856FD9"/>
    <w:rsid w:val="00857374"/>
    <w:rsid w:val="00857A7C"/>
    <w:rsid w:val="008613A0"/>
    <w:rsid w:val="00861606"/>
    <w:rsid w:val="00864864"/>
    <w:rsid w:val="0086493D"/>
    <w:rsid w:val="0086546A"/>
    <w:rsid w:val="008703F4"/>
    <w:rsid w:val="00870CD7"/>
    <w:rsid w:val="00870D4D"/>
    <w:rsid w:val="0087169D"/>
    <w:rsid w:val="00872AAD"/>
    <w:rsid w:val="00873107"/>
    <w:rsid w:val="00873D57"/>
    <w:rsid w:val="00874112"/>
    <w:rsid w:val="0087493F"/>
    <w:rsid w:val="008753E2"/>
    <w:rsid w:val="0087648C"/>
    <w:rsid w:val="008777DC"/>
    <w:rsid w:val="008778B5"/>
    <w:rsid w:val="00880BCE"/>
    <w:rsid w:val="00880C9D"/>
    <w:rsid w:val="008810AF"/>
    <w:rsid w:val="00881990"/>
    <w:rsid w:val="008819E4"/>
    <w:rsid w:val="00881C3B"/>
    <w:rsid w:val="008830EF"/>
    <w:rsid w:val="00884773"/>
    <w:rsid w:val="00885077"/>
    <w:rsid w:val="008861EE"/>
    <w:rsid w:val="0088636B"/>
    <w:rsid w:val="00887113"/>
    <w:rsid w:val="00891737"/>
    <w:rsid w:val="008933CF"/>
    <w:rsid w:val="00894AA1"/>
    <w:rsid w:val="00895362"/>
    <w:rsid w:val="008955E7"/>
    <w:rsid w:val="00897611"/>
    <w:rsid w:val="008A00FF"/>
    <w:rsid w:val="008A225D"/>
    <w:rsid w:val="008A23EC"/>
    <w:rsid w:val="008A28AD"/>
    <w:rsid w:val="008A3499"/>
    <w:rsid w:val="008A3C84"/>
    <w:rsid w:val="008A4630"/>
    <w:rsid w:val="008A6854"/>
    <w:rsid w:val="008A6D23"/>
    <w:rsid w:val="008A6F9E"/>
    <w:rsid w:val="008A7C76"/>
    <w:rsid w:val="008A7ED5"/>
    <w:rsid w:val="008B0B55"/>
    <w:rsid w:val="008B23CA"/>
    <w:rsid w:val="008B5AE2"/>
    <w:rsid w:val="008B5B7E"/>
    <w:rsid w:val="008B6057"/>
    <w:rsid w:val="008B799C"/>
    <w:rsid w:val="008C05BB"/>
    <w:rsid w:val="008C0DB1"/>
    <w:rsid w:val="008C1967"/>
    <w:rsid w:val="008C2C0A"/>
    <w:rsid w:val="008C2E56"/>
    <w:rsid w:val="008C3327"/>
    <w:rsid w:val="008C510F"/>
    <w:rsid w:val="008C5766"/>
    <w:rsid w:val="008C6CA6"/>
    <w:rsid w:val="008D1374"/>
    <w:rsid w:val="008D29BB"/>
    <w:rsid w:val="008D386D"/>
    <w:rsid w:val="008D5874"/>
    <w:rsid w:val="008D5FE6"/>
    <w:rsid w:val="008D6657"/>
    <w:rsid w:val="008D71D8"/>
    <w:rsid w:val="008E1FA7"/>
    <w:rsid w:val="008E2AB9"/>
    <w:rsid w:val="008E41B4"/>
    <w:rsid w:val="008E4313"/>
    <w:rsid w:val="008E4D2E"/>
    <w:rsid w:val="008E52ED"/>
    <w:rsid w:val="008E59B7"/>
    <w:rsid w:val="008E5EA9"/>
    <w:rsid w:val="008F053C"/>
    <w:rsid w:val="008F1A98"/>
    <w:rsid w:val="008F1AC8"/>
    <w:rsid w:val="008F258C"/>
    <w:rsid w:val="008F3BB8"/>
    <w:rsid w:val="008F4513"/>
    <w:rsid w:val="008F5B45"/>
    <w:rsid w:val="008F72BE"/>
    <w:rsid w:val="008F7B63"/>
    <w:rsid w:val="009006DA"/>
    <w:rsid w:val="00900D4D"/>
    <w:rsid w:val="00901417"/>
    <w:rsid w:val="009031B5"/>
    <w:rsid w:val="00903919"/>
    <w:rsid w:val="009046DF"/>
    <w:rsid w:val="0090547D"/>
    <w:rsid w:val="0090551C"/>
    <w:rsid w:val="009076D1"/>
    <w:rsid w:val="00907D7E"/>
    <w:rsid w:val="00911C81"/>
    <w:rsid w:val="00912FE3"/>
    <w:rsid w:val="00914562"/>
    <w:rsid w:val="0091560D"/>
    <w:rsid w:val="0091682D"/>
    <w:rsid w:val="009171AD"/>
    <w:rsid w:val="00922370"/>
    <w:rsid w:val="0092388A"/>
    <w:rsid w:val="00924250"/>
    <w:rsid w:val="00924CF9"/>
    <w:rsid w:val="0092533D"/>
    <w:rsid w:val="00925BE7"/>
    <w:rsid w:val="009279E9"/>
    <w:rsid w:val="00927CBD"/>
    <w:rsid w:val="00927D62"/>
    <w:rsid w:val="00932192"/>
    <w:rsid w:val="009324B7"/>
    <w:rsid w:val="00933757"/>
    <w:rsid w:val="00934103"/>
    <w:rsid w:val="009373E6"/>
    <w:rsid w:val="00940336"/>
    <w:rsid w:val="00940B6B"/>
    <w:rsid w:val="00941FEF"/>
    <w:rsid w:val="00942C40"/>
    <w:rsid w:val="00943412"/>
    <w:rsid w:val="00943664"/>
    <w:rsid w:val="00943B2E"/>
    <w:rsid w:val="0094536C"/>
    <w:rsid w:val="00945D11"/>
    <w:rsid w:val="0094648C"/>
    <w:rsid w:val="009472D2"/>
    <w:rsid w:val="00947C34"/>
    <w:rsid w:val="009503E2"/>
    <w:rsid w:val="009557F9"/>
    <w:rsid w:val="00957425"/>
    <w:rsid w:val="00960F67"/>
    <w:rsid w:val="0096164A"/>
    <w:rsid w:val="00961CD2"/>
    <w:rsid w:val="00962B76"/>
    <w:rsid w:val="0096572D"/>
    <w:rsid w:val="00965F9C"/>
    <w:rsid w:val="009668BF"/>
    <w:rsid w:val="009702FB"/>
    <w:rsid w:val="0097061F"/>
    <w:rsid w:val="00970D75"/>
    <w:rsid w:val="00972C70"/>
    <w:rsid w:val="00974224"/>
    <w:rsid w:val="00974F8D"/>
    <w:rsid w:val="00974FF1"/>
    <w:rsid w:val="00975D34"/>
    <w:rsid w:val="009767D3"/>
    <w:rsid w:val="009769A4"/>
    <w:rsid w:val="00977D5F"/>
    <w:rsid w:val="009819FB"/>
    <w:rsid w:val="00982BF2"/>
    <w:rsid w:val="009867BD"/>
    <w:rsid w:val="00986F27"/>
    <w:rsid w:val="00987873"/>
    <w:rsid w:val="0099108F"/>
    <w:rsid w:val="00992E31"/>
    <w:rsid w:val="00992E84"/>
    <w:rsid w:val="00992FC0"/>
    <w:rsid w:val="009961A6"/>
    <w:rsid w:val="009A0A7E"/>
    <w:rsid w:val="009A4C4B"/>
    <w:rsid w:val="009A53CC"/>
    <w:rsid w:val="009A6D4D"/>
    <w:rsid w:val="009A7001"/>
    <w:rsid w:val="009A76FE"/>
    <w:rsid w:val="009A7DA5"/>
    <w:rsid w:val="009B01D4"/>
    <w:rsid w:val="009B0C22"/>
    <w:rsid w:val="009B17F3"/>
    <w:rsid w:val="009B2B08"/>
    <w:rsid w:val="009B36E8"/>
    <w:rsid w:val="009B4256"/>
    <w:rsid w:val="009B7253"/>
    <w:rsid w:val="009B7D12"/>
    <w:rsid w:val="009C2E28"/>
    <w:rsid w:val="009C435A"/>
    <w:rsid w:val="009C5F30"/>
    <w:rsid w:val="009C61D1"/>
    <w:rsid w:val="009C7AFC"/>
    <w:rsid w:val="009D28B1"/>
    <w:rsid w:val="009D3969"/>
    <w:rsid w:val="009D48EE"/>
    <w:rsid w:val="009D4F53"/>
    <w:rsid w:val="009D5320"/>
    <w:rsid w:val="009D5511"/>
    <w:rsid w:val="009D6247"/>
    <w:rsid w:val="009D6CB0"/>
    <w:rsid w:val="009E03BE"/>
    <w:rsid w:val="009E07BB"/>
    <w:rsid w:val="009E0AEE"/>
    <w:rsid w:val="009E167D"/>
    <w:rsid w:val="009E189C"/>
    <w:rsid w:val="009E3200"/>
    <w:rsid w:val="009E4824"/>
    <w:rsid w:val="009E5587"/>
    <w:rsid w:val="009E5B99"/>
    <w:rsid w:val="009E6224"/>
    <w:rsid w:val="009E630E"/>
    <w:rsid w:val="009E67C9"/>
    <w:rsid w:val="009E6DE8"/>
    <w:rsid w:val="009E7AB9"/>
    <w:rsid w:val="009F063A"/>
    <w:rsid w:val="009F2C77"/>
    <w:rsid w:val="009F384F"/>
    <w:rsid w:val="009F3D99"/>
    <w:rsid w:val="009F4224"/>
    <w:rsid w:val="009F4A72"/>
    <w:rsid w:val="009F5327"/>
    <w:rsid w:val="009F6442"/>
    <w:rsid w:val="009F6DDF"/>
    <w:rsid w:val="00A00693"/>
    <w:rsid w:val="00A00A9C"/>
    <w:rsid w:val="00A01BC9"/>
    <w:rsid w:val="00A01C52"/>
    <w:rsid w:val="00A0400A"/>
    <w:rsid w:val="00A05A22"/>
    <w:rsid w:val="00A05F81"/>
    <w:rsid w:val="00A068A7"/>
    <w:rsid w:val="00A06A40"/>
    <w:rsid w:val="00A06D2C"/>
    <w:rsid w:val="00A06E3E"/>
    <w:rsid w:val="00A12D37"/>
    <w:rsid w:val="00A16415"/>
    <w:rsid w:val="00A16939"/>
    <w:rsid w:val="00A2056F"/>
    <w:rsid w:val="00A209AB"/>
    <w:rsid w:val="00A20CB6"/>
    <w:rsid w:val="00A21090"/>
    <w:rsid w:val="00A22363"/>
    <w:rsid w:val="00A2310F"/>
    <w:rsid w:val="00A2406E"/>
    <w:rsid w:val="00A24090"/>
    <w:rsid w:val="00A25470"/>
    <w:rsid w:val="00A2589A"/>
    <w:rsid w:val="00A2642A"/>
    <w:rsid w:val="00A26AD5"/>
    <w:rsid w:val="00A27B1B"/>
    <w:rsid w:val="00A30F05"/>
    <w:rsid w:val="00A31951"/>
    <w:rsid w:val="00A31BAE"/>
    <w:rsid w:val="00A33A68"/>
    <w:rsid w:val="00A35EDE"/>
    <w:rsid w:val="00A36CA9"/>
    <w:rsid w:val="00A37D34"/>
    <w:rsid w:val="00A40AE4"/>
    <w:rsid w:val="00A414F0"/>
    <w:rsid w:val="00A42792"/>
    <w:rsid w:val="00A42F24"/>
    <w:rsid w:val="00A42FC1"/>
    <w:rsid w:val="00A43A6C"/>
    <w:rsid w:val="00A44704"/>
    <w:rsid w:val="00A46344"/>
    <w:rsid w:val="00A469CB"/>
    <w:rsid w:val="00A46DB9"/>
    <w:rsid w:val="00A478DC"/>
    <w:rsid w:val="00A47B96"/>
    <w:rsid w:val="00A5036A"/>
    <w:rsid w:val="00A50FBD"/>
    <w:rsid w:val="00A51FCA"/>
    <w:rsid w:val="00A5286E"/>
    <w:rsid w:val="00A546E9"/>
    <w:rsid w:val="00A54D62"/>
    <w:rsid w:val="00A6076B"/>
    <w:rsid w:val="00A60B19"/>
    <w:rsid w:val="00A610A1"/>
    <w:rsid w:val="00A61591"/>
    <w:rsid w:val="00A61A29"/>
    <w:rsid w:val="00A639AD"/>
    <w:rsid w:val="00A6486D"/>
    <w:rsid w:val="00A648C5"/>
    <w:rsid w:val="00A64FA7"/>
    <w:rsid w:val="00A657DB"/>
    <w:rsid w:val="00A667E6"/>
    <w:rsid w:val="00A668D6"/>
    <w:rsid w:val="00A70000"/>
    <w:rsid w:val="00A706C9"/>
    <w:rsid w:val="00A7111B"/>
    <w:rsid w:val="00A716DD"/>
    <w:rsid w:val="00A71FD5"/>
    <w:rsid w:val="00A72F8E"/>
    <w:rsid w:val="00A73088"/>
    <w:rsid w:val="00A731FD"/>
    <w:rsid w:val="00A7359D"/>
    <w:rsid w:val="00A745EB"/>
    <w:rsid w:val="00A749A9"/>
    <w:rsid w:val="00A751DD"/>
    <w:rsid w:val="00A75915"/>
    <w:rsid w:val="00A80A89"/>
    <w:rsid w:val="00A828BF"/>
    <w:rsid w:val="00A82E05"/>
    <w:rsid w:val="00A84F5B"/>
    <w:rsid w:val="00A8638D"/>
    <w:rsid w:val="00A86979"/>
    <w:rsid w:val="00A87799"/>
    <w:rsid w:val="00A91F7E"/>
    <w:rsid w:val="00A93200"/>
    <w:rsid w:val="00A9330B"/>
    <w:rsid w:val="00A940EB"/>
    <w:rsid w:val="00A944E5"/>
    <w:rsid w:val="00A948BA"/>
    <w:rsid w:val="00A95C33"/>
    <w:rsid w:val="00A971B5"/>
    <w:rsid w:val="00A97422"/>
    <w:rsid w:val="00A97907"/>
    <w:rsid w:val="00AA18B0"/>
    <w:rsid w:val="00AA378D"/>
    <w:rsid w:val="00AA4A7C"/>
    <w:rsid w:val="00AA532F"/>
    <w:rsid w:val="00AB0274"/>
    <w:rsid w:val="00AB0A80"/>
    <w:rsid w:val="00AB1849"/>
    <w:rsid w:val="00AB1F96"/>
    <w:rsid w:val="00AB307D"/>
    <w:rsid w:val="00AB4279"/>
    <w:rsid w:val="00AB4856"/>
    <w:rsid w:val="00AB49D2"/>
    <w:rsid w:val="00AB49D8"/>
    <w:rsid w:val="00AB5AFC"/>
    <w:rsid w:val="00AB5B22"/>
    <w:rsid w:val="00AB717A"/>
    <w:rsid w:val="00AC0CA3"/>
    <w:rsid w:val="00AC271A"/>
    <w:rsid w:val="00AC28CD"/>
    <w:rsid w:val="00AC2C70"/>
    <w:rsid w:val="00AC3A2F"/>
    <w:rsid w:val="00AC41E0"/>
    <w:rsid w:val="00AC5626"/>
    <w:rsid w:val="00AC6146"/>
    <w:rsid w:val="00AC6358"/>
    <w:rsid w:val="00AC64A5"/>
    <w:rsid w:val="00AD2964"/>
    <w:rsid w:val="00AD365B"/>
    <w:rsid w:val="00AD59C1"/>
    <w:rsid w:val="00AD5C3C"/>
    <w:rsid w:val="00AD7ACB"/>
    <w:rsid w:val="00AD7C0F"/>
    <w:rsid w:val="00AE0778"/>
    <w:rsid w:val="00AE1E35"/>
    <w:rsid w:val="00AE270B"/>
    <w:rsid w:val="00AE2B1C"/>
    <w:rsid w:val="00AE45BA"/>
    <w:rsid w:val="00AE4D35"/>
    <w:rsid w:val="00AE4F61"/>
    <w:rsid w:val="00AE5DAC"/>
    <w:rsid w:val="00AE6117"/>
    <w:rsid w:val="00AE64FD"/>
    <w:rsid w:val="00AE6F06"/>
    <w:rsid w:val="00AE7DD8"/>
    <w:rsid w:val="00AF00DF"/>
    <w:rsid w:val="00AF04CD"/>
    <w:rsid w:val="00AF0A2F"/>
    <w:rsid w:val="00AF181D"/>
    <w:rsid w:val="00AF217C"/>
    <w:rsid w:val="00AF304D"/>
    <w:rsid w:val="00AF33DF"/>
    <w:rsid w:val="00AF5BFE"/>
    <w:rsid w:val="00AF67DC"/>
    <w:rsid w:val="00AF7C3F"/>
    <w:rsid w:val="00AF7EA0"/>
    <w:rsid w:val="00B01257"/>
    <w:rsid w:val="00B016D3"/>
    <w:rsid w:val="00B04676"/>
    <w:rsid w:val="00B04B56"/>
    <w:rsid w:val="00B04FAE"/>
    <w:rsid w:val="00B05B01"/>
    <w:rsid w:val="00B1002E"/>
    <w:rsid w:val="00B11AF5"/>
    <w:rsid w:val="00B122A0"/>
    <w:rsid w:val="00B1277F"/>
    <w:rsid w:val="00B12ED2"/>
    <w:rsid w:val="00B1568A"/>
    <w:rsid w:val="00B17010"/>
    <w:rsid w:val="00B171D4"/>
    <w:rsid w:val="00B2067B"/>
    <w:rsid w:val="00B21C5C"/>
    <w:rsid w:val="00B241CE"/>
    <w:rsid w:val="00B24ABA"/>
    <w:rsid w:val="00B3205A"/>
    <w:rsid w:val="00B325FE"/>
    <w:rsid w:val="00B329DF"/>
    <w:rsid w:val="00B33260"/>
    <w:rsid w:val="00B341BE"/>
    <w:rsid w:val="00B35831"/>
    <w:rsid w:val="00B37410"/>
    <w:rsid w:val="00B376D8"/>
    <w:rsid w:val="00B37FEA"/>
    <w:rsid w:val="00B4064C"/>
    <w:rsid w:val="00B413F8"/>
    <w:rsid w:val="00B41B2B"/>
    <w:rsid w:val="00B41EAF"/>
    <w:rsid w:val="00B426ED"/>
    <w:rsid w:val="00B42E0C"/>
    <w:rsid w:val="00B42E2C"/>
    <w:rsid w:val="00B47623"/>
    <w:rsid w:val="00B47827"/>
    <w:rsid w:val="00B47FE1"/>
    <w:rsid w:val="00B506FA"/>
    <w:rsid w:val="00B51881"/>
    <w:rsid w:val="00B5210C"/>
    <w:rsid w:val="00B52337"/>
    <w:rsid w:val="00B537AD"/>
    <w:rsid w:val="00B545F0"/>
    <w:rsid w:val="00B54A4C"/>
    <w:rsid w:val="00B5515C"/>
    <w:rsid w:val="00B56365"/>
    <w:rsid w:val="00B570E8"/>
    <w:rsid w:val="00B60990"/>
    <w:rsid w:val="00B60A2B"/>
    <w:rsid w:val="00B61691"/>
    <w:rsid w:val="00B629FE"/>
    <w:rsid w:val="00B637B2"/>
    <w:rsid w:val="00B64D4D"/>
    <w:rsid w:val="00B65134"/>
    <w:rsid w:val="00B659B6"/>
    <w:rsid w:val="00B70AEE"/>
    <w:rsid w:val="00B71271"/>
    <w:rsid w:val="00B7160F"/>
    <w:rsid w:val="00B71790"/>
    <w:rsid w:val="00B7199B"/>
    <w:rsid w:val="00B71ADF"/>
    <w:rsid w:val="00B721F3"/>
    <w:rsid w:val="00B73110"/>
    <w:rsid w:val="00B731F9"/>
    <w:rsid w:val="00B73CC7"/>
    <w:rsid w:val="00B73FD4"/>
    <w:rsid w:val="00B7501C"/>
    <w:rsid w:val="00B76530"/>
    <w:rsid w:val="00B76B70"/>
    <w:rsid w:val="00B77A65"/>
    <w:rsid w:val="00B77EF4"/>
    <w:rsid w:val="00B80663"/>
    <w:rsid w:val="00B81F23"/>
    <w:rsid w:val="00B81FB8"/>
    <w:rsid w:val="00B82148"/>
    <w:rsid w:val="00B82751"/>
    <w:rsid w:val="00B82A3A"/>
    <w:rsid w:val="00B82D53"/>
    <w:rsid w:val="00B849DF"/>
    <w:rsid w:val="00B87355"/>
    <w:rsid w:val="00B87E4D"/>
    <w:rsid w:val="00B90A19"/>
    <w:rsid w:val="00B931B4"/>
    <w:rsid w:val="00B936D7"/>
    <w:rsid w:val="00B94E2B"/>
    <w:rsid w:val="00B955A3"/>
    <w:rsid w:val="00B957AD"/>
    <w:rsid w:val="00BA01A5"/>
    <w:rsid w:val="00BA1108"/>
    <w:rsid w:val="00BA1D16"/>
    <w:rsid w:val="00BA20DE"/>
    <w:rsid w:val="00BA3ED8"/>
    <w:rsid w:val="00BA657A"/>
    <w:rsid w:val="00BA6667"/>
    <w:rsid w:val="00BA6C34"/>
    <w:rsid w:val="00BA6C54"/>
    <w:rsid w:val="00BB088F"/>
    <w:rsid w:val="00BB099C"/>
    <w:rsid w:val="00BB0DF4"/>
    <w:rsid w:val="00BB2B6B"/>
    <w:rsid w:val="00BB3CFF"/>
    <w:rsid w:val="00BB4393"/>
    <w:rsid w:val="00BB4CCD"/>
    <w:rsid w:val="00BB5951"/>
    <w:rsid w:val="00BB5C83"/>
    <w:rsid w:val="00BB643C"/>
    <w:rsid w:val="00BB6F9F"/>
    <w:rsid w:val="00BC03F9"/>
    <w:rsid w:val="00BC09E8"/>
    <w:rsid w:val="00BC2C07"/>
    <w:rsid w:val="00BC2E1B"/>
    <w:rsid w:val="00BC30F9"/>
    <w:rsid w:val="00BC3697"/>
    <w:rsid w:val="00BC37B1"/>
    <w:rsid w:val="00BC499A"/>
    <w:rsid w:val="00BC65C8"/>
    <w:rsid w:val="00BC717E"/>
    <w:rsid w:val="00BD1CB7"/>
    <w:rsid w:val="00BD2772"/>
    <w:rsid w:val="00BD4DFE"/>
    <w:rsid w:val="00BD5199"/>
    <w:rsid w:val="00BD593F"/>
    <w:rsid w:val="00BD6706"/>
    <w:rsid w:val="00BD6EF2"/>
    <w:rsid w:val="00BE0C55"/>
    <w:rsid w:val="00BE0D08"/>
    <w:rsid w:val="00BE3159"/>
    <w:rsid w:val="00BE3720"/>
    <w:rsid w:val="00BE630D"/>
    <w:rsid w:val="00BE6411"/>
    <w:rsid w:val="00BE7702"/>
    <w:rsid w:val="00BE7ED8"/>
    <w:rsid w:val="00BF2997"/>
    <w:rsid w:val="00BF3231"/>
    <w:rsid w:val="00BF35B7"/>
    <w:rsid w:val="00BF36F6"/>
    <w:rsid w:val="00BF4A95"/>
    <w:rsid w:val="00BF7EB0"/>
    <w:rsid w:val="00C02B19"/>
    <w:rsid w:val="00C03A30"/>
    <w:rsid w:val="00C068F6"/>
    <w:rsid w:val="00C1143D"/>
    <w:rsid w:val="00C11AEA"/>
    <w:rsid w:val="00C129A3"/>
    <w:rsid w:val="00C13127"/>
    <w:rsid w:val="00C132C6"/>
    <w:rsid w:val="00C13EE5"/>
    <w:rsid w:val="00C153BA"/>
    <w:rsid w:val="00C1570C"/>
    <w:rsid w:val="00C15E39"/>
    <w:rsid w:val="00C16C8D"/>
    <w:rsid w:val="00C173AC"/>
    <w:rsid w:val="00C2177F"/>
    <w:rsid w:val="00C21ECB"/>
    <w:rsid w:val="00C22361"/>
    <w:rsid w:val="00C23CB4"/>
    <w:rsid w:val="00C2419C"/>
    <w:rsid w:val="00C246B0"/>
    <w:rsid w:val="00C24B10"/>
    <w:rsid w:val="00C25769"/>
    <w:rsid w:val="00C26D89"/>
    <w:rsid w:val="00C307A6"/>
    <w:rsid w:val="00C31833"/>
    <w:rsid w:val="00C33018"/>
    <w:rsid w:val="00C3348C"/>
    <w:rsid w:val="00C33B4D"/>
    <w:rsid w:val="00C33FF8"/>
    <w:rsid w:val="00C348AA"/>
    <w:rsid w:val="00C35A49"/>
    <w:rsid w:val="00C36AF1"/>
    <w:rsid w:val="00C37458"/>
    <w:rsid w:val="00C37AF7"/>
    <w:rsid w:val="00C412EF"/>
    <w:rsid w:val="00C424D1"/>
    <w:rsid w:val="00C42E8A"/>
    <w:rsid w:val="00C43755"/>
    <w:rsid w:val="00C45E29"/>
    <w:rsid w:val="00C478FD"/>
    <w:rsid w:val="00C5415B"/>
    <w:rsid w:val="00C54508"/>
    <w:rsid w:val="00C56568"/>
    <w:rsid w:val="00C57430"/>
    <w:rsid w:val="00C602C8"/>
    <w:rsid w:val="00C6172B"/>
    <w:rsid w:val="00C617E5"/>
    <w:rsid w:val="00C62B77"/>
    <w:rsid w:val="00C6405E"/>
    <w:rsid w:val="00C667E4"/>
    <w:rsid w:val="00C66A1F"/>
    <w:rsid w:val="00C7016E"/>
    <w:rsid w:val="00C708F3"/>
    <w:rsid w:val="00C70D9D"/>
    <w:rsid w:val="00C712EA"/>
    <w:rsid w:val="00C7245A"/>
    <w:rsid w:val="00C73B94"/>
    <w:rsid w:val="00C7649F"/>
    <w:rsid w:val="00C76A9C"/>
    <w:rsid w:val="00C77054"/>
    <w:rsid w:val="00C77D9C"/>
    <w:rsid w:val="00C80492"/>
    <w:rsid w:val="00C81950"/>
    <w:rsid w:val="00C81C96"/>
    <w:rsid w:val="00C849B1"/>
    <w:rsid w:val="00C85028"/>
    <w:rsid w:val="00C85646"/>
    <w:rsid w:val="00C85DDC"/>
    <w:rsid w:val="00C86570"/>
    <w:rsid w:val="00C86EE3"/>
    <w:rsid w:val="00C8734B"/>
    <w:rsid w:val="00C9021F"/>
    <w:rsid w:val="00C9028D"/>
    <w:rsid w:val="00C906FE"/>
    <w:rsid w:val="00C9554B"/>
    <w:rsid w:val="00C95600"/>
    <w:rsid w:val="00C97B4F"/>
    <w:rsid w:val="00CA2801"/>
    <w:rsid w:val="00CA2DE0"/>
    <w:rsid w:val="00CA37B2"/>
    <w:rsid w:val="00CA41BF"/>
    <w:rsid w:val="00CA4407"/>
    <w:rsid w:val="00CA4F68"/>
    <w:rsid w:val="00CA539C"/>
    <w:rsid w:val="00CA57A3"/>
    <w:rsid w:val="00CB2038"/>
    <w:rsid w:val="00CB22FF"/>
    <w:rsid w:val="00CB2FD7"/>
    <w:rsid w:val="00CB3A96"/>
    <w:rsid w:val="00CB3CF4"/>
    <w:rsid w:val="00CB3D92"/>
    <w:rsid w:val="00CB4647"/>
    <w:rsid w:val="00CB686E"/>
    <w:rsid w:val="00CB6B0B"/>
    <w:rsid w:val="00CC0833"/>
    <w:rsid w:val="00CC0D6C"/>
    <w:rsid w:val="00CC0DBB"/>
    <w:rsid w:val="00CC156E"/>
    <w:rsid w:val="00CC48A6"/>
    <w:rsid w:val="00CC546F"/>
    <w:rsid w:val="00CC6B89"/>
    <w:rsid w:val="00CD100E"/>
    <w:rsid w:val="00CD3E40"/>
    <w:rsid w:val="00CD4950"/>
    <w:rsid w:val="00CD513C"/>
    <w:rsid w:val="00CD57A2"/>
    <w:rsid w:val="00CD6AC5"/>
    <w:rsid w:val="00CD72D4"/>
    <w:rsid w:val="00CE0062"/>
    <w:rsid w:val="00CE1BD8"/>
    <w:rsid w:val="00CE30CD"/>
    <w:rsid w:val="00CE482D"/>
    <w:rsid w:val="00CE57A6"/>
    <w:rsid w:val="00CE6EA9"/>
    <w:rsid w:val="00CE6F9F"/>
    <w:rsid w:val="00CF06A5"/>
    <w:rsid w:val="00CF137D"/>
    <w:rsid w:val="00CF4DEF"/>
    <w:rsid w:val="00CF4F13"/>
    <w:rsid w:val="00CF7719"/>
    <w:rsid w:val="00D00008"/>
    <w:rsid w:val="00D007E1"/>
    <w:rsid w:val="00D007F1"/>
    <w:rsid w:val="00D00C81"/>
    <w:rsid w:val="00D02AE8"/>
    <w:rsid w:val="00D032B6"/>
    <w:rsid w:val="00D0603D"/>
    <w:rsid w:val="00D10598"/>
    <w:rsid w:val="00D10971"/>
    <w:rsid w:val="00D11686"/>
    <w:rsid w:val="00D11A02"/>
    <w:rsid w:val="00D11AFF"/>
    <w:rsid w:val="00D1225E"/>
    <w:rsid w:val="00D12B8D"/>
    <w:rsid w:val="00D20234"/>
    <w:rsid w:val="00D20257"/>
    <w:rsid w:val="00D208D0"/>
    <w:rsid w:val="00D20EAE"/>
    <w:rsid w:val="00D212D5"/>
    <w:rsid w:val="00D21422"/>
    <w:rsid w:val="00D21B6D"/>
    <w:rsid w:val="00D230D8"/>
    <w:rsid w:val="00D23530"/>
    <w:rsid w:val="00D23831"/>
    <w:rsid w:val="00D241D6"/>
    <w:rsid w:val="00D24B24"/>
    <w:rsid w:val="00D24EB0"/>
    <w:rsid w:val="00D25218"/>
    <w:rsid w:val="00D25551"/>
    <w:rsid w:val="00D25987"/>
    <w:rsid w:val="00D25D27"/>
    <w:rsid w:val="00D25D2E"/>
    <w:rsid w:val="00D263E1"/>
    <w:rsid w:val="00D31426"/>
    <w:rsid w:val="00D314E5"/>
    <w:rsid w:val="00D33A32"/>
    <w:rsid w:val="00D33B61"/>
    <w:rsid w:val="00D350E6"/>
    <w:rsid w:val="00D40219"/>
    <w:rsid w:val="00D41806"/>
    <w:rsid w:val="00D41D03"/>
    <w:rsid w:val="00D46C32"/>
    <w:rsid w:val="00D471AE"/>
    <w:rsid w:val="00D5226C"/>
    <w:rsid w:val="00D527AB"/>
    <w:rsid w:val="00D52EC6"/>
    <w:rsid w:val="00D53C02"/>
    <w:rsid w:val="00D54728"/>
    <w:rsid w:val="00D5654E"/>
    <w:rsid w:val="00D565C4"/>
    <w:rsid w:val="00D56DF2"/>
    <w:rsid w:val="00D61087"/>
    <w:rsid w:val="00D615FF"/>
    <w:rsid w:val="00D6160F"/>
    <w:rsid w:val="00D6188A"/>
    <w:rsid w:val="00D66EE9"/>
    <w:rsid w:val="00D67004"/>
    <w:rsid w:val="00D67101"/>
    <w:rsid w:val="00D671FA"/>
    <w:rsid w:val="00D701E8"/>
    <w:rsid w:val="00D70284"/>
    <w:rsid w:val="00D70D85"/>
    <w:rsid w:val="00D718B1"/>
    <w:rsid w:val="00D71AEA"/>
    <w:rsid w:val="00D71BAC"/>
    <w:rsid w:val="00D729A7"/>
    <w:rsid w:val="00D72EB0"/>
    <w:rsid w:val="00D7331A"/>
    <w:rsid w:val="00D7499D"/>
    <w:rsid w:val="00D811E0"/>
    <w:rsid w:val="00D81353"/>
    <w:rsid w:val="00D82A17"/>
    <w:rsid w:val="00D82CD3"/>
    <w:rsid w:val="00D832BF"/>
    <w:rsid w:val="00D83B77"/>
    <w:rsid w:val="00D84ECA"/>
    <w:rsid w:val="00D854D7"/>
    <w:rsid w:val="00D9198A"/>
    <w:rsid w:val="00D91A3F"/>
    <w:rsid w:val="00D91B67"/>
    <w:rsid w:val="00D92CDF"/>
    <w:rsid w:val="00D95BD9"/>
    <w:rsid w:val="00DA0599"/>
    <w:rsid w:val="00DA2AF1"/>
    <w:rsid w:val="00DA32DF"/>
    <w:rsid w:val="00DA513F"/>
    <w:rsid w:val="00DA5931"/>
    <w:rsid w:val="00DA722B"/>
    <w:rsid w:val="00DA76C9"/>
    <w:rsid w:val="00DB070D"/>
    <w:rsid w:val="00DB2424"/>
    <w:rsid w:val="00DB3E84"/>
    <w:rsid w:val="00DB55BA"/>
    <w:rsid w:val="00DB6DD3"/>
    <w:rsid w:val="00DB7226"/>
    <w:rsid w:val="00DC02A0"/>
    <w:rsid w:val="00DC0B08"/>
    <w:rsid w:val="00DC0E27"/>
    <w:rsid w:val="00DC1000"/>
    <w:rsid w:val="00DC1EA3"/>
    <w:rsid w:val="00DC3D3E"/>
    <w:rsid w:val="00DC595C"/>
    <w:rsid w:val="00DD13D9"/>
    <w:rsid w:val="00DD1A9A"/>
    <w:rsid w:val="00DD1BB4"/>
    <w:rsid w:val="00DD45DC"/>
    <w:rsid w:val="00DD4782"/>
    <w:rsid w:val="00DD5047"/>
    <w:rsid w:val="00DD6547"/>
    <w:rsid w:val="00DD66FB"/>
    <w:rsid w:val="00DD78A5"/>
    <w:rsid w:val="00DE0365"/>
    <w:rsid w:val="00DE3604"/>
    <w:rsid w:val="00DE39E4"/>
    <w:rsid w:val="00DE4448"/>
    <w:rsid w:val="00DE49C9"/>
    <w:rsid w:val="00DE6957"/>
    <w:rsid w:val="00DE7733"/>
    <w:rsid w:val="00DF095E"/>
    <w:rsid w:val="00DF247F"/>
    <w:rsid w:val="00DF49FB"/>
    <w:rsid w:val="00DF5E1E"/>
    <w:rsid w:val="00DF6442"/>
    <w:rsid w:val="00DF67A3"/>
    <w:rsid w:val="00DF7A42"/>
    <w:rsid w:val="00E0211C"/>
    <w:rsid w:val="00E022DC"/>
    <w:rsid w:val="00E024D3"/>
    <w:rsid w:val="00E045B3"/>
    <w:rsid w:val="00E0487B"/>
    <w:rsid w:val="00E07A7B"/>
    <w:rsid w:val="00E10054"/>
    <w:rsid w:val="00E138BD"/>
    <w:rsid w:val="00E14435"/>
    <w:rsid w:val="00E14B87"/>
    <w:rsid w:val="00E16434"/>
    <w:rsid w:val="00E206F5"/>
    <w:rsid w:val="00E21598"/>
    <w:rsid w:val="00E24277"/>
    <w:rsid w:val="00E259BC"/>
    <w:rsid w:val="00E264A4"/>
    <w:rsid w:val="00E27322"/>
    <w:rsid w:val="00E30EE9"/>
    <w:rsid w:val="00E32E9A"/>
    <w:rsid w:val="00E330CD"/>
    <w:rsid w:val="00E33F39"/>
    <w:rsid w:val="00E35BF5"/>
    <w:rsid w:val="00E35DA9"/>
    <w:rsid w:val="00E36643"/>
    <w:rsid w:val="00E36EBF"/>
    <w:rsid w:val="00E40BD2"/>
    <w:rsid w:val="00E40FCC"/>
    <w:rsid w:val="00E43122"/>
    <w:rsid w:val="00E44003"/>
    <w:rsid w:val="00E456A5"/>
    <w:rsid w:val="00E46ACB"/>
    <w:rsid w:val="00E470B1"/>
    <w:rsid w:val="00E471CB"/>
    <w:rsid w:val="00E47E3E"/>
    <w:rsid w:val="00E502EA"/>
    <w:rsid w:val="00E50667"/>
    <w:rsid w:val="00E50890"/>
    <w:rsid w:val="00E5110E"/>
    <w:rsid w:val="00E51897"/>
    <w:rsid w:val="00E51F94"/>
    <w:rsid w:val="00E5512D"/>
    <w:rsid w:val="00E56F86"/>
    <w:rsid w:val="00E574E5"/>
    <w:rsid w:val="00E57D54"/>
    <w:rsid w:val="00E6005E"/>
    <w:rsid w:val="00E605C7"/>
    <w:rsid w:val="00E61052"/>
    <w:rsid w:val="00E6276B"/>
    <w:rsid w:val="00E62D82"/>
    <w:rsid w:val="00E63C51"/>
    <w:rsid w:val="00E642CB"/>
    <w:rsid w:val="00E64B50"/>
    <w:rsid w:val="00E65099"/>
    <w:rsid w:val="00E665E0"/>
    <w:rsid w:val="00E6671A"/>
    <w:rsid w:val="00E67DDF"/>
    <w:rsid w:val="00E70BDA"/>
    <w:rsid w:val="00E71139"/>
    <w:rsid w:val="00E72A62"/>
    <w:rsid w:val="00E73E62"/>
    <w:rsid w:val="00E74F63"/>
    <w:rsid w:val="00E7602E"/>
    <w:rsid w:val="00E76A90"/>
    <w:rsid w:val="00E7712C"/>
    <w:rsid w:val="00E7773E"/>
    <w:rsid w:val="00E77F65"/>
    <w:rsid w:val="00E80824"/>
    <w:rsid w:val="00E82E08"/>
    <w:rsid w:val="00E837D2"/>
    <w:rsid w:val="00E84E3E"/>
    <w:rsid w:val="00E85BDA"/>
    <w:rsid w:val="00E87457"/>
    <w:rsid w:val="00E90664"/>
    <w:rsid w:val="00E91147"/>
    <w:rsid w:val="00E92065"/>
    <w:rsid w:val="00E943AF"/>
    <w:rsid w:val="00E96F05"/>
    <w:rsid w:val="00E97CB0"/>
    <w:rsid w:val="00EA1AAD"/>
    <w:rsid w:val="00EA1FC3"/>
    <w:rsid w:val="00EA340E"/>
    <w:rsid w:val="00EA3B1F"/>
    <w:rsid w:val="00EA53ED"/>
    <w:rsid w:val="00EA6BA4"/>
    <w:rsid w:val="00EB0F46"/>
    <w:rsid w:val="00EB2506"/>
    <w:rsid w:val="00EB2933"/>
    <w:rsid w:val="00EB2B49"/>
    <w:rsid w:val="00EB2EA4"/>
    <w:rsid w:val="00EB3123"/>
    <w:rsid w:val="00EB48A1"/>
    <w:rsid w:val="00EB55D0"/>
    <w:rsid w:val="00EB5646"/>
    <w:rsid w:val="00EB5ADB"/>
    <w:rsid w:val="00EB6143"/>
    <w:rsid w:val="00EB6DFA"/>
    <w:rsid w:val="00EC0F78"/>
    <w:rsid w:val="00EC18D3"/>
    <w:rsid w:val="00EC1A32"/>
    <w:rsid w:val="00EC1A39"/>
    <w:rsid w:val="00EC2829"/>
    <w:rsid w:val="00EC3B8A"/>
    <w:rsid w:val="00EC3D3F"/>
    <w:rsid w:val="00EC4DF9"/>
    <w:rsid w:val="00EC5C01"/>
    <w:rsid w:val="00EC682C"/>
    <w:rsid w:val="00EC693D"/>
    <w:rsid w:val="00EC766D"/>
    <w:rsid w:val="00EC7E34"/>
    <w:rsid w:val="00ED025D"/>
    <w:rsid w:val="00ED08A8"/>
    <w:rsid w:val="00ED1EB8"/>
    <w:rsid w:val="00ED3D6C"/>
    <w:rsid w:val="00ED3DFD"/>
    <w:rsid w:val="00ED3F21"/>
    <w:rsid w:val="00EE112A"/>
    <w:rsid w:val="00EE16AD"/>
    <w:rsid w:val="00EE260F"/>
    <w:rsid w:val="00EE43EB"/>
    <w:rsid w:val="00EE56E1"/>
    <w:rsid w:val="00EE604B"/>
    <w:rsid w:val="00EE6B33"/>
    <w:rsid w:val="00EE7F47"/>
    <w:rsid w:val="00EF0462"/>
    <w:rsid w:val="00EF06C1"/>
    <w:rsid w:val="00EF14EE"/>
    <w:rsid w:val="00EF2418"/>
    <w:rsid w:val="00EF2987"/>
    <w:rsid w:val="00EF3F9B"/>
    <w:rsid w:val="00EF5699"/>
    <w:rsid w:val="00EF6505"/>
    <w:rsid w:val="00EF6FFC"/>
    <w:rsid w:val="00EF7A6F"/>
    <w:rsid w:val="00F00E82"/>
    <w:rsid w:val="00F01382"/>
    <w:rsid w:val="00F017F1"/>
    <w:rsid w:val="00F0208A"/>
    <w:rsid w:val="00F02C57"/>
    <w:rsid w:val="00F03F49"/>
    <w:rsid w:val="00F06204"/>
    <w:rsid w:val="00F06698"/>
    <w:rsid w:val="00F070E5"/>
    <w:rsid w:val="00F10E18"/>
    <w:rsid w:val="00F13B3E"/>
    <w:rsid w:val="00F1427E"/>
    <w:rsid w:val="00F1517E"/>
    <w:rsid w:val="00F152B3"/>
    <w:rsid w:val="00F1573C"/>
    <w:rsid w:val="00F16678"/>
    <w:rsid w:val="00F16F36"/>
    <w:rsid w:val="00F20017"/>
    <w:rsid w:val="00F21022"/>
    <w:rsid w:val="00F22AC4"/>
    <w:rsid w:val="00F22BD3"/>
    <w:rsid w:val="00F23591"/>
    <w:rsid w:val="00F24843"/>
    <w:rsid w:val="00F25F3E"/>
    <w:rsid w:val="00F26388"/>
    <w:rsid w:val="00F26BD5"/>
    <w:rsid w:val="00F26BF8"/>
    <w:rsid w:val="00F316AB"/>
    <w:rsid w:val="00F31BE3"/>
    <w:rsid w:val="00F31F44"/>
    <w:rsid w:val="00F34B21"/>
    <w:rsid w:val="00F34CA5"/>
    <w:rsid w:val="00F356BC"/>
    <w:rsid w:val="00F41E90"/>
    <w:rsid w:val="00F436BF"/>
    <w:rsid w:val="00F43DC6"/>
    <w:rsid w:val="00F43EE5"/>
    <w:rsid w:val="00F44DC3"/>
    <w:rsid w:val="00F44DD0"/>
    <w:rsid w:val="00F45498"/>
    <w:rsid w:val="00F46D9A"/>
    <w:rsid w:val="00F51366"/>
    <w:rsid w:val="00F517F7"/>
    <w:rsid w:val="00F53063"/>
    <w:rsid w:val="00F53B56"/>
    <w:rsid w:val="00F54AD8"/>
    <w:rsid w:val="00F55BC3"/>
    <w:rsid w:val="00F55DE8"/>
    <w:rsid w:val="00F5656D"/>
    <w:rsid w:val="00F567F1"/>
    <w:rsid w:val="00F571FE"/>
    <w:rsid w:val="00F608D5"/>
    <w:rsid w:val="00F62649"/>
    <w:rsid w:val="00F62C96"/>
    <w:rsid w:val="00F638A5"/>
    <w:rsid w:val="00F64D38"/>
    <w:rsid w:val="00F64E82"/>
    <w:rsid w:val="00F67059"/>
    <w:rsid w:val="00F673C2"/>
    <w:rsid w:val="00F7098F"/>
    <w:rsid w:val="00F70D2F"/>
    <w:rsid w:val="00F715FC"/>
    <w:rsid w:val="00F71859"/>
    <w:rsid w:val="00F74FA9"/>
    <w:rsid w:val="00F74FDC"/>
    <w:rsid w:val="00F7566A"/>
    <w:rsid w:val="00F764F4"/>
    <w:rsid w:val="00F80602"/>
    <w:rsid w:val="00F82A57"/>
    <w:rsid w:val="00F83A2C"/>
    <w:rsid w:val="00F83E9D"/>
    <w:rsid w:val="00F84559"/>
    <w:rsid w:val="00F86C5B"/>
    <w:rsid w:val="00F9022C"/>
    <w:rsid w:val="00F90C56"/>
    <w:rsid w:val="00F922B8"/>
    <w:rsid w:val="00F92543"/>
    <w:rsid w:val="00F92DC3"/>
    <w:rsid w:val="00F93211"/>
    <w:rsid w:val="00F9408E"/>
    <w:rsid w:val="00F9413F"/>
    <w:rsid w:val="00F943D5"/>
    <w:rsid w:val="00F961A0"/>
    <w:rsid w:val="00F96D51"/>
    <w:rsid w:val="00F97660"/>
    <w:rsid w:val="00F976CD"/>
    <w:rsid w:val="00F97A32"/>
    <w:rsid w:val="00F97B58"/>
    <w:rsid w:val="00FA0BC7"/>
    <w:rsid w:val="00FA3B58"/>
    <w:rsid w:val="00FA3E74"/>
    <w:rsid w:val="00FA44EF"/>
    <w:rsid w:val="00FA490B"/>
    <w:rsid w:val="00FA4918"/>
    <w:rsid w:val="00FA4B29"/>
    <w:rsid w:val="00FA5484"/>
    <w:rsid w:val="00FA5BB4"/>
    <w:rsid w:val="00FA6127"/>
    <w:rsid w:val="00FA7F65"/>
    <w:rsid w:val="00FB0AD8"/>
    <w:rsid w:val="00FB1484"/>
    <w:rsid w:val="00FB1CFE"/>
    <w:rsid w:val="00FB329A"/>
    <w:rsid w:val="00FB3B18"/>
    <w:rsid w:val="00FB3EBB"/>
    <w:rsid w:val="00FB4264"/>
    <w:rsid w:val="00FB65FE"/>
    <w:rsid w:val="00FB7CFB"/>
    <w:rsid w:val="00FC002F"/>
    <w:rsid w:val="00FC0957"/>
    <w:rsid w:val="00FC0CD8"/>
    <w:rsid w:val="00FC304A"/>
    <w:rsid w:val="00FC4355"/>
    <w:rsid w:val="00FC51B5"/>
    <w:rsid w:val="00FC55F6"/>
    <w:rsid w:val="00FC698C"/>
    <w:rsid w:val="00FD04E0"/>
    <w:rsid w:val="00FD06B6"/>
    <w:rsid w:val="00FD0DF6"/>
    <w:rsid w:val="00FD27E5"/>
    <w:rsid w:val="00FD6295"/>
    <w:rsid w:val="00FD6884"/>
    <w:rsid w:val="00FD7D3A"/>
    <w:rsid w:val="00FD7E6F"/>
    <w:rsid w:val="00FE0BFA"/>
    <w:rsid w:val="00FE0D85"/>
    <w:rsid w:val="00FE0DC9"/>
    <w:rsid w:val="00FE246A"/>
    <w:rsid w:val="00FE2A56"/>
    <w:rsid w:val="00FE2EA4"/>
    <w:rsid w:val="00FE57BE"/>
    <w:rsid w:val="00FE5FEC"/>
    <w:rsid w:val="00FE64E1"/>
    <w:rsid w:val="00FE76EE"/>
    <w:rsid w:val="00FF08F6"/>
    <w:rsid w:val="00FF095B"/>
    <w:rsid w:val="00FF0A8C"/>
    <w:rsid w:val="00FF21EB"/>
    <w:rsid w:val="00FF5BAD"/>
    <w:rsid w:val="00FF5DB6"/>
    <w:rsid w:val="00FF666A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97026B0B-5F16-427E-AD37-F652AD61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D53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A5036A"/>
    <w:pPr>
      <w:tabs>
        <w:tab w:val="right" w:leader="dot" w:pos="989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A5036A"/>
    <w:pPr>
      <w:tabs>
        <w:tab w:val="right" w:leader="dot" w:pos="989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bidi w:val="0"/>
      <w:ind w:left="720" w:firstLine="289"/>
      <w:jc w:val="left"/>
    </w:pPr>
    <w:rPr>
      <w:rFonts w:eastAsiaTheme="minorEastAsia" w:cs="Times New Roman"/>
      <w:color w:val="auto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bidi w:val="0"/>
      <w:ind w:left="960" w:firstLine="289"/>
      <w:jc w:val="left"/>
    </w:pPr>
    <w:rPr>
      <w:rFonts w:eastAsiaTheme="minorEastAsia" w:cs="Times New Roman"/>
      <w:color w:val="auto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3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1B85"/>
    <w:rPr>
      <w:rFonts w:cs="Traditional Arabic"/>
      <w:color w:val="000000"/>
      <w:sz w:val="24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390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0517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k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8CF4-49EA-4EA2-BD89-E35805C1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6836</TotalTime>
  <Pages>417</Pages>
  <Words>104004</Words>
  <Characters>592826</Characters>
  <Application>Microsoft Office Word</Application>
  <DocSecurity>0</DocSecurity>
  <Lines>4940</Lines>
  <Paragraphs>1390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695440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mohsn</dc:creator>
  <cp:lastModifiedBy>Windows User</cp:lastModifiedBy>
  <cp:revision>563</cp:revision>
  <cp:lastPrinted>2014-01-25T18:18:00Z</cp:lastPrinted>
  <dcterms:created xsi:type="dcterms:W3CDTF">2018-05-07T10:19:00Z</dcterms:created>
  <dcterms:modified xsi:type="dcterms:W3CDTF">2018-06-30T08:50:00Z</dcterms:modified>
</cp:coreProperties>
</file>