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A3" w:rsidRDefault="009A54A3" w:rsidP="00473833">
      <w:pPr>
        <w:pStyle w:val="libCenterBold1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A3" w:rsidRDefault="009A54A3" w:rsidP="00473833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  <w:lang w:bidi="fa-IR"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A3" w:rsidRPr="00FF522E" w:rsidRDefault="009A54A3" w:rsidP="007B3881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0" w:name="_Toc519168351"/>
      <w:r w:rsidRPr="00FF522E">
        <w:rPr>
          <w:rtl/>
        </w:rPr>
        <w:lastRenderedPageBreak/>
        <w:t>11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وَقِفُوهُمْ إِنَّهُمْ مَسْؤُلُونَ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0"/>
    </w:p>
    <w:p w:rsidR="009A54A3" w:rsidRPr="009C0432" w:rsidRDefault="009A54A3" w:rsidP="00B40DC3">
      <w:pPr>
        <w:pStyle w:val="libNormal"/>
        <w:rPr>
          <w:rtl/>
        </w:rPr>
      </w:pPr>
      <w:r w:rsidRPr="00473833">
        <w:rPr>
          <w:rStyle w:val="libBold2Char"/>
          <w:rFonts w:hint="cs"/>
          <w:rtl/>
        </w:rPr>
        <w:t>قال المصنّف</w:t>
      </w:r>
      <w:r w:rsidRPr="009C0432">
        <w:rPr>
          <w:rFonts w:hint="cs"/>
          <w:rtl/>
        </w:rPr>
        <w:t xml:space="preserve"> ـ قدّس الله روحه ـ </w:t>
      </w:r>
      <w:r w:rsidRPr="00473833">
        <w:rPr>
          <w:rStyle w:val="libFootnotenumChar"/>
          <w:rFonts w:hint="cs"/>
          <w:rtl/>
        </w:rPr>
        <w:t>(1)</w:t>
      </w:r>
      <w:r w:rsidRPr="009C0432">
        <w:rPr>
          <w:rFonts w:hint="cs"/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وَقِفُوهُمْ إِنَّهُمْ مَسْؤُلُونَ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عن ابن عبّاس ، وعن أبي سعيد الخدري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عن ولاية عليّ بن أبي طالب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الصافّات 37 : 24.</w:t>
      </w:r>
    </w:p>
    <w:p w:rsidR="009A54A3" w:rsidRPr="00EC33BD" w:rsidRDefault="009A54A3" w:rsidP="00315A70">
      <w:pPr>
        <w:pStyle w:val="libFootnote0"/>
        <w:rPr>
          <w:rtl/>
        </w:rPr>
      </w:pPr>
      <w:r w:rsidRPr="00EC33BD">
        <w:rPr>
          <w:rtl/>
        </w:rPr>
        <w:t>(3) تفسير الحبري : 312 ـ 313 ح 60 ، ما نزل من القرآن في عليّ ـ لأبي نعيم ـ</w:t>
      </w:r>
      <w:r w:rsidRPr="00EC33BD">
        <w:rPr>
          <w:rFonts w:hint="cs"/>
          <w:rtl/>
        </w:rPr>
        <w:t xml:space="preserve"> </w:t>
      </w:r>
      <w:r w:rsidRPr="00EC33BD">
        <w:rPr>
          <w:rtl/>
        </w:rPr>
        <w:t>:</w:t>
      </w:r>
      <w:r w:rsidRPr="00EC33BD">
        <w:rPr>
          <w:rFonts w:hint="cs"/>
          <w:rtl/>
        </w:rPr>
        <w:t xml:space="preserve"> </w:t>
      </w:r>
      <w:r w:rsidRPr="00EC33BD">
        <w:rPr>
          <w:rtl/>
        </w:rPr>
        <w:t xml:space="preserve">196 ، شواهد التنزيل 2 / 106 ـ 108 ح 785 ـ 790 ، مناقب الإمام عليّ </w:t>
      </w:r>
      <w:r>
        <w:rPr>
          <w:rFonts w:hint="cs"/>
          <w:rtl/>
        </w:rPr>
        <w:t>عليه السلام</w:t>
      </w:r>
      <w:r w:rsidRPr="00EC33BD">
        <w:rPr>
          <w:rtl/>
        </w:rPr>
        <w:t xml:space="preserve"> ـ للخوارزمي ـ : 275 ح 256 ، تذكرة الخواصّ : 26 ، كفاية الطالب : 247 ، فرائد السمطين 1 / 78 ـ 79 ح 46 و 47 ، جواهر العقدين : 252 ، الصواعق المحرقة :</w:t>
      </w:r>
      <w:r w:rsidRPr="00EC33BD">
        <w:rPr>
          <w:rFonts w:hint="cs"/>
          <w:rtl/>
        </w:rPr>
        <w:t xml:space="preserve"> </w:t>
      </w:r>
      <w:r w:rsidRPr="00EC33BD">
        <w:rPr>
          <w:rtl/>
        </w:rPr>
        <w:t>229.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" w:name="_Toc51916835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ليس هذا من رواية أهل السنّة ، ولو صحّ دلّ على أنّه من أولياء الله تعالى ، فالوليّ : هو المحبّ المطيع ، وليس هو بنصّ في الإمامة.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107.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" w:name="_Toc519168353"/>
      <w:r w:rsidRPr="00FF522E">
        <w:rPr>
          <w:rtl/>
        </w:rPr>
        <w:lastRenderedPageBreak/>
        <w:t>وأقول :</w:t>
      </w:r>
      <w:bookmarkEnd w:id="2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حجر في « الصواعق » ، في الآية الرابعة من الآيات النازلة في 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« أخرج الديلمي ، عن أبي سعيد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وَقِفُوهُمْ إِنَّهُمْ مَسْؤُلُونَ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؛ </w:t>
      </w:r>
      <w:r w:rsidRPr="00473833">
        <w:rPr>
          <w:rStyle w:val="libBold2Char"/>
          <w:rtl/>
        </w:rPr>
        <w:t>عن ولاية عليّ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وكأنّ هذا مراد الواحدي بقوله : روي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وَقِفُوهُمْ إِنَّهُمْ مَسْؤُلُونَ </w:t>
      </w:r>
      <w:r w:rsidRPr="00473833">
        <w:rPr>
          <w:rStyle w:val="libAlaemChar"/>
          <w:rtl/>
        </w:rPr>
        <w:t>)</w:t>
      </w:r>
      <w:r w:rsidRPr="00F80F41">
        <w:rPr>
          <w:rFonts w:hint="cs"/>
          <w:rtl/>
        </w:rPr>
        <w:t xml:space="preserve"> </w:t>
      </w:r>
      <w:r w:rsidRPr="00FF522E">
        <w:rPr>
          <w:rtl/>
        </w:rPr>
        <w:t xml:space="preserve">أي عن ولاية عليّ وأهل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حديث الديلمي ، وحديثا آخر مثله عن أبي نعيم بسنده عن ابن عبّاس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ونقلهما معا في « ينابيع المودّة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أيضا في « الينابيع » ، عن « المناقب » ، عن ثمامة بن عبد الله بن أنس ، عن أبيه ، عن جدّه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 xml:space="preserve">إذا كان يوم القيامة ونصب الصراط على جهنّم ، لم يجز عليه إلّا من كان معه جواز فيه ولاية عليّ بن أبي طالب ، وذلك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وَقِفُوهُمْ إِنَّهُمْ مَسْؤُلُونَ </w:t>
      </w:r>
      <w:r w:rsidRPr="00473833">
        <w:rPr>
          <w:rStyle w:val="libAlaemChar"/>
          <w:rtl/>
        </w:rPr>
        <w:t>)</w:t>
      </w:r>
      <w:r w:rsidRPr="00473833">
        <w:rPr>
          <w:rStyle w:val="libBold2Char"/>
          <w:rFonts w:hint="cs"/>
          <w:rtl/>
        </w:rPr>
        <w:t xml:space="preserve"> </w:t>
      </w:r>
      <w:r w:rsidRPr="00473833">
        <w:rPr>
          <w:rStyle w:val="libBold2Char"/>
          <w:rtl/>
        </w:rPr>
        <w:t xml:space="preserve">عن ولاية عليّ 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وفي « الينابيع » أيضا ، عن الحمويني ، بسنده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</w:t>
      </w:r>
      <w:r w:rsidRPr="00473833">
        <w:rPr>
          <w:rStyle w:val="libBold2Char"/>
          <w:rtl/>
        </w:rPr>
        <w:t>إذا نصب الصراط على جهنّم ، لم يجز عنه أحد إلّا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الصواعق المحرقة : 229.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ينابيع المودّة 1 / 334 ح 11 </w:t>
      </w:r>
      <w:r>
        <w:rPr>
          <w:rtl/>
        </w:rPr>
        <w:t>و 1</w:t>
      </w:r>
      <w:r w:rsidRPr="00FF522E">
        <w:rPr>
          <w:rtl/>
        </w:rPr>
        <w:t>2.</w:t>
      </w:r>
    </w:p>
    <w:p w:rsidR="009A54A3" w:rsidRPr="005E4DAC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ينابيع المودّة 1 / 338 ح 21 ، وأنظر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5E4DAC">
        <w:rPr>
          <w:rtl/>
        </w:rPr>
        <w:t>:</w:t>
      </w:r>
      <w:r w:rsidRPr="005E4DAC">
        <w:rPr>
          <w:rFonts w:hint="cs"/>
          <w:rtl/>
        </w:rPr>
        <w:t xml:space="preserve"> </w:t>
      </w:r>
      <w:r w:rsidRPr="005E4DAC">
        <w:rPr>
          <w:rtl/>
        </w:rPr>
        <w:t>218 ح 289.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من كانت معه براءة بولاية عليّ بن أبي طالب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وفيها نحوه أيضا ، عن موفّق بن أحمد ، عن ابن مسعود ، من طريقين ، وعن ابن عبّاس من طريق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وأيضا عن ابن المغازلي ، عن ابن عبّاس ، من طريقين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وعن أبي سعيد ، من طريق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أنس ، من طريق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ويؤيّد هذه الأخبار</w:t>
      </w:r>
      <w:r>
        <w:rPr>
          <w:rFonts w:hint="cs"/>
          <w:rtl/>
        </w:rPr>
        <w:t xml:space="preserve"> </w:t>
      </w:r>
      <w:r w:rsidRPr="00FF522E">
        <w:rPr>
          <w:rtl/>
        </w:rPr>
        <w:t>ما في « ميزان الاعتدال » بترجمة إبراهيم بن عبد الله الصاعدي ، قال : « روى عن ذي النون ، عن مالك ، خبرا باطلا ومتنه : إذا نصب الصراط لم يجز أحد إلّا من كانت معه براءة بولاية عليّ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: « ذكره ابن الجوزي في ( الموضوعات ) ، وقال : إبراهيم متروك الحديث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سبب للحكم بوضعه وبطلانه ، إلّا التعصّب والاستبعاد ، وكيف يستبعد ذلك في حقّ أخ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ونفسه ، وثقله في أمّته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وذكر السيوطي في « اللآلئ المصنوعة » هذا الحديث نقلا عن الحاكم بسنده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وذكر كلام ابن الجوزي والذهبي ، وتعقّبهما بأنّ للحديث طريقا آخر ذكره أبو عليّ الحدّاد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في معجمه ، ثمّ بيّن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335 ح 14 ، وأنظر : فرائد السمطين 1 / 289 ح 228.</w:t>
      </w:r>
    </w:p>
    <w:p w:rsidR="009A54A3" w:rsidRPr="00257F69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ينابيع المودّة 1 / 335 ذ ح 14 ، وأنظر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للخوارزمي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257F69">
        <w:rPr>
          <w:rtl/>
        </w:rPr>
        <w:t>319 ـ 320 ح 324 ، مناقب الإمام عليّ 7 ـ لابن المغازلي ـ : 147 ح 172 وص 218 ح 289.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ميزان الاعتدال 1 / 165 رقم 132 ، وأنظر : الموضوعات 1 / 399.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هو : أبو عليّ الحسن بن أحمد بن الحسن بن محمّد بن عليّ الأصبهاني الحدّاد ،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الطريق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وحينئذ فلا بدّ للمنصف من الحكم بصدق مضمون الحديث ، بل تواتره ، ولا سيّما بضميمة أخبارنا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واقتضاء فضل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لمثله.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كان ؛ فهذه الآية</w:t>
      </w:r>
      <w:r>
        <w:rPr>
          <w:rtl/>
        </w:rPr>
        <w:t xml:space="preserve"> ـ </w:t>
      </w:r>
      <w:r w:rsidRPr="00FF522E">
        <w:rPr>
          <w:rtl/>
        </w:rPr>
        <w:t>على ذلك المعنى</w:t>
      </w:r>
      <w:r>
        <w:rPr>
          <w:rtl/>
        </w:rPr>
        <w:t xml:space="preserve"> ـ </w:t>
      </w:r>
      <w:r w:rsidRPr="00FF522E">
        <w:rPr>
          <w:rtl/>
        </w:rPr>
        <w:t xml:space="preserve">دالّة على إمامة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لأنّ الإمامة أوّل ما يسأل عنه بعد الوحدانية والرسالة ، وأحقّ ما يحتاج إلى معرفته في الجواز على الصراط ؛ لأنّ من لا يعرف إمامة إمامه مات ميتة جاهلية ، كما سبق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بخلاف سائر الواجبات ، فإنّ من لا يقوم بها لا يخرج عن الدين ، إذ ليست من أصوله ، ولذلك جاءت الآية الكريمة في أثناء ذكر الكافرين.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وممّا بيّنّا يعلم ما في قول الفضل : « ولو صحّ دلّ على أنّه من أولياء الله تعالى »</w:t>
      </w:r>
      <w:r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شيخ أصبهان بالقراءات والحديث جميعا ، المقرئ المجوّد ، مسند الوقت ، كان مع علوّ إسناده أوسع أهل وقته رواية ، حمل الكثير عن أبي نعيم ، وخرّج لنفسه معجم أسامي مشايخه ؛ قال عنه السمعاني : كان ثقة صدوقا.</w:t>
      </w:r>
    </w:p>
    <w:p w:rsidR="009A54A3" w:rsidRPr="002A7A2F" w:rsidRDefault="009A54A3" w:rsidP="00473833">
      <w:pPr>
        <w:pStyle w:val="libFootnote"/>
        <w:rPr>
          <w:rtl/>
        </w:rPr>
      </w:pPr>
      <w:r w:rsidRPr="002A7A2F">
        <w:rPr>
          <w:rtl/>
        </w:rPr>
        <w:t>ولد في شعبان سنة 419 ، وتوفّي في ذي الحجّة سنة 515.</w:t>
      </w:r>
    </w:p>
    <w:p w:rsidR="009A54A3" w:rsidRPr="002A7A2F" w:rsidRDefault="009A54A3" w:rsidP="00473833">
      <w:pPr>
        <w:pStyle w:val="libFootnote"/>
        <w:rPr>
          <w:rtl/>
        </w:rPr>
      </w:pPr>
      <w:r w:rsidRPr="002A7A2F">
        <w:rPr>
          <w:rtl/>
        </w:rPr>
        <w:t>أنظر : المنتظم 10 / 179 ، سير أعلام النبلاء 19 / 303 رقم 193 ، معرفة القرّاء الكبار 1 / 471 رقم 415 ، العبر في خبر من غبر 2 / 404 ، مرآة الجنان 3 / 161 ، غاية النهاية في طبقات القرّاء 1 / 206 رقم 946 ، توضيح المشتبه 8 / 294 ، شذرات الذهب 4 / 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اللآلئ المصنوعة 1 / 347.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أنظر مثلا : معاني الأخبار : 67 ح 7 وص 387 ح 23 ، الاعتقادات</w:t>
      </w:r>
      <w:r>
        <w:rPr>
          <w:rtl/>
        </w:rPr>
        <w:t xml:space="preserve"> ـ </w:t>
      </w:r>
      <w:r w:rsidRPr="00FF522E">
        <w:rPr>
          <w:rtl/>
        </w:rPr>
        <w:t>للشيخ المفيد</w:t>
      </w:r>
      <w:r>
        <w:rPr>
          <w:rtl/>
        </w:rPr>
        <w:t xml:space="preserve"> ـ </w:t>
      </w:r>
      <w:r w:rsidRPr="00FF522E">
        <w:rPr>
          <w:rtl/>
        </w:rPr>
        <w:t>: 72 ، الأمالي</w:t>
      </w:r>
      <w:r>
        <w:rPr>
          <w:rtl/>
        </w:rPr>
        <w:t xml:space="preserve"> ـ </w:t>
      </w:r>
      <w:r w:rsidRPr="00FF522E">
        <w:rPr>
          <w:rtl/>
        </w:rPr>
        <w:t>للشيخ الطوسي</w:t>
      </w:r>
      <w:r>
        <w:rPr>
          <w:rtl/>
        </w:rPr>
        <w:t xml:space="preserve"> ـ </w:t>
      </w:r>
      <w:r w:rsidRPr="00FF522E">
        <w:rPr>
          <w:rtl/>
        </w:rPr>
        <w:t xml:space="preserve">: 290 ح 564 ، مناقب آل أبي طالب 4 / 174 </w:t>
      </w:r>
      <w:r>
        <w:rPr>
          <w:rtl/>
        </w:rPr>
        <w:t>و 1</w:t>
      </w:r>
      <w:r w:rsidRPr="00FF522E">
        <w:rPr>
          <w:rtl/>
        </w:rPr>
        <w:t xml:space="preserve">75 </w:t>
      </w:r>
      <w:r>
        <w:rPr>
          <w:rtl/>
        </w:rPr>
        <w:t>و 1</w:t>
      </w:r>
      <w:r w:rsidRPr="00FF522E">
        <w:rPr>
          <w:rtl/>
        </w:rPr>
        <w:t>78 ، عمدة عيون صحاح الأخبار : 363 ح 530.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ج 4 / 213</w:t>
      </w:r>
      <w:r>
        <w:rPr>
          <w:rtl/>
        </w:rPr>
        <w:t xml:space="preserve"> ـ </w:t>
      </w:r>
      <w:r w:rsidRPr="00FF522E">
        <w:rPr>
          <w:rtl/>
        </w:rPr>
        <w:t>214 من هذا الكتاب.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وأيّ عاقل يفهم هذا المعنى من تلك الرواية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، فالسؤال عن ولايته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بهذا المعنى دون سائر الأولياء دليل على تميّزه عليهم بالفضل ، والقرب إلى الله عزّ وجلّ ، وهو يستدعي 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ويبعد أيضا أن يراد بالولاية في الأخبار : الحبّ ، وإن كان حبّه واجبا وأجرا للرسالة ، اللهمّ إلّا بلحاظ الملازمة بين الحبّ الخالص له والإقرار بإمامته ، إذ لا ينكرها بعد وضوح أمرها إلّا من يميل عنه.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مع أنّ السؤال عن حبّه ، وتوقّف الجواز على الصراط على ودّه ، دليل على أنّ له</w:t>
      </w:r>
      <w:r>
        <w:rPr>
          <w:rtl/>
        </w:rPr>
        <w:t xml:space="preserve"> ـ </w:t>
      </w:r>
      <w:r w:rsidRPr="00FF522E">
        <w:rPr>
          <w:rtl/>
        </w:rPr>
        <w:t>دون سائر الصحابة</w:t>
      </w:r>
      <w:r>
        <w:rPr>
          <w:rtl/>
        </w:rPr>
        <w:t xml:space="preserve"> ـ </w:t>
      </w:r>
      <w:r w:rsidRPr="00FF522E">
        <w:rPr>
          <w:rtl/>
        </w:rPr>
        <w:t>منزلة عظمى ومرتبة توجب ذلك ؛ لفضله عليهم ؛ والأفضل أحقّ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نقل في « الينابيع » القول بإرادة الحبّ من الولاية ، عن الحاكم ، والأعمش ، ومحمّد بن إسحاق صاحب كتاب « المغازي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لهم الأخبار الكثيرة الدالّة على السؤال عن حبّ 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منها : ما في « الينابيع » عن الثعلبي وابن المغازلي ، بسنديهما عن ابن عبّاس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335 ح 13.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أنظر : المعجم الكبير 11 / 83</w:t>
      </w:r>
      <w:r>
        <w:rPr>
          <w:rtl/>
        </w:rPr>
        <w:t xml:space="preserve"> ـ </w:t>
      </w:r>
      <w:r w:rsidRPr="00FF522E">
        <w:rPr>
          <w:rtl/>
        </w:rPr>
        <w:t xml:space="preserve">84 ح 11177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141 ح 157 ، كفاية الطالب : 324 ، جامع المسانيد والسنن</w:t>
      </w:r>
      <w:r>
        <w:rPr>
          <w:rtl/>
        </w:rPr>
        <w:t xml:space="preserve"> ـ </w:t>
      </w:r>
      <w:r w:rsidRPr="00FF522E">
        <w:rPr>
          <w:rtl/>
        </w:rPr>
        <w:t>لابن كثير</w:t>
      </w:r>
      <w:r>
        <w:rPr>
          <w:rtl/>
        </w:rPr>
        <w:t xml:space="preserve"> ـ </w:t>
      </w:r>
      <w:r w:rsidRPr="00FF522E">
        <w:rPr>
          <w:rtl/>
        </w:rPr>
        <w:t>32 / 325 ح 3351 ، مجمع الزوائد 10 / 346 ؛ وأنظر : ج 4 / 386 ه‍ 4 من هذا الكتاب.</w:t>
      </w:r>
    </w:p>
    <w:p w:rsidR="009A54A3" w:rsidRPr="008C4BE8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ينابيع المودّة 1 / 336 ذ ح 15 ، وأنظر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8C4BE8">
        <w:rPr>
          <w:rtl/>
        </w:rPr>
        <w:t>141 ح 157.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وعن الترمذي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وموفّق بن أحمد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بسنديهما عن أبي برزة الأسلمي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موفّق أيضا ، بسنده عن أبي هريرة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الحاكم ، بسنده عن أبي سعيد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الحمويني ، بسنده عن عليّ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« المناقب » ، بسنده عن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قالوا : قال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لا تزول قدم عبد عن قدم حتّى يسأل عن عمره ، فيما أفناه؟ وعن جسده فيما أبلاه؟ ـ وفي رواية : « وعن شبابه » بدل « جسده » ـ ، وعن ماله ممّا اكتسبه؟ وفيما أنفقه؟ وعن حبّنا أهل البيت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وكلّ الروايات بهذا اللفظ أو بهذا المضمون ، إلى كثير من الأخبار التي يطول ذكرها ، وسبق بعضها في آية القربى </w:t>
      </w:r>
      <w:r w:rsidRPr="00473833">
        <w:rPr>
          <w:rStyle w:val="libFootnotenumChar"/>
          <w:rtl/>
        </w:rPr>
        <w:t>(7)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ينابيع المودّة 1 / 337 ذ ح 18 ، وأنظر : سنن الترمذي 4 / 529 ح 2416 </w:t>
      </w:r>
      <w:r>
        <w:rPr>
          <w:rtl/>
        </w:rPr>
        <w:t>و 2</w:t>
      </w:r>
      <w:r w:rsidRPr="00FF522E">
        <w:rPr>
          <w:rtl/>
        </w:rPr>
        <w:t>417 ولم ترد فيهما جملة :</w:t>
      </w:r>
      <w:r>
        <w:rPr>
          <w:rFonts w:hint="cs"/>
          <w:rtl/>
        </w:rPr>
        <w:t xml:space="preserve"> </w:t>
      </w:r>
      <w:r w:rsidRPr="0081153D">
        <w:rPr>
          <w:rtl/>
        </w:rPr>
        <w:t>« وعن حبّنا أهل البيت »</w:t>
      </w:r>
      <w:r w:rsidRPr="0081153D">
        <w:rPr>
          <w:rFonts w:hint="cs"/>
          <w:rtl/>
        </w:rPr>
        <w:t xml:space="preserve"> </w:t>
      </w:r>
      <w:r w:rsidRPr="0081153D">
        <w:rPr>
          <w:rtl/>
        </w:rPr>
        <w:t>أو ما بمعناها ، أمّا الحديث الثاني فهو عن أبي برزة الأسلمي ، وأمّا الحديث الأوّل فهو عن ابن مسعود ، وقال الترمذي في ذيله : « وفي الباب عن أبي برزة وأبي سعيد » ، فلعلّ يد التحريف طالت الحديثين طمسا للحقّ ؛ فلاحظ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336 ذ ح 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336</w:t>
      </w:r>
      <w:r>
        <w:rPr>
          <w:rtl/>
        </w:rPr>
        <w:t xml:space="preserve"> ـ </w:t>
      </w:r>
      <w:r w:rsidRPr="00FF522E">
        <w:rPr>
          <w:rtl/>
        </w:rPr>
        <w:t xml:space="preserve">337 ح 18 ، وأنظر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76</w:t>
      </w:r>
      <w:r>
        <w:rPr>
          <w:rtl/>
        </w:rPr>
        <w:t xml:space="preserve"> ـ </w:t>
      </w:r>
      <w:r w:rsidRPr="00FF522E">
        <w:rPr>
          <w:rtl/>
        </w:rPr>
        <w:t>77 ح 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336 ذ ح 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ينابيع المودّة 1 / 335</w:t>
      </w:r>
      <w:r>
        <w:rPr>
          <w:rtl/>
        </w:rPr>
        <w:t xml:space="preserve"> ـ </w:t>
      </w:r>
      <w:r w:rsidRPr="00FF522E">
        <w:rPr>
          <w:rtl/>
        </w:rPr>
        <w:t>336 ح 15 ، وأنظر : فرائد السمطين 2 / 301 ح 557.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ينابيع المودّة 1 / 337</w:t>
      </w:r>
      <w:r>
        <w:rPr>
          <w:rtl/>
        </w:rPr>
        <w:t xml:space="preserve"> ـ </w:t>
      </w:r>
      <w:r w:rsidRPr="00FF522E">
        <w:rPr>
          <w:rtl/>
        </w:rPr>
        <w:t>338 ح 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راجع : ج 4 / 386 ه‍ 4 من هذا الكتاب.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وليت شعري أكان أبو بكر ، وعمر ، وعثمان أئمّة لأمير المؤمنين وهم لا يجوزون الصراط إلّا ويسألون عن ولايته ، ولا يمرّون عليه إلّا ببراءة منه وسند منه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ما هذا إلّا عجب</w:t>
      </w:r>
      <w:r>
        <w:rPr>
          <w:rtl/>
        </w:rPr>
        <w:t>!!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3" w:name="_Toc519168354"/>
      <w:r w:rsidRPr="00FF522E">
        <w:rPr>
          <w:rtl/>
        </w:rPr>
        <w:lastRenderedPageBreak/>
        <w:t>12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وَلَتَعْرِفَنَّهُمْ فِي لَحْنِ الْقَوْلِ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3"/>
    </w:p>
    <w:p w:rsidR="009A54A3" w:rsidRPr="00347A28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347A28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347A28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347A28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وَلَتَعْرِفَنَّهُمْ فِي لَحْنِ الْقَوْلِ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أبي سعيد الخدري ، قال : ببغضهم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محمّد 47 : 30.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227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262 ح 359 ، شواهد التنزيل 2 / 178</w:t>
      </w:r>
      <w:r>
        <w:rPr>
          <w:rtl/>
        </w:rPr>
        <w:t xml:space="preserve"> ـ </w:t>
      </w:r>
      <w:r w:rsidRPr="00FF522E">
        <w:rPr>
          <w:rtl/>
        </w:rPr>
        <w:t>179 ح 883</w:t>
      </w:r>
      <w:r>
        <w:rPr>
          <w:rtl/>
        </w:rPr>
        <w:t xml:space="preserve"> ـ </w:t>
      </w:r>
      <w:r w:rsidRPr="00FF522E">
        <w:rPr>
          <w:rtl/>
        </w:rPr>
        <w:t>885 ، تاريخ دمشق 42 / 360 وقد حرّفت فيه كلمة « ببغضهم » إلى « بعضهم » وقد غفل المحرّف وفاته أنّ المعنى لا يستقيم بها ، كفاية الطالب : 235 ، الدرّ المنثور 7 / 504.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" w:name="_Toc51916835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ليس في تفسير أهل السنّة ، وإن صحّ دلّ على فضيلته لا نصّ على إمامته.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114.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" w:name="_Toc519168356"/>
      <w:r w:rsidRPr="00FF522E">
        <w:rPr>
          <w:rtl/>
        </w:rPr>
        <w:lastRenderedPageBreak/>
        <w:t>وأقول :</w:t>
      </w:r>
      <w:bookmarkEnd w:id="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ذكره السيوطي في تفسيره « الدرّ المنثور » ، ونقله عن ابن مردويه ، وابن عساكر ، عن أبي سعيد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، عن أبي نعيم ، عن أبي سعيد أيضا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أيضا : أخرج ابن مردويه ، عن ابن مسعود ، قال : ما كنّا نعرف المنافقين على عهد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إلّا ببغضهم عليّ بن أبي طالب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أقول : 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وروى الترمذي في فضائل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أبي سعيد ، قال : « إنّا كنّا لنعرف المنافقين</w:t>
      </w:r>
      <w:r>
        <w:rPr>
          <w:rtl/>
        </w:rPr>
        <w:t xml:space="preserve"> ـ </w:t>
      </w:r>
      <w:r w:rsidRPr="00FF522E">
        <w:rPr>
          <w:rtl/>
        </w:rPr>
        <w:t>نحن معاشر الأنصار</w:t>
      </w:r>
      <w:r>
        <w:rPr>
          <w:rtl/>
        </w:rPr>
        <w:t xml:space="preserve"> ـ </w:t>
      </w:r>
      <w:r w:rsidRPr="00FF522E">
        <w:rPr>
          <w:rtl/>
        </w:rPr>
        <w:t xml:space="preserve">ببغضهم عليّ بن أبي طالب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وروى أيضا ، عن أمّ سلمة ، قالت : « كان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يقول : « </w:t>
      </w:r>
      <w:r w:rsidRPr="00473833">
        <w:rPr>
          <w:rStyle w:val="libBold2Char"/>
          <w:rtl/>
        </w:rPr>
        <w:t>لا يحبّ عليّا منافق ، ولا يبغضه مؤمن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7 / 504 ، وأنظر : تاريخ دمشق 42 / 360.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127 ، وأنظر : ما نزل من القرآن في عليّ : 227.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7 / 504.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سنن الترمذي 5 / 593 ح 3717 ، وأنظر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715 ح 979.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سنن الترمذي 5 / 594 ح 3717 م ، وأنظر أيضا : مصنّف ابن أبي شيبة 7 / 503 ح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وروى مسلم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والذي فلق الحبّة وبرأ النسمة ، [ إنّه ] لعهد النبيّ الأمّي إليّ أنّه لا يحبّني إلّا مؤمن ، ولا يبغضني إلّا منافق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 في « سنن النسائي » ، في علامة الإيمان من كتاب الإيمان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ورواه بسند آخر في علامة النفاق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وأيضا نحوه في « سنن الترمذي » ، في فضائل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في « كنز العمّال » في فضائل عليّ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عن الحميدي ، وابن أبي شيبة ، وأحمد بن حنبل ، والعدني ، وابن ماجة ، وابن حبّان ، وأبي نعيم في « الحلية » ، وابن أبي عاصم في « السنّة 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51 ، مسند أحمد 6 / 292 ، مسند أبي يعلى 12 / 331</w:t>
      </w:r>
      <w:r>
        <w:rPr>
          <w:rtl/>
        </w:rPr>
        <w:t xml:space="preserve"> ـ </w:t>
      </w:r>
      <w:r w:rsidRPr="00FF522E">
        <w:rPr>
          <w:rtl/>
        </w:rPr>
        <w:t xml:space="preserve">332 ح 6904 ، المعجم الكبير 23 / 375 ح 885 </w:t>
      </w:r>
      <w:r>
        <w:rPr>
          <w:rtl/>
        </w:rPr>
        <w:t>و 8</w:t>
      </w:r>
      <w:r w:rsidRPr="00FF522E">
        <w:rPr>
          <w:rtl/>
        </w:rPr>
        <w:t>86.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صحيح مسلم 1 / 61 ، كتاب الإيمان ، باب الدليل على أنّ حبّ الأنصار وعليّ من الإيمان وبغضهم من علامات النفاق.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سنن النسائي 8 / 116.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سنن النسائي 8 / 117.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سنن الترمذي 5 / 601 ح 3736.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ص 394 من الجزء السادس [ 13 / 120 ح 36385 ]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انظر : مسند الحميدي 1 / 31 ح 58 ، مصنّف ابن أبي شيبة 7 / 494 باب 18 ح 1 ، مسند أحمد 1 / 84 </w:t>
      </w:r>
      <w:r>
        <w:rPr>
          <w:rtl/>
        </w:rPr>
        <w:t>و 9</w:t>
      </w:r>
      <w:r w:rsidRPr="00FF522E">
        <w:rPr>
          <w:rtl/>
        </w:rPr>
        <w:t xml:space="preserve">5 </w:t>
      </w:r>
      <w:r>
        <w:rPr>
          <w:rtl/>
        </w:rPr>
        <w:t>و 1</w:t>
      </w:r>
      <w:r w:rsidRPr="00FF522E">
        <w:rPr>
          <w:rtl/>
        </w:rPr>
        <w:t>28 ، سنن ابن ماجة 1 / 42 ح 114 ، الإحسان بترتيب صحيح ابن حبّان 9 / 40 ح 6885 ، حلية الأولياء 4 / 185 ، السنّة</w:t>
      </w:r>
      <w:r>
        <w:rPr>
          <w:rtl/>
        </w:rPr>
        <w:t xml:space="preserve"> ـ </w:t>
      </w:r>
      <w:r w:rsidRPr="00FF522E">
        <w:rPr>
          <w:rtl/>
        </w:rPr>
        <w:t>لابن أبي عاصم</w:t>
      </w:r>
      <w:r>
        <w:rPr>
          <w:rtl/>
        </w:rPr>
        <w:t xml:space="preserve"> ـ </w:t>
      </w:r>
      <w:r w:rsidRPr="00FF522E">
        <w:rPr>
          <w:rtl/>
        </w:rPr>
        <w:t>: 584 ح 1325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47 ح 8153 وص 137 ح 8485</w:t>
      </w:r>
      <w:r>
        <w:rPr>
          <w:rtl/>
        </w:rPr>
        <w:t xml:space="preserve"> ـ </w:t>
      </w:r>
      <w:r w:rsidRPr="00FF522E">
        <w:rPr>
          <w:rtl/>
        </w:rPr>
        <w:t>8487 ،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696 ح 948 وص 704 ح 961 ، مسند البزّار 2 / 182 ح 560 ، مسند أبي يعلى 1 / 251 ح 291 ، العلل</w:t>
      </w:r>
      <w:r>
        <w:rPr>
          <w:rtl/>
        </w:rPr>
        <w:t xml:space="preserve"> ـ </w:t>
      </w:r>
      <w:r w:rsidRPr="00FF522E">
        <w:rPr>
          <w:rtl/>
        </w:rPr>
        <w:t>لابن أبي حاتم</w:t>
      </w:r>
      <w:r>
        <w:rPr>
          <w:rtl/>
        </w:rPr>
        <w:t xml:space="preserve"> ـ </w:t>
      </w:r>
      <w:r w:rsidRPr="00FF522E">
        <w:rPr>
          <w:rtl/>
        </w:rPr>
        <w:t>2 / 400 ح 2709 ، الاستيعاب 3 / 1100 رقم 1855 ، تاريخ بغداد 2 / 255 رقم 728 ، مصابيح السنّة 4 / 171 ح 4763 ، تاريخ دمشق 42 / 271</w:t>
      </w:r>
      <w:r>
        <w:rPr>
          <w:rtl/>
        </w:rPr>
        <w:t xml:space="preserve"> ـ </w:t>
      </w:r>
      <w:r w:rsidRPr="00FF522E">
        <w:rPr>
          <w:rtl/>
        </w:rPr>
        <w:t>277.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وروى الحاكم في « المستدرك » ، في مناقب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أبي ذرّ ، قال : « ما كنّا نعرف المنافقين إلّا بتكذيبهم الله ورسوله ، والتخلّف عن الصلوات ، والبغض لعليّ بن أبي طالب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قال : « هذا حديث صحيح على شرط مسلم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كنز العمّال » في فضائل عليّ ، عن الخطيب في « المتّفق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 ابن حجر في « الصواعق » ، في المقصد الثالث من المقاصد المتعلّقة بآية القربى ، عن أحمد والترمذي ، عن جابر : « ما كنّا نعرف المنافقين إلّا ببغضهم عليّا »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والحصر في هذا الحديث ونحوه بلحاظ أنّ المنافق يتستّر بجميع علائم النفاق إلّا ببغض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لكثرة مبغضيه ، حتّى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كان يعرفه منهم بلحن القول ، مع علمهم بحبّه له وشدّة اختصاصه به ، ولذا لمّا قبض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وجدوا الفرصة ، فاتّفق عليه أكثر قريش وكثير من الأنصار.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وهذه الأحاديث وإن لم تذكر نزول الآية ، لكنّها تؤيّد رواية أبي سعيد التي أشار إليها المصنّف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ودلالتها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ظاهرة ؛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129 من الجزء الثالث [ 3 / 139 ح 4643 ]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390 من الجزء السادس [ كنز العمّال 13 / 106 ح 36346 ]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المتّفق والمفترق 1 / 434 ح 220.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الصواعق المحرقة : 265 ، وانظر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792</w:t>
      </w:r>
      <w:r>
        <w:rPr>
          <w:rtl/>
        </w:rPr>
        <w:t xml:space="preserve"> ـ </w:t>
      </w:r>
      <w:r w:rsidRPr="00FF522E">
        <w:rPr>
          <w:rtl/>
        </w:rPr>
        <w:t>793 ح 1086 وص 835 ح 1146 ، سنن الترمذي 5 / 593 ح 3717 ، المعجم الأوسط 2 / 391 ح 2146 وج 4 / 443</w:t>
      </w:r>
      <w:r>
        <w:rPr>
          <w:rtl/>
        </w:rPr>
        <w:t xml:space="preserve"> ـ </w:t>
      </w:r>
      <w:r w:rsidRPr="00FF522E">
        <w:rPr>
          <w:rtl/>
        </w:rPr>
        <w:t>444 ح 4151 ، تاريخ دمشق 42 / 374.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الصفحة 13 من هذا الجزء.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لأنّ من كان حبّه إيمانا ، وبغضه نفاقا وكفرا ، لا بدّ أن يكون متّصفا بأصل من أصول الدين الذي يشترط في الإيمان الإقرار به ، إذ ليس المدار في الإيمان والنفاق على ذات الحبّ والبغض ، بل على ما يلزمهما عادة من الإقرار بخلافته المنصوصة وإنكارها ، فإنّ من أبغضه أنكر إمامته عادة ، فيكون بإظهار الإيمان منافقا ، ومن أحبّه قال بإمامته ، إذ لا داعي له لإنكارها بعد اتّضاح ثبوتها بالكتاب والسنّة.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ينافي المدّعى ما رواه القوم من أنّ حبّ الأنصار إيمان وبغضهم نفاق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فإنّه لو صحّ كان مفاده أنّ حبّهم وبغضهم إيمان ونفاق لنصرتهم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لأنّ الأنصار وصف ، وتعليق الحكم بالوصف مشعر بالحيثية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وهذا بخلاف تعليق الحكم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فإنّه ليس لوصف النصرة ، بل لذاته الشريفة ، ويلزمه أنّ المنشأ هو الإمامة لا النصرة ، وإلّا لعاد الأمر إلى الإيمان بالنبيّ وعدمه ، ولم يكن لعليّ دخل ، وهو خلاف ظاهر الحديث.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صحيح البخاري 1 / 18 ح 16 ، صحيح مسلم 1 / 60 ، سنن الترمذي 5 / 669 ح 3900 ، سنن النسائي 8 / 116 ، مسند أحمد 3 / 70 </w:t>
      </w:r>
      <w:r>
        <w:rPr>
          <w:rtl/>
        </w:rPr>
        <w:t>و 1</w:t>
      </w:r>
      <w:r w:rsidRPr="00FF522E">
        <w:rPr>
          <w:rtl/>
        </w:rPr>
        <w:t>30.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6" w:name="_Toc519168357"/>
      <w:r w:rsidRPr="00FF522E">
        <w:rPr>
          <w:rtl/>
        </w:rPr>
        <w:lastRenderedPageBreak/>
        <w:t>13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وَالسَّابِقُونَ السَّابِقُونَ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6"/>
    </w:p>
    <w:p w:rsidR="009A54A3" w:rsidRPr="00B336F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B336FF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B336FF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وَالسَّابِقُونَ السَّابِقُونَ * أُولئِكَ الْمُقَرَّبُونَ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ابن عبّاس ، قال : سابق هذه الأمّة عليّ بن أبي طالب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الواقعة 56 : 10 </w:t>
      </w:r>
      <w:r>
        <w:rPr>
          <w:rtl/>
        </w:rPr>
        <w:t>و 1</w:t>
      </w:r>
      <w:r w:rsidRPr="00FF522E">
        <w:rPr>
          <w:rtl/>
        </w:rPr>
        <w:t>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240 ، شواهد التنزيل 2 / 216 ح 929 ، تاريخ دمشق 42 / 44.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" w:name="_Toc51916835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7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الحديث جاء في رواية أهل السنّة ، ولكن بهذه العبارة : « </w:t>
      </w:r>
      <w:r w:rsidRPr="00473833">
        <w:rPr>
          <w:rStyle w:val="libBold2Char"/>
          <w:rtl/>
        </w:rPr>
        <w:t xml:space="preserve">سبّاق الأمم ثلاثة : مؤمن آل فرعون ، وحبيب ( بن ) </w:t>
      </w:r>
      <w:r w:rsidRPr="00473833">
        <w:rPr>
          <w:rStyle w:val="libFootnotenumChar"/>
          <w:rtl/>
        </w:rPr>
        <w:t>(2)</w:t>
      </w:r>
      <w:r w:rsidRPr="00473833">
        <w:rPr>
          <w:rStyle w:val="libBold2Char"/>
          <w:rtl/>
        </w:rPr>
        <w:t xml:space="preserve"> النجّار ، وعليّ بن أبي طالب 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شكّ في أنّ عليّا سابق في الإسلام ، وصاحب السابقة والفضائل التي لا تخفى ، ولكن لا تدلّ الآية على نصّ إمامته وذلك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121.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كذا في الأصل ، وكلمة « بن » غير موجودة في إحقاق الحقّ وكفاية الطالب ، ولعلّها سهو ؛ فلاحظ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الكشّاف 3 / 319 ، كفاية الطالب : 123.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" w:name="_Toc519168359"/>
      <w:r w:rsidRPr="00FF522E">
        <w:rPr>
          <w:rtl/>
        </w:rPr>
        <w:lastRenderedPageBreak/>
        <w:t>وأقول :</w:t>
      </w:r>
      <w:bookmarkEnd w:id="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إذا كان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سابق هذه الأمّة ، كان خيرهم وأفضلهم ؛ لأنّ السبق إلى الإسلام أمارة الأعرفية والأفضلية كما يشهد له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الْمُقَرَّبُونَ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؛ لإفادته الحصر وأنّه المقرّب دون غيره من الصحابة ، لجعل قرب غيره كلا قرب بالنسبة إليه ، فيكون بينه وبينهم في المعرفة والفضل والتقوى بون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شاسع.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ريب أنّ من كان كذلك فهو الإمام ، لا سيّما وهو أفضل السابقين الثلاثة ، كما يدلّ عليه ما ذكره السيوطي في تفسير الآية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أخرج ابن مردويه ، عن ابن عبّاس ، في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وَالسَّابِقُونَ السَّابِقُونَ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قال : « نزلت في حزقيل مؤمن آل فرعون ، وحبيب النّجار</w:t>
      </w:r>
      <w:r>
        <w:rPr>
          <w:rtl/>
        </w:rPr>
        <w:t xml:space="preserve"> ـ </w:t>
      </w:r>
      <w:r w:rsidRPr="00FF522E">
        <w:rPr>
          <w:rtl/>
        </w:rPr>
        <w:t xml:space="preserve">الذي ذكر في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يس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FF522E">
        <w:rPr>
          <w:rtl/>
        </w:rPr>
        <w:t>، وعليّ بن أبي طالب ، وكلّ رجل منهم سابق أمّته ، وعليّ أفضلهم سبقا »</w:t>
      </w:r>
      <w:r>
        <w:rPr>
          <w:rFonts w:hint="cs"/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رواية أخرى عبّر عنهم بالصدّيقين ، وذكر عليّا وقال : « وهو أفضلهم » ، نقلها السيوطي في تفسير سورة ( يس ) ، عن أبي داود وأبي نعيم والديلمي وابن عساكر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 w:rsidRPr="00FF522E">
        <w:rPr>
          <w:rtl/>
        </w:rPr>
        <w:t>، كما ستسمعها في الآية الثالثة والعشرين إن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البون والبون : مسافة ما بين الشيئين ؛ انظر : لسان العرب 1 / 543 مادّة « بون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يس 36 : 20</w:t>
      </w:r>
      <w:r>
        <w:rPr>
          <w:rtl/>
        </w:rPr>
        <w:t xml:space="preserve"> ـ </w:t>
      </w:r>
      <w:r w:rsidRPr="00FF522E">
        <w:rPr>
          <w:rtl/>
        </w:rPr>
        <w:t>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8 / 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الدرّ المنثور 7 / 53 ، وانظر : معرفة الصحابة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5 / 2806 ح 6649 ،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ينافي ما ذكرنا أنّ حزقيل سابق أمّة موسى ولم يكن إمامهم ؛ وذلك لأنّه مات في حياة موسى ، ولو بقي بعده لكان هو الإمام لا يوشع ، على أنّ الموجود في بعض الأخبار « يوشع » بدل « حزقيل » ، ولعلّه الأصوب ، فيرتفع الإشكال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السيوطي في المقام ، عن ابن أبي حاتم ، وابن مردويه ، أنّهما أخرجا عن ابن عبّاس في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وَالسَّابِقُونَ السَّابِقُونَ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« يوشع ابن نون سبق إلى موسى ، ومؤمن آل يس سبق إلى عيسى ، وعليّ بن أبي طالب سبق إلى رسول الله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وروى السيوطي في تفسير سورة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يس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، عن الطبراني ، وابن مردويه ، عن ابن عبّاس ، قال : « السّبّق ثلاثة ، فالسابق إلى موسى يوشع ابن نون ، والسابق إلى عيسى صاحب يس ، والسابق إلى محمّد عليّ بن أبي طالب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فردوس الأخبار 2 / 38 ح 3681 ، تاريخ دمشق 42 / 43 </w:t>
      </w:r>
      <w:r>
        <w:rPr>
          <w:rtl/>
        </w:rPr>
        <w:t>و 3</w:t>
      </w:r>
      <w:r w:rsidRPr="00FF522E">
        <w:rPr>
          <w:rtl/>
        </w:rPr>
        <w:t>13 ،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 xml:space="preserve">2 / 778 ح 1072 وص 814 ح 1117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221</w:t>
      </w:r>
      <w:r>
        <w:rPr>
          <w:rtl/>
        </w:rPr>
        <w:t xml:space="preserve"> ـ </w:t>
      </w:r>
      <w:r w:rsidRPr="00FF522E">
        <w:rPr>
          <w:rtl/>
        </w:rPr>
        <w:t xml:space="preserve">222 ح 293 </w:t>
      </w:r>
      <w:r>
        <w:rPr>
          <w:rtl/>
        </w:rPr>
        <w:t>و 2</w:t>
      </w:r>
      <w:r w:rsidRPr="00FF522E">
        <w:rPr>
          <w:rtl/>
        </w:rPr>
        <w:t>94 ، شواهد التنزيل 2 / 223</w:t>
      </w:r>
      <w:r>
        <w:rPr>
          <w:rtl/>
        </w:rPr>
        <w:t xml:space="preserve"> ـ </w:t>
      </w:r>
      <w:r w:rsidRPr="00FF522E">
        <w:rPr>
          <w:rtl/>
        </w:rPr>
        <w:t>226 ح 938</w:t>
      </w:r>
      <w:r>
        <w:rPr>
          <w:rtl/>
        </w:rPr>
        <w:t xml:space="preserve"> ـ </w:t>
      </w:r>
      <w:r w:rsidRPr="00FF522E">
        <w:rPr>
          <w:rtl/>
        </w:rPr>
        <w:t xml:space="preserve">942 ، الرياض النضرة 3 / 104 ، ذخائر العقبى : 108 ، كنز العمّال 11 / 601 ح 32897 </w:t>
      </w:r>
      <w:r>
        <w:rPr>
          <w:rtl/>
        </w:rPr>
        <w:t>و 3</w:t>
      </w:r>
      <w:r w:rsidRPr="00FF522E">
        <w:rPr>
          <w:rtl/>
        </w:rPr>
        <w:t>2898.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الدّر المنثور 8 / 6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265 ح 365 ، شواهد التنزيل 2 / 213</w:t>
      </w:r>
      <w:r>
        <w:rPr>
          <w:rtl/>
        </w:rPr>
        <w:t xml:space="preserve"> ـ </w:t>
      </w:r>
      <w:r w:rsidRPr="00FF522E">
        <w:rPr>
          <w:rtl/>
        </w:rPr>
        <w:t>215 ح 924</w:t>
      </w:r>
      <w:r>
        <w:rPr>
          <w:rtl/>
        </w:rPr>
        <w:t xml:space="preserve"> ـ </w:t>
      </w:r>
      <w:r w:rsidRPr="00FF522E">
        <w:rPr>
          <w:rtl/>
        </w:rPr>
        <w:t>926 وص 216</w:t>
      </w:r>
      <w:r>
        <w:rPr>
          <w:rtl/>
        </w:rPr>
        <w:t xml:space="preserve"> ـ </w:t>
      </w:r>
      <w:r w:rsidRPr="00FF522E">
        <w:rPr>
          <w:rtl/>
        </w:rPr>
        <w:t>217 ح 931.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7 / 52 ، وانظر : المعجم الكبير 11 / 77 ح 11152 ، شواهد التنزيل 2 / 213</w:t>
      </w:r>
      <w:r>
        <w:rPr>
          <w:rtl/>
        </w:rPr>
        <w:t xml:space="preserve"> ـ </w:t>
      </w:r>
      <w:r w:rsidRPr="00FF522E">
        <w:rPr>
          <w:rtl/>
        </w:rPr>
        <w:t>215 ح 924</w:t>
      </w:r>
      <w:r>
        <w:rPr>
          <w:rtl/>
        </w:rPr>
        <w:t xml:space="preserve"> ـ </w:t>
      </w:r>
      <w:r w:rsidRPr="00FF522E">
        <w:rPr>
          <w:rtl/>
        </w:rPr>
        <w:t xml:space="preserve">926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55 ح 20 ، شرح نهج البلاغة 13 / 225 ، مجمع الزوائد 9 / 102 ، كنز العمّال 11 / 601 ح 32896.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وحكى المصنّف في « منهاج الكرامة » ، عن ابن المغازلي ، عن مجاهد ، عن ابن عبّاس ، قال : « سبق يوشع بن نون إلى موسى وهارون ، وسبق صاحب يس إلى عيسى ، وسبق عليّ إلى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ويحتمل أن يكون يوشع وحزقيل سابقين معا إلى موسى ، وكلّ قسم من الأخبار خصّ واحدا بالذكر لخصوصية ، والإمام هو يوشع لأفضليّته بجهات أخر.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الرواية التي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هنا قد نقلها بعبارتها في « منهاج الكرامة » عن أبي نعيم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، وروى الزمخشري في تفسير سورة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يس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عن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سبّاق الأمم ثلاثة لم يكفروا بالله طرفة عين : عليّ ابن أبي طالب ، وصاحب يس ، ومؤمن آل فرعون</w:t>
      </w:r>
      <w:r w:rsidRPr="00FF522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وهي دالّة على فضل آخر لأمير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على غيره من الصحابة ، وهو أنّه لم يكفر بالله طرفة عين ، مع صغر سنّه ونشأته بين عبدة الأصنام ، فيكون أحقّ بالإمامة ممّن عبدها في كثير من عمره لقصور عقله ووفور جهله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منهاج الكرامة : 128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265 ح 365 ، البداية والنهاية 1 / 208 ، تفسير ابن كثير 3 / 547.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128.</w:t>
      </w:r>
    </w:p>
    <w:p w:rsidR="009A54A3" w:rsidRPr="003622E6" w:rsidRDefault="009A54A3" w:rsidP="00315A70">
      <w:pPr>
        <w:pStyle w:val="libFootnote0"/>
        <w:rPr>
          <w:rtl/>
        </w:rPr>
      </w:pPr>
      <w:r w:rsidRPr="00FF522E">
        <w:rPr>
          <w:rtl/>
        </w:rPr>
        <w:t>(3) الكشّاف 3 / 319 ، و</w:t>
      </w:r>
      <w:r w:rsidRPr="003622E6">
        <w:rPr>
          <w:rtl/>
        </w:rPr>
        <w:t>روى ابن عساكر في تاريخ دمشق 42 / 313 عن جابر ، عن النبيّ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 xml:space="preserve"> </w:t>
      </w:r>
      <w:r w:rsidRPr="003622E6">
        <w:rPr>
          <w:rtl/>
        </w:rPr>
        <w:t>، أنّه قال : « ثلاثة ما كفروا بالله قطّ : مؤمن آل ياسين ، وعليّ بن أبي طالب ، وآسية امرأة فرعون » ، وانظر : تاريخ بغداد 14 / 155 رقم 7468.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9" w:name="_Toc519168360"/>
      <w:r w:rsidRPr="00FF522E">
        <w:rPr>
          <w:rtl/>
        </w:rPr>
        <w:lastRenderedPageBreak/>
        <w:t>14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أَجَعَلْتُمْ سِقايَةَ الْحاجِ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9"/>
    </w:p>
    <w:p w:rsidR="009A54A3" w:rsidRPr="009A15B9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9A15B9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9A15B9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أَجَعَلْتُمْ سِقايَةَ الْحاجِّ وَعِمارَةَ الْمَسْجِدِ الْحَرامِ </w:t>
      </w:r>
      <w:r w:rsidRPr="00473833">
        <w:rPr>
          <w:rStyle w:val="libAlaemChar"/>
          <w:rtl/>
        </w:rPr>
        <w:t>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إلى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عِنْدَهُ أَجْرٌ عَظِيمٌ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في « الجمع بين الصحاح الستّة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أنّها نزلت في عليّ بن أبي طالب لمّا افتخر طلحة بن شيبة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والعبّاس ، فقال طلحة : أنا أولى بالبيت ؛ لأنّ المفتاح بيدي.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العبّاس : أنا أولى ، أنا صاحب السقاية ، والقائم عليها.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عليّ : </w:t>
      </w:r>
      <w:r w:rsidRPr="00473833">
        <w:rPr>
          <w:rStyle w:val="libBold2Char"/>
          <w:rtl/>
        </w:rPr>
        <w:t>أنا أوّل الناس إيمانا ، وأكثرهم جهادا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التوبة 9 : 19</w:t>
      </w:r>
      <w:r>
        <w:rPr>
          <w:rtl/>
        </w:rPr>
        <w:t xml:space="preserve"> ـ </w:t>
      </w:r>
      <w:r w:rsidRPr="00FF522E">
        <w:rPr>
          <w:rtl/>
        </w:rPr>
        <w:t>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مرّ التعريف به وبمؤلّفه في ج 4 / 297 ه‍ 4 من هذا الكتاب ، فراجع.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كذا في الأصل ، وفي بعض الأحاديث الواردة بهذا الخصوص : « شيبة » بدل « طلحة بن شيبة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جامع الأصول 8 / 663</w:t>
      </w:r>
      <w:r>
        <w:rPr>
          <w:rtl/>
        </w:rPr>
        <w:t xml:space="preserve"> ـ </w:t>
      </w:r>
      <w:r w:rsidRPr="00FF522E">
        <w:rPr>
          <w:rtl/>
        </w:rPr>
        <w:t>664 ح 6514 عن رزين ، وانظر : تنوير المقباس من تفسير ابن عبّاس : 200 ، تفسير الحسن البصري 1 / 410</w:t>
      </w:r>
      <w:r>
        <w:rPr>
          <w:rtl/>
        </w:rPr>
        <w:t xml:space="preserve"> ـ </w:t>
      </w:r>
      <w:r w:rsidRPr="00FF522E">
        <w:rPr>
          <w:rtl/>
        </w:rPr>
        <w:t>411 ، مصنّف ابن أبي شيبة 7 / 504 ح 61 ، تفسير الحبري : 273 ، تفسير الطبري 6 / 337 ح 16577 ، تفسير الثعلبي 5 / 20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98 ، فضائل الصحابة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81 ح 72 ، أسباب النزول</w:t>
      </w:r>
      <w:r>
        <w:rPr>
          <w:rtl/>
        </w:rPr>
        <w:t xml:space="preserve"> ـ </w:t>
      </w:r>
      <w:r w:rsidRPr="00FF522E">
        <w:rPr>
          <w:rtl/>
        </w:rPr>
        <w:t>للواحدي</w:t>
      </w:r>
      <w:r>
        <w:rPr>
          <w:rtl/>
        </w:rPr>
        <w:t xml:space="preserve"> ـ </w:t>
      </w:r>
      <w:r w:rsidRPr="00FF522E">
        <w:rPr>
          <w:rtl/>
        </w:rPr>
        <w:t>: 136 ، مناقب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فأنزل الله هذه الآية لبيان أفضليّته.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266 ح 367 </w:t>
      </w:r>
      <w:r>
        <w:rPr>
          <w:rtl/>
        </w:rPr>
        <w:t>و 3</w:t>
      </w:r>
      <w:r w:rsidRPr="00FF522E">
        <w:rPr>
          <w:rtl/>
        </w:rPr>
        <w:t>68 ، شواهد التنزيل 1 / 246</w:t>
      </w:r>
      <w:r>
        <w:rPr>
          <w:rtl/>
        </w:rPr>
        <w:t xml:space="preserve"> ـ </w:t>
      </w:r>
      <w:r w:rsidRPr="00FF522E">
        <w:rPr>
          <w:rtl/>
        </w:rPr>
        <w:t>251 ح 333</w:t>
      </w:r>
      <w:r>
        <w:rPr>
          <w:rtl/>
        </w:rPr>
        <w:t xml:space="preserve"> ـ </w:t>
      </w:r>
      <w:r w:rsidRPr="00FF522E">
        <w:rPr>
          <w:rtl/>
        </w:rPr>
        <w:t>339 ، تفسير البغوي 2 / 232 ، ربيع الأبرار 3 / 423</w:t>
      </w:r>
      <w:r>
        <w:rPr>
          <w:rtl/>
        </w:rPr>
        <w:t xml:space="preserve"> ـ </w:t>
      </w:r>
      <w:r w:rsidRPr="00FF522E">
        <w:rPr>
          <w:rtl/>
        </w:rPr>
        <w:t>424 ، تاريخ دمشق 42 / 357</w:t>
      </w:r>
      <w:r>
        <w:rPr>
          <w:rtl/>
        </w:rPr>
        <w:t xml:space="preserve"> ـ </w:t>
      </w:r>
      <w:r w:rsidRPr="00FF522E">
        <w:rPr>
          <w:rtl/>
        </w:rPr>
        <w:t>358 ، زاد المسير 3 / 310</w:t>
      </w:r>
      <w:r>
        <w:rPr>
          <w:rtl/>
        </w:rPr>
        <w:t xml:space="preserve"> ـ </w:t>
      </w:r>
      <w:r w:rsidRPr="00FF522E">
        <w:rPr>
          <w:rtl/>
        </w:rPr>
        <w:t>311 ، تفسير الفخر الرازي 16 / 12 ، تفسير القرطبي 8 / 59 ، فرائد السمطين 1 / 203</w:t>
      </w:r>
      <w:r>
        <w:rPr>
          <w:rtl/>
        </w:rPr>
        <w:t xml:space="preserve"> ـ </w:t>
      </w:r>
      <w:r w:rsidRPr="00FF522E">
        <w:rPr>
          <w:rtl/>
        </w:rPr>
        <w:t>204 ح 159 ، التسهيل لعلوم التنزيل 2 / 72 ، تفسير ابن كثير 2 / 327 ، لباب النقول : 116 ، الدرّ المنثور 4 / 146 ، فتح القدير 2 / 346.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" w:name="_Toc51916836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هذا صحيح من رواية الجمهور من أهل السنّة ، وقد عدّها العلماء في فضائل أمير المؤمنين ، وفضائله أكثر من أن تحصى ، وليس هذا محلّ الخلاف كما مرّ حتّى يقيم عليه الدلائل ، بل الكلام في النصّ على إمامته ، وهذا لا يدلّ عليه.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122.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" w:name="_Toc519168362"/>
      <w:r w:rsidRPr="00FF522E">
        <w:rPr>
          <w:rtl/>
        </w:rPr>
        <w:lastRenderedPageBreak/>
        <w:t>وأقول :</w:t>
      </w:r>
      <w:bookmarkEnd w:id="11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دلالة الآية على المطلوب تتمّ بضميمة الرواية ؛ لأنّ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فضّل نفسه عليهما بما يقتضي الفضل على جميع الأمّة ، حيث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أنا أوّل الناس إيمانا ، وأكثرهم جهادا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وأقرّه الله سبحانه على دعوى الفضل بذلك ، وأنكر على من لا يرى له الفضل به ، فيكون أفضل الأمّة وأولاها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الآيات متضمّنة للبشارة له بالرحمة والرضوان من الله تعالى ، والخلود بالجنّة.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وستعرف إن شاء الله في الآية الثانية والثلاثين اقتضاء البشارة لشخص بعينه ، وإعلامه بالجنّة ، كونه معصوما أو قريبا منه ، فيكون أولى من الخلفاء الثلاثة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الرواية المذكورة قد نقلها السيوطي في « الدرّ المنثور » عن ابن مردويه ، وعبد الرزّاق ، وابن عساكر ، وأبي نعيم ، وابن جرير ، وأبي الشيخ ، وابن أبي حاتم ، وابن المنذر ، وابن أبي شيبة ، عن ابن عبّاس ، وأنس ، والشعبي ، والحسن ، وابن كعب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ونقله في « ينابيع المودّة » عن النسائي في سننه ، عن محمّد بن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الصفحة 24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4 / 145</w:t>
      </w:r>
      <w:r>
        <w:rPr>
          <w:rtl/>
        </w:rPr>
        <w:t xml:space="preserve"> ـ </w:t>
      </w:r>
      <w:r w:rsidRPr="00FF522E">
        <w:rPr>
          <w:rtl/>
        </w:rPr>
        <w:t>147.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كعب ، ونقله أيضا عن جماعة آخرين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الواحدي في « أسباب النزول » : « قال الحسن والشعبي والقرظي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: نزلت الآية في عليّ والعبّاس وطلحة بن شيبة ، وذلك أنّهم افتخروا ، فقال طلحة : أنا صاحب البيت ، بيدي مفتاحه ، وإليّ ثياب بيته.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العبّاس : أنا صاحب السقاية والقائم عليها.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عليّ : </w:t>
      </w:r>
      <w:r w:rsidRPr="00473833">
        <w:rPr>
          <w:rStyle w:val="libBold2Char"/>
          <w:rtl/>
        </w:rPr>
        <w:t>ما أدري ما تقولان؟! لقد صلّيت ستّة أشهر قبل الناس ، وأنا صاحب الجهاد.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فأنزل الله هذه الآية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إشكال بأنّ نزولها في عليّ والعبّاس وطلحة بقصّة الافتخار بينهم من المشهورات ، فلا حاجة إلى الإطالة.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زاد الله فضل سيّد الوصيّين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فقد أعلن الكتاب المجيد بتفضيله بشتّى الوجوه ، فأين القلوب الواعية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631415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ينابيع المودّة 1 / 277 ح 1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631415">
        <w:rPr>
          <w:rtl/>
        </w:rPr>
        <w:t xml:space="preserve">266 ح 367 </w:t>
      </w:r>
      <w:r>
        <w:rPr>
          <w:rtl/>
        </w:rPr>
        <w:t>و 3</w:t>
      </w:r>
      <w:r w:rsidRPr="00631415">
        <w:rPr>
          <w:rtl/>
        </w:rPr>
        <w:t>68 ، فضائل الخلفاء ـ لأبي نعيم ـ : 81 ـ 82 ح 72 ، فرائد السمطين 1 / 203 ـ 204 ح 159 ، الفصول المهمّة : 124 ـ 125.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هو : أبو حمزة</w:t>
      </w:r>
      <w:r>
        <w:rPr>
          <w:rtl/>
        </w:rPr>
        <w:t xml:space="preserve"> ـ </w:t>
      </w:r>
      <w:r w:rsidRPr="00FF522E">
        <w:rPr>
          <w:rtl/>
        </w:rPr>
        <w:t>وقيل : أبو عبد الله</w:t>
      </w:r>
      <w:r>
        <w:rPr>
          <w:rtl/>
        </w:rPr>
        <w:t xml:space="preserve"> ـ </w:t>
      </w:r>
      <w:r w:rsidRPr="00FF522E">
        <w:rPr>
          <w:rtl/>
        </w:rPr>
        <w:t>محمّد بن كعب بن سليم بن أسد القرظي المدني ، من حلفاء الأوس ، وكان أبوه من سبي بني قريظه ، سكن الكوفة ، ثمّ المدينة ، خرّج له أصحاب الصحاح الستّة ؛ قال ابن سعد : كان ثقة ؛ وقال العجلي : مدني تابعي ثقة ؛ ولد سنة 40 ، وتوفّي سنة 118 ه‍.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سير أعلام النبلاء 5 / 65 رقم 23 ، تهذيب التهذيب 7 / 397 رقم 6509.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أسباب النزول : 136.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2" w:name="_Toc519168363"/>
      <w:r w:rsidRPr="00FF522E">
        <w:rPr>
          <w:rtl/>
        </w:rPr>
        <w:lastRenderedPageBreak/>
        <w:t>15</w:t>
      </w:r>
      <w:r>
        <w:rPr>
          <w:rtl/>
        </w:rPr>
        <w:t xml:space="preserve"> ـ </w:t>
      </w:r>
      <w:r w:rsidRPr="00FF522E">
        <w:rPr>
          <w:rtl/>
        </w:rPr>
        <w:t>آية المناجاة</w:t>
      </w:r>
      <w:bookmarkEnd w:id="12"/>
    </w:p>
    <w:p w:rsidR="009A54A3" w:rsidRPr="00E643B1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E643B1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E643B1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عشرة</w:t>
      </w:r>
      <w:r w:rsidRPr="00FF522E">
        <w:rPr>
          <w:rtl/>
        </w:rPr>
        <w:t xml:space="preserve"> : آية المناجاة ؛ لم يفعلها غير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عمر : كان لعليّ ثلاثة ، لو كانت لي واحدة منها كانت أحبّ إليّ من حمر النّعم : تزويجه بفاطمة ، وإعطاؤه الراية يوم خيبر ، وآية النجوى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182.</w:t>
      </w:r>
    </w:p>
    <w:p w:rsidR="009A54A3" w:rsidRPr="008C3222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تفسير الثعلبي 9 / 262 ، الكشّاف 4 / 76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للخوارزمي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8C3222">
        <w:rPr>
          <w:rtl/>
        </w:rPr>
        <w:t>277 ح 263 ، تفسير القرطبي 17 / 196 ، تذكرة الخواصّ : 27.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" w:name="_Toc51916836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هذا من روايات أهل السنّة ، وإنّ آية النجوى لم يعمل بها إلّا عليّ ، ولا كلام في أنّ هذا من فضائله التي عجزت الألسن عن الإحاطة بها ، ولكن لا يدلّ على النصّ على إمامته.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140.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" w:name="_Toc519168365"/>
      <w:r w:rsidRPr="00FF522E">
        <w:rPr>
          <w:rtl/>
        </w:rPr>
        <w:lastRenderedPageBreak/>
        <w:t>وأقول :</w:t>
      </w:r>
      <w:bookmarkEnd w:id="1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ينبغي أوّلا ذكر بعض الأخبار الواردة من طرق القوم في نزول هذه الآية الكريمة ، تيمّنا بذكر فضله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الحاكم في « المستدرك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في تفسير سورة المجادلة ، عن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</w:t>
      </w:r>
      <w:r w:rsidRPr="00473833">
        <w:rPr>
          <w:rStyle w:val="libBold2Char"/>
          <w:rtl/>
        </w:rPr>
        <w:t xml:space="preserve">إنّ في كتاب الله آية ما عمل بها أحد ( قبلي ) </w:t>
      </w:r>
      <w:r w:rsidRPr="00473833">
        <w:rPr>
          <w:rStyle w:val="libFootnotenumChar"/>
          <w:rtl/>
        </w:rPr>
        <w:t>(2)</w:t>
      </w:r>
      <w:r w:rsidRPr="00473833">
        <w:rPr>
          <w:rStyle w:val="libBold2Char"/>
          <w:rtl/>
        </w:rPr>
        <w:t xml:space="preserve"> ، ولا يعمل بها أحد بعدي ، آية النجوى </w:t>
      </w:r>
      <w:r w:rsidRPr="00FF522E">
        <w:rPr>
          <w:rtl/>
        </w:rPr>
        <w:t xml:space="preserve">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إِذا ناجَيْتُمُ الرَّسُولَ فَقَدِّمُوا بَيْنَ يَدَيْ نَجْواكُمْ صَدَقَةً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الآية.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كان عندي دينار فبعته بعشرة دراهم فناجيت النبيّ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، وكنت كلّما ناجيت النبيّ قدّمت بين يدي نجواي درهما ، ثمّ نسخت فلم يعمل بها أحد ، فنزلت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أَأَشْفَقْتُمْ أَنْ تُقَدِّمُوا بَيْنَ يَدَيْ نَجْواكُمْ صَدَقاتٍ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الآية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قال الحاكم : « هذا حديث صحيح على شرط الشيخين ، ولم يخرّجاه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ولم يتعقّبه الذهبي بشيء.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ونقله السيوطي في « الدرّ المنثور » عن الحاكم أيضا ، وعن سعيد بن منصور ، وابن راهويه ، وابن أبي شيبة ، وعبد بن حميد ، وابن المنذر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482 من الجزء الثاني [ 2 / 524 ح 3794 ]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لم ترد في المصدر.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المجادلة 58 : 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المجادلة 58 : 13.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وابن أبي حاتم ، وابن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 هذا الحديث باختصار في تفسيري الزمخشري والرازي ، وفي « أسباب النزول » للواحدي ، وعن معالم البغوي ، وتفسير الثعلبي ، والطبري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: « أخرج عبد بن حميد ، وابن المنذر ، وابن أبي حاتم ، عن مجاهد ، قال : نهوا عن مناجاة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حتّى يقدّموا صدقة ، فلم يناجه إلّا عليّ بن أبي طالب ، فإنّه قد قدّم دينارا فتصدّق به ، ثمّ ناجى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فسأله عن عشر خصال ، ثمّ نزلت الرخصة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أيضا : « قال الكلبي : تصدّق به في عشر كلمات سألهنّ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نقل عن ابن عمر ما 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من الأخبار التي لا تحصى من طرقهم فضلا عن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8 / 84 ، وانظر : مصنّف ابن أبي شيبة 7 / 505 ح 62</w:t>
      </w:r>
      <w:r>
        <w:rPr>
          <w:rtl/>
        </w:rPr>
        <w:t xml:space="preserve"> ـ </w:t>
      </w:r>
      <w:r w:rsidRPr="00FF522E">
        <w:rPr>
          <w:rtl/>
        </w:rPr>
        <w:t>63 ، مسند عبد بن حميد : 59</w:t>
      </w:r>
      <w:r>
        <w:rPr>
          <w:rtl/>
        </w:rPr>
        <w:t xml:space="preserve"> ـ </w:t>
      </w:r>
      <w:r w:rsidRPr="00FF522E">
        <w:rPr>
          <w:rtl/>
        </w:rPr>
        <w:t>60 ح 90.</w:t>
      </w:r>
    </w:p>
    <w:p w:rsidR="009A54A3" w:rsidRPr="00660F9B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الكشّاف 4 / 76 ، تفسير الفخر الرازي 29 / 272</w:t>
      </w:r>
      <w:r>
        <w:rPr>
          <w:rtl/>
        </w:rPr>
        <w:t xml:space="preserve"> ـ </w:t>
      </w:r>
      <w:r w:rsidRPr="00FF522E">
        <w:rPr>
          <w:rtl/>
        </w:rPr>
        <w:t>273 ، أسباب النزول :</w:t>
      </w:r>
      <w:r>
        <w:rPr>
          <w:rFonts w:hint="cs"/>
          <w:rtl/>
        </w:rPr>
        <w:t xml:space="preserve"> </w:t>
      </w:r>
      <w:r w:rsidRPr="00660F9B">
        <w:rPr>
          <w:rtl/>
        </w:rPr>
        <w:t>230 ، تفسير البغوي 4 / 283 ، تفسير الثعلبي 9 / 261 ـ 262 ، تفسير الطبري 12 / 20 ح 33788 ـ 33791.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8 / 84 ، وانظر : مسند عبد بن حميد : 59</w:t>
      </w:r>
      <w:r>
        <w:rPr>
          <w:rtl/>
        </w:rPr>
        <w:t xml:space="preserve"> ـ </w:t>
      </w:r>
      <w:r w:rsidRPr="00FF522E">
        <w:rPr>
          <w:rtl/>
        </w:rPr>
        <w:t>60 ح 90 ، تفسير مجاهد : 651.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كذا في الأصل ، وهو تصحيف ، والصحيح : « الزمخشري » ؛ إذ إنّ هذا القول له دون السيوطي ، ومنه يظهر ما يرتبط به من الفقرة التالية ممّا نقل عن ابن عمر ؛ فلاحظ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تفسير الكشّاف 4 / 76 ، وانظر : تفسير الكلبي 4 / 105.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الكشّاف 4 / 76 ، وراجع ما مرّ في الصفحة 29 ه‍ 2 من هذا الجزء.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طرقنا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حتّى إنّ ابن تيميّة مع شدّة نصبه قال في ردّ « منهاج الكرامة » : « ثبت أنّ عليّا تصدّق وناجى ، ثمّ نسخت الآية قبل أن يعمل بها غيره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سنن الترمذي 5 / 379 ح 3300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152</w:t>
      </w:r>
      <w:r>
        <w:rPr>
          <w:rtl/>
        </w:rPr>
        <w:t xml:space="preserve"> ـ </w:t>
      </w:r>
      <w:r w:rsidRPr="00FF522E">
        <w:rPr>
          <w:rtl/>
        </w:rPr>
        <w:t>153 ح 8537 ، تفسير الحبري : 320 ح 65 ، الإحسان بترتيب صحيح ابن حبّان 9 / 47</w:t>
      </w:r>
      <w:r>
        <w:rPr>
          <w:rtl/>
        </w:rPr>
        <w:t xml:space="preserve"> ـ </w:t>
      </w:r>
      <w:r w:rsidRPr="00FF522E">
        <w:rPr>
          <w:rtl/>
        </w:rPr>
        <w:t xml:space="preserve">48 ح 6902 </w:t>
      </w:r>
      <w:r>
        <w:rPr>
          <w:rtl/>
        </w:rPr>
        <w:t>و 6</w:t>
      </w:r>
      <w:r w:rsidRPr="00FF522E">
        <w:rPr>
          <w:rtl/>
        </w:rPr>
        <w:t>903 ، أحكام القرآن</w:t>
      </w:r>
      <w:r>
        <w:rPr>
          <w:rtl/>
        </w:rPr>
        <w:t xml:space="preserve"> ـ </w:t>
      </w:r>
      <w:r w:rsidRPr="00FF522E">
        <w:rPr>
          <w:rtl/>
        </w:rPr>
        <w:t>للجصّاص</w:t>
      </w:r>
      <w:r>
        <w:rPr>
          <w:rtl/>
        </w:rPr>
        <w:t xml:space="preserve"> ـ </w:t>
      </w:r>
      <w:r w:rsidRPr="00FF522E">
        <w:rPr>
          <w:rtl/>
        </w:rPr>
        <w:t xml:space="preserve">3 / 640 ، ما نزل من القرآن في عليّ : 249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268</w:t>
      </w:r>
      <w:r>
        <w:rPr>
          <w:rtl/>
        </w:rPr>
        <w:t xml:space="preserve"> ـ </w:t>
      </w:r>
      <w:r w:rsidRPr="00FF522E">
        <w:rPr>
          <w:rtl/>
        </w:rPr>
        <w:t xml:space="preserve">269 ح 372 </w:t>
      </w:r>
      <w:r>
        <w:rPr>
          <w:rtl/>
        </w:rPr>
        <w:t>و 3</w:t>
      </w:r>
      <w:r w:rsidRPr="00FF522E">
        <w:rPr>
          <w:rtl/>
        </w:rPr>
        <w:t xml:space="preserve">73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276</w:t>
      </w:r>
      <w:r>
        <w:rPr>
          <w:rtl/>
        </w:rPr>
        <w:t xml:space="preserve"> ـ </w:t>
      </w:r>
      <w:r w:rsidRPr="00FF522E">
        <w:rPr>
          <w:rtl/>
        </w:rPr>
        <w:t>277 ح 261</w:t>
      </w:r>
      <w:r>
        <w:rPr>
          <w:rtl/>
        </w:rPr>
        <w:t xml:space="preserve"> ـ </w:t>
      </w:r>
      <w:r w:rsidRPr="00FF522E">
        <w:rPr>
          <w:rtl/>
        </w:rPr>
        <w:t>263 ، فرائد السمطين 1 / 357</w:t>
      </w:r>
      <w:r>
        <w:rPr>
          <w:rtl/>
        </w:rPr>
        <w:t xml:space="preserve"> ـ </w:t>
      </w:r>
      <w:r w:rsidRPr="00FF522E">
        <w:rPr>
          <w:rtl/>
        </w:rPr>
        <w:t xml:space="preserve">359 ح 283 </w:t>
      </w:r>
      <w:r>
        <w:rPr>
          <w:rtl/>
        </w:rPr>
        <w:t>و 2</w:t>
      </w:r>
      <w:r w:rsidRPr="00FF522E">
        <w:rPr>
          <w:rtl/>
        </w:rPr>
        <w:t>85 ، شواهد التنزيل 2 / 231</w:t>
      </w:r>
      <w:r>
        <w:rPr>
          <w:rtl/>
        </w:rPr>
        <w:t xml:space="preserve"> ـ </w:t>
      </w:r>
      <w:r w:rsidRPr="00FF522E">
        <w:rPr>
          <w:rtl/>
        </w:rPr>
        <w:t>243 ح 949</w:t>
      </w:r>
      <w:r>
        <w:rPr>
          <w:rtl/>
        </w:rPr>
        <w:t xml:space="preserve"> ـ </w:t>
      </w:r>
      <w:r w:rsidRPr="00FF522E">
        <w:rPr>
          <w:rtl/>
        </w:rPr>
        <w:t>967 ، الدرّ المنثور 8 / 83</w:t>
      </w:r>
      <w:r>
        <w:rPr>
          <w:rtl/>
        </w:rPr>
        <w:t xml:space="preserve"> ـ </w:t>
      </w:r>
      <w:r w:rsidRPr="00FF522E">
        <w:rPr>
          <w:rtl/>
        </w:rPr>
        <w:t xml:space="preserve">85 ، كنز العمّال 2 / 521 ح 4651 </w:t>
      </w:r>
      <w:r>
        <w:rPr>
          <w:rtl/>
        </w:rPr>
        <w:t>و 4</w:t>
      </w:r>
      <w:r w:rsidRPr="00FF522E">
        <w:rPr>
          <w:rtl/>
        </w:rPr>
        <w:t>652 ، ينابيع المودّة 1 / 299</w:t>
      </w:r>
      <w:r>
        <w:rPr>
          <w:rtl/>
        </w:rPr>
        <w:t xml:space="preserve"> ـ </w:t>
      </w:r>
      <w:r w:rsidRPr="00FF522E">
        <w:rPr>
          <w:rtl/>
        </w:rPr>
        <w:t>300 ح 1</w:t>
      </w:r>
      <w:r>
        <w:rPr>
          <w:rtl/>
        </w:rPr>
        <w:t xml:space="preserve"> ـ </w:t>
      </w:r>
      <w:r w:rsidRPr="00FF522E">
        <w:rPr>
          <w:rtl/>
        </w:rPr>
        <w:t>4.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الخصال : 574 ح 1 أبواب السبعين ، مناقب آل أبي طالب 2 / 85 ، مجمع البيان 9 / 372 ، تفسير فرات الكوفي 2 / 469 ح 614</w:t>
      </w:r>
      <w:r>
        <w:rPr>
          <w:rtl/>
        </w:rPr>
        <w:t xml:space="preserve"> ـ </w:t>
      </w:r>
      <w:r w:rsidRPr="007E77F6">
        <w:rPr>
          <w:rtl/>
        </w:rPr>
        <w:t>617 ، تفسير القمّي 2 / 336</w:t>
      </w:r>
      <w:r>
        <w:rPr>
          <w:rtl/>
        </w:rPr>
        <w:t xml:space="preserve"> ـ </w:t>
      </w:r>
      <w:r w:rsidRPr="007E77F6">
        <w:rPr>
          <w:rtl/>
        </w:rPr>
        <w:t>337.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160.</w:t>
      </w:r>
    </w:p>
    <w:p w:rsidR="009A54A3" w:rsidRPr="001121F8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وأمّا ما نقله السيوطي ، عن ابن أبي حاتم ، عن مقاتل ، قال : إنّ الأغنياء كانوا يأتون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فيكثرون مناجاته ، ويغلبون الفقراء على المجالس ، حتّى كره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طول جلوسهم ومناجاتهم ، فأمر الله بالصدقة عند المناجاة ، فأمّا أهل العسرة فلم يجدوا شيئا ، وكان ذلك عشر ليال ، وأمّا أهل الميسرة فمنع بعضهم ماله وحبس نفسه ، إلّا طوائف منهم جعلوا يقدّمون الصدقة بين يدي النبيّ ، ويزعمون أنّه لم يفعل ذلك غير رجل من المهاجرين م</w:t>
      </w:r>
      <w:r>
        <w:rPr>
          <w:rtl/>
        </w:rPr>
        <w:t xml:space="preserve">ن أهل بدر ، فأنزل الله تعالى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315A70">
        <w:rPr>
          <w:rStyle w:val="libFootnoteAieChar"/>
          <w:rtl/>
        </w:rPr>
        <w:t>أَأَشْفَقْتُمْ</w:t>
      </w:r>
      <w:r>
        <w:rPr>
          <w:rtl/>
        </w:rPr>
        <w:t xml:space="preserve"> ..</w:t>
      </w:r>
      <w:r w:rsidRPr="00FF522E">
        <w:rPr>
          <w:rtl/>
        </w:rPr>
        <w:t>.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 w:rsidRPr="00996157">
        <w:rPr>
          <w:rStyle w:val="libAieChar"/>
          <w:rFonts w:hint="cs"/>
          <w:rtl/>
        </w:rPr>
        <w:t xml:space="preserve"> </w:t>
      </w:r>
      <w:r w:rsidRPr="001121F8">
        <w:rPr>
          <w:rtl/>
        </w:rPr>
        <w:t>الآية [ الدرّ المنثور 8 / 84 ]</w:t>
      </w:r>
      <w:r>
        <w:rPr>
          <w:rtl/>
        </w:rPr>
        <w:t xml:space="preserve"> ..</w:t>
      </w:r>
    </w:p>
    <w:p w:rsidR="009A54A3" w:rsidRPr="00CE00C3" w:rsidRDefault="009A54A3" w:rsidP="00473833">
      <w:pPr>
        <w:pStyle w:val="libFootnote"/>
        <w:rPr>
          <w:rtl/>
        </w:rPr>
      </w:pPr>
      <w:r w:rsidRPr="00CE00C3">
        <w:rPr>
          <w:rtl/>
        </w:rPr>
        <w:t>فغير معتبر ؛ لما عرفت في المقدّمة أنّ أحمد لا يعبأ بمقاتل بن حيّان ، وأنّ وكيعا كذّبه [ انظر : ج 1 / 253 رقم 313 ] ، فلا يسمع خبره هذا في تصدّق الطوائف</w:t>
      </w:r>
      <w:r>
        <w:rPr>
          <w:rtl/>
        </w:rPr>
        <w:t xml:space="preserve"> ..</w:t>
      </w:r>
    </w:p>
    <w:p w:rsidR="009A54A3" w:rsidRPr="00CE00C3" w:rsidRDefault="009A54A3" w:rsidP="00473833">
      <w:pPr>
        <w:pStyle w:val="libFootnote"/>
        <w:rPr>
          <w:rtl/>
        </w:rPr>
      </w:pPr>
      <w:r w:rsidRPr="00CE00C3">
        <w:rPr>
          <w:rtl/>
        </w:rPr>
        <w:t xml:space="preserve">ومن عداوته لإمام المتّقين تعبيره عنه ب‍ </w:t>
      </w:r>
      <w:r>
        <w:rPr>
          <w:rFonts w:hint="cs"/>
          <w:rtl/>
        </w:rPr>
        <w:t>«</w:t>
      </w:r>
      <w:r w:rsidRPr="00CE00C3">
        <w:rPr>
          <w:rtl/>
        </w:rPr>
        <w:t xml:space="preserve"> رجل »</w:t>
      </w:r>
      <w:r>
        <w:rPr>
          <w:rtl/>
        </w:rPr>
        <w:t>!</w:t>
      </w:r>
      <w:r w:rsidRPr="00CE00C3">
        <w:rPr>
          <w:rtl/>
        </w:rPr>
        <w:t xml:space="preserve"> فلم يقدر أن يذكره باسمه الشريف في مقام اختصاصه بالفضيلة.</w:t>
      </w:r>
    </w:p>
    <w:p w:rsidR="009A54A3" w:rsidRPr="00CE00C3" w:rsidRDefault="009A54A3" w:rsidP="00473833">
      <w:pPr>
        <w:pStyle w:val="libFootnote"/>
        <w:rPr>
          <w:rtl/>
        </w:rPr>
      </w:pPr>
      <w:r w:rsidRPr="00CE00C3">
        <w:rPr>
          <w:rtl/>
        </w:rPr>
        <w:t>على أنّ الموجود في « أسباب النزول » للواحدي [ ص 230 ] أنّ مقاتلا قال :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ولا يعارض ذلك ما حكاه السيوطي ، عن الطبراني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وابن مردويه ، عن سعد بن أبي وقّاص ، قال : « نزلت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إِذا ناجَيْتُمُ الرَّسُولَ فَقَدِّمُوا بَيْنَ يَدَيْ نَجْواكُمْ صَدَقَةً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فقدّمت شعيرة</w:t>
      </w:r>
      <w:r>
        <w:rPr>
          <w:rtl/>
        </w:rPr>
        <w:t>!</w:t>
      </w:r>
      <w:r w:rsidRPr="00FF522E">
        <w:rPr>
          <w:rtl/>
        </w:rPr>
        <w:t xml:space="preserve"> فقال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إنّك لزهيد » ، فنزلت الآية الأخرى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أَأَشْفَقْتُمْ أَنْ تُقَدِّمُوا بَيْنَ يَدَيْ نَجْواكُمْ صَدَقاتٍ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خبر سعد إنّما يدلّ على شحّه ، وعدم قيامه بالصدقة المطلوبة ، لا على مناجاته ، لذا نزلت الآية الأخرى بعد قول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له : « إنّك لزهيد » ، فكان ممّن أشفق وتعلّق به اللوم والإنكار.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ولا ريب بدلالة الآية الشريفة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دون غيره ممّن يقدر على الصدقة من الصحابة ، كالخلفاء الثلاثة ؛ وذلك لدلالتها على فضله عليهم ، وعلى معصيتهم بما يقتضي عدم صلوحهم للإمامة ، حتّى لو لم نعتبر العصمة في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دلالتها على فضله ، فلمسارعته للطاعة وعدم تساهله في طلب العلم ، بخلاف غيره.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على معصية من يقدر على الصدقة ، فلقوله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أَأَشْفَقْتُمْ أَنْ تُقَدِّمُوا بَيْنَ يَدَيْ نَجْواكُمْ صَدَقاتٍ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فإنّه إنكار ولوم ، وهو يقتضي المعصية</w:t>
      </w:r>
      <w:r>
        <w:rPr>
          <w:rtl/>
        </w:rPr>
        <w:t xml:space="preserve"> ..</w:t>
      </w:r>
      <w:r w:rsidRPr="00FF522E">
        <w:rPr>
          <w:rtl/>
        </w:rPr>
        <w:t xml:space="preserve"> وقوله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فَإِذْ لَمْ تَفْعَلُوا وَتابَ اللهُ عَلَيْكُمْ ...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فإنّ التوبة تستدعي المعصية</w:t>
      </w:r>
      <w:r>
        <w:rPr>
          <w:rtl/>
        </w:rPr>
        <w:t xml:space="preserve"> ..</w:t>
      </w:r>
      <w:r w:rsidRPr="00FF522E">
        <w:rPr>
          <w:rtl/>
        </w:rPr>
        <w:t xml:space="preserve"> وقوله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فَقَدِّمُوا بَيْنَ يَدَيْ نَجْواكُمْ 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« وأمّا أهل الميسرة فبخلوا ، واشتدّ ذلك على أصحاب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فنزلت الرخصة » ، ولم يذكر استثناءه للطوائف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FootnoteChar"/>
          <w:rtl/>
        </w:rPr>
        <w:t xml:space="preserve">منه </w:t>
      </w:r>
      <w:r w:rsidR="00AA44F8" w:rsidRPr="00AA44F8">
        <w:rPr>
          <w:rStyle w:val="libAlaemChar"/>
          <w:rtl/>
        </w:rPr>
        <w:t>قدس‌سره</w:t>
      </w:r>
      <w:r w:rsidRPr="00473833">
        <w:rPr>
          <w:rStyle w:val="libFootnoteChar"/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8 / 84 ، وانظر : المعجم الكبير 1 / 147 ح 331 ، مجمع الزوائد 7 / 122.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صَدَقَةً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فإنّ الأمر بتقديم الصدقة ظاهر في وجوبها ، فتجب المناجاة أيضا ، وإلّا لم يحصل عصيان بترك الصدقة ؛ لأنّ وجوب الصدقة مشروط بالمناجاة ، فإذا تركا معا لم يثبت عصيان ، وهو خلاف ما يقتضيه الإنكار والتوبة ، فلا بدّ من الالتزام بوجوبهما معا وبالعصيان بتركهما.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الواضح أنّ المعصية بترك الصدقة اليسيرة ، ذات المصلحة الكبيرة ، الحاصلة بمناجاة الرسول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لأكبر دليل على البخل والشحّ ، ولذا عبّر سبحانه بالإشفاق ؛ ، والبخيل لا يصلح للإمامة ، لا سيّما بهذا البخل.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صرّح ببخلهم ما حكاه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« منهاج الكرامة » ، عن أبي نعيم ، عن ابن عبّاس ، قال : « إنّ الله حرّم كلام رسول الله إلّا بتقديم الصدقة ، وبخلوا أن يتصدّقوا قبل كلامه ، وتصدّق عليّ ، ولم يفعل ذلك أحد من المسلمين غيره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وأجيب عن إشكال معصيتهم ، بضيق الوقت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إنّه لو ضاق ، لم يكن معنىّ للنسخ ، ولا للتوبة والإنكار بالإشفاق ، على أنّ الوقت متّسع ، وهو عشر ليال أو نحوها ، بل الوقت الذي يتّسع لمناجاة أمير المؤمنين</w:t>
      </w:r>
      <w:r>
        <w:rPr>
          <w:rtl/>
        </w:rPr>
        <w:t xml:space="preserve"> ـ </w:t>
      </w:r>
      <w:r w:rsidRPr="00FF522E">
        <w:rPr>
          <w:rtl/>
        </w:rPr>
        <w:t>ولو مرّة</w:t>
      </w:r>
      <w:r>
        <w:rPr>
          <w:rtl/>
        </w:rPr>
        <w:t xml:space="preserve"> ـ </w:t>
      </w:r>
      <w:r w:rsidRPr="00FF522E">
        <w:rPr>
          <w:rtl/>
        </w:rPr>
        <w:t>وتقديم صدقته ، متّسع لمناجاة غيره معه وتقديم صدقته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ومن ذلك يظهر كذب ما رووه من بذل أبي بكر لماله الكثير في سبيل الله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ما نفعني مال مثل ماله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129 ، وانظر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249.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سنن الترمذي 5 / 568</w:t>
      </w:r>
      <w:r>
        <w:rPr>
          <w:rtl/>
        </w:rPr>
        <w:t xml:space="preserve"> ـ </w:t>
      </w:r>
      <w:r w:rsidRPr="00FF522E">
        <w:rPr>
          <w:rtl/>
        </w:rPr>
        <w:t>569 ح 3661 ، سنن ابن ماجة 1 / 36 ح 94 ، مسند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فإنّ من يشفق أن يتصدّق بالقليل في الفائدة الكثيرة ، لحريّ أن لا يبذل المال الكثير.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وكذا يظهر أنّ عثمان لم يبذل ما بذل في جيش العسرة</w:t>
      </w:r>
      <w:r>
        <w:rPr>
          <w:rtl/>
        </w:rPr>
        <w:t xml:space="preserve"> ـ </w:t>
      </w:r>
      <w:r w:rsidRPr="00FF522E">
        <w:rPr>
          <w:rtl/>
        </w:rPr>
        <w:t>كما زعموه</w:t>
      </w:r>
      <w:r>
        <w:rPr>
          <w:rtl/>
        </w:rPr>
        <w:t xml:space="preserve"> ـ </w:t>
      </w:r>
      <w:r w:rsidRPr="00FF522E">
        <w:rPr>
          <w:rtl/>
        </w:rPr>
        <w:t>إلّا للسمعة التي لم يكن يحسب أنّها تحصل في صدقة النجوى.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وقد ذكر الرازي هنا ما يفيد العجب</w:t>
      </w:r>
      <w:r>
        <w:rPr>
          <w:rtl/>
        </w:rPr>
        <w:t>!</w:t>
      </w:r>
      <w:r w:rsidRPr="00FF522E">
        <w:rPr>
          <w:rtl/>
        </w:rPr>
        <w:t xml:space="preserve">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أقول : على تقدير أنّ أفاضل الصحابة وجدوا الوقت وما فعلوا ذلك ، فهذا لم يجرّ إليهم طعنا ؛ لأنّ ذلك الإقدام على هذا العمل ممّا يضيق قلب الفقير ، فإنّه لا يقدر على فعله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[ فيضيق قلبه ] ، ويوحش قلب الغنيّ ، فإنّه لمّا لم يفعل الغنيّ ذلك وفعله غيره ، صار [ ذلك الفعل ] سببا للطعن في من لم يفعل ، فهذا الفعل لمّا كان سببا لحزن الفقراء ووحشة الأغنياء لم يكن في تركه كبير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مضرّة ؛ لأنّ الذي يكون سببا للألفة أولى ممّا يكون سببا للوحشة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Bold1"/>
        <w:rPr>
          <w:rtl/>
        </w:rPr>
      </w:pPr>
      <w:r w:rsidRPr="00FF522E">
        <w:rPr>
          <w:rtl/>
        </w:rPr>
        <w:t>وفيه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أوّلا</w:t>
      </w:r>
      <w:r w:rsidRPr="00FF522E">
        <w:rPr>
          <w:rtl/>
        </w:rPr>
        <w:t xml:space="preserve"> : إنّ هذا يستلزم تخطئة الله سبحانه في الإيجاب أو الندب ، وهو كفر.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أحمد 2 / 253 ، مسند الحميدي 1 / 121 ح 250 ، مصنّف ابن أبي شيبة 7 / 471 ح 5 ، مسند أبي يعلى 7 / 391</w:t>
      </w:r>
      <w:r>
        <w:rPr>
          <w:rtl/>
        </w:rPr>
        <w:t xml:space="preserve"> ـ </w:t>
      </w:r>
      <w:r w:rsidRPr="00FF522E">
        <w:rPr>
          <w:rtl/>
        </w:rPr>
        <w:t>392 ح 4418 وج 8 / 308 ح 4905 ، الإحسان بترتيب صحيح ابن حبّان 9 / 4 ح 6819.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في المصدر : مثله.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في المصدر : كبيرة.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الفخر الرازي 29 / 273.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وثانيا</w:t>
      </w:r>
      <w:r w:rsidRPr="00FF522E">
        <w:rPr>
          <w:rtl/>
        </w:rPr>
        <w:t xml:space="preserve"> : إنّه يرفع فضل أبي بكر في بذل ماله ، وفضل عثمان في تجهيز جيش العسرة ، وهو خلاف رأي أصحابه.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وثالثا</w:t>
      </w:r>
      <w:r w:rsidRPr="00FF522E">
        <w:rPr>
          <w:rtl/>
        </w:rPr>
        <w:t xml:space="preserve"> : إنّه يستلزم عذر الغني في ترك الحجّ والزكاة وجميع المطلوبات المالية ؛ لأنّ فعلها يضيق قلب الفقير ويوحش الغني.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ورابعا</w:t>
      </w:r>
      <w:r w:rsidRPr="00FF522E">
        <w:rPr>
          <w:rtl/>
        </w:rPr>
        <w:t xml:space="preserve"> : إنّه لا ضيق على قلب الفقير ؛ لعلمه بأنّه معذور عند الله وعند الناس ، مع دخول فائدة عليه بالصدقة.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وخامسا</w:t>
      </w:r>
      <w:r w:rsidRPr="00FF522E">
        <w:rPr>
          <w:rtl/>
        </w:rPr>
        <w:t xml:space="preserve"> : إنّ قوله : « لم يكن في تركه كبير مضرّة » إقرار بثبوت أصلها ، وهو مناف لباقي كلامه ، على أنّ إثبات أصلها إثبات للطعن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الرازي : « وأيضا : فهذه المناجاة ليست من الواجبات ، ولا من الطاعات المندوبة ، بل قد بيّنّا أنّهم إنّما كلّفوا بهذه الصدقة ليتركوا هذه المناجاة ، ولمّا كان الأولى بهذه المناجاة أن تكون متروكة لم يكن تركها سببا للطعن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وعليه</w:t>
      </w:r>
      <w:r w:rsidRPr="00FF522E">
        <w:rPr>
          <w:rtl/>
        </w:rPr>
        <w:t xml:space="preserve"> : فالطعن على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بفعل المناجاة ؛ لأنّه خلاف الأولى.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وهذا لعمر الله هو النصب ، والجور ، والاستهزاء بآيات الله ، والتلاعب بكتابه وأحكامه</w:t>
      </w:r>
      <w:r>
        <w:rPr>
          <w:rtl/>
        </w:rPr>
        <w:t>!!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وأيّ مسلم ينكر رجحان المناجاة بعد الصدقة</w:t>
      </w:r>
      <w:r>
        <w:rPr>
          <w:rtl/>
        </w:rPr>
        <w:t>؟!</w:t>
      </w:r>
      <w:r w:rsidRPr="00FF522E">
        <w:rPr>
          <w:rtl/>
        </w:rPr>
        <w:t xml:space="preserve"> ولم يدّع أحد أنّ الداعي لوجوب الصدقة ترك المناجاة بالكلّيّة</w:t>
      </w:r>
      <w:r>
        <w:rPr>
          <w:rtl/>
        </w:rPr>
        <w:t>!!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أنّك عرفت دلالة الآية على وجوب المناجاة فضلا عن استحبابها.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29 / 273.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وما كنت أحسب أن يبلغ هنا العناد بالرازي حتّى يجعل الفضيلة التي تمنّاها ابن عمر منقصة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الرازي : « وأمّا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وَتابَ اللهُ عَلَيْكُمْ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فليس في الآية أنّه تاب عليكم من هذا التقصير ، بل يحتمل أنّكم إذا كنتم تائبين ، راجعين إلى الله سبحانه وأقمتم الصلاة ، وآتيتم الزكاة ، فقد كفاكم هذا التكليف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وكأنّه يرى أنّ الله تعالى قد أوكل إليه معاني الكتاب العزيز ، وأن يحدث له معاني لا تنطبق على ألفاظه ، فإنّ الجملة الشرطية التي احتملها لا أثر لها في الآية أصلا ، ولا تدلّ عليها بإحدى الدلالات.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وظاهر الآية أو صريحها هو التوبة عليهم من عدم فعلهم للصدقة.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وإنّ المعنى : فإذ لم تفعلوا ما أمرتم به وتاب الله عليكم فلا تخلّوا بالواجبات الأخر ، وهي : إقامة الصلاة ، وإيتاء الزكاة ، وطاعة الله ورسوله.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تأمّل في الحقيقة ، وتدبّر في إيجاب عالم الغيب للصدقة على من يعلم أنّهم لم يعملوا مع نسخه عنهم قريبا بعد فعل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حتّى أنزل بذلك قرآنا يتلى على مرور الأيّام ، وأنكر على المسلمين إشفاقهم وبخلهم ، علم أنّ المقصود كشف أحوال المسلمين وبيان فضل أميرهم عليهم.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29 / 274.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5" w:name="_Toc519168366"/>
      <w:r w:rsidRPr="00FF522E">
        <w:rPr>
          <w:rtl/>
        </w:rPr>
        <w:lastRenderedPageBreak/>
        <w:t>16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وَسْئَلْ مَنْ أَرْسَلْنا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15"/>
    </w:p>
    <w:p w:rsidR="009A54A3" w:rsidRPr="004B55B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4B55B0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4B55B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عشرة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روى ابن عبد البرّ ، وغيره من السنّة ،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وَسْئَلْ مَنْ أَرْسَلْنا مِنْ قَبْلِكَ مِنْ رُسُلِنا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ليلة أسري به جمع الله بينه وبين الأنبياء ، ثمّ قال له :</w:t>
      </w:r>
      <w:r>
        <w:rPr>
          <w:rFonts w:hint="cs"/>
          <w:rtl/>
        </w:rPr>
        <w:t xml:space="preserve"> </w:t>
      </w:r>
      <w:r w:rsidRPr="00FF522E">
        <w:rPr>
          <w:rtl/>
        </w:rPr>
        <w:t>سلهم يا محمّد</w:t>
      </w:r>
      <w:r>
        <w:rPr>
          <w:rtl/>
        </w:rPr>
        <w:t>!</w:t>
      </w:r>
      <w:r w:rsidRPr="00FF522E">
        <w:rPr>
          <w:rtl/>
        </w:rPr>
        <w:t xml:space="preserve"> على ماذا بعثتم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قالوا : بعثنا على شهادة أن لا إله إلّا الله ، وعلى الإقرار بنبوّتك ، والولاية لعليّ بن أبي طالب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الزخرف 43 : 45.</w:t>
      </w:r>
    </w:p>
    <w:p w:rsidR="009A54A3" w:rsidRPr="00CE00C3" w:rsidRDefault="009A54A3" w:rsidP="00315A70">
      <w:pPr>
        <w:pStyle w:val="libFootnote0"/>
        <w:rPr>
          <w:rtl/>
        </w:rPr>
      </w:pPr>
      <w:r w:rsidRPr="00CE00C3">
        <w:rPr>
          <w:rtl/>
        </w:rPr>
        <w:t>(3) كما في عمدة عيون صحاح الأخبار : 414 ح 609 عن ابن عبد البرّ ، وانظر :</w:t>
      </w:r>
      <w:r w:rsidRPr="00CE00C3">
        <w:rPr>
          <w:rFonts w:hint="cs"/>
          <w:rtl/>
        </w:rPr>
        <w:t xml:space="preserve"> </w:t>
      </w:r>
      <w:r w:rsidRPr="00CE00C3">
        <w:rPr>
          <w:rtl/>
        </w:rPr>
        <w:t>معرفة علوم الحديث : 96 ، تفسير الثعلبي 8 / 338 ، شواهد التنزيل 2 / 156 ـ 158 ح 855 ـ 858 ، مناقب الإمام عليّ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</w:t>
      </w:r>
      <w:r w:rsidRPr="00CE00C3">
        <w:rPr>
          <w:rtl/>
        </w:rPr>
        <w:t>ـ للخوارزمي ـ : 312 ح 312 ، تاريخ دمشق 42 / 241 ح 8754 ، كفاية الطالب : 75 ، تفسير النيسابوري 6 / 93 ، فرائد السمطين 1 / 81 ح 62 ، ينابيع المودّة 1 / 243 ح 19.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" w:name="_Toc51916836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ليس هذا من رواية أهل السنّة ، وظاهر الآية آب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عن هذا ؛ لأنّ تمام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وَسْئَلْ مَنْ أَرْسَلْنا مِنْ قَبْلِكَ مِنْ رُسُلِنا أَجَعَلْنا مِنْ دُونِ الرَّحْمنِ آلِهَةً يُعْبَدُونَ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والمراد : إنّ إجماع الأنبياء واقع على وجوب التوحيد ونفي الشرك.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هذا مفهوم الآية ، وهذا النقل من المناكير ، وإن صحّ فلا يثبت به النصّ الذي هو المدّعى ؛ لما علمت أنّ الولاية تطلق على معان كثيرة.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أبى يأبى إباء فهو آب وأبيّ وأبيان</w:t>
      </w:r>
      <w:r>
        <w:rPr>
          <w:rtl/>
        </w:rPr>
        <w:t xml:space="preserve"> ـ </w:t>
      </w:r>
      <w:r w:rsidRPr="00FF522E">
        <w:rPr>
          <w:rtl/>
        </w:rPr>
        <w:t>بالتحريك</w:t>
      </w:r>
      <w:r>
        <w:rPr>
          <w:rtl/>
        </w:rPr>
        <w:t xml:space="preserve"> ـ </w:t>
      </w:r>
      <w:r w:rsidRPr="00FF522E">
        <w:rPr>
          <w:rtl/>
        </w:rPr>
        <w:t>: امتنع ؛ انظر : لسان العرب 1 / 54 مادّة « أبي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الزخرف 43 : 45.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" w:name="_Toc519168368"/>
      <w:r w:rsidRPr="00FF522E">
        <w:rPr>
          <w:rtl/>
        </w:rPr>
        <w:lastRenderedPageBreak/>
        <w:t>وأقول :</w:t>
      </w:r>
      <w:bookmarkEnd w:id="1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المصنّف في « منهاج الكرامة » هذا الحديث عن ابن عبد البرّ ، وعن أبي نعيم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546678" w:rsidRDefault="009A54A3" w:rsidP="00473833">
      <w:pPr>
        <w:pStyle w:val="libBold2"/>
        <w:rPr>
          <w:rtl/>
        </w:rPr>
      </w:pPr>
      <w:r w:rsidRPr="00FF522E">
        <w:rPr>
          <w:rtl/>
        </w:rPr>
        <w:t xml:space="preserve">ونقل جماعة نحوه عن الثعلبي ، عن ابن مسعود ، قال : «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546678">
        <w:rPr>
          <w:rtl/>
        </w:rPr>
        <w:t>أتاني ملك ، فقال : يا محمّد</w:t>
      </w:r>
      <w:r>
        <w:rPr>
          <w:rtl/>
        </w:rPr>
        <w:t>!</w:t>
      </w:r>
      <w:r w:rsidRPr="00546678">
        <w:rPr>
          <w:rtl/>
        </w:rPr>
        <w:t xml:space="preserve"> واسأل من أرسلنا من قبلك من رسلنا على ما بعثوا</w:t>
      </w:r>
      <w:r>
        <w:rPr>
          <w:rtl/>
        </w:rPr>
        <w:t>؟</w:t>
      </w:r>
    </w:p>
    <w:p w:rsidR="009A54A3" w:rsidRPr="00546678" w:rsidRDefault="009A54A3" w:rsidP="00473833">
      <w:pPr>
        <w:pStyle w:val="libBold2"/>
        <w:rPr>
          <w:rtl/>
        </w:rPr>
      </w:pPr>
      <w:r w:rsidRPr="00546678">
        <w:rPr>
          <w:rtl/>
        </w:rPr>
        <w:t>قلت : على ما بعثوا</w:t>
      </w:r>
      <w:r>
        <w:rPr>
          <w:rtl/>
        </w:rPr>
        <w:t>؟</w:t>
      </w:r>
    </w:p>
    <w:p w:rsidR="009A54A3" w:rsidRDefault="009A54A3" w:rsidP="00473833">
      <w:pPr>
        <w:pStyle w:val="libBold2"/>
        <w:rPr>
          <w:rtl/>
        </w:rPr>
      </w:pPr>
      <w:r w:rsidRPr="00546678">
        <w:rPr>
          <w:rtl/>
        </w:rPr>
        <w:t>قال : على ولايتك وولاية عليّ بن أبي طالب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7725FC" w:rsidRDefault="009A54A3" w:rsidP="00473833">
      <w:pPr>
        <w:pStyle w:val="libBold2"/>
        <w:rPr>
          <w:rtl/>
        </w:rPr>
      </w:pPr>
      <w:r w:rsidRPr="00FF522E">
        <w:rPr>
          <w:rtl/>
        </w:rPr>
        <w:t xml:space="preserve">وفي « ينابيع المودّة » ، في الباب الخامس عشر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أبي نعيم ، والحمويني ، وموفّق بن أحمد ، بأسانيدهم عن ابن مسعود ، قال : «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7725FC">
        <w:rPr>
          <w:rtl/>
        </w:rPr>
        <w:t>لمّا عرج بي إلى السماء انتهى بي السير مع جبرئيل إلى السماء الرابعة ، فرأيت بيتا من ياقوت أحمر ، فقال جبرئيل : هذا البيت المعمور ؛ قم يا محمّد فصلّ إليه.</w:t>
      </w:r>
    </w:p>
    <w:p w:rsidR="009A54A3" w:rsidRPr="00473833" w:rsidRDefault="009A54A3" w:rsidP="00473833">
      <w:pPr>
        <w:pStyle w:val="libBold2"/>
        <w:rPr>
          <w:rStyle w:val="libBold2Char"/>
          <w:rtl/>
        </w:rPr>
      </w:pPr>
      <w:r w:rsidRPr="007725FC">
        <w:rPr>
          <w:rtl/>
        </w:rPr>
        <w:t>قال النبيّ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: جمع الله النبيّين ، فصفّوا ورائي صفّا ، فصلّيت بهم ، فلمّا سلّمت أتاني آت من عند ربّي ، فقال : يا محمّد! ربّك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130.</w:t>
      </w:r>
    </w:p>
    <w:p w:rsidR="009A54A3" w:rsidRPr="00CE00C3" w:rsidRDefault="009A54A3" w:rsidP="00473833">
      <w:pPr>
        <w:pStyle w:val="libFootnote"/>
        <w:rPr>
          <w:rtl/>
        </w:rPr>
      </w:pPr>
      <w:r w:rsidRPr="00CE00C3">
        <w:rPr>
          <w:rtl/>
        </w:rPr>
        <w:t>وانظر : عمدة عيون صحاح الأخبار : 414 ح 609 عن ابن عبد البرّ ، تنزيه الشريعة المرفوعة 1 / 397 ح 147 وقال : « لم يبيّن علّته ، وقد أورده الحافظ ابن حجر في ( زهر الفردوس ) من جهة الحاكم ، ثمّ قال : ورواه أبو نعيم ».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الثعلبي 8 / 338 ؛ وانظر : تفسير النيسابوري 6 / 93.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82 طبع إسلامبول [ 1 / 243</w:t>
      </w:r>
      <w:r>
        <w:rPr>
          <w:rtl/>
        </w:rPr>
        <w:t xml:space="preserve"> ـ </w:t>
      </w:r>
      <w:r w:rsidRPr="00FF522E">
        <w:rPr>
          <w:rtl/>
        </w:rPr>
        <w:t>244 ح 19 ]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C0246F" w:rsidRDefault="009A54A3" w:rsidP="00473833">
      <w:pPr>
        <w:pStyle w:val="libBold2"/>
        <w:rPr>
          <w:rtl/>
        </w:rPr>
      </w:pPr>
      <w:r>
        <w:rPr>
          <w:rtl/>
        </w:rPr>
        <w:br w:type="page"/>
      </w:r>
      <w:r w:rsidRPr="00C0246F">
        <w:rPr>
          <w:rtl/>
        </w:rPr>
        <w:lastRenderedPageBreak/>
        <w:t>يقرئك السلام ويقول لك : سل الرسل على ما أرسلتهم من قبلك.</w:t>
      </w:r>
    </w:p>
    <w:p w:rsidR="009A54A3" w:rsidRPr="00C0246F" w:rsidRDefault="009A54A3" w:rsidP="00473833">
      <w:pPr>
        <w:pStyle w:val="libBold2"/>
        <w:rPr>
          <w:rtl/>
        </w:rPr>
      </w:pPr>
      <w:r w:rsidRPr="00C0246F">
        <w:rPr>
          <w:rtl/>
        </w:rPr>
        <w:t>فقلت : معاشر الرسل</w:t>
      </w:r>
      <w:r>
        <w:rPr>
          <w:rtl/>
        </w:rPr>
        <w:t>!</w:t>
      </w:r>
      <w:r w:rsidRPr="00C0246F">
        <w:rPr>
          <w:rtl/>
        </w:rPr>
        <w:t xml:space="preserve"> على ماذا بعثكم ربّكم قبلي</w:t>
      </w:r>
      <w:r>
        <w:rPr>
          <w:rtl/>
        </w:rPr>
        <w:t>؟</w:t>
      </w:r>
    </w:p>
    <w:p w:rsidR="009A54A3" w:rsidRPr="00C0246F" w:rsidRDefault="009A54A3" w:rsidP="00473833">
      <w:pPr>
        <w:pStyle w:val="libBold2"/>
        <w:rPr>
          <w:rtl/>
        </w:rPr>
      </w:pPr>
      <w:r w:rsidRPr="00C0246F">
        <w:rPr>
          <w:rtl/>
        </w:rPr>
        <w:t>فقالت الرسل : على نبوّتك وولاية عليّ بن أبي طالب</w:t>
      </w:r>
      <w:r>
        <w:rPr>
          <w:rtl/>
        </w:rPr>
        <w:t xml:space="preserve"> ..</w:t>
      </w:r>
    </w:p>
    <w:p w:rsidR="009A54A3" w:rsidRPr="00FF522E" w:rsidRDefault="009A54A3" w:rsidP="00473833">
      <w:pPr>
        <w:pStyle w:val="libBold2"/>
        <w:rPr>
          <w:rtl/>
        </w:rPr>
      </w:pPr>
      <w:r w:rsidRPr="00C0246F">
        <w:rPr>
          <w:rtl/>
        </w:rPr>
        <w:t>وهو قوله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: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وَسْئَلْ مَنْ أَرْسَلْنا مِنْ قَبْلِكَ مِنْ رُسُلِنا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473833">
        <w:rPr>
          <w:rStyle w:val="libFootnotenumChar"/>
          <w:rFonts w:hint="cs"/>
          <w:rtl/>
        </w:rPr>
        <w:t xml:space="preserve"> </w:t>
      </w:r>
      <w:r w:rsidRPr="00FF522E">
        <w:rPr>
          <w:rtl/>
        </w:rPr>
        <w:t>الآية.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في « الينابيع » : رواه أيضا الديلمي ، عن ابن عبّاس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: عن طلحة بن زيد ، عن جعفر الصادق ، عن آبائه ، عن أمير المؤمنين عليّ ، قال : « قال رسول الله : </w:t>
      </w:r>
      <w:r w:rsidRPr="00473833">
        <w:rPr>
          <w:rStyle w:val="libBold2Char"/>
          <w:rtl/>
        </w:rPr>
        <w:t>ما قبض الله نبيّا حتّى أمره الله تعالى أن يوصي إلى أفضل عشيرته من عصبته ، وأمرني أن أوص إلى ابن عمّك عليّ ، أثبتّه في الكتب السالفة وكتبت فيها أنّه وصيّك ، وعلى ذلك أخذت مواثيق الخلائق ، وميثاق أنبيائي ورسلي ، وأخذت مواثيقهم لي بالربوبيّة ، ولك يا محمّد بالنبوّة ، ولعليّ بالولاية والوصيّة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ودلالتها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واضحة ؛ فإنّ بعث الرسل وأخذ الميثاق عليهم في القديم بولاية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وجعلها محلّ الاهتمام العظيم في قرن أصلي الدين : الربوبية ، والنبوّة ، لا يمكن أن يراد بها إلّا إمامة من له الفضل عليهم كفضل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ولا سيّما مع عطف الوصية عليها في رواية طلحة ، فلا يضرّ حينئذ إطلاق الولاية على معان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312 ح 312 ، فرائد السمطين 1 / 81 ح 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244 ذ ح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244 ح 20.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كثيرة بعد هذه القرينة الصريحة في إرادة 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فإن قلت</w:t>
      </w:r>
      <w:r w:rsidRPr="00FF522E">
        <w:rPr>
          <w:rtl/>
        </w:rPr>
        <w:t xml:space="preserve"> : لم تذكر الآية الكريمة النبوّة والإمامة ، بل ولا الإرسال بشهادة أن لا إله إلّا الله ، فإنّها قالت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أَجَعَلْنا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ولم تقل : أ أرسلناهم بالشهادة.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قلت</w:t>
      </w:r>
      <w:r w:rsidRPr="00FF522E">
        <w:rPr>
          <w:rtl/>
        </w:rPr>
        <w:t xml:space="preserve"> : السؤال والاستفهام في الآية للتقرير ؛ بمعنى تقرير الرسل عن أمر استقرّ عندهم نفيه ، وهو جعل آلهة من دون الرحمن يعبدون.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لكن لمّا كان المناسب لتقرير الرسل</w:t>
      </w:r>
      <w:r>
        <w:rPr>
          <w:rtl/>
        </w:rPr>
        <w:t xml:space="preserve"> ـ </w:t>
      </w:r>
      <w:r w:rsidRPr="00FF522E">
        <w:rPr>
          <w:rtl/>
        </w:rPr>
        <w:t>بما هم رسل</w:t>
      </w:r>
      <w:r>
        <w:rPr>
          <w:rtl/>
        </w:rPr>
        <w:t xml:space="preserve"> ـ </w:t>
      </w:r>
      <w:r w:rsidRPr="00FF522E">
        <w:rPr>
          <w:rtl/>
        </w:rPr>
        <w:t>، هو تقريرهم عمّا أرسلوا به ، كان الظاهر إرادة تقريرهم عن ذلك</w:t>
      </w:r>
      <w:r>
        <w:rPr>
          <w:rtl/>
        </w:rPr>
        <w:t xml:space="preserve"> ـ </w:t>
      </w:r>
      <w:r w:rsidRPr="00FF522E">
        <w:rPr>
          <w:rtl/>
        </w:rPr>
        <w:t>بما هم رسل</w:t>
      </w:r>
      <w:r>
        <w:rPr>
          <w:rtl/>
        </w:rPr>
        <w:t xml:space="preserve"> ـ </w:t>
      </w:r>
      <w:r w:rsidRPr="00FF522E">
        <w:rPr>
          <w:rtl/>
        </w:rPr>
        <w:t>بنفيه ، وهو راجع إلى الإرسال بالشهادة بالوحدانية ، فصحّ ما أفادته الروايات من أنّ المراد بالآية السؤال عمّا بعث به الرسل من الشهادة بالوحدانية.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ولمّا كان بعثهم بهذا معلوما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ألبتّة ، لم يحسن أن يراد أن يقرّرهم به خاصّة ، بل ينبغي أن يراد تقريرهم به بضميمة ما لا يعلم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إقرارهم به ؛ لعدم علمه بإرسالهم عليه ، وهو الذي ذكرته الروايات ؛ أعني إرسالهم على نبوّته وإمامة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وإنّما لم تذكره الآية الشريفة ؛ للاكتفاء بذكر الأصل ؛ وهو البعث على الشهادة بالوحدانية.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كما إنّ بعض الروايات المذكورة اكتفت بذكر نبوّة نبيّنا وإمامة وليّنا ؛ لأنّهما الداعي إلى السؤال والتقرير ، مع وضوح بعثهم على الشهادة بالوحدانية ؛ لكونه الأصل ، ولذكر الآية 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فما أعظم قدر نبيّنا الأطيب ، وأخيه الأطهر ، عند الله تبارك وتعالى</w:t>
      </w:r>
      <w:r>
        <w:rPr>
          <w:rtl/>
        </w:rPr>
        <w:t>!</w:t>
      </w:r>
      <w:r w:rsidRPr="00FF522E">
        <w:rPr>
          <w:rtl/>
        </w:rPr>
        <w:t xml:space="preserve"> حتّى ميّزهما على جميع عباده ، وأكرمهما ببعث الرسل الأكرمين على الإقرار بفضلهما ، ورسالة محمّد ، وإمامة عليّ ، وأخذ الميثاق عليهم بهما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مع الشهادة بالوحدانية ، فحقّ لذرّيّتهما أن يفتخروا بما افتخر الشريف الرضي به ، وهو قول الفرزدق [ من الطويل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أولئك آبائي فجئني بمثلهم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إذا جمعتنا يا جرير المجامع </w:t>
            </w:r>
            <w:r w:rsidRPr="00473833">
              <w:rPr>
                <w:rStyle w:val="libFootnotenumChar"/>
                <w:rtl/>
              </w:rPr>
              <w:t>(1)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البيت للفرزدق من قصيدة يفتخر بها ويردّ على جرير ،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منّا الذي اختير الرجال سماحة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وخيرا إذا هبّ الرياح الزعازع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ديوان الفرزدق 1 / 418 ، مقدّمة السيّد الشريف الرضي لنهج البلاغة :</w:t>
      </w:r>
      <w:r>
        <w:rPr>
          <w:rFonts w:hint="cs"/>
          <w:rtl/>
        </w:rPr>
        <w:t xml:space="preserve"> </w:t>
      </w:r>
      <w:r w:rsidRPr="007E77F6">
        <w:rPr>
          <w:rtl/>
        </w:rPr>
        <w:t>35.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8" w:name="_Toc519168369"/>
      <w:r w:rsidRPr="00FF522E">
        <w:rPr>
          <w:rtl/>
        </w:rPr>
        <w:lastRenderedPageBreak/>
        <w:t>17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وَتَعِيَها أُذُنٌ واعِيَةٌ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8"/>
    </w:p>
    <w:p w:rsidR="009A54A3" w:rsidRPr="007E5DF8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E5DF8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7E5DF8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وَتَعِيَها أُذُنٌ واعِيَةٌ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أنّها نزلت في عليّ عليه أفضل الصلاة والسلام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الحاقّة 69 : 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أنساب الأشراف 2 / 363 ، تفسير الطبري 12 / 213 ح 34772 </w:t>
      </w:r>
      <w:r>
        <w:rPr>
          <w:rtl/>
        </w:rPr>
        <w:t>و 3</w:t>
      </w:r>
      <w:r w:rsidRPr="00FF522E">
        <w:rPr>
          <w:rtl/>
        </w:rPr>
        <w:t>4773 ، تفسير الثعلبي 10 / 28 ، معرفة الصحابة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1 / 88 ح 345 ، حلية الأولياء 1 / 67 ، أسباب النزول : 245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233 ح 312 وص 264</w:t>
      </w:r>
      <w:r>
        <w:rPr>
          <w:rtl/>
        </w:rPr>
        <w:t xml:space="preserve"> ـ </w:t>
      </w:r>
      <w:r w:rsidRPr="00FF522E">
        <w:rPr>
          <w:rtl/>
        </w:rPr>
        <w:t xml:space="preserve">265 ح 363 </w:t>
      </w:r>
      <w:r>
        <w:rPr>
          <w:rtl/>
        </w:rPr>
        <w:t>و 3</w:t>
      </w:r>
      <w:r w:rsidRPr="00FF522E">
        <w:rPr>
          <w:rtl/>
        </w:rPr>
        <w:t>64 ، شواهد التنزيل 2 / 271</w:t>
      </w:r>
      <w:r>
        <w:rPr>
          <w:rtl/>
        </w:rPr>
        <w:t xml:space="preserve"> ـ </w:t>
      </w:r>
      <w:r w:rsidRPr="00FF522E">
        <w:rPr>
          <w:rtl/>
        </w:rPr>
        <w:t>284 ح 1007</w:t>
      </w:r>
      <w:r>
        <w:rPr>
          <w:rtl/>
        </w:rPr>
        <w:t xml:space="preserve"> ـ </w:t>
      </w:r>
      <w:r w:rsidRPr="00FF522E">
        <w:rPr>
          <w:rtl/>
        </w:rPr>
        <w:t xml:space="preserve">1029 ، محاضرات الأدباء 1 / 59 وج 2 / 495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282</w:t>
      </w:r>
      <w:r>
        <w:rPr>
          <w:rtl/>
        </w:rPr>
        <w:t xml:space="preserve"> ـ </w:t>
      </w:r>
      <w:r w:rsidRPr="00FF522E">
        <w:rPr>
          <w:rtl/>
        </w:rPr>
        <w:t xml:space="preserve">283 ح 276 </w:t>
      </w:r>
      <w:r>
        <w:rPr>
          <w:rtl/>
        </w:rPr>
        <w:t>و 2</w:t>
      </w:r>
      <w:r w:rsidRPr="00FF522E">
        <w:rPr>
          <w:rtl/>
        </w:rPr>
        <w:t>77 ، كفاية الطالب : 109 ، تفسير النيسابوري 6 / 347 ، فرائد السمطين 1 / 198</w:t>
      </w:r>
      <w:r>
        <w:rPr>
          <w:rtl/>
        </w:rPr>
        <w:t xml:space="preserve"> ـ </w:t>
      </w:r>
      <w:r w:rsidRPr="00FF522E">
        <w:rPr>
          <w:rtl/>
        </w:rPr>
        <w:t>199 ح 155 ، تفسير ابن كثير 4 / 414 ، شرح المقاصد 5 / 297 ، الدرّ المنثور 8 / 267.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" w:name="_Toc51916837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المفسّرون ، أنّه لمّا نزلت هذه الآية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سألت الله أن يجعلها أذنك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عليّ : فما نسيت بعد هذا شيئا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وهذا يدلّ على علمه وحفظه وفضيلته ، ولا يدلّ على النصّ بإمامته.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الطبري 12 / 213 ح 34771 ، تفسير الماوردي 6 / 80 ، الكشّاف 4 / 151 ، تفسير الفخر الرازي 30 / 108 ، تفسير القرطبي 18 / 171 ، تفسير البحر المحيط 8 / 322 ، تفسير ابن كثير 4 / 414 ، تفسير النيسابوري 6 / 347.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" w:name="_Toc519168371"/>
      <w:r w:rsidRPr="00FF522E">
        <w:rPr>
          <w:rtl/>
        </w:rPr>
        <w:lastRenderedPageBreak/>
        <w:t>وأقول :</w:t>
      </w:r>
      <w:bookmarkEnd w:id="2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لم يدلّ على علمه وفضيلته فقط ، بل على أعلميّته وأفضليّته ؛ لدلالته على أنّ أذن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هي الواعية دون غيرها.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نعم ، للمسلمين التذكرة فقط ،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لِنَجْعَلَها لَكُمْ تَذْكِرَةً وَتَعِيَها أُذُنٌ واعِيَةٌ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فيكون هو الأحقّ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 بعض الأخبار الآتية : « وحقّ على الله أن تعي » ،</w:t>
      </w:r>
      <w:r>
        <w:rPr>
          <w:rFonts w:hint="cs"/>
          <w:rtl/>
        </w:rPr>
        <w:t xml:space="preserve"> </w:t>
      </w:r>
      <w:r w:rsidRPr="00FF522E">
        <w:rPr>
          <w:rtl/>
        </w:rPr>
        <w:t>وهو دالّ على وجوب أن يكون عليّ واعيا ، إشارة إلى وجوب نصب الإمام الواعي على الله تعالى ؛ ولذا أمر الله سبحانه نبيّه بتعليمه</w:t>
      </w:r>
      <w:r>
        <w:rPr>
          <w:rtl/>
        </w:rPr>
        <w:t xml:space="preserve"> ـ </w:t>
      </w:r>
      <w:r w:rsidRPr="00FF522E">
        <w:rPr>
          <w:rtl/>
        </w:rPr>
        <w:t>كما في الأخبار الآتية</w:t>
      </w:r>
      <w:r>
        <w:rPr>
          <w:rtl/>
        </w:rPr>
        <w:t xml:space="preserve"> ـ </w:t>
      </w:r>
      <w:r w:rsidRPr="00FF522E">
        <w:rPr>
          <w:rtl/>
        </w:rPr>
        <w:t>فيكون عليّ هو الإمام وغيره مأموما.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يكون من لا يعي واليا لأمور المسلمين ، وحاكما في أمور الدين ، وواجب الطاعة ، على من له الأذن الواعية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يَهْدِي إِلَى الْحَقِّ أَحَقُّ أَنْ يُتَّبَعَ أَمَّنْ لا يَهِدِّي إِلأَأَنْ يُهْدى فَما لَكُمْ كَيْفَ تَحْكُمُونَ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ويقرّب إرادة خصوص عليّ من الآية إفراد الأذن وتنكيرها ، فإنّه دالّ على الوحدة.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صرّحت بإرادة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الأخبار الكثيرة ،</w:t>
      </w:r>
      <w:r>
        <w:rPr>
          <w:rFonts w:hint="cs"/>
          <w:rtl/>
        </w:rPr>
        <w:t xml:space="preserve"> </w:t>
      </w:r>
      <w:r w:rsidRPr="00FF522E">
        <w:rPr>
          <w:rtl/>
        </w:rPr>
        <w:t>فقد حكى السيوطي في « الدرّ المنثور » ، عن ابن جرير ، وابن أبي حاتم ، وابن مردويه ، وابن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الحاقّة 69 : 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يونس 10 : 35.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عساكر ، وابن النجّار ، بأسانيدهم عن بريدة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لعليّ : « </w:t>
      </w:r>
      <w:r w:rsidRPr="00473833">
        <w:rPr>
          <w:rStyle w:val="libBold2Char"/>
          <w:rtl/>
        </w:rPr>
        <w:t>إنّ الله أمرني أن أدنيك ولا أقصيك ، وأن أعلّمك وتعي ، وحقّ لك أن تعي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فنزلت الآية.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« أسباب النزول » للواحدي ، إلّا أنّه قال : « </w:t>
      </w:r>
      <w:r w:rsidRPr="00473833">
        <w:rPr>
          <w:rStyle w:val="libBold2Char"/>
          <w:rtl/>
        </w:rPr>
        <w:t>وحقّ على الله أن تعي</w:t>
      </w:r>
      <w:r w:rsidRPr="00FF522E">
        <w:rPr>
          <w:rtl/>
        </w:rPr>
        <w:t xml:space="preserve"> »</w:t>
      </w:r>
      <w:r w:rsidRPr="00C011E4">
        <w:rPr>
          <w:rFonts w:hint="cs"/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الثعلبي : « </w:t>
      </w:r>
      <w:r w:rsidRPr="00473833">
        <w:rPr>
          <w:rStyle w:val="libBold2Char"/>
          <w:rtl/>
        </w:rPr>
        <w:t>وحقّ على الله أن تسمع وتعي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« كنز العمّال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عن ابن عساكر : « </w:t>
      </w:r>
      <w:r w:rsidRPr="00473833">
        <w:rPr>
          <w:rStyle w:val="libBold2Char"/>
          <w:rtl/>
        </w:rPr>
        <w:t>وإنّ حقّا على الله أن تعي</w:t>
      </w:r>
      <w:r w:rsidRPr="00FF522E">
        <w:rPr>
          <w:rtl/>
        </w:rPr>
        <w:t xml:space="preserve"> » ونزلت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وَتَعِيَها أُذُنٌ واعِيَةٌ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أذن عقلت عن الله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وحكى السيوطي أيضا ، عن أبي نعيم في « الحلية »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 xml:space="preserve">[ يا عليّ! ] إنّ الله أمرني أن أدنيك وأعلّمك لتعي » ، فأنزلت هذه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وَتَعِيَها أُذُنٌ واعِيَةٌ</w:t>
      </w:r>
      <w:r w:rsidRPr="00BC1335">
        <w:t xml:space="preserve"> </w:t>
      </w:r>
      <w:r w:rsidRPr="00473833">
        <w:rPr>
          <w:rStyle w:val="libAlaemChar"/>
          <w:rtl/>
        </w:rPr>
        <w:t>)</w:t>
      </w:r>
      <w:r w:rsidRPr="00473833">
        <w:rPr>
          <w:rStyle w:val="libBold2Char"/>
          <w:rFonts w:hint="cs"/>
          <w:rtl/>
        </w:rPr>
        <w:t xml:space="preserve"> </w:t>
      </w:r>
      <w:r w:rsidRPr="00473833">
        <w:rPr>
          <w:rStyle w:val="libBold2Char"/>
          <w:rtl/>
        </w:rPr>
        <w:t xml:space="preserve">، فأنت أذن واعية لعلمي 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« كنز العمّال » </w:t>
      </w:r>
      <w:r w:rsidRPr="00473833">
        <w:rPr>
          <w:rStyle w:val="libFootnotenumChar"/>
          <w:rtl/>
        </w:rPr>
        <w:t>(7)</w:t>
      </w:r>
      <w:r w:rsidRPr="00FF522E">
        <w:rPr>
          <w:rtl/>
        </w:rPr>
        <w:t xml:space="preserve"> ، عن أبي نعيم أيضا</w:t>
      </w:r>
      <w:r>
        <w:rPr>
          <w:rFonts w:hint="cs"/>
          <w:rtl/>
        </w:rPr>
        <w:t>ً.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ينافي كون المراد بالأذن الواعية ، هي أذن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أنّ أذن الحسن والحسين أيضا واعية ؛ وذلك لأنّهما منه وهو منهما ، أو لأنّهما أذن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الدرّ المنثور 8 / 267 ، وانظر : تفسير الطبري 12 / 213 ح 34772 </w:t>
      </w:r>
      <w:r>
        <w:rPr>
          <w:rtl/>
        </w:rPr>
        <w:t>و 3</w:t>
      </w:r>
      <w:r w:rsidRPr="00FF522E">
        <w:rPr>
          <w:rtl/>
        </w:rPr>
        <w:t>4773 ، تاريخ دمشق 42 / 361.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أسباب النزول : 245.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الثعلبي 10 / 28.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ص 398 من الجزء الثالث [ 13 / 135</w:t>
      </w:r>
      <w:r>
        <w:rPr>
          <w:rtl/>
        </w:rPr>
        <w:t xml:space="preserve"> ـ </w:t>
      </w:r>
      <w:r w:rsidRPr="00FF522E">
        <w:rPr>
          <w:rtl/>
        </w:rPr>
        <w:t>136 ح 36426 ]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وانظر : تاريخ دمشق 48 / 217 رقم 5573.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الدرّ المنثور 8 / 267 ، وانظر : حلية الأولياء 1 / 67.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ص 408 من الجزء المذكور [ 13 / 177 ح 36525 ]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واعية في رتبة الأخذ من أبيهما ، وهو أذن واعية في رتبة الأخذ 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1" w:name="_Toc519168372"/>
      <w:r w:rsidRPr="00FF522E">
        <w:rPr>
          <w:rtl/>
        </w:rPr>
        <w:lastRenderedPageBreak/>
        <w:t>18</w:t>
      </w:r>
      <w:r>
        <w:rPr>
          <w:rtl/>
        </w:rPr>
        <w:t xml:space="preserve"> ـ </w:t>
      </w:r>
      <w:r w:rsidRPr="00FF522E">
        <w:rPr>
          <w:rtl/>
        </w:rPr>
        <w:t xml:space="preserve">سورة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هَلْ أَتى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21"/>
    </w:p>
    <w:p w:rsidR="009A54A3" w:rsidRPr="007E2C7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E2C70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7E2C7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عشرة</w:t>
      </w:r>
      <w:r w:rsidRPr="00FF522E">
        <w:rPr>
          <w:rtl/>
        </w:rPr>
        <w:t xml:space="preserve"> : سورة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هَلْ أَتى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أنّ الحسن والحسين مرضا ، فعادهما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وعامّة العرب ، فنذر عليّ صوم ثلاثة أيّام</w:t>
      </w:r>
      <w:r>
        <w:rPr>
          <w:rtl/>
        </w:rPr>
        <w:t xml:space="preserve"> ـ </w:t>
      </w:r>
      <w:r w:rsidRPr="00FF522E">
        <w:rPr>
          <w:rtl/>
        </w:rPr>
        <w:t>وكذا أمّهما فاطمة ، وخادمتهم فضّة</w:t>
      </w:r>
      <w:r>
        <w:rPr>
          <w:rtl/>
        </w:rPr>
        <w:t xml:space="preserve"> ـ </w:t>
      </w:r>
      <w:r w:rsidRPr="00FF522E">
        <w:rPr>
          <w:rtl/>
        </w:rPr>
        <w:t>لئن برئا.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فبرئا وليس عند آل محمّد قليل ولا كثير ، فاستقرض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ثلاثة أصوع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من شعير ، وطحنت فاطمة منها صاعا ، فخبزته خمسة أقراص ، لكلّ واحد قرص.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وصلّى عليّ المغرب ، ثمّ أتى المنزل ، فوضع الطعام بين يديه للإفطار ، فأتاهم مسكين وسألهم ، فأعطاه كلّ منهم قوته ، ومكثوا يومهم وليلتهم لم يذوقوا شيئا.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صاموا اليوم الثاني ، فخبزت فاطمة صاعا آخر ، فلمّا قدّمته بين أيديهم للإفطار ، أتاهم يتيم وسألهم القوت ، فتصدّق كلّ منهم بقوته.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فلمّا كان اليوم الثالث من صومهم وقدّم الطعام للإفطار ، أتاهم أسير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الإنسان 76 : 1</w:t>
      </w:r>
      <w:r>
        <w:rPr>
          <w:rtl/>
        </w:rPr>
        <w:t xml:space="preserve"> ـ </w:t>
      </w:r>
      <w:r w:rsidRPr="00FF522E">
        <w:rPr>
          <w:rtl/>
        </w:rPr>
        <w:t>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الأصوع ، جمع الصاع : وهو الذي يكال به ، ومقداره أربعة أمداد ؛ انظر : تاج العروس 11 / 290 مادّة « صوع »</w:t>
      </w:r>
      <w:r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وسألهم القوت ، فأعطاه كلّ منهم قوته ، ولم يذوقوا في الأيّام الثلاثة سوى الماء.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فرآهم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اليوم الرابع ، وهم يرتعشون من الجوع ، وفاطمة </w:t>
      </w:r>
      <w:r w:rsidR="00AA44F8" w:rsidRPr="00AA44F8">
        <w:rPr>
          <w:rStyle w:val="libAlaemChar"/>
          <w:rtl/>
        </w:rPr>
        <w:t>عليها‌السلام</w:t>
      </w:r>
      <w:r w:rsidRPr="00FF522E">
        <w:rPr>
          <w:rtl/>
        </w:rPr>
        <w:t xml:space="preserve"> قد التصق بطنها بظهرها من شدّة الجوع وغارت عيناها ، فقال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وا غوثاه! يا الله! أهل محمّد يموتون جوعا!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فهبط جبرئيل فقال : خذ ما هنّأك الله في أهل بيتك.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: </w:t>
      </w:r>
      <w:r w:rsidRPr="00473833">
        <w:rPr>
          <w:rStyle w:val="libBold2Char"/>
          <w:rtl/>
        </w:rPr>
        <w:t>وما آخذ يا جبرئيل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فأقرأه : هَلْ أَتى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الإنسان 76 : 1</w:t>
      </w:r>
      <w:r>
        <w:rPr>
          <w:rtl/>
        </w:rPr>
        <w:t xml:space="preserve"> ـ </w:t>
      </w:r>
      <w:r w:rsidRPr="00FF522E">
        <w:rPr>
          <w:rtl/>
        </w:rPr>
        <w:t>31.</w:t>
      </w:r>
    </w:p>
    <w:p w:rsidR="009A54A3" w:rsidRPr="0012473B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الحبري : 326 ح 69 ، العقد الفريد 4 / 77 ، تفسير الثعلبي 10 / 99</w:t>
      </w:r>
      <w:r>
        <w:rPr>
          <w:rtl/>
        </w:rPr>
        <w:t xml:space="preserve"> ـ </w:t>
      </w:r>
      <w:r w:rsidRPr="00FF522E">
        <w:rPr>
          <w:rtl/>
        </w:rPr>
        <w:t xml:space="preserve">101 ، أسباب النزول : 247 ، زين الفتى في شرح سورة هل أتى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237</w:t>
      </w:r>
      <w:r>
        <w:rPr>
          <w:rtl/>
        </w:rPr>
        <w:t xml:space="preserve"> ـ </w:t>
      </w:r>
      <w:r w:rsidRPr="00FF522E">
        <w:rPr>
          <w:rtl/>
        </w:rPr>
        <w:t>238 ح 320 ، شواهد التنزيل 2 / 299</w:t>
      </w:r>
      <w:r>
        <w:rPr>
          <w:rtl/>
        </w:rPr>
        <w:t xml:space="preserve"> ـ </w:t>
      </w:r>
      <w:r w:rsidRPr="00FF522E">
        <w:rPr>
          <w:rtl/>
        </w:rPr>
        <w:t>310 ح 1042</w:t>
      </w:r>
      <w:r>
        <w:rPr>
          <w:rtl/>
        </w:rPr>
        <w:t xml:space="preserve"> ـ </w:t>
      </w:r>
      <w:r w:rsidRPr="00FF522E">
        <w:rPr>
          <w:rtl/>
        </w:rPr>
        <w:t xml:space="preserve">1061 ، تفسير البغوي 4 / 397 ، الكشّاف 4 / 197 ، ربيع الأبرار 2 / 148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267 ح 250 ، تفسير الفخر الرازي 30 / 244</w:t>
      </w:r>
      <w:r>
        <w:rPr>
          <w:rtl/>
        </w:rPr>
        <w:t xml:space="preserve"> ـ </w:t>
      </w:r>
      <w:r w:rsidRPr="00FF522E">
        <w:rPr>
          <w:rtl/>
        </w:rPr>
        <w:t>245 ، أسد الغابة 6 / 236</w:t>
      </w:r>
      <w:r>
        <w:rPr>
          <w:rtl/>
        </w:rPr>
        <w:t xml:space="preserve"> ـ </w:t>
      </w:r>
      <w:r w:rsidRPr="00FF522E">
        <w:rPr>
          <w:rtl/>
        </w:rPr>
        <w:t>237 رقم 7202 ، مطالب السؤول : 127 ، تذكرة الخواصّ : 281 ، كفاية الطالب : 345</w:t>
      </w:r>
      <w:r>
        <w:rPr>
          <w:rtl/>
        </w:rPr>
        <w:t xml:space="preserve"> ـ </w:t>
      </w:r>
      <w:r w:rsidRPr="00FF522E">
        <w:rPr>
          <w:rtl/>
        </w:rPr>
        <w:t xml:space="preserve">348 ، الرياض النضرة 3 / 180 </w:t>
      </w:r>
      <w:r>
        <w:rPr>
          <w:rtl/>
        </w:rPr>
        <w:t>و 2</w:t>
      </w:r>
      <w:r w:rsidRPr="00FF522E">
        <w:rPr>
          <w:rtl/>
        </w:rPr>
        <w:t>08 ، تفسير البيضاوي 2 / 552</w:t>
      </w:r>
      <w:r>
        <w:rPr>
          <w:rtl/>
        </w:rPr>
        <w:t xml:space="preserve"> ـ </w:t>
      </w:r>
      <w:r w:rsidRPr="00FF522E">
        <w:rPr>
          <w:rtl/>
        </w:rPr>
        <w:t xml:space="preserve">553 ، تفسير </w:t>
      </w:r>
      <w:r w:rsidRPr="0012473B">
        <w:rPr>
          <w:rtl/>
        </w:rPr>
        <w:t>النيسابوري 6 / 412 ، المواقف :</w:t>
      </w:r>
      <w:r w:rsidRPr="0012473B">
        <w:rPr>
          <w:rFonts w:hint="cs"/>
          <w:rtl/>
        </w:rPr>
        <w:t xml:space="preserve"> </w:t>
      </w:r>
      <w:r w:rsidRPr="0012473B">
        <w:rPr>
          <w:rtl/>
        </w:rPr>
        <w:t>411 ، الإصابة 8 / 75 رقم 11628 ، روح المعاني 29 / 270.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" w:name="_Toc51916837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ذكر بعض المفسّرين في شأن نزول السورة ما ذكره ، ولكن أنكر على هذه الرواية كثير من المحدّثين وأهل التفسير ، وتكلّموا في أنّه هل يجوز أن يبالغ الإنسان في الصدقة إلى هذا الحدّ ، ويجوّع نفسه وأهله حتّى يشرف على الهلاك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وقد قال الله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وَيَسْئَلُونَكَ ما ذا يُنْفِقُونَ قُلِ الْعَفْوَ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والعفو : ما كان فاضلا من نفقة العيال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وقال رسول الله : « </w:t>
      </w:r>
      <w:r w:rsidRPr="00473833">
        <w:rPr>
          <w:rStyle w:val="libBold2Char"/>
          <w:rtl/>
        </w:rPr>
        <w:t>خير الصدقة ما كان صنوا عفوا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صحّ ، الرواية لا تدلّ على النصّ كما علمته.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170.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منهاج السنّة 7 / 185.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البقرة 2 : 219.</w:t>
      </w:r>
    </w:p>
    <w:p w:rsidR="009A54A3" w:rsidRPr="000222E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الصحاح 6 / 2432 مادّة « عفا » ، تنوير المقياس من تفسير </w:t>
      </w:r>
      <w:r w:rsidRPr="000222EE">
        <w:rPr>
          <w:rtl/>
        </w:rPr>
        <w:t>ابن عبّاس : 38 وقال :</w:t>
      </w:r>
      <w:r w:rsidRPr="000222EE">
        <w:rPr>
          <w:rFonts w:hint="cs"/>
          <w:rtl/>
        </w:rPr>
        <w:t xml:space="preserve"> </w:t>
      </w:r>
      <w:r w:rsidRPr="000222EE">
        <w:rPr>
          <w:rtl/>
        </w:rPr>
        <w:t>« ثمّ نسخ ذلك بآية الزكاة » ، وانظر : راد المسير 1 / 205.</w:t>
      </w:r>
    </w:p>
    <w:p w:rsidR="009A54A3" w:rsidRPr="000222E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لم نعثر عليه بهذا اللفظ ، وورد « خير الصدقة ما كان عن ظهر غنى » ؛ انظر </w:t>
      </w:r>
      <w:r w:rsidRPr="000222EE">
        <w:rPr>
          <w:rtl/>
        </w:rPr>
        <w:t>:</w:t>
      </w:r>
      <w:r w:rsidRPr="000222EE">
        <w:rPr>
          <w:rFonts w:hint="cs"/>
          <w:rtl/>
        </w:rPr>
        <w:t xml:space="preserve"> </w:t>
      </w:r>
      <w:r w:rsidRPr="000222EE">
        <w:rPr>
          <w:rtl/>
        </w:rPr>
        <w:t>تفسير القرطبي 3 / 42 ، كنز العمّال 6 / 396 ح 16231.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3" w:name="_Toc519168374"/>
      <w:r w:rsidRPr="00FF522E">
        <w:rPr>
          <w:rtl/>
        </w:rPr>
        <w:lastRenderedPageBreak/>
        <w:t>وأقول :</w:t>
      </w:r>
      <w:bookmarkEnd w:id="2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جماعة من القوم ما ذكره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، كالزمخشري في « الكشّاف » ، والبيضاوي ، وعن الواحدي في كتاب « البسيط » ، والبغوي في « معالم التنزيل » ، والثعلبي ، وأبي السعادات العمادي ، وغيرهم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وروى الواحدي نحوه في « أسباب النزول » ، إلّا أنّه إنّما ذكر نزول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وَيُطْعِمُونَ الطَّعامَ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الآية ، فيهم ، ولم يذكر النذر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وحكى السيوطي في « الدرّ المنثور » عن بعض أصحابه نزول هذه الآية فيهم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وذكر نظام الدين الحسن بن محمّد بن الحسين النيشابوري في تفسيره « غرائب القرآن ورغائب الفرقان » القصّة التي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ونزول السورة فيهم ، ثمّ قال : « ويروى أنّ السائل لهم في الليالي الثلاث جبرئيل ، أراد بذلك ابتلاءهم بإذن الله سبحانه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 الرازي في تفسيره عن الزمخشري والواحدي في « البسيط »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الكشّاف 4 / 197 ، تفسير البيضاوي 2 / 552 ، تفسير الفخر الرازي 30 / 244</w:t>
      </w:r>
      <w:r>
        <w:rPr>
          <w:rtl/>
        </w:rPr>
        <w:t xml:space="preserve"> ـ </w:t>
      </w:r>
      <w:r w:rsidRPr="00FF522E">
        <w:rPr>
          <w:rtl/>
        </w:rPr>
        <w:t>245 عن الواحدي في « البسيط » ، تفسير البغوي 4 / 397 ، تفسير الثعلبي 10 / 98</w:t>
      </w:r>
      <w:r>
        <w:rPr>
          <w:rtl/>
        </w:rPr>
        <w:t xml:space="preserve"> ـ </w:t>
      </w:r>
      <w:r w:rsidRPr="00FF522E">
        <w:rPr>
          <w:rtl/>
        </w:rPr>
        <w:t>102 ، تفسير أبي السعود العمادي 5 / 801</w:t>
      </w:r>
      <w:r>
        <w:rPr>
          <w:rtl/>
        </w:rPr>
        <w:t xml:space="preserve"> ـ </w:t>
      </w:r>
      <w:r w:rsidRPr="00FF522E">
        <w:rPr>
          <w:rtl/>
        </w:rPr>
        <w:t>802 ، مناقب آل أبي طالب 3 / 424.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الإنسان 76 : 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أسباب النزول : 247.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الدرّ المنثور 8 / 371.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تفسير النيسابوري 6 / 412.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القصّة ونزول السورة بهم ، ثمّ أشكل عليه بأمرين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 السورة مشتملة على أمور أخر خارجة عن القصّة وغير متعلّقة بمدحهم ، كبيان خلق الإنسان وابتلائه ، وأنّه تعالى هداه السبيل ، وأنّه إمّا شاكر وإمّا كفور ، وكوعيد الكفّار</w:t>
      </w:r>
      <w:r>
        <w:rPr>
          <w:rtl/>
        </w:rPr>
        <w:t xml:space="preserve"> ..</w:t>
      </w:r>
      <w:r w:rsidRPr="00FF522E">
        <w:rPr>
          <w:rtl/>
        </w:rPr>
        <w:t xml:space="preserve"> إلى غير ذلك ممّا اشتملت عليه السورة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المقصود كونهم سببا لنزول السورة ، فلا يضرّ اشتمالها على أمور أخر ، على أنّ هذه الأمور المذكورة دخيلة في مدحهم ؛ لدلالتها عند بيان قصّتهم وإخلاصهم على فضلهم وامتيازهم على غيرهم.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 الممدوحين في الآيات ذكروا بصيغة الجمع ، 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الْأَبْرارَ يَشْرَبُونَ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يُوفُونَ بِالنَّذْرِ وَيَخافُونَ ... </w:t>
      </w:r>
      <w:r w:rsidRPr="00FF522E">
        <w:rPr>
          <w:rtl/>
        </w:rPr>
        <w:t>*</w:t>
      </w:r>
      <w:r w:rsidRPr="00996157">
        <w:rPr>
          <w:rStyle w:val="libAieChar"/>
          <w:rtl/>
        </w:rPr>
        <w:t xml:space="preserve"> وَيُطْعِمُونَ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إلى آخر الآيات ، فتخصيصه بجمع معيّنين خلاف الظاهر ، ويدخل فيهم أتقياء الصحابة والتابعين ، ولا يبقى للتخصيص معنى ألبتّة ، اللهمّ إلّا أنّ يقال : السورة إنّما نزلت عند صدور طاعة مخصوصة منهم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ولكنّه قد ثبت في أصول الفقه أنّ العبرة بعموم اللفظ لا بخصوص السبب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التخصيص وإن كان خلاف الظاهر ، لكن لا بدّ من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تفسير الفخر الرازي 30 / 245.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الإنسان 76 : 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سورة الإنسان 76 : 7 </w:t>
      </w:r>
      <w:r>
        <w:rPr>
          <w:rtl/>
        </w:rPr>
        <w:t>و 8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في المصدر : عنه.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تفسير الفخر الرازي 30 / 245.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الالتزام به إذا وردت به الرواية ، وإلّا لم تصحّ دعوى نزول شيء من القرآن في مدح أحد.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 قوله</w:t>
      </w:r>
      <w:r w:rsidRPr="00FF522E">
        <w:rPr>
          <w:rtl/>
        </w:rPr>
        <w:t xml:space="preserve"> : « العبرة بعموم اللفظ لا بخصوص السبب » ، فإنّما يسلّم في مقام التكليف والمدح والذمّ المطلقين ، لا المدح الناشئ من سبب خاصّ لم يتّفق صدوره من غيرهم ، لا سيّما في خصوصياته من الحبّ والحاجة لما أنفقوا ، ووقوعه على وجه الإخلاص التامّ لله تعالى والخوف منه ، حتّى وقاهم الله تعالى بسببه شرّ ذلك اليوم ولقّاهم نضرة وسرورا.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أدري متى كان للصحابة في هذا الميدان أثر ، ولا سيّما الّذين عناهم الرازي</w:t>
      </w:r>
      <w:r>
        <w:rPr>
          <w:rtl/>
        </w:rPr>
        <w:t>؟</w:t>
      </w:r>
      <w:r w:rsidRPr="00FF522E">
        <w:rPr>
          <w:rtl/>
        </w:rPr>
        <w:t>!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دع المكارم لا ترحل لبغيتها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واقعد فإنّك أنت الطّاعم الكاسي </w:t>
            </w:r>
            <w:r w:rsidRPr="00473833">
              <w:rPr>
                <w:rStyle w:val="libFootnotenumChar"/>
                <w:rtl/>
              </w:rPr>
              <w:t>(1)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ذكره الفضل من إنكار كثير من المحدّثين وأهل التفسير على هذه الرواية ، وتكلّمهم في جواز مبالغة الإنسان في الصدقة إلى هذا الحدّ ، فلم أجده في كلامهم ، ولو كان له أصل لذكره شيخ المشكّكين الرازي ، ولا سيّما في ما يتعلّق بفضائل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أنّه سبحانه قد مدح أولياءه بأنّهم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يُؤْثِرُونَ عَلى أَنْفُسِهِمْ وَلَوْ كانَ بِهِمْ خَصاصَةٌ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فما لأهل البيت لا يجوز لهم ذلك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وَيَسْئَلُونَكَ ما ذا يُنْفِقُونَ قُلِ الْعَفْوَ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فمعنى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البيت للحطيئة ، من قصيدة من بحر البسيط يهجو بها الزبرقان بن بدر ، ويناضل فيها عن بغيض بن شمّاس في قصّة مشهورة ، ومطلع القصيدة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والله ما معشر لاموا امرأ جنبا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في آل لأي بن شمّاس بأكياس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الأغاني 2 / 176</w:t>
      </w:r>
      <w:r>
        <w:rPr>
          <w:rtl/>
        </w:rPr>
        <w:t xml:space="preserve"> ـ </w:t>
      </w:r>
      <w:r w:rsidRPr="007E77F6">
        <w:rPr>
          <w:rtl/>
        </w:rPr>
        <w:t>178.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الحشر 59 : 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البقرة 2 : 219.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العفو : أجلّ المال وأطيبه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لا الفضل ، كما زعمه الفضل ؛ لقوله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لَنْ تَنالُوا الْبِرَّ حَتَّى تُنْفِقُوا مِمَّا تُحِبُّونَ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إنّ المراد بالصنو في الحديث : الصدقة المكرّرة الموصولة بصدقة قبلها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وهي أجلّ المال وأطيبه ؛ لانتهاء التكرير إليه عادة ؛ ولذا وصف الصنو وبيّنه في الحديث بالعفو ، أي الأجلّ الأطيب.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ويحتمل أن يكون العفو في الحديث قيدا آخر ، فيكون المعنى : أنّ خير الصدقة ما جمع وصفين : أن تكون لا حقة لصدقة قبلها ، وأن تكون من أجلّ المال وأطيبه ، فلا تنافي هذه الآية والرواية ما فعله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إنّه ليس المنفق لكلّ الطعام في تلك القصّة هو أمير المؤمنين وحده ، حتّى يكون أجاع أهله</w:t>
      </w:r>
      <w:r>
        <w:rPr>
          <w:rtl/>
        </w:rPr>
        <w:t xml:space="preserve"> ـ </w:t>
      </w:r>
      <w:r w:rsidRPr="00FF522E">
        <w:rPr>
          <w:rtl/>
        </w:rPr>
        <w:t>كما زعم الفضل</w:t>
      </w:r>
      <w:r>
        <w:rPr>
          <w:rtl/>
        </w:rPr>
        <w:t xml:space="preserve"> ـ </w:t>
      </w:r>
      <w:r w:rsidRPr="00FF522E">
        <w:rPr>
          <w:rtl/>
        </w:rPr>
        <w:t>، بل كلّ منهم أنفق قوته كما صرّحت به الرواية.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وأمّا قوله : « وإن صحّ ، الرواية لا تدلّ على النصّ »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القاموس المحيط 4 / 366 مادّة « عفو » وفيه : « أحلّ » بدل « أجلّ » ، وتفسير الطبري 2 / 377 ح 4170 وفيه « أفضل » بدل « أجلّ » ، تاج العروس 19 / 686 مادّة « عفو » وفيه : « أحلّ » بدل « أجلّ » وقال مصنّفه : « وفي المحكم :</w:t>
      </w:r>
      <w:r>
        <w:rPr>
          <w:rFonts w:hint="cs"/>
          <w:rtl/>
        </w:rPr>
        <w:t xml:space="preserve"> </w:t>
      </w:r>
      <w:r w:rsidRPr="008569B5">
        <w:rPr>
          <w:rtl/>
        </w:rPr>
        <w:t>أجمل المال وأطيبه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آل عمران 3 : 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مراد الشيخ المظفّر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 xml:space="preserve"> : إنّه كما جاء « العفو » بمعنى « فاضل النفقة » ، فقد جاء بمعنى « أجلّ المال وأطيبه وأحلّه وأجمله » ، وحمله على أحد المعنيين يحتاج إلى دليل ، وهو هنا قائم على المعنى دون الأوّل</w:t>
      </w:r>
      <w:r>
        <w:rPr>
          <w:rtl/>
        </w:rPr>
        <w:t>!</w:t>
      </w:r>
    </w:p>
    <w:p w:rsidR="009A54A3" w:rsidRPr="008569B5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الصّنو : المثل ، يقال : فلان صنو فلان : أي أخوه ، ولا يكون صنوا حتّى يكون معه آخر ؛ وأصله في النخل ، فكلّ نخلتين فما زاد يكنّ من أصل واحد وفروعهنّ شتّى ، يقال لكلّ واحدة منهما : صنو ، والمراد في الحديث هنا </w:t>
      </w:r>
      <w:r w:rsidRPr="008569B5">
        <w:rPr>
          <w:rtl/>
        </w:rPr>
        <w:t>:</w:t>
      </w:r>
      <w:r w:rsidRPr="008569B5">
        <w:rPr>
          <w:rFonts w:hint="cs"/>
          <w:rtl/>
        </w:rPr>
        <w:t xml:space="preserve"> </w:t>
      </w:r>
      <w:r w:rsidRPr="008569B5">
        <w:rPr>
          <w:rtl/>
        </w:rPr>
        <w:t>المتماثل المتكرّر.</w:t>
      </w:r>
    </w:p>
    <w:p w:rsidR="009A54A3" w:rsidRPr="002802AA" w:rsidRDefault="009A54A3" w:rsidP="00473833">
      <w:pPr>
        <w:pStyle w:val="libFootnote"/>
        <w:rPr>
          <w:rtl/>
        </w:rPr>
      </w:pPr>
      <w:r w:rsidRPr="002802AA">
        <w:rPr>
          <w:rtl/>
        </w:rPr>
        <w:t>انظر : لسان العرب 7 / 425 مادّة « صنا » ، تاج العروس 19 / 610 مادّة « صنو ».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ففيه</w:t>
      </w:r>
      <w:r w:rsidRPr="00FF522E">
        <w:rPr>
          <w:rtl/>
        </w:rPr>
        <w:t xml:space="preserve"> : إنّ القصّة دالّة على فضل الحسنين وبلوغهما في المعرفة إلى منتهى الغايات ؛ لصدورها عنهما حال صغرهما بنحو استحقّا من الله سبحانه الثناء عليهما في كتابه المجيد ، وشهد لهما فيه بأنّهما أطعما لوجهه ، وكانا يخافان منه.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ريب في أنّ الصغير الذي يصدر منه ذلك أكبر من الكبير الذي لم يعرف الله تعالى أكثر عمره ، وعصاه في عظام الأمور ، كالفرار من الزحف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فيكون الحسنان أفضل من شيوخ الصحابة.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شكّ أنّ أمير المؤمنين أفضل من الحسنين ، بالنصّ والإجماع ، فيكون أفضل من الصحابة جميعا ، فيكون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والعجب من تمالؤ هؤلاء القوم على محو فضائل آل الرسول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بالأوهام الكاسدة والخيالات الفاسدة ، دون ما يروونه في فضائل غيرهم ، وإن كان ظاهر الكذب والبهتان ، فقد رأيت الفضل كيف استشكل من جواز تلك الصدقة ، وهو قد ذكر في مبحث الحلول أنّ أبا يزيد البسطامي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ترك شرب الماء سنة تأديبا لنفسه ، وعدّه منقبة له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CF1CB0">
        <w:rPr>
          <w:rtl/>
        </w:rPr>
        <w:t xml:space="preserve">(1) فقد فرّ المشايخ وأغلب الصحابة في غزوتي أحد وحنين ، وأسلموا النبيّ </w:t>
      </w:r>
      <w:r w:rsidR="00AA44F8" w:rsidRPr="00AA44F8">
        <w:rPr>
          <w:rStyle w:val="libAlaemChar"/>
          <w:rtl/>
        </w:rPr>
        <w:t>صلى‌الله‌عليه‌وآله</w:t>
      </w:r>
      <w:r w:rsidRPr="00CF1CB0">
        <w:rPr>
          <w:rtl/>
        </w:rPr>
        <w:t xml:space="preserve"> للمنيّة ، وكذا انهزموا في غزاة خيبر ؛ فانظر مثلا : السير والمغازي ـ لابن إسحاق ـ</w:t>
      </w:r>
      <w:r w:rsidRPr="00CF1CB0">
        <w:rPr>
          <w:rFonts w:hint="cs"/>
          <w:rtl/>
        </w:rPr>
        <w:t xml:space="preserve"> </w:t>
      </w:r>
      <w:r w:rsidRPr="00CF1CB0">
        <w:rPr>
          <w:rtl/>
        </w:rPr>
        <w:t>:</w:t>
      </w:r>
      <w:r w:rsidRPr="00CF1CB0">
        <w:rPr>
          <w:rFonts w:hint="cs"/>
          <w:rtl/>
        </w:rPr>
        <w:t xml:space="preserve"> </w:t>
      </w:r>
      <w:r w:rsidRPr="00CF1CB0">
        <w:rPr>
          <w:rtl/>
        </w:rPr>
        <w:t xml:space="preserve">332 ، المغازي ـ للواقدي ـ 2 / 609 ، تاريخ اليعقوبي 2 / 65 ، تاريخ الطبري 2 / 67 </w:t>
      </w:r>
      <w:r>
        <w:rPr>
          <w:rtl/>
        </w:rPr>
        <w:t>و 6</w:t>
      </w:r>
      <w:r w:rsidRPr="00CF1CB0">
        <w:rPr>
          <w:rtl/>
        </w:rPr>
        <w:t xml:space="preserve">9 </w:t>
      </w:r>
      <w:r>
        <w:rPr>
          <w:rtl/>
        </w:rPr>
        <w:t>و 1</w:t>
      </w:r>
      <w:r w:rsidRPr="00CF1CB0">
        <w:rPr>
          <w:rtl/>
        </w:rPr>
        <w:t xml:space="preserve">67 ـ 168 ، السيرة النبوية ـ لابن حبّان ـ : 223 ، تفسير الفخر الرازي 9 / 53 ، تاريخ دمشق 4 / 16 ـ 17 ، المستدرك على الصحيحين 3 / 39 </w:t>
      </w:r>
      <w:r>
        <w:rPr>
          <w:rtl/>
        </w:rPr>
        <w:t>و 4</w:t>
      </w:r>
      <w:r w:rsidRPr="00CF1CB0">
        <w:rPr>
          <w:rtl/>
        </w:rPr>
        <w:t xml:space="preserve">0 ح 4338 أ </w:t>
      </w:r>
      <w:r>
        <w:rPr>
          <w:rtl/>
        </w:rPr>
        <w:t>و 4</w:t>
      </w:r>
      <w:r w:rsidRPr="00CF1CB0">
        <w:rPr>
          <w:rtl/>
        </w:rPr>
        <w:t>340 ، البداية والنهاية 4 / 23 ، السيرة الحلبية 2 / 504 ، شرح الزرقاني على المواهب اللدنّيّة 3 / 225.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مرّت ترجمته في ج 2 / 196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ج 2 / 208 من هذا الكتاب.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فليت شعري ، لم لا يجوز التصدّق لأهل البيت بعد السؤال منهم رغبة في الثواب ، بالإيثار على أنفسهم ، وجاز لأبي يزيد ترك شرب الماء سنة</w:t>
      </w:r>
      <w:r>
        <w:rPr>
          <w:rtl/>
        </w:rPr>
        <w:t xml:space="preserve"> ـ </w:t>
      </w:r>
      <w:r w:rsidRPr="00FF522E">
        <w:rPr>
          <w:rtl/>
        </w:rPr>
        <w:t>وهو من المحالات</w:t>
      </w:r>
      <w:r>
        <w:rPr>
          <w:rtl/>
        </w:rPr>
        <w:t xml:space="preserve"> ـ </w:t>
      </w:r>
      <w:r w:rsidRPr="00FF522E">
        <w:rPr>
          <w:rtl/>
        </w:rPr>
        <w:t>بلا سؤال أحد منه ولا إيثار ، ولا هو من أفعال سيّد المرسلين والأنبياء الأوّلين ، ولا ورد بنحوه الكتاب والسنّة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الغزّالي في « إحياء العلوم » ، في كسر شهوة البطن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 الوظيفة الثانية : في وقت الأكل ومقدار تأخيره ، وفيه [ أيضا ] أربع درجات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الدرجة العليا : أن يطوي ثلاثة أيّام فما فوقها ، وفي المريدين من ردّ الرياضة إلى الطيّ لا إلى المقدار ، حتّى انتهى بعضهم إلى ثلاثين يوما وأربعين يوما ، وانتهى إليه جماعة من العلماء يكثر عددهم ، منهم : محمّد ابن عمرو القرني</w:t>
      </w:r>
      <w:r>
        <w:rPr>
          <w:rtl/>
        </w:rPr>
        <w:t xml:space="preserve"> ..</w:t>
      </w:r>
      <w:r w:rsidRPr="00FF522E">
        <w:rPr>
          <w:rtl/>
        </w:rPr>
        <w:t>. وذكر جماعة ، ثمّ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كان أبو بكر الصدّيق يطوي ستّة أيّام ، وكان عبد الله بن الزبير يطوي سبعة أيّام ، وكان أبو الجوزاء صاحب ابن عبّاس يطوي سبعا ، وروي أنّ الثوري وإبراهيم بن أدهم كانا يطويان ثلاثا ثلاثا ، كلّ ذلك [ كانوا ] يستعينون بالجوع على طريق الآخرة</w:t>
      </w:r>
      <w:r>
        <w:rPr>
          <w:rtl/>
        </w:rPr>
        <w:t xml:space="preserve"> ..</w:t>
      </w:r>
      <w:r w:rsidRPr="00FF522E">
        <w:rPr>
          <w:rtl/>
        </w:rPr>
        <w:t xml:space="preserve">. ثمّ نقل عن متصوّف أنّه طوى ستّين يوما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فانظر إلى هذه الحكايات التي ما جاء بها الشرع ، وما كانت من فعل سيّد المرسلين ، يروونها في كتبهم ويصدّقون استمرار أوليائهم عليها ، ويكذّبون أن يتصدّق أهل البيت اتّفاقا بطعامهم ثلاثة أيّام لسؤال من سأل إيثارا على أنفسهم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فهل الفرق إلّا اتّباع الهوى والجفاء لمن طهّرهم الله تعالى من الرجس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72 من الجزء الثالث [ 3 / 225 ]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إحياء علوم الدين 3 / 225.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تطهيرا وأوجب على الأمّة التمسّك بهم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قد ذكر هذه القصّة في « منهاج الكرامة » نقلا عن الثعلبي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وردّه ابن تيميّة بكلّ ما تبلغه همّة النصب ، وذكر أمورا أشبه باللغو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كالمطالبة بصحّة الحديث ؛ وقد مرّ مرارا جوابه ، ولا سيّما أنّ شهرته كافية في اعتباره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وكز عم أنّ الحسنين صغيران لا يشرع إبقاؤهما ثلاثة أيّام جياعا ، وقد عرفت أنّهما بنفسيهما آثرا بطعامهما ؛ لمعرفتهما وكمالهما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وكز عم عدم حاجة أيتام المسلمين وأسراهم إلى الصدقة والسؤال ؛ لأنّ اليتيم مكفيّ بالنبيّ ، والأسير بآسره ؛ وهو كما ترى تكذيب للآية الكريمة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وكز عم أنّه لم يكن في العقبة قتال ، فكيف يقول اليتيم</w:t>
      </w:r>
      <w:r>
        <w:rPr>
          <w:rtl/>
        </w:rPr>
        <w:t xml:space="preserve"> ـ </w:t>
      </w:r>
      <w:r w:rsidRPr="00FF522E">
        <w:rPr>
          <w:rtl/>
        </w:rPr>
        <w:t>كما في حديث الثعلبي</w:t>
      </w:r>
      <w:r>
        <w:rPr>
          <w:rtl/>
        </w:rPr>
        <w:t xml:space="preserve"> ـ </w:t>
      </w:r>
      <w:r w:rsidRPr="00FF522E">
        <w:rPr>
          <w:rtl/>
        </w:rPr>
        <w:t xml:space="preserve">: « استشهد والدي يوم العقبة »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العقبات كثيرة ، والعقبة : هي المرقى الصعب من الجبال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كمرقى أحد ، لا خصوص عقبة مكّة التي بايع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فيها الأنصار قبل الهجرة.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وكز عم أنّ السورة مكّية بالاتّفاق ؛ والحال أنّ مجاهدا وقتادة قالا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132</w:t>
      </w:r>
      <w:r>
        <w:rPr>
          <w:rtl/>
        </w:rPr>
        <w:t xml:space="preserve"> ـ </w:t>
      </w:r>
      <w:r w:rsidRPr="00FF522E">
        <w:rPr>
          <w:rtl/>
        </w:rPr>
        <w:t>133 ، وانظر : تفسير الثعلبي 10 / 99</w:t>
      </w:r>
      <w:r>
        <w:rPr>
          <w:rtl/>
        </w:rPr>
        <w:t xml:space="preserve"> ـ </w:t>
      </w:r>
      <w:r w:rsidRPr="00FF522E">
        <w:rPr>
          <w:rtl/>
        </w:rPr>
        <w:t>101.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انظرها في : منهاج السنّة 7 / 177</w:t>
      </w:r>
      <w:r>
        <w:rPr>
          <w:rtl/>
        </w:rPr>
        <w:t xml:space="preserve"> ـ </w:t>
      </w:r>
      <w:r w:rsidRPr="00FF522E">
        <w:rPr>
          <w:rtl/>
        </w:rPr>
        <w:t>187.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تفسير الثعلبي 10 / 100.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مادّة « عقب » في : لسان العرب 9 / 306 ، تاج العروس 2 / 248.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إنّها مدنيّة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وكز عم أنّ النذر منهيّ عنه ؛ والحال أنّ الآية الكريمة نزلت في الثناء على الناذرين ، فيكون تخطئة للكتاب المجيد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وكز عم أنّه ليس للزهراء </w:t>
      </w:r>
      <w:r w:rsidR="00AA44F8" w:rsidRPr="00AA44F8">
        <w:rPr>
          <w:rStyle w:val="libAlaemChar"/>
          <w:rFonts w:hint="cs"/>
          <w:rtl/>
        </w:rPr>
        <w:t>عليهما‌السلام</w:t>
      </w:r>
      <w:r w:rsidRPr="00FF522E">
        <w:rPr>
          <w:rtl/>
        </w:rPr>
        <w:t xml:space="preserve"> جارية تسمّى فضّة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وأنّ إنفاق أبي بكر أفضل من إنفاقهم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البغوي 4 / 395 ، تفسير روح المعاني 29 / 258 ، وكذا أغلب المفسّرين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فانظر : تفسير الفخر الرازي 30 / 236 ، تفسير القرطبي 19 / 77 ، فتح القدير 5 / 343.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يبدو أنّ ابن تيميّة لم يطّلع على جوامع الحديث أو كتب الفقه ، فضلا عن أن يسبر غورها ، فقد أثبت فيها مصنّفوها روايات كثيرة وردت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النذر وأفردوا أبوابا واسعة لذلك ، حتّى إنّه نسي أنّه أفرد فصلا في ذلك في فتاواه الكبرى</w:t>
      </w:r>
      <w:r>
        <w:rPr>
          <w:rtl/>
        </w:rPr>
        <w:t>!</w:t>
      </w:r>
    </w:p>
    <w:p w:rsidR="009A54A3" w:rsidRPr="002802AA" w:rsidRDefault="009A54A3" w:rsidP="00473833">
      <w:pPr>
        <w:pStyle w:val="libFootnote"/>
        <w:rPr>
          <w:rtl/>
        </w:rPr>
      </w:pPr>
      <w:r w:rsidRPr="002802AA">
        <w:rPr>
          <w:rtl/>
        </w:rPr>
        <w:t>فانظر مثلا : صحيح البخاري 8 / 254 ح 70 وص 255 ح 74 ، سنن ابن ماجة 1 / 687 ذ ح 2128 ، سنن أبي داود 3 / 238 ذ ح 3322 ، المعجم الكبير 11 / 325 ذ ح 12169 ، كتاب الأمّ ـ للشافعي ـ 2 / 402 ، الهداية ـ للمرغيناني ـ 4 / 63 ، نصب الراية ـ للزيلعي ـ المطبوع بهامش الهداية 4 / 63 ، الفتاوى الكبرى 5 / 196 ـ 198.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هي : فضّة النوبيّة ، أنفذها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بضعته فاطمة الزهراء </w:t>
      </w:r>
      <w:r w:rsidR="00AA44F8" w:rsidRPr="00AA44F8">
        <w:rPr>
          <w:rStyle w:val="libAlaemChar"/>
          <w:rtl/>
        </w:rPr>
        <w:t>عليها‌السلام</w:t>
      </w:r>
      <w:r w:rsidRPr="00FF522E">
        <w:rPr>
          <w:rtl/>
        </w:rPr>
        <w:t xml:space="preserve"> لكي تشاطرها الخدمة ، وقد علّمها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دعاء تدعو به ، وصارت من بعد الزهراء </w:t>
      </w:r>
      <w:r w:rsidR="00AA44F8" w:rsidRPr="00AA44F8">
        <w:rPr>
          <w:rStyle w:val="libAlaemChar"/>
          <w:rtl/>
        </w:rPr>
        <w:t>عليها‌السلام</w:t>
      </w:r>
      <w:r w:rsidRPr="00FF522E">
        <w:rPr>
          <w:rtl/>
        </w:rPr>
        <w:t xml:space="preserve"> للإمام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فزوّجها من أبي ثعلبة الحبشي ، فأولدها ابنا ، ثمّ مات عنها أبو ثعلبة ، وتزوّجها من بعده أبو مليك الغطفاني ، وذكرت المصادر قصّة وجودها بالبادية وأنّها ما تكلّمت عشرين سنة إلّا بالقرآن.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أسد الغابة 6 / 236 رقم 7202 ، البداية والنهاية 5 / 249 ، السيرة النبويّة</w:t>
      </w:r>
      <w:r>
        <w:rPr>
          <w:rtl/>
        </w:rPr>
        <w:t xml:space="preserve"> ـ </w:t>
      </w:r>
      <w:r w:rsidRPr="007E77F6">
        <w:rPr>
          <w:rtl/>
        </w:rPr>
        <w:t>لابن كثير</w:t>
      </w:r>
      <w:r>
        <w:rPr>
          <w:rtl/>
        </w:rPr>
        <w:t xml:space="preserve"> ـ </w:t>
      </w:r>
      <w:r w:rsidRPr="007E77F6">
        <w:rPr>
          <w:rtl/>
        </w:rPr>
        <w:t>4 / 649 ، الإصابة 8 / 75 رقم 11628 ، مناقب آل أبي طالب 2 / 402</w:t>
      </w:r>
      <w:r>
        <w:rPr>
          <w:rtl/>
        </w:rPr>
        <w:t xml:space="preserve"> ـ </w:t>
      </w:r>
      <w:r w:rsidRPr="007E77F6">
        <w:rPr>
          <w:rtl/>
        </w:rPr>
        <w:t>403 وج 3 / 390</w:t>
      </w:r>
      <w:r>
        <w:rPr>
          <w:rtl/>
        </w:rPr>
        <w:t xml:space="preserve"> ـ </w:t>
      </w:r>
      <w:r w:rsidRPr="007E77F6">
        <w:rPr>
          <w:rtl/>
        </w:rPr>
        <w:t>392.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لم يعهد لأبي بكر ثروة ، لا في الجاهلية ولا في الإسلام ، فهو من أقلّ حيّ وأذلّ </w:t>
      </w:r>
      <w:r>
        <w:rPr>
          <w:rtl/>
        </w:rPr>
        <w:t>ـ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FF522E">
        <w:rPr>
          <w:rtl/>
        </w:rPr>
        <w:t xml:space="preserve"> إلى نحو ذلك ممّا هو بالهذيان أشبه</w:t>
      </w:r>
      <w:r>
        <w:rPr>
          <w:rtl/>
        </w:rPr>
        <w:t>!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بيت في قريش ، كان بزّازا يدور في السوق حاملا على رقبته أثوابا ليبيعها ، مضافا إلى إشفاقه من تقديم صدقة يسيرة بين يدي نجواه ؛ فدعوى كثرة إنفاقه تخرّص سقيم</w:t>
      </w:r>
      <w:r>
        <w:rPr>
          <w:rtl/>
        </w:rPr>
        <w:t>!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انظر : تاريخ دمشق 30 / 321 </w:t>
      </w:r>
      <w:r>
        <w:rPr>
          <w:rtl/>
        </w:rPr>
        <w:t>و 3</w:t>
      </w:r>
      <w:r w:rsidRPr="007E77F6">
        <w:rPr>
          <w:rtl/>
        </w:rPr>
        <w:t xml:space="preserve">22 </w:t>
      </w:r>
      <w:r>
        <w:rPr>
          <w:rtl/>
        </w:rPr>
        <w:t>و 3</w:t>
      </w:r>
      <w:r w:rsidRPr="007E77F6">
        <w:rPr>
          <w:rtl/>
        </w:rPr>
        <w:t>24 ، الكامل في التاريخ 2 / 189 ، شرح نهج البلاغة</w:t>
      </w:r>
      <w:r>
        <w:rPr>
          <w:rtl/>
        </w:rPr>
        <w:t xml:space="preserve"> ـ </w:t>
      </w:r>
      <w:r w:rsidRPr="007E77F6">
        <w:rPr>
          <w:rtl/>
        </w:rPr>
        <w:t>لابن أبي الحديد</w:t>
      </w:r>
      <w:r>
        <w:rPr>
          <w:rtl/>
        </w:rPr>
        <w:t xml:space="preserve"> ـ </w:t>
      </w:r>
      <w:r w:rsidRPr="007E77F6">
        <w:rPr>
          <w:rtl/>
        </w:rPr>
        <w:t>2 / 45 ، الأعلاق النفيسة : 215.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كتاب تشييد المراجعات 2 / 5</w:t>
      </w:r>
      <w:r>
        <w:rPr>
          <w:rtl/>
        </w:rPr>
        <w:t xml:space="preserve"> ـ </w:t>
      </w:r>
      <w:r w:rsidRPr="00FF522E">
        <w:rPr>
          <w:rtl/>
        </w:rPr>
        <w:t xml:space="preserve">45 ، فقد فصّل السيّد عليّ الحسيني الميلاني البحث هناك حول السورة الكريمة واختصاصها بأهل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والرّد على الشبهات المثارة.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4" w:name="_Toc519168375"/>
      <w:r w:rsidRPr="00FF522E">
        <w:rPr>
          <w:rtl/>
        </w:rPr>
        <w:lastRenderedPageBreak/>
        <w:t>19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وَالَّذِي جاءَ بِالصِّدْقِ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24"/>
    </w:p>
    <w:p w:rsidR="009A54A3" w:rsidRPr="008A489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473833">
        <w:rPr>
          <w:rStyle w:val="libBold1Char"/>
          <w:rtl/>
        </w:rPr>
        <w:t xml:space="preserve"> </w:t>
      </w:r>
      <w:r w:rsidRPr="008A4892">
        <w:rPr>
          <w:rtl/>
        </w:rPr>
        <w:t xml:space="preserve">ـ أعلى الله درجته ـ </w:t>
      </w:r>
      <w:r w:rsidRPr="00473833">
        <w:rPr>
          <w:rStyle w:val="libFootnotenumChar"/>
          <w:rtl/>
        </w:rPr>
        <w:t>(1)</w:t>
      </w:r>
      <w:r w:rsidRPr="008A489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عشرة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 جاءَ بِالصِّدْقِ وَصَدَّقَ بِهِ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مجاهد ، قال : هو عليّ بن أبي طالب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الزمر 39 : 33.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الحبري : 315 ح 62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240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235 ح 317 ، شواهد التنزيل 2 / 120</w:t>
      </w:r>
      <w:r>
        <w:rPr>
          <w:rtl/>
        </w:rPr>
        <w:t xml:space="preserve"> ـ </w:t>
      </w:r>
      <w:r w:rsidRPr="00FF522E">
        <w:rPr>
          <w:rtl/>
        </w:rPr>
        <w:t>122 ح 810</w:t>
      </w:r>
      <w:r>
        <w:rPr>
          <w:rtl/>
        </w:rPr>
        <w:t xml:space="preserve"> ـ </w:t>
      </w:r>
      <w:r w:rsidRPr="00FF522E">
        <w:rPr>
          <w:rtl/>
        </w:rPr>
        <w:t xml:space="preserve">815 ، تاريخ دمشق 42 / 359 </w:t>
      </w:r>
      <w:r>
        <w:rPr>
          <w:rtl/>
        </w:rPr>
        <w:t>و 3</w:t>
      </w:r>
      <w:r w:rsidRPr="00FF522E">
        <w:rPr>
          <w:rtl/>
        </w:rPr>
        <w:t>60 ، كفاية الطالب : 233 ، تفسير القرطبي 15 / 167 ، تفسير البحر المحيط 7 / 428 ، فتح القدير 4 / 463 ، الدرّ المنثور 7 / 228.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5" w:name="_Toc51916837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جماهير أهل السنّة على أنّ الآية نزلت في أبي بكر الصدّيق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وإن صحّ نزوله في عليّ المرتضى فهو من فضائله ، ولا يدلّ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179.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الطبري 11 / 5 ح 30144 ، تفسير الفخر الرازي 26 / 280 المسألة الأولى ، الدرّ المنثور 7 / 228.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6" w:name="_Toc519168377"/>
      <w:r w:rsidRPr="00FF522E">
        <w:rPr>
          <w:rtl/>
        </w:rPr>
        <w:lastRenderedPageBreak/>
        <w:t>وأقول :</w:t>
      </w:r>
      <w:bookmarkEnd w:id="2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حكى السيوطي في « الدرّ المنثور » عن ابن مردويه ، أنّه أخرج عن أبي هريرة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 جاءَ بِالصِّدْقِ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وَصَدَّقَ بِهِ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عليّ بن أبي طالب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 في « منهاج الكرامة » للمصنّف ، عن مجاهد ، من طريق ابن المغازلي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وفيه أيضا عن مجاهد ، من طريق أبي نعيم ، مثل ما هنا </w:t>
      </w:r>
      <w:r w:rsidRPr="00473833">
        <w:rPr>
          <w:rStyle w:val="libFootnotenumChar"/>
          <w:rtl/>
        </w:rPr>
        <w:t>(3)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فيكون الجميع متّحدا في المراد ، وأنّ المقصود بثاني الوصفين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لا أنّه مقصود بهما معا كما يتوهّم ممّا نقله أبو نعيم ، كما أنّه ليس المقصود بالوصفين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وحده ؛ لقوله تعالى في تتمّة الآية بصيغة الجمع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هُمُ الْمُتَّقُونَ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أريد بمن صدّق به أمير المؤمنين ، دلّ على إمامته ؛ لأنّ ذكره خاصّة بالتصديق مع كثرة المصدّقين يدلّ على أنّه الكامل في التصديق ، وأنّه الصدّيق الأكبر.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ريب أنّ الكامل فيه دون غيره هو الأفضل ، والأفضل أحقّ بالإمامة ، ولا سيّما أنّ كامل التصديق أرعى لما صدّق به ، وأمسّ في حفظ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7 / 228.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منهاج الكرامة : 134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235 ح 317.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منهاج الكرامة : 134.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الزمر 39 : 33.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الدين والحوزة.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الله سبحانه قد شهد لمن جاء بالصدق ، ولمن صدّق به ، بالتقوى على الإطلاق ، فقال في تتمّة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هُمُ الْمُتَّقُونَ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وهو يقتضي العصمة ، ولا معصوم مع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غير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بالإجماع ، فيكون هو الإمام ؛ لما سبق من اشتراط العصمة بالإمام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ينافي دلالته على العصمة قوله تعالى بعد هذه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لَهُمْ ما يَشاؤُنَ عِنْدَ رَبِّهِمْ ذلِكَ جَزاءُ الْمُحْسِنِينَ * لِيُكَفِّرَ اللهُ عَنْهُمْ أَسْوَأَالَّذِي عَمِلُوا وَيَجْزِيَهُمْ أَجْرَهُمْ بِأَحْسَنِ الَّذِي كانُوا يَعْمَلُونَ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إذ ليس المراد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أَسْوَأَالَّذِي عَمِلُوا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هو المحرّمات ؛ لعصمة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جزما ، بل المراد أسوأه عند قومهم ، فإنّ الله سبحانه يكفّره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أي يغطّيه عنهم بنصرهم على الكافرين ، وإحسانهم إليهم ، وإظهار شرفهم وفضلهم ؛ ولذا قال تعالى في الآية التي بعدها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أَلَيْسَ اللهُ بِكافٍ عَبْدَهُ وَيُخَوِّفُونَكَ بِالَّذِينَ مِنْ دُونِهِ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نسبه الفضل إلى الجماهير ، فكذب عليهم ؛ ولذا لم يذكره الزمخشري في « الكشّاف » ، وهو حقيق بذكره لو كان قولا لجماهيرهم ، لا سيّما وهو في فضل أبي بكر ، ولم يذكره أيضا غيره ممّن اطّلعنا على تفسيره.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ج 4 / 205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الزمر 39 : 34 </w:t>
      </w:r>
      <w:r>
        <w:rPr>
          <w:rtl/>
        </w:rPr>
        <w:t>و 3</w:t>
      </w:r>
      <w:r w:rsidRPr="00FF522E">
        <w:rPr>
          <w:rtl/>
        </w:rPr>
        <w:t>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كفر الشيء كفرا وكفّره : ستره ، وأصل الكفر : تغطية الشيء تغطية تستهلكه</w:t>
      </w:r>
      <w:r>
        <w:rPr>
          <w:rtl/>
        </w:rPr>
        <w:t>!</w:t>
      </w:r>
      <w:r w:rsidRPr="00FF522E">
        <w:rPr>
          <w:rtl/>
        </w:rPr>
        <w:t xml:space="preserve"> ومنه سمّي الكافر كافرا ؛ لأنّه مغطّى على قلبه ؛ انظر : تاج العروس 7 / 450 مادّة « كفر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الزمر 39 : 36.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نعم ، نسبه الرازي إلى جماعة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وهو غير معنى الجماهير ، ولو سلّم فأيّ عبرة بقول جماهيرهم الناشئ من الهوى ، فإنّه كما ورد عندهم نزولها في أبي بكر ، ورد عندهم نزولها في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فلم اختار الجماهير أو الجماعة نزولها في أبي بكر ، مع عدم صحّة الرواية الدالّة عليه كما اطّلعنا على سندها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الطبري رواها في تفسيره « جامع البيان » ، عن عمر بن إبراهيم بن خالد ، عن عبد الملك بن عمير ، عن أسيد بن صفوان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نقل الذهبي في « ميزان الاعتدال » عن الدارقطني ، أنّ عمر بن إبراهيم كذّاب ؛ وعن الخطيب ، أنّه غير ثقة ؛ ثمّ ذكر بترجمة عمر أنّ أسيدا مجهول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بترجمة عبدالملك ، عن أحمد ، أنّه ضعّف عبد الملك جدّا ، وقال أيضا : ضعيف يغلط ، وقال ابن معين : مخلّط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مضافا إلى أنّ لفظ الرواية ، كما صرّح به السيوطي في « الدرّ المنثور » ( الذي جاء بالحقّ ) محمّد ، ( وصدّق به ) أبو بكر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وهو غير لفظ الآية ؛ لأنّ لفظها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 جاءَ بِالصِّدْقِ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ومن المضحك ما ذكره الرازي في المقام ، قال : « أجمعوا على أنّ الأسبق الأفضل ؛ إمّا أبو بكر ، وإمّا عليّ ، وحمل هذا اللفظ على أبي بكر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تفسير الفخر الرازي 26 / 280 المسألة الأولى.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الطبري 11 / 5 ح 30144.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ميزان الاعتدال 5 / 216</w:t>
      </w:r>
      <w:r>
        <w:rPr>
          <w:rtl/>
        </w:rPr>
        <w:t xml:space="preserve"> ـ </w:t>
      </w:r>
      <w:r w:rsidRPr="00FF522E">
        <w:rPr>
          <w:rtl/>
        </w:rPr>
        <w:t>217 رقم 6050 ، وانظر : تاريخ بغداد 11 / 202 رقم 5905.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ميزان الاعتدال 4 / 405</w:t>
      </w:r>
      <w:r>
        <w:rPr>
          <w:rtl/>
        </w:rPr>
        <w:t xml:space="preserve"> ـ </w:t>
      </w:r>
      <w:r w:rsidRPr="00FF522E">
        <w:rPr>
          <w:rtl/>
        </w:rPr>
        <w:t>406 رقم 5240.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الدرّ المنثور 7 / 228.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أولى ؛ لأنّ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كان وقت البعثة صغيرا ، فكان كالولد الصغير الذي يكون في البيت ، ومعلوم أنّ إقدامه على التصديق لا يفيد مزيد قوّة وشوكة.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أمّا أبو بكر فإنّه كان رجلا كبيرا في السنّ ، كبيرا في المنصب ، فإقدامه على التصديق يفيد مزيد قوّة وشوكة في الإسلام ، فكان حمل اللفظ على أبي بكر أولى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مزيد الشوكة لا ربط له بالأولوية المذكورة ؛ لأنّ التصديق فرع المعرفة والتقى لا الشوكة ؛ ولذا مدح الله سبحانه من جاء بالصدق وصدّق به : بالتقوى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هُمُ الْمُتَّقُونَ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المعلوم أنّ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أقرب إلى المعرفة والتقوى من أبي بكر ، فإنّه لم يعبد صنما قطّ ، خلافا لقومه ، وعبدها أبو بكر مدّة من عمره ؛ وطهّره الله سبحانه من الرجس ، ولم يطهّر أبا بكر ؛ وصلّى مع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سبع سنين قبل أبي بكر وغيره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منافاة بين الصغر وبين المعرفة والكمال ؛ ولذا دعاه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الإسلام وهو صبيّ ، فكان أخصّ الناس به وأطوعهم له ، وجعله خليفته ووزيره عند ما جمع عشيرته الأقربين في أوّل البعثة ودعاهم إلى الإسلام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كما سيجيء.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26 / 280 المسألة الثانية.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الطبري 11 /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الزمر 39 : 33.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مسند أحمد 1 / 99 ، المعجم الأوسط 2 / 240 ح 1767 ، المستدرك على الصحيحين 3 / 121 ح 4585.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انظر : مسند أحمد 1 / 111 </w:t>
      </w:r>
      <w:r>
        <w:rPr>
          <w:rtl/>
        </w:rPr>
        <w:t>و 1</w:t>
      </w:r>
      <w:r w:rsidRPr="00FF522E">
        <w:rPr>
          <w:rtl/>
        </w:rPr>
        <w:t xml:space="preserve">59 </w:t>
      </w:r>
      <w:r>
        <w:rPr>
          <w:rtl/>
        </w:rPr>
        <w:t>و 3</w:t>
      </w:r>
      <w:r w:rsidRPr="00FF522E">
        <w:rPr>
          <w:rtl/>
        </w:rPr>
        <w:t>31 ، مسند البزّار 2 / 105</w:t>
      </w:r>
      <w:r>
        <w:rPr>
          <w:rtl/>
        </w:rPr>
        <w:t xml:space="preserve"> ـ </w:t>
      </w:r>
      <w:r w:rsidRPr="00FF522E">
        <w:rPr>
          <w:rtl/>
        </w:rPr>
        <w:t>106 ح 456 ، المعجم الأوسط 3 / 241 ح 2836.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كما جعل الله يحيى نبيّا وآتاه الحكم صبيّا ، وكذلك عيسى ويوسف وسليمان ، وقد مدح الله الحسنين وهما طفلان بقوله سبحانه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الْأَبْرارَ يَشْرَبُونَ ... </w:t>
      </w:r>
      <w:r w:rsidRPr="00FF522E">
        <w:rPr>
          <w:rtl/>
        </w:rPr>
        <w:t>*</w:t>
      </w:r>
      <w:r w:rsidRPr="00996157">
        <w:rPr>
          <w:rStyle w:val="libAieChar"/>
          <w:rtl/>
        </w:rPr>
        <w:t xml:space="preserve"> ... وَيَخافُونَ يَوْماً ... </w:t>
      </w:r>
      <w:r w:rsidRPr="00FF522E">
        <w:rPr>
          <w:rtl/>
        </w:rPr>
        <w:t xml:space="preserve">* </w:t>
      </w:r>
      <w:r w:rsidRPr="00996157">
        <w:rPr>
          <w:rStyle w:val="libAieChar"/>
          <w:rtl/>
        </w:rPr>
        <w:t xml:space="preserve">وَيُطْعِمُونَ الطَّعامَ عَلى حُبِّهِ ... </w:t>
      </w:r>
      <w:r w:rsidRPr="00FF522E">
        <w:rPr>
          <w:rtl/>
        </w:rPr>
        <w:t xml:space="preserve">* </w:t>
      </w:r>
      <w:r w:rsidRPr="00996157">
        <w:rPr>
          <w:rStyle w:val="libAieChar"/>
          <w:rtl/>
        </w:rPr>
        <w:t xml:space="preserve">إِنَّما نُطْعِمُكُمْ لِوَجْهِ اللهِ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الآيات.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دخل الشوكة والقوّة والمنصب بأولوية الوصف بالتصديق ، فأيّ قوّة وشوكة لأبي بكر ، وهو من أرذل بيت في قريش ، كما قاله أبو سفيان </w:t>
      </w:r>
      <w:r w:rsidRPr="00473833">
        <w:rPr>
          <w:rStyle w:val="libFootnotenumChar"/>
          <w:rtl/>
        </w:rPr>
        <w:t>(2)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وأيّ منصب له ، وهو كان خيّاطا ومعلّما للصبيان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فأين هو من أسد الله ورسوله ، وابن سيّد البطحاء ، الذي إن لم يزد الإسلام بنفسه قوّة فباتّصاله بأبيه وتعلّقه به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بل قد عرفت أنّ شهادة الله سبحانه بالتقوى لمن صدّق بالصدق تدلّ على عصمته ، ولا معصوم غير عليّ بالإجماع ، فتتعيّن إرادته بالآية.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سورة الإنسان 76 : 5 </w:t>
      </w:r>
      <w:r>
        <w:rPr>
          <w:rtl/>
        </w:rPr>
        <w:t xml:space="preserve">و 7 ـ </w:t>
      </w:r>
      <w:r w:rsidRPr="00FF522E">
        <w:rPr>
          <w:rtl/>
        </w:rPr>
        <w:t>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الاستيعاب 3 / 974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2 / 45.</w:t>
      </w:r>
    </w:p>
    <w:p w:rsidR="009A54A3" w:rsidRPr="00A74438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الأعلاق النفيسة : 215 ، كنز العمّال 4 / 33 ح 9360 ، الصوارم المهرقة :</w:t>
      </w:r>
      <w:r>
        <w:rPr>
          <w:rFonts w:hint="cs"/>
          <w:rtl/>
        </w:rPr>
        <w:t xml:space="preserve"> </w:t>
      </w:r>
      <w:r w:rsidRPr="00A74438">
        <w:rPr>
          <w:rtl/>
        </w:rPr>
        <w:t>324 ، الصراط المستقيم 3 / 104.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7" w:name="_Toc519168378"/>
      <w:r w:rsidRPr="00FF522E">
        <w:rPr>
          <w:rtl/>
        </w:rPr>
        <w:lastRenderedPageBreak/>
        <w:t>20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هُوَ الَّذِي أَيَّدَكَ بِنَصْرِهِ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7"/>
    </w:p>
    <w:p w:rsidR="009A54A3" w:rsidRPr="008A489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8A4892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8A489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هُوَ الَّذِي أَيَّدَكَ بِنَصْرِهِ وَبِالْمُؤْمِنِينَ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عن أبي هريرة ، قال : مكتوب على العرش : لا إله إلّا الله وحده لا شريك له ، محمّد عبدي ورسولي ، أيّدته بعليّ بن أبي طالب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الأنفال 8 : 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المعجم الكبير 22 / 200 ح 526 ، حلية الأولياء 3 / 27 ضمن رقم 202 ، تاريخ بغداد 11 / 173 رقم 5876 ، شواهد التنزيل 1 / 223</w:t>
      </w:r>
      <w:r>
        <w:rPr>
          <w:rtl/>
        </w:rPr>
        <w:t xml:space="preserve"> ـ </w:t>
      </w:r>
      <w:r w:rsidRPr="00FF522E">
        <w:rPr>
          <w:rtl/>
        </w:rPr>
        <w:t>228 ح 299</w:t>
      </w:r>
      <w:r>
        <w:rPr>
          <w:rtl/>
        </w:rPr>
        <w:t xml:space="preserve"> ـ </w:t>
      </w:r>
      <w:r w:rsidRPr="00FF522E">
        <w:rPr>
          <w:rtl/>
        </w:rPr>
        <w:t>304 ، الشفا 1 / 174 ، تاريخ دمشق 42 / 360 ، كفاية الطالب : 234 ، الرياض النضرة 3 / 131 ، فرائد السمطين 1 / 235</w:t>
      </w:r>
      <w:r>
        <w:rPr>
          <w:rtl/>
        </w:rPr>
        <w:t xml:space="preserve"> ـ </w:t>
      </w:r>
      <w:r w:rsidRPr="00FF522E">
        <w:rPr>
          <w:rtl/>
        </w:rPr>
        <w:t>237 ح 183</w:t>
      </w:r>
      <w:r>
        <w:rPr>
          <w:rtl/>
        </w:rPr>
        <w:t xml:space="preserve"> ـ </w:t>
      </w:r>
      <w:r w:rsidRPr="00FF522E">
        <w:rPr>
          <w:rtl/>
        </w:rPr>
        <w:t>185 ، تهذيب الكمال 21 / 188 رقم 7921 ، مجمع الزوائد 9 / 121 ، الدرّ المنثور 4 / 100.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8" w:name="_Toc51916837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جاء في روايات أهل السنّة</w:t>
      </w:r>
      <w:r>
        <w:rPr>
          <w:rtl/>
        </w:rPr>
        <w:t xml:space="preserve"> ـ </w:t>
      </w:r>
      <w:r w:rsidRPr="00FF522E">
        <w:rPr>
          <w:rtl/>
        </w:rPr>
        <w:t>ولا شكّ</w:t>
      </w:r>
      <w:r>
        <w:rPr>
          <w:rtl/>
        </w:rPr>
        <w:t xml:space="preserve"> ـ </w:t>
      </w:r>
      <w:r w:rsidRPr="00FF522E">
        <w:rPr>
          <w:rtl/>
        </w:rPr>
        <w:t>أنّ عليّا من أفاضل المؤمنين ، ومن خلفائهم وأئمّتهم.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ولمّا كان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مؤيّدا بالمؤمنين ، كان تأييده بعليّ من باب الأولى ، ولكن لا يدلّ على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195.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9" w:name="_Toc519168380"/>
      <w:r w:rsidRPr="00FF522E">
        <w:rPr>
          <w:rtl/>
        </w:rPr>
        <w:lastRenderedPageBreak/>
        <w:t>وأقول :</w:t>
      </w:r>
      <w:bookmarkEnd w:id="2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السيوطي في « الدرّ المنثور » : أخرج ابن عساكر ، عن أبي هريرة : « مكتوب على العرش : لا إله إلّا أنا وحدي ، لا شريك لي ، محمّد عبدي ورسولي ، أيّدته بعليّ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كنز العمّال » نحوه ، عن ابن عساكر عن أبي الحمراء ، وعن الطبراني عن أبي الحمراء ، وعن العقيلي عن جابر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المصنّف الحديث في « منهاج الكرامة » ، عن أبي نعيم ، عن أبي هريرة ، ثمّ قال أبو هريرة : وذلك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هُوَ الَّذِي أَيَّدَكَ بِنَصْرِهِ وَبِالْمُؤْمِنِينَ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يعني بعليّ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ينابيع المودّة » عن أبي نعيم ، بأسانيده عن أبي هريرة وابن عبّاس وإمامنا 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أنّهم قالوا : نزلت هذه الآية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وأنّ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</w:t>
      </w:r>
      <w:r w:rsidRPr="00473833">
        <w:rPr>
          <w:rStyle w:val="libBold2Char"/>
          <w:rtl/>
        </w:rPr>
        <w:t>رأيت مكتوبا على العرش</w:t>
      </w:r>
      <w:r>
        <w:rPr>
          <w:rtl/>
        </w:rPr>
        <w:t xml:space="preserve"> ....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الحديث بعينه.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وذكر في « الينابيع » أيضا ، أنّ أبا نعيم روى نحوه عن أنس بن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4 / 100 ، وانظر : تاريخ دمشق 42 / 360.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158 من الجزء السادس [ 11 / 624 ح 33040</w:t>
      </w:r>
      <w:r>
        <w:rPr>
          <w:rtl/>
        </w:rPr>
        <w:t xml:space="preserve"> ـ </w:t>
      </w:r>
      <w:r w:rsidRPr="00FF522E">
        <w:rPr>
          <w:rtl/>
        </w:rPr>
        <w:t>33042 ]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تاريخ دمشق 16 / 456 ذيل الرقم 1989 ، المعجم الكبير 22 / 200 ح 526 ، الضعفاء الكبير 1 / 33 رقم 15 وج 2 / 86 رقم 540.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منهاج الكرامة : 134.</w:t>
      </w:r>
    </w:p>
    <w:p w:rsidR="009A54A3" w:rsidRPr="007C7C93" w:rsidRDefault="009A54A3" w:rsidP="00473833">
      <w:pPr>
        <w:pStyle w:val="libFootnote"/>
        <w:rPr>
          <w:rtl/>
        </w:rPr>
      </w:pPr>
      <w:r w:rsidRPr="007C7C93">
        <w:rPr>
          <w:rtl/>
        </w:rPr>
        <w:t>وانظر : ما نزل من القرآن في عليّ ـ لأبي نعيم ـ : 82.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281</w:t>
      </w:r>
      <w:r>
        <w:rPr>
          <w:rtl/>
        </w:rPr>
        <w:t xml:space="preserve"> ـ </w:t>
      </w:r>
      <w:r w:rsidRPr="00FF522E">
        <w:rPr>
          <w:rtl/>
        </w:rPr>
        <w:t>282 ح 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مالك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كان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المراد ب‍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بِالْمُؤْمِنِينَ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 الآية ، دلّ على أنّه بمنزلة جميع المؤمنين في الإيمان والتأييد للنبيّ ؛ للتعبير عنه بصيغة الجمع العامّة ، فيكون أفضلهم وإمامهم ، خصوصا مع كتابة اسمه الشريف وتأييده على العرش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فقول الفضل : « لا شكّ أنّ عليّا من أفاضل المؤمنين</w:t>
      </w:r>
      <w:r>
        <w:rPr>
          <w:rtl/>
        </w:rPr>
        <w:t xml:space="preserve"> ..</w:t>
      </w:r>
      <w:r w:rsidRPr="00FF522E">
        <w:rPr>
          <w:rtl/>
        </w:rPr>
        <w:t>. » إلى آخره ، ظلم لأمير المؤمنين بجعله من الأفاضل ، والآية والرواية تدلّان على الأفضلية.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إنّ قوله : « ولمّا كان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مؤيّدا بالمؤمنين</w:t>
      </w:r>
      <w:r>
        <w:rPr>
          <w:rtl/>
        </w:rPr>
        <w:t xml:space="preserve"> ..</w:t>
      </w:r>
      <w:r w:rsidRPr="00FF522E">
        <w:rPr>
          <w:rtl/>
        </w:rPr>
        <w:t>. » إلى آخره ، خلاف مقصود الآية والرواية ، من كونه بمنزلة جميع المؤمنين في التأييد ؛ لأنّه العمدة والمتّبع ؛ ولذا قرنه الله سبحانه بنصره ، وزيّن به عرشه.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ينافي إرادة أمير المؤمنين من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بِالْمُؤْمِنِينَ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الآية ، قوله تعالى بعدها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وَأَلَّفَ بَيْنَ قُلُوبِهِمْ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الآية ؛ وذلك لأنّ الاستخدام </w:t>
      </w:r>
      <w:r w:rsidRPr="00473833">
        <w:rPr>
          <w:rStyle w:val="libFootnotenumChar"/>
          <w:rtl/>
        </w:rPr>
        <w:t>(3)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282 ذ ح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 الأنفال 8 : 63.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الاستخدام : هو أن يذكر لفظ له معنيان ، فيراد به أحدهما ، ثمّ يراد بالضمير الراجع إلى ذلك اللفظ معناه الآخر ؛ أو يراد بأحد ضميريه أحد معنييه ، ثمّ بالآخر معناه الآخر</w:t>
      </w:r>
      <w:r>
        <w:rPr>
          <w:rtl/>
        </w:rPr>
        <w:t xml:space="preserve"> ..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فالأوّل كقوله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إذا نزل السماء بأرض قوم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رعيناه وإن كانوا غضابا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أراد بالسماء : الغيث ، وبالضمير الراجع إليه من « رعيناه » : النبت.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والثاني كقوله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فسقى الغضى والسّاكنيه وإن هم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شبّوه بين جوانحي وضلوعي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Default="009A54A3" w:rsidP="00996157">
      <w:pPr>
        <w:pStyle w:val="libNormal0"/>
        <w:rPr>
          <w:rtl/>
        </w:rPr>
      </w:pP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باب واسع.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824297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أراد بأحد الضميرين الراجعين إلى « الغضى »</w:t>
      </w:r>
      <w:r>
        <w:rPr>
          <w:rtl/>
        </w:rPr>
        <w:t xml:space="preserve"> ـ </w:t>
      </w:r>
      <w:r w:rsidRPr="00FF522E">
        <w:rPr>
          <w:rtl/>
        </w:rPr>
        <w:t>وهو المجرور في « الساكنيه »</w:t>
      </w:r>
      <w:r>
        <w:rPr>
          <w:rtl/>
        </w:rPr>
        <w:t xml:space="preserve"> ـ </w:t>
      </w:r>
      <w:r w:rsidRPr="00FF522E">
        <w:rPr>
          <w:rtl/>
        </w:rPr>
        <w:t>: المكان ، وبالآخر</w:t>
      </w:r>
      <w:r>
        <w:rPr>
          <w:rtl/>
        </w:rPr>
        <w:t xml:space="preserve"> ـ </w:t>
      </w:r>
      <w:r w:rsidRPr="00FF522E">
        <w:rPr>
          <w:rtl/>
        </w:rPr>
        <w:t>وهو المنصوب في « شبّوه »</w:t>
      </w:r>
      <w:r>
        <w:rPr>
          <w:rtl/>
        </w:rPr>
        <w:t xml:space="preserve"> ـ </w:t>
      </w:r>
      <w:r w:rsidRPr="00FF522E">
        <w:rPr>
          <w:rtl/>
        </w:rPr>
        <w:t>: النار ؛ أي :</w:t>
      </w:r>
      <w:r>
        <w:rPr>
          <w:rFonts w:hint="cs"/>
          <w:rtl/>
        </w:rPr>
        <w:t xml:space="preserve"> </w:t>
      </w:r>
      <w:r w:rsidRPr="00824297">
        <w:rPr>
          <w:rtl/>
        </w:rPr>
        <w:t>أوقدوا بين جوانحي نار الغضى ؛ يعني نار الهوى التي تشبه نار الغضى.</w:t>
      </w:r>
    </w:p>
    <w:p w:rsidR="009A54A3" w:rsidRPr="00466430" w:rsidRDefault="009A54A3" w:rsidP="00473833">
      <w:pPr>
        <w:pStyle w:val="libFootnote"/>
        <w:rPr>
          <w:rtl/>
        </w:rPr>
      </w:pPr>
      <w:r w:rsidRPr="00466430">
        <w:rPr>
          <w:rtl/>
        </w:rPr>
        <w:t>والاستخدام الذي عناه الشيخ 1 ، المستعمل في الآية الكريمة ، من القسم الأوّل.</w:t>
      </w:r>
    </w:p>
    <w:p w:rsidR="009A54A3" w:rsidRPr="00466430" w:rsidRDefault="009A54A3" w:rsidP="00473833">
      <w:pPr>
        <w:pStyle w:val="libFootnote"/>
        <w:rPr>
          <w:rtl/>
        </w:rPr>
      </w:pPr>
      <w:r w:rsidRPr="00466430">
        <w:rPr>
          <w:rtl/>
        </w:rPr>
        <w:t>انظر : التعريفات ـ للجرجاني ـ : 21 ـ 22.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30" w:name="_Toc519168381"/>
      <w:r w:rsidRPr="00FF522E">
        <w:rPr>
          <w:rtl/>
        </w:rPr>
        <w:lastRenderedPageBreak/>
        <w:t>21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يا أَيُّهَا النَّبِيُّ حَسْبُكَ اللهُ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30"/>
    </w:p>
    <w:p w:rsidR="009A54A3" w:rsidRPr="008A489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8A4892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8A489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النَّبِيُّ حَسْبُكَ اللهُ وَمَنِ اتَّبَعَكَ مِنَ الْمُؤْمِنِينَ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أنّها 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الأنفال 8 : 64.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92 ، شواهد التنزيل 1 / 230 ح 305 </w:t>
      </w:r>
      <w:r>
        <w:rPr>
          <w:rtl/>
        </w:rPr>
        <w:t>و 3</w:t>
      </w:r>
      <w:r w:rsidRPr="00FF522E">
        <w:rPr>
          <w:rtl/>
        </w:rPr>
        <w:t>06.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1" w:name="_Toc51916838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3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ظاهر الآية أنّها في كافّة المؤمنين ، ولو صحّ نزوله في عليّ يكون من فضائله ، ولا دلالة لها على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196.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2" w:name="_Toc519168383"/>
      <w:r w:rsidRPr="00FF522E">
        <w:rPr>
          <w:rtl/>
        </w:rPr>
        <w:lastRenderedPageBreak/>
        <w:t>وأقول :</w:t>
      </w:r>
      <w:bookmarkEnd w:id="32"/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مع أنّ الدليل مفسّر للمراد فيقدّم على الظهور</w:t>
      </w:r>
      <w:r>
        <w:rPr>
          <w:rtl/>
        </w:rPr>
        <w:t xml:space="preserve"> ـ </w:t>
      </w:r>
      <w:r w:rsidRPr="00FF522E">
        <w:rPr>
          <w:rtl/>
        </w:rPr>
        <w:t>إنّا نمنع ظهورها بما ذكره ، بل ظاهرها الخصوص ؛ إذ ليس كلّ مؤمن متّبعا على الإطلاق ، فتكون « من » للتبعيض لا للبيان.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وحينئذ ، فينبغي إرادة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خاصّة ، حتّى لو لم ترد الرواية بإرادته ؛ إذ لا اتّباع على الإطلاق من غيره.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وحينئذ ، فتدلّ الآية على إمامته ؛ لأنّ الاتّباع المطلق يقتضي العصمة ، وهي شرط الإمامة ، ولا عصمة لغيره بالإجماع.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الله سبحانه لمّا قرنه بنفسه المقدّسة ، وأخبر عنه</w:t>
      </w:r>
      <w:r>
        <w:rPr>
          <w:rtl/>
        </w:rPr>
        <w:t xml:space="preserve"> ـ </w:t>
      </w:r>
      <w:r w:rsidRPr="00FF522E">
        <w:rPr>
          <w:rtl/>
        </w:rPr>
        <w:t>لا غيره من المسلمين</w:t>
      </w:r>
      <w:r>
        <w:rPr>
          <w:rtl/>
        </w:rPr>
        <w:t xml:space="preserve"> ـ </w:t>
      </w:r>
      <w:r w:rsidRPr="00FF522E">
        <w:rPr>
          <w:rtl/>
        </w:rPr>
        <w:t>بأنّه حسبه ، دلّنا على فضله وامتيازه على كلّ أحد ، فيكون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والمراد</w:t>
      </w:r>
      <w:r w:rsidRPr="00FF522E">
        <w:rPr>
          <w:rtl/>
        </w:rPr>
        <w:t xml:space="preserve"> : حسبك الله ناصرا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وعليّ متّبعا ، فلا تذهب نفسك حسرات على من لم يتّبعك.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ويحتمل</w:t>
      </w:r>
      <w:r>
        <w:rPr>
          <w:rtl/>
        </w:rPr>
        <w:t xml:space="preserve"> ـ </w:t>
      </w:r>
      <w:r w:rsidRPr="00FF522E">
        <w:rPr>
          <w:rtl/>
        </w:rPr>
        <w:t>كما هو الأقرب</w:t>
      </w:r>
      <w:r>
        <w:rPr>
          <w:rtl/>
        </w:rPr>
        <w:t xml:space="preserve"> ـ </w:t>
      </w:r>
      <w:r w:rsidRPr="00FF522E">
        <w:rPr>
          <w:rtl/>
        </w:rPr>
        <w:t xml:space="preserve">أن يكون المراد : إنّهما حسبه في النصرة ، ولا يلزم الشرك كما زعم ابن تيميّة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لأنّه 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فَإِنَّ اللهَ هُوَ مَوْلاهُ وَجِبْرِيلُ وَصالِحُ الْمُؤْمِنِينَ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لسان العرب 3 / 163 مادّة « حسب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201</w:t>
      </w:r>
      <w:r>
        <w:rPr>
          <w:rtl/>
        </w:rPr>
        <w:t xml:space="preserve"> ـ </w:t>
      </w:r>
      <w:r w:rsidRPr="00FF522E">
        <w:rPr>
          <w:rtl/>
        </w:rPr>
        <w:t>211.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التحريم 66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تفسير الدرّ المنثور 8 / 224.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وليست نصرة غير الله عزّ وجلّ إلّا بإقداره ، وكون عليّ حسب النبيّ في النصرة ، لا ينافي حاجة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غيره ، ولا حاجة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إلى الناصر بعد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إذ هو ككون الله حسبه ، أريد به عدم الاعتداد بنصرة غيره ؛ لضعفها ، أو لعدم الخلوص التامّ بها ؛ ولذا فرّ المسلمون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عدّة مواطن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فلا يرد ما أشكله ابن تيميّة ، وقد أساء القول وجاهر بنصبه.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الرواية التي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هنا قد نقلها هو في « منهاج الكرامة » عن أبي نعيم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ونقلها غيره ، كصاحب « كشف الغمّة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عزّ الدين عبد الرزّاق المحدّث الحنبلي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السير والمغازي</w:t>
      </w:r>
      <w:r>
        <w:rPr>
          <w:rtl/>
        </w:rPr>
        <w:t xml:space="preserve"> ـ </w:t>
      </w:r>
      <w:r w:rsidRPr="00FF522E">
        <w:rPr>
          <w:rtl/>
        </w:rPr>
        <w:t>لابن إسحاق</w:t>
      </w:r>
      <w:r>
        <w:rPr>
          <w:rtl/>
        </w:rPr>
        <w:t xml:space="preserve"> ـ </w:t>
      </w:r>
      <w:r w:rsidRPr="00FF522E">
        <w:rPr>
          <w:rtl/>
        </w:rPr>
        <w:t>: 332 ، المغازي</w:t>
      </w:r>
      <w:r>
        <w:rPr>
          <w:rtl/>
        </w:rPr>
        <w:t xml:space="preserve"> ـ </w:t>
      </w:r>
      <w:r w:rsidRPr="00FF522E">
        <w:rPr>
          <w:rtl/>
        </w:rPr>
        <w:t>للواقدي</w:t>
      </w:r>
      <w:r>
        <w:rPr>
          <w:rtl/>
        </w:rPr>
        <w:t xml:space="preserve"> ـ </w:t>
      </w:r>
      <w:r w:rsidRPr="00FF522E">
        <w:rPr>
          <w:rtl/>
        </w:rPr>
        <w:t>1 / 237 ، تاريخ اليعقوبي 1 / 366 ، تاريخ الطبري 2 / 69 ، الكامل في التاريخ 2 / 52 ، شرح نهج البلاغة 13 / 293 وج 14 / 276 وج 15 / 19</w:t>
      </w:r>
      <w:r>
        <w:rPr>
          <w:rtl/>
        </w:rPr>
        <w:t xml:space="preserve"> ـ </w:t>
      </w:r>
      <w:r w:rsidRPr="00FF522E">
        <w:rPr>
          <w:rtl/>
        </w:rPr>
        <w:t>25 ، البداية والنهاية 4 / 23 ، السيرة النبويّة</w:t>
      </w:r>
      <w:r>
        <w:rPr>
          <w:rtl/>
        </w:rPr>
        <w:t xml:space="preserve"> ـ </w:t>
      </w:r>
      <w:r w:rsidRPr="00FF522E">
        <w:rPr>
          <w:rtl/>
        </w:rPr>
        <w:t>لابن كثير</w:t>
      </w:r>
      <w:r>
        <w:rPr>
          <w:rtl/>
        </w:rPr>
        <w:t xml:space="preserve"> ـ </w:t>
      </w:r>
      <w:r w:rsidRPr="00FF522E">
        <w:rPr>
          <w:rtl/>
        </w:rPr>
        <w:t>3 / 55 ، مجمع الزوائد 9 / 124 ، السيرة الحلبية 2 / 504 وج 3 / 67.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135 ، وانظر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كشف الغمّة 1 / 312.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هو : أبو محمّد عزّ الدين عبد الرزّاق بن رزق الله بن أبي بكر بن خلف الرّسعني الحنبلي ، ولد برأس عين الخابور سنة 589 ، وتوفّي بسنجار سنة 661 ؛ محدّث ، مفسّر ، فقيه ، متكلّم ، أديب ، شاعر ، سمع الحديث ببلده وببغداد ودمشق وغيرها ، ولي مشيخة دار الحديث بالموصل ، من تصانيفه : رموز الكنوز في تفسير الكتاب العزيز ، مقتل الشهيد الحسين ، درّة القاري ، مطالع أنوار التنزيل ومفاتح أسرار التأويل ، مختصر الفرق بين الفرق.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تذكرة الحفّاظ 4 / 1452 رقم 1152 ، العبر 3 / 302 ، البداية والنهاية 13 / 200 ، الذيل على طبقات الحنابلة 4 / 222 رقم 386 ، طبقات المفسّرين</w:t>
      </w:r>
      <w:r>
        <w:rPr>
          <w:rtl/>
        </w:rPr>
        <w:t xml:space="preserve"> ـ </w:t>
      </w:r>
      <w:r w:rsidRPr="007E77F6">
        <w:rPr>
          <w:rtl/>
        </w:rPr>
        <w:t>للسيوطي</w:t>
      </w:r>
      <w:r>
        <w:rPr>
          <w:rtl/>
        </w:rPr>
        <w:t xml:space="preserve"> ـ </w:t>
      </w:r>
      <w:r w:rsidRPr="007E77F6">
        <w:rPr>
          <w:rtl/>
        </w:rPr>
        <w:t>: 55 رقم 56 ، طبقات المفسّرين</w:t>
      </w:r>
      <w:r>
        <w:rPr>
          <w:rtl/>
        </w:rPr>
        <w:t xml:space="preserve"> ـ </w:t>
      </w:r>
      <w:r w:rsidRPr="007E77F6">
        <w:rPr>
          <w:rtl/>
        </w:rPr>
        <w:t>للداوودي</w:t>
      </w:r>
      <w:r>
        <w:rPr>
          <w:rtl/>
        </w:rPr>
        <w:t xml:space="preserve"> ـ </w:t>
      </w:r>
      <w:r w:rsidRPr="007E77F6">
        <w:rPr>
          <w:rtl/>
        </w:rPr>
        <w:t xml:space="preserve">1 / 300 رقم 277 ، شذرات الذهب 5 / 305 ، كشف الظنون 1 / 452 </w:t>
      </w:r>
      <w:r>
        <w:rPr>
          <w:rtl/>
        </w:rPr>
        <w:t>و 7</w:t>
      </w:r>
      <w:r w:rsidRPr="007E77F6">
        <w:rPr>
          <w:rtl/>
        </w:rPr>
        <w:t xml:space="preserve">43 </w:t>
      </w:r>
      <w:r>
        <w:rPr>
          <w:rtl/>
        </w:rPr>
        <w:t>و 9</w:t>
      </w:r>
      <w:r w:rsidRPr="007E77F6">
        <w:rPr>
          <w:rtl/>
        </w:rPr>
        <w:t>13 وج 2 / 1715.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33" w:name="_Toc519168384"/>
      <w:r w:rsidRPr="00FF522E">
        <w:rPr>
          <w:rtl/>
        </w:rPr>
        <w:lastRenderedPageBreak/>
        <w:t>22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فَسَوْفَ يَأْتِي اللهُ بِقَوْمٍ يُحِبُّهُمْ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33"/>
    </w:p>
    <w:p w:rsidR="009A54A3" w:rsidRPr="00CA2374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A2374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CA2374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فَسَوْفَ يَأْتِي اللهُ بِقَوْمٍ يُحِبُّهُمْ وَيُحِبُّونَهُ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الثعلبي : 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المائدة 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عمدة عيون صحاح الأخبار : 351 ح 493 عن الثعلبي ، وانظر : تفسير البحر المحيط 3 / 511.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4" w:name="_Toc51916838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3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ذهب المفسّرون إلى أنّها نزلت في أهل اليمن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وقيل : لمّا نزلت هذه الآية سئل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عن هذا القوم ، فضرب بيده على ظهر سلمان فقال : « </w:t>
      </w:r>
      <w:r w:rsidRPr="00473833">
        <w:rPr>
          <w:rStyle w:val="libBold2Char"/>
          <w:rtl/>
        </w:rPr>
        <w:t>هذا وقومه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والظاهر أنّها كانت نازلة لقوم لم يؤمنوا بعد ؛ لدلالة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فَسَوْفَ يَأْتِي اللهُ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على هذا ، وعليّ كان ممّن آتاه الله من أوّل الإسلام ، فكيف يصحّ نزوله فيه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سلّمنا ، فهو من فضائله ، ولا يدلّ على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199.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انظر : تفسير الطبري 4 / 624 </w:t>
      </w:r>
      <w:r>
        <w:rPr>
          <w:rtl/>
        </w:rPr>
        <w:t>و 6</w:t>
      </w:r>
      <w:r w:rsidRPr="00FF522E">
        <w:rPr>
          <w:rtl/>
        </w:rPr>
        <w:t xml:space="preserve">25 ح 12198 </w:t>
      </w:r>
      <w:r>
        <w:rPr>
          <w:rtl/>
        </w:rPr>
        <w:t>و 1</w:t>
      </w:r>
      <w:r w:rsidRPr="00FF522E">
        <w:rPr>
          <w:rtl/>
        </w:rPr>
        <w:t>2200</w:t>
      </w:r>
      <w:r>
        <w:rPr>
          <w:rtl/>
        </w:rPr>
        <w:t xml:space="preserve"> ـ </w:t>
      </w:r>
      <w:r w:rsidRPr="00FF522E">
        <w:rPr>
          <w:rtl/>
        </w:rPr>
        <w:t>12204 ، تفسير الثعلبي 4 / 78 ، تفسير الفخر الرازي 12 / 22 ، تفسير البيضاوي 1 / 271.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الثعلبي 4 / 79 ، تفسير الكشّاف 1 / 621 ، تفسير الفخر الرازي 12 / 22 ، تفسير البيضاوي 1 / 271.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5" w:name="_Toc519168386"/>
      <w:r w:rsidRPr="00FF522E">
        <w:rPr>
          <w:rtl/>
        </w:rPr>
        <w:lastRenderedPageBreak/>
        <w:t>وأقول :</w:t>
      </w:r>
      <w:bookmarkEnd w:id="3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ينبغي هنا بيان أمرين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معنى الارتداد ؛ والظاهر أنّ له معنيين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حقيقيا</w:t>
      </w:r>
      <w:r w:rsidRPr="00FF522E">
        <w:rPr>
          <w:rtl/>
        </w:rPr>
        <w:t xml:space="preserve"> : وهو الانقلاب عن الدين بمخالفة بعض أصوله ؛ كالشهادتين عند الجميع ، والإمامة عند الإماميّة.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ومجازيا</w:t>
      </w:r>
      <w:r w:rsidRPr="00FF522E">
        <w:rPr>
          <w:rtl/>
        </w:rPr>
        <w:t xml:space="preserve"> : وهو مخالفة بعض أحكام الدين المهمّة.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ويحتمل أن يراد بالآية : الأوّل ؛ لأنّه الأصل في الاستعمال</w:t>
      </w:r>
      <w:r>
        <w:rPr>
          <w:rtl/>
        </w:rPr>
        <w:t xml:space="preserve"> ..</w:t>
      </w:r>
      <w:r w:rsidRPr="00FF522E">
        <w:rPr>
          <w:rtl/>
        </w:rPr>
        <w:t xml:space="preserve"> والثاني ؛ بدعوى القرينة ، بأن يراد بالارتداد تولّي الكافرين والتقاعد عن الجهاد ، بقرينة حكم الآية التي قبلها بأنّ من تولّاهم منهم.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مورد نزولها ؛ وقد اختصّت أخبارنا في نزولها بأمير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أو المهديّ عجّل الله فرجه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ولا يبعد إرادتهما معا.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روايات القوم ، فقد جاءت بنزولها بعليّ ، كما 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الثعلبي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وبنزولها في أهل اليمن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ونزولها في الفرس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وقيل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القمّي 1 / 177</w:t>
      </w:r>
      <w:r>
        <w:rPr>
          <w:rtl/>
        </w:rPr>
        <w:t xml:space="preserve"> ـ </w:t>
      </w:r>
      <w:r w:rsidRPr="00FF522E">
        <w:rPr>
          <w:rtl/>
        </w:rPr>
        <w:t xml:space="preserve">178 ، تفسير فرات الكوفي 1 / 123 ح 133 ، مجمع البيان 3 / 343 </w:t>
      </w:r>
      <w:r>
        <w:rPr>
          <w:rtl/>
        </w:rPr>
        <w:t>و 3</w:t>
      </w:r>
      <w:r w:rsidRPr="00FF522E">
        <w:rPr>
          <w:rtl/>
        </w:rPr>
        <w:t>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135.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مرّ تخريج ذلك في الصفحة السابقة ه‍ 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مرّ تخريج ذلك في الصفحة السابقة ه‍ 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بنزولها في الأنصار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وقيل بأبي بكر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ولم يرو أحدّ التفسير بهذين القولين الأخيرين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واختار أوّلهما السّدّي ، كما ذكره الرازي ، بحجّة أنّ الأنصار هم الّذين نصروا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المراد بالآية : النصرة في المستقبل ، وهي لم تختصّ بالأنصار ، بل لم تختصّ بهم في أوّل الأمر ؛ لمشاركة المهاجرين لهم في النصرة.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من زعم نزولها بأبي بكر ، فبحجّة أنّه حارب المرتدّين ؛ وستعرف ما فيه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والحقّ أنّها نازلة بأمير المؤمنين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؛ لأمور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ورود رواية الفريقين به ؛ فقد عرفت رواية الثعلبي له ، ولكنّ ابن تيميّة أنكرها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ولم يحضرني « تفسير الثعلبي » حتّى أظهر بطلان إنكاره ، إذ لا شكّ أنّ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لا يتعمّد الكذب بخلاف ابن تيميّة ؛ فإنّا سبرنا أحوالهما ، وعرفنا صحّة نقل المصنّف دونه ، كما ستعرف.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ويؤيّد صحّة</w:t>
      </w:r>
      <w:r>
        <w:rPr>
          <w:rFonts w:hint="cs"/>
          <w:rtl/>
        </w:rPr>
        <w:t xml:space="preserve"> </w:t>
      </w:r>
      <w:r w:rsidRPr="00FF522E">
        <w:rPr>
          <w:rtl/>
        </w:rPr>
        <w:t>رواية الثعلبي ما ورد عن أمير المؤمنين ، أنّه قال يوم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السدّي : 231 ، تفسير الطبري 4 / 625 ح 12205 ، تفسير الثعلبي 4 / 79 ، تفسير الفخر الرازي 12 / 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الطبري 4 / 623 ح 12184</w:t>
      </w:r>
      <w:r>
        <w:rPr>
          <w:rtl/>
        </w:rPr>
        <w:t xml:space="preserve"> ـ </w:t>
      </w:r>
      <w:r w:rsidRPr="00FF522E">
        <w:rPr>
          <w:rtl/>
        </w:rPr>
        <w:t>12191 ، تفسير الثعلبي 4 / 78 ، تفسير الفخر الرازي 12 /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الفخر الرازي 12 / 22 ، وانظر : تفسير السدّي : 231.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تفسير الفخر الرازي 12 / 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منهاج السنّة 7 / 213.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البصرة : « </w:t>
      </w:r>
      <w:r w:rsidRPr="00473833">
        <w:rPr>
          <w:rStyle w:val="libBold2Char"/>
          <w:rtl/>
        </w:rPr>
        <w:t>والله ما قوتل أهل هذه الآية حتّى اليوم</w:t>
      </w:r>
      <w:r w:rsidRPr="00FF522E">
        <w:rPr>
          <w:rtl/>
        </w:rPr>
        <w:t xml:space="preserve"> » ، ثمّ تلاها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عن عمّار وابن عبّاس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كما سيأتي إن 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الثاني : انطباق أوصاف من يأتي به الله</w:t>
      </w:r>
      <w:r>
        <w:rPr>
          <w:rtl/>
        </w:rPr>
        <w:t xml:space="preserve"> ـ </w:t>
      </w:r>
      <w:r w:rsidRPr="00FF522E">
        <w:rPr>
          <w:rtl/>
        </w:rPr>
        <w:t>المذكورة في الآية</w:t>
      </w:r>
      <w:r>
        <w:rPr>
          <w:rtl/>
        </w:rPr>
        <w:t xml:space="preserve"> ـ </w:t>
      </w:r>
      <w:r w:rsidRPr="00FF522E">
        <w:rPr>
          <w:rtl/>
        </w:rPr>
        <w:t xml:space="preserve">على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دون غيره.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أمّا عدم انطباقها على أبي بكر ، فظاهر ؛ ولو لقوله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يُحِبُّهُمْ وَيُحِبُّونَهُ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يوم خيبر بعد ما رجع أبو بكر وعمر منهزمين : « </w:t>
      </w:r>
      <w:r w:rsidRPr="00473833">
        <w:rPr>
          <w:rStyle w:val="libBold2Char"/>
          <w:rtl/>
        </w:rPr>
        <w:t>لأعطينّ الراية غدا إلى رجل يحبّ الله ورسوله ، ويحبّه الله ورسوله ، كرّار غير فرّا</w:t>
      </w:r>
      <w:r w:rsidRPr="00FF522E">
        <w:rPr>
          <w:rtl/>
        </w:rPr>
        <w:t xml:space="preserve">ر » </w:t>
      </w:r>
      <w:r w:rsidRPr="00473833">
        <w:rPr>
          <w:rStyle w:val="libFootnotenumChar"/>
          <w:rtl/>
        </w:rPr>
        <w:t>(4)</w:t>
      </w:r>
      <w:r w:rsidRPr="00473833">
        <w:rPr>
          <w:rStyle w:val="libFootnotenumChar"/>
          <w:rFonts w:hint="cs"/>
          <w:rtl/>
        </w:rPr>
        <w:t xml:space="preserve"> </w:t>
      </w:r>
      <w:r w:rsidRPr="00FF522E">
        <w:rPr>
          <w:rtl/>
        </w:rPr>
        <w:t>، وهو ظاهر ، بل صريح في التعريض بمن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الإفصاح في الإمامة : 125 ، مجمع البيان 3 / 344.</w:t>
      </w:r>
    </w:p>
    <w:p w:rsidR="009A54A3" w:rsidRPr="0080351A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الصراط المستقيم 1 / 288 وفيه : عن عمّار وحذيفة ، الصوارم المهرقة :</w:t>
      </w:r>
      <w:r>
        <w:rPr>
          <w:rFonts w:hint="cs"/>
          <w:rtl/>
        </w:rPr>
        <w:t xml:space="preserve"> </w:t>
      </w:r>
      <w:r w:rsidRPr="0080351A">
        <w:rPr>
          <w:rtl/>
        </w:rPr>
        <w:t>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المائدة 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تاريخ اليعقوبي 1 / 375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180 ح 217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170 ح 203.</w:t>
      </w:r>
    </w:p>
    <w:p w:rsidR="009A54A3" w:rsidRPr="00594AD1" w:rsidRDefault="009A54A3" w:rsidP="00473833">
      <w:pPr>
        <w:pStyle w:val="libFootnote"/>
        <w:rPr>
          <w:rtl/>
        </w:rPr>
      </w:pPr>
      <w:r w:rsidRPr="00473833">
        <w:rPr>
          <w:rtl/>
        </w:rPr>
        <w:t>أمّا جملة ذيل الحديث : « كرّار غير فرّار » فقد رويت في بعض المصادر بلفظ :</w:t>
      </w:r>
      <w:r w:rsidRPr="00473833">
        <w:rPr>
          <w:rFonts w:hint="cs"/>
          <w:rtl/>
        </w:rPr>
        <w:t xml:space="preserve"> </w:t>
      </w:r>
      <w:r w:rsidRPr="00473833">
        <w:rPr>
          <w:rtl/>
        </w:rPr>
        <w:t>« غير فرّار » فقط ، أي من دون كلمة « كرّار » ، وفي مصادر أخرى روي بدلها ألفاظ أخرى مختلفة تفيد معناها ، مثل :</w:t>
      </w:r>
      <w:r w:rsidRPr="00473833">
        <w:rPr>
          <w:rFonts w:hint="cs"/>
          <w:rtl/>
        </w:rPr>
        <w:t xml:space="preserve"> </w:t>
      </w:r>
      <w:r w:rsidRPr="00473833">
        <w:rPr>
          <w:rtl/>
        </w:rPr>
        <w:t xml:space="preserve">« </w:t>
      </w:r>
      <w:r w:rsidRPr="00315A70">
        <w:rPr>
          <w:rStyle w:val="libFootnoteBoldChar"/>
          <w:rtl/>
        </w:rPr>
        <w:t>يفتح الله عليه</w:t>
      </w:r>
      <w:r w:rsidRPr="00473833">
        <w:rPr>
          <w:rtl/>
        </w:rPr>
        <w:t xml:space="preserve"> » و« </w:t>
      </w:r>
      <w:r w:rsidRPr="00315A70">
        <w:rPr>
          <w:rStyle w:val="libFootnoteBoldChar"/>
          <w:rtl/>
        </w:rPr>
        <w:t>لن يرجع حتّى يفتح الله عليه</w:t>
      </w:r>
      <w:r w:rsidRPr="00473833">
        <w:rPr>
          <w:rtl/>
        </w:rPr>
        <w:t xml:space="preserve"> » و« </w:t>
      </w:r>
      <w:r w:rsidRPr="00315A70">
        <w:rPr>
          <w:rStyle w:val="libFootnoteBoldChar"/>
          <w:rtl/>
        </w:rPr>
        <w:t>لا يردّها حتّى يفتح الله عليه</w:t>
      </w:r>
      <w:r w:rsidRPr="00594AD1">
        <w:rPr>
          <w:rtl/>
        </w:rPr>
        <w:t xml:space="preserve"> » ، وغيرها ؛ جاءت كلّها في أمّهات مصادر الجمهور ؛ فانظر مثلا :</w:t>
      </w:r>
    </w:p>
    <w:p w:rsidR="009A54A3" w:rsidRPr="00594AD1" w:rsidRDefault="009A54A3" w:rsidP="00473833">
      <w:pPr>
        <w:pStyle w:val="libFootnote"/>
        <w:rPr>
          <w:rtl/>
        </w:rPr>
      </w:pPr>
      <w:r w:rsidRPr="00594AD1">
        <w:rPr>
          <w:rtl/>
        </w:rPr>
        <w:t xml:space="preserve">صحيح البخاري 5 / 87 ح 197 وص 88 ح 198 وص 279 ح 230 ، تاريخ البخاري 2 / 115 رقم 1881 ، صحيح مسلم 7 / 120 ـ 122 ، سنن ابن ماجة 1 / 43 ح 117 ، سنن الترمذي 5 / 596 ح 3724 ، السنن الكبرى ـ للنسائي ـ 5 / 46 ح 8149 ـ 8151 وص 108 ـ 113 ح 8399 ـ 8409 ، مسند أحمد 1 / 99 </w:t>
      </w:r>
      <w:r>
        <w:rPr>
          <w:rtl/>
        </w:rPr>
        <w:t>و 1</w:t>
      </w:r>
      <w:r w:rsidRPr="00594AD1">
        <w:rPr>
          <w:rtl/>
        </w:rPr>
        <w:t xml:space="preserve">33 </w:t>
      </w:r>
      <w:r>
        <w:rPr>
          <w:rtl/>
        </w:rPr>
        <w:t>و 1</w:t>
      </w:r>
      <w:r w:rsidRPr="00594AD1">
        <w:rPr>
          <w:rtl/>
        </w:rPr>
        <w:t xml:space="preserve">85 وج 4 / 51 ـ 52 وج 5 / 333 </w:t>
      </w:r>
      <w:r>
        <w:rPr>
          <w:rtl/>
        </w:rPr>
        <w:t>و 3</w:t>
      </w:r>
      <w:r w:rsidRPr="00594AD1">
        <w:rPr>
          <w:rtl/>
        </w:rPr>
        <w:t>53 ، فضائل الصحابة ـ لأحمد ـ 2 / 697 ح 950 وص 721 ـ 722 ح 987 ـ 988 وص 734 ـ 735 ح 1009 وص 746 ح 1030 وص 750 ذ ح 1036 وص 752 ح 1037 وص 764 ح 1054 وص 791 ح ـ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فرّ ، وأنّه ليس على هذه الأوصاف.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عدم انطباقها على الأنصار وأهل اليمن والفرس ، فلظهور الآية في أنّ من يأتي به الله ؛ إمام شجاع ، ذو حزم وتقوىّ وتواضع ؛ لأنّ قوله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A76FE3" w:rsidRDefault="009A54A3" w:rsidP="00315A70">
      <w:pPr>
        <w:pStyle w:val="libFootnote0"/>
        <w:rPr>
          <w:rtl/>
        </w:rPr>
      </w:pPr>
      <w:r w:rsidRPr="00A76FE3">
        <w:rPr>
          <w:rtl/>
        </w:rPr>
        <w:t>ـ</w:t>
      </w:r>
      <w:r w:rsidRPr="00E81667">
        <w:rPr>
          <w:rFonts w:hint="cs"/>
          <w:rtl/>
        </w:rPr>
        <w:t xml:space="preserve"> </w:t>
      </w:r>
      <w:r w:rsidRPr="00E81667">
        <w:rPr>
          <w:rtl/>
        </w:rPr>
        <w:t xml:space="preserve">1084 وص 818 ح 1122 وص 849 ـ 850 ضمن ح 1168 ، مسند أبي داود الطيالسي : 320 ح 2441 ، مصنّف عبد الرزّاق 5 / 287 ـ 288 ح 9637 وج 11 / 228 ح 20395 ، سنن سعيد بن منصور 2 / 178 ـ 179 ح 2472 ـ 1474 ، مصنّف ابن أبي شيبة 7 / 496 ح 15 وص 497 ح 17 وص 500 ح 37 ، أنساب الأشراف 2 / 355 ، السنّة ـ لابن أبي عاصم ـ : 594 ح 1377 ـ 1380 ، مسند البزّار 2 / 135 ـ 136 ح 496 وج 3 / 281 ح 1072 وص 324 ضمن ح 1120 ، مسند أبي يعلى 1 / 291 ح 354 وج 13 / 522 ح 7527 ، تاريخ الطبري 2 / 136 ـ 137 ، مسند الشاشي 1 / 145 ـ 146 ضمن ح 82 وص 165 ـ 166 ضمن ح 106 ، السيرة النبويّة ـ لابن حبّان ـ : 522 ، الإحسان بترتيب صحيح ابن حبّان 9 / 43 ـ 45 ح 6894 ـ 6896 ، المعجم الكبير 6 / 152 ح 5818 وص 167 ح 5877 وص 198 ح 5991 وج 7 / 13 ح 6233 وص 16 ـ 17 ح 6243 وص 31 ح 6287 وص 35 ح 6303 وص 77 ح 6421 وج 18 / 237 ح 594 </w:t>
      </w:r>
      <w:r>
        <w:rPr>
          <w:rtl/>
        </w:rPr>
        <w:t>و 5</w:t>
      </w:r>
      <w:r w:rsidRPr="00E81667">
        <w:rPr>
          <w:rtl/>
        </w:rPr>
        <w:t xml:space="preserve">95 وص 238 ح 596 ـ 598 ، المعجم الأوسط 6 / 116 ح 5789 ، المعجم الصغير 2 / 11 ، المستدرك على الصحيحين 3 / 40 ح 4342 وص 117 ح 4575 وص 143 ح 4652 وص 494 ح 5844 ، حلية الأولياء 1 / 62 وج 4 / 356 ، معرفة الصحابة 1 / 85 ح 332 </w:t>
      </w:r>
      <w:r>
        <w:rPr>
          <w:rtl/>
        </w:rPr>
        <w:t>و 3</w:t>
      </w:r>
      <w:r w:rsidRPr="00E81667">
        <w:rPr>
          <w:rtl/>
        </w:rPr>
        <w:t xml:space="preserve">33 ، السنن الكبرى ـ للبيهقي ـ 6 / 362 وج 9 / 131 ، دلائل النبوّة ـ للبيهقي ـ 4 / 205 ـ 213 ، تاريخ بغداد 8 / 5 رقم 4036 ، الاستيعاب 3 / 1099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E81667">
        <w:rPr>
          <w:rtl/>
        </w:rPr>
        <w:t xml:space="preserve"> ـ لابن المغازلي ـ : 176 ـ 185 ح 213 ـ 224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E81667">
        <w:rPr>
          <w:rtl/>
        </w:rPr>
        <w:t xml:space="preserve"> ـ للخوارزمي ـ : 167 ح 201 ، تاريخ دمشق 42 / 81 ـ 123</w:t>
      </w:r>
      <w:r>
        <w:rPr>
          <w:rFonts w:hint="cs"/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وفي ذلك يقول حسّان بن ثابت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وكان عليّ أرمد العين يبتغي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دواء فلمّا لم يحسّ مداويا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شفاه رسول الله منه بتفلة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فبورك مرقيّا وبورك راقيا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وقال : سأعطي راية القوم فارسا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كمينا شجاعا في الحروب مجاريا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يحبّ إلها والإله محبّه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به يفتح الله الحصون الأوابيا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فخصّ لها دون البريّة كلّهم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عليّا وسمّاه الوليّ المواخيا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B40DC3">
      <w:pPr>
        <w:pStyle w:val="libNormal"/>
        <w:rPr>
          <w:rtl/>
        </w:rPr>
      </w:pP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أَذِلَّةٍ عَلَى الْمُؤْمِنِينَ أَعِزَّةٍ عَلَى الْكافِرِينَ يُجاهِدُونَ فِي سَبِيلِ اللهِ وَلا يَخافُونَ لَوْمَةَ لائِمٍ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بمعنى أنّه متواضع للمؤمنين تواضع وال عليهم وإمام لهم ، إذ لا معنى لتعدية الأذلّة ب‍ </w:t>
      </w:r>
      <w:r>
        <w:rPr>
          <w:rFonts w:hint="cs"/>
          <w:rtl/>
        </w:rPr>
        <w:t>«</w:t>
      </w:r>
      <w:r w:rsidRPr="00FF522E">
        <w:rPr>
          <w:rtl/>
        </w:rPr>
        <w:t xml:space="preserve"> على » المفيدة للعلوّ لو لا تضمّن الأذلّة معنى الولاية.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وهو أيضا عزيز على الكافرين ، أيّ ظاهر العزّة عليهم والعظمة في أعينهم ؛ لكونه ذا سلطان.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وهو أيضا يجاهد في سبيل الله ؛ لكونه مقداما شجاعا تقيّا.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يخاف لومة لائم ؛ لحزمه ومقدرته.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وإذا ضممنا إلى ذلك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يُحِبُّهُمْ وَيُحِبُّونَهُ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تعيّنت إرادة أمير المؤمنين.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ينافي إرادته التعبير بالقوم وصيغ الجمع ؛ إمّا لصحّة القصد إلى تعظيمه بذلك ، كما هو في القرآن وغيره كثير ، كما تشهد له آية المباهلة ، أو للإشارة إلى أنّه ذو أتباع.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لا ينافيها التعبير ب‍ </w:t>
      </w:r>
      <w:r>
        <w:rPr>
          <w:rFonts w:hint="cs"/>
          <w:rtl/>
        </w:rPr>
        <w:t>«</w:t>
      </w:r>
      <w:r w:rsidRPr="00FF522E">
        <w:rPr>
          <w:rtl/>
        </w:rPr>
        <w:t xml:space="preserve"> سوف » ، خلافا للفضل ؛ لما عرفت من دلالة الآية على أنّه سبحانه يأتي بذي ولاية وسلطان ، وعليّ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إنّما صار كذلك في المستقبل ، فجاهد حينئذ.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وبنحوه أجاب الرازي عن إشكال إرادة أبي بكر من الآية ؛ لأنّ جهاده متأخّر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</w:t>
      </w:r>
      <w:r w:rsidRPr="00FF522E">
        <w:rPr>
          <w:rtl/>
        </w:rPr>
        <w:t xml:space="preserve"> : إنّ الآية التي بعدها ، وهي قوله تعالى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إِنَّما وَلِيُّكُمُ اللهُ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المائدة 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تفسر الفخر الرازي 12 / 23.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 وَرَسُولُهُ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الآية ، نازلة بأمير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فينبغي أن تكون هذه الآية كذلك لترتبط الآيتان ، ولدخولهما في خطاب واحد منفرد عمّا قبله وبعده ، وهو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مَنْ يَرْتَدَّ مِنْكُمْ عَنْ دِينِهِ فَسَوْفَ يَأْتِي اللهُ بِقَوْمٍ يُحِبُّهُمْ وَيُحِبُّونَهُ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الآيتان.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</w:t>
      </w:r>
      <w:r w:rsidRPr="00FF522E">
        <w:rPr>
          <w:rtl/>
        </w:rPr>
        <w:t xml:space="preserve"> : الأخبار المقتضية لنزولها بعليّ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فمنها</w:t>
      </w:r>
      <w:r w:rsidRPr="00FF522E">
        <w:rPr>
          <w:rtl/>
        </w:rPr>
        <w:t xml:space="preserve"> : المصرّحة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بأنّ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إنّ منكم من يقاتل على تأويل القرآن كما قاتلت على تنزيله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أبو بكر وعمر : أنا هو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« </w:t>
      </w:r>
      <w:r w:rsidRPr="00473833">
        <w:rPr>
          <w:rStyle w:val="libBold2Char"/>
          <w:rtl/>
        </w:rPr>
        <w:t>لا ، ولكنّه خاصف النعل</w:t>
      </w:r>
      <w:r w:rsidRPr="00FF522E">
        <w:rPr>
          <w:rtl/>
        </w:rPr>
        <w:t xml:space="preserve"> » ؛ يعني عليّا.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أخرجه أحمد في « مسنده » ، عن أبي سعيد من طريقين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وأخرجه الحاكم عنه أيضا من طريقين في « المستدرك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وصحّحه على شرط الشيخين.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كنز العمّال 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، عن أبي يعلى في « مسنده » ، وابن أبي شيبة ، وأبي نعيم في « الحلية » ، وابن حبّان في « صحيحه » ، والضياء في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المائدة 5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الفخر الرازي 12 / 28 ، الكشّاف 1 / 624 ، وراجع ج 4 / 297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المائدة 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ص 33 من الجزء الثالث من طريق ، وص 82 منه من طريق آخر.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فضائل الصحابة</w:t>
      </w:r>
      <w:r>
        <w:rPr>
          <w:rtl/>
        </w:rPr>
        <w:t xml:space="preserve"> ـ </w:t>
      </w:r>
      <w:r w:rsidRPr="007E77F6">
        <w:rPr>
          <w:rtl/>
        </w:rPr>
        <w:t>لأحمد</w:t>
      </w:r>
      <w:r>
        <w:rPr>
          <w:rtl/>
        </w:rPr>
        <w:t xml:space="preserve"> ـ </w:t>
      </w:r>
      <w:r w:rsidRPr="007E77F6">
        <w:rPr>
          <w:rtl/>
        </w:rPr>
        <w:t>2 / 790 ح 1083.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ص 123 من الجزء الثالث [ 3 / 132 ح 4621 ]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33410C" w:rsidRDefault="009A54A3" w:rsidP="00315A70">
      <w:pPr>
        <w:pStyle w:val="libFootnote0"/>
        <w:rPr>
          <w:rtl/>
        </w:rPr>
      </w:pPr>
      <w:r w:rsidRPr="0033410C">
        <w:rPr>
          <w:rtl/>
        </w:rPr>
        <w:t>(6) ص 391 من الجزء السادس [ 11 / 613 ح 32967 وج 13 / 107 ح 36351 ].</w:t>
      </w:r>
      <w:r w:rsidRPr="0033410C">
        <w:rPr>
          <w:rFonts w:hint="cs"/>
          <w:rtl/>
        </w:rPr>
        <w:t xml:space="preserve"> </w:t>
      </w:r>
      <w:r w:rsidRPr="0033410C">
        <w:rPr>
          <w:rtl/>
        </w:rPr>
        <w:t xml:space="preserve">منه </w:t>
      </w:r>
      <w:r w:rsidR="00AA44F8" w:rsidRPr="00AA44F8">
        <w:rPr>
          <w:rStyle w:val="libAlaemChar"/>
          <w:rtl/>
        </w:rPr>
        <w:t>قدس‌سره</w:t>
      </w:r>
      <w:r w:rsidRPr="0033410C"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« المختارة » ، كلّهم عن أبي سعيد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ورواه النسائي في خصائصه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وهو يستلزم أن يكون من يأتي به الله لحرب المرتدّين هو عليّ لا أبو بكر ؛ لأنّ حرب أمير المؤمنين على التأويل دون أبي بكر ، فلا بدّ أن يكون المنذر في الكتاب العزيز بحربه هو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ومنها</w:t>
      </w:r>
      <w:r w:rsidRPr="00FF522E">
        <w:rPr>
          <w:rtl/>
        </w:rPr>
        <w:t xml:space="preserve"> : الأخبار الكثيرة التي أنذر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فيها الناس بعليّ خاصّة ، وقال : « </w:t>
      </w:r>
      <w:r w:rsidRPr="00473833">
        <w:rPr>
          <w:rStyle w:val="libBold2Char"/>
          <w:rtl/>
        </w:rPr>
        <w:t>لتنتهنّ أو ليبعثنّ الله رجلا</w:t>
      </w:r>
      <w:r>
        <w:rPr>
          <w:rtl/>
        </w:rPr>
        <w:t xml:space="preserve"> ..</w:t>
      </w:r>
      <w:r w:rsidRPr="00FF522E">
        <w:rPr>
          <w:rtl/>
        </w:rPr>
        <w:t>. » ، يعني به عليّا ، فالأنسب أن يكون هو المنذر به في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في « كنز العمّال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أحمد وابن جرير ، قال : وصحّحه ، وعن سعيد بن منصور في « سننه »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جاء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أناس من قريش ، فقالوا : يا محمّد</w:t>
      </w:r>
      <w:r>
        <w:rPr>
          <w:rtl/>
        </w:rPr>
        <w:t>!</w:t>
      </w:r>
      <w:r w:rsidRPr="00FF522E">
        <w:rPr>
          <w:rtl/>
        </w:rPr>
        <w:t xml:space="preserve"> إنّا جيرانك وحلفاؤك ، وإنّ ناسا من عبيدنا قد أتوك ، ليس بهم رغبة في الدين ، ولا رغبة في الفقه ، إنّما فرّوا من ضياعنا ، وأموالنا ، فارددهم إلينا.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لأبي بكر : </w:t>
      </w:r>
      <w:r w:rsidRPr="00473833">
        <w:rPr>
          <w:rStyle w:val="libBold2Char"/>
          <w:rtl/>
        </w:rPr>
        <w:t>ما تقول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صدقوا ، إنّهم لجيرانك وحلفاؤك.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فتغيّر وجه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لعمر : </w:t>
      </w:r>
      <w:r w:rsidRPr="00473833">
        <w:rPr>
          <w:rStyle w:val="libBold2Char"/>
          <w:rtl/>
        </w:rPr>
        <w:t>ما تقول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صدقوا ، إنّهم لجيرانك وحلفاؤك.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مسند أبي يعلى 2 / 341 ح 1086 ، مصنّف ابن أبي شيبة 7 / 497 ح 19 ، حلية الأولياء 1 / 67 ، الإحسان بترتيب صحيح ابن حبّان 9 / 46 ح 6898.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خصائص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112 ح 150.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396 من الجزء السادس [ 13 / 127 ح 36402 ]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فتغيّر وجه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: </w:t>
      </w:r>
      <w:r w:rsidRPr="00473833">
        <w:rPr>
          <w:rStyle w:val="libBold2Char"/>
          <w:rtl/>
        </w:rPr>
        <w:t>يا معشر قريش! والله ليبعثنّ الله عليكم رجلا قد امتحن الله قلبه بالإيمان فيضربكم على الدين ، أو يضرب بعضكم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فقال أبو بكر : أنا يا رسول الله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لا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عمر : أنا يا رسول الله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لا ، ولكنّه الذي يخصف النعل</w:t>
      </w:r>
      <w:r w:rsidRPr="00FF522E">
        <w:rPr>
          <w:rtl/>
        </w:rPr>
        <w:t xml:space="preserve"> ؛ وكان أعطى عليّا نعلا يخصفها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خصائص النسائي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الكنز » نحوه ، عن الخطيب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الترمذي ، قال : وقال : حسن صحيح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ابن جرير ، قال : وصحّحه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الضياء في « المختارة » </w:t>
      </w:r>
      <w:r w:rsidRPr="0047383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وعن ابن أبي شيبة ، وابن جرير ، والحاكم في « المستدرك »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806 ح 1105 ، ولم نجده في سنن سعيد ابن منصور.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خصائص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39 ح 30.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393 من الجزء المذكور [ 13 / 115 ح 36373 ]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تاريخ بغداد 8 / 433 رقم 4540.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كنز العمّال 13 / 173 ح 36518 ، وانظر : سنن الترمذي 5 / 592 ح 3715.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كنز العمّال 13 / 173 ح 36518.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ص 407 منه أيضا [ 13 / 173 ح 36518 ]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ويحيى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بن سعيد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قال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بعضها : « </w:t>
      </w:r>
      <w:r w:rsidRPr="00473833">
        <w:rPr>
          <w:rStyle w:val="libBold2Char"/>
          <w:rtl/>
        </w:rPr>
        <w:t>يا معشر قريش! لتنتهنّ أو ليبعثنّ الله عليكم من يضرب رقابكم بالسيف على الدين ، قد امتحن الله قلبه على الإيمان</w:t>
      </w:r>
      <w:r w:rsidRPr="00FF522E">
        <w:rPr>
          <w:rtl/>
        </w:rPr>
        <w:t xml:space="preserve"> »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بعضها : « </w:t>
      </w:r>
      <w:r w:rsidRPr="00473833">
        <w:rPr>
          <w:rStyle w:val="libBold2Char"/>
          <w:rtl/>
        </w:rPr>
        <w:t>لن تنتهوا يا معشر قريش حتّى يبعث الله عليكم رجلا امتحن الله قلبه بالإيمان ، يضرب أعناقكم وأنتم مجفلون عنه إجفال النعم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وروي في « الاستيعاب » ، بترجمة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معمر ، عن ابن طاووس ، عن أبيه ، عن المطّلب بن عبد الله بن حنطب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لوفد ثقيف حين جاءه : « </w:t>
      </w:r>
      <w:r w:rsidRPr="00473833">
        <w:rPr>
          <w:rStyle w:val="libBold2Char"/>
          <w:rtl/>
        </w:rPr>
        <w:t>لتسلمنّ أو لأبعثنّ رجلا منّي ـ أو قال : مثل نفسي ـ فليضربنّ أعناقكم ، وليسبينّ ذراريكم ، وليأخذنّ أموالكم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عمر : فو الله ما تمنّيت الإمارة إلّا يومئذ ، وجعلت أنصب صدري له رجاء أن يقول : هو هذا.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كذا ورد في « كنز العمّال » ، وهو تصحيف ، والصواب هو : عبد الغني بن سعيد المصري الأزدي ، الحافظ النسّابة ، المولود سنة 332 ، والمتوفّى سنة 409 ه‍ ، صاحب كتابي « المؤتلف والمختلف » و« إيضاح الإشكال » الذي نقل عنه المتّقي الهندي هذا الحديث في « كنز العمّال » ؛ فلاحظ</w:t>
      </w:r>
      <w:r>
        <w:rPr>
          <w:rtl/>
        </w:rPr>
        <w:t>!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سير أعلام النبلاء 17 / 268 رقم 164.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ص 408 منه أيضا [ 13 / 173 ح 36518 </w:t>
      </w:r>
      <w:r>
        <w:rPr>
          <w:rtl/>
        </w:rPr>
        <w:t>و 3</w:t>
      </w:r>
      <w:r w:rsidRPr="00FF522E">
        <w:rPr>
          <w:rtl/>
        </w:rPr>
        <w:t>6519 ]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مصنّف ابن أبي شيبة 7 / 497 ح 18 ، المستدرك على الصحيحين 2 / 149 ح 2614.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كنز العمّال 13 / 115 ح 36373 ، وانظر : تاريخ بغداد 1 / 134 رقم 1 وج 8 / 433 رقم 4540.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[ قال : ] فالتفت إلى عليّ ، فأخذ بيده ، ثمّ قال : « هو هذا ، [ هو هذا ]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 « الصواعق » ، بعد الحديث الأربعين من أحاديث فضل عليّ ، عن ابن أبي شيبة ، عن عبد الرحمن بن عوف ، قال : لمّا فتح رسول الله مكّة انصرف إلى الطائف</w:t>
      </w:r>
      <w:r>
        <w:rPr>
          <w:rtl/>
        </w:rPr>
        <w:t xml:space="preserve"> ..</w:t>
      </w:r>
      <w:r w:rsidRPr="00FF522E">
        <w:rPr>
          <w:rtl/>
        </w:rPr>
        <w:t>.</w:t>
      </w:r>
      <w:r>
        <w:rPr>
          <w:rtl/>
        </w:rPr>
        <w:t xml:space="preserve"> ـ </w:t>
      </w:r>
      <w:r w:rsidRPr="00FF522E">
        <w:rPr>
          <w:rtl/>
        </w:rPr>
        <w:t>إلى أن قال :</w:t>
      </w:r>
      <w:r>
        <w:rPr>
          <w:rtl/>
        </w:rPr>
        <w:t xml:space="preserve"> ـ </w:t>
      </w:r>
      <w:r w:rsidRPr="00FF522E">
        <w:rPr>
          <w:rtl/>
        </w:rPr>
        <w:t xml:space="preserve">ثمّ قام خطيبا وقال : « </w:t>
      </w:r>
      <w:r w:rsidRPr="00473833">
        <w:rPr>
          <w:rStyle w:val="libBold2Char"/>
          <w:rtl/>
        </w:rPr>
        <w:t>والذي نفسي بيده لتقيمنّ الصلاة ولتؤتنّ الزكاة أو لأبعثنّ إليكم رجلا منّي ـ أو : كنفسي ـ يضرب أعناقكم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أخذ بيد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ثمّ قال : « </w:t>
      </w:r>
      <w:r w:rsidRPr="00473833">
        <w:rPr>
          <w:rStyle w:val="libBold2Char"/>
          <w:rtl/>
        </w:rPr>
        <w:t>هو هذا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« مسند أحمد » وغيره ، أنّ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: « لتنتهنّ يا بني وليعة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أو لأبعثن إليكم رجلا كنفسي ، يقتل المقاتلة ، ويسبي الذّرّيّة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فالتفت إلى عليّ فأخذ بيده ، وقال : « </w:t>
      </w:r>
      <w:r w:rsidRPr="00473833">
        <w:rPr>
          <w:rStyle w:val="libBold2Char"/>
          <w:rtl/>
        </w:rPr>
        <w:t>هو هذا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79751F" w:rsidRDefault="009A54A3" w:rsidP="00315A70">
      <w:pPr>
        <w:pStyle w:val="libFootnote0"/>
        <w:rPr>
          <w:rtl/>
        </w:rPr>
      </w:pPr>
      <w:r w:rsidRPr="00FF522E">
        <w:rPr>
          <w:rtl/>
        </w:rPr>
        <w:t>(1) الاستيعاب 3 / 1109</w:t>
      </w:r>
      <w:r>
        <w:rPr>
          <w:rtl/>
        </w:rPr>
        <w:t xml:space="preserve"> ـ </w:t>
      </w:r>
      <w:r w:rsidRPr="00FF522E">
        <w:rPr>
          <w:rtl/>
        </w:rPr>
        <w:t>1110 ، وانظر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733</w:t>
      </w:r>
      <w:r>
        <w:rPr>
          <w:rtl/>
        </w:rPr>
        <w:t xml:space="preserve"> ـ </w:t>
      </w:r>
      <w:r w:rsidRPr="00FF522E">
        <w:rPr>
          <w:rtl/>
        </w:rPr>
        <w:t xml:space="preserve">734 ح 1008 ، أنساب الأشراف 2 / 364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للخوارزمي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79751F">
        <w:rPr>
          <w:rtl/>
        </w:rPr>
        <w:t>136 ح 153 ، الرياض النضرة 3 / 119.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194 ، وانظر : مصنّف ابن أبي شيبة 7 / 498 ب‍ 18 ح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وليعة : بطن من كندة ، من القحطانية.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مادّة « ولع » في : القاموس المحيط 3 / 101 ، لسان العرب 15 / 396 ، معجم قبائل العرب 3 / 1253.</w:t>
      </w:r>
    </w:p>
    <w:p w:rsidR="009A54A3" w:rsidRPr="00473833" w:rsidRDefault="009A54A3" w:rsidP="00B40DC3">
      <w:pPr>
        <w:pStyle w:val="libNormal"/>
        <w:rPr>
          <w:rStyle w:val="libFootnoteChar"/>
          <w:rtl/>
        </w:rPr>
      </w:pPr>
      <w:r w:rsidRPr="00473833">
        <w:rPr>
          <w:rStyle w:val="libFootnoteChar"/>
          <w:rtl/>
        </w:rPr>
        <w:t xml:space="preserve">وقال ابن سعد في الطبقات الكبرى 1 / 262 : « قدم وفد حضر موت مع وفد كندة على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 xml:space="preserve"> ، وهم بنو وليعة ملوك حضر موت : حمدة ومخوس ومشرح وأبضعة ، فأسلموا ... ».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رواه أحمد في مسنده كما في ينابيع المودّة 1 / 42 ح 21 وص 166 ح 3 </w:t>
      </w:r>
      <w:r>
        <w:rPr>
          <w:rtl/>
        </w:rPr>
        <w:t>و 4</w:t>
      </w:r>
      <w:r w:rsidRPr="00FF522E">
        <w:rPr>
          <w:rtl/>
        </w:rPr>
        <w:t xml:space="preserve"> ، ورواه كذلك في فضائل الصحابة 2 / 706 ح 966 ، وانظر : مصنّف ابن أبي شيبة 7 / 499 ب‍ 18 ح 30.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FF522E">
        <w:rPr>
          <w:rtl/>
        </w:rPr>
        <w:t xml:space="preserve"> إلى غير ذلك من الأخبار التي تفيد أنّ عادة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الإنذار بعليّ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فتحمل عليه الآية ؛ لأنّ إنذاره من إنذار الله تعالى ، وما كان ينطق عن الهوى ، إن هو إلّا وحيّ يوحى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كان أبو بكر صالحا لذلك لما ردّه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مع أنّه يعلم من قول أبي بكر : « صدقوا</w:t>
      </w:r>
      <w:r>
        <w:rPr>
          <w:rtl/>
        </w:rPr>
        <w:t xml:space="preserve"> ..</w:t>
      </w:r>
      <w:r w:rsidRPr="00FF522E">
        <w:rPr>
          <w:rtl/>
        </w:rPr>
        <w:t>. إنّهم جيرانك وحلفاؤك » أنّه ليس ممّن لا يخاف لومة لائم ؛ فلا يكون مرادا بالآية هو وأشباهه.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إنّه يعلم من ردّ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له ، بعد وصفه لمن يبعثه بأنّه امتحن الله قلبه بالإيمان ، أنّه ليس على هذا الوصف ، وإلّا لما ردّه ، فلا يكون ممّن يحبّ الله ويحبّه الله ؛ إذ لا يكون كذلك إلّا صاحب الإيمان الكامل الممتحن قلبه به ؛ وحينئذ فلا يكون مرادا بالآية.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وأيضا</w:t>
      </w:r>
      <w:r w:rsidRPr="00FF522E">
        <w:rPr>
          <w:rtl/>
        </w:rPr>
        <w:t xml:space="preserve"> : فقد جعل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بعض هذه الأحاديث وغيرها عليّا منه أو كنفسه ، فيكون هو الأحقّ بالأوصاف المذكورة في الآية وبإرادته منها.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وممّا يستوقف الفكر ويستثير العجب قول عمر : « صدقوا » بعد ما تغيّر وجه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من قول أبي بكر</w:t>
      </w:r>
      <w:r>
        <w:rPr>
          <w:rtl/>
        </w:rPr>
        <w:t>!!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ولكنّه ليس بأعجب من قوله : « إنّ الرجل ليهجر » </w:t>
      </w:r>
      <w:r w:rsidRPr="00473833">
        <w:rPr>
          <w:rStyle w:val="libFootnotenumChar"/>
          <w:rtl/>
        </w:rPr>
        <w:t>(3)</w:t>
      </w:r>
      <w:r>
        <w:rPr>
          <w:rtl/>
        </w:rPr>
        <w:t>!</w:t>
      </w:r>
      <w:r w:rsidRPr="00FF522E">
        <w:rPr>
          <w:rtl/>
        </w:rPr>
        <w:t xml:space="preserve"> إلى كثير من أقواله وأفعاله معه.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سنن الترمذي 5 / 592 ح 3715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127 ح 8457 ، مصنّف ابن أبي شيبة 7 / 497 ح 18 وص 498 ح 23 وص 506 ح 74 ، مجمع الزوائد 7 / 110 ، كنز العمّال 4 / 441 ح 11311.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إشارة إلى سورة النجم 53 : 3 </w:t>
      </w:r>
      <w:r>
        <w:rPr>
          <w:rtl/>
        </w:rPr>
        <w:t>و 4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تقدّم تخريجه مفصّلا في ج 4 / 93 ه‍ 2 من هذا الكتاب ؛ فراجع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وما أدري كيف استباح هو وصاحبه أن يجعلا للكافرين على المؤمنين سبيلا ، ويردّا من آمنوا بالله ورسوله ، ملكا وخدما لمن كفر بهما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مع هذا يكونان إمامين للناس ، ويؤمنان على الأمّة ونفوسها وأموالها</w:t>
      </w:r>
      <w:r>
        <w:rPr>
          <w:rtl/>
        </w:rPr>
        <w:t>؟!!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حجّتهم على إرادة أبي بكر من الآية بحربه للمرتدّين ممنوعة ؛ لأنّ من حاربهم إمّا كافر بالأصل ، كأصحاب مسيلمة وسجاح ؛ أو مؤمن حقّا ، كبني حنيفة ، فإنّه حاربهم لامتناعهم من أداء الزكاة إليه إنكارا لخلافته ، وتمسّكا ببيعة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يوم الغدير ، كما ستعرف إن 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وقد ناقش الرازي بإرادة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الآية ، بل زعم دلالتها على فساد مذهب الشيعة</w:t>
      </w:r>
      <w:r>
        <w:rPr>
          <w:rtl/>
        </w:rPr>
        <w:t>!!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ما حاصله : إنّه لو كان المقصود بالآية عليّا</w:t>
      </w:r>
      <w:r>
        <w:rPr>
          <w:rtl/>
        </w:rPr>
        <w:t xml:space="preserve"> ـ </w:t>
      </w:r>
      <w:r w:rsidRPr="00FF522E">
        <w:rPr>
          <w:rtl/>
        </w:rPr>
        <w:t>وكان هو الإمام</w:t>
      </w:r>
      <w:r>
        <w:rPr>
          <w:rtl/>
        </w:rPr>
        <w:t xml:space="preserve"> ـ </w:t>
      </w:r>
      <w:r w:rsidRPr="00FF522E">
        <w:rPr>
          <w:rtl/>
        </w:rPr>
        <w:t>، ومن لم يقل بإمامته ليس بمؤمن</w:t>
      </w:r>
      <w:r>
        <w:rPr>
          <w:rtl/>
        </w:rPr>
        <w:t xml:space="preserve"> ـ </w:t>
      </w:r>
      <w:r w:rsidRPr="00FF522E">
        <w:rPr>
          <w:rtl/>
        </w:rPr>
        <w:t>كما يزعم الشيعة</w:t>
      </w:r>
      <w:r>
        <w:rPr>
          <w:rtl/>
        </w:rPr>
        <w:t xml:space="preserve"> ـ </w:t>
      </w:r>
      <w:r w:rsidRPr="00FF522E">
        <w:rPr>
          <w:rtl/>
        </w:rPr>
        <w:t xml:space="preserve">، لحارب أبا بكر ؛ لقوله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يَرْتَدَّ مِنْكُمْ عَنْ دِينِهِ فَسَوْفَ يَأْتِي اللهُ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FF522E">
        <w:rPr>
          <w:rtl/>
        </w:rPr>
        <w:t>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كلمة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مَنْ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 معرض الشرط ، فتفيد العموم ، فيقتضي أنّ كلّ من ارتدّ يأتي الله بقوم يردّونهم عن كفرهم ويبطلون شوكتهم ، ولم نجد الأمر كذلك ، فإنّ أبا بكر وأصحابه على شوكتهم ، بل وجدنا الأمر على الضدّ ، فإنّ الشيعة هم المقهورون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المائدة 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الفخر الرازي 12 / 22.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وفيه</w:t>
      </w:r>
      <w:r w:rsidRPr="00FF522E">
        <w:rPr>
          <w:rtl/>
        </w:rPr>
        <w:t xml:space="preserve"> : إنّ الإنذار إنّما هو بذي الولاية والسلطان</w:t>
      </w:r>
      <w:r>
        <w:rPr>
          <w:rtl/>
        </w:rPr>
        <w:t xml:space="preserve"> ـ </w:t>
      </w:r>
      <w:r w:rsidRPr="00FF522E">
        <w:rPr>
          <w:rtl/>
        </w:rPr>
        <w:t>كما عرفت</w:t>
      </w:r>
      <w:r>
        <w:rPr>
          <w:rtl/>
        </w:rPr>
        <w:t xml:space="preserve"> ـ </w:t>
      </w:r>
      <w:r w:rsidRPr="00FF522E">
        <w:rPr>
          <w:rtl/>
        </w:rPr>
        <w:t xml:space="preserve">، فلا تلزم محاربة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لأبي بكر ، وأجاب به الرازي بنفسه عن إشكال إرادة أبي بكر من الآية ، حيث إنّه لم يحارب المرتدّين حين نزول الآية إلى أن تولّى الخلافة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فالمراد</w:t>
      </w:r>
      <w:r w:rsidRPr="00FF522E">
        <w:rPr>
          <w:rtl/>
        </w:rPr>
        <w:t xml:space="preserve"> : إتيان ذي سلطان لحرب كلّ من ارتدّ عن دينه في وقت سلطانه ؛ ولذا صحّ عندهم إرادة أبي بكر مع أنّه لم يحارب كلّ مرتدّ ، كالأسود العنسي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لأنّه قتل زمن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وكغسّان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فإنّ عمر حاربهم في وقته كما قيل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مضافا إلى إمكان أن يكون معنى الآية مجرّد تحذير من يرتدّ ، وإنذاره بالحرب أعمّ من أن يقع أو لا يقع.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والله العالم.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تفسير الفخر الرازي 12 /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هو : عبهلة بن كعب بن غوث ، ذو الخمار ، مشعوذ من أهل اليمن ، ادّعى النبوّة ، قتل سنة 11 ه‍.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البداية والنهاية 6 / 230 ، تاريخ الطبري 2 / 247.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غسّان : هم أولاد عمّ الأنصار</w:t>
      </w:r>
      <w:r>
        <w:rPr>
          <w:rtl/>
        </w:rPr>
        <w:t xml:space="preserve"> ـ </w:t>
      </w:r>
      <w:r w:rsidRPr="00FF522E">
        <w:rPr>
          <w:rtl/>
        </w:rPr>
        <w:t>الأوس والخزرج</w:t>
      </w:r>
      <w:r>
        <w:rPr>
          <w:rtl/>
        </w:rPr>
        <w:t xml:space="preserve"> ـ </w:t>
      </w:r>
      <w:r w:rsidRPr="00FF522E">
        <w:rPr>
          <w:rtl/>
        </w:rPr>
        <w:t>، وهم نصارى العرب أيّام هرقل ، وكان جبلة بن الأيهم</w:t>
      </w:r>
      <w:r>
        <w:rPr>
          <w:rtl/>
        </w:rPr>
        <w:t xml:space="preserve"> ـ </w:t>
      </w:r>
      <w:r w:rsidRPr="00FF522E">
        <w:rPr>
          <w:rtl/>
        </w:rPr>
        <w:t>وكنيته : أبو المنذر الغسّاني الجفني</w:t>
      </w:r>
      <w:r>
        <w:rPr>
          <w:rtl/>
        </w:rPr>
        <w:t xml:space="preserve"> ـ </w:t>
      </w:r>
      <w:r w:rsidRPr="00FF522E">
        <w:rPr>
          <w:rtl/>
        </w:rPr>
        <w:t xml:space="preserve">ملك غسّان ، وهو آخر ملوكهم ، فكتب إليه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كتابا مع شجاع بن وهب يدعوه إلى الإسلام ، فأسلم ، وقيل : لم يسلم قطّ ، وقيل : أسلم بعد ما شهد اليرموك مع الروم أيّام عمر بن الخطّاب ، ثمّ ارتدّ نصرانيّا وترحلّ بأهله حتّى دخل أرض الروم ، توفّي في زمن معاوية ، قيل : سنة 40 ، وقيل سنة 53 ه‍.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المنتظم 4 / 77 حوادث سنة 53 ه‍ ، مختصر تاريخ دمشق 5 / 368 رقم 206 ، البداية والنهاية 8 / 51 حوادث سنة 53 ه‍.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الكامل في التاريخ 2 / 344 حوادث سنة 15 ه‍.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36" w:name="_Toc519168387"/>
      <w:r w:rsidRPr="00FF522E">
        <w:rPr>
          <w:rtl/>
        </w:rPr>
        <w:lastRenderedPageBreak/>
        <w:t>23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أُولئِكَ هُمُ الصِّدِّيقُونَ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36"/>
    </w:p>
    <w:p w:rsidR="009A54A3" w:rsidRPr="00CA2374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A2374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CA2374">
        <w:rPr>
          <w:rFonts w:hint="cs"/>
          <w:rtl/>
        </w:rPr>
        <w:t xml:space="preserve"> </w:t>
      </w:r>
      <w:r w:rsidRPr="00CA2374">
        <w:rPr>
          <w:rtl/>
        </w:rPr>
        <w:t xml:space="preserve">ـ </w:t>
      </w:r>
      <w:r w:rsidRPr="00473833">
        <w:rPr>
          <w:rStyle w:val="libFootnotenumChar"/>
          <w:rtl/>
        </w:rPr>
        <w:t>(1)</w:t>
      </w:r>
      <w:r w:rsidRPr="00CA2374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وَالَّذِينَ آمَنُوا بِاللهِ وَرُسُلِهِ أُولئِكَ هُمُ الصِّدِّيقُونَ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أحمد بن حنبل ، أنّها 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الحديد 57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فضائل الصحابة 2 / 777</w:t>
      </w:r>
      <w:r>
        <w:rPr>
          <w:rtl/>
        </w:rPr>
        <w:t xml:space="preserve"> ـ </w:t>
      </w:r>
      <w:r w:rsidRPr="00FF522E">
        <w:rPr>
          <w:rtl/>
        </w:rPr>
        <w:t>778 ح 1072 وص 814</w:t>
      </w:r>
      <w:r>
        <w:rPr>
          <w:rtl/>
        </w:rPr>
        <w:t xml:space="preserve"> ـ </w:t>
      </w:r>
      <w:r w:rsidRPr="00FF522E">
        <w:rPr>
          <w:rtl/>
        </w:rPr>
        <w:t>815 ح 1117.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7" w:name="_Toc51916838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3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لا شكّ أنّ عليّا من الصدّيقين والشهداء ، والظاهر أنّ الآية نزلت في جماعة من الصدّيقين والشهداء ، ويمكن أن تكون نازلة في الخلفاء ؛ وإن صحّ نزولها في عليّ ، فهي من فضائله ، وليس دليلا على مدّعى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245.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38" w:name="_Toc519168389"/>
      <w:r w:rsidRPr="00FF522E">
        <w:rPr>
          <w:rtl/>
        </w:rPr>
        <w:lastRenderedPageBreak/>
        <w:t>وأقول :</w:t>
      </w:r>
      <w:bookmarkEnd w:id="3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لا شكّ أن ليس كلّ مؤمن صدّيقا ؛ لأنّ الصدّيق كثير التصديق وكامله ؛ ولا شهيدا ، وهو ظاهر ؛ فلا بدّ أن يراد الخصوص.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علمنا من الأخبار أنّه ليس في هذه الأمّة صدّيق غير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فلا بدّ أن يكون هو المراد بخصوصه من الآية ، أو الأعمّ منه ومن صدّيقي الأمم الثلاثة.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فقد نقل السيوطي في « الدرّ المنثور » ، بتفسير سورة « يس » ، عن أبي داود ، وأبي نعيم ، وابن عساكر ، والديلمي ، بأسانيدهم عن أبي ليلى ، قال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الصدّيقون ثلاثة : حبيب النجّار مؤمن آل يس ، الذي قال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قَوْمِ اتَّبِعُوا الْمُرْسَلِينَ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وحزقيل مؤمن آل فرعون ، الذي قال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أَتَقْتُلُونَ رَجُلاً أَنْ يَقُولَ رَبِّيَ اللهُ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وعليّ بن أبي طالب ، وهو أفضلهم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يس 36 : 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غافر 40 : 28.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7 / 53 ، وانظر : معرفة الصحابة 1 / 86</w:t>
      </w:r>
      <w:r>
        <w:rPr>
          <w:rtl/>
        </w:rPr>
        <w:t xml:space="preserve"> ـ </w:t>
      </w:r>
      <w:r w:rsidRPr="00FF522E">
        <w:rPr>
          <w:rtl/>
        </w:rPr>
        <w:t>87 ح 340 ، شواهد التنزيل 2 / 223</w:t>
      </w:r>
      <w:r>
        <w:rPr>
          <w:rtl/>
        </w:rPr>
        <w:t xml:space="preserve"> ـ </w:t>
      </w:r>
      <w:r w:rsidRPr="00FF522E">
        <w:rPr>
          <w:rtl/>
        </w:rPr>
        <w:t>226 ح 938</w:t>
      </w:r>
      <w:r>
        <w:rPr>
          <w:rtl/>
        </w:rPr>
        <w:t xml:space="preserve"> ـ </w:t>
      </w:r>
      <w:r w:rsidRPr="00FF522E">
        <w:rPr>
          <w:rtl/>
        </w:rPr>
        <w:t>942 ، تاريخ دمشق 42 / 43 وص 313 ، فردوس الأخبار 2 / 38 ح 3681 ، كفاية الطالب : 124 ، ذخائر العقبى : 108 ، الرياض النضرة 3 / 104 ، كنز العمّال 11 / 601 ح 32898.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ورواه الرازي باختصار في تفسير سورة « المؤمن » عند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وَقالَ رَجُلٌ مُؤْمِنٌ مِنْ آلِ فِرْعَوْنَ يَكْتُمُ إِيمانَهُ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وحكى السيوطي أيضا في تفسير سورة « يس » ، عن البخاري في تاريخه ، عن ابن عبّاس ،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الصدّيقون ثلاثة :</w:t>
      </w:r>
      <w:r w:rsidRPr="00473833">
        <w:rPr>
          <w:rStyle w:val="libBold2Char"/>
          <w:rFonts w:hint="cs"/>
          <w:rtl/>
        </w:rPr>
        <w:t xml:space="preserve"> </w:t>
      </w:r>
      <w:r w:rsidRPr="00473833">
        <w:rPr>
          <w:rStyle w:val="libBold2Char"/>
          <w:rtl/>
        </w:rPr>
        <w:t>حزقيل مؤمن آل فرعون ، وحبيب النجّار صاحب آل يس ، وعليّ بن أبي طالب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وحكاه في « كنز العمّال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عن ابن النجّار ، عن ابن عبّاس.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حديث أبي ليلى في « منهاج الكرامة » ، عن أحمد في مسنده ، والديلمي ، وابن المغازلي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وأنكر ابن تيميّة كونه من أصل « المسند » ، وزعم أنّه من زيادات القطيعي ، أخرجه من طريقين ثمّ ناقش في سندهما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عرفت أنّ المناقشة في سند الأخبار الواردة في فضل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غير صحيحة ؛ لما أوضحناه في المقدّمة من أنّ الاعتبار يشهد بوثاقة رجالها في تلك الأخبار ؛ على أنّ الرواية إذا كثرت طرقها حكم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غافر « المؤمن » 40 : 28.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الفخر الرازي 27 / 58.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7 / 53.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ص 152 من الجزء السادس [ 11 / 601 ح 32897 ]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B3332A" w:rsidRDefault="009A54A3" w:rsidP="00315A70">
      <w:pPr>
        <w:pStyle w:val="libFootnote0"/>
        <w:rPr>
          <w:rtl/>
        </w:rPr>
      </w:pPr>
      <w:r w:rsidRPr="00FF522E">
        <w:rPr>
          <w:rtl/>
        </w:rPr>
        <w:t>(5) منهاج الكرامة : 136 ، وانظر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777</w:t>
      </w:r>
      <w:r>
        <w:rPr>
          <w:rtl/>
        </w:rPr>
        <w:t xml:space="preserve"> ـ </w:t>
      </w:r>
      <w:r w:rsidRPr="00FF522E">
        <w:rPr>
          <w:rtl/>
        </w:rPr>
        <w:t xml:space="preserve">778 ح 1072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221 ح 293</w:t>
      </w:r>
      <w:r>
        <w:rPr>
          <w:rtl/>
        </w:rPr>
        <w:t xml:space="preserve"> ـ </w:t>
      </w:r>
      <w:r w:rsidRPr="00FF522E">
        <w:rPr>
          <w:rtl/>
        </w:rPr>
        <w:t xml:space="preserve">294 ، فردوس الأخبار 2 / 38 ح 3681 ، وانظر كذلك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للخوارزمي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B3332A">
        <w:rPr>
          <w:rtl/>
        </w:rPr>
        <w:t>310 ح 307.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منهاج السنّة 7 / 224</w:t>
      </w:r>
      <w:r>
        <w:rPr>
          <w:rtl/>
        </w:rPr>
        <w:t xml:space="preserve"> ـ </w:t>
      </w:r>
      <w:r w:rsidRPr="00FF522E">
        <w:rPr>
          <w:rtl/>
        </w:rPr>
        <w:t>225.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باعتبارها ، وإن لم تصحّ أسانيدها ، فقد سمعت من تعرّض لها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ومرّ في الآية الثالثة عشرة ما هو بمعناها ، وهو كثير من الأخبار القائلة : إنّ سبّاق الأمم ثلاثة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فلا وجه للتشكيك بها.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ويشير إلى هذه الروايات الأخبار المصرّحة بأنّ الصدّيق الأكبر هو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كرواية الحاكم في « المستدرك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عبّاد بن عبد الله الأسدي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إنّي عبد الله ، وأخو رسوله ، وأنا الصدّيق الأكبر ، لا يقولها بعدي إلّا كاذب</w:t>
      </w:r>
      <w:r w:rsidRPr="00DB7B7D">
        <w:rPr>
          <w:rtl/>
        </w:rPr>
        <w:t xml:space="preserve"> ... </w:t>
      </w:r>
      <w:r w:rsidRPr="00FF522E">
        <w:rPr>
          <w:rtl/>
        </w:rPr>
        <w:t>» الحديث.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قال الحاكم : صحيح على شرط الشيخين.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وتعقّبه الذهبي بقوله : « [ كذا قال ] ، ليس هو على شرط واحد منهما ، بل ولا [ هو ] بصحيح ، بل حديث باطل ، فتدبّره. وعبّاد ، قال ابن المديني :</w:t>
      </w:r>
      <w:r>
        <w:rPr>
          <w:rFonts w:hint="cs"/>
          <w:rtl/>
        </w:rPr>
        <w:t xml:space="preserve"> </w:t>
      </w:r>
      <w:r w:rsidRPr="00FF522E">
        <w:rPr>
          <w:rtl/>
        </w:rPr>
        <w:t>ضعيف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إنّه لا اعتبار بتضعيف ابن المديني له مع توثيق غيره له ، كالحاكم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ولو التفتنا إلى هذه التضعيفات لم يصحّ لهم حديث ، ولا أدري ما الذي أنكره الذهبي من الحديث حتّى حكم ببطلانه مع شواهد صحّته الكثيرة</w:t>
      </w:r>
      <w:r>
        <w:rPr>
          <w:rtl/>
        </w:rPr>
        <w:t>؟!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1 / 7 وما بعدها من هذا الكتاب.</w:t>
      </w:r>
    </w:p>
    <w:p w:rsidR="009A54A3" w:rsidRPr="00473833" w:rsidRDefault="009A54A3" w:rsidP="00B40DC3">
      <w:pPr>
        <w:pStyle w:val="libNormal"/>
        <w:rPr>
          <w:rStyle w:val="libFootnoteChar"/>
          <w:rtl/>
        </w:rPr>
      </w:pPr>
      <w:r w:rsidRPr="00473833">
        <w:rPr>
          <w:rStyle w:val="libFootnoteChar"/>
          <w:rtl/>
        </w:rPr>
        <w:t xml:space="preserve">وراجع : تشييد المراجعات وتفنيد المكابرات : 24 ـ 30 ، الحلقة 16 ، المنشورة في مجلّة « تراثنا » ، العدد 61 ، السنة 16 ، المحرّم 1421 ه‍ ؛ فقد صحّح السيّد عليّ الحسيني الميلاني ـ حفظه الله ـ في الصفحات المشار إليها من مبحث الآية الكريمة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أُولئِكَ هُمُ الصِّدِّيقُونَ </w:t>
      </w:r>
      <w:r w:rsidRPr="00473833">
        <w:rPr>
          <w:rStyle w:val="libAlaemChar"/>
          <w:rtl/>
        </w:rPr>
        <w:t>)</w:t>
      </w:r>
      <w:r w:rsidRPr="00473833">
        <w:rPr>
          <w:rStyle w:val="libFootnoteChar"/>
          <w:rFonts w:hint="cs"/>
          <w:rtl/>
        </w:rPr>
        <w:t xml:space="preserve"> </w:t>
      </w:r>
      <w:r w:rsidRPr="00473833">
        <w:rPr>
          <w:rStyle w:val="libFootnoteChar"/>
          <w:rtl/>
        </w:rPr>
        <w:t>بعض أسانيد الحديث ، وأثبت اعتبارها على ضوء كلمات علماء الجرح والتعديل من الجمهور.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21 وما بعدها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112 من الجزء الثالث [ 3 / 120</w:t>
      </w:r>
      <w:r>
        <w:rPr>
          <w:rtl/>
        </w:rPr>
        <w:t xml:space="preserve"> ـ </w:t>
      </w:r>
      <w:r w:rsidRPr="00FF522E">
        <w:rPr>
          <w:rtl/>
        </w:rPr>
        <w:t>121 ح 4584 ]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وانظر : الثقات</w:t>
      </w:r>
      <w:r>
        <w:rPr>
          <w:rtl/>
        </w:rPr>
        <w:t xml:space="preserve"> ـ </w:t>
      </w:r>
      <w:r w:rsidRPr="00FF522E">
        <w:rPr>
          <w:rtl/>
        </w:rPr>
        <w:t>لابن حبّان</w:t>
      </w:r>
      <w:r>
        <w:rPr>
          <w:rtl/>
        </w:rPr>
        <w:t xml:space="preserve"> ـ </w:t>
      </w:r>
      <w:r w:rsidRPr="00FF522E">
        <w:rPr>
          <w:rtl/>
        </w:rPr>
        <w:t>5 / 141.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وقد نقل في « كنز العمّال » هذا الحديث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ابن أبي شيبة ، والنسائي في « الخصائص » ، وابن أبي عاصم في « السنّة » ، والعقيلي ، وأبي نعيم في « المعرفة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أيضا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عن العقيلي ، ومحمّد بن أيّوب الرازي ، أنّ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قال على منبر البصرة : « </w:t>
      </w:r>
      <w:r w:rsidRPr="00473833">
        <w:rPr>
          <w:rStyle w:val="libBold2Char"/>
          <w:rtl/>
        </w:rPr>
        <w:t>أنا الصدّيق الأكبر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الكنز » أيضا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الطبراني ، عن سلمان وأبي ذرّ معا ، وعن البيهقي وابن عديّ ، عن حذيفة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في حقّ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 xml:space="preserve">إنّ هذا أوّل من آمن بي ، وهو أوّل من يصافحني يوم القيامة ، وهذا الصدّيق الأكبر ، وهذا فاروق هذه الأمّة ، يفرّق بين الحقّ والباطل ، وهذا يعسوب المؤمنين ، والمال يعسوب الظالمين </w:t>
      </w:r>
      <w:r w:rsidRPr="00FF522E">
        <w:rPr>
          <w:rtl/>
        </w:rPr>
        <w:t>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 ب‍ </w:t>
      </w:r>
      <w:r>
        <w:rPr>
          <w:rFonts w:hint="cs"/>
          <w:rtl/>
        </w:rPr>
        <w:t>«</w:t>
      </w:r>
      <w:r w:rsidRPr="00FF522E">
        <w:rPr>
          <w:rtl/>
        </w:rPr>
        <w:t xml:space="preserve"> إصابة » ابن حجر ، بترجمة أبي ليلى الغفاري ، وزاد في أوّله : « </w:t>
      </w:r>
      <w:r w:rsidRPr="00473833">
        <w:rPr>
          <w:rStyle w:val="libBold2Char"/>
          <w:rtl/>
        </w:rPr>
        <w:t>ستكون بعدي فتنة ، فإذا كان كذلك فالزموا عليّ بن أبي طالب ، فإنّه أوّل من آمن بي</w:t>
      </w:r>
      <w:r>
        <w:rPr>
          <w:rtl/>
        </w:rPr>
        <w:t xml:space="preserve"> ..</w:t>
      </w:r>
      <w:r w:rsidRPr="00FF522E">
        <w:rPr>
          <w:rtl/>
        </w:rPr>
        <w:t>. »</w:t>
      </w:r>
      <w:r>
        <w:rPr>
          <w:rtl/>
        </w:rPr>
        <w:t xml:space="preserve"> ..</w:t>
      </w:r>
      <w:r w:rsidRPr="00FF522E">
        <w:rPr>
          <w:rtl/>
        </w:rPr>
        <w:t xml:space="preserve"> الحديث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394 من الجزء السادس [ 13 / 122 ح 36389 ]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473833" w:rsidRDefault="009A54A3" w:rsidP="00B40DC3">
      <w:pPr>
        <w:pStyle w:val="libNormal"/>
        <w:rPr>
          <w:rStyle w:val="libFootnoteChar"/>
          <w:rtl/>
        </w:rPr>
      </w:pPr>
      <w:r w:rsidRPr="00473833">
        <w:rPr>
          <w:rStyle w:val="libFootnoteChar"/>
          <w:rtl/>
        </w:rPr>
        <w:t xml:space="preserve">وانظر : مصنّف ابن أبي شيبة 7 / 498 ح 21 ، خصائص الإمام عليّ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: 21 ح 6 ، السنّة : 584 ح 1324 ، الضعفاء الكبير 3 / 137 رقم 1120 ، معرفة الصحابة 1 / 86 ح 339.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405 من الجزء المذكور [ 13 / 164 ح 36497 ]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4B1C1F" w:rsidRDefault="009A54A3" w:rsidP="00473833">
      <w:pPr>
        <w:pStyle w:val="libFootnote"/>
        <w:rPr>
          <w:rtl/>
        </w:rPr>
      </w:pPr>
      <w:r w:rsidRPr="004B1C1F">
        <w:rPr>
          <w:rtl/>
        </w:rPr>
        <w:t>وانظر : الضعفاء الكبير 2 / 130 ـ 131 رقم 616 ، وكذا : البداية والنهاية 7 / 266 ، ذخائر العقبى : 108.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156 منه أيضا [ 11 / 616 ح 32990 ]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4B1C1F" w:rsidRDefault="009A54A3" w:rsidP="00473833">
      <w:pPr>
        <w:pStyle w:val="libFootnote"/>
        <w:rPr>
          <w:rtl/>
        </w:rPr>
      </w:pPr>
      <w:r w:rsidRPr="004B1C1F">
        <w:rPr>
          <w:rtl/>
        </w:rPr>
        <w:t>وانظر : المعجم الكبير 6 / 269 ح 6184 ، الكامل في ضعفاء الرجال 4 / 229 رقم 1046 ؛ وانظر أيضا : تاريخ دمشق 42 / 41 ـ 43 ، مجمع الزوائد 9 / 102.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الإصابة 7 / 354 رقم 10478.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فإذا ثبت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أكمل الأمّة تصديقا ، وجب أن يكون أفضلهم ، ولا سيّما هو أفضل صدّيقي أمم الأنبياء ، والأفضل هو الإمام ، ولكنّ القوم سرقوا هذا الاسم ونحلوه إلى أبي بكر ، فسمّوه صدّيقا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ولمّا علم الله سبحانه ذلك منهم ، أثبت دليلا واضحا على كذبهم ، وهو ما ألحقه بهذا الوصف من وصف الشهداء.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وهذه السرقة ليست بغريبة منهم ، فإنّهم سرقوا أيضا وصف الفاروق من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إلى عمر ، فقد صرّح بأنّ عليّا هو الفاروق</w:t>
      </w:r>
      <w:r>
        <w:rPr>
          <w:rtl/>
        </w:rPr>
        <w:t xml:space="preserve"> ..</w:t>
      </w:r>
      <w:r w:rsidRPr="00FF522E">
        <w:rPr>
          <w:rtl/>
        </w:rPr>
        <w:t>.</w:t>
      </w:r>
      <w:r>
        <w:rPr>
          <w:rFonts w:hint="cs"/>
          <w:rtl/>
        </w:rPr>
        <w:t xml:space="preserve"> </w:t>
      </w:r>
      <w:r w:rsidRPr="00FF522E">
        <w:rPr>
          <w:rtl/>
        </w:rPr>
        <w:t>الحديث المتقدّم وغيره ، كالذي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نقله في « كنز العمّال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أبي نعيم ، عن أبي ليلى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</w:t>
      </w:r>
      <w:r w:rsidRPr="00473833">
        <w:rPr>
          <w:rStyle w:val="libBold2Char"/>
          <w:rtl/>
        </w:rPr>
        <w:t>ستكون بعدي فتنة ، فإذا كان ذلك فالزموا عليّ بن أبي طالب ، فإنّه الفاروق بين الحقّ والباطل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الطبري في « المنتخب من كتاب ذيل المذيّل » ، المطبوع في ذيل تاريخه ، ص 9 : « قال ابن سعد : أخبرنا يعقوب بن إبراهيم بن سعد ، عن أبيه ، عن صالح بن كيسان ، قال : قال ابن شهاب : بلغنا أنّ أهل الكتاب كانوا أوّل من قال لعمر : الفاروق ؛ وكان المسلمون يؤثرون ذلك من قولهم ، وما بلغنا أنّ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ذكر من ذلك شيئا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155 من الجزء السادس [ 11 / 612 ح 32964 ]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0B28FD" w:rsidRDefault="009A54A3" w:rsidP="00473833">
      <w:pPr>
        <w:pStyle w:val="libFootnote"/>
        <w:rPr>
          <w:rtl/>
        </w:rPr>
      </w:pPr>
      <w:r w:rsidRPr="000B28FD">
        <w:rPr>
          <w:rtl/>
        </w:rPr>
        <w:t>وانظر : معرفة الصحابة 6 / 3003 ح 6974 ، تاريخ دمشق 42 / 450.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المنتخب من كتاب ذيل المذيّل : 11 ؛ وانظر :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>3 / 205 ، تاريخ المدينة</w:t>
      </w:r>
      <w:r>
        <w:rPr>
          <w:rtl/>
        </w:rPr>
        <w:t xml:space="preserve"> ـ </w:t>
      </w:r>
      <w:r w:rsidRPr="00FF522E">
        <w:rPr>
          <w:rtl/>
        </w:rPr>
        <w:t>لابن شبّة</w:t>
      </w:r>
      <w:r>
        <w:rPr>
          <w:rtl/>
        </w:rPr>
        <w:t xml:space="preserve"> ـ </w:t>
      </w:r>
      <w:r w:rsidRPr="00FF522E">
        <w:rPr>
          <w:rtl/>
        </w:rPr>
        <w:t>2 / 662 ، تاريخ الطبري 2 / 562 ، تاريخ دمشق 44 / 51 ، مناقب عمر</w:t>
      </w:r>
      <w:r>
        <w:rPr>
          <w:rtl/>
        </w:rPr>
        <w:t xml:space="preserve"> ـ </w:t>
      </w:r>
      <w:r w:rsidRPr="00FF522E">
        <w:rPr>
          <w:rtl/>
        </w:rPr>
        <w:t>لابن الجوزي</w:t>
      </w:r>
      <w:r>
        <w:rPr>
          <w:rtl/>
        </w:rPr>
        <w:t xml:space="preserve"> ـ </w:t>
      </w:r>
      <w:r w:rsidRPr="00FF522E">
        <w:rPr>
          <w:rtl/>
        </w:rPr>
        <w:t>: 30 ، أسد الغابة 3 / 648.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39" w:name="_Toc519168390"/>
      <w:r w:rsidRPr="00FF522E">
        <w:rPr>
          <w:rtl/>
        </w:rPr>
        <w:lastRenderedPageBreak/>
        <w:t>24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الَّذِينَ يُنْفِقُونَ أَمْوالَهُمْ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39"/>
    </w:p>
    <w:p w:rsidR="009A54A3" w:rsidRPr="00CA2374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A2374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CA2374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الَّذِينَ يُنْفِقُونَ أَمْوالَهُمْ بِاللَّيْلِ وَالنَّهارِ سِرًّا وَعَلانِيَةً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أنّها 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كانت معه أربعة دراهم ، أنفق في الليل درهما ، وبالنهار درهما ، وفي السرّ درهما ، وفي العلانية درهما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البقرة 2 : 274.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تفسير الحبري : 243 ح 10 ، المعجم الكبير 11 / 80 ح 11164 ، تفسير الثعلبي 2 / 279 ، ما نزل من القرآن في عليّ : 43 ، تفسير الماوردي 1 / 347 ، أسباب النزول : 49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241 ح 325 ، محاضرات الأدباء 1 / 680 ، تفسير البغوي 1 / 197 ، الكشّاف 1 / 398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281 ح 275 ، تاريخ دمشق 42 / 358 ، شواهد التنزيل 1 / 109</w:t>
      </w:r>
      <w:r>
        <w:rPr>
          <w:rtl/>
        </w:rPr>
        <w:t xml:space="preserve"> ـ </w:t>
      </w:r>
      <w:r w:rsidRPr="00FF522E">
        <w:rPr>
          <w:rtl/>
        </w:rPr>
        <w:t>115 ح 155</w:t>
      </w:r>
      <w:r>
        <w:rPr>
          <w:rtl/>
        </w:rPr>
        <w:t xml:space="preserve"> ـ </w:t>
      </w:r>
      <w:r w:rsidRPr="00FF522E">
        <w:rPr>
          <w:rtl/>
        </w:rPr>
        <w:t>163 ، تفسير الفخر الرازي 7 / 91 ، أسد الغابة 3 / 601 ، تفسير القرطبي 3 / 225 ، تفسير ابن كثير 1 / 308 ، الدرّ المنثور 2 / 100.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0" w:name="_Toc51916839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4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ذكر المفسّرون من أهل السنّة أنّ الآية نزلت في عليّ ، وهو من فضائله ، ولا يثبت به مدّعى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252.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1" w:name="_Toc519168392"/>
      <w:r w:rsidRPr="00FF522E">
        <w:rPr>
          <w:rtl/>
        </w:rPr>
        <w:lastRenderedPageBreak/>
        <w:t>وأقول :</w:t>
      </w:r>
      <w:bookmarkEnd w:id="4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الواحدي في « أسباب النزول » ذلك عن ابن عبّاس ، ومجاهد ، والكلبي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ونسب السيوطي في « الدرّ المنثور » روايته إلى ابن جرير ، وعبد الرزّاق ، وعبد بن حميد ، وابن المنذر ، وابن أبي حاتم ، والطبراني ، وابن عساكر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ونسبه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إلى الثعلبي ، وأبي نعيم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ورواه أيضا الزمخشري ، والرازي ، وغيرهم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لكنّ ابن تيميّة</w:t>
      </w:r>
      <w:r>
        <w:rPr>
          <w:rtl/>
        </w:rPr>
        <w:t xml:space="preserve"> ـ </w:t>
      </w:r>
      <w:r w:rsidRPr="00FF522E">
        <w:rPr>
          <w:rtl/>
        </w:rPr>
        <w:t>كعادته</w:t>
      </w:r>
      <w:r>
        <w:rPr>
          <w:rtl/>
        </w:rPr>
        <w:t xml:space="preserve"> ـ </w:t>
      </w:r>
      <w:r w:rsidRPr="00FF522E">
        <w:rPr>
          <w:rtl/>
        </w:rPr>
        <w:t xml:space="preserve">زعم كذب الحديث ؛ بحجّة أنّ الإنفاق في السرّ والعلانية لا يخرج عن الإنفاق بالليل والنهار ، فكيف يكون مقابلا له </w:t>
      </w:r>
      <w:r w:rsidRPr="00473833">
        <w:rPr>
          <w:rStyle w:val="libFootnotenumChar"/>
          <w:rtl/>
        </w:rPr>
        <w:t>(5)</w:t>
      </w:r>
      <w:r>
        <w:rPr>
          <w:rtl/>
        </w:rPr>
        <w:t>؟!</w:t>
      </w:r>
      <w:r w:rsidRPr="00FF522E">
        <w:rPr>
          <w:rtl/>
        </w:rPr>
        <w:t xml:space="preserve"> وأظهر التبجّح بكلامه كعادته.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المراد هو الإنفاق بالليل سرّا وعلانية ، وبالنهار كذلك ، أو أنّ المراد أنّه أنفق درهمين بالليل والنهار ، ثمّ أنفق درهمين سرّا وعلانية ، فلحظ أوّلا : خصوصيّة الوقت ، ولحظ ثانيا : خصوصيّة الوصف.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أسباب النزول : 49 ، وانظر : تنوير المقباس : 51 ، تفسير الكلبي 1 / 94.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2 / 100 ، وانظر : تاريخ دمشق 42 / 358 ، المعجم الكبير 11 / 80 ح 11164.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منهاج الكرامة : 137 ، وانظر : تفسير الثعلبي 2 / 279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تفسير الكشّاف 1 / 398 ، تفسير الفخر الرازي 7 / 91 ، وانظر : تفسير ابن كثير 1 / 308 ، مجمع الزوائد 6 / 324 ، أسد الغابة 3 / 601 ، الصواعق المحرقة : 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منهاج السنّة 7 / 229.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ووجه الدلالة على المطلوب ؛ أنّ ذكر الله سبحانه لهذه الصدقة الخاصّة ، وبشارته لأجلها</w:t>
      </w:r>
      <w:r>
        <w:rPr>
          <w:rtl/>
        </w:rPr>
        <w:t xml:space="preserve"> ـ </w:t>
      </w:r>
      <w:r w:rsidRPr="00FF522E">
        <w:rPr>
          <w:rtl/>
        </w:rPr>
        <w:t>مع قلّتها وكثرة المتصدّقين بنحوها وأضعافها</w:t>
      </w:r>
      <w:r>
        <w:rPr>
          <w:rtl/>
        </w:rPr>
        <w:t xml:space="preserve"> ـ </w:t>
      </w:r>
      <w:r w:rsidRPr="00FF522E">
        <w:rPr>
          <w:rtl/>
        </w:rPr>
        <w:t>، أقوى دليل على فضله على غيره بالمعرفة والإخلاص ؛ فيكون أتقى الناس ، وأفضلهم ، وأولادهم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ونقل الزمخشري عن بعضهم ، أنّها نزلت في أبي بكر ، حيث تصدّق بأربعين ألف دينار ، عشرة بالليل ، وعشرة بالنهار ، وعشرة في السرّ ، وعشرة في العلانية </w:t>
      </w:r>
      <w:r w:rsidRPr="00473833">
        <w:rPr>
          <w:rStyle w:val="libFootnotenumChar"/>
          <w:rtl/>
        </w:rPr>
        <w:t>(1)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أدري ، أ أعجب من تخيّل القائل أنّ مدار الفضل على الكثرة دون الإخلاص ، حتّى نسب لأبي بكر الصدقة بهذا المقدار ، ليعارض صدقة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ويفوقها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 أعجب من إرادته إثبات منقبة هي بالمنقصة أشبه ؛ إذ لا يجتمع هذا المال مع ضعف المسلمين إلّا من نهاية الإمساك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أم أعجب من دعوى وجود هذا المال عند أبي بكر ، البالغ أربعمئة ألف درهم ، وهو كان معلّما للصبيان في الجاهلية ، وخيّاطا في الإسلام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ولم يكن قسمه من الغنائم إلّا كواحد من المسلمين ، وقد كان ماله عند الهجرة خمسة آلاف درهم أو ستّة آلاف ، كما رواه الحاكم عن ابنته أسماء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ورواه أحمد عنها في مسنده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فمن أين اجتمع له ذلك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الكشّاف 1 / 398.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الصوارم المهرقة : 324 عن صحيح البخاري ، مصنّف ابن أبي شيبة 1 / 326 ب‍ 68 ح 9 ، وراجع الصفحة 60 ه‍ 4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5 من الجزء الثالث من المستدرك [ 3 / 6 ح 4267 ]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البداية والنهاية 3 / 141.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ص 350 من الجزء السادس.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المال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 أعجب من خفاء الصدقة بهذا المال على عامّة الناس حتّى أظهرها هذا الراوي ، وهي ممّا ينبغي أن تغني أكثر أهل المدينة في ذلك اليوم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أم أعجب من سماحة نفسه بهذا المال ، وهو قد ضنّ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على أهله بالقليل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فقد ذكرت أسماء في تتمّة الحديث المذكور ، أنّ أبا بكر انطلق بذلك المال لمّا هاجر ، ولم يترك لهم شيئا </w:t>
      </w:r>
      <w:r w:rsidRPr="00473833">
        <w:rPr>
          <w:rStyle w:val="libFootnotenumChar"/>
          <w:rtl/>
        </w:rPr>
        <w:t>(2)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كان من أهل الصدقة بمثل ذلك المقدار ، فلم أشفق من تقديم الصدقة اليسيرة في النجوى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ولم أخذ من رسول الله حين الهجرة والضيق قيمة البعير الذي ابتاعه منه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وهم قد زعموا أنّه واسى النبيّ بماله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فانظر واعتبر</w:t>
      </w:r>
      <w:r>
        <w:rPr>
          <w:rtl/>
        </w:rPr>
        <w:t>!!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943909" w:rsidRDefault="009A54A3" w:rsidP="00315A70">
      <w:pPr>
        <w:pStyle w:val="libFootnote0"/>
        <w:rPr>
          <w:rtl/>
        </w:rPr>
      </w:pPr>
      <w:r w:rsidRPr="00FF522E">
        <w:rPr>
          <w:rtl/>
        </w:rPr>
        <w:t>(1) الضّنّة والضّنّ والمضنّة والمضنّة : الإمساك والبخل ، وضنّ بالشيء ضنّا :</w:t>
      </w:r>
      <w:r>
        <w:rPr>
          <w:rFonts w:hint="cs"/>
          <w:rtl/>
        </w:rPr>
        <w:t xml:space="preserve"> </w:t>
      </w:r>
      <w:r w:rsidRPr="00943909">
        <w:rPr>
          <w:rtl/>
        </w:rPr>
        <w:t>بخل به ؛ انظر : لسان العرب 8 / 94 مادّة « ضنن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المستدرك على الصحيحين 3 / 6 ذ ح 4267.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الصفحة 31 وما بعدها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 xml:space="preserve">1 / 176 ، تاريخ الطبري 1 / 568 </w:t>
      </w:r>
      <w:r>
        <w:rPr>
          <w:rtl/>
        </w:rPr>
        <w:t>و 5</w:t>
      </w:r>
      <w:r w:rsidRPr="00FF522E">
        <w:rPr>
          <w:rtl/>
        </w:rPr>
        <w:t xml:space="preserve">70 ، البداية والنهاية 3 / 145 </w:t>
      </w:r>
      <w:r>
        <w:rPr>
          <w:rtl/>
        </w:rPr>
        <w:t>و 1</w:t>
      </w:r>
      <w:r w:rsidRPr="00FF522E">
        <w:rPr>
          <w:rtl/>
        </w:rPr>
        <w:t>49.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42" w:name="_Toc519168393"/>
      <w:r w:rsidRPr="00FF522E">
        <w:rPr>
          <w:rtl/>
        </w:rPr>
        <w:lastRenderedPageBreak/>
        <w:t>25</w:t>
      </w:r>
      <w:r>
        <w:rPr>
          <w:rtl/>
        </w:rPr>
        <w:t xml:space="preserve"> ـ </w:t>
      </w:r>
      <w:r w:rsidRPr="00FF522E">
        <w:rPr>
          <w:rtl/>
        </w:rPr>
        <w:t>آية الصلاة على النبيّ</w:t>
      </w:r>
      <w:bookmarkEnd w:id="42"/>
    </w:p>
    <w:p w:rsidR="009A54A3" w:rsidRPr="00CA2374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A2374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CA2374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وَمَلائِكَتَهُ يُصَلُّونَ عَلَى النَّبِيِّ يا أَيُّهَا الَّذِينَ آمَنُوا صَلُّوا عَلَيْهِ وَسَلِّمُوا تَسْلِيماً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 صحيح مسلم : قلت : يا رسول الله</w:t>
      </w:r>
      <w:r>
        <w:rPr>
          <w:rtl/>
        </w:rPr>
        <w:t>!</w:t>
      </w:r>
      <w:r w:rsidRPr="00FF522E">
        <w:rPr>
          <w:rtl/>
        </w:rPr>
        <w:t xml:space="preserve"> أمّا السلام عليك فقد عرفناه ، وأمّا الصلاة عليك فكيف هي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: « </w:t>
      </w:r>
      <w:r w:rsidRPr="00473833">
        <w:rPr>
          <w:rStyle w:val="libBold2Char"/>
          <w:rtl/>
        </w:rPr>
        <w:t xml:space="preserve">قولوا : اللهمّ صلّ على محمّد وآل محمّد كما صلّيت على إبراهيم وآل إبراهيم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56.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صحيح مسلم 2 / 16 ، وانظر : صحيح البخاري 4 / 289 ح 172 وج 6 / 217 ح 291 ، سنن أبي داود 1 / 255 ح 976</w:t>
      </w:r>
      <w:r>
        <w:rPr>
          <w:rtl/>
        </w:rPr>
        <w:t xml:space="preserve"> ـ </w:t>
      </w:r>
      <w:r w:rsidRPr="00FF522E">
        <w:rPr>
          <w:rtl/>
        </w:rPr>
        <w:t xml:space="preserve">978 وص 256 ح 980 </w:t>
      </w:r>
      <w:r>
        <w:rPr>
          <w:rtl/>
        </w:rPr>
        <w:t>و 9</w:t>
      </w:r>
      <w:r w:rsidRPr="00FF522E">
        <w:rPr>
          <w:rtl/>
        </w:rPr>
        <w:t>81 ، سنن الترمذي 5 / 334</w:t>
      </w:r>
      <w:r>
        <w:rPr>
          <w:rtl/>
        </w:rPr>
        <w:t xml:space="preserve"> ـ </w:t>
      </w:r>
      <w:r w:rsidRPr="00FF522E">
        <w:rPr>
          <w:rtl/>
        </w:rPr>
        <w:t>335 ح 3220 ، سنن النسائي 3 / 45 ، سنن ابن ماجة 1 / 292</w:t>
      </w:r>
      <w:r>
        <w:rPr>
          <w:rtl/>
        </w:rPr>
        <w:t xml:space="preserve"> ـ </w:t>
      </w:r>
      <w:r w:rsidRPr="00FF522E">
        <w:rPr>
          <w:rtl/>
        </w:rPr>
        <w:t>293 ح 903</w:t>
      </w:r>
      <w:r>
        <w:rPr>
          <w:rtl/>
        </w:rPr>
        <w:t xml:space="preserve"> ـ </w:t>
      </w:r>
      <w:r w:rsidRPr="00FF522E">
        <w:rPr>
          <w:rtl/>
        </w:rPr>
        <w:t>906 ، الموطّأ : 152 ح 73 ، كتاب الأمّ 1 / 228</w:t>
      </w:r>
      <w:r>
        <w:rPr>
          <w:rtl/>
        </w:rPr>
        <w:t xml:space="preserve"> ـ </w:t>
      </w:r>
      <w:r w:rsidRPr="00FF522E">
        <w:rPr>
          <w:rtl/>
        </w:rPr>
        <w:t>229 ، مسند أحمد 1 / 162 وج 3 / 47 وج 4 / 118</w:t>
      </w:r>
      <w:r>
        <w:rPr>
          <w:rtl/>
        </w:rPr>
        <w:t xml:space="preserve"> ـ </w:t>
      </w:r>
      <w:r w:rsidRPr="00FF522E">
        <w:rPr>
          <w:rtl/>
        </w:rPr>
        <w:t>119 وج 5 / 274 ، سنن الدارمي 1 / 221 ح 1343</w:t>
      </w:r>
      <w:r>
        <w:rPr>
          <w:rtl/>
        </w:rPr>
        <w:t xml:space="preserve"> ـ </w:t>
      </w:r>
      <w:r w:rsidRPr="00FF522E">
        <w:rPr>
          <w:rtl/>
        </w:rPr>
        <w:t>1334 ، صحيح ابن خزيمة 1 / 351</w:t>
      </w:r>
      <w:r>
        <w:rPr>
          <w:rtl/>
        </w:rPr>
        <w:t xml:space="preserve"> ـ </w:t>
      </w:r>
      <w:r w:rsidRPr="00FF522E">
        <w:rPr>
          <w:rtl/>
        </w:rPr>
        <w:t xml:space="preserve">352 ح 711 ، مسند البزّار 3 / 157 ح 941 </w:t>
      </w:r>
      <w:r>
        <w:rPr>
          <w:rtl/>
        </w:rPr>
        <w:t>و 9</w:t>
      </w:r>
      <w:r w:rsidRPr="00FF522E">
        <w:rPr>
          <w:rtl/>
        </w:rPr>
        <w:t>42 ، مسند أبي يعلى 2 / 21</w:t>
      </w:r>
      <w:r>
        <w:rPr>
          <w:rtl/>
        </w:rPr>
        <w:t xml:space="preserve"> ـ </w:t>
      </w:r>
      <w:r w:rsidRPr="00FF522E">
        <w:rPr>
          <w:rtl/>
        </w:rPr>
        <w:t>22 ح 652</w:t>
      </w:r>
      <w:r>
        <w:rPr>
          <w:rtl/>
        </w:rPr>
        <w:t xml:space="preserve"> ـ </w:t>
      </w:r>
      <w:r w:rsidRPr="00FF522E">
        <w:rPr>
          <w:rtl/>
        </w:rPr>
        <w:t xml:space="preserve">654 ، المعجم الكبير 5 / 218 ح 5143 وج 17 / 251 ح 697 </w:t>
      </w:r>
      <w:r>
        <w:rPr>
          <w:rtl/>
        </w:rPr>
        <w:t>و 6</w:t>
      </w:r>
      <w:r w:rsidRPr="00FF522E">
        <w:rPr>
          <w:rtl/>
        </w:rPr>
        <w:t xml:space="preserve">98 وج 19 / 116 ح 241 ، المعجم الأوسط 3 / 88 ح 2389 وص 156 ح 2606 </w:t>
      </w:r>
      <w:r>
        <w:rPr>
          <w:rtl/>
        </w:rPr>
        <w:t>و 2</w:t>
      </w:r>
      <w:r w:rsidRPr="00FF522E">
        <w:rPr>
          <w:rtl/>
        </w:rPr>
        <w:t xml:space="preserve">608 وج 5 / 41 ح 4481 وج 7 / 91 ح 6838 ، المعجم الصغير 1 / 75 </w:t>
      </w:r>
      <w:r>
        <w:rPr>
          <w:rtl/>
        </w:rPr>
        <w:t>و 8</w:t>
      </w:r>
      <w:r w:rsidRPr="00FF522E">
        <w:rPr>
          <w:rtl/>
        </w:rPr>
        <w:t>6 ، مسند الطيالسي : 142 ح 1061 ، مصنّف عبد الرزّاق 2 / 212</w:t>
      </w:r>
      <w:r>
        <w:rPr>
          <w:rtl/>
        </w:rPr>
        <w:t xml:space="preserve"> ـ </w:t>
      </w:r>
      <w:r w:rsidRPr="00FF522E">
        <w:rPr>
          <w:rtl/>
        </w:rPr>
        <w:t>213 ح 3105</w:t>
      </w:r>
      <w:r>
        <w:rPr>
          <w:rtl/>
        </w:rPr>
        <w:t xml:space="preserve"> ـ </w:t>
      </w:r>
      <w:r w:rsidRPr="00FF522E">
        <w:rPr>
          <w:rtl/>
        </w:rPr>
        <w:t xml:space="preserve">3109 ، مسند الحميدي </w:t>
      </w:r>
      <w:r>
        <w:rPr>
          <w:rtl/>
        </w:rPr>
        <w:t>ـ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3" w:name="_Toc51916839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4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كأنّه نسي المدّعى ، وهو إثبات النصّ ، وأخذ يذكر فضائل عليّ ، وهذا أمر مسلّم ، واتّفق العلماء على أنّه نزلت فيهم آيات كثيرة ، ومن يظنّ أنّه ينكر فضل محمّد وآله</w:t>
      </w:r>
      <w:r>
        <w:rPr>
          <w:rtl/>
        </w:rPr>
        <w:t>؟!</w:t>
      </w:r>
      <w:r w:rsidRPr="00FF522E">
        <w:rPr>
          <w:rtl/>
        </w:rPr>
        <w:t xml:space="preserve"> فما ينكره إلّا من ينكر ضوء الشمس والقمر</w:t>
      </w:r>
      <w:r>
        <w:rPr>
          <w:rtl/>
        </w:rPr>
        <w:t>!!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2 / 311 ح 711 </w:t>
      </w:r>
      <w:r>
        <w:rPr>
          <w:rtl/>
        </w:rPr>
        <w:t>و 7</w:t>
      </w:r>
      <w:r w:rsidRPr="00FF522E">
        <w:rPr>
          <w:rtl/>
        </w:rPr>
        <w:t>12 ، مصنّف ابن أبي شيبة 2 / 390</w:t>
      </w:r>
      <w:r>
        <w:rPr>
          <w:rtl/>
        </w:rPr>
        <w:t xml:space="preserve"> ـ </w:t>
      </w:r>
      <w:r w:rsidRPr="00FF522E">
        <w:rPr>
          <w:rtl/>
        </w:rPr>
        <w:t>391 ح 1</w:t>
      </w:r>
      <w:r>
        <w:rPr>
          <w:rtl/>
        </w:rPr>
        <w:t xml:space="preserve"> ـ </w:t>
      </w:r>
      <w:r w:rsidRPr="00FF522E">
        <w:rPr>
          <w:rtl/>
        </w:rPr>
        <w:t>5 ، مسند عبد بن حميد : 144 ح 368 ، مسند الروياني 1 / 35 ح 57 ، مسند أبي عوانة 1 / 526</w:t>
      </w:r>
      <w:r>
        <w:rPr>
          <w:rtl/>
        </w:rPr>
        <w:t xml:space="preserve"> ـ </w:t>
      </w:r>
      <w:r w:rsidRPr="00FF522E">
        <w:rPr>
          <w:rtl/>
        </w:rPr>
        <w:t>527 ح 1966</w:t>
      </w:r>
      <w:r>
        <w:rPr>
          <w:rtl/>
        </w:rPr>
        <w:t xml:space="preserve"> ـ </w:t>
      </w:r>
      <w:r w:rsidRPr="00FF522E">
        <w:rPr>
          <w:rtl/>
        </w:rPr>
        <w:t>1972 ، الإحسان بترتيب صحيح ابن حبّان 3 / 206</w:t>
      </w:r>
      <w:r>
        <w:rPr>
          <w:rtl/>
        </w:rPr>
        <w:t xml:space="preserve"> ـ </w:t>
      </w:r>
      <w:r w:rsidRPr="00FF522E">
        <w:rPr>
          <w:rtl/>
        </w:rPr>
        <w:t>207 ح 1954</w:t>
      </w:r>
      <w:r>
        <w:rPr>
          <w:rtl/>
        </w:rPr>
        <w:t xml:space="preserve"> ـ </w:t>
      </w:r>
      <w:r w:rsidRPr="00FF522E">
        <w:rPr>
          <w:rtl/>
        </w:rPr>
        <w:t xml:space="preserve">1956 ، سنن الدارقطني 1 / 279 ح 1323 </w:t>
      </w:r>
      <w:r>
        <w:rPr>
          <w:rtl/>
        </w:rPr>
        <w:t>و 1</w:t>
      </w:r>
      <w:r w:rsidRPr="00FF522E">
        <w:rPr>
          <w:rtl/>
        </w:rPr>
        <w:t>324 ، المستدرك على الصحيحين 1 / 401</w:t>
      </w:r>
      <w:r>
        <w:rPr>
          <w:rtl/>
        </w:rPr>
        <w:t xml:space="preserve"> ـ </w:t>
      </w:r>
      <w:r w:rsidRPr="00FF522E">
        <w:rPr>
          <w:rtl/>
        </w:rPr>
        <w:t xml:space="preserve">402 ح 988 </w:t>
      </w:r>
      <w:r>
        <w:rPr>
          <w:rtl/>
        </w:rPr>
        <w:t>و 9</w:t>
      </w:r>
      <w:r w:rsidRPr="00FF522E">
        <w:rPr>
          <w:rtl/>
        </w:rPr>
        <w:t>91 ، السنن الكبرى</w:t>
      </w:r>
      <w:r>
        <w:rPr>
          <w:rtl/>
        </w:rPr>
        <w:t xml:space="preserve"> ـ </w:t>
      </w:r>
      <w:r w:rsidRPr="00FF522E">
        <w:rPr>
          <w:rtl/>
        </w:rPr>
        <w:t>للبيهقي</w:t>
      </w:r>
      <w:r>
        <w:rPr>
          <w:rtl/>
        </w:rPr>
        <w:t xml:space="preserve"> ـ </w:t>
      </w:r>
      <w:r w:rsidRPr="00FF522E">
        <w:rPr>
          <w:rtl/>
        </w:rPr>
        <w:t>2 / 147</w:t>
      </w:r>
      <w:r>
        <w:rPr>
          <w:rtl/>
        </w:rPr>
        <w:t xml:space="preserve"> ـ </w:t>
      </w:r>
      <w:r w:rsidRPr="00FF522E">
        <w:rPr>
          <w:rtl/>
        </w:rPr>
        <w:t>148.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272.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4" w:name="_Toc519168395"/>
      <w:r w:rsidRPr="00FF522E">
        <w:rPr>
          <w:rtl/>
        </w:rPr>
        <w:lastRenderedPageBreak/>
        <w:t>وأقول :</w:t>
      </w:r>
      <w:bookmarkEnd w:id="4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جهل المعترض أو تجاهل في مقصود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؛ فإنّه يستدلّ بالآيات والروايات على إمامة أمير المؤمنين ؛ إمّا لدلالتها عليها بالمطابقة ، أو بالالتزام ؛ لدلالتها على أفضليّته المستلزمة للإمامة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وأنت تعلم دلالة هذه الآية على أفضليّة آل محمّد ؛ لأنّها أوجبت الصلاة على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وأرادت بها الصلاة عليه وعلى آله معا ، مشيرة بالاكتفاء بذكره إلى أنّه وإيّاهم كنفس واحدة ، وأنّه منهم وهم منه ، فلا بدّ أن يكونوا أفضل من سائر الأمّة.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مجرّد وجوب الصلاة عليهم كالنبيّ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دليل على أنّ لهم فضلا ومنزلة يستحقّون بها الصلاة وإيجابها على الأمّة كالنبيّ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وكفى بذلك فضلا باذخا.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والمراد</w:t>
      </w:r>
      <w:r w:rsidRPr="00FF522E">
        <w:rPr>
          <w:rtl/>
        </w:rPr>
        <w:t xml:space="preserve"> بآل محمّد : « عليّ وفاطمة والحسن والحسين » كما نطقت به الأخبار المتواترة ك‍ </w:t>
      </w:r>
      <w:r>
        <w:rPr>
          <w:rFonts w:hint="cs"/>
          <w:rtl/>
        </w:rPr>
        <w:t>«</w:t>
      </w:r>
      <w:r w:rsidRPr="00FF522E">
        <w:rPr>
          <w:rtl/>
        </w:rPr>
        <w:t xml:space="preserve"> حديث الكساء » وغيره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ولا شكّ أنّ عليّا أفضلهم ، فيكون هو الإمام.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أي إنّ الأدلّة على إمامة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تكون تارة بالدلالة المطابقية ، وهي النصّ ، وأخرى بلوازم الإمامة ، كالعصمة والأفضلية ؛ وإذا ثبتت أفضليّته على غيره أصبح ذلك صغرى لقاعدة قبح تقديم المفضول على الفاضل أو الأفضل.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صحيح مسلم 7 / 121 </w:t>
      </w:r>
      <w:r>
        <w:rPr>
          <w:rtl/>
        </w:rPr>
        <w:t>و 1</w:t>
      </w:r>
      <w:r w:rsidRPr="00FF522E">
        <w:rPr>
          <w:rtl/>
        </w:rPr>
        <w:t xml:space="preserve">30 ، التاريخ الكبير 2 ق 2 / 69 رقم 1719 ، سنن الترمذي 5 / 327 ح 3205 وص 596 ذ ح 3724 وص 621 ح 3787 ، مسند أحمد 1 / 185 وج 4 / 107 وج 6 / 292 </w:t>
      </w:r>
      <w:r>
        <w:rPr>
          <w:rtl/>
        </w:rPr>
        <w:t>و 2</w:t>
      </w:r>
      <w:r w:rsidRPr="00FF522E">
        <w:rPr>
          <w:rtl/>
        </w:rPr>
        <w:t xml:space="preserve">98 </w:t>
      </w:r>
      <w:r>
        <w:rPr>
          <w:rtl/>
        </w:rPr>
        <w:t>و 3</w:t>
      </w:r>
      <w:r w:rsidRPr="00FF522E">
        <w:rPr>
          <w:rtl/>
        </w:rPr>
        <w:t>04 ، وانظر : ج 4 / 357 وما بعدها من هذا الكتاب.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وإنّما قلنا : إنّ الآية أرادت الصلاة عليه وعلى آله معا ؛ لتصريح الأخبار المفسّرة لكيفية الصلاة على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بذلك ؛ كالرواية التي نقلها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مسلم ، فإنّه رواها من طرق في باب الصلاة على النبيّ بعد التشهّد ، من كتاب الصلاة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ونحوها في « صحيح البخاري » ، في تفسير سورة الأحزاب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يبعد عن الصواب من ادّعى تواترها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ومن يظنّ أنّه ينكر فضل محمّد وآله</w:t>
      </w:r>
      <w:r>
        <w:rPr>
          <w:rtl/>
        </w:rPr>
        <w:t xml:space="preserve"> ..</w:t>
      </w:r>
      <w:r w:rsidRPr="00FF522E">
        <w:rPr>
          <w:rtl/>
        </w:rPr>
        <w:t>. » إلى آخره.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ففيه</w:t>
      </w:r>
      <w:r w:rsidRPr="00FF522E">
        <w:rPr>
          <w:rtl/>
        </w:rPr>
        <w:t xml:space="preserve"> : إنّه ليس الكلام في فضلهم ، بل أفضليّتهم وإمامتهم ، والقوم</w:t>
      </w:r>
      <w:r>
        <w:rPr>
          <w:rtl/>
        </w:rPr>
        <w:t xml:space="preserve"> ـ </w:t>
      </w:r>
      <w:r w:rsidRPr="00FF522E">
        <w:rPr>
          <w:rtl/>
        </w:rPr>
        <w:t>كما ترى</w:t>
      </w:r>
      <w:r>
        <w:rPr>
          <w:rtl/>
        </w:rPr>
        <w:t xml:space="preserve"> ـ </w:t>
      </w:r>
      <w:r w:rsidRPr="00FF522E">
        <w:rPr>
          <w:rtl/>
        </w:rPr>
        <w:t xml:space="preserve">قد اجتهدوا في إنكارهما مراغمة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للأدلّة الواضحة ، بل اجتهدوا في درس فضائلهم بكلّ ما تناله أوهامهم ، وجدّوا في الإزراء بهم والغضّ من شأنهم.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كما يشهد له أنّهم مع وجود هذه الآية الشريفة وتلك الأخبار المستفيضة</w:t>
      </w:r>
      <w:r>
        <w:rPr>
          <w:rtl/>
        </w:rPr>
        <w:t xml:space="preserve"> ـ </w:t>
      </w:r>
      <w:r w:rsidRPr="00FF522E">
        <w:rPr>
          <w:rtl/>
        </w:rPr>
        <w:t>وهي بمرأى منهم ومسمع</w:t>
      </w:r>
      <w:r>
        <w:rPr>
          <w:rtl/>
        </w:rPr>
        <w:t xml:space="preserve"> ـ </w:t>
      </w:r>
      <w:r w:rsidRPr="00FF522E">
        <w:rPr>
          <w:rtl/>
        </w:rPr>
        <w:t xml:space="preserve">تراهم إذا ذكروا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أفردوه عن آله بالصلاة ، وإذا ذكروا واحدا من آله الطاهرين لم يصلّوا أو لم يسلّموا عليه كما أمر الله ورسوله ، بل يترضّون عليه كسائر المسلمين ، مع أنّه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قد ورد عندهم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نهى عن الصلاة البتراء ، فقيل له : وما الصلاة البتراء</w:t>
      </w:r>
      <w:r>
        <w:rPr>
          <w:rtl/>
        </w:rPr>
        <w:t>؟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صحيح مسلم 2 / 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صحيح البخاري 6 / 217 ح 291.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المستدرك على الصحيحين 3 / 160 ح 4710 ، جامع الأحاديث الكبير 2 / 131 ح 4393.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المراغمة : الهجران والمنابذة والتباعد والمغاضبة والمعاداة والكراهية ، على المجاز هنا ؛ انظر : تاج العروس 16 / 294</w:t>
      </w:r>
      <w:r>
        <w:rPr>
          <w:rtl/>
        </w:rPr>
        <w:t xml:space="preserve"> ـ </w:t>
      </w:r>
      <w:r w:rsidRPr="00FF522E">
        <w:rPr>
          <w:rtl/>
        </w:rPr>
        <w:t>295 مادّة « رغم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قال : « </w:t>
      </w:r>
      <w:r w:rsidRPr="00473833">
        <w:rPr>
          <w:rStyle w:val="libBold2Char"/>
          <w:rtl/>
        </w:rPr>
        <w:t>تقولون : اللهمّ صلّ على محمّد وتمسكون ، بل قولوا :</w:t>
      </w:r>
      <w:r w:rsidRPr="00473833">
        <w:rPr>
          <w:rStyle w:val="libBold2Char"/>
          <w:rFonts w:hint="cs"/>
          <w:rtl/>
        </w:rPr>
        <w:t xml:space="preserve"> </w:t>
      </w:r>
      <w:r w:rsidRPr="00473833">
        <w:rPr>
          <w:rStyle w:val="libBold2Char"/>
          <w:rtl/>
        </w:rPr>
        <w:t>اللهمّ صلّ على محمّد وآل محمّد</w:t>
      </w:r>
      <w:r w:rsidRPr="00FF522E">
        <w:rPr>
          <w:rtl/>
        </w:rPr>
        <w:t xml:space="preserve"> » ، كما ذكره ابن حجر في « الصواعق » ، في الآية الثانية من الآيات الواردة في أهل البيت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نعم ، ربّما يصلّون على آله معه في أوائل مصنّفاتهم أو أواخرها ، ولكن يضيفون إليه صحبه ، كراهة لإفرادهم وتمييزهم على صحبه بالاقتران مع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كما ميّزهم الله ورسوله.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له أيضا ما ذكره الزمخشري في تفسير الآية ، فإنّه بعد ما ذكر الخلاف في وجوبها ، كلّما يذكر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أو في كلّ مجلس مرّة ، أو في العمر مرّة ، قال :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« القياس جواز الصلاة على سائر المؤمنين ؛ لقوله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هُوَ الَّذِي يُصَلِّي عَلَيْكُمْ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وقوله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وَصَلِّ عَلَيْهِمْ إِنَّ صَلاتَكَ سَكَنٌ لَهُمْ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وقوله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اللهمّ صلّ على آل أبي أوفى</w:t>
      </w:r>
      <w:r w:rsidRPr="00473833">
        <w:rPr>
          <w:rStyle w:val="libBold2Char"/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ولكنّ للعلماء تفصيلا في ذلك ، وهو : إنّها إن كانت على سبيل التّبع كقولك : صلّى الله على النبيّ وآله ، فلا كلام فيها.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إذا أفرد غيره من أهل البيت بالصلاة كما يفرد هو ، فمكروه ؛ لأنّ ذلك صار شعارا لذكر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ولأنّه يؤدّي إلى الاتّهام بالرفض وقال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من كان يؤمن بالله واليوم الآخر فلا يقفنّ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الصواعق المحرقة : 225 ، وانظر : سنن الدار قطني 1 / 281 ح 1328 </w:t>
      </w:r>
      <w:r>
        <w:rPr>
          <w:rtl/>
        </w:rPr>
        <w:t>و 1</w:t>
      </w:r>
      <w:r w:rsidRPr="00FF522E">
        <w:rPr>
          <w:rtl/>
        </w:rPr>
        <w:t xml:space="preserve">329 ، فردوس الأخبار 2 / 311 ح 6403 ، الشفا 2 / 64 ، جواهر العقدين : 217 </w:t>
      </w:r>
      <w:r>
        <w:rPr>
          <w:rtl/>
        </w:rPr>
        <w:t>و 2</w:t>
      </w:r>
      <w:r w:rsidRPr="00FF522E">
        <w:rPr>
          <w:rtl/>
        </w:rPr>
        <w:t>21 ، كشف الغمّة عن جميع الأمّة</w:t>
      </w:r>
      <w:r>
        <w:rPr>
          <w:rtl/>
        </w:rPr>
        <w:t xml:space="preserve"> ـ </w:t>
      </w:r>
      <w:r w:rsidRPr="00FF522E">
        <w:rPr>
          <w:rtl/>
        </w:rPr>
        <w:t>للشعراني</w:t>
      </w:r>
      <w:r>
        <w:rPr>
          <w:rtl/>
        </w:rPr>
        <w:t xml:space="preserve"> ـ </w:t>
      </w:r>
      <w:r w:rsidRPr="00FF522E">
        <w:rPr>
          <w:rtl/>
        </w:rPr>
        <w:t>1 / 342 ، رشفة الصادي : 68.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التوبة 9 : 103.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مواقف التهم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ويرد عليه : 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أوّلا</w:t>
      </w:r>
      <w:r w:rsidRPr="00FF522E">
        <w:rPr>
          <w:rtl/>
        </w:rPr>
        <w:t xml:space="preserve"> : إنّه إذا لم يكن لهم كلام في الصلاة عليهم على سبيل التبع ، فلم التزموا بتركها إذا ذكروه </w:t>
      </w:r>
      <w:r w:rsidR="00AA44F8" w:rsidRPr="00AA44F8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FF522E">
        <w:rPr>
          <w:rtl/>
        </w:rPr>
        <w:t>كما سبق</w:t>
      </w:r>
      <w:r>
        <w:rPr>
          <w:rtl/>
        </w:rPr>
        <w:t xml:space="preserve"> ـ؟</w:t>
      </w:r>
      <w:r w:rsidRPr="00FF522E">
        <w:rPr>
          <w:rtl/>
        </w:rPr>
        <w:t>! فهل المنشأ غير الانحراف عن آل محمّد</w:t>
      </w:r>
      <w:r>
        <w:rPr>
          <w:rtl/>
        </w:rPr>
        <w:t>؟</w:t>
      </w:r>
      <w:r w:rsidRPr="00FF522E"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ثانيا</w:t>
      </w:r>
      <w:r w:rsidRPr="00FF522E">
        <w:rPr>
          <w:rtl/>
        </w:rPr>
        <w:t xml:space="preserve"> : لا تصحّ كراهتها عند انفرادهم بالذكر ، وما ذكره من صيرورتها شعارا لذكر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فهو لا يوجب الكراهة ؛ لأنّهم منه وهو منهم ، وتعظيمهم تعظيمه ، وما بالهم جعلوها شعارا لذكره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دونهم ، وهم شركاؤه في أمر الله بالصلاة عليهم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الاتّهام بالرفض ؛ فهو لو اقتضى كراهة الصلاة على آل محمّد ، وتغيير حكم الله تعالى ، لأدّى إلى كراهة حبّهم ، ولعلّه لهذا تظهر منهم آثار العداوة لآل محمّد.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الاتّهام إنّما يقتضي الكراهة في مقام التهمة ، فما بالهم تركوا الصلاة على آل محمّد في كلّ مقام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الحديث ؛ فلو صحّ لم يمكن أن يفهم منه مسلم إرادة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النهي عن تعظيم آله الطاهرين ، الذي هو من علائم الإيمان ، ومأمور به في الكتاب العزيز.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الكشّاف 3 / 273.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45" w:name="_Toc519168396"/>
      <w:r w:rsidRPr="00FF522E">
        <w:rPr>
          <w:rtl/>
        </w:rPr>
        <w:lastRenderedPageBreak/>
        <w:t>26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مَرَجَ الْبَحْرَيْنِ يَلْتَقِيانِ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45"/>
    </w:p>
    <w:p w:rsidR="009A54A3" w:rsidRPr="000948D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0948DF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0948DF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مَرَجَ الْبَحْرَيْنِ يَلْتَقِيانِ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روى الجمهور ، قال ابن عبّاس : عليّ وفاطمة ، 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بَيْنَهُما بَرْزَخٌ لا يَبْغِيانِ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: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يَخْرُجُ مِنْهُمَا اللُّؤْلُؤُ وَالْمَرْجانُ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الحسن والحسين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ولم يحصل لغيره من الصحابة هذه الفضيلة.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الرحمن 55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الرحمن 55 : 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الرحمن 55 : 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تفسير الثعلبي 9 / 182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236 ، الدرّ المنثور 7 / 697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277 ح 390 ، شواهد التنزيل 2 / 208</w:t>
      </w:r>
      <w:r>
        <w:rPr>
          <w:rtl/>
        </w:rPr>
        <w:t xml:space="preserve"> ـ </w:t>
      </w:r>
      <w:r w:rsidRPr="00FF522E">
        <w:rPr>
          <w:rtl/>
        </w:rPr>
        <w:t>212 ح 918</w:t>
      </w:r>
      <w:r>
        <w:rPr>
          <w:rtl/>
        </w:rPr>
        <w:t xml:space="preserve"> ـ </w:t>
      </w:r>
      <w:r w:rsidRPr="00FF522E">
        <w:rPr>
          <w:rtl/>
        </w:rPr>
        <w:t xml:space="preserve">923 ، مقتل الحسين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168 ح 75 ، تذكرة الخواصّ : 212 ، نور الأبصار : 124.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6" w:name="_Toc51916839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4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ليس هذا من تفاسير أهل السنّة ، ثمّ ما ذكره من أنّ النبيّ برزخ بين فاطمة وعليّ ، فلا وجه له ، وإن صحّ التفسير دلّ على فضيلته ، لا على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277.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7" w:name="_Toc519168398"/>
      <w:r w:rsidRPr="00FF522E">
        <w:rPr>
          <w:rtl/>
        </w:rPr>
        <w:lastRenderedPageBreak/>
        <w:t>وأقول :</w:t>
      </w:r>
      <w:bookmarkEnd w:id="4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ذكره السيوطي في تفسيره « الدرّ المنثور » ، نقلا عن ابن مردويه عن ابن عبّاس وأنس بن مالك ، إلّا أنّ أنسا لم يذكر تفسير البرزخ بالنبيّ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ينابيع المودّة » ، عن الثعلبي ، وأبي نعيم ؛ والمالكي عن أبي سعيد ، وابن عبّاس ، وأنس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نقله عن 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أبي ذرّ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عن سفيان الثوري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أيضا ابن تيميّة عن الثعلبي ، عن سفيان الثوري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وناقش في سنده بما سبق جوابه في مقدّمة الكتاب وغيرها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، وأورد عليه بما شاء الجهل والنصب ؛ وفي نقله وردّه ضياع المداد والقرطاس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دلالته على المطلوب ، فظاهرة ؛ لأنّ الله سبحانه شبّه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بالبحر لغزارة علمه ، ولا مبالغة في قول الله سبحانه وشهادته لعبده ، فيكون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7 / 697.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354 ح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355 ح 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354 ح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منهاج السنّة 7 / 246</w:t>
      </w:r>
      <w:r>
        <w:rPr>
          <w:rtl/>
        </w:rPr>
        <w:t xml:space="preserve"> ـ </w:t>
      </w:r>
      <w:r w:rsidRPr="00FF522E">
        <w:rPr>
          <w:rtl/>
        </w:rPr>
        <w:t>249.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راجع ج 1 / 7 وما بعدها ، وج 4 / 396 </w:t>
      </w:r>
      <w:r>
        <w:rPr>
          <w:rtl/>
        </w:rPr>
        <w:t>و 4</w:t>
      </w:r>
      <w:r w:rsidRPr="00FF522E">
        <w:rPr>
          <w:rtl/>
        </w:rPr>
        <w:t>19.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أمير المؤمنين ظاهر الامتياز على من لم يعرف الأبّ والكلالة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ومن كانت المخدّرات أفقه منه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فيكون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تشبيه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بالبرزخ بينهما ؛ فلأنّه الهادي لهما ، ولا بدّ أن يتّبعاه ؛ لعصمتهما ، فلا يبغي أحدهما على الآخر.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ويقرّب إرادة عليّ وفاطمة </w:t>
      </w:r>
      <w:r w:rsidR="00AA44F8" w:rsidRPr="00AA44F8">
        <w:rPr>
          <w:rStyle w:val="libAlaemChar"/>
          <w:rFonts w:hint="cs"/>
          <w:rtl/>
        </w:rPr>
        <w:t>عليهما‌السلام</w:t>
      </w:r>
      <w:r w:rsidRPr="00FF522E">
        <w:rPr>
          <w:rtl/>
        </w:rPr>
        <w:t xml:space="preserve"> من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الْبَحْرَيْنِ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أنّه لو أريد ظاهرهما ، احتاج الحكم بخروج اللؤلؤ والمرجان منهما إلى توسّع ؛ لأنّهما إنّما يخرجان من أحدهما كما قيل.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هما أبو بكر وعمر ؛ انظر مثلا : سنن الدارمي 2 / 249 ح 2968 ، مصنّف عبد الرزّاق 10 / 304</w:t>
      </w:r>
      <w:r>
        <w:rPr>
          <w:rtl/>
        </w:rPr>
        <w:t xml:space="preserve"> ـ </w:t>
      </w:r>
      <w:r w:rsidRPr="00FF522E">
        <w:rPr>
          <w:rtl/>
        </w:rPr>
        <w:t>305 ح 19191</w:t>
      </w:r>
      <w:r>
        <w:rPr>
          <w:rtl/>
        </w:rPr>
        <w:t xml:space="preserve"> ـ </w:t>
      </w:r>
      <w:r w:rsidRPr="00FF522E">
        <w:rPr>
          <w:rtl/>
        </w:rPr>
        <w:t>19195 ، مصنّف ابن أبي شيبة 7 / 363 ح 7 ، تفسير الطبري 12 / 453 ح 36387 ، السنن الكبرى</w:t>
      </w:r>
      <w:r>
        <w:rPr>
          <w:rtl/>
        </w:rPr>
        <w:t xml:space="preserve"> ـ </w:t>
      </w:r>
      <w:r w:rsidRPr="00FF522E">
        <w:rPr>
          <w:rtl/>
        </w:rPr>
        <w:t>للبيهقي</w:t>
      </w:r>
      <w:r>
        <w:rPr>
          <w:rtl/>
        </w:rPr>
        <w:t xml:space="preserve"> ـ </w:t>
      </w:r>
      <w:r w:rsidRPr="00FF522E">
        <w:rPr>
          <w:rtl/>
        </w:rPr>
        <w:t>6 / 223 ، المستدرك على الصحيحين 2 / 559 ح 3897 ،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>3 / 261 ، تاريخ بغداد 11 / 468</w:t>
      </w:r>
      <w:r>
        <w:rPr>
          <w:rtl/>
        </w:rPr>
        <w:t xml:space="preserve"> ـ </w:t>
      </w:r>
      <w:r w:rsidRPr="00FF522E">
        <w:rPr>
          <w:rtl/>
        </w:rPr>
        <w:t>469 ، شعب الإيمان 2 / 424 ح 2281 ، النهاية في غريب الحديث والأثر 1 / 13 مادّة « أبب » ، الكشّاف 4 / 220 ، تفسير القرطبي 19 / 145 ، الدرّ المنثور 8 / 421.</w:t>
      </w:r>
    </w:p>
    <w:p w:rsidR="009A54A3" w:rsidRPr="00916F36" w:rsidRDefault="009A54A3" w:rsidP="00473833">
      <w:pPr>
        <w:pStyle w:val="libFootnote"/>
        <w:rPr>
          <w:rtl/>
        </w:rPr>
      </w:pPr>
      <w:r w:rsidRPr="00916F36">
        <w:rPr>
          <w:rtl/>
        </w:rPr>
        <w:t>وسيأتي تفصيل ذلك في محلّه من الجزء السابع.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إشارة إلى قول عمر بن الخطّاب : « كلّ أحد أفقه من عمر ، حتّى المخدّرات » ؛ انظر مثلا : سنن سعيد بن منصور 1 / 167 ذ ح 598 ، تمهيد الأوائل : 501 ، الأربعين في أصول الدين</w:t>
      </w:r>
      <w:r>
        <w:rPr>
          <w:rtl/>
        </w:rPr>
        <w:t xml:space="preserve"> ـ </w:t>
      </w:r>
      <w:r w:rsidRPr="00FF522E">
        <w:rPr>
          <w:rtl/>
        </w:rPr>
        <w:t>للفخر الرازي</w:t>
      </w:r>
      <w:r>
        <w:rPr>
          <w:rtl/>
        </w:rPr>
        <w:t xml:space="preserve"> ـ </w:t>
      </w:r>
      <w:r w:rsidRPr="00FF522E">
        <w:rPr>
          <w:rtl/>
        </w:rPr>
        <w:t>2 / 303</w:t>
      </w:r>
      <w:r>
        <w:rPr>
          <w:rtl/>
        </w:rPr>
        <w:t xml:space="preserve"> ـ </w:t>
      </w:r>
      <w:r w:rsidRPr="00FF522E">
        <w:rPr>
          <w:rtl/>
        </w:rPr>
        <w:t>304 ، الكشّاف 1 / 514 ، تفسير القرطبي 5 / 66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12 / 15 ، تفسير ابن كثير 1 / 442 ، مجمع الزوائد 4 / 284 ، الدرّ المنثور 2 / 466 ، فتح القدير 1 / 443.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وسيأتي تفصيل ذلك في محلّه من الجزء السابع.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48" w:name="_Toc519168399"/>
      <w:r w:rsidRPr="00FF522E">
        <w:rPr>
          <w:rtl/>
        </w:rPr>
        <w:lastRenderedPageBreak/>
        <w:t>27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وَمَنْ عِنْدَهُ عِلْمُ الْكِتابِ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48"/>
    </w:p>
    <w:p w:rsidR="009A54A3" w:rsidRPr="000948D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0948DF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0948DF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عِنْدَهُ عِلْمُ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عبد الله بن سلّام ، قال : هو عليّ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الرعد 13 : 43.</w:t>
      </w:r>
    </w:p>
    <w:p w:rsidR="009A54A3" w:rsidRPr="00614421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تفسير الحبري : 285</w:t>
      </w:r>
      <w:r>
        <w:rPr>
          <w:rtl/>
        </w:rPr>
        <w:t xml:space="preserve"> ـ </w:t>
      </w:r>
      <w:r w:rsidRPr="00FF522E">
        <w:rPr>
          <w:rtl/>
        </w:rPr>
        <w:t>286 ح 41 ، تفسير الثعلبي 5 / 303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125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614421">
        <w:rPr>
          <w:rtl/>
        </w:rPr>
        <w:t>:</w:t>
      </w:r>
      <w:r w:rsidRPr="00614421">
        <w:rPr>
          <w:rFonts w:hint="cs"/>
          <w:rtl/>
        </w:rPr>
        <w:t xml:space="preserve"> </w:t>
      </w:r>
      <w:r w:rsidRPr="00614421">
        <w:rPr>
          <w:rtl/>
        </w:rPr>
        <w:t>262 ح 258 ، شواهد التنزيل 1 / 307 ـ 310 ح 422 ـ 427 ، زاد المسير 4 / 261 ، تفسير القرطبي 9 / 220 ، ينابيع المودّة 2 / 250 ح 703.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49" w:name="_Toc51916840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4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جمهور المفسّرين على أنّ المراد به علماء اليهود الّذين أسلموا ، كعبد الله بن سلّام وأضرابه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وقيل : المراد به هو الله تعالى ، ويكون جمعا بين الوصفين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وأمّا نزوله في شأن عليّ ، فليس في التفاسير ؛ وإن سلّمنا لا يستلزم المطلوب.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283.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الفخر الرازي 19 / 76 القول الأوّل ، تفسير القرطبي 9 / 220 ، تفسير ابن كثير 2 / 502 ، الدرّ المنثور 4 / 669 ، وغيرها.</w:t>
      </w:r>
    </w:p>
    <w:p w:rsidR="009A54A3" w:rsidRPr="00916F36" w:rsidRDefault="009A54A3" w:rsidP="00473833">
      <w:pPr>
        <w:pStyle w:val="libFootnote"/>
        <w:rPr>
          <w:rtl/>
        </w:rPr>
      </w:pPr>
      <w:r w:rsidRPr="00916F36">
        <w:rPr>
          <w:rtl/>
        </w:rPr>
        <w:t>وراجع الآية الرابعة والسبعين الآتية في الصفحة 330 وما بعدها من هذا الجزء.</w:t>
      </w:r>
    </w:p>
    <w:p w:rsidR="009A54A3" w:rsidRPr="00916F36" w:rsidRDefault="009A54A3" w:rsidP="00473833">
      <w:pPr>
        <w:pStyle w:val="libFootnote"/>
        <w:rPr>
          <w:rtl/>
        </w:rPr>
      </w:pPr>
      <w:r w:rsidRPr="00916F36">
        <w:rPr>
          <w:rtl/>
        </w:rPr>
        <w:t>نقول : لقد ردّ أغلب المفسّرين هذا القول فتعقّبوه بأنّ هذه الرواية شاذّة وغريبة ؛ لأنّ عبد الله بن سلّام أسلم في المدينة ، والآية نزلت في مكّة.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تفسير الفخر الرازي 19 / 77 القول الرابع ، تفسير القرطبي 9 / 220 ، الدرّ المنثور 4 / 668 </w:t>
      </w:r>
      <w:r>
        <w:rPr>
          <w:rtl/>
        </w:rPr>
        <w:t>و 6</w:t>
      </w:r>
      <w:r w:rsidRPr="00FF522E">
        <w:rPr>
          <w:rtl/>
        </w:rPr>
        <w:t>69.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0" w:name="_Toc519168401"/>
      <w:r w:rsidRPr="00FF522E">
        <w:rPr>
          <w:rtl/>
        </w:rPr>
        <w:lastRenderedPageBreak/>
        <w:t>وأقول :</w:t>
      </w:r>
      <w:bookmarkEnd w:id="5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عن الثعلبي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فيه أيضا مثله عن أبي نعيم ، عن ابن الحنفيّة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ينابيع المودّة » عن الثعلبي ، وأبي نعيم ، عن ابن الحنفيّة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 أيضا عن الثعلبي ، وابن المغازلي ، عن عبد الله بن عطاء ، قال : « كنت مع محمّد الباقر في المسجد فرأيت ابن عبد الله بن سلّام</w:t>
      </w:r>
      <w:r>
        <w:rPr>
          <w:rtl/>
        </w:rPr>
        <w:t xml:space="preserve"> ..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فقلت : هذا ابن الذي عنده علم الكتاب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إنّما ذلك عليّ بن أبي طالب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ذكر في « الينابيع » أنّه روي أيضا عن أبي سعيد الخدري ، والإمام موسى بن جعفر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وزيد بن عليّ ، وإسماعيل السّدّي ، أنّهم قالوا : هو عليّ بن أبي طالب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في « الينابيع 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140 ، وانظر : تفسير الثعلبي 5 / 303.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الكرامة : 139 ، وانظر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125.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305 ح 2.</w:t>
      </w:r>
    </w:p>
    <w:p w:rsidR="009A54A3" w:rsidRPr="00B8334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ينابيع المودّة 1 / 305 ح 1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B8334E">
        <w:rPr>
          <w:rtl/>
        </w:rPr>
        <w:t>262 ح 258 ، شواهد التنزيل 1 / 308 ح 425.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ينابيع المودّة 1 / 307 ح 7 </w:t>
      </w:r>
      <w:r>
        <w:rPr>
          <w:rtl/>
        </w:rPr>
        <w:t>و 8</w:t>
      </w:r>
      <w:r w:rsidRPr="00FF522E">
        <w:rPr>
          <w:rtl/>
        </w:rPr>
        <w:t xml:space="preserve"> ، وانظر : شواهد التنزيل 1 / 307 ح 422.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انظر : ينابيع المودّة 1 / 308 ح 11</w:t>
      </w:r>
      <w:r>
        <w:rPr>
          <w:rtl/>
        </w:rPr>
        <w:t xml:space="preserve"> ـ </w:t>
      </w:r>
      <w:r w:rsidRPr="00FF522E">
        <w:rPr>
          <w:rtl/>
        </w:rPr>
        <w:t>13.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ويؤيّده الأخبار الكثيرة الآتية في الآية التاسعة والثلاثين ، الواردة في تفسير الشاهد بقوله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عَلى بَيِّنَةٍ مِنْ رَبِّهِ وَيَتْلُوهُ شاهِدٌ مِنْهُ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؛ إذ فسّرته بعليّ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فإنّها تؤيّد أن يكون الذي عنده علم الكتاب ، المجعول شهيدا مع الله تعالى في قوله عزّ وجلّ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كَفى بِاللهِ شَهِيداً ... وَمَنْ عِنْدَهُ عِلْمُ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هو أمير المؤمنين.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لإرادة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الآية ، التعبير عنه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عِنْدَهُ عِلْمُ الْكِتابِ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الدالّ على إحاطة علمه بما في الكتاب</w:t>
      </w:r>
      <w:r>
        <w:rPr>
          <w:rtl/>
        </w:rPr>
        <w:t xml:space="preserve"> ـ </w:t>
      </w:r>
      <w:r w:rsidRPr="00FF522E">
        <w:rPr>
          <w:rtl/>
        </w:rPr>
        <w:t>أعني القرآن</w:t>
      </w:r>
      <w:r>
        <w:rPr>
          <w:rtl/>
        </w:rPr>
        <w:t xml:space="preserve"> ـ </w:t>
      </w:r>
      <w:r w:rsidRPr="00FF522E">
        <w:rPr>
          <w:rtl/>
        </w:rPr>
        <w:t xml:space="preserve">كما هو المنصرف ؛ إذ لا يحيط به علما غير قرينه الذي أمر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بالتمسّك به معه.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يشهد لعدم إرادة ابن سلّام ، ما في « الدرّ المنثور » ، عن سعيد بن منصور ، وابن جرير ، وابن المنذر ، وغيرهم ، أنّهم أخرجوا عن سعيد بن جبير ، أنّه سئل عن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عِنْدَهُ عِلْمُ الْكِتابِ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أهو عبد الله ابن سلّام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وكيف</w:t>
      </w:r>
      <w:r>
        <w:rPr>
          <w:rtl/>
        </w:rPr>
        <w:t>؟!</w:t>
      </w:r>
      <w:r w:rsidRPr="00FF522E">
        <w:rPr>
          <w:rtl/>
        </w:rPr>
        <w:t xml:space="preserve"> وهذه السورة مكّيّة</w:t>
      </w:r>
      <w:r>
        <w:rPr>
          <w:rtl/>
        </w:rPr>
        <w:t>!!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« الدرّ المنثور » أيضا : عن ابن المنذر ، أنّه أخرج عن الشعبي ، قال : ما نزل في عبد الله بن سلّام شيء من القرآن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هود 11 : 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تأتي في الصفحة 188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الرعد 13 : 43.</w:t>
      </w:r>
    </w:p>
    <w:p w:rsidR="009A54A3" w:rsidRPr="008A5871" w:rsidRDefault="009A54A3" w:rsidP="00315A70">
      <w:pPr>
        <w:pStyle w:val="libFootnote0"/>
        <w:rPr>
          <w:rtl/>
        </w:rPr>
      </w:pPr>
      <w:r w:rsidRPr="00FF522E">
        <w:rPr>
          <w:rtl/>
        </w:rPr>
        <w:t>(4) الدرّ المنثور 4 / 669 ، وانظر : الإتقان في علوم القرآن 1 / 36 ، تفسير الثعلبي 5 / 302 ، تفسير القرطبي 9 / 220 ، ينابيع المودّة 1 / 308 ح 10 وزاد فيه :</w:t>
      </w:r>
      <w:r>
        <w:rPr>
          <w:rFonts w:hint="cs"/>
          <w:rtl/>
        </w:rPr>
        <w:t xml:space="preserve"> </w:t>
      </w:r>
      <w:r w:rsidRPr="008A5871">
        <w:rPr>
          <w:rtl/>
        </w:rPr>
        <w:t>« وعبد الله بن سلّام أسلم في المدينة بعد الهجرة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الدرّ المنثور 4 / 669.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وأمّا</w:t>
      </w:r>
      <w:r w:rsidRPr="00FF522E">
        <w:rPr>
          <w:rtl/>
        </w:rPr>
        <w:t xml:space="preserve"> ما حكاه من قول بعضهم : إنّ المراد به هو الله سبحانه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فغير متّجه ؛ لأنّ ظاهر العطف التعدّد ، مع أنّه يبعد التعبير عن الله سبحانه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عِنْدَهُ عِلْمُ الْكِتابِ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ولا سيّما مع عطفه على لفظ الجلالة ، فإنّه لا يحسن أو لا يصحّ عطف الصفة على الموصوف.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إشكال بدلالة الآية الكريمة على إمامة أمير المؤمنين ؛ لاقتضائها فضله الظاهر على غيره ، وعصمته ؛ لجعل الله سبحانه شهادته كافية في ثبوت نبوّة نبيّنا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من حيث ظهور فضله ومعرفته وفهمه وكماله وعصمته ، واجتنابه الكذب والنقائص ، حتّى عدّت شهادته بقرن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شهادة الله تعالى ، فلا بدّ أن يكون هو الإمام ، ولا سيّما أنّ عنده علم الكتاب.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تقدّم في الصفحة 116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القرن : لدة الرّجل ، ومثله في السّنّ ، ويقال : هو على قرني ، أي على سنّي وعمري ، كالقرين ، فهما إذا متّحدان ؛ انظر : تاج العروس 18 / 443 مادّة « قرن »</w:t>
      </w:r>
      <w:r>
        <w:rPr>
          <w:rtl/>
        </w:rPr>
        <w:t>.</w:t>
      </w:r>
    </w:p>
    <w:p w:rsidR="009A54A3" w:rsidRPr="00FD7739" w:rsidRDefault="009A54A3" w:rsidP="00473833">
      <w:pPr>
        <w:pStyle w:val="libFootnote"/>
        <w:rPr>
          <w:rtl/>
        </w:rPr>
      </w:pPr>
      <w:r w:rsidRPr="00FD7739">
        <w:rPr>
          <w:rtl/>
        </w:rPr>
        <w:t xml:space="preserve">والمعنى هنا على المجاز : إنّ شهادة الإمام عليّ </w:t>
      </w:r>
      <w:r>
        <w:rPr>
          <w:rFonts w:hint="cs"/>
          <w:rtl/>
        </w:rPr>
        <w:t>عليه السلام</w:t>
      </w:r>
      <w:r w:rsidRPr="00FD7739">
        <w:rPr>
          <w:rtl/>
        </w:rPr>
        <w:t xml:space="preserve"> لرسول الله </w:t>
      </w:r>
      <w:r>
        <w:rPr>
          <w:rFonts w:hint="cs"/>
          <w:rtl/>
        </w:rPr>
        <w:t>صلى الله عليه وآله وسلم</w:t>
      </w:r>
      <w:r w:rsidRPr="00FD7739">
        <w:rPr>
          <w:rtl/>
        </w:rPr>
        <w:t xml:space="preserve"> هي بدرجة شهادة الله تعالى له ، ومساوقة لها في الأثر.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51" w:name="_Toc519168402"/>
      <w:r w:rsidRPr="00FF522E">
        <w:rPr>
          <w:rtl/>
        </w:rPr>
        <w:lastRenderedPageBreak/>
        <w:t>28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يَوْمَ لا يُخْزِي اللهُ النَّبِيَّ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51"/>
    </w:p>
    <w:p w:rsidR="009A54A3" w:rsidRPr="00D739F6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739F6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D739F6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يَوْمَ لا يُخْزِي اللهُ النَّبِيَّ وَالَّذِينَ آمَنُوا مَعَهُ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عليّ وأصحابه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التحريم 66 : 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262.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2" w:name="_Toc51916840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52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ظاهر الآية يدلّ على أنّها في جماعة يكونون مع النبيّ في الآخرة ، وعليّ من جملتهم ؛ لأنّ عدم الخزيان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في القيامة لا يختصّ بالنبيّ وعليّ ، بل خواصّ أصحابه داخلون في عدم الخزيان ؛ وإن سلّم ، لا يثبت النصّ المطلوب.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الخزيان</w:t>
      </w:r>
      <w:r>
        <w:rPr>
          <w:rtl/>
        </w:rPr>
        <w:t xml:space="preserve"> ـ </w:t>
      </w:r>
      <w:r w:rsidRPr="00FF522E">
        <w:rPr>
          <w:rtl/>
        </w:rPr>
        <w:t>كهذيان ، وزنا</w:t>
      </w:r>
      <w:r>
        <w:rPr>
          <w:rtl/>
        </w:rPr>
        <w:t xml:space="preserve"> ـ </w:t>
      </w:r>
      <w:r w:rsidRPr="00FF522E">
        <w:rPr>
          <w:rtl/>
        </w:rPr>
        <w:t>: الذلّ والهوان والفضيحة ؛ انظر : تاج العروس 19 / 372 مادّة « خزي »</w:t>
      </w:r>
      <w:r>
        <w:rPr>
          <w:rtl/>
        </w:rPr>
        <w:t>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3" w:name="_Toc519168404"/>
      <w:r w:rsidRPr="00FF522E">
        <w:rPr>
          <w:rtl/>
        </w:rPr>
        <w:lastRenderedPageBreak/>
        <w:t>وأقول :</w:t>
      </w:r>
      <w:bookmarkEnd w:id="5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المصنّف في « منهاج الكرامة » : روى أبو نعيم مرفوعا إلى ابن عبّاس ، قال : أوّل من يكسى من حلل الجنّة إبراهيم بخلّته ، ومحمّد ؛ لأنّه صفوة الله ، ثمّ عليّ ، يزفّ بينهما إلى الجنان.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قرأ ابن عبّاس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يَوْمَ لا يُخْزِي اللهُ النَّبِيَّ وَالَّذِينَ آمَنُوا مَعَهُ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عليّ وأصحابه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وحكاه في « كشف الغمّة » عن ابن مردويه عن ابن عبّاس ، وحكى أيضا عن العزّ الحنبلي نزول الآية بعليّ وأصحابه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فالمراد ب‍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الَّذِينَ آمَنُوا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فيها : عليّ وأصحابه ؛ والمراد بأصحابه :</w:t>
      </w:r>
      <w:r>
        <w:rPr>
          <w:rFonts w:hint="cs"/>
          <w:rtl/>
        </w:rPr>
        <w:t xml:space="preserve"> </w:t>
      </w:r>
      <w:r w:rsidRPr="00FF522E">
        <w:rPr>
          <w:rtl/>
        </w:rPr>
        <w:t>أتباعه</w:t>
      </w:r>
      <w:r>
        <w:rPr>
          <w:rtl/>
        </w:rPr>
        <w:t xml:space="preserve"> ـ </w:t>
      </w:r>
      <w:r w:rsidRPr="00FF522E">
        <w:rPr>
          <w:rtl/>
        </w:rPr>
        <w:t>كما هو المنصرف</w:t>
      </w:r>
      <w:r>
        <w:rPr>
          <w:rtl/>
        </w:rPr>
        <w:t xml:space="preserve"> ـ </w:t>
      </w:r>
      <w:r w:rsidRPr="00FF522E">
        <w:rPr>
          <w:rtl/>
        </w:rPr>
        <w:t>؛ ولذا ذكر باسمه الشريف ، وهم بالصحبة ، فلا يدخل فيهم الخلفاء الثلاثة ؛ لأنّهم</w:t>
      </w:r>
      <w:r>
        <w:rPr>
          <w:rtl/>
        </w:rPr>
        <w:t xml:space="preserve"> ـ </w:t>
      </w:r>
      <w:r w:rsidRPr="00FF522E">
        <w:rPr>
          <w:rtl/>
        </w:rPr>
        <w:t>على ما يزعم القوم</w:t>
      </w:r>
      <w:r>
        <w:rPr>
          <w:rtl/>
        </w:rPr>
        <w:t xml:space="preserve"> ـ </w:t>
      </w:r>
      <w:r w:rsidRPr="00FF522E">
        <w:rPr>
          <w:rtl/>
        </w:rPr>
        <w:t>أئمّة لعليّ ، ومتبوعون له ، فلا تشملهم الآية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فيتعيّن عليّ للفضل والإمامة ؛ إذ لا أقلّ من دلالة الرواية على أنّه رأس المؤمنين ورئيسهم.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ظاهر الآية يدلّ على أنّها في جماعة</w:t>
      </w:r>
      <w:r>
        <w:rPr>
          <w:rtl/>
        </w:rPr>
        <w:t xml:space="preserve"> ..</w:t>
      </w:r>
      <w:r w:rsidRPr="00FF522E">
        <w:rPr>
          <w:rtl/>
        </w:rPr>
        <w:t>. » إلى آخره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فصحيح ؛ وهو صريح الرواية ، فتشمل الآية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وأصحابه ؛ وهم شيعته من خواصّ الصحابة وغيرهم.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منهاج الكرامة : 140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309 ح 305 ، الصراط المستقيم 1 / 295 عن أبي نعيم.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كشف الغمّة 1 / 314 </w:t>
      </w:r>
      <w:r>
        <w:rPr>
          <w:rtl/>
        </w:rPr>
        <w:t>و 3</w:t>
      </w:r>
      <w:r w:rsidRPr="00FF522E">
        <w:rPr>
          <w:rtl/>
        </w:rPr>
        <w:t>16.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ولا ينافي صحّة رواية أبي نعيم تصريحها بزفاف عليّ بين الرسولين الكريمين ، فإنّه لا يقتضي فضله على نبيّنا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بل هو لخصوصية ، كتقديم إبراهيم والنبيّ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معا بالكسوة ، لخصوصية الخلّة ، لا للمساواة بينهما.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ويعرف ذلك من جعل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الحديث صفوة الله ، فإنّه ينفي احتمال مساواته لإبراهيم ، وفضل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على النبيّ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DF1058" w:rsidRDefault="009A54A3" w:rsidP="00315A70">
      <w:pPr>
        <w:pStyle w:val="libFootnote0"/>
        <w:rPr>
          <w:rtl/>
        </w:rPr>
      </w:pPr>
      <w:r w:rsidRPr="00FF522E">
        <w:rPr>
          <w:rtl/>
        </w:rPr>
        <w:t>(1) ويؤيّد هذا ما</w:t>
      </w:r>
      <w:r>
        <w:rPr>
          <w:rFonts w:hint="cs"/>
          <w:rtl/>
        </w:rPr>
        <w:t xml:space="preserve"> </w:t>
      </w:r>
      <w:r w:rsidRPr="00DF1058">
        <w:rPr>
          <w:rtl/>
        </w:rPr>
        <w:t xml:space="preserve">روي عن أنس ، قال : كان النبيّ </w:t>
      </w:r>
      <w:r w:rsidR="00AA44F8" w:rsidRPr="00AA44F8">
        <w:rPr>
          <w:rStyle w:val="libAlaemChar"/>
          <w:rtl/>
        </w:rPr>
        <w:t>صلى‌الله‌عليه‌وآله</w:t>
      </w:r>
      <w:r w:rsidRPr="00DF1058">
        <w:rPr>
          <w:rtl/>
        </w:rPr>
        <w:t xml:space="preserve"> إذا أراد أن يشهر عليّا في موطن أو مشهد علا على راحلته وأمر الناس أن ينخفضوا دونه ؛ وإنّ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DF1058">
        <w:rPr>
          <w:rtl/>
        </w:rPr>
        <w:t xml:space="preserve"> شهر عليّا يوم خيبر فقال :</w:t>
      </w:r>
    </w:p>
    <w:p w:rsidR="009A54A3" w:rsidRPr="00344B7B" w:rsidRDefault="009A54A3" w:rsidP="00473833">
      <w:pPr>
        <w:pStyle w:val="libFootnote"/>
        <w:rPr>
          <w:rtl/>
        </w:rPr>
      </w:pPr>
      <w:r w:rsidRPr="00473833">
        <w:rPr>
          <w:rtl/>
        </w:rPr>
        <w:t xml:space="preserve">« </w:t>
      </w:r>
      <w:r w:rsidRPr="00315A70">
        <w:rPr>
          <w:rStyle w:val="libFootnoteBoldChar"/>
          <w:rtl/>
        </w:rPr>
        <w:t>أيّها الناس! من أحبّ أن ينظر إلى آدم في خلقه ، وأنا في خلقي ، وإلى إبراهيم في خلّته ، وإلى موسى في مناجاته ، وإلى يحيى في زهده ، وإلى عيسى في سنّته ، فلينظر إلى عليّ بن أبي طالب</w:t>
      </w:r>
      <w:r w:rsidRPr="00344B7B">
        <w:rPr>
          <w:rtl/>
        </w:rPr>
        <w:t xml:space="preserve"> ... » الحديث.</w:t>
      </w:r>
    </w:p>
    <w:p w:rsidR="009A54A3" w:rsidRPr="0017611F" w:rsidRDefault="009A54A3" w:rsidP="00473833">
      <w:pPr>
        <w:pStyle w:val="libFootnote"/>
        <w:rPr>
          <w:rtl/>
        </w:rPr>
      </w:pPr>
      <w:r w:rsidRPr="0017611F">
        <w:rPr>
          <w:rtl/>
        </w:rPr>
        <w:t xml:space="preserve">انظر : تاريخ دمشق 42 / 288 و 313 ، مناقب الإمام عليّ </w:t>
      </w:r>
      <w:r w:rsidRPr="0017611F">
        <w:rPr>
          <w:rFonts w:hint="cs"/>
          <w:rtl/>
        </w:rPr>
        <w:t>عليه السلام</w:t>
      </w:r>
      <w:r w:rsidRPr="0017611F">
        <w:rPr>
          <w:rtl/>
        </w:rPr>
        <w:t xml:space="preserve"> ـ للخوارزمي ـ</w:t>
      </w:r>
      <w:r w:rsidRPr="0017611F">
        <w:rPr>
          <w:rFonts w:hint="cs"/>
          <w:rtl/>
        </w:rPr>
        <w:t xml:space="preserve"> </w:t>
      </w:r>
      <w:r w:rsidRPr="0017611F">
        <w:rPr>
          <w:rtl/>
        </w:rPr>
        <w:t>:</w:t>
      </w:r>
      <w:r w:rsidRPr="0017611F">
        <w:rPr>
          <w:rFonts w:hint="cs"/>
          <w:rtl/>
        </w:rPr>
        <w:t xml:space="preserve"> </w:t>
      </w:r>
      <w:r w:rsidRPr="0017611F">
        <w:rPr>
          <w:rtl/>
        </w:rPr>
        <w:t>83 ح 70 ، فرائد السمطين 1 / 170 ح 131 ، ينابيع المودّة 1 / 363 ح 1 وج 2 / 183 ح 527 و 528 وص 306 ح 874.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54" w:name="_Toc519168405"/>
      <w:r w:rsidRPr="00FF522E">
        <w:rPr>
          <w:rtl/>
        </w:rPr>
        <w:lastRenderedPageBreak/>
        <w:t>29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أُولئِكَ هُمْ خَيْرُ الْبَرِيَّةِ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54"/>
    </w:p>
    <w:p w:rsidR="009A54A3" w:rsidRPr="005C75B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5C75BD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5C75BD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والعشرون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الَّذِينَ آمَنُوا وَعَمِلُوا الصَّالِحاتِ أُولئِكَ هُمْ خَيْرُ الْبَرِيَّةِ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ابن عبّاس ، قال : لمّا نزلت هذه الآية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هم أنت يا عليّ وشيعتك ، تأتي أنت وشيعتك راضين مرضيّين ، ويأتي أعداؤك غضابا مقمحين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189.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البيّنة 98 : 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المقمح : الذليل الذي لا يرفع بصره ، وكذا : الرافع رأسه لا يكاد يضعه مع غضّ البصر ؛ فهو من الأضداد ؛ انظر : لسان العرب 11 / 297</w:t>
      </w:r>
      <w:r>
        <w:rPr>
          <w:rtl/>
        </w:rPr>
        <w:t xml:space="preserve"> ـ </w:t>
      </w:r>
      <w:r w:rsidRPr="00FF522E">
        <w:rPr>
          <w:rtl/>
        </w:rPr>
        <w:t>298 مادّة « قمح »</w:t>
      </w:r>
      <w:r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والمعنى هنا : أذلّاء خاشعين خاضعين.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تفسير الطبري 12 / 657 ح 37731 ، المعجم الأوسط 4 / 364 ح 3934 ، تفسير الحبري : 328 ح 71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274 ، شواهد التنزيل 2 / 356</w:t>
      </w:r>
      <w:r>
        <w:rPr>
          <w:rtl/>
        </w:rPr>
        <w:t xml:space="preserve"> ـ </w:t>
      </w:r>
      <w:r w:rsidRPr="00FF522E">
        <w:rPr>
          <w:rtl/>
        </w:rPr>
        <w:t>366 ح 1125</w:t>
      </w:r>
      <w:r>
        <w:rPr>
          <w:rtl/>
        </w:rPr>
        <w:t xml:space="preserve"> ـ </w:t>
      </w:r>
      <w:r w:rsidRPr="00FF522E">
        <w:rPr>
          <w:rtl/>
        </w:rPr>
        <w:t xml:space="preserve">1148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265</w:t>
      </w:r>
      <w:r>
        <w:rPr>
          <w:rtl/>
        </w:rPr>
        <w:t xml:space="preserve"> ـ </w:t>
      </w:r>
      <w:r w:rsidRPr="00FF522E">
        <w:rPr>
          <w:rtl/>
        </w:rPr>
        <w:t>266 ح 247 ، تاريخ دمشق 42 / 371 ، النهاية في غريب الحديث والأثر 4 / 106 ، كفاية الطالب : 246 ، مجمع الزوائد 9 / 131 ، جواهر العقدين : 295</w:t>
      </w:r>
      <w:r>
        <w:rPr>
          <w:rtl/>
        </w:rPr>
        <w:t xml:space="preserve"> ـ </w:t>
      </w:r>
      <w:r w:rsidRPr="00FF522E">
        <w:rPr>
          <w:rtl/>
        </w:rPr>
        <w:t>296.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5" w:name="_Toc51916840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5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غير مذكور في التفاسير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بل الظاهر العموم ؛ وإن سلّم فلا نصّ.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293.</w:t>
      </w:r>
    </w:p>
    <w:p w:rsidR="009A54A3" w:rsidRPr="000A49B6" w:rsidRDefault="009A54A3" w:rsidP="00315A70">
      <w:pPr>
        <w:pStyle w:val="libFootnote0"/>
        <w:rPr>
          <w:rtl/>
        </w:rPr>
      </w:pPr>
      <w:r w:rsidRPr="00FF522E">
        <w:rPr>
          <w:rtl/>
        </w:rPr>
        <w:t>(2) بل ذكر في التفاسير وغيرها كما تقدّم في الصفحة السابقة ه‍ 4 ، وانظر كذلك :</w:t>
      </w:r>
      <w:r>
        <w:rPr>
          <w:rFonts w:hint="cs"/>
          <w:rtl/>
        </w:rPr>
        <w:t xml:space="preserve"> </w:t>
      </w:r>
      <w:r w:rsidRPr="000A49B6">
        <w:rPr>
          <w:rtl/>
        </w:rPr>
        <w:t>فتح القدير 5 / 477 ، روح المعاني 16 / 370 ؛ وسيأتي مزيد تفصيل في ردّ الشيخ المظفّر 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6" w:name="_Toc519168407"/>
      <w:r w:rsidRPr="00FF522E">
        <w:rPr>
          <w:rtl/>
        </w:rPr>
        <w:lastRenderedPageBreak/>
        <w:t>وأقول :</w:t>
      </w:r>
      <w:bookmarkEnd w:id="5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السيوطي في « الدرّ المنثور » نحو الحديث المذكور ، عن ابن عديّ ، عن ابن عبّاس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مثله أيضا ابن حجر في « الصواعق » ، في الآية الحادية عشرة ، وهي الآية المذكورة عن الحافظ جمال الدين الزرندي ، عن ابن عبّاس أيضا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، عن أبي نعيم ، عن ابن عبّاس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السيوطي أيضا ، عن ابن مردويه ، أنّه أخرج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قال لي رسول الله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: ألم تسمع قول الله تعالى :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الَّذِينَ آمَنُوا وَعَمِلُوا الصَّالِحاتِ أُولئِكَ هُمْ خَيْرُ الْبَرِيَّةِ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473833">
        <w:rPr>
          <w:rStyle w:val="libBold2Char"/>
          <w:rtl/>
        </w:rPr>
        <w:t>، أنت وشيعتك موعدي وموعدكم الحوض ، إذا جثت الأمم للحساب تدعون غرّا محجّلين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السيوطي أيضا ، عن ابن عساكر ، أنّه أخرج عن جابر بن عبد الله ، قال : « كنّا عند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فأقبل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فقال النبيّ : « </w:t>
      </w:r>
      <w:r w:rsidRPr="00473833">
        <w:rPr>
          <w:rStyle w:val="libBold2Char"/>
          <w:rtl/>
        </w:rPr>
        <w:t xml:space="preserve">والذي نفسي بيده! إنّ هذا وشيعته لهم الفائزون يوم القيامة </w:t>
      </w:r>
      <w:r w:rsidRPr="00FF522E">
        <w:rPr>
          <w:rtl/>
        </w:rPr>
        <w:t>» ، ونزلت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إِنَّ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 المنثور 8 / 589.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246</w:t>
      </w:r>
      <w:r>
        <w:rPr>
          <w:rtl/>
        </w:rPr>
        <w:t xml:space="preserve"> ـ </w:t>
      </w:r>
      <w:r w:rsidRPr="00FF522E">
        <w:rPr>
          <w:rtl/>
        </w:rPr>
        <w:t>247 ، نظم درر السمطين : 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منهاج الكرامة : 141 ، وانظر : ما نزل من القرآن في علي : 274.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الدر المنثور 8 / 589.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الَّذِينَ آمَنُوا وَعَمِلُوا الصَّالِحاتِ أُولئِكَ هُمْ خَيْرُ الْبَرِيَّةِ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فكان أصحاب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إذا أقبل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قالوا : جاء خير البريّة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أيضا ، عن ابن عديّ ، وابن عساكر ، عن أبي سعيد مرفوعا : « </w:t>
      </w:r>
      <w:r w:rsidRPr="00473833">
        <w:rPr>
          <w:rStyle w:val="libBold2Char"/>
          <w:rtl/>
        </w:rPr>
        <w:t>عليّ خير البريّة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من الأخبار المعتبرة ، ولو لاعتضاد بعضها ببعض ، مع موافقتها لأخبارنا الدالّة على نزول الآية بعليّ وشيعته خاصّة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فقول الفضل : « بل الظاهر العموم »</w:t>
      </w:r>
      <w:r>
        <w:rPr>
          <w:rtl/>
        </w:rPr>
        <w:t xml:space="preserve"> ..</w:t>
      </w:r>
      <w:r w:rsidRPr="00FF522E">
        <w:rPr>
          <w:rtl/>
        </w:rPr>
        <w:t xml:space="preserve"> لا وجه له ، ولا سيّما أنّ غير عليّ وشيعته هم مخالفوه وأعداؤه ، وهم شرّ البريّة ؛ لما استفاض من أنّ من عاداه عادى الله ورسوله.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الغريب دعوى ابن حجر : « أنّ السنّة شيعته » </w:t>
      </w:r>
      <w:r w:rsidRPr="00473833">
        <w:rPr>
          <w:rStyle w:val="libFootnotenumChar"/>
          <w:rtl/>
        </w:rPr>
        <w:t>(4)</w:t>
      </w:r>
      <w:r>
        <w:rPr>
          <w:rtl/>
        </w:rPr>
        <w:t>!</w:t>
      </w:r>
      <w:r w:rsidRPr="00FF522E">
        <w:rPr>
          <w:rtl/>
        </w:rPr>
        <w:t xml:space="preserve"> فإنّها</w:t>
      </w:r>
      <w:r>
        <w:rPr>
          <w:rtl/>
        </w:rPr>
        <w:t xml:space="preserve"> ـ </w:t>
      </w:r>
      <w:r w:rsidRPr="00FF522E">
        <w:rPr>
          <w:rtl/>
        </w:rPr>
        <w:t>مع مخالفتها لما يتبادر من لفظ الشيعة</w:t>
      </w:r>
      <w:r>
        <w:rPr>
          <w:rtl/>
        </w:rPr>
        <w:t xml:space="preserve"> ـ </w:t>
      </w:r>
      <w:r w:rsidRPr="00FF522E">
        <w:rPr>
          <w:rtl/>
        </w:rPr>
        <w:t>مكابرة ؛ لما أكنّته ضمائرهم من الميل عنه.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يكونون من شيعته ، وهم لا يروون نصّا في إمامته ولا منقبة توجب أفضليّته ، إلّا واحتالوا لردّها بكلّ حيلة وتشكيك ، وإن خالفوا العدل والإنصاف</w:t>
      </w:r>
      <w:r>
        <w:rPr>
          <w:rtl/>
        </w:rPr>
        <w:t>؟!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8 / 589 ، وانظر : جزء ابن الغطريف : 82 ح 35 ، تاريخ دمشق 42 / 371 ، كفاية الطالب : 244</w:t>
      </w:r>
      <w:r>
        <w:rPr>
          <w:rtl/>
        </w:rPr>
        <w:t xml:space="preserve"> ـ </w:t>
      </w:r>
      <w:r w:rsidRPr="00FF522E">
        <w:rPr>
          <w:rtl/>
        </w:rPr>
        <w:t>245.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الدرّ المنثور 8 / 589 ، وانظر : الكامل في ضعفاء الرجال 1 / 170 ذيل رقم 6 ، تاريخ دمشق 42 / 371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111 ح 119 ، تذكرة الخواصّ : 27 ، فرائد السمطين 1 / 154</w:t>
      </w:r>
      <w:r>
        <w:rPr>
          <w:rtl/>
        </w:rPr>
        <w:t xml:space="preserve"> ـ </w:t>
      </w:r>
      <w:r w:rsidRPr="00FF522E">
        <w:rPr>
          <w:rtl/>
        </w:rPr>
        <w:t>155 ح 117.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مثلا : مناقب آل أبي طالب 3 / 84 ، المحاسن</w:t>
      </w:r>
      <w:r>
        <w:rPr>
          <w:rtl/>
        </w:rPr>
        <w:t xml:space="preserve"> ـ </w:t>
      </w:r>
      <w:r w:rsidRPr="00FF522E">
        <w:rPr>
          <w:rtl/>
        </w:rPr>
        <w:t>للبرقي</w:t>
      </w:r>
      <w:r>
        <w:rPr>
          <w:rtl/>
        </w:rPr>
        <w:t xml:space="preserve"> ـ </w:t>
      </w:r>
      <w:r w:rsidRPr="00FF522E">
        <w:rPr>
          <w:rtl/>
        </w:rPr>
        <w:t>1 / 275 ح 537 ، الأمالي</w:t>
      </w:r>
      <w:r>
        <w:rPr>
          <w:rtl/>
        </w:rPr>
        <w:t xml:space="preserve"> ـ </w:t>
      </w:r>
      <w:r w:rsidRPr="00FF522E">
        <w:rPr>
          <w:rtl/>
        </w:rPr>
        <w:t>للطوسي</w:t>
      </w:r>
      <w:r>
        <w:rPr>
          <w:rtl/>
        </w:rPr>
        <w:t xml:space="preserve"> ـ </w:t>
      </w:r>
      <w:r w:rsidRPr="00FF522E">
        <w:rPr>
          <w:rtl/>
        </w:rPr>
        <w:t>: 251 ح 448.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الصواعق المحرقة : 236.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واستشهد لدعوى أنّهم شيعته بأخبارهم ، وهو كما ترى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أنّه لا ريب أنّ المراد بشيعة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أتباعه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 كان الخلفاء الثلاثة أتباعه ، تمّ مطلوبنا.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لم يكونوا أتباعه ، بل أئمّته</w:t>
      </w:r>
      <w:r>
        <w:rPr>
          <w:rtl/>
        </w:rPr>
        <w:t xml:space="preserve"> ـ </w:t>
      </w:r>
      <w:r w:rsidRPr="00FF522E">
        <w:rPr>
          <w:rtl/>
        </w:rPr>
        <w:t>كما يزعم القوم</w:t>
      </w:r>
      <w:r>
        <w:rPr>
          <w:rtl/>
        </w:rPr>
        <w:t xml:space="preserve"> ـ </w:t>
      </w:r>
      <w:r w:rsidRPr="00FF522E">
        <w:rPr>
          <w:rtl/>
        </w:rPr>
        <w:t>، فلا يكونون شيعته ، ومن خير البريّة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فلا يعقل أن يكونوا أئمّته</w:t>
      </w:r>
      <w:r>
        <w:rPr>
          <w:rtl/>
        </w:rPr>
        <w:t>!</w:t>
      </w:r>
      <w:r w:rsidRPr="00FF522E">
        <w:rPr>
          <w:rtl/>
        </w:rPr>
        <w:t xml:space="preserve"> فالآية الشريفة تدلّ على إمامته أحسن دلالة</w:t>
      </w:r>
      <w:r>
        <w:rPr>
          <w:rtl/>
        </w:rPr>
        <w:t>!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وقد أعرب ابن تيميّة هنا عمّا في ضميره ، وسوّد وجه صحيفتين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يغني في ردّ ما قد يحتاج منهما إلى الردّ ما ذكرناه ، ويكفي في فساد الباقي مجرّد النظر فيه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منهاج السنّة 7 / 259</w:t>
      </w:r>
      <w:r>
        <w:rPr>
          <w:rtl/>
        </w:rPr>
        <w:t xml:space="preserve"> ـ </w:t>
      </w:r>
      <w:r w:rsidRPr="00FF522E">
        <w:rPr>
          <w:rtl/>
        </w:rPr>
        <w:t>263.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57" w:name="_Toc519168408"/>
      <w:r w:rsidRPr="00FF522E">
        <w:rPr>
          <w:rtl/>
        </w:rPr>
        <w:lastRenderedPageBreak/>
        <w:t>30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هُوَ الَّذِي خَلَقَ مِنَ الْماءِ بَشَراً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57"/>
    </w:p>
    <w:p w:rsidR="009A54A3" w:rsidRPr="005C75B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5C75BD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5C75BD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هُوَ الَّذِي خَلَقَ مِنَ الْماءِ بَشَراً فَجَعَلَهُ نَسَباً وَصِهْراً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سيرين : نزلت في النبيّ وعليّ ؛ زوّج فاطمة عليّا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 xml:space="preserve">* * </w:t>
      </w:r>
      <w:r w:rsidRPr="00393E50">
        <w:rPr>
          <w:rFonts w:hint="cs"/>
          <w:rtl/>
        </w:rPr>
        <w:t>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الفرقان 25 : 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الثعلبي 7 / 142 ، شواهد التنزيل 1 / 414</w:t>
      </w:r>
      <w:r>
        <w:rPr>
          <w:rtl/>
        </w:rPr>
        <w:t xml:space="preserve"> ـ </w:t>
      </w:r>
      <w:r w:rsidRPr="00FF522E">
        <w:rPr>
          <w:rtl/>
        </w:rPr>
        <w:t xml:space="preserve">415 ح 573 </w:t>
      </w:r>
      <w:r>
        <w:rPr>
          <w:rtl/>
        </w:rPr>
        <w:t>و 5</w:t>
      </w:r>
      <w:r w:rsidRPr="00FF522E">
        <w:rPr>
          <w:rtl/>
        </w:rPr>
        <w:t>74 ، تفسير القرطبي 13 / 41 ، فرائد السمطين 1 / 370 ح 301 ، تفسير البحر المحيط 6 / 507 ، نور الأبصار : 124.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8" w:name="_Toc51916840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58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ليس هذا من تفاسير أهل السنّة ؛ وإن صحّ دلّ على فضيلته ، وهي مسلّمة ، ولا تثبت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296.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59" w:name="_Toc519168410"/>
      <w:r w:rsidRPr="00FF522E">
        <w:rPr>
          <w:rtl/>
        </w:rPr>
        <w:lastRenderedPageBreak/>
        <w:t>وأقول :</w:t>
      </w:r>
      <w:bookmarkEnd w:id="5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عن الثعلبي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غيره عن ابن مردويه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وقال في « ينابيع المودّة » : أبو نعيم الحافظ ، وابن المغازلي ، أخرجا بسنديهما عن سعيد بن جبير ، عن ابن عبّاس ، قال : « نزلت هذه الآية في الخمسة أهل العبا »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قال</w:t>
      </w:r>
      <w:r>
        <w:rPr>
          <w:rtl/>
        </w:rPr>
        <w:t xml:space="preserve"> ـ </w:t>
      </w:r>
      <w:r w:rsidRPr="00FF522E">
        <w:rPr>
          <w:rtl/>
        </w:rPr>
        <w:t>أي ابن عبّاس</w:t>
      </w:r>
      <w:r>
        <w:rPr>
          <w:rtl/>
        </w:rPr>
        <w:t xml:space="preserve"> ـ </w:t>
      </w:r>
      <w:r w:rsidRPr="00FF522E">
        <w:rPr>
          <w:rtl/>
        </w:rPr>
        <w:t xml:space="preserve">: « المراد من الماء : نور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الذي كان قبل خلق الخلق ، ثمّ أودعه في صلب آدم ، ثمّ نقله من صلب إلى صلب إلى أن وصل إلى صلب عبد المطّلب ، فصار جزءين : جزء إلى صلب عبد الله ، فولد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وجزء إلى صلب أبي طالب ، فولد عليّا ، ثمّ ألّف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النكاح ، فزوّج عليّا بفاطمة ، فولد حسنا وحسينا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أيضا : الثعلبي ، وموفّق بن أحمد الخوارزمي ، عن أبي صالح ، عن ابن عبّاس.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أيضا : ابن مسعود ، وجابر ، والبراء ، وأنس ، وأمّ سلمة ، قالوا : « نزلت في الخمسة أهل العبا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انتهى ما في « الينابيع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142 ، وانظر : تفسير الثعلبي 7 / 142.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كشف الغمّة 1 / 322.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ألّفت الشيء تأليفا : إذا وصلت بعضه ببعض ؛ انظر : لسان العرب 1 / 180 مادّة « ألف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355</w:t>
      </w:r>
      <w:r>
        <w:rPr>
          <w:rtl/>
        </w:rPr>
        <w:t xml:space="preserve"> ـ </w:t>
      </w:r>
      <w:r w:rsidRPr="00FF522E">
        <w:rPr>
          <w:rtl/>
        </w:rPr>
        <w:t xml:space="preserve">356 ح 8 </w:t>
      </w:r>
      <w:r>
        <w:rPr>
          <w:rtl/>
        </w:rPr>
        <w:t>و 9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ويؤيّد هذه الأخبار ما سيأتي في أوّل الأخبار من السنّة ، من أنّ نور محمّد وعليّ خلق قبل خلق آدم ، ثمّ أودع في صلبه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وعلى ذلك</w:t>
      </w:r>
      <w:r w:rsidRPr="00FF522E">
        <w:rPr>
          <w:rtl/>
        </w:rPr>
        <w:t xml:space="preserve"> : فحاصل معنى الآية الكريمة ، أنّه سبحانه خلق بشرا من الماء ، أي ما صار ماء ، وكان نورا مودعا في صلب آدم ، فجعل البشر نسبا ، وهو : محمّد ؛ لأنّه نسب لفاطمة والحسنين ، وجعله صهرا ، وهو : عليّ.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وحينئذ ، فدلالة الآية الشريفة على إمامة أمير المؤمنين ظاهرة ؛ لأنّ اتّحاد نورهما الذي سبق آدم دليل على امتياز عليّ بالفضل حتّى على الأنبياء ، ومن كان كذلك يتعيّن للإمامة ، لا سيّما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وفي بعض أخبار النور الآتية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</w:t>
      </w:r>
      <w:r w:rsidRPr="00473833">
        <w:rPr>
          <w:rStyle w:val="libBold2Char"/>
          <w:rtl/>
        </w:rPr>
        <w:t>فأخرجني نبيّا ، وأخرج عليّا وصيّا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بعضها : « </w:t>
      </w:r>
      <w:r w:rsidRPr="00473833">
        <w:rPr>
          <w:rStyle w:val="libBold2Char"/>
          <w:rtl/>
        </w:rPr>
        <w:t>ففيّ النبوّة ، وفي عليّ الإمامة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أنّ المراد بالماء في الآية غير النور ، فلا ريب أنّ جعل الآية الشريفة محمّدا وعليّا خاصّة بشرا واحدا ، بأيّ جهة من جهات الوحدة ، منقسما في الخارج إلى نسب وصهر ، دليل على فضل عليّ ، وأنّه نفس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ونظيره ، فيكون أفضل الخلق وأحقّهم بالإمامة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فضائل الصحابة 2 / 823</w:t>
      </w:r>
      <w:r>
        <w:rPr>
          <w:rtl/>
        </w:rPr>
        <w:t xml:space="preserve"> ـ </w:t>
      </w:r>
      <w:r w:rsidRPr="00FF522E">
        <w:rPr>
          <w:rtl/>
        </w:rPr>
        <w:t>824 ح 1130 ؛ وسيأتي تخريج ذلك مفصّلا في أوّل الجزء السادس</w:t>
      </w:r>
      <w:r>
        <w:rPr>
          <w:rtl/>
        </w:rPr>
        <w:t xml:space="preserve"> ..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121</w:t>
      </w:r>
      <w:r>
        <w:rPr>
          <w:rtl/>
        </w:rPr>
        <w:t xml:space="preserve"> ـ </w:t>
      </w:r>
      <w:r w:rsidRPr="00FF522E">
        <w:rPr>
          <w:rtl/>
        </w:rPr>
        <w:t>122 ذ ح 132.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ذ ح 130 ، فردوس الأخبار 1 / 374 ح 2776 ، وفيهما : « الخلافة » بدل « الإمامة » ؛ وانظر : ينابيع المودّة 1 / 47 ذ ح 8.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وراجع الجزء الخامس من « نفحات الأزهار » فقد فصّل السيّد عليّ الحسيني الميلاني البحث هناك حول حديث النور ، ألفاظه وسنده ودلالته ، والردّ على الشبهات المثارة حوله.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فرائد السمطين 1 / 41 ح 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60" w:name="_Toc519168411"/>
      <w:r w:rsidRPr="00FF522E">
        <w:rPr>
          <w:rtl/>
        </w:rPr>
        <w:lastRenderedPageBreak/>
        <w:t>31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وَكُونُوا مَعَ الصَّادِقِينَ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60"/>
    </w:p>
    <w:p w:rsidR="009A54A3" w:rsidRPr="002B4DA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2B4DA2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2B4DA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وَكُونُوا مَعَ الصَّادِقِينَ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أنّها نزلت في عليّ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وَارْكَعُوا مَعَ الرَّاكِعِينَ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أنّها نزلت في رسول الله وعليّ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التوبة 9 : 119.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الحبري : 275 ح 35 ، تفسير الثعلبي 5 / 108</w:t>
      </w:r>
      <w:r>
        <w:rPr>
          <w:rtl/>
        </w:rPr>
        <w:t xml:space="preserve"> ـ </w:t>
      </w:r>
      <w:r w:rsidRPr="00FF522E">
        <w:rPr>
          <w:rtl/>
        </w:rPr>
        <w:t>109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102 ، شواهد التنزيل 1 / 259</w:t>
      </w:r>
      <w:r>
        <w:rPr>
          <w:rtl/>
        </w:rPr>
        <w:t xml:space="preserve"> ـ </w:t>
      </w:r>
      <w:r w:rsidRPr="00FF522E">
        <w:rPr>
          <w:rtl/>
        </w:rPr>
        <w:t xml:space="preserve">260 ح 351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280 ح 273 ، تاريخ دمشق 42 / 361 ، كفاية الطالب : 236 ، فرائد السمطين 1 / 369</w:t>
      </w:r>
      <w:r>
        <w:rPr>
          <w:rtl/>
        </w:rPr>
        <w:t xml:space="preserve"> ـ </w:t>
      </w:r>
      <w:r w:rsidRPr="00FF522E">
        <w:rPr>
          <w:rtl/>
        </w:rPr>
        <w:t>370 ح 299 ، فتح القدير 2 / 414 ، روح المعاني 7 / 65.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البقرة 2 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تفسير الحبري : 237 ح 5 ، ما نزل من القرآن في عليّ : 40 ، شواهد التنزيل 1 / 85 ح 124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280 ح 274 ، تذكرة الخواصّ : 23.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1" w:name="_Toc51916841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61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وَكُونُوا مَعَ الصَّادِقِينَ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الثلاثة الّذين تخلّفوا في غزوة تبوك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وأنّهم صدقوا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فأنجاهم الله ، وكذب المنافقون فهلكوا ، فأنزل الله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كُونُوا مَعَ الصَّادِقِينَ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وخاطب المؤمنين حتّى لا يهلكوا بالكذب كالمنافقين ؛ وإن صحّ دلّ على الفضيلة لا على النصّ ، كسائر أخواته.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كذا في الأصل ؛ وهو غير غريب من الفضل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4 / 316 ، فتح القدير 2 / 414.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2" w:name="_Toc519168413"/>
      <w:r w:rsidRPr="00FF522E">
        <w:rPr>
          <w:rtl/>
        </w:rPr>
        <w:lastRenderedPageBreak/>
        <w:t>وأقول :</w:t>
      </w:r>
      <w:bookmarkEnd w:id="6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حكى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ما ذكره هنا في شأن نزول الآيتين ، عن أبي نعيم ، عن ابن عبّاس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السيوطي في « الدرّ المنثور » عن ابن مردويه ، أنّه أخرج عن ابن عبّاس ،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وَكُونُوا مَعَ الصَّادِقِينَ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مع عليّ بن أبي طالب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مثله عن ابن عساكر ، بسنده إلى أبي جعفر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473833">
        <w:rPr>
          <w:rStyle w:val="libFootnotenumChar"/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والمراد بالكون معه ؛ ليس هو الحضور الخارجي بالضرورة ؛ بل المراد اتّباعه في كلّ ما يراد به الاتّباع والعمل شرعا ؛ لاقتضاء الإطلاق له ، لا سيّما مع عطفه على الأمر بالتقوى ،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اتَّقُوا اللهَ وَكُونُوا مَعَ الصَّادِقِينَ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فتدلّ الآية على عصمة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لوصفها له بالصدق</w:t>
      </w:r>
      <w:r>
        <w:rPr>
          <w:rtl/>
        </w:rPr>
        <w:t xml:space="preserve"> ـ </w:t>
      </w:r>
      <w:r w:rsidRPr="00FF522E">
        <w:rPr>
          <w:rtl/>
        </w:rPr>
        <w:t>أي في الأعمال والأقوال</w:t>
      </w:r>
      <w:r>
        <w:rPr>
          <w:rtl/>
        </w:rPr>
        <w:t xml:space="preserve"> ـ </w:t>
      </w:r>
      <w:r w:rsidRPr="00FF522E">
        <w:rPr>
          <w:rtl/>
        </w:rPr>
        <w:t xml:space="preserve">كما يقتضيه الإطلاق ، ولقبح الأمر باتّباع من لا تؤمن عليه مخالفة أحكام الله عمدا أو خطأ ، وللزوم اجتماع الضدّين : وجوب الاتّباع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وحرمته لو فعل المعصية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142 ، وانظر : ما نزل من القرآن في عليّ : 102.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4 / 316.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4 / 316 ، وانظر : تاريخ دمشق 42 / 361.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لما تقدّم من أنّ معنى الكون معه : اتّباعه.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أي : لا بدّ من أن يكون معصوما لئلّا يلزم اجتماع الضدّين.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فإذا أفادت الآية عصمة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ثبتت إمامته ؛ لأنّ العصمة شرط الإمامة</w:t>
      </w:r>
      <w:r>
        <w:rPr>
          <w:rtl/>
        </w:rPr>
        <w:t xml:space="preserve"> ـ </w:t>
      </w:r>
      <w:r w:rsidRPr="00FF522E">
        <w:rPr>
          <w:rtl/>
        </w:rPr>
        <w:t xml:space="preserve">كما سبق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FF522E">
        <w:rPr>
          <w:rtl/>
        </w:rPr>
        <w:t>، ولا عصمة لغيره من الصحابة بالإجماع ، مع أنّ الأمر باتّباع الأمّة لشخص على الإطلاق ، ظاهر في إمامته لهم.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ذكرنا يعلم بطلان حمل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الصَّادِقِينَ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على مطلق المهاجرين والأنصار ، أو خصوص الثلاثة الّذين تخلّفوا في غزوة تبوك ، كما ذهب إلى كلّ منهما بعض المفسّرين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وذلك لعدم عصمة هؤلاء.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والظاهر أنّ المخاطب بالاتّباع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اتَّقُوا اللهَ وَكُونُوا مَعَ الصَّادِقِينَ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هو جميع المؤمنين بكلّ زمان ، لا خصوص الصحابة ؛ فيدلّ على وجود معصوم واجب الاتّباع بكلّ وقت ، فكان هو محمّدا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وقته ، وعليّا في وقته ، والأئمّة الطاهرين من آلهما بعدهما ، كما يقتضيه</w:t>
      </w:r>
      <w:r>
        <w:rPr>
          <w:rtl/>
        </w:rPr>
        <w:t xml:space="preserve"> ـ </w:t>
      </w:r>
      <w:r w:rsidRPr="00FF522E">
        <w:rPr>
          <w:rtl/>
        </w:rPr>
        <w:t>أيضا</w:t>
      </w:r>
      <w:r>
        <w:rPr>
          <w:rtl/>
        </w:rPr>
        <w:t xml:space="preserve"> ـ </w:t>
      </w:r>
      <w:r w:rsidRPr="00FF522E">
        <w:rPr>
          <w:rtl/>
        </w:rPr>
        <w:t xml:space="preserve">كون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الصَّادِقِينَ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صيغة جمع.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وإنّما خصّت الروايات السابقة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للفراغ عن وجوب اتّباع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ولأنّ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أوّل الأئمّة وأصلهم ، فوجوب اتّباعهم فرع وجوب اتّباعه.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ويشهد لذلك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« ينابيع المودّة » ، عن موفّق بن أحمد بسنده ، عن ابن عبّاس ، قال : « الصادقون [ في هذه الآية ] : محمّد وأهل بيته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وفيها نحوه ، عن أبي نعيم ، عن 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ج 4 / 205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الطبري 6 / 508 ذ ح 17461 وص 509 ح 17465</w:t>
      </w:r>
      <w:r>
        <w:rPr>
          <w:rtl/>
        </w:rPr>
        <w:t xml:space="preserve"> ـ </w:t>
      </w:r>
      <w:r w:rsidRPr="00FF522E">
        <w:rPr>
          <w:rtl/>
        </w:rPr>
        <w:t xml:space="preserve">17469 ، تفسير القرطبي 8 / 183 ، الدرّ المنثور 4 / 314 </w:t>
      </w:r>
      <w:r>
        <w:rPr>
          <w:rtl/>
        </w:rPr>
        <w:t>و 3</w:t>
      </w:r>
      <w:r w:rsidRPr="00FF522E">
        <w:rPr>
          <w:rtl/>
        </w:rPr>
        <w:t>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التوبة 9 : 119.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358 ح 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ينابيع المودّة 1 / 358 ذ ح 15.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وفيها ، عن أبي نعيم وصاحب « المناقب » ، عن الباقر والرضا </w:t>
      </w:r>
      <w:r w:rsidR="00AA44F8" w:rsidRPr="00AA44F8">
        <w:rPr>
          <w:rStyle w:val="libAlaemChar"/>
          <w:rFonts w:hint="cs"/>
          <w:rtl/>
        </w:rPr>
        <w:t>عليهما‌السلام</w:t>
      </w:r>
      <w:r w:rsidRPr="00FF522E">
        <w:rPr>
          <w:rtl/>
        </w:rPr>
        <w:t xml:space="preserve"> ، قالا : « </w:t>
      </w:r>
      <w:r w:rsidRPr="00473833">
        <w:rPr>
          <w:rStyle w:val="libBold2Char"/>
          <w:rtl/>
        </w:rPr>
        <w:t>الصادقون هم الأئمّة من أهل البيت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تنبّه الرازي لدلالة الآية الكريمة على وجود المعصوم بكلّ وقت ، إلّا أنّه زعم أنّ المعصوم هو مجموع الأمّة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FF522E">
        <w:rPr>
          <w:rtl/>
        </w:rPr>
        <w:t>أي مجموع علمائها وأهل الحلّ والعقد</w:t>
      </w:r>
      <w:r>
        <w:rPr>
          <w:rtl/>
        </w:rPr>
        <w:t xml:space="preserve"> ـ </w:t>
      </w:r>
      <w:r w:rsidRPr="00FF522E">
        <w:rPr>
          <w:rtl/>
        </w:rPr>
        <w:t>، فتدلّ الآية على حجّيّة الإجماع.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FF522E">
        <w:rPr>
          <w:rtl/>
        </w:rPr>
        <w:t xml:space="preserve">مع عدم تيسّر تحصيل الإجماع في كلّ وقت ، أو امتناعه فلا يوجد حتّى يأمر باتّباعه </w:t>
      </w:r>
      <w:r>
        <w:rPr>
          <w:rtl/>
        </w:rPr>
        <w:t>ـ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إن المجموع بما هو مجموع لا يوصف بالصادق ؛ ولو سلّم ، فالمجموع من حيث هو مجموع ليس ممّن يعقل ، فلا يجمع وصفه جمع المذكّر السالم ؛ ولو سلّم جوازه</w:t>
      </w:r>
      <w:r>
        <w:rPr>
          <w:rtl/>
        </w:rPr>
        <w:t xml:space="preserve"> ـ </w:t>
      </w:r>
      <w:r w:rsidRPr="00FF522E">
        <w:rPr>
          <w:rtl/>
        </w:rPr>
        <w:t>ولو مسامحة ، بلحاظ أنّ أجزاء المجموع ، وهي الأفراد ، ممّن يعقل</w:t>
      </w:r>
      <w:r>
        <w:rPr>
          <w:rtl/>
        </w:rPr>
        <w:t xml:space="preserve"> ـ </w:t>
      </w:r>
      <w:r w:rsidRPr="00FF522E">
        <w:rPr>
          <w:rtl/>
        </w:rPr>
        <w:t xml:space="preserve">فلا ريب أنّ إرادة المجموعات خلاف الظاهر ؛ فإنّ المنصرف من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الصَّادِقِينَ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هو الأفراد لا المجموعات ، فتدلّ الآية على وجوب الكون مع الأفراد الصادقين المعصومين واتّباعهم في كلّ وقت ، وهو المطلوب.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ونحن متّبعون لإمام زماننا ، بالإقرار بإمامته ، والأخذ بأحكامه ، وإن لم نجتمع معه ونسعد بطلعته.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أشكل الرازي على إرادة أئمّتنا من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الصَّادِقِينَ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 w:rsidRPr="00FF522E">
        <w:rPr>
          <w:rtl/>
        </w:rPr>
        <w:t>بقوله : « إنّه تعالى أوجب على كلّ واحد من المؤمنين أن يكون مع الصادقين ، وإنّما يمكنه ذلك لو كان عالما بأنّ ذلك الصادق من هو ، لا الجاهل بأنّه من هو ، فلو كان مأمورا بالكون معه كان ذلك تكليف ما لا يطاق ، وأنّه لا يجوز ؛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358 ح 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الفخر الرازي 16 / 227.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لأنّا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لا نعلم إنسانا معيّنا موصوفا بوصف العصمة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إنّه يمكن معرفته ، فيجب البحث عنه مقدّمة لاتّباعه ، وقد أوضح الله سبحانه السبيل إلى معرفته بقيام الأدلّة الكثيرة الواضحة ، ولم يجهلها إلّا معاند ، كما عرفت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ويأتي.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ابن تيميّة قد سرد هنا من الخرافات والأغاليط ما يقبح بكلّ أحد نقله والتعرّض لردّه ، ولا أدري كيف يفوه بها وهو قد صوّر نفسه بصورة الفضلاء ، وقرن نفسه بالعلماء </w:t>
      </w:r>
      <w:r w:rsidRPr="00473833">
        <w:rPr>
          <w:rStyle w:val="libFootnotenumChar"/>
          <w:rtl/>
        </w:rPr>
        <w:t>(4)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واعلم أنّ الفضل لم يتعرّض للجواب عن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وَارْكَعُوا مَعَ الرَّاكِعِينَ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ولا يبعد أنّه اكتفى عنه بما ذكره في أخواته من أنّه إن صحّ لا يدلّ على النصّ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الآية لمّا ساوت بين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وعليّ في الأمر باتّباعهما ، فقد دلّت على أنّ عليّا بمنزلة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وجوب اتّباعه ، فيكون أفضل من غيره ، ويكون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الآية لمّا عبّرت عن وجوب اتّباعهما بإيجاب الركوع مع الراكعين ، فقد دلّت على أنّهما أسبق من غيرهما في العبادة لله تعالى ، كما تقتضيه التبعيّة ، وصرّحت به الرواية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فإنّها</w:t>
      </w:r>
      <w:r>
        <w:rPr>
          <w:rtl/>
        </w:rPr>
        <w:t xml:space="preserve"> ـ </w:t>
      </w:r>
      <w:r w:rsidRPr="00FF522E">
        <w:rPr>
          <w:rtl/>
        </w:rPr>
        <w:t xml:space="preserve">كما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</w:t>
      </w:r>
      <w:r>
        <w:rPr>
          <w:rtl/>
        </w:rPr>
        <w:t xml:space="preserve"> ـ </w:t>
      </w:r>
      <w:r w:rsidRPr="00FF522E">
        <w:rPr>
          <w:rtl/>
        </w:rPr>
        <w:t>هكذا</w:t>
      </w:r>
      <w:r>
        <w:rPr>
          <w:rFonts w:hint="cs"/>
          <w:rtl/>
        </w:rPr>
        <w:t xml:space="preserve"> </w:t>
      </w:r>
      <w:r w:rsidRPr="00FF522E">
        <w:rPr>
          <w:rtl/>
        </w:rPr>
        <w:t>من طريق أبي نعيم ، عن ابن عبّاس : « أنّها نزلت في رسول الله وعليّ خاصّة ، وهما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في المصدر : لكنّا.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الفخر الرازي 16 / 227.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الجزء الرابع / مبحث الإمامة.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منهاج السنّة 7 / 266</w:t>
      </w:r>
      <w:r>
        <w:rPr>
          <w:rtl/>
        </w:rPr>
        <w:t xml:space="preserve"> ـ </w:t>
      </w:r>
      <w:r w:rsidRPr="00FF522E">
        <w:rPr>
          <w:rtl/>
        </w:rPr>
        <w:t>273.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سورة البقرة 2 : 43.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أوّل من صلّى وركع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ومن المعلوم أنّ السبق إلى العبادة والطاعة فرع الفضل ، والفضل يستدعي الإمامة.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143.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63" w:name="_Toc519168414"/>
      <w:r w:rsidRPr="00FF522E">
        <w:rPr>
          <w:rtl/>
        </w:rPr>
        <w:lastRenderedPageBreak/>
        <w:t>32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إِخْواناً عَلى سُرُرٍ مُتَقابِلِينَ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63"/>
    </w:p>
    <w:p w:rsidR="009A54A3" w:rsidRPr="00AB301E" w:rsidRDefault="009A54A3" w:rsidP="00B40DC3">
      <w:pPr>
        <w:pStyle w:val="libNormal"/>
        <w:rPr>
          <w:rtl/>
        </w:rPr>
      </w:pPr>
      <w:bookmarkStart w:id="64" w:name="_Toc294807719"/>
      <w:r w:rsidRPr="00473833">
        <w:rPr>
          <w:rStyle w:val="libBold2Char"/>
          <w:rtl/>
        </w:rPr>
        <w:t>قال المصنّف</w:t>
      </w:r>
      <w:r w:rsidRPr="00AB301E">
        <w:rPr>
          <w:rtl/>
        </w:rPr>
        <w:t xml:space="preserve"> ـ</w:t>
      </w:r>
      <w:r w:rsidRPr="00AB301E">
        <w:rPr>
          <w:rFonts w:hint="cs"/>
          <w:rtl/>
        </w:rPr>
        <w:t xml:space="preserve"> </w:t>
      </w:r>
      <w:r w:rsidR="00AA44F8" w:rsidRPr="00AA44F8">
        <w:rPr>
          <w:rStyle w:val="libAlaemChar"/>
          <w:rFonts w:hint="cs"/>
          <w:rtl/>
        </w:rPr>
        <w:t>قدس‌سره</w:t>
      </w:r>
      <w:r w:rsidRPr="00AB301E">
        <w:rPr>
          <w:rFonts w:hint="cs"/>
          <w:rtl/>
        </w:rPr>
        <w:t xml:space="preserve"> </w:t>
      </w:r>
      <w:r w:rsidRPr="00AB301E">
        <w:rPr>
          <w:rtl/>
        </w:rPr>
        <w:t xml:space="preserve">ـ </w:t>
      </w:r>
      <w:r w:rsidRPr="00473833">
        <w:rPr>
          <w:rStyle w:val="libFootnotenumChar"/>
          <w:rtl/>
        </w:rPr>
        <w:t>(1)</w:t>
      </w:r>
      <w:r w:rsidRPr="00AB301E">
        <w:rPr>
          <w:rtl/>
        </w:rPr>
        <w:t xml:space="preserve"> :</w:t>
      </w:r>
      <w:bookmarkEnd w:id="64"/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إِخْواناً عَلى سُرُرٍ مُتَقابِلِينَ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مسند أحمد بن حنبل ، أنّها نزلت في عليّ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الحجر 15 : 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رواه عن أحمد في مسنده صاحب ينابيع المودّة 1 / 354 ح 3 ، وانظر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739</w:t>
      </w:r>
      <w:r>
        <w:rPr>
          <w:rtl/>
        </w:rPr>
        <w:t xml:space="preserve"> ـ </w:t>
      </w:r>
      <w:r w:rsidRPr="00FF522E">
        <w:rPr>
          <w:rtl/>
        </w:rPr>
        <w:t>740 ح 1018 ، المعجم الأوسط 7 / 393 ح 7675 ، شواهد التنزيل 1 / 200</w:t>
      </w:r>
      <w:r>
        <w:rPr>
          <w:rtl/>
        </w:rPr>
        <w:t xml:space="preserve"> ـ </w:t>
      </w:r>
      <w:r w:rsidRPr="00FF522E">
        <w:rPr>
          <w:rtl/>
        </w:rPr>
        <w:t>201 ح 259</w:t>
      </w:r>
      <w:r>
        <w:rPr>
          <w:rtl/>
        </w:rPr>
        <w:t xml:space="preserve"> ـ </w:t>
      </w:r>
      <w:r w:rsidRPr="00FF522E">
        <w:rPr>
          <w:rtl/>
        </w:rPr>
        <w:t>260 وص 317 ح 436 وص 321 ح 444 ، مقتل الحسين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1 / 111 ح 47 ، فتح القدير 3 / 136.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5" w:name="_Toc51916841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65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صحّ الرواية عندنا أنّ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بعد وقعة الجمل كان يقول : وأنا أرجو أن أكون أنا وطلحة والزبير كما يقول الله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وَنَزَعْنا ما فِي صُدُورِهِمْ مِنْ غِلٍّ إِخْواناً عَلى سُرُرٍ مُتَقابِلِينَ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هكذا صحّ ، وإن صحّ ما رواه فهو من الفضائل المسلّمة ، ولا دليل به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252.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الحجر 15 : 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فضائل الصحابة 2 / 933</w:t>
      </w:r>
      <w:r>
        <w:rPr>
          <w:rtl/>
        </w:rPr>
        <w:t xml:space="preserve"> ـ </w:t>
      </w:r>
      <w:r w:rsidRPr="00FF522E">
        <w:rPr>
          <w:rtl/>
        </w:rPr>
        <w:t>935 ح 1298</w:t>
      </w:r>
      <w:r>
        <w:rPr>
          <w:rtl/>
        </w:rPr>
        <w:t xml:space="preserve"> ـ </w:t>
      </w:r>
      <w:r w:rsidRPr="00FF522E">
        <w:rPr>
          <w:rtl/>
        </w:rPr>
        <w:t>1300.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6" w:name="_Toc519168416"/>
      <w:r w:rsidRPr="00FF522E">
        <w:rPr>
          <w:rtl/>
        </w:rPr>
        <w:lastRenderedPageBreak/>
        <w:t>وأقول :</w:t>
      </w:r>
      <w:bookmarkEnd w:id="6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ما صحّ عندهم سقيم عندنا وعند كلّ عاقل ، وإلّا لكان التكليف لغوا والدين لعبا!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أترى أنّ أحدا يخرج على إمام زمانه الذي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يقول فيه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حربه حربي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473833">
        <w:rPr>
          <w:rStyle w:val="libFootnotenumChar"/>
          <w:rFonts w:hint="cs"/>
          <w:rtl/>
        </w:rPr>
        <w:t xml:space="preserve"> </w:t>
      </w:r>
      <w:r w:rsidRPr="00FF522E">
        <w:rPr>
          <w:rtl/>
        </w:rPr>
        <w:t xml:space="preserve">، وينهب بيت مال المسلمين ، ويلفّ الألوف بالألوف ، ويقتل ما لا يحصى منهم ، ثمّ يقتل في ميدان الحرب أو خارجه على عناده ، من دون إصلاح لما أفسد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ومع هذا يكون عند الله تعالى قرينا لذلك الإمام المصلح الأعظم</w:t>
      </w:r>
      <w:r>
        <w:rPr>
          <w:rtl/>
        </w:rPr>
        <w:t>؟!</w:t>
      </w:r>
      <w:r w:rsidRPr="00FF522E">
        <w:rPr>
          <w:rtl/>
        </w:rPr>
        <w:t xml:space="preserve"> ما أظنّ عاقلا يرتضيه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إنّ الحديث الذي ذكره المصنّف هنا ، قد نقله في « منهاج الكرامة » مفصّلا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سبط ابن الجوزي ، عن أحمد في « الفضائل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صاحب « كنز العمّال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كنز العمّال 12 / 97 ح 34164 ، وقد تقدّم نحوه في ج 4 / 358 ه‍ 4 من هذا الكتاب ، وسيأتي ذكره مفصّلا.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انظر : تاريخ الطبري 3 / 18 </w:t>
      </w:r>
      <w:r>
        <w:rPr>
          <w:rtl/>
        </w:rPr>
        <w:t>و 2</w:t>
      </w:r>
      <w:r w:rsidRPr="00FF522E">
        <w:rPr>
          <w:rtl/>
        </w:rPr>
        <w:t>1</w:t>
      </w:r>
      <w:r>
        <w:rPr>
          <w:rtl/>
        </w:rPr>
        <w:t xml:space="preserve"> ـ </w:t>
      </w:r>
      <w:r w:rsidRPr="00FF522E">
        <w:rPr>
          <w:rtl/>
        </w:rPr>
        <w:t xml:space="preserve">22 </w:t>
      </w:r>
      <w:r>
        <w:rPr>
          <w:rtl/>
        </w:rPr>
        <w:t>و 4</w:t>
      </w:r>
      <w:r w:rsidRPr="00FF522E">
        <w:rPr>
          <w:rtl/>
        </w:rPr>
        <w:t>0</w:t>
      </w:r>
      <w:r>
        <w:rPr>
          <w:rtl/>
        </w:rPr>
        <w:t xml:space="preserve"> ـ </w:t>
      </w:r>
      <w:r w:rsidRPr="00FF522E">
        <w:rPr>
          <w:rtl/>
        </w:rPr>
        <w:t xml:space="preserve">43 </w:t>
      </w:r>
      <w:r>
        <w:rPr>
          <w:rtl/>
        </w:rPr>
        <w:t>و 5</w:t>
      </w:r>
      <w:r w:rsidRPr="00FF522E">
        <w:rPr>
          <w:rtl/>
        </w:rPr>
        <w:t xml:space="preserve">5 </w:t>
      </w:r>
      <w:r>
        <w:rPr>
          <w:rtl/>
        </w:rPr>
        <w:t>و 5</w:t>
      </w:r>
      <w:r w:rsidRPr="00FF522E">
        <w:rPr>
          <w:rtl/>
        </w:rPr>
        <w:t>6 ، الكامل في التاريخ 3 / 108</w:t>
      </w:r>
      <w:r>
        <w:rPr>
          <w:rtl/>
        </w:rPr>
        <w:t xml:space="preserve"> ـ </w:t>
      </w:r>
      <w:r w:rsidRPr="00FF522E">
        <w:rPr>
          <w:rtl/>
        </w:rPr>
        <w:t xml:space="preserve">113 </w:t>
      </w:r>
      <w:r>
        <w:rPr>
          <w:rtl/>
        </w:rPr>
        <w:t>و 1</w:t>
      </w:r>
      <w:r w:rsidRPr="00FF522E">
        <w:rPr>
          <w:rtl/>
        </w:rPr>
        <w:t xml:space="preserve">28 </w:t>
      </w:r>
      <w:r>
        <w:rPr>
          <w:rtl/>
        </w:rPr>
        <w:t>و 1</w:t>
      </w:r>
      <w:r w:rsidRPr="00FF522E">
        <w:rPr>
          <w:rtl/>
        </w:rPr>
        <w:t>30</w:t>
      </w:r>
      <w:r>
        <w:rPr>
          <w:rtl/>
        </w:rPr>
        <w:t xml:space="preserve"> ـ </w:t>
      </w:r>
      <w:r w:rsidRPr="00FF522E">
        <w:rPr>
          <w:rtl/>
        </w:rPr>
        <w:t>132 حوادث سنة 36 ه‍.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منهاج الكرامة : 144</w:t>
      </w:r>
      <w:r>
        <w:rPr>
          <w:rtl/>
        </w:rPr>
        <w:t xml:space="preserve"> ـ </w:t>
      </w:r>
      <w:r w:rsidRPr="00FF522E">
        <w:rPr>
          <w:rtl/>
        </w:rPr>
        <w:t>145.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تذكرة الخواصّ : 31 ، وانظر : فضائل الصحابة 2 / 739 ح 1018 وص 791 ح 1085 وص 829 ح 1137.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ص 390 من الجزء السادس [ 9 / 167 ح 25554 ]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3722A6" w:rsidRDefault="009A54A3" w:rsidP="00473833">
      <w:pPr>
        <w:pStyle w:val="libFootnote"/>
        <w:rPr>
          <w:rtl/>
        </w:rPr>
      </w:pPr>
      <w:r w:rsidRPr="003722A6">
        <w:rPr>
          <w:rtl/>
        </w:rPr>
        <w:t>وانظر : كنز العمّال 2 / 450 ح 4472 وج 9 / 167 ذ ح 25555 وج 13 / 105 ـ 106 ح 36345.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ولنذكر منه ما تتمّ به الفائدة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: من مسند أحمد ، بإسناده إلى زيد بن [ أبي ] أوفى ، قال : دخلت على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مسجده</w:t>
      </w:r>
      <w:r>
        <w:rPr>
          <w:rtl/>
        </w:rPr>
        <w:t xml:space="preserve"> ـ </w:t>
      </w:r>
      <w:r w:rsidRPr="00FF522E">
        <w:rPr>
          <w:rtl/>
        </w:rPr>
        <w:t xml:space="preserve">وذكر قصّة مؤاخاة رسول الله </w:t>
      </w:r>
      <w:r w:rsidR="00AA44F8" w:rsidRPr="00AA44F8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  <w:r w:rsidRPr="00FF522E">
        <w:rPr>
          <w:rtl/>
        </w:rPr>
        <w:t>. إلى أن قال :</w:t>
      </w:r>
      <w:r>
        <w:rPr>
          <w:rtl/>
        </w:rPr>
        <w:t xml:space="preserve"> ـ </w:t>
      </w:r>
      <w:r w:rsidRPr="00FF522E">
        <w:rPr>
          <w:rtl/>
        </w:rPr>
        <w:t xml:space="preserve">فقال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والذي بعثني بالحقّ! ما أخّرتك إلّا لنفسي ، فأنت منّي بمنزلة هارون من موسى ، إلّا أنّه لا نبيّ بعدي ، وأنت أخي ووارثي ...</w:t>
      </w:r>
      <w:r w:rsidRPr="00473833">
        <w:rPr>
          <w:rStyle w:val="libBold2Char"/>
          <w:rFonts w:hint="cs"/>
          <w:rtl/>
        </w:rPr>
        <w:t xml:space="preserve"> </w:t>
      </w:r>
      <w:r w:rsidRPr="00473833">
        <w:rPr>
          <w:rStyle w:val="libBold2Char"/>
          <w:rtl/>
        </w:rPr>
        <w:t>وأنت معي في قصري في الجنّة ، ومع ابنتي فاطمة ، فأنت أخي ورفيقي ؛ ثمّ تلا رسول الله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إِخْواناً عَلى سُرُرٍ مُتَقابِلِينَ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»</w:t>
      </w:r>
      <w:r w:rsidRPr="00473833">
        <w:rPr>
          <w:rStyle w:val="libFootnotenumChar"/>
          <w:rFonts w:hint="cs"/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وزعم ابن تيميّة أنّه من زيادات القطيعي لا من نفس المسند ، وذكر أنّ للحديث تتمّة ، وهي :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قال عند قول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وأنت أخي ووارثي</w:t>
      </w:r>
      <w:r w:rsidRPr="00FF522E">
        <w:rPr>
          <w:rtl/>
        </w:rPr>
        <w:t xml:space="preserve"> » : وما أرث منك يا رسول الله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ما ورّث الأنبياء من قبلي.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وما ورّث الأنبياء من قبلك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كتاب الله وسنّة نبيّهم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وذكر السبط هذه التتمّة أيضا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صاحب « كنز العمّال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أطال ابن تيميّة القول هنا كعادته ، وذكر ما لا يحتجّ به عاقل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فضائل الصحابة</w:t>
      </w:r>
      <w:r>
        <w:rPr>
          <w:rtl/>
        </w:rPr>
        <w:t xml:space="preserve"> ـ </w:t>
      </w:r>
      <w:r w:rsidRPr="00FF522E">
        <w:rPr>
          <w:rtl/>
        </w:rPr>
        <w:t>لأحمد</w:t>
      </w:r>
      <w:r>
        <w:rPr>
          <w:rtl/>
        </w:rPr>
        <w:t xml:space="preserve"> ـ </w:t>
      </w:r>
      <w:r w:rsidRPr="00FF522E">
        <w:rPr>
          <w:rtl/>
        </w:rPr>
        <w:t>2 / 791</w:t>
      </w:r>
      <w:r>
        <w:rPr>
          <w:rtl/>
        </w:rPr>
        <w:t xml:space="preserve"> ـ </w:t>
      </w:r>
      <w:r w:rsidRPr="00FF522E">
        <w:rPr>
          <w:rtl/>
        </w:rPr>
        <w:t>792 ح 1085 وص 829 ح 1137.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278</w:t>
      </w:r>
      <w:r>
        <w:rPr>
          <w:rtl/>
        </w:rPr>
        <w:t xml:space="preserve"> ـ </w:t>
      </w:r>
      <w:r w:rsidRPr="00FF522E">
        <w:rPr>
          <w:rtl/>
        </w:rPr>
        <w:t>279.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تذكرة الخواصّ : 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كنز العمّال 9 / 167 ح 25554 وص 170 ح 25555 وج 13 / 105 ح 36345.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على خصمه ، وأدّى به النصب إلى إنكار مؤاخاة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مع أنّها من أصحّ الأخبار ، كما ستعرف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يستحقّ أن يذكر من كلامه شيء إلّا إنكار صحّة الحديث لضعف سنده ، وقد عرفت جوابه مرارا في المقدّمة وبعدها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السبط قد وثّق رجال ما رواه أحمد في « الفضائل » ، وقال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هو من غير رواية عبد المؤمن ، والضعيف ما رواه عبد المؤمن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وسيأتي إنّ شاء الله تعالى في الآية الخامسة والسبعين ما يؤيّد هذا الحديث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وهو دالّ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وجوه ، والآية تدلّ عليها من بعضها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مؤاخاة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له ؛ فإنّها تدلّ على فضله على سائر الصحابة بمناسبته للنبيّ دونهم ؛ والأفضل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قوله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أنت منّي بمنزلة هارون من موسى إلّا أنّه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انظر : منهاج السنّة 4 / 32 وج 5 / 71 وج 7 / 117 </w:t>
      </w:r>
      <w:r>
        <w:rPr>
          <w:rtl/>
        </w:rPr>
        <w:t>و 2</w:t>
      </w:r>
      <w:r w:rsidRPr="00FF522E">
        <w:rPr>
          <w:rtl/>
        </w:rPr>
        <w:t xml:space="preserve">79 </w:t>
      </w:r>
      <w:r>
        <w:rPr>
          <w:rtl/>
        </w:rPr>
        <w:t>و 3</w:t>
      </w:r>
      <w:r w:rsidRPr="00FF522E">
        <w:rPr>
          <w:rtl/>
        </w:rPr>
        <w:t>61.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وراجع : دراسات في منهاج السنّة : 275</w:t>
      </w:r>
      <w:r>
        <w:rPr>
          <w:rtl/>
        </w:rPr>
        <w:t xml:space="preserve"> ـ </w:t>
      </w:r>
      <w:r w:rsidRPr="007E77F6">
        <w:rPr>
          <w:rtl/>
        </w:rPr>
        <w:t xml:space="preserve">278 ، تشييد المراجعات وتفنيد المكابرات : الحلقة </w:t>
      </w:r>
      <w:r w:rsidRPr="003722A6">
        <w:rPr>
          <w:rtl/>
        </w:rPr>
        <w:t xml:space="preserve">20 ، ص 78 </w:t>
      </w:r>
      <w:r>
        <w:rPr>
          <w:rtl/>
        </w:rPr>
        <w:t>و 8</w:t>
      </w:r>
      <w:r w:rsidRPr="003722A6">
        <w:rPr>
          <w:rtl/>
        </w:rPr>
        <w:t>8 ، والحلقة 21 ، ص 7 ـ 12 ، المنشورتين في مجلّة « تراثنا » ، العددين 66 ـ 67</w:t>
      </w:r>
      <w:r w:rsidRPr="007E77F6">
        <w:rPr>
          <w:rtl/>
        </w:rPr>
        <w:t xml:space="preserve"> </w:t>
      </w:r>
      <w:r>
        <w:rPr>
          <w:rtl/>
        </w:rPr>
        <w:t>و 6</w:t>
      </w:r>
      <w:r w:rsidRPr="007E77F6">
        <w:rPr>
          <w:rtl/>
        </w:rPr>
        <w:t>8 ، السنة 17 ، ربيع الآخر وشوّال 1422 ه‍ ؛ فقد أورد فيها السيّد علي الحسيني الميلاني كلمات علماء الجمهور ومصادرهم في ردّ تكذيب ابن تيميّة لحادثتي المؤاخاة وحديثها ، التي وقعت في مكّة مرّة وفي المدينة أخرى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راجع ج 1 / 7 وما بعدها ، وانظر : ج 4 / 396 </w:t>
      </w:r>
      <w:r>
        <w:rPr>
          <w:rtl/>
        </w:rPr>
        <w:t>و 4</w:t>
      </w:r>
      <w:r w:rsidRPr="00FF522E">
        <w:rPr>
          <w:rtl/>
        </w:rPr>
        <w:t>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تذكرة الخواصّ : 31.</w:t>
      </w:r>
    </w:p>
    <w:p w:rsidR="009A54A3" w:rsidRPr="00473833" w:rsidRDefault="009A54A3" w:rsidP="00B40DC3">
      <w:pPr>
        <w:pStyle w:val="libNormal"/>
        <w:rPr>
          <w:rStyle w:val="libFootnoteChar"/>
          <w:rtl/>
        </w:rPr>
      </w:pPr>
      <w:r w:rsidRPr="00315A70">
        <w:rPr>
          <w:rStyle w:val="libFootnoteBoldChar"/>
          <w:rtl/>
        </w:rPr>
        <w:t>نقول</w:t>
      </w:r>
      <w:r w:rsidRPr="00473833">
        <w:rPr>
          <w:rStyle w:val="libFootnoteChar"/>
          <w:rtl/>
        </w:rPr>
        <w:t xml:space="preserve"> : وحتّى عبد المؤمن بن عبّاد ـ أو : عبادة ـ العبدي ، الذي ضعّف السند لأجله ، قد وثّقه ابن حبّان ، وقال عنه : « روى عنه البصريّون » ؛ انظر :</w:t>
      </w:r>
      <w:r w:rsidRPr="00473833">
        <w:rPr>
          <w:rStyle w:val="libFootnoteChar"/>
          <w:rFonts w:hint="cs"/>
          <w:rtl/>
        </w:rPr>
        <w:t xml:space="preserve"> </w:t>
      </w:r>
      <w:r w:rsidRPr="00473833">
        <w:rPr>
          <w:rStyle w:val="libFootnoteChar"/>
          <w:rtl/>
        </w:rPr>
        <w:t>الثقات 8 / 417.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الصفحة 333 وما بعدها من هذا الجزء.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لا نبيّ بعدي</w:t>
      </w:r>
      <w:r w:rsidRPr="00FF522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FF522E">
        <w:rPr>
          <w:rtl/>
        </w:rPr>
        <w:t>؛ فإنّه أوضح دليل على إمامته ، كما ستعرف إن 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</w:t>
      </w:r>
      <w:r w:rsidRPr="00FF522E">
        <w:rPr>
          <w:rtl/>
        </w:rPr>
        <w:t xml:space="preserve"> : إنّه ورث منه ميراث الأنبياء لخلفائهم وأوصيائهم من الكتاب والسنّة.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</w:t>
      </w:r>
      <w:r w:rsidRPr="00FF522E">
        <w:rPr>
          <w:rtl/>
        </w:rPr>
        <w:t xml:space="preserve"> : إنّه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أخبر أنّهما بقصر واحد ؛ وهو دليل الفضل والامتياز على الأمّة.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</w:t>
      </w:r>
      <w:r w:rsidRPr="00FF522E">
        <w:rPr>
          <w:rtl/>
        </w:rPr>
        <w:t xml:space="preserve"> : إنّه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أخبر بأنّه من أهل الجنّة ، وبيّن نزول الآية فيهم.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 الواضح</w:t>
      </w:r>
      <w:r w:rsidRPr="00FF522E">
        <w:rPr>
          <w:rtl/>
        </w:rPr>
        <w:t xml:space="preserve"> أنّه لا يصحّ إخبار شخص بعينه بأنّه من أهل الجنّة إلّا مع العلم بعصمته ، أو أنّ له ملكة تحجزه عن الذنوب إعظاما لله تعالى ، حتّى مع أمانه من ناره ، وإن أذنب نادرا</w:t>
      </w:r>
      <w:r>
        <w:rPr>
          <w:rtl/>
        </w:rPr>
        <w:t xml:space="preserve"> ـ </w:t>
      </w:r>
      <w:r w:rsidRPr="00FF522E">
        <w:rPr>
          <w:rtl/>
        </w:rPr>
        <w:t>خطأ أو عمدا</w:t>
      </w:r>
      <w:r>
        <w:rPr>
          <w:rtl/>
        </w:rPr>
        <w:t xml:space="preserve"> ـ </w:t>
      </w:r>
      <w:r w:rsidRPr="00FF522E">
        <w:rPr>
          <w:rtl/>
        </w:rPr>
        <w:t>مع التوبة ، وإلّا كان إخباره بأنّه من أهل الجنّة نقضا للغرض ، وهو تجنّب المحرّمات ، وكان تشجيعا له على الحرام ؛ لأنّه إذا كسب الأمان من العقاب لم يحجزه عن المعصية حاجز.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وبهذا يعلم كذب حديث تبشير العشرة بالجنّة الذي رواه القوم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؛ لامتناع أن يبشّر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بالجنّة من لا ملكة له تردعه عن الخروج على إمام زمانه ، وقتل النفوس المحترمة ، وغصب الأموال المحرّمة.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راوي حديث تبشير العشرة هو منهم ، وهو موضع التهمة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لقد توسّع السيّد حسن الحسيني آل المجدّد الشيرازي</w:t>
      </w:r>
      <w:r>
        <w:rPr>
          <w:rtl/>
        </w:rPr>
        <w:t xml:space="preserve"> ـ </w:t>
      </w:r>
      <w:r w:rsidRPr="00FF522E">
        <w:rPr>
          <w:rtl/>
        </w:rPr>
        <w:t>حفظه الله</w:t>
      </w:r>
      <w:r>
        <w:rPr>
          <w:rtl/>
        </w:rPr>
        <w:t xml:space="preserve"> ـ </w:t>
      </w:r>
      <w:r w:rsidRPr="00FF522E">
        <w:rPr>
          <w:rtl/>
        </w:rPr>
        <w:t>بدراسة حديث العشرة المبشّرة ، سندا ودلالة ، في مقاله : « الصحف المنشّرة في بطلان حديث العشرة المبشّرة » ، المنشور في مجلّة « تراثنا » ، السنة 11 ، العدد المزدوج 41</w:t>
      </w:r>
      <w:r>
        <w:rPr>
          <w:rtl/>
        </w:rPr>
        <w:t xml:space="preserve"> ـ </w:t>
      </w:r>
      <w:r w:rsidRPr="00FF522E">
        <w:rPr>
          <w:rtl/>
        </w:rPr>
        <w:t>42 ، ص 13</w:t>
      </w:r>
      <w:r>
        <w:rPr>
          <w:rtl/>
        </w:rPr>
        <w:t xml:space="preserve"> ـ </w:t>
      </w:r>
      <w:r w:rsidRPr="00FF522E">
        <w:rPr>
          <w:rtl/>
        </w:rPr>
        <w:t>64 ؛ فراجع</w:t>
      </w:r>
      <w:r>
        <w:rPr>
          <w:rtl/>
        </w:rPr>
        <w:t>!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عندنا ، وفوق ذلك ضعف رواته ، ولذا لم يروه البخاري ومسلم.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البخاري : لم يصحّ ؛ كما حكاه عنه في « ميزان الاعتدال » بترجمة عبد الله بن ظالم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العقيلي أيضا : لم يصحّ ؛ كما حكاه عنه ابن حجر في « تهذيب التهذيب » بترجمة عبد الله أيضا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مضافا إلى القرائن الدالّة على كذبه ، كتحريض بعض العشرة على عثمان يوم الدار حتّى قتل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فإنّه لا يجتمع مع كون الجميع من أهل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ميزان الاعتدال 4 / 129 رقم 4398 ، وانظر : التاريخ الكبير 5 / 125 رقم 367.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تهذيب التهذيب 4 / 350 رقم 3488 ، وانظر : الضعفاء الكبير</w:t>
      </w:r>
      <w:r>
        <w:rPr>
          <w:rtl/>
        </w:rPr>
        <w:t xml:space="preserve"> ـ </w:t>
      </w:r>
      <w:r w:rsidRPr="00FF522E">
        <w:rPr>
          <w:rtl/>
        </w:rPr>
        <w:t>للعقيلي</w:t>
      </w:r>
      <w:r>
        <w:rPr>
          <w:rtl/>
        </w:rPr>
        <w:t xml:space="preserve"> ـ </w:t>
      </w:r>
      <w:r w:rsidRPr="00FF522E">
        <w:rPr>
          <w:rtl/>
        </w:rPr>
        <w:t>2 / 267 رقم 827.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روى القوم أنّ طلحة والزبير من العشرة الّذين بشّرهم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بالجنّة ؛ كيف</w:t>
      </w:r>
      <w:r>
        <w:rPr>
          <w:rtl/>
        </w:rPr>
        <w:t>؟!</w:t>
      </w:r>
      <w:r w:rsidRPr="00FF522E">
        <w:rPr>
          <w:rtl/>
        </w:rPr>
        <w:t xml:space="preserve"> وهما أشدّ الناس تحريضا على قتل عثمان ، وأشد تحريضا على محاربة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يوم الجمل.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فقد رووا أنّ عثمان قال : ويلي على ابن الحضرميّة</w:t>
      </w:r>
      <w:r>
        <w:rPr>
          <w:rtl/>
        </w:rPr>
        <w:t xml:space="preserve"> ـ </w:t>
      </w:r>
      <w:r w:rsidRPr="007E77F6">
        <w:rPr>
          <w:rtl/>
        </w:rPr>
        <w:t>يعني طلحة</w:t>
      </w:r>
      <w:r>
        <w:rPr>
          <w:rtl/>
        </w:rPr>
        <w:t xml:space="preserve"> ـ!</w:t>
      </w:r>
      <w:r w:rsidRPr="007E77F6">
        <w:rPr>
          <w:rtl/>
        </w:rPr>
        <w:t xml:space="preserve"> أعطيته كذا وكذا بهارا ذهبا ، وهو يروم دمي يحرّض على نفسي ، اللهمّ لا تمتّعه به ، ولقّه عواقب بغيه.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وروى المؤرّخون والمؤلّفون الّذين صنّفوا في واقعة الدار : إنّ طلحة كان يوم قتل عثمان مقنّعا بثوب قد استتر عن أعين الناس ، يرمي الدار بالسهام.</w:t>
      </w:r>
    </w:p>
    <w:p w:rsidR="009A54A3" w:rsidRPr="00B83109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ورووا أيضا : إنّه لمّا امتنع على الّذين حصروه الدخول من باب الدار ، حملهم طلحة إلى دار لبعض </w:t>
      </w:r>
      <w:r w:rsidRPr="00B83109">
        <w:rPr>
          <w:rtl/>
        </w:rPr>
        <w:t>الأنصار ، فأصعدهم إلى سطحها ، وتسوّروا منها على عثمان داره فقتلوه.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ورووا أيضا : إنّ الزبير كان يقول : اقتلوه</w:t>
      </w:r>
      <w:r>
        <w:rPr>
          <w:rtl/>
        </w:rPr>
        <w:t>!</w:t>
      </w:r>
      <w:r w:rsidRPr="007E77F6">
        <w:rPr>
          <w:rtl/>
        </w:rPr>
        <w:t xml:space="preserve"> فقد بدّل دينكم ؛ فقالوا : إنّ ابنك يحامي عنه بالباب ؛ فقال : ما أكره أن يقتل عثمان ولو بدئ بابني ، إنّ عثمان لجيفة على الصراط غدا.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FootnoteChar"/>
          <w:rtl/>
        </w:rPr>
        <w:t xml:space="preserve">أفمثل هؤلاء يبشّرهم الرسول الأعظم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 xml:space="preserve"> بالجنّة؟! وهم الّذين زرعوا الفتنة والحقد لإمام زمانهم ، وقتلوا آلافا مؤلّفة من الناس ظلما وعدوانا!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الجنّة ، مستحقّين للبشارة بها على لسان الرسول </w:t>
      </w:r>
      <w:r w:rsidR="00AA44F8" w:rsidRPr="00AA44F8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وكاتّفاق جلّ المهاجرين والأنصار على خلع عثمان ، والحكم بأنّه أتى من المحرّمات ما يستحقّ به العزل ، فإنّه يمتنع مع ما زعمه أهل السنّة من عدالة الصحابة جميعا أن يفعلوا ذلك بمن بشّره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بالجنّة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وكعدم احتجاج عثمان به يوم الدار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من القرائن على كذبه.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كان</w:t>
      </w:r>
      <w:r>
        <w:rPr>
          <w:rtl/>
        </w:rPr>
        <w:t>!</w:t>
      </w:r>
      <w:r w:rsidRPr="00FF522E">
        <w:rPr>
          <w:rtl/>
        </w:rPr>
        <w:t xml:space="preserve"> فإذا كانت بشارة الآية والرواية لأمير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دليلا على عصمته أو ثبوت تلك الملكة له ، كان هو الأفضل والإمام ؛ لأنّ أوّل الخلفاء الثلاثة</w:t>
      </w:r>
      <w:r>
        <w:rPr>
          <w:rtl/>
        </w:rPr>
        <w:t xml:space="preserve"> ـ </w:t>
      </w:r>
      <w:r w:rsidRPr="00FF522E">
        <w:rPr>
          <w:rtl/>
        </w:rPr>
        <w:t>وهو أعظمهم</w:t>
      </w:r>
      <w:r>
        <w:rPr>
          <w:rtl/>
        </w:rPr>
        <w:t xml:space="preserve"> ـ </w:t>
      </w:r>
      <w:r w:rsidRPr="00FF522E">
        <w:rPr>
          <w:rtl/>
        </w:rPr>
        <w:t xml:space="preserve">لم يكن كذلك ، فضلا عن صاحبيه ؛ لأنّه كما قال في خطبته عن نفسه : « أطيعوني ما أطعت الله ورسوله ، فإذا عصيت الله ورسوله فلا طاعة لي عليكم ، ألا وإنّ لي شيطانا يعتريني ، فإذا أتاني فاجتنبوني لا أؤثّر في أشعاركم وأبشاركم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أدري كيف يبشّر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بالجنّة من كان كذلك ، ويؤمنه من النار حتّى يكون ذلك سببا لأن تهون عليه المعصية وظلم الأمّة</w:t>
      </w:r>
      <w:r>
        <w:rPr>
          <w:rtl/>
        </w:rPr>
        <w:t>؟!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والكلام في عمر وعثمان أعظم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انظر :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 xml:space="preserve">9 / 35 </w:t>
      </w:r>
      <w:r>
        <w:rPr>
          <w:rtl/>
        </w:rPr>
        <w:t>و 3</w:t>
      </w:r>
      <w:r w:rsidRPr="00FF522E">
        <w:rPr>
          <w:rtl/>
        </w:rPr>
        <w:t xml:space="preserve">6 ، الإمامة والسياسة 1 / 57 </w:t>
      </w:r>
      <w:r>
        <w:rPr>
          <w:rtl/>
        </w:rPr>
        <w:t>و 7</w:t>
      </w:r>
      <w:r w:rsidRPr="00FF522E">
        <w:rPr>
          <w:rtl/>
        </w:rPr>
        <w:t>1 ، أنساب الأشراف 6 / 211.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>3 / 159 ، الإمامة والسياسة 1 / 34 ، تاريخ الطبري 2 / 244</w:t>
      </w:r>
      <w:r>
        <w:rPr>
          <w:rtl/>
        </w:rPr>
        <w:t xml:space="preserve"> ـ </w:t>
      </w:r>
      <w:r w:rsidRPr="00FF522E">
        <w:rPr>
          <w:rtl/>
        </w:rPr>
        <w:t xml:space="preserve">245 ، تاريخ دمشق 30 / 303 </w:t>
      </w:r>
      <w:r>
        <w:rPr>
          <w:rtl/>
        </w:rPr>
        <w:t>و 3</w:t>
      </w:r>
      <w:r w:rsidRPr="00FF522E">
        <w:rPr>
          <w:rtl/>
        </w:rPr>
        <w:t xml:space="preserve">04 ، صفة الصفوة 1 / 110 ، شرح نهج البلاغة 6 / 20 ، البداية والنهاية 5 / 188 </w:t>
      </w:r>
      <w:r>
        <w:rPr>
          <w:rtl/>
        </w:rPr>
        <w:t>و 1</w:t>
      </w:r>
      <w:r w:rsidRPr="00FF522E">
        <w:rPr>
          <w:rtl/>
        </w:rPr>
        <w:t>89 ، مجمع الزوائد 5 / 183</w:t>
      </w:r>
      <w:r>
        <w:rPr>
          <w:rtl/>
        </w:rPr>
        <w:t xml:space="preserve"> ـ </w:t>
      </w:r>
      <w:r w:rsidRPr="00FF522E">
        <w:rPr>
          <w:rtl/>
        </w:rPr>
        <w:t>184 ، تاريخ الخلفاء : 84.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67" w:name="_Toc519168417"/>
      <w:r w:rsidRPr="00FF522E">
        <w:rPr>
          <w:rtl/>
        </w:rPr>
        <w:lastRenderedPageBreak/>
        <w:t>33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وَإِذْ أَخَذَ رَبُّكَ مِنْ بَنِي آدَمَ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67"/>
    </w:p>
    <w:p w:rsidR="009A54A3" w:rsidRPr="009D06E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9D06E5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9D06E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وَإِذْ أَخَذَ رَبُّكَ مِنْ بَنِي آدَمَ مِنْ ظُهُورِهِمْ ذُرِّيَّتَهُمْ وَأَشْهَدَهُمْ عَلى أَنْفُسِهِمْ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 xml:space="preserve">لو يعلم الناس متى سمّي عليّ ( أمير المؤمنين ) ما أنكروا فضله! سمّي ( أمير المؤمنين ) وآدم بين الروح والجسد ، قال الله عزّ وجلّ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وَإِذْ أَخَذَ رَبُّكَ مِنْ بَنِي آدَمَ مِنْ ظُهُورِهِمْ ذُرِّيَّتَهُمْ وَأَشْهَدَهُمْ عَلى أَنْفُسِهِمْ أَلَسْتُ بِرَبِّكُمْ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4D6959" w:rsidRDefault="009A54A3" w:rsidP="00473833">
      <w:pPr>
        <w:pStyle w:val="libBold2"/>
        <w:rPr>
          <w:rtl/>
        </w:rPr>
      </w:pPr>
      <w:r w:rsidRPr="004D6959">
        <w:rPr>
          <w:rtl/>
        </w:rPr>
        <w:t>قالت الملائكة : بلى.</w:t>
      </w:r>
    </w:p>
    <w:p w:rsidR="009A54A3" w:rsidRPr="00473833" w:rsidRDefault="009A54A3" w:rsidP="00473833">
      <w:pPr>
        <w:pStyle w:val="libBold2"/>
        <w:rPr>
          <w:rStyle w:val="libBold2Char"/>
          <w:rtl/>
        </w:rPr>
      </w:pPr>
      <w:r w:rsidRPr="004D6959">
        <w:rPr>
          <w:rtl/>
        </w:rPr>
        <w:t xml:space="preserve">فقال تعالى : أنا ربّكم ، ومحمّد نبيّكم ، وعليّ أميركم » </w:t>
      </w:r>
      <w:r w:rsidRPr="00473833">
        <w:rPr>
          <w:rStyle w:val="libFootnotenumChar"/>
          <w:rtl/>
        </w:rPr>
        <w:t>(3)</w:t>
      </w:r>
      <w:r w:rsidRPr="00473833">
        <w:rPr>
          <w:rStyle w:val="libBold2Char"/>
          <w:rtl/>
        </w:rPr>
        <w:t>.</w:t>
      </w:r>
    </w:p>
    <w:p w:rsidR="009A54A3" w:rsidRPr="00393E50" w:rsidRDefault="009A54A3" w:rsidP="00473833">
      <w:pPr>
        <w:pStyle w:val="libCenter"/>
        <w:rPr>
          <w:rtl/>
        </w:rPr>
      </w:pPr>
      <w:r w:rsidRPr="00393E50"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الأعراف 7 : 172.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فردوس الأخبار 2 / 197 ح 5104 ، ينابيع المودّة 2 / 247 ح 696 وص 279 ح 803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237 ح 319.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8" w:name="_Toc51916841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6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من تفاسير الشيعة ، وليس من تفاسير المفسّرين ، والعجب أنّه لم يتابع المعتزلة في هذه المسألة ؛ فإنّهم ينكرون إخراج الذرّ من ظهر آدم ، ويقولون : هذا تمثيل وتخييل لا حقيقة له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لأنّه ينافي قواعدهم في نفي القضاء والقدر السابق.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صحّ النقل ، فيدلّ على أنّ عليّا أمير المؤمنين ، وهذا مسلّم ؛ لأنّه كان من الخلفاء ، ولم يلزم منه نصّ على أنّه أمير المؤمنين بعد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حتّى يثبت به مطلوبه.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الكشّاف 2 / 129.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69" w:name="_Toc519168419"/>
      <w:r w:rsidRPr="00FF522E">
        <w:rPr>
          <w:rtl/>
        </w:rPr>
        <w:lastRenderedPageBreak/>
        <w:t>وأقول :</w:t>
      </w:r>
      <w:bookmarkEnd w:id="6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إنّما نسبه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إلى رواية الجمهور ، لا إلى تفسيرهم حتّى ينفيه المعترض.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ذكر المصنّف راويه في « منهاج الكرامة » ، وهو الديلمي في الفردوس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وهو ممّن أقرّ له ابن تيميّة بالعلم والدين ، ولم ينكر وجود الحديث في كتابه ، وإنّما ناقش بأمور أخر ، منها المطالبة بصحّة الحديث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وقد مرّ جوابه مرارا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ومنها ما ستعرف جوابه في طيّ الكلام الآتي.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وينبغي قبل بيان المطلوب التعرّض للخلاف في أمر الذرّ ، فنقول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ذهب الأشاعرة إلى وجوده وإخراجه من ظهر آدم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وأخذ الميثاق عليه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وأنكره الإماميّة والمعتزلة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واستدلّ الأشاعرة برواية مسلم [ بن يسار الجهني ] ، أنّ عمر سئل عن هذه الآية ، فقال : سمعت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سئل عنها ، فقال : « إنّ الله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146 ، وانظر : فردوس الأخبار 2 / 197 ح 5104.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289.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الإبانة عن أصول الديانة : 159 رقم 255 ، تفسير الفخر الرازي 15 / 55 ، تفسير القرطبي 7 / 200</w:t>
      </w:r>
      <w:r>
        <w:rPr>
          <w:rtl/>
        </w:rPr>
        <w:t xml:space="preserve"> ـ </w:t>
      </w:r>
      <w:r w:rsidRPr="00FF522E">
        <w:rPr>
          <w:rtl/>
        </w:rPr>
        <w:t>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التبيان 5 / 28 ، جوامع الجامع 1 / 719 ، مجمع البيان 4 / 358</w:t>
      </w:r>
      <w:r>
        <w:rPr>
          <w:rtl/>
        </w:rPr>
        <w:t xml:space="preserve"> ـ </w:t>
      </w:r>
      <w:r w:rsidRPr="00FF522E">
        <w:rPr>
          <w:rtl/>
        </w:rPr>
        <w:t xml:space="preserve">359 ، الكشّاف 2 / 129 ، تفسير الفخر الرازي 15 / 50 </w:t>
      </w:r>
      <w:r>
        <w:rPr>
          <w:rtl/>
        </w:rPr>
        <w:t>و 5</w:t>
      </w:r>
      <w:r w:rsidRPr="00FF522E">
        <w:rPr>
          <w:rtl/>
        </w:rPr>
        <w:t>1 الحجّة الأولى.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سبحانه خلق آدم ، ثمّ مسح ظهره فاستخرج منه ذرّيّة ، فقال : خلقت هؤلاء للجنّة ، وبعمل أهل الجنّة يعملون ؛ ثمّ مسح ظهره فاستخرج منه ذرّيّة ، فقال : خلق هؤلاء للنار ، وبعمل أهل النار يعملون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وبما عن أبي هريرة ،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لمّا خلق الله آدم مسح ظهره ، فسقط من ظهره كلّ نسمة من ذرّيّته إلى يوم القيامة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وبما عن مقاتل : إنّ الله تعالى مسح صفحة ظهر آدم اليمنى ، فخرج منه ذرّيّة بيضاء كهيئة الذرّ فتحرّك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ثمّ مسح صفحة ظهره اليسرى ، فخرج منه ذرّية سوداء كهيئة الذرّ ، فقال : يا آدم</w:t>
      </w:r>
      <w:r>
        <w:rPr>
          <w:rtl/>
        </w:rPr>
        <w:t>!</w:t>
      </w:r>
      <w:r w:rsidRPr="00FF522E">
        <w:rPr>
          <w:rtl/>
        </w:rPr>
        <w:t xml:space="preserve"> هذه ذرّيّتك ؛ ثمّ قال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أَلَسْتُ بِرَبِّكُمْ قالُوا بَلى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إلى أن قال : وقال تعالى في من نقض العهد الأوّل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وَما وَجَدْنا لِأَكْثَرِهِمْ مِنْ عَهْدٍ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واستدلّ الإماميّة والمعتزلة على بطلانه بمخالفته للآية ؛ لأنّه تعالى يقول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وَإِذْ أَخَذَ رَبُّكَ مِنْ بَنِي آدَمَ مِنْ ظُهُورِهِمْ ذُرِّيَّتَهُمْ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A12A77" w:rsidRDefault="009A54A3" w:rsidP="00315A70">
      <w:pPr>
        <w:pStyle w:val="libFootnote0"/>
        <w:rPr>
          <w:rtl/>
        </w:rPr>
      </w:pPr>
      <w:r w:rsidRPr="00FF522E">
        <w:rPr>
          <w:rtl/>
        </w:rPr>
        <w:t>(1) سنن أبي داود 4 / 226 ح 4703 ، سنن الترمذي 5 / 248 ح 3075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6 / 347 ح 11190 ، مسند أحمد 1 / 44 ، العقيدة الطحاوية :</w:t>
      </w:r>
      <w:r>
        <w:rPr>
          <w:rFonts w:hint="cs"/>
          <w:rtl/>
        </w:rPr>
        <w:t xml:space="preserve"> </w:t>
      </w:r>
      <w:r w:rsidRPr="00A12A77">
        <w:rPr>
          <w:rtl/>
        </w:rPr>
        <w:t>81 ، التنبيه والردّ على أهل الأهواء والبدع ـ للملطي الشافعي ـ : 137 ـ 138 ، تفسير البغوي 2 / 177 ، تفسير الفخر الرازي 15 / 50 ، تفسير القرطبي 7 /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سنن الترمذي 5 / 249 ح 3076 ، المستدرك على الصحيحين 2 / 355 ح 3257 ، تفسير البغوي 2 / 177 ، تفسير الفخر الرازي 15 / 50 ، تفسير القرطبي 7 /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كذا في الأصل ، وفي المصدر : تتحرّك.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الأعراف 7 : 102.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تفسير الفخر الرازي 15 / 50.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سورة الأعراف 7 : 172.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ولم يقل : أخذ من آدم من ظهره ذرّيّته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وبمخالفته لظواهر آيات أخر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أَمَتَّنَا اثْنَتَيْنِ وَأَحْيَيْتَنَا اثْنَتَيْنِ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فإنّه لو صحّ أخذ الميثاق على الذرّ لكانت الموتات ثلاثا ؛ لأنّ أخذ الميثاق عليه يتوقّف على حياته ، ولا ريب بموته بعد ذلك ؛ إذ لا يمكن القول باستمرار حياته إلى هذا العالم الحاضر ؛ لشهادة الوجدان بعدم الحياة للنطفة والعلقة والمضغة ، فهذه موتة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والثانية : موتة الدنيا ، وقبلها حياة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والثالثة : موتة القبر ، وبعدها حياة.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خُلِقَ مِنْ ماءٍ دافِقٍ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؛ فإنّه ظاهر في خلق بني آدم من الماء الحادث ، وإنّه أصلهم ، لا الذرّ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كما إنّ أصل آدم هو الطين ، الذي هو مبدأ خلق الإنسان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واستدلّوا أيضا بمخالفته للعقل من وجوه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منها</w:t>
      </w:r>
      <w:r w:rsidRPr="00FF522E">
        <w:rPr>
          <w:rtl/>
        </w:rPr>
        <w:t xml:space="preserve"> : إنّ أخذ الميثاق إنّما يصحّ من العاقل ، ولو كان الذرّ ممّن يعقل لما نسيه الناس كلّهم ، وبهذا يبطل القول بالتناسخ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مجمع البيان 4 / 358 ، تفسير الفخر الرازي 15 / 51 الحجّة الثانية.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غافر 40 : 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الفخر الرازي 15 / 53 الحجّة الحادية عشرة.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الطارق 86 :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تفسير القرطبي 20 / 5.</w:t>
      </w:r>
    </w:p>
    <w:p w:rsidR="009A54A3" w:rsidRPr="001F2B81" w:rsidRDefault="009A54A3" w:rsidP="00315A70">
      <w:pPr>
        <w:pStyle w:val="libFootnote0"/>
        <w:rPr>
          <w:rtl/>
        </w:rPr>
      </w:pPr>
      <w:r w:rsidRPr="001F2B81">
        <w:rPr>
          <w:rtl/>
        </w:rPr>
        <w:t xml:space="preserve">(6) بدلالة قوله تعالى : </w:t>
      </w:r>
      <w:r w:rsidRPr="00473833">
        <w:rPr>
          <w:rStyle w:val="libAlaemChar"/>
          <w:rtl/>
        </w:rPr>
        <w:t>(</w:t>
      </w:r>
      <w:r w:rsidRPr="001F2B81">
        <w:rPr>
          <w:rtl/>
        </w:rPr>
        <w:t xml:space="preserve"> </w:t>
      </w:r>
      <w:r w:rsidRPr="00315A70">
        <w:rPr>
          <w:rStyle w:val="libFootnoteAieChar"/>
          <w:rtl/>
        </w:rPr>
        <w:t>وَلَقَدْ خَلَقْنَا الْإِنْسانَ مِنْ سُلالَةٍ مِنْ طِينٍ</w:t>
      </w:r>
      <w:r w:rsidRPr="001F2B81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1F2B81">
        <w:rPr>
          <w:rFonts w:hint="cs"/>
          <w:rtl/>
        </w:rPr>
        <w:t xml:space="preserve"> </w:t>
      </w:r>
      <w:r w:rsidRPr="001F2B81">
        <w:rPr>
          <w:rtl/>
        </w:rPr>
        <w:t>سورة المؤمنون 23 : 12 ؛ انظر : تفسير القرطبي 12 / 73 و 74 ، مجمع البيان 7 / 160 ، الكافي 2 / 28 ـ 30 ح 1 ـ 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ودعوى الفرق</w:t>
      </w:r>
      <w:r>
        <w:rPr>
          <w:rtl/>
        </w:rPr>
        <w:t xml:space="preserve"> ـ </w:t>
      </w:r>
      <w:r w:rsidRPr="00FF522E">
        <w:rPr>
          <w:rtl/>
        </w:rPr>
        <w:t>بأنّ التناسخ مبنيّ على دعوى نسيان ما مارسته كثيرا ، وبقيت فيه دهرا طويلا ، وهو محال جزما ، بخلاف أخذ الميثاق ، فإنّه لم يطل وقته ، ولا يمتنع عادة في مثله أن يتعلّق النسيان</w:t>
      </w:r>
      <w:r>
        <w:rPr>
          <w:rtl/>
        </w:rPr>
        <w:t xml:space="preserve"> ـ </w:t>
      </w:r>
      <w:r w:rsidRPr="00FF522E">
        <w:rPr>
          <w:rtl/>
        </w:rPr>
        <w:t xml:space="preserve">باطلة ؛ لأنّ نسيان الناس كلّهم ما وقع منهم ، وإنّ لم يطل وقته أيضا محال عادة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ومنها</w:t>
      </w:r>
      <w:r w:rsidRPr="00FF522E">
        <w:rPr>
          <w:rtl/>
        </w:rPr>
        <w:t xml:space="preserve"> : إنّ أخذ الميثاق على الذرّ إن كان ليصير حجّة عليهم في ذلك الوقت ، فباطل ؛ لأنّه ليس وقت تكليف بالإجماع ، وإن كان ليصير عليهم حجّة بعد البلوغ ، أو يوم القيامة ، فالمفروض عدم تذكّر أحد له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وأجاب الرازي : بأنّه يمكن أن يكون أخذ الميثاق ليميّز الملائكة في ذلك الوقت السعيد من الشقي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ويردّه</w:t>
      </w:r>
      <w:r w:rsidRPr="00FF522E">
        <w:rPr>
          <w:rtl/>
        </w:rPr>
        <w:t xml:space="preserve"> : إنّ الآية قالت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أَنْ تَقُولُوا يَوْمَ الْقِيامَةِ إِنَّا كُنَّا عَنْ هذا غافِلِينَ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وهو يدلّ على أنّ الفائدة في أخذ الميثاق عليهم ، هو كونه حجّة عليهم ، لا تمييز الملائكة بين السعيد والشقي.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التمييز إن كان بنقض العهد وحفظه ، فهما في هذه الحياة الفعلية لا حين أخذ الميثاق ، وإن كان بالبياض والسواد ، كان أخذ الميثاق لغوا ، فيبطل جعل التمييز فائدة لأخذ الميثاق.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اللهمّ إلّا أن يقال : إنّ الله سبحانه كما أرى الملائكة أخذ الميثاق على الناس في عالم الذرّ ، يمكن أن يكون أراهم أيضا كيف ينقضون العهد أو يحفظونه في الحياة الدنيوية ، فيكون التمييز فائدة لأخذ الميثاق بما يقترن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تفسير الفخر الرازي 15 / 51 الحجّة الرابعة.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الفخر الرازي 15 / 52 الحجّة السابعة.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تفسير الفخر الرازي 15 /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الأعراف 7 : 172.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به من إراءة نقض العهد وحفظه ، ولكن يشكل بإغناء البياض والسواد عنه في التمييز مع دلالة الآية ، كما عرفت.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الفائدة في أخذ الميثاق كونه حجّة عليهم لا تمييز الملائكة ، فلا بدّ أن يكون معنى الآية : إنّ الله عزّ وجلّ أخرج ذرّيّة بني آدم من ظهورهم ؛ لكونهم نطفة في أصلابهم ، وأشهدهم على أنفسهم ، فقال لهم</w:t>
      </w:r>
      <w:r>
        <w:rPr>
          <w:rtl/>
        </w:rPr>
        <w:t xml:space="preserve"> ـ </w:t>
      </w:r>
      <w:r w:rsidRPr="00FF522E">
        <w:rPr>
          <w:rtl/>
        </w:rPr>
        <w:t>بما أراهم من عجائب الصنع في أنفسهم</w:t>
      </w:r>
      <w:r>
        <w:rPr>
          <w:rtl/>
        </w:rPr>
        <w:t xml:space="preserve"> ـ </w:t>
      </w:r>
      <w:r w:rsidRPr="00FF522E">
        <w:rPr>
          <w:rtl/>
        </w:rPr>
        <w:t xml:space="preserve">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أَلَسْتُ بِرَبِّكُمْ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؟ فقالوا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بَلى شَهِدْنا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بلسان حالهم وحاجتهم إلى مدبّر لهم يخرج النطفة ، ثمّ يجعلها علقة ، ثمّ مضغة ، ثمّ بشرا سويّا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ولهذا نظائر في الكتاب العزيز وغيره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فَقالَ لَها وَلِلْأَرْضِ ائْتِيا طَوْعاً أَوْ كَرْهاً قالَتا أَتَيْنا طائِعِينَ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فإنّ قولهما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أَتَيْنا طائِعِينَ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إنّما هو بلسان الحال.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الشاعر [ من الرجز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امتلأ الحوض وقال : قطني </w:t>
            </w:r>
            <w:r w:rsidRPr="00473833">
              <w:rPr>
                <w:rStyle w:val="libFootnotenumChar"/>
                <w:rtl/>
              </w:rPr>
              <w:t>(3)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مهلا رويدا قد ملأت بطني </w:t>
            </w:r>
            <w:r w:rsidRPr="00473833">
              <w:rPr>
                <w:rStyle w:val="libFootnotenumChar"/>
                <w:rtl/>
              </w:rPr>
              <w:t>(4)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عرفت هذا ، فنقول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استدلال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ـ </w:t>
      </w:r>
      <w:r w:rsidRPr="00FF522E">
        <w:rPr>
          <w:rtl/>
        </w:rPr>
        <w:t>بما ذكره</w:t>
      </w:r>
      <w:r>
        <w:rPr>
          <w:rtl/>
        </w:rPr>
        <w:t xml:space="preserve"> ـ </w:t>
      </w:r>
      <w:r w:rsidRPr="00FF522E">
        <w:rPr>
          <w:rtl/>
        </w:rPr>
        <w:t>إمّا مبنيّ على إلزام الأشاعرة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تفسير الفخر الرازي 15 / 53 ضمن القول الثاني ، مجمع البيان 4 / 359 ضمن الوجه الثاني.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فصّلت 41 : 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قط : حسب ، وهو الاكتفاء ، وقطني بمعنى : حسبي ، أي : اكتفيت ؛ انظر مادّة « قطط » في : الصحاح 3 / 1153 ، النهاية في غريب الحديث والأثر 4 / 78 ، لسان العرب 11 / 218</w:t>
      </w:r>
      <w:r>
        <w:rPr>
          <w:rtl/>
        </w:rPr>
        <w:t xml:space="preserve"> ـ </w:t>
      </w:r>
      <w:r w:rsidRPr="00FF522E">
        <w:rPr>
          <w:rtl/>
        </w:rPr>
        <w:t>219.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هذا رجز من شواهد اللغة ، استشهد به الجوهري في « الصحاح » ، ولم ينسبه لأحد ، وإنّما قال : « قال الراجز » ، وكذا في « لسان العرب » ، إلّا أنّه قال : « سلا رويدا » ؛ راجع الهامش السابق.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بمقتضى مذهبهم ، من صحّة أخذ الميثاق على الذرّ ووقوعه ، فإذا دلّت رواية « الفردوس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على أخذ الميثاق بإمرة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كان لازما لهم وإن لم تذكره الآية الشريفة ؛ لجواز الاكتفاء عن ذكره بذكر أخذ الميثاق بالربوبيّة ؛ لأنّ الإمامة من توابع الربوبيّة ولوازمها لتكون بالإمام لله الحجّة على الناس.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لكن يبقى عليه سؤال ؛ إنّ الرواية تقول : « وآدم بين الروح والجسد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وفي هذه الحال لا وجود للذرّ ، ولا يقول الأشاعرة بأخذ الميثاق فيه ، فإنّهم إنّما يقولون به بعد تعلّق الروح بآدم.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يجاب عنه بأنّه مجاز في النسبة ، للمبالغة في تقدّم أخذ الميثاق.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وإمّا</w:t>
      </w:r>
      <w:r w:rsidRPr="00FF522E">
        <w:rPr>
          <w:rtl/>
        </w:rPr>
        <w:t xml:space="preserve"> مبنيّ على ما يقوله الإماميّة من الإشهاد بلسان حال إبداء الصنع العجيب ، والشهادة بلسان حال الحاجة ، فإنّ البشر كما يحتاج إلى خالق ، يحتاج إلى حجّة من رسول أو إمام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لكن يبقى عليه أيضا سؤال ؛ إنّ هذا إنّما يقتضي وجود حجّة بلا تعيين ، فمن أين يتعيّن محمّد وعليّ كما ذكرته الرواية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يجاب عنه بأنّ التعيين إنّما هو للتنصيص من الله تعالى الذي أظهره للملائكة.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وإنّما أضاف النبوّة والإمرة إلى ضمير خطاب الملائكة ، فقال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الصفحة 150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الصفحة 148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الذخيرة في علم الكلام : 323 وما بعدها وص 429 وما بعدها ، الاقتصاد في ما يتعلّق بالاعتقاد : 296 وما بعدها ، مناهج اليقين : 266 </w:t>
      </w:r>
      <w:r>
        <w:rPr>
          <w:rtl/>
        </w:rPr>
        <w:t>و 2</w:t>
      </w:r>
      <w:r w:rsidRPr="00FF522E">
        <w:rPr>
          <w:rtl/>
        </w:rPr>
        <w:t>90 ، الكشّاف 2 / 441 ، مجمع البيان 6 / 217.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« </w:t>
      </w:r>
      <w:r w:rsidRPr="00473833">
        <w:rPr>
          <w:rStyle w:val="libBold2Char"/>
          <w:rtl/>
        </w:rPr>
        <w:t>نبيّكم</w:t>
      </w:r>
      <w:r w:rsidRPr="00FF522E">
        <w:rPr>
          <w:rtl/>
        </w:rPr>
        <w:t xml:space="preserve"> » و« </w:t>
      </w:r>
      <w:r w:rsidRPr="00473833">
        <w:rPr>
          <w:rStyle w:val="libBold2Char"/>
          <w:rtl/>
        </w:rPr>
        <w:t>أميركم</w:t>
      </w:r>
      <w:r w:rsidRPr="00FF522E">
        <w:rPr>
          <w:rtl/>
        </w:rPr>
        <w:t xml:space="preserve"> » ؛ لأنّه يجب عليهم الإقرار بنبوّة محمّد وإمرة عليّ ، فأضاف إليهم بهذا اللحاظ ؛ أو لأنّ المراد بالضمير الأعمّ من الملائكة ، أمّة محمّد ، فغلبت الملائكة بجهة الخطاب ، والأمّة بجهة أنّ النبوّة والإمرة لهم.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ويبقى أيضا سؤال ؛ إنّ الرواية تريد تطبيق ما ذكرته على الآية ، وهو غير منطبق ؛ لأنّ الآية</w:t>
      </w:r>
      <w:r>
        <w:rPr>
          <w:rtl/>
        </w:rPr>
        <w:t xml:space="preserve"> ـ </w:t>
      </w:r>
      <w:r w:rsidRPr="00FF522E">
        <w:rPr>
          <w:rtl/>
        </w:rPr>
        <w:t>بناء على تفسير الإمامية</w:t>
      </w:r>
      <w:r>
        <w:rPr>
          <w:rtl/>
        </w:rPr>
        <w:t xml:space="preserve"> ـ </w:t>
      </w:r>
      <w:r w:rsidRPr="00FF522E">
        <w:rPr>
          <w:rtl/>
        </w:rPr>
        <w:t>إنّما ذكرت شهادة الذرّيّة بلسان الحال المتأخّر ، والرواية ذكرت شهادة الملائكة في القدم.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يجاب عنه بجواز وقوع الشهادة منهما ، فالذرّيّة بلسان الحال المتأخّر ، والملائكة بلسان المقال المتقدّم ، فإنّهم يعلمون بإخراج ذرّيّة بني آدم من ظهورهم ، وصيرورتهم أناسيّ ، الدالّين على حاجتهم إلى الخالق ، فشهدوا بالربوبية في القدم.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وكيف كان</w:t>
      </w:r>
      <w:r>
        <w:rPr>
          <w:rtl/>
        </w:rPr>
        <w:t>!</w:t>
      </w:r>
      <w:r w:rsidRPr="00FF522E">
        <w:rPr>
          <w:rtl/>
        </w:rPr>
        <w:t xml:space="preserve"> فالرواية قاضية بإمرة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حتّى على الخلفاء الثلاثة ؛ لأنّهم ممّن أخذ عليه الميثاق ؛ ولأنّ أخذ الميثاق بإمرته مع نبوّة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دليل على أنّه خليفته بلا فصل ، وإلّا فلا وجه لترك السابقين عليه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70" w:name="_Toc519168420"/>
      <w:r w:rsidRPr="00FF522E">
        <w:rPr>
          <w:rtl/>
        </w:rPr>
        <w:lastRenderedPageBreak/>
        <w:t>34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وَصالِحُ الْمُؤْمِنِينَ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70"/>
    </w:p>
    <w:p w:rsidR="009A54A3" w:rsidRPr="00476156" w:rsidRDefault="009A54A3" w:rsidP="00B40DC3">
      <w:pPr>
        <w:pStyle w:val="libNormal"/>
        <w:rPr>
          <w:rtl/>
        </w:rPr>
      </w:pPr>
      <w:bookmarkStart w:id="71" w:name="_Toc294807726"/>
      <w:r w:rsidRPr="00473833">
        <w:rPr>
          <w:rStyle w:val="libBold2Char"/>
          <w:rtl/>
        </w:rPr>
        <w:t>قال المصنّف</w:t>
      </w:r>
      <w:r w:rsidRPr="00476156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476156">
        <w:rPr>
          <w:rtl/>
        </w:rPr>
        <w:t xml:space="preserve"> :</w:t>
      </w:r>
      <w:bookmarkEnd w:id="71"/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وَصالِحُ الْمُؤْمِنِينَ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أجمع المفسّرون ، وروى الجمهور ، أنّه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التحريم 66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الحبري : 323</w:t>
      </w:r>
      <w:r>
        <w:rPr>
          <w:rtl/>
        </w:rPr>
        <w:t xml:space="preserve"> ـ </w:t>
      </w:r>
      <w:r w:rsidRPr="00FF522E">
        <w:rPr>
          <w:rtl/>
        </w:rPr>
        <w:t xml:space="preserve">325 ح 67 </w:t>
      </w:r>
      <w:r>
        <w:rPr>
          <w:rtl/>
        </w:rPr>
        <w:t>و 6</w:t>
      </w:r>
      <w:r w:rsidRPr="00FF522E">
        <w:rPr>
          <w:rtl/>
        </w:rPr>
        <w:t>8 ، تفسير الثعلبي 9 / 348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255 ، تفسير الماوردي 6 / 41 ، شواهد التنزيل 2 / 254</w:t>
      </w:r>
      <w:r>
        <w:rPr>
          <w:rtl/>
        </w:rPr>
        <w:t xml:space="preserve"> ـ </w:t>
      </w:r>
      <w:r w:rsidRPr="00FF522E">
        <w:rPr>
          <w:rtl/>
        </w:rPr>
        <w:t>263 ح 979</w:t>
      </w:r>
      <w:r>
        <w:rPr>
          <w:rtl/>
        </w:rPr>
        <w:t xml:space="preserve"> ـ </w:t>
      </w:r>
      <w:r w:rsidRPr="00FF522E">
        <w:rPr>
          <w:rtl/>
        </w:rPr>
        <w:t xml:space="preserve">996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235 ح 316 ، تاريخ دمشق 42 / 361 </w:t>
      </w:r>
      <w:r>
        <w:rPr>
          <w:rtl/>
        </w:rPr>
        <w:t>و 3</w:t>
      </w:r>
      <w:r w:rsidRPr="00FF522E">
        <w:rPr>
          <w:rtl/>
        </w:rPr>
        <w:t>62 ، زاد المسير 8 / 82 ، كفاية الطالب : 137</w:t>
      </w:r>
      <w:r>
        <w:rPr>
          <w:rtl/>
        </w:rPr>
        <w:t xml:space="preserve"> ـ </w:t>
      </w:r>
      <w:r w:rsidRPr="00FF522E">
        <w:rPr>
          <w:rtl/>
        </w:rPr>
        <w:t xml:space="preserve">139 ، تفسير القرطبي 18 / 124 </w:t>
      </w:r>
      <w:r>
        <w:rPr>
          <w:rtl/>
        </w:rPr>
        <w:t>و 1</w:t>
      </w:r>
      <w:r w:rsidRPr="00FF522E">
        <w:rPr>
          <w:rtl/>
        </w:rPr>
        <w:t>26 ، فرائد السمطين 1 / 363 ح 290 ، تفسير ابن كثير 4 / 390 ، كنز العمّال 2 / 539 ح 4675 ، فتح القدير 5 / 253 ، روح المعاني 28 / 228.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2" w:name="_Toc51916842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7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هذه الآية في سورة التحريم ، وهي نازلة في شأن عائشة وحفصة ، واتّفق المفسّرون أنّ المراد من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أبو بكر وعمر ؛ لأنّ صدر الآية هكذا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وَإِنْ تَظاهَرا عَلَيْهِ فَإِنَّ اللهَ هُوَ مَوْلاهُ وَجِبْرِيلُ وَصالِحُ الْمُؤْمِنِينَ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يعني : إن تظاهر عائشة وحفصة على جنب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من نسائه ، فإنّ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>اللهِ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مولاه ، وجِبْرِيلُ</w:t>
      </w:r>
      <w:r>
        <w:rPr>
          <w:rFonts w:hint="cs"/>
          <w:rtl/>
        </w:rPr>
        <w:t xml:space="preserve"> </w:t>
      </w:r>
      <w:r w:rsidRPr="00FF522E">
        <w:rPr>
          <w:rtl/>
        </w:rPr>
        <w:t>، بأن يخبره عن صنيعهما ، 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المراد به : أبواهما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؛ فإنّهما كانا ينصحانهما بترك الأفعال التي تكون للضرّات.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صحّ نزوله في أمير المؤمنين ، فلا شكّ أنّه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ولكن لا يدلّ على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التحريم 66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الجنب</w:t>
      </w:r>
      <w:r>
        <w:rPr>
          <w:rtl/>
        </w:rPr>
        <w:t xml:space="preserve"> ـ </w:t>
      </w:r>
      <w:r w:rsidRPr="00FF522E">
        <w:rPr>
          <w:rtl/>
        </w:rPr>
        <w:t>على المجاز هنا</w:t>
      </w:r>
      <w:r>
        <w:rPr>
          <w:rtl/>
        </w:rPr>
        <w:t xml:space="preserve"> ـ </w:t>
      </w:r>
      <w:r w:rsidRPr="00FF522E">
        <w:rPr>
          <w:rtl/>
        </w:rPr>
        <w:t xml:space="preserve">: الحقّ ؛ والمعنى هنا : أنّهما تظاهرا على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بالغيلة والفتنة والوقيعة والشتم ؛ انظر مادّة « جنب » في : لسان العرب 2 / 372 ، تاج العروس 1 / 378.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تفسير البغوي 4 / 337 ، الدرّ المنثور 8 / 223.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3" w:name="_Toc519168422"/>
      <w:r w:rsidRPr="00FF522E">
        <w:rPr>
          <w:rtl/>
        </w:rPr>
        <w:lastRenderedPageBreak/>
        <w:t>وأقول :</w:t>
      </w:r>
      <w:bookmarkEnd w:id="7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أراد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بإجماع المفسّرين ، عدم اختصاص مفسّري الشيعة به ، وإن كان الموافق لهم بعض خصومهم ، فقد نقل القول به عن مجاهد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ابن تيميّة : « وقيل : هو</w:t>
      </w:r>
      <w:r>
        <w:rPr>
          <w:rtl/>
        </w:rPr>
        <w:t xml:space="preserve"> ـ </w:t>
      </w:r>
      <w:r w:rsidRPr="00FF522E">
        <w:rPr>
          <w:rtl/>
        </w:rPr>
        <w:t xml:space="preserve">أي </w:t>
      </w:r>
      <w:r w:rsidRPr="00473833">
        <w:rPr>
          <w:rStyle w:val="libAlaemChar"/>
          <w:rtl/>
        </w:rPr>
        <w:t>(</w:t>
      </w:r>
      <w:r w:rsidRPr="0009507E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09507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09507E">
        <w:rPr>
          <w:rFonts w:hint="cs"/>
          <w:rtl/>
        </w:rPr>
        <w:t xml:space="preserve"> </w:t>
      </w:r>
      <w:r>
        <w:rPr>
          <w:rtl/>
        </w:rPr>
        <w:t>ـ</w:t>
      </w:r>
      <w:r w:rsidRPr="00FF522E">
        <w:rPr>
          <w:rtl/>
        </w:rPr>
        <w:t xml:space="preserve"> عليّ ، حكاه الماوردي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استفاضت به رواية القوم ، فقد نقل السيوطي في « الدرّ المنثور » عن ابن أبي حاتم ، أنّه أخرج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أنّ</w:t>
      </w:r>
      <w:r w:rsidRPr="0009507E">
        <w:rPr>
          <w:rtl/>
        </w:rPr>
        <w:t xml:space="preserve"> </w:t>
      </w:r>
      <w:r w:rsidRPr="00473833">
        <w:rPr>
          <w:rStyle w:val="libAlaemChar"/>
          <w:rtl/>
        </w:rPr>
        <w:t>(</w:t>
      </w:r>
      <w:r w:rsidRPr="0009507E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09507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09507E">
        <w:rPr>
          <w:rFonts w:hint="cs"/>
          <w:rtl/>
        </w:rPr>
        <w:t xml:space="preserve"> </w:t>
      </w:r>
      <w:r w:rsidRPr="00FF522E">
        <w:rPr>
          <w:rtl/>
        </w:rPr>
        <w:t xml:space="preserve">: عليّ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أيضا ، عن ابن مردويه ، وابن عساكر ، بسنديهما عن ابن عبّاس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أيضا ، عن ابن مردويه ، بسنده عن أسماء بنت عميس ، عن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، عن أبي نعيم ، عن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235 ح 316 ، تفسير ابن كثير 4 / 390 ، مجمع البيان 10 / 53.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293 ، وانظر : تفسير الماوردي 6 / 41.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8 / 224.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الدرّ المنثور 8 / 224 ، وانظر ، تاريخ دمشق 42 / 361 </w:t>
      </w:r>
      <w:r>
        <w:rPr>
          <w:rtl/>
        </w:rPr>
        <w:t>و 3</w:t>
      </w:r>
      <w:r w:rsidRPr="00FF522E">
        <w:rPr>
          <w:rtl/>
        </w:rPr>
        <w:t>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الدرّ المنثور 8 / 224.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أسماء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وحكاه محمّد بن طلحة الشافعي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في كتابه « مطالب السؤول » ، عن الثعلبي ، عن أسماء ، قالت : لمّا نزل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وَإِنْ تَظاهَرا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الآية ، سمعت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يقول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Fonts w:hint="cs"/>
          <w:rtl/>
        </w:rPr>
        <w:t xml:space="preserve"> </w:t>
      </w:r>
      <w:r w:rsidRPr="00996157">
        <w:rPr>
          <w:rStyle w:val="libAieChar"/>
          <w:rtl/>
        </w:rPr>
        <w:t>صالح المؤمنين</w:t>
      </w:r>
      <w:r w:rsidRPr="00996157">
        <w:rPr>
          <w:rStyle w:val="libAieChar"/>
          <w:rFonts w:hint="cs"/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عليّ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وحكاه في « ينابيع المودّة » ، عن أبي نعيم والثعلبي ، عن أسماء أيضا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السّدّي في تفسيره ، عن أبي مالك ، وابن عبّاس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146 ، وانظر : ينابيع المودّة 1 / 278 ح 2 عن أبي نعيم عن أسماء بنت عميس.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هو : أبو سالم كمال الدين محمّد بن طلحة بن محمّد بن الحسن القرشي العدوي النصيبي الشافعي ، مفتي دمشق وخطيبها ( 582</w:t>
      </w:r>
      <w:r>
        <w:rPr>
          <w:rtl/>
        </w:rPr>
        <w:t xml:space="preserve"> ـ </w:t>
      </w:r>
      <w:r w:rsidRPr="00FF522E">
        <w:rPr>
          <w:rtl/>
        </w:rPr>
        <w:t>652 ه‍ ) ، كان من الصدور الأكابر والرؤساء المعظّمين ، ذا جلال وحشمة ، برع في فقه المذهب وأصوله ، مشارك في عدّة فنون ، أقام بدمشق بالمدرسة الأمينية ، ولي الوزارة بدمشق يومين ثمّ تركها وتزهّد ، سمع الحديث بنيسابور وحدّث ببلاد كثيرة حتّى توفّي بحلب.</w:t>
      </w:r>
    </w:p>
    <w:p w:rsidR="009A54A3" w:rsidRPr="00B960FC" w:rsidRDefault="009A54A3" w:rsidP="00473833">
      <w:pPr>
        <w:pStyle w:val="libFootnote"/>
        <w:rPr>
          <w:rtl/>
        </w:rPr>
      </w:pPr>
      <w:r w:rsidRPr="00B960FC">
        <w:rPr>
          <w:rtl/>
        </w:rPr>
        <w:t>انظر : سير أعلام النبلاء 23 / 293 رقم 199 ، العبر 3 / 269 ، طبقات الشافعية الكبرى ـ للسبكي ـ 8 / 63 رقم 1076 ، طبقات الشافعية ـ للأسنوي ـ 2 / 282 رقم 1200 ، طبقات الفقهاء الشافعيّين ـ لابن كثير ـ 2 / 877 رقم 14 ، شذرات الذهب 5 / 259.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التحريم 66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مطالب السؤول : 81.</w:t>
      </w:r>
    </w:p>
    <w:p w:rsidR="009A54A3" w:rsidRPr="004B0E9B" w:rsidRDefault="009A54A3" w:rsidP="00315A70">
      <w:pPr>
        <w:pStyle w:val="libFootnote0"/>
        <w:rPr>
          <w:rtl/>
        </w:rPr>
      </w:pPr>
      <w:r w:rsidRPr="00FF522E">
        <w:rPr>
          <w:rtl/>
        </w:rPr>
        <w:t>(5) ينابيع المودّة 1 / 278 ح 2 ، وانظر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 xml:space="preserve">لأبي نعيم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4B0E9B">
        <w:rPr>
          <w:rtl/>
        </w:rPr>
        <w:t>255 ، تفسير الثعلبي 9 / 348.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إحقاق الحقّ 3 / 316.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FF522E">
        <w:rPr>
          <w:rtl/>
        </w:rPr>
        <w:t xml:space="preserve">. إلى غير ذلك من أخبارهم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وهي حجّة عليهم ؛ لكثرتها واعتضاد بعضها ببعض.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يعارضها روايتهم عن ابن عبّاس أنّ </w:t>
      </w:r>
      <w:r w:rsidRPr="00473833">
        <w:rPr>
          <w:rStyle w:val="libAlaemChar"/>
          <w:rtl/>
        </w:rPr>
        <w:t>(</w:t>
      </w:r>
      <w:r w:rsidRPr="00CE144B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CE144B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أبو بكر وعمر ؛ لأنّ الراوي لها هو عبد الوهّاب بن مجاهد عن أبيه ، كما بيّنه في « ميزان الاعتدال » بترجمة عبد الوهّاب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وقد سبق في المقدّمة بيان حاله وحال أبيه ، فراجع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ولا يمكن أن تعارض هذه الرواية البالغة منتهى الضعف تلك الروايات المستفيضة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مع أنّ المنصرف من </w:t>
      </w:r>
      <w:r w:rsidRPr="00473833">
        <w:rPr>
          <w:rStyle w:val="libAlaemChar"/>
          <w:rtl/>
        </w:rPr>
        <w:t>(</w:t>
      </w:r>
      <w:r w:rsidRPr="00CE144B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CE144B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هو الأوحد في الصلاح ، كما يعرف من نظائره ، يقال : شاعر القوم ، وعالمهم ، وشجاعهم ؛ ويراد به أوحدهم في الوصف ، ولا شكّ أن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الأحقّ بهذا الوصف ؛ لآية التطهير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وغيرها.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ولأنّ الله سبحانه جعل نصرة </w:t>
      </w:r>
      <w:r w:rsidRPr="00473833">
        <w:rPr>
          <w:rStyle w:val="libAlaemChar"/>
          <w:rtl/>
        </w:rPr>
        <w:t>(</w:t>
      </w:r>
      <w:r w:rsidRPr="00CE144B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CE144B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قرن نصرته ونصرة جبرئيل.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وبالضرورة أنّ أظهر المؤمنين في نصرة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هو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استعمال </w:t>
      </w:r>
      <w:r w:rsidRPr="00473833">
        <w:rPr>
          <w:rStyle w:val="libAlaemChar"/>
          <w:rtl/>
        </w:rPr>
        <w:t>(</w:t>
      </w:r>
      <w:r w:rsidRPr="00CE144B">
        <w:rPr>
          <w:rtl/>
        </w:rPr>
        <w:t xml:space="preserve"> </w:t>
      </w:r>
      <w:r w:rsidRPr="00996157">
        <w:rPr>
          <w:rStyle w:val="libAieChar"/>
          <w:rtl/>
        </w:rPr>
        <w:t>صالِحُ الْمُؤْمِنِينَ</w:t>
      </w:r>
      <w:r w:rsidRPr="00CE144B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CE144B">
        <w:rPr>
          <w:rFonts w:hint="cs"/>
          <w:rtl/>
        </w:rPr>
        <w:t xml:space="preserve"> </w:t>
      </w:r>
      <w:r w:rsidRPr="00FF522E">
        <w:rPr>
          <w:rtl/>
        </w:rPr>
        <w:t xml:space="preserve">في الاثنين خلاف الظاهر ؛ فإنّ « فاعلا » ليس ك‍ « فعيل » في استعماله في الواحد والأكثر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ما تقدّم في الصفحة 157 ه‍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ميزان الاعتدال 4 / 436 رقم 5329.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ج 1 / 184 رقم 208 وص 232 رقم 276.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مرّ مبحث آية التطهير في ج 4 / 351</w:t>
      </w:r>
      <w:r>
        <w:rPr>
          <w:rtl/>
        </w:rPr>
        <w:t xml:space="preserve"> ـ </w:t>
      </w:r>
      <w:r w:rsidRPr="00FF522E">
        <w:rPr>
          <w:rtl/>
        </w:rPr>
        <w:t>380 ؛ فراجع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مراده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 xml:space="preserve"> أنّ صيغة « فاعل » تستعمل غالبا في الواحد ، كقولنا : هذا شاهد ، وهو </w:t>
      </w:r>
      <w:r>
        <w:rPr>
          <w:rtl/>
        </w:rPr>
        <w:t>ـ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وبهذا يضعّف ما حكاه السيوطي عن ابن عساكر ، عن مقاتل بن سليمان ، أنّ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أبو بكر وعمر وعليّ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يستدلّ بقول مقاتل على أنّ المراد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هو عليّ خاصّة ؛ لما سبق من أنّ مقاتلا من أعداء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فلا يكون ذكره له</w:t>
      </w:r>
      <w:r>
        <w:rPr>
          <w:rtl/>
        </w:rPr>
        <w:t xml:space="preserve"> ـ </w:t>
      </w:r>
      <w:r w:rsidRPr="00FF522E">
        <w:rPr>
          <w:rtl/>
        </w:rPr>
        <w:t>وهو من أعدائه</w:t>
      </w:r>
      <w:r>
        <w:rPr>
          <w:rtl/>
        </w:rPr>
        <w:t xml:space="preserve"> ـ </w:t>
      </w:r>
      <w:r w:rsidRPr="00FF522E">
        <w:rPr>
          <w:rtl/>
        </w:rPr>
        <w:t>إلّا لمعلوميّة إرادته ، وليروّج منه إدخال الشيخين ، فإنّه أدفع للتهمة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عرفت أنّ المراد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أوحدهم صلاحا ، وأنّه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عرفت أنّه الأحقّ بالإمامة ؛ لأنّها منزلة دينية لا يليق لها إلّا الأصلح الأقوى في النصرة.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زعمه الفضل من اتّفاق مفسّريهم على أنّ المراد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صالِحُ الْمُؤْمِنِينَ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 أبو بكر وعمر ، فلا يعارض أخبارهم السابقة ، التي هي حجّة عليهم ، وأيّ عبرة بالقول الناشئ عن الهوى ، المتفرّع عن تلك الرواية الضعيفة ، لا سيّما وهو مخالف للّغة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دعوى اتّفاقهم كاذبة ؛ لاختلاف مفسّريهم في المراد به ، أهو الصحابة ، أو خيار المؤمنين ، أو الأنبياء ، أو الخلفاء</w:t>
      </w:r>
      <w:r>
        <w:rPr>
          <w:rtl/>
        </w:rPr>
        <w:t xml:space="preserve"> ..</w:t>
      </w:r>
      <w:r w:rsidRPr="00FF522E">
        <w:rPr>
          <w:rtl/>
        </w:rPr>
        <w:t xml:space="preserve">. إلى غير ذلك من أقوالهم ، كما ذكره الزمخشري والرازي وغيرهما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ضارب</w:t>
      </w:r>
      <w:r>
        <w:rPr>
          <w:rtl/>
        </w:rPr>
        <w:t xml:space="preserve"> ..</w:t>
      </w:r>
      <w:r w:rsidRPr="00FF522E">
        <w:rPr>
          <w:rtl/>
        </w:rPr>
        <w:t>. إلى آخره ، وإن كانت الصيغة بنفسها صالحة للواحد والأكثر ؛ بخلاف صيغة « فعيل » ، التي هي صيغة مبالغة ل « فاعل » ، فإنّ استخدامها في الأكثر هو الغالب.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8 / 224.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ج 4 / 356.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الكشّاف 4 / 127 ، تفسير الفخر الرازي 30 / 45 ، تفسير البغوي 4 / 337 ، تفسير القرطبي 18 / 124.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وأمّا</w:t>
      </w:r>
      <w:r w:rsidRPr="00FF522E">
        <w:rPr>
          <w:rtl/>
        </w:rPr>
        <w:t xml:space="preserve"> ما احتجّ به الفضل لإرادتهما ، بأنّهما كانا يناصحانهما ، فغير نافع ؛ لأنّ الله سبحانه أراد بالآية تهديد المرأتين ، فأيّ دخل للمناصحة به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أنّ حمله لنصرة جبرئيل على مجرّد الإخبار ، باطل ؛ فإنّ المراد بها ما فوق الإخبار ؛ لقوله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وَالْمَلائِكَةُ بَعْدَ ذلِكَ ظَهِيرٌ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فيا لله ما أشدّ إيذائهما لسيّد النبيّين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وأعظم مكرهما ، حتّى يحتاج ردعهما إلى التهديد بنصرة الله تعالى ، وجبرئيل ، وأمير المؤمنين ، الذي لا تأخذه في نصرة رسول الله لومة لائم</w:t>
      </w:r>
      <w:r>
        <w:rPr>
          <w:rtl/>
        </w:rPr>
        <w:t>!!</w:t>
      </w:r>
      <w:r w:rsidRPr="00FF522E">
        <w:rPr>
          <w:rtl/>
        </w:rPr>
        <w:t xml:space="preserve"> فلو اتّكلتا على حلمهم فكلّ الملائكة بعد ذلك ظهير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والإنسان لا يأمن عقوبة هذا الجمّ الغفير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وما أكبر خيانتهما لنبيّه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حتّى ضرب لهما مثلا بامرأتي نوح ولوط </w:t>
      </w:r>
      <w:r w:rsidRPr="00473833">
        <w:rPr>
          <w:rStyle w:val="libFootnotenumChar"/>
          <w:rtl/>
        </w:rPr>
        <w:t>(2)</w:t>
      </w:r>
      <w:r>
        <w:rPr>
          <w:rtl/>
        </w:rPr>
        <w:t>!!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فتدبّر واعجب</w:t>
      </w:r>
      <w:r>
        <w:rPr>
          <w:rtl/>
        </w:rPr>
        <w:t>!!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التحريم 66 : 4.</w:t>
      </w:r>
    </w:p>
    <w:p w:rsidR="009A54A3" w:rsidRPr="00CE49D0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في قوله تعالى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ضَرَبَ اللهُ مَثَلاً لِلَّذِينَ كَفَرُوا امْرَأَتَ نُوحٍ وَامْرَأَتَ لُوطٍ كانَتا تَحْتَ عَبْدَيْنِ مِنْ عِبادِنا صالِحَيْنِ فَخانَتاهُما فَلَمْ يُغْنِيا عَنْهُما مِنَ اللهِ شَيْئاً وَقِيلَ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ادْخُلَا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النَّارَ مَعَ الدَّاخِلِينَ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CE49D0">
        <w:rPr>
          <w:rtl/>
        </w:rPr>
        <w:t>سورة التحريم 66 : 10.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74" w:name="_Toc519168423"/>
      <w:r w:rsidRPr="00FF522E">
        <w:rPr>
          <w:rtl/>
        </w:rPr>
        <w:lastRenderedPageBreak/>
        <w:t>35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الْيَوْمَ أَكْمَلْتُ لَكُمْ دِينَكُمْ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74"/>
    </w:p>
    <w:p w:rsidR="009A54A3" w:rsidRPr="00476156" w:rsidRDefault="009A54A3" w:rsidP="00B40DC3">
      <w:pPr>
        <w:pStyle w:val="libNormal"/>
        <w:rPr>
          <w:rtl/>
        </w:rPr>
      </w:pPr>
      <w:bookmarkStart w:id="75" w:name="_Toc294807730"/>
      <w:r w:rsidRPr="00473833">
        <w:rPr>
          <w:rStyle w:val="libBold2Char"/>
          <w:rtl/>
        </w:rPr>
        <w:t>قال المصنّف</w:t>
      </w:r>
      <w:r w:rsidRPr="00473833">
        <w:rPr>
          <w:rStyle w:val="libBold1Char"/>
          <w:rtl/>
        </w:rPr>
        <w:t xml:space="preserve"> </w:t>
      </w:r>
      <w:r w:rsidRPr="00476156">
        <w:rPr>
          <w:rtl/>
        </w:rPr>
        <w:t xml:space="preserve">ـ رفع الله درجته ـ </w:t>
      </w:r>
      <w:r w:rsidRPr="00473833">
        <w:rPr>
          <w:rStyle w:val="libFootnotenumChar"/>
          <w:rtl/>
        </w:rPr>
        <w:t>(1)</w:t>
      </w:r>
      <w:r w:rsidRPr="00476156">
        <w:rPr>
          <w:rtl/>
        </w:rPr>
        <w:t xml:space="preserve"> :</w:t>
      </w:r>
      <w:bookmarkEnd w:id="75"/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الْيَوْمَ أَكْمَلْتُ لَكُمْ دِينَكُمْ وَأَتْمَمْتُ عَلَيْكُمْ نِعْمَتِي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FF522E">
        <w:rPr>
          <w:rtl/>
        </w:rPr>
        <w:t xml:space="preserve">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أبي سعيد الخدري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 الناس إلى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يوم غدير خمّ ، وأمر بما تحت الشجرة من الشوك فقمّ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فدعا عليّا فأخذ بضبعيه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فرفعهما حتّى نظر الناس إلى بياض إبطي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ثمّ لم يتفرّقوا حتّى نزلت هذه الآية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الْيَوْمَ أَكْمَلْتُ لَكُمْ دِينَكُمْ وَأَتْمَمْتُ عَلَيْكُمْ نِعْمَتِي وَرَضِيتُ لَكُمُ الْإِسْلامَ دِيناً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رسول الله : « </w:t>
      </w:r>
      <w:r w:rsidRPr="00473833">
        <w:rPr>
          <w:rStyle w:val="libBold2Char"/>
          <w:rtl/>
        </w:rPr>
        <w:t>الله أكبر على إكمال الدين ، وإتمام النعمة ، ورضى الربّ برسالتي ، والولاية لعليّ بن أبي طالب من بعدي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المائدة 5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قمّ الشيء قمّا : كنسه ؛ انظر : الصحاح 5 / 2015 ، لسان العرب 11 / 308 مادّة « قمم »</w:t>
      </w:r>
      <w:r>
        <w:rPr>
          <w:rtl/>
        </w:rPr>
        <w:t>.</w:t>
      </w:r>
    </w:p>
    <w:p w:rsidR="009A54A3" w:rsidRPr="007004F2" w:rsidRDefault="009A54A3" w:rsidP="00315A70">
      <w:pPr>
        <w:pStyle w:val="libFootnote0"/>
        <w:rPr>
          <w:rtl/>
        </w:rPr>
      </w:pPr>
      <w:r w:rsidRPr="00FF522E">
        <w:rPr>
          <w:rtl/>
        </w:rPr>
        <w:t>(4) الضّبع</w:t>
      </w:r>
      <w:r>
        <w:rPr>
          <w:rtl/>
        </w:rPr>
        <w:t xml:space="preserve"> ـ </w:t>
      </w:r>
      <w:r w:rsidRPr="00FF522E">
        <w:rPr>
          <w:rtl/>
        </w:rPr>
        <w:t>والجمع أضباع</w:t>
      </w:r>
      <w:r>
        <w:rPr>
          <w:rtl/>
        </w:rPr>
        <w:t xml:space="preserve"> ـ </w:t>
      </w:r>
      <w:r w:rsidRPr="00FF522E">
        <w:rPr>
          <w:rtl/>
        </w:rPr>
        <w:t>: وسط العضد بلحمه ، يكون للإنسان وغيره ، وقيل :</w:t>
      </w:r>
      <w:r>
        <w:rPr>
          <w:rFonts w:hint="cs"/>
          <w:rtl/>
        </w:rPr>
        <w:t xml:space="preserve"> </w:t>
      </w:r>
      <w:r w:rsidRPr="007004F2">
        <w:rPr>
          <w:rtl/>
        </w:rPr>
        <w:t>العضد كلها ، وقيل : ما بين الإبط إلى نصف العضد من أعلاه ؛ انظر : لسان العرب 8 / 16 مادّة « ضبع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ثمّ قال : « </w:t>
      </w:r>
      <w:r w:rsidRPr="00473833">
        <w:rPr>
          <w:rStyle w:val="libBold2Char"/>
          <w:rtl/>
        </w:rPr>
        <w:t>من كنت مولاه فعليّ مولاه ، اللهمّ وال من والاه ، وعاد من عاداه ، وانصر من نصره ، واخذل من خذله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56 ، تاريخ بغداد 8 / 290 رقم 4392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69 ح 24 ، شواهد التنزيل 1 / 157</w:t>
      </w:r>
      <w:r>
        <w:rPr>
          <w:rtl/>
        </w:rPr>
        <w:t xml:space="preserve"> ـ </w:t>
      </w:r>
      <w:r w:rsidRPr="00FF522E">
        <w:rPr>
          <w:rtl/>
        </w:rPr>
        <w:t>158 ح 211</w:t>
      </w:r>
      <w:r>
        <w:rPr>
          <w:rtl/>
        </w:rPr>
        <w:t xml:space="preserve"> ـ </w:t>
      </w:r>
      <w:r w:rsidRPr="00FF522E">
        <w:rPr>
          <w:rtl/>
        </w:rPr>
        <w:t xml:space="preserve">212 ، تاريخ دمشق 42 / 233 </w:t>
      </w:r>
      <w:r>
        <w:rPr>
          <w:rtl/>
        </w:rPr>
        <w:t>و 2</w:t>
      </w:r>
      <w:r w:rsidRPr="00FF522E">
        <w:rPr>
          <w:rtl/>
        </w:rPr>
        <w:t xml:space="preserve">34 </w:t>
      </w:r>
      <w:r>
        <w:rPr>
          <w:rtl/>
        </w:rPr>
        <w:t>و 2</w:t>
      </w:r>
      <w:r w:rsidRPr="00FF522E">
        <w:rPr>
          <w:rtl/>
        </w:rPr>
        <w:t xml:space="preserve">37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135 ح 152 ، تذكرة الخواصّ : 36 ، فرائد السمطين 1 / 74 ح 40.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6" w:name="_Toc51916842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7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صحيح البخاري ومسلم : إنّ هذه الآية نزلت في حجّة الوداع ، ليلة عرفة ، حين قام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الموقف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ولا خلاف في هذا ، والذي ذكره من مفتريات الشيعة.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صحّ ، فقد ذكرنا قبل هذا أنّ وصيّة غدير خمّ لم تكن نصّا ، بل توصية لأهله وأقاربه ، وتعريف عليّ بين العرب ، وليتّخذوه سيّد بني هاشم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صحيح البخاري 6 / 99</w:t>
      </w:r>
      <w:r>
        <w:rPr>
          <w:rtl/>
        </w:rPr>
        <w:t xml:space="preserve"> ـ </w:t>
      </w:r>
      <w:r w:rsidRPr="00FF522E">
        <w:rPr>
          <w:rtl/>
        </w:rPr>
        <w:t>100 ح 128 ، صحيح مسلم 8 / 238 كتاب التفسير ، كلاهما عن عمر.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ج 4 / 315</w:t>
      </w:r>
      <w:r>
        <w:rPr>
          <w:rtl/>
        </w:rPr>
        <w:t xml:space="preserve"> ـ </w:t>
      </w:r>
      <w:r w:rsidRPr="00FF522E">
        <w:rPr>
          <w:rtl/>
        </w:rPr>
        <w:t>316 من هذا الكتاب.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7" w:name="_Toc519168425"/>
      <w:r w:rsidRPr="00FF522E">
        <w:rPr>
          <w:rtl/>
        </w:rPr>
        <w:lastRenderedPageBreak/>
        <w:t>وأقول :</w:t>
      </w:r>
      <w:bookmarkEnd w:id="7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حكاه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، عن أبي نعيم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في « الدرّ المنثور » : « أخرج ابن مردويه ، وابن عساكر ، عن أبي سعيد الخدري ، قال : لمّا نصب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عليّا يوم الغدير فنادى له بالولاية ، هبط جبرئيل بهذه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الْيَوْمَ أَكْمَلْتُ لَكُمْ دِينَكُمْ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أيضا : « أخرج ابن مردويه ، والخطيب ، وابن عساكر ، عن أبي هريرة ، قال : لمّا كان يوم غدير خمّ ، وهو يوم ثماني عشر ذي الحجّة ، قال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من كنت مولاه فعليّ مولاه</w:t>
      </w:r>
      <w:r w:rsidRPr="00FF522E">
        <w:rPr>
          <w:rtl/>
        </w:rPr>
        <w:t xml:space="preserve"> ، فأنزل الله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الْيَوْمَ أَكْمَلْتُ لَكُمْ دِينَكُمْ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مثل ذلك عن ابن جرير الطبري ، وابن عقدة ، في ما جمعاه من طرق حديث الغدير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الثعلبي ، وابن المغازلي ، والحافظ محمّد الجزري الشافعي في رسالته المسمّاة ب‍ « أسنى المطالب في مناقب عليّ بن أبي طالب »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فظهر أنّ الذي ذكره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من روايات القوم ، وهي كثيرة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118</w:t>
      </w:r>
      <w:r>
        <w:rPr>
          <w:rtl/>
        </w:rPr>
        <w:t xml:space="preserve"> ـ </w:t>
      </w:r>
      <w:r w:rsidRPr="00FF522E">
        <w:rPr>
          <w:rtl/>
        </w:rPr>
        <w:t>119 ، وانظر : ما نزل من القرآن في عليّ : 56.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3 / 19 ، تاريخ دمشق 42 / 237.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3 / 19 ، تاريخ دمشق 42 / 233</w:t>
      </w:r>
      <w:r>
        <w:rPr>
          <w:rtl/>
        </w:rPr>
        <w:t xml:space="preserve"> ـ </w:t>
      </w:r>
      <w:r w:rsidRPr="00FF522E">
        <w:rPr>
          <w:rtl/>
        </w:rPr>
        <w:t>234 ، تاريخ بغداد 8 / 290 رقم 4392.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إحقاق الحقّ 3 / 328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69 ح 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إحقاق الحقّ 3 / 328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69 ح 24.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متعاضدة ، فهي حجّة عليهم.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نقله الفضل عن الصحيحين ، فهو من رواية عمر ، الذي هو أساس نقض عهد الغدير ، فكيف تعتبر روايته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رواية الفضل لا تقوم حجّة على خصمه ، فكيف يحتجّ علينا بهذه الرواية ، التي نعتقد أنّها من موضوعات عمر أو أوليائه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ثمّ</w:t>
      </w:r>
      <w:r w:rsidRPr="00FF522E">
        <w:rPr>
          <w:rtl/>
        </w:rPr>
        <w:t xml:space="preserve"> إنّ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وَأَتْمَمْتُ عَلَيْكُمْ نِعْمَتِي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أدلّ دليل على نصب إمام ؛ حيث إنّه أعظم النعم على الأمّة ، وبدونه لن تتمّ النعمة.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إكمال الدين ؛ فإنّه إنّما يحصل بنصب الإمام ، بناء على أنّ الإمامة من أصول الدين ، كما نقوله ، وسبق دليله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وبالضرورة والإجماع إن كان ثمّة إمام منصوب ، فهو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فقد ذكرنا قبل هذا</w:t>
      </w:r>
      <w:r>
        <w:rPr>
          <w:rtl/>
        </w:rPr>
        <w:t xml:space="preserve"> ..</w:t>
      </w:r>
      <w:r w:rsidRPr="00FF522E">
        <w:rPr>
          <w:rtl/>
        </w:rPr>
        <w:t xml:space="preserve">. » إلى آخره ، فقد عرفت ما فيه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 المضحك</w:t>
      </w:r>
      <w:r w:rsidRPr="00FF522E">
        <w:rPr>
          <w:rtl/>
        </w:rPr>
        <w:t xml:space="preserve"> قوله : « وتعريف عليّ بين العرب » ، فإنّ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أغنى الناس عن التعريف ، شخصا وشأنا ، فإن كان هناك تعريف فليس هو إلّا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أعرف وجها للتخصيص ببني هاشم في قوله : « وليتّخذوه سيّد بني هاشم » ، إلّا دفع سيادة أمير المؤمنين لخلفائهم ، خلافا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 يقول : « من كنت مولاه فعليّ مولاه ».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المائدة 5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ج 4 / 211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ج 4 / 317 وما بعدها من هذا الكتاب.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فإنّ « المولى » هو : السيّد الأولى بالتصرّف بالمولّى عليه من نفسه ، كما يشهد له فهم الفضل لسيادته من الحديث ، وإن خصّها ببني هاشم.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والعجب منه حيث لم يقرّ بما أقرّ به إمامه عمر ؛ إذ قال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« بخ بخ</w:t>
      </w:r>
      <w:r>
        <w:rPr>
          <w:rtl/>
        </w:rPr>
        <w:t>!</w:t>
      </w:r>
      <w:r w:rsidRPr="00FF522E">
        <w:rPr>
          <w:rtl/>
        </w:rPr>
        <w:t xml:space="preserve"> أصبحت مولاي ومولى كلّ مؤمن ومؤمنة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رواية قال له الشيخان ذلك ، كما سبق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لا أدري أيّ عاقل يتصوّر أن تكون غاية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ما فعله بغدير خمّ مجرّد جعل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سيّدا لبني هاشم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وما الفائدة في اتّخاذ العرب له سيّدا لبني هاشم</w:t>
      </w:r>
      <w:r>
        <w:rPr>
          <w:rtl/>
        </w:rPr>
        <w:t>؟!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فانظر إلى هؤلاء كيف خالفوا الضرورة لجحد فضل سيّد المسلمين</w:t>
      </w:r>
      <w:r>
        <w:rPr>
          <w:rtl/>
        </w:rPr>
        <w:t>!!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مسند أحمد 4 / 281 ، تاريخ بغداد 8 / 290 رقم 4392 ، زين الفتى 2 / 265 ح 474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69 ح 24 ، شواهد التنزيل 1 / 157 ح 210 وص 158 ح 213 ، سرّ العالمين : 453 باب في ترتيب الخلافة والمملكة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 xml:space="preserve">: 156 ح 184 ، تاريخ دمشق 42 / 233 </w:t>
      </w:r>
      <w:r>
        <w:rPr>
          <w:rtl/>
        </w:rPr>
        <w:t>و 2</w:t>
      </w:r>
      <w:r w:rsidRPr="00FF522E">
        <w:rPr>
          <w:rtl/>
        </w:rPr>
        <w:t>34 ، الرياض النضرة 3 / 126</w:t>
      </w:r>
      <w:r>
        <w:rPr>
          <w:rtl/>
        </w:rPr>
        <w:t xml:space="preserve"> ـ </w:t>
      </w:r>
      <w:r w:rsidRPr="00FF522E">
        <w:rPr>
          <w:rtl/>
        </w:rPr>
        <w:t>127 ، البداية والنهاية 7 / 279.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تقدّم في ج 1 / 19 ه‍ 1 وج 4 / 336 ، وانظر : زين الفتى 2 / 263 ح 472 ، فيض القدير بشرح الجامع الصغير 6 / 282 ضمن ح 9000 ، الصواعق المحرقة : 67 ، الفتوحات الإسلامية 2 / 428.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78" w:name="_Toc519168426"/>
      <w:r w:rsidRPr="00FF522E">
        <w:rPr>
          <w:rtl/>
        </w:rPr>
        <w:lastRenderedPageBreak/>
        <w:t>36</w:t>
      </w:r>
      <w:r>
        <w:rPr>
          <w:rtl/>
        </w:rPr>
        <w:t xml:space="preserve"> ـ </w:t>
      </w:r>
      <w:r w:rsidRPr="00FF522E">
        <w:rPr>
          <w:rtl/>
        </w:rPr>
        <w:t>سورة النجم</w:t>
      </w:r>
      <w:bookmarkEnd w:id="78"/>
    </w:p>
    <w:p w:rsidR="009A54A3" w:rsidRPr="00A16BA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A16BAF">
        <w:rPr>
          <w:rtl/>
        </w:rPr>
        <w:t xml:space="preserve"> ـ طاب مرقده ـ </w:t>
      </w:r>
      <w:r w:rsidRPr="00473833">
        <w:rPr>
          <w:rStyle w:val="libFootnotenumChar"/>
          <w:rtl/>
        </w:rPr>
        <w:t>(1)</w:t>
      </w:r>
      <w:r w:rsidRPr="00A16BAF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وَالنَّجْمِ إِذا هَوى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عن ابن عبّاس ، قال : « كنت جالسا مع فئة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من بني هاشم عند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 انقضّ كوكب ، فقال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من انقضّ هذا النجم في منزله فهو الوصيّ من بعدي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فقام فئة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من بني هاشم فنظروا ، فإذا الكوكب قد انقضّ في منزل عليّ بن أبي طالب ، فقالوا : يا رسول الله</w:t>
      </w:r>
      <w:r>
        <w:rPr>
          <w:rtl/>
        </w:rPr>
        <w:t>!</w:t>
      </w:r>
      <w:r w:rsidRPr="00FF522E">
        <w:rPr>
          <w:rtl/>
        </w:rPr>
        <w:t xml:space="preserve"> لقد غويت في حبّ عليّ.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فأنزل الله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وَالنَّجْمِ إِذا هَوى * ما ضَلَّ صاحِبُكُمْ وَما غَوى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النجم 53 : 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كذا في الأصل ، وفي المصدر : فتية.</w:t>
      </w:r>
    </w:p>
    <w:p w:rsidR="009A54A3" w:rsidRPr="00D46BCE" w:rsidRDefault="009A54A3" w:rsidP="00473833">
      <w:pPr>
        <w:pStyle w:val="libFootnote"/>
        <w:rPr>
          <w:rtl/>
        </w:rPr>
      </w:pPr>
      <w:r w:rsidRPr="00D46BCE">
        <w:rPr>
          <w:rtl/>
        </w:rPr>
        <w:t>والفئة : الجماعة من الناس ، والجمع : فئات وفئون ؛ انظر : لسان العرب 10 / 169 مادّة « فأي ».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كذا في الأصل ، وفي المصدر : فتية.</w:t>
      </w:r>
    </w:p>
    <w:p w:rsidR="009A54A3" w:rsidRPr="00D46BCE" w:rsidRDefault="009A54A3" w:rsidP="00473833">
      <w:pPr>
        <w:pStyle w:val="libFootnote"/>
        <w:rPr>
          <w:rtl/>
        </w:rPr>
      </w:pPr>
      <w:r w:rsidRPr="00D46BCE">
        <w:rPr>
          <w:rtl/>
        </w:rPr>
        <w:t>والفئة : الجماعة من الناس ، والجمع : فئات وفئون ؛ انظر : لسان العرب 10 / 169 مادّة « فأي ».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سورة النجم 53 : 1 </w:t>
      </w:r>
      <w:r>
        <w:rPr>
          <w:rtl/>
        </w:rPr>
        <w:t>و 2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233</w:t>
      </w:r>
      <w:r>
        <w:rPr>
          <w:rtl/>
        </w:rPr>
        <w:t xml:space="preserve"> ـ </w:t>
      </w:r>
      <w:r w:rsidRPr="00FF522E">
        <w:rPr>
          <w:rtl/>
        </w:rPr>
        <w:t>234 ح 313 وص 259</w:t>
      </w:r>
      <w:r>
        <w:rPr>
          <w:rtl/>
        </w:rPr>
        <w:t xml:space="preserve"> ـ </w:t>
      </w:r>
      <w:r w:rsidRPr="00FF522E">
        <w:rPr>
          <w:rtl/>
        </w:rPr>
        <w:t>260 ح 353 ، تاريخ دمشق 42 / 392 ، شواهد التنزيل 2 / 203</w:t>
      </w:r>
      <w:r>
        <w:rPr>
          <w:rtl/>
        </w:rPr>
        <w:t xml:space="preserve"> ـ </w:t>
      </w:r>
      <w:r w:rsidRPr="00FF522E">
        <w:rPr>
          <w:rtl/>
        </w:rPr>
        <w:t>204 ح 912 ، كفاية الطالب : 261.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79" w:name="_Toc51916842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7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آثار الوضع والافتراء على هذا النقل ظاهر لا خفاء به ، فإنّ هذه السورة نزلت في أوائل بعثة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وابن عبّاس لم يولد ، فكيف روى هذا الحديث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نسبته الغواية إلى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حبّ عليّ ، وربط الآية بها ، في غاية الركاكة ، ولا يخفى هذا.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صحّ ، دلّ على وصايته ، والوصاية غير الخلافة.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336.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0" w:name="_Toc519168428"/>
      <w:r w:rsidRPr="00FF522E">
        <w:rPr>
          <w:rtl/>
        </w:rPr>
        <w:lastRenderedPageBreak/>
        <w:t>وأقول :</w:t>
      </w:r>
      <w:bookmarkEnd w:id="8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، عن ابن المغازلي الشافعي ، عن ابن عبّاس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، عن أبي حامد الشافعي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وذكر ابن تيميّة روايتين أيضا ، إحداهما عن ابن عبّاس ، والأخرى عن أنس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زعم أبو الفرج أنّهما من الموضوعات ؛ لضعف سنديهما ، وكون الأولى مرويّة عن ابن عبّاس ، وهي مصرّحة بانقضاض النجم بأثر المعراج ، وابن عبّاس حينئذ ابن سنتين ، فكيف يشهد تلك الحالة</w:t>
      </w:r>
      <w:r>
        <w:rPr>
          <w:rtl/>
        </w:rPr>
        <w:t xml:space="preserve"> ـ </w:t>
      </w:r>
      <w:r w:rsidRPr="00FF522E">
        <w:rPr>
          <w:rtl/>
        </w:rPr>
        <w:t>أي حالة الانقضاض</w:t>
      </w:r>
      <w:r>
        <w:rPr>
          <w:rtl/>
        </w:rPr>
        <w:t xml:space="preserve"> ـ </w:t>
      </w:r>
      <w:r w:rsidRPr="00FF522E">
        <w:rPr>
          <w:rtl/>
        </w:rPr>
        <w:t>ويرويها</w:t>
      </w:r>
      <w:r>
        <w:rPr>
          <w:rtl/>
        </w:rPr>
        <w:t>؟!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منهاج الكرامة : 119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259</w:t>
      </w:r>
      <w:r>
        <w:rPr>
          <w:rtl/>
        </w:rPr>
        <w:t xml:space="preserve"> ـ </w:t>
      </w:r>
      <w:r w:rsidRPr="00FF522E">
        <w:rPr>
          <w:rtl/>
        </w:rPr>
        <w:t>260 ح 353.</w:t>
      </w:r>
    </w:p>
    <w:p w:rsidR="009A54A3" w:rsidRPr="00D11683" w:rsidRDefault="009A54A3" w:rsidP="00315A70">
      <w:pPr>
        <w:pStyle w:val="libFootnote0"/>
        <w:rPr>
          <w:rtl/>
        </w:rPr>
      </w:pPr>
      <w:r w:rsidRPr="00FF522E">
        <w:rPr>
          <w:rtl/>
        </w:rPr>
        <w:t>(2) هو : أبو سعد عبد الملك بن أبي عثمان محمّد بن إبراهيم بن يعقوب الواعظ النيسابوري الخركوشي ، نسبة إلى « خركوش » سكّة بنيسابور ، من فقهاء الشافعية ، سمع بنيسابور وحدّث بها ، حدّث عنه الحاكم وهو أكبر منه ، وحدّث ببغداد ودمشق ومصر ، ودخل مكّة حاجّا وأقام بها مجاورا عدّة سنين ، ثمّ انصرف إلى نيسابور ، وبنى فيها دارا للمرضى ، وتوفّي بها سنة 406 ه‍ ؛ من مصنّفاته :</w:t>
      </w:r>
      <w:r>
        <w:rPr>
          <w:rFonts w:hint="cs"/>
          <w:rtl/>
        </w:rPr>
        <w:t xml:space="preserve"> </w:t>
      </w:r>
      <w:r w:rsidRPr="00D11683">
        <w:rPr>
          <w:rtl/>
        </w:rPr>
        <w:t>تفسير كبير ، شرف المصطفى ، دلائل النبوّة ، سير العبّاد والزهّاد.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تاريخ بغداد 10 / 432 رقم 5594 ، تاريخ دمشق 37 / 90 رقم 4250 ، الأنساب</w:t>
      </w:r>
      <w:r>
        <w:rPr>
          <w:rtl/>
        </w:rPr>
        <w:t xml:space="preserve"> ـ </w:t>
      </w:r>
      <w:r w:rsidRPr="007E77F6">
        <w:rPr>
          <w:rtl/>
        </w:rPr>
        <w:t>للسمعاني</w:t>
      </w:r>
      <w:r>
        <w:rPr>
          <w:rtl/>
        </w:rPr>
        <w:t xml:space="preserve"> ـ </w:t>
      </w:r>
      <w:r w:rsidRPr="007E77F6">
        <w:rPr>
          <w:rtl/>
        </w:rPr>
        <w:t>2 / 350 ( الخركوشي ) ، المنتظم 9 / 146 ، معجم البلدان 2 / 412 رقم 4213 ، سير أعلام النبلاء 17 / 256 رقم 153 ، طبقات الشافعية الكبرى</w:t>
      </w:r>
      <w:r>
        <w:rPr>
          <w:rtl/>
        </w:rPr>
        <w:t xml:space="preserve"> ـ </w:t>
      </w:r>
      <w:r w:rsidRPr="007E77F6">
        <w:rPr>
          <w:rtl/>
        </w:rPr>
        <w:t>للسبكي</w:t>
      </w:r>
      <w:r>
        <w:rPr>
          <w:rtl/>
        </w:rPr>
        <w:t xml:space="preserve"> ـ </w:t>
      </w:r>
      <w:r w:rsidRPr="007E77F6">
        <w:rPr>
          <w:rtl/>
        </w:rPr>
        <w:t>5 / 222 رقم 478.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إحقاق الحقّ 3 / 340</w:t>
      </w:r>
      <w:r>
        <w:rPr>
          <w:rtl/>
        </w:rPr>
        <w:t xml:space="preserve"> ـ </w:t>
      </w:r>
      <w:r w:rsidRPr="00FF522E">
        <w:rPr>
          <w:rtl/>
        </w:rPr>
        <w:t>341 ، وفيه : في نسخة : « أبو سعد » بدل « أبو حامد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منهاج السنّة 7 / 63 </w:t>
      </w:r>
      <w:r>
        <w:rPr>
          <w:rtl/>
        </w:rPr>
        <w:t>و 6</w:t>
      </w:r>
      <w:r w:rsidRPr="00FF522E">
        <w:rPr>
          <w:rtl/>
        </w:rPr>
        <w:t>5.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وكون الثانية عن أنس ، وهو إنّما خدم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بالمدينة ، والمعراج قبل الهجرة بسنة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FF522E">
        <w:rPr>
          <w:rtl/>
        </w:rPr>
        <w:t xml:space="preserve">مع ما عرفت مرارا من أنّ ضعف سند الرواية عندهم في فضل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ولا سيّما المتعلّقة بخلافته ، غير ضائر في صحّتها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>
        <w:rPr>
          <w:rtl/>
        </w:rPr>
        <w:t>ـ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إنّ الرواية إذا تعدّدت أسانيدها قوي اعتبارها ، ولا سيّما مع موافقتها للأخبار الكثيرة المصرّحة بخلافة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ووصايته.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إنّ ابن عبّاس كان حين المعراج ابن سنتين » ، فغير مسلّم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ذكر في « الاستيعاب » بترجمة ابن عبّاس ، من طريق عبد الله بن أحمد بن حنبل ، عن أبيه ، بسنده عن سعيد بن جبير ، عن ابن عبّاس ، قال : « توفّي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وأنا ابن خمس عشرة سنة »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عبد الله : قال أبي : وهذا هو الصواب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فيكون ابن عبّاس حين الهجرة ابن خمس سنين ، كما قال ابن تيميّة : « له نحو خمس سنين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وقال به كثير منهم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وحينئذ : فله عند المعراج أربع سنين ، ولا شكّ أنّ مثله في معرفته وذكائه يلتفت إلى مثل ذلك.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الموضوعات 1 / 372</w:t>
      </w:r>
      <w:r>
        <w:rPr>
          <w:rtl/>
        </w:rPr>
        <w:t xml:space="preserve"> ـ </w:t>
      </w:r>
      <w:r w:rsidRPr="00FF522E">
        <w:rPr>
          <w:rtl/>
        </w:rPr>
        <w:t>374.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الاستيعاب 3 / 934 رقم 1588.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منهاج السنّة 7 / 66.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أسد الغابة 3 / 190 رقم 3035 ، تهذيب الكمال 10 / 255 رقم 3340 ، سير أعلام النبلاء 3 / 335 رقم 51 ، تهذيب التهذيب 4 / 357 رقم 3498.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وكيف لا</w:t>
      </w:r>
      <w:r>
        <w:rPr>
          <w:rtl/>
        </w:rPr>
        <w:t>؟!</w:t>
      </w:r>
      <w:r w:rsidRPr="00FF522E">
        <w:rPr>
          <w:rtl/>
        </w:rPr>
        <w:t xml:space="preserve"> وقد روى الروايات الكثيرة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المتعلّقة بالأمور الخفيّة وهو صبيّ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فكيف لا يحسن أن يروي وهو ابن أربع سنين ما شاهده من الأمر الغريب ، الذي يلتفت إليه سائر الصبيان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وأمّا أنس ، فيمكن أن يكون جاء بصحبة أحد إلى مكّة قبل الهجرة بسنة فشاهد ما شاهد.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ما زعمه الفضل وابن تيميّة ، من أنّ سورة النجم نزلت في أوائل البعثة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فممنوع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نعم ، قيل : إنّها مكّيّة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وهو لا يقتضي ما زعماه.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ذكر ابن تيميّة هنا ما لا يستحقّ الجواب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وإن تكلّفنا بردّ بعضه في طيّ الكلام الآتي.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زعمه الفضل من الركاكة في نسبة الغواية إلى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وربط الآية بها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ففيه</w:t>
      </w:r>
      <w:r w:rsidRPr="00FF522E">
        <w:rPr>
          <w:rtl/>
        </w:rPr>
        <w:t xml:space="preserve"> : إنّ الكافرين والمنافقين إذا لم ينسبوا الغواية له في حبّ عليّ ، فمن ينسبها إليه</w:t>
      </w:r>
      <w:r>
        <w:rPr>
          <w:rtl/>
        </w:rPr>
        <w:t>؟!</w:t>
      </w:r>
      <w:r w:rsidRPr="00FF522E">
        <w:rPr>
          <w:rtl/>
        </w:rPr>
        <w:t xml:space="preserve"> وليست هي بأعظم من نسبة الهجر 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إنّ تلك النسبة ليست بغريبة من بني هاشم ، فإنّهم ليسوا بأعظم من أولاد يعقوب الّذين صاروا بزعم القوم أنبياء ، وقد نسبوا إلى أبيهم الضلال في حبّ يوسف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السنّة 7 / 66.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البغوي 4 / 223 ، تفسير الفخر الرازي 28 / 278 ، البحر المحيط 8 / 153 ، الدرّ المنثور 7 / 639 ، روح المعاني 27 / 68.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منهاج السنّة 7 / 67.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وأمّا</w:t>
      </w:r>
      <w:r w:rsidRPr="00FF522E">
        <w:rPr>
          <w:rtl/>
        </w:rPr>
        <w:t xml:space="preserve"> ربط الآية بنسبة الغواية إلى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هوى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وبيان وصيّته ، فأوضح حالا من تجاهل الفضل.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إنّ الوصاية غير الخلافة » ، فباطل ؛ لأنّ غير الخلافة لا يحتاج إلى هذا البرهان العظيم ، ولا يوجب نسبة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الغواية.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مع أنّ روايتي ابن تيميّة مصرّحتان بالخلافة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في إحداهما : « </w:t>
      </w:r>
      <w:r w:rsidRPr="00473833">
        <w:rPr>
          <w:rStyle w:val="libBold2Char"/>
          <w:rtl/>
        </w:rPr>
        <w:t>في دار من وقع هذا النجم فهو خليفتي من بعدي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وفي الأخرى : « </w:t>
      </w:r>
      <w:r w:rsidRPr="00473833">
        <w:rPr>
          <w:rStyle w:val="libBold2Char"/>
          <w:rtl/>
        </w:rPr>
        <w:t>من انقضّ في داره فهو الخليفة بعدي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النجم الذي هوى يحتمل أن يكون من نجوم السماء ، أنزله الله تعالى بجرم صغير في دار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معجزة ؛ ليجعله آية ظاهرة لإمامة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كما شقّ القمر وأنزله بجرم صغير إلى الأرض معجزة لرسالة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ويحتمل أن يكون من غيرها ، فإنّ الآيات الإلهيّة لا يستبعد فيها شيء ممكن ، كما لا يستبعد بيان خلافة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بمكّة ، لتتضافر الحجج عليهم ، فإنّه يعلم عاقبة قريش مع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كما لا يمنع من بيانها صغر سنّه ؛ ولذا نصّ له بالخلافة في أوّل رسالته عند ما أنزل الله سبحانه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وَأَنْذِرْ عَشِيرَتَكَ الْأَقْرَبِينَ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وجمع بني هاشم ، كما سيأتي إن 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إنّه لا ينافي وجه النزول</w:t>
      </w:r>
      <w:r>
        <w:rPr>
          <w:rtl/>
        </w:rPr>
        <w:t xml:space="preserve"> ـ </w:t>
      </w:r>
      <w:r w:rsidRPr="00FF522E">
        <w:rPr>
          <w:rtl/>
        </w:rPr>
        <w:t>الذي ذكرته تلك الروايات</w:t>
      </w:r>
      <w:r>
        <w:rPr>
          <w:rtl/>
        </w:rPr>
        <w:t xml:space="preserve"> ـ </w:t>
      </w:r>
      <w:r w:rsidRPr="00FF522E">
        <w:rPr>
          <w:rtl/>
        </w:rPr>
        <w:t>ما</w:t>
      </w:r>
      <w:r>
        <w:rPr>
          <w:rFonts w:hint="cs"/>
          <w:rtl/>
        </w:rPr>
        <w:t xml:space="preserve"> </w:t>
      </w:r>
      <w:r w:rsidRPr="00FF522E">
        <w:rPr>
          <w:rtl/>
        </w:rPr>
        <w:t>حكاه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السنّة 7 / 63.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65.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الشعراء 26 : 214.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السيوطي في « الدرّ المنثور » ، عن ابن مردويه ، أنّه أخرج عن أبي الحمراء ، وحبّة العرني ، قالا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أمر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 تسدّ الأبواب التي في المسجد ، فشقّ عليهم</w:t>
      </w:r>
      <w:r>
        <w:rPr>
          <w:rtl/>
        </w:rPr>
        <w:t xml:space="preserve"> ..</w:t>
      </w:r>
      <w:r w:rsidRPr="00FF522E">
        <w:rPr>
          <w:rtl/>
        </w:rPr>
        <w:t xml:space="preserve">. إلى أن قالا : فقال رجل : ما يألو يرفع ابن عمّه ، [ قال : ] فعلم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أنّه قد شقّ عليهم ، فدعا بالصلاة جامعة ، فلمّا اجتمعوا صعد المنبر ، فلم يسمع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خطبة قطّ كان أبلغ منها تمجيدا وتوحيدا.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فلمّا فرغ قال : « </w:t>
      </w:r>
      <w:r w:rsidRPr="00473833">
        <w:rPr>
          <w:rStyle w:val="libBold2Char"/>
          <w:rtl/>
        </w:rPr>
        <w:t xml:space="preserve">أيّها الناس! ما أنا سددتها ، ولا أنا فتحتها ، ولا أنا أخرجتكم وأسكنته </w:t>
      </w:r>
      <w:r w:rsidRPr="00FF522E">
        <w:rPr>
          <w:rtl/>
        </w:rPr>
        <w:t xml:space="preserve">» ، ثمّ قرأ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وَالنَّجْمِ إِذا هَوى * ما ضَلَّ صاحِبُكُمْ وَما غَوى * وَما يَنْطِقُ عَنِ الْهَوى * إِنْ هُوَ إِلأَوَحْيٌ يُوحى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وإنّما قلنا : إنّه لا ينافيه ؛ لأنّ هذه الرواية لا تقتضي إلّا استشهاد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بالآيات ، إذ لم يهو نجم حينئذ ، فلا تنافي نزولها سابقا في أمر خلافة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النجم 53 : 1</w:t>
      </w:r>
      <w:r>
        <w:rPr>
          <w:rtl/>
        </w:rPr>
        <w:t xml:space="preserve"> ـ </w:t>
      </w:r>
      <w:r w:rsidRPr="00FF522E">
        <w:rPr>
          <w:rtl/>
        </w:rPr>
        <w:t>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7 / 642.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81" w:name="_Toc519168429"/>
      <w:r w:rsidRPr="00FF522E">
        <w:rPr>
          <w:rtl/>
        </w:rPr>
        <w:lastRenderedPageBreak/>
        <w:t>37</w:t>
      </w:r>
      <w:r>
        <w:rPr>
          <w:rtl/>
        </w:rPr>
        <w:t xml:space="preserve"> ـ </w:t>
      </w:r>
      <w:r w:rsidRPr="00FF522E">
        <w:rPr>
          <w:rtl/>
        </w:rPr>
        <w:t>سورة العاديات</w:t>
      </w:r>
      <w:bookmarkEnd w:id="81"/>
    </w:p>
    <w:p w:rsidR="009A54A3" w:rsidRPr="00EE375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EE3752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EE375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والثلاثون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أقسم الله تعالى بخيل جهاده في « غزوة السلسلة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لمّا جاء جماعة من العرب واجتمعوا على وادي الرملة ليبيّتوا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بالمدينة ، فقال النبيّ لأصحابه : من لهؤلاء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فقام جماعة من أهل الصفّة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فقالوا : نحن ؛ فولّ علينا من شئت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فأقرع بينهم ، فخرجت القرعة على ثمانين رجلا منهم ومن غيرهم.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غزوة السلسلة : هي الغزوة التي حدثت في السنة الثامنة للهجرة ، والتي جرت بين المسلمين وبين جماعة من قضاعة أرادوا التآمر على الرسول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وقد سمّيت ب‍ </w:t>
      </w:r>
      <w:r>
        <w:rPr>
          <w:rFonts w:hint="cs"/>
          <w:rtl/>
        </w:rPr>
        <w:t>«</w:t>
      </w:r>
      <w:r w:rsidRPr="00FF522E">
        <w:rPr>
          <w:rtl/>
        </w:rPr>
        <w:t xml:space="preserve"> غزوة السلاسل » نسبة إلى الموضع الذي وقعت فيه ، وهو ماء بأرض جذام ، يقال له : سلاسل ، وهو على بعد عشرة أيّام من المدينة ، وتقع وراء وادي القرى.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تاريخ الطبري 2 / 146 ، الكامل في التاريخ 2 / 110 ، المنتظم 2 / 390.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بيّت الأمر : عمله أو دبّره ليلا ، وكلّ ما فكّر فيه من سوء ، أو خيض فيه ، أو قدّر بليل ، فقد بيّت ؛ انظر : تاج العروس 3 / 24 مادّة « بيت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أهل الصفّة : هم فقراء المهاجرين ، ومن لم يكن له منهم منزل يسكنه ، فكانوا يأوون إلى موضع مظلّل في مسجد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يسكنونه.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مادّة « صفف » في : النهاية في غريب الحديث 3 / 37 ، لسان العرب 7 / 364.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فأمر أبا بكر بأخذ اللواء والمضيّ إلى بني سليم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وهم ببطن الوادي ، فهزموهم وقتلوا جمعا من المسلمين ، وانهزم أبو بكر.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وعقد لعمر وبعثه ، فهزموه ، فساء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فقال عمرو بن العاص : ابعثني يا رسول الله</w:t>
      </w:r>
      <w:r>
        <w:rPr>
          <w:rtl/>
        </w:rPr>
        <w:t>!</w:t>
      </w:r>
      <w:r w:rsidRPr="00FF522E">
        <w:rPr>
          <w:rtl/>
        </w:rPr>
        <w:t xml:space="preserve"> فأنفذه ، فهزموه وقتلوا جماعة من أصحابه.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وبقي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أيّاما يدعو عليهم.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طلب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وبعثه إليهم ، ودعا له وشيّعه إلى مسجد الأحزاب ، وأنفذ معه جماعة ، منهم : أبو بكر ، وعمر ، وعمرو بن العاص.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فسار الليل وكمن النهار حتّى استقبل الوادي من فمه ، فلم يشكّ عمرو بن العاص أنّه يأخذهم ، فقال لأبي بكر : هذه أرض سباع وذئاب وهي أشدّ علينا من بني سليم ، والمصلحة أن نعلو الوادي ؛ وأراد إفساد الحال وقال : قل ذلك لأمير المؤمنين ؛ فقال له أبو بكر ، فلم يلتفت إليه.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لعمر ، فلم يجبه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وكبس على القوم الفجر ، فأخذهم ، فأنزل الله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وَالْعادِياتِ ضَبْحاً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السورة.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واستقبله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فنزل أمير المؤمنين ، وقال له النبيّ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بنو سليم : قبيلة عظيمة من قيس بن عيلان ، من العدنانية ، تنتسب إلى سليم بن منصور بن عكرمة ، تتفرّع إلى عدّة عشائر وبطون ، وكانت لهم عدّة منازل منها :</w:t>
      </w:r>
      <w:r>
        <w:rPr>
          <w:rFonts w:hint="cs"/>
          <w:rtl/>
        </w:rPr>
        <w:t xml:space="preserve"> </w:t>
      </w:r>
      <w:r w:rsidRPr="00AD63FD">
        <w:rPr>
          <w:rtl/>
        </w:rPr>
        <w:t>عليّة نجد بالقرب من خيبر ، وحرّة سليم ، وغيرها ، قاتلهم الرس</w:t>
      </w:r>
      <w:r w:rsidRPr="00D46BCE">
        <w:rPr>
          <w:rtl/>
        </w:rPr>
        <w:t xml:space="preserve">ول </w:t>
      </w:r>
      <w:r w:rsidR="00AA44F8" w:rsidRPr="00AA44F8">
        <w:rPr>
          <w:rStyle w:val="libAlaemChar"/>
          <w:rtl/>
        </w:rPr>
        <w:t>صلى‌الله‌عليه‌وآله</w:t>
      </w:r>
      <w:r w:rsidRPr="00D46BCE">
        <w:rPr>
          <w:rtl/>
        </w:rPr>
        <w:t xml:space="preserve"> </w:t>
      </w:r>
      <w:r w:rsidRPr="00AD63FD">
        <w:rPr>
          <w:rtl/>
        </w:rPr>
        <w:t>في عدّة مواطن.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معجم قبائل العرب 2 / 543</w:t>
      </w:r>
      <w:r>
        <w:rPr>
          <w:rtl/>
        </w:rPr>
        <w:t xml:space="preserve"> ـ </w:t>
      </w:r>
      <w:r w:rsidRPr="007E77F6">
        <w:rPr>
          <w:rtl/>
        </w:rPr>
        <w:t>546.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العاديات 100 : 1</w:t>
      </w:r>
      <w:r>
        <w:rPr>
          <w:rtl/>
        </w:rPr>
        <w:t xml:space="preserve"> ـ </w:t>
      </w:r>
      <w:r w:rsidRPr="00FF522E">
        <w:rPr>
          <w:rtl/>
        </w:rPr>
        <w:t>11.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« </w:t>
      </w:r>
      <w:r w:rsidRPr="00473833">
        <w:rPr>
          <w:rStyle w:val="libBold2Char"/>
          <w:rtl/>
        </w:rPr>
        <w:t>لو لا أن أشفق أن يقول فيك طوائف من أمّتي ما قالت النصارى في المسيح ، لقلت فيك اليوم مقالا لا تمرّ بملأ منهم إلّا أخذوا التراب من تحت قدميك ، اركب فإنّ الله ورسوله عنك راضيان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الإرشاد في معرفة حجج الله على العباد 1 / 162</w:t>
      </w:r>
      <w:r>
        <w:rPr>
          <w:rtl/>
        </w:rPr>
        <w:t xml:space="preserve"> ـ </w:t>
      </w:r>
      <w:r w:rsidRPr="00FF522E">
        <w:rPr>
          <w:rtl/>
        </w:rPr>
        <w:t>165 ، تفسير القمّي 2 / 435</w:t>
      </w:r>
      <w:r>
        <w:rPr>
          <w:rtl/>
        </w:rPr>
        <w:t xml:space="preserve"> ـ </w:t>
      </w:r>
      <w:r w:rsidRPr="00FF522E">
        <w:rPr>
          <w:rtl/>
        </w:rPr>
        <w:t>439 ، تفسير فرات 2 / 591</w:t>
      </w:r>
      <w:r>
        <w:rPr>
          <w:rtl/>
        </w:rPr>
        <w:t xml:space="preserve"> ـ </w:t>
      </w:r>
      <w:r w:rsidRPr="00FF522E">
        <w:rPr>
          <w:rtl/>
        </w:rPr>
        <w:t>603 ح 758</w:t>
      </w:r>
      <w:r>
        <w:rPr>
          <w:rtl/>
        </w:rPr>
        <w:t xml:space="preserve"> ـ </w:t>
      </w:r>
      <w:r w:rsidRPr="00FF522E">
        <w:rPr>
          <w:rtl/>
        </w:rPr>
        <w:t>761 ، الخرائج والجرائح 1 / 167 ح 257.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2" w:name="_Toc51916843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8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قصّة غزوة ذات السلاسل منقولة في الصحاح ، وأنّها تصدّاها عمرو ابن العاص بتأمير رسول الله إيّاه ، وكان الفتح بيده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ما ذكره ، فليس بمنقول في الصحاح ، بل اشتمل على المناكير ، فإنّ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كيف يجوز أن يدّعي ألوهيّة عليّ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والمفهوم من هذا الخبر أنّ النبيّ كان يريد أن يقول بألوهيّة عليّ ، ولكنّه خاف أن يعبده الناس.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وهذا كلام غلاة الرافضة ، ولا ينبغي نقل هذا لمسلم فضلا عن فاضل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نعم ، بعث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عمرو بن العاص في هذه الغزوة ، ولكن لم يذكر أحد أنّ الفتح كان على يديه ، بل اختلف هو وأبو عبيدة حول الإمرة</w:t>
      </w:r>
      <w:r>
        <w:rPr>
          <w:rtl/>
        </w:rPr>
        <w:t>!!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صحيح البخاري 5 / 329 ح 355 ، صحيح مسلم 7 / 109 ، كنز العمّال 10 / 564 ح 30253 وص 598 ح 30294.</w:t>
      </w:r>
    </w:p>
    <w:p w:rsidR="009A54A3" w:rsidRPr="00A57AAF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ليس هذا من كلام غلاة الرافضة ؛ بل رواه جمع من الأئمّة والحفّاظ الأثبات ، منهم : أبو عبد الله أحمد بن حنبل في « المسند » كما في شرح نهج البلاغة 9 / 168 ، والطبراني في المعجم الكبير 1 / 320 ح 951 ، وابن المغازلي في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216 ح 285 ، والخوارزمي في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128</w:t>
      </w:r>
      <w:r>
        <w:rPr>
          <w:rtl/>
        </w:rPr>
        <w:t xml:space="preserve"> ـ </w:t>
      </w:r>
      <w:r w:rsidRPr="00FF522E">
        <w:rPr>
          <w:rtl/>
        </w:rPr>
        <w:t>129 ح 143 وص 158 ح 188 وص 311 ح 310 ، والكنجي في كفاية الطالب :</w:t>
      </w:r>
      <w:r>
        <w:rPr>
          <w:rFonts w:hint="cs"/>
          <w:rtl/>
        </w:rPr>
        <w:t xml:space="preserve"> </w:t>
      </w:r>
      <w:r w:rsidRPr="00A57AAF">
        <w:rPr>
          <w:rtl/>
        </w:rPr>
        <w:t>264 ، والهيثمي في مجمع الزوائد 9 / 131.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3" w:name="_Toc519168431"/>
      <w:r w:rsidRPr="00FF522E">
        <w:rPr>
          <w:rtl/>
        </w:rPr>
        <w:lastRenderedPageBreak/>
        <w:t>وأقول :</w:t>
      </w:r>
      <w:bookmarkEnd w:id="8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لم يذكر البخاري ولا غيره ممّن اطّلعت على ذكره لهذه الغزوة كالطبري ، وابن الأثير ، أنّ الفتح على يد عمرو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فلا يبعد أنّه من وضع الفضل.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نفيه لوجود ما حكاه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صحاحهم ، فلا يدلّ على عدم صحّته ؛ إذ ليس كلّ ما لم يكن فيها غير صحيح عندهم.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والمفهوم من هذا الخبر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كان يريد</w:t>
      </w:r>
      <w:r>
        <w:rPr>
          <w:rtl/>
        </w:rPr>
        <w:t xml:space="preserve"> ..</w:t>
      </w:r>
      <w:r w:rsidRPr="00FF522E">
        <w:rPr>
          <w:rtl/>
        </w:rPr>
        <w:t>. »</w:t>
      </w:r>
      <w:r>
        <w:rPr>
          <w:rFonts w:hint="cs"/>
          <w:rtl/>
        </w:rPr>
        <w:t xml:space="preserve"> </w:t>
      </w:r>
      <w:r w:rsidRPr="00FF522E">
        <w:rPr>
          <w:rtl/>
        </w:rPr>
        <w:t>إلى آخره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فمنشأه اعوجاج فهمه ، أو تغيير الكلم عن مواضعه ؛ فإنّ صريح الخبر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أشفق من قولهم بإلهيّة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التي لا يقولها إلّا مبطل ، كإلهيّة المسيح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وهو حقّ ؛ فإنّه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لو ذكر فضله الواقعي ، وأنّ الله أقدره على خوارق العادات ، حيث إنّه أظهر مصاديق قوله تعالى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الحديث القدسي : « </w:t>
      </w:r>
      <w:r w:rsidRPr="00473833">
        <w:rPr>
          <w:rStyle w:val="libBold2Char"/>
          <w:rtl/>
        </w:rPr>
        <w:t>عبدي أطعني تكن مثلي ، تقول للشيء : كن ، فيكون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أو بيّن فضائله الفاضلة ، التي يفوق بها الأنبياء السابقين ، ويمتاز بها عن الأمّة أجمعين ، لخاف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من طوائف من أمّته أن يقولوا بربوبيّته ، كما وقع لكثير منهم لمّا رأوا منه بعض خوارق العادة.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صحيح البخاري 5 / 329 ح 355 ، تاريخ الطبري 2 / 146</w:t>
      </w:r>
      <w:r>
        <w:rPr>
          <w:rtl/>
        </w:rPr>
        <w:t xml:space="preserve"> ـ </w:t>
      </w:r>
      <w:r w:rsidRPr="00FF522E">
        <w:rPr>
          <w:rtl/>
        </w:rPr>
        <w:t>147 ، الكامل في التاريخ 2 / 110.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الجواهر السنيّة في الأحاديث القدسية : 361.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وقد ورد مضمون هذا الخبر في جملة من أخبار القوم فضلا عن أخبارنا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فقد حكاه في « ينابيع المودّة » عن أحمد في مسنده من طريقين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وكذا عن موفّق بن أحمد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الشافعي في ما نسب إليه [ من الوافر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لو أنّ المرتضى أبدى محلّه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لصار الخلق طرّا سجّدا له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كفى في فضل مولانا عليّ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وقوع الشكّ فيه أنّه الله </w:t>
            </w:r>
            <w:r w:rsidRPr="00473833">
              <w:rPr>
                <w:rStyle w:val="libFootnotenumChar"/>
                <w:rtl/>
              </w:rPr>
              <w:t>(4)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الإرشاد في معرفة حجج الله على العباد 1 / 165 ، إعلام الورى 1 / 366.</w:t>
      </w:r>
    </w:p>
    <w:p w:rsidR="009A54A3" w:rsidRPr="007C0254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ينابيع المودّة 1 / 393 ح 5 ، وانظر : المعجم الكبير 1 / 320 ح 951 ، مجمع الزوائد 9 / 131 ، كفاية الطالب : 264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7C0254">
        <w:rPr>
          <w:rtl/>
        </w:rPr>
        <w:t>216 ح 285.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199</w:t>
      </w:r>
      <w:r>
        <w:rPr>
          <w:rtl/>
        </w:rPr>
        <w:t xml:space="preserve"> ـ </w:t>
      </w:r>
      <w:r w:rsidRPr="00FF522E">
        <w:rPr>
          <w:rtl/>
        </w:rPr>
        <w:t>200 ضمن ح 2 وص 391 ح 4</w:t>
      </w:r>
      <w:r>
        <w:rPr>
          <w:rtl/>
        </w:rPr>
        <w:t xml:space="preserve"> ـ </w:t>
      </w:r>
      <w:r w:rsidRPr="00FF522E">
        <w:rPr>
          <w:rtl/>
        </w:rPr>
        <w:t xml:space="preserve">6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129 ح 143 وص 311 ح 310.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كتاب الأربعين</w:t>
      </w:r>
      <w:r>
        <w:rPr>
          <w:rtl/>
        </w:rPr>
        <w:t xml:space="preserve"> ـ </w:t>
      </w:r>
      <w:r w:rsidRPr="00FF522E">
        <w:rPr>
          <w:rtl/>
        </w:rPr>
        <w:t>لمحمّد طاهر الشيرازي</w:t>
      </w:r>
      <w:r>
        <w:rPr>
          <w:rtl/>
        </w:rPr>
        <w:t xml:space="preserve"> ـ </w:t>
      </w:r>
      <w:r w:rsidRPr="00FF522E">
        <w:rPr>
          <w:rtl/>
        </w:rPr>
        <w:t>: 380.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84" w:name="_Toc519168432"/>
      <w:r w:rsidRPr="00FF522E">
        <w:rPr>
          <w:rtl/>
        </w:rPr>
        <w:lastRenderedPageBreak/>
        <w:t>38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أَفَمَنْ كانَ مُؤْمِناً كَمَنْ كانَ فاسِقاً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84"/>
    </w:p>
    <w:p w:rsidR="009A54A3" w:rsidRPr="00240733" w:rsidRDefault="009A54A3" w:rsidP="00B40DC3">
      <w:pPr>
        <w:pStyle w:val="libNormal"/>
        <w:rPr>
          <w:rtl/>
        </w:rPr>
      </w:pPr>
      <w:bookmarkStart w:id="85" w:name="_Toc294807740"/>
      <w:r w:rsidRPr="00473833">
        <w:rPr>
          <w:rStyle w:val="libBold2Char"/>
          <w:rtl/>
        </w:rPr>
        <w:t>قال المصنّف</w:t>
      </w:r>
      <w:r w:rsidRPr="00240733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240733">
        <w:rPr>
          <w:rtl/>
        </w:rPr>
        <w:t xml:space="preserve"> :</w:t>
      </w:r>
      <w:bookmarkEnd w:id="85"/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مُؤْمِناً كَمَنْ كانَ فاسِقاً لا يَسْتَوُونَ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المؤمن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الفاسق : الوليد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نقله الجمهور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السجدة : 32 : 18.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هو : الوليد بن عقبة بن أبي معيط الأموي ، أخو عثمان بن عفّان لأمّه ، قتل أبوه بأمر الرسول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بعد معركة بدر ، فقد كان شديد الأذى للرسول والمسلمين ؛ ولّاه عمر بن الخطّاب صدقات بني تغلب ، وكان واليا لعثمان على الكوفة سنة 28 ه‍ ، وعرف بإدمانه على الخمر ، وقد أمّ الناس وهو سكران ، وأقيم عليه الحدّ ، واشتهر بفسقه حتّى أنزل الله فيه هذه الآية ؛ لم يعرف متى ولد ، وقيل : توفّي في زمن معاوية.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الاستيعاب 4 / 1552 رقم 2721 ، تهذيب الكمال 19 / 435 رقم 7317 ، سير أعلام النبلاء 3 / 412 رقم 67 ، الإصابة 6 / 614 رقم 9153 ، تهذيب التهذيب 9 / 159</w:t>
      </w:r>
      <w:r>
        <w:rPr>
          <w:rtl/>
        </w:rPr>
        <w:t xml:space="preserve"> ـ </w:t>
      </w:r>
      <w:r w:rsidRPr="007E77F6">
        <w:rPr>
          <w:rtl/>
        </w:rPr>
        <w:t>160 رقم 7723.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756 ح 1043 ، أنساب الأشراف 2 / 380</w:t>
      </w:r>
      <w:r>
        <w:rPr>
          <w:rtl/>
        </w:rPr>
        <w:t xml:space="preserve"> ـ </w:t>
      </w:r>
      <w:r w:rsidRPr="00FF522E">
        <w:rPr>
          <w:rtl/>
        </w:rPr>
        <w:t>381 ، تفسير الطبري 10 / 244</w:t>
      </w:r>
      <w:r>
        <w:rPr>
          <w:rtl/>
        </w:rPr>
        <w:t xml:space="preserve"> ـ </w:t>
      </w:r>
      <w:r w:rsidRPr="00FF522E">
        <w:rPr>
          <w:rtl/>
        </w:rPr>
        <w:t>245 ح 28262 ، الأغاني 5 / 153 ، الكامل في الضعفاء 6 / 118 رقم 1626 ، تفسير الثعلبي 7 / 333 ، تاريخ بغداد 13 / 321 رقم 7291 ، أسباب النزول</w:t>
      </w:r>
      <w:r>
        <w:rPr>
          <w:rtl/>
        </w:rPr>
        <w:t xml:space="preserve"> ـ </w:t>
      </w:r>
      <w:r w:rsidRPr="00FF522E">
        <w:rPr>
          <w:rtl/>
        </w:rPr>
        <w:t>للواحدي</w:t>
      </w:r>
      <w:r>
        <w:rPr>
          <w:rtl/>
        </w:rPr>
        <w:t xml:space="preserve"> ـ </w:t>
      </w:r>
      <w:r w:rsidRPr="00FF522E">
        <w:rPr>
          <w:rtl/>
        </w:rPr>
        <w:t xml:space="preserve">: 195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268 ح 370 </w:t>
      </w:r>
      <w:r>
        <w:rPr>
          <w:rtl/>
        </w:rPr>
        <w:t>و 3</w:t>
      </w:r>
      <w:r w:rsidRPr="00FF522E">
        <w:rPr>
          <w:rtl/>
        </w:rPr>
        <w:t>71 ، شواهد التنزيل 1 / 445</w:t>
      </w:r>
      <w:r>
        <w:rPr>
          <w:rtl/>
        </w:rPr>
        <w:t xml:space="preserve"> ـ </w:t>
      </w:r>
      <w:r w:rsidRPr="00FF522E">
        <w:rPr>
          <w:rtl/>
        </w:rPr>
        <w:t>453 ح 610</w:t>
      </w:r>
      <w:r>
        <w:rPr>
          <w:rtl/>
        </w:rPr>
        <w:t xml:space="preserve"> ـ </w:t>
      </w:r>
      <w:r w:rsidRPr="00FF522E">
        <w:rPr>
          <w:rtl/>
        </w:rPr>
        <w:t>623 ، تفسير البغوي 3 / 433 ، الكشّاف 3 / 245</w:t>
      </w:r>
      <w:r>
        <w:rPr>
          <w:rtl/>
        </w:rPr>
        <w:t xml:space="preserve"> ـ </w:t>
      </w:r>
      <w:r w:rsidRPr="00FF522E">
        <w:rPr>
          <w:rtl/>
        </w:rPr>
        <w:t>246 ، أحكام القرآن</w:t>
      </w:r>
      <w:r>
        <w:rPr>
          <w:rtl/>
        </w:rPr>
        <w:t xml:space="preserve"> ـ </w:t>
      </w:r>
      <w:r w:rsidRPr="00FF522E">
        <w:rPr>
          <w:rtl/>
        </w:rPr>
        <w:t>لابن العربي</w:t>
      </w:r>
      <w:r>
        <w:rPr>
          <w:rtl/>
        </w:rPr>
        <w:t xml:space="preserve"> ـ </w:t>
      </w:r>
      <w:r w:rsidRPr="00FF522E">
        <w:rPr>
          <w:rtl/>
        </w:rPr>
        <w:t xml:space="preserve">3 / 535 ، تاريخ دمشق 63 / 235 ، زاد المسير 6 / 182 ، مطالب السؤول </w:t>
      </w:r>
      <w:r>
        <w:rPr>
          <w:rtl/>
        </w:rPr>
        <w:t>: ـ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6" w:name="_Toc51916843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8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جاء هذا في تفاسير أهل السنّة ، والآية نازلة في عليّ ، وهو من فضائله التي لا تحصر.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93</w:t>
      </w:r>
      <w:r>
        <w:rPr>
          <w:rtl/>
        </w:rPr>
        <w:t xml:space="preserve"> ـ </w:t>
      </w:r>
      <w:r w:rsidRPr="00FF522E">
        <w:rPr>
          <w:rtl/>
        </w:rPr>
        <w:t>94 ، كفاية الطالب : 140</w:t>
      </w:r>
      <w:r>
        <w:rPr>
          <w:rtl/>
        </w:rPr>
        <w:t xml:space="preserve"> ـ </w:t>
      </w:r>
      <w:r w:rsidRPr="00FF522E">
        <w:rPr>
          <w:rtl/>
        </w:rPr>
        <w:t>141 ، تفسير القرطبي 14 / 70 ، تفسير ابن كثير 3 / 445 ، تفسير البحر المحيط 7 / 203 ، الدرّ المنثور 6 / 553 ، فتح القدير 4 / 255.</w:t>
      </w:r>
    </w:p>
    <w:p w:rsidR="009A54A3" w:rsidRPr="00A76078" w:rsidRDefault="009A54A3" w:rsidP="00473833">
      <w:pPr>
        <w:pStyle w:val="libFootnote"/>
        <w:rPr>
          <w:rtl/>
        </w:rPr>
      </w:pPr>
      <w:r w:rsidRPr="00A76078">
        <w:rPr>
          <w:rtl/>
        </w:rPr>
        <w:t>وقد نظم حسان بن ثابت الواقعة في الأبيات التالية ، فانظرها في « كفاية الطالب »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أنزل الله والكتاب عزيز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في عليّ وفي الوليد قرآنا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فتبوّأ الوليد من ذاك فسقا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وعليّ مبوّأ إيمانا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ليس من كان مؤمنا عرف الله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كمن كان فاسقا خوّانا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فعليّ يجزى هناك نعيما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ووليد يجزى هناك هوانا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سوف يجزى الوليد خزيا ونارا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وعليّ لا شكّ يجزى جنانا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352.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7" w:name="_Toc519168434"/>
      <w:r w:rsidRPr="00FF522E">
        <w:rPr>
          <w:rtl/>
        </w:rPr>
        <w:lastRenderedPageBreak/>
        <w:t>وأقول :</w:t>
      </w:r>
      <w:bookmarkEnd w:id="8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المراد بالفاسق في الآية : الكافر ، ولو في وقت سابق ، بقرينة المقابلة مع المؤمن.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وإنّما قلنا : ولو في وقت سابق ؛ لأنّ الوليد كان حين نزول الآية مسلما ، فإذا دلّت الآية على عدم استواء الكافر ولو في وقت ما مع المؤمن في جميع أوقاته ، على وجه تفيد قاعدة كلّيّة ، كما هو ظاهرها ، وإن نزلت في مورد خاصّ ، فقد دلّت على عدم استواء الخلفاء الثلاثة مع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لثبوت الكفر في وقت ، فيتعيّن للإمامة.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فإن قلت</w:t>
      </w:r>
      <w:r w:rsidRPr="00FF522E">
        <w:rPr>
          <w:rtl/>
        </w:rPr>
        <w:t xml:space="preserve"> : لعلّ المراد بالفاسق ، هو المسلم الذي لم يدخل الإيمان في قلبه ، بقرينة المقابلة مع المؤمن ، وهو الذي دخل الإيمان في قلبه ،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قالَتِ الْأَعْرابُ آمَنَّا قُلْ لَمْ تُؤْمِنُوا وَلكِنْ قُولُوا أَسْلَمْنا وَلَمَّا يَدْخُلِ الْإِيمانُ فِي قُلُوبِكُمْ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وحينئذ فلا يقتضي عدم خلافة الثلاثة ؛ لأنّهم ليسوا كالوليد.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قلت</w:t>
      </w:r>
      <w:r w:rsidRPr="00FF522E">
        <w:rPr>
          <w:rtl/>
        </w:rPr>
        <w:t xml:space="preserve"> : لو سلّم جميع ذلك ، أو قلنا : إنّ الوليد من المنافقين ، يظهر الإيمان ويبطن الكفر ، كما تدلّ على كفره الآيات اللاحقة لهذه الآية ، حيث أثبتت له التكذيب بعذاب النار ، كما ستسمعها ، فقد لزم عدم صحّة خلافة عثمان ؛ لأنّه قد ولّى هذا الفاسق على المسلمين ، وكان يعظّمه كثيرا</w:t>
      </w:r>
      <w:r>
        <w:rPr>
          <w:rtl/>
        </w:rPr>
        <w:t xml:space="preserve"> ـ </w:t>
      </w:r>
      <w:r w:rsidRPr="00FF522E">
        <w:rPr>
          <w:rtl/>
        </w:rPr>
        <w:t xml:space="preserve">بعد ما خالف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ردّه</w:t>
      </w:r>
      <w:r>
        <w:rPr>
          <w:rtl/>
        </w:rPr>
        <w:t xml:space="preserve"> ـ </w:t>
      </w:r>
      <w:r w:rsidRPr="00FF522E">
        <w:rPr>
          <w:rtl/>
        </w:rPr>
        <w:t>، حتّى كان لا يجلس معه على سريره غيره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الحجرات 49 : 14.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وغير العبّاس وأبي سفيان والحكم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كما رواه القوم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وستعرفه إنّ شاء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اللهمّ إلّا أن يدّعى علمه بإيمان الوليد بعد فسقه ، وهو باطل ؛ فإنّ الله سبحانه لا يفضح على طول الدهر من يعلم بحسن عاقبته.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بل الآيات صريحة بأنّ الوليد مستمرّ على تكذيبه ، وأنّه من أهل النار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السيوطي في « الدرّ المنثور » أخرج ابن إسحاق ، وابن جرير عن عطاء بن يسار قال : « نزلت بالمدينة في عليّ ، والوليد بن عقبة ، كان بين الوليد وبين عليّ كلام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فقال الوليد : أنا أبسط منك لسانا ، وأحدّ منك سنانا ، وأردّ منك للكتيبة.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فقال عليّ : أسكت</w:t>
      </w:r>
      <w:r>
        <w:rPr>
          <w:rtl/>
        </w:rPr>
        <w:t>!</w:t>
      </w:r>
      <w:r w:rsidRPr="00FF522E">
        <w:rPr>
          <w:rtl/>
        </w:rPr>
        <w:t xml:space="preserve"> فإنّك فاسق ؛ فأنزل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مُؤْمِناً كَمَنْ كانَ فاسِقاً لا يَسْتَوُونَ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FF522E">
        <w:rPr>
          <w:rtl/>
        </w:rPr>
        <w:t xml:space="preserve"> الآيات كلّها</w:t>
      </w:r>
      <w:r>
        <w:rPr>
          <w:rFonts w:hint="cs"/>
          <w:rtl/>
        </w:rPr>
        <w:t xml:space="preserve"> </w:t>
      </w:r>
      <w:r w:rsidRPr="00FF522E">
        <w:rPr>
          <w:rtl/>
        </w:rPr>
        <w:t>ويعني بالآيات قوله تعالى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1D2930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هو : الحكم بن أبي العاص بن أميّة الأموي ، عمّ عثمان بن عفّان ، أسلم بعد الفتح ، وقد طرده الرسول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الطائف ؛ لأنّه كان يفشي أسرار الرسول ، ويحاكيه في حركاته ، وهو الذي</w:t>
      </w:r>
      <w:r>
        <w:rPr>
          <w:rFonts w:hint="cs"/>
          <w:rtl/>
        </w:rPr>
        <w:t xml:space="preserve"> </w:t>
      </w:r>
      <w:r w:rsidRPr="001D2930">
        <w:rPr>
          <w:rtl/>
        </w:rPr>
        <w:t xml:space="preserve">قال فيه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1D2930">
        <w:rPr>
          <w:rtl/>
        </w:rPr>
        <w:t xml:space="preserve"> : « ويل لأمّتي ممّا في صلب هذا » ؛ أعاده عثمان إلى المدينة وآواه ووصله بمئة ألف ، إلى أن توفّي بها على عهده.</w:t>
      </w:r>
    </w:p>
    <w:p w:rsidR="009A54A3" w:rsidRPr="00A76078" w:rsidRDefault="009A54A3" w:rsidP="00473833">
      <w:pPr>
        <w:pStyle w:val="libFootnote"/>
        <w:rPr>
          <w:rtl/>
        </w:rPr>
      </w:pPr>
      <w:r w:rsidRPr="00A76078">
        <w:rPr>
          <w:rtl/>
        </w:rPr>
        <w:t>انظر : الاستيعاب 1 / 359 رقم 529 ، الجرح والتعديل 3 / 120 رقم 555 ، الإصابة 2 / 104 1783 ، سير أعلام النبلاء 2 / 107 رقم 14</w:t>
      </w:r>
    </w:p>
    <w:p w:rsidR="009A54A3" w:rsidRPr="00A76078" w:rsidRDefault="009A54A3" w:rsidP="00315A70">
      <w:pPr>
        <w:pStyle w:val="libFootnote0"/>
        <w:rPr>
          <w:rtl/>
        </w:rPr>
      </w:pPr>
      <w:r w:rsidRPr="00A76078">
        <w:rPr>
          <w:rFonts w:hint="cs"/>
          <w:rtl/>
        </w:rPr>
        <w:t>(</w:t>
      </w:r>
      <w:r w:rsidRPr="00A76078">
        <w:rPr>
          <w:rtl/>
        </w:rPr>
        <w:t>2</w:t>
      </w:r>
      <w:r w:rsidRPr="00A76078">
        <w:rPr>
          <w:rFonts w:hint="cs"/>
          <w:rtl/>
        </w:rPr>
        <w:t>)</w:t>
      </w:r>
      <w:r w:rsidRPr="00A76078">
        <w:rPr>
          <w:rtl/>
        </w:rPr>
        <w:t xml:space="preserve"> انظر : الأغاني 5 / 135 ، شرح نهج البلاغة ـ لابن أبي الحديد ـ 17 / 227.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السجدة 32 : 18.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الدرّ المنثور 6 / 553 ، وانظر : تفسير الطبري 10 / 245 ح 28262.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AlaemChar"/>
          <w:rtl/>
        </w:rPr>
        <w:lastRenderedPageBreak/>
        <w:t>(</w:t>
      </w:r>
      <w:r w:rsidRPr="00996157">
        <w:rPr>
          <w:rStyle w:val="libAieChar"/>
          <w:rtl/>
        </w:rPr>
        <w:t xml:space="preserve"> أَمَّا الَّذِينَ آمَنُوا وَعَمِلُوا الصَّالِحاتِ فَلَهُمْ جَنَّاتُ الْمَأْوى نُزُلاً بِما كانُوا يَعْمَلُونَ * وَأَمَّا الَّذِينَ فَسَقُوا فَمَأْواهُمُ النَّارُ كُلَّما أَرادُوا أَنْ يَخْرُجُوا مِنْها أُعِيدُوا فِيها وَقِيلَ لَهُمْ ذُوقُوا عَذابَ النَّارِ الَّذِي كُنْتُمْ بِهِ تُكَذِّبُونَ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وإذا بطلت إمامة عثمان ، بطلت إمامة صاحبيه ؛ لأنّها من باب واحد ، واختصّت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لا سيّما وقد بشّر بجنّة المأوى.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سبق في الآية الثانية والثلاثين أنّ بشارة شخص بالجنّة وإعلامه بأنّه من أهلها يستدعي تفضيله وإمامته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سورة السجدة 32 : 19 </w:t>
      </w:r>
      <w:r>
        <w:rPr>
          <w:rtl/>
        </w:rPr>
        <w:t>و 2</w:t>
      </w:r>
      <w:r w:rsidRPr="00FF522E">
        <w:rPr>
          <w:rtl/>
        </w:rPr>
        <w:t>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143</w:t>
      </w:r>
      <w:r>
        <w:rPr>
          <w:rtl/>
        </w:rPr>
        <w:t xml:space="preserve"> ـ </w:t>
      </w:r>
      <w:r w:rsidRPr="00FF522E">
        <w:rPr>
          <w:rtl/>
        </w:rPr>
        <w:t>144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88" w:name="_Toc519168435"/>
      <w:r w:rsidRPr="00FF522E">
        <w:rPr>
          <w:rtl/>
        </w:rPr>
        <w:lastRenderedPageBreak/>
        <w:t>39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وَيَتْلُوهُ شاهِدٌ مِنْهُ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88"/>
    </w:p>
    <w:p w:rsidR="009A54A3" w:rsidRPr="0024073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240733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240733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والثلاثون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عَلى بَيِّنَةٍ مِنْ رَبِّهِ وَيَتْلُوهُ شاهِدٌ مِنْهُ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الجمهور ، أنّ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فَمَنْ كانَ عَلى بَيِّنَةٍ مِنْ رَبِّهِ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والشاهد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هود 11 : 17.</w:t>
      </w:r>
    </w:p>
    <w:p w:rsidR="009A54A3" w:rsidRPr="002C41D4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الحبري : 279</w:t>
      </w:r>
      <w:r>
        <w:rPr>
          <w:rtl/>
        </w:rPr>
        <w:t xml:space="preserve"> ـ </w:t>
      </w:r>
      <w:r w:rsidRPr="00FF522E">
        <w:rPr>
          <w:rtl/>
        </w:rPr>
        <w:t>280 ح 36</w:t>
      </w:r>
      <w:r>
        <w:rPr>
          <w:rtl/>
        </w:rPr>
        <w:t xml:space="preserve"> ـ </w:t>
      </w:r>
      <w:r w:rsidRPr="00FF522E">
        <w:rPr>
          <w:rtl/>
        </w:rPr>
        <w:t xml:space="preserve">37 ، تفسير الطبري 7 / 17 ح 18061 </w:t>
      </w:r>
      <w:r>
        <w:rPr>
          <w:rtl/>
        </w:rPr>
        <w:t>و 1</w:t>
      </w:r>
      <w:r w:rsidRPr="00FF522E">
        <w:rPr>
          <w:rtl/>
        </w:rPr>
        <w:t>8062 ، تفسير الثعلبي 5 / 162 ، معرفة الصحابة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1 / 88 ح 346 ،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106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236 ح 318 ، شواهد التنزيل 1 / 275</w:t>
      </w:r>
      <w:r>
        <w:rPr>
          <w:rtl/>
        </w:rPr>
        <w:t xml:space="preserve"> ـ </w:t>
      </w:r>
      <w:r w:rsidRPr="00FF522E">
        <w:rPr>
          <w:rtl/>
        </w:rPr>
        <w:t>282 ح 372</w:t>
      </w:r>
      <w:r>
        <w:rPr>
          <w:rtl/>
        </w:rPr>
        <w:t xml:space="preserve"> ـ </w:t>
      </w:r>
      <w:r w:rsidRPr="00FF522E">
        <w:rPr>
          <w:rtl/>
        </w:rPr>
        <w:t xml:space="preserve">387 ، تفسير البغوي 2 / 318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278 ح 267 ، تاريخ دمشق 42 / 360 ، زاد المسير 4 / 66 ، تفسير الفخر الرازي 17 / 209 ، تذكرة الخواصّ : 25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6 / 137 ، كفاية الطالب :</w:t>
      </w:r>
      <w:r>
        <w:rPr>
          <w:rFonts w:hint="cs"/>
          <w:rtl/>
        </w:rPr>
        <w:t xml:space="preserve"> </w:t>
      </w:r>
      <w:r w:rsidRPr="002C41D4">
        <w:rPr>
          <w:rtl/>
        </w:rPr>
        <w:t>235 ، تفسير القرطبي 9 / 13 ، الدرّ المنثور 4 / 409 ـ 410.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89" w:name="_Toc51916843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89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ليس هذا من تفاسير أهل السنّة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وإن صحّ كان سهلا.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357.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انظر : الهامش 3 من الصفحة السابقة ، وما سيأتي من ردّ الشيخ المظفّر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 xml:space="preserve"> ، حتّى يتّضح الحقّ.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0" w:name="_Toc519168437"/>
      <w:r w:rsidRPr="00FF522E">
        <w:rPr>
          <w:rtl/>
        </w:rPr>
        <w:lastRenderedPageBreak/>
        <w:t>وأقول :</w:t>
      </w:r>
      <w:bookmarkEnd w:id="9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الرازي : ذكروا في تفسير « الشاهد » وجوها</w:t>
      </w:r>
      <w:r>
        <w:rPr>
          <w:rtl/>
        </w:rPr>
        <w:t xml:space="preserve"> ـ </w:t>
      </w:r>
      <w:r w:rsidRPr="00FF522E">
        <w:rPr>
          <w:rtl/>
        </w:rPr>
        <w:t xml:space="preserve">إلى أن قال </w:t>
      </w:r>
      <w:r>
        <w:rPr>
          <w:rtl/>
        </w:rPr>
        <w:t>ـ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« ثالثها : إنّ المراد : عليّ بن أبي طالب ، والمعنى : أنّه يتلو تلك البيّنة.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مِنْهُ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أي هذا الشاهد من محمّد وبعض منه ، والمراد منه تشريف هذا الشاهد بأنّه بعض من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وقال السيوطي في « الدرّ المنثور » : « أخرج ابن أبي حاتم ، وابن مردويه ، وأبو نعيم في ( المعرفة ) ، عن عليّ بن أبي طالب ، قال : </w:t>
      </w:r>
      <w:r w:rsidRPr="00473833">
        <w:rPr>
          <w:rStyle w:val="libBold2Char"/>
          <w:rtl/>
        </w:rPr>
        <w:t>ما من رجل من قريش إلّا نزل فيه طائفة من القرآن.</w:t>
      </w:r>
    </w:p>
    <w:p w:rsidR="009A54A3" w:rsidRPr="00FF522E" w:rsidRDefault="009A54A3" w:rsidP="00B40DC3">
      <w:pPr>
        <w:pStyle w:val="libNormal"/>
        <w:rPr>
          <w:rFonts w:hint="cs"/>
          <w:rtl/>
        </w:rPr>
      </w:pPr>
      <w:r w:rsidRPr="00FF522E">
        <w:rPr>
          <w:rtl/>
        </w:rPr>
        <w:t>فقال له رجل : ما نزل فيك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أما تقرأ سورة هود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عَلى بَيِّنَةٍ مِنْ رَبِّهِ وَيَتْلُوهُ شاهِدٌ مِنْهُ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>؟!</w:t>
      </w:r>
      <w:r w:rsidRPr="00FF522E">
        <w:rPr>
          <w:rtl/>
        </w:rPr>
        <w:t xml:space="preserve">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عَلى بَيِّنَةٍ مِنْ رَبِّهِ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وأنا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شاهِدٌ مِنْهُ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(3)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 في تفسير الطبري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أيضا : أخرج ابن مردويه ، وابن عساكر ، عن عليّ ، قال : « </w:t>
      </w:r>
      <w:r w:rsidRPr="00473833">
        <w:rPr>
          <w:rStyle w:val="libBold2Char"/>
          <w:rtl/>
        </w:rPr>
        <w:t>رسول الله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عَلى بَيِّنَةٍ مِنْ رَبِّهِ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وأنا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شاهِدٌ مِنْهُ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17 / 209.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هود 11 : 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4 / 409</w:t>
      </w:r>
      <w:r>
        <w:rPr>
          <w:rtl/>
        </w:rPr>
        <w:t xml:space="preserve"> ـ </w:t>
      </w:r>
      <w:r w:rsidRPr="00FF522E">
        <w:rPr>
          <w:rtl/>
        </w:rPr>
        <w:t>410 ، وانظر : معرفة الصحابة 1 / 88 ح 346.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تفسير الطبري 7 / 17 ح 18062.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الدرّ المنثور 4 / 410 ، وانظر : تاريخ دمشق 42 / 360 ح 8952.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وقال أيضا : أخرج ابن مردويه من وجه آخر ، عن عليّ ، قال : « قال رسول الله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كانَ عَلى بَيِّنَةٍ مِنْ رَبِّهِ وَيَتْلُوهُ شاهِدٌ مِنْهُ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قال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عليّ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حكي عن الثعلبي وجماعة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وحينئذ ، فالآية دالّة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وجوه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إنّها جعلت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شاهدا ، والمراد به : الشاهد على الأمّة ، بقرينة جعله تاليا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وهو يعطي الولاية على أمورهم ، كما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أَرْسَلْناكَ شاهِداً وَمُبَشِّراً وَنَذِيراً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وَيَوْمَ نَبْعَثُ فِي كُلِّ أُمَّةٍ شَهِيداً عَلَيْهِمْ مِنْ أَنْفُسِهِمْ وَجِئْنا بِكَ شَهِيداً عَلى هؤُلاءِ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إنّها جعلت عليّا بعضا من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كما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قال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عليّ منّي ، وأنا من عليّ »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وهو دليل المشاركة في العصمة ، والفضل ، وسائر الصفات الحميدة ، فيكون الأحقّ بخلافته.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</w:t>
      </w:r>
      <w:r w:rsidRPr="00FF522E">
        <w:rPr>
          <w:rtl/>
        </w:rPr>
        <w:t xml:space="preserve"> : إنّها جعلت عليّا تاليا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فإنّ ضمير المفعول في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يَتْلُوهُ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مذكّر ، وهو على الظاهر عائد إلى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فَمَنْ كانَ عَلى بَيِّنَةٍ مِنْ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4 / 410.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الثعلبي 5 / 162 ، تذكرة الخواصّ ، ينابيع المودّة 1 / 294 ح 3 ، فرائد السمطين 1 / 338</w:t>
      </w:r>
      <w:r>
        <w:rPr>
          <w:rtl/>
        </w:rPr>
        <w:t xml:space="preserve"> ـ </w:t>
      </w:r>
      <w:r w:rsidRPr="00FF522E">
        <w:rPr>
          <w:rtl/>
        </w:rPr>
        <w:t>341 ح 260</w:t>
      </w:r>
      <w:r>
        <w:rPr>
          <w:rtl/>
        </w:rPr>
        <w:t xml:space="preserve"> ـ </w:t>
      </w:r>
      <w:r w:rsidRPr="00FF522E">
        <w:rPr>
          <w:rtl/>
        </w:rPr>
        <w:t>263.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الفتح 48 : 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النحل 16 : 89.</w:t>
      </w:r>
    </w:p>
    <w:p w:rsidR="009A54A3" w:rsidRPr="001D7B7A" w:rsidRDefault="009A54A3" w:rsidP="00315A70">
      <w:pPr>
        <w:pStyle w:val="libFootnote0"/>
        <w:rPr>
          <w:rtl/>
        </w:rPr>
      </w:pPr>
      <w:r w:rsidRPr="00FF522E">
        <w:rPr>
          <w:rtl/>
        </w:rPr>
        <w:t>(5) تقدّم عن البخاري والترمذي والنسائي وابن ماجة وأحمد ، وغيرهم ؛ فانظر :</w:t>
      </w:r>
      <w:r>
        <w:rPr>
          <w:rFonts w:hint="cs"/>
          <w:rtl/>
        </w:rPr>
        <w:t xml:space="preserve"> </w:t>
      </w:r>
      <w:r w:rsidRPr="001D7B7A">
        <w:rPr>
          <w:rtl/>
        </w:rPr>
        <w:t>ج 4 / 307 ه‍ 1 وص 406 ه‍ 1 من هذا الكتاب ؛ فراجع</w:t>
      </w:r>
      <w:r>
        <w:rPr>
          <w:rtl/>
        </w:rPr>
        <w:t>!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رَبِّهِ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، لا إلى « البيّنة » ، وإن احتمل بعيدا رجوعه إليها باعتبار أنّها بمعنى البرهان.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والمراد</w:t>
      </w:r>
      <w:r w:rsidRPr="00FF522E">
        <w:rPr>
          <w:rtl/>
        </w:rPr>
        <w:t xml:space="preserve"> من تلوّه له : تعقّبه إيّاه ، إمّا في القيام مقامه بصيرورته خليفة له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أو في كونه مثله على بيّنة من ربّه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أو في كونه ظهيرا له على دعوته ، كما ورد عن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أنّه دعا ربّه أن يشدّ أزره بعليّ ، ويشركه في أمره ، فكان منه بمنزلة هارون من موسى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جميع الاحتمالات ، فالآية تدلّ على المطلوب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على الأوّل ؛ فظاهر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على الثاني ؛ فلأنّ المراد بكون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على بيّنة من ربّه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إمّا كونه ذا برهان على ما يدّعيه ؛ لثبوت المعجزة له من الله تعالى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أو كونه عالما بأنّ منزلته بجعل من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الوجهين : فالتالي له</w:t>
      </w:r>
      <w:r>
        <w:rPr>
          <w:rtl/>
        </w:rPr>
        <w:t xml:space="preserve"> ـ </w:t>
      </w:r>
      <w:r w:rsidRPr="00FF522E">
        <w:rPr>
          <w:rtl/>
        </w:rPr>
        <w:t>أي المماثل له في ذلك</w:t>
      </w:r>
      <w:r>
        <w:rPr>
          <w:rtl/>
        </w:rPr>
        <w:t xml:space="preserve"> ـ </w:t>
      </w:r>
      <w:r w:rsidRPr="00FF522E">
        <w:rPr>
          <w:rtl/>
        </w:rPr>
        <w:t>لا بدّ أن يكون هو الإمام من عند الله تعالى ؛ لأنّ من يحتاج إلى البيّنة والإعجازهو النبيّ أو الإمام من الله تعالى ، ومن يعلم بأنّ منزلته من الله سبحانه لا بدّ أن يكون منصوصا عليه.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على الثالث ؛ فلأنّ عليّا إذا كان هو الظهير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نشر دعوته كهارون من موسى ، كان أولى الناس بخلافته.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843</w:t>
      </w:r>
      <w:r>
        <w:rPr>
          <w:rtl/>
        </w:rPr>
        <w:t xml:space="preserve"> ـ </w:t>
      </w:r>
      <w:r w:rsidRPr="00FF522E">
        <w:rPr>
          <w:rtl/>
        </w:rPr>
        <w:t>844 ح 1158 ، شواهد التنزيل 1 / 368</w:t>
      </w:r>
      <w:r>
        <w:rPr>
          <w:rtl/>
        </w:rPr>
        <w:t xml:space="preserve"> ـ </w:t>
      </w:r>
      <w:r w:rsidRPr="00FF522E">
        <w:rPr>
          <w:rtl/>
        </w:rPr>
        <w:t>371 ح 510</w:t>
      </w:r>
      <w:r>
        <w:rPr>
          <w:rtl/>
        </w:rPr>
        <w:t xml:space="preserve"> ـ </w:t>
      </w:r>
      <w:r w:rsidRPr="00FF522E">
        <w:rPr>
          <w:rtl/>
        </w:rPr>
        <w:t>513 ، تاريخ دمشق 42 / 52 ، تفسير الفخر الرازي 12 / 28 ، الدرّ المنثور 5 / 566.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ثمّ إنّه على تقدير رجوع ضمير المفعول في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يَتْلُوهُ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إلى البيّنة ، بلحاظ معناها</w:t>
      </w:r>
      <w:r>
        <w:rPr>
          <w:rtl/>
        </w:rPr>
        <w:t xml:space="preserve"> ـ </w:t>
      </w:r>
      <w:r w:rsidRPr="00FF522E">
        <w:rPr>
          <w:rtl/>
        </w:rPr>
        <w:t>وهو البرهان</w:t>
      </w:r>
      <w:r>
        <w:rPr>
          <w:rtl/>
        </w:rPr>
        <w:t xml:space="preserve"> ـ </w:t>
      </w:r>
      <w:r w:rsidRPr="00FF522E">
        <w:rPr>
          <w:rtl/>
        </w:rPr>
        <w:t>، فالدلالة على إمامة الشاهد</w:t>
      </w:r>
      <w:r>
        <w:rPr>
          <w:rtl/>
        </w:rPr>
        <w:t xml:space="preserve"> ـ </w:t>
      </w:r>
      <w:r w:rsidRPr="00FF522E">
        <w:rPr>
          <w:rtl/>
        </w:rPr>
        <w:t>وهو عليّ أيضا</w:t>
      </w:r>
      <w:r>
        <w:rPr>
          <w:rtl/>
        </w:rPr>
        <w:t xml:space="preserve"> ـ </w:t>
      </w:r>
      <w:r w:rsidRPr="00FF522E">
        <w:rPr>
          <w:rtl/>
        </w:rPr>
        <w:t>واضحة ؛ لأنّ تلوّه للبرهان بالشهادة للنبيّ بالنبوّة ظاهر في أنّه معتبر الشهادة بها ، كالمعجزات ، فهو من علائم النبوّة وشواهدها ، وكفاه بذلك فضلا على الأمّة ؛ فيكون إمامها.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فالآية</w:t>
      </w:r>
      <w:r>
        <w:rPr>
          <w:rtl/>
        </w:rPr>
        <w:t xml:space="preserve"> ـ </w:t>
      </w:r>
      <w:r w:rsidRPr="00FF522E">
        <w:rPr>
          <w:rtl/>
        </w:rPr>
        <w:t>على هذا</w:t>
      </w:r>
      <w:r>
        <w:rPr>
          <w:rtl/>
        </w:rPr>
        <w:t xml:space="preserve"> ـ </w:t>
      </w:r>
      <w:r w:rsidRPr="00FF522E">
        <w:rPr>
          <w:rtl/>
        </w:rPr>
        <w:t xml:space="preserve">نظير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كَفى بِاللهِ شَهِيداً ... وَمَنْ عِنْدَهُ عِلْمُ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أوضحنا دلالته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في ما سبق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الرعد 13 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117 وما بعدها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91" w:name="_Toc519168438"/>
      <w:r w:rsidRPr="00FF522E">
        <w:rPr>
          <w:rtl/>
        </w:rPr>
        <w:lastRenderedPageBreak/>
        <w:t>40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فَاسْتَوى عَلى سُوقِهِ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91"/>
    </w:p>
    <w:p w:rsidR="009A54A3" w:rsidRPr="0038085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380852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38085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فَاسْتَوى عَلى سُوقِهِ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الحسن البصري : استوى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الإسلام بسيف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الفتح 48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استوى الشيء : اعتدل ؛ انظر : لسان العرب 6 / 447 مادّة « سوا »</w:t>
      </w:r>
      <w:r>
        <w:rPr>
          <w:rtl/>
        </w:rPr>
        <w:t>.</w:t>
      </w:r>
    </w:p>
    <w:p w:rsidR="009A54A3" w:rsidRPr="00DA178F" w:rsidRDefault="009A54A3" w:rsidP="00315A70">
      <w:pPr>
        <w:pStyle w:val="libFootnote0"/>
        <w:rPr>
          <w:rtl/>
        </w:rPr>
      </w:pPr>
      <w:r w:rsidRPr="00DA178F">
        <w:rPr>
          <w:rtl/>
        </w:rPr>
        <w:t>(4) انظر : تفسير الحسن البصري 2 / 293 ، تنوير المقباس من تفسير ابن عبّاس :</w:t>
      </w:r>
      <w:r w:rsidRPr="00DA178F">
        <w:rPr>
          <w:rFonts w:hint="cs"/>
          <w:rtl/>
        </w:rPr>
        <w:t xml:space="preserve"> </w:t>
      </w:r>
      <w:r w:rsidRPr="00DA178F">
        <w:rPr>
          <w:rtl/>
        </w:rPr>
        <w:t xml:space="preserve">546 وقال فيه : « </w:t>
      </w:r>
      <w:r w:rsidRPr="00473833">
        <w:rPr>
          <w:rStyle w:val="libAlaemChar"/>
          <w:rtl/>
        </w:rPr>
        <w:t>(</w:t>
      </w:r>
      <w:r w:rsidRPr="00DA178F">
        <w:rPr>
          <w:rtl/>
        </w:rPr>
        <w:t xml:space="preserve"> </w:t>
      </w:r>
      <w:r w:rsidRPr="00315A70">
        <w:rPr>
          <w:rStyle w:val="libFootnoteAieChar"/>
          <w:rtl/>
        </w:rPr>
        <w:t>فَاسْتَوى عَلى سُوقِهِ</w:t>
      </w:r>
      <w:r w:rsidRPr="00DA178F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DA178F">
        <w:rPr>
          <w:rFonts w:hint="cs"/>
          <w:rtl/>
        </w:rPr>
        <w:t xml:space="preserve"> </w:t>
      </w:r>
      <w:r w:rsidRPr="00DA178F">
        <w:rPr>
          <w:rtl/>
        </w:rPr>
        <w:t>فقام على إظهار أمره في قريش بعليّ بن أبي طالب » ، وانظر : تفسير البغوي 4 / 186.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2" w:name="_Toc51916843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9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جاء في التفسير ، أنّ هذه نزلت في الخلفاء الأربع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كَزَرْعٍ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أَخْرَجَ شَطْأَهُ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أبو بكر ،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فَآزَرَهُ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عمر ،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فَاسْتَغْلَظَ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عثمان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فَاسْتَوى عَلى سُوقِهِ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عليّ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وهو من فضائله الكبيرة ، ولا يدلّ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البغوي 4 / 186 ، الكشّاف 3 / 551 ، زاد المسير 7 / 216</w:t>
      </w:r>
      <w:r>
        <w:rPr>
          <w:rtl/>
        </w:rPr>
        <w:t xml:space="preserve"> ـ </w:t>
      </w:r>
      <w:r w:rsidRPr="00FF522E">
        <w:rPr>
          <w:rtl/>
        </w:rPr>
        <w:t>217 ، شواهد التنزيل 2 / 184</w:t>
      </w:r>
      <w:r>
        <w:rPr>
          <w:rtl/>
        </w:rPr>
        <w:t xml:space="preserve"> ـ </w:t>
      </w:r>
      <w:r w:rsidRPr="00FF522E">
        <w:rPr>
          <w:rtl/>
        </w:rPr>
        <w:t xml:space="preserve">185 ح 890 </w:t>
      </w:r>
      <w:r>
        <w:rPr>
          <w:rtl/>
        </w:rPr>
        <w:t>و 8</w:t>
      </w:r>
      <w:r w:rsidRPr="00FF522E">
        <w:rPr>
          <w:rtl/>
        </w:rPr>
        <w:t>91 ، الدرّ المنثور 7 / 544.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3" w:name="_Toc519168440"/>
      <w:r w:rsidRPr="00FF522E">
        <w:rPr>
          <w:rtl/>
        </w:rPr>
        <w:lastRenderedPageBreak/>
        <w:t>وأقول :</w:t>
      </w:r>
      <w:bookmarkEnd w:id="9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نعم ، قاله بعض مفسّريهم برأيه ، وذكر بعضهم قريبا منه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ولعلّه أيضا مذكور في ما حكاه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الحسن ، وإن خلا عنه ما نقله في « كشف الغمّة » عن ابن مردويه عن الحسن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لكن لعلم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بخطئه في حقّ الخلفاء الثلاثة ترك ذكره ، لا سيّما مع عدم مناسبته للترتيب والعطف بالفاء بالآية ؛ لأنّ الإسلام لم يكن استغلاظه بأيّام عثمان ، بل قبله ، خصوصا في أيّام عمر ، فلو قال :</w:t>
      </w:r>
      <w:r>
        <w:rPr>
          <w:rFonts w:hint="cs"/>
          <w:rtl/>
        </w:rPr>
        <w:t xml:space="preserve"> </w:t>
      </w:r>
      <w:r w:rsidRPr="00FF522E">
        <w:rPr>
          <w:rtl/>
        </w:rPr>
        <w:t>فاستغلظ : في أيّام عمر ، فآزره : عثمان ؛ كان له وجه ، لكنّه لا يناسب ترتيب الآية والعطف بالفاء.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أنّ الإسلام قد استوى بسيف عليّ في أيّام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وكذا الاستغلاظ وغيره.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وبالجملة</w:t>
      </w:r>
      <w:r w:rsidRPr="00FF522E">
        <w:rPr>
          <w:rtl/>
        </w:rPr>
        <w:t xml:space="preserve"> : ما ذكره الحسن وغيره ، من استواء الإسلام بسيف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حجّة عليهم بإقرارهم ، كما هو ضروريّ ، وهو دالّ على كبير جهاد أمير المؤمنين دون غيره.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ومن كثر جهاده ، وفاق غيره ، حتّى استوى الإسلام بسيفه ، كان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الصفحة السابقة ه‍ 2 ، وانظر : روح المعاني 26 / 194 وقال بعد إيراده جملة من هذه الأخبار : « وكلّ هذه الأخبار لم تصحّ في ما أرى ، ولا ينبغي تخريج ما في الآية عليها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كشف الغمّة 1 / 316.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الأفضل عند الله تعالى ، والأحقّ بالإمامة ؛ لفضله ، ولكونه لمّا استوى الإسلام بسيفه أوّلا ، كان أولى بنصره أخيرا ، وأرعى له فروعا وأصولا.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94" w:name="_Toc519168441"/>
      <w:r w:rsidRPr="00FF522E">
        <w:rPr>
          <w:rtl/>
        </w:rPr>
        <w:lastRenderedPageBreak/>
        <w:t>41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يُسْقى بِماءٍ واحِدٍ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94"/>
    </w:p>
    <w:p w:rsidR="009A54A3" w:rsidRPr="007A79D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A79DD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7A79DD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يُسْقى بِماءٍ واحِدٍ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جابر الأنصاري : سمعت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يقول : « </w:t>
      </w:r>
      <w:r w:rsidRPr="00473833">
        <w:rPr>
          <w:rStyle w:val="libBold2Char"/>
          <w:rtl/>
        </w:rPr>
        <w:t>الناس من شجر شتّى ، وأنا وأنت يا عليّ من شجرة واحدة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الرعد 13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المعجم الأوسط 4 / 443 ح 4150 ، المستدرك على الصحيحين 2 / 263 ح 2949 ، تفسير الثعلبي 5 / 270 ، موضّح أوهام الجمع والتفريق 1 / 49 ، فردوس الأخبار 1 / 43 ح 112 عن ابن عبّاس وج 2 / 376 ح 7139 عن ابن عمر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 xml:space="preserve">: 143 ح 165 ، تاريخ دمشق 42 / 64 </w:t>
      </w:r>
      <w:r>
        <w:rPr>
          <w:rtl/>
        </w:rPr>
        <w:t>و 6</w:t>
      </w:r>
      <w:r w:rsidRPr="00FF522E">
        <w:rPr>
          <w:rtl/>
        </w:rPr>
        <w:t xml:space="preserve">5 ، مجمع الزوائد 9 / 100 ، كنز العمّال 11 / 608 ح 32943 </w:t>
      </w:r>
      <w:r>
        <w:rPr>
          <w:rtl/>
        </w:rPr>
        <w:t>و 3</w:t>
      </w:r>
      <w:r w:rsidRPr="00FF522E">
        <w:rPr>
          <w:rtl/>
        </w:rPr>
        <w:t>2944.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5" w:name="_Toc51916844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9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يُسْقى بِماءٍ واحِدٍ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نزل في بيان أنّ الفواكه تختلف طعومها ، مع أنّها تسقى بماء واحد ، هذا من غرائب صنع الله ، وما ذكره من الحديث لا ربط له بالآية.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والعجب أنّ كلام هذا الرجل في غاية التشويش ، وكأنّه يزعم أنّ أحدا لا ينظر في كتابه ، أو كان ضعيف الرأي لا يعرف ربط الدليل بالمدّعى.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361.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6" w:name="_Toc519168443"/>
      <w:r w:rsidRPr="00FF522E">
        <w:rPr>
          <w:rtl/>
        </w:rPr>
        <w:lastRenderedPageBreak/>
        <w:t>وأقول :</w:t>
      </w:r>
      <w:bookmarkEnd w:id="9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السيوطي في « الدرّ المنثور » : أخرج الحاكم وصحّحه ، وابن مردويه ، عن جابر : سمعت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يقول : « </w:t>
      </w:r>
      <w:r w:rsidRPr="00473833">
        <w:rPr>
          <w:rStyle w:val="libBold2Char"/>
          <w:rtl/>
        </w:rPr>
        <w:t>يا عليّ! الناس من شجر شتّى ، وأنا وأنت من شجرة واحدة</w:t>
      </w:r>
      <w:r w:rsidRPr="00FF522E">
        <w:rPr>
          <w:rtl/>
        </w:rPr>
        <w:t xml:space="preserve"> » ، ثمّ قرأ النبيّ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وَجَنَّاتٌ مِنْ أَعْنابٍ وَزَرْعٌ وَنَخِيلٌ صِنْوانٌ وَغَيْرُ صِنْوانٍ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« كنز العمّال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الديلمي ، عن جابر ، نحوه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والآية وإن استفيد من ظاهرها بيان قدرة الله تعالى حيث أخرج من الأرض بماء واحد أشجارا وزروعا مختلفة ، وفضّل بعضها على بعض في الأكل ، لكن لا ينافي أنّ الله سبحانه ضرب بها مثلا لفضل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على الناس ، مع اتّفاقهم بأصل واحد.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أو أنّ للآية باطنا ، كما ورد أنّ للكتاب الشريف ظهرا وبطنا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؛ ولذا كان فيه بيان كلّ شيء لا يعلمه إلّا الله والراسخون في العلم.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كان ، فالمراد أنّ النبيّ وعليّا مخلوقان من نور واحد ، متّفقان بالصفات الفاضلة والمنافع ، ومخالفان للناس ، كما أنّ الناس مختلفون في ما بينهم ، فهما صنوان ، أي كنخلتين أو نخيل على أصل واحد ، ومن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الرعد 13 :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4 / 605 ، وانظر : المستدرك على الصحيحين 2 / 263 ح 2949.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154 من الجزء السادس [ 11 / 608 ح 32943 ]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فردوس الأخبار 1 / 43 ح 112 عن ابن عبّاس وج 2 / 376 ح 7139 عن ابن عمر.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حلية الأولياء 1 / 65.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عداهم غير صنوان.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وليت شعري</w:t>
      </w:r>
      <w:r>
        <w:rPr>
          <w:rtl/>
        </w:rPr>
        <w:t>!</w:t>
      </w:r>
      <w:r w:rsidRPr="00FF522E">
        <w:rPr>
          <w:rtl/>
        </w:rPr>
        <w:t xml:space="preserve"> إذا لم يرض الفضل بهذا ، بحجّة عدم ارتباطه بظاهر الآية ، فما باله رضي بتفسير الآية السابقة بالنبيّ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والخلفاء ، مع أنّه مثله في مخالفة الظاهر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بل يفترقان بأنّ تفسير الآية السابقة ، تفسير بالرأي من ذوي الأهواء ، وتفسير هذه الآية 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وهو أعلم بمعناها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نعم ، هذا مختصّ بفضل أمير المؤمنين ، فاستحقّ جحد الفضل ؛ وذاك يعمّ غيره ، فاستوجب القبول</w:t>
      </w:r>
      <w:r>
        <w:rPr>
          <w:rtl/>
        </w:rPr>
        <w:t>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ربط هذا الدليل بالمدّعى ، فغير خفيّ على عارف ؛ لأنّه إذا دلّ على مشاركة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للنبيّ في الفضل ، والامتياز على الناس ، فقد صار الأفضل ، وأحقّ الناس بخلافته ومنصبه ، وأولاهم بالإمامة بعده ، كما هو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97" w:name="_Toc519168444"/>
      <w:r w:rsidRPr="00FF522E">
        <w:rPr>
          <w:rtl/>
        </w:rPr>
        <w:lastRenderedPageBreak/>
        <w:t>42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مِنَ الْمُؤْمِنِينَ رِجالٌ صَدَقُوا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97"/>
    </w:p>
    <w:p w:rsidR="009A54A3" w:rsidRPr="007F0B0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F0B0E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7F0B0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مِنَ الْمُؤْمِنِينَ رِجالٌ صَدَقُوا ما عاهَدُوا اللهَ عَلَيْهِ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شواهد التنزيل 2 / 1</w:t>
      </w:r>
      <w:r>
        <w:rPr>
          <w:rtl/>
        </w:rPr>
        <w:t xml:space="preserve"> ـ </w:t>
      </w:r>
      <w:r w:rsidRPr="00FF522E">
        <w:rPr>
          <w:rtl/>
        </w:rPr>
        <w:t xml:space="preserve">2 ح 627 </w:t>
      </w:r>
      <w:r>
        <w:rPr>
          <w:rtl/>
        </w:rPr>
        <w:t>و 6</w:t>
      </w:r>
      <w:r w:rsidRPr="00FF522E">
        <w:rPr>
          <w:rtl/>
        </w:rPr>
        <w:t xml:space="preserve">28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279 ح 270 ، كفاية الطالب : 249 ، الفصول المهمّة : 131 ، سمط النجوم العوالي 3 / 19 ، ينابيع المودّة 1 / 285 ح 10 ، نور الأبصار : 119.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8" w:name="_Toc51916844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9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هذه الآية نزلت في قتلى أحد حين قتلوا ، ووقف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على مصعب بن عمير</w:t>
      </w:r>
      <w:r>
        <w:rPr>
          <w:rtl/>
        </w:rPr>
        <w:t xml:space="preserve"> ـ </w:t>
      </w:r>
      <w:r w:rsidRPr="00FF522E">
        <w:rPr>
          <w:rtl/>
        </w:rPr>
        <w:t>وهو ممّن قتل بأحد</w:t>
      </w:r>
      <w:r>
        <w:rPr>
          <w:rtl/>
        </w:rPr>
        <w:t xml:space="preserve"> ـ </w:t>
      </w:r>
      <w:r w:rsidRPr="00FF522E">
        <w:rPr>
          <w:rtl/>
        </w:rPr>
        <w:t xml:space="preserve">فقرأ عليه هذه الآية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وإن صحّ نزوله في عليّ ، فهو من فضائله ، ولا يدلّ على النصّ المقصود.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364.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الكشّاف 3 / 256 ، تفسير القرطبي 14 / 105 ، الدرّ المنثور 6 / 587 ، فتح القدير 4 / 272 ، روح المعاني 21 / 257.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99" w:name="_Toc519168446"/>
      <w:r w:rsidRPr="00FF522E">
        <w:rPr>
          <w:rtl/>
        </w:rPr>
        <w:lastRenderedPageBreak/>
        <w:t>وأقول :</w:t>
      </w:r>
      <w:bookmarkEnd w:id="9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حجر في « الصواعق » ، في الفصل الأخير من الباب التاسع : سئل أمير المؤمنين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وهو على المنبر بالكوفة</w:t>
      </w:r>
      <w:r>
        <w:rPr>
          <w:rtl/>
        </w:rPr>
        <w:t xml:space="preserve"> ـ </w:t>
      </w:r>
      <w:r w:rsidRPr="00FF522E">
        <w:rPr>
          <w:rtl/>
        </w:rPr>
        <w:t>عن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رِجالٌ صَدَقُوا ما عاهَدُوا اللهَ عَلَيْهِ فَمِنْهُمْ مَنْ قَضى نَحْبَهُ وَمِنْهُمْ مَنْ يَنْتَظِرُ وَما بَدَّلُوا تَبْدِيلاً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« اللهمّ غفرا</w:t>
      </w:r>
      <w:r>
        <w:rPr>
          <w:rtl/>
        </w:rPr>
        <w:t>!</w:t>
      </w:r>
      <w:r w:rsidRPr="00FF522E">
        <w:rPr>
          <w:rtl/>
        </w:rPr>
        <w:t xml:space="preserve"> هذه الآية نزلت فيّ ، وفي عمّي حمزة ، وفي ابن عمّي عبيدة بن الحارث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فأمّا عبيدة فقضى نحبه شهيدا يوم بدر ، وحمزة قضى نحبه شهيدا يوم أحد ، وأمّا أنا فأنتظر أشقاها ، يخضّب هذه من هذا ؛ وأشار بيده إلى لحيته ورأسه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ونحوه في « ينابيع المودّة » ، عن أبي نعيم ، عن ابن عبّاس وإمامنا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الأحزاب 33 :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هو : عبيدة بن الحارث بن [ عبد ] المطّلب بن عبد مناف ، ابن عمّ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وكان من السابقين الأوّلين في الإسلام ، وهو أسنّ من الرسول بعشرة سنوات ، وهو أوّل من عقد له الرسول لواء في الإسلام.</w:t>
      </w:r>
    </w:p>
    <w:p w:rsidR="009A54A3" w:rsidRPr="00E40C57" w:rsidRDefault="009A54A3" w:rsidP="00315A70">
      <w:pPr>
        <w:pStyle w:val="libFootnote0"/>
        <w:rPr>
          <w:rtl/>
        </w:rPr>
      </w:pPr>
      <w:r w:rsidRPr="00E40C57">
        <w:rPr>
          <w:rtl/>
        </w:rPr>
        <w:t xml:space="preserve">هاجر إلى المدينة ، وكان ذا قدر ومنزلة عند رسول الله </w:t>
      </w:r>
      <w:r>
        <w:rPr>
          <w:rFonts w:hint="cs"/>
          <w:rtl/>
        </w:rPr>
        <w:t>صلى الله عليه وآله وسلم</w:t>
      </w:r>
      <w:r w:rsidRPr="00E40C57">
        <w:rPr>
          <w:rtl/>
        </w:rPr>
        <w:t xml:space="preserve"> ، وهو أحد الثلاثة المبارزين يوم بدر ، هو والإمام عليّ </w:t>
      </w:r>
      <w:r>
        <w:rPr>
          <w:rFonts w:hint="cs"/>
          <w:rtl/>
        </w:rPr>
        <w:t>عليه السلام</w:t>
      </w:r>
      <w:r w:rsidRPr="00E40C57">
        <w:rPr>
          <w:rtl/>
        </w:rPr>
        <w:t xml:space="preserve"> وسيّد الشهداء حمزة رضوان الله عليه ، حين دعاهم الرسول </w:t>
      </w:r>
      <w:r>
        <w:rPr>
          <w:rFonts w:hint="cs"/>
          <w:rtl/>
        </w:rPr>
        <w:t>صلى الله عليه وآله وسلم</w:t>
      </w:r>
      <w:r w:rsidRPr="00E40C57">
        <w:rPr>
          <w:rtl/>
        </w:rPr>
        <w:t xml:space="preserve"> لمبارزة ثلاثة من المشركين ، فبارز حمزة شيبة بن ربيعة ابن عبد شمس ، وبارز عليّ </w:t>
      </w:r>
      <w:r>
        <w:rPr>
          <w:rFonts w:hint="cs"/>
          <w:rtl/>
        </w:rPr>
        <w:t>عليه السلام</w:t>
      </w:r>
      <w:r w:rsidRPr="00E40C57">
        <w:rPr>
          <w:rtl/>
        </w:rPr>
        <w:t xml:space="preserve"> الوليد بن عتبة بن ربيعة ، وبارز عبيدة عتبة بن ربيعة وقطعت رجله فيها ، وتوفّي بالصفراء في ناحية المدينة قرب بدر وهو ابن ثلاث وستّين.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الاستيعاب 3 / 1020 رقم 1748 ، أسد الغابة 3 / 449 رقم 3528 ، سير أعلام النبلاء 1 / 256 رقم 45 ، البداية والنهاية 3 / 184.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الصواعق المحرقة : 207.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وهو دالّ على إمامته ؛ لأنّ مقتضى مفهوم وصف الرجال بأنّهم صدقوا ، أنّ غيرهم لم يعاهد الله سبحانه أو لم يصدق العهد ؛ فهم خواصّ المؤمنين وخيرتهم ؛ لانفرادهم بهذه الفضيلة الكاشفة عن زيادة المعرفة والتفاني في ذات الله 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شكّ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خاصّة الخاصّة ، فيكون أحقّ الناس بالإمامة ؛ لأفضليّته ، ولا سيّما أنّ صدق العهد في وقته بعد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مختصّ به ، فلا يصلح للإمامة سواه.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زعمه من نزول الآية في قتلى أحد ، فيبطله أنّه سبحانه قسّم صادقي العهد إلى من قضى نحبه ومن ينتظر ، فلا يختصّ بالقتلى.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اللهمّ إلّا أنّ يريد نزولها في بعض قتلى أحد وبعض الأحياء ، فهو مسلّم ، وهو الذي نقوله ، وبيّنته الرواية السابقة ، وقال به صاحب « الكشّاف » ، لكنّه عدّ جماعة زعم أنّهم من صادقي العهد ، حمله على ذكرهم حسن الظنّ بهم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ونحن لا نعترف لهم بذلك.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285 ح 10 وانظر : ج 2 / 421 ح 162.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الكشّاف 3 / 256.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00" w:name="_Toc519168447"/>
      <w:r w:rsidRPr="00FF522E">
        <w:rPr>
          <w:rtl/>
        </w:rPr>
        <w:lastRenderedPageBreak/>
        <w:t>43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ثُمَّ أَوْرَثْنَا الْكِتابَ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00"/>
    </w:p>
    <w:p w:rsidR="009A54A3" w:rsidRPr="00682ED6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682ED6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682ED6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682ED6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ثُمَّ أَوْرَثْنَا الْكِتابَ الَّذِينَ اصْطَفَيْنا مِنْ عِبادِنا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وهو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فاطر 35 : 32.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كشف الغمّة 1 / 316</w:t>
      </w:r>
      <w:r>
        <w:rPr>
          <w:rtl/>
        </w:rPr>
        <w:t xml:space="preserve"> ـ </w:t>
      </w:r>
      <w:r w:rsidRPr="00FF522E">
        <w:rPr>
          <w:rtl/>
        </w:rPr>
        <w:t xml:space="preserve">317 عن ابن مردويه ، وانظر مؤدّاه في : شواهد التنزيل 2 / 104 ح 782 </w:t>
      </w:r>
      <w:r>
        <w:rPr>
          <w:rtl/>
        </w:rPr>
        <w:t>و 7</w:t>
      </w:r>
      <w:r w:rsidRPr="00FF522E">
        <w:rPr>
          <w:rtl/>
        </w:rPr>
        <w:t>83.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1" w:name="_Toc51916844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01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عليّ من جملة ورثة الكتاب ؛ لأنّه عالم بحقائق الكتاب ، فهذا يدلّ على علمه ووفور توغّله في معرفة الكتاب ، ولا يدلّ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367.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2" w:name="_Toc519168449"/>
      <w:r w:rsidRPr="00FF522E">
        <w:rPr>
          <w:rtl/>
        </w:rPr>
        <w:lastRenderedPageBreak/>
        <w:t>وأقول :</w:t>
      </w:r>
      <w:bookmarkEnd w:id="10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سبق في الآية السابعة والعشرين ، أنّ المراد ب‍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عِنْدَهُ عِلْمُ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هو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فيتعيّن أن يكون هو المراد بمن أورثه الله الكتاب ، واصطفاه ، فإنّ الكتاب فيهما واحد ، وهو : القرآن ، كما هو المنصرف.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ويدلّ عليه الآية التي قبل الآية التي نحن فيها ، وهي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 أَوْحَيْنا إِلَيْكَ مِنَ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فإنّ إعادة المعرّف ب‍ </w:t>
      </w:r>
      <w:r>
        <w:rPr>
          <w:rFonts w:hint="cs"/>
          <w:rtl/>
        </w:rPr>
        <w:t>(</w:t>
      </w:r>
      <w:r w:rsidRPr="00FF522E">
        <w:rPr>
          <w:rtl/>
        </w:rPr>
        <w:t xml:space="preserve"> اللام ) تفيد الوحدة.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أيضا لإرادة عليّ بمن أورثه الكتاب واصطفاه ، الأخبار المستفيضة الدالّة على أنّ عليّا مع القرآن والقرآن معه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فإنّ المعيّة تستدعي أن يكون علم القرآن عنده ، وإنّه وارثه.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أفادت الرواية التي أشار إليها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، وحكاها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ابن مردويه ، أنّ المراد بمن أورثه الكتاب هو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الرعد 13 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117 وما بعدها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فاطر 35 : 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المعجم الأوسط 5 / 242 ح 4880 ، المعجم الصغير 1 / 255 ، المستدرك على الصحيحين 3 / 134 ح 4628 وصحّحه ووافقه الذهبي في « التلخيص »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176</w:t>
      </w:r>
      <w:r>
        <w:rPr>
          <w:rtl/>
        </w:rPr>
        <w:t xml:space="preserve"> ـ </w:t>
      </w:r>
      <w:r w:rsidRPr="00FF522E">
        <w:rPr>
          <w:rtl/>
        </w:rPr>
        <w:t>177 ح 214 ، فرائد السمطين 1 / 177 ح 140 ، مجمع الزوائد 9 / 134 ، الجامع الصغير</w:t>
      </w:r>
      <w:r>
        <w:rPr>
          <w:rtl/>
        </w:rPr>
        <w:t xml:space="preserve"> ـ </w:t>
      </w:r>
      <w:r w:rsidRPr="00FF522E">
        <w:rPr>
          <w:rtl/>
        </w:rPr>
        <w:t>للسيوطي</w:t>
      </w:r>
      <w:r>
        <w:rPr>
          <w:rtl/>
        </w:rPr>
        <w:t xml:space="preserve"> ـ </w:t>
      </w:r>
      <w:r w:rsidRPr="00FF522E">
        <w:rPr>
          <w:rtl/>
        </w:rPr>
        <w:t>: 346 ح 5594 ، الصواعق المحرقة : 191 ، كنز العمّال 11 / 603 ح 32912.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إحقاق الحقّ 3 / 367.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كانت مؤكّدة لغيرها.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وحينئذ ، فلا معنى لقول الفضل : « عليّ من جملة ورثة الكتاب » ، ولا سيّما أنّه قد أراد أن يشرك معه من لا يعرف الأبّ والكلالة ومن كانت المخدّرات أفقه منه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هذا كلّه مضافا إلى أنّ اصطفاء الشخص لميراث الكتاب يدلّ على أنّه حافظ له ، غير مضيّع لما فيه عمدا وسهوا ، فيكون معصوما ، وغير عليّ من الصحابة غير معصوم بالإجماع ، فيتعيّن أن يكون هو المراد بالآية وحده ، أو معه أبناؤه المعصومون بشهادة حديث الثقلين ، وإنّما تركت الرواية ذكرهم ؛ لأنّهم غير موجودين في وقته ، أو لأنّ ذكره أهمّ ، وهو الأصل وهم فرعه ، فإذا ثبت ثبتوا جميعا.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فإن قلت</w:t>
      </w:r>
      <w:r w:rsidRPr="00FF522E">
        <w:rPr>
          <w:rtl/>
        </w:rPr>
        <w:t xml:space="preserve"> : لا يمكن أن يراد وحده أو مع الأئمّة خاصّة ؛ لأنّهم معصومون عندكم ، والآية قسّمت من أورثه الله الكتاب واصطفاه إلى الظالم لنفسه ، والمقتصد ، والسابق بالخيرات ، فيتعيّن أن يراد بالآية مطلق المؤمنين.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قلت</w:t>
      </w:r>
      <w:r w:rsidRPr="00FF522E">
        <w:rPr>
          <w:rtl/>
        </w:rPr>
        <w:t xml:space="preserve"> : التقسيم راجع إلى العباد ، والضمير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فَمِنْهُمْ ظالِمٌ لِنَفْسِهِ وَمِنْهُمْ مُقْتَصِدٌ وَمِنْهُمْ سابِقٌ بِالْخَيْراتِ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عائد إلى قوله تعالى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عِبادِنا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لا لمن أورثه الكتاب واصطفاه منهم ؛ إذ لا يصحّ تقسيم من اصطفاه إلى الظالم وغيره ، ولا شمول من أورثه الكتاب لكلّ مؤمن عالم وجاهل ، فهي نظير قوله تعالى في سورة الحديد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وَلَقَدْ أَرْسَلْنا نُوحاً وَإِبْراهِيمَ وَجَعَلْنا فِي ذُرِّيَّتِهِمَا النُّبُوَّةَ وَالْكِتابَ فَمِنْهُمْ مُهْتَدٍ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انظر الصفحة 114 ه‍ 1 </w:t>
      </w:r>
      <w:r>
        <w:rPr>
          <w:rtl/>
        </w:rPr>
        <w:t>و 2</w:t>
      </w:r>
      <w:r w:rsidRPr="00FF522E">
        <w:rPr>
          <w:rtl/>
        </w:rPr>
        <w:t xml:space="preserve">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فاطر 35 : 32.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وَكَثِيرٌ مِنْهُمْ فاسِقُونَ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 آدم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رَبَّنا ظَلَمْنا أَنْفُسَنا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مع أنّه من المصطفين ، فمتأوّل بإرادة فعل المكروه ؛ للأدلّة العقليّة والنقليّة بخلاف ذلك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نعم ، يمكن أن يكون التقسيم راجعا إلى من أورثه الكتاب واصطفاه ، على أن تكون الوراثة والاصطفاء بلحاظ اشتماله على البعض الوارث المصطفى ، فيصحّ تقسيم الجنس إلى هذه الأقسام الثلاثة ، لكنّ المراد بالبعض الوارث المصطفى هو : عليّ وحده في وقته ، أو مع أبنائه بلحاظ جميع الأوقات ؛ للأدلّة السابقة ونحوها ، كما وردت بذلك الرواية عندنا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؛ وحينئذ ، فتدلّ الآية على إمامته ؛ لدلالتها على العصمة ، التي هي شرط الإمامة ، ولا معصوم غيره من الصحابة بالضرورة والإجماع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ولأنّ وراثة الكتاب بالاصطفاء شأن خلفاء الأنبياء ؛ فيكون هو الخليفة والإمام.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الحديد 57 : 26.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الأعراف 7 :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تنزيه الأنبياء</w:t>
      </w:r>
      <w:r>
        <w:rPr>
          <w:rtl/>
        </w:rPr>
        <w:t xml:space="preserve"> ـ </w:t>
      </w:r>
      <w:r w:rsidRPr="00FF522E">
        <w:rPr>
          <w:rtl/>
        </w:rPr>
        <w:t>للشريف المرتضى</w:t>
      </w:r>
      <w:r>
        <w:rPr>
          <w:rtl/>
        </w:rPr>
        <w:t xml:space="preserve"> ـ </w:t>
      </w:r>
      <w:r w:rsidRPr="00FF522E">
        <w:rPr>
          <w:rtl/>
        </w:rPr>
        <w:t>: 27 ، أوائل المقالات : 62 القول في عصمة الأنبياء.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أصول الكافي 1 / 240</w:t>
      </w:r>
      <w:r>
        <w:rPr>
          <w:rtl/>
        </w:rPr>
        <w:t xml:space="preserve"> ـ </w:t>
      </w:r>
      <w:r w:rsidRPr="00FF522E">
        <w:rPr>
          <w:rtl/>
        </w:rPr>
        <w:t>241 ح 558</w:t>
      </w:r>
      <w:r>
        <w:rPr>
          <w:rtl/>
        </w:rPr>
        <w:t xml:space="preserve"> ـ </w:t>
      </w:r>
      <w:r w:rsidRPr="00FF522E">
        <w:rPr>
          <w:rtl/>
        </w:rPr>
        <w:t>561.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03" w:name="_Toc519168450"/>
      <w:r w:rsidRPr="00FF522E">
        <w:rPr>
          <w:rtl/>
        </w:rPr>
        <w:lastRenderedPageBreak/>
        <w:t>44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أَنَا وَمَنِ اتَّبَعَنِي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03"/>
    </w:p>
    <w:p w:rsidR="009A54A3" w:rsidRPr="002F74A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2F74A7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2F74A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أَنَا وَمَنِ اتَّبَعَنِي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يوسف 12 : 108.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شواهد التنزيل 1 / 286 ح 391 </w:t>
      </w:r>
      <w:r>
        <w:rPr>
          <w:rtl/>
        </w:rPr>
        <w:t>و 3</w:t>
      </w:r>
      <w:r w:rsidRPr="00FF522E">
        <w:rPr>
          <w:rtl/>
        </w:rPr>
        <w:t>92 ، كشف الغمّة 1 / 316.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4" w:name="_Toc51916845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0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إن أراد أنّه ما اتّبع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غير عليّ ، فهو باطل كما لا يخفى.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وإن أراد أنّه من جملة التابعين ، فهو ظاهر لا يحتاج إلى دليل ، ولا نسبة له بالمدّعى.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368.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5" w:name="_Toc519168452"/>
      <w:r w:rsidRPr="00FF522E">
        <w:rPr>
          <w:rtl/>
        </w:rPr>
        <w:lastRenderedPageBreak/>
        <w:t>وأقول :</w:t>
      </w:r>
      <w:bookmarkEnd w:id="10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أراد الأوّل ؛ على معنى أنّه لم يتّبع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الاتّباع الصحيح ، الكامل تسليما وعملا ، إلّا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ولذا كان خلفاؤهم يخالفون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الرأي والعمل ، كما في التخلّف عن جيش أسامة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والفرار في مقام الخوف عليه وعلى الدين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منع كتابه الهادي ، الذي سبّب منعه ضلال الأمّة إلى يوم الدين ، وقول عمر : « حسبنا كتاب الله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مفيّلا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لرأي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لا يحصى ، وسيرد عليك بعضه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إن شاء الله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مرّ تخريج ذلك في ج 4 / 319 ه‍ 6 ؛ فراجع</w:t>
      </w:r>
      <w:r>
        <w:rPr>
          <w:rtl/>
        </w:rPr>
        <w:t>!</w:t>
      </w:r>
      <w:r w:rsidRPr="00FF522E">
        <w:rPr>
          <w:rtl/>
        </w:rPr>
        <w:t xml:space="preserve"> وانظر علاوة على ذلك : البداية والنهاية 6 / 227 </w:t>
      </w:r>
      <w:r>
        <w:rPr>
          <w:rtl/>
        </w:rPr>
        <w:t>و 2</w:t>
      </w:r>
      <w:r w:rsidRPr="00FF522E">
        <w:rPr>
          <w:rtl/>
        </w:rPr>
        <w:t>28 ،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>2 / 191</w:t>
      </w:r>
      <w:r>
        <w:rPr>
          <w:rtl/>
        </w:rPr>
        <w:t xml:space="preserve"> ـ </w:t>
      </w:r>
      <w:r w:rsidRPr="00FF522E">
        <w:rPr>
          <w:rtl/>
        </w:rPr>
        <w:t>192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1 / 159</w:t>
      </w:r>
      <w:r>
        <w:rPr>
          <w:rtl/>
        </w:rPr>
        <w:t xml:space="preserve"> ـ </w:t>
      </w:r>
      <w:r w:rsidRPr="00FF522E">
        <w:rPr>
          <w:rtl/>
        </w:rPr>
        <w:t>160 وج 17 / 175 ، السيرة الحلبية 3 / 227</w:t>
      </w:r>
      <w:r>
        <w:rPr>
          <w:rtl/>
        </w:rPr>
        <w:t xml:space="preserve"> ـ </w:t>
      </w:r>
      <w:r w:rsidRPr="00FF522E">
        <w:rPr>
          <w:rtl/>
        </w:rPr>
        <w:t>231.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57 ه‍ 1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مثلا : البداية والنهاية 5 / 173 أحداث سنة 11 ه‍ ، ومرّ تخريجه بتفصيل أكثر في ج 4 / 93 ه‍ 2 من هذا الكتاب ؛ فراجع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فيّل رأيه : قبّحه وخطّأه ؛ انظر : لسان العرب 10 / 370 مادّة « فيل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يضاف إلى ما ذكر من مخالفات خلفائهم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بالرأي وبالعمل ، على سبيل المثال ما يلي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FootnoteChar"/>
          <w:rtl/>
        </w:rPr>
        <w:t xml:space="preserve">1 ـ جذب عمر بن الخطّاب ثوب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 xml:space="preserve"> عند ما قام ليصلّي على عبد الله بن أبيّ بن سلول ، وقال له : أتصلّي عليه وقد نهاك الله أن تصلّي عليه؟!</w:t>
      </w:r>
    </w:p>
    <w:p w:rsidR="009A54A3" w:rsidRPr="00022011" w:rsidRDefault="009A54A3" w:rsidP="00473833">
      <w:pPr>
        <w:pStyle w:val="libFootnote"/>
        <w:rPr>
          <w:rtl/>
        </w:rPr>
      </w:pPr>
      <w:r w:rsidRPr="00022011">
        <w:rPr>
          <w:rtl/>
        </w:rPr>
        <w:t xml:space="preserve">انظر : صحيح البخاري 6 / 129 ـ 131 ح 190 ـ 192 ، صحيح مسلم 7 / 116 كتاب الفضائل وج 8 / 120 كتاب صفات المنافقين ، سنن ابن ماجة 1 / 487 ـ 488 ح 1523 ، تفسير الطبري 6 / 439 ـ 440 ح 17065 </w:t>
      </w:r>
      <w:r>
        <w:rPr>
          <w:rtl/>
        </w:rPr>
        <w:t>و 1</w:t>
      </w:r>
      <w:r w:rsidRPr="00022011">
        <w:rPr>
          <w:rtl/>
        </w:rPr>
        <w:t xml:space="preserve">7066 </w:t>
      </w:r>
      <w:r>
        <w:rPr>
          <w:rtl/>
        </w:rPr>
        <w:t>و 1</w:t>
      </w:r>
      <w:r w:rsidRPr="00022011">
        <w:rPr>
          <w:rtl/>
        </w:rPr>
        <w:t>7070 ، تفسير ـ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تعالى.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يكون هؤلاء وأشباههم أهل بصيرة حتّى يرادوا بقوله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أَدْعُوا إِلَى اللهِ عَلى بَصِيرَةٍ أَنَا وَمَنِ اتَّبَعَنِي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وهم لم يزالوا مخالفين له في آرائهم وأعمالهم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ويدلّ على اختصاص أمير المؤمنين بهذه الآية ، ما سبق من نزول الآية الحادية والعشرين فيه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وهي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النَّبِيُّ حَسْبُكَ 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الفخر الرازي 16 / 155 ، الكامل في التاريخ 2 / 161 حوادث سنة 9 ه‍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12 / 55 ، الدرّ المنثور 4 / 258</w:t>
      </w:r>
      <w:r>
        <w:rPr>
          <w:rtl/>
        </w:rPr>
        <w:t xml:space="preserve"> ـ </w:t>
      </w:r>
      <w:r w:rsidRPr="00FF522E">
        <w:rPr>
          <w:rtl/>
        </w:rPr>
        <w:t>259.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FootnoteChar"/>
          <w:rtl/>
        </w:rPr>
        <w:t xml:space="preserve">2 ـ حادثة عذق البسر ، وتجرّؤ عمر على ضرب العذق بالأرض وتناثر البسر نحو وجه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حلية الأولياء 2 / 27</w:t>
      </w:r>
      <w:r>
        <w:rPr>
          <w:rtl/>
        </w:rPr>
        <w:t xml:space="preserve"> ـ </w:t>
      </w:r>
      <w:r w:rsidRPr="007E77F6">
        <w:rPr>
          <w:rtl/>
        </w:rPr>
        <w:t>28 رقم 126.</w:t>
      </w:r>
    </w:p>
    <w:p w:rsidR="009A54A3" w:rsidRPr="00892760" w:rsidRDefault="009A54A3" w:rsidP="00473833">
      <w:pPr>
        <w:pStyle w:val="libFootnote"/>
        <w:rPr>
          <w:rtl/>
        </w:rPr>
      </w:pPr>
      <w:r w:rsidRPr="00892760">
        <w:rPr>
          <w:rtl/>
        </w:rPr>
        <w:t xml:space="preserve">3 ـ عدم تنفيذ أبي بكر وعمر لما أمرهم به رسول الله </w:t>
      </w:r>
      <w:r w:rsidRPr="00892760">
        <w:rPr>
          <w:rFonts w:hint="cs"/>
          <w:rtl/>
        </w:rPr>
        <w:t>صلى الله عليه وآله وسلم</w:t>
      </w:r>
      <w:r w:rsidRPr="00892760">
        <w:rPr>
          <w:rtl/>
        </w:rPr>
        <w:t xml:space="preserve"> من قتل الرجل الذي كان يصلّي في المسجد ،</w:t>
      </w:r>
      <w:r w:rsidRPr="00892760">
        <w:rPr>
          <w:rFonts w:hint="cs"/>
          <w:rtl/>
        </w:rPr>
        <w:t xml:space="preserve"> </w:t>
      </w:r>
      <w:r w:rsidRPr="00892760">
        <w:rPr>
          <w:rtl/>
        </w:rPr>
        <w:t xml:space="preserve">فقال الرسول </w:t>
      </w:r>
      <w:r w:rsidRPr="00892760">
        <w:rPr>
          <w:rFonts w:hint="cs"/>
          <w:rtl/>
        </w:rPr>
        <w:t>صلى الله عليه وآله وسلم</w:t>
      </w:r>
      <w:r w:rsidRPr="00892760">
        <w:rPr>
          <w:rtl/>
        </w:rPr>
        <w:t xml:space="preserve"> : « لو قتل ما اختلف في أمّتي رجلان ... ».</w:t>
      </w:r>
    </w:p>
    <w:p w:rsidR="009A54A3" w:rsidRDefault="009A54A3" w:rsidP="00473833">
      <w:pPr>
        <w:pStyle w:val="libFootnote"/>
        <w:rPr>
          <w:rtl/>
        </w:rPr>
      </w:pPr>
      <w:r w:rsidRPr="007E77F6">
        <w:rPr>
          <w:rtl/>
        </w:rPr>
        <w:t>انظر : مسند أبي يعلى 1 / 90</w:t>
      </w:r>
      <w:r>
        <w:rPr>
          <w:rtl/>
        </w:rPr>
        <w:t xml:space="preserve"> ـ </w:t>
      </w:r>
      <w:r w:rsidRPr="007E77F6">
        <w:rPr>
          <w:rtl/>
        </w:rPr>
        <w:t>91 ح 90 ، حلية الأولياء 3 / 227</w:t>
      </w:r>
    </w:p>
    <w:p w:rsidR="009A54A3" w:rsidRPr="000C7727" w:rsidRDefault="009A54A3" w:rsidP="00473833">
      <w:pPr>
        <w:pStyle w:val="libFootnote"/>
        <w:rPr>
          <w:rtl/>
        </w:rPr>
      </w:pPr>
      <w:r w:rsidRPr="000C7727">
        <w:rPr>
          <w:rtl/>
        </w:rPr>
        <w:t xml:space="preserve">4 ـ شكّ عمر بصحّة قسمة الرسول الكريم </w:t>
      </w:r>
      <w:r>
        <w:rPr>
          <w:rFonts w:hint="cs"/>
          <w:rtl/>
        </w:rPr>
        <w:t>صلى الله عليه وآله وسلم</w:t>
      </w:r>
      <w:r w:rsidRPr="000C7727">
        <w:rPr>
          <w:rtl/>
        </w:rPr>
        <w:t xml:space="preserve"> وقال : يا رسول الله! لغير هؤلاء أحقّ منهم أهل الصفّة.</w:t>
      </w:r>
    </w:p>
    <w:p w:rsidR="009A54A3" w:rsidRPr="00FB14B8" w:rsidRDefault="009A54A3" w:rsidP="00473833">
      <w:pPr>
        <w:pStyle w:val="libFootnote"/>
        <w:rPr>
          <w:rtl/>
        </w:rPr>
      </w:pPr>
      <w:r w:rsidRPr="00FB14B8">
        <w:rPr>
          <w:rtl/>
        </w:rPr>
        <w:t>انظر : مسند أحمد 1 / 20.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5</w:t>
      </w:r>
      <w:r>
        <w:rPr>
          <w:rtl/>
        </w:rPr>
        <w:t xml:space="preserve"> ـ </w:t>
      </w:r>
      <w:r w:rsidRPr="007E77F6">
        <w:rPr>
          <w:rtl/>
        </w:rPr>
        <w:t>شكّ عمر يوم الحديبية.</w:t>
      </w:r>
    </w:p>
    <w:p w:rsidR="009A54A3" w:rsidRPr="00AB42F8" w:rsidRDefault="009A54A3" w:rsidP="00473833">
      <w:pPr>
        <w:pStyle w:val="libFootnote"/>
        <w:rPr>
          <w:rtl/>
        </w:rPr>
      </w:pPr>
      <w:r w:rsidRPr="00AB42F8">
        <w:rPr>
          <w:rtl/>
        </w:rPr>
        <w:t>انظر : صحيح البخاري 4 / 40 ـ 41 ضمن ح 18 ، صحيح مسلم 5 / 175 ـ 176 كتاب الجهاد ـ باب صلح الحديبية ، مسند أحمد 4 / 330 ، تاريخ الطبري 2 / 122 حوادث سنة 6 ه‍ ، السيرة النبويّة ـ لابن هشام ـ 4 / 284 ، الطبقات الكبرى ـ لابن سعد ـ 2 / 78 ، شرح نهج البلاغة ـ لابن أبي الحديد ـ 12 / 59 ، البداية والنهاية 4 / 136 حوادث سنة 6 ه‍ ، السيرة النبويّة ـ لابن كثير ـ 3 / 320 ، السيرة الحلبية 2 / 706.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يوسف 12 : 108.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74 وما بعدها من هذا الجزء.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اللهُ وَمَنِ اتَّبَعَكَ مِنَ الْمُؤْمِنِينَ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وأنت تعلم أنّ الدعوة على بصيرة ، وكمال الاتّباع للنبيّ في أقواله وأفعاله ، موجبان لانتشار الدعوة إلى الدين كما يريده الله تعالى ، فيكون كامل الاتّباع ، الداعي على بصيرة ، أحقّ بمنصب النبيّ ، وأولى بخلافته.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سيّما أنّ الاتّباع المطلق يقتضي ثبوت العصمة والاتّصاف بالأوصاف الحميدة ؛ كالعلم ، والحلم ، ونحوهما ممّا يراد في الإمام.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فيكون أمير المؤمنين هو الإمام.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الأنفال 8 : 64.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06" w:name="_Toc519168453"/>
      <w:r w:rsidRPr="00FF522E">
        <w:rPr>
          <w:rtl/>
        </w:rPr>
        <w:lastRenderedPageBreak/>
        <w:t>45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أَفَمَنْ يَعْلَمُ أَنَّما أُنْزِلَ إِلَيْكَ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106"/>
    </w:p>
    <w:p w:rsidR="009A54A3" w:rsidRPr="003C09C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3C09C0">
        <w:rPr>
          <w:rtl/>
        </w:rPr>
        <w:t xml:space="preserve"> ـ طاب مرقده ـ </w:t>
      </w:r>
      <w:r w:rsidRPr="00473833">
        <w:rPr>
          <w:rStyle w:val="libFootnotenumChar"/>
          <w:rtl/>
        </w:rPr>
        <w:t>(1)</w:t>
      </w:r>
      <w:r w:rsidRPr="003C09C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أَفَمَنْ يَعْلَمُ أَنَّما أُنْزِلَ إِلَيْكَ مِنْ رَبِّكَ الْحَقُ </w:t>
      </w:r>
      <w:r w:rsidRPr="00473833">
        <w:rPr>
          <w:rStyle w:val="libAlaemChar"/>
          <w:rtl/>
        </w:rPr>
        <w:t>)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الرعد 13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كشف الغمّة 1 / 316 نقلا عن كتاب « المناقب » لابن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7" w:name="_Toc51916845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07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من تفاسير الشيعة ، لا من تفاسير أهل السنّة ، وإن صحّ يدلّ على علمه بحقيقة الكتاب ، لا على التنصيص بإمامته ، وهو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369.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08" w:name="_Toc519168455"/>
      <w:r w:rsidRPr="00FF522E">
        <w:rPr>
          <w:rtl/>
        </w:rPr>
        <w:lastRenderedPageBreak/>
        <w:t>وأقول :</w:t>
      </w:r>
      <w:bookmarkEnd w:id="10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لم يحضرني من كتب القوم إلّا اليسير ، ولا ريب أنّ ما ذكره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موجود في بعضها ، ولا قيمة لإنكار الفضل ؛ لما عرّفناك من وجود ما أنكره سابقا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على قلّة اطّلاعي على كتبهم.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ويؤيّد إرادة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الآية نزول أشباهها ، أو لازم معناها فيه ، كالآيات السابقة الدالّة على أنّه المصدّق بالصدق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ومن عنده علم الكتاب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ووارث الكتاب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ومن اصطفاه الله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  <w:r w:rsidRPr="00FF522E">
        <w:rPr>
          <w:rtl/>
        </w:rPr>
        <w:t xml:space="preserve"> إلى نحوها من الآيات.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كان هو المراد بالآية ، فلا بدّ أن يراد بعلمه</w:t>
      </w:r>
      <w:r>
        <w:rPr>
          <w:rtl/>
        </w:rPr>
        <w:t xml:space="preserve"> ـ </w:t>
      </w:r>
      <w:r w:rsidRPr="00FF522E">
        <w:rPr>
          <w:rtl/>
        </w:rPr>
        <w:t xml:space="preserve">بأنّ ما أنزل إلى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حقّ</w:t>
      </w:r>
      <w:r>
        <w:rPr>
          <w:rtl/>
        </w:rPr>
        <w:t xml:space="preserve"> ـ </w:t>
      </w:r>
      <w:r w:rsidRPr="00FF522E">
        <w:rPr>
          <w:rtl/>
        </w:rPr>
        <w:t>هو العلم الذي لا تختلجه الشكوك ولا تخالطه الأوهام ؛ لأنّه هو الذي يصحّ أن يمتاز به ، ويصلح أن يمدح عليه.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شكّ أنّ أشدّ الناس يقينا بحقّية شريعة النبيّ ، أولاهم بإمرتها وحفظها ، كما أنّ من ليس بمنزلته في اليقين أدنى منه عقلا وفضلا ؛ ولذا عدّه تعالى أعمى ، فقال سبحانه في هذه الآية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أَفَمَنْ يَعْلَمُ أَنَّما أُنْزِلَ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راجع مثلا الصفحات 113 </w:t>
      </w:r>
      <w:r>
        <w:rPr>
          <w:rtl/>
        </w:rPr>
        <w:t>و 1</w:t>
      </w:r>
      <w:r w:rsidRPr="00FF522E">
        <w:rPr>
          <w:rtl/>
        </w:rPr>
        <w:t xml:space="preserve">17 </w:t>
      </w:r>
      <w:r>
        <w:rPr>
          <w:rtl/>
        </w:rPr>
        <w:t>و 1</w:t>
      </w:r>
      <w:r w:rsidRPr="00FF522E">
        <w:rPr>
          <w:rtl/>
        </w:rPr>
        <w:t xml:space="preserve">31 </w:t>
      </w:r>
      <w:r>
        <w:rPr>
          <w:rtl/>
        </w:rPr>
        <w:t>و 1</w:t>
      </w:r>
      <w:r w:rsidRPr="00FF522E">
        <w:rPr>
          <w:rtl/>
        </w:rPr>
        <w:t xml:space="preserve">50 </w:t>
      </w:r>
      <w:r>
        <w:rPr>
          <w:rtl/>
        </w:rPr>
        <w:t>و 1</w:t>
      </w:r>
      <w:r w:rsidRPr="00FF522E">
        <w:rPr>
          <w:rtl/>
        </w:rPr>
        <w:t xml:space="preserve">81 </w:t>
      </w:r>
      <w:r>
        <w:rPr>
          <w:rtl/>
        </w:rPr>
        <w:t>و 1</w:t>
      </w:r>
      <w:r w:rsidRPr="00FF522E">
        <w:rPr>
          <w:rtl/>
        </w:rPr>
        <w:t>90 من هذا الجزء ، وغيرها.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مبحث الآية 19 ، في الصفحات 62</w:t>
      </w:r>
      <w:r>
        <w:rPr>
          <w:rtl/>
        </w:rPr>
        <w:t xml:space="preserve"> ـ </w:t>
      </w:r>
      <w:r w:rsidRPr="00FF522E">
        <w:rPr>
          <w:rtl/>
        </w:rPr>
        <w:t>68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مبحث الآية 27 ، في الصفحات 115</w:t>
      </w:r>
      <w:r>
        <w:rPr>
          <w:rtl/>
        </w:rPr>
        <w:t xml:space="preserve"> ـ </w:t>
      </w:r>
      <w:r w:rsidRPr="00FF522E">
        <w:rPr>
          <w:rtl/>
        </w:rPr>
        <w:t>119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مبحث الآية 43 ، في الصفحات 206</w:t>
      </w:r>
      <w:r>
        <w:rPr>
          <w:rtl/>
        </w:rPr>
        <w:t xml:space="preserve"> ـ </w:t>
      </w:r>
      <w:r w:rsidRPr="00FF522E">
        <w:rPr>
          <w:rtl/>
        </w:rPr>
        <w:t>210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مبحث الآية 8 ، في ج 4 / 417</w:t>
      </w:r>
      <w:r>
        <w:rPr>
          <w:rtl/>
        </w:rPr>
        <w:t xml:space="preserve"> ـ </w:t>
      </w:r>
      <w:r w:rsidRPr="00FF522E">
        <w:rPr>
          <w:rtl/>
        </w:rPr>
        <w:t>422 من هذا الكتاب.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إِلَيْكَ مِنْ رَبِّكَ الْحَقُّ كَمَنْ هُوَ أَعْمى إِنَّما يَتَذَكَّرُ أُولُوا الْأَلْبابِ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سبق أنّ الإمامة لا تصلح للمفضول مع وجود الفاضل ، بل لا يصحّ أن يكون الأعمى إماما بوجه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والمراد بالأعمى : الأعمّ من عديم اليقين وناقصه ؛ فإنّ الناقص أعمى في الجملة.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الرعد 13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المبحث الثاني من مباحث الإمامة ، في ج 4 / 233 وما بعدها من هذا الكتاب.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09" w:name="_Toc519168456"/>
      <w:r w:rsidRPr="00FF522E">
        <w:rPr>
          <w:rtl/>
        </w:rPr>
        <w:lastRenderedPageBreak/>
        <w:t>46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أَحَسِبَ النَّاسُ أَنْ يُتْرَكُوا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09"/>
    </w:p>
    <w:p w:rsidR="009A54A3" w:rsidRPr="00A9267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A92675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A9267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الم * أَحَسِبَ النَّاسُ أَنْ يُتْرَكُوا أَنْ يَقُولُوا آمَنَّا وَهُمْ لا يُفْتَنُونَ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عليّ : </w:t>
      </w:r>
      <w:r w:rsidRPr="00473833">
        <w:rPr>
          <w:rStyle w:val="libBold2Char"/>
          <w:rtl/>
        </w:rPr>
        <w:t>يا رسول الله! ما هذه الفتنة؟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 xml:space="preserve">يا عليّ بك ، وأنت مخاصم ، فاعتد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للخصومة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العنكبوت 29 : 1 </w:t>
      </w:r>
      <w:r>
        <w:rPr>
          <w:rtl/>
        </w:rPr>
        <w:t>و 2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أي : استعدّ وأعدّ للخصومة عدّتها ؛ انظر : لسان العرب 9 / 79 مادّة « عدد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كشف الغمّة 1 / 316</w:t>
      </w:r>
      <w:r>
        <w:rPr>
          <w:rtl/>
        </w:rPr>
        <w:t xml:space="preserve"> ـ </w:t>
      </w:r>
      <w:r w:rsidRPr="00FF522E">
        <w:rPr>
          <w:rtl/>
        </w:rPr>
        <w:t>317 عن ابن مردويه في « المناقب » ، شواهد التنزيل 1 / 438</w:t>
      </w:r>
      <w:r>
        <w:rPr>
          <w:rtl/>
        </w:rPr>
        <w:t xml:space="preserve"> ـ </w:t>
      </w:r>
      <w:r w:rsidRPr="00FF522E">
        <w:rPr>
          <w:rtl/>
        </w:rPr>
        <w:t xml:space="preserve">439 ح 602 </w:t>
      </w:r>
      <w:r>
        <w:rPr>
          <w:rtl/>
        </w:rPr>
        <w:t>و 6</w:t>
      </w:r>
      <w:r w:rsidRPr="00FF522E">
        <w:rPr>
          <w:rtl/>
        </w:rPr>
        <w:t>03.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0" w:name="_Toc51916845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1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أجمع المفسّرون على أنّ الآية نزلت في رجل وامرأة أسلما ، وكان لهما ولد يحبّانه حبّا شديدا ، فمات فافتتنا ، وكادا يرجعان عن الإسلام ، فأنزل الله هذه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ما ذكره من الخبر ، فالظاهر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لم يجعل عليّا فتنة للمسلمين.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وهذه من القوادح لا من الفضائل على ما ذكره.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1" w:name="_Toc519168458"/>
      <w:r w:rsidRPr="00FF522E">
        <w:rPr>
          <w:rtl/>
        </w:rPr>
        <w:lastRenderedPageBreak/>
        <w:t>وأقول :</w:t>
      </w:r>
      <w:bookmarkEnd w:id="11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الزمخشري والرازي في نزول الآية أقوالا ، ولم يذكرا ما ذكره الفضل ، فضلا عن أن يكون مجمعا عليه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« الفتنة » في الآية ، فالمراد بها : الامتحان ، كما في « الكشّاف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أو الابتلاء ، كما في « تفسير الرازي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والمقصود بهما واحد.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لكن ادّعى الزمخشري أنّ الممتحن به هو شدائد التكليف ، والفقر والقحط ، وأنواع المصائب بالنفس والأموال ، ومصابرة الكفّار على أذاهم وكيدهم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وخصّ الرازي الابتلاء بالفرائض البدنيّة والماليّة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وكيف كان</w:t>
      </w:r>
      <w:r>
        <w:rPr>
          <w:rtl/>
        </w:rPr>
        <w:t>!</w:t>
      </w:r>
      <w:r w:rsidRPr="00FF522E">
        <w:rPr>
          <w:rtl/>
        </w:rPr>
        <w:t xml:space="preserve"> فلم يدّع أحد قدحا في ما به الفتنة ، كما زعم الفضل.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وبالجملة</w:t>
      </w:r>
      <w:r w:rsidRPr="00FF522E">
        <w:rPr>
          <w:rtl/>
        </w:rPr>
        <w:t xml:space="preserve"> : الرواية دالّة على أنّ المقصود بالآية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محنة للمؤمنين ، يميّز به ثابت الإيمان من غيره ، وصادقه من كاذبه.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فمن ثبت على الإيمان بإمامته كان مؤمنا حقّا ، ومن زال عنه كان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25 / 28</w:t>
      </w:r>
      <w:r>
        <w:rPr>
          <w:rtl/>
        </w:rPr>
        <w:t xml:space="preserve"> ـ </w:t>
      </w:r>
      <w:r w:rsidRPr="00FF522E">
        <w:rPr>
          <w:rtl/>
        </w:rPr>
        <w:t>29 ، الكشّاف 3 / 196 ؛ وانظر : تفسير البغوي 3 / 395 ، تفسير القرطبي 13 / 215 ، زاد المسير 6 / 126 ، روح المعاني 20 /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الكشّاف 3 / 195.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الفخر الرازي 25 /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الكشّاف 3 / 195.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تفسير الفخر الرازي 25 / 29.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مستعار الإيمان كاذبه.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ويشهد لذلك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قوله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هذه الرواية : « أنت مخاصم فاعتد للخصومة »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فإنّ الخصومة الواقعة بينه وبين قومه إنّما هي في إمامته.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ويؤيّد هذا الحديث ، ويرشد إلى إرادة الامتحان في إمامته ، ما</w:t>
      </w:r>
      <w:r>
        <w:rPr>
          <w:rFonts w:hint="cs"/>
          <w:rtl/>
        </w:rPr>
        <w:t xml:space="preserve"> </w:t>
      </w:r>
      <w:r w:rsidRPr="00FF522E">
        <w:rPr>
          <w:rtl/>
        </w:rPr>
        <w:t>نقله السيوطي في « اللآلئ المصنوعة » ، عن عمر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« كفّوا عن عليّ</w:t>
      </w:r>
      <w:r>
        <w:rPr>
          <w:rtl/>
        </w:rPr>
        <w:t>!</w:t>
      </w:r>
      <w:r w:rsidRPr="00FF522E">
        <w:rPr>
          <w:rtl/>
        </w:rPr>
        <w:t xml:space="preserve"> فلقد سمعت من رسول الله فيه خصالا لأن تكون واحدة منهنّ في آل الخطّاب أحبّ إليّ ممّا طلعت عليه الشمس ؛ كنت أنا [</w:t>
      </w:r>
      <w:r>
        <w:rPr>
          <w:rtl/>
        </w:rPr>
        <w:t xml:space="preserve"> و</w:t>
      </w:r>
      <w:r w:rsidRPr="00FF522E">
        <w:rPr>
          <w:rtl/>
        </w:rPr>
        <w:t xml:space="preserve">أبو بكر ] وأبو عبيدة في نفر من أصحاب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فانتهينا إلى باب أمّ سلمة ، وعليّ قائم على الباب ، فقلنا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أردنا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فقال : يخرج إليكم ؛ فخرج ، فثرنا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إليه ، فاتّكأ على عليّ بن أبي طالب ، ثمّ ضرب بيده على منكبه ، ثمّ قال :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أنت مخاصم تخصم ، أنت أوّل المؤمنين إيمانا ، وأعلمهم بأيّام الله ، وأوفاهم بعهده ، وأقسمهم بالسويّة ، وأرفقهم بالرعيّة ، وأعظمهم مزيّة ، وأنت عاضدي ، وغاسلي ، ودافني ، والمتقدّم إلى كلّ كريهة وشديدة ، ولن ترجع بعدي كافرا ، وأنت تتقدّمني بلواء الحمد تذود عن حوضي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هذه الصفات إنّما تكون بأفضل الأمّة وإمامها ، ولكن قال ابن الجوزي : « باطل ، عمله الأبزاري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ويعني به الحسن بن عبيد الله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ثار إليه ثورا وثؤورا وثورانا : وثب ؛ انظر : لسان العرب 2 / 148 مادّة « ثور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اللآلئ المصنوعة 1 / 296</w:t>
      </w:r>
      <w:r>
        <w:rPr>
          <w:rtl/>
        </w:rPr>
        <w:t xml:space="preserve"> ـ </w:t>
      </w:r>
      <w:r w:rsidRPr="00FF522E">
        <w:rPr>
          <w:rtl/>
        </w:rPr>
        <w:t>297 ، وانظر : كنز العمّال 13 / 116</w:t>
      </w:r>
      <w:r>
        <w:rPr>
          <w:rtl/>
        </w:rPr>
        <w:t xml:space="preserve"> ـ </w:t>
      </w:r>
      <w:r w:rsidRPr="00FF522E">
        <w:rPr>
          <w:rtl/>
        </w:rPr>
        <w:t>117 ح 36378.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اللآلئ المصنوعة 1 / 297 ، الموضوعات 1 / 344.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الأبزاري ، المذكور في سند هذا الحديث.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وسمّاه في « ميزان الاعتدال » : الحسين أيضا ، وقال : « قال أحمد بن كامل : كان كذّابا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والظاهر</w:t>
      </w:r>
      <w:r w:rsidRPr="00FF522E">
        <w:rPr>
          <w:rtl/>
        </w:rPr>
        <w:t xml:space="preserve"> : إنّ سبب تكذيبه له أنّ له روايات في فضل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ذكر في « الميزان » بعضها.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والحقّ</w:t>
      </w:r>
      <w:r w:rsidRPr="00FF522E">
        <w:rPr>
          <w:rtl/>
        </w:rPr>
        <w:t xml:space="preserve"> أنّ هذا الحديث من أصدق الحديث ؛ لأنّ مضامينه بين ضروريّ ومستفيض الرواية به ، مع أنّه روي بطريق آخر</w:t>
      </w:r>
      <w:r>
        <w:rPr>
          <w:rtl/>
        </w:rPr>
        <w:t xml:space="preserve"> ..</w:t>
      </w:r>
      <w:r w:rsidRPr="00FF522E">
        <w:rPr>
          <w:rtl/>
        </w:rPr>
        <w:t xml:space="preserve"> قال في « اللآلئ المصنوعة » نقلا عن ابن الجوزي : « وقد رواه أبو بكر ابن مردويه ، عن أبي بكر بن كامل ، عن عليّ بن المبارك الربيعي ، عن إبراهيم بن سعيد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ثمّ قال : « ولعلّ ابن المبارك أخذه من الأبزاري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فيا عجبا</w:t>
      </w:r>
      <w:r>
        <w:rPr>
          <w:rtl/>
        </w:rPr>
        <w:t>!</w:t>
      </w:r>
      <w:r w:rsidRPr="00FF522E">
        <w:rPr>
          <w:rtl/>
        </w:rPr>
        <w:t xml:space="preserve"> أيجوز تكذيب الحديث الضروري بالاحتمالات والخيالات ، مع أنّ ابن المبارك لم ينقل في « الميزان » عن أحد فيه قدحا.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نعم ، له عذر ظاهر في إبطال الحديث ، وهو أنّ راويه عمر</w:t>
      </w:r>
      <w:r>
        <w:rPr>
          <w:rtl/>
        </w:rPr>
        <w:t>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ولكن ، ألم يعلم أنّ هذا من إلزام الله لهم بالحجّة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ميزان الاعتدال 2 / 296 رقم 2025.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</w:t>
      </w:r>
      <w:r>
        <w:rPr>
          <w:rFonts w:hint="cs"/>
          <w:rtl/>
        </w:rPr>
        <w:t>و 3</w:t>
      </w:r>
      <w:r w:rsidRPr="00FF522E">
        <w:rPr>
          <w:rtl/>
        </w:rPr>
        <w:t>) اللآلئ المصنوعة 1 / 297 ، وراجع الموضوعات 1 / 344.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12" w:name="_Toc519168459"/>
      <w:r w:rsidRPr="00FF522E">
        <w:rPr>
          <w:rtl/>
        </w:rPr>
        <w:lastRenderedPageBreak/>
        <w:t>47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وَشَاقُّوا الرَّسُولَ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bookmarkEnd w:id="112"/>
    </w:p>
    <w:p w:rsidR="009A54A3" w:rsidRPr="00542BB8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542BB8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542BB8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وَشَاقُّوا الرَّسُولَ مِنْ بَعْدِ ما تَبَيَّنَ لَهُمُ الْهدى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في أمر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محمّد 47 : 32.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أرجح المطالب : 58 من طريق ابن مردويه ، وانظر : كشف الغمّة 1 / 317 عن ابن مردويه كذلك.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3" w:name="_Toc51916846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1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من رواياته ، وأثر النكر عليه ظاهر ، ولا دلالة له أصلا على ثبوت النصّ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4" w:name="_Toc519168461"/>
      <w:r w:rsidRPr="00FF522E">
        <w:rPr>
          <w:rtl/>
        </w:rPr>
        <w:lastRenderedPageBreak/>
        <w:t>وأقول :</w:t>
      </w:r>
      <w:bookmarkEnd w:id="11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رواه ابن مردويه على ما في « كشف الغمّة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ودعوى الفضل ظهور أثر النكر عليه لا منشأ لها إلّا صراحة الرواية ببطلان مذهبه ؛ إذ لا يفهم من أمر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إلّا خلافته ، فإنّها أظهر أمر يعود إليه وقعت به المشاقّة في حياة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وبعده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فمرّة نسبوا إليه فيه : الغواية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وأخرى : الهجر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وثالثة : قول الحارث بن النعمان الفهري : اللهمّ إن كان ما يقول محمّد حقّا فأمطر علينا حجارة من السماء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ورابعة : بيعة السقيفة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ما مرّ في سورة النجم في الصفحة 170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البداية والنهاية 5 / 173 أحداث سنة 11 ه‍ ، ومرّ تخريج ذلك في ج 4 / 93 ه‍ 2 من هذا الكتاب ؛ فراجع</w:t>
      </w:r>
      <w:r>
        <w:rPr>
          <w:rtl/>
        </w:rPr>
        <w:t>!</w:t>
      </w:r>
    </w:p>
    <w:p w:rsidR="009A54A3" w:rsidRPr="00DA079F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قالها عند ما تمّ تنصيب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أميرا للمؤمنين وخليفة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غدير خمّ ، فنزل قوله تعالى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سَأَلَ سائِلٌ بِعَذابٍ واقِعٍ </w:t>
      </w:r>
      <w:r w:rsidRPr="00473833">
        <w:rPr>
          <w:rStyle w:val="libAlaemChar"/>
          <w:rtl/>
        </w:rPr>
        <w:t>)</w:t>
      </w:r>
      <w:r w:rsidRPr="00DA079F">
        <w:rPr>
          <w:rFonts w:hint="cs"/>
          <w:rtl/>
        </w:rPr>
        <w:t xml:space="preserve"> </w:t>
      </w:r>
      <w:r w:rsidRPr="00DA079F">
        <w:rPr>
          <w:rtl/>
        </w:rPr>
        <w:t>، فانظر :</w:t>
      </w:r>
      <w:r w:rsidRPr="00DA079F">
        <w:rPr>
          <w:rFonts w:hint="cs"/>
          <w:rtl/>
        </w:rPr>
        <w:t xml:space="preserve"> </w:t>
      </w:r>
      <w:r w:rsidRPr="00DA079F">
        <w:rPr>
          <w:rtl/>
        </w:rPr>
        <w:t>تفسير الثعلبي 10 / 35 ، شواهد التنزيل 2 / 286 ـ 289 ح 1030 ـ 1034 ، تفسير القرطبي 18 / 181 ، تذكرة الخواصّ : 37 ، فرائد السمطين 1 / 82 ح 63 ، نزهة المجالس 2 / 209 ، جواهر العقدين : 247 ، فيض القدير 6 / 282 ح 9000 ، السيرة الحلبية 3 / 337.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تفصيل الواقعة في ج 4 / 337</w:t>
      </w:r>
      <w:r>
        <w:rPr>
          <w:rtl/>
        </w:rPr>
        <w:t xml:space="preserve"> ـ </w:t>
      </w:r>
      <w:r w:rsidRPr="007E77F6">
        <w:rPr>
          <w:rtl/>
        </w:rPr>
        <w:t>338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مثلا : تاريخ الطبري 2 / 234</w:t>
      </w:r>
      <w:r>
        <w:rPr>
          <w:rtl/>
        </w:rPr>
        <w:t xml:space="preserve"> ـ </w:t>
      </w:r>
      <w:r w:rsidRPr="00FF522E">
        <w:rPr>
          <w:rtl/>
        </w:rPr>
        <w:t xml:space="preserve">236 ، الكامل في التاريخ 2 / 189 ، البداية </w:t>
      </w:r>
      <w:r>
        <w:rPr>
          <w:rtl/>
        </w:rPr>
        <w:t>ـ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وخامسة : قهره على البيعة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ما لا يحصى من المشاقّة في أمره للرسول في حياته وبعده.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ويؤيّد هذا الحديث ما سبق في الآية السابقة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رواه الحاكم في « المستدرك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وصحّحه</w:t>
      </w:r>
      <w:r>
        <w:rPr>
          <w:rtl/>
        </w:rPr>
        <w:t xml:space="preserve"> ـ </w:t>
      </w:r>
      <w:r w:rsidRPr="00FF522E">
        <w:rPr>
          <w:rtl/>
        </w:rPr>
        <w:t xml:space="preserve">، قال : </w:t>
      </w:r>
      <w:r w:rsidRPr="00473833">
        <w:rPr>
          <w:rStyle w:val="libBold2Char"/>
          <w:rtl/>
        </w:rPr>
        <w:t>« إنّ ممّا عهد إليّ النبيّ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أنّ الأمّة ستغدر بي بعده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نحوه من الأخبار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والنهاية 5 / 186 حوادث سنة 11 ه‍ ، وانظر : ج 4 / 244 وما بعدها </w:t>
      </w:r>
      <w:r>
        <w:rPr>
          <w:rtl/>
        </w:rPr>
        <w:t>و 2</w:t>
      </w:r>
      <w:r w:rsidRPr="00FF522E">
        <w:rPr>
          <w:rtl/>
        </w:rPr>
        <w:t>77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مثلا : تاريخ الطبري 2 / 233 ، تاريخ اليعقوبي 2 / 11 ؛ وراجع ج 4 / 277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220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140 من الجزء الثالث [ 3 / 150 ح 4676 ]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مثلا : التاريخ الكبير</w:t>
      </w:r>
      <w:r>
        <w:rPr>
          <w:rtl/>
        </w:rPr>
        <w:t xml:space="preserve"> ـ </w:t>
      </w:r>
      <w:r w:rsidRPr="00FF522E">
        <w:rPr>
          <w:rtl/>
        </w:rPr>
        <w:t>للبخاري</w:t>
      </w:r>
      <w:r>
        <w:rPr>
          <w:rtl/>
        </w:rPr>
        <w:t xml:space="preserve"> ـ </w:t>
      </w:r>
      <w:r w:rsidRPr="00FF522E">
        <w:rPr>
          <w:rtl/>
        </w:rPr>
        <w:t>2 / 174 رقم 2103 ، مسند البزّار 3 / 91</w:t>
      </w:r>
      <w:r>
        <w:rPr>
          <w:rtl/>
        </w:rPr>
        <w:t xml:space="preserve"> ـ </w:t>
      </w:r>
      <w:r w:rsidRPr="00FF522E">
        <w:rPr>
          <w:rtl/>
        </w:rPr>
        <w:t>92 ح 869 ، الكنى والأسماء</w:t>
      </w:r>
      <w:r>
        <w:rPr>
          <w:rtl/>
        </w:rPr>
        <w:t xml:space="preserve"> ـ </w:t>
      </w:r>
      <w:r w:rsidRPr="00FF522E">
        <w:rPr>
          <w:rtl/>
        </w:rPr>
        <w:t>للدولابي</w:t>
      </w:r>
      <w:r>
        <w:rPr>
          <w:rtl/>
        </w:rPr>
        <w:t xml:space="preserve"> ـ </w:t>
      </w:r>
      <w:r w:rsidRPr="00FF522E">
        <w:rPr>
          <w:rtl/>
        </w:rPr>
        <w:t>1 / 104 ، المستدرك على الصحيحين 3 / 151 ح 4677 ، دلائل النبوّة</w:t>
      </w:r>
      <w:r>
        <w:rPr>
          <w:rtl/>
        </w:rPr>
        <w:t xml:space="preserve"> ـ </w:t>
      </w:r>
      <w:r w:rsidRPr="00FF522E">
        <w:rPr>
          <w:rtl/>
        </w:rPr>
        <w:t>للبيهقي</w:t>
      </w:r>
      <w:r>
        <w:rPr>
          <w:rtl/>
        </w:rPr>
        <w:t xml:space="preserve"> ـ </w:t>
      </w:r>
      <w:r w:rsidRPr="00FF522E">
        <w:rPr>
          <w:rtl/>
        </w:rPr>
        <w:t xml:space="preserve">6 / 440 ، تاريخ بغداد 11 / 216 رقم 5928 ، تاريخ دمشق 42 / 447 </w:t>
      </w:r>
      <w:r>
        <w:rPr>
          <w:rtl/>
        </w:rPr>
        <w:t>و 4</w:t>
      </w:r>
      <w:r w:rsidRPr="00FF522E">
        <w:rPr>
          <w:rtl/>
        </w:rPr>
        <w:t>48 ، البداية والنهاية 6 / 164.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15" w:name="_Toc519168462"/>
      <w:r w:rsidRPr="00FF522E">
        <w:rPr>
          <w:rtl/>
        </w:rPr>
        <w:lastRenderedPageBreak/>
        <w:t>48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وَيُؤْتِ كُلَّ ذِي فَضْلٍ فَضْلَهُ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15"/>
    </w:p>
    <w:p w:rsidR="009A54A3" w:rsidRPr="006703E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6703E5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6703E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وَيُؤْتِ كُلَّ ذِي فَضْلٍ فَضْلَهُ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: عليّ عليه الصلاة والسلام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هود 11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: شواهد التنزيل 1 / 271 ح 367 ، وانظر : كشف الغمّة 1 / 317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6" w:name="_Toc51916846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16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إن صحّ نزوله فيه فهو دالّ على فضله المتّفق عليه ، ولا دلالة له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7" w:name="_Toc519168464"/>
      <w:r w:rsidRPr="00FF522E">
        <w:rPr>
          <w:rtl/>
        </w:rPr>
        <w:lastRenderedPageBreak/>
        <w:t>وأقول :</w:t>
      </w:r>
      <w:bookmarkEnd w:id="11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رواه ابن مردويه على ما في « كشف الغمّة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ومراد الآية الشريفة إمّا بيان أنّ الله تعالى أنعم على الناس بإيتائهم الفضل والمعرفة ، وفضّل بعضهم على بعض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وإمّا بيان أنّه يؤتي كلّ ذي فضل جزاء فضله</w:t>
      </w:r>
      <w:r>
        <w:rPr>
          <w:rtl/>
        </w:rPr>
        <w:t xml:space="preserve"> ـ </w:t>
      </w:r>
      <w:r w:rsidRPr="00FF522E">
        <w:rPr>
          <w:rtl/>
        </w:rPr>
        <w:t>أي جزاءه</w:t>
      </w:r>
      <w:r>
        <w:rPr>
          <w:rtl/>
        </w:rPr>
        <w:t xml:space="preserve"> ـ </w:t>
      </w:r>
      <w:r w:rsidRPr="00FF522E">
        <w:rPr>
          <w:rtl/>
        </w:rPr>
        <w:t xml:space="preserve">بحسب ما يترتّب عليه من العمل ، كثرة وقلّة وإخلاصا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وحينئذ</w:t>
      </w:r>
      <w:r w:rsidRPr="00FF522E">
        <w:rPr>
          <w:rtl/>
        </w:rPr>
        <w:t xml:space="preserve"> : فمعنى نزولها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هو الإعلام بأنّه الفاضل ذاتا أو جزاء ، والفاضل في كلّ منهما أحقّ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على الأوّل ، فظاهر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وأمّا على الثاني ؛ فلأنّ زيادة الجزاء فرع كثرة العمل وقوّة الإخلاص الناشئين من الفضل الذاتي ، كما أشرنا إليه.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قيل : إنّ الفضل بمعنى التفضيل والإفضال ، أي : ويعطي كلّ ذي إفضال على غيره بمال أو كلام أو عمل بيد أو رجل جزاء أفضاله ، فيكون حرف الهاء في « فضله » عائدا إلى ذي الفضل</w:t>
      </w:r>
      <w:r>
        <w:rPr>
          <w:rtl/>
        </w:rPr>
        <w:t xml:space="preserve"> ..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وقيل : إنّ معناه يعطي كلّ ذي عمل صالح فضله ، أي : ثوابه ، على قدر عمله ، فإنّ من كثرت طاعاته في الدنيا زادت درجاته في الجنّة ، وعلى هذا فالأولى أن يكون الهاء في « فضله » عائدا إلى اسم الله تعالى.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مجمع البيان 5 / 219.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18" w:name="_Toc519168465"/>
      <w:r w:rsidRPr="00FF522E">
        <w:rPr>
          <w:rtl/>
        </w:rPr>
        <w:lastRenderedPageBreak/>
        <w:t>49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فَمَنْ أَظْلَمُ مِمَّنْ كَذَبَ عَلَى اللهِ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18"/>
    </w:p>
    <w:p w:rsidR="009A54A3" w:rsidRPr="007B11F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B11F0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7B11F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والأربعون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فَمَنْ أَظْلَمُ مِمَّنْ كَذَبَ عَلَى اللهِ وَكَذَّبَ بِالصِّدْقِ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من ردّ قول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الزمر 39 : 32.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كشف الغمّة 1 / 317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19" w:name="_Toc51916846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19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من رواياته ، وإن صحّ لا يدلّ على ثبوت المقصود.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0" w:name="_Toc519168467"/>
      <w:r w:rsidRPr="00FF522E">
        <w:rPr>
          <w:rtl/>
        </w:rPr>
        <w:lastRenderedPageBreak/>
        <w:t>وأقول :</w:t>
      </w:r>
      <w:bookmarkEnd w:id="12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أيضا ممّا حكاه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والمراد من ردّ قول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ردّه في إمامته ؛ لأنّها هي التي ردّها من أعظم الظلم ، وفي عرض الكذب على الله عزّ وجلّ ، فإنّ الردّ لسائر فضله ليس كذلك ، على أنّه لو أريد فهو دليل أفضليّته ؛ إذ ليس مثله أحد من الأمّة يكون الردّ لفضائله كذلك.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والأفضل</w:t>
      </w:r>
      <w:r>
        <w:rPr>
          <w:rtl/>
        </w:rPr>
        <w:t xml:space="preserve"> ـ </w:t>
      </w:r>
      <w:r w:rsidRPr="00FF522E">
        <w:rPr>
          <w:rtl/>
        </w:rPr>
        <w:t>لا سيّما بهذا الفضل المكشوف عنه بمثل ذلك</w:t>
      </w:r>
      <w:r>
        <w:rPr>
          <w:rtl/>
        </w:rPr>
        <w:t xml:space="preserve"> ـ </w:t>
      </w:r>
      <w:r w:rsidRPr="00FF522E">
        <w:rPr>
          <w:rtl/>
        </w:rPr>
        <w:t>أعظم الأمّة ، وأحقّها بالإمامة.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317.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21" w:name="_Toc519168468"/>
      <w:r w:rsidRPr="00FF522E">
        <w:rPr>
          <w:rtl/>
        </w:rPr>
        <w:lastRenderedPageBreak/>
        <w:t>50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وَقالُوا حَسْبُنَا اللهُ وَنِعْمَ الْوَكِيلُ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21"/>
    </w:p>
    <w:p w:rsidR="009A54A3" w:rsidRPr="00D42C6A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42C6A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D42C6A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وَقالُوا حَسْبُنَا اللهُ وَنِعْمَ الْوَكِيلُ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أبو رافع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: وجّه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عليّا [ في نفر معه ] في طلب أبي سفيان ، فلقيهم أعرابي من خزاعة ، فقال : إنّ القوم قد جمعوا لكم فاخشوهم.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فقالوا : حسبنا الله ونعم الوكيل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آل عمران 3 : 173.</w:t>
      </w:r>
    </w:p>
    <w:p w:rsidR="009A54A3" w:rsidRPr="00F50E55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هو : أبو رافع القبطي ، مولى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من قبط مصر ، وقد اختلف في اسمه ، فمنهم من قال </w:t>
      </w:r>
      <w:r w:rsidRPr="00F50E55">
        <w:rPr>
          <w:rtl/>
        </w:rPr>
        <w:t>: إبراهيم ، ومنهم من قال : أسلم ، وهو المشهور ، وقيل :</w:t>
      </w:r>
      <w:r w:rsidRPr="00F50E55">
        <w:rPr>
          <w:rFonts w:hint="cs"/>
          <w:rtl/>
        </w:rPr>
        <w:t xml:space="preserve"> </w:t>
      </w:r>
      <w:r w:rsidRPr="00F50E55">
        <w:rPr>
          <w:rtl/>
        </w:rPr>
        <w:t>هرمز ، وقيل : ثابت.</w:t>
      </w:r>
    </w:p>
    <w:p w:rsidR="009A54A3" w:rsidRPr="00B628EF" w:rsidRDefault="009A54A3" w:rsidP="00473833">
      <w:pPr>
        <w:pStyle w:val="libFootnote"/>
        <w:rPr>
          <w:rtl/>
        </w:rPr>
      </w:pPr>
      <w:r w:rsidRPr="00B628EF">
        <w:rPr>
          <w:rtl/>
        </w:rPr>
        <w:t xml:space="preserve">كان مولى للعبّاس بن عبد المطّلب ، فوهبه للنبيّ </w:t>
      </w:r>
      <w:r>
        <w:rPr>
          <w:rFonts w:hint="cs"/>
          <w:rtl/>
        </w:rPr>
        <w:t>صلى الله عليه وآله وسلم</w:t>
      </w:r>
      <w:r w:rsidRPr="00B628EF">
        <w:rPr>
          <w:rtl/>
        </w:rPr>
        <w:t xml:space="preserve"> ؛ أسلم بمكّة مع إسلام أمّ الفضل ، شهد أحدا والخندق ، زوّجه النبيّ </w:t>
      </w:r>
      <w:r>
        <w:rPr>
          <w:rFonts w:hint="cs"/>
          <w:rtl/>
        </w:rPr>
        <w:t>صلى الله عليه وآله وسلم</w:t>
      </w:r>
      <w:r w:rsidRPr="00B628EF">
        <w:rPr>
          <w:rtl/>
        </w:rPr>
        <w:t xml:space="preserve"> مولاته سلمى ، وقد اختلفوا في وفاته ، فقيل : توفّي في زمان عثمان ، وقيل : في خلافة الإمام عليّ </w:t>
      </w:r>
      <w:r>
        <w:rPr>
          <w:rFonts w:hint="cs"/>
          <w:rtl/>
        </w:rPr>
        <w:t>عليه السلام</w:t>
      </w:r>
      <w:r w:rsidRPr="00B628EF">
        <w:rPr>
          <w:rtl/>
        </w:rPr>
        <w:t xml:space="preserve"> ، وهو الصواب ، وقيل : توفّي بالكوفة سنة أربعين للهجرة.</w:t>
      </w:r>
    </w:p>
    <w:p w:rsidR="009A54A3" w:rsidRPr="00FF522E" w:rsidRDefault="009A54A3" w:rsidP="00473833">
      <w:pPr>
        <w:pStyle w:val="libFootnote"/>
        <w:rPr>
          <w:rtl/>
        </w:rPr>
      </w:pPr>
      <w:r w:rsidRPr="004B0C1B">
        <w:rPr>
          <w:rtl/>
        </w:rPr>
        <w:t xml:space="preserve">وكان ابنه عبيد الله خازنا وكاتبا لأمير المؤمنين عليّ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الاستيعاب 1 / 83</w:t>
      </w:r>
      <w:r>
        <w:rPr>
          <w:rtl/>
        </w:rPr>
        <w:t xml:space="preserve"> ـ </w:t>
      </w:r>
      <w:r w:rsidRPr="007E77F6">
        <w:rPr>
          <w:rtl/>
        </w:rPr>
        <w:t>84 رقم 34 وج 4 / 1656 رقم 2948 باب الكنى ، أسد الغابة 1 / 93 رقم 118 ، تهذيب الكمال 21 / 218</w:t>
      </w:r>
      <w:r>
        <w:rPr>
          <w:rtl/>
        </w:rPr>
        <w:t xml:space="preserve"> ـ </w:t>
      </w:r>
      <w:r w:rsidRPr="007E77F6">
        <w:rPr>
          <w:rtl/>
        </w:rPr>
        <w:t>219 رقم 7948 ، سير أعلام النبلاء 2 / 16 رقم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لباب النقول في أسباب النزول : 61 ، الدرّ المنثور 2 / 389.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2" w:name="_Toc51916846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2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الآية نزلت في بدر الصغرى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وذلك لأنّ أبا سفيان لمّا انقضى الحرب يوم أحد ، قال : « الموعد بيننا في بدر » ، فلمّا كان في وقت الموسم ، لم يستطع أبو سفيان أن يخرج ؛ لجدب السنة ، فأرسل نعيم بن مسعود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ليثبّط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من القتال ، فجاء نعيم بن مسعود وخوّف رسول الله وأصحابه ، فقالوا : حسبنا الله ونعم الوكيل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وتتمّة الآية يدلّ على ما ذكرنا ، فإنّه يقول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الَّذِينَ قالَ لَهُمُ النَّاسُ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وهو نعيم بن مسعود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النَّاسَ قَدْ جَمَعُوا لَكُمْ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أي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المقصود ببدر الصغرى هنا ؛ هي بدر الموعد ، وسمّيت أيضا ب‍ : بدر الثانية ، وبدر الأخيرة ، وغزوة السويق.</w:t>
      </w:r>
    </w:p>
    <w:p w:rsidR="009A54A3" w:rsidRPr="003A2D51" w:rsidRDefault="009A54A3" w:rsidP="00473833">
      <w:pPr>
        <w:pStyle w:val="libFootnote"/>
        <w:rPr>
          <w:rtl/>
        </w:rPr>
      </w:pPr>
      <w:r w:rsidRPr="003A2D51">
        <w:rPr>
          <w:rtl/>
        </w:rPr>
        <w:t>انظر : المغازي ـ للواقدي ـ 1 / 384 ، تاريخ الطبري 2 / 87 ، الكامل في التاريخ 2 / 68 ، البداية والنهاية 4 / 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هو : نعيم بن مسعود بن عامر بن أنيف بن ثعلبة الغطفاني الأشجعي ، أسلم في وقعة الخندق ، وهو الذي أوقع الخديعة في بني قريظة وغطفان وقريش بإذن من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يوم الخندق ، وكان رسول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إلى ابن ذي اللّحية ؛ قيل : توفّي في زمان عثمان ، وقيل : يوم الجمل قبل قدوم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إلى البصرة.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معرفة الصحابة</w:t>
      </w:r>
      <w:r>
        <w:rPr>
          <w:rtl/>
        </w:rPr>
        <w:t xml:space="preserve"> ـ </w:t>
      </w:r>
      <w:r w:rsidRPr="007E77F6">
        <w:rPr>
          <w:rtl/>
        </w:rPr>
        <w:t>لأبي نعيم</w:t>
      </w:r>
      <w:r>
        <w:rPr>
          <w:rtl/>
        </w:rPr>
        <w:t xml:space="preserve"> ـ </w:t>
      </w:r>
      <w:r w:rsidRPr="007E77F6">
        <w:rPr>
          <w:rtl/>
        </w:rPr>
        <w:t>5 / 2667 رقم 2871 ، الاستيعاب 4 / 1508</w:t>
      </w:r>
      <w:r>
        <w:rPr>
          <w:rtl/>
        </w:rPr>
        <w:t xml:space="preserve"> ـ </w:t>
      </w:r>
      <w:r w:rsidRPr="007E77F6">
        <w:rPr>
          <w:rtl/>
        </w:rPr>
        <w:t>1509 رقم 2629 ، أسد الغابة 4 / 572 رقم 5274 ، الإصابة 6 / 461 رقم 8785.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الكشّاف 1 / 480 ، تفسير الفخر الرازي 9 / 102 ، روح المعاني 4 / 197.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سورة آل عمران 3 : 173.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أبو سفيان وقريش ، فقال المؤمنون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حَسْبُنَا اللهُ وَنِعْمَ الْوَكِيلُ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رواية أهل السنّة ، وإن صحّ ما رواه فلا يدلّ على المقصود ، كما علمت.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3" w:name="_Toc519168470"/>
      <w:r w:rsidRPr="00FF522E">
        <w:rPr>
          <w:rtl/>
        </w:rPr>
        <w:lastRenderedPageBreak/>
        <w:t>وأقول :</w:t>
      </w:r>
      <w:bookmarkEnd w:id="12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أيضا ممّا نقله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ونقله عنه أيضا السيوطي في « لباب النقول في أسباب النزول » ، قال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أخرج ابن مردويه ، عن أبي رافع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وجّه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نفر معه [ في طلب أبي سفيان ] ، فلقيهم أعرابي من خزاعة</w:t>
      </w:r>
      <w:r>
        <w:rPr>
          <w:rtl/>
        </w:rPr>
        <w:t xml:space="preserve"> ..</w:t>
      </w:r>
      <w:r w:rsidRPr="00FF522E">
        <w:rPr>
          <w:rtl/>
        </w:rPr>
        <w:t xml:space="preserve">. وذكر تمام الحديث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وهو كما ترى دالّ على شدّة توكّل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ومن معه على الله تعالى ، وحسن بصائرهم ، وأنّ التخويف لم يزدهم إلّا إيمانا ؛ ولذا مدحهم الله سبحانه في كتابه العزيز.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المعلوم أنّ أفضلهم في ذلك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بل هو المراد فيه ، وأصله ؛ لأنّه رئيسهم ، وقائدهم ، والمنظور إليه فيهم.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تتمّة الآية الكريمة ، فلا أعرف كيف تدلّ على ما ذكره الفضل دون إرادة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ومن معه ، والحديث الذي نقله ليس حجّة علينا حتّى يعارض خبر ابن مردويه.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لباب النقول : 61.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24" w:name="_Toc519168471"/>
      <w:r w:rsidRPr="00FF522E">
        <w:rPr>
          <w:rtl/>
        </w:rPr>
        <w:lastRenderedPageBreak/>
        <w:t>51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وَكَفَى اللهُ الْمُؤْمِنِينَ الْقِتالَ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24"/>
    </w:p>
    <w:p w:rsidR="009A54A3" w:rsidRPr="0019459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194597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194597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19459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وَكَفَى اللهُ الْمُؤْمِنِينَ الْقِتالَ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قراءة ابن مسعود : بعليّ بن أبي طالب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25.</w:t>
      </w:r>
    </w:p>
    <w:p w:rsidR="009A54A3" w:rsidRPr="00456A0C" w:rsidRDefault="009A54A3" w:rsidP="00315A70">
      <w:pPr>
        <w:pStyle w:val="libFootnote0"/>
        <w:rPr>
          <w:rtl/>
        </w:rPr>
      </w:pPr>
      <w:r w:rsidRPr="00FF522E">
        <w:rPr>
          <w:rtl/>
        </w:rPr>
        <w:t>(3)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172 ، تفسير الماوردي 4 / 391 ، شواهد التنزيل 2 / 3</w:t>
      </w:r>
      <w:r>
        <w:rPr>
          <w:rtl/>
        </w:rPr>
        <w:t xml:space="preserve"> ـ </w:t>
      </w:r>
      <w:r w:rsidRPr="00FF522E">
        <w:rPr>
          <w:rtl/>
        </w:rPr>
        <w:t>5 ح 629</w:t>
      </w:r>
      <w:r>
        <w:rPr>
          <w:rtl/>
        </w:rPr>
        <w:t xml:space="preserve"> ـ </w:t>
      </w:r>
      <w:r w:rsidRPr="00FF522E">
        <w:rPr>
          <w:rtl/>
        </w:rPr>
        <w:t>632 ، تاريخ دمشق 42 / 360 ، كفاية الطالب :</w:t>
      </w:r>
      <w:r>
        <w:rPr>
          <w:rFonts w:hint="cs"/>
          <w:rtl/>
        </w:rPr>
        <w:t xml:space="preserve"> </w:t>
      </w:r>
      <w:r w:rsidRPr="00456A0C">
        <w:rPr>
          <w:rtl/>
        </w:rPr>
        <w:t xml:space="preserve">234 ، ينابيع المودّة 1 / 283 ـ 284 ح 7 </w:t>
      </w:r>
      <w:r>
        <w:rPr>
          <w:rtl/>
        </w:rPr>
        <w:t>و 8</w:t>
      </w:r>
      <w:r w:rsidRPr="00456A0C">
        <w:rPr>
          <w:rtl/>
        </w:rPr>
        <w:t>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5" w:name="_Toc51916847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25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ليس هذا من القراءات المتواترة ، والشيعة يعدّونها من الشواذّ ، وإن صحّ ، دلّ على فضيلته لا على إمامته بعد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378.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6" w:name="_Toc519168473"/>
      <w:r w:rsidRPr="00FF522E">
        <w:rPr>
          <w:rtl/>
        </w:rPr>
        <w:lastRenderedPageBreak/>
        <w:t>وأقول :</w:t>
      </w:r>
      <w:bookmarkEnd w:id="12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هذا وإن لم يكن من المتواترات ، إلّا أنّه ليس من الشواذّ</w:t>
      </w:r>
      <w:r>
        <w:rPr>
          <w:rtl/>
        </w:rPr>
        <w:t xml:space="preserve"> ـ </w:t>
      </w:r>
      <w:r w:rsidRPr="00FF522E">
        <w:rPr>
          <w:rtl/>
        </w:rPr>
        <w:t>أعني قراءة التابعين</w:t>
      </w:r>
      <w:r>
        <w:rPr>
          <w:rtl/>
        </w:rPr>
        <w:t xml:space="preserve"> ـ </w:t>
      </w:r>
      <w:r w:rsidRPr="00FF522E">
        <w:rPr>
          <w:rtl/>
        </w:rPr>
        <w:t xml:space="preserve">، بل من الآحاد ، وهي القراءات الثلاث ، وقراءة الصحابي ، كما حكى هذا الاصطلاح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« إتقان » السيوطي ، عن القاضي جلال الدين البلقيني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مستند للفضل في النقل عن الشيعة ، إلّا كونها ليست من القراءات السبع المدّعى تواترها ، وهو كما ترى.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ذكر هذه القراءة السيوطي في « الدرّ المنثور » ، قال : أخرج ابن أبي حاتم ، وابن مردويه ، وابن عساكر ، عن ابن مسعود ، أنّه كان يقرأ هذا الحرف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وَكَفَى اللهُ الْمُؤْمِنِينَ الْقِتالَ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بعليّ بن أبي طالب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لهذه القراءة ما رواه الحاكم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يحيى بن آدم ، قال : « ما شبّهت قتل عليّ عمرا إلّا بقول الله عزّ وجلّ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فَهَزَمُوهُمْ بِإِذْنِ اللهِ وَقَتَلَ داوُدُ جالُوتَ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إحقاق الحقّ 3 / 378</w:t>
      </w:r>
      <w:r>
        <w:rPr>
          <w:rtl/>
        </w:rPr>
        <w:t xml:space="preserve"> ـ </w:t>
      </w:r>
      <w:r w:rsidRPr="00FF522E">
        <w:rPr>
          <w:rtl/>
        </w:rPr>
        <w:t>380 ، وانظر : الإتقان في علوم القرآن 1 / 211.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6 / 590 ، وانظر : تاريخ دمشق 42 / 360.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هذا ، وقد صرّح ابن تيميّة بأنّ لابن أبي حاتم لسان صدق ، وأنّ تفسيره خال من الموضوعات ، ومتضمّن للمنقولات التي يعتمد عليها في التفسير ، وبأسانيد معروفة.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انظر : منهاج السنّة 7 / 13 </w:t>
      </w:r>
      <w:r>
        <w:rPr>
          <w:rtl/>
        </w:rPr>
        <w:t>و 1</w:t>
      </w:r>
      <w:r w:rsidRPr="007E77F6">
        <w:rPr>
          <w:rtl/>
        </w:rPr>
        <w:t>78</w:t>
      </w:r>
      <w:r>
        <w:rPr>
          <w:rtl/>
        </w:rPr>
        <w:t xml:space="preserve"> ـ </w:t>
      </w:r>
      <w:r w:rsidRPr="007E77F6">
        <w:rPr>
          <w:rtl/>
        </w:rPr>
        <w:t>179.</w:t>
      </w:r>
    </w:p>
    <w:p w:rsidR="009A54A3" w:rsidRPr="00E83E01" w:rsidRDefault="009A54A3" w:rsidP="00315A70">
      <w:pPr>
        <w:pStyle w:val="libFootnote0"/>
        <w:rPr>
          <w:rtl/>
        </w:rPr>
      </w:pPr>
      <w:r w:rsidRPr="00FF522E">
        <w:rPr>
          <w:rtl/>
        </w:rPr>
        <w:t>(3) في كتاب المغازي من المستدرك ، ص 34 من الجزء الثالث [ 3 / 36 ح 4330 أ ]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E83E01">
        <w:rPr>
          <w:rtl/>
        </w:rPr>
        <w:t xml:space="preserve">منه </w:t>
      </w:r>
      <w:r w:rsidR="00AA44F8" w:rsidRPr="00AA44F8">
        <w:rPr>
          <w:rStyle w:val="libAlaemChar"/>
          <w:rtl/>
        </w:rPr>
        <w:t>قدس‌سره</w:t>
      </w:r>
      <w:r w:rsidRPr="00E83E01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البقرة 2 : 251.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وكيف كان</w:t>
      </w:r>
      <w:r>
        <w:rPr>
          <w:rtl/>
        </w:rPr>
        <w:t>!</w:t>
      </w:r>
      <w:r w:rsidRPr="00FF522E">
        <w:rPr>
          <w:rtl/>
        </w:rPr>
        <w:t xml:space="preserve"> فلتفرض قراءة ابن مسعود رواية له ، بأن يكون قد روى أنّ الله سبحانه أنزل هذه الآية لبيان هذه الفضيلة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وأنّ الله تعالى كفى به المؤمنين القتال يوم الأحزاب ، حيث قتل عمرو بن عبدودّ ، وردّ الأحزاب خاسرين ، فيكون جهاده أفضل من جهاد المسلمين جميعا ؛ لأنّ به الفتح مع حفظ نفوسهم ، فمنه حياة الإسلام والمسلمين.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لا أن يكفيهم الله تعالى القتال بعليّ لاندرست معالم الإسلام ؛ لضعف المسلمين ذلك اليوم وظهور الوهن عليهم ؛ ولذا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لضربة عليّ خير ـ أو : أفضل ـ من عبادة الثقلين</w:t>
      </w:r>
      <w:r w:rsidRPr="00FF522E">
        <w:rPr>
          <w:rtl/>
        </w:rPr>
        <w:t xml:space="preserve"> » ، كما رواه في « المواقف » وغيرها </w:t>
      </w:r>
      <w:r w:rsidRPr="00473833">
        <w:rPr>
          <w:rStyle w:val="libFootnotenumChar"/>
          <w:rtl/>
        </w:rPr>
        <w:t>(1)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رواية الحاكم في « المستدرك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لمبارزة عليّ لعمرو [ بن ودّ يوم الخندق ] أفضل من أعمال أمّتي إلى يوم القيامة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فلا محالة يكون أفضلهم وأولاهم بالإمامة ؛ لكشف ذلك عن زيادة علمه ومعرفته وتمام بصيرته ، حتّى استحقّ مدح الله تعالى له في كتابه المجيد ، وأنّى لغيره مثل ذلك</w:t>
      </w:r>
      <w:r>
        <w:rPr>
          <w:rtl/>
        </w:rPr>
        <w:t>؟!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المواقف : 412 ، شرح المقاصد 5 / 298 ، السيرة الحلبية 2 / 642</w:t>
      </w:r>
      <w:r>
        <w:rPr>
          <w:rtl/>
        </w:rPr>
        <w:t xml:space="preserve"> ـ </w:t>
      </w:r>
      <w:r w:rsidRPr="00FF522E">
        <w:rPr>
          <w:rtl/>
        </w:rPr>
        <w:t>643.</w:t>
      </w:r>
    </w:p>
    <w:p w:rsidR="009A54A3" w:rsidRPr="009D123F" w:rsidRDefault="009A54A3" w:rsidP="00473833">
      <w:pPr>
        <w:pStyle w:val="libFootnote"/>
        <w:rPr>
          <w:rtl/>
        </w:rPr>
      </w:pPr>
      <w:r w:rsidRPr="009D123F">
        <w:rPr>
          <w:rtl/>
        </w:rPr>
        <w:t>قال ابن تيميّة في منهاج السنّة 8 / 109 ردا على هذا الحديث : « كيف يكون قتل كافر أفضل من عبادة الثقلين</w:t>
      </w:r>
      <w:r>
        <w:rPr>
          <w:rtl/>
        </w:rPr>
        <w:t>؟! ..</w:t>
      </w:r>
      <w:r w:rsidRPr="009D123F">
        <w:rPr>
          <w:rtl/>
        </w:rPr>
        <w:t>. ».</w:t>
      </w:r>
    </w:p>
    <w:p w:rsidR="009A54A3" w:rsidRPr="009D123F" w:rsidRDefault="009A54A3" w:rsidP="00473833">
      <w:pPr>
        <w:pStyle w:val="libFootnote"/>
        <w:rPr>
          <w:rtl/>
        </w:rPr>
      </w:pPr>
      <w:r w:rsidRPr="009D123F">
        <w:rPr>
          <w:rtl/>
        </w:rPr>
        <w:t>فردّ عليه الحلبي في السيرة الحلبية 2 / 643 بقوله : « لأنّ قتل هذا كان فيه نصرة للدين وخذلان للكافرين ».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32 من الجزء الثالث [ 3 / 34 ح 4327 ]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FootnoteChar"/>
          <w:rtl/>
        </w:rPr>
        <w:t xml:space="preserve">وانظر : تاريخ بغداد 13 / 19 رقم 6978 ، شواهد التنزيل 2 / 8 ـ 9 ح 636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ـ للخوارزمي ـ : 106 ـ 107 ح 112 ، تاريخ دمشق 50 / 333 ، تفسير الفخر الرازي 32 / 32 تفسير سورة القدر ، فرائد السمطين 1 / 255 ـ 256 ح 197 ، كنز العمّال 11 / 623 ح 33035.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27" w:name="_Toc519168474"/>
      <w:r w:rsidRPr="00FF522E">
        <w:rPr>
          <w:rtl/>
        </w:rPr>
        <w:lastRenderedPageBreak/>
        <w:t>52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وَاجْعَلْ لِي لِسانَ صِدْقٍ فِي الْآخِرِينَ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27"/>
    </w:p>
    <w:p w:rsidR="009A54A3" w:rsidRPr="00473D4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473D40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473D4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وَاجْعَلْ لِي لِسانَ صِدْقٍ فِي الْآخِرِينَ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عليّ ، عرضت ولايته على إبراهيم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فقال : اللهمّ اجعله من ذرّيّتي ؛ ففعل الله ذلك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الشعراء 26 : 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أرجح المطالب : 71 ، وانظر : كشف الغمّة 1 / 320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8" w:name="_Toc51916847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2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مفهوم الآية : إنّ إبراهيم سأل من الله تعالى أن يجعل له ذكر جميل بعد وفاته ، وهو المراد من « لسان الصدق » ، وحمل « لسان الصدق » على عليّ بعيد بحسب المعنى.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والشيعة لا يبالون من مثل ذلك ، ويذكرون كلّ ما يسمعون ، ولا دليل لهم في ما يفترون.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381.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29" w:name="_Toc519168476"/>
      <w:r w:rsidRPr="00FF522E">
        <w:rPr>
          <w:rtl/>
        </w:rPr>
        <w:lastRenderedPageBreak/>
        <w:t>وأقول :</w:t>
      </w:r>
      <w:bookmarkEnd w:id="12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إطلاق « لسان الصدق » على الذكر الجميل إنّما هو من باب الكناية أو المجاز ، فلا يبعد صدقه من هذه الباب على الولد الصالح الذي به الفخر والذكر الخالد ، ولا مرجّح للأوّل.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حكى الرازي في أحد تأويلات « لسان الصدق » ، أنّ المراد به بعثة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فليس هذا النحو من التفسير من خواصّ الشيعة ، بل زعم القوم ما هو أبعد منه ، كما نقله الفضل في الآية الأربعين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دلالتها</w:t>
      </w:r>
      <w:r>
        <w:rPr>
          <w:rtl/>
        </w:rPr>
        <w:t xml:space="preserve"> ـ </w:t>
      </w:r>
      <w:r w:rsidRPr="00FF522E">
        <w:rPr>
          <w:rtl/>
        </w:rPr>
        <w:t>بناء على ذلك المعنى</w:t>
      </w:r>
      <w:r>
        <w:rPr>
          <w:rtl/>
        </w:rPr>
        <w:t xml:space="preserve"> ـ </w:t>
      </w:r>
      <w:r w:rsidRPr="00FF522E">
        <w:rPr>
          <w:rtl/>
        </w:rPr>
        <w:t xml:space="preserve">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فمن وجهين: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إنّها صرّحت بعرض ولايته على إبراهيم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وليس هو إلّا لكون ولايته مطلوبة لله سبحانه ، قديما وحديثا ، وهو أعظم دليل على فضله وإمامته.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ويعضده ما سبق في الآية السادسة عشرة ، وهي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وَسْئَلْ مَنْ أَرْسَلْنا مِنْ قَبْلِكَ مِنْ رُسُلِنا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الآية ، من أنّ الأنبياء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بعثوا على الشهادتين وولاية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 الآية الثالثة والثلاثين ، وهي قوله تعالى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وَإِذْ أَخَذَ رَبُّكَ مِنْ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24 / 150.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195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الزخرف 43 : 45.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راجع الصفحة 39 من هذا الجزء.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بَنِي آدَمَ مِنْ ظُهُورِهِمْ ذُرِّيَّتَهُمْ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الآية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دعاء إبراهيم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أن يجعله الله من ذرّيّته ، فإنّه أظهر شيء في فضله وشدّة إيمانه وعظمته عند الله عزّ وجلّ ، حتّى كان فخرا وشرفا لإبراهيم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ومن كان كذلك فلا بدّ أن يكون سيّد أمّة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وإمامهم.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وهذه الرواية المفسّرة « لسان الصدق » بأمير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نقلها في « كشف الغمّة » عن ابن مردويه ، ورويت عن إمامنا 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الأعراف 7 : 172.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148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كشف الغمّة 1 / 320.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30" w:name="_Toc519168477"/>
      <w:r w:rsidRPr="00FF522E">
        <w:rPr>
          <w:rtl/>
        </w:rPr>
        <w:lastRenderedPageBreak/>
        <w:t>53</w:t>
      </w:r>
      <w:r>
        <w:rPr>
          <w:rtl/>
        </w:rPr>
        <w:t xml:space="preserve"> ـ </w:t>
      </w:r>
      <w:r w:rsidRPr="00FF522E">
        <w:rPr>
          <w:rtl/>
        </w:rPr>
        <w:t>سورة العصر</w:t>
      </w:r>
      <w:bookmarkEnd w:id="130"/>
    </w:p>
    <w:p w:rsidR="009A54A3" w:rsidRPr="004E1EB4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4E1EB4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4E1EB4">
        <w:rPr>
          <w:rtl/>
        </w:rPr>
        <w:t xml:space="preserve"> :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والخمسون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وَالْعَصْرِ * إِنَّ الْإِنْسانَ لَفِي خُسْرٍ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يعني : أبا جهل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إِلأَالَّذِينَ آمَنُوا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: عليّ وسلمان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العصر 103 : 1 </w:t>
      </w:r>
      <w:r>
        <w:rPr>
          <w:rtl/>
        </w:rPr>
        <w:t>و 2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العصر 103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>: 278 ، شواهد التنزيل 2 / 372 ح 1154 ، الدرّ المنثور 8 / 622.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1" w:name="_Toc51916847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3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تفسير لا يصحّ أصلا ؛ لأنّ الإنسان إذا أريد به أبو جهل ، يكون الاستثناء منقطعا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ولم يقل به أحد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كان الاستثناء متّصلا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لا يصحّ أن يراد بالإنسان أبو جهل ، فالمراد منه أفراد الإنسان على سبيل الاستغراق.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هذا : لا يصحّ تخصيص المؤمنين بعليّ وسلمان ؛ فإنّ غيرهم من المؤمنين ليسوا في خسر.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وهذا الرجل يعلف كلّ نبت ، ولا يفرّق بين السّمّ والحشيش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383.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الاستثناء المنقطع : هو ما كان المستثنى ليس من جنس ما استثني منه ، نحو : احترقت الدار إلّا الكتب ، وهو يفيد الاستدراك لا التخصيص ؛ لأنه استثناء من غير الجنس.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جامع الدروس العربية 3 / 123.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الاستثناء المتّصل : هو ما كان من جنس المستثنى منه ، نحو : « جاء المسافرون إلّا سعيدا » ، وهو يفيد التخصيص بعد التعميم ؛ لأنّه استثناء من الجنس.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جامع الدروس العربية 3 / 123.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2" w:name="_Toc519168479"/>
      <w:r w:rsidRPr="00FF522E">
        <w:rPr>
          <w:rtl/>
        </w:rPr>
        <w:lastRenderedPageBreak/>
        <w:t>وأقول :</w:t>
      </w:r>
      <w:bookmarkEnd w:id="13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ذكر الرازي في المراد بالإنسان قولين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« الثاني : إنّ المراد منه شخص معيّن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يريد جماعة من المشركين ، كالوليد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والعاص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والأسود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هو : الوليد بن المغيرة بن عبد الله بن عمر بن مخزوم ، يكنّى أبا عبد شمس ، كان من حكّام قريش وزعمائها ، ومن زنادقتها ، ومن المستهزئين برسول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والمشاركين في هدم الكعبة ، هلك مشركا ، وذلك لمروره برجل من خزاعة يريش نبلا له ، فوطئ على سهم منها فخدشه ، ثمّ أومأ جبريل إلى ذلك الخدش بيده فانتفض ، ومات على أثر هذا الخدش بعد الهجرة بثلاثة أشهر وهو ابن خمس وتسعين سنة ، ودفن بالحجون ، فأوصى إلى بنيه أن يأخذوا ديته من خزاعة ، فأعطت خزاعة ديته.</w:t>
      </w:r>
    </w:p>
    <w:p w:rsidR="009A54A3" w:rsidRPr="002721F7" w:rsidRDefault="009A54A3" w:rsidP="00473833">
      <w:pPr>
        <w:pStyle w:val="libFootnote"/>
        <w:rPr>
          <w:rtl/>
        </w:rPr>
      </w:pPr>
      <w:r w:rsidRPr="002721F7">
        <w:rPr>
          <w:rtl/>
        </w:rPr>
        <w:t xml:space="preserve">انظر : الكامل في التاريخ 1 / 592 ـ 593 ، تاريخ اليعقوبي 1 / 312 </w:t>
      </w:r>
      <w:r>
        <w:rPr>
          <w:rtl/>
        </w:rPr>
        <w:t>و 3</w:t>
      </w:r>
      <w:r w:rsidRPr="002721F7">
        <w:rPr>
          <w:rtl/>
        </w:rPr>
        <w:t xml:space="preserve">44 ، البداية والنهاية 3 / 84 </w:t>
      </w:r>
      <w:r>
        <w:rPr>
          <w:rtl/>
        </w:rPr>
        <w:t>و 8</w:t>
      </w:r>
      <w:r w:rsidRPr="002721F7">
        <w:rPr>
          <w:rtl/>
        </w:rPr>
        <w:t xml:space="preserve">5 </w:t>
      </w:r>
      <w:r>
        <w:rPr>
          <w:rtl/>
        </w:rPr>
        <w:t>و 9</w:t>
      </w:r>
      <w:r w:rsidRPr="002721F7">
        <w:rPr>
          <w:rtl/>
        </w:rPr>
        <w:t xml:space="preserve">6 </w:t>
      </w:r>
      <w:r>
        <w:rPr>
          <w:rtl/>
        </w:rPr>
        <w:t>و 1</w:t>
      </w:r>
      <w:r w:rsidRPr="002721F7">
        <w:rPr>
          <w:rtl/>
        </w:rPr>
        <w:t>85 ، تاريخ الطبري 1 / 526 وج 2 / 9.</w:t>
      </w:r>
    </w:p>
    <w:p w:rsidR="009A54A3" w:rsidRPr="00187AB7" w:rsidRDefault="009A54A3" w:rsidP="00315A70">
      <w:pPr>
        <w:pStyle w:val="libFootnote0"/>
        <w:rPr>
          <w:rtl/>
        </w:rPr>
      </w:pPr>
      <w:r w:rsidRPr="00FF522E">
        <w:rPr>
          <w:rtl/>
        </w:rPr>
        <w:t>(2) هو : العاص</w:t>
      </w:r>
      <w:r>
        <w:rPr>
          <w:rtl/>
        </w:rPr>
        <w:t xml:space="preserve"> ـ </w:t>
      </w:r>
      <w:r w:rsidRPr="00FF522E">
        <w:rPr>
          <w:rtl/>
        </w:rPr>
        <w:t>أو : العاصي</w:t>
      </w:r>
      <w:r>
        <w:rPr>
          <w:rtl/>
        </w:rPr>
        <w:t xml:space="preserve"> ـ </w:t>
      </w:r>
      <w:r w:rsidRPr="00FF522E">
        <w:rPr>
          <w:rtl/>
        </w:rPr>
        <w:t xml:space="preserve">بن وائل السهمي ، وهو والد عمرو ، كان أحد الحكّام في الجاهلية ، أدرك الإسلام ، وظلّ على الشرك ، ويعدّ من المستهزئين ، ومن الزنادقة ، وهو القائل لمّا مات القاسم ابن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إنّ محمّدا أبتر لا يعيش له ولد ذكر ؛ فأنزل الله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إِنَّ شانِئَكَ هُوَ الْأَبْتَرُ </w:t>
      </w:r>
      <w:r w:rsidRPr="00473833">
        <w:rPr>
          <w:rStyle w:val="libAlaemChar"/>
          <w:rtl/>
        </w:rPr>
        <w:t>)</w:t>
      </w:r>
      <w:r w:rsidRPr="00187AB7">
        <w:rPr>
          <w:rtl/>
        </w:rPr>
        <w:t>.</w:t>
      </w:r>
    </w:p>
    <w:p w:rsidR="009A54A3" w:rsidRPr="002721F7" w:rsidRDefault="009A54A3" w:rsidP="00473833">
      <w:pPr>
        <w:pStyle w:val="libFootnote"/>
        <w:rPr>
          <w:rtl/>
        </w:rPr>
      </w:pPr>
      <w:r w:rsidRPr="00473833">
        <w:rPr>
          <w:rtl/>
        </w:rPr>
        <w:t xml:space="preserve">مات لمّا ركب حمارا له ، فلمّا كان بشعب من شعاب مكّة ربض به حماره ، فلدغ في رجله ، فانتفخت حتّى صارت كعنق البعير ، فقالوا : لدغته الأرض ، فمات منها بعد هجرة النبيّ </w:t>
      </w:r>
      <w:r w:rsidR="00AA44F8" w:rsidRPr="00AA44F8">
        <w:rPr>
          <w:rStyle w:val="libAlaemChar"/>
          <w:rtl/>
        </w:rPr>
        <w:t>صلى‌الله‌عليه‌وآله</w:t>
      </w:r>
      <w:r w:rsidRPr="002721F7">
        <w:rPr>
          <w:rtl/>
        </w:rPr>
        <w:t xml:space="preserve"> ثاني شهر دخل المدينة ، وهو ابن خمس وثمانين سنة.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الكامل في التاريخ 1 / 593</w:t>
      </w:r>
      <w:r>
        <w:rPr>
          <w:rtl/>
        </w:rPr>
        <w:t xml:space="preserve"> ـ </w:t>
      </w:r>
      <w:r w:rsidRPr="007E77F6">
        <w:rPr>
          <w:rtl/>
        </w:rPr>
        <w:t xml:space="preserve">594 ، تاريخ اليعقوبي 1 / 344 ، البداية والنهاية 3 / 84 </w:t>
      </w:r>
      <w:r>
        <w:rPr>
          <w:rtl/>
        </w:rPr>
        <w:t>و 8</w:t>
      </w:r>
      <w:r w:rsidRPr="007E77F6">
        <w:rPr>
          <w:rtl/>
        </w:rPr>
        <w:t xml:space="preserve">5 </w:t>
      </w:r>
      <w:r>
        <w:rPr>
          <w:rtl/>
        </w:rPr>
        <w:t>و 9</w:t>
      </w:r>
      <w:r w:rsidRPr="007E77F6">
        <w:rPr>
          <w:rtl/>
        </w:rPr>
        <w:t xml:space="preserve">6 </w:t>
      </w:r>
      <w:r>
        <w:rPr>
          <w:rtl/>
        </w:rPr>
        <w:t>و 1</w:t>
      </w:r>
      <w:r w:rsidRPr="007E77F6">
        <w:rPr>
          <w:rtl/>
        </w:rPr>
        <w:t>85 ، تاريخ الطبري 2 / 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هو : الأسود بن المطّلب بن أسد بن عبد العزّى بن قصي ، يكنّى أبا زمعة ، من </w:t>
      </w:r>
      <w:r>
        <w:rPr>
          <w:rtl/>
        </w:rPr>
        <w:t>ـ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وقال مقاتل : نزلت في أبي لهب ، وفي خبر مرفوع : إنّه أبو جهل »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وحينئذ : يكون الاستثناء منقطعا بالضرورة ، كما صرّح به النيشابوري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فإنكار الفضل للقول به كما ترى.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لا يصحّ تخصيص المؤمنين بعليّ وسلمان ؛ فإنّ غيرهم من المؤمنين ليسوا في خسر » ، فمن قلّة التأمّل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الرازي : « ها هنا احتمالان : 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لَفِي خُسْرٍ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أي : في طريق الخسر ، وهذا كقوله في آكل أموال اليتامى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إِنَّما يَأْكُلُونَ فِي بُطُونِهِمْ ناراً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لمّا كانت عاقبته النار.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الاحتمال الثاني</w:t>
      </w:r>
      <w:r w:rsidRPr="00FF522E">
        <w:rPr>
          <w:rtl/>
        </w:rPr>
        <w:t xml:space="preserve"> : إنّ الإنسان لا ينفكّ عن خسر ؛ لأنّ الخسر هو تضييع رأس المال ، ورأس ماله هو عمره ، وهو قلّما ينفكّ عن تضييع عمره ؛ وذلك لأنّ كلّ ساعة تمرّ بالإنسان ، فإن كانت مصروفة إلى المعصية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المستهزئين برسول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وكان وأصحابه يتغامزون بالنبيّ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وأصحابه ويقولون : « قد جاءكم ملوك الأرض ومن يغلب على كنوز كسرى وقيصر » ويصفّرون به ويصفّقون ، فدعا عليه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 يعمى ويثكل ولده ، فجلس في ظلّ شجرة فجعل جبريل يضرب وجهه وعينيه بورقة من ورقها وبشوكها حتى عمي ، ومات والناس يتجهّزون إلى معركة أحد ، وهو يحرّض الكفّار وهو مريض ؛ وقتل ابنه معه ببدر كافرا ، قتله أبو دجانة الأنصاري </w:t>
      </w:r>
      <w:r w:rsidR="00AA44F8" w:rsidRPr="00AA44F8">
        <w:rPr>
          <w:rStyle w:val="libAlaemChar"/>
          <w:rFonts w:hint="cs"/>
          <w:rtl/>
        </w:rPr>
        <w:t>رضي‌الله‌عنه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الكامل في التاريخ 1 / 595 ، تاريخ اليعقوبي 1 / 344 ، البداية والنهاية 3 / 85.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32 / 87</w:t>
      </w:r>
      <w:r>
        <w:rPr>
          <w:rtl/>
        </w:rPr>
        <w:t xml:space="preserve"> ـ </w:t>
      </w:r>
      <w:r w:rsidRPr="00FF522E">
        <w:rPr>
          <w:rtl/>
        </w:rPr>
        <w:t>88.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النيسابوري 6 / 559.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العصر 103 : 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المائدة 4 : 10.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فلا شكّ في الخسران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كانت مشغولة في المباحات ، فالخسران أيضا حاصل ؛ لأنّه كما ذهب لم يبق منه أثر ، مع أنّه كان متمكّنا من أن يعمل فيه عملا يبقى أثره دائما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كانت مشغولة في الطاعات ، فلا طاعة إلّا ويمكن الإتيان بها أو بغيرها على وجه أحسن من ذلك ؛ لأنّ مراتب الخضوع والخشوع غير متناهية ، فإنّ مراتب جلال الله وقهره غير متناهية ، وكلّما كان علم الإنسان بها أكثر كان خوفه منه تعالى أكثر ، فكان تعظيمه عند الإتيان بالطاعات أتمّ وأكمل ، وترك الأعلى والاقتصار بالأدنى نوع خسران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وحينئذ</w:t>
      </w:r>
      <w:r w:rsidRPr="00FF522E">
        <w:rPr>
          <w:rtl/>
        </w:rPr>
        <w:t xml:space="preserve"> : فعلى الاحتمالين يكون استثناء عليّ وسلمان دليلا على فضلهما على من سواهما ، وعصمتهما دون غيرهما من الأمّة ، ولا ريب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أفضل من سلمان ، فيتعيّن للإمامة.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 xml:space="preserve">* * * 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32 / 88</w:t>
      </w:r>
      <w:r>
        <w:rPr>
          <w:rtl/>
        </w:rPr>
        <w:t xml:space="preserve"> ـ </w:t>
      </w:r>
      <w:r w:rsidRPr="00FF522E">
        <w:rPr>
          <w:rtl/>
        </w:rPr>
        <w:t>89.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33" w:name="_Toc519168480"/>
      <w:r w:rsidRPr="00FF522E">
        <w:rPr>
          <w:rtl/>
        </w:rPr>
        <w:lastRenderedPageBreak/>
        <w:t>54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وَتَواصَوْا بِالصَّبْرِ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33"/>
    </w:p>
    <w:p w:rsidR="009A54A3" w:rsidRPr="007C56C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C56C5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7C56C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والخمسون</w:t>
      </w:r>
      <w:r w:rsidRPr="00FF522E">
        <w:rPr>
          <w:rtl/>
        </w:rPr>
        <w:t xml:space="preserve"> :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وَتَواصَوْا بِالصَّبْرِ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هو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199.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العصر 103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شواهد التنزيل 2 / 370</w:t>
      </w:r>
      <w:r>
        <w:rPr>
          <w:rtl/>
        </w:rPr>
        <w:t xml:space="preserve"> ـ </w:t>
      </w:r>
      <w:r w:rsidRPr="00FF522E">
        <w:rPr>
          <w:rtl/>
        </w:rPr>
        <w:t>372 ذ ح 1153 عن ابن عبّاس وح 1154 عن أبيّ بن كعب ، تفسير القرطبي 20 / 123 ، وانظر : كشف الغمّة 1 / 320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4" w:name="_Toc51916848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34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أنت خبير بأنّ الصبر صفة من الصفات ، وليس هو من الأسامي حتّى يراد شخص ، وهذا قريب من السابق.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385.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5" w:name="_Toc519168482"/>
      <w:r w:rsidRPr="00FF522E">
        <w:rPr>
          <w:rtl/>
        </w:rPr>
        <w:lastRenderedPageBreak/>
        <w:t>وأقول :</w:t>
      </w:r>
      <w:bookmarkEnd w:id="13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مراد ابن عبّاس : إنّ من تواصوا بالصبر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لا أنّ نفس الصبر عليّ ، كما هو واضح.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وعبّر سبحانه عن عليّ بصيغة الجمع ، إعظاما له ، وبيانا لكمال صبره ، وأنّ صبره بمنزلة صبر جميع المؤمنين المتواصين به ؛ لشدّة ما يلزم نفسه به ، فلا يقع منه خلاف الصبر الذي هو صبران ؛ صبر على الطاعة ، وصبر عن المعصية ؛ فيكون أفضل الأمّة ، ومعصومها ، وإمامها.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36" w:name="_Toc519168483"/>
      <w:r w:rsidRPr="00FF522E">
        <w:rPr>
          <w:rtl/>
        </w:rPr>
        <w:lastRenderedPageBreak/>
        <w:t>55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وَالسَّابِقُونَ الْأَوَّلُونَ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36"/>
    </w:p>
    <w:p w:rsidR="009A54A3" w:rsidRPr="006014F9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6014F9">
        <w:rPr>
          <w:rtl/>
        </w:rPr>
        <w:t xml:space="preserve"> ـ طاب مرقده ـ </w:t>
      </w:r>
      <w:r w:rsidRPr="00473833">
        <w:rPr>
          <w:rStyle w:val="libFootnotenumChar"/>
          <w:rtl/>
        </w:rPr>
        <w:t>(1)</w:t>
      </w:r>
      <w:r w:rsidRPr="006014F9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وَالسَّابِقُونَ الْأَوَّلُونَ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عليّ وسلمان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التوبة 9 : 100.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شواهد التنزيل 1 / 254</w:t>
      </w:r>
      <w:r>
        <w:rPr>
          <w:rtl/>
        </w:rPr>
        <w:t xml:space="preserve"> ـ </w:t>
      </w:r>
      <w:r w:rsidRPr="00FF522E">
        <w:rPr>
          <w:rtl/>
        </w:rPr>
        <w:t>255 ح 342</w:t>
      </w:r>
      <w:r>
        <w:rPr>
          <w:rtl/>
        </w:rPr>
        <w:t xml:space="preserve"> ـ </w:t>
      </w:r>
      <w:r w:rsidRPr="00FF522E">
        <w:rPr>
          <w:rtl/>
        </w:rPr>
        <w:t>344.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7" w:name="_Toc51916848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3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المراد بالسابق : إن كان السابق في الإسلام ، فسلمان ليس كذلك.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كان السابق في الأعمال الصالحات ، فغيره من الصحابة هكذا.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صحّة لهذا النقل ، وهو من تفاسير الشيعة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388.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بل أخرجه الحسكاني كما تقدّم وابن مردويه كما سيأتي.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38" w:name="_Toc519168485"/>
      <w:r w:rsidRPr="00FF522E">
        <w:rPr>
          <w:rtl/>
        </w:rPr>
        <w:lastRenderedPageBreak/>
        <w:t>وأقول :</w:t>
      </w:r>
      <w:bookmarkEnd w:id="13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أيضا ممّا حكاه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إنّه لا مانع من اختيار الشقّ الأوّل ؛ فإنّ سلمان كان مؤمنا بالله ورسوله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قبل البعثة ، متطلّبا لمعرفة مبعث النبيّ قبل رؤياه كما هو مذكور في خبر إسلامه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ابن حجر في « الإصابة » بترجمة سلمان : « كان قد سمع بأنّ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سيبعث ، فخرج في طلب ذلك فأسر ، وبيع بالمدينة ، فاشتغل بالرقّ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وقال السيوطي في « لباب النقول » ، عند قوله تعالى من سورة الزمر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وَالَّذِينَ اجْتَنَبُوا الطَّاغُوتَ أَنْ يَعْبُدُوها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: « أخرج ابن أبي حاتم ، عن زيد بن أسلم ، أنّ هذه الآية نزلت في ثلاثة نفر كانوا في الجاهليّة يقولون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« لا إله إلّا الله » ؛ زيد بن عمرو بن نفيل ، وأبي ذرّ الغفاري ، وسلمان الفارسي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الاستيعاب 2 / 634</w:t>
      </w:r>
      <w:r>
        <w:rPr>
          <w:rtl/>
        </w:rPr>
        <w:t xml:space="preserve"> ـ </w:t>
      </w:r>
      <w:r w:rsidRPr="00FF522E">
        <w:rPr>
          <w:rtl/>
        </w:rPr>
        <w:t>638 رقم 1014 ، حلية الأولياء 1 / 185</w:t>
      </w:r>
      <w:r>
        <w:rPr>
          <w:rtl/>
        </w:rPr>
        <w:t xml:space="preserve"> ـ </w:t>
      </w:r>
      <w:r w:rsidRPr="00FF522E">
        <w:rPr>
          <w:rtl/>
        </w:rPr>
        <w:t>208 رقم 34 ، تاريخ بغداد 1 / 163</w:t>
      </w:r>
      <w:r>
        <w:rPr>
          <w:rtl/>
        </w:rPr>
        <w:t xml:space="preserve"> ـ </w:t>
      </w:r>
      <w:r w:rsidRPr="00FF522E">
        <w:rPr>
          <w:rtl/>
        </w:rPr>
        <w:t>173 رقم 12 ، سير أعلام النبلاء 1 / 505</w:t>
      </w:r>
      <w:r>
        <w:rPr>
          <w:rtl/>
        </w:rPr>
        <w:t xml:space="preserve"> ـ </w:t>
      </w:r>
      <w:r w:rsidRPr="00FF522E">
        <w:rPr>
          <w:rtl/>
        </w:rPr>
        <w:t>557 رقم 91 ، الإصابة 3 / 141</w:t>
      </w:r>
      <w:r>
        <w:rPr>
          <w:rtl/>
        </w:rPr>
        <w:t xml:space="preserve"> ـ </w:t>
      </w:r>
      <w:r w:rsidRPr="00FF522E">
        <w:rPr>
          <w:rtl/>
        </w:rPr>
        <w:t>142 رقم 3359.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الإصابة 3 / 141 رقم 3359.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الزمر 39 : 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لباب النقول : 184</w:t>
      </w:r>
      <w:r>
        <w:rPr>
          <w:rtl/>
        </w:rPr>
        <w:t xml:space="preserve"> ـ </w:t>
      </w:r>
      <w:r w:rsidRPr="00FF522E">
        <w:rPr>
          <w:rtl/>
        </w:rPr>
        <w:t>185.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روى الواحدي نحوه ، عن ابن زيد في سبب نزول الآية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هو مستفيض الرواية ، الدالّ على سبق إسلام سلمان ، أو إقراره بالوحدانية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ينافيه ما يروى أنّ إسلامه عند ما جاء إلى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بصدقة فلم يقبلها ، ثمّ أتاه بهديّة فقبلها ، ثمّ رأى خاتم النبوّة فأسلم ؛ لأنّ هذا إنّما هو لتعيين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بشخصه ، لا لأنّه لم يؤمن به إلّا حينئذ ، فيكون من السابقين الأوّلين.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لكنّ أمير المؤمنين أفضل منه سبقا ، وأشدّ منه يقينا ، وأقدم منه في الصلاة ، كما هو معلوم بالضرورة ، ولما تقدّم من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سابق هذه الأمّة وصدّيقها ؛ فيكون أفضلها ، وأولاها بالإمامة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 xml:space="preserve">ولا مانع </w:t>
      </w:r>
      <w:r w:rsidRPr="00FF522E">
        <w:rPr>
          <w:rtl/>
        </w:rPr>
        <w:t xml:space="preserve">أيضا من اختيار الشقّ الثاني ؛ فإنّ سلمان من المعصومين السابقين في الأعمال الصالحة ، كما تدلّ عليه الآية الثالثة والخمسون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ويؤيّده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رواه القوم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أنّه قال : « </w:t>
      </w:r>
      <w:r w:rsidRPr="00473833">
        <w:rPr>
          <w:rStyle w:val="libBold2Char"/>
          <w:rtl/>
        </w:rPr>
        <w:t xml:space="preserve">إنّ الجنّة اشتاقت إلى ثلاثة : عليّ وعمّار وسلمان </w:t>
      </w:r>
      <w:r w:rsidRPr="00FF522E">
        <w:rPr>
          <w:rtl/>
        </w:rPr>
        <w:t>»</w:t>
      </w:r>
      <w:r>
        <w:rPr>
          <w:rtl/>
        </w:rPr>
        <w:t xml:space="preserve"> ..</w:t>
      </w:r>
      <w:r w:rsidRPr="00FF522E">
        <w:rPr>
          <w:rtl/>
        </w:rPr>
        <w:t xml:space="preserve"> رواه الترمذي وحسّنه ، والحاكم وصحّحه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أسباب النزول : 205.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الهامش رقم 2 من الصفحة السابقة.</w:t>
      </w:r>
    </w:p>
    <w:p w:rsidR="009A54A3" w:rsidRPr="006D5E32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راجع مبحثي آية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وَالسَّابِقُونَ السَّابِقُونَ </w:t>
      </w:r>
      <w:r w:rsidRPr="00473833">
        <w:rPr>
          <w:rStyle w:val="libAlaemChar"/>
          <w:rtl/>
        </w:rPr>
        <w:t>)</w:t>
      </w:r>
      <w:r w:rsidRPr="00902AE5">
        <w:rPr>
          <w:rFonts w:hint="cs"/>
          <w:rtl/>
        </w:rPr>
        <w:t xml:space="preserve"> </w:t>
      </w:r>
      <w:r w:rsidRPr="00902AE5">
        <w:rPr>
          <w:rtl/>
        </w:rPr>
        <w:t>في الصفحة 19 وما بعدها ، وآية :</w:t>
      </w:r>
      <w:r w:rsidRPr="00902AE5"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أُولئِكَ هُمُ الصِّدِّيقُونَ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6D5E32">
        <w:rPr>
          <w:rtl/>
        </w:rPr>
        <w:t>، في الصفحة 93 وما بعدها ،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راجع مبحث سورة العصر ، في الصفحة 247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سنن الترمذي 5 / 626 ح 3797 ، المستدرك على الصحيحين 3 / 148 ح 4666.</w:t>
      </w:r>
    </w:p>
    <w:p w:rsidR="009A54A3" w:rsidRPr="00902AE5" w:rsidRDefault="009A54A3" w:rsidP="00473833">
      <w:pPr>
        <w:pStyle w:val="libFootnote"/>
        <w:rPr>
          <w:rtl/>
        </w:rPr>
      </w:pPr>
      <w:r w:rsidRPr="00902AE5">
        <w:rPr>
          <w:rtl/>
        </w:rPr>
        <w:t xml:space="preserve">وانظر كذلك : تفسير القرطبي 10 / 119 ، البداية والنهاية 7 / 248 ، مجمع الزوائد 9 / 117 </w:t>
      </w:r>
      <w:r>
        <w:rPr>
          <w:rtl/>
        </w:rPr>
        <w:t>و 1</w:t>
      </w:r>
      <w:r w:rsidRPr="00902AE5">
        <w:rPr>
          <w:rtl/>
        </w:rPr>
        <w:t>18 ، كنز العمّال 11 / 639 ح 33112.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ويؤيّده أيضا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رواه الترمذي وحسّنه ، وابن عبد البرّ في « الاستيعاب » ، وغيرهما ، أنّ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</w:t>
      </w:r>
      <w:r>
        <w:rPr>
          <w:rtl/>
        </w:rPr>
        <w:t xml:space="preserve"> ـ </w:t>
      </w:r>
      <w:r w:rsidRPr="00FF522E">
        <w:rPr>
          <w:rtl/>
        </w:rPr>
        <w:t>كما في لفظ الترمذي</w:t>
      </w:r>
      <w:r>
        <w:rPr>
          <w:rtl/>
        </w:rPr>
        <w:t xml:space="preserve"> ـ </w:t>
      </w:r>
      <w:r w:rsidRPr="00FF522E">
        <w:rPr>
          <w:rtl/>
        </w:rPr>
        <w:t xml:space="preserve">: « </w:t>
      </w:r>
      <w:r w:rsidRPr="00473833">
        <w:rPr>
          <w:rStyle w:val="libBold2Char"/>
          <w:rtl/>
        </w:rPr>
        <w:t>إنّ الله أمرني بحبّ أربعة ، وأخبرني أنّه يحبّه</w:t>
      </w:r>
      <w:r w:rsidRPr="00FF522E">
        <w:rPr>
          <w:rtl/>
        </w:rPr>
        <w:t>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قيل : يا رسول الله</w:t>
      </w:r>
      <w:r>
        <w:rPr>
          <w:rtl/>
        </w:rPr>
        <w:t>!</w:t>
      </w:r>
      <w:r w:rsidRPr="00FF522E">
        <w:rPr>
          <w:rtl/>
        </w:rPr>
        <w:t xml:space="preserve"> سمّهم لنا.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عليّ منهم</w:t>
      </w:r>
      <w:r>
        <w:rPr>
          <w:rtl/>
        </w:rPr>
        <w:t xml:space="preserve"> ـ </w:t>
      </w:r>
      <w:r w:rsidRPr="00FF522E">
        <w:rPr>
          <w:rtl/>
        </w:rPr>
        <w:t>يقول ذلك ثلاثا</w:t>
      </w:r>
      <w:r>
        <w:rPr>
          <w:rtl/>
        </w:rPr>
        <w:t xml:space="preserve"> ـ </w:t>
      </w:r>
      <w:r w:rsidRPr="00FF522E">
        <w:rPr>
          <w:rtl/>
        </w:rPr>
        <w:t xml:space="preserve">، </w:t>
      </w:r>
      <w:r w:rsidRPr="00473833">
        <w:rPr>
          <w:rStyle w:val="libBold2Char"/>
          <w:rtl/>
        </w:rPr>
        <w:t>وأبو ذرّ ، والمقداد ، وسلمان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كان عليّ وسلمان سابقي الأمّة في صالح الأعمال ومعصوميها ، ولا شكّ أنّ عليّا أعظم من سلمان في الوصفين ، فقد تعيّن للإمامة ، وتعيّنت له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سنن الترمذي 5 / 594 ح 3718 ، الاستيعاب 2 / 636 رقم 1014 وج 4 / 1482 رقم 2561.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وانظر كذلك : مسند أحمد 5 / 351 </w:t>
      </w:r>
      <w:r>
        <w:rPr>
          <w:rtl/>
        </w:rPr>
        <w:t>و 3</w:t>
      </w:r>
      <w:r w:rsidRPr="007E77F6">
        <w:rPr>
          <w:rtl/>
        </w:rPr>
        <w:t>56 ، فضائل الصحابة</w:t>
      </w:r>
      <w:r>
        <w:rPr>
          <w:rtl/>
        </w:rPr>
        <w:t xml:space="preserve"> ـ </w:t>
      </w:r>
      <w:r w:rsidRPr="007E77F6">
        <w:rPr>
          <w:rtl/>
        </w:rPr>
        <w:t>لأحمد</w:t>
      </w:r>
      <w:r>
        <w:rPr>
          <w:rtl/>
        </w:rPr>
        <w:t xml:space="preserve"> ـ </w:t>
      </w:r>
      <w:r w:rsidRPr="007E77F6">
        <w:rPr>
          <w:rtl/>
        </w:rPr>
        <w:t>2 / 857 ح 1176 ، المستدرك على الصحيحين 3 / 141 ح 4649 ، حلية الأولياء 1 / 172 رقم 28 وص 190 رقم 34.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ولا ريب أنّ أمير المؤمنين أحبّ الأربعة إلى الله كما يدلّ عليه الحديث الأخير ، وأفضلهم عملا بمقدار فضله عليهم ؛ فيكون هو الإمام.</w:t>
      </w:r>
    </w:p>
    <w:p w:rsidR="009A54A3" w:rsidRDefault="009A54A3" w:rsidP="00473833">
      <w:pPr>
        <w:pStyle w:val="libFootnote"/>
        <w:rPr>
          <w:rtl/>
        </w:rPr>
      </w:pPr>
      <w:r w:rsidRPr="00473833">
        <w:rPr>
          <w:rtl/>
        </w:rPr>
        <w:t xml:space="preserve">وأمّا ما نقله السيوطي في « الدرّ المنثور » [ 4 / 269 ] ، عن ابن مردويه ، عن ابن عبّاس ،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وَالسَّابِقُونَ الْأَوَّلُونَ مِنَ الْمُهاجِرِينَ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E77F6">
        <w:rPr>
          <w:rtl/>
        </w:rPr>
        <w:t>، قال : « أبو بكر ، وعمر ، وعليّ ، وسلمان ، وعمّار »</w:t>
      </w:r>
      <w:r>
        <w:rPr>
          <w:rtl/>
        </w:rPr>
        <w:t xml:space="preserve"> ..</w:t>
      </w:r>
      <w:r w:rsidRPr="007E77F6">
        <w:rPr>
          <w:rtl/>
        </w:rPr>
        <w:t xml:space="preserve"> فمكذوب عندنا ، وغير حجّة علينا [ حتّى ] لو صحّ سنده عندهم ، بل هو كذب عندهم ؛ لأنّه لم يذكر عثمان ، وهو من السابقين الأوّلين عندهم ، كما أنّ عمر لم يكن من السابقين في الإسلام وبالإجماع</w:t>
      </w:r>
      <w:r>
        <w:rPr>
          <w:rtl/>
        </w:rPr>
        <w:t>!</w:t>
      </w:r>
      <w:r w:rsidRPr="007E77F6">
        <w:rPr>
          <w:rtl/>
        </w:rPr>
        <w:t xml:space="preserve"> 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منه </w:t>
      </w:r>
      <w:r w:rsidR="00AA44F8" w:rsidRPr="00AA44F8">
        <w:rPr>
          <w:rStyle w:val="libAlaemChar"/>
          <w:rtl/>
        </w:rPr>
        <w:t>قدس‌سره</w:t>
      </w:r>
      <w:r w:rsidRPr="00473833">
        <w:rPr>
          <w:rStyle w:val="libFootnoteChar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315A70">
        <w:rPr>
          <w:rStyle w:val="libFootnoteBoldChar"/>
          <w:rtl/>
        </w:rPr>
        <w:t>نقول</w:t>
      </w:r>
      <w:r w:rsidRPr="00473833">
        <w:rPr>
          <w:rStyle w:val="libFootnoteChar"/>
          <w:rtl/>
        </w:rPr>
        <w:t xml:space="preserve"> : وحتّى أبو بكر لم يكن من السابقين في الإسلام ، فقد أسلم قبله أكثر من خمسين!! انظر : تاريخ الطبري 1 / 540.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39" w:name="_Toc519168486"/>
      <w:r w:rsidRPr="00FF522E">
        <w:rPr>
          <w:rtl/>
        </w:rPr>
        <w:lastRenderedPageBreak/>
        <w:t>56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وَبَشِّرِ الْمُخْبِتِينَ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39"/>
    </w:p>
    <w:p w:rsidR="009A54A3" w:rsidRPr="00B8161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B81615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B81615">
        <w:rPr>
          <w:rtl/>
        </w:rPr>
        <w:t xml:space="preserve"> :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وَبَشِّرِ الْمُخْبِتِينَ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إلى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وَمِمَّا رَزَقْناهُمْ يُنْفِقُونَ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عليّ منهم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الحجّ 22 : 34 </w:t>
      </w:r>
      <w:r>
        <w:rPr>
          <w:rtl/>
        </w:rPr>
        <w:t>و 3</w:t>
      </w:r>
      <w:r w:rsidRPr="00FF522E">
        <w:rPr>
          <w:rtl/>
        </w:rPr>
        <w:t>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القرطبي 12 / 40 ، تفسير الكلبي 3 / 41 ، شواهد التنزيل 1 / 397 ح 550 ، وانظر : كشف الغمّة 1 / 320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0" w:name="_Toc51916848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40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مسلّم لا نزاع فيه ، ولكن لا يدلّ على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389.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1" w:name="_Toc519168488"/>
      <w:r w:rsidRPr="00FF522E">
        <w:rPr>
          <w:rtl/>
        </w:rPr>
        <w:lastRenderedPageBreak/>
        <w:t>وأقول :</w:t>
      </w:r>
      <w:bookmarkEnd w:id="141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بل يدلّ عليه ؛ لأنّ البشارة بكرامة الآخرة لشخص معيّن لا تصحّ إلّا مع عصمته أو نحوها ، وليس الخلفاء الثلاثة كذلك ، كما سبق في الآية الثانية والثلاثين ، وبيّنّا فيها لزوم إمامته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دون الثلاثة ، بل ودون غيرهم ؛ لأنّه أفضل المخبتين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الصفحة 144 وما بعدها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42" w:name="_Toc519168489"/>
      <w:r w:rsidRPr="00FF522E">
        <w:rPr>
          <w:rtl/>
        </w:rPr>
        <w:lastRenderedPageBreak/>
        <w:t>57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إِنَّ الَّذِينَ سَبَقَتْ لَهُمْ مِنَّا الْحُسْنى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42"/>
    </w:p>
    <w:p w:rsidR="009A54A3" w:rsidRPr="00CA24F9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A24F9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CA24F9">
        <w:rPr>
          <w:rtl/>
        </w:rPr>
        <w:t xml:space="preserve"> :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الَّذِينَ سَبَقَتْ لَهُمْ مِنَّا الْحُسْنى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عليّ منهم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الأنبياء 21 : 101.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شواهد التنزيل 1 / 384</w:t>
      </w:r>
      <w:r>
        <w:rPr>
          <w:rtl/>
        </w:rPr>
        <w:t xml:space="preserve"> ـ </w:t>
      </w:r>
      <w:r w:rsidRPr="00FF522E">
        <w:rPr>
          <w:rtl/>
        </w:rPr>
        <w:t>385 ح 528</w:t>
      </w:r>
      <w:r>
        <w:rPr>
          <w:rtl/>
        </w:rPr>
        <w:t xml:space="preserve"> ـ </w:t>
      </w:r>
      <w:r w:rsidRPr="00FF522E">
        <w:rPr>
          <w:rtl/>
        </w:rPr>
        <w:t>531 ، الكشّاف 2 / 584 ، زاد المسير 5 / 289 ، تفسير ابن كثير 3 / 192 ، تفسير البيضاوي 2 / 79 ، الدرّ المنثور 5 / 681 ، روح المعاني 17 / 145.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3" w:name="_Toc51916849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4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مسلّم لا نزاع فيه ، ولكن لا يدلّ على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390.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4" w:name="_Toc519168491"/>
      <w:r w:rsidRPr="00FF522E">
        <w:rPr>
          <w:rtl/>
        </w:rPr>
        <w:lastRenderedPageBreak/>
        <w:t>وأقول :</w:t>
      </w:r>
      <w:bookmarkEnd w:id="14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تمام الآية وما بعدها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عَنْها مُبْعَدُونَ * لا يَسْمَعُونَ حَسِيسَها وَهُمْ فِي مَا اشْتَهَتْ أَنْفُسُهُمْ خالِدُونَ * لا يَحْزُنُهُمُ الْفَزَعُ الْأَكْبَرُ وَتَتَلَقَّاهُمُ الْمَلائِكَةُ هذا يَوْمُكُمُ الَّذِي كُنْتُمْ تُوعَدُونَ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وتعرف دلالتها ممّا أشرنا إليه في الآية السابقة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وأوضحناه في الآية الثانية والثلاثين من أنّ بشارة شخص معيّن بنيل الموعود ، والأمن من الوعيد ، تقتضي</w:t>
      </w:r>
      <w:r>
        <w:rPr>
          <w:rtl/>
        </w:rPr>
        <w:t xml:space="preserve"> ـ </w:t>
      </w:r>
      <w:r w:rsidRPr="00FF522E">
        <w:rPr>
          <w:rtl/>
        </w:rPr>
        <w:t>مع علمه بالبشارة</w:t>
      </w:r>
      <w:r>
        <w:rPr>
          <w:rtl/>
        </w:rPr>
        <w:t xml:space="preserve"> ـ </w:t>
      </w:r>
      <w:r w:rsidRPr="00FF522E">
        <w:rPr>
          <w:rtl/>
        </w:rPr>
        <w:t xml:space="preserve">عصمته ، أو قريبا منها ، وأوضحنا أنّ المشايخ الثلاثة وأشباههم ليسوا كذلك ، فيكون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المعصوم ، أو الفاضل على غيره ، ويكون هو الإمام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وما رواه بعض القوم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من تفسير من سبقت لهم الحسنى بما يشمل غير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غير صحيح ، ولا حجّة لهم علينا في ما يروونه بحقّ غيره.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أترى أنّ الله سبحانه يبشّر مثلهم بالجنّة ، ويؤمّنهم من النار ، ليهون عليهم تغيير الأحكام ، وغصب حقوق الأطهار ، وسفك دماء المسلمين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الأنبياء 21 : 101</w:t>
      </w:r>
      <w:r>
        <w:rPr>
          <w:rtl/>
        </w:rPr>
        <w:t xml:space="preserve"> ـ </w:t>
      </w:r>
      <w:r w:rsidRPr="00FF522E">
        <w:rPr>
          <w:rtl/>
        </w:rPr>
        <w:t>103.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262.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الصفحة 144 وما بعدها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ما مرّ من المصادر المدرجة في الهامش 3 من الصفحة 263.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والاستئثار ببيت المال ، والخروج على إمام الزمان ، ومحاربة الله ورسوله ، بحربه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45" w:name="_Toc519168492"/>
      <w:r w:rsidRPr="00FF522E">
        <w:rPr>
          <w:rtl/>
        </w:rPr>
        <w:lastRenderedPageBreak/>
        <w:t>58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مَنْ جاءَ بِالْحَسَنَةِ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45"/>
    </w:p>
    <w:p w:rsidR="009A54A3" w:rsidRPr="002808C0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2808C0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2808C0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والخمسون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جاءَ بِالْحَسَنَةِ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الحسنة حبّنا أهل البيت ، والسيّئة بغضنا ، من جاء بها أكبّه الله على وجهه في النار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الأنعام 6 : 160 ، سورة النمل 27 : 89 ، سورة القصص 28 : 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الحبري : 294 ح 47 ، تفسير الثعلبي 7 / 230 ، شواهد التنزيل 1 / 425</w:t>
      </w:r>
      <w:r>
        <w:rPr>
          <w:rtl/>
        </w:rPr>
        <w:t xml:space="preserve"> ـ </w:t>
      </w:r>
      <w:r w:rsidRPr="00FF522E">
        <w:rPr>
          <w:rtl/>
        </w:rPr>
        <w:t xml:space="preserve">426 ح 581 </w:t>
      </w:r>
      <w:r>
        <w:rPr>
          <w:rtl/>
        </w:rPr>
        <w:t>و 5</w:t>
      </w:r>
      <w:r w:rsidRPr="00FF522E">
        <w:rPr>
          <w:rtl/>
        </w:rPr>
        <w:t xml:space="preserve">82 </w:t>
      </w:r>
      <w:r>
        <w:rPr>
          <w:rtl/>
        </w:rPr>
        <w:t>و 5</w:t>
      </w:r>
      <w:r w:rsidRPr="00FF522E">
        <w:rPr>
          <w:rtl/>
        </w:rPr>
        <w:t>87.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6" w:name="_Toc51916849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46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لا شكّ أنّ حبّ أهل بيت محمّد من الحسنات ، ولكن لا يثبت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392.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7" w:name="_Toc519168494"/>
      <w:r w:rsidRPr="00FF522E">
        <w:rPr>
          <w:rtl/>
        </w:rPr>
        <w:lastRenderedPageBreak/>
        <w:t>وأقول :</w:t>
      </w:r>
      <w:bookmarkEnd w:id="14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في « كشف الغمّة » عن ابن مردويه ما ذكره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بلفظه كلّه مرّة ، وإلى قوله : « والسيّئة بغضنا » مرّة أخرى ، وذلك في تفسير آيتين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الأولى</w:t>
      </w:r>
      <w:r w:rsidRPr="00FF522E">
        <w:rPr>
          <w:rtl/>
        </w:rPr>
        <w:t xml:space="preserve"> : قوله تعالى في أواخر سورة الأنعام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جاءَ بِالْحَسَنَةِ فَلَهُ عَشْرُ أَمْثالِها وَمَنْ جاءَ بِالسَّيِّئَةِ فَلا يُجْزى إِلأَمِثْلَها وَهُمْ لا يُظْلَمُونَ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</w:t>
      </w:r>
      <w:r w:rsidRPr="00FF522E">
        <w:rPr>
          <w:rtl/>
        </w:rPr>
        <w:t xml:space="preserve"> : قوله تعالى في أواخر سورة النمل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جاءَ بِالْحَسَنَةِ فَلَهُ خَيْرٌ مِنْها وَهُمْ مِنْ فَزَعٍ يَوْمَئِذٍ آمِنُونَ * وَمَنْ جاءَ بِالسَّيِّئَةِ فَكُبَّتْ وُجُوهُهُمْ فِي النَّارِ هَلْ تُجْزَوْنَ إِلأَما كُنْتُمْ تَعْمَلُونَ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ينابيع المودّة » ، عن أبي نعيم والثعلبي والحمويني ، في تفسير الثانية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الحسنة حبّنا ، والسيّئة بغضنا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لصحّة هذه الروايات ، ما عرفته من الأخبار في الآية الرابعة ، والآية الثانية عشرة ، كما عرفت هناك أيضا وجه الدلالة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فراجع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الأنعام 6 : 160.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النمل 27 : 89 </w:t>
      </w:r>
      <w:r>
        <w:rPr>
          <w:rtl/>
        </w:rPr>
        <w:t>و 9</w:t>
      </w:r>
      <w:r w:rsidRPr="00FF522E">
        <w:rPr>
          <w:rtl/>
        </w:rPr>
        <w:t>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كشف الغمّة 1 / 321 </w:t>
      </w:r>
      <w:r>
        <w:rPr>
          <w:rtl/>
        </w:rPr>
        <w:t>و 3</w:t>
      </w:r>
      <w:r w:rsidRPr="00FF522E">
        <w:rPr>
          <w:rtl/>
        </w:rPr>
        <w:t>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291 ح 1 ، وانظر : تفسير الثعلبي 7 / 230 ، فرائد السمطين 2 / 297</w:t>
      </w:r>
      <w:r>
        <w:rPr>
          <w:rtl/>
        </w:rPr>
        <w:t xml:space="preserve"> ـ </w:t>
      </w:r>
      <w:r w:rsidRPr="00FF522E">
        <w:rPr>
          <w:rtl/>
        </w:rPr>
        <w:t xml:space="preserve">299 ح 554 </w:t>
      </w:r>
      <w:r>
        <w:rPr>
          <w:rtl/>
        </w:rPr>
        <w:t>و 5</w:t>
      </w:r>
      <w:r w:rsidRPr="00FF522E">
        <w:rPr>
          <w:rtl/>
        </w:rPr>
        <w:t>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راجع ج 4 / 383 وما بعدها ، والصفحة 15 وما بعدها من هذا الجزء.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ويؤيّد دلالتها عليها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رواه الحاكم في « المستدرك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وصحّحه ، عن عمّار [ بن ياسر </w:t>
      </w:r>
      <w:r w:rsidR="00AA44F8" w:rsidRPr="00AA44F8">
        <w:rPr>
          <w:rStyle w:val="libAlaemChar"/>
          <w:rFonts w:hint="cs"/>
          <w:rtl/>
        </w:rPr>
        <w:t>رضي‌الله‌عنه</w:t>
      </w:r>
      <w:r w:rsidRPr="00FF522E">
        <w:rPr>
          <w:rtl/>
        </w:rPr>
        <w:t xml:space="preserve"> ] ، قال : سمعت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يقول لعليّ : </w:t>
      </w:r>
      <w:r w:rsidRPr="00473833">
        <w:rPr>
          <w:rStyle w:val="libBold2Char"/>
          <w:rtl/>
        </w:rPr>
        <w:t>« طوبى لمن أحبّك وصدّق فيك ، وويل لمن أبغضك وكذّب فيك</w:t>
      </w:r>
      <w:r w:rsidRPr="00FF522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FF522E">
        <w:rPr>
          <w:rtl/>
        </w:rPr>
        <w:t>؛ لأنّ المراد</w:t>
      </w:r>
      <w:r>
        <w:rPr>
          <w:rtl/>
        </w:rPr>
        <w:t xml:space="preserve"> ـ </w:t>
      </w:r>
      <w:r w:rsidRPr="00FF522E">
        <w:rPr>
          <w:rtl/>
        </w:rPr>
        <w:t>ظاهرا</w:t>
      </w:r>
      <w:r>
        <w:rPr>
          <w:rtl/>
        </w:rPr>
        <w:t xml:space="preserve"> ـ </w:t>
      </w:r>
      <w:r w:rsidRPr="00FF522E">
        <w:rPr>
          <w:rtl/>
        </w:rPr>
        <w:t>هو التصديق والتكذيب بإمامته ، أو فضله الموجب لها.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وما نقله في « كنز العمّال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عن الطبراني ، عن ابن عبّاس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ألا من أحبّك حفّ بالأمن والإيمان ، ومن أبغضك أماته الله ميتة الجاهلية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بعده بقليل عن الطبراني ، عن ابن عمر ، مثل ذلك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الإيمان إنّما يتمّ بالإقرار بالإمام الحقّ المستلزم لحبّه ؛ لما سبق من أنّ الإمامة أصل من أصول الدين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كما أنّ ميتة الجاهلية إنّما هي بالإخلال بهذا الأصل الناشئ من البغض عادة.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ويؤيّد المطلوب أيضا ما دلّ على الملازمة بين حبّ عليّ وحبّ الله ورسوله ، والتلازم بين بغضه وبغضهم ؛ كالذي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نقله في « الكنز » أيضا عن الطبراني وابن عساكر ، عن عمّار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أنّه قال : « </w:t>
      </w:r>
      <w:r w:rsidRPr="00473833">
        <w:rPr>
          <w:rStyle w:val="libBold2Char"/>
          <w:rtl/>
        </w:rPr>
        <w:t>من أحبّه</w:t>
      </w:r>
      <w:r>
        <w:rPr>
          <w:rtl/>
        </w:rPr>
        <w:t xml:space="preserve"> ـ </w:t>
      </w:r>
      <w:r w:rsidRPr="00FF522E">
        <w:rPr>
          <w:rtl/>
        </w:rPr>
        <w:t>يعني عليّا</w:t>
      </w:r>
      <w:r>
        <w:rPr>
          <w:rtl/>
        </w:rPr>
        <w:t xml:space="preserve"> ـ </w:t>
      </w:r>
      <w:r w:rsidRPr="00473833">
        <w:rPr>
          <w:rStyle w:val="libBold2Char"/>
          <w:rtl/>
        </w:rPr>
        <w:t>فقد أحبّني ، ومن أحبّني فقد أحبّ الله تعالى ، ومن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135 من الجزء الثالث [ 3 / 145 ح 4657 ]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154 من الجزء السادس [ 11 / 607 ح 32935 ]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المعجم الكبير 11 / 62</w:t>
      </w:r>
      <w:r>
        <w:rPr>
          <w:rtl/>
        </w:rPr>
        <w:t xml:space="preserve"> ـ </w:t>
      </w:r>
      <w:r w:rsidRPr="007E77F6">
        <w:rPr>
          <w:rtl/>
        </w:rPr>
        <w:t>63 ح 11092 ، المعجم الأوسط 8 / 73</w:t>
      </w:r>
      <w:r>
        <w:rPr>
          <w:rtl/>
        </w:rPr>
        <w:t xml:space="preserve"> ـ </w:t>
      </w:r>
      <w:r w:rsidRPr="007E77F6">
        <w:rPr>
          <w:rtl/>
        </w:rPr>
        <w:t>74 ح 7894.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كنز العمّال 11 / 610 ح 32955 ، وانظر : المعجم الكبير 12 / 321 ح 13549.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راجع ج 4 / 211 وما بعدها من هذا الكتاب.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أبغضه فقد أبغضني ، ومن أبغضني فقد أبغض الله تعالى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وكيف لا يراد بذلك بيان إمامة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وقد اهتمّ الكتاب العزيز ببيان وجوب حبّه وحرمة بغضه ، حتّى نزل فيه مكرّرا ، وعبّر عن حبّه بالحسنة ، وعن بغضه بالسيّئة ، وكذلك استفاضت وتواترت بهما السنّة النبويّة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كنز العمّال 11 / 610 ح 32953 ، وانظر : المعجم الكبير 23 / 380 ح 901 بسند آخر عن أمّ سلمة ، تاريخ دمشق 42 / 240 ، مجمع الزوائد 9 / 109.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48" w:name="_Toc519168495"/>
      <w:r w:rsidRPr="00FF522E">
        <w:rPr>
          <w:rtl/>
        </w:rPr>
        <w:lastRenderedPageBreak/>
        <w:t>59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فَأَذَّنَ مُؤَذِّنٌ بَيْنَهُمْ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48"/>
    </w:p>
    <w:p w:rsidR="009A54A3" w:rsidRPr="000914E6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0914E6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0914E6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والخمسون</w:t>
      </w:r>
      <w:r w:rsidRPr="00FF522E">
        <w:rPr>
          <w:rtl/>
        </w:rPr>
        <w:t xml:space="preserve"> :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فَأَذَّنَ مُؤَذِّنٌ بَيْنَهُمْ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الأعراف 7 : 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شواهد التنزيل 1 / 202</w:t>
      </w:r>
      <w:r>
        <w:rPr>
          <w:rtl/>
        </w:rPr>
        <w:t xml:space="preserve"> ـ </w:t>
      </w:r>
      <w:r w:rsidRPr="00FF522E">
        <w:rPr>
          <w:rtl/>
        </w:rPr>
        <w:t>203 ح 261</w:t>
      </w:r>
      <w:r>
        <w:rPr>
          <w:rtl/>
        </w:rPr>
        <w:t xml:space="preserve"> ـ </w:t>
      </w:r>
      <w:r w:rsidRPr="00FF522E">
        <w:rPr>
          <w:rtl/>
        </w:rPr>
        <w:t>265 ، تفسير الآلوسي 8 / 182 ، ينابيع المودّة 1 / 301</w:t>
      </w:r>
      <w:r>
        <w:rPr>
          <w:rtl/>
        </w:rPr>
        <w:t xml:space="preserve"> ـ </w:t>
      </w:r>
      <w:r w:rsidRPr="00FF522E">
        <w:rPr>
          <w:rtl/>
        </w:rPr>
        <w:t>302 ح 2</w:t>
      </w:r>
      <w:r>
        <w:rPr>
          <w:rtl/>
        </w:rPr>
        <w:t xml:space="preserve"> ـ </w:t>
      </w:r>
      <w:r w:rsidRPr="00FF522E">
        <w:rPr>
          <w:rtl/>
        </w:rPr>
        <w:t>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49" w:name="_Toc51916849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49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لم يثبت في الصحاح والتفاسير ، وإن صحّ لا يدلّ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393.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0" w:name="_Toc519168497"/>
      <w:r w:rsidRPr="00FF522E">
        <w:rPr>
          <w:rtl/>
        </w:rPr>
        <w:lastRenderedPageBreak/>
        <w:t>وأقول :</w:t>
      </w:r>
      <w:bookmarkEnd w:id="15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في « ينابيع المودّة » : أخرج الحاكم الحسكاني ، عن محمّد بن الحنفيّة ، عن أبيه عليّ ، قال : « </w:t>
      </w:r>
      <w:r w:rsidRPr="00473833">
        <w:rPr>
          <w:rStyle w:val="libBold2Char"/>
          <w:rtl/>
        </w:rPr>
        <w:t>أنا ذلك المؤذّن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أيضا : أخرج الحاكم ، عن ابن عبّاس ، قال عليّ : « في كتاب الله أسماء لي لا يعرفها الناس ، منها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فَأَذَّنَ مُؤَذِّنٌ بَيْنَهُمْ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يقول : ألا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لَعْنَةُ اللهِ عَلَى الظَّالِمِينَ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</w:t>
      </w:r>
      <w:r w:rsidRPr="00473833">
        <w:rPr>
          <w:rStyle w:val="libBold2Char"/>
          <w:rtl/>
        </w:rPr>
        <w:t>أي : الّذين كذّبوا بولايتي ، واستخفّوا بحقّي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أيضا نحوه ، عن « المناقب » ، عن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وهذه الآية ظاهرة الدلالة على المطلوب ؛ لأنّ المراد بالظالمين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إمّا</w:t>
      </w:r>
      <w:r w:rsidRPr="00FF522E">
        <w:rPr>
          <w:rtl/>
        </w:rPr>
        <w:t xml:space="preserve"> مطلق العصاة ، فحينئذ لا بدّ أن يكون المؤذّن معصوما ؛ إذ لا يصحّ أن يكون عاصيا وهو ينادي بلعنة العصاة ؛ وإذا كان معصوما ولا معصوم غيره ، كان هو الإمام ؛ لأنّ العصمة شرط الإمامة</w:t>
      </w:r>
      <w:r>
        <w:rPr>
          <w:rtl/>
        </w:rPr>
        <w:t xml:space="preserve"> ـ </w:t>
      </w:r>
      <w:r w:rsidRPr="00FF522E">
        <w:rPr>
          <w:rtl/>
        </w:rPr>
        <w:t>كما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301</w:t>
      </w:r>
      <w:r>
        <w:rPr>
          <w:rtl/>
        </w:rPr>
        <w:t xml:space="preserve"> ـ </w:t>
      </w:r>
      <w:r w:rsidRPr="00FF522E">
        <w:rPr>
          <w:rtl/>
        </w:rPr>
        <w:t>302 ح 2 ، وانظر : شواهد التنزيل 1 / 202 ح 261 ، مجمع البيان 4 / 242.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الأعراف 7 : 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302 ح 3 ، وانظر : شواهد التنزيل 1 / 202 ح 262 ، مجمع البيان 4 / 242.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ينابيع المودّة 1 / 302 ح 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سبق</w:t>
      </w:r>
      <w:r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؛ ولكن يبعد النداء بلعن كلّ عاص.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وإمّا</w:t>
      </w:r>
      <w:r w:rsidRPr="00FF522E">
        <w:rPr>
          <w:rtl/>
        </w:rPr>
        <w:t xml:space="preserve"> أن يراد بالظالمين : العصاة بالكبائر ، لا سيّما الكفر والنفاق ، الذي منه بغض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كما مرّ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شكّ أنّ من يستحقّ الناس اللعنة لبغضه ، مع النداء بها على رؤوس الخلائق يوم الحساب ، هو الإمام الحقّ ، بل كونه هو المنادي دليل على فضله على الأمّة ؛ والأفضل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ويشهد لدلالة الآية على الإمامة ، الخبر الأخير ، فإنّ المراد فيه بالولاية : الإمامة ؛ لأنّ التكذيب إنّما يتعلّق بها لا بالحبّ.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وبمقتضى إطلاق الولاية في الحديث ، لا يفترق الحال بين من كذّب بإمامته مطلقا أو في وقت خاصّ.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4 / 241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الصفحات 269</w:t>
      </w:r>
      <w:r>
        <w:rPr>
          <w:rtl/>
        </w:rPr>
        <w:t xml:space="preserve"> ـ </w:t>
      </w:r>
      <w:r w:rsidRPr="00FF522E">
        <w:rPr>
          <w:rtl/>
        </w:rPr>
        <w:t>271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51" w:name="_Toc519168498"/>
      <w:r w:rsidRPr="00FF522E">
        <w:rPr>
          <w:rtl/>
        </w:rPr>
        <w:lastRenderedPageBreak/>
        <w:t>60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إِذا دَعاكُمْ لِما يُحْيِيكُمْ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51"/>
    </w:p>
    <w:p w:rsidR="009A54A3" w:rsidRPr="009215B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9215BE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9215B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الستّون</w:t>
      </w:r>
      <w:r w:rsidRPr="00FF522E">
        <w:rPr>
          <w:rtl/>
        </w:rPr>
        <w:t xml:space="preserve"> :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إِذا دَعاكُمْ لِما يُحْيِيكُمْ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دعاكم لولاية عليّ بن أبي طالب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الأنفال 8 : 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أخرجه الكشفي الترمذي في المناقب : 56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2" w:name="_Toc51916849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52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ليس هذا في التفاسير ، وإن صحّ لا يدلّ على المقصود.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395.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3" w:name="_Toc519168500"/>
      <w:r w:rsidRPr="00FF522E">
        <w:rPr>
          <w:rtl/>
        </w:rPr>
        <w:lastRenderedPageBreak/>
        <w:t>وأقول :</w:t>
      </w:r>
      <w:bookmarkEnd w:id="15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أيضا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والمراد فيه بالولاية : إمّا الإمامة ، كما هو المنصرف في مثل المقام ؛ أو الحبّ ؛ وعلى الاحتمالين يتمّ المدّعى.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على الأوّل ، فغنيّ عن البيان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وأمّا على الثاني ؛ فلأنّ دعوة الله ورسوله إلى محبّة عليّ بخصوصه ، وجعلها حياة للناس ، دليل على أنّ له منزلة فوق منازل الناس ، وهي إمّا الإمامة ، وهي عين المطلوب ، أو الأفضليّة ، وهي تستلزمها.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321.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54" w:name="_Toc519168501"/>
      <w:r w:rsidRPr="00FF522E">
        <w:rPr>
          <w:rtl/>
        </w:rPr>
        <w:lastRenderedPageBreak/>
        <w:t>61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فِي مَقْعَدِ صِدْقٍ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54"/>
    </w:p>
    <w:p w:rsidR="009A54A3" w:rsidRPr="00C55AC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55AC7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C55AC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والستّون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مَقْعَدِ صِدْقٍ عِنْدَ مَلِيكٍ مُقْتَدِرٍ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القمر 54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أرجح المطالب : 82 عن ابن مردويه.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5" w:name="_Toc519168502"/>
      <w:r w:rsidRPr="00FF522E">
        <w:rPr>
          <w:rtl/>
        </w:rPr>
        <w:lastRenderedPageBreak/>
        <w:t>وأقول :</w:t>
      </w:r>
      <w:bookmarkEnd w:id="15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لم يتعرّض الفضل للجواب عن هذه الآية الكريمة ؛ لسقوطها عن نسخته ، وقال : « لم يذكر هنا الأوّل ، وكأنّه في الحساب أيضا غالطا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والأولى بالغلط من ينصب خبر « كأنّ » ، ويطلق الأوّل ، ويريد :</w:t>
      </w:r>
      <w:r>
        <w:rPr>
          <w:rFonts w:hint="cs"/>
          <w:rtl/>
        </w:rPr>
        <w:t xml:space="preserve"> </w:t>
      </w:r>
      <w:r w:rsidRPr="00FF522E">
        <w:rPr>
          <w:rtl/>
        </w:rPr>
        <w:t>« الحادي » بلا نكتة تقتضيه.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ووجه الدلالة في ذلك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أنّه سبحانه عبّر عنه بصيغة الجمع فقال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الْمُتَّقِينَ فِي جَنَّاتٍ وَنَهَرٍ * فِي مَقْعَدِ صِدْقٍ عِنْدَ مَلِيكٍ مُقْتَدِرٍ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فدلّ على أنّه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بمنزلة جميع المتّقين ؛ لأنّه قوام التقوى وأساسها ، فهو أعظم الأمّة وأفضلها ؛ فيكون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وأيضا</w:t>
      </w:r>
      <w:r w:rsidRPr="00FF522E">
        <w:rPr>
          <w:rtl/>
        </w:rPr>
        <w:t xml:space="preserve"> : فقد بشّرت الآية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بشخصه بالجنّة ، وهو عالم بذلك ؛ لأنّ عنده علم الكتاب ، وقد سبق أن هذا يقتضي عصمته أو أفضليّته على غيره ؛ فيكون هو الإمام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نقل في « كشف الغمّة » عن ابن مردويه خبرا آخر ، رواه عن جابر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في آخره : « أبشر يا عليّ</w:t>
      </w:r>
      <w:r>
        <w:rPr>
          <w:rtl/>
        </w:rPr>
        <w:t>!</w:t>
      </w:r>
      <w:r w:rsidRPr="00FF522E">
        <w:rPr>
          <w:rtl/>
        </w:rPr>
        <w:t xml:space="preserve"> ما من عبد ينتحل مودّتنا إلّا بعثه الله معنا يوم القيامة » ثمّ قرأ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مَقْعَدِ صِدْقٍ عِنْدَ مَلِيكٍ مُقْتَدِرٍ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397.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القمر 54 : 54 </w:t>
      </w:r>
      <w:r>
        <w:rPr>
          <w:rtl/>
        </w:rPr>
        <w:t>و 5</w:t>
      </w:r>
      <w:r w:rsidRPr="00FF522E">
        <w:rPr>
          <w:rtl/>
        </w:rPr>
        <w:t>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الصفحة 119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كشف الغمّة 1 / 321.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ونقل أيضا عن موفّق بن أحمد الخوارزمي ، عن جابر ،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يا عليّ! من أحبّك وتولّاك أسكنه الله معنا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تلا رسول الله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الْمُتَّقِينَ فِي جَنَّاتٍ وَنَهَرٍ * فِي مَقْعَدِ صِدْقٍ عِنْدَ مَلِيكٍ مُقْتَدِرٍ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ويستفاد من أوّل هذين الحديثين ، أنّ مودّتي النبيّ وعليّ عليهما الصلاة والسلام متلازمتان ؛ ومن الحديثين ، أنّ مودّة عليّ توجب دخول الجنّة.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وذلك دليل الفضل على سائر الأمّة ، فيكون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إمامها ، لا سيّما مع إعلامه بأنّه من أهل الجنّة ، وأنّه السبب في دخولها.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كشف الغمّة 1 / 305 ،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276 ح 259.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56" w:name="_Toc519168503"/>
      <w:r w:rsidRPr="00FF522E">
        <w:rPr>
          <w:rtl/>
        </w:rPr>
        <w:lastRenderedPageBreak/>
        <w:t>62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وَلَمَّا ضُرِبَ ابْنُ مَرْيَمَ مَثَلاً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56"/>
    </w:p>
    <w:p w:rsidR="009A54A3" w:rsidRPr="00E64F26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E64F26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E64F26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والستّون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وَلَمَّا ضُرِبَ ابْنُ مَرْيَمَ مَثَلاً إِذا قَوْمُكَ مِنْهُ يَصِدُّونَ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لعليّ : « </w:t>
      </w:r>
      <w:r w:rsidRPr="00473833">
        <w:rPr>
          <w:rStyle w:val="libBold2Char"/>
          <w:rtl/>
        </w:rPr>
        <w:t>إنّ فيك مثلا من عيسى ، أحبّه قوم فهلكوا فيه ، وأبغضه قوم فهلكوا فيه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فقال المنافقون : أما يرى له مثلا إلّا عيسى</w:t>
      </w:r>
      <w:r>
        <w:rPr>
          <w:rtl/>
        </w:rPr>
        <w:t>؟!</w:t>
      </w:r>
      <w:r w:rsidRPr="00FF522E">
        <w:rPr>
          <w:rtl/>
        </w:rPr>
        <w:t xml:space="preserve"> فنزلت الآية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الزخرف 43 : 57.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شواهد التنزيل 2 / 159</w:t>
      </w:r>
      <w:r>
        <w:rPr>
          <w:rtl/>
        </w:rPr>
        <w:t xml:space="preserve"> ـ </w:t>
      </w:r>
      <w:r w:rsidRPr="00FF522E">
        <w:rPr>
          <w:rtl/>
        </w:rPr>
        <w:t>167 ح 859</w:t>
      </w:r>
      <w:r>
        <w:rPr>
          <w:rtl/>
        </w:rPr>
        <w:t xml:space="preserve"> ـ </w:t>
      </w:r>
      <w:r w:rsidRPr="00FF522E">
        <w:rPr>
          <w:rtl/>
        </w:rPr>
        <w:t>871 ، وراجع :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137 ح 8488 ،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793</w:t>
      </w:r>
      <w:r>
        <w:rPr>
          <w:rtl/>
        </w:rPr>
        <w:t xml:space="preserve"> ـ </w:t>
      </w:r>
      <w:r w:rsidRPr="00FF522E">
        <w:rPr>
          <w:rtl/>
        </w:rPr>
        <w:t xml:space="preserve">794 ح 1087 وص 888 ح 1221 </w:t>
      </w:r>
      <w:r>
        <w:rPr>
          <w:rtl/>
        </w:rPr>
        <w:t>و 1</w:t>
      </w:r>
      <w:r w:rsidRPr="00FF522E">
        <w:rPr>
          <w:rtl/>
        </w:rPr>
        <w:t>222 ، زوائد عبد الله على المسند : 411</w:t>
      </w:r>
      <w:r>
        <w:rPr>
          <w:rtl/>
        </w:rPr>
        <w:t xml:space="preserve"> ـ </w:t>
      </w:r>
      <w:r w:rsidRPr="00FF522E">
        <w:rPr>
          <w:rtl/>
        </w:rPr>
        <w:t xml:space="preserve">412 ح 195 </w:t>
      </w:r>
      <w:r>
        <w:rPr>
          <w:rtl/>
        </w:rPr>
        <w:t>و 1</w:t>
      </w:r>
      <w:r w:rsidRPr="00FF522E">
        <w:rPr>
          <w:rtl/>
        </w:rPr>
        <w:t>96 ، التاريخ الكبير</w:t>
      </w:r>
      <w:r>
        <w:rPr>
          <w:rtl/>
        </w:rPr>
        <w:t xml:space="preserve"> ـ </w:t>
      </w:r>
      <w:r w:rsidRPr="00FF522E">
        <w:rPr>
          <w:rtl/>
        </w:rPr>
        <w:t>للبخاري 1 / 281</w:t>
      </w:r>
      <w:r>
        <w:rPr>
          <w:rtl/>
        </w:rPr>
        <w:t xml:space="preserve"> ـ </w:t>
      </w:r>
      <w:r w:rsidRPr="00FF522E">
        <w:rPr>
          <w:rtl/>
        </w:rPr>
        <w:t>282 رقم 966 ترجمة ربيعة بن ناجذ الأسدي ، مسند البزّار 3 / 11</w:t>
      </w:r>
      <w:r>
        <w:rPr>
          <w:rtl/>
        </w:rPr>
        <w:t xml:space="preserve"> ـ </w:t>
      </w:r>
      <w:r w:rsidRPr="00FF522E">
        <w:rPr>
          <w:rtl/>
        </w:rPr>
        <w:t>12 ح 758 ، مسند أبي يعلى 1 / 406</w:t>
      </w:r>
      <w:r>
        <w:rPr>
          <w:rtl/>
        </w:rPr>
        <w:t xml:space="preserve"> ـ </w:t>
      </w:r>
      <w:r w:rsidRPr="00FF522E">
        <w:rPr>
          <w:rtl/>
        </w:rPr>
        <w:t>407 ح 534 ، العقد الفريد 3 / 313 ، المستدرك على الصحيحين 3 / 133 ح 4622 ، فضائل الخلفاء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68 ح 54 ، الاستيعاب 3 / 1130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109</w:t>
      </w:r>
      <w:r>
        <w:rPr>
          <w:rtl/>
        </w:rPr>
        <w:t xml:space="preserve"> ـ </w:t>
      </w:r>
      <w:r w:rsidRPr="00FF522E">
        <w:rPr>
          <w:rtl/>
        </w:rPr>
        <w:t>110 ح 104 ، تاريخ دمشق 42 / 293</w:t>
      </w:r>
      <w:r>
        <w:rPr>
          <w:rtl/>
        </w:rPr>
        <w:t xml:space="preserve"> ـ </w:t>
      </w:r>
      <w:r w:rsidRPr="00FF522E">
        <w:rPr>
          <w:rtl/>
        </w:rPr>
        <w:t>296 ، مجمع الزوائد 9 / 133.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7" w:name="_Toc51916850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5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عبد الله بن الزّبعرى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حين نزل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إِنَّكُمْ وَما تَعْبُدُونَ مِنْ دُونِ اللهِ حَصَبُ جَهَنَّمَ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فقال ابن الزبعرى : عيسى عبد ، فهو يدخل جهنّم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ما أجهلك بلغة قومك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فإنّ « ما » لا يراد به ذوو العقول ، وعيسى من ذوي العقول.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فأنزل الله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وَلَمَّا ضُرِبَ ابْنُ مَرْيَمَ مَثَلاً إِذا قَوْمُكَ مِنْهُ يَصِدُّونَ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وإن صحّ ، فهو في حكم أخواتها.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هو : عبد الله بن الزبعرى بن قيس بن عديّ السهمي ، يصل نسبه إلى مضر بن نزار ، وهو أحد شعراء قريش المعدودين ، كان شاعرا مفلّقا خبيثا ، وكان مؤذيا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يهجو المسلمين ، ويحرّض عليهم كفّار قريش في شعره ، ثمّ أسلم بعد ذلك ، فقبل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إسلامه ، وأمّنه يوم الفتح ، قيل : توفّي سنة 15 ه‍.</w:t>
      </w:r>
    </w:p>
    <w:p w:rsidR="009A54A3" w:rsidRPr="00DF26A8" w:rsidRDefault="009A54A3" w:rsidP="00473833">
      <w:pPr>
        <w:pStyle w:val="libFootnote"/>
        <w:rPr>
          <w:rtl/>
        </w:rPr>
      </w:pPr>
      <w:r w:rsidRPr="00DF26A8">
        <w:rPr>
          <w:rtl/>
        </w:rPr>
        <w:t>انظر : الأغاني 15 / 174 رقم 13 ، المؤتلف والمختلف ـ للآمدي ـ : 194.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الأنبياء 21 : 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تفسير الفخر الرازي 27 / 222 ، تفسير البغوي 4 / 128 ، تفسير القرطبي 16 / 69 ، الكشّاف 3 / 493 ، زاد المسير 7 / 141 ، روح المعاني 25 / 142.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58" w:name="_Toc519168505"/>
      <w:r w:rsidRPr="00FF522E">
        <w:rPr>
          <w:rtl/>
        </w:rPr>
        <w:lastRenderedPageBreak/>
        <w:t>وأقول :</w:t>
      </w:r>
      <w:bookmarkEnd w:id="15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ممّا رواه ابن مردويه كما في « كشف الغمّة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ورواه أئمّتنا الأطهار عن أمير المؤمنين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نحوه في « ينابيع المودّة » ، في الباب الرابع والأربعين ، عن « المناقب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استفاض ضرب المثل لعليّ بعيسى في أخبارهم حتّى روي في « مسند أحمد » من طريقين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ورواه النسائي في « خصائصه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والحاكم في « المستدرك » وصحّحه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الصواعق » ، في الحديث العشرين من الأحاديث الواردة في فضل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عن البزّار وأبي يعلى </w:t>
      </w:r>
      <w:r w:rsidRPr="00473833">
        <w:rPr>
          <w:rStyle w:val="libFootnotenumChar"/>
          <w:rtl/>
        </w:rPr>
        <w:t>(7)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في « كنز العمّال » </w:t>
      </w:r>
      <w:r w:rsidRPr="00473833">
        <w:rPr>
          <w:rStyle w:val="libFootnotenumChar"/>
          <w:rtl/>
        </w:rPr>
        <w:t>(8)</w:t>
      </w:r>
      <w:r w:rsidRPr="00FF522E">
        <w:rPr>
          <w:rtl/>
        </w:rPr>
        <w:t xml:space="preserve"> ، عن أبي نعيم وغيره.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فرات 2 / 403</w:t>
      </w:r>
      <w:r>
        <w:rPr>
          <w:rtl/>
        </w:rPr>
        <w:t xml:space="preserve"> ـ </w:t>
      </w:r>
      <w:r w:rsidRPr="00FF522E">
        <w:rPr>
          <w:rtl/>
        </w:rPr>
        <w:t>404 ح 538</w:t>
      </w:r>
      <w:r>
        <w:rPr>
          <w:rtl/>
        </w:rPr>
        <w:t xml:space="preserve"> ـ </w:t>
      </w:r>
      <w:r w:rsidRPr="00FF522E">
        <w:rPr>
          <w:rtl/>
        </w:rPr>
        <w:t>539 ، تفسير القمّي 2 / 259.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393 ح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ص 160 من الجزء الأوّل ، وهي آخر صحيفة من مسند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.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خصائص الإمام عليّ : 84</w:t>
      </w:r>
      <w:r>
        <w:rPr>
          <w:rtl/>
        </w:rPr>
        <w:t xml:space="preserve"> ـ </w:t>
      </w:r>
      <w:r w:rsidRPr="00FF522E">
        <w:rPr>
          <w:rtl/>
        </w:rPr>
        <w:t>85 ح 98.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ص 123 من الجزء الثالث [ 3 / 132</w:t>
      </w:r>
      <w:r>
        <w:rPr>
          <w:rtl/>
        </w:rPr>
        <w:t xml:space="preserve"> ـ </w:t>
      </w:r>
      <w:r w:rsidRPr="00FF522E">
        <w:rPr>
          <w:rtl/>
        </w:rPr>
        <w:t>133 ح 4622 ]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الصواعق المحرقة : 190</w:t>
      </w:r>
      <w:r>
        <w:rPr>
          <w:rtl/>
        </w:rPr>
        <w:t xml:space="preserve"> ـ </w:t>
      </w:r>
      <w:r w:rsidRPr="00FF522E">
        <w:rPr>
          <w:rtl/>
        </w:rPr>
        <w:t>191 ، وانظر : مسند البزّار 3 / 11</w:t>
      </w:r>
      <w:r>
        <w:rPr>
          <w:rtl/>
        </w:rPr>
        <w:t xml:space="preserve"> ـ </w:t>
      </w:r>
      <w:r w:rsidRPr="00FF522E">
        <w:rPr>
          <w:rtl/>
        </w:rPr>
        <w:t>12 ح 758 ، مسند أبي يعلى 1 / 406</w:t>
      </w:r>
      <w:r>
        <w:rPr>
          <w:rtl/>
        </w:rPr>
        <w:t xml:space="preserve"> ـ </w:t>
      </w:r>
      <w:r w:rsidRPr="00FF522E">
        <w:rPr>
          <w:rtl/>
        </w:rPr>
        <w:t>407 ح 534.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(8) ص 158 من الجزء السادس [ 11 / 623 ح 33032 ]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فضائل الخلفاء</w:t>
      </w:r>
      <w:r>
        <w:rPr>
          <w:rtl/>
        </w:rPr>
        <w:t xml:space="preserve"> ـ </w:t>
      </w:r>
      <w:r w:rsidRPr="007E77F6">
        <w:rPr>
          <w:rtl/>
        </w:rPr>
        <w:t>لأبي نعيم</w:t>
      </w:r>
      <w:r>
        <w:rPr>
          <w:rtl/>
        </w:rPr>
        <w:t xml:space="preserve"> ـ </w:t>
      </w:r>
      <w:r w:rsidRPr="007E77F6">
        <w:rPr>
          <w:rtl/>
        </w:rPr>
        <w:t>: 68 ح 54 ، وراجع ما مرّ في الصفحة 282 ه‍ 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ولا ريب في صحّة ذلك</w:t>
      </w:r>
      <w:r>
        <w:rPr>
          <w:rtl/>
        </w:rPr>
        <w:t xml:space="preserve"> ـ </w:t>
      </w:r>
      <w:r w:rsidRPr="00FF522E">
        <w:rPr>
          <w:rtl/>
        </w:rPr>
        <w:t>حتّى لو لم ترد به رواية</w:t>
      </w:r>
      <w:r>
        <w:rPr>
          <w:rtl/>
        </w:rPr>
        <w:t xml:space="preserve"> ـ </w:t>
      </w:r>
      <w:r w:rsidRPr="00FF522E">
        <w:rPr>
          <w:rtl/>
        </w:rPr>
        <w:t xml:space="preserve">؛ لشهادة الوجدان به ، فإنّ الغلاة بأمير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كثيرون ، وكذلك النصّاب له الّذين هلكوا ببغضه ، كالخوارج وبني أمّية وأشياعهم ، وأشباه الفضل ، ممّن ألزموا أنفسهم من دون برهان بتأخيره رتبة وفضلا عمّن لا يقاس به علما وعملا.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يمكن أن تكون الإماميّة ممّن هلك بحبّه ؛ لأنّ الروايات المشار إليها جعلت الهالكين بحبّه من نحو الهالكين بحبّ عيسى ، ومن المعلوم أنّ من هلك بحبّ عيسى إنّما هو من قال بإلهيّته ، فكذا من هلك بحبّ عليّ.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ذكره الفضل من قصّة ابن الزبعرى ؛ فلا مناسبة لها بجعل عيسى مثلا ؛ لأنّ ابن الزبعرى صيّر عيسى نقضا للآية لا مثلا.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المفهوم من الآية أنّ الضارب للمثل بعيسى هو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لا قومه ، وإنّما هم صادّون عنه.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ذكر يعلم وجه الدلالة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فإنّ ضرب المثل له بعيسى دالّ على أنّه مثله في الفضل عند الله تعالى ، بحيث كان بغضه هلاكا ؛ فهو شبيه عيسى بالعظمة ، وفوق الأمّة ، وإمامها ؛ ولذا قال المنافقون : « لا يرى له مثلا إلّا عيسى »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مضافا إلى أنّ الداعي للغلوّ فيه كالداعي للغلوّ بعيسى ، وهو ما صدر عنه من المعجزات والكرامات الباهرة ، ولا شكّ أنّ صدورها من شخص دون غيره دليل على كرامته عند الله وفضله على قومه ، والأفضل محلّ الإمامة ، ودليل على أنّ إمامته من الله تعالى ؛ لاقتران معجزته بدعوى الإمامة.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ويكفيك من معجزاته إخباره بالمغيّبات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وردّ الشمس له في حياة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وبعده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ومخاطبة الثعبان له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وغيرها من كراماته الباهرة.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وسيأتي إن شاء الله تعالى في الحديث الخامس عشر وجه آخر لبيان إمامته من الآية وهذا الحديث.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تاريخ الطبري 3 / 125 ، جواهر المطالب 1 / 263 ، شرح نهج البلاغة 2 / 290</w:t>
      </w:r>
      <w:r>
        <w:rPr>
          <w:rtl/>
        </w:rPr>
        <w:t xml:space="preserve"> ـ </w:t>
      </w:r>
      <w:r w:rsidRPr="00FF522E">
        <w:rPr>
          <w:rtl/>
        </w:rPr>
        <w:t>294 وج 10 / 13</w:t>
      </w:r>
      <w:r>
        <w:rPr>
          <w:rtl/>
        </w:rPr>
        <w:t xml:space="preserve"> ـ </w:t>
      </w:r>
      <w:r w:rsidRPr="00FF522E">
        <w:rPr>
          <w:rtl/>
        </w:rPr>
        <w:t>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وقد ردّت الشمس لأمير المؤمنين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مرّتين :</w:t>
      </w:r>
    </w:p>
    <w:p w:rsidR="009A54A3" w:rsidRPr="0025781F" w:rsidRDefault="009A54A3" w:rsidP="00473833">
      <w:pPr>
        <w:pStyle w:val="libFootnote"/>
        <w:rPr>
          <w:rtl/>
        </w:rPr>
      </w:pPr>
      <w:r w:rsidRPr="00315A70">
        <w:rPr>
          <w:rStyle w:val="libFootnoteBoldChar"/>
          <w:rtl/>
        </w:rPr>
        <w:t>أولاهما</w:t>
      </w:r>
      <w:r w:rsidRPr="00473833">
        <w:rPr>
          <w:rtl/>
        </w:rPr>
        <w:t xml:space="preserve"> في زمن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tl/>
        </w:rPr>
        <w:t xml:space="preserve"> ، بالصهباء من أرض خيبر أيّام غزاتها ، وقد أخرج حديث ردّ الشمس هذا جمع كبير من الحفّاظ والمحدّثين ، يربو عددهم على الأربعين ، وقد أخرجوه بأسانيد متعدّدة وطرق كثيرة ، وقد نصّ بعضهم على أنّ منها طرقا صحيحة ثابتة ، فانظر :</w:t>
      </w:r>
      <w:r w:rsidRPr="00473833">
        <w:rPr>
          <w:rFonts w:hint="cs"/>
          <w:rtl/>
        </w:rPr>
        <w:t xml:space="preserve"> </w:t>
      </w:r>
      <w:r w:rsidRPr="00473833">
        <w:rPr>
          <w:rtl/>
        </w:rPr>
        <w:t xml:space="preserve">الذرّيّة الطاهرة ـ للدولابي ـ : 129 ح 156 ، مشكل الآثار 2 / 7 ح 1207 ، 1208 وج 4 / 268 ح 3850 و 3851 ، المعجم الكبير 24 / 144 ـ 145 ح 382 وص 147 ـ 152 ح 390 و 391 ، أعلام النبوّة ـ للماوردي ـ : 149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tl/>
        </w:rPr>
        <w:t xml:space="preserve"> ـ لابن المغازلي ـ : 126 ـ 127 ح 140 و 141 ، زين الفتى 2 / 50 ـ 52 ح 331 ، الشفا ـ للقاضي عياض ـ 1 / 284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25781F">
        <w:rPr>
          <w:rtl/>
        </w:rPr>
        <w:t xml:space="preserve"> ـ للخوارزمي ـ</w:t>
      </w:r>
      <w:r w:rsidRPr="0025781F">
        <w:rPr>
          <w:rFonts w:hint="cs"/>
          <w:rtl/>
        </w:rPr>
        <w:t xml:space="preserve"> </w:t>
      </w:r>
      <w:r w:rsidRPr="0025781F">
        <w:rPr>
          <w:rtl/>
        </w:rPr>
        <w:t>:</w:t>
      </w:r>
      <w:r w:rsidRPr="0025781F">
        <w:rPr>
          <w:rFonts w:hint="cs"/>
          <w:rtl/>
        </w:rPr>
        <w:t xml:space="preserve"> </w:t>
      </w:r>
      <w:r w:rsidRPr="0025781F">
        <w:rPr>
          <w:rtl/>
        </w:rPr>
        <w:t>306 ـ 307 ح 301 و 302 ، تاريخ دمشق 70 / 36 رقم 9409 ، كفاية الطالب :</w:t>
      </w:r>
      <w:r w:rsidRPr="0025781F">
        <w:rPr>
          <w:rFonts w:hint="cs"/>
          <w:rtl/>
        </w:rPr>
        <w:t xml:space="preserve"> </w:t>
      </w:r>
      <w:r w:rsidRPr="0025781F">
        <w:rPr>
          <w:rtl/>
        </w:rPr>
        <w:t>383 ـ 384 ، المقاصد الحسنة : 270 ح 519.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كما أفرده بعضهم بالتأليف ، فأوردوا أحاديثه وجمعوا طرقه ، كأبي عبد الله الجعل المعتزلي الحنفي ، والحاكم الحسكاني ، والنقيب العبيدلي ، وأخطب خوارزم ، والسيوطي ، وشمس الدين الدمشقي ؛ فانظر :</w:t>
      </w:r>
      <w:r>
        <w:rPr>
          <w:rFonts w:hint="cs"/>
          <w:rtl/>
        </w:rPr>
        <w:t xml:space="preserve"> </w:t>
      </w:r>
      <w:r w:rsidRPr="007E77F6">
        <w:rPr>
          <w:rtl/>
        </w:rPr>
        <w:t>الغدير 3 / 183</w:t>
      </w:r>
      <w:r>
        <w:rPr>
          <w:rtl/>
        </w:rPr>
        <w:t xml:space="preserve"> ـ </w:t>
      </w:r>
      <w:r w:rsidRPr="007E77F6">
        <w:rPr>
          <w:rtl/>
        </w:rPr>
        <w:t xml:space="preserve">203 </w:t>
      </w:r>
      <w:r>
        <w:rPr>
          <w:rtl/>
        </w:rPr>
        <w:t>و 5</w:t>
      </w:r>
      <w:r w:rsidRPr="007E77F6">
        <w:rPr>
          <w:rtl/>
        </w:rPr>
        <w:t xml:space="preserve">37 ، أهل البيت </w:t>
      </w:r>
      <w:r w:rsidR="00AA44F8" w:rsidRPr="00AA44F8">
        <w:rPr>
          <w:rStyle w:val="libAlaemChar"/>
          <w:rtl/>
        </w:rPr>
        <w:t>عليهم‌السلام</w:t>
      </w:r>
      <w:r w:rsidRPr="00473833">
        <w:rPr>
          <w:rStyle w:val="libFootnoteChar"/>
          <w:rtl/>
        </w:rPr>
        <w:t xml:space="preserve"> في المكتبة العربية : 110 ـ 114 رقم 208 ومواضع أخر ، كشف الرمس عن حديث ردّ الشمس : 9 ـ 77.</w:t>
      </w:r>
    </w:p>
    <w:p w:rsidR="009A54A3" w:rsidRPr="00310571" w:rsidRDefault="009A54A3" w:rsidP="00473833">
      <w:pPr>
        <w:pStyle w:val="libFootnote"/>
        <w:rPr>
          <w:rtl/>
        </w:rPr>
      </w:pPr>
      <w:r w:rsidRPr="00310571">
        <w:rPr>
          <w:rtl/>
        </w:rPr>
        <w:t xml:space="preserve">وأمّا ثانيتهما ، فقد ردّت الشمس بعد النبيّ </w:t>
      </w:r>
      <w:r>
        <w:rPr>
          <w:rFonts w:hint="cs"/>
          <w:rtl/>
        </w:rPr>
        <w:t>صلى الله عليه وآله وسلم</w:t>
      </w:r>
      <w:r w:rsidRPr="00310571">
        <w:rPr>
          <w:rtl/>
        </w:rPr>
        <w:t xml:space="preserve"> عليه </w:t>
      </w:r>
      <w:r>
        <w:rPr>
          <w:rFonts w:hint="cs"/>
          <w:rtl/>
        </w:rPr>
        <w:t>عليه السلام</w:t>
      </w:r>
      <w:r w:rsidRPr="00310571">
        <w:rPr>
          <w:rtl/>
        </w:rPr>
        <w:t xml:space="preserve"> ببابل ، وقد ورد ذلك في عدّة مصادر ، منها :</w:t>
      </w:r>
      <w:r w:rsidRPr="00310571">
        <w:rPr>
          <w:rFonts w:hint="cs"/>
          <w:rtl/>
        </w:rPr>
        <w:t xml:space="preserve"> </w:t>
      </w:r>
      <w:r w:rsidRPr="00310571">
        <w:rPr>
          <w:rtl/>
        </w:rPr>
        <w:t xml:space="preserve">وقعة صفّين : 135 ـ 136 ، مناقب الإمام عليّ </w:t>
      </w:r>
      <w:r>
        <w:rPr>
          <w:rFonts w:hint="cs"/>
          <w:rtl/>
        </w:rPr>
        <w:t xml:space="preserve">عليه السلام </w:t>
      </w:r>
      <w:r w:rsidRPr="00310571">
        <w:rPr>
          <w:rtl/>
        </w:rPr>
        <w:t>ـ للخوارزمي ـ : 329 ـ 330 ح 349 ، ينابيع المودّة 1 / 418 ـ 419.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الكافي 1 / 449</w:t>
      </w:r>
      <w:r>
        <w:rPr>
          <w:rtl/>
        </w:rPr>
        <w:t xml:space="preserve"> ـ </w:t>
      </w:r>
      <w:r w:rsidRPr="00FF522E">
        <w:rPr>
          <w:rtl/>
        </w:rPr>
        <w:t>450 ح 6 كتاب الحجّة ، بصائر الدرجات : 117 ح 7.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59" w:name="_Toc519168506"/>
      <w:r w:rsidRPr="00FF522E">
        <w:rPr>
          <w:rtl/>
        </w:rPr>
        <w:lastRenderedPageBreak/>
        <w:t>63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وَمِمَّنْ خَلَقْنا أُمَّةٌ يَهْدُونَ بِالْحَقِ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59"/>
    </w:p>
    <w:p w:rsidR="009A54A3" w:rsidRPr="00CB3CB8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B3CB8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CB3CB8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والستّون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وَمِمَّنْ خَلَقْنا أُمَّةٌ يَهْدُونَ بِالْحَقِّ وَبِهِ يَعْدِلُونَ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أنا وشيعتي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الأعراف 7 : 181.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331 ح 351 ، شواهد التنزيل 1 / 204 ح 267.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0" w:name="_Toc51916850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60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من رواياته ومدّعياته ، والله أعلم ، وليس فيه دليل على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414.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1" w:name="_Toc519168508"/>
      <w:r w:rsidRPr="00FF522E">
        <w:rPr>
          <w:rtl/>
        </w:rPr>
        <w:lastRenderedPageBreak/>
        <w:t>وأقول :</w:t>
      </w:r>
      <w:bookmarkEnd w:id="16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لا يخفى أنّه ورد في كثير من أخبار القوم أنّ المراد بالأمّة في الآية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أمّة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وليس المراد : هو الأمّة بإطلاقها ؛ لما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تفسير الرازي ، قال : قرأ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الآية ، وقال : « </w:t>
      </w:r>
      <w:r w:rsidRPr="00473833">
        <w:rPr>
          <w:rStyle w:val="libBold2Char"/>
          <w:rtl/>
        </w:rPr>
        <w:t>إنّ من أمّتي قوما على الحقّ حتّى ينزل عيسى بن مريم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ولما استفاض في الأخبار من أنّ أمّة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تفترق إلى ثلاث وسبعين فرقة ، فرقة ناجية ، وما سواها هالكة في النار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فلا يمكن أن تكون كلّها هادية بالحقّ ، بل بعضها ، وهي الفرقة الناجية ، وقد فسّرتها الرواية</w:t>
      </w:r>
      <w:r>
        <w:rPr>
          <w:rtl/>
        </w:rPr>
        <w:t xml:space="preserve"> ـ </w:t>
      </w:r>
      <w:r w:rsidRPr="00FF522E">
        <w:rPr>
          <w:rtl/>
        </w:rPr>
        <w:t>التي أشار إليها المصنّف</w:t>
      </w:r>
      <w:r>
        <w:rPr>
          <w:rtl/>
        </w:rPr>
        <w:t xml:space="preserve"> ـ </w:t>
      </w:r>
      <w:r w:rsidRPr="00FF522E">
        <w:rPr>
          <w:rtl/>
        </w:rPr>
        <w:t xml:space="preserve">بعليّ وشيعته ، كما يشهد لها حديث الثقلين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وغيره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شواهد التنزيل 1 / 204 ح 266.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الفخر الرازي 15 / 76.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سنن الترمذي 5 / 26 ح 2641 ، سنن أبي داود 4 / 197 ح 4597 ، سنن ابن ماجة 2 / 1321</w:t>
      </w:r>
      <w:r>
        <w:rPr>
          <w:rtl/>
        </w:rPr>
        <w:t xml:space="preserve"> ـ </w:t>
      </w:r>
      <w:r w:rsidRPr="00FF522E">
        <w:rPr>
          <w:rtl/>
        </w:rPr>
        <w:t>1322 ح 3991</w:t>
      </w:r>
      <w:r>
        <w:rPr>
          <w:rtl/>
        </w:rPr>
        <w:t xml:space="preserve"> ـ </w:t>
      </w:r>
      <w:r w:rsidRPr="00FF522E">
        <w:rPr>
          <w:rtl/>
        </w:rPr>
        <w:t>3993 ، مسند أحمد 2 / 332 ، مسند الشاميّين 2 / 100</w:t>
      </w:r>
      <w:r>
        <w:rPr>
          <w:rtl/>
        </w:rPr>
        <w:t xml:space="preserve"> ـ </w:t>
      </w:r>
      <w:r w:rsidRPr="00FF522E">
        <w:rPr>
          <w:rtl/>
        </w:rPr>
        <w:t>101 ح 988 ، المعجم الصغير 1 / 256 ، المعجم الأوسط 5 / 247 ح 4886 وج 8 / 56 ح 7840 ، المعجم الكبير 8 / 273 ح 8051 وج 18 / 70 ح 129 ، الإحسان بترتيب صحيح ابن حبّان 8 / 48 ح 6214 ، المستدرك على الصحيحين 1 / 218</w:t>
      </w:r>
      <w:r>
        <w:rPr>
          <w:rtl/>
        </w:rPr>
        <w:t xml:space="preserve"> ـ </w:t>
      </w:r>
      <w:r w:rsidRPr="00FF522E">
        <w:rPr>
          <w:rtl/>
        </w:rPr>
        <w:t>219 ح 444.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سيأتي تخريجه مفصّلا في محلّه من الجزء السادس إن شاء الله تعالى.</w:t>
      </w:r>
    </w:p>
    <w:p w:rsidR="009A54A3" w:rsidRPr="00E90B34" w:rsidRDefault="009A54A3" w:rsidP="00315A70">
      <w:pPr>
        <w:pStyle w:val="libFootnote0"/>
        <w:rPr>
          <w:rtl/>
        </w:rPr>
      </w:pPr>
      <w:r w:rsidRPr="00FF522E">
        <w:rPr>
          <w:rtl/>
        </w:rPr>
        <w:t>(5)</w:t>
      </w:r>
      <w:r>
        <w:rPr>
          <w:rFonts w:hint="cs"/>
          <w:rtl/>
        </w:rPr>
        <w:t xml:space="preserve"> </w:t>
      </w:r>
      <w:r w:rsidRPr="00E90B34">
        <w:rPr>
          <w:rtl/>
        </w:rPr>
        <w:t>كحديث النبيّ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صلى‌الله‌عليه‌وآله</w:t>
      </w:r>
      <w:r w:rsidRPr="00473833">
        <w:rPr>
          <w:rStyle w:val="libFootnoteChar"/>
          <w:rtl/>
        </w:rPr>
        <w:t xml:space="preserve"> </w:t>
      </w:r>
      <w:r w:rsidRPr="00E90B34">
        <w:rPr>
          <w:rtl/>
        </w:rPr>
        <w:t>في عليّ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</w:t>
      </w:r>
      <w:r w:rsidRPr="00E90B34">
        <w:rPr>
          <w:rtl/>
        </w:rPr>
        <w:t>: « هذا وشيعته هم الفائزون يوم القيامة » ، انظر : جزء ابن الغطريف : 82 ح 35 ، مناقب الإمام عليّ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</w:t>
      </w:r>
      <w:r w:rsidRPr="00E90B34">
        <w:rPr>
          <w:rtl/>
        </w:rPr>
        <w:t xml:space="preserve">ـ للخوارزمي ـ : 111 ضمن ح 120 ، تاريخ دمشق 42 / 333 </w:t>
      </w:r>
      <w:r>
        <w:rPr>
          <w:rtl/>
        </w:rPr>
        <w:t>و 3</w:t>
      </w:r>
      <w:r w:rsidRPr="00E90B34">
        <w:rPr>
          <w:rtl/>
        </w:rPr>
        <w:t>71 ، الدرّ المنثور 8 / 589.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قال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هذه الرواية</w:t>
      </w:r>
      <w:r>
        <w:rPr>
          <w:rtl/>
        </w:rPr>
        <w:t xml:space="preserve"> ـ </w:t>
      </w:r>
      <w:r w:rsidRPr="00FF522E">
        <w:rPr>
          <w:rtl/>
        </w:rPr>
        <w:t xml:space="preserve">كما في « كشف الغمّة » عن ابن مردويه </w:t>
      </w:r>
      <w:r>
        <w:rPr>
          <w:rtl/>
        </w:rPr>
        <w:t>ـ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تفترق هذه الأمّة على ثلاث وسبعين فرقة ، اثنتان وسبعون في النار ، وواحدة في الجنّة ، وهم الّذين قال الله تعالى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وَمِمَّنْ خَلَقْنا أُمَّةٌ يَهْدُونَ بِالْحَقِّ وَبِهِ يَعْدِلُونَ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</w:t>
      </w:r>
      <w:r w:rsidRPr="00473833">
        <w:rPr>
          <w:rStyle w:val="libBold2Char"/>
          <w:rtl/>
        </w:rPr>
        <w:t>وهم أنا وشيعتي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الباب الخامس والثلاثين ، من « ينابيع المودّة » ، عن موفّق ابن أحمد ، بسنده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إلّا أنّه قال : « </w:t>
      </w:r>
      <w:r w:rsidRPr="00473833">
        <w:rPr>
          <w:rStyle w:val="libBold2Char"/>
          <w:rtl/>
        </w:rPr>
        <w:t>وهم أنا ومحبّيّ وأتباعي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كان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وشيعته هم الفرقة الناجية ، الّذين يهدون بالحقّ وبه يعدلون ، كان هو الإمام ألبتّة ؛ إذ لا يمكن أن يكون مأموما وتابعا لبعض شيعته ؛ لأنّ الشيعة هم الأتباع لا المتبوعون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ولذا لا يدخل في شيعته</w:t>
      </w:r>
      <w:r>
        <w:rPr>
          <w:rtl/>
        </w:rPr>
        <w:t xml:space="preserve"> ـ </w:t>
      </w:r>
      <w:r w:rsidRPr="00FF522E">
        <w:rPr>
          <w:rtl/>
        </w:rPr>
        <w:t>على مذهب القوم</w:t>
      </w:r>
      <w:r>
        <w:rPr>
          <w:rtl/>
        </w:rPr>
        <w:t xml:space="preserve"> ـ </w:t>
      </w:r>
      <w:r w:rsidRPr="00FF522E">
        <w:rPr>
          <w:rtl/>
        </w:rPr>
        <w:t>المشايخ الثلاثة ؛ لأنّهم</w:t>
      </w:r>
      <w:r>
        <w:rPr>
          <w:rtl/>
        </w:rPr>
        <w:t xml:space="preserve"> ـ </w:t>
      </w:r>
      <w:r w:rsidRPr="00FF522E">
        <w:rPr>
          <w:rtl/>
        </w:rPr>
        <w:t>بزعم القوم</w:t>
      </w:r>
      <w:r>
        <w:rPr>
          <w:rtl/>
        </w:rPr>
        <w:t xml:space="preserve"> ـ </w:t>
      </w:r>
      <w:r w:rsidRPr="00FF522E">
        <w:rPr>
          <w:rtl/>
        </w:rPr>
        <w:t xml:space="preserve">أئمّة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ومتبوعون له لا تابعون.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كما لا يدخل في شيعته محاربوه وأعداؤه ، كالزبير وطلحة وأصحابهما من الناكثين ، ومعاوية وأتباعه من القاسطين.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وكذا لا يدخل فيهم جميع السنّة ، ضرورة أنّهم شيعة لأعدائه لا له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الأعراف 7 : 181.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كشف الغمّة 1 / 321</w:t>
      </w:r>
      <w:r>
        <w:rPr>
          <w:rtl/>
        </w:rPr>
        <w:t xml:space="preserve"> ـ </w:t>
      </w:r>
      <w:r w:rsidRPr="00FF522E">
        <w:rPr>
          <w:rtl/>
        </w:rPr>
        <w:t>322.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ينابيع المودّة 1 / 327 ح 1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331 ح 351 وفيه : « وهم أنا وشيعتي »</w:t>
      </w:r>
      <w:r>
        <w:rPr>
          <w:rtl/>
        </w:rPr>
        <w:t>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62" w:name="_Toc519168509"/>
      <w:r w:rsidRPr="00FF522E">
        <w:rPr>
          <w:rtl/>
        </w:rPr>
        <w:lastRenderedPageBreak/>
        <w:t>64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تَراهُمْ رُكَّعاً سُجَّداً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62"/>
    </w:p>
    <w:p w:rsidR="009A54A3" w:rsidRPr="00CE310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E3105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CE310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تَراهُمْ رُكَّعاً سُجَّداً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الفتح 48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شواهد التنزيل 2 / 183 ح 888 </w:t>
      </w:r>
      <w:r>
        <w:rPr>
          <w:rtl/>
        </w:rPr>
        <w:t>و 8</w:t>
      </w:r>
      <w:r w:rsidRPr="00FF522E">
        <w:rPr>
          <w:rtl/>
        </w:rPr>
        <w:t>90 ، تفسير روح المعاني 26 / 194.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3" w:name="_Toc51916851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6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إن صحّ فلا دلالة له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416.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4" w:name="_Toc519168511"/>
      <w:r w:rsidRPr="00FF522E">
        <w:rPr>
          <w:rtl/>
        </w:rPr>
        <w:lastRenderedPageBreak/>
        <w:t>وأقول :</w:t>
      </w:r>
      <w:bookmarkEnd w:id="16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ممّا نقله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والمراد في نزول الآية بعليّ : نزولها بتمامها به مع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كما هو الأظهر ؛ لأنّ الآية هكذا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مُحَمَّدٌ رَسُولُ اللهِ وَالَّذِينَ مَعَهُ أَشِدَّاءُ عَلَى الْكُفَّارِ رُحَماءُ بَيْنَهُمْ تَراهُمْ رُكَّعاً سُجَّداً يَبْتَغُونَ فَضْلاً مِنَ اللهِ وَرِضْواناً سِيماهُمْ فِي وُجُوهِهِمْ مِنْ أَثَرِ السُّجُودِ ذلِكَ مَثَلُهُمْ فِي التَّوْراةِ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وظاهرها</w:t>
      </w:r>
      <w:r w:rsidRPr="00FF522E">
        <w:rPr>
          <w:rtl/>
        </w:rPr>
        <w:t xml:space="preserve"> : أنّ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أَشِدَّاءُ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وما بعده خبر ل</w:t>
      </w:r>
      <w:r>
        <w:rPr>
          <w:rFonts w:hint="cs"/>
          <w:rtl/>
        </w:rPr>
        <w:t>ـ</w:t>
      </w:r>
      <w:r w:rsidRPr="00FF522E">
        <w:rPr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مُحَمَّدٌ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وما عطف عليه ، لا للمعطوف فقط ، أعني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الَّذِينَ مَعَهُ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فيكون الركّع السجود محمّدا وعليّا.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وحينئذ</w:t>
      </w:r>
      <w:r w:rsidRPr="00FF522E">
        <w:rPr>
          <w:rtl/>
        </w:rPr>
        <w:t xml:space="preserve"> : فتدلّ الآية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لتعبيرها عنه بصيغة الجمع ، وهي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الَّذِينَ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مَعَهُ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مشيرا بها إلى أنّه بمنزلة جميع من مع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من حيث إنّه قوامهم.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فيثبت فضله عليهم بالجهاد والتقوى وجميع صفات الكمال ، لا سيّما بضميمة ما أخبر به عن محمّد والّذين معه من الأوصاف الجليلة ، التي لا تثبت بمجموعها لأكثر الصحابة ، بل ولا لبعضهم على وجه الكمال ، وإنّما تثبت كاملة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فهو نظيره ونفسه.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الفتح 48 : 29.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ويؤيّد الرواية التي أشار إليها المصنّف نزول أبعاض الآية الأخر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أيضا ، كما عرفته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فَاسْتَوى عَلى سُوقِهِ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وما سيأتي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يُعْجِبُ الزُّرَّاعَ لِيَغِيظَ بِهِمُ الْكُفَّارَ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ذلك في الصفحة 196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سيأتي ذلك في الصفحة 339 من هذا الجزء ؛ فراجع</w:t>
      </w:r>
      <w:r>
        <w:rPr>
          <w:rtl/>
        </w:rPr>
        <w:t>!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65" w:name="_Toc519168512"/>
      <w:r w:rsidRPr="00FF522E">
        <w:rPr>
          <w:rtl/>
        </w:rPr>
        <w:lastRenderedPageBreak/>
        <w:t>65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وَالَّذِينَ يُؤْذُونَ الْمُؤْمِنِينَ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65"/>
    </w:p>
    <w:p w:rsidR="009A54A3" w:rsidRPr="00EB04F1" w:rsidRDefault="009A54A3" w:rsidP="00B40DC3">
      <w:pPr>
        <w:pStyle w:val="libNormal"/>
        <w:rPr>
          <w:rtl/>
        </w:rPr>
      </w:pPr>
      <w:bookmarkStart w:id="166" w:name="_Toc294807821"/>
      <w:r w:rsidRPr="00473833">
        <w:rPr>
          <w:rStyle w:val="libBold2Char"/>
          <w:rtl/>
        </w:rPr>
        <w:t>قال المصنّف</w:t>
      </w:r>
      <w:r w:rsidRPr="00EB04F1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EB04F1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EB04F1">
        <w:rPr>
          <w:rtl/>
        </w:rPr>
        <w:t xml:space="preserve"> :</w:t>
      </w:r>
      <w:bookmarkEnd w:id="166"/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وَالَّذِينَ يُؤْذُونَ الْمُؤْمِنِينَ وَالْمُؤْمِناتِ بِغَيْرِ مَا اكْتَسَبُوا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عليّ ؛ لأنّ نفرا من المنافقين كانوا يؤذونه ويكذبون عليه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58.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تفسير الثعلبي 8 / 63 ، شواهد التنزيل 2 / 93</w:t>
      </w:r>
      <w:r>
        <w:rPr>
          <w:rtl/>
        </w:rPr>
        <w:t xml:space="preserve"> ـ </w:t>
      </w:r>
      <w:r w:rsidRPr="00FF522E">
        <w:rPr>
          <w:rtl/>
        </w:rPr>
        <w:t>94 ح 775 ، زاد المسير 6 / 224 ، تفسير القرطبي 14 / 154 ، تفسير النسفي 3 / 312</w:t>
      </w:r>
      <w:r>
        <w:rPr>
          <w:rtl/>
        </w:rPr>
        <w:t xml:space="preserve"> ـ </w:t>
      </w:r>
      <w:r w:rsidRPr="00FF522E">
        <w:rPr>
          <w:rtl/>
        </w:rPr>
        <w:t>313 ، تفسير الخازن 3 / 478 ، تفسير البيضاوي 2 / 252.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7" w:name="_Toc51916851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67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ظاهر الآية العموم ، وإن خصّ فلا دلالة له على النصّ المقصود.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418.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68" w:name="_Toc519168514"/>
      <w:r w:rsidRPr="00FF522E">
        <w:rPr>
          <w:rtl/>
        </w:rPr>
        <w:lastRenderedPageBreak/>
        <w:t>وأقول :</w:t>
      </w:r>
      <w:bookmarkEnd w:id="16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أيضا ممّا نقله في « كشف الغمّة » ، عن ابن مردويه ، عن مقاتل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عنه الواحدي في « أسباب النزول » ، إلّا أنّه قال : « يسمعونه » بدل « يكذبون عليه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وأشار إليه الزمخشري بقوله : « وقيل : نزلت في ناس من المنافقين يؤذون عليّا ويسمعونه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ووجه الدلالة على المطلوب : إنّ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بِغَيْرِ مَا اكْتَسَبُوا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شهادة ببراءة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ممّا يقولون ، وإنّ قولهم بهتان ، كما قال سبحانه في تمام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فَقَدِ احْتَمَلُوا بُهْتاناً وَإِثْماً مُبِيناً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المعلوم أنّ اهتمام الآية ببراءة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وبيان أنّ من آذاه احتمل إثما مبينا</w:t>
      </w:r>
      <w:r>
        <w:rPr>
          <w:rtl/>
        </w:rPr>
        <w:t xml:space="preserve"> ـ </w:t>
      </w:r>
      <w:r w:rsidRPr="00FF522E">
        <w:rPr>
          <w:rtl/>
        </w:rPr>
        <w:t>مع كثرة ما يصدر من الناس من قول البهتان والإيذاء للمؤمنين</w:t>
      </w:r>
      <w:r>
        <w:rPr>
          <w:rtl/>
        </w:rPr>
        <w:t xml:space="preserve"> ـ </w:t>
      </w:r>
      <w:r w:rsidRPr="00FF522E">
        <w:rPr>
          <w:rtl/>
        </w:rPr>
        <w:t>، دليل على عظمته عند الله تعالى وفضله على غيره ، ولا سيّما مع التعبير عنه بصيغة الجمع ، وذكر إيذائه مع إيذاء الله ورسوله ؛ والأفضل أحقّ بالإمامة.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أسباب النزول : 202.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التّسميع : الشّتم وإسماع القبيح ؛ انظر : لسان العرب 6 / 366 مادّة « سمع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تفسير الكشّاف 3 / 273.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أي : بغير جناية واستحقاق للأذى ؛ كما في الكشّاف 3 / 273.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سورة الأحزاب 33 : 58.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ثمّ إنّه لا منافاة بين ذكر المؤمنات في الآية وبين نزولها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ومن يؤذيه ؛ إذ لا مانع من التعرّض لهنّ بالتّبع ، ولا سيّما أنّ المنصرف من المؤمنات عند إرادة عليّ بالمؤمنين هو فاطمة المظلومة ، فتزيد فائدة الآية في المطلوب.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69" w:name="_Toc519168515"/>
      <w:r w:rsidRPr="00FF522E">
        <w:rPr>
          <w:rtl/>
        </w:rPr>
        <w:lastRenderedPageBreak/>
        <w:t>66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وَأُولُوا الْأَرْحامِ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69"/>
    </w:p>
    <w:p w:rsidR="009A54A3" w:rsidRPr="00817C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817C2E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817C2E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وَأُولُوا الْأَرْحامِ بَعْضُهُمْ أَوْلى بِبَعْضٍ فِي كِتابِ اللهِ مِنَ الْمُؤْمِنِينَ وَالْمُهاجِرِينَ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عليّ ؛ لأنّه كان مؤمنا مهاجرا ذا رحم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ذكره ابن مردويه في « المناقب » ، كما في كشف الغمّة 1 / 322.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0" w:name="_Toc51916851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70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ظاهر الآية العموم ، ولم يذكر المفسّرون تخصيصا بأحد ، ولو خصّ فلا دلالة له على النصّ ، والاستدلال بأنّه مؤمن مهاجر ذو رحم لا يوجب التخصيص ؛ لشمول الأوصاف المذكورة لغيره.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419.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1" w:name="_Toc519168517"/>
      <w:r w:rsidRPr="00FF522E">
        <w:rPr>
          <w:rtl/>
        </w:rPr>
        <w:lastRenderedPageBreak/>
        <w:t>وأقول :</w:t>
      </w:r>
      <w:bookmarkEnd w:id="17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لا نسلّم شمول الأوصاف المذكورة لغيره ؛ فإنّ العبّاس ليس من المهاجرين ؛ إذ لا هجرة بعد الفتح ، فلا يستحقّ 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ميراثا ؛ لأنّه تعالى قيّد في الآية أولي الأرحام بكونهم من المؤمنين والمهاجرين.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أنّ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مِنْ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 هذه الآية ليست بيانيّة ، بل هي الداخلة على المفضّل عليه ، كفى في الدلالة</w:t>
      </w:r>
      <w:r>
        <w:rPr>
          <w:rtl/>
        </w:rPr>
        <w:t xml:space="preserve"> ـ </w:t>
      </w:r>
      <w:r w:rsidRPr="00FF522E">
        <w:rPr>
          <w:rtl/>
        </w:rPr>
        <w:t>على اعتبار الهجرة في الأولوية</w:t>
      </w:r>
      <w:r>
        <w:rPr>
          <w:rtl/>
        </w:rPr>
        <w:t xml:space="preserve"> ـ </w:t>
      </w:r>
      <w:r w:rsidRPr="00FF522E">
        <w:rPr>
          <w:rtl/>
        </w:rPr>
        <w:t xml:space="preserve">قوله تعالى في آخر سورة الأنفال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الَّذِينَ آمَنُوا وَهاجَرُوا وَجاهَدُوا بِأَمْوالِهِمْ وَأَنْفُسِهِمْ فِي سَبِيلِ اللهِ وَالَّذِينَ آوَوْا وَنَصَرُوا أُولئِكَ بَعْضُهُمْ أَوْلِياءُ بَعْضٍ وَالَّذِينَ آمَنُوا وَلَمْ يُهاجِرُوا ما لَكُمْ مِنْ وَلايَتِهِمْ مِنْ شَيْءٍ حَتَّى يُهاجِرُوا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بل يظهر من هذه الآية اعتبار الجهاد حين الهجرة أيضا في الأولوية ، ولا جهاد للعبّاس حينئذ ، كما لا هجرة 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تنازلنا عن ذلك ، فعليّ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أقرب رحما من العبّاس ، وإن كان ابن عمّ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لأنّ ابن العمّ للأبوين أقرب عندنا رحما وأولى بميراث ابن عمّه من العمّ للأب فقط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أعرضنا عن هذا وأخذنا بإطلاق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أُولُوا الْأَرْحامِ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 الآية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الأنفال 8 : 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المقنعة : 692 باب ميراث الأعمام والعمّات والأخوال والخالات ، التهذيب 9 / 326 ح 1172 ، الاستبصار 4 / 170 ح 644 ، اللمعة الدمشقية 8 / 54 ، وسائل الشيعة 26 / 192 ح 32800.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فغاية الأمر أن يستوي عليّ والعبّاس بميراث الإمامة ، بلحاظ إطلاق الآية ، إلّا أنّه لا بدّ من تقديم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لأفضليّته ، وتسليم العبّاس لإمامته ، ولذا طلب مبايعته عند وفاة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بيّنّا يعلم ما في قول الرازي والمنصور الدوانيقي في جواب محمّد بن عبد الله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الرازي بتفسيره : « المسألة الثانية : تمسّك محمّد بن عبد الله بن الحسن بن الحسن بن عليّ بن أبي طالب في كتابه إلى أبي جعفر المنصور بهذه الآية ، في أنّ الإمام بعد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هو عليّ بن أبي طالب.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: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وَأُولُوا الْأَرْحامِ بَعْضُهُمْ أَوْلى بِبَعْضٍ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يدلّ على ثبوت الأولوية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وليس في الآية شيء معيّن في ثبوت هذه الأولوية ، فوجب حمله على الكلّ ، إلّا ما خصّه الدليل ، وحينئذ يندرج فيه 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يجوز أن يقال : إنّ أبا بكر كان من أولي الأرحام ؛ لما نقل أنّه عليه الصلاة والسلام أعطاه سورة براءة ليبلّغها إلى القوم ، ثمّ بعث عليّا خلفه ، وأمر بأن يكون المبلّغ هو عليّ ، وقال : « </w:t>
      </w:r>
      <w:r w:rsidRPr="00473833">
        <w:rPr>
          <w:rStyle w:val="libBold2Char"/>
          <w:rtl/>
        </w:rPr>
        <w:t>لا يؤدّيها إلّا رجل منّي</w:t>
      </w:r>
      <w:r w:rsidRPr="00FF522E">
        <w:rPr>
          <w:rtl/>
        </w:rPr>
        <w:t xml:space="preserve"> ».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الإمامة والسياسة 1 / 21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1 / 160 وج 9 / 196 ، الأحكام السلطانية</w:t>
      </w:r>
      <w:r>
        <w:rPr>
          <w:rtl/>
        </w:rPr>
        <w:t xml:space="preserve"> ـ </w:t>
      </w:r>
      <w:r w:rsidRPr="00FF522E">
        <w:rPr>
          <w:rtl/>
        </w:rPr>
        <w:t>للماوردي</w:t>
      </w:r>
      <w:r>
        <w:rPr>
          <w:rtl/>
        </w:rPr>
        <w:t xml:space="preserve"> ـ </w:t>
      </w:r>
      <w:r w:rsidRPr="00FF522E">
        <w:rPr>
          <w:rtl/>
        </w:rPr>
        <w:t>: 7 ، المواقف : 401 ، شرح تجريد الاعتقاد</w:t>
      </w:r>
      <w:r>
        <w:rPr>
          <w:rtl/>
        </w:rPr>
        <w:t xml:space="preserve"> ـ </w:t>
      </w:r>
      <w:r w:rsidRPr="00FF522E">
        <w:rPr>
          <w:rtl/>
        </w:rPr>
        <w:t>للقوشجي</w:t>
      </w:r>
      <w:r>
        <w:rPr>
          <w:rtl/>
        </w:rPr>
        <w:t xml:space="preserve"> ـ </w:t>
      </w:r>
      <w:r w:rsidRPr="00FF522E">
        <w:rPr>
          <w:rtl/>
        </w:rPr>
        <w:t>: 476.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هو : محمّد بن عبد الله بن الحسن بن الحسن بن عليّ بن أبي طالب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ذو النفس الزكية ، المستشهد سنة 145 ه‍.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ترجمته في : مقاتل الطالبيّين : 206 رقم 27 ، دول الإسلام : 87 ، شذرات الذهب 1 / 213 حوادث سنة 144.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الأحزاب 33 :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في المصدر : « الولاية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وذلك يدلّ على أنّ أبا بكر ما كان منه ؛ فهذا هو وجه الاستدلال بهذه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والجواب : إن صحّت هذه الدلالة كان العبّاس أولى بالإمامة ؛ لأنّه كان أقرب إلى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من عليّ ؛ وبهذا الوجه أجاب أبو جعفر المنصور عنه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وإنّما قلنا</w:t>
      </w:r>
      <w:r w:rsidRPr="00FF522E">
        <w:rPr>
          <w:rtl/>
        </w:rPr>
        <w:t xml:space="preserve"> : إنّه يعلم الجواب عن هذا ممّا ذكر ؛ لما عرفت من أنّ العبّاس ليس من المهاجرين ، فلا ولاية بينه وبين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ولو سلّم ، فعليّ أقرب منه رحما.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تمسّكنا بإطلاق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أُولُوا الْأَرْحامِ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فعليّ أفضل ، والأفضل أحقّ بالإمامة.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ولعلّه لهذه الأمور طلب العبّاس مبايعة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لكن الحقّ أنّ المنشأ في الطلب علمه ببيعة الغدير وغيرها.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الأمر المهمّ هو أولويّة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أبي بكر بميراث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وهي حاصلة ؛ لعدم الرحميّة لأبي بكر ، كما يدلّ عليه حديث عزله عن أداء سورة براءة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؛ فتكون خلافته باطلة ، وأنّ الحقّ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تفسير الفخر الرازي 15 / 221.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انظر : مسند أحمد 1 / 3 </w:t>
      </w:r>
      <w:r>
        <w:rPr>
          <w:rtl/>
        </w:rPr>
        <w:t>و 1</w:t>
      </w:r>
      <w:r w:rsidRPr="00FF522E">
        <w:rPr>
          <w:rtl/>
        </w:rPr>
        <w:t xml:space="preserve">51 وج 3 / 212 </w:t>
      </w:r>
      <w:r>
        <w:rPr>
          <w:rtl/>
        </w:rPr>
        <w:t>و 2</w:t>
      </w:r>
      <w:r w:rsidRPr="00FF522E">
        <w:rPr>
          <w:rtl/>
        </w:rPr>
        <w:t>83 ، سنن الترمذي 5 / 256</w:t>
      </w:r>
      <w:r>
        <w:rPr>
          <w:rtl/>
        </w:rPr>
        <w:t xml:space="preserve"> ـ </w:t>
      </w:r>
      <w:r w:rsidRPr="00FF522E">
        <w:rPr>
          <w:rtl/>
        </w:rPr>
        <w:t xml:space="preserve">257 ح 3090 </w:t>
      </w:r>
      <w:r>
        <w:rPr>
          <w:rtl/>
        </w:rPr>
        <w:t>و 3</w:t>
      </w:r>
      <w:r w:rsidRPr="00FF522E">
        <w:rPr>
          <w:rtl/>
        </w:rPr>
        <w:t>091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128</w:t>
      </w:r>
      <w:r>
        <w:rPr>
          <w:rtl/>
        </w:rPr>
        <w:t xml:space="preserve"> ـ </w:t>
      </w:r>
      <w:r w:rsidRPr="00FF522E">
        <w:rPr>
          <w:rtl/>
        </w:rPr>
        <w:t>129 ح 8460</w:t>
      </w:r>
      <w:r>
        <w:rPr>
          <w:rtl/>
        </w:rPr>
        <w:t xml:space="preserve"> ـ </w:t>
      </w:r>
      <w:r w:rsidRPr="00FF522E">
        <w:rPr>
          <w:rtl/>
        </w:rPr>
        <w:t>8462 ، سنن ابن ماجة 1 / 44 ح 119 ، مصنّف ابن أبي شيبة 7 / 506 ح 72 ، مسند البزّار 2 / 308 ح 733 ، المعجم الكبير 12 / 77 ح 12593 ، تفسير الطبري 6 / 306</w:t>
      </w:r>
      <w:r>
        <w:rPr>
          <w:rtl/>
        </w:rPr>
        <w:t xml:space="preserve"> ـ </w:t>
      </w:r>
      <w:r w:rsidRPr="00FF522E">
        <w:rPr>
          <w:rtl/>
        </w:rPr>
        <w:t xml:space="preserve">307 ح 16386 </w:t>
      </w:r>
      <w:r>
        <w:rPr>
          <w:rtl/>
        </w:rPr>
        <w:t>و 1</w:t>
      </w:r>
      <w:r w:rsidRPr="00FF522E">
        <w:rPr>
          <w:rtl/>
        </w:rPr>
        <w:t xml:space="preserve">6389 </w:t>
      </w:r>
      <w:r>
        <w:rPr>
          <w:rtl/>
        </w:rPr>
        <w:t>و 1</w:t>
      </w:r>
      <w:r w:rsidRPr="00FF522E">
        <w:rPr>
          <w:rtl/>
        </w:rPr>
        <w:t>6392 ، تاريخ الطبري 2 / 192 حوادث سنة 9 ه‍ ، سيرة ابن هشام 5 / 232 ، المستدرك على الصحيحين 3 / 53 ح 4374 ، تفسير الماوردي 2 / 337 ، تفسير البغوي 2 / 225.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وقول الرازي : « إن صحّت هذه الدلالة » ، إن أراد به منع دلالة آية أولي الأرحام على أولويّة أرحام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بالإمامة ، فظاهر البطلان ؛ لأنّ الآية أطلقت الأولوية ، والمطلق حجّة في الإطلاق بالإجماع.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وإن أراد به منع دلالة حديث عزل أبي بكر على أنّه ليس بذي رحم ، فالأمر أشنع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كان أبو بكر رحما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لكانت قريش كلّها أرحاما ، بل الناس كلّهم كذلك ؛ لاجتماعهم في آدم ونوح </w:t>
      </w:r>
      <w:r w:rsidR="00AA44F8" w:rsidRPr="00AA44F8">
        <w:rPr>
          <w:rStyle w:val="libAlaemChar"/>
          <w:rFonts w:hint="cs"/>
          <w:rtl/>
        </w:rPr>
        <w:t>عليهما‌السلام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، فعليّ أقرب منه رحما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فيحجبه عن الميراث اتّفاقا ، وتكون الخلافة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72" w:name="_Toc519168518"/>
      <w:r w:rsidRPr="00FF522E">
        <w:rPr>
          <w:rtl/>
        </w:rPr>
        <w:lastRenderedPageBreak/>
        <w:t>67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وَبَشِّرِ الَّذِينَ آمَنُوا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72"/>
    </w:p>
    <w:p w:rsidR="009A54A3" w:rsidRPr="00BF713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BF7133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BF7133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وَبَشِّرِ الَّذِينَ آمَنُوا أَنَّ لَهُمْ قَدَمَ صِدْقٍ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ولاية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يونس 10 : 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تفسير الحبري : 235 ح 4 ، شواهد التنزيل 1 / 74 ح 113.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3" w:name="_Toc51916851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7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لم يذكره المفسّرون ، فإن صحّ فهو في حكم أخواته.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423.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4" w:name="_Toc519168520"/>
      <w:r w:rsidRPr="00FF522E">
        <w:rPr>
          <w:rtl/>
        </w:rPr>
        <w:lastRenderedPageBreak/>
        <w:t>وأقول :</w:t>
      </w:r>
      <w:bookmarkEnd w:id="17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حكاه في « كشف الغمّة »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وعليه</w:t>
      </w:r>
      <w:r w:rsidRPr="00FF522E">
        <w:rPr>
          <w:rtl/>
        </w:rPr>
        <w:t xml:space="preserve"> : فدلالة الآية على إمامة أمير المؤمنين واضحة ؛ لأنّ من تثبت قدم الصدق للمؤمنين بولايته ، ويبشّر الله تعالى بثبوتها في كتابه العزيز ، لا بدّ أن يكون أفضلهم وخيرهم جميعا ، فيكون إمامهم.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أريد بالولاية في الحديث الإمامة ، كانت الآية نصّا فيها.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322.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75" w:name="_Toc519168521"/>
      <w:r w:rsidRPr="00FF522E">
        <w:rPr>
          <w:rtl/>
        </w:rPr>
        <w:lastRenderedPageBreak/>
        <w:t>68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أَطِيعُوا اللهَ وَأَطِيعُوا الرَّسُولَ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75"/>
    </w:p>
    <w:p w:rsidR="009A54A3" w:rsidRPr="0035376A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35376A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35376A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أَطِيعُوا اللهَ وَأَطِيعُوا الرَّسُولَ وَأُولِي الْأَمْرِ مِنْكُمْ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كان عليّ منهم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النساء 4 : 59.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كشف الغمّة 1 / 323 عن ابن مردويه ، شواهد التنزيل 1 / 148</w:t>
      </w:r>
      <w:r>
        <w:rPr>
          <w:rtl/>
        </w:rPr>
        <w:t xml:space="preserve"> ـ </w:t>
      </w:r>
      <w:r w:rsidRPr="00FF522E">
        <w:rPr>
          <w:rtl/>
        </w:rPr>
        <w:t xml:space="preserve">149 ح 203 </w:t>
      </w:r>
      <w:r>
        <w:rPr>
          <w:rtl/>
        </w:rPr>
        <w:t>و 2</w:t>
      </w:r>
      <w:r w:rsidRPr="00FF522E">
        <w:rPr>
          <w:rtl/>
        </w:rPr>
        <w:t>04 ، تفسير البحر المحيط 3 / 278 ، ينابيع المودّة 1 / 341 ح 2 وص 351 ح 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6" w:name="_Toc51916852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76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يشمل سائر الخلفاء ، فإنّ كلّهم كانوا أولي الأمر ، ولا دليل على مدّعاه.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426.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7" w:name="_Toc519168523"/>
      <w:r w:rsidRPr="00FF522E">
        <w:rPr>
          <w:rtl/>
        </w:rPr>
        <w:lastRenderedPageBreak/>
        <w:t>وأقول :</w:t>
      </w:r>
      <w:bookmarkEnd w:id="17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لا يمكن أن يشمل سائر الخلفاء ، سواء أراد بهم خصوص الأربعة ، أم الأعمّ منهم ، ومن معاوية ويزيد والوليد وأشباههم ؛ لدلالة الآية على عصمة أولي الأمر ، وهؤلاء ليسوا كذلك</w:t>
      </w:r>
      <w:r>
        <w:rPr>
          <w:rtl/>
        </w:rPr>
        <w:t xml:space="preserve"> ـ </w:t>
      </w:r>
      <w:r w:rsidRPr="00FF522E">
        <w:rPr>
          <w:rtl/>
        </w:rPr>
        <w:t>كما سبق موضّحا في أوّل مباحث الإمامة</w:t>
      </w:r>
      <w:r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فيتعيّن أن يراد بأولي الأمر : عليّ وأبناؤه الأطهار ؛ لانتفاء العصمة عن غيرهم بالضرورة والإجماع.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ج 4 / 205 وما بعدها من هذا الكتاب.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78" w:name="_Toc519168524"/>
      <w:r w:rsidRPr="00FF522E">
        <w:rPr>
          <w:rtl/>
        </w:rPr>
        <w:lastRenderedPageBreak/>
        <w:t>69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وَأَذانٌ مِنَ اللهِ وَرَسُولِهِ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78"/>
    </w:p>
    <w:p w:rsidR="009A54A3" w:rsidRPr="008D5C1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8D5C12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8D5C1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والستّون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وَأَذانٌ مِنَ اللهِ وَرَسُولِهِ إِلَى النَّاسِ يَوْمَ الْحَجِّ الْأَكْبَرِ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مسند أحمد : هو عليّ ، حين أذّن بالآيات من سورة « براءة » ، حين أنفذها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مع أبي بكر ، وأتبعه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فردّه ، ومضى عليّ.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قد أمرت أن لا يبلّغها إلّا أنا أو واحد منّي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التوبة 9 :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مسند أحمد 1 / 3 </w:t>
      </w:r>
      <w:r>
        <w:rPr>
          <w:rtl/>
        </w:rPr>
        <w:t>و 1</w:t>
      </w:r>
      <w:r w:rsidRPr="00FF522E">
        <w:rPr>
          <w:rtl/>
        </w:rPr>
        <w:t xml:space="preserve">51 وج 3 / 212 </w:t>
      </w:r>
      <w:r>
        <w:rPr>
          <w:rtl/>
        </w:rPr>
        <w:t>و 2</w:t>
      </w:r>
      <w:r w:rsidRPr="00FF522E">
        <w:rPr>
          <w:rtl/>
        </w:rPr>
        <w:t>83.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79" w:name="_Toc51916852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79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سيرد عليك : إنّ إنفاذ عليّ بعد أبي بكر كان لأجل أنّ العرب في العهود لا يعتبرون إلّا قول صاحب العهد ، أو واحد من قومه ، ولأجل هذا أنفذ عليّا.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439.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0" w:name="_Toc519168526"/>
      <w:r w:rsidRPr="00FF522E">
        <w:rPr>
          <w:rtl/>
        </w:rPr>
        <w:lastRenderedPageBreak/>
        <w:t>وأقول :</w:t>
      </w:r>
      <w:bookmarkEnd w:id="18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لو كان العرب على ما ذكره لما خفي على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وأصحابه في أوّل الأمر ، فلا بدّ أن يكون إرسال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لأبي بكر ليس مخالفا لقاعدة العرب ، بل هو مع عزله بعليّ للتنبيه من الله ورسوله على فضل عليّ ، وأنّه من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دون سائر الناس ؛ وعلى أنّ أبا بكر ليس أهلا للقيام مقام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ذلك ، فكيف يقوم مقامه في الزعامة العظمى</w:t>
      </w:r>
      <w:r>
        <w:rPr>
          <w:rtl/>
        </w:rPr>
        <w:t>؟!</w:t>
      </w:r>
      <w:r w:rsidRPr="00FF522E">
        <w:rPr>
          <w:rtl/>
        </w:rPr>
        <w:t xml:space="preserve"> ولو أرسل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أوّلا لم يحصل هذا التنبيه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إنّ الضمير في قوله في الحديث : « هو عليّ » راجع إلى الأذان ، أو المؤذّن المستفاد من الكلام.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للأوّل </w:t>
      </w:r>
      <w:r w:rsidRPr="00E07CD6">
        <w:rPr>
          <w:rtl/>
        </w:rPr>
        <w:t>ما</w:t>
      </w:r>
      <w:r w:rsidRPr="00E07CD6">
        <w:rPr>
          <w:rFonts w:hint="cs"/>
          <w:rtl/>
        </w:rPr>
        <w:t xml:space="preserve"> </w:t>
      </w:r>
      <w:r w:rsidRPr="00E07CD6">
        <w:rPr>
          <w:rtl/>
        </w:rPr>
        <w:t>في</w:t>
      </w:r>
      <w:r w:rsidRPr="00996157">
        <w:rPr>
          <w:rStyle w:val="libAieChar"/>
          <w:rtl/>
        </w:rPr>
        <w:t xml:space="preserve"> </w:t>
      </w:r>
      <w:r w:rsidRPr="00FF522E">
        <w:rPr>
          <w:rtl/>
        </w:rPr>
        <w:t xml:space="preserve">« الدرّ المنثور » ، عن ابن أبي حاتم ، أنّه أخرج عن حكيم بن حميد ، قال : « قال لي عليّ بن الحسين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إنّ لعليّ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في كتاب الله اسما ، ولكن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لا يعرفونه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قلت : ما هو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ألم تسمع قول الله تعالى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وَأَذانٌ مِنَ اللهِ وَرَسُولِهِ إِلَى النَّاسِ يَوْمَ الْحَجِّ الْأَكْبَرِ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>؟</w:t>
      </w:r>
      <w:r>
        <w:rPr>
          <w:rtl/>
        </w:rPr>
        <w:t>!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هو والله الأذان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(1)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أقول : 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وأنت تعلم أنّ تسميته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كتاب الله تعالى بالأذان المنسوب إلى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4 / 126.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الله عزّ وجلّ ، دليل على شرف محلّه ، وخطر مقامه ، فلا يقاس به من لم يصلح لتأدية الرسالة.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81" w:name="_Toc519168527"/>
      <w:r w:rsidRPr="00FF522E">
        <w:rPr>
          <w:rtl/>
        </w:rPr>
        <w:lastRenderedPageBreak/>
        <w:t>70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طُوبى لَهُمْ وَحُسْنُ مَآبٍ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81"/>
    </w:p>
    <w:p w:rsidR="009A54A3" w:rsidRPr="009D409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9D4093">
        <w:rPr>
          <w:rtl/>
        </w:rPr>
        <w:t xml:space="preserve"> ـ شيّد الله حجّته ـ </w:t>
      </w:r>
      <w:r w:rsidRPr="00473833">
        <w:rPr>
          <w:rStyle w:val="libFootnotenumChar"/>
          <w:rtl/>
        </w:rPr>
        <w:t>(1)</w:t>
      </w:r>
      <w:r w:rsidRPr="009D4093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طُوبى لَهُمْ وَحُسْنُ مَآبٍ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سيرين : هي شجرة في الجنّة أصلها في حجرة عليّ ، وليس في الجنّة حجرة إلّا وفيها غصن من أغصانها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الرعد 13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تفسير الحبري : 284 ح 40 ، تفسير الثعلبي 5 / 290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234</w:t>
      </w:r>
      <w:r>
        <w:rPr>
          <w:rtl/>
        </w:rPr>
        <w:t xml:space="preserve"> ـ </w:t>
      </w:r>
      <w:r w:rsidRPr="00FF522E">
        <w:rPr>
          <w:rtl/>
        </w:rPr>
        <w:t>235 ح 315 ، شواهد التنزيل 1 / 305</w:t>
      </w:r>
      <w:r>
        <w:rPr>
          <w:rtl/>
        </w:rPr>
        <w:t xml:space="preserve"> ـ </w:t>
      </w:r>
      <w:r w:rsidRPr="00FF522E">
        <w:rPr>
          <w:rtl/>
        </w:rPr>
        <w:t>306 ح 418</w:t>
      </w:r>
      <w:r>
        <w:rPr>
          <w:rtl/>
        </w:rPr>
        <w:t xml:space="preserve"> ـ </w:t>
      </w:r>
      <w:r w:rsidRPr="00FF522E">
        <w:rPr>
          <w:rtl/>
        </w:rPr>
        <w:t>421 ، تفسير القرطبي 9 / 208 ، كشف الغمّة 1 / 323 ، الدرّ المنثور 4 / 644 ، ينابيع المودّة 1 / 287 ح 1 وص 394 ح 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2" w:name="_Toc51916852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8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الروايات المشهورة أنّها في بيت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ولا يبعد أنّ بيت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والوليّ يكون متّحدا.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ولا بأس بهذه الرواية ، فإنّ كلّ هذه تدلّ على الفضائل المتّفق عليها ، ولا دلالة فيها على النصّ ، وهو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443.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3" w:name="_Toc519168529"/>
      <w:r w:rsidRPr="00FF522E">
        <w:rPr>
          <w:rtl/>
        </w:rPr>
        <w:lastRenderedPageBreak/>
        <w:t>وأقول :</w:t>
      </w:r>
      <w:bookmarkEnd w:id="18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حكاه في « الدرّ المنثور » ، عن ابن أبي حاتم ، عن ابن سيرين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وما ذكره الفضل أنّها في دار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مرويّ أيضا ، ومقتضى الجمع أنّ دارهما واحدة ، كما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ورد من طرقنا تصريح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به بعد أن قال مرّة : « </w:t>
      </w:r>
      <w:r w:rsidRPr="00473833">
        <w:rPr>
          <w:rStyle w:val="libBold2Char"/>
          <w:rtl/>
        </w:rPr>
        <w:t>إنّ طوبى شجرة في الجنّة ، أصلها في داري وفروعها في دور أهل الجنّة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مرّة : « </w:t>
      </w:r>
      <w:r w:rsidRPr="00473833">
        <w:rPr>
          <w:rStyle w:val="libBold2Char"/>
          <w:rtl/>
        </w:rPr>
        <w:t>أصلها في دار عليّ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ودلالتها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وجهين : 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إنّها أبانت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أهل الجنّة ؛ وقد سبق مرارا أنّ إعلامه بشخصه بأنّه من أهل الجنّة يستدعي عصمته ، أو فضله على غيره.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 اتّحاد دار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والوليّ دليل على أنّهما كنفس واحدة ، وبمنزلة متّحدة ، فيكون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أفضل الناس وخيرهم حتّى الأنبياء ، فيكون إمام الأمّة ألبتّة.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4 / 644.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شواهد التنزيل 1 / 304</w:t>
      </w:r>
      <w:r>
        <w:rPr>
          <w:rtl/>
        </w:rPr>
        <w:t xml:space="preserve"> ـ </w:t>
      </w:r>
      <w:r w:rsidRPr="00FF522E">
        <w:rPr>
          <w:rtl/>
        </w:rPr>
        <w:t>306 ح 417</w:t>
      </w:r>
      <w:r>
        <w:rPr>
          <w:rtl/>
        </w:rPr>
        <w:t xml:space="preserve"> ـ </w:t>
      </w:r>
      <w:r w:rsidRPr="00FF522E">
        <w:rPr>
          <w:rtl/>
        </w:rPr>
        <w:t>421 ، تفسير القرطبي 9 / 208 ، مجمع البيان 6 / 35.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84" w:name="_Toc519168530"/>
      <w:r w:rsidRPr="00FF522E">
        <w:rPr>
          <w:rtl/>
        </w:rPr>
        <w:lastRenderedPageBreak/>
        <w:t>71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فَإِنَّا مِنْهُمْ مُنْتَقِمُونَ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84"/>
    </w:p>
    <w:p w:rsidR="009A54A3" w:rsidRPr="00436D61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436D61">
        <w:rPr>
          <w:rtl/>
        </w:rPr>
        <w:t xml:space="preserve"> ـ شرّف الله قدره ـ </w:t>
      </w:r>
      <w:r w:rsidRPr="00473833">
        <w:rPr>
          <w:rStyle w:val="libFootnotenumChar"/>
          <w:rtl/>
        </w:rPr>
        <w:t>(1)</w:t>
      </w:r>
      <w:r w:rsidRPr="00436D61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فَإِمَّا نَذْهَبَنَّ بِكَ فَإِنَّا مِنْهُمْ مُنْتَقِمُونَ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الزخرف 43 : 41.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: 216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238</w:t>
      </w:r>
      <w:r>
        <w:rPr>
          <w:rtl/>
        </w:rPr>
        <w:t xml:space="preserve"> ـ </w:t>
      </w:r>
      <w:r w:rsidRPr="00FF522E">
        <w:rPr>
          <w:rtl/>
        </w:rPr>
        <w:t>239 ح 321 ، شواهد التنزيل 2 / 152</w:t>
      </w:r>
      <w:r>
        <w:rPr>
          <w:rtl/>
        </w:rPr>
        <w:t xml:space="preserve"> ـ </w:t>
      </w:r>
      <w:r w:rsidRPr="00FF522E">
        <w:rPr>
          <w:rtl/>
        </w:rPr>
        <w:t>155 ح 851</w:t>
      </w:r>
      <w:r>
        <w:rPr>
          <w:rtl/>
        </w:rPr>
        <w:t xml:space="preserve"> ـ </w:t>
      </w:r>
      <w:r w:rsidRPr="00FF522E">
        <w:rPr>
          <w:rtl/>
        </w:rPr>
        <w:t>854 ، فردوس الأخبار 2 / 110 ح 4272 ، ينابيع المودّة 2 / 238 ح 667.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5" w:name="_Toc51916853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8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لا يظهر ربطه بعليّ ؛ إذ المراد من الّذين ينتقم منهم : هم الكفّار ، وعليّ لم يحارب الكفّار بعد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وإن أراد البغاة ، فالآية ليست نازلة في شأنهم ، كما يدلّ السابق واللاحق من الآية على أنّها نزلت في شأن الكفّار ؛ وإن صحّ فلا يدلّ على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445.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6" w:name="_Toc519168532"/>
      <w:r w:rsidRPr="00FF522E">
        <w:rPr>
          <w:rtl/>
        </w:rPr>
        <w:lastRenderedPageBreak/>
        <w:t>وأقول :</w:t>
      </w:r>
      <w:bookmarkEnd w:id="18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ممّا نقله في « كشف الغمّة » ، عن ابن مردويه ، عن ابن عبّاس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ونقله أيضا في « ينابيع المودّة » ، في الباب السادس والعشرين ، عن أبي نعيم ، عن حذيفة بن اليمان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في « الدرّ المنثور » : أخرج ابن مردويه ، عن جابر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هذه الآية : « نزلت في عليّ بن أبي طالب ، أنّه ينتقم من الناكثين والقاسطين بعدي » </w:t>
      </w:r>
      <w:r w:rsidRPr="00473833">
        <w:rPr>
          <w:rStyle w:val="libFootnotenumChar"/>
          <w:rtl/>
        </w:rPr>
        <w:t>(3)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فهذه الرواية صريحة في نزول الآية بانتقام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 البغاة ، كما هو مقتضى الأخبار الأخر.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زعمه الفضل من أنّ المراد من الّذين ينتقم منهم : هم الكفّار ، بدعوى دلالة ما سبق على الآية وما لحقها على ذلك ، فممنوع ؛ لشمول هذه الآيات للكافرين والمنافقين ، قال تعالى في سورة « الزخرف » :</w:t>
      </w:r>
      <w:r w:rsidRPr="00F300C7">
        <w:rPr>
          <w:rtl/>
        </w:rPr>
        <w:t xml:space="preserve"> </w:t>
      </w:r>
      <w:r w:rsidRPr="00473833">
        <w:rPr>
          <w:rStyle w:val="libAlaemChar"/>
          <w:rtl/>
        </w:rPr>
        <w:t>(</w:t>
      </w:r>
      <w:r w:rsidRPr="00F300C7">
        <w:rPr>
          <w:rtl/>
        </w:rPr>
        <w:t xml:space="preserve"> </w:t>
      </w:r>
      <w:r w:rsidRPr="00996157">
        <w:rPr>
          <w:rStyle w:val="libAieChar"/>
          <w:rtl/>
        </w:rPr>
        <w:t>وَمَنْ يَعْشُ عَنْ ذِكْرِ الرَّحْمنِ نُقَيِّضْ لَهُ شَيْطاناً فَهُوَ لَهُ قَرِينٌ * وَإِنَّهُمْ لَيَصُدُّونَهُمْ عَنِ السَّبِيلِ وَيَحْسَبُونَ أَنَّهُمْ مُهْتَدُونَ * حَتَّى إِذا جاءَنا قالَ يا لَيْتَ بَيْنِي وَبَيْنَكَ بُعْدَ الْمَشْرِقَيْنِ فَبِئْسَ الْقَرِينُ * وَلَنْ يَنْفَعَكُمُ الْيَوْمَ إِذْ ظَلَمْتُمْ أَنَّكُمْ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323.</w:t>
      </w:r>
    </w:p>
    <w:p w:rsidR="009A54A3" w:rsidRPr="00B93AD6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293 ح 1 ، وانظر : ما نزل من القرآن في عليّ</w:t>
      </w:r>
      <w:r>
        <w:rPr>
          <w:rtl/>
        </w:rPr>
        <w:t xml:space="preserve"> ـ </w:t>
      </w:r>
      <w:r w:rsidRPr="00FF522E">
        <w:rPr>
          <w:rtl/>
        </w:rPr>
        <w:t xml:space="preserve">لأبي نعيم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B93AD6">
        <w:rPr>
          <w:rtl/>
        </w:rPr>
        <w:t>216.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7 / 380.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فِي الْعَذابِ مُشْتَرِكُونَ * أَفَأَنْتَ تُسْمِعُ الصُّمَّ أَوْ تَهْدِي الْعُمْيَ وَمَنْ كانَ فِي ضَلالٍ مُبِينٍ * فَإِمَّا نَذْهَبَنَّ بِكَ فَإِنَّا مِنْهُمْ مُنْتَقِمُونَ * أَوْ نُرِيَنَّكَ الَّذِي وَعَدْناهُمْ فَإِنَّا عَلَيْهِمْ مُقْتَدِرُونَ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كان لفظ الآيات شاملا للكافرين والمنافقين ، وكان صالحا لتخصيصه بالمنافقين لدليل خاصّ كسائر العمومات ، فقد صحّ لتلك الأخبار أن يراد بالآيات الخصوص ، وأن يكون المراد بضمير الغيبة في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فَإِنَّا مِنْهُمْ مُنْتَقِمُونَ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هو : المنافقون ، لا سيّما مع التصريح</w:t>
      </w:r>
      <w:r>
        <w:rPr>
          <w:rtl/>
        </w:rPr>
        <w:t xml:space="preserve"> ـ </w:t>
      </w:r>
      <w:r w:rsidRPr="00FF522E">
        <w:rPr>
          <w:rtl/>
        </w:rPr>
        <w:t>في رواية جابر المذكورة</w:t>
      </w:r>
      <w:r>
        <w:rPr>
          <w:rtl/>
        </w:rPr>
        <w:t xml:space="preserve"> ـ </w:t>
      </w:r>
      <w:r w:rsidRPr="00FF522E">
        <w:rPr>
          <w:rtl/>
        </w:rPr>
        <w:t xml:space="preserve">بالانتقام من الناكثين والقاسطين ، فإنّهم وسائر البغاة على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أعداء مبغضون له ، وقد استفاضت الأخبار كما مرّ مرارا أنّ بغضه علامة النفاق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كان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الذي وعد الله سبحانه بالانتقام به بعد النبيّ بمقتضى تلك الأخبار ، كان هو الإمام ؛ لأنّ قيامه مقام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ما هو أنسب بعمل الخلفاء والأئمّة ظاهر في إمامته بعده.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أنّ الآيات نازلة بالكافرين ، فالبغاة على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منهم ؛ لإنكارهم لإمامته ، والإمامة من أصول الدين كما هو الحقّ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ولقوله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حربك حربي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سبحانه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يَرْتَدَّ مِنْكُمْ عَنْ دِينِهِ فَسَوْفَ يَأْتِي اللهُ بِقَوْمٍ يُحِبُّهُمْ وَيُحِبُّونَهُ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الآية ، فإنّها نازلة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ومن حاربه ، كما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الزخرف 43 : 36</w:t>
      </w:r>
      <w:r>
        <w:rPr>
          <w:rtl/>
        </w:rPr>
        <w:t xml:space="preserve"> ـ </w:t>
      </w:r>
      <w:r w:rsidRPr="00FF522E">
        <w:rPr>
          <w:rtl/>
        </w:rPr>
        <w:t>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ج 1 / 15 ه‍ 3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كنز العمّال 12 / 97 ح 34164 ، وقد تقدّم نحوه في ج 4 / 358 ه‍ 4 من هذا الكتاب ، وسيأتي ذكره مفصّلا.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المائدة 5 : 54.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سبق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من الأدلّة الدالّة على كفرهم ، ولو حكما في الجملة.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الصفحة 78 وما بعدها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87" w:name="_Toc519168533"/>
      <w:r w:rsidRPr="00FF522E">
        <w:rPr>
          <w:rtl/>
        </w:rPr>
        <w:lastRenderedPageBreak/>
        <w:t>72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هَلْ يَسْتَوِي هُوَ وَمَنْ يَأْمُرُ بِالْعَدْلِ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87"/>
    </w:p>
    <w:p w:rsidR="009A54A3" w:rsidRPr="00CD428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D4287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CD428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هَلْ يَسْتَوِي هُوَ وَمَنْ يَأْمُرُ بِالْعَدْلِ وَهُوَ عَلى صِراطٍ مُسْتَقِيمٍ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عن ابن عبّاس : إنّه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النحل 16 : 76.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ذكره الحافظ أبو بكر بن مردويه في « المناقب » ، كما في كشف الغمّة 1 / 324.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8" w:name="_Toc519168534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88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لا شكّ أنّ عليّا كان يأمر بالعدل وهو على صراط مستقيم ، لكن لا يدلّ هذا على النصّ على إمامته.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448.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89" w:name="_Toc519168535"/>
      <w:r w:rsidRPr="00FF522E">
        <w:rPr>
          <w:rtl/>
        </w:rPr>
        <w:lastRenderedPageBreak/>
        <w:t>وأقول :</w:t>
      </w:r>
      <w:bookmarkEnd w:id="18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ممّا حكاه في « كشف الغمّة » ،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وأوّل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وَضَرَبَ اللهُ مَثَلاً رَجُلَيْنِ أَحَدُهُما أَبْكَمُ لا يَقْدِرُ عَلى شَيْءٍ وَهُوَ كَلٌّ عَلى مَوْلاهُ أَيْنَما يُوَجِّهْهُ لا يَأْتِ بِخَيْرٍ هَلْ يَسْتَوِي هُوَ وَمَنْ يَأْمُرُ بِالْعَدْلِ وَهُوَ عَلى صِراطٍ مُسْتَقِيمٍ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وهذا المثل</w:t>
      </w:r>
      <w:r>
        <w:rPr>
          <w:rtl/>
        </w:rPr>
        <w:t xml:space="preserve"> ـ </w:t>
      </w:r>
      <w:r w:rsidRPr="00FF522E">
        <w:rPr>
          <w:rtl/>
        </w:rPr>
        <w:t>كما تدلّ عليه الآيات السابقة على هذه الآية</w:t>
      </w:r>
      <w:r>
        <w:rPr>
          <w:rtl/>
        </w:rPr>
        <w:t xml:space="preserve"> ـ </w:t>
      </w:r>
      <w:r w:rsidRPr="00FF522E">
        <w:rPr>
          <w:rtl/>
        </w:rPr>
        <w:t xml:space="preserve">قد ضربه الله سبحانه لنفسه وللأصنام ، فمثّلها بالأبكم العاجز ، ومثّل نفسه المقدّسة بعليّ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وقال سبحانه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لِلَّهِ الْمَثَلُ الْأَعْلى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فيكون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أعلى وأفضل من سائر الأمّة وإمامها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وأيضا : قد دلّ على أنّه على الصراط المستقيم ، فيكون معصوما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أنّه يأمر بالعدل أيضا ، فيكون أفضل وأولى بالإمامة ممّن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أما والله ما أنا بخيركم ، أفتظنّون أنّي أعمل فيكم بسنّة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إذا لا أقوم بها ، إنّ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كان يعصم بالوحي ، وكان معه ملك ، وإنّ لي شيطانا يعتريني ، فإذا غضبت فاجتنبوني ، أن لا أؤثّر في أشعاركم وأبشاركم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النحل 16 : 76.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النحل 16 : 60.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الطبقات الكبرى</w:t>
      </w:r>
      <w:r>
        <w:rPr>
          <w:rtl/>
        </w:rPr>
        <w:t xml:space="preserve"> ـ </w:t>
      </w:r>
      <w:r w:rsidRPr="00FF522E">
        <w:rPr>
          <w:rtl/>
        </w:rPr>
        <w:t>لابن سعد</w:t>
      </w:r>
      <w:r>
        <w:rPr>
          <w:rtl/>
        </w:rPr>
        <w:t xml:space="preserve"> ـ </w:t>
      </w:r>
      <w:r w:rsidRPr="00FF522E">
        <w:rPr>
          <w:rtl/>
        </w:rPr>
        <w:t>3 / 159 ، المعيار والموازنة : 61 ، الإمامة والسياسة 1 / 34 ، تاريخ الطبري 2 / 244</w:t>
      </w:r>
      <w:r>
        <w:rPr>
          <w:rtl/>
        </w:rPr>
        <w:t xml:space="preserve"> ـ </w:t>
      </w:r>
      <w:r w:rsidRPr="00FF522E">
        <w:rPr>
          <w:rtl/>
        </w:rPr>
        <w:t xml:space="preserve">245 ، تاريخ دمشق 30 / 303 </w:t>
      </w:r>
      <w:r>
        <w:rPr>
          <w:rtl/>
        </w:rPr>
        <w:t>و 3</w:t>
      </w:r>
      <w:r w:rsidRPr="00FF522E">
        <w:rPr>
          <w:rtl/>
        </w:rPr>
        <w:t xml:space="preserve">04 ، </w:t>
      </w:r>
      <w:r>
        <w:rPr>
          <w:rtl/>
        </w:rPr>
        <w:t>ـ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90" w:name="_Toc519168536"/>
      <w:r w:rsidRPr="00FF522E">
        <w:rPr>
          <w:rtl/>
        </w:rPr>
        <w:lastRenderedPageBreak/>
        <w:t>73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سَلامٌ عَلى إِلْ ياسِينَ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90"/>
    </w:p>
    <w:p w:rsidR="009A54A3" w:rsidRPr="00CD428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CD4287">
        <w:rPr>
          <w:rtl/>
        </w:rPr>
        <w:t xml:space="preserve"> ـ قدّس الله روحه ـ </w:t>
      </w:r>
      <w:r w:rsidRPr="00473833">
        <w:rPr>
          <w:rStyle w:val="libFootnotenumChar"/>
          <w:rtl/>
        </w:rPr>
        <w:t>(1)</w:t>
      </w:r>
      <w:r w:rsidRPr="00CD428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سَلامٌ عَلى إِلْ ياسِينَ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عن ابن عبّاس :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صفوة الصفوة 1 / 110 ، شرح نهج البلاغة 6 / 20 ، البداية والنهاية 5 / 188 </w:t>
      </w:r>
      <w:r>
        <w:rPr>
          <w:rtl/>
        </w:rPr>
        <w:t>و 1</w:t>
      </w:r>
      <w:r w:rsidRPr="00FF522E">
        <w:rPr>
          <w:rtl/>
        </w:rPr>
        <w:t>89 ، مجمع الزوائد 5 / 183</w:t>
      </w:r>
      <w:r>
        <w:rPr>
          <w:rtl/>
        </w:rPr>
        <w:t xml:space="preserve"> ـ </w:t>
      </w:r>
      <w:r w:rsidRPr="00FF522E">
        <w:rPr>
          <w:rtl/>
        </w:rPr>
        <w:t>184 ، تاريخ الخلفاء : 84.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الصافّات 37 : 130.</w:t>
      </w:r>
    </w:p>
    <w:p w:rsidR="009A54A3" w:rsidRPr="002E1BFB" w:rsidRDefault="009A54A3" w:rsidP="00315A70">
      <w:pPr>
        <w:pStyle w:val="libFootnote0"/>
        <w:rPr>
          <w:rtl/>
        </w:rPr>
      </w:pPr>
      <w:r w:rsidRPr="00FF522E">
        <w:rPr>
          <w:rtl/>
        </w:rPr>
        <w:t>(3) المعجم الكبير 11 / 56 ح 11064 ، الكامل في الضعفاء 6 / 350 رقم 1832 ، تفسير الثعلبي 8 / 169 ، تفسير الماوردي 5 / 65 ، شواهد التنزيل 2 / 109</w:t>
      </w:r>
      <w:r>
        <w:rPr>
          <w:rtl/>
        </w:rPr>
        <w:t xml:space="preserve"> ـ </w:t>
      </w:r>
      <w:r w:rsidRPr="00FF522E">
        <w:rPr>
          <w:rtl/>
        </w:rPr>
        <w:t>112 ح 791</w:t>
      </w:r>
      <w:r>
        <w:rPr>
          <w:rtl/>
        </w:rPr>
        <w:t xml:space="preserve"> ـ </w:t>
      </w:r>
      <w:r w:rsidRPr="00FF522E">
        <w:rPr>
          <w:rtl/>
        </w:rPr>
        <w:t>797 ، تفسير البغوي 4 / 35 ، زاد المسير 6 / 320 ، تفسير الفخر الرازي 26 / 163 ، تفسير القرطبي 15 / 79 ، تفسير ابن كثير 4 / 21 ، مجمع الزوائد 9 / 174 ، الدرّ المنثور 7 / 120 ، جواهر العقدين : 228 ، الصواعق المحرقة :</w:t>
      </w:r>
      <w:r>
        <w:rPr>
          <w:rFonts w:hint="cs"/>
          <w:rtl/>
        </w:rPr>
        <w:t xml:space="preserve"> </w:t>
      </w:r>
      <w:r w:rsidRPr="002E1BFB">
        <w:rPr>
          <w:rtl/>
        </w:rPr>
        <w:t>228 ، فتح القدير 4 / 359.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1" w:name="_Toc519168537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9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صحّ هذا ، وآل يس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وعليّ منهم ، والسلام عليهم.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ولكن أين هو دليل المدّعى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450.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2" w:name="_Toc519168538"/>
      <w:r w:rsidRPr="00FF522E">
        <w:rPr>
          <w:rtl/>
        </w:rPr>
        <w:lastRenderedPageBreak/>
        <w:t>وأقول :</w:t>
      </w:r>
      <w:bookmarkEnd w:id="19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فضّل الله سبحانه في هذه السورة ، أي سورة الصافّات ، جماعة مخصوصة من الأنبياء ، فقال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وَتَرَكْنا عَلَيْهِ فِي الْآخِرِينَ * سَلامٌ عَلى نُوحٍ فِي الْعالَمِينَ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سَلامٌ عَلى إِبْراهِيمَ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سبحانه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سَلامٌ عَلى مُوسى وَهارُونَ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ثمّ ختم السورة بالتعميم لجميع المرسلين.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وخصّ أيضا في أثناء ذلك آل محمّد بالسلام ، فقال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سَلامٌ عَلى إِلْ ياسِينَ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وهو دليل على شرف منزلتهم ، وأنّهم في قرن الأنبياء والمرسلين ؛ فيكون دليلا على فضلهم وإمامتهم للأمّة.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الرازي في ما حكاه عنه ابن حجر في « الصواعق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: « إنّ أهل بيته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يساوونه في خمسة أشياء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في السلام ، قال : السلام عليك أيّها النبيّ ، وقال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سَلامٌ عَلى إِلْ ياسِينَ </w:t>
      </w:r>
      <w:r w:rsidRPr="00473833">
        <w:rPr>
          <w:rStyle w:val="libAlaemChar"/>
          <w:rtl/>
        </w:rPr>
        <w:t>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 الصلاة عليه وعليهم في التشهّد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سورة الصافّات 37 : 78 </w:t>
      </w:r>
      <w:r>
        <w:rPr>
          <w:rtl/>
        </w:rPr>
        <w:t>و 7</w:t>
      </w:r>
      <w:r w:rsidRPr="00FF522E">
        <w:rPr>
          <w:rtl/>
        </w:rPr>
        <w:t>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الصافّات 37 : 109.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الصافّات 37 : 120.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الصافّات 37 : 130.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في الآية الثالثة من الآيات النازلة في أهل البيت ، وهي الآية التي نحن فيها</w:t>
      </w:r>
      <w:r>
        <w:rPr>
          <w:rFonts w:hint="cs"/>
          <w:rtl/>
        </w:rPr>
        <w:t>.</w:t>
      </w:r>
      <w:r w:rsidRPr="00FF522E">
        <w:rPr>
          <w:rtl/>
        </w:rPr>
        <w:t xml:space="preserve"> </w:t>
      </w:r>
      <w:r w:rsidRPr="00F07B98">
        <w:rPr>
          <w:rFonts w:hint="cs"/>
          <w:rtl/>
        </w:rPr>
        <w:t xml:space="preserve"> </w:t>
      </w:r>
      <w:r w:rsidRPr="00F07B98">
        <w:rPr>
          <w:rtl/>
        </w:rPr>
        <w:t>منه</w:t>
      </w:r>
      <w:r w:rsidRPr="00FF522E">
        <w:rPr>
          <w:rtl/>
        </w:rPr>
        <w:t xml:space="preserve">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وفي الطهارة ، قال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 xml:space="preserve">طه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أي : يا طاهر ، وقال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 xml:space="preserve">وَيُطَهِّرَكُمْ تَطْهِيراً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وفي تحريم الصدقة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المحبّة ،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فَاتَّبِعُونِي يُحْبِبْكُمُ اللهُ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وقال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لا أَسْئَلُكُمْ عَلَيْهِ أَجْراً إِلأَالْمَوَدَّةَ فِي الْقُرْبى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وأقول : 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لقد ترك عمدة ما يساوونه فيه ، وهو أنّهم حجج الله مثله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؛ لكونهم خلفاءه الاثني عشر من قريش ، ونسي المباهلة بهم معه وعصمتهم ، وكثيرا من الفضائل التي يشاركونه بها دون الأمّة ، كالعلم بما في الكتاب ونحوه.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طه 20 : 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الأحزاب 33 : 33.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آل عمران 3 : 31.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الشورى 42 : 23.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الصواعق المحرقة : 229 ، وانظر مؤدّاه في : تفسير الفخر الرازي 22 / 4 تفسير سورة طه ، وج 25 / 210 تفسير آية التطهير ، وج 27 / 167 تفسير آية المودّة ، جواهر العقدين : 229</w:t>
      </w:r>
      <w:r>
        <w:rPr>
          <w:rtl/>
        </w:rPr>
        <w:t xml:space="preserve"> ـ </w:t>
      </w:r>
      <w:r w:rsidRPr="00FF522E">
        <w:rPr>
          <w:rtl/>
        </w:rPr>
        <w:t>230.</w:t>
      </w:r>
    </w:p>
    <w:p w:rsidR="009A54A3" w:rsidRPr="00EA36CB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وهو وارد من طرقهم وإن حاول بعضهم الخدشة فيه ، انظر : تاريخ دمشق 42 / 308 </w:t>
      </w:r>
      <w:r>
        <w:rPr>
          <w:rtl/>
        </w:rPr>
        <w:t>و 3</w:t>
      </w:r>
      <w:r w:rsidRPr="00FF522E">
        <w:rPr>
          <w:rtl/>
        </w:rPr>
        <w:t xml:space="preserve">09 ، تاريخ بغداد 2 / 88 رقم 474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لابن المغازلي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EA36CB">
        <w:rPr>
          <w:rtl/>
        </w:rPr>
        <w:t xml:space="preserve">93 ح 67 ، ميزان الاعتدال 6 / 446 رقم 8596 ، الكامل في الضعفاء 6 / 397 رقم 1883 ، الرياض النضرة 3 / 159 ، كشف الغمّة 1 / 94 </w:t>
      </w:r>
      <w:r>
        <w:rPr>
          <w:rtl/>
        </w:rPr>
        <w:t>و 1</w:t>
      </w:r>
      <w:r w:rsidRPr="00EA36CB">
        <w:rPr>
          <w:rtl/>
        </w:rPr>
        <w:t>61 نقلا عن العزّ الحنبلي والحافظ اللفتواني في كتاب « الأربعين »</w:t>
      </w:r>
      <w:r>
        <w:rPr>
          <w:rtl/>
        </w:rPr>
        <w:t>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93" w:name="_Toc519168539"/>
      <w:r w:rsidRPr="00FF522E">
        <w:rPr>
          <w:rtl/>
        </w:rPr>
        <w:lastRenderedPageBreak/>
        <w:t>74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فَأَمَّا مَنْ أُوتِيَ كِتابَهُ بِيَمِينِهِ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93"/>
    </w:p>
    <w:p w:rsidR="009A54A3" w:rsidRPr="005D061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5D0613">
        <w:rPr>
          <w:rtl/>
        </w:rPr>
        <w:t xml:space="preserve"> ـ طاب مرقده ـ </w:t>
      </w:r>
      <w:r w:rsidRPr="00473833">
        <w:rPr>
          <w:rStyle w:val="libFootnotenumChar"/>
          <w:rtl/>
        </w:rPr>
        <w:t>(1)</w:t>
      </w:r>
      <w:r w:rsidRPr="005D0613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عِنْدَهُ عِلْمُ الْكِتابِ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فَأَمَّا مَنْ أُوتِيَ كِتابَهُ بِيَمِينِهِ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هو عليّ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الرعد 13 : 43 ، وراجع بخصوص هذه الآية : ص 115</w:t>
      </w:r>
      <w:r>
        <w:rPr>
          <w:rtl/>
        </w:rPr>
        <w:t xml:space="preserve"> ـ </w:t>
      </w:r>
      <w:r w:rsidRPr="00FF522E">
        <w:rPr>
          <w:rtl/>
        </w:rPr>
        <w:t>119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الحاقّة 69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أرجح المطالب : 85.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4" w:name="_Toc519168540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9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قد علمت أنّ 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عِنْدَهُ عِلْمُ الْكِتابِ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نزلت في عبد الله ابن سلّام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أُوتِيَ كِتابَهُ بِيَمِينِهِ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فالظاهر أنّ المراد : سائر المؤمنين من أصحاب اليمين ، وإن خصّ فلا دلالة له على المدّعى.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116 من هذا الجزء.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5" w:name="_Toc519168541"/>
      <w:r w:rsidRPr="00FF522E">
        <w:rPr>
          <w:rtl/>
        </w:rPr>
        <w:lastRenderedPageBreak/>
        <w:t>وأقول :</w:t>
      </w:r>
      <w:bookmarkEnd w:id="19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قد علمت ممّا سبق كذب دعوى نزولها في ابن سلّام ، وأنّ الحقّ نزولها في عديل القرآن وقرينه ، وباب مدينة علم سيّد المرسلين ، وأوضحنا دلالتها على إمامته هناك في الآية السابعة والعشرين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الآية الثانية ، فتعرف دلالتها على إمامته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ممّا سبق في الآية الثانية والثلاثين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وغيرها ؛ لبشارتها له وإعلامها له بأنّهيؤتى كتابه بيمينه ، وأنّه في عيشة راضية في جنّة عالية.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وإنّما أعاد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ذكر الآية الأولى من هاتين الآيتين ؛ لأنّه إنّما رواها سابقا من طريق الثعلبي عن عبد الله بن سلّام ، ومن طريق أبي نعيم ، عن محمّد بن الحنفيّة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روايتها هنا فمن طريق ابن مردويه ، عن ابن عبّاس ، فإنّه روى نزول الآيتين معا في رواية واحدة ، كما في « كشف الغمّة » ، فحسن لذلك إعادتها بتبع أختها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الصفحات 117</w:t>
      </w:r>
      <w:r>
        <w:rPr>
          <w:rtl/>
        </w:rPr>
        <w:t xml:space="preserve"> ـ </w:t>
      </w:r>
      <w:r w:rsidRPr="00FF522E">
        <w:rPr>
          <w:rtl/>
        </w:rPr>
        <w:t>119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الصفحات 142</w:t>
      </w:r>
      <w:r>
        <w:rPr>
          <w:rtl/>
        </w:rPr>
        <w:t xml:space="preserve"> ـ </w:t>
      </w:r>
      <w:r w:rsidRPr="00FF522E">
        <w:rPr>
          <w:rtl/>
        </w:rPr>
        <w:t>147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الصفحة 115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كشف الغمّة 1 / 324.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96" w:name="_Toc519168542"/>
      <w:r w:rsidRPr="00FF522E">
        <w:rPr>
          <w:rtl/>
        </w:rPr>
        <w:lastRenderedPageBreak/>
        <w:t>75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إِخْواناً عَلى سُرُرٍ مُتَقابِلِينَ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96"/>
    </w:p>
    <w:p w:rsidR="009A54A3" w:rsidRPr="00D25B7A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25B7A">
        <w:rPr>
          <w:rtl/>
        </w:rPr>
        <w:t xml:space="preserve"> ـ أعلى الله درجته ـ </w:t>
      </w:r>
      <w:r w:rsidRPr="00473833">
        <w:rPr>
          <w:rStyle w:val="libFootnotenumChar"/>
          <w:rtl/>
        </w:rPr>
        <w:t>(1)</w:t>
      </w:r>
      <w:r w:rsidRPr="00D25B7A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الخامسة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وَنَزَعْنا ما فِي صُدُورِهِمْ مِنْ غِلٍّ إِخْواناً عَلى سُرُرٍ مُتَقابِلِينَ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عن أبي هريرة ، قال : « قال عليّ بن أبي طالب : يا رسول الله</w:t>
      </w:r>
      <w:r>
        <w:rPr>
          <w:rtl/>
        </w:rPr>
        <w:t>!</w:t>
      </w:r>
      <w:r w:rsidRPr="00FF522E">
        <w:rPr>
          <w:rtl/>
        </w:rPr>
        <w:t xml:space="preserve"> أيّما أحبّ إليك ، أنا أم فاطمة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: فاطمة أحبّ إليّ منك ، وأنت أعزّ عليّ منها ، وكأنّي بك وأنت على حوضي تذود عنه الناس ، وأنّ عليه الأ</w:t>
      </w:r>
      <w:r>
        <w:rPr>
          <w:rtl/>
        </w:rPr>
        <w:t>باريق مثل عدد نجوم السماء ، [ و</w:t>
      </w:r>
      <w:r w:rsidRPr="00FF522E">
        <w:rPr>
          <w:rtl/>
        </w:rPr>
        <w:t>إنّي ] وأنت والحسن والحسين وفاطمة وعقيل وجعفر في الجنّة إخوانا على سرر متقابلين ، أنت معي وشيعتك في الجنّة.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قرأ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إِخْواناً عَلى سُرُرٍ مُتَقابِلِينَ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لا ينظر أحدهم في قفا صاحبه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الحجر 15 : 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المعجم الأوسط 7 / 392</w:t>
      </w:r>
      <w:r>
        <w:rPr>
          <w:rtl/>
        </w:rPr>
        <w:t xml:space="preserve"> ـ </w:t>
      </w:r>
      <w:r w:rsidRPr="00FF522E">
        <w:rPr>
          <w:rtl/>
        </w:rPr>
        <w:t>393 ح 7675 ، مجمع الزوائد 9 / 173.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صدر الحديث في : أسد الغابة 6 / 224 رقم 7175 ، الجامع الصغير 2 / 360 ح 5836 ، فيض القدير 4 / 556 ح 5836 ، كنز العمّال 12 / 109 ح 34225.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7" w:name="_Toc519168543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197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إن صحّ هذا فهو من فضائله وذكر درجاته العلى في الجنّة ، ولا ريب لمؤمن في هذا ؛ والبحث في وجود النصّ ، فأيّ نفع لذاكر هذه الفضائل في ذكرها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455.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198" w:name="_Toc519168544"/>
      <w:r w:rsidRPr="00FF522E">
        <w:rPr>
          <w:rtl/>
        </w:rPr>
        <w:lastRenderedPageBreak/>
        <w:t>وأقول :</w:t>
      </w:r>
      <w:bookmarkEnd w:id="19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سبق ذكر هذه الآية ، وهي الآية الثانية والثلاثون ، وإنّما أعادها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؛ لأنّه نقلها سابقا ، عن « مسند أحمد » ، وذكرنا هناك تمام حديثه وبيّنّا وجوه دلالته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ذكرها هنا ؛ فلأنّ الحديث المذكور في المقام من أحاديث ابن مردويه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وهو مشتمل على خصوصيّات أخر تقتضي الإمامة أيضا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منها</w:t>
      </w:r>
      <w:r w:rsidRPr="00FF522E">
        <w:rPr>
          <w:rtl/>
        </w:rPr>
        <w:t xml:space="preserve"> : إنّ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الساقي على حوض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يذود عنه الناس ، وهو بظاهره يقتضي الامتياز والفضل على جميع الناس ، ولا أقلّ من دلالته على الفضل على هذه الأمّة ، فيكون إمامها.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ومنها</w:t>
      </w:r>
      <w:r w:rsidRPr="00FF522E">
        <w:rPr>
          <w:rtl/>
        </w:rPr>
        <w:t xml:space="preserve"> : إنّ شيعته في الجنّة ، فيكون ما يعتقدونه من إمامته دون غيره حقّ.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ومنها</w:t>
      </w:r>
      <w:r w:rsidRPr="00FF522E">
        <w:rPr>
          <w:rtl/>
        </w:rPr>
        <w:t xml:space="preserve"> : بشارته بشخصه بالجنّة ، وهو كما سبق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دليل على عصمته ، أو فضله على مثل المشايخ الثلاثة ممّن لا يصحّ تبشيره بهذه البشارة ، فيتعيّن دونهم للإمامة.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فإن</w:t>
      </w:r>
      <w:r w:rsidRPr="00FF522E">
        <w:rPr>
          <w:rtl/>
        </w:rPr>
        <w:t xml:space="preserve"> </w:t>
      </w:r>
      <w:r w:rsidRPr="00473833">
        <w:rPr>
          <w:rStyle w:val="libBold2Char"/>
          <w:rtl/>
        </w:rPr>
        <w:t>قلت</w:t>
      </w:r>
      <w:r w:rsidRPr="00FF522E">
        <w:rPr>
          <w:rtl/>
        </w:rPr>
        <w:t xml:space="preserve"> : على هذا يكون عقيل مساويا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بالعصمة أو الفضل على غيره ؛ لبشارته بشخصه أيضا في الجنّة ، فيلزم جواز إمامته وأنتم لا تقولونه</w:t>
      </w:r>
      <w:r>
        <w:rPr>
          <w:rtl/>
        </w:rPr>
        <w:t>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الصفحة 143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كشف الغمّة 1 / 325 عن ابن مردويه.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الصفحة 145 من هذا الجزء.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قلت</w:t>
      </w:r>
      <w:r w:rsidRPr="00FF522E">
        <w:rPr>
          <w:rtl/>
        </w:rPr>
        <w:t xml:space="preserve"> : قد اعتبرنا في الدلالة على العصمة أو الفضل علم الشخص بدخوله الجنّة ، وليس في الحديث ما يدلّ على علم عقيل ، وليس هو</w:t>
      </w:r>
      <w:r>
        <w:rPr>
          <w:rtl/>
        </w:rPr>
        <w:t xml:space="preserve"> ـ </w:t>
      </w:r>
      <w:r w:rsidRPr="00FF522E">
        <w:rPr>
          <w:rtl/>
        </w:rPr>
        <w:t>أيضا</w:t>
      </w:r>
      <w:r>
        <w:rPr>
          <w:rtl/>
        </w:rPr>
        <w:t xml:space="preserve"> ـ </w:t>
      </w:r>
      <w:r w:rsidRPr="00FF522E">
        <w:rPr>
          <w:rtl/>
        </w:rPr>
        <w:t xml:space="preserve">كعليّ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عنده علم الكتاب ، والعلم بكلّ آية في من نزلت ، فلا يلزم علوّ رتبته كعليّ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عقيلا ليس بمعصوم ، فلا تجوز إمامته ، وإن فرض جواز بشارته وإعلامه بدخول الجنّة.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، ونقل نحو هذا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الحديث في الباب الرابع والأربعين من « ينابيع المودّة » عن أبي نعيم ، عن أبي هريرة ،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لعليّ : </w:t>
      </w:r>
      <w:r w:rsidRPr="00473833">
        <w:rPr>
          <w:rStyle w:val="libBold2Char"/>
          <w:rtl/>
        </w:rPr>
        <w:t>« أنت يا عليّ على حوضي ، تذود عنه المنافقين ، وأنّ أباريقه عدد نجوم السماء ، وأنت والحسن والحسين وحمزة وجعفر في الجنّة ، إخوانا على سرر متقابلين ، وأنت وأتباعك معي</w:t>
      </w:r>
      <w:r w:rsidRPr="00FF522E">
        <w:rPr>
          <w:rtl/>
        </w:rPr>
        <w:t xml:space="preserve"> » ، ثمّ قرأ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وَنَزَعْنا ما فِي صُدُورِهِمْ مِنْ غِلٍّ إِخْواناً عَلى سُرُرٍ مُتَقابِلِينَ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ينابيع المودّة 1 / 395 ح 10.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199" w:name="_Toc519168545"/>
      <w:r w:rsidRPr="00FF522E">
        <w:rPr>
          <w:rtl/>
        </w:rPr>
        <w:lastRenderedPageBreak/>
        <w:t>76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يُعْجِبُ الزُّرَّاعَ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199"/>
    </w:p>
    <w:p w:rsidR="009A54A3" w:rsidRPr="003D287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3D287D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3D287D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3D287D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السادسة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يُعْجِبُ الزُّرَّاعَ لِيَغِيظَ بِهِمُ الْكُفَّارَ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: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الفتح 48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تاريخ بغداد 11 / 172 رقم 5871 وج 13 / 153 رقم 7131 ، شواهد التنزيل 2 / 185 ح 891 ، تاريخ دمشق 39 / 178.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0" w:name="_Toc519168546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00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قد سبق ما ذكر في شأن نزول هذه الآية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وهو من الفضائل ، ولا يدلّ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في مبحث الآية رقم 40 ، انظر الصفحة 195 من هذا الجزء.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1" w:name="_Toc519168547"/>
      <w:r w:rsidRPr="00FF522E">
        <w:rPr>
          <w:rtl/>
        </w:rPr>
        <w:lastRenderedPageBreak/>
        <w:t>وأقول :</w:t>
      </w:r>
      <w:bookmarkEnd w:id="20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ممّا حكاه في « كشف الغمّة » ، عن ابن مردويه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ويؤيّده ما ورد من نزول أبعاض أخر من الآية في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كما عرفته في الآية الأربعين ، والرابعة والستّين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والظاهر نزولها جميعا في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وأمير المؤمنين ؛ لتصريح صدرها بالنبيّ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وورود نزول جملة من أبعاضها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مُحَمَّدٌ رَسُولُ اللهِ وَالَّذِينَ مَعَهُ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FF522E">
        <w:rPr>
          <w:rtl/>
        </w:rPr>
        <w:t xml:space="preserve"> يعني : عليّا</w:t>
      </w:r>
      <w:r>
        <w:rPr>
          <w:rtl/>
        </w:rPr>
        <w:t xml:space="preserve"> ـ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أَشِدَّاءُ عَلَى الْكُفَّارِ رُحَماءُ بَيْنَهُمْ تَراهُمْ رُكَّعاً سُجَّداً يَبْتَغُونَ فَضْلاً مِنَ اللهِ وَرِضْواناً سِيماهُمْ فِي وُجُوهِهِمْ مِنْ أَثَرِ السُّجُودِ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بيّن سبحانه مثل النبيّ وعليّ لمؤازرته له في دعوته بالزرع الذي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أَخْرَجَ شَطْأَهُ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أي : فراخه وصغاره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وذلك بلحاظ ابتداء دعوة النبيّ ،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فَآزَرَهُ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من حيث مؤازرة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فَاسْتَغْلَظَ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بهما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فَاسْتَوى عَلى سُوقِهِ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باستمرار دعوة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وسيف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يُعْجِبُ الزُّرَّاعَ لِيَغِيظَ بِهِمُ الْكُفَّارَ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أي : بالنبيّ وعليّ.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ريب أنّ من امتاز بكونه غيظا للكافرين ، لا بدّ أن يكون أقوى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325.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196 وما بعدها ، والصفحة 291 وما بعدها ،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الفتح 48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تفسير الطبري 11 / 372 ، لسان العرب 7 / 114 مادّة « شطأ »</w:t>
      </w:r>
      <w:r>
        <w:rPr>
          <w:rtl/>
        </w:rPr>
        <w:t>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المسلمين عزيمة ، وأشدّهم شكيمة ، وأعلاهم حجّة وأثرا ، وأفضلهم فهما وعلما ، وليس ذلك إلّا النبيّ والإمام.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02" w:name="_Toc519168548"/>
      <w:r w:rsidRPr="00FF522E">
        <w:rPr>
          <w:rtl/>
        </w:rPr>
        <w:lastRenderedPageBreak/>
        <w:t>77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أَمْ يَحْسُدُونَ النَّاسَ عَلى ما آتاهُمُ اللهُ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02"/>
    </w:p>
    <w:p w:rsidR="009A54A3" w:rsidRPr="00D47B22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47B22">
        <w:rPr>
          <w:rtl/>
        </w:rPr>
        <w:t xml:space="preserve"> ـ نوّر الله ضريحه ـ </w:t>
      </w:r>
      <w:r w:rsidRPr="00473833">
        <w:rPr>
          <w:rStyle w:val="libFootnotenumChar"/>
          <w:rtl/>
        </w:rPr>
        <w:t>(1)</w:t>
      </w:r>
      <w:r w:rsidRPr="00D47B22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السابعة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أَمْ يَحْسُدُونَ النَّاسَ عَلى ما آتاهُمُ اللهُ مِنْ فَضْلِهِ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</w:t>
      </w:r>
      <w:r w:rsidRPr="00473833">
        <w:rPr>
          <w:rStyle w:val="libBold2Char"/>
          <w:rtl/>
        </w:rPr>
        <w:t>نحن الناس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النساء 4 : 54.</w:t>
      </w:r>
    </w:p>
    <w:p w:rsidR="009A54A3" w:rsidRPr="0064497D" w:rsidRDefault="009A54A3" w:rsidP="00315A70">
      <w:pPr>
        <w:pStyle w:val="libFootnote0"/>
        <w:rPr>
          <w:rtl/>
        </w:rPr>
      </w:pPr>
      <w:r w:rsidRPr="00FF522E">
        <w:rPr>
          <w:rtl/>
        </w:rPr>
        <w:t>(3)</w:t>
      </w:r>
      <w:r>
        <w:rPr>
          <w:rFonts w:hint="cs"/>
          <w:rtl/>
        </w:rPr>
        <w:t xml:space="preserve"> </w:t>
      </w:r>
      <w:r w:rsidRPr="007A4331">
        <w:rPr>
          <w:rtl/>
        </w:rPr>
        <w:t xml:space="preserve">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64497D">
        <w:rPr>
          <w:rtl/>
        </w:rPr>
        <w:t xml:space="preserve"> ـ لابن المغازلي ـ : 234 ح 314 ، وانظر : شواهد التنزيل 1 / 143 ـ 145 ح 195 ـ 198 ، وفي الحديث 195 : عن جعفر بن محمّد </w:t>
      </w:r>
      <w:r w:rsidR="00AA44F8" w:rsidRPr="00AA44F8">
        <w:rPr>
          <w:rStyle w:val="libAlaemChar"/>
          <w:rtl/>
        </w:rPr>
        <w:t>عليه‌السلام</w:t>
      </w:r>
      <w:r w:rsidRPr="0064497D">
        <w:rPr>
          <w:rtl/>
        </w:rPr>
        <w:t xml:space="preserve"> ، قال : « نحن المحسودون »</w:t>
      </w:r>
      <w:r w:rsidRPr="0064497D">
        <w:rPr>
          <w:rFonts w:hint="cs"/>
          <w:rtl/>
        </w:rPr>
        <w:t xml:space="preserve"> </w:t>
      </w:r>
      <w:r w:rsidRPr="0064497D">
        <w:rPr>
          <w:rtl/>
        </w:rPr>
        <w:t xml:space="preserve">؛ وفي حديث آخر ، عنه </w:t>
      </w:r>
      <w:r w:rsidR="00AA44F8" w:rsidRPr="00AA44F8">
        <w:rPr>
          <w:rStyle w:val="libAlaemChar"/>
          <w:rtl/>
        </w:rPr>
        <w:t>عليه‌السلام</w:t>
      </w:r>
      <w:r w:rsidRPr="0064497D">
        <w:rPr>
          <w:rtl/>
        </w:rPr>
        <w:t xml:space="preserve"> ، قال : « نحن والله هم ، نحن والله المحسودون »</w:t>
      </w:r>
      <w:r w:rsidRPr="0064497D">
        <w:rPr>
          <w:rFonts w:hint="cs"/>
          <w:rtl/>
        </w:rPr>
        <w:t xml:space="preserve"> </w:t>
      </w:r>
      <w:r w:rsidRPr="0064497D">
        <w:rPr>
          <w:rtl/>
        </w:rPr>
        <w:t>، ثمّ ذكر الحمويني أبيات خزيمة بن ثابت التالية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رأوا نعمة لله ليست عليهم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عليك وفضلا بارعا لا تنازعه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من الدين والدنيا جميعا لك المنى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وفوق المنى أخلاقه وطبايعه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فعضّوا من الغيظ الطويل أكفّهم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عليك ومن لم يرض فالله خادعه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أيضا : جواهر العقدين : 245 ، رشفة الصادي : 63.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3" w:name="_Toc519168549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0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أيضا إن صحّ فهو من الفضائل ، ولا ثبوت للمدّعى.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458.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4" w:name="_Toc519168550"/>
      <w:r w:rsidRPr="00FF522E">
        <w:rPr>
          <w:rtl/>
        </w:rPr>
        <w:lastRenderedPageBreak/>
        <w:t>وأقول :</w:t>
      </w:r>
      <w:bookmarkEnd w:id="20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حجر في « الصواعق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 أخرج أبو الحسن المغازلي ، عن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أنّه قال في هذه الآية : « </w:t>
      </w:r>
      <w:r w:rsidRPr="00473833">
        <w:rPr>
          <w:rStyle w:val="libBold2Char"/>
          <w:rtl/>
        </w:rPr>
        <w:t>نحن الناس والله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ونحوه في « ينابيع المودّة »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وزاد رواية أخرى عن ابن المغازلي ، عن ابن عبّاس ، قال : « هذه الآية في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ووجه الدلالة على المطلوب ظاهر ؛ فإنّ المراد ب‍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ما آتاهُمُ اللهُ مِنْ فَضْلِهِ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هو العلم والهدى والفهم والحكمة ، ونحوها من الصفات والفضائل التي هي شأن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لا أمور الدنيا الدنيّة.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المعلوم : أنّ إيتاء هذا الفضل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الذي حسده الناس عليه يستدعي الأفضليّة والإمامة ، وإلّا لما حسدوه عليه.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أنّ مشاركته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الفضل</w:t>
      </w:r>
      <w:r>
        <w:rPr>
          <w:rtl/>
        </w:rPr>
        <w:t xml:space="preserve"> ـ </w:t>
      </w:r>
      <w:r w:rsidRPr="00FF522E">
        <w:rPr>
          <w:rtl/>
        </w:rPr>
        <w:t>على الرواية الثانية</w:t>
      </w:r>
      <w:r>
        <w:rPr>
          <w:rtl/>
        </w:rPr>
        <w:t xml:space="preserve"> ـ </w:t>
      </w:r>
      <w:r w:rsidRPr="00FF522E">
        <w:rPr>
          <w:rtl/>
        </w:rPr>
        <w:t xml:space="preserve">، دليل على أنّ فضله من نوع فضل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فيكون الأفضل والأحقّ بخلافته.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في الآية السادسة من الآيات الواردة في أهل البيت ، وهي هذه الآية [ الصواعق المحرقة : 233 ]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234 ح 314.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في الباب 39 [ 1 / 362 ح 30 ]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ينابيع المودّة 2 / 369 ح 52.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362 ح 29.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05" w:name="_Toc519168551"/>
      <w:r w:rsidRPr="00FF522E">
        <w:rPr>
          <w:rtl/>
        </w:rPr>
        <w:lastRenderedPageBreak/>
        <w:t>78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كَمِشْكاةٍ فِيها مِصْباحٌ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05"/>
    </w:p>
    <w:p w:rsidR="009A54A3" w:rsidRPr="00066685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066685">
        <w:rPr>
          <w:rtl/>
        </w:rPr>
        <w:t xml:space="preserve"> ـ رفع الله درجته ـ </w:t>
      </w:r>
      <w:r w:rsidRPr="00473833">
        <w:rPr>
          <w:rStyle w:val="libFootnotenumChar"/>
          <w:rtl/>
        </w:rPr>
        <w:t>(1)</w:t>
      </w:r>
      <w:r w:rsidRPr="00066685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الثامنة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كَمِشْكاةٍ فِيها مِصْباحٌ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عن الحسن البصري ، قال : « المشكاة : فاطمة ، والمصباح : الحسن والحسين.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الزُّجاجَةُ كَأَنَّها كَوْكَبٌ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قال : كانت فاطمة كوكبا درّيّا بين نساء العالمين.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يُوقَدُ مِنْ شَجَرَةٍ مُبارَكَةٍ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قال : الشجرة المباركة : إبراهيم.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لا شَرْقِيَّةٍ وَلا غَرْبِيَّةٍ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لا يهوديّة ولا نصرانيّة.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يَكادُ زَيْتُها يُضِيءُ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يكاد العلم ينطف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منها.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وَلَوْ لَمْ تَمْسَسْهُ نارٌ نُورٌ عَلى نُورٍ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قال فيها : إمام بعد 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يَهْدِي اللهُ لِنُورِهِ مَنْ يَشاءُ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قال : يهدي الله لولائهم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من يشاء 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النور 24 : 35.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ينطف : يقطر ؛ انظر : لسان العرب 14 / 188 مادّة « نطف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النور 24 : 35.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في المصدر : « لولايتنا »</w:t>
      </w:r>
      <w:r>
        <w:rPr>
          <w:rtl/>
        </w:rPr>
        <w:t>.</w:t>
      </w:r>
    </w:p>
    <w:p w:rsidR="009A54A3" w:rsidRPr="00140941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263</w:t>
      </w:r>
      <w:r>
        <w:rPr>
          <w:rtl/>
        </w:rPr>
        <w:t xml:space="preserve"> ـ </w:t>
      </w:r>
      <w:r w:rsidRPr="00FF522E">
        <w:rPr>
          <w:rtl/>
        </w:rPr>
        <w:t>264 ح 361 ، جواهر العقدين :</w:t>
      </w:r>
      <w:r>
        <w:rPr>
          <w:rFonts w:hint="cs"/>
          <w:rtl/>
        </w:rPr>
        <w:t xml:space="preserve"> </w:t>
      </w:r>
      <w:r w:rsidRPr="00140941">
        <w:rPr>
          <w:rtl/>
        </w:rPr>
        <w:t>244 ، رشفة الصادي : 64.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6" w:name="_Toc519168552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06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ليس هذا من تفاسير أهل السنّة ، وإن صحّ فدلّ على فضائل أهل بيت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وهو متّفق عليه ، ولو ذكر أضعاف هذا فلا ينازع منازع.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459.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7" w:name="_Toc519168553"/>
      <w:r w:rsidRPr="00FF522E">
        <w:rPr>
          <w:rtl/>
        </w:rPr>
        <w:lastRenderedPageBreak/>
        <w:t>وأقول :</w:t>
      </w:r>
      <w:bookmarkEnd w:id="20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من روايات ابن المغازلي على ما حكاه السيّد السعيد عنه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ويشهد لصحّته ما نقله السيوطي في « الدرّ المنثور » ، في تفسير ما بعد هذه الآية ، وهو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بُيُوتٍ أَذِنَ اللهُ أَنْ تُرْفَعَ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FF522E">
        <w:rPr>
          <w:rtl/>
        </w:rPr>
        <w:t>عن ابن مردويه ، أنّه أخرج عن أنس بن مالك وبريدة ، قال :</w:t>
      </w:r>
      <w:r>
        <w:rPr>
          <w:rFonts w:hint="cs"/>
          <w:rtl/>
        </w:rPr>
        <w:t xml:space="preserve"> 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قرأ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هذه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بُيُوتٍ أَذِنَ اللهُ أَنْ تُرْفَعَ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فقام إليه رجل ، فقال : أيّ بيوت هذه يا رسول الله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بيوت الأنبياء.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فقام إليه أبو بكر ، فقال : يا رسول الله</w:t>
      </w:r>
      <w:r>
        <w:rPr>
          <w:rtl/>
        </w:rPr>
        <w:t>!</w:t>
      </w:r>
      <w:r w:rsidRPr="00FF522E">
        <w:rPr>
          <w:rtl/>
        </w:rPr>
        <w:t xml:space="preserve"> هذا البيت منها</w:t>
      </w:r>
      <w:r>
        <w:rPr>
          <w:rtl/>
        </w:rPr>
        <w:t xml:space="preserve">؟ ـ </w:t>
      </w:r>
      <w:r w:rsidRPr="00FF522E">
        <w:rPr>
          <w:rtl/>
        </w:rPr>
        <w:t>لبيت عليّ وفاطمة</w:t>
      </w:r>
      <w:r>
        <w:rPr>
          <w:rtl/>
        </w:rPr>
        <w:t xml:space="preserve"> ـ.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نعم ، من أفاضلها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نحوه في « منهاج الكرامة » ، عن الثعلبي ، عن أنس وبريدة </w:t>
      </w:r>
      <w:r w:rsidRPr="00473833">
        <w:rPr>
          <w:rStyle w:val="libFootnotenumChar"/>
          <w:rtl/>
        </w:rPr>
        <w:t>(4)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بُيُوتٍ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مرتبط بقوله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كَمِشْكاةٍ</w:t>
      </w:r>
      <w:r>
        <w:rPr>
          <w:rFonts w:hint="cs"/>
          <w:rtl/>
        </w:rPr>
        <w:t xml:space="preserve"> ) </w:t>
      </w:r>
      <w:r w:rsidRPr="00FF522E">
        <w:rPr>
          <w:rtl/>
        </w:rPr>
        <w:t>كما هو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إحقاق الحقّ 3 / 460 ؛ وانظر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263</w:t>
      </w:r>
      <w:r>
        <w:rPr>
          <w:rtl/>
        </w:rPr>
        <w:t xml:space="preserve"> ـ </w:t>
      </w:r>
      <w:r w:rsidRPr="00FF522E">
        <w:rPr>
          <w:rtl/>
        </w:rPr>
        <w:t>264 ح 361.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النور 24 : 36.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الدرّ المنثور 6 / 203 ، وانظر : شواهد التنزيل 1 / 409</w:t>
      </w:r>
      <w:r>
        <w:rPr>
          <w:rtl/>
        </w:rPr>
        <w:t xml:space="preserve"> ـ </w:t>
      </w:r>
      <w:r w:rsidRPr="00FF522E">
        <w:rPr>
          <w:rtl/>
        </w:rPr>
        <w:t>410 ح 566</w:t>
      </w:r>
      <w:r>
        <w:rPr>
          <w:rtl/>
        </w:rPr>
        <w:t xml:space="preserve"> ـ </w:t>
      </w:r>
      <w:r w:rsidRPr="00FF522E">
        <w:rPr>
          <w:rtl/>
        </w:rPr>
        <w:t>568 عن أبي برزة وأنس وبريدة ، مجمع البيان 7 / 226.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منهاج الكرامة : 121 ، وانظر : تفسير الثعلبي 7 / 107.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الظاهر ، ووافق عليه الأكثر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ومن المعلوم أنّ تقييد « المشكاة » بكونها في بيوت الأنبياء ، لا دخل له بظاهر الآية من إرادة تعظيم المشكاة بزيادة النور الظاهري ، فينبغي أن يراد بالمشكاة : فاطمة ، كما في رواية ابن المغازلي ؛ ليكون التقييد بكونها في بيوت الأنبياء مفيدا ، لزيادة تعظيمها ونورها المعنوي.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فيكون حاصل المعنى : أنّ مثل نوره تعالى كفاطمة العالمة ، المنيرة بمصباح نور الحسن والحسين ، المتضاعف نورها بأنوار الأئمّة من ولدها.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وهذا أدلّ دليل على إمامة عليّ وولده الأطهار ؛ فإنّه ذكر أنّ من فاطمة </w:t>
      </w:r>
      <w:r w:rsidR="00AA44F8" w:rsidRPr="00AA44F8">
        <w:rPr>
          <w:rStyle w:val="libAlaemChar"/>
          <w:rtl/>
        </w:rPr>
        <w:t>عليها‌السلام</w:t>
      </w:r>
      <w:r w:rsidRPr="00FF522E">
        <w:rPr>
          <w:rtl/>
        </w:rPr>
        <w:t xml:space="preserve"> الأئمّة ، إماما بعد إمام.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ريب</w:t>
      </w:r>
      <w:r>
        <w:rPr>
          <w:rtl/>
        </w:rPr>
        <w:t xml:space="preserve"> ـ </w:t>
      </w:r>
      <w:r w:rsidRPr="00FF522E">
        <w:rPr>
          <w:rtl/>
        </w:rPr>
        <w:t>على القول بإمامتهم</w:t>
      </w:r>
      <w:r>
        <w:rPr>
          <w:rtl/>
        </w:rPr>
        <w:t xml:space="preserve"> ـ </w:t>
      </w:r>
      <w:r w:rsidRPr="00FF522E">
        <w:rPr>
          <w:rtl/>
        </w:rPr>
        <w:t xml:space="preserve">أنّ إمامتهم فرع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فتثبت إمامته ، كما هو المطلوب.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مضافا إلى أنّ الله سبحانه أظهر لفاطمة وولدها</w:t>
      </w:r>
      <w:r>
        <w:rPr>
          <w:rtl/>
        </w:rPr>
        <w:t xml:space="preserve"> ـ </w:t>
      </w:r>
      <w:r w:rsidRPr="00FF522E">
        <w:rPr>
          <w:rtl/>
        </w:rPr>
        <w:t>بضرب المثل بهم لنوره</w:t>
      </w:r>
      <w:r>
        <w:rPr>
          <w:rtl/>
        </w:rPr>
        <w:t xml:space="preserve"> ـ </w:t>
      </w:r>
      <w:r w:rsidRPr="00FF522E">
        <w:rPr>
          <w:rtl/>
        </w:rPr>
        <w:t>فضلا لا يوازى ، وفخرا لا يماثل.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شكّ أنّ فضلهم من فضل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ودونه ، فيكون أفضل الأمّة ، والأفضل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وقد روي عندنا ، عن إمامنا أبي جعفر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ما هو أظهر في المطلوب ، وأقرب إلى معنى الآية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ما حاصله : إنّ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كَمِشْكاةٍ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صدر النبيّ </w:t>
      </w:r>
      <w:r w:rsidR="00AA44F8" w:rsidRPr="00AA44F8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الْمِصْباحُ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 نور علمه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الزُّجاجَةُ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: صدر أمير المؤمنين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الكشّاف 3 / 68 ، زاد المسير 5 / 385 ، تفسير الفخر الرازي 24 / 3.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AlaemChar"/>
          <w:rtl/>
        </w:rPr>
        <w:lastRenderedPageBreak/>
        <w:t>(</w:t>
      </w:r>
      <w:r w:rsidRPr="00996157">
        <w:rPr>
          <w:rStyle w:val="libAieChar"/>
          <w:rtl/>
        </w:rPr>
        <w:t xml:space="preserve"> يُوقَدُ مِنْ شَجَرَةٍ مُبارَكَةٍ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أي : من نور علم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لأنّ علمه صار إلى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لا شَرْقِيَّةٍ وَلا غَرْبِيَّةٍ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 لا يهودية ولا نصرانية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يَكادُ زَيْتُها يُضِيءُ وَلَوْ لَمْ تَمْسَسْهُ نارٌ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قال : يكاد العالم من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يتكلّم قبل أن يسأل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نُورٌ عَلى نُورٍ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أي : إمام مؤيّد بنور العلم والحكمة في إثر إمام من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التوحيد</w:t>
      </w:r>
      <w:r>
        <w:rPr>
          <w:rtl/>
        </w:rPr>
        <w:t xml:space="preserve"> ـ </w:t>
      </w:r>
      <w:r w:rsidRPr="00FF522E">
        <w:rPr>
          <w:rtl/>
        </w:rPr>
        <w:t>للصدوق</w:t>
      </w:r>
      <w:r>
        <w:rPr>
          <w:rtl/>
        </w:rPr>
        <w:t xml:space="preserve"> ـ </w:t>
      </w:r>
      <w:r w:rsidRPr="00FF522E">
        <w:rPr>
          <w:rtl/>
        </w:rPr>
        <w:t>: 158 ح 4 ، مجمع البيان 7 / 225.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08" w:name="_Toc519168554"/>
      <w:r w:rsidRPr="00FF522E">
        <w:rPr>
          <w:rtl/>
        </w:rPr>
        <w:lastRenderedPageBreak/>
        <w:t>79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وَلا تَقْتُلُوا أَنْفُسَكُمْ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08"/>
    </w:p>
    <w:p w:rsidR="009A54A3" w:rsidRPr="00AD2F9C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AD2F9C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AD2F9C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التاسعة والسبعون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وَلا تَقْتُلُوا أَنْفُسَكُمْ إِنَّ اللهَ كانَ بِكُمْ رَحِيماً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ابن عبّاس : لا تقتلوا أهل بيت نبيّكم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النساء 4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انظر :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264 ح 362 ، شواهد التنزيل 1 / 141</w:t>
      </w:r>
      <w:r>
        <w:rPr>
          <w:rtl/>
        </w:rPr>
        <w:t xml:space="preserve"> ـ </w:t>
      </w:r>
      <w:r w:rsidRPr="00FF522E">
        <w:rPr>
          <w:rtl/>
        </w:rPr>
        <w:t xml:space="preserve">142 ح 193 </w:t>
      </w:r>
      <w:r>
        <w:rPr>
          <w:rtl/>
        </w:rPr>
        <w:t>و 1</w:t>
      </w:r>
      <w:r w:rsidRPr="00FF522E">
        <w:rPr>
          <w:rtl/>
        </w:rPr>
        <w:t>94.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09" w:name="_Toc51916855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09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ليس هذا من تفاسير أهل السنّة ؛ وترك قتال أهل بيت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هل يحتاج إلى الاستدلال بالنصّ ، وهو على إقامة الدليل على إثبات نصّ الإمامة ، ويستدلّ بالقرآن على عدم جواز قتلهم</w:t>
      </w:r>
      <w:r>
        <w:rPr>
          <w:rtl/>
        </w:rPr>
        <w:t>؟!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وهذا من غرائب أطواره في البحث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461.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10" w:name="_Toc519168556"/>
      <w:r w:rsidRPr="00FF522E">
        <w:rPr>
          <w:rtl/>
        </w:rPr>
        <w:lastRenderedPageBreak/>
        <w:t>وأقول :</w:t>
      </w:r>
      <w:bookmarkEnd w:id="21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النظر في الاستدلال إنّما هو إلى جعل قتل الناس لهم كقتل الناس لأنفسهم ؛ لأنّ حسم مادّة الفتن وحفظ الأنفس على الوجه الشرعي موقوف على أئمّة معصومين ، فتكون الآية دليلا على إمامتهم وعصمتهم.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ويعضدها قوله تعالى في الآية الستّين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إِذا دَعاكُمْ لِما يُحْيِيكُمْ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أي : دعاكم إلى ولاية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فالمراد بالأنفس في الآية معناها الحقيقي ، ولكن كنّى بالنهي عن قتلها عن النهي عن قتل 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؛ لتوقّف حفظ النفوس عليهم.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ويحتمل أن يكون تجوّزا في نسبة القتل إلى الأنفس عن نسبته إلى 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كما يحتمل أن يراد التجوّز في المفرد ، بأن يكون قد أطلق الأنفس على أهل البيت مجازا ؛ إشارة إلى أنّهم بمنزلة الأنفس في وجوب حفظها ورعايتها على الناس كلّهم ؛ لأنّ حياتهم حياة الأنفس من كلّ وجه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في الآخرة ؛ فلأنّهم الهداة ، وبهم النجاة</w:t>
      </w:r>
      <w:r>
        <w:rPr>
          <w:rtl/>
        </w:rPr>
        <w:t xml:space="preserve"> ..</w:t>
      </w:r>
      <w:r w:rsidRPr="00FF522E">
        <w:rPr>
          <w:rtl/>
        </w:rPr>
        <w:t xml:space="preserve"> وأمّا في الدنيا ؛ فلحفظ النفوس بهم ، وبهم السعادة والبركات ؛ ولذا قال سلمان الفارسي </w:t>
      </w:r>
      <w:r w:rsidR="00AA44F8" w:rsidRPr="00AA44F8">
        <w:rPr>
          <w:rStyle w:val="libAlaemChar"/>
          <w:rFonts w:hint="cs"/>
          <w:rtl/>
        </w:rPr>
        <w:t>رضي‌الله‌عنه</w:t>
      </w:r>
      <w:r w:rsidRPr="00FF522E">
        <w:rPr>
          <w:rtl/>
        </w:rPr>
        <w:t xml:space="preserve"> : « لو أطعتم عليّا لأكلتم من فوق رؤوسكم ومن تحت أرجلكم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ويحتمل أن يكون تجوّزا في المفرد ، على أن يراد بالأنفس : أهل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الأنفال 8 : 24 ؛ وانظر الصفحة 276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أنساب الأشراف 2 / 274 ، شرح نهج البلاغة</w:t>
      </w:r>
      <w:r>
        <w:rPr>
          <w:rtl/>
        </w:rPr>
        <w:t xml:space="preserve"> ـ </w:t>
      </w:r>
      <w:r w:rsidRPr="00FF522E">
        <w:rPr>
          <w:rtl/>
        </w:rPr>
        <w:t>لابن أبي الحديد</w:t>
      </w:r>
      <w:r>
        <w:rPr>
          <w:rtl/>
        </w:rPr>
        <w:t xml:space="preserve"> ـ </w:t>
      </w:r>
      <w:r w:rsidRPr="00FF522E">
        <w:rPr>
          <w:rtl/>
        </w:rPr>
        <w:t>6 / 43.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، وبقتلهم : غصب خلافتهم ؛ لأنّه آيل إلى قتلهم ، كما شهد به الوجدان.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11" w:name="_Toc519168557"/>
      <w:r w:rsidRPr="00FF522E">
        <w:rPr>
          <w:rtl/>
        </w:rPr>
        <w:lastRenderedPageBreak/>
        <w:t>80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وَعَدَ اللهُ الَّذِينَ آمَنُوا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11"/>
    </w:p>
    <w:p w:rsidR="009A54A3" w:rsidRPr="00974067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974067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974067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الثمانون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وَعَدَ اللهُ الَّذِينَ آمَنُوا وَعَمِلُوا الصَّالِحاتِ مِنْهُمْ مَغْفِرَةً وَأَجْراً عَظِيماً </w:t>
      </w:r>
      <w:r w:rsidRPr="00473833">
        <w:rPr>
          <w:rStyle w:val="libAlaemChar"/>
          <w:rtl/>
        </w:rPr>
        <w:t>)</w:t>
      </w:r>
      <w:r w:rsidRPr="00473833">
        <w:rPr>
          <w:rStyle w:val="libFootnotenumChar"/>
          <w:rFonts w:hint="cs"/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عن ابن عبّاس ، قال : « سأل قوم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في من نزلت هذه الآية</w:t>
      </w:r>
      <w:r>
        <w:rPr>
          <w:rtl/>
        </w:rPr>
        <w:t>؟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إذا كان يوم القيامة عقد لواء من نور أبيض ، ونادى مناد : ليقم سيّد المؤمنين ومعه الّذين آمنوا ببعث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فيقوم عليّ بن أبي طالب ، فيعطى اللواء من النور الأبيض ، وتحته جميع السابقين الأوّلين من المهاجرين والأنصار لا يخالطهم غيرهم ، حتّى يجلس على منبر من نور ربّ العزّة ، ويعرض الجميع عليه رجلا رجلا ، فيعطى أجره ونوره.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أتى على آخرهم قيل لهم : قد عرفتم صفتكم ومنازلكم في الجنّة إنّ ربّكم يقول لكم : إنّ لكم عندي مغفرة وأجرا عظيما</w:t>
      </w:r>
      <w:r>
        <w:rPr>
          <w:rtl/>
        </w:rPr>
        <w:t xml:space="preserve"> ـ </w:t>
      </w:r>
      <w:r w:rsidRPr="00FF522E">
        <w:rPr>
          <w:rtl/>
        </w:rPr>
        <w:t>يعني : الجنّة</w:t>
      </w:r>
      <w:r>
        <w:rPr>
          <w:rtl/>
        </w:rPr>
        <w:t xml:space="preserve"> ـ.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فيقوم عليّ</w:t>
      </w:r>
      <w:r>
        <w:rPr>
          <w:rtl/>
        </w:rPr>
        <w:t xml:space="preserve"> ـ </w:t>
      </w:r>
      <w:r w:rsidRPr="00FF522E">
        <w:rPr>
          <w:rtl/>
        </w:rPr>
        <w:t>والقوم تحت لوائه</w:t>
      </w:r>
      <w:r>
        <w:rPr>
          <w:rtl/>
        </w:rPr>
        <w:t xml:space="preserve"> ـ </w:t>
      </w:r>
      <w:r w:rsidRPr="00FF522E">
        <w:rPr>
          <w:rtl/>
        </w:rPr>
        <w:t>معهم حتّى يدخل بهم الجنّة ، ثمّ يرجع إلى منبره ، فلا يزال حتّى يعرض عليه جميع المؤمنين فيأخذ نصيبه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الفتح 48 : 29.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منهم إلى الجنّة ويترك أقواما على النار ، وذلك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وَالَّذِينَ آمَنُوا بِاللهِ وَرُسُلِهِ أُولئِكَ هُمُ الصِّدِّيقُونَ وَالشُّهَداءُ عِنْدَ رَبِّهِمْ لَهُمْ أَجْرُهُمْ وَنُورُهُمْ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يعني : السابقين الأوّلين وأهل الولاية.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وَالَّذِينَ كَفَرُوا وَكَذَّبُوا بِآياتِنا أُولئِكَ أَصْحابُ الْجَحِيمِ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يعني : بالولاية بحقّ عليّ ، وحقّ عليّ الواجب على العالمين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[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أُولئِكَ أَصْحابُ الْجَحِيمِ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وهم الّذين قاسم عليّ عليهم النار فاستحقّوا الجحيم ]</w:t>
      </w:r>
      <w:r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الحديد 57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الحديد 57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267 ح 369 ، شواهد التنزيل 2 / 182 ح 887.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12" w:name="_Toc51916855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12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من القصص والحكايات التي يرويها الشيعة ، ولا نقل صحيح به ، ولا إسناد ، ولا شيء ، ولا اتّقاء من الكذب والافتراء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وإن صحّ هذا دلّ على منقبة عظيمة من مناقب أمير المؤمنين ، وهي مسلّمة ، والكلام في النصّ ، وأين هذا الاستدلال منه</w:t>
      </w:r>
      <w:r>
        <w:rPr>
          <w:rtl/>
        </w:rPr>
        <w:t>؟!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رواه ابن المغازلي والحاكم الحسكاني ، كما تقدّم بإسناديهما عن ابن عبّاس.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13" w:name="_Toc519168559"/>
      <w:r w:rsidRPr="00FF522E">
        <w:rPr>
          <w:rtl/>
        </w:rPr>
        <w:lastRenderedPageBreak/>
        <w:t>وأقول :</w:t>
      </w:r>
      <w:bookmarkEnd w:id="21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نقله السيّد السعيد عن « شواهد التنزيل » للحاكم أبي القاسم الحسكاني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ويؤيّده ما دلّ على أنّ عليّا قسيم الجنّة والنار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وأنّه سيّد المسلمين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وأنّه لا يدخل الجنّة إلّا من بيده براءة منه وسند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إحقاق الحقّ 3 / 473 ، وانظر : شواهد التنزيل 2 / 181</w:t>
      </w:r>
      <w:r>
        <w:rPr>
          <w:rtl/>
        </w:rPr>
        <w:t xml:space="preserve"> ـ </w:t>
      </w:r>
      <w:r w:rsidRPr="00FF522E">
        <w:rPr>
          <w:rtl/>
        </w:rPr>
        <w:t>182 ح 887 بإسناده عن عبد الكريم بن مالك الجزري ، وهو من رجال الصحاح</w:t>
      </w:r>
      <w:r>
        <w:rPr>
          <w:rtl/>
        </w:rPr>
        <w:t xml:space="preserve"> ـ </w:t>
      </w:r>
      <w:r w:rsidRPr="00FF522E">
        <w:rPr>
          <w:rtl/>
        </w:rPr>
        <w:t>كما في ميزان الاعتدال 4 / 387 رقم 5174</w:t>
      </w:r>
      <w:r>
        <w:rPr>
          <w:rtl/>
        </w:rPr>
        <w:t xml:space="preserve"> ـ </w:t>
      </w:r>
      <w:r w:rsidRPr="00FF522E">
        <w:rPr>
          <w:rtl/>
        </w:rPr>
        <w:t>، عن سعيد بن جبير ، عن ابن عبّاس.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مسند الإمام زيد : 455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107 ح 97 ، فردوس الأخبار 2 / 78 ح 3999 ، طبقات الحنابلة</w:t>
      </w:r>
      <w:r>
        <w:rPr>
          <w:rtl/>
        </w:rPr>
        <w:t xml:space="preserve"> ـ </w:t>
      </w:r>
      <w:r w:rsidRPr="00FF522E">
        <w:rPr>
          <w:rtl/>
        </w:rPr>
        <w:t>لابن أبي يعلى</w:t>
      </w:r>
      <w:r>
        <w:rPr>
          <w:rtl/>
        </w:rPr>
        <w:t xml:space="preserve"> ـ </w:t>
      </w:r>
      <w:r w:rsidRPr="00FF522E">
        <w:rPr>
          <w:rtl/>
        </w:rPr>
        <w:t>1 / 295 ، الشفا</w:t>
      </w:r>
      <w:r>
        <w:rPr>
          <w:rtl/>
        </w:rPr>
        <w:t xml:space="preserve"> ـ </w:t>
      </w:r>
      <w:r w:rsidRPr="00FF522E">
        <w:rPr>
          <w:rtl/>
        </w:rPr>
        <w:t>للقاضي عياض</w:t>
      </w:r>
      <w:r>
        <w:rPr>
          <w:rtl/>
        </w:rPr>
        <w:t xml:space="preserve"> ـ </w:t>
      </w:r>
      <w:r w:rsidRPr="00FF522E">
        <w:rPr>
          <w:rtl/>
        </w:rPr>
        <w:t xml:space="preserve">1 / 338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 xml:space="preserve">: 40 </w:t>
      </w:r>
      <w:r>
        <w:rPr>
          <w:rtl/>
        </w:rPr>
        <w:t>و 4</w:t>
      </w:r>
      <w:r w:rsidRPr="00FF522E">
        <w:rPr>
          <w:rtl/>
        </w:rPr>
        <w:t xml:space="preserve">1 </w:t>
      </w:r>
      <w:r>
        <w:rPr>
          <w:rtl/>
        </w:rPr>
        <w:t>و 2</w:t>
      </w:r>
      <w:r w:rsidRPr="00FF522E">
        <w:rPr>
          <w:rtl/>
        </w:rPr>
        <w:t>94 ح 281 ، تاريخ دمشق 42 / 298</w:t>
      </w:r>
      <w:r>
        <w:rPr>
          <w:rtl/>
        </w:rPr>
        <w:t xml:space="preserve"> ـ </w:t>
      </w:r>
      <w:r w:rsidRPr="00FF522E">
        <w:rPr>
          <w:rtl/>
        </w:rPr>
        <w:t xml:space="preserve">301 ، النهاية في غريب الحديث والأثر 4 / 61 ، شرح نهج البلاغة 2 / 260 وج 9 / 165 وج 19 / 139 ، فرائد السمطين 1 / 325 </w:t>
      </w:r>
      <w:r>
        <w:rPr>
          <w:rtl/>
        </w:rPr>
        <w:t>و 3</w:t>
      </w:r>
      <w:r w:rsidRPr="00FF522E">
        <w:rPr>
          <w:rtl/>
        </w:rPr>
        <w:t xml:space="preserve">26 ح 253 </w:t>
      </w:r>
      <w:r>
        <w:rPr>
          <w:rtl/>
        </w:rPr>
        <w:t>و 2</w:t>
      </w:r>
      <w:r w:rsidRPr="00FF522E">
        <w:rPr>
          <w:rtl/>
        </w:rPr>
        <w:t xml:space="preserve">54 ، البداية والنهاية 7 / 283 ، جواهر العقدين : 446 </w:t>
      </w:r>
      <w:r>
        <w:rPr>
          <w:rtl/>
        </w:rPr>
        <w:t>و 4</w:t>
      </w:r>
      <w:r w:rsidRPr="00FF522E">
        <w:rPr>
          <w:rtl/>
        </w:rPr>
        <w:t>47 ، الصواعق المحرقة : 195 ، ينابيع المودّة 1 / 254 ح 12 وقال القندوزي في ذيله : وممّا ينسب إلى الإمام الشافعي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عليّ حبّه جنّة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قسيم النار والجنّة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وصيّ المصطفى حقّا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إمام الإنس والجنّة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 (3) المستدرك على الصحيحين 3 / 148 ح 4668 ، حلية الأولياء 1 / 63 </w:t>
      </w:r>
      <w:r>
        <w:rPr>
          <w:rtl/>
        </w:rPr>
        <w:t>و 6</w:t>
      </w:r>
      <w:r w:rsidRPr="00FF522E">
        <w:rPr>
          <w:rtl/>
        </w:rPr>
        <w:t xml:space="preserve">6 رقم 4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 xml:space="preserve">: 106 ح 93 وص 131 ح 146 </w:t>
      </w:r>
      <w:r>
        <w:rPr>
          <w:rtl/>
        </w:rPr>
        <w:t>و 1</w:t>
      </w:r>
      <w:r w:rsidRPr="00FF522E">
        <w:rPr>
          <w:rtl/>
        </w:rPr>
        <w:t xml:space="preserve">47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 xml:space="preserve">: 295 ح 287 ، تاريخ دمشق 42 / 302 </w:t>
      </w:r>
      <w:r>
        <w:rPr>
          <w:rtl/>
        </w:rPr>
        <w:t>و 3</w:t>
      </w:r>
      <w:r w:rsidRPr="00FF522E">
        <w:rPr>
          <w:rtl/>
        </w:rPr>
        <w:t xml:space="preserve">03 </w:t>
      </w:r>
      <w:r>
        <w:rPr>
          <w:rtl/>
        </w:rPr>
        <w:t>و 3</w:t>
      </w:r>
      <w:r w:rsidRPr="00FF522E">
        <w:rPr>
          <w:rtl/>
        </w:rPr>
        <w:t>05 ، أسد الغابة 1 / 84 رقم 92 وج 3 / 70 رقم 2811 ، مطالب السؤول : 81 ، شرح نهج البلاغة 15 / 278 ، كفاية الطالب : 211</w:t>
      </w:r>
      <w:r>
        <w:rPr>
          <w:rtl/>
        </w:rPr>
        <w:t xml:space="preserve"> ـ </w:t>
      </w:r>
      <w:r w:rsidRPr="00FF522E">
        <w:rPr>
          <w:rtl/>
        </w:rPr>
        <w:t>212 ، ذخائر العقبى : 130 ، الرياض النضرة 3 / 137</w:t>
      </w:r>
      <w:r>
        <w:rPr>
          <w:rtl/>
        </w:rPr>
        <w:t xml:space="preserve"> ـ </w:t>
      </w:r>
      <w:r w:rsidRPr="00FF522E">
        <w:rPr>
          <w:rtl/>
        </w:rPr>
        <w:t>138 ، فرائد السمطين 1 / 141 ح 104 وص 145 ح 109.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بولايته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ودلالتها على إمامته من وجوه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كونه سيّد المسلمين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وأنّهم يدخلون الجنّة بزمرته وتحت لوائه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وأنّهم يعرضون عليه جميعا ؛ فإنّها تقتضي إمامته ، ولو لدلالتها على فضله ، والأفضل هو الإمام ، ولا سيّما مع التصريح في آخر الحديث بأنّ حقّه واجب على العالمين ، وتصريحه بأنّ أهل الولاية له هم الّذين آمنوا بالله ورسله ، وأنّ المكذّبين بولايته في زمرة الكافرين.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بل هذا كما يدلّ على إمامته ، يدلّ على أنّها من أصول الدين ؛ إذ لا يكفر من كذّب بغير أصوله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D20962" w:rsidRDefault="009A54A3" w:rsidP="00315A70">
      <w:pPr>
        <w:pStyle w:val="libFootnote0"/>
        <w:rPr>
          <w:rtl/>
        </w:rPr>
      </w:pPr>
      <w:r w:rsidRPr="00FF522E">
        <w:rPr>
          <w:rtl/>
        </w:rPr>
        <w:t>(1) تاريخ أصفهان</w:t>
      </w:r>
      <w:r>
        <w:rPr>
          <w:rtl/>
        </w:rPr>
        <w:t xml:space="preserve"> ـ </w:t>
      </w:r>
      <w:r w:rsidRPr="00FF522E">
        <w:rPr>
          <w:rtl/>
        </w:rPr>
        <w:t>لأبي نعيم</w:t>
      </w:r>
      <w:r>
        <w:rPr>
          <w:rtl/>
        </w:rPr>
        <w:t xml:space="preserve"> ـ </w:t>
      </w:r>
      <w:r w:rsidRPr="00FF522E">
        <w:rPr>
          <w:rtl/>
        </w:rPr>
        <w:t xml:space="preserve">1 / 400 رقم 755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لابن المغازلي</w:t>
      </w:r>
      <w:r>
        <w:rPr>
          <w:rtl/>
        </w:rPr>
        <w:t xml:space="preserve"> ـ </w:t>
      </w:r>
      <w:r w:rsidRPr="00FF522E">
        <w:rPr>
          <w:rtl/>
        </w:rPr>
        <w:t>: 140 ح 156 وص 147</w:t>
      </w:r>
      <w:r>
        <w:rPr>
          <w:rtl/>
        </w:rPr>
        <w:t xml:space="preserve"> ـ </w:t>
      </w:r>
      <w:r w:rsidRPr="00FF522E">
        <w:rPr>
          <w:rtl/>
        </w:rPr>
        <w:t>148 ح 172 وص 218</w:t>
      </w:r>
      <w:r>
        <w:rPr>
          <w:rtl/>
        </w:rPr>
        <w:t xml:space="preserve"> ـ </w:t>
      </w:r>
      <w:r w:rsidRPr="00FF522E">
        <w:rPr>
          <w:rtl/>
        </w:rPr>
        <w:t xml:space="preserve">219 ح 289 ، شواهد التنزيل 2 / 107 ح 788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D20962">
        <w:rPr>
          <w:rtl/>
        </w:rPr>
        <w:t>319 ـ 320 ح 324 ، ذخائر العقبى : 131 ، الرياض النضرة 3 / 137 ، فرائد السمطين 1 / 289 ـ 290 ح 228 ، الصواعق المحرقة : 195.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14" w:name="_Toc519168560"/>
      <w:r w:rsidRPr="00FF522E">
        <w:rPr>
          <w:rtl/>
        </w:rPr>
        <w:lastRenderedPageBreak/>
        <w:t>81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الَّذِينَ إِذا أَصابَتْهُمْ مُصِيبَةٌ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14"/>
    </w:p>
    <w:p w:rsidR="009A54A3" w:rsidRPr="00D2474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2474D">
        <w:rPr>
          <w:rtl/>
        </w:rPr>
        <w:t xml:space="preserve"> ـ أعلى الله مقامه ـ </w:t>
      </w:r>
      <w:r w:rsidRPr="00473833">
        <w:rPr>
          <w:rStyle w:val="libFootnotenumChar"/>
          <w:rtl/>
        </w:rPr>
        <w:t>(1)</w:t>
      </w:r>
      <w:r w:rsidRPr="00D2474D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الحادية والثمانون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الَّذِينَ إِذا أَصابَتْهُمْ مُصِيبَةٌ قالُوا إِنَّا لِلَّهِ وَإِنَّا إِلَيْهِ راجِعُونَ * أُولئِكَ عَلَيْهِمْ صَلَواتٌ مِنْ رَبِّهِمْ وَرَحْمَةٌ وَأُولئِكَ هُمُ الْمُهْتَدُونَ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نزلت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لمّا وصل إليه قتل حمزة </w:t>
      </w:r>
      <w:r w:rsidR="00AA44F8" w:rsidRPr="00AA44F8">
        <w:rPr>
          <w:rStyle w:val="libAlaemChar"/>
          <w:rFonts w:hint="cs"/>
          <w:rtl/>
        </w:rPr>
        <w:t>رضي‌الله‌عنه</w:t>
      </w:r>
      <w:r w:rsidRPr="00FF522E">
        <w:rPr>
          <w:rtl/>
        </w:rPr>
        <w:t xml:space="preserve"> ، فقال : «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لِلَّهِ وَإِنَّا إِلَيْهِ راجِعُونَ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» ؛ فنزلت هذه الآية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البقرة 2 : 156 </w:t>
      </w:r>
      <w:r>
        <w:rPr>
          <w:rtl/>
        </w:rPr>
        <w:t>و 1</w:t>
      </w:r>
      <w:r w:rsidRPr="00FF522E">
        <w:rPr>
          <w:rtl/>
        </w:rPr>
        <w:t>57.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</w:t>
      </w:r>
      <w:r>
        <w:rPr>
          <w:rFonts w:hint="cs"/>
          <w:rtl/>
        </w:rPr>
        <w:t xml:space="preserve"> </w:t>
      </w:r>
      <w:r w:rsidRPr="001563B7">
        <w:rPr>
          <w:rtl/>
        </w:rPr>
        <w:t>انظر : نهج الإيمان ـ لابن جبر ـ : 659 ، مناقب آل أبي طالب 2 / 138 وفيه : « ولمّا نعى رسول الله عليّا بحال جعفر في أرض مؤتة قال :</w:t>
      </w:r>
      <w:r w:rsidRPr="00473833">
        <w:rPr>
          <w:rStyle w:val="libFootnoteChar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إِنَّا لِلَّهِ وَإِنَّا إِلَيْهِ راجِعُونَ </w:t>
      </w:r>
      <w:r w:rsidRPr="00473833">
        <w:rPr>
          <w:rStyle w:val="libAlaemChar"/>
          <w:rtl/>
        </w:rPr>
        <w:t>)</w:t>
      </w:r>
      <w:r w:rsidRPr="00473833">
        <w:rPr>
          <w:rStyle w:val="libAlaemChar"/>
          <w:rFonts w:hint="cs"/>
          <w:rtl/>
        </w:rPr>
        <w:t xml:space="preserve"> </w:t>
      </w:r>
      <w:r w:rsidRPr="001563B7">
        <w:rPr>
          <w:rtl/>
        </w:rPr>
        <w:t>فأنزل عزّ وجلّ</w:t>
      </w:r>
      <w:r>
        <w:rPr>
          <w:rtl/>
        </w:rPr>
        <w:t xml:space="preserve"> ..</w:t>
      </w:r>
      <w:r w:rsidRPr="001563B7">
        <w:rPr>
          <w:rtl/>
        </w:rPr>
        <w:t>. » وج 3 / 293.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15" w:name="_Toc51916856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15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هذا ليس من تفاسير أهل السنّة ، وإن صحّ فهو كسائر أخواته في عدم دلالته على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474.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16" w:name="_Toc519168562"/>
      <w:r w:rsidRPr="00FF522E">
        <w:rPr>
          <w:rtl/>
        </w:rPr>
        <w:lastRenderedPageBreak/>
        <w:t>وأقول :</w:t>
      </w:r>
      <w:bookmarkEnd w:id="21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أيضا نقله السيّد السعيد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تفسيري الثعلبي والنقّاش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والاستدلال به على المطلوب من وجهين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إنزال الله سبحانه القرآن في صبر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وتسليمه لأمر الله تعالى ، وجعل الصلوات العديدة والرحمة عليه.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الواضح أنّ ذكره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بذلك</w:t>
      </w:r>
      <w:r>
        <w:rPr>
          <w:rtl/>
        </w:rPr>
        <w:t xml:space="preserve"> ـ </w:t>
      </w:r>
      <w:r w:rsidRPr="00FF522E">
        <w:rPr>
          <w:rtl/>
        </w:rPr>
        <w:t xml:space="preserve">مع كثرة الصابرين القائلين : «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لِلَّهِ وَإِنَّا إِلَيْهِ راجِعُونَ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»</w:t>
      </w:r>
      <w:r>
        <w:rPr>
          <w:rtl/>
        </w:rPr>
        <w:t xml:space="preserve"> ـ </w:t>
      </w:r>
      <w:r w:rsidRPr="00FF522E">
        <w:rPr>
          <w:rtl/>
        </w:rPr>
        <w:t>دليل على تميّزه بالصبر والتسليم الكاشفين عن كماله الذاتي وفضله على غيره ، فيكون هو الإمام.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تعبير الكتاب العزيز عنه بصيغ الجموع مع حصر الاهتداء به بقوله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أُولئِكَ هُمُ الْمُهْتَدُونَ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الدالّ على أنّ اهتداء غيره بالنسبة إليه كلا اهتداء.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 ذلك من أعظم الدلائل على عظمته عند الله سبحانه ، وارتفاع شأنه لديه ، وكونه أهدى الأمّة وأفضلها ، فيكون هو الإمام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إحقاق الحقّ 3 / 475.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البقرة 2 : 157.</w:t>
      </w:r>
    </w:p>
    <w:p w:rsidR="009A54A3" w:rsidRPr="00FD37AF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</w:t>
      </w:r>
      <w:r w:rsidRPr="00FD37AF">
        <w:rPr>
          <w:rtl/>
        </w:rPr>
        <w:t>نقول : ويمكن الاستدلال على المطلوب بوجه ثالث ؛ هو إن ضمّ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وَرَحْمَتُ رَبِّكَ خَيْرٌ مِمَّا يَجْمَعُونَ </w:t>
      </w:r>
      <w:r w:rsidRPr="00473833">
        <w:rPr>
          <w:rStyle w:val="libAlaemChar"/>
          <w:rtl/>
        </w:rPr>
        <w:t>)</w:t>
      </w:r>
      <w:r w:rsidRPr="00473833">
        <w:rPr>
          <w:rStyle w:val="libFootnoteChar"/>
          <w:rFonts w:hint="cs"/>
          <w:rtl/>
        </w:rPr>
        <w:t xml:space="preserve"> </w:t>
      </w:r>
      <w:r w:rsidRPr="00FD37AF">
        <w:rPr>
          <w:rtl/>
        </w:rPr>
        <w:t>سورة الزخرف 43 : 32 ، إلى آية</w:t>
      </w:r>
      <w:r w:rsidRPr="00473833">
        <w:rPr>
          <w:rStyle w:val="libFootnoteChar"/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أُولئِكَ عَلَيْهِمْ صَلَواتٌ مِنْ رَبِّهِمْ وَرَحْمَةٌ وَأُولئِكَ هُمُ الْمُهْتَدُونَ </w:t>
      </w:r>
      <w:r w:rsidRPr="00473833">
        <w:rPr>
          <w:rStyle w:val="libAlaemChar"/>
          <w:rtl/>
        </w:rPr>
        <w:t>)</w:t>
      </w:r>
      <w:r w:rsidRPr="00473833">
        <w:rPr>
          <w:rStyle w:val="libFootnoteChar"/>
          <w:rFonts w:hint="cs"/>
          <w:rtl/>
        </w:rPr>
        <w:t xml:space="preserve"> </w:t>
      </w:r>
      <w:r w:rsidRPr="00FD37AF">
        <w:rPr>
          <w:rtl/>
        </w:rPr>
        <w:t>سورة البقرة 2 : 157 ، المشتملة على الرحمة النازلة على أمير المؤمنين عليّ</w:t>
      </w:r>
      <w:r w:rsidRPr="00473833">
        <w:rPr>
          <w:rStyle w:val="libFootnoteChar"/>
          <w:rtl/>
        </w:rPr>
        <w:t xml:space="preserve">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</w:t>
      </w:r>
      <w:r w:rsidRPr="00FD37AF">
        <w:rPr>
          <w:rtl/>
        </w:rPr>
        <w:t>، لدلّ ذلك على الأفضليّة ؛ فيكون هو الإمام</w:t>
      </w:r>
      <w:r>
        <w:rPr>
          <w:rtl/>
        </w:rPr>
        <w:t>!</w:t>
      </w:r>
    </w:p>
    <w:p w:rsidR="009A54A3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17" w:name="_Toc294807872"/>
      <w:bookmarkStart w:id="218" w:name="_Toc519168563"/>
      <w:r w:rsidRPr="00FF522E">
        <w:rPr>
          <w:rtl/>
        </w:rPr>
        <w:lastRenderedPageBreak/>
        <w:t>82</w:t>
      </w:r>
      <w:r>
        <w:rPr>
          <w:rtl/>
        </w:rPr>
        <w:t xml:space="preserve"> ـ </w:t>
      </w:r>
      <w:r w:rsidRPr="00FF522E">
        <w:rPr>
          <w:rtl/>
        </w:rPr>
        <w:t>ما في القرآن آية [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يا أَيُّهَا الَّذِينَ آمَنُوا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]</w:t>
      </w:r>
      <w:bookmarkEnd w:id="217"/>
      <w:bookmarkEnd w:id="218"/>
      <w:r w:rsidRPr="00FF522E">
        <w:rPr>
          <w:rtl/>
        </w:rPr>
        <w:t xml:space="preserve"> </w:t>
      </w:r>
    </w:p>
    <w:p w:rsidR="009A54A3" w:rsidRPr="00FF522E" w:rsidRDefault="009A54A3" w:rsidP="009A54A3">
      <w:pPr>
        <w:pStyle w:val="Heading1Center"/>
        <w:rPr>
          <w:rtl/>
        </w:rPr>
      </w:pPr>
      <w:bookmarkStart w:id="219" w:name="_Toc519168564"/>
      <w:r w:rsidRPr="00FF522E">
        <w:rPr>
          <w:rtl/>
        </w:rPr>
        <w:t>إلّا وعليّ رأسها</w:t>
      </w:r>
      <w:bookmarkEnd w:id="219"/>
    </w:p>
    <w:p w:rsidR="009A54A3" w:rsidRPr="00D2474D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D2474D">
        <w:rPr>
          <w:rtl/>
        </w:rPr>
        <w:t xml:space="preserve"> ـ طاب ثراه ـ </w:t>
      </w:r>
      <w:r w:rsidRPr="00473833">
        <w:rPr>
          <w:rStyle w:val="libFootnotenumChar"/>
          <w:rtl/>
        </w:rPr>
        <w:t>(1)</w:t>
      </w:r>
      <w:r w:rsidRPr="00D2474D">
        <w:rPr>
          <w:rtl/>
        </w:rPr>
        <w:t xml:space="preserve"> :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الثانية والثمانون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مسند أحمد بن حنبل : قال ابن عبّاس : « ما في القرآن آية [ يا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أَيُّهَا الَّذِينَ آمَنُوا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] إلّا وعليّ رأسها وقائدها وشريفها وأميرها ، ولقد عاتب الله أصحاب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القرآن ، وما ذكر عليّا إلّا بخير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وعنه : « ما نزل في أحد من كتاب الله ما نزل في عليّ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وعن مجاهد : « نزل في عليّ سبعون آية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209.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لم ينكر الفضل كونه من أحاديث « المسند » ، وكذا ابن تيميّة ، إلّا أنّه ادّعى كونه من زيادات القطيعي ، لكنّا لم نجده في « المسند » المطبوع ، والله العالم بالسبب</w:t>
      </w:r>
      <w:r>
        <w:rPr>
          <w:rtl/>
        </w:rPr>
        <w:t>!</w:t>
      </w:r>
      <w:r w:rsidRPr="00FF522E">
        <w:rPr>
          <w:rtl/>
        </w:rPr>
        <w:t xml:space="preserve"> وقد وجدناه في فضائل الصحابة</w:t>
      </w:r>
      <w:r>
        <w:rPr>
          <w:rtl/>
        </w:rPr>
        <w:t xml:space="preserve"> ـ </w:t>
      </w:r>
      <w:r w:rsidRPr="00FF522E">
        <w:rPr>
          <w:rtl/>
        </w:rPr>
        <w:t>لأحمد بن حنبل</w:t>
      </w:r>
      <w:r>
        <w:rPr>
          <w:rtl/>
        </w:rPr>
        <w:t xml:space="preserve"> ـ </w:t>
      </w:r>
      <w:r w:rsidRPr="00FF522E">
        <w:rPr>
          <w:rtl/>
        </w:rPr>
        <w:t>2 / 812</w:t>
      </w:r>
      <w:r>
        <w:rPr>
          <w:rtl/>
        </w:rPr>
        <w:t xml:space="preserve"> ـ </w:t>
      </w:r>
      <w:r w:rsidRPr="00FF522E">
        <w:rPr>
          <w:rtl/>
        </w:rPr>
        <w:t>813 ح 1114.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المعجم الكبير 11 / 210</w:t>
      </w:r>
      <w:r>
        <w:rPr>
          <w:rtl/>
        </w:rPr>
        <w:t xml:space="preserve"> ـ </w:t>
      </w:r>
      <w:r w:rsidRPr="007E77F6">
        <w:rPr>
          <w:rtl/>
        </w:rPr>
        <w:t>211 ح 11687 ، تاريخ دمشق 42 / 363 ، تاريخ الخلفاء</w:t>
      </w:r>
      <w:r>
        <w:rPr>
          <w:rtl/>
        </w:rPr>
        <w:t xml:space="preserve"> ـ </w:t>
      </w:r>
      <w:r w:rsidRPr="007E77F6">
        <w:rPr>
          <w:rtl/>
        </w:rPr>
        <w:t>للسيوطي</w:t>
      </w:r>
      <w:r>
        <w:rPr>
          <w:rtl/>
        </w:rPr>
        <w:t xml:space="preserve"> ـ </w:t>
      </w:r>
      <w:r w:rsidRPr="007E77F6">
        <w:rPr>
          <w:rtl/>
        </w:rPr>
        <w:t>: 203 ، الرياض النضرة 3 / 180 ، ذخائر العقبى : 160 عن « المناقب » لأحمد.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تاريخ دمشق 42 / 363 ، كشف الغمّة 1 / 314 عن ابن مردويه في « المناقب » ، شواهد التنزيل 1 / 39 ح 49 ، تاريخ الخلفاء : 203.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شواهد التنزيل 1 / 39</w:t>
      </w:r>
      <w:r>
        <w:rPr>
          <w:rtl/>
        </w:rPr>
        <w:t xml:space="preserve"> ـ </w:t>
      </w:r>
      <w:r w:rsidRPr="00FF522E">
        <w:rPr>
          <w:rtl/>
        </w:rPr>
        <w:t xml:space="preserve">41 ح 50 </w:t>
      </w:r>
      <w:r>
        <w:rPr>
          <w:rtl/>
        </w:rPr>
        <w:t>و 5</w:t>
      </w:r>
      <w:r w:rsidRPr="00FF522E">
        <w:rPr>
          <w:rtl/>
        </w:rPr>
        <w:t>1 ، كشف الغمّة 1 / 314 عن ابن مردويه في « المناقب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وعن ابن عبّاس : « ما أنزل الله آية وفيها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إلّا وعليّ رأسها وأميرها » </w:t>
      </w:r>
      <w:r w:rsidRPr="00473833">
        <w:rPr>
          <w:rStyle w:val="libFootnotenumChar"/>
          <w:rtl/>
        </w:rPr>
        <w:t>(1)</w:t>
      </w:r>
      <w:r w:rsidRPr="008C3DA0">
        <w:rPr>
          <w:rFonts w:hint="cs"/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حلية الأولياء 1 / 64 رقم 4 ، شواهد التنزيل 1 / 51</w:t>
      </w:r>
      <w:r>
        <w:rPr>
          <w:rtl/>
        </w:rPr>
        <w:t xml:space="preserve"> ـ </w:t>
      </w:r>
      <w:r w:rsidRPr="00FF522E">
        <w:rPr>
          <w:rtl/>
        </w:rPr>
        <w:t xml:space="preserve">52 ح 78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266</w:t>
      </w:r>
      <w:r>
        <w:rPr>
          <w:rtl/>
        </w:rPr>
        <w:t xml:space="preserve"> ـ </w:t>
      </w:r>
      <w:r w:rsidRPr="00FF522E">
        <w:rPr>
          <w:rtl/>
        </w:rPr>
        <w:t>267 ح 249 ، تاريخ دمشق 42 / 362</w:t>
      </w:r>
      <w:r>
        <w:rPr>
          <w:rtl/>
        </w:rPr>
        <w:t xml:space="preserve"> ـ </w:t>
      </w:r>
      <w:r w:rsidRPr="00FF522E">
        <w:rPr>
          <w:rtl/>
        </w:rPr>
        <w:t>363 ، كفاية الطالب : 139</w:t>
      </w:r>
      <w:r>
        <w:rPr>
          <w:rtl/>
        </w:rPr>
        <w:t xml:space="preserve"> ـ </w:t>
      </w:r>
      <w:r w:rsidRPr="00FF522E">
        <w:rPr>
          <w:rtl/>
        </w:rPr>
        <w:t>140 ، مجمع الزوائد 9 / 112 ، كشف الغمّة 1 / 314 عن ابن مردويه في « المناقب »</w:t>
      </w:r>
      <w:r>
        <w:rPr>
          <w:rtl/>
        </w:rPr>
        <w:t>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0" w:name="_Toc519168565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2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هذه أخبار لو صحّت دلّت على فضائل عليّ ، وكلّ ما ينقله من مسند أحمد بن حنبل ، فهو يدلّ على أنّ أهل السنّة لا يألون جهدا في ذكر فضائل أمير المؤمنين.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كان النصّ موجودا في إمامته ، لكانوا يروونه وينقلونه ولا يكتمونه ، فعلم أن لا نصّ هناك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481.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1" w:name="_Toc519168566"/>
      <w:r w:rsidRPr="00FF522E">
        <w:rPr>
          <w:rtl/>
        </w:rPr>
        <w:lastRenderedPageBreak/>
        <w:t>وأقول :</w:t>
      </w:r>
      <w:bookmarkEnd w:id="22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نقل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حديث أحمد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فأنكر ابن تيميّة أن يكون من أصل « المسند » ، وزعم أنّه من زيادات القطيعي ، ثمّ ناقش في سنده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ونحن لا يهمّنا إثبات كونه من أصل « المسند » ، فإنّ القطيعي أيضا معتبر النقل عندهم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ضعف سنده ب‍ </w:t>
      </w:r>
      <w:r>
        <w:rPr>
          <w:rFonts w:hint="cs"/>
          <w:rtl/>
        </w:rPr>
        <w:t>(</w:t>
      </w:r>
      <w:r w:rsidRPr="00FF522E">
        <w:rPr>
          <w:rtl/>
        </w:rPr>
        <w:t xml:space="preserve"> زكريّا بن يحيى الكسائي ) ، فقد سبق جوابه في المقدّمة ، لا سيّما ولا داعي لهم إلى الطعن ب‍ ( زكريّا ) إلّا روايته فضائل أهل البيت ومثالب أعدائهم ، وهو كما سبق في المقدّمة دليل وثاقته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الحديث ونحوه مستفيض عن ابن عبّاس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، وروي عن غيره </w:t>
      </w:r>
      <w:r w:rsidRPr="0047383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منهاج السنّة 7 / 232.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قال الذهبي في ميزان الاعتدال 1 / 221 رقم 319 بترجمة القطيعي : صدوق في نفسه ، مقبول.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وقال الخطيب : لم نر أحدا ترك الاحتجاج به.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وقال الحاكم : ثقة مأمون.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وقال كذلك في سير أعلام النبلاء 16 / 212 رقم 143 : قال السلمي : سألت الدار قطني عنه ، فقال : ثقة زاهد قديم ، سمعت أنّه مجاب الدعوة.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ما مرّ آنفا في الصفحة 361.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تاريخ دمشق 42 / 362</w:t>
      </w:r>
      <w:r>
        <w:rPr>
          <w:rtl/>
        </w:rPr>
        <w:t xml:space="preserve"> ـ </w:t>
      </w:r>
      <w:r w:rsidRPr="00FF522E">
        <w:rPr>
          <w:rtl/>
        </w:rPr>
        <w:t xml:space="preserve">363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266</w:t>
      </w:r>
      <w:r>
        <w:rPr>
          <w:rtl/>
        </w:rPr>
        <w:t xml:space="preserve"> ـ </w:t>
      </w:r>
      <w:r w:rsidRPr="00FF522E">
        <w:rPr>
          <w:rtl/>
        </w:rPr>
        <w:t>267 ح 249 ، ينابيع المودّة 1 / 376</w:t>
      </w:r>
      <w:r>
        <w:rPr>
          <w:rtl/>
        </w:rPr>
        <w:t xml:space="preserve"> ـ </w:t>
      </w:r>
      <w:r w:rsidRPr="00FF522E">
        <w:rPr>
          <w:rtl/>
        </w:rPr>
        <w:t xml:space="preserve">377 ح 13 </w:t>
      </w:r>
      <w:r>
        <w:rPr>
          <w:rtl/>
        </w:rPr>
        <w:t>و 1</w:t>
      </w:r>
      <w:r w:rsidRPr="00FF522E">
        <w:rPr>
          <w:rtl/>
        </w:rPr>
        <w:t>4.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فقد نقل في « كنز العمّال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أبي نعيم ، عن ابن عبّاس ، قال : « ما أنزل الله آية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إلّا وعليّ رأسها وأميرها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عن أبي نعيم أيضا ، عن ابن عبّاس ، قال : « ما أنزل الله سورة في القرآن إلّا وكان عليّ أميرها وشريفها ، ولقد عاتب الله أصحاب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وما قال لعليّ إلّا خيرا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ابن حجر في « الصواعق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الطبراني ، وابن أبي حاتم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عن ابن عبّاس ، قال : « ما أنزل الله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إلّا وعليّ أميرها وشريفها ، ولقد عاتب الله أصحاب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غير مكان وما ذكر عليّا إلّا بخير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كشف الغمّة » ، عن ابن مردويه نحو ذلك من عدّة طرق ، عن ابن عبّاس وحذيفة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وهو دالّ على إمامة أمير المؤمنين ؛ لأنّ المراد بكون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رأسها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ص 153 من الجزء 6 [ 11 / 604 ح 32920 ]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حلية الأولياء 1 / 64 رقم 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ص 391 من الجزء 6 [ 13 / 108 ح 36353 ]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معرفة الصحابة</w:t>
      </w:r>
      <w:r>
        <w:rPr>
          <w:rtl/>
        </w:rPr>
        <w:t xml:space="preserve"> ـ </w:t>
      </w:r>
      <w:r w:rsidRPr="007E77F6">
        <w:rPr>
          <w:rtl/>
        </w:rPr>
        <w:t>لأبي نعيم</w:t>
      </w:r>
      <w:r>
        <w:rPr>
          <w:rtl/>
        </w:rPr>
        <w:t xml:space="preserve"> ـ </w:t>
      </w:r>
      <w:r w:rsidRPr="007E77F6">
        <w:rPr>
          <w:rtl/>
        </w:rPr>
        <w:t>1 / 85 ح 334.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في الفصل 3 من الباب 9 [ ص 196 ]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المعجم الكبير 11 / 210</w:t>
      </w:r>
      <w:r>
        <w:rPr>
          <w:rtl/>
        </w:rPr>
        <w:t xml:space="preserve"> ـ </w:t>
      </w:r>
      <w:r w:rsidRPr="007E77F6">
        <w:rPr>
          <w:rtl/>
        </w:rPr>
        <w:t>211 ح 11687 ، تفسير ابن أبي حاتم 1 / 196 ح 1035.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لقد أشرنا في الصفحة 241 ه‍ 2 من هذا الجزء أنّ ابن تيميّة قد مدح ابن أبي حاتم وتفسيره ، مصرّحا بأنّ لابن أبي حاتم لسان صدق ، وأنّ تفسيره خال من الموضوعات ، ومتضمّن للمنقولات التي يعتمد عليها في التفسير ، وبأسانيد معروفة</w:t>
      </w:r>
      <w:r>
        <w:rPr>
          <w:rtl/>
        </w:rPr>
        <w:t>!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 xml:space="preserve">انظر : منهاج السنّة 7 / 13 </w:t>
      </w:r>
      <w:r>
        <w:rPr>
          <w:rtl/>
        </w:rPr>
        <w:t>و 1</w:t>
      </w:r>
      <w:r w:rsidRPr="007E77F6">
        <w:rPr>
          <w:rtl/>
        </w:rPr>
        <w:t>78</w:t>
      </w:r>
      <w:r>
        <w:rPr>
          <w:rtl/>
        </w:rPr>
        <w:t xml:space="preserve"> ـ </w:t>
      </w:r>
      <w:r w:rsidRPr="007E77F6">
        <w:rPr>
          <w:rtl/>
        </w:rPr>
        <w:t>179.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(5) كشف الغمّة 1 / 314 </w:t>
      </w:r>
      <w:r>
        <w:rPr>
          <w:rtl/>
        </w:rPr>
        <w:t>و 3</w:t>
      </w:r>
      <w:r w:rsidRPr="00FF522E">
        <w:rPr>
          <w:rtl/>
        </w:rPr>
        <w:t>17.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وأميرها : هو كونه رأس من خوطب بها ، وهم المؤمنون ، وأنّه أميرهم وإن لم يكن داخلا معهم في الخطاب في بعض الآيات ، 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لِمَ تَقُولُونَ ما لا تَفْعَلُونَ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سبحانه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لا تَتَّخِذُوا عَدُوِّي وَعَدُوَّكُمْ أَوْلِياءَ تُلْقُونَ إِلَيْهِمْ بِالْمَوَدَّةِ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عاتب الله به المؤمنين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ولو سلّم أنّ مراد ابن عبّاس : دخول أمير المؤمنين معهم في الخطاب بجميع تلك الآيات ، فلا بدّ من تخصيصه بغير هذا النحو من الآيات ؛ لقوله : « وما ذكر عليّا إلّا بخير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هذا ، وقد استنهضت ابن تيميّة حميّة النصب لمعارضة هذه الأخبار ، فمخض زبد الباطل ، وروى ما افتراه بعض أسلافه من النواصب ، من أنّ الله تعالى أنزل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لا تَقْرَبُوا الصَّلاةَ وَأَنْتُمْ سُكارى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بدعوى أنّه صلّى وهو سكران ، فقرأ وخلط </w:t>
      </w:r>
      <w:r w:rsidRPr="00473833">
        <w:rPr>
          <w:rStyle w:val="libFootnotenumChar"/>
          <w:rtl/>
        </w:rPr>
        <w:t>(5)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وكيف يصدّق حديث يكذّب خبر الله سبحانه بطهارة عليّ </w:t>
      </w:r>
      <w:r w:rsidR="00AA44F8" w:rsidRPr="00AA44F8">
        <w:rPr>
          <w:rStyle w:val="libAlaemChar"/>
          <w:rtl/>
        </w:rPr>
        <w:t>عليه‌السلام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الصفّ 61 : 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الممتحنة 60 : 1.</w:t>
      </w:r>
    </w:p>
    <w:p w:rsidR="009A54A3" w:rsidRPr="00CF36B3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كقوله تعالى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يا أَيُّهَا الَّذِينَ آمَنُوا لا تَتَّخِذُوا بِطانَةً مِنْ دُونِكُمْ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CF36B3">
        <w:rPr>
          <w:rtl/>
        </w:rPr>
        <w:t>سورة آل عمران 3 : 118.</w:t>
      </w:r>
    </w:p>
    <w:p w:rsidR="009A54A3" w:rsidRPr="00473833" w:rsidRDefault="009A54A3" w:rsidP="00B40DC3">
      <w:pPr>
        <w:pStyle w:val="libNormal"/>
        <w:rPr>
          <w:rStyle w:val="libFootnoteChar"/>
          <w:rtl/>
        </w:rPr>
      </w:pPr>
      <w:r w:rsidRPr="00473833">
        <w:rPr>
          <w:rStyle w:val="libFootnoteChar"/>
          <w:rtl/>
        </w:rPr>
        <w:t xml:space="preserve">وقوله تعالى : </w:t>
      </w:r>
      <w:r w:rsidRPr="00473833">
        <w:rPr>
          <w:rStyle w:val="libAlaemChar"/>
          <w:rtl/>
        </w:rPr>
        <w:t>(</w:t>
      </w:r>
      <w:r w:rsidRPr="00473833">
        <w:rPr>
          <w:rStyle w:val="libFootnoteChar"/>
          <w:rtl/>
        </w:rPr>
        <w:t xml:space="preserve"> </w:t>
      </w:r>
      <w:r w:rsidRPr="00315A70">
        <w:rPr>
          <w:rStyle w:val="libFootnoteAieChar"/>
          <w:rtl/>
        </w:rPr>
        <w:t>يا أَيُّهَا الَّذِينَ آمَنُوا كُونُوا قَوَّامِينَ لِلَّهِ شُهَداءَ بِالْقِسْطِ</w:t>
      </w:r>
      <w:r w:rsidRPr="00473833">
        <w:rPr>
          <w:rStyle w:val="libFootnoteChar"/>
          <w:rtl/>
        </w:rPr>
        <w:t xml:space="preserve"> </w:t>
      </w:r>
      <w:r w:rsidRPr="00473833">
        <w:rPr>
          <w:rStyle w:val="libAlaemChar"/>
          <w:rtl/>
        </w:rPr>
        <w:t>)</w:t>
      </w:r>
      <w:r w:rsidRPr="00473833">
        <w:rPr>
          <w:rStyle w:val="libFootnoteChar"/>
          <w:rFonts w:hint="cs"/>
          <w:rtl/>
        </w:rPr>
        <w:t xml:space="preserve"> </w:t>
      </w:r>
      <w:r w:rsidRPr="00473833">
        <w:rPr>
          <w:rStyle w:val="libFootnoteChar"/>
          <w:rtl/>
        </w:rPr>
        <w:t>سورة المائدة 5 : 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النساء 4 :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منهاج السنّة 7 / 237.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وإذهاب الرجس عنه </w:t>
      </w:r>
      <w:r w:rsidRPr="00473833">
        <w:rPr>
          <w:rStyle w:val="libFootnotenumChar"/>
          <w:rtl/>
        </w:rPr>
        <w:t>(1)</w:t>
      </w:r>
      <w:r>
        <w:rPr>
          <w:rtl/>
        </w:rPr>
        <w:t>؟!</w:t>
      </w:r>
      <w:r w:rsidRPr="00FF522E">
        <w:rPr>
          <w:rtl/>
        </w:rPr>
        <w:t xml:space="preserve"> والخمر رجس كما صرّح به الكتاب العزيز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لكنّ القوم لم يبالوا بتكذيب الله ورسوله إذا صدّقوا هواهم </w:t>
      </w:r>
      <w:r w:rsidRPr="00473833">
        <w:rPr>
          <w:rStyle w:val="libFootnotenumChar"/>
          <w:rtl/>
        </w:rPr>
        <w:t>(3)</w:t>
      </w:r>
      <w:r>
        <w:rPr>
          <w:rtl/>
        </w:rPr>
        <w:t>!!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اجترأ هذا الناصب على إمام الحقّ وسيّد الخلق بما هو أعظم من ذلك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ضاعف الله تعالى له جزاء ما عمل ، إنّه خير الحاكمين.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وما أكثر ما لغا في المقام بنقل أخبار قومه التي لا تقوم حجّة على خصمه ، وبذكر الأمور الواهية التي لا يليق بنا نقلها وردّها.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إنّ من جملة ما 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قول ابن عبّاس : « ما نزل في أحد من كتاب الله ما نزل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» ، وهو ممّا نقله ابن حجر في « الصواعق »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عن ابن عساكر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ويشهد لصحّته وصحّة قول مجاهد</w:t>
      </w:r>
      <w:r>
        <w:rPr>
          <w:rtl/>
        </w:rPr>
        <w:t xml:space="preserve"> ـ </w:t>
      </w:r>
      <w:r w:rsidRPr="00FF522E">
        <w:rPr>
          <w:rtl/>
        </w:rPr>
        <w:t xml:space="preserve">الذي ذكره المصنّف </w:t>
      </w:r>
      <w:r w:rsidRPr="00473833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FF522E">
        <w:rPr>
          <w:rtl/>
        </w:rPr>
        <w:t>الأخبار المستفيضة الدالّة على نزول ما سبق من الآيات وغيرها فيه.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بل حكى ابن حجر أيضا ، عن ابن عساكر ، عن ابن عبّاس ، أنّه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4F52D0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في قوله تعالى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إِنَّما يُرِيدُ اللهُ لِيُذْهِبَ عَنْكُمُ الرِّجْسَ أَهْلَ الْبَيْتِ وَيُطَهِّرَكُمْ تَطْهِيراً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F52D0">
        <w:rPr>
          <w:rtl/>
        </w:rPr>
        <w:t>سورة الأحزاب 33 : 33.</w:t>
      </w:r>
    </w:p>
    <w:p w:rsidR="009A54A3" w:rsidRPr="004F52D0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في قوله تعالى : </w:t>
      </w:r>
      <w:r w:rsidRPr="00473833">
        <w:rPr>
          <w:rStyle w:val="libAlaemChar"/>
          <w:rtl/>
        </w:rPr>
        <w:t>(</w:t>
      </w:r>
      <w:r w:rsidRPr="00315A70">
        <w:rPr>
          <w:rStyle w:val="libFootnoteAieChar"/>
          <w:rtl/>
        </w:rPr>
        <w:t xml:space="preserve"> يا أَيُّهَا الَّذِينَ آمَنُوا إِنَّمَا الْخَمْرُ وَالْمَيْسِرُ وَالْأَنْصابُ وَالْأَزْلامُ رِجْسٌ ... </w:t>
      </w:r>
      <w:r w:rsidRPr="00473833">
        <w:rPr>
          <w:rStyle w:val="libAlaemChar"/>
          <w:rtl/>
        </w:rPr>
        <w:t>)</w:t>
      </w:r>
      <w:r w:rsidRPr="00473833">
        <w:rPr>
          <w:rStyle w:val="libAlaemChar"/>
          <w:rFonts w:hint="cs"/>
          <w:rtl/>
        </w:rPr>
        <w:t xml:space="preserve"> </w:t>
      </w:r>
      <w:r w:rsidRPr="004F52D0">
        <w:rPr>
          <w:rtl/>
        </w:rPr>
        <w:t>سورة المائدة 5 : 90.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قد حقّق رائد المحقّقين العلّامة الأكبر السيّد حامد حسين النيسابوري اللكهنوي واقع الحال في هذه القضيّة ، وأثبت أن الغرض من وضع النواصب هذا الخبر هو التغطية على الحقيقة ، وهي إصرار المشايخ وكبار الأصحاب على شرب الخمر حتى بعد تحريمها ، ومن شاء التفصيل فليرجع إلى كتاب ( استقصاء الإفحام في الردّ على منتهى الكلام )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منهاج السنّة 7 / 232 </w:t>
      </w:r>
      <w:r>
        <w:rPr>
          <w:rtl/>
        </w:rPr>
        <w:t>و 2</w:t>
      </w:r>
      <w:r w:rsidRPr="00FF522E">
        <w:rPr>
          <w:rtl/>
        </w:rPr>
        <w:t>37.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في المقام السابق [ ص 196 ]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انظر : تاريخ دمشق 42 / 363.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انظر الصفحة 361.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قال : « نزل في عليّ ثلاثمئة آية » </w:t>
      </w:r>
      <w:r w:rsidRPr="00473833">
        <w:rPr>
          <w:rStyle w:val="libFootnotenumChar"/>
          <w:rtl/>
        </w:rPr>
        <w:t>(1)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بل في « ينابيع المودّة » عن الطبراني ، عن ابن عبّاس ، أنّه قال : « نزل في عليّ أكثر من ثلاثمئة آية في مدحه » </w:t>
      </w:r>
      <w:r w:rsidRPr="00473833">
        <w:rPr>
          <w:rStyle w:val="libFootnotenumChar"/>
          <w:rtl/>
        </w:rPr>
        <w:t>(2)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وأنت تعلم أنّ كثرة نزول الكتاب بمدح شخص</w:t>
      </w:r>
      <w:r>
        <w:rPr>
          <w:rtl/>
        </w:rPr>
        <w:t xml:space="preserve"> ـ </w:t>
      </w:r>
      <w:r w:rsidRPr="00FF522E">
        <w:rPr>
          <w:rtl/>
        </w:rPr>
        <w:t>ولو لأدنى مناسبة</w:t>
      </w:r>
      <w:r>
        <w:rPr>
          <w:rtl/>
        </w:rPr>
        <w:t xml:space="preserve"> ـ </w:t>
      </w:r>
      <w:r w:rsidRPr="00FF522E">
        <w:rPr>
          <w:rtl/>
        </w:rPr>
        <w:t>دليل على فضله على غيره ، وعظمته عند الله سبحانه ، والأفضل هو الإمام ، لا سيّما وقد كانت الآيات مختلفة البيان ، فبعضها يفيد تفضيله ، وبعضها يفيد عصمته ، وبعضها وجوب اتّباعه ، وبعضها أنّه المسؤول عن ولايته ، إلى غير ذلك ممّا سبق.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 الفضل : « إنّ ما ينقله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مسند أحمد يدلّ على أنّ أهل السنّة لا يألون جهدا في ذكر فضائل أمير المؤمنين ، وأنّه لو كان نصّ في إمامته لنقلوه »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فباطل ؛ إذ كيف يروون ما يرونه نصّا مع ما عرفت في المقدّمة من أحوال ملوكهم وعلمائهم وعوامّهم مع من يروي له فضيلة </w:t>
      </w:r>
      <w:r w:rsidRPr="00473833">
        <w:rPr>
          <w:rStyle w:val="libFootnotenumChar"/>
          <w:rtl/>
        </w:rPr>
        <w:t>(3)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فكيف بمن يروي ما يرونه نصّا عليه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عرفت أيضا في الآية الخامسة والعشرين ، أنّ الزمخشري حكم بكراهة الصلاة على 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إذا أفردوا بالذكر ؛ لأنّه يؤدّي إلى الاتّهام بالرفض ، مع اعترافه برجحان الصلاة عليهم بالكتاب والسنّة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الصواعق المحرقة : 196 ، وانظر : تاريخ دمشق 42 / 364 ، تاريخ بغداد 6 / 221 رقم 3275.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377 ح 15.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الصفحة 109 من هذا الجزء.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فكيف يروي أحدهم النصّ الصريح على إمامة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>؟!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>بل كيف يروون النصّ عليه وهو خلاف مذهبهم</w:t>
      </w:r>
      <w:r>
        <w:rPr>
          <w:rtl/>
        </w:rPr>
        <w:t>؟!</w:t>
      </w:r>
      <w:r w:rsidRPr="00FF522E">
        <w:rPr>
          <w:rtl/>
        </w:rPr>
        <w:t xml:space="preserve"> كما يشهد له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« مسند أحمد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حيث أخرج عن أبي هريرة ،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: </w:t>
      </w:r>
      <w:r w:rsidRPr="00473833">
        <w:rPr>
          <w:rStyle w:val="libBold2Char"/>
          <w:rtl/>
        </w:rPr>
        <w:t>يهلك أمّتي هذا الحيّ من قريش.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قالوا : فما تأمرنا يا رسول الله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: </w:t>
      </w:r>
      <w:r w:rsidRPr="00473833">
        <w:rPr>
          <w:rStyle w:val="libBold2Char"/>
          <w:rtl/>
        </w:rPr>
        <w:t>لو أنّ الناس اعتزلوهم</w:t>
      </w:r>
      <w:r w:rsidRPr="00473833">
        <w:rPr>
          <w:rStyle w:val="libBold2Char"/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عبد الله بن أحمد : قال أبي في مرضه : « إضرب على هذا الحديث ، فإنّه خلاف الأحاديث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» يعني قوله : « اسمعوا وأطيعوا واصبروا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فأنت ترى أنّ أحمد أمر بالضرب على هذا الحديث مع صحّة سنده عندهم ؛ لمخالفته للأحاديث الدالّة على السمع والطاعة لأئمّة الجور والضلالة ، فكيف يروي هو أو غيره ما يعتقدونه نصّا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وخلافته للنبيّ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المستلزم لظلم الأوّلين له وبطلان خلافتهم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وما روى أكثر الخصوم فضائل أهل البيت إلّا لتوهينها ، أو دفع وصمة النصب الخبيثة عنهم ، أو للفخر بالاطّلاع ، أو غير ذلك من الغايات الفاسدة.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ومع ذلك ترى جملة ممّن رواها ساقطا عندهم إذا توهّموا فيه حبّ 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، وإن كان من أعلامهم</w:t>
      </w:r>
      <w:r>
        <w:rPr>
          <w:rtl/>
        </w:rPr>
        <w:t>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ص 301 من الجزء الثاني.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مسند أحمد 2 / 301.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فكان من إتمام الله تعالى الحجّة عليهم أن أجراها على ألسنة أقلامهم ؛ لئلّا يقولوا يوم القيامة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كُنَّا عَنْ هذا غافِلِينَ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يضرّها الطعن بالسند ؛ لصحّة الكثير منها عندهم ، واستفاضة أكثرها</w:t>
      </w:r>
      <w:r>
        <w:rPr>
          <w:rtl/>
        </w:rPr>
        <w:t xml:space="preserve"> ـ </w:t>
      </w:r>
      <w:r w:rsidRPr="00FF522E">
        <w:rPr>
          <w:rtl/>
        </w:rPr>
        <w:t xml:space="preserve">مع ما بيّنّاه في المقدّمة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ـ.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كما لا يضرّها توهين الدلالة ، فإنّ الكثير منها صريح الدلالة ، وما آفتها إلّا عناد المخاصمين ، كما عرفته في جملة ممّا سبق ، وتعرفه في حديث المنزلة والثقلين ونحوهما.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نقلوا أحاديث فضائل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على وجهها ، لظهر لك كيف دلالتها على إمامته</w:t>
      </w:r>
      <w:r>
        <w:rPr>
          <w:rtl/>
        </w:rPr>
        <w:t>!</w:t>
      </w:r>
      <w:r w:rsidRPr="00FF522E">
        <w:rPr>
          <w:rtl/>
        </w:rPr>
        <w:t xml:space="preserve"> حتّى إنّهم لم ينقلوا من نصّ الغدير إلّا اليسير ، وأخفوا أكثر ما فيه الصراحة الذي يقطع كلّ غافل بوجوده ؛ إذ لا يمكن أن يجمع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نحو مئة ألف من المسلمين ويقوم فيهم بحرّ الحجاز وقت الظهيرة على منبر يقام له من الأحداج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ويخطبهم لداعي حضور أجله وهو لا يقول إلّا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« </w:t>
      </w:r>
      <w:r w:rsidRPr="00473833">
        <w:rPr>
          <w:rStyle w:val="libBold2Char"/>
          <w:rtl/>
        </w:rPr>
        <w:t>من كنت مولاه فعليّ مولاه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473833">
        <w:rPr>
          <w:rStyle w:val="libFootnotenumChar"/>
          <w:rFonts w:hint="cs"/>
          <w:rtl/>
        </w:rPr>
        <w:t xml:space="preserve"> </w:t>
      </w:r>
      <w:r w:rsidRPr="00FF522E">
        <w:rPr>
          <w:rtl/>
        </w:rPr>
        <w:t>، أو بزيادة قليلة عليه ، ومع ذلك لا يريد إلّا بيان أنّ عليّا ناصر لمن كنت ناصره أو نحوه ، ما أظنّ أنّ عاقلا يرتضيه</w:t>
      </w:r>
      <w:r>
        <w:rPr>
          <w:rtl/>
        </w:rPr>
        <w:t>!!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الأعراف 7 : 172.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الأحداج : جمع الحدج : أي الحمل ، والحدج : من مراكب النساء يشبه المحفّة ، ويقال : أحداج وحدوج ، والحدوج : الإبل برحالها.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لسان العرب 3 / 77 مادّة « حدج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ج 1 / 19</w:t>
      </w:r>
      <w:r>
        <w:rPr>
          <w:rtl/>
        </w:rPr>
        <w:t xml:space="preserve"> ـ </w:t>
      </w:r>
      <w:r w:rsidRPr="00FF522E">
        <w:rPr>
          <w:rtl/>
        </w:rPr>
        <w:t>22 من هذا الكتاب.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22" w:name="_Toc519168567"/>
      <w:r w:rsidRPr="00FF522E">
        <w:rPr>
          <w:rtl/>
        </w:rPr>
        <w:lastRenderedPageBreak/>
        <w:t>83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فَسْئَلُوا أَهْلَ الذِّكْرِ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22"/>
    </w:p>
    <w:p w:rsidR="009A54A3" w:rsidRPr="0076185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6185F">
        <w:rPr>
          <w:rtl/>
        </w:rPr>
        <w:t xml:space="preserve"> ـ أجزل الله ثوابه ـ </w:t>
      </w:r>
      <w:r w:rsidRPr="00473833">
        <w:rPr>
          <w:rStyle w:val="libFootnotenumChar"/>
          <w:rtl/>
        </w:rPr>
        <w:t>(1)</w:t>
      </w:r>
      <w:r w:rsidRPr="0076185F">
        <w:rPr>
          <w:rtl/>
        </w:rPr>
        <w:t xml:space="preserve">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الثالثة والثمانون</w:t>
      </w:r>
      <w:r w:rsidRPr="00FF522E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روى الحافظ محمّد بن موسى الشيرازي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من علماء الجمهور ، واستخرجه من التفاسير الاثني عشر ، عن ابن عبّاس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فَسْئَلُوا أَهْلَ الذِّكْرِ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قال : « هم : محمّد وعليّ وفاطمة والحسن والحسين ، هم أهل الذكر والعلم والعقل والبيان ، وهم أهل بيت النبوّة ، ومعدن الرسالة ، ومختلف الملائكة ؛ والله ما سمّي المؤمن مؤمنا إلّا كرامة لأمير المؤمنين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ورواه سفيان الثوري ، عن السّدّي ، عن الحارث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210.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كذا في الأصل وفي « نهج الإيمان » لابن جبر ، الذي ينقل عنه العلّامة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 xml:space="preserve"> ؛ والظاهر أنّ الصحيح هو : محمّد بن مؤمن الشيرازي ؛ انظر : معجم المؤلّفين 3 / 745 رقم 16217.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النحل 16 : 43 ، سورة الأنبياء 21 : 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أخرجه محمّد بن مؤمن الشيرازي في « المستخرج من التفاسير الاثني عشر » كما في كفاية الخصام : 338.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رواه الحسكاني بهذا الإسناد في شواهد التنزيل 1 / 334 ح 459 وص 335</w:t>
      </w:r>
      <w:r>
        <w:rPr>
          <w:rtl/>
        </w:rPr>
        <w:t xml:space="preserve"> ـ </w:t>
      </w:r>
      <w:r w:rsidRPr="00FF522E">
        <w:rPr>
          <w:rtl/>
        </w:rPr>
        <w:t>337 ح 460</w:t>
      </w:r>
      <w:r>
        <w:rPr>
          <w:rtl/>
        </w:rPr>
        <w:t xml:space="preserve"> ـ </w:t>
      </w:r>
      <w:r w:rsidRPr="00FF522E">
        <w:rPr>
          <w:rtl/>
        </w:rPr>
        <w:t>466 ؛ وانظر مؤدّاه : تفسير الطبري 7 / 587 ح 21603 ، تفسير الثعلبي 6 / 270 ، تفسير ابن كثير 2 / 551 ، تفسير الآلوسي 14 / 217</w:t>
      </w:r>
      <w:r>
        <w:rPr>
          <w:rtl/>
        </w:rPr>
        <w:t xml:space="preserve"> ـ </w:t>
      </w:r>
      <w:r w:rsidRPr="00FF522E">
        <w:rPr>
          <w:rtl/>
        </w:rPr>
        <w:t>218 ، ينابيع المودّة 1 / 145</w:t>
      </w:r>
      <w:r>
        <w:rPr>
          <w:rtl/>
        </w:rPr>
        <w:t xml:space="preserve"> ـ </w:t>
      </w:r>
      <w:r w:rsidRPr="00FF522E">
        <w:rPr>
          <w:rtl/>
        </w:rPr>
        <w:t>146 الآية التاسعة.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3" w:name="_Toc519168568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23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ليس هذا من روايات أهل السنّة ، وهي أشياء تدلّ على فضيلة آل العباء ، وهذا أمر لا ريب فيه ، ولا ينكره إلّا المنافق ، ولا يعتقده إلّا المؤمن الخالص ، ولكن لا يثبت به النصّ.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484.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4" w:name="_Toc519168569"/>
      <w:r w:rsidRPr="00FF522E">
        <w:rPr>
          <w:rtl/>
        </w:rPr>
        <w:lastRenderedPageBreak/>
        <w:t>وأقول :</w:t>
      </w:r>
      <w:bookmarkEnd w:id="224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الحافظ المذكور هو من علماء القوم ، والتفاسير الاثنا عشر من أشهر تفاسير قدمائهم كما سيذكرها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مطاعن الصحابة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فإنكار الفضل لكونه من روايات تفاسيرهم إنكار بارد ، وظنّي أنّه لم ير كتاب الحافظ المذكور ، وأنكر رجما بالغيب.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ويعضد هذه الرواية 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نقله في « ينابيع المودّة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تفسير الثعلبي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عن جابر بن عبد الله ، قال : قال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: نحن أهل الذكر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و« الذكر » في القرآن قد أطلق على معنيين مناسبين للمقام ، نبّه عليهما إمامنا الصادق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وقال : « نحن أهل الذكر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بكلا المعنيين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أحدهما</w:t>
      </w:r>
      <w:r w:rsidRPr="00FF522E">
        <w:rPr>
          <w:rtl/>
        </w:rPr>
        <w:t xml:space="preserve"> :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قال تعالى في سورة الطلاق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قَدْ أَنْزَلَ اللهُ إِلَيْكُمْ ذِكْراً * رَسُولاً يَتْلُوا عَلَيْكُمْ آياتِ اللهِ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وثانيهما</w:t>
      </w:r>
      <w:r w:rsidRPr="00FF522E">
        <w:rPr>
          <w:rtl/>
        </w:rPr>
        <w:t xml:space="preserve"> : القرآن ، وهو في الكتاب العزيز كثير ، كقوله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وَأَنْزَلْنا إِلَيْكَ الذِّكْرَ لِتُبَيِّنَ لِلنَّاسِ ما نُزِّلَ إِلَيْهِمْ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وقوله تعالى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في الباب التاسع والثلاثين [ 1 / 357 ح 12 ]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الثعلبي 6 / 270.</w:t>
      </w:r>
    </w:p>
    <w:p w:rsidR="009A54A3" w:rsidRPr="00E42973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(3) تفسير القمّي 2 / 359 ؛ وروي لفظ الحديث عن الإمام أبي جعفر الباقر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:</w:t>
      </w:r>
      <w:r>
        <w:rPr>
          <w:rFonts w:hint="cs"/>
          <w:rtl/>
        </w:rPr>
        <w:t xml:space="preserve"> </w:t>
      </w:r>
      <w:r w:rsidRPr="00E42973">
        <w:rPr>
          <w:rtl/>
        </w:rPr>
        <w:t>تفسير فرات 1 / 235 ح 315 ، تفسير العيّاشي 2 / 282 ح 32 ، مجمع البيان 6 / 150.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سورة الطلاق 65 : 10 </w:t>
      </w:r>
      <w:r>
        <w:rPr>
          <w:rtl/>
        </w:rPr>
        <w:t>و 1</w:t>
      </w:r>
      <w:r w:rsidRPr="00FF522E">
        <w:rPr>
          <w:rtl/>
        </w:rPr>
        <w:t>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تفسير فرات 1 / 235 ح 317 ، تفسير القمّي 2 / 359 ، مجمع البيان 6 / 150 وج 10 /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سورة النحل 16 : 44.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AlaemChar"/>
          <w:rtl/>
        </w:rPr>
        <w:lastRenderedPageBreak/>
        <w:t>(</w:t>
      </w:r>
      <w:r w:rsidRPr="00996157">
        <w:rPr>
          <w:rStyle w:val="libAieChar"/>
          <w:rtl/>
        </w:rPr>
        <w:t xml:space="preserve"> إِنَّا نَحْنُ نَزَّلْنَا الذِّكْرَ وَإِنَّا لَهُ لَحافِظُونَ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 الواضح أنّ أهل البيت : أهل الذكر ، بكلا المعنيين ، كما سبق عن إمامنا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؛ لأنّهم أهل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وأهل القرآن ؛ لأنّ علم القرآن عندهم ، وهما الثقلان اللذان لا يفترقان.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والأظهر إرادة المعنى الثاني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فَسْئَلُوا أَهْلَ الذِّكْرِ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ولا ينافي إرادة الأوّل دخول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أهل الذكر على الرواية التي نقلها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؛ لصحّة إطلاق أهل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على ما يشمله تغليبا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كلا المعنيين ، فأمر الله سبحانه بسؤالهم ، دليل على أنّ لهم العلم الوافر ، والامتياز والفضل على الناس ، فتكون الإمامة فيهم ، مع أنّ قوله</w:t>
      </w:r>
      <w:r>
        <w:rPr>
          <w:rFonts w:hint="cs"/>
          <w:rtl/>
        </w:rPr>
        <w:t xml:space="preserve"> </w:t>
      </w:r>
      <w:r w:rsidRPr="00FF522E">
        <w:rPr>
          <w:rtl/>
        </w:rPr>
        <w:t>في الحديث : « والله ، ما سمّي المؤمن مؤمنا إلّا كرامة لأمير المؤمنين »</w:t>
      </w:r>
      <w:r>
        <w:rPr>
          <w:rFonts w:hint="cs"/>
          <w:rtl/>
        </w:rPr>
        <w:t xml:space="preserve"> </w:t>
      </w:r>
      <w:r w:rsidRPr="00FF522E">
        <w:rPr>
          <w:rtl/>
        </w:rPr>
        <w:t>، قد تضمّن من بيان الفضل على غيره ما لا يوازيه بيان.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وقريب منه</w:t>
      </w:r>
      <w:r>
        <w:rPr>
          <w:rFonts w:hint="cs"/>
          <w:rtl/>
        </w:rPr>
        <w:t xml:space="preserve"> </w:t>
      </w:r>
      <w:r w:rsidRPr="00FF522E">
        <w:rPr>
          <w:rtl/>
        </w:rPr>
        <w:t>قوله : « هم أهل الذكر ، والعلم ، والعقل ، والبيان</w:t>
      </w:r>
      <w:r>
        <w:rPr>
          <w:rtl/>
        </w:rPr>
        <w:t xml:space="preserve"> ..</w:t>
      </w:r>
      <w:r w:rsidRPr="00FF522E">
        <w:rPr>
          <w:rtl/>
        </w:rPr>
        <w:t>. »</w:t>
      </w:r>
      <w:r>
        <w:rPr>
          <w:rFonts w:hint="cs"/>
          <w:rtl/>
        </w:rPr>
        <w:t xml:space="preserve"> </w:t>
      </w:r>
      <w:r w:rsidRPr="00FF522E">
        <w:rPr>
          <w:rtl/>
        </w:rPr>
        <w:t>إلى آخره.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الحجر 15 : 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تفسير العيّاشي 2 / 282 ح 32 ، مجمع البيان 6 / 151 وج 10 / 43.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وانظر : تفسير فرات 1 / 235 ح 316.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: الكافي 1 / 327 ح 761.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25" w:name="_Toc519168570"/>
      <w:r w:rsidRPr="00FF522E">
        <w:rPr>
          <w:rtl/>
        </w:rPr>
        <w:lastRenderedPageBreak/>
        <w:t>84</w:t>
      </w:r>
      <w:r>
        <w:rPr>
          <w:rtl/>
        </w:rPr>
        <w:t xml:space="preserve"> ـ </w:t>
      </w:r>
      <w:r w:rsidRPr="00FF522E">
        <w:rPr>
          <w:rtl/>
        </w:rPr>
        <w:t xml:space="preserve">آية :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عَمَّ يَتَساءَلُونَ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bookmarkEnd w:id="225"/>
    </w:p>
    <w:p w:rsidR="009A54A3" w:rsidRPr="0076185F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قال المصنّف</w:t>
      </w:r>
      <w:r w:rsidRPr="0076185F">
        <w:rPr>
          <w:rtl/>
        </w:rPr>
        <w:t xml:space="preserve"> ـ </w:t>
      </w:r>
      <w:r w:rsidR="00AA44F8" w:rsidRPr="00AA44F8">
        <w:rPr>
          <w:rStyle w:val="libAlaemChar"/>
          <w:rFonts w:hint="cs"/>
          <w:rtl/>
        </w:rPr>
        <w:t>قدس‌سره</w:t>
      </w:r>
      <w:r w:rsidRPr="0076185F">
        <w:rPr>
          <w:rtl/>
        </w:rPr>
        <w:t xml:space="preserve"> ـ </w:t>
      </w:r>
      <w:r w:rsidRPr="00473833">
        <w:rPr>
          <w:rStyle w:val="libFootnotenumChar"/>
          <w:rtl/>
        </w:rPr>
        <w:t>(1)</w:t>
      </w:r>
      <w:r w:rsidRPr="0076185F">
        <w:rPr>
          <w:rtl/>
        </w:rPr>
        <w:t xml:space="preserve"> :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الرابعة والثمانون :</w:t>
      </w:r>
      <w:r w:rsidRPr="00473833">
        <w:rPr>
          <w:rStyle w:val="libBold2Char"/>
          <w:rFonts w:hint="cs"/>
          <w:rtl/>
        </w:rPr>
        <w:t xml:space="preserve"> </w:t>
      </w:r>
      <w:r w:rsidRPr="00FF522E">
        <w:rPr>
          <w:rtl/>
        </w:rPr>
        <w:t xml:space="preserve">وعن الحافظ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عَمَّ يَتَساءَلُونَ * عَنِ النَّبَإِ الْعَظِيمِ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بإسناده إلى السّدّي ، عن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إنّ ولاية عليّ يتساءلون عنها في قبورهم ، ف</w:t>
      </w:r>
      <w:r>
        <w:rPr>
          <w:rtl/>
        </w:rPr>
        <w:t>لا يبقى ميّت في شرق ولا غرب ، و</w:t>
      </w:r>
      <w:r w:rsidRPr="00FF522E">
        <w:rPr>
          <w:rtl/>
        </w:rPr>
        <w:t xml:space="preserve">لا في برّ ولا بحر ، إلّا ومنكر ونكير يسألانه عن ولاية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بعد الموت ، يقولون للميّت : من ربّك</w:t>
      </w:r>
      <w:r>
        <w:rPr>
          <w:rtl/>
        </w:rPr>
        <w:t>؟</w:t>
      </w:r>
      <w:r w:rsidRPr="00FF522E">
        <w:rPr>
          <w:rtl/>
        </w:rPr>
        <w:t xml:space="preserve"> وما دينك</w:t>
      </w:r>
      <w:r>
        <w:rPr>
          <w:rtl/>
        </w:rPr>
        <w:t>؟</w:t>
      </w:r>
      <w:r w:rsidRPr="00FF522E">
        <w:rPr>
          <w:rtl/>
        </w:rPr>
        <w:t xml:space="preserve"> ومن نبيّك</w:t>
      </w:r>
      <w:r>
        <w:rPr>
          <w:rtl/>
        </w:rPr>
        <w:t>؟</w:t>
      </w:r>
      <w:r w:rsidRPr="00FF522E">
        <w:rPr>
          <w:rtl/>
        </w:rPr>
        <w:t xml:space="preserve"> ومن إمامك</w:t>
      </w:r>
      <w:r>
        <w:rPr>
          <w:rtl/>
        </w:rPr>
        <w:t>؟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وعنه : عن ابن مسعود ، قال : « وقعت الخلافة من الله تعالى لثلاثة نفر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آدم ، في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إِنِّي جاعِلٌ فِي الْأَرْضِ خَلِيفَةً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وداود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جَعَلْناكَ خَلِيفَةً فِي الْأَرْضِ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وأمير المؤمنين :</w:t>
      </w:r>
      <w:r w:rsidRPr="00473833">
        <w:rPr>
          <w:rStyle w:val="libAlaemChar"/>
          <w:rtl/>
        </w:rPr>
        <w:t xml:space="preserve"> (</w:t>
      </w:r>
      <w:r w:rsidRPr="00996157">
        <w:rPr>
          <w:rStyle w:val="libAieChar"/>
          <w:rtl/>
        </w:rPr>
        <w:t xml:space="preserve"> لَيَسْتَخْلِفَنَّهُمْ فِي الْأَرْضِ كَمَا اسْتَخْلَفَ الَّذِينَ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نهج الحقّ : 211.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النبأ 78 : 1 </w:t>
      </w:r>
      <w:r>
        <w:rPr>
          <w:rtl/>
        </w:rPr>
        <w:t>و 2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شواهد التنزيل 2 / 318 ح 1075 ، مناقب آل أبي طالب 3 / 96 ، نهج الإيمان : 507.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البقرة 2 : 30.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سورة ص 38 : 26.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996157">
        <w:rPr>
          <w:rStyle w:val="libAieChar"/>
          <w:rtl/>
        </w:rPr>
        <w:lastRenderedPageBreak/>
        <w:t xml:space="preserve"> مِنْ قَبْلِهِمْ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داود وسليمان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وَلَيُمَكِّنَنَّ لَهُمْ دِينَهُمُ الَّذِي ارْتَضى لَهُمْ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يعني : الإسلام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وَلَيُبَدِّلَنَّهُمْ مِنْ بَعْدِ خَوْفِهِمْ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يعني : من أهل مكّة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أَمْناً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يعني : في المدينة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يَعْبُدُونَنِي لا يُشْرِكُونَ بِي شَيْئاً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يعني : يوحّدونني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كَفَرَ بَعْدَ ذلِكَ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بولاية عليّ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فَأُولئِكَ هُمُ الْفاسِقُونَ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يعني : العاصين لله ولرسوله »</w:t>
      </w:r>
      <w:r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وهذا كلّه نقله الجمهور واشتهر عنهم وتواتر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النور 24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في نهج الحقّ : « يعني : آدم وداود » وفي نسخة منه : « يعني : داود وسليمان » ، والأوّل هو الصواب ، والثاني وما في المتن تصحيف.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النور 24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النور 24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: شواهد التنزيل 1 / 75</w:t>
      </w:r>
      <w:r>
        <w:rPr>
          <w:rtl/>
        </w:rPr>
        <w:t xml:space="preserve"> ـ </w:t>
      </w:r>
      <w:r w:rsidRPr="00FF522E">
        <w:rPr>
          <w:rtl/>
        </w:rPr>
        <w:t>76 ح 114 ، ونحوه في تفسير أبي عبيدة والطائي كما ذكره في مناقب آل أبي طالب 3 / 77</w:t>
      </w:r>
      <w:r>
        <w:rPr>
          <w:rtl/>
        </w:rPr>
        <w:t xml:space="preserve"> ـ </w:t>
      </w:r>
      <w:r w:rsidRPr="00FF522E">
        <w:rPr>
          <w:rtl/>
        </w:rPr>
        <w:t>78 ، نهج الإيمان : 389</w:t>
      </w:r>
      <w:r>
        <w:rPr>
          <w:rtl/>
        </w:rPr>
        <w:t xml:space="preserve"> ـ </w:t>
      </w:r>
      <w:r w:rsidRPr="00FF522E">
        <w:rPr>
          <w:rtl/>
        </w:rPr>
        <w:t>390 ، الصراط المستقيم 2 / 47.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6" w:name="_Toc519168571"/>
      <w:r w:rsidRPr="00FF522E">
        <w:rPr>
          <w:rtl/>
        </w:rPr>
        <w:lastRenderedPageBreak/>
        <w:t xml:space="preserve">وقال الفضل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:</w:t>
      </w:r>
      <w:bookmarkEnd w:id="226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ما ذكر أنّ المراد ب‍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عَمَ</w:t>
      </w:r>
      <w:r>
        <w:rPr>
          <w:rFonts w:hint="cs"/>
          <w:rtl/>
        </w:rPr>
        <w:t xml:space="preserve"> ) </w:t>
      </w:r>
      <w:r w:rsidRPr="00FF522E">
        <w:rPr>
          <w:rtl/>
        </w:rPr>
        <w:t>: عليّ ، فلا يصحّ بحسب المعنى والتركيب ، ويكون هكذا : « عليّ يتساءلون ، عن النبأ العظيم » ، وأنت تعلم أن هذا تركيب فاسد.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ذكر من السؤال في القبر عن ولاية عليّ ، فلم يثبت هذا في الكتاب ولا السنّة ، ولو كان من المسؤولات في القبر ، لكان ينبغي أن يعلمنا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وتواتر واشتهر كما اشتهر باقي أركان الإسلام.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نقل عن ابن مسعود ، أنّه وقعت الخلافة من الله لثلاثة : آدم ، وداود ، وعليّ ؛ فآدم وداود قد صرّح باسمهما في الخلافة فيالقرآن.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أن يكون المراد من قوله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لَيَسْتَخْلِفَنَّهُمْ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عليّ فحسب ، فغير ظاهر ، ولا خبر صحيح يدلّ على هذا ، بل الظاهر يشمل الخلفاء الأربع وملوك العرب في الإسلام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فإنّ ظاهر الآية : أنّ الله وعد المؤمنين بأن يجعلهم خلفاء الأرض ، وينزع الملك من كسرى وقيصر ويؤتيه المؤمنين ، وهذا مضمون الآية ، وما فسّره في الآية فكلّه من باب التفسير بالرأي.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وما ذكر</w:t>
      </w:r>
      <w:r w:rsidRPr="00FF522E">
        <w:rPr>
          <w:rtl/>
        </w:rPr>
        <w:t xml:space="preserve"> أنّ كلّ الأشياء التي ذكرها نقله الجمهور ، واشتهر عنهم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إبطال نهج الباطل</w:t>
      </w:r>
      <w:r>
        <w:rPr>
          <w:rtl/>
        </w:rPr>
        <w:t xml:space="preserve"> ـ </w:t>
      </w:r>
      <w:r w:rsidRPr="00FF522E">
        <w:rPr>
          <w:rtl/>
        </w:rPr>
        <w:t>المطبوع ضمن إحقاق الحقّ</w:t>
      </w:r>
      <w:r>
        <w:rPr>
          <w:rtl/>
        </w:rPr>
        <w:t xml:space="preserve"> ـ </w:t>
      </w:r>
      <w:r w:rsidRPr="00FF522E">
        <w:rPr>
          <w:rtl/>
        </w:rPr>
        <w:t>3 / 485.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وتواتر ؛ فهذا كذب أظهر وأبين من كذب مسيلمة الكذّاب ؛ لأنّ مراده من الجمهور : أهل السنّة والجماعة ، وليس كلّ ما ذكر متواتر عند أهل السنّة ، وكأنّه لا يعلم معنى التواتر.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9A54A3">
      <w:pPr>
        <w:pStyle w:val="Heading2Center"/>
        <w:rPr>
          <w:rtl/>
        </w:rPr>
      </w:pPr>
      <w:r>
        <w:rPr>
          <w:rtl/>
        </w:rPr>
        <w:br w:type="page"/>
      </w:r>
      <w:bookmarkStart w:id="227" w:name="_Toc519168572"/>
      <w:r w:rsidRPr="00FF522E">
        <w:rPr>
          <w:rtl/>
        </w:rPr>
        <w:lastRenderedPageBreak/>
        <w:t>وأقول :</w:t>
      </w:r>
      <w:bookmarkEnd w:id="227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ما ذكره في صدر كلامه دليل الغفلة أو المغالطة ؛ إذ لا يتصوّر أحد أنّ الرواية ، أو ذكر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نزول الآية في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يقتضي كون مجموع الجار والمجرور عليّا ، ضرورة أنّ صريح الرواية أنّ المراد بالمجرور ، وهو « ما » الاستفهامية : ولاية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التي هي النبأ العظيم.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ويحتمل أن يكون النبأ العظيم عليّا نفسه ، وأنّه المسؤول عنه ، لكن لمّا كان السؤال عنه لأجل التقرير بولايته ، عبّرت الرواية بالسؤال عن ولايته ، وأشار الشاعر إلى أنّه المراد بالنبأ العظيم بقوله [ من الوافر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هو النبأ العظيم وفلك نوح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7E7766">
            <w:pPr>
              <w:pStyle w:val="libPoem"/>
            </w:pPr>
            <w:r w:rsidRPr="00FF522E">
              <w:rPr>
                <w:rtl/>
              </w:rPr>
              <w:t xml:space="preserve">وباب الله وانقطع الخطاب </w:t>
            </w:r>
            <w:r w:rsidRPr="00473833">
              <w:rPr>
                <w:rStyle w:val="libFootnotenumChar"/>
                <w:rtl/>
              </w:rPr>
              <w:t>(1)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زعمه من عدم ثبوت السؤال عن ولاية عليّ في القبر ، فيكفي في ثبوته هذه الرواية المؤيّدة بالأخبار السابقة في الآية الحادية عشرة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وهي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وَقِفُوهُمْ إِنَّهُمْ مَسْؤُلُونَ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قوله : « ولو كان من المسؤولات [ في القبر ] ، لكان ينبغي أن يعلمنا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وتواتر</w:t>
      </w:r>
      <w:r>
        <w:rPr>
          <w:rtl/>
        </w:rPr>
        <w:t xml:space="preserve"> ..</w:t>
      </w:r>
      <w:r w:rsidRPr="00FF522E">
        <w:rPr>
          <w:rtl/>
        </w:rPr>
        <w:t>. »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البيت للناشئ الصغير من قصيدة يمدح بها أمير المؤمنين الإمام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9A54A3" w:rsidRPr="00FF522E" w:rsidTr="00473833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بآل محمّد عرف الصّواب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9A54A3" w:rsidRPr="00FF522E" w:rsidRDefault="009A54A3" w:rsidP="00DE39FE">
            <w:pPr>
              <w:pStyle w:val="libPoemFootnote"/>
            </w:pPr>
            <w:r w:rsidRPr="00FF522E">
              <w:rPr>
                <w:rtl/>
              </w:rPr>
              <w:t>وفي أبياتهم نزل الكتاب</w:t>
            </w:r>
            <w:r w:rsidRPr="00DE39FE">
              <w:rPr>
                <w:rStyle w:val="libPoemTiniChar0"/>
                <w:rtl/>
              </w:rPr>
              <w:br/>
              <w:t> </w:t>
            </w:r>
          </w:p>
        </w:tc>
      </w:tr>
    </w:tbl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نسمة السحر 2 / 407 ، وأخرج ياقوت الحموي قسما من القصيدة في معجم الأدباء 4 / 148.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الصفحات 7</w:t>
      </w:r>
      <w:r>
        <w:rPr>
          <w:rtl/>
        </w:rPr>
        <w:t xml:space="preserve"> ـ </w:t>
      </w:r>
      <w:r w:rsidRPr="00FF522E">
        <w:rPr>
          <w:rtl/>
        </w:rPr>
        <w:t>12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الصافّات 37 : 24.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فيرد عليه</w:t>
      </w:r>
      <w:r w:rsidRPr="00FF522E">
        <w:rPr>
          <w:rtl/>
        </w:rPr>
        <w:t xml:space="preserve"> : 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أعلمهم به ، كما في هذه الرواية ونحوها ، وقد تواتر عندنا ، وإنّما لم يتواتر عندهم ؛ لأنّه على خلاف رأي ملوكهم.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وكيف لا يسأل عن ولاية عليّ وإمامته ، والإمامة كالنبوّة من أركان الإيمان وأصول الدين كما سبق </w:t>
      </w:r>
      <w:r w:rsidRPr="00473833">
        <w:rPr>
          <w:rStyle w:val="libFootnotenumChar"/>
          <w:rtl/>
        </w:rPr>
        <w:t>(1)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فإذا كان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هو المسؤول عن إمامته ، فيقال للميّت : من إمامك</w:t>
      </w:r>
      <w:r>
        <w:rPr>
          <w:rtl/>
        </w:rPr>
        <w:t>؟</w:t>
      </w:r>
      <w:r w:rsidRPr="00FF522E">
        <w:rPr>
          <w:rtl/>
        </w:rPr>
        <w:t xml:space="preserve"> ، كان هو الإمام لا من قبله ، وإلّا لوقع السؤال عنه بالأولويّة.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ما رواه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عن ابن مسعود ، فيؤيّده أنّ الاستخلاف المذكور في قوله تعالى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لَيَسْتَخْلِفَنَّهُمْ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مسند إلى الله تعالى ، وهو مطابق بظاهره لمذهبنا في الإمامة ، لا لمذهب القوم فيها ؛ فإنّها عندهم إنّما تثبت بالاختيار لا باستخلاف الله سبحانه ، مع أنّ الآية صريحة بتمكين الخليفة من دين الله الذي ارتضاه ، وهو فرع العلم بالدين كلّه ، والخلفاء الثلاثة ليسوا كذلك.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وأظهر منهم بعدم الإرادة ، بقيّة ملوك العرب ، كمعاوية ويزيد والوليد وأشباههم ، بل الظاهر دخولهم في قوله تعالى بعد هذا القول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كَفَرَ بَعْدَ ذلِكَ فَأُولئِكَ هُمُ الْفاسِقُونَ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كما بيّنه الزمخشري بقوله في تفسير الآية : « أنجز الله وعده ، وأظهرهم على جزيرة العرب ، وافتتحوا بعد بلاد المشرق والمغرب ، ومزّقوا ملك الأكاسرة ، وملكوا خزائنهم ، واستولوا على الدنيا ، ثمّ خرج الّذين على خلاف سيرتهم ، فكفروا بتلك النعم ، وفسقوا ، وذلك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قوله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الخلافة بعدي ثلاثون سنة ، ثمّ يملّك الله من يشاء ،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4 / 211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النور 24 : 55.</w:t>
      </w:r>
    </w:p>
    <w:p w:rsidR="009A54A3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فتصير ملكا ، ثمّ تصير بزّيزى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قطع سبيل ، وسفك دماء ، وأخذ أموال بغير حقّها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فإنّ كلامه كما ترى دالّ على ما قلناه من كفر بقيّة ملوك العرب ، وإن أخطأ في دعوى إرادة الاستخلاف للخلفاء الأربعة جميعا ؛ لما عرفت من عدم تمكين الثلاثة من الدين الذي ارتضاه ؛ ولأنّ الاستخلاف من الله تعالى إنّما هو لعليّ ، وأمّا غيره فإمامته بالاختيار.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ولنذكر كلام الرازي هنا ؛ لأنّ به وبردّه تمام المطلوب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« المسألة الثامنة : دلّت الآية على إمامة الأئمّة الأربعة ؛ وذلك لأنّه تعالى وعد الّذين آمنوا وعملوا الصالحات من الحاضرين في زمان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وهو المراد بقوله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لَيَسْتَخْلِفَنَّهُمْ فِي الْأَرْضِ كَمَا اسْتَخْلَفَ الَّذِينَ مِنْ قَبْلِهِمْ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وأن يمكّن لهم دينهم المرضي ، وأن يبدلهم بعد الخوف أمنا.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ومعلوم أنّ المراد بهذا الوعد بعد الرسول هؤلاء ؛ لأنّ استخلاف غيره لا يكون إلّا بعده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ومعلوم أنّه لا نبيّ بعده ؛ لأنّه خاتم النبيّين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فإذا المراد بهذا الاستخلاف : طريقة الإمامة.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ومعلوم أنّ بعد الرسول الاستخلاف الذي هذا وصفه إنّما كان في أيّام أبي بكر وعمر وعثمان ؛ لأنّ في أيّامهم كانت الفتوح العظيمة ، وحصل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البزّيزى</w:t>
      </w:r>
      <w:r>
        <w:rPr>
          <w:rtl/>
        </w:rPr>
        <w:t xml:space="preserve"> ـ </w:t>
      </w:r>
      <w:r w:rsidRPr="00FF522E">
        <w:rPr>
          <w:rtl/>
        </w:rPr>
        <w:t>بكسر الباء وتشديد الزاي الأولى والقصر</w:t>
      </w:r>
      <w:r>
        <w:rPr>
          <w:rtl/>
        </w:rPr>
        <w:t xml:space="preserve"> ـ </w:t>
      </w:r>
      <w:r w:rsidRPr="00FF522E">
        <w:rPr>
          <w:rtl/>
        </w:rPr>
        <w:t>: السلب والتّغلّب.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لسان العرب 1 / 398</w:t>
      </w:r>
      <w:r>
        <w:rPr>
          <w:rtl/>
        </w:rPr>
        <w:t xml:space="preserve"> ـ </w:t>
      </w:r>
      <w:r w:rsidRPr="007E77F6">
        <w:rPr>
          <w:rtl/>
        </w:rPr>
        <w:t>399 مادّة « بزز »</w:t>
      </w:r>
      <w:r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الكشّاف 3 / 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النور 24 : 55.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التمكين ، وظهور الدين ، والأمن ، ولم يحصل في أيّام عليّ ؛ لأنّه لم يتفرّغ للجهاد ؛ لاشتغاله بمحاربة من خالفه من أهل الصلاة.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فثبت بهذا دلالة الآية على صحّة خلافة هؤلاء.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فإن قيل : الآية متروكة الظاهر ؛ لأنّها تقتضي حصول الخلافة لكلّ من آمن وعمل صالحا ، ولم يكن الأمر كذلك.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نزلنا عنه ؛ لكن لم لا يجوز أن يكون المراد من قوله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لَيَسْتَخْلِفَنَّهُمْ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: هو أنّه تعالى يسكنهم في الأرض ويمكّنهم من التصرّف ، لا أنّ المراد منه : خلافة الله تعالى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يدلّ عليه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كَمَا اسْتَخْلَفَ الَّذِينَ مِنْ قَبْلِهِمْ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واستخلاف من كان قبلهم لم يكن بطريق الإمامة ، فوجب أن يكون الأمر في حقّهم أيضا كذلك.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نزلنا عنه ؛ لكن هاهنا ما يدلّ على أنّه لا يجوز حمله على خلافة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؛ لأنّ [ من ] مذهبكم أنّه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لم يستخلف أحدا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وروي عن عليّ أنّه قال : « أترككم كما ترككم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نزلنا عنه ؛ لكن لم لا يجوز أن يكون المراد منه عليّا ، والواحد قد يعبّر عنه بلفظ الجمع على سبيل التعظيم ، كقوله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إِنَّا أَنْزَلْناهُ فِي لَيْلَةِ الْقَدْرِ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وقال تعالى في حقّ عليّ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الَّذِينَ يُقِيمُونَ الصَّلاةَ وَيُؤْتُونَ الزَّكاةَ وَهُمْ راكِعُونَ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>؟!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نزلنا عنه ؛ ولكن نحمله على الأئمّة الاثني عشر.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القدر 97 : 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المائدة 5 : 55.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والجواب عن الأوّل</w:t>
      </w:r>
      <w:r w:rsidRPr="00FF522E">
        <w:rPr>
          <w:rtl/>
        </w:rPr>
        <w:t xml:space="preserve"> : إنّ كلمة « من » للتبعيض ، فقوله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مِنْكُمْ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يدلّ على أنّ المراد بهذا الخطاب : بعضهم.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وعن الثاني</w:t>
      </w:r>
      <w:r w:rsidRPr="00FF522E">
        <w:rPr>
          <w:rtl/>
        </w:rPr>
        <w:t xml:space="preserve"> : إنّ الاستخلاف بالمعنى الذي ذكرتموه حاصل لجميع الخلق ، فالمذكور هنا في معرض البشارة لا بدّ أن يكون مغايرا له.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كَمَا اسْتَخْلَفَ الَّذِينَ مِنْ قَبْلِهِمْ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، فالّذين كانوا قبلهم خلفاء تارة بسبب النبوّة ، وتارة بسبب الإمامة ، والخلافة حاصلة بالصورتين.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وعن الثالث</w:t>
      </w:r>
      <w:r w:rsidRPr="00FF522E">
        <w:rPr>
          <w:rtl/>
        </w:rPr>
        <w:t xml:space="preserve"> : إنّه وإن كان من مذهبنا أنّه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لم يستخلف أحدا بالتعيين ، ولكنّه قد استخلف بذكر الوصف والأمر بالاختيار ، فلا يمتنع في هؤلاء الأئمّة الأربعة أنّه تعالى يستخلفهم ، وأنّ الرسول استخلفهم.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وعلى هذا الوجه قالوا في أبي بكر : يا خليفة رسول الله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فالذي قيل : إنّه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لم يستخلف ؛ أريد به على وجه التعيين ؛ وإذا قيل : استخلف ؛ فالمراد على طريقة الوصف والأمر.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وعن الرابع</w:t>
      </w:r>
      <w:r w:rsidRPr="00FF522E">
        <w:rPr>
          <w:rtl/>
        </w:rPr>
        <w:t xml:space="preserve"> : إنّ حمل لفظ الجمع على الواحد مجاز ، وهو خلاف الأصل.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وعن الخامس</w:t>
      </w:r>
      <w:r w:rsidRPr="00FF522E">
        <w:rPr>
          <w:rtl/>
        </w:rPr>
        <w:t xml:space="preserve"> : إنّه باطل لوجهين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أحدهما</w:t>
      </w:r>
      <w:r w:rsidRPr="00FF522E">
        <w:rPr>
          <w:rtl/>
        </w:rPr>
        <w:t xml:space="preserve"> : قوله تعالى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مِنْكُمْ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يدلّ على أنّ هذا الخطاب كان مع الحاضرين ، وهؤلاء الأئمّة ما كانوا حاضرين.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إنّه تعالى وعدهم القوّة والشوكة والنفاذ في العالم ، ولم يوجد ذلك فيهم.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فثبت بهذا صحّة إمامة الأئمّة الأربعة ، وبطل قول الرافضة الطاعنين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على أبي بكر وعمر وعثمان ، وبطلان قول الخوارج الطاعنين على عثمان وعليّ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انتهى كلام الرازي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وأقول : 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الكلام معه في هذه الآية الكريمة إنّما هو بالنظر إلى ما يستفاد من ظاهرها ، بلا نظر إلى ما ورد في تفسيرها ، فإنّها</w:t>
      </w:r>
      <w:r>
        <w:rPr>
          <w:rtl/>
        </w:rPr>
        <w:t xml:space="preserve"> ـ </w:t>
      </w:r>
      <w:r w:rsidRPr="00FF522E">
        <w:rPr>
          <w:rtl/>
        </w:rPr>
        <w:t>عليه</w:t>
      </w:r>
      <w:r>
        <w:rPr>
          <w:rtl/>
        </w:rPr>
        <w:t xml:space="preserve"> ـ </w:t>
      </w:r>
      <w:r w:rsidRPr="00FF522E">
        <w:rPr>
          <w:rtl/>
        </w:rPr>
        <w:t xml:space="preserve">نازلة في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كما عرفته في رواياتهم ، أو في الحجّة المنتظر ، كما ورد في أخبارنا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ويمكن الجمع بين الأخبار بإرادة الاستخلاف لهما معا.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وعليه : فبالنظر إلى ظاهرها يرد على كلامه أمور :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 قوله : « إنّ المراد بهذا الوعد بعد الرسول هؤلاء ؛ لأنّ استخلاف غيره لا يكون إلّا بعده</w:t>
      </w:r>
      <w:r>
        <w:rPr>
          <w:rtl/>
        </w:rPr>
        <w:t xml:space="preserve"> ..</w:t>
      </w:r>
      <w:r w:rsidRPr="00FF522E">
        <w:rPr>
          <w:rtl/>
        </w:rPr>
        <w:t>. » إلى آخره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غير متّجه ؛ لأنّ المراد بقوله تعالى : </w:t>
      </w:r>
      <w:r w:rsidRPr="0047383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996157">
        <w:rPr>
          <w:rStyle w:val="libAieChar"/>
          <w:rtl/>
        </w:rPr>
        <w:t>لَيَسْتَخْلِفَنَّهُمْ</w:t>
      </w:r>
      <w:r>
        <w:rPr>
          <w:rFonts w:hint="cs"/>
          <w:rtl/>
        </w:rPr>
        <w:t xml:space="preserve"> </w:t>
      </w:r>
      <w:r w:rsidRPr="00473833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بحسب ظاهره هو الاستخلاف عمّن قبلهم من الأمم لا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فيمكن أن يراد استخلاف المؤمنين ، وتمكينهم من الدين وتبديل خوفهم أمنا في زمن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ولو سلّم أنّ المراد الاستخلاف عن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فلا يتّجه حمله على الاستخلاف في أيّام الثلاثة ؛ إذ لم يحصل لهم التمكين من الدين الذي ارتضاه الله تعالى وأكمله ؛ لجهلهم بكثير منه.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تفسير الفخر الرازي 24 / 26 </w:t>
      </w:r>
      <w:r>
        <w:rPr>
          <w:rtl/>
        </w:rPr>
        <w:t>و 2</w:t>
      </w:r>
      <w:r w:rsidRPr="00FF522E">
        <w:rPr>
          <w:rtl/>
        </w:rPr>
        <w:t>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الغيبة</w:t>
      </w:r>
      <w:r>
        <w:rPr>
          <w:rtl/>
        </w:rPr>
        <w:t xml:space="preserve"> ـ </w:t>
      </w:r>
      <w:r w:rsidRPr="00FF522E">
        <w:rPr>
          <w:rtl/>
        </w:rPr>
        <w:t>للنعماني</w:t>
      </w:r>
      <w:r>
        <w:rPr>
          <w:rtl/>
        </w:rPr>
        <w:t xml:space="preserve"> ـ </w:t>
      </w:r>
      <w:r w:rsidRPr="00FF522E">
        <w:rPr>
          <w:rtl/>
        </w:rPr>
        <w:t>: 247 ح 35 ، الغيبة</w:t>
      </w:r>
      <w:r>
        <w:rPr>
          <w:rtl/>
        </w:rPr>
        <w:t xml:space="preserve"> ـ </w:t>
      </w:r>
      <w:r w:rsidRPr="00FF522E">
        <w:rPr>
          <w:rtl/>
        </w:rPr>
        <w:t>للطوسي</w:t>
      </w:r>
      <w:r>
        <w:rPr>
          <w:rtl/>
        </w:rPr>
        <w:t xml:space="preserve"> ـ </w:t>
      </w:r>
      <w:r w:rsidRPr="00FF522E">
        <w:rPr>
          <w:rtl/>
        </w:rPr>
        <w:t>: 177 ذ ح 133 ، مجمع البيان 7 / 238 ؛ وانظر : ينابيع المودّة 3 / 245 ح 31</w:t>
      </w:r>
      <w:r>
        <w:rPr>
          <w:rtl/>
        </w:rPr>
        <w:t xml:space="preserve"> ـ </w:t>
      </w:r>
      <w:r w:rsidRPr="00FF522E">
        <w:rPr>
          <w:rtl/>
        </w:rPr>
        <w:t>33.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بل قد يقال : إنّ ظاهر الآية لا يلائم الحمل على الاستخلاف في أيّام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وفي أيّام الثلاثة وأيّام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لظهور الآية في وقوع الاستخلاف في الأرض كلّها ، أو أكثرها ، فينبغي حمله على الاستخلاف أيّام الحجّة المنتظر عجّل الله فرجه.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 قوله : « ولم يحصل ذلك في أيّام عليّ</w:t>
      </w:r>
      <w:r>
        <w:rPr>
          <w:rtl/>
        </w:rPr>
        <w:t xml:space="preserve"> ..</w:t>
      </w:r>
      <w:r w:rsidRPr="00FF522E">
        <w:rPr>
          <w:rtl/>
        </w:rPr>
        <w:t>. » إلى آخره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مناف لما زعمه في صدر كلامه من دلالة الآية على خلافة الأربعة جميعا</w:t>
      </w:r>
      <w:r>
        <w:rPr>
          <w:rtl/>
        </w:rPr>
        <w:t>!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على أنّ تعليله له بقوله : « لأنّه لم يتفرّغ لجهاد الكفّار » عليل ؛ إذ لم تشترط الآية في حصول الاستخلاف أن يكون بجهاد المستخلف نفسه للكفّار.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ولعلّه أشار بقوله : « لاشتغاله بمحاربة من خالفه من أهل الصلاة » إلى الطعن في حرب أمير المؤمنين بأنّه حارب المصلّين ، أو إلى تفضيل حرب من سبقه على حربه ؛ لأنّهم حاربوا الكفّار وهو حارب أهل الصلاة ، وكأنّه لم يعلم بما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رواه أصحابه من أنّ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قال : « </w:t>
      </w:r>
      <w:r w:rsidRPr="00473833">
        <w:rPr>
          <w:rStyle w:val="libBold2Char"/>
          <w:rtl/>
        </w:rPr>
        <w:t>إنّ منكم من يقاتل على تأويل القرآن كما قاتلت على تنزيله</w:t>
      </w:r>
      <w:r w:rsidRPr="00FF522E">
        <w:rPr>
          <w:rtl/>
        </w:rPr>
        <w:t xml:space="preserve"> »</w:t>
      </w:r>
      <w:r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فقام إليه أبو بكر ، ثمّ عمر ، وقال كلّ منهما : أنا هو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فقال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لا ، ولكنّه خاصف النعل</w:t>
      </w:r>
      <w:r>
        <w:rPr>
          <w:rtl/>
        </w:rPr>
        <w:t xml:space="preserve"> ـ </w:t>
      </w:r>
      <w:r w:rsidRPr="00FF522E">
        <w:rPr>
          <w:rtl/>
        </w:rPr>
        <w:t>يعني عليّا</w:t>
      </w:r>
      <w:r>
        <w:rPr>
          <w:rtl/>
        </w:rPr>
        <w:t xml:space="preserve"> ـ 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(1)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فإنّه دالّ على أنّ حرب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 xml:space="preserve">كحربه </w:t>
      </w:r>
      <w:r w:rsidR="00AA44F8" w:rsidRPr="00AA44F8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FF522E">
        <w:rPr>
          <w:rtl/>
        </w:rPr>
        <w:t xml:space="preserve">مأمور به من الله سبحانه دون حرب الرجلين ، فلم يحارب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إلّا مهدور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مسند أحمد 3 / 82 ، المستدرك على الصحيحين 3 / 132 ح 4621 ، مجمع الزوائد 5 / 186 ، وانظر : الصفحة 85 وما بعدها من هذا الجزء.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الدم ، ومن لا تقبل صلاته ، ولم يحارب الرجلان حربا مشروعا واقعا على تنزيل القرآن أو تأويله ، فإنّهما عزلا من له المنصب والحرب الإلهيّة ، وحاربا بلا أمر منه ، فكانا كمن عزل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وحارب باستقلاله.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 xml:space="preserve">الثالث </w:t>
      </w:r>
      <w:r w:rsidRPr="00FF522E">
        <w:rPr>
          <w:rtl/>
        </w:rPr>
        <w:t xml:space="preserve">: إنّ جوابه عن الإشكال الثالث بدعوى ثبوت الاستخلاف بالوصف والأمر ، غير صحيح ؛ لأنّا لو لم نقل بالنصّ على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فلا دليل على الاستخلاف أصلا ، لا بالتعيين ولا بالوصف ، كما هو ظاهر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بالأمر بالاختيار ؛ إذ غاية ما استدلّوا به على الأمر بالاختيار هو الإجماع ، وقد أوضحنا لك كذبه في أوائل مباحث الإمامة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وقوله : « وعلى هذا الوجه قالوا في أبي بكر : يا خليفة رسول الله »</w:t>
      </w:r>
      <w:r>
        <w:rPr>
          <w:rtl/>
        </w:rPr>
        <w:t>!!</w:t>
      </w:r>
      <w:r w:rsidRPr="00FF522E">
        <w:rPr>
          <w:rtl/>
        </w:rPr>
        <w:t xml:space="preserve"> تخمين محض ، وفرية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أخرى ، كما سيأتي إن شاء الله تعالى في أوّل مآخذ أبي بكر.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 xml:space="preserve">الرابع </w:t>
      </w:r>
      <w:r w:rsidRPr="00FF522E">
        <w:rPr>
          <w:rtl/>
        </w:rPr>
        <w:t>: إنّ دعواه</w:t>
      </w:r>
      <w:r>
        <w:rPr>
          <w:rtl/>
        </w:rPr>
        <w:t xml:space="preserve"> ـ </w:t>
      </w:r>
      <w:r w:rsidRPr="00FF522E">
        <w:rPr>
          <w:rtl/>
        </w:rPr>
        <w:t>في الجواب عن الرابع</w:t>
      </w:r>
      <w:r>
        <w:rPr>
          <w:rtl/>
        </w:rPr>
        <w:t xml:space="preserve"> ـ </w:t>
      </w:r>
      <w:r w:rsidRPr="00FF522E">
        <w:rPr>
          <w:rtl/>
        </w:rPr>
        <w:t>مجازية حمل الجمع على الفرد مسلّمة ، لكن لا بدّ من المصير إلى هذا المجاز ؛ لقيام القرينة عليه ، كالرواية التي سمعتها ، الدالّة على النزول بأمير المؤمنين ، وكنسبة الاستخلاف إلى الله لا إلى الناس ، وكالقرينة العقليّة المانعة من النزول في الثلاثة ، كعدم تمكينهم من الدين ونحوه.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 xml:space="preserve">الخامس </w:t>
      </w:r>
      <w:r w:rsidRPr="00FF522E">
        <w:rPr>
          <w:rtl/>
        </w:rPr>
        <w:t>: إنّ ما ذكره من الوجهين لإبطال الخامس ليس في محلّه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أمّا الوجه الأوّل ؛ فلصحّة خطاب الجمع بحضور البعض ، تغليبا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4 / 248 وما بعدها.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الفرية : الكذب أو الافتراء ، وافتراه : اختلقه ؛ انظر : لسان العرب 10 / 256 مادّة « فرا »</w:t>
      </w:r>
      <w:r>
        <w:rPr>
          <w:rtl/>
        </w:rPr>
        <w:t>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للحاضرين على الغائبين ، فلا يكون عدم حضور أئمّتنا الاثني عشر مانعا من الوعد لهم ، لا سيّما وقد حضر عظماؤهم ، وهم أمير المؤمنين والحسنان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وأمّا الثاني ؛ فلأنّ الوعد للأئمّة بالقوّة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لا يتوقّف على ثبوتها لكلّ فرد منهم ، بل يكفي ثبوتها لبعضهم ، كأمير المؤمنين والإمام المنتظر ؛ لأنّ قوّة البعض قوّة للجميع ، على أنّ القوّة حاصلة لكلّ منهم في الرجعة كما جاءت به أخبارنا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واعلم</w:t>
      </w:r>
      <w:r w:rsidRPr="00FF522E">
        <w:rPr>
          <w:rtl/>
        </w:rPr>
        <w:t xml:space="preserve"> ، أنّ الآية التي نحن فيها وما قبلها وما بعدها من الآيات مرتبطة ظاهرا بعموم المسلمين الحاضرين حال الخطاب ، ولكنّه تعالى خصّ الوعد ببعضهم ، وهم الّذين وصفهم الله سبحانه بالّذين آمنوا وعملوا الصالحات ، فينبغي أن يكون غير هذا البعض غير موصوفين بهذا الوصف ؛ إمّا لعدم عملهم بالصالحات ، أو لكونهم غير مؤمنين ، أي غير كاملي الإيمان ، أو غير ثابتي الإيمان ، لا أنّهم غير مسلمين ولا مؤمنين أصلا ؛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يقسم الوجود المطلق إلى : ما وجوده بالفعل ، وإلى ما يقابله ، وهو ما وجوده بالقوّة</w:t>
      </w:r>
      <w:r>
        <w:rPr>
          <w:rtl/>
        </w:rPr>
        <w:t xml:space="preserve"> ..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والأوّل : وجود الشيء في الأعيان بحيث يترتّب عليه آثاره المطلوبة منه.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والثاني : إمكان وجود الشيء في الأعيان قبل تحقّقه ، وهو ليس جوهرا قائما بذاته ، بل هو عرض قائم بموضوع</w:t>
      </w:r>
      <w:r>
        <w:rPr>
          <w:rtl/>
        </w:rPr>
        <w:t xml:space="preserve"> ـ </w:t>
      </w:r>
      <w:r w:rsidRPr="007E77F6">
        <w:rPr>
          <w:rtl/>
        </w:rPr>
        <w:t>مادّة</w:t>
      </w:r>
      <w:r>
        <w:rPr>
          <w:rtl/>
        </w:rPr>
        <w:t xml:space="preserve"> ـ </w:t>
      </w:r>
      <w:r w:rsidRPr="007E77F6">
        <w:rPr>
          <w:rtl/>
        </w:rPr>
        <w:t>يحمل قوّة وجوده ، وغير ممتنع عن الاتّحاد بالفعلية التي تحمل إمكانها ، كالاستعداد الموجود في البذرة لأن تكون شجرة أو ثمرة ، والنطفة التي هي قوّة بالنسبة للإنسان الذي هو فعل ، فكلّ قوّة تتقوّم بفعلية ، ومادّتها واحدة وإن اختلفت الصور.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انظر : شرح تجريد الاعتقاد : 48 ، نهاية الحكمة : 196</w:t>
      </w:r>
      <w:r>
        <w:rPr>
          <w:rtl/>
        </w:rPr>
        <w:t xml:space="preserve"> ـ </w:t>
      </w:r>
      <w:r w:rsidRPr="007E77F6">
        <w:rPr>
          <w:rtl/>
        </w:rPr>
        <w:t>200.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المسائل السروية : 32 ، رسائل الشريف المرتضى 1 / 125</w:t>
      </w:r>
      <w:r>
        <w:rPr>
          <w:rtl/>
        </w:rPr>
        <w:t xml:space="preserve"> ـ </w:t>
      </w:r>
      <w:r w:rsidRPr="00FF522E">
        <w:rPr>
          <w:rtl/>
        </w:rPr>
        <w:t>126 المسألة الثامنة.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لفرض تعلّق الآيات بالمسلمين.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فالبعض الموعود بالاستخلاف ممتاز ، إمّا بعمل الصالحات ، أو كمال الإيمان ، أو ثباته ، وما هو إلّا أمير المؤمنين وأبناؤه الأطهار المعصومون ؛ لأنّ الخلفاء الثلاثة</w:t>
      </w:r>
      <w:r>
        <w:rPr>
          <w:rtl/>
        </w:rPr>
        <w:t xml:space="preserve"> ـ </w:t>
      </w:r>
      <w:r w:rsidRPr="00FF522E">
        <w:rPr>
          <w:rtl/>
        </w:rPr>
        <w:t>فضلا عن غيرهم</w:t>
      </w:r>
      <w:r>
        <w:rPr>
          <w:rtl/>
        </w:rPr>
        <w:t xml:space="preserve"> ـ </w:t>
      </w:r>
      <w:r w:rsidRPr="00FF522E">
        <w:rPr>
          <w:rtl/>
        </w:rPr>
        <w:t xml:space="preserve">ليسوا كذلك ؛ ولو لفرارهم من الزحف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وتخلّفهم عن جيش أسامة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وشكّ عمر يوم الحديبية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إلى كثير ممّا صدر عنهم ، ممّا ينافي كمال الإيمان وعمل الصالحات.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هذا</w:t>
      </w:r>
      <w:r w:rsidRPr="00FF522E">
        <w:rPr>
          <w:rtl/>
        </w:rPr>
        <w:t xml:space="preserve"> ، وأمّا قول الفضل : « وليس كلّ ما ذكر متواترا عند أهل السنّة »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فمسلّم إذا أراد التواتر لفظا ، وأمّا معنى</w:t>
      </w:r>
      <w:r>
        <w:rPr>
          <w:rtl/>
        </w:rPr>
        <w:t xml:space="preserve"> ـ </w:t>
      </w:r>
      <w:r w:rsidRPr="00FF522E">
        <w:rPr>
          <w:rtl/>
        </w:rPr>
        <w:t>بلحاظ الإمامة</w:t>
      </w:r>
      <w:r>
        <w:rPr>
          <w:rtl/>
        </w:rPr>
        <w:t xml:space="preserve"> ـ </w:t>
      </w:r>
      <w:r w:rsidRPr="00FF522E">
        <w:rPr>
          <w:rtl/>
        </w:rPr>
        <w:t xml:space="preserve">، فممنوع ؛ لأنّ كلّ واحد ممّا ذكر مفيد لإمامة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فإمامته متواترة معنى كما تواترت شجاعته.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بل قد يدّعى تواتر بعض ما ذكر بخصوصه ، معنى أو لفظا ، ولا سيّما مع ضمّ أخبارنا إلى أخبارهم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راجع الصفحة 57 ه‍ 1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راجع الصفحة 213 ه‍ 1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راجع الصفحة 214 ذيل الهامش 5 الفقرة 5 ، من هذا الجزء.</w:t>
      </w:r>
    </w:p>
    <w:p w:rsidR="009A54A3" w:rsidRPr="00FF522E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bookmarkStart w:id="228" w:name="_Toc519168573"/>
      <w:r w:rsidRPr="00FF522E">
        <w:rPr>
          <w:rtl/>
        </w:rPr>
        <w:lastRenderedPageBreak/>
        <w:t>خاتمة</w:t>
      </w:r>
      <w:bookmarkEnd w:id="228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قد عثرنا في أثناء الكلام في الآيات على آيات أخر ذكرها القوم مضافا إلى ما سبق من الآيات التي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فمنها : ما سبق في بيان الآية الثانية ؛ وهو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سَأَلَ سائِلٌ بِعَذابٍ واقِعٍ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ومنها : ما سبق في الآية الرابعة ؛ وهو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يَقْتَرِفْ حَسَنَةً نَزِدْ لَهُ فِيها حُسْناً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ومنها : ما سبق في أثناء بيان الآية الثامنة والخمسين ؛ وهو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مَنْ جاءَ بِالْحَسَنَةِ فَلَهُ خَيْرٌ مِنْها وَهُمْ مِنْ فَزَعٍ يَوْمَئِذٍ آمِنُونَ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ومنها : ما تقدّم في الآية الثامنة والسبعين ؛ وهو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فِي بُيُوتٍ أَذِنَ اللهُ أَنْ تُرْفَعَ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وقد أحببت أن أذكر أيضا ممّا عثرت عليه ما به تمام مئة ، وهو اثنتا عشرة آية :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المعارج 70 : 1 ؛ وانظر : ج 4 / 338</w:t>
      </w:r>
      <w:r>
        <w:rPr>
          <w:rtl/>
        </w:rPr>
        <w:t xml:space="preserve"> ـ </w:t>
      </w:r>
      <w:r w:rsidRPr="00FF522E">
        <w:rPr>
          <w:rtl/>
        </w:rPr>
        <w:t>339 من هذا الكتاب</w:t>
      </w:r>
      <w:r>
        <w:rPr>
          <w:rtl/>
        </w:rPr>
        <w:t xml:space="preserve"> ..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الشورى 42 : 23 ؛ وانظر : ج 4 / 385</w:t>
      </w:r>
      <w:r>
        <w:rPr>
          <w:rtl/>
        </w:rPr>
        <w:t xml:space="preserve"> ـ </w:t>
      </w:r>
      <w:r w:rsidRPr="00FF522E">
        <w:rPr>
          <w:rtl/>
        </w:rPr>
        <w:t>387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النمل 27 : 89 ؛ وانظر الصفحة 269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النور 24 : 36 ؛ وانظر الصفحة 346 من هذا الجزء.</w:t>
      </w:r>
    </w:p>
    <w:p w:rsidR="009A54A3" w:rsidRPr="00045568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29" w:name="_Toc294807883"/>
      <w:bookmarkStart w:id="230" w:name="_Toc519168574"/>
      <w:r w:rsidRPr="00045568">
        <w:rPr>
          <w:rStyle w:val="Heading2CenterChar"/>
          <w:rtl/>
        </w:rPr>
        <w:lastRenderedPageBreak/>
        <w:t>الأولى</w:t>
      </w:r>
      <w:bookmarkEnd w:id="230"/>
      <w:r w:rsidRPr="00045568">
        <w:rPr>
          <w:rtl/>
        </w:rPr>
        <w:t xml:space="preserve"> : قوله تعالى من سورة آل عمران : 103 :</w:t>
      </w:r>
      <w:bookmarkEnd w:id="229"/>
      <w:r w:rsidRPr="00045568">
        <w:rPr>
          <w:rtl/>
        </w:rPr>
        <w:t xml:space="preserve"> </w:t>
      </w:r>
    </w:p>
    <w:p w:rsidR="009A54A3" w:rsidRPr="00FF522E" w:rsidRDefault="009A54A3" w:rsidP="009A54A3">
      <w:pPr>
        <w:pStyle w:val="Heading2Center"/>
        <w:rPr>
          <w:rtl/>
        </w:rPr>
      </w:pPr>
      <w:bookmarkStart w:id="231" w:name="_Toc519168575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وَاعْتَصِمُوا بِحَبْلِ اللهِ جَمِيعاً وَلا تَفَرَّقُوا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  <w:bookmarkEnd w:id="231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قال ابن حجر في « الصواعق » عند كلامه في هذه الآية ؛ وهي الآية الخامسة من الآيات النازلة في أهل البيت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أخرج الثعلبي في تفسيرها عن جعفر الصادق ، أنّه قال : « نحن حبل الله الذي قال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وَاعْتَصِمُوا بِحَبْلِ اللهِ جَمِيعاً وَلا تَفَرَّقُوا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« ينابيع المودّة » عن الثعلبي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وزاد عن « المناقب » : عن ابن عبّاس ، قال : « كنّا عند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إذ جاء أعرابيّ فقال : يا رسول الله</w:t>
      </w:r>
      <w:r>
        <w:rPr>
          <w:rtl/>
        </w:rPr>
        <w:t>!</w:t>
      </w:r>
      <w:r w:rsidRPr="00FF522E">
        <w:rPr>
          <w:rtl/>
        </w:rPr>
        <w:t xml:space="preserve"> سمعتك تقول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وَاعْتَصِمُوا بِحَبْلِ اللهِ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، فما حبل الله الذي نعتصم به</w:t>
      </w:r>
      <w:r>
        <w:rPr>
          <w:rtl/>
        </w:rPr>
        <w:t>؟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فضرب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يده في يد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وقال : </w:t>
      </w:r>
      <w:r w:rsidRPr="00473833">
        <w:rPr>
          <w:rStyle w:val="libBold2Char"/>
          <w:rtl/>
        </w:rPr>
        <w:t>تمسّكوا بهذا ، هو حبل الله المتين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والمراد بحبل الله : السبب الواصل بين الله سبحانه وعباده ، وبالاعتصام به : اتّباعه والتمسّك به ، وبعدم التفرّق عنه : عدم مخالفة أحد له ؛ وهذا معنى اتّخاذ الأمّة له إماما.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ويؤيّده حديث الثقلين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آل عمران 3 : 103.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233.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356 ح 10 ؛ وانظر : شواهد التنزيل 1 / 130</w:t>
      </w:r>
      <w:r>
        <w:rPr>
          <w:rtl/>
        </w:rPr>
        <w:t xml:space="preserve"> ـ </w:t>
      </w:r>
      <w:r w:rsidRPr="00FF522E">
        <w:rPr>
          <w:rtl/>
        </w:rPr>
        <w:t xml:space="preserve">131 ح 178 </w:t>
      </w:r>
      <w:r>
        <w:rPr>
          <w:rtl/>
        </w:rPr>
        <w:t>و 1</w:t>
      </w:r>
      <w:r w:rsidRPr="00FF522E">
        <w:rPr>
          <w:rtl/>
        </w:rPr>
        <w:t>80 ، جواهر العقدين : 245 ، رشفة الصادي : 56.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356</w:t>
      </w:r>
      <w:r>
        <w:rPr>
          <w:rtl/>
        </w:rPr>
        <w:t xml:space="preserve"> ـ </w:t>
      </w:r>
      <w:r w:rsidRPr="00FF522E">
        <w:rPr>
          <w:rtl/>
        </w:rPr>
        <w:t>357 ح 11 ؛ وانظر : شواهد التنزيل 1 / 131 ح 180.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سيأتي تمام الحديث وتخريجه في محلّه من الجزء السادس.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وما رواه الحاكم وصحّحه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عن ابن عبّاس ، قال : قال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 « </w:t>
      </w:r>
      <w:r w:rsidRPr="00473833">
        <w:rPr>
          <w:rStyle w:val="libBold2Char"/>
          <w:rtl/>
        </w:rPr>
        <w:t>النجوم أمان لأهل الأرض من الغرق ، وأهل بيتي أمان لأمّتي من الاختلاف ، فإذا خالفتها قبيلة من العرب اختلفوا فصاروا حزب إبليس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والظاهر</w:t>
      </w:r>
      <w:r w:rsidRPr="00FF522E">
        <w:rPr>
          <w:rtl/>
        </w:rPr>
        <w:t xml:space="preserve"> : أنّ المراد بكونهم أمانا من الاختلاف ؛ أنّهم بالنصّ عليهم يرتفع الخلاف في الإمامة ؛ لتعيين الإمام من الله تعالى ، وعدم إرجاع أمر الإمامة إلى اختيار الناس حتّى يحصل بسببه الاختلاف.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ص : 149 من الجزء الثالث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المستدرك على الصحيحين 3 / 162 ح 4715.</w:t>
      </w:r>
    </w:p>
    <w:p w:rsidR="009A54A3" w:rsidRPr="004B7AF4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32" w:name="_Toc294807885"/>
      <w:bookmarkStart w:id="233" w:name="_Toc519168576"/>
      <w:r w:rsidRPr="004B7AF4">
        <w:rPr>
          <w:rStyle w:val="Heading2CenterChar"/>
          <w:rtl/>
        </w:rPr>
        <w:lastRenderedPageBreak/>
        <w:t>الثانية</w:t>
      </w:r>
      <w:bookmarkEnd w:id="233"/>
      <w:r w:rsidRPr="004B7AF4">
        <w:rPr>
          <w:rtl/>
        </w:rPr>
        <w:t xml:space="preserve"> : قوله تعالى من سورة طه : 82 :</w:t>
      </w:r>
      <w:bookmarkEnd w:id="232"/>
    </w:p>
    <w:p w:rsidR="009A54A3" w:rsidRPr="004B6675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4B6675">
        <w:rPr>
          <w:rtl/>
        </w:rPr>
        <w:t xml:space="preserve">وَإِنِّي لَغَفَّارٌ لِمَنْ تابَ وَآمَنَ وَعَمِلَ صالِحاً </w:t>
      </w:r>
    </w:p>
    <w:p w:rsidR="009A54A3" w:rsidRPr="00FF522E" w:rsidRDefault="009A54A3" w:rsidP="00996157">
      <w:pPr>
        <w:pStyle w:val="libAie"/>
        <w:rPr>
          <w:rtl/>
        </w:rPr>
      </w:pPr>
      <w:r w:rsidRPr="004B6675">
        <w:rPr>
          <w:rtl/>
        </w:rPr>
        <w:t>ثُمَّ اهْتَدى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ففي « الصواعق » عند الكلام في هذه الآية ، وهي الآية الثامنة من الآيات النازلة في أهل البيت ، قال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ثابت البناني : اهتدى إلى ولاية أهل بيت نبيّه ، وجاء ذلك عن أبي جعفر الباقر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« ينابيع المودّة » ، عن أبي نعيم ، بسنده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في هذه الآية : اهتدى إلى ولايتنا </w:t>
      </w:r>
      <w:r w:rsidRPr="0047383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نقل في « الينابيع » نحو هذا كثيرا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والمراد بالولاية : الإمامة ؛ لأنّها هي التي تعتبر في الغفران ، ويناسب تعلّق الهداية بها ، ولو سلّم أنّ المراد بالولاية : المحبّة ، فهو دليل على فضلهم على الأمّة ؛ إذ لا تعتبر محبّة غيرهم في الغفران ، والأفضلية تقتضي الإمامة.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طه 20 : 82.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235 ؛ وانظر : شواهد التنزيل 1 / 376 ح 520 ، جواهر العقدين : 335 ، رشفة الصادي : 62.</w:t>
      </w:r>
    </w:p>
    <w:p w:rsidR="009A54A3" w:rsidRPr="007446C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329 ح 1 ، وانظر : ما نزل من القرآن في علي</w:t>
      </w:r>
      <w:r>
        <w:rPr>
          <w:rtl/>
        </w:rPr>
        <w:t xml:space="preserve"> ـ </w:t>
      </w:r>
      <w:r w:rsidRPr="00FF522E">
        <w:rPr>
          <w:rtl/>
        </w:rPr>
        <w:t xml:space="preserve">لأبي نعيم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7446CE">
        <w:rPr>
          <w:rtl/>
        </w:rPr>
        <w:t>142.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ينابيع المودّة 1 / 329 </w:t>
      </w:r>
      <w:r>
        <w:rPr>
          <w:rtl/>
        </w:rPr>
        <w:t>و 3</w:t>
      </w:r>
      <w:r w:rsidRPr="00FF522E">
        <w:rPr>
          <w:rtl/>
        </w:rPr>
        <w:t xml:space="preserve">30 ح 2 </w:t>
      </w:r>
      <w:r>
        <w:rPr>
          <w:rtl/>
        </w:rPr>
        <w:t>و 3</w:t>
      </w:r>
      <w:r w:rsidRPr="00FF522E">
        <w:rPr>
          <w:rtl/>
        </w:rPr>
        <w:t xml:space="preserve"> ؛ وانظر : شواهد التنزيل 1 / 375</w:t>
      </w:r>
      <w:r>
        <w:rPr>
          <w:rtl/>
        </w:rPr>
        <w:t xml:space="preserve"> ـ </w:t>
      </w:r>
      <w:r w:rsidRPr="00FF522E">
        <w:rPr>
          <w:rtl/>
        </w:rPr>
        <w:t xml:space="preserve">376 ح 518 </w:t>
      </w:r>
      <w:r>
        <w:rPr>
          <w:rtl/>
        </w:rPr>
        <w:t>و 5</w:t>
      </w:r>
      <w:r w:rsidRPr="00FF522E">
        <w:rPr>
          <w:rtl/>
        </w:rPr>
        <w:t>21.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وإنّما عطف سبحانه الهداية ب‍ ( ثمّ ) ، مع أنّه قد عطف ما قبلها بالواو ، للنظر إليها بعين الاستقلال الدالّ على تميّزها والاهتمام بها ، لا لانحطاط رتبتها عمّا قبلها ، ضرورة أنّ الاهتداء إلى الإمامة أو محبّتهم خير الأعمال الصالحة ، ومن لم يوالهم فهو منافق.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236CC9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34" w:name="_Toc294807887"/>
      <w:bookmarkStart w:id="235" w:name="_Toc519168577"/>
      <w:r w:rsidRPr="00236CC9">
        <w:rPr>
          <w:rStyle w:val="Heading2CenterChar"/>
          <w:rtl/>
        </w:rPr>
        <w:lastRenderedPageBreak/>
        <w:t>الثالثة</w:t>
      </w:r>
      <w:bookmarkEnd w:id="235"/>
      <w:r w:rsidRPr="00236CC9">
        <w:rPr>
          <w:rtl/>
        </w:rPr>
        <w:t xml:space="preserve"> : قوله تعالى من سورة الزمر : 22 :</w:t>
      </w:r>
      <w:bookmarkEnd w:id="234"/>
      <w:r w:rsidRPr="00236CC9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1B721F">
        <w:rPr>
          <w:rtl/>
        </w:rPr>
        <w:t xml:space="preserve">أَفَمَنْ شَرَحَ اللهُ صَدْرَهُ لِلْإِسْلامِ </w:t>
      </w:r>
    </w:p>
    <w:p w:rsidR="009A54A3" w:rsidRDefault="009A54A3" w:rsidP="00996157">
      <w:pPr>
        <w:pStyle w:val="libAie"/>
        <w:rPr>
          <w:rtl/>
        </w:rPr>
      </w:pPr>
      <w:r w:rsidRPr="001B721F">
        <w:rPr>
          <w:rtl/>
        </w:rPr>
        <w:t xml:space="preserve">فَهُوَ عَلى نُورٍ مِنْ رَبِّهِ </w:t>
      </w:r>
    </w:p>
    <w:p w:rsidR="009A54A3" w:rsidRDefault="009A54A3" w:rsidP="00996157">
      <w:pPr>
        <w:pStyle w:val="libAie"/>
        <w:rPr>
          <w:rtl/>
        </w:rPr>
      </w:pPr>
      <w:r w:rsidRPr="001B721F">
        <w:rPr>
          <w:rtl/>
        </w:rPr>
        <w:t xml:space="preserve">فَوَيْلٌ لِلْقاسِيَةِ قُلُوبُهُمْ مِنْ ذِكْرِ اللهِ </w:t>
      </w:r>
    </w:p>
    <w:p w:rsidR="009A54A3" w:rsidRPr="00FF522E" w:rsidRDefault="009A54A3" w:rsidP="00996157">
      <w:pPr>
        <w:pStyle w:val="libAie"/>
        <w:rPr>
          <w:rtl/>
        </w:rPr>
      </w:pPr>
      <w:r w:rsidRPr="001B721F">
        <w:rPr>
          <w:rtl/>
        </w:rPr>
        <w:t>أُولئِكَ فِي ضَلالٍ مُبِينٍ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الواحدي في « أسباب النزول » : « نزلت في حمزة وعليّ وأبي لهب وولده ؛ فعليّ وحمزة ممّن شرح الله صدره للإسلام ، وأبو لهب وأولاده الّذين قست قلوبهم عن ذكر الله » </w:t>
      </w:r>
      <w:r w:rsidRPr="00473833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فقد شهد الله سبحانه بأنّه قد شرح صدر عليّ وحمزة للإسلام ، وأنّهما على نور من ربّهما.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ولا شكّ أنّ من هو كذلك يلتزم بكلّ أحكام الإسلام أصولا وفروعا ، فيكون معصوما أو بحكمه ، وأفضل الأمّة.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ريب أنّ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أكمل في ذلك من حمزة ، فيكون إمام الأمّة.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الزمر 39 : 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أسباب النزول : 205 ؛ وراجع : زاد المسير 7 / 48 ، تفسير القرطبي 15 / 161 ، الرياض النضرة 3 / 179 ، ذخائر العقبى : 159 ، تفسير البيضاوي 2 / 323 ، تفسير الخازن 4 / 53 ، ينابيع المودّة 2 / 177 ح 504.</w:t>
      </w:r>
    </w:p>
    <w:p w:rsidR="009A54A3" w:rsidRPr="000C00D7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36" w:name="_Toc294807889"/>
      <w:bookmarkStart w:id="237" w:name="_Toc519168578"/>
      <w:r w:rsidRPr="000C00D7">
        <w:rPr>
          <w:rStyle w:val="Heading2CenterChar"/>
          <w:rtl/>
        </w:rPr>
        <w:lastRenderedPageBreak/>
        <w:t>الرابعة</w:t>
      </w:r>
      <w:bookmarkEnd w:id="237"/>
      <w:r w:rsidRPr="000C00D7">
        <w:rPr>
          <w:rtl/>
        </w:rPr>
        <w:t xml:space="preserve"> : قوله تعالى من سورة الحجّ : 19 :</w:t>
      </w:r>
      <w:bookmarkEnd w:id="236"/>
      <w:r w:rsidRPr="000C00D7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4A0D31">
        <w:rPr>
          <w:rtl/>
        </w:rPr>
        <w:t xml:space="preserve">هذانِ خَصْمانِ اخْتَصَمُوا فِي رَبِّهِمْ </w:t>
      </w:r>
    </w:p>
    <w:p w:rsidR="009A54A3" w:rsidRPr="00FF522E" w:rsidRDefault="009A54A3" w:rsidP="00996157">
      <w:pPr>
        <w:pStyle w:val="libAie"/>
        <w:rPr>
          <w:rtl/>
        </w:rPr>
      </w:pPr>
      <w:r w:rsidRPr="004A0D31">
        <w:rPr>
          <w:rtl/>
        </w:rPr>
        <w:t>فَالَّذِينَ كَفَرُوا قُطِّعَتْ لَهُمْ ثِيابٌ مِنْ نارٍ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</w:p>
    <w:p w:rsidR="009A54A3" w:rsidRPr="004A0D31" w:rsidRDefault="009A54A3" w:rsidP="00473833">
      <w:pPr>
        <w:pStyle w:val="libBold2"/>
        <w:rPr>
          <w:rtl/>
        </w:rPr>
      </w:pPr>
      <w:r w:rsidRPr="004A0D31">
        <w:rPr>
          <w:rtl/>
        </w:rPr>
        <w:t>إلى قوله تعالى : 23 [ و 24 ] :</w:t>
      </w:r>
    </w:p>
    <w:p w:rsidR="009A54A3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7E77F6">
        <w:rPr>
          <w:rtl/>
        </w:rPr>
        <w:t xml:space="preserve"> إِنَّ اللهَ يُدْخِلُ الَّذِينَ آمَنُوا وَعَمِلُوا الصَّالِحاتِ </w:t>
      </w:r>
    </w:p>
    <w:p w:rsidR="009A54A3" w:rsidRDefault="009A54A3" w:rsidP="00996157">
      <w:pPr>
        <w:pStyle w:val="libAie"/>
        <w:rPr>
          <w:rtl/>
        </w:rPr>
      </w:pPr>
      <w:r w:rsidRPr="007E77F6">
        <w:rPr>
          <w:rtl/>
        </w:rPr>
        <w:t xml:space="preserve">جَنَّاتٍ تَجْرِي مِنْ تَحْتِهَا الْأَنْهارُ </w:t>
      </w:r>
    </w:p>
    <w:p w:rsidR="009A54A3" w:rsidRDefault="009A54A3" w:rsidP="00996157">
      <w:pPr>
        <w:pStyle w:val="libAie"/>
        <w:rPr>
          <w:rtl/>
        </w:rPr>
      </w:pPr>
      <w:r w:rsidRPr="007E77F6">
        <w:rPr>
          <w:rtl/>
        </w:rPr>
        <w:t xml:space="preserve">يُحَلَّوْنَ فِيها مِنْ أَساوِرَ مِنْ ذَهَبٍ وَلُؤْلُؤاً </w:t>
      </w:r>
    </w:p>
    <w:p w:rsidR="009A54A3" w:rsidRDefault="009A54A3" w:rsidP="00996157">
      <w:pPr>
        <w:pStyle w:val="libAie"/>
        <w:rPr>
          <w:rtl/>
        </w:rPr>
      </w:pPr>
      <w:r w:rsidRPr="007E77F6">
        <w:rPr>
          <w:rtl/>
        </w:rPr>
        <w:t xml:space="preserve">وَلِباسُهُمْ فِيها حَرِيرٌ * </w:t>
      </w:r>
    </w:p>
    <w:p w:rsidR="009A54A3" w:rsidRDefault="009A54A3" w:rsidP="00996157">
      <w:pPr>
        <w:pStyle w:val="libAie"/>
        <w:rPr>
          <w:rtl/>
        </w:rPr>
      </w:pPr>
      <w:r w:rsidRPr="007E77F6">
        <w:rPr>
          <w:rtl/>
        </w:rPr>
        <w:t xml:space="preserve">وَهُدُوا إِلَى الطَّيِّبِ مِنَ الْقَوْلِ </w:t>
      </w:r>
    </w:p>
    <w:p w:rsidR="009A54A3" w:rsidRPr="00FF522E" w:rsidRDefault="009A54A3" w:rsidP="00996157">
      <w:pPr>
        <w:pStyle w:val="libAie"/>
        <w:rPr>
          <w:rtl/>
        </w:rPr>
      </w:pPr>
      <w:r w:rsidRPr="007E77F6">
        <w:rPr>
          <w:rtl/>
        </w:rPr>
        <w:t xml:space="preserve">وَهُدُوا إِلى صِراطِ الْحَمِيدِ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الحاكم في تفسير سورة الحجّ من « المستدرك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عن قيس ابن عبّاد ، قال : سمعت أبا ذرّ يقسم لنزلت هذه الآية في هؤلاء الرهط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الحجّ 22 : 19.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الحجّ 22 : 23 </w:t>
      </w:r>
      <w:r>
        <w:rPr>
          <w:rtl/>
        </w:rPr>
        <w:t>و 2</w:t>
      </w:r>
      <w:r w:rsidRPr="00FF522E">
        <w:rPr>
          <w:rtl/>
        </w:rPr>
        <w:t>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ص 386 من الجزء الثاني [ 2 / 419 ح 3455 ]</w:t>
      </w:r>
      <w:r>
        <w:rPr>
          <w:rtl/>
        </w:rPr>
        <w:t>.</w:t>
      </w:r>
      <w:r w:rsidRPr="00FF522E">
        <w:rPr>
          <w:rtl/>
        </w:rPr>
        <w:t xml:space="preserve">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وانظر : مسند الطيالسي : 65 ح 481 ، الطبقات الكبرى</w:t>
      </w:r>
      <w:r>
        <w:rPr>
          <w:rtl/>
        </w:rPr>
        <w:t xml:space="preserve"> ـ </w:t>
      </w:r>
      <w:r w:rsidRPr="007E77F6">
        <w:rPr>
          <w:rtl/>
        </w:rPr>
        <w:t>لابن سعد</w:t>
      </w:r>
      <w:r>
        <w:rPr>
          <w:rtl/>
        </w:rPr>
        <w:t xml:space="preserve"> ـ </w:t>
      </w:r>
      <w:r w:rsidRPr="007E77F6">
        <w:rPr>
          <w:rtl/>
        </w:rPr>
        <w:t>3 / 12 ، مسند البزّار 2 / 291</w:t>
      </w:r>
      <w:r>
        <w:rPr>
          <w:rtl/>
        </w:rPr>
        <w:t xml:space="preserve"> ـ </w:t>
      </w:r>
      <w:r w:rsidRPr="007E77F6">
        <w:rPr>
          <w:rtl/>
        </w:rPr>
        <w:t>292 ح 715 ، المعجم الكبير 3 / 149 ح 2954 ، تفسير النسائي 2 / 84</w:t>
      </w:r>
      <w:r>
        <w:rPr>
          <w:rtl/>
        </w:rPr>
        <w:t xml:space="preserve"> ـ </w:t>
      </w:r>
      <w:r w:rsidRPr="007E77F6">
        <w:rPr>
          <w:rtl/>
        </w:rPr>
        <w:t>85 ح 361</w:t>
      </w:r>
      <w:r>
        <w:rPr>
          <w:rtl/>
        </w:rPr>
        <w:t xml:space="preserve"> ـ </w:t>
      </w:r>
      <w:r w:rsidRPr="007E77F6">
        <w:rPr>
          <w:rtl/>
        </w:rPr>
        <w:t>362 ، مشكل الآثار 2 / 185</w:t>
      </w:r>
      <w:r>
        <w:rPr>
          <w:rtl/>
        </w:rPr>
        <w:t xml:space="preserve"> ـ </w:t>
      </w:r>
      <w:r w:rsidRPr="007E77F6">
        <w:rPr>
          <w:rtl/>
        </w:rPr>
        <w:t>186 ح 1802</w:t>
      </w:r>
      <w:r>
        <w:rPr>
          <w:rtl/>
        </w:rPr>
        <w:t xml:space="preserve"> ـ </w:t>
      </w:r>
      <w:r w:rsidRPr="007E77F6">
        <w:rPr>
          <w:rtl/>
        </w:rPr>
        <w:t>1806 ، العلل</w:t>
      </w:r>
      <w:r>
        <w:rPr>
          <w:rtl/>
        </w:rPr>
        <w:t xml:space="preserve"> ـ </w:t>
      </w:r>
      <w:r w:rsidRPr="007E77F6">
        <w:rPr>
          <w:rtl/>
        </w:rPr>
        <w:t>للدارقطني</w:t>
      </w:r>
      <w:r>
        <w:rPr>
          <w:rtl/>
        </w:rPr>
        <w:t xml:space="preserve"> ـ </w:t>
      </w:r>
      <w:r w:rsidRPr="007E77F6">
        <w:rPr>
          <w:rtl/>
        </w:rPr>
        <w:t>: السؤال رقم 452 ، تفسير الثعلبي 7 / 13 ، تلخيص المتشابه في الرسم 1 / 177 رقم 278 ، شواهد التنزيل 1 / 386</w:t>
      </w:r>
      <w:r>
        <w:rPr>
          <w:rtl/>
        </w:rPr>
        <w:t xml:space="preserve"> ـ </w:t>
      </w:r>
      <w:r w:rsidRPr="007E77F6">
        <w:rPr>
          <w:rtl/>
        </w:rPr>
        <w:t>389 ح 532</w:t>
      </w:r>
      <w:r>
        <w:rPr>
          <w:rtl/>
        </w:rPr>
        <w:t xml:space="preserve"> ـ </w:t>
      </w:r>
      <w:r w:rsidRPr="007E77F6">
        <w:rPr>
          <w:rtl/>
        </w:rPr>
        <w:t>540 ، أسباب النزول : 172.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الستّة في يوم بدر : عليّ ، وحمزة ، وعبيدة ، وعتبة ، وشيبة ، والوليد ،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هذانِ خَصْمانِ اخْتَصَمُوا فِي رَبِّهِمْ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إلى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نُذِقْهُ مِنْ عَذابٍ أَلِيمٍ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في « الدرّ المنثور » : أخرج عبد بن حميد ، عن لاحق ابن حميد ، قال : نزلت هذه الآية يوم بدر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هذانِ خَصْمانِ اخْتَصَمُوا فِي رَبِّهِمْ فَالَّذِينَ كَفَرُوا قُطِّعَتْ لَهُمْ ثِيابٌ مِنْ نارٍ ...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>في عتبة وشيبة والوليد.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ونزلت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يُدْخِلُ الَّذِينَ آمَنُوا وَعَمِلُوا الصَّالِحاتِ </w:t>
      </w:r>
      <w:r w:rsidRPr="00473833">
        <w:rPr>
          <w:rStyle w:val="libAlaemChar"/>
          <w:rtl/>
        </w:rPr>
        <w:t>)</w:t>
      </w:r>
      <w:r w:rsidRPr="00473833">
        <w:rPr>
          <w:rStyle w:val="libAlaemChar"/>
          <w:rFonts w:hint="cs"/>
          <w:rtl/>
        </w:rPr>
        <w:t xml:space="preserve"> </w:t>
      </w:r>
      <w:r w:rsidRPr="00FF522E">
        <w:rPr>
          <w:rtl/>
        </w:rPr>
        <w:t xml:space="preserve">إلى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وَهُدُوا إِلى صِراطِ الْحَمِيدِ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في عليّ وحمزة وعبيدة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أيضا : أخرج سعيد بن منصور ، وابن أبي شيبة ، وعبد بن حميد ، والبخاري ، ومسلم ، والترمذي ، وابن ماجة ، وابن جرير ، وابن المنذر ، وابن أبي حاتم ، وابن مردويه ، والبيهقي في « الدلائل » ، عن أبي ذرّ ، أنّه كان يقسم قسما أنّ هذه الآية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هذانِ خَصْمانِ اخْتَصَمُوا فِي رَبِّهِمْ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إلى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يَفْعَلُ ما يُرِيدُ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نزلت في الثلاثة الّذين تبارزوا يوم بدر ، وهم : حمزة ، وعبيدة ، وعليّ ، وعتبة ، وشيبة ، والوليد.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عليّ : </w:t>
      </w:r>
      <w:r w:rsidRPr="00473833">
        <w:rPr>
          <w:rStyle w:val="libBold2Char"/>
          <w:rtl/>
        </w:rPr>
        <w:t>أنا أوّل من يجثو للخصومة على ركبتيه بين يدي الله يوم القيامة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الحجّ 22 : 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6 / 20.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الحجّ 22 : 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الدرّ المنثور 6 / 18 </w:t>
      </w:r>
      <w:r>
        <w:rPr>
          <w:rtl/>
        </w:rPr>
        <w:t>و 1</w:t>
      </w:r>
      <w:r w:rsidRPr="00FF522E">
        <w:rPr>
          <w:rtl/>
        </w:rPr>
        <w:t>9 ؛ وانظر ، صحيح البخاري 5 / 183 ح 18</w:t>
      </w:r>
      <w:r>
        <w:rPr>
          <w:rtl/>
        </w:rPr>
        <w:t xml:space="preserve"> ـ </w:t>
      </w:r>
      <w:r w:rsidRPr="00FF522E">
        <w:rPr>
          <w:rtl/>
        </w:rPr>
        <w:t xml:space="preserve">21 وج </w:t>
      </w:r>
      <w:r>
        <w:rPr>
          <w:rtl/>
        </w:rPr>
        <w:t>ـ</w:t>
      </w:r>
    </w:p>
    <w:p w:rsidR="009A54A3" w:rsidRPr="00FF522E" w:rsidRDefault="009A54A3" w:rsidP="00473833">
      <w:pPr>
        <w:pStyle w:val="libBold1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أقول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جعله لنهاية هذه الآيات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يَفْعَلُ ما يُرِيدُ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خطأ ، بل هو نهاية لآية أخرى قبل الآيات المذكورة ، وهي قوله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 اللهَ يُدْخِلُ الَّذِينَ آمَنُوا وَعَمِلُوا الصَّالِحاتِ جَنَّاتٍ تَجْرِي مِنْ تَحْتِهَا الْأَنْهارُ إِنَّ اللهَ يَفْعَلُ ما يُرِيدُ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فلعلّ بعض من نقل عنهم السيوطي قد ذكر نزول هذه الآية أيضا في عليّ وحمزة وعبيدة ، فغفل عن البيان.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السيوطي أيضا : أخرج ابن أبي شيبة والبخاري والنسائي وابن جرير والبيهقي ، من طريق قيس بن عبّاد ،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</w:t>
      </w:r>
      <w:r w:rsidRPr="00473833">
        <w:rPr>
          <w:rStyle w:val="libBold2Char"/>
          <w:rtl/>
        </w:rPr>
        <w:t>أنا أوّل من يجثو بين يدي الرحمن للخصومة</w:t>
      </w:r>
      <w:r w:rsidRPr="00473833">
        <w:rPr>
          <w:rStyle w:val="libBold2Char"/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قيس : فيهم نزلت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هذانِ خَصْمانِ اخْتَصَمُوا فِي رَبِّهِمْ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قال : هم الّذين بارزوا يوم بدر : عليّ ، وحمزة ، وعبيدة ، وشيبة ، وعتبة ، والوليد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>
        <w:rPr>
          <w:rtl/>
        </w:rPr>
        <w:t>ـ</w:t>
      </w:r>
      <w:r w:rsidRPr="00FF522E">
        <w:rPr>
          <w:rtl/>
        </w:rPr>
        <w:t xml:space="preserve"> 6 / 181 ح 264 ، صحيح مسلم 8 / 246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>5 / 50 ح 8172 وج 6 / 410 ح 11341 ، سنن ابن ماجة 2 / 946 ح 2835 ، مصنّف ابن أبي شيبة 8 / 474 ح 31 ، تفسير الطبري 9 / 123 ح 24978</w:t>
      </w:r>
      <w:r>
        <w:rPr>
          <w:rtl/>
        </w:rPr>
        <w:t xml:space="preserve"> ـ </w:t>
      </w:r>
      <w:r w:rsidRPr="00FF522E">
        <w:rPr>
          <w:rtl/>
        </w:rPr>
        <w:t>24980 ، دلائل النبوّة 3 / 72</w:t>
      </w:r>
      <w:r>
        <w:rPr>
          <w:rtl/>
        </w:rPr>
        <w:t xml:space="preserve"> ـ </w:t>
      </w:r>
      <w:r w:rsidRPr="00FF522E">
        <w:rPr>
          <w:rtl/>
        </w:rPr>
        <w:t>73 ، كشف الغمّة 1 / 325 عن ابن مردويه.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الحجّ 22 : 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الدرّ المنثور 6 / 19 ؛ وانظر : صحيح البخاري 5 / 183 ح 17 وج 6 / 181 ح 265 ، السنن الكبرى</w:t>
      </w:r>
      <w:r>
        <w:rPr>
          <w:rtl/>
        </w:rPr>
        <w:t xml:space="preserve"> ـ </w:t>
      </w:r>
      <w:r w:rsidRPr="00FF522E">
        <w:rPr>
          <w:rtl/>
        </w:rPr>
        <w:t>للنسائي</w:t>
      </w:r>
      <w:r>
        <w:rPr>
          <w:rtl/>
        </w:rPr>
        <w:t xml:space="preserve"> ـ </w:t>
      </w:r>
      <w:r w:rsidRPr="00FF522E">
        <w:rPr>
          <w:rtl/>
        </w:rPr>
        <w:t xml:space="preserve">6 / 410 ح 11342 وح 11341 عن أبي ذرّ ، مصنّف ابن أبي شيبة 8 / 480 ح 58 ، تفسير الطبري 9 / 123 ح 24978 </w:t>
      </w:r>
      <w:r>
        <w:rPr>
          <w:rtl/>
        </w:rPr>
        <w:t>و 2</w:t>
      </w:r>
      <w:r w:rsidRPr="00FF522E">
        <w:rPr>
          <w:rtl/>
        </w:rPr>
        <w:t>4979 ، السنن الكبرى</w:t>
      </w:r>
      <w:r>
        <w:rPr>
          <w:rtl/>
        </w:rPr>
        <w:t xml:space="preserve"> ـ </w:t>
      </w:r>
      <w:r w:rsidRPr="00FF522E">
        <w:rPr>
          <w:rtl/>
        </w:rPr>
        <w:t>للبيهقي</w:t>
      </w:r>
      <w:r>
        <w:rPr>
          <w:rtl/>
        </w:rPr>
        <w:t xml:space="preserve"> ـ </w:t>
      </w:r>
      <w:r w:rsidRPr="00FF522E">
        <w:rPr>
          <w:rtl/>
        </w:rPr>
        <w:t>3 / 276 ، دلائل النبوّة 3 / 73.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ودلالة الآيات على المطلوب ظاهرة ، لبشارتها لعليّ بالجنّة مع علمه بذلك ؛ لأنّ عنده علم الكتاب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وهو قرين له.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مرّ مرارا دلالة مثل ذلك على إمامته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كما أوضحناه في الآية الثانية والثلاثين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انظر الصفحات 115 </w:t>
      </w:r>
      <w:r>
        <w:rPr>
          <w:rtl/>
        </w:rPr>
        <w:t>و 1</w:t>
      </w:r>
      <w:r w:rsidRPr="00FF522E">
        <w:rPr>
          <w:rtl/>
        </w:rPr>
        <w:t>17</w:t>
      </w:r>
      <w:r>
        <w:rPr>
          <w:rtl/>
        </w:rPr>
        <w:t xml:space="preserve"> ـ </w:t>
      </w:r>
      <w:r w:rsidRPr="00FF522E">
        <w:rPr>
          <w:rtl/>
        </w:rPr>
        <w:t>119 من هذا الجزء.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الصفحة 144 من هذا الجزء.</w:t>
      </w:r>
    </w:p>
    <w:p w:rsidR="009A54A3" w:rsidRPr="004C7EAD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38" w:name="_Toc294807891"/>
      <w:bookmarkStart w:id="239" w:name="_Toc519168579"/>
      <w:r w:rsidRPr="004C7EAD">
        <w:rPr>
          <w:rStyle w:val="Heading2CenterChar"/>
          <w:rtl/>
        </w:rPr>
        <w:lastRenderedPageBreak/>
        <w:t>الخامسة</w:t>
      </w:r>
      <w:bookmarkEnd w:id="239"/>
      <w:r w:rsidRPr="004C7EAD">
        <w:rPr>
          <w:rtl/>
        </w:rPr>
        <w:t xml:space="preserve"> : قوله تعالى في سورة القصص : 61 :</w:t>
      </w:r>
      <w:bookmarkEnd w:id="238"/>
      <w:r w:rsidRPr="004C7EAD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810F8F">
        <w:rPr>
          <w:rtl/>
        </w:rPr>
        <w:t xml:space="preserve">أَفَمَنْ وَعَدْناهُ وَعْداً حَسَناً فَهُوَ لاقِيهِ </w:t>
      </w:r>
    </w:p>
    <w:p w:rsidR="009A54A3" w:rsidRDefault="009A54A3" w:rsidP="00996157">
      <w:pPr>
        <w:pStyle w:val="libAie"/>
        <w:rPr>
          <w:rtl/>
        </w:rPr>
      </w:pPr>
      <w:r w:rsidRPr="00810F8F">
        <w:rPr>
          <w:rtl/>
        </w:rPr>
        <w:t xml:space="preserve">كَمَنْ مَتَّعْناهُ مَتاعَ الْحَياةِ الدُّنْيا </w:t>
      </w:r>
    </w:p>
    <w:p w:rsidR="009A54A3" w:rsidRPr="00FF522E" w:rsidRDefault="009A54A3" w:rsidP="00996157">
      <w:pPr>
        <w:pStyle w:val="libAie"/>
        <w:rPr>
          <w:rtl/>
        </w:rPr>
      </w:pPr>
      <w:r w:rsidRPr="00810F8F">
        <w:rPr>
          <w:rtl/>
        </w:rPr>
        <w:t>ثُمَّ هُوَ يَوْمَ الْقِيامَةِ مِنَ الْمُحْضَرِينَ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روى الواحدي في « أسباب النزول » ، عن مجاهد ، قال : نزلت في عليّ وحمزة </w:t>
      </w:r>
      <w:r w:rsidR="00AA44F8" w:rsidRPr="00AA44F8">
        <w:rPr>
          <w:rStyle w:val="libAlaemChar"/>
          <w:rFonts w:hint="cs"/>
          <w:rtl/>
        </w:rPr>
        <w:t>عليهما‌السلام</w:t>
      </w:r>
      <w:r w:rsidRPr="00FF522E">
        <w:rPr>
          <w:rtl/>
        </w:rPr>
        <w:t xml:space="preserve"> وأبي جهل لعنه الله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وهي كالآية التي قبلها في الدلالة على المدّعى ، وكذا الآية الآتية.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القصص 28 : 61.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أسباب النزول : 189 ؛ وانظر : تفسير الطبري 10 / 92</w:t>
      </w:r>
      <w:r>
        <w:rPr>
          <w:rtl/>
        </w:rPr>
        <w:t xml:space="preserve"> ـ </w:t>
      </w:r>
      <w:r w:rsidRPr="00FF522E">
        <w:rPr>
          <w:rtl/>
        </w:rPr>
        <w:t>93 ح 27546</w:t>
      </w:r>
      <w:r>
        <w:rPr>
          <w:rtl/>
        </w:rPr>
        <w:t xml:space="preserve"> ـ </w:t>
      </w:r>
      <w:r w:rsidRPr="00FF522E">
        <w:rPr>
          <w:rtl/>
        </w:rPr>
        <w:t>27548 ، تفسير الثعلبي 7 / 257 ، شواهد التنزيل 1 / 436</w:t>
      </w:r>
      <w:r>
        <w:rPr>
          <w:rtl/>
        </w:rPr>
        <w:t xml:space="preserve"> ـ </w:t>
      </w:r>
      <w:r w:rsidRPr="00FF522E">
        <w:rPr>
          <w:rtl/>
        </w:rPr>
        <w:t>437 ح 599</w:t>
      </w:r>
      <w:r>
        <w:rPr>
          <w:rtl/>
        </w:rPr>
        <w:t xml:space="preserve"> ـ </w:t>
      </w:r>
      <w:r w:rsidRPr="00FF522E">
        <w:rPr>
          <w:rtl/>
        </w:rPr>
        <w:t>601 ، تفسير القرطبي 13 / 200 ، ذخائر العقبى : 159 ، الرياض النضرة 3 / 179 ، فرائد السمطين 1 / 364 ح 291.</w:t>
      </w:r>
    </w:p>
    <w:p w:rsidR="009A54A3" w:rsidRPr="00FC164C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40" w:name="_Toc294807893"/>
      <w:bookmarkStart w:id="241" w:name="_Toc519168580"/>
      <w:r w:rsidRPr="00FC164C">
        <w:rPr>
          <w:rStyle w:val="Heading2CenterChar"/>
          <w:rtl/>
        </w:rPr>
        <w:lastRenderedPageBreak/>
        <w:t>السادسة</w:t>
      </w:r>
      <w:bookmarkEnd w:id="241"/>
      <w:r w:rsidRPr="00FC164C">
        <w:rPr>
          <w:rtl/>
        </w:rPr>
        <w:t xml:space="preserve"> : وهي قوله تعالى في آخر سورة المجادلة :</w:t>
      </w:r>
      <w:bookmarkEnd w:id="240"/>
      <w:r w:rsidRPr="00FC164C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bookmarkStart w:id="242" w:name="_Toc294807894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6C6D83">
        <w:rPr>
          <w:rtl/>
        </w:rPr>
        <w:t>أُولئِكَ كَتَبَ فِي قُلُوبِهِمُ الْإِيمانَ</w:t>
      </w:r>
      <w:bookmarkEnd w:id="242"/>
      <w:r w:rsidRPr="006C6D83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r w:rsidRPr="006C6D83">
        <w:rPr>
          <w:rtl/>
        </w:rPr>
        <w:t xml:space="preserve">وَأَيَّدَهُمْ بِرُوحٍ مِنْهُ وَيُدْخِلُهُمْ جَنَّاتٍ </w:t>
      </w:r>
    </w:p>
    <w:p w:rsidR="009A54A3" w:rsidRPr="00FF522E" w:rsidRDefault="009A54A3" w:rsidP="00996157">
      <w:pPr>
        <w:pStyle w:val="libAie"/>
        <w:rPr>
          <w:rtl/>
        </w:rPr>
      </w:pPr>
      <w:r w:rsidRPr="006C6D83">
        <w:rPr>
          <w:rtl/>
        </w:rPr>
        <w:t>تَجْرِي مِنْ تَحْتِهَا الْأَنْهارُ خالِدِينَ فِيها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في « الكشّاف » : نزلت في عليّ وحمزة وعبيدة بن الحارث ، قتلوا عتبة وشيبة ابني ربيعة والوليد بن عتبة يوم بدر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يلزم من الدلالة المذكورة في هذه الآية والتي قبلها إمامة حمزة وعبيدة ؛ لعدم علمهما بالنزول فيهم بخلاف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مع أنّهما مفضولان له ، ولا تجوز إمامة المفضول مع وجود الفاضل.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مضافا إلى موتهما قبل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فلا مورد لإمامتهما حتّى لو قلنا بإمكانها.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المجادلة 58 : 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الكشّاف 4 / 79 ؛ وانظر : تفسير الثعلبي 9 / 265 ، شواهد التنزيل 2 / 245 ح 968.</w:t>
      </w:r>
    </w:p>
    <w:p w:rsidR="009A54A3" w:rsidRPr="00762AEB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43" w:name="_Toc294807896"/>
      <w:bookmarkStart w:id="244" w:name="_Toc519168581"/>
      <w:r w:rsidRPr="00762AEB">
        <w:rPr>
          <w:rStyle w:val="Heading2CenterChar"/>
          <w:rtl/>
        </w:rPr>
        <w:lastRenderedPageBreak/>
        <w:t>السابعة</w:t>
      </w:r>
      <w:bookmarkEnd w:id="244"/>
      <w:r w:rsidRPr="00762AEB">
        <w:rPr>
          <w:rtl/>
        </w:rPr>
        <w:t xml:space="preserve"> : قوله تعالى في سورة الأعراف : 46 :</w:t>
      </w:r>
      <w:bookmarkEnd w:id="243"/>
      <w:r w:rsidRPr="00762AEB">
        <w:rPr>
          <w:rtl/>
        </w:rPr>
        <w:t xml:space="preserve"> </w:t>
      </w:r>
    </w:p>
    <w:p w:rsidR="009A54A3" w:rsidRPr="00FF522E" w:rsidRDefault="009A54A3" w:rsidP="009A54A3">
      <w:pPr>
        <w:pStyle w:val="Heading2Center"/>
        <w:rPr>
          <w:rtl/>
        </w:rPr>
      </w:pPr>
      <w:bookmarkStart w:id="245" w:name="_Toc519168582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وَعَلَى الْأَعْرافِ رِجالٌ يَعْرِفُونَ كُلًّا بِسِيماهُمْ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  <w:bookmarkEnd w:id="245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في « الصواعق » عند الكلام في هذه الآية ، وهي الثالثة عشرة من الآيات الواردة في أهل البيت : أخرج الثعلبي في تفسيرها عن ابن عبّاس ، قال : الأعراف : موضع عال من الصراط ، عليه العبّاس وحمزة وعليّ وجعفر ، يعرفون محبّيهم ببياض الوجوه ، ومبغضيهم بسواد الوجوه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« ينابيع المودّة » عن الثعلبي ، بزيادة روايات أخر عن غيره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ونقل في « كشف الغمّة » في الآية التي بعدها ، وهي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وَنادى أَصْحابُ الْأَعْرافِ رِجالاً يَعْرِفُونَهُمْ بِسِيماهُمْ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عن ابن مردويه ، بسنده عن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</w:t>
      </w:r>
      <w:r w:rsidRPr="00473833">
        <w:rPr>
          <w:rStyle w:val="libBold2Char"/>
          <w:rtl/>
        </w:rPr>
        <w:t>نحن أصحاب الأعراف ، من عرفناه بسيماه أدخلناه الجنّة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ودلالتها على إمامة أمير المؤمنين واضحة ، كما أشرنا إليها في الآيات الثلاث التي قبلها ، وأوضحناها في الآية الثانية والثلاثين وغيرها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>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الأعراف 7 : 46.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258 ؛ وانظر : تفسير الثعلبي 4 / 236.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303</w:t>
      </w:r>
      <w:r>
        <w:rPr>
          <w:rtl/>
        </w:rPr>
        <w:t xml:space="preserve"> ـ </w:t>
      </w:r>
      <w:r w:rsidRPr="00FF522E">
        <w:rPr>
          <w:rtl/>
        </w:rPr>
        <w:t>304 ح 2</w:t>
      </w:r>
      <w:r>
        <w:rPr>
          <w:rtl/>
        </w:rPr>
        <w:t xml:space="preserve"> ـ </w:t>
      </w:r>
      <w:r w:rsidRPr="00FF522E">
        <w:rPr>
          <w:rtl/>
        </w:rPr>
        <w:t>4 ، وراجع : شواهد التنزيل 1 / 198</w:t>
      </w:r>
      <w:r>
        <w:rPr>
          <w:rtl/>
        </w:rPr>
        <w:t xml:space="preserve"> ـ </w:t>
      </w:r>
      <w:r w:rsidRPr="00FF522E">
        <w:rPr>
          <w:rtl/>
        </w:rPr>
        <w:t>199 ح 256</w:t>
      </w:r>
      <w:r>
        <w:rPr>
          <w:rtl/>
        </w:rPr>
        <w:t xml:space="preserve"> ـ </w:t>
      </w:r>
      <w:r w:rsidRPr="00FF522E">
        <w:rPr>
          <w:rtl/>
        </w:rPr>
        <w:t>258 ، جواهر العقدين : 344.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الأعراف 7 : 48.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كشف الغمّة 1 / 324.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انظر الصفحة 144 من هذا الجزء ، وبقيّة الاستدلالات في الآيات الأخرى.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>ولا ينافيها عدم صلوح العبّاس للإمامة</w:t>
      </w:r>
      <w:r>
        <w:rPr>
          <w:rtl/>
        </w:rPr>
        <w:t xml:space="preserve"> ـ </w:t>
      </w:r>
      <w:r w:rsidRPr="00FF522E">
        <w:rPr>
          <w:rtl/>
        </w:rPr>
        <w:t>عندنا</w:t>
      </w:r>
      <w:r>
        <w:rPr>
          <w:rtl/>
        </w:rPr>
        <w:t xml:space="preserve"> ـ </w:t>
      </w:r>
      <w:r w:rsidRPr="00FF522E">
        <w:rPr>
          <w:rtl/>
        </w:rPr>
        <w:t xml:space="preserve">مع بقائه بعد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ووضوح دلالة هذه الرواية على كونه من أهل الجنّة ؛ وذلك لعدم علمه بأنّه من أصحاب الأعراف.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فرض علمه به ، فمفضوليّته مانعة من إمامته ، فضلا عن وضوح عدم عصمته.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4450BD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46" w:name="_Toc294807898"/>
      <w:bookmarkStart w:id="247" w:name="_Toc519168583"/>
      <w:r w:rsidRPr="004450BD">
        <w:rPr>
          <w:rStyle w:val="Heading2CenterChar"/>
          <w:rtl/>
        </w:rPr>
        <w:lastRenderedPageBreak/>
        <w:t>الثامنة</w:t>
      </w:r>
      <w:bookmarkEnd w:id="247"/>
      <w:r w:rsidRPr="004450BD">
        <w:rPr>
          <w:rtl/>
        </w:rPr>
        <w:t xml:space="preserve"> : قوله تعالى من سورة الجاثية : 21 :</w:t>
      </w:r>
      <w:bookmarkEnd w:id="246"/>
      <w:r w:rsidRPr="004450BD">
        <w:rPr>
          <w:rtl/>
        </w:rPr>
        <w:t xml:space="preserve"> </w:t>
      </w:r>
    </w:p>
    <w:p w:rsidR="009A54A3" w:rsidRDefault="009A54A3" w:rsidP="00996157">
      <w:pPr>
        <w:pStyle w:val="libAie"/>
        <w:rPr>
          <w:rtl/>
        </w:rPr>
      </w:pP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2D332C">
        <w:rPr>
          <w:rtl/>
        </w:rPr>
        <w:t xml:space="preserve">أَمْ حَسِبَ الَّذِينَ اجْتَرَحُوا السَّيِّئاتِ أَنْ </w:t>
      </w:r>
    </w:p>
    <w:p w:rsidR="009A54A3" w:rsidRPr="00FF522E" w:rsidRDefault="009A54A3" w:rsidP="00996157">
      <w:pPr>
        <w:pStyle w:val="libAie"/>
        <w:rPr>
          <w:rtl/>
        </w:rPr>
      </w:pPr>
      <w:r w:rsidRPr="002D332C">
        <w:rPr>
          <w:rtl/>
        </w:rPr>
        <w:t>نَجْعَلَهُمْ كَالَّذِينَ آمَنُوا وَعَمِلُوا الصَّالِحاتِ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الرازي في تفسيره : قال الكلبي : « نزلت في عليّ وحمزة وعبيدة ، وفي ثلاثة من المشركين : عتبة وشيبة والوليد »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وقال سبط ابن الجوزي في « تذكرة الخواصّ » : قال السدّي ، عن ابن عبّاس : نزلت في عليّ يوم بدر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دلّت الآية على عدم المساواة بين المطيع والعاصي ، ولا ريب أنّ غيره قد اجترح السيّئات ؛ إذ لا أقلّ من الفرار من الزحف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فلا يساوون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فهو أحقّ منهم بالإمامة.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الجاثية 45 : 21.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الفخر الرازي 27 / 267 ؛ وانظر : شواهد التنزيل 2 / 168</w:t>
      </w:r>
      <w:r>
        <w:rPr>
          <w:rtl/>
        </w:rPr>
        <w:t xml:space="preserve"> ـ </w:t>
      </w:r>
      <w:r w:rsidRPr="00FF522E">
        <w:rPr>
          <w:rtl/>
        </w:rPr>
        <w:t>169 ح 872</w:t>
      </w:r>
      <w:r>
        <w:rPr>
          <w:rtl/>
        </w:rPr>
        <w:t xml:space="preserve"> ـ </w:t>
      </w:r>
      <w:r w:rsidRPr="00FF522E">
        <w:rPr>
          <w:rtl/>
        </w:rPr>
        <w:t>874 ، كفاية الطالب : 247.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تذكرة الخواصّ : 26.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الصفحة 57 ه‍ 1 من هذا الجزء.</w:t>
      </w:r>
    </w:p>
    <w:p w:rsidR="009A54A3" w:rsidRPr="004450BD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48" w:name="_Toc294807900"/>
      <w:bookmarkStart w:id="249" w:name="_Toc519168584"/>
      <w:r w:rsidRPr="004450BD">
        <w:rPr>
          <w:rStyle w:val="Heading2CenterChar"/>
          <w:rtl/>
        </w:rPr>
        <w:lastRenderedPageBreak/>
        <w:t>التاسعة</w:t>
      </w:r>
      <w:bookmarkEnd w:id="249"/>
      <w:r w:rsidRPr="004450BD">
        <w:rPr>
          <w:rtl/>
        </w:rPr>
        <w:t xml:space="preserve"> : قوله سبحانه في سورة </w:t>
      </w:r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وَالضُّحى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4450BD">
        <w:rPr>
          <w:rtl/>
        </w:rPr>
        <w:t xml:space="preserve"> :</w:t>
      </w:r>
      <w:bookmarkEnd w:id="248"/>
      <w:r w:rsidRPr="004450BD">
        <w:rPr>
          <w:rtl/>
        </w:rPr>
        <w:t xml:space="preserve"> </w:t>
      </w:r>
    </w:p>
    <w:p w:rsidR="009A54A3" w:rsidRPr="00FF522E" w:rsidRDefault="009A54A3" w:rsidP="009A54A3">
      <w:pPr>
        <w:pStyle w:val="Heading2Center"/>
        <w:rPr>
          <w:rtl/>
        </w:rPr>
      </w:pPr>
      <w:bookmarkStart w:id="250" w:name="_Toc519168585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وَلَسَوْفَ يُعْطِيكَ رَبُّكَ فَتَرْضى</w:t>
      </w:r>
      <w:r w:rsidRPr="00FF522E">
        <w:rPr>
          <w:rtl/>
        </w:rPr>
        <w:t xml:space="preserve">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  <w:bookmarkEnd w:id="250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في « الصواعق » عند الكلام في هذه الآية ، وهي العاشرة من الآيات الواردة بأهل البيت </w:t>
      </w:r>
      <w:r w:rsidR="00AA44F8" w:rsidRPr="00AA44F8">
        <w:rPr>
          <w:rStyle w:val="libAlaemChar"/>
          <w:rtl/>
        </w:rPr>
        <w:t>عليهم‌السلام</w:t>
      </w:r>
      <w:r w:rsidRPr="00FF522E">
        <w:rPr>
          <w:rtl/>
        </w:rPr>
        <w:t xml:space="preserve"> : نقل القرطبي ، عن ابن عبّاس ، أنّه قال :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رضى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أن لا يدخل أحد من أهل بيته النار ؛ وقاله السّدّي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استشهد ابن حجر له بأخبار كثيرة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473833">
      <w:pPr>
        <w:pStyle w:val="libCenterBold1"/>
        <w:rPr>
          <w:rtl/>
        </w:rPr>
      </w:pPr>
      <w:r w:rsidRPr="00FF522E">
        <w:rPr>
          <w:rtl/>
        </w:rPr>
        <w:t xml:space="preserve">وأقول : 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هو غنيّ عن الاستشهاد له بالنسبة إلى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ضرورة أنّ من رضى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دخول عليّ الجنّة وعدم دخوله النار ، وهو من أوضح ما تقتضيه الآية ويعلمه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منها ، فيكون ممّا أعلمه الله به وبشّره ، فتثبت إمامته ، كما عرفت وجهه في الآيات السابقة وغيرها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الضحى 93 : 5.</w:t>
      </w:r>
    </w:p>
    <w:p w:rsidR="009A54A3" w:rsidRPr="00C17619" w:rsidRDefault="009A54A3" w:rsidP="00315A70">
      <w:pPr>
        <w:pStyle w:val="libFootnote0"/>
        <w:rPr>
          <w:rtl/>
        </w:rPr>
      </w:pPr>
      <w:r w:rsidRPr="00FF522E">
        <w:rPr>
          <w:rtl/>
        </w:rPr>
        <w:t>(2) الصواعق المحرقة : 244 ؛ وانظر : تفسير القرطبي 20 / 64 ، تفسير السدّي :</w:t>
      </w:r>
      <w:r>
        <w:rPr>
          <w:rFonts w:hint="cs"/>
          <w:rtl/>
        </w:rPr>
        <w:t xml:space="preserve"> </w:t>
      </w:r>
      <w:r w:rsidRPr="00C17619">
        <w:rPr>
          <w:rtl/>
        </w:rPr>
        <w:t xml:space="preserve">478 ، تفسير الطبري 12 / 624 ح 37516 ، تفسير الثعلبي 10 / 224 ، مناقب الإمام عليّ </w:t>
      </w:r>
      <w:r w:rsidR="00AA44F8" w:rsidRPr="00AA44F8">
        <w:rPr>
          <w:rStyle w:val="libAlaemChar"/>
          <w:rtl/>
        </w:rPr>
        <w:t>عليه‌السلام</w:t>
      </w:r>
      <w:r w:rsidRPr="00473833">
        <w:rPr>
          <w:rStyle w:val="libFootnoteChar"/>
          <w:rtl/>
        </w:rPr>
        <w:t xml:space="preserve"> </w:t>
      </w:r>
      <w:r w:rsidRPr="00C17619">
        <w:rPr>
          <w:rtl/>
        </w:rPr>
        <w:t>ـ لابن المغازلي ـ : 263 ذ ح 360 ، شواهد التنزيل 2 / 346 ح 1113 ، تاريخ دمشق 19 / 460 ، جواهر العقدين : 290 ، الدرّ المنثور 8 / 542.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الصواعق المحرقة : 244</w:t>
      </w:r>
      <w:r>
        <w:rPr>
          <w:rtl/>
        </w:rPr>
        <w:t xml:space="preserve"> ـ </w:t>
      </w:r>
      <w:r w:rsidRPr="00FF522E">
        <w:rPr>
          <w:rtl/>
        </w:rPr>
        <w:t>246.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انظر الصفحة 144 من هذا الجزء.</w:t>
      </w:r>
    </w:p>
    <w:p w:rsidR="009A54A3" w:rsidRPr="009175D2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51" w:name="_Toc294807902"/>
      <w:bookmarkStart w:id="252" w:name="_Toc519168586"/>
      <w:r w:rsidRPr="009175D2">
        <w:rPr>
          <w:rStyle w:val="Heading2CenterChar"/>
          <w:rtl/>
        </w:rPr>
        <w:lastRenderedPageBreak/>
        <w:t>العاشرة</w:t>
      </w:r>
      <w:bookmarkEnd w:id="252"/>
      <w:r w:rsidRPr="009175D2">
        <w:rPr>
          <w:rtl/>
        </w:rPr>
        <w:t xml:space="preserve"> : قوله تعالى في سورة المطفّفين :</w:t>
      </w:r>
      <w:bookmarkEnd w:id="251"/>
    </w:p>
    <w:p w:rsidR="009A54A3" w:rsidRPr="00FF522E" w:rsidRDefault="009A54A3" w:rsidP="009A54A3">
      <w:pPr>
        <w:pStyle w:val="Heading2Center"/>
        <w:rPr>
          <w:rtl/>
        </w:rPr>
      </w:pPr>
      <w:bookmarkStart w:id="253" w:name="_Toc519168587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 xml:space="preserve">إِنَّ الَّذِينَ أَجْرَمُوا كانُوا مِنَ الَّذِينَ آمَنُوا يَضْحَكُونَ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  <w:bookmarkEnd w:id="253"/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ذكر الرازي في تفسيره ، أنّه جاء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في نفر من المسلمين ، فسخر منه المنافقون وضحكوا وتغامزوا ، ثمّ رجعوا إلى أصحابهم ، فقالوا :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رأينا اليوم الأصلع ؛ فضحكوا منه ، فنزلت هذه الآية قبل أن يصل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إلى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ومثله في « الكشّاف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ودلالتها على المطلوب باعتبار تمام الآيات ، وهي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فَالْيَوْمَ الَّذِينَ آمَنُوا مِنَ الْكُفَّارِ يَضْحَكُونَ * عَلَى الْأَرائِكِ يَنْظُرُونَ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فإنّها دالّة على بشارة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بالجنّة ، القاضية بإمامته ، كما سبق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ولا ريب أنّ اهتمام الكتاب العزيز في ما يتعلّق بعليّ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حتّى نزل في مثل هذا الأمر اليسير في الظاهر</w:t>
      </w:r>
      <w:r>
        <w:rPr>
          <w:rtl/>
        </w:rPr>
        <w:t xml:space="preserve"> ـ </w:t>
      </w:r>
      <w:r w:rsidRPr="00FF522E">
        <w:rPr>
          <w:rtl/>
        </w:rPr>
        <w:t>لأكبر دليل على عظمته عند الله عزّ وجلّ وفضله على الأمّة كلّها.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المطفّفين 83 : 29.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تفسير الفخر الرازي 31 / 102.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الكشّاف 4 / 233 ، وانظر : تفسير الحبري : 327 ح 70 ، تفسير الثعلبي 10 / 157 ، التسهيل لعلوم التنزيل 4 / 186 ، شواهد التنزيل 2 / 327</w:t>
      </w:r>
      <w:r>
        <w:rPr>
          <w:rtl/>
        </w:rPr>
        <w:t xml:space="preserve"> ـ </w:t>
      </w:r>
      <w:r w:rsidRPr="00FF522E">
        <w:rPr>
          <w:rtl/>
        </w:rPr>
        <w:t>329 ح 1083</w:t>
      </w:r>
      <w:r>
        <w:rPr>
          <w:rtl/>
        </w:rPr>
        <w:t xml:space="preserve"> ـ </w:t>
      </w:r>
      <w:r w:rsidRPr="00FF522E">
        <w:rPr>
          <w:rtl/>
        </w:rPr>
        <w:t xml:space="preserve">1088 ، مناقب الإمام عليّ </w:t>
      </w:r>
      <w:r w:rsidR="00AA44F8" w:rsidRPr="00AA44F8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FF522E">
        <w:rPr>
          <w:rtl/>
        </w:rPr>
        <w:t>للخوارزمي</w:t>
      </w:r>
      <w:r>
        <w:rPr>
          <w:rtl/>
        </w:rPr>
        <w:t xml:space="preserve"> ـ </w:t>
      </w:r>
      <w:r w:rsidRPr="00FF522E">
        <w:rPr>
          <w:rtl/>
        </w:rPr>
        <w:t>: 275 ح 254.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(4) سورة المطفّفين 83 : 34 </w:t>
      </w:r>
      <w:r>
        <w:rPr>
          <w:rtl/>
        </w:rPr>
        <w:t>و 3</w:t>
      </w:r>
      <w:r w:rsidRPr="00FF522E">
        <w:rPr>
          <w:rtl/>
        </w:rPr>
        <w:t>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انظر الصفحة 144 من هذا الجزء.</w:t>
      </w:r>
    </w:p>
    <w:p w:rsidR="009A54A3" w:rsidRPr="009175D2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54" w:name="_Toc294807904"/>
      <w:bookmarkStart w:id="255" w:name="_Toc519168588"/>
      <w:r w:rsidRPr="009175D2">
        <w:rPr>
          <w:rStyle w:val="Heading2CenterChar"/>
          <w:rtl/>
        </w:rPr>
        <w:lastRenderedPageBreak/>
        <w:t>الحادية عشرة</w:t>
      </w:r>
      <w:bookmarkEnd w:id="255"/>
      <w:r w:rsidRPr="009175D2">
        <w:rPr>
          <w:rtl/>
        </w:rPr>
        <w:t xml:space="preserve"> : قوله تعالى :</w:t>
      </w:r>
      <w:bookmarkEnd w:id="254"/>
    </w:p>
    <w:p w:rsidR="009A54A3" w:rsidRPr="00FF522E" w:rsidRDefault="009A54A3" w:rsidP="009A54A3">
      <w:pPr>
        <w:pStyle w:val="Heading2Center"/>
        <w:rPr>
          <w:rtl/>
        </w:rPr>
      </w:pPr>
      <w:bookmarkStart w:id="256" w:name="_Toc519168589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وَالشَّمْسِ وَضُحاها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bookmarkEnd w:id="256"/>
    </w:p>
    <w:p w:rsidR="009A54A3" w:rsidRPr="00FF522E" w:rsidRDefault="009A54A3" w:rsidP="00473833">
      <w:pPr>
        <w:pStyle w:val="libCenter"/>
        <w:rPr>
          <w:rtl/>
        </w:rPr>
      </w:pPr>
      <w:r w:rsidRPr="00FF522E">
        <w:rPr>
          <w:rtl/>
        </w:rPr>
        <w:t>الآيات من سورة الشمس.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حكى السيوطي في « اللآلئ المصنوعة » ، عن الخطيب في « السابق واللاحق » ، بسنده عن ابن عبّاس ، مرفوعا : « اسمي في القرآن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وَالشَّمْسِ وَضُحاها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واسم عليّ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وَالْقَمَرِ إِذا تَلاها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واسم الحسن والحسين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وَالنَّهارِ إِذا جَلاَّها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، واسم بني أميّة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وَاللَّيْلِ إِذا يَغْشاها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إنّ الله بعثني رسولا إلى خلقه</w:t>
      </w:r>
      <w:r>
        <w:rPr>
          <w:rtl/>
        </w:rPr>
        <w:t xml:space="preserve"> ـ </w:t>
      </w:r>
      <w:r w:rsidRPr="00FF522E">
        <w:rPr>
          <w:rtl/>
        </w:rPr>
        <w:t xml:space="preserve">إلى أن قال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:</w:t>
      </w:r>
      <w:r>
        <w:rPr>
          <w:rtl/>
        </w:rPr>
        <w:t xml:space="preserve"> ـ </w:t>
      </w:r>
      <w:r w:rsidRPr="00FF522E">
        <w:rPr>
          <w:rtl/>
        </w:rPr>
        <w:t>فلواء الله فينا إلى يوم القيامة ، ولواء إبليس في بني أميّة إلى أن تقوم الساعة ، وهم أعداء لنا ، وشيعتهم أعداء لشيعتنا »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ثمّ قال السيوطي : « قال الخطيب : منكر جدّا ، بل موضوع ، والحوضي وموسى وأبوه مجهولان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Default="009A54A3" w:rsidP="00473833">
      <w:pPr>
        <w:pStyle w:val="libBold1"/>
        <w:rPr>
          <w:rtl/>
        </w:rPr>
      </w:pPr>
      <w:r w:rsidRPr="00FF522E">
        <w:rPr>
          <w:rtl/>
        </w:rPr>
        <w:t xml:space="preserve">أقول : 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لا عبرة باستنكارهم ؛ فإنّهم لمّا جحدوا الحقّ استنكروه ، واشتمال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الشمس 91 : 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الشمس 91 : 1</w:t>
      </w:r>
      <w:r>
        <w:rPr>
          <w:rtl/>
        </w:rPr>
        <w:t xml:space="preserve"> ـ </w:t>
      </w:r>
      <w:r w:rsidRPr="00FF522E">
        <w:rPr>
          <w:rtl/>
        </w:rPr>
        <w:t>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كذا في الأصل ، وهو تصحيف ؛ وفي المصدر : « مجهولون » ، وهو الصواب.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اللآلئ المصنوعة 1 / 326 ، وراجع : شواهد التنزيل 2 / 333</w:t>
      </w:r>
      <w:r>
        <w:rPr>
          <w:rtl/>
        </w:rPr>
        <w:t xml:space="preserve"> ـ </w:t>
      </w:r>
      <w:r w:rsidRPr="00FF522E">
        <w:rPr>
          <w:rtl/>
        </w:rPr>
        <w:t>334 ح 1094</w:t>
      </w:r>
      <w:r>
        <w:rPr>
          <w:rtl/>
        </w:rPr>
        <w:t xml:space="preserve"> ـ </w:t>
      </w:r>
      <w:r w:rsidRPr="00FF522E">
        <w:rPr>
          <w:rtl/>
        </w:rPr>
        <w:t>1095 ، لسان الميزان 5 / 329 رقم 1087.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سنده على المجاهيل عندهم لا يقتضي الوضع ، وإلّا لزم الحكم بوضع الكثير من أخبار الصحاح الستّة ، فقد بيّنّا في المقدّمة جملة من المجاهيل الّذين رووا عنها في هذه الصحاح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كما حقّقنا فيها وثاقة من يروي فضيلة لآل محمّد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أو رذيلة لأعدائهم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ومنه يعلم ما في تكذيب الذهبيّ للحديث ؛ لاشتمال سنده على مجاهيل ، حيث أشار إلى الحديث بترجمة محمّد بن عمرو الحوضي من « ميزان الاعتدال »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ودلالتها على المطلوب من وجهين : 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الأوّل</w:t>
      </w:r>
      <w:r w:rsidRPr="00FF522E">
        <w:rPr>
          <w:rtl/>
        </w:rPr>
        <w:t xml:space="preserve"> : إنّها سمّت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قمرا ، وهو أنور النيّرات بعد الشمس ، فيكون إشارة إلى فضله على الأمّة وعظم نفعه لهم ، والأفضل هو الإمام ، ولا سيّما قد قال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إِذا تَلاها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مشيرا إلى أنّه تال لرسول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في خلافته له وفضله وفائدته للأمّة ، وإلّا لخلا هذا الشرط عن كثير فائدة.</w:t>
      </w:r>
    </w:p>
    <w:p w:rsidR="009A54A3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الثاني</w:t>
      </w:r>
      <w:r w:rsidRPr="00FF522E">
        <w:rPr>
          <w:rtl/>
        </w:rPr>
        <w:t xml:space="preserve"> : إنّها عبّرت عن بني أميّة بالليل ، مشيرة إلى ظلمة أمرهم ، ومنهم عثمان.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1 / 57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ج 1 / 7 وما بعدها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ميزان الاعتدال 6 / 285 رقم 8030.</w:t>
      </w:r>
    </w:p>
    <w:p w:rsidR="009A54A3" w:rsidRPr="003D2B10" w:rsidRDefault="009A54A3" w:rsidP="00473833">
      <w:pPr>
        <w:pStyle w:val="libCenter"/>
        <w:rPr>
          <w:rtl/>
        </w:rPr>
      </w:pPr>
      <w:r>
        <w:rPr>
          <w:rtl/>
        </w:rPr>
        <w:br w:type="page"/>
      </w:r>
      <w:bookmarkStart w:id="257" w:name="_Toc294807906"/>
      <w:bookmarkStart w:id="258" w:name="_Toc519168590"/>
      <w:r w:rsidRPr="003D2B10">
        <w:rPr>
          <w:rStyle w:val="Heading2CenterChar"/>
          <w:rtl/>
        </w:rPr>
        <w:lastRenderedPageBreak/>
        <w:t>الثانية عشرة</w:t>
      </w:r>
      <w:bookmarkEnd w:id="258"/>
      <w:r w:rsidRPr="003D2B10">
        <w:rPr>
          <w:rtl/>
        </w:rPr>
        <w:t xml:space="preserve"> : قوله تعالى من سورة طه : 25 :</w:t>
      </w:r>
      <w:bookmarkEnd w:id="257"/>
    </w:p>
    <w:p w:rsidR="009A54A3" w:rsidRPr="00FF522E" w:rsidRDefault="009A54A3" w:rsidP="009A54A3">
      <w:pPr>
        <w:pStyle w:val="Heading2Center"/>
        <w:rPr>
          <w:rtl/>
        </w:rPr>
      </w:pPr>
      <w:bookmarkStart w:id="259" w:name="_Toc519168591"/>
      <w:r w:rsidRPr="00473833">
        <w:rPr>
          <w:rStyle w:val="libAlaemChar"/>
          <w:rtl/>
        </w:rPr>
        <w:t>(</w:t>
      </w:r>
      <w:r w:rsidRPr="00FF522E">
        <w:rPr>
          <w:rtl/>
        </w:rPr>
        <w:t xml:space="preserve"> </w:t>
      </w:r>
      <w:r w:rsidRPr="00996157">
        <w:rPr>
          <w:rStyle w:val="libAieChar"/>
          <w:rtl/>
        </w:rPr>
        <w:t>رَبِّ اشْرَحْ لِي صَدْرِي</w:t>
      </w:r>
      <w:r>
        <w:rPr>
          <w:rtl/>
        </w:rPr>
        <w:t xml:space="preserve"> ..</w:t>
      </w:r>
      <w:r w:rsidRPr="00FF522E">
        <w:rPr>
          <w:rtl/>
        </w:rPr>
        <w:t xml:space="preserve">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الآيات.</w:t>
      </w:r>
      <w:bookmarkEnd w:id="259"/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قال السيوطي في « الدرّ المنثور » : أخرج ابن مردويه ، والخطيب ، وابن عساكر ، عن أسماء بنت عميس ، قالت : رأيت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بإزاء ثبير وهو يقول : أشرق ثبير</w:t>
      </w:r>
      <w:r>
        <w:rPr>
          <w:rtl/>
        </w:rPr>
        <w:t>!</w:t>
      </w:r>
      <w:r w:rsidRPr="00FF522E">
        <w:rPr>
          <w:rtl/>
        </w:rPr>
        <w:t xml:space="preserve"> أشرق ثبير</w:t>
      </w:r>
      <w:r>
        <w:rPr>
          <w:rtl/>
        </w:rPr>
        <w:t>!</w:t>
      </w:r>
      <w:r w:rsidRPr="00FF522E">
        <w:rPr>
          <w:rtl/>
        </w:rPr>
        <w:t xml:space="preserve"> اللهمّ إنّي أسالك بما سألك أخي موسى ، أن تشرح لي صدري ، وأن تيسّر لي أمري ، وأن تحلّ عقدة من لساني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يَفْقَهُوا قَوْلِي * وَاجْعَلْ لِي وَزِيراً مِنْ أَهْلِي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، عليّا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أخي ،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اشْدُدْ بِهِ أَزْرِي * وَأَشْرِكْهُ فِي أَمْرِي * كَيْ نُسَبِّحَكَ كَثِيراً * وَنَذْكُرَكَ كَثِيراً * إِنَّكَ كُنْتَ بِنا بَصِيراً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وقال السيوطي أيضا : وأخرج السّلفي في « الطيوريّات » بسند رواه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عن أبي جعفر محمّد بن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لمّا نزلت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وَاجْعَلْ لِي وَزِيراً مِنْ أَهْلِي * هارُونَ أَخِي * اشْدُدْ بِهِ أَزْرِي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(7)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كان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على جبل ، ثمّ دعا ربّه وقال : </w:t>
      </w:r>
      <w:r w:rsidRPr="00473833">
        <w:rPr>
          <w:rStyle w:val="libBold2Char"/>
          <w:rtl/>
        </w:rPr>
        <w:t>اللهمّ أشدد أزري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طه 20 : 25.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(2) سورة طه 20 : 28 </w:t>
      </w:r>
      <w:r>
        <w:rPr>
          <w:rtl/>
        </w:rPr>
        <w:t>و 2</w:t>
      </w:r>
      <w:r w:rsidRPr="00FF522E">
        <w:rPr>
          <w:rtl/>
        </w:rPr>
        <w:t>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في المصدر : « هارون » ؛ وهو تحريف.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طه 20 : 31</w:t>
      </w:r>
      <w:r>
        <w:rPr>
          <w:rtl/>
        </w:rPr>
        <w:t xml:space="preserve"> ـ </w:t>
      </w:r>
      <w:r w:rsidRPr="00FF522E">
        <w:rPr>
          <w:rtl/>
        </w:rPr>
        <w:t>35.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الدرّ المنثور 5 / 566 ، وانظر : تاريخ دمشق 42 / 52.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في الدرّ المنثور : « واه » ، وهو تصحيف ، أو تحريف لا تخفى بواعثه ؛ فلاحظ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سورة طه 20 : 29</w:t>
      </w:r>
      <w:r>
        <w:rPr>
          <w:rtl/>
        </w:rPr>
        <w:t xml:space="preserve"> ـ </w:t>
      </w:r>
      <w:r w:rsidRPr="00FF522E">
        <w:rPr>
          <w:rtl/>
        </w:rPr>
        <w:t>31.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473833">
        <w:rPr>
          <w:rStyle w:val="libBold2Char"/>
          <w:rtl/>
        </w:rPr>
        <w:lastRenderedPageBreak/>
        <w:t>بأخي عليّ</w:t>
      </w:r>
      <w:r>
        <w:rPr>
          <w:rtl/>
        </w:rPr>
        <w:t>!</w:t>
      </w:r>
      <w:r w:rsidRPr="00FF522E">
        <w:rPr>
          <w:rtl/>
        </w:rPr>
        <w:t xml:space="preserve"> فأجابه إلى ذلك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نحوه في ما سيجيء عن أحمد في مسنده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أيضا نحوه صاحب « ينابيع المودّة » في الباب السابع عشر ، عن أحمد في مسنده </w:t>
      </w:r>
      <w:r w:rsidRPr="0047383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وفي الباب السادس والخمسين ، عن « ذخائر العقبى » للطبري ، عن أحمد في « الفضائل »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وكذا نقله سبط ابن الجوزي في « تذكرة الخواصّ » عن أحمد في « الفضائل » </w:t>
      </w:r>
      <w:r w:rsidRPr="00473833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وحكى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في « منهاج الكرامة »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، عن أبي نعيم ، عن ابن عبّاس ، قال : « أخذ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بيد عليّ وبيدي ونحن بمكّة ، وصلّى أربع ركعات ، ورفع يده إلى السماء فقال : </w:t>
      </w:r>
      <w:r w:rsidRPr="00473833">
        <w:rPr>
          <w:rStyle w:val="libBold2Char"/>
          <w:rtl/>
        </w:rPr>
        <w:t>اللهمّ! موسى بن عمران سألك ، وأنا محمّد نبيّك أسألك ، أن تشرح لي صدري ، وتحلّ عقدة من لساني ، يفقهوا قولي ، واجعل لي وزيرا من أهلي ، عليّ بن أبي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الدرّ المنثور 5 / 566 ؛ وانظر : الطيوريّات : 753 ح 25 م ، وقد استدرك محقّق « الطيوريّات » هذا الحديث على الأصل المخطوط المعتمد في التحقيق ، ضمن ملحق ضمّ المرويّات الساقطة من النسخة المخطوطة ، والتي عثر عليها في المصادر الناقلة عن « الطيوريّات » ؛ فلاحظ</w:t>
      </w:r>
      <w:r>
        <w:rPr>
          <w:rtl/>
        </w:rPr>
        <w:t>!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سيأتي في الحديث السابع والعشرين من مبحث الأحاديث ، في الجزء السادس من هذا الكتاب ؛ وانظر : فضائل الصحابة 2 / 843 ح 1158.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ينابيع المودّة 1 / 258 ح 5 ؛ وانظر : شواهد التنزيل 1 / 369</w:t>
      </w:r>
      <w:r>
        <w:rPr>
          <w:rtl/>
        </w:rPr>
        <w:t xml:space="preserve"> ـ </w:t>
      </w:r>
      <w:r w:rsidRPr="00FF522E">
        <w:rPr>
          <w:rtl/>
        </w:rPr>
        <w:t xml:space="preserve">371 ح 511 </w:t>
      </w:r>
      <w:r>
        <w:rPr>
          <w:rtl/>
        </w:rPr>
        <w:t>و 5</w:t>
      </w:r>
      <w:r w:rsidRPr="00FF522E">
        <w:rPr>
          <w:rtl/>
        </w:rPr>
        <w:t>12.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2 / 153 ح 427 ؛ وانظر : ذخائر العقبى : 119 ، فضائل الصحابة 2 / 843</w:t>
      </w:r>
      <w:r>
        <w:rPr>
          <w:rtl/>
        </w:rPr>
        <w:t xml:space="preserve"> ـ </w:t>
      </w:r>
      <w:r w:rsidRPr="00FF522E">
        <w:rPr>
          <w:rtl/>
        </w:rPr>
        <w:t>844 ح 1158.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تذكرة الخواصّ : 30 ؛ وانظر : فضائل الصحابة 2 / 843 ح 1158.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(6) في البرهان السابع والثلاثين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. منه </w:t>
      </w:r>
      <w:r w:rsidR="00AA44F8" w:rsidRPr="00AA44F8">
        <w:rPr>
          <w:rStyle w:val="libAlaemChar"/>
          <w:rtl/>
        </w:rPr>
        <w:t>قدس‌سره</w:t>
      </w:r>
      <w:r w:rsidRPr="00FF522E">
        <w:rPr>
          <w:rtl/>
        </w:rPr>
        <w:t>.</w:t>
      </w:r>
    </w:p>
    <w:p w:rsidR="009A54A3" w:rsidRPr="00802BC4" w:rsidRDefault="009A54A3" w:rsidP="00473833">
      <w:pPr>
        <w:pStyle w:val="libBold2"/>
        <w:rPr>
          <w:rtl/>
        </w:rPr>
      </w:pPr>
      <w:r>
        <w:rPr>
          <w:rtl/>
        </w:rPr>
        <w:br w:type="page"/>
      </w:r>
      <w:r w:rsidRPr="00802BC4">
        <w:rPr>
          <w:rtl/>
        </w:rPr>
        <w:lastRenderedPageBreak/>
        <w:t>طالب أخي ، أشدد به أزري ، وأشركه في أمري.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قال ابن عبّاس : سمعت مناديا ينادي : يا أحمد</w:t>
      </w:r>
      <w:r>
        <w:rPr>
          <w:rtl/>
        </w:rPr>
        <w:t>!</w:t>
      </w:r>
      <w:r w:rsidRPr="00FF522E">
        <w:rPr>
          <w:rtl/>
        </w:rPr>
        <w:t xml:space="preserve"> قد أوتيت ما سألت »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وقد سبق في أثناء كلامنا على الآية الأولى من الآيات التي ذكرها المصنّف </w:t>
      </w:r>
      <w:r w:rsidR="00AA44F8" w:rsidRPr="00AA44F8">
        <w:rPr>
          <w:rStyle w:val="libAlaemChar"/>
          <w:rFonts w:hint="cs"/>
          <w:rtl/>
        </w:rPr>
        <w:t>رحمه‌الله</w:t>
      </w:r>
      <w:r w:rsidRPr="00FF522E">
        <w:rPr>
          <w:rtl/>
        </w:rPr>
        <w:t xml:space="preserve"> ، أنّ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 بمثل هذا الدعاء فنزل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إِنَّما وَلِيُّكُمُ اللهُ وَرَسُولُهُ وَالَّذِينَ آمَنُوا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الآية ، وقد نقلناه عن الثعلبي والرازي ؛ فراجع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وهو مؤيّد لهذه الأخبار.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كما يؤيّدها حديث المنزلة ، الذي كاد أن يكون متواترا ، أو هو متواتر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وأمّا</w:t>
      </w:r>
      <w:r w:rsidRPr="00FF522E">
        <w:rPr>
          <w:rtl/>
        </w:rPr>
        <w:t xml:space="preserve"> دلالتها على إمامة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؛ فلإفادتها ثبوت خصائص هارون له ، فيكون مثله في تحمّل العلوم ، ووجوب طاعة الأمّة له ، ورئاسته عليهم ؛ لأنّ هارون شريك موسى في أمره.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مثله بالنسبة إلى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سوى أنّ عليّا ليس بنبيّ ، كما استثنى النبوّة حديث المنزلة ، ودلّ الكتاب العزيز على أنّ محمّدا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خاتم النبيّين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فتحمل تلك الأخبار المذكورة على إرادة المشاركة في ما عدا النبوّة ، فتثبت لعليّ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الإمامة والرئاسة العامّة على الأمّة ، حتّى في أيّام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، لكنّه ساكت في حياة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إلّا في ما قلّ ، كما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منهاج الكرامة : 144 ؛ وانظر : ما نزل من القرآن في عليّ : 138.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سورة المائدة 5 : 55.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تفسير الثعلبي 4 / 80</w:t>
      </w:r>
      <w:r>
        <w:rPr>
          <w:rtl/>
        </w:rPr>
        <w:t xml:space="preserve"> ـ </w:t>
      </w:r>
      <w:r w:rsidRPr="00FF522E">
        <w:rPr>
          <w:rtl/>
        </w:rPr>
        <w:t>81 ، تفسير الفخر الرازي 12 / 28 ؛ وانظر : ج 4 / 310</w:t>
      </w:r>
      <w:r>
        <w:rPr>
          <w:rtl/>
        </w:rPr>
        <w:t xml:space="preserve"> ـ </w:t>
      </w:r>
      <w:r w:rsidRPr="00FF522E">
        <w:rPr>
          <w:rtl/>
        </w:rPr>
        <w:t>311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مرّ تخريجه مفصّلا في ج 4 / 305 ه‍ 1.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سبق بيانه في الآية الأولى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وممّا ذكرنا يعلم ما في مطالبة ابن تيميّة بصحّة حديث ابن عبّاس ، وإشكاله عليه بلزوم نبوّة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وأشكل عليه أيضا بصغر سنّ ابن عبّاس قبل الهجرة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FF522E">
        <w:rPr>
          <w:rtl/>
        </w:rPr>
        <w:t>مع أنّ صغر مثله غير ضائر</w:t>
      </w:r>
      <w:r>
        <w:rPr>
          <w:rtl/>
        </w:rPr>
        <w:t xml:space="preserve"> ـ </w:t>
      </w:r>
      <w:r w:rsidRPr="00FF522E">
        <w:rPr>
          <w:rtl/>
        </w:rPr>
        <w:t>: إنّه يحتمل قريبا صدور ما رواه ابن عبّاس حين الفتح ، أو في حجّة الوداع.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وأشكل عليه أيضا بما حاصله : إنّكم قلتم : إنّ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 بهذا الدعاء عند تصدّق عليّ بخاتمه ، فنزل قوله تعالى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إِنَّما وَلِيُّكُمُ اللهُ وَرَسُولُهُ ... </w:t>
      </w:r>
      <w:r w:rsidRPr="00473833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F522E">
        <w:rPr>
          <w:rtl/>
        </w:rPr>
        <w:t xml:space="preserve">الآية ، وذلك بالمدينة ، فإذا كان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 به قبل ذلك بمكّة ، وقد استجيب له ، فأيّ حاجة إلى الدعاء به ثانيا بالمدينة</w:t>
      </w:r>
      <w:r>
        <w:rPr>
          <w:rtl/>
        </w:rPr>
        <w:t>؟!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وفيه</w:t>
      </w:r>
      <w:r w:rsidRPr="00FF522E">
        <w:rPr>
          <w:rtl/>
        </w:rPr>
        <w:t xml:space="preserve"> : إنّ تكرّر الدعاء إنّما وقع لإظهار فضل عليّ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وبيان إمامته مكرّرا ؛ تأكيدا للحجّة.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على أنّ كلامه يقتضي أن لا يتكرّر من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دعاء بالغفران والرحمة والهداية ونحوها ، فلا يتكرّر منه في الصلوات قوله تعالى :</w:t>
      </w:r>
      <w:r>
        <w:rPr>
          <w:rFonts w:hint="cs"/>
          <w:rtl/>
        </w:rPr>
        <w:t xml:space="preserve">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اهْدِنَا الصِّراطَ الْمُسْتَقِيمَ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 w:rsidRPr="00FF522E">
        <w:rPr>
          <w:rtl/>
        </w:rPr>
        <w:t xml:space="preserve"> ، بل لا يقع منه الدعاء بمثل تلك الأمور أصلا ؛ لعلمه بتحقّقها.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>ولو لا طلب الإحاطة في الجملة ، لقبح بنا التعرّض لكلام هذا ومثله.</w:t>
      </w:r>
    </w:p>
    <w:p w:rsidR="009A54A3" w:rsidRPr="00FF522E" w:rsidRDefault="009A54A3" w:rsidP="00B40DC3">
      <w:pPr>
        <w:pStyle w:val="libNormal"/>
        <w:rPr>
          <w:rtl/>
        </w:rPr>
      </w:pPr>
      <w:r w:rsidRPr="00473833">
        <w:rPr>
          <w:rStyle w:val="libBold2Char"/>
          <w:rtl/>
        </w:rPr>
        <w:t>واعلم</w:t>
      </w:r>
      <w:r w:rsidRPr="00FF522E">
        <w:rPr>
          <w:rtl/>
        </w:rPr>
        <w:t xml:space="preserve"> ، أنّ هذه الآية الشريفة وإن لم يكن لنزولها دخل بأمير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انظر : ج 4 / 305 من هذا الكتاب.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انظر : منهاج السنّة 7 / 274.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انظر : منهاج السنّة 7 / 275.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سورة الفاتحة 1 : 6.</w:t>
      </w:r>
    </w:p>
    <w:p w:rsidR="009A54A3" w:rsidRPr="00FF522E" w:rsidRDefault="009A54A3" w:rsidP="00996157">
      <w:pPr>
        <w:pStyle w:val="libNormal0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لكن لمّا أمكن أخذ الدليل لإمامته منها بضميمة الأحاديث الحاكية لدعاء النبيّ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له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بمضمونها ، صحّ لنا ذكرها في طيّ الأدلّة القرآنية على إمامته.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وإن شئت استبدالها بآية أخرى لإكمال المئة ، فعليك بمراجعة آيات تعرّض لأكثرها في « ينابيع المودّة »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، ولبعضها في « كشف الغمّة » ، كقوله تعالى في سورة الفاتحة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اهْدِنَا الصِّراطَ الْمُسْتَقِيمَ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فقد حكى في « كشف الغمّة » ، عن العزّ الحنبلي ، عن بريدة : « هو صراط محمّد وآله »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وكقوله تعالى من سورة المؤمنين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وَإِنَّ الَّذِينَ لا يُؤْمِنُونَ بِالْآخِرَةِ عَنِ الصِّراطِ لَناكِبُونَ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، فقد نقل في « كشف الغمّة » ، عن العزّ الحنبلي ، أنّ المراد : صراط محمّد وآله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ونقل في « ينابيع المودّة » ، عن الحمويني ، و« المناقب » ، عن أمير المؤمنين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، قال : « </w:t>
      </w:r>
      <w:r w:rsidRPr="00473833">
        <w:rPr>
          <w:rStyle w:val="libBold2Char"/>
          <w:rtl/>
        </w:rPr>
        <w:t>الصراط ولايتنا أهل البيت</w:t>
      </w:r>
      <w:r w:rsidRPr="00FF522E">
        <w:rPr>
          <w:rtl/>
        </w:rPr>
        <w:t xml:space="preserve"> » </w:t>
      </w:r>
      <w:r w:rsidRPr="0047383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وكقوله سبحانه من سورة المؤمنين أيضا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وَإِنَّكَ لَتَدْعُوهُمْ إِلى صِراطٍ مُسْتَقِيمٍ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(1) انظر : الآية 153 من سورة الأنعام ، والآيتين 73 </w:t>
      </w:r>
      <w:r>
        <w:rPr>
          <w:rtl/>
        </w:rPr>
        <w:t>و 7</w:t>
      </w:r>
      <w:r w:rsidRPr="00FF522E">
        <w:rPr>
          <w:rtl/>
        </w:rPr>
        <w:t>4 من سورة المؤمنون ، كما في ينابيع المودّة 1 / 331</w:t>
      </w:r>
      <w:r>
        <w:rPr>
          <w:rtl/>
        </w:rPr>
        <w:t xml:space="preserve"> ـ </w:t>
      </w:r>
      <w:r w:rsidRPr="00FF522E">
        <w:rPr>
          <w:rtl/>
        </w:rPr>
        <w:t>332 ح 3 وص 338</w:t>
      </w:r>
      <w:r>
        <w:rPr>
          <w:rtl/>
        </w:rPr>
        <w:t xml:space="preserve"> ـ </w:t>
      </w:r>
      <w:r w:rsidRPr="00FF522E">
        <w:rPr>
          <w:rtl/>
        </w:rPr>
        <w:t>339 ح 22</w:t>
      </w:r>
      <w:r>
        <w:rPr>
          <w:rtl/>
        </w:rPr>
        <w:t xml:space="preserve"> ـ </w:t>
      </w:r>
      <w:r w:rsidRPr="00FF522E">
        <w:rPr>
          <w:rtl/>
        </w:rPr>
        <w:t>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كشف الغمّة 1 / 310.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المؤمنون 23 : 74.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كشف الغمّة 1 / 313.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ينابيع المودّة 1 / 338 ب‍ 37 ح 22 ، وانظر : فرائد السمطين 2 / 300 ح 556 ، مناقب آل أبي طالب 3 / 90.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سورة المؤمنون 23 : 73.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ينابيع المودّة 1 / 339 ح 25.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وكقوله تعالى من سورة الأنعام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وَأَنَّ هذا صِراطِي مُسْتَقِيماً فَاتَّبِعُوهُ وَلا تَتَّبِعُوا السُّبُلَ فَتَفَرَّقَ بِكُمْ عَنْ سَبِيلِهِ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تعالى من سورة البقرة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يا أَيُّهَا الَّذِينَ آمَنُوا ادْخُلُوا فِي السِّلْمِ كَافَّةً وَلا تَتَّبِعُوا خُطُواتِ الشَّيْطانِ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عزّ وجلّ من سورة الملك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فَلَمَّا رَأَوْهُ زُلْفَةً سِيئَتْ وُجُوهُ الَّذِينَ كَفَرُوا وَقِيلَ هذَا الَّذِي كُنْتُمْ بِهِ تَدَّعُونَ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سبحانه من سورة الصفّ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يُرِيدُونَ لِيُطْفِؤُا نُورَ اللهِ بِأَفْواهِهِمْ وَاللهُ مُتِمُّ نُورِهِ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(7)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تعالى في سورة لقمان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يُسْلِمْ وَجْهَهُ إِلَى اللهِ وَهُوَ مُحْسِنٌ فَقَدِ اسْتَمْسَكَ بِالْعُرْوَةِ الْوُثْقى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(9)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(10)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تعالى في سورة الزخرف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وَجَعَلَها كَلِمَةً باقِيَةً فِي عَقِبِهِ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(12)</w:t>
      </w:r>
      <w:r>
        <w:rPr>
          <w:rtl/>
        </w:rPr>
        <w:t xml:space="preserve"> 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الأنعام 6 : 153.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ينابيع المودّة 1 / 331</w:t>
      </w:r>
      <w:r>
        <w:rPr>
          <w:rtl/>
        </w:rPr>
        <w:t xml:space="preserve"> ـ </w:t>
      </w:r>
      <w:r w:rsidRPr="00FF522E">
        <w:rPr>
          <w:rtl/>
        </w:rPr>
        <w:t>332 ح 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البقرة 2 : 208.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المودّة 1 / 332 ح 5.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سورة الملك 67 : 27.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ينابيع المودّة 1 / 301 ح 1 ؛ وانظر : شواهد التنزيل 2 / 264</w:t>
      </w:r>
      <w:r>
        <w:rPr>
          <w:rtl/>
        </w:rPr>
        <w:t xml:space="preserve"> ـ </w:t>
      </w:r>
      <w:r w:rsidRPr="00FF522E">
        <w:rPr>
          <w:rtl/>
        </w:rPr>
        <w:t>266 ح 997</w:t>
      </w:r>
      <w:r>
        <w:rPr>
          <w:rtl/>
        </w:rPr>
        <w:t xml:space="preserve"> ـ </w:t>
      </w:r>
      <w:r w:rsidRPr="00FF522E">
        <w:rPr>
          <w:rtl/>
        </w:rPr>
        <w:t>1001.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(7) سورة الصفّ 61 : 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(8) ينابيع المودّة 1 / 353 ح 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(9) سورة لقمان 31 : 22.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 xml:space="preserve">(10) ينابيع المودّة 1 / 331 ح 1 </w:t>
      </w:r>
      <w:r>
        <w:rPr>
          <w:rtl/>
        </w:rPr>
        <w:t>و 2</w:t>
      </w:r>
      <w:r w:rsidRPr="00FF522E">
        <w:rPr>
          <w:rtl/>
        </w:rPr>
        <w:t xml:space="preserve"> ؛ وانظر : مناقب آل أبي طالب 3 / 93.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(11) سورة الزخرف 43 : 28.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(12) ينابيع المودّة 1 / 353 ح 1.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وقوله تعالى من سورة البقرة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وَإِذا لَقُوا الَّذِينَ آمَنُوا قالُوا آمَنَّا وَإِذا خَلَوْا إِلى شَياطِينِهِمْ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(2)</w:t>
      </w:r>
      <w:r w:rsidRPr="00FF522E">
        <w:rPr>
          <w:rtl/>
        </w:rPr>
        <w:t xml:space="preserve"> الآية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تعالى منها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وَإِذِ ابْتَلى إِبْراهِيمَ رَبُّهُ بِكَلِماتٍ فَأَتَمَّهُنَ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(3)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وقوله تعالى من سورة النساء : </w:t>
      </w:r>
      <w:r w:rsidRPr="00473833">
        <w:rPr>
          <w:rStyle w:val="libAlaemChar"/>
          <w:rtl/>
        </w:rPr>
        <w:t>(</w:t>
      </w:r>
      <w:r w:rsidRPr="00996157">
        <w:rPr>
          <w:rStyle w:val="libAieChar"/>
          <w:rtl/>
        </w:rPr>
        <w:t xml:space="preserve"> وَمَنْ يُطِعِ اللهَ وَالرَّسُولَ فَأُولئِكَ مَعَ الَّذِينَ أَنْعَمَ اللهُ عَلَيْهِمْ ... </w:t>
      </w:r>
      <w:r w:rsidRPr="00473833">
        <w:rPr>
          <w:rStyle w:val="libAlaemChar"/>
          <w:rtl/>
        </w:rPr>
        <w:t>)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(5)</w:t>
      </w:r>
      <w:r w:rsidRPr="00FF522E">
        <w:rPr>
          <w:rtl/>
        </w:rPr>
        <w:t xml:space="preserve"> الآية.</w:t>
      </w:r>
    </w:p>
    <w:p w:rsidR="009A54A3" w:rsidRPr="00FF522E" w:rsidRDefault="009A54A3" w:rsidP="00B40DC3">
      <w:pPr>
        <w:pStyle w:val="libNormal"/>
        <w:rPr>
          <w:rtl/>
        </w:rPr>
      </w:pPr>
      <w:r w:rsidRPr="00FF522E">
        <w:rPr>
          <w:rtl/>
        </w:rPr>
        <w:t xml:space="preserve">ونزولها محكيّ عن تفسير ابن الحجّام </w:t>
      </w:r>
      <w:r w:rsidRPr="00473833">
        <w:rPr>
          <w:rStyle w:val="libFootnotenumChar"/>
          <w:rtl/>
        </w:rPr>
        <w:t>(6)</w:t>
      </w:r>
      <w:r w:rsidRPr="00FF522E">
        <w:rPr>
          <w:rtl/>
        </w:rPr>
        <w:t xml:space="preserve"> من غير « الينابيع » و« كشف الغمّة »</w:t>
      </w:r>
      <w:r>
        <w:rPr>
          <w:rtl/>
        </w:rPr>
        <w:t xml:space="preserve"> ..</w:t>
      </w:r>
    </w:p>
    <w:p w:rsidR="009A54A3" w:rsidRPr="00473833" w:rsidRDefault="009A54A3" w:rsidP="00B40DC3">
      <w:pPr>
        <w:pStyle w:val="libNormal"/>
        <w:rPr>
          <w:rStyle w:val="libBold2Char"/>
          <w:rtl/>
        </w:rPr>
      </w:pPr>
      <w:r w:rsidRPr="00FF522E">
        <w:rPr>
          <w:rtl/>
        </w:rPr>
        <w:t xml:space="preserve">فعن التفسير المذكور ، أنّ عليّا قال </w:t>
      </w:r>
      <w:r w:rsidRPr="00473833">
        <w:rPr>
          <w:rStyle w:val="libBold2Char"/>
          <w:rtl/>
        </w:rPr>
        <w:t>: يا رسول الله! هل نقدر أن نزورك في الجنّة كلّما أردنا؟ فنزلت ...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سورة البقرة 2 : 14.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(2) كشف الغمّة 1 / 307.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(3) سورة البقرة 2 : 124.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(4) ينابيع الموّدة 1 / 290 ح 6.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(5) سورة النساء 4 : 69.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(6) هو : أبو عبد الله محمّد بن العبّاس بن عليّ بن مروان بن الماهيار البزّاز ، المعروف بابن الحجّام.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قال فيه الرجاليّون : ثقة ثقة ، عين ، سديد ، كثير الحديث.</w:t>
      </w:r>
    </w:p>
    <w:p w:rsidR="009A54A3" w:rsidRPr="006407E2" w:rsidRDefault="009A54A3" w:rsidP="00473833">
      <w:pPr>
        <w:pStyle w:val="libFootnote"/>
        <w:rPr>
          <w:rtl/>
        </w:rPr>
      </w:pPr>
      <w:r w:rsidRPr="006407E2">
        <w:rPr>
          <w:rtl/>
        </w:rPr>
        <w:t xml:space="preserve">له عدّة مصنّفات ، منها : كتاب الأصول ، المقنع في الفقه ، التفسير الكبير ، الناسخ والمنسوخ ، كتاب قراءة أمير المؤمنين </w:t>
      </w:r>
      <w:r>
        <w:rPr>
          <w:rFonts w:hint="cs"/>
          <w:rtl/>
        </w:rPr>
        <w:t>عليه السلام</w:t>
      </w:r>
      <w:r w:rsidRPr="006407E2">
        <w:rPr>
          <w:rtl/>
        </w:rPr>
        <w:t xml:space="preserve"> ، ما نزل من القرآن في أهل البيت </w:t>
      </w:r>
      <w:r>
        <w:rPr>
          <w:rFonts w:hint="cs"/>
          <w:rtl/>
        </w:rPr>
        <w:t>عليهم السلام</w:t>
      </w:r>
      <w:r w:rsidRPr="006407E2">
        <w:rPr>
          <w:rtl/>
        </w:rPr>
        <w:t xml:space="preserve"> ، قال عنه جماعة من أصحابنا : « إنّه كتاب لم يصنّف في معناه مثله ».</w:t>
      </w:r>
    </w:p>
    <w:p w:rsidR="009A54A3" w:rsidRPr="00FF522E" w:rsidRDefault="009A54A3" w:rsidP="00473833">
      <w:pPr>
        <w:pStyle w:val="libFootnote"/>
        <w:rPr>
          <w:rtl/>
        </w:rPr>
      </w:pPr>
      <w:r w:rsidRPr="007E77F6">
        <w:rPr>
          <w:rtl/>
        </w:rPr>
        <w:t>سمع منه أبو محمّد هارون بن موسى التلّعكبري سنة 328 ه‍ وله منه إجازة.</w:t>
      </w:r>
    </w:p>
    <w:p w:rsidR="009A54A3" w:rsidRPr="00706142" w:rsidRDefault="009A54A3" w:rsidP="00473833">
      <w:pPr>
        <w:pStyle w:val="libFootnote"/>
        <w:rPr>
          <w:rtl/>
        </w:rPr>
      </w:pPr>
      <w:r w:rsidRPr="00706142">
        <w:rPr>
          <w:rtl/>
        </w:rPr>
        <w:t>انظر : الرجال ـ للطوسي ـ : 504 رقم 71 ، الفهرست ـ للطوسي ـ : 423 رقم 653 ، أمل الآمل 2 / 291 رقم 870 ، معجم رجال الحديث 17 / 209 رقم 11042 وج 18 / 30 رقم 11376.</w:t>
      </w:r>
    </w:p>
    <w:p w:rsidR="009A54A3" w:rsidRDefault="009A54A3" w:rsidP="00B40DC3">
      <w:pPr>
        <w:pStyle w:val="libNormal"/>
        <w:rPr>
          <w:rtl/>
        </w:rPr>
      </w:pPr>
      <w:r>
        <w:rPr>
          <w:rtl/>
        </w:rPr>
        <w:br w:type="page"/>
      </w:r>
      <w:r w:rsidRPr="00FF522E">
        <w:rPr>
          <w:rtl/>
        </w:rPr>
        <w:lastRenderedPageBreak/>
        <w:t xml:space="preserve">فدعا رسول الله </w:t>
      </w:r>
      <w:r w:rsidR="00AA44F8" w:rsidRPr="00AA44F8">
        <w:rPr>
          <w:rStyle w:val="libAlaemChar"/>
          <w:rtl/>
        </w:rPr>
        <w:t>صلى‌الله‌عليه‌وآله</w:t>
      </w:r>
      <w:r w:rsidRPr="00FF522E">
        <w:rPr>
          <w:rtl/>
        </w:rPr>
        <w:t xml:space="preserve"> عليّا </w:t>
      </w:r>
      <w:r w:rsidR="00AA44F8" w:rsidRPr="00AA44F8">
        <w:rPr>
          <w:rStyle w:val="libAlaemChar"/>
          <w:rtl/>
        </w:rPr>
        <w:t>عليه‌السلام</w:t>
      </w:r>
      <w:r w:rsidRPr="00FF522E">
        <w:rPr>
          <w:rtl/>
        </w:rPr>
        <w:t xml:space="preserve"> فقال : </w:t>
      </w:r>
      <w:r w:rsidRPr="00473833">
        <w:rPr>
          <w:rStyle w:val="libBold2Char"/>
          <w:rtl/>
        </w:rPr>
        <w:t>إنّ الله قد أنزل بيان ما سألت ، فجعلك رفيقي ؛ لأنّك أوّل من أسلم ، وأنت الصدّيق الأكبر</w:t>
      </w:r>
      <w:r w:rsidRPr="00FF522E">
        <w:rPr>
          <w:rtl/>
        </w:rPr>
        <w:t xml:space="preserve"> </w:t>
      </w:r>
      <w:r w:rsidRPr="0047383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A54A3" w:rsidRPr="00FF522E" w:rsidRDefault="009A54A3" w:rsidP="00B40DC3">
      <w:pPr>
        <w:pStyle w:val="libNormal"/>
        <w:rPr>
          <w:rtl/>
        </w:rPr>
      </w:pPr>
      <w:r>
        <w:rPr>
          <w:rtl/>
        </w:rPr>
        <w:t>..</w:t>
      </w:r>
      <w:r w:rsidRPr="00FF522E">
        <w:rPr>
          <w:rtl/>
        </w:rPr>
        <w:t xml:space="preserve"> إلى غير ذلك ممّا لا يخفى على المتتبّع.</w:t>
      </w:r>
    </w:p>
    <w:p w:rsidR="009A54A3" w:rsidRDefault="009A54A3" w:rsidP="00B40DC3">
      <w:pPr>
        <w:pStyle w:val="libNormal"/>
        <w:rPr>
          <w:rtl/>
        </w:rPr>
      </w:pPr>
      <w:r w:rsidRPr="00FF522E">
        <w:rPr>
          <w:rtl/>
        </w:rPr>
        <w:t>ولو ذكرنا لك ما روته كتب الإمامية في نزول آيات أخر في أمير المؤمنين وأهل البيت الطاهرين ، لأمكن بلوغ الآيات النازلة بهم ثلاثمئة أو تزيد ؛ فراجع وتدبّر تصب طريق الرشاد</w:t>
      </w:r>
      <w:r>
        <w:rPr>
          <w:rtl/>
        </w:rPr>
        <w:t>!</w:t>
      </w:r>
    </w:p>
    <w:p w:rsidR="009A54A3" w:rsidRPr="00FF522E" w:rsidRDefault="009A54A3" w:rsidP="00473833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9A54A3" w:rsidRPr="00FF522E" w:rsidRDefault="009A54A3" w:rsidP="007E7766">
      <w:pPr>
        <w:pStyle w:val="libLine"/>
        <w:rPr>
          <w:rtl/>
        </w:rPr>
      </w:pPr>
      <w:r w:rsidRPr="00FF522E">
        <w:rPr>
          <w:rtl/>
        </w:rPr>
        <w:t>__________________</w:t>
      </w:r>
    </w:p>
    <w:p w:rsidR="009A54A3" w:rsidRPr="00FF522E" w:rsidRDefault="009A54A3" w:rsidP="00315A70">
      <w:pPr>
        <w:pStyle w:val="libFootnote0"/>
        <w:rPr>
          <w:rtl/>
        </w:rPr>
      </w:pPr>
      <w:r w:rsidRPr="00FF522E">
        <w:rPr>
          <w:rtl/>
        </w:rPr>
        <w:t>(1) كشف الغمّة 1 / 87 عن تفسير ابن الحجّام.</w:t>
      </w:r>
    </w:p>
    <w:p w:rsidR="009A54A3" w:rsidRDefault="009A54A3" w:rsidP="009A54A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60" w:name="_Toc519168592"/>
      <w:r w:rsidRPr="00FF522E">
        <w:rPr>
          <w:rtl/>
        </w:rPr>
        <w:lastRenderedPageBreak/>
        <w:t>فهرس المحتويات</w:t>
      </w:r>
      <w:bookmarkEnd w:id="260"/>
    </w:p>
    <w:p w:rsidR="002B3883" w:rsidRDefault="00C342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 w:rsidRPr="00C34283">
        <w:rPr>
          <w:rtl/>
        </w:rPr>
        <w:fldChar w:fldCharType="begin"/>
      </w:r>
      <w:r w:rsidR="009A54A3">
        <w:rPr>
          <w:rtl/>
        </w:rPr>
        <w:instrText xml:space="preserve"> </w:instrText>
      </w:r>
      <w:r w:rsidR="009A54A3">
        <w:rPr>
          <w:rFonts w:hint="cs"/>
        </w:rPr>
        <w:instrText>TOC</w:instrText>
      </w:r>
      <w:r w:rsidR="009A54A3">
        <w:rPr>
          <w:rFonts w:hint="cs"/>
          <w:rtl/>
        </w:rPr>
        <w:instrText xml:space="preserve"> \</w:instrText>
      </w:r>
      <w:r w:rsidR="009A54A3">
        <w:rPr>
          <w:rFonts w:hint="cs"/>
        </w:rPr>
        <w:instrText>o "</w:instrText>
      </w:r>
      <w:r w:rsidR="009A54A3">
        <w:rPr>
          <w:rFonts w:hint="cs"/>
          <w:rtl/>
        </w:rPr>
        <w:instrText>1-3</w:instrText>
      </w:r>
      <w:r w:rsidR="009A54A3">
        <w:rPr>
          <w:rFonts w:hint="cs"/>
        </w:rPr>
        <w:instrText xml:space="preserve">" \t "Heading </w:instrText>
      </w:r>
      <w:r w:rsidR="009A54A3">
        <w:rPr>
          <w:rFonts w:hint="cs"/>
          <w:rtl/>
        </w:rPr>
        <w:instrText xml:space="preserve">1 </w:instrText>
      </w:r>
      <w:r w:rsidR="009A54A3">
        <w:rPr>
          <w:rFonts w:hint="cs"/>
        </w:rPr>
        <w:instrText>Center,</w:instrText>
      </w:r>
      <w:r w:rsidR="009A54A3">
        <w:rPr>
          <w:rFonts w:hint="cs"/>
          <w:rtl/>
        </w:rPr>
        <w:instrText>1</w:instrText>
      </w:r>
      <w:r w:rsidR="009A54A3">
        <w:rPr>
          <w:rFonts w:hint="cs"/>
        </w:rPr>
        <w:instrText xml:space="preserve">,Heading </w:instrText>
      </w:r>
      <w:r w:rsidR="009A54A3">
        <w:rPr>
          <w:rFonts w:hint="cs"/>
          <w:rtl/>
        </w:rPr>
        <w:instrText xml:space="preserve">2 </w:instrText>
      </w:r>
      <w:r w:rsidR="009A54A3">
        <w:rPr>
          <w:rFonts w:hint="cs"/>
        </w:rPr>
        <w:instrText>Center,</w:instrText>
      </w:r>
      <w:r w:rsidR="009A54A3">
        <w:rPr>
          <w:rFonts w:hint="cs"/>
          <w:rtl/>
        </w:rPr>
        <w:instrText>2"</w:instrText>
      </w:r>
      <w:r w:rsidR="009A54A3">
        <w:rPr>
          <w:rtl/>
        </w:rPr>
        <w:instrText xml:space="preserve"> </w:instrText>
      </w:r>
      <w:r w:rsidRPr="00C34283">
        <w:rPr>
          <w:rtl/>
        </w:rPr>
        <w:fldChar w:fldCharType="separate"/>
      </w:r>
      <w:r w:rsidR="002B3883">
        <w:rPr>
          <w:noProof/>
          <w:rtl/>
        </w:rPr>
        <w:t xml:space="preserve">11 </w:t>
      </w:r>
      <w:r w:rsidR="002B3883">
        <w:rPr>
          <w:rFonts w:hint="eastAsia"/>
          <w:noProof/>
          <w:rtl/>
        </w:rPr>
        <w:t>ـ</w:t>
      </w:r>
      <w:r w:rsidR="002B3883">
        <w:rPr>
          <w:noProof/>
          <w:rtl/>
        </w:rPr>
        <w:t xml:space="preserve"> </w:t>
      </w:r>
      <w:r w:rsidR="002B3883">
        <w:rPr>
          <w:rFonts w:hint="eastAsia"/>
          <w:noProof/>
          <w:rtl/>
        </w:rPr>
        <w:t>آية</w:t>
      </w:r>
      <w:r w:rsidR="002B3883">
        <w:rPr>
          <w:noProof/>
          <w:rtl/>
        </w:rPr>
        <w:t xml:space="preserve"> : </w:t>
      </w:r>
      <w:r w:rsidR="002B3883" w:rsidRPr="00C6312F">
        <w:rPr>
          <w:rFonts w:cs="Rafed Alaem"/>
          <w:noProof/>
          <w:rtl/>
        </w:rPr>
        <w:t>(</w:t>
      </w:r>
      <w:r w:rsidR="002B3883">
        <w:rPr>
          <w:noProof/>
          <w:rtl/>
        </w:rPr>
        <w:t xml:space="preserve"> </w:t>
      </w:r>
      <w:r w:rsidR="002B3883" w:rsidRPr="00C6312F">
        <w:rPr>
          <w:rFonts w:ascii="Arial" w:hAnsi="Arial" w:cs="KFGQPC Uthman Taha Naskh" w:hint="eastAsia"/>
          <w:noProof/>
          <w:color w:val="008000"/>
          <w:rtl/>
        </w:rPr>
        <w:t>وَقِفُوهُمْ</w:t>
      </w:r>
      <w:r w:rsidR="002B3883"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="002B3883" w:rsidRPr="00C6312F">
        <w:rPr>
          <w:rFonts w:ascii="Arial" w:hAnsi="Arial" w:cs="KFGQPC Uthman Taha Naskh" w:hint="eastAsia"/>
          <w:noProof/>
          <w:color w:val="008000"/>
          <w:rtl/>
        </w:rPr>
        <w:t>إِنَّهُمْ</w:t>
      </w:r>
      <w:r w:rsidR="002B3883"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="002B3883" w:rsidRPr="00C6312F">
        <w:rPr>
          <w:rFonts w:ascii="Arial" w:hAnsi="Arial" w:cs="KFGQPC Uthman Taha Naskh" w:hint="eastAsia"/>
          <w:noProof/>
          <w:color w:val="008000"/>
          <w:rtl/>
        </w:rPr>
        <w:t>مَسْؤُلُونَ</w:t>
      </w:r>
      <w:r w:rsidR="002B3883">
        <w:rPr>
          <w:noProof/>
          <w:rtl/>
        </w:rPr>
        <w:t xml:space="preserve"> </w:t>
      </w:r>
      <w:r w:rsidR="002B3883" w:rsidRPr="00C6312F">
        <w:rPr>
          <w:rFonts w:cs="Rafed Alaem"/>
          <w:noProof/>
          <w:rtl/>
        </w:rPr>
        <w:t>)</w:t>
      </w:r>
      <w:r w:rsidR="002B3883">
        <w:rPr>
          <w:noProof/>
          <w:rtl/>
        </w:rPr>
        <w:tab/>
      </w:r>
      <w:r w:rsidR="002B3883">
        <w:rPr>
          <w:noProof/>
        </w:rPr>
        <w:fldChar w:fldCharType="begin"/>
      </w:r>
      <w:r w:rsidR="002B3883">
        <w:rPr>
          <w:noProof/>
          <w:rtl/>
        </w:rPr>
        <w:instrText xml:space="preserve"> </w:instrText>
      </w:r>
      <w:r w:rsidR="002B3883">
        <w:rPr>
          <w:noProof/>
        </w:rPr>
        <w:instrText>PAGEREF</w:instrText>
      </w:r>
      <w:r w:rsidR="002B3883">
        <w:rPr>
          <w:noProof/>
          <w:rtl/>
        </w:rPr>
        <w:instrText xml:space="preserve"> _</w:instrText>
      </w:r>
      <w:r w:rsidR="002B3883">
        <w:rPr>
          <w:noProof/>
        </w:rPr>
        <w:instrText>Toc519168351 \h</w:instrText>
      </w:r>
      <w:r w:rsidR="002B3883">
        <w:rPr>
          <w:noProof/>
          <w:rtl/>
        </w:rPr>
        <w:instrText xml:space="preserve"> </w:instrText>
      </w:r>
      <w:r w:rsidR="002B3883">
        <w:rPr>
          <w:noProof/>
        </w:rPr>
      </w:r>
      <w:r w:rsidR="002B3883">
        <w:rPr>
          <w:noProof/>
        </w:rPr>
        <w:fldChar w:fldCharType="separate"/>
      </w:r>
      <w:r w:rsidR="002B3883">
        <w:rPr>
          <w:noProof/>
          <w:rtl/>
        </w:rPr>
        <w:t>5</w:t>
      </w:r>
      <w:r w:rsidR="002B3883"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وَلَتَعْرِفَنَّهُمْ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لَحْنِ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الْقَوْلِ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وَالسَّابِقُونَ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السَّابِقُونَ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أَجَعَلْتُمْ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سِقايَةَ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الْحاجِ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المناجاة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وَسْئَلْ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أَرْسَلْنا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وَتَعِيَها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أُذُنٌ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واعِيَةٌ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سورة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هَلْ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أَتى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52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وَالَّذِي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جاءَ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بِالصِّدْقِ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هُوَ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أَيَّدَكَ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بِنَصْرِهِ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أَيُّهَا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النَّبِيُّ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حَسْبُكَ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76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فَسَوْفَ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يَأْتِي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بِقَوْمٍ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يُحِبُّهُمْ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أُولئِكَ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هُمُ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الصِّدِّيقُونَ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يُنْفِقُونَ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أَمْوالَهُمْ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الصلاة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مَرَجَ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الْبَحْرَيْنِ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يَلْتَقِيانِ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113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عِنْدَهُ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عِلْمُ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الْكِتابِ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Toc519168399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يَوْمَ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يُخْزِي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النَّبِيَّ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أُولئِكَ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خَيْرُ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الْبَرِيَّةِ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126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هُوَ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خَلَقَ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الْماءِ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بَشَراً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وَكُونُوا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مَعَ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الصَّادِقِينَ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إِخْواناً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سُرُرٍ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مُتَقابِلِينَ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وَإِذْ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أَخَذَ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رَبُّكَ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بَنِي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آدَمَ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وَصالِحُ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الْمُؤْمِنِينَ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159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35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الْيَوْمَ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أَكْمَلْتُ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لَكُمْ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دِينَكُمْ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النجم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العاديات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أَفَمَنْ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كانَ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مُؤْمِناً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كانَ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فاسِقاً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وَيَتْلُوهُ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شاهِدٌ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مِنْهُ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فَاسْتَوى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سُوقِهِ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196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يُسْقى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بِماءٍ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واحِدٍ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الْمُؤْمِنِينَ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رِجالٌ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صَدَقُوا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204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43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ثُمَّ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أَوْرَثْنَا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الْكِتابَ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208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أَنَا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وَمَنِ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اتَّبَعَنِي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أَفَمَنْ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يَعْلَمُ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أَنَّما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أُنْزِلَ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إِلَيْكَ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218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أَحَسِبَ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النَّاسُ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يُتْرَكُوا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وَشَاقُّوا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الرَّسُولَ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وَيُؤْتِ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كُلَّ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ذِي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فَضْلٍ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فَضْلَهُ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أَظْلَمُ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مِمَّنْ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كَذَبَ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عَلَى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وَقالُوا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حَسْبُنَا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وَنِعْمَ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الْوَكِيلُ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238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51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وَكَفَى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الْمُؤْمِنِينَ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الْقِتالَ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وَاجْعَلْ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لِسانَ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صِدْقٍ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الْآخِرِينَ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249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وَتَواصَوْا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بِالصَّبْرِ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وَالسَّابِقُونَ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الْأَوَّلُونَ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وَبَشِّرِ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الْمُخْبِتِينَ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262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إِنَّ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سَبَقَتْ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لَهُمْ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مِنَّا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الْحُسْنى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جاءَ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بِالْحَسَنَةِ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269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59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فَأَذَّنَ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مُؤَذِّنٌ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بَيْنَهُمْ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إِذا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دَعاكُمْ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لِما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يُحْيِيكُمْ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Toc519168499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278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مَقْعَدِ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صِدْقٍ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وَلَمَّا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ضُرِبَ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ابْنُ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مَرْيَمَ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مَثَلاً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وَمِمَّنْ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خَلَقْنا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أُمَّةٌ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يَهْدُونَ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بِالْحَقِ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289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تَراهُمْ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رُكَّعاً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سُجَّداً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يُؤْذُونَ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الْمُؤْمِنِينَ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وَأُولُوا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الْأَرْحامِ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301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67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وَبَشِّرِ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آمَنُوا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أَطِيعُوا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وَأَطِيعُوا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الرَّسُولَ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وَأَذانٌ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وَرَسُولِهِ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طُوبى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لَهُمْ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وَحُسْنُ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مَآبٍ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317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فَإِنَّا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مِنْهُمْ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مُنْتَقِمُونَ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320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هَلْ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يَسْتَوِي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هُوَ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يَأْمُرُ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بِالْعَدْلِ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سَلامٌ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إِلْ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ياسِينَ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328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فَأَمَّا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مَنْ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أُوتِيَ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كِتابَهُ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بِيَمِينِهِ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332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75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إِخْواناً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سُرُرٍ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مُتَقابِلِينَ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335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يُعْجِبُ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الزُّرَّاعَ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339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يَحْسُدُونَ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النَّاسَ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عَلى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آتاهُمُ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كَمِشْكاةٍ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فِيها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مِصْباحٌ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346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وَلا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تَقْتُلُوا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أَنْفُسَكُمْ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351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وَعَدَ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اللهُ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آمَنُوا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356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إِذا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أَصابَتْهُمْ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مُصِيبَةٌ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360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82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القرآن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[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أَيُّهَا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آمَنُوا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>]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364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فَسْئَلُوا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أَهْلَ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الذِّكْرِ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373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آية</w:t>
      </w:r>
      <w:r>
        <w:rPr>
          <w:noProof/>
          <w:rtl/>
        </w:rPr>
        <w:t xml:space="preserve"> : </w:t>
      </w: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عَمَّ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يَتَساءَلُونَ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377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379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خاتمة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الأولى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وَاعْتَصِمُوا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بِحَبْلِ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اللهِ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جَمِيعاً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وَلا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تَفَرَّقُوا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>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392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الثالثة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الرابعة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الخامسة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399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السادسة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400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السابعة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وَعَلَى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الْأَعْرافِ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رِجالٌ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يَعْرِفُونَ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كُلًّا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بِسِيماهُمْ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>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401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الثامنة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403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التاسعة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وَلَسَوْفَ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يُعْطِيكَ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رَبُّكَ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فَتَرْضى</w:t>
      </w:r>
      <w:r>
        <w:rPr>
          <w:noProof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>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404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العاشرة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405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إِنَّ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أَجْرَمُوا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كانُوا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مِنَ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الَّذِينَ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آمَنُوا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يَضْحَكُونَ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>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405</w:t>
      </w:r>
      <w:r>
        <w:rPr>
          <w:noProof/>
        </w:rPr>
        <w:fldChar w:fldCharType="end"/>
      </w:r>
    </w:p>
    <w:p w:rsidR="00D4236C" w:rsidRDefault="00D4236C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الحادية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وَالشَّمْسِ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وَضُحاها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406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408</w:t>
      </w:r>
      <w:r>
        <w:rPr>
          <w:noProof/>
        </w:rPr>
        <w:fldChar w:fldCharType="end"/>
      </w:r>
    </w:p>
    <w:p w:rsidR="002B3883" w:rsidRDefault="002B388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C6312F">
        <w:rPr>
          <w:rFonts w:cs="Rafed Alaem"/>
          <w:noProof/>
          <w:rtl/>
        </w:rPr>
        <w:t>(</w:t>
      </w:r>
      <w:r>
        <w:rPr>
          <w:noProof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رَبِّ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اشْرَحْ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لِي</w:t>
      </w:r>
      <w:r w:rsidRPr="00C6312F">
        <w:rPr>
          <w:rFonts w:ascii="Arial" w:hAnsi="Arial" w:cs="KFGQPC Uthman Taha Naskh"/>
          <w:noProof/>
          <w:color w:val="008000"/>
          <w:rtl/>
        </w:rPr>
        <w:t xml:space="preserve"> </w:t>
      </w:r>
      <w:r w:rsidRPr="00C6312F">
        <w:rPr>
          <w:rFonts w:ascii="Arial" w:hAnsi="Arial" w:cs="KFGQPC Uthman Taha Naskh" w:hint="eastAsia"/>
          <w:noProof/>
          <w:color w:val="008000"/>
          <w:rtl/>
        </w:rPr>
        <w:t>صَدْرِي</w:t>
      </w:r>
      <w:r>
        <w:rPr>
          <w:noProof/>
          <w:rtl/>
        </w:rPr>
        <w:t xml:space="preserve"> ... </w:t>
      </w:r>
      <w:r w:rsidRPr="00C6312F">
        <w:rPr>
          <w:rFonts w:cs="Rafed Alaem"/>
          <w:noProof/>
          <w:rtl/>
        </w:rPr>
        <w:t>)</w:t>
      </w:r>
      <w:r>
        <w:rPr>
          <w:noProof/>
          <w:rtl/>
        </w:rPr>
        <w:t xml:space="preserve"> </w:t>
      </w:r>
      <w:r w:rsidRPr="00C6312F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الآيات</w:t>
      </w:r>
      <w:r>
        <w:rPr>
          <w:noProof/>
          <w:rtl/>
        </w:rPr>
        <w:t>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408</w:t>
      </w:r>
      <w:r>
        <w:rPr>
          <w:noProof/>
        </w:rPr>
        <w:fldChar w:fldCharType="end"/>
      </w:r>
    </w:p>
    <w:p w:rsidR="002B3883" w:rsidRDefault="002B3883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Toc519168592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417</w:t>
      </w:r>
      <w:r>
        <w:rPr>
          <w:noProof/>
        </w:rPr>
        <w:fldChar w:fldCharType="end"/>
      </w:r>
    </w:p>
    <w:p w:rsidR="009A54A3" w:rsidRPr="00FF522E" w:rsidRDefault="00C34283" w:rsidP="00473833">
      <w:pPr>
        <w:pStyle w:val="libCenter"/>
        <w:rPr>
          <w:rtl/>
        </w:rPr>
      </w:pPr>
      <w:r>
        <w:rPr>
          <w:rtl/>
        </w:rPr>
        <w:fldChar w:fldCharType="end"/>
      </w:r>
      <w:r w:rsidR="009A54A3">
        <w:rPr>
          <w:rFonts w:hint="cs"/>
          <w:rtl/>
        </w:rPr>
        <w:t>* * *</w:t>
      </w:r>
    </w:p>
    <w:p w:rsidR="006E51D9" w:rsidRPr="0042502E" w:rsidRDefault="006E51D9" w:rsidP="0042502E">
      <w:pPr>
        <w:pStyle w:val="libNormal"/>
        <w:rPr>
          <w:rtl/>
          <w:lang w:bidi="fa-IR"/>
        </w:rPr>
      </w:pPr>
    </w:p>
    <w:sectPr w:rsidR="006E51D9" w:rsidRPr="0042502E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96" w:rsidRDefault="001C3F96">
      <w:r>
        <w:separator/>
      </w:r>
    </w:p>
  </w:endnote>
  <w:endnote w:type="continuationSeparator" w:id="0">
    <w:p w:rsidR="001C3F96" w:rsidRDefault="001C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33" w:rsidRPr="00460435" w:rsidRDefault="00C3428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383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4236C">
      <w:rPr>
        <w:rFonts w:ascii="Traditional Arabic" w:hAnsi="Traditional Arabic"/>
        <w:noProof/>
        <w:sz w:val="28"/>
        <w:szCs w:val="28"/>
        <w:rtl/>
      </w:rPr>
      <w:t>426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33" w:rsidRPr="00460435" w:rsidRDefault="00C3428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383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4236C">
      <w:rPr>
        <w:rFonts w:ascii="Traditional Arabic" w:hAnsi="Traditional Arabic"/>
        <w:noProof/>
        <w:sz w:val="28"/>
        <w:szCs w:val="28"/>
        <w:rtl/>
      </w:rPr>
      <w:t>427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33" w:rsidRPr="00460435" w:rsidRDefault="00C34283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383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A44F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96" w:rsidRDefault="001C3F96">
      <w:r>
        <w:separator/>
      </w:r>
    </w:p>
  </w:footnote>
  <w:footnote w:type="continuationSeparator" w:id="0">
    <w:p w:rsidR="001C3F96" w:rsidRDefault="001C3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B3881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37371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3F96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3883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5A70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5869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3833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5658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3881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E7766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1EA3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96157"/>
    <w:rsid w:val="009A53CC"/>
    <w:rsid w:val="009A54A3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44F8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DC3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4283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5E09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236C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39FE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4A3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9A54A3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rsid w:val="009A54A3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9A54A3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9A54A3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9A54A3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9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54A3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6579-1DBD-4709-9345-94B64BC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476</TotalTime>
  <Pages>427</Pages>
  <Words>55214</Words>
  <Characters>314724</Characters>
  <Application>Microsoft Office Word</Application>
  <DocSecurity>0</DocSecurity>
  <Lines>2622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369200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11</cp:revision>
  <cp:lastPrinted>2014-01-25T18:18:00Z</cp:lastPrinted>
  <dcterms:created xsi:type="dcterms:W3CDTF">2018-07-10T06:56:00Z</dcterms:created>
  <dcterms:modified xsi:type="dcterms:W3CDTF">2018-07-12T09:46:00Z</dcterms:modified>
</cp:coreProperties>
</file>