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7A" w:rsidRDefault="008E397A" w:rsidP="00E64A26">
      <w:pPr>
        <w:pStyle w:val="libCenterBold1"/>
        <w:rPr>
          <w:rtl/>
        </w:rPr>
      </w:pPr>
      <w:r>
        <w:rPr>
          <w:rFonts w:hint="cs"/>
          <w:noProof/>
          <w:lang w:bidi="fa-IR"/>
        </w:rPr>
        <w:drawing>
          <wp:inline distT="0" distB="0" distL="0" distR="0">
            <wp:extent cx="4674235" cy="7404100"/>
            <wp:effectExtent l="19050" t="0" r="0" b="0"/>
            <wp:docPr id="4" name="Picture 1" descr="Untitle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97A" w:rsidRDefault="008E397A" w:rsidP="00E64A26">
      <w:pPr>
        <w:pStyle w:val="libCenterBold1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r>
        <w:rPr>
          <w:rFonts w:hint="cs"/>
          <w:noProof/>
          <w:lang w:bidi="fa-IR"/>
        </w:rPr>
        <w:lastRenderedPageBreak/>
        <w:drawing>
          <wp:inline distT="0" distB="0" distL="0" distR="0">
            <wp:extent cx="4674235" cy="7404100"/>
            <wp:effectExtent l="19050" t="0" r="0" b="0"/>
            <wp:docPr id="3" name="Picture 2" descr="Untitled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97A" w:rsidRPr="007C24A7" w:rsidRDefault="008E397A" w:rsidP="008E397A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0" w:name="_Toc295213585"/>
      <w:bookmarkStart w:id="1" w:name="_Toc520204744"/>
      <w:r w:rsidRPr="007C24A7">
        <w:rPr>
          <w:rtl/>
        </w:rPr>
        <w:lastRenderedPageBreak/>
        <w:t>تعيين إمامة عليّ بالسّنّة</w:t>
      </w:r>
      <w:bookmarkEnd w:id="0"/>
      <w:bookmarkEnd w:id="1"/>
    </w:p>
    <w:p w:rsidR="008E397A" w:rsidRPr="002040C4" w:rsidRDefault="008E397A" w:rsidP="008E397A">
      <w:pPr>
        <w:pStyle w:val="Heading1Center"/>
        <w:rPr>
          <w:rtl/>
        </w:rPr>
      </w:pPr>
      <w:bookmarkStart w:id="2" w:name="_Toc520204745"/>
      <w:r w:rsidRPr="002040C4">
        <w:rPr>
          <w:rtl/>
        </w:rPr>
        <w:t>1 ـ حديث النور</w:t>
      </w:r>
      <w:bookmarkEnd w:id="2"/>
    </w:p>
    <w:p w:rsidR="008E397A" w:rsidRPr="00D12E13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قال المصنّف</w:t>
      </w:r>
      <w:r w:rsidRPr="00D12E13">
        <w:rPr>
          <w:rtl/>
        </w:rPr>
        <w:t xml:space="preserve"> ـ رفع الله منزلته ـ </w:t>
      </w:r>
      <w:r w:rsidRPr="00E64A26">
        <w:rPr>
          <w:rStyle w:val="libFootnotenumChar"/>
          <w:rtl/>
        </w:rPr>
        <w:t>(1)</w:t>
      </w:r>
      <w:r w:rsidRPr="00D12E13">
        <w:rPr>
          <w:rtl/>
        </w:rPr>
        <w:t xml:space="preserve"> :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وأمّا السنّة : فالأخبار المتواترة عن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الدالّة على إمامته ، وهي أكثر من أن تحصى ، وقد صنّف الجمهور وأصحابنا في ذلك وأكثروا ، ولنقتصر هاهنا على القليل ، فإنّ الكثير غير متناه ؛ وهي أخبار :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الأوّل</w:t>
      </w:r>
      <w:r w:rsidRPr="007C24A7">
        <w:rPr>
          <w:rtl/>
        </w:rPr>
        <w:t xml:space="preserve"> : ما رواه أحمد بن حنبل في مسنده : قال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 xml:space="preserve">كنت أنا وعليّ بن أبي طالب نورا بين يدي الله قبل أن يخلق آدم بأربعة عشر ألف عام ، فلمّا خلق الله آدم قسّم ذلك النور جزءين ، فجزء أنا ، وجزء عليّ </w:t>
      </w:r>
      <w:r w:rsidRPr="007C24A7">
        <w:rPr>
          <w:rtl/>
        </w:rPr>
        <w:t xml:space="preserve">» </w:t>
      </w:r>
      <w:r w:rsidRPr="00E64A26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نهج الحقّ : 212.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فردوس الأخبار 2 / 178 ح 4884 ، تذكرة الخواصّ : 50</w:t>
      </w:r>
      <w:r>
        <w:rPr>
          <w:rtl/>
        </w:rPr>
        <w:t xml:space="preserve"> ـ </w:t>
      </w:r>
      <w:r w:rsidRPr="007C24A7">
        <w:rPr>
          <w:rtl/>
        </w:rPr>
        <w:t>51 نقلا عن أحمد في « الفضائل » ، شرح نهج البلاغة</w:t>
      </w:r>
      <w:r>
        <w:rPr>
          <w:rtl/>
        </w:rPr>
        <w:t xml:space="preserve"> ـ </w:t>
      </w:r>
      <w:r w:rsidRPr="007C24A7">
        <w:rPr>
          <w:rtl/>
        </w:rPr>
        <w:t>لابن أبي الحديد</w:t>
      </w:r>
      <w:r>
        <w:rPr>
          <w:rtl/>
        </w:rPr>
        <w:t xml:space="preserve"> ـ </w:t>
      </w:r>
      <w:r w:rsidRPr="007C24A7">
        <w:rPr>
          <w:rtl/>
        </w:rPr>
        <w:t xml:space="preserve">9 / 171 وقال : « رواه أحمد في المسند ، وفي كتاب فضائل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وذكره صاحب كتاب ( الفردوس )</w:t>
      </w:r>
    </w:p>
    <w:p w:rsidR="008E397A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وفي حديث آخر رواه ابن المغازلي الشافعي : « </w:t>
      </w:r>
      <w:r w:rsidRPr="00445E6A">
        <w:rPr>
          <w:rStyle w:val="libBold2Char"/>
          <w:rtl/>
        </w:rPr>
        <w:t xml:space="preserve">فلمّا خلق الله آدم ركّب ذلك النور في صلبه ، فلم يزل في شيء واحد حتّى افترقنا في صلب عبد المطّلب ، ففيّ النبوّة ، وفي عليّ الخلافة </w:t>
      </w:r>
      <w:r w:rsidRPr="007C24A7">
        <w:rPr>
          <w:rtl/>
        </w:rPr>
        <w:t xml:space="preserve">» </w:t>
      </w:r>
      <w:r w:rsidRPr="00E64A26">
        <w:rPr>
          <w:rStyle w:val="libFootnotenumChar"/>
          <w:rtl/>
        </w:rPr>
        <w:t>(1)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وفي خبر آخر رواه ابن المغازلي ، عن جابر ، في آخره : « </w:t>
      </w:r>
      <w:r w:rsidRPr="00445E6A">
        <w:rPr>
          <w:rStyle w:val="libBold2Char"/>
          <w:rtl/>
        </w:rPr>
        <w:t>حتّى قسمه جزءين ، فجعل جزءا في صلب عبد الله ، وجزءا في صلب أبي طالب ، فأخرجني نبيّا ، وأخرج عليّا وصيّا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وزاد فيه : ثمّ انتقلنا حتّى صرنا في عبد المطّلب ، فكان لي النبوّة ، ولعليّ الوصيّة » ، جواهر المطالب 1 / 61 وقال : « أخرجه أحمد في المناقب » ، ينابيع المودّة 2 / 490</w:t>
      </w:r>
      <w:r>
        <w:rPr>
          <w:rtl/>
        </w:rPr>
        <w:t xml:space="preserve"> ـ </w:t>
      </w:r>
      <w:r w:rsidRPr="007C24A7">
        <w:rPr>
          <w:rtl/>
        </w:rPr>
        <w:t>491 ح 379.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وراجع : فضائل الصحابة</w:t>
      </w:r>
      <w:r>
        <w:rPr>
          <w:rtl/>
        </w:rPr>
        <w:t xml:space="preserve"> ـ </w:t>
      </w:r>
      <w:r w:rsidRPr="002040C4">
        <w:rPr>
          <w:rtl/>
        </w:rPr>
        <w:t>لأحمد</w:t>
      </w:r>
      <w:r>
        <w:rPr>
          <w:rtl/>
        </w:rPr>
        <w:t xml:space="preserve"> ـ </w:t>
      </w:r>
      <w:r w:rsidRPr="002040C4">
        <w:rPr>
          <w:rtl/>
        </w:rPr>
        <w:t>2 / 823</w:t>
      </w:r>
      <w:r>
        <w:rPr>
          <w:rtl/>
        </w:rPr>
        <w:t xml:space="preserve"> ـ </w:t>
      </w:r>
      <w:r w:rsidRPr="002040C4">
        <w:rPr>
          <w:rtl/>
        </w:rPr>
        <w:t>824 ح 1130.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لابن المغازلي</w:t>
      </w:r>
      <w:r>
        <w:rPr>
          <w:rtl/>
        </w:rPr>
        <w:t xml:space="preserve"> ـ </w:t>
      </w:r>
      <w:r w:rsidRPr="007C24A7">
        <w:rPr>
          <w:rtl/>
        </w:rPr>
        <w:t>: 120</w:t>
      </w:r>
      <w:r>
        <w:rPr>
          <w:rtl/>
        </w:rPr>
        <w:t xml:space="preserve"> ـ </w:t>
      </w:r>
      <w:r w:rsidRPr="007C24A7">
        <w:rPr>
          <w:rtl/>
        </w:rPr>
        <w:t>121 ح 130 ، ونحوه عن أبي ذرّ ح 131 ، وانظر : ينابيع المودّة 1 / 47 ح 8.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فردوس الأخبار 1 / 374 ح 2776 عن سلمان ، وهو ما أشار إليه ابن أبي الحديد ، كما تقدّم في الهامش السابق ؛ فلاحظ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في نهج الحقّ : وليّا.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لابن المغازلي</w:t>
      </w:r>
      <w:r>
        <w:rPr>
          <w:rtl/>
        </w:rPr>
        <w:t xml:space="preserve"> ـ </w:t>
      </w:r>
      <w:r w:rsidRPr="007C24A7">
        <w:rPr>
          <w:rtl/>
        </w:rPr>
        <w:t>: 121</w:t>
      </w:r>
      <w:r>
        <w:rPr>
          <w:rtl/>
        </w:rPr>
        <w:t xml:space="preserve"> ـ </w:t>
      </w:r>
      <w:r w:rsidRPr="007C24A7">
        <w:rPr>
          <w:rtl/>
        </w:rPr>
        <w:t>122 ح 132 ؛ وانظر : زين الفتى 1 / 131 ح 34 وص 133 ح 38 ، مقتل الحسين</w:t>
      </w:r>
      <w:r>
        <w:rPr>
          <w:rtl/>
        </w:rPr>
        <w:t xml:space="preserve"> ـ </w:t>
      </w:r>
      <w:r w:rsidRPr="007C24A7">
        <w:rPr>
          <w:rtl/>
        </w:rPr>
        <w:t>للخوارزمي</w:t>
      </w:r>
      <w:r>
        <w:rPr>
          <w:rtl/>
        </w:rPr>
        <w:t xml:space="preserve"> ـ </w:t>
      </w:r>
      <w:r w:rsidRPr="007C24A7">
        <w:rPr>
          <w:rtl/>
        </w:rPr>
        <w:t xml:space="preserve">1 / 84 ح 38 ،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للخوارزمي</w:t>
      </w:r>
      <w:r>
        <w:rPr>
          <w:rtl/>
        </w:rPr>
        <w:t xml:space="preserve"> ـ </w:t>
      </w:r>
      <w:r w:rsidRPr="007C24A7">
        <w:rPr>
          <w:rtl/>
        </w:rPr>
        <w:t xml:space="preserve">: 145 ح 169 </w:t>
      </w:r>
      <w:r>
        <w:rPr>
          <w:rtl/>
        </w:rPr>
        <w:t>و 1</w:t>
      </w:r>
      <w:r w:rsidRPr="007C24A7">
        <w:rPr>
          <w:rtl/>
        </w:rPr>
        <w:t>70 ، تاريخ دمشق 42 / 67 ، كفاية الطالب : 314</w:t>
      </w:r>
      <w:r>
        <w:rPr>
          <w:rtl/>
        </w:rPr>
        <w:t xml:space="preserve"> ـ </w:t>
      </w:r>
      <w:r w:rsidRPr="007C24A7">
        <w:rPr>
          <w:rtl/>
        </w:rPr>
        <w:t>315 عن الخطيب البغدادي وابن عساكر ، الرياض النضرة 3 / 120 عن أحمد ، فرائد السمطين 1 / 41</w:t>
      </w:r>
      <w:r>
        <w:rPr>
          <w:rtl/>
        </w:rPr>
        <w:t xml:space="preserve"> ـ </w:t>
      </w:r>
      <w:r w:rsidRPr="007C24A7">
        <w:rPr>
          <w:rtl/>
        </w:rPr>
        <w:t>44 ح 5</w:t>
      </w:r>
      <w:r>
        <w:rPr>
          <w:rtl/>
        </w:rPr>
        <w:t xml:space="preserve"> ـ </w:t>
      </w:r>
      <w:r w:rsidRPr="007C24A7">
        <w:rPr>
          <w:rtl/>
        </w:rPr>
        <w:t>8 عن ابن مردويه وأبي نعيم والنطنزي ، ينابيع المودّة 1 / 47 ح 9.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3" w:name="_Toc520204746"/>
      <w:r w:rsidRPr="002040C4">
        <w:rPr>
          <w:rtl/>
        </w:rPr>
        <w:lastRenderedPageBreak/>
        <w:t xml:space="preserve">وقال الفضل </w:t>
      </w:r>
      <w:r w:rsidRPr="00E64A26">
        <w:rPr>
          <w:rStyle w:val="libFootnotenumChar"/>
          <w:rtl/>
        </w:rPr>
        <w:t>(1)</w:t>
      </w:r>
      <w:r w:rsidRPr="002040C4">
        <w:rPr>
          <w:rtl/>
        </w:rPr>
        <w:t xml:space="preserve"> :</w:t>
      </w:r>
      <w:bookmarkEnd w:id="3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ذكر ابن الجوزي هذا الحديث في كتاب « الموضوعات » في طريقين ، وقال : هذا حديث موضوع على رسول الله ، والمتّهم به في الطريق الأوّل محمّد بن خلف المروزي ؛ قال يحيى بن معين : كذّاب ، وقال الدارقطني :</w:t>
      </w:r>
      <w:r>
        <w:rPr>
          <w:rFonts w:hint="cs"/>
          <w:rtl/>
        </w:rPr>
        <w:t xml:space="preserve"> </w:t>
      </w:r>
      <w:r w:rsidRPr="007C24A7">
        <w:rPr>
          <w:rtl/>
        </w:rPr>
        <w:t>متروك.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وفي الطريق الثاني : المتّهم به جعفر بن أحمد ، وكان رافضيّا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وقال أبو سعيد بن يونس : كان رافضيّا كذّابا ، يضع الحديث في سبّ أصحاب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والنسبة إلى مسند أحمد باطل وزور.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</w:t>
      </w:r>
      <w:r w:rsidRPr="007C24A7">
        <w:rPr>
          <w:rtl/>
        </w:rPr>
        <w:t xml:space="preserve"> ما ذكر من أنّ الأخبار متواترة عن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على إمامة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فنسأله أوّلا عن معنى التواتر</w:t>
      </w:r>
      <w:r>
        <w:rPr>
          <w:rtl/>
        </w:rPr>
        <w:t>؟</w:t>
      </w:r>
      <w:r w:rsidRPr="007C24A7">
        <w:rPr>
          <w:rtl/>
        </w:rPr>
        <w:t xml:space="preserve"> فإن قال : أن يبلغ عدد الرواة حدّا لا يمكن للعقل أن يحكم بتواطئهم على الكذب.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فنقول : اتّفق جميع المحدّثين أنّه ليس لنا حديث متواتر إلّا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قوله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</w:t>
      </w:r>
      <w:r w:rsidRPr="00445E6A">
        <w:rPr>
          <w:rStyle w:val="libBold2Char"/>
          <w:rtl/>
        </w:rPr>
        <w:t>من كذب عليّ متعمّدا فليتبوّأ مقعده من النار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(4)</w:t>
      </w:r>
      <w:r>
        <w:rPr>
          <w:rFonts w:hint="cs"/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إبطال نهج الباطل</w:t>
      </w:r>
      <w:r>
        <w:rPr>
          <w:rtl/>
        </w:rPr>
        <w:t xml:space="preserve"> ـ </w:t>
      </w:r>
      <w:r w:rsidRPr="007C24A7">
        <w:rPr>
          <w:rtl/>
        </w:rPr>
        <w:t>المطبوع ضمن إحقاق الحقّ</w:t>
      </w:r>
      <w:r>
        <w:rPr>
          <w:rtl/>
        </w:rPr>
        <w:t xml:space="preserve"> ـ </w:t>
      </w:r>
      <w:r w:rsidRPr="007C24A7">
        <w:rPr>
          <w:rtl/>
        </w:rPr>
        <w:t>7 / 391.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الموضوعات 1 / 340.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الضعفاء والمتروكين</w:t>
      </w:r>
      <w:r>
        <w:rPr>
          <w:rtl/>
        </w:rPr>
        <w:t xml:space="preserve"> ـ </w:t>
      </w:r>
      <w:r w:rsidRPr="007C24A7">
        <w:rPr>
          <w:rtl/>
        </w:rPr>
        <w:t>لابن الجوزي</w:t>
      </w:r>
      <w:r>
        <w:rPr>
          <w:rtl/>
        </w:rPr>
        <w:t xml:space="preserve"> ـ </w:t>
      </w:r>
      <w:r w:rsidRPr="007C24A7">
        <w:rPr>
          <w:rtl/>
        </w:rPr>
        <w:t>1 / 170 رقم 660 ، وانظر : ميزان الاعتدال 2 / 126 رقم 1487 ولم ترد فيه الفقرة الثانية.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انظر : علوم الحديث</w:t>
      </w:r>
      <w:r>
        <w:rPr>
          <w:rtl/>
        </w:rPr>
        <w:t xml:space="preserve"> ـ </w:t>
      </w:r>
      <w:r w:rsidRPr="007C24A7">
        <w:rPr>
          <w:rtl/>
        </w:rPr>
        <w:t>لابن الصلاح</w:t>
      </w:r>
      <w:r>
        <w:rPr>
          <w:rtl/>
        </w:rPr>
        <w:t xml:space="preserve"> ـ </w:t>
      </w:r>
      <w:r w:rsidRPr="007C24A7">
        <w:rPr>
          <w:rtl/>
        </w:rPr>
        <w:t>: 269 ، فتح المغيث : 313 ، فواتح الرحموت</w:t>
      </w:r>
      <w:r>
        <w:rPr>
          <w:rtl/>
        </w:rPr>
        <w:t xml:space="preserve"> ـ </w:t>
      </w:r>
      <w:r w:rsidRPr="007C24A7">
        <w:rPr>
          <w:rtl/>
        </w:rPr>
        <w:t>بهامش المستصفى</w:t>
      </w:r>
      <w:r>
        <w:rPr>
          <w:rtl/>
        </w:rPr>
        <w:t xml:space="preserve"> ـ </w:t>
      </w:r>
      <w:r w:rsidRPr="007C24A7">
        <w:rPr>
          <w:rtl/>
        </w:rPr>
        <w:t>2 / 120.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فهذا الحديث في كلّ عصر رواه جماعة يحكم العقل على امتناع تواطئهم على الكذب ، وبعضهم ألحق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حديث : « </w:t>
      </w:r>
      <w:r w:rsidRPr="00445E6A">
        <w:rPr>
          <w:rStyle w:val="libBold2Char"/>
          <w:rtl/>
        </w:rPr>
        <w:t>البيّنة على المدّعي ، واليمين على من أنكر</w:t>
      </w:r>
      <w:r w:rsidRPr="007C24A7">
        <w:rPr>
          <w:rtl/>
        </w:rPr>
        <w:t xml:space="preserve"> »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بالمتواتر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فكيف هذا الرجل الجاهل بالحديث والأخبار ، بل بكلّ شيء</w:t>
      </w:r>
      <w:r>
        <w:rPr>
          <w:rtl/>
        </w:rPr>
        <w:t xml:space="preserve"> ـ </w:t>
      </w:r>
      <w:r w:rsidRPr="007C24A7">
        <w:rPr>
          <w:rtl/>
        </w:rPr>
        <w:t xml:space="preserve">حتّى إنّي ندمت من معارضة كتابه وخرافاته بالجواب ؛ لسقوطه عن مرتبة المعارضة ؛ لانحطاط درجته في سائر العلوم ، معقولها ومنقولها ، أصولها وفروعها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ولكن ابتليت بهذا مرّة فصبرت</w:t>
      </w:r>
      <w:r>
        <w:rPr>
          <w:rtl/>
        </w:rPr>
        <w:t xml:space="preserve"> ـ </w:t>
      </w:r>
      <w:r w:rsidRPr="007C24A7">
        <w:rPr>
          <w:rtl/>
        </w:rPr>
        <w:t>يحكم بأنّ المنقول من « مسند أحمد » متواتر ، وأحمد بن حنبل قد جمع في مسنده الضعيف والمنكر ؛ لأنّه مسند لا صحيح ، وهو لا يعرف المسند إلّا الصحيح ، ولا يفرّق بين الغثّ والسمين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والمغازلي رجل مجهول لا يعرفه أحد من العلماء من جملة المصنّفين والمحدّثين.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والعجب أنّ هذا الرجل لا ينقل حديثا إلّا من جماعة أهل السنّة ؛ لأنّ الشيعة ليس لهم كتاب ، ولا رواة ، ولا علماء مجتهدون مستخرجون للأخبار ، فهو في إثبات ما يدّعيه عيال على كتب أهل السنّة ؛ فإذا صار كذلك ، فلم لا يروي عن كتب الصحاح</w:t>
      </w:r>
      <w:r>
        <w:rPr>
          <w:rtl/>
        </w:rPr>
        <w:t>؟!</w:t>
      </w:r>
      <w:r w:rsidRPr="007C24A7">
        <w:rPr>
          <w:rtl/>
        </w:rPr>
        <w:t xml:space="preserve"> فهو يترك المنقولات في الصحاح ، بل يطعن فيها ويذكر المناكير والضعفاء والمجهولات ، من جماعة مجهولة منكرة ، ويجعله سندا لمذهبه الباطل الفاسد ، وهذا عين التعصّب.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لم نعثر على من قال بهذا القول في ما بأيدينا من الكتب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انظر كلمات مديح وإطراء علماء العامّة بحقّ العلّامة الحلّي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 xml:space="preserve"> في ترجمته من مقدّمة تحقيق هذا الكتاب في ج 1 / 159</w:t>
      </w:r>
      <w:r>
        <w:rPr>
          <w:rtl/>
        </w:rPr>
        <w:t xml:space="preserve"> ـ </w:t>
      </w:r>
      <w:r w:rsidRPr="007C24A7">
        <w:rPr>
          <w:rtl/>
        </w:rPr>
        <w:t>161.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ثمّ ما ذكر من المتواتر ، فإن ادّعى أنّه متواتر عند أهل السنّة والجماعة ، فقد بيّنّا بطلانه ، وأنّه ليس حديث متواتر عندنا إلّا ما ذكرناه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إنّ تعريف الفضل هذا للتواتر بقوله : « لا يمكن للعقل أن يحكم بتواطئهم على الكذب » فيه تأمّل.</w:t>
      </w:r>
    </w:p>
    <w:p w:rsidR="008E397A" w:rsidRPr="006B62CF" w:rsidRDefault="008E397A" w:rsidP="00E64A26">
      <w:pPr>
        <w:pStyle w:val="libFootnote"/>
        <w:rPr>
          <w:rtl/>
        </w:rPr>
      </w:pPr>
      <w:r w:rsidRPr="006B62CF">
        <w:rPr>
          <w:rtl/>
        </w:rPr>
        <w:t>والأولى أن يقال في تعريفه : « هو خبر جماعة يحصل بإخبارهم العلم ، ويبلغوا من الكثرة بحيث يمتنع عادة تعمّدهم واتّفاقهم على الكذب ».</w:t>
      </w:r>
    </w:p>
    <w:p w:rsidR="008E397A" w:rsidRPr="006B62CF" w:rsidRDefault="008E397A" w:rsidP="00E64A26">
      <w:pPr>
        <w:pStyle w:val="libFootnote"/>
        <w:rPr>
          <w:rtl/>
        </w:rPr>
      </w:pPr>
      <w:r w:rsidRPr="006B62CF">
        <w:rPr>
          <w:rtl/>
        </w:rPr>
        <w:t>وقد خفي على الفضل بأنّ للتواتر أقساما ، فمنها :</w:t>
      </w:r>
    </w:p>
    <w:p w:rsidR="008E397A" w:rsidRPr="007C24A7" w:rsidRDefault="008E397A" w:rsidP="00445E6A">
      <w:pPr>
        <w:pStyle w:val="libNormal"/>
        <w:rPr>
          <w:rtl/>
        </w:rPr>
      </w:pPr>
      <w:r w:rsidRPr="00E64A26">
        <w:rPr>
          <w:rStyle w:val="libFootnoteBoldChar"/>
          <w:rtl/>
        </w:rPr>
        <w:t>التواتر الإجمالي</w:t>
      </w:r>
      <w:r w:rsidRPr="00E64A26">
        <w:rPr>
          <w:rStyle w:val="libFootnoteChar"/>
          <w:rtl/>
        </w:rPr>
        <w:t xml:space="preserve"> : وهو أن يوجد بين مجموعة الأخبار ـ وإن اختلفت ألفاظها ـ ما تشترك به ، فيكون المشترك بينها متواترا إجماليا.</w:t>
      </w:r>
    </w:p>
    <w:p w:rsidR="008E397A" w:rsidRPr="007C24A7" w:rsidRDefault="008E397A" w:rsidP="00445E6A">
      <w:pPr>
        <w:pStyle w:val="libNormal"/>
        <w:rPr>
          <w:rtl/>
        </w:rPr>
      </w:pPr>
      <w:r w:rsidRPr="00E64A26">
        <w:rPr>
          <w:rStyle w:val="libFootnoteBoldChar"/>
          <w:rtl/>
        </w:rPr>
        <w:t>التواتر المعنوي</w:t>
      </w:r>
      <w:r w:rsidRPr="00E64A26">
        <w:rPr>
          <w:rStyle w:val="libFootnoteChar"/>
          <w:rtl/>
        </w:rPr>
        <w:t xml:space="preserve"> : وهو أن تتّفق الأخبار معنى لا لفظا ، كعلمنا بشجاعة الإمام عليّ </w:t>
      </w:r>
      <w:r w:rsidR="007D64EF" w:rsidRPr="007D64EF">
        <w:rPr>
          <w:rStyle w:val="libAlaemChar"/>
          <w:rtl/>
        </w:rPr>
        <w:t>عليه‌السلام</w:t>
      </w:r>
      <w:r w:rsidRPr="00E64A26">
        <w:rPr>
          <w:rStyle w:val="libFootnoteChar"/>
          <w:rtl/>
        </w:rPr>
        <w:t xml:space="preserve"> ، وكرم حاتم الطائي ، وإن اختلفت الصور الناقلة لمواقف عليّ </w:t>
      </w:r>
      <w:r w:rsidR="007D64EF" w:rsidRPr="007D64EF">
        <w:rPr>
          <w:rStyle w:val="libAlaemChar"/>
          <w:rtl/>
        </w:rPr>
        <w:t>عليه‌السلام</w:t>
      </w:r>
      <w:r w:rsidRPr="00E64A26">
        <w:rPr>
          <w:rStyle w:val="libFootnoteChar"/>
          <w:rtl/>
        </w:rPr>
        <w:t xml:space="preserve"> في حروبه ، وحالات حاتم في إكرامه ، ولكنّ مجموعها يفيد العلم بأنّ عليّا </w:t>
      </w:r>
      <w:r w:rsidR="007D64EF" w:rsidRPr="007D64EF">
        <w:rPr>
          <w:rStyle w:val="libAlaemChar"/>
          <w:rtl/>
        </w:rPr>
        <w:t>عليه‌السلام</w:t>
      </w:r>
      <w:r w:rsidRPr="00E64A26">
        <w:rPr>
          <w:rStyle w:val="libFootnoteChar"/>
          <w:rtl/>
        </w:rPr>
        <w:t xml:space="preserve"> كان شجاعا ، وأنّ حاتما كان كريما.</w:t>
      </w:r>
    </w:p>
    <w:p w:rsidR="008E397A" w:rsidRPr="006B62CF" w:rsidRDefault="008E397A" w:rsidP="00E64A26">
      <w:pPr>
        <w:pStyle w:val="libFootnote"/>
        <w:rPr>
          <w:rtl/>
        </w:rPr>
      </w:pPr>
      <w:r w:rsidRPr="00E64A26">
        <w:rPr>
          <w:rStyle w:val="libFootnoteBoldChar"/>
          <w:rtl/>
        </w:rPr>
        <w:t>التواتر اللفظي</w:t>
      </w:r>
      <w:r w:rsidRPr="002040C4">
        <w:rPr>
          <w:rtl/>
        </w:rPr>
        <w:t xml:space="preserve"> </w:t>
      </w:r>
      <w:r w:rsidRPr="006B62CF">
        <w:rPr>
          <w:rtl/>
        </w:rPr>
        <w:t>: وهو أن تتّحد ألفاظ المخبرين في خبرهم على اختلاف مذاهبهم ومشاربهم وبلدانهم.</w:t>
      </w:r>
    </w:p>
    <w:p w:rsidR="008E397A" w:rsidRPr="006B62CF" w:rsidRDefault="008E397A" w:rsidP="00E64A26">
      <w:pPr>
        <w:pStyle w:val="libFootnote"/>
        <w:rPr>
          <w:rtl/>
        </w:rPr>
      </w:pPr>
      <w:r w:rsidRPr="006B62CF">
        <w:rPr>
          <w:rtl/>
        </w:rPr>
        <w:t>أمّا عدد المخبرين ، فقد حدّده ابن حزم بأربعة ، واشترط الباقلّاني بأن يكونوا أكثر من أربعة ، ومنهم من قال : سبعة ، على عدد الأفلاك ؛ ومنهم من قال :</w:t>
      </w:r>
      <w:r w:rsidRPr="006B62CF">
        <w:rPr>
          <w:rFonts w:hint="cs"/>
          <w:rtl/>
        </w:rPr>
        <w:t xml:space="preserve"> </w:t>
      </w:r>
      <w:r w:rsidRPr="006B62CF">
        <w:rPr>
          <w:rtl/>
        </w:rPr>
        <w:t>إنّ أقلّه عشرة ؛ لأنّه أوّل جموع الكثرة ، كالإصطخري ؛ ومنهم من قال : اثنا عشر ، عدد نقباء بني إسرائيل ؛ وحكي عن أبي الهذيل العلّاف أنّ أقلّه عشرون ، وقيل أكثر من ذلك.</w:t>
      </w:r>
    </w:p>
    <w:p w:rsidR="008E397A" w:rsidRPr="006B62CF" w:rsidRDefault="008E397A" w:rsidP="00E64A26">
      <w:pPr>
        <w:pStyle w:val="libFootnote"/>
        <w:rPr>
          <w:rtl/>
        </w:rPr>
      </w:pPr>
      <w:r w:rsidRPr="006B62CF">
        <w:rPr>
          <w:rtl/>
        </w:rPr>
        <w:t>وكل هذا كلام غير سليم ؛ لأنّ المعيار في ذلك هو حصول العلم بعدم تعمّد الكذب ، وكلّ ذلك يعتمد على نوع الخبر المنقول وخطره ودقّته</w:t>
      </w:r>
      <w:r>
        <w:rPr>
          <w:rtl/>
        </w:rPr>
        <w:t xml:space="preserve"> ..</w:t>
      </w:r>
      <w:r w:rsidRPr="006B62CF">
        <w:rPr>
          <w:rtl/>
        </w:rPr>
        <w:t xml:space="preserve"> إلى غير ذلك ، ويشترط فيه استواء الوسط والأطراف ، مضافا إلى الحسّ.</w:t>
      </w:r>
    </w:p>
    <w:p w:rsidR="008E397A" w:rsidRPr="00F85C44" w:rsidRDefault="008E397A" w:rsidP="00E64A26">
      <w:pPr>
        <w:pStyle w:val="libFootnote"/>
        <w:rPr>
          <w:rtl/>
        </w:rPr>
      </w:pPr>
      <w:r w:rsidRPr="00F85C44">
        <w:rPr>
          <w:rtl/>
        </w:rPr>
        <w:t>أمّا قوله : « اتّفق جميع المحدّثين أنّه ليس حديث متواتر إلّا</w:t>
      </w:r>
      <w:r w:rsidRPr="00F85C44">
        <w:rPr>
          <w:rFonts w:hint="cs"/>
          <w:rtl/>
        </w:rPr>
        <w:t xml:space="preserve"> </w:t>
      </w:r>
      <w:r w:rsidRPr="00F85C44">
        <w:rPr>
          <w:rtl/>
        </w:rPr>
        <w:t xml:space="preserve">قوله </w:t>
      </w:r>
      <w:r>
        <w:rPr>
          <w:rFonts w:hint="cs"/>
          <w:rtl/>
        </w:rPr>
        <w:t>صلى الله عليه وآله وسلم</w:t>
      </w:r>
      <w:r w:rsidRPr="00F85C44">
        <w:rPr>
          <w:rtl/>
        </w:rPr>
        <w:t xml:space="preserve"> : « من كذب عليّ متعمّدا ... » ..</w:t>
      </w:r>
    </w:p>
    <w:p w:rsidR="008E397A" w:rsidRPr="006B62CF" w:rsidRDefault="008E397A" w:rsidP="00E64A26">
      <w:pPr>
        <w:pStyle w:val="libFootnote"/>
        <w:rPr>
          <w:rtl/>
        </w:rPr>
      </w:pPr>
      <w:r w:rsidRPr="006B62CF">
        <w:rPr>
          <w:rtl/>
        </w:rPr>
        <w:t>فقد سبقه ابن الصلاح إلى ذلك ، وردّ عليه السيوطي في تدريب الراوي 2 / 178 ـ 180 ، فقال : « ما ادّعاه ابن الصلاح من عزّ</w:t>
      </w:r>
      <w:r>
        <w:rPr>
          <w:rtl/>
        </w:rPr>
        <w:t>ة التواتر ، وكذا ما ادّعاه غيره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وإن ادّعى التواتر عند الشيعة والروافض ، فكلّ الناس يعلمون أنّ عدد الشيعة والروافض في كلّ عصر ، من العصر الأوّل إلى هذا العصر ، ما يبلغ حدّ الكثرة والاستفاضة ، فضلا عن حدّ التواتر ، فلا يمكن لهم دعوى التواتر في أيّ مدّعى كان.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وما ذكره من الأخبار في هذا الباب أكثرها ضعيف وموضوع ،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من العدم ، ممنوع ؛ لأنّ ذلك نشأ عن قلّة الإطّلاع على كثرة الطرق وأحوال الرجال وصفاتهم المقتضية لإبعاد العادة أن يتواطأوا على الكذب ، أو يحصل منهم اتّفاقا</w:t>
      </w:r>
      <w:r>
        <w:rPr>
          <w:rtl/>
        </w:rPr>
        <w:t xml:space="preserve"> ..</w:t>
      </w:r>
      <w:r w:rsidRPr="007C24A7">
        <w:rPr>
          <w:rtl/>
        </w:rPr>
        <w:t>.</w:t>
      </w:r>
    </w:p>
    <w:p w:rsidR="008E397A" w:rsidRPr="00AA4F18" w:rsidRDefault="008E397A" w:rsidP="00E64A26">
      <w:pPr>
        <w:pStyle w:val="libFootnote"/>
        <w:rPr>
          <w:rtl/>
        </w:rPr>
      </w:pPr>
      <w:r w:rsidRPr="00AA4F18">
        <w:rPr>
          <w:rtl/>
        </w:rPr>
        <w:t>قال : ومن أحسن ما يقرّر به كون المتواتر موجودا وجود كثرة في الأحاديث ، أنّ الكتب المشهورة المتداولة بأيدي أهل العلم شرقا وغربا ، المقطوع عندهم بصحّة نسبتها إلى مؤلّفيها ، إذا اجتمعت على إخراج حديث ، وتعدّدت طرقه تعدّدا تحيل العادة تواطؤهم على الكذب ، أفاد العلم اليقيني بصحّته إلى قائله</w:t>
      </w:r>
      <w:r>
        <w:rPr>
          <w:rtl/>
        </w:rPr>
        <w:t xml:space="preserve"> ..</w:t>
      </w:r>
      <w:r w:rsidRPr="00AA4F18">
        <w:rPr>
          <w:rtl/>
        </w:rPr>
        <w:t>.</w:t>
      </w:r>
    </w:p>
    <w:p w:rsidR="008E397A" w:rsidRPr="00AA4F18" w:rsidRDefault="008E397A" w:rsidP="00E64A26">
      <w:pPr>
        <w:pStyle w:val="libFootnote"/>
        <w:rPr>
          <w:rtl/>
        </w:rPr>
      </w:pPr>
      <w:r w:rsidRPr="00AA4F18">
        <w:rPr>
          <w:rtl/>
        </w:rPr>
        <w:t>قال : ومثل ذلك في الكتب المشهورة كثير.</w:t>
      </w:r>
    </w:p>
    <w:p w:rsidR="008E397A" w:rsidRPr="00AA4F18" w:rsidRDefault="008E397A" w:rsidP="00E64A26">
      <w:pPr>
        <w:pStyle w:val="libFootnote"/>
        <w:rPr>
          <w:rtl/>
        </w:rPr>
      </w:pPr>
      <w:r w:rsidRPr="00AA4F18">
        <w:rPr>
          <w:rtl/>
        </w:rPr>
        <w:t>قلت : قد ألّفت في هذا النوع كتابا لم أسبق إلى مثله ، سمّيته : ( الأزهار المتناثرة في الأخبار المتواترة ) ، مرتّبا على الأبواب ، أوردت فيه كلّ حديث بأسانيد من خرّجه ، وطرقه ، ثمّ لخّصته في جزء لطيف سمّيته : ( قطف الأزهار ) ، اقتصرت فيه على عزو كلّ طريق لمن أخرجها من الأئمّة ، وأوردت فيه أحاديث كثيرة ـ ثمّ ذكر مجموعة من الأحاديث ، إلى أن قال : ـ كلّها متواترة في أحاديث جمّة أودعناها كتابنا المذكور ، ولله الحمد ».</w:t>
      </w:r>
    </w:p>
    <w:p w:rsidR="008E397A" w:rsidRPr="00AA4F18" w:rsidRDefault="008E397A" w:rsidP="00E64A26">
      <w:pPr>
        <w:pStyle w:val="libFootnote"/>
        <w:rPr>
          <w:rtl/>
        </w:rPr>
      </w:pPr>
      <w:r w:rsidRPr="00AA4F18">
        <w:rPr>
          <w:rtl/>
        </w:rPr>
        <w:t>وللزبيدي صاحب « تاج العروس » كتاب « لقط اللآلئ المتناثرة في الأحاديث المتواترة » ، أخرج فيه أكثر من سبعين حديثا متواترا ، واستدرك الكتّاني على السيوطي في كتاب « نظم المتناثر من الحديث المتواتر » ، وللشيخ نوح الحنفي رسالة في الأحاديث المتواترة.</w:t>
      </w:r>
    </w:p>
    <w:p w:rsidR="008E397A" w:rsidRPr="00412F6F" w:rsidRDefault="008E397A" w:rsidP="00E64A26">
      <w:pPr>
        <w:pStyle w:val="libFootnote"/>
        <w:rPr>
          <w:rtl/>
        </w:rPr>
      </w:pPr>
      <w:r w:rsidRPr="00412F6F">
        <w:rPr>
          <w:rtl/>
        </w:rPr>
        <w:t>وبعد هذا كلّه هل يصحّ أن يقال : ليس حديث متواتر إلّا</w:t>
      </w:r>
      <w:r w:rsidRPr="00412F6F">
        <w:rPr>
          <w:rFonts w:hint="cs"/>
          <w:rtl/>
        </w:rPr>
        <w:t xml:space="preserve"> </w:t>
      </w:r>
      <w:r w:rsidRPr="00412F6F">
        <w:rPr>
          <w:rtl/>
        </w:rPr>
        <w:t xml:space="preserve">قوله </w:t>
      </w:r>
      <w:r>
        <w:rPr>
          <w:rFonts w:hint="cs"/>
          <w:rtl/>
        </w:rPr>
        <w:t>صلى الله عليه وآله وسلم</w:t>
      </w:r>
      <w:r w:rsidRPr="00412F6F">
        <w:rPr>
          <w:rtl/>
        </w:rPr>
        <w:t xml:space="preserve"> : « من كذب عليّ متعمّدا ... »؟!</w:t>
      </w:r>
    </w:p>
    <w:p w:rsidR="008E397A" w:rsidRPr="00AA4F18" w:rsidRDefault="008E397A" w:rsidP="00E64A26">
      <w:pPr>
        <w:pStyle w:val="libFootnote"/>
        <w:rPr>
          <w:rtl/>
        </w:rPr>
      </w:pPr>
      <w:r w:rsidRPr="00AA4F18">
        <w:rPr>
          <w:rtl/>
        </w:rPr>
        <w:t>انظر : مقدّمة ابن الصلاح : 157 ، المنهل الروي : 31 ـ 32 ، لقط اللآلئ المتناثرة في الأحاديث المتواترة : 17 وما بعدها ، تدريب الراوي في شرح تقريب النواوي 2 / 176 ـ 178 ، مقباس الهداية 1 / 92 وما بعدها.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فلا يصحّ الاستدلال به ، ولكن نذكره على دأبنا ، ونتكلّم على كلّ خبر بما هو الحقّ فيه.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4" w:name="_Toc520204747"/>
      <w:r w:rsidRPr="007C24A7">
        <w:rPr>
          <w:rtl/>
        </w:rPr>
        <w:lastRenderedPageBreak/>
        <w:t>وأقول :</w:t>
      </w:r>
      <w:bookmarkEnd w:id="4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ذكر السيوطي في « اللآلئ المصنوعة »</w:t>
      </w:r>
      <w:r>
        <w:rPr>
          <w:rtl/>
        </w:rPr>
        <w:t xml:space="preserve"> ـ </w:t>
      </w:r>
      <w:r w:rsidRPr="007C24A7">
        <w:rPr>
          <w:rtl/>
        </w:rPr>
        <w:t>التي هي مختصر كتاب ابن الجوزي</w:t>
      </w:r>
      <w:r>
        <w:rPr>
          <w:rtl/>
        </w:rPr>
        <w:t xml:space="preserve"> ـ </w:t>
      </w:r>
      <w:r w:rsidRPr="007C24A7">
        <w:rPr>
          <w:rtl/>
        </w:rPr>
        <w:t xml:space="preserve">حديثين آخرين حكاهما عن الخطيب ، لا عن أحمد وابن المغازلي ، وأوّلهما لا ربط له بما حكاه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هنا ، وثانيهما مخالف له لفظا وفي بعض الخصوصيات.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السيوطي نقلا عن ابن الجوزي : الخطيب ، أخبرني أبو القاسم عليّ بن الحسن بن محمّد بن أبي عثمان الدقّاق ، حدّثنا محمّد بن خلف المروزي ، حدّثنا موسى بن إبراهيم المروزي ، حدّثنا موسى بن جعفر بن محمّد ، عن أبيه ، عن جدّه مرفوعا : « </w:t>
      </w:r>
      <w:r w:rsidRPr="00445E6A">
        <w:rPr>
          <w:rStyle w:val="libBold2Char"/>
          <w:rtl/>
        </w:rPr>
        <w:t>خلقت أنا وهارون بن عمران ، ويحيى بن زكريّا ، وعليّ بن أبي طالب من طينة واحدة</w:t>
      </w:r>
      <w:r w:rsidRPr="007C24A7">
        <w:rPr>
          <w:rtl/>
        </w:rPr>
        <w:t xml:space="preserve"> » ، موضوع ، آفته محمّد بن خلف.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جعفر بن أحمد بن عليّ بن بيان ، حدّثنا عمر الطائي ، حدّثنا أبي ، عن سفيان ، عن داود بن أبي هند ، عن الوليد بن عبد الرحمن ، عن نمير الحضرمي ، عن أبي ذرّ مرفوعا : « </w:t>
      </w:r>
      <w:r w:rsidRPr="00445E6A">
        <w:rPr>
          <w:rStyle w:val="libBold2Char"/>
          <w:rtl/>
        </w:rPr>
        <w:t>خلقت أنا وعليّ من نور ، وكنّا عن يمين العرش قبل أن يخلق الله آدم بألفي عام ، ثمّ خلق الله آدم فانقلبنا في أصلاب الرجال ، ثمّ جعلنا في صلب عبد المطّلب ، ثمّ شقّ أسماءنا من اسمه ، فالله محمود وأنا محمّد ، والله الأعلى وعليّ عليّ</w:t>
      </w:r>
      <w:r w:rsidRPr="007C24A7">
        <w:rPr>
          <w:rtl/>
        </w:rPr>
        <w:t xml:space="preserve"> »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؛ وضعه جعفر ، وكان رافضيّا وضّاعا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 انتهى.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اللآلئ المصنوعة 1 / 293</w:t>
      </w:r>
      <w:r>
        <w:rPr>
          <w:rtl/>
        </w:rPr>
        <w:t xml:space="preserve"> ـ </w:t>
      </w:r>
      <w:r w:rsidRPr="007C24A7">
        <w:rPr>
          <w:rtl/>
        </w:rPr>
        <w:t>294 ، وانظر : تاريخ بغداد 6 / 59 رقم 3088 ، الموضوعات 1 / 339</w:t>
      </w:r>
      <w:r>
        <w:rPr>
          <w:rtl/>
        </w:rPr>
        <w:t xml:space="preserve"> ـ </w:t>
      </w:r>
      <w:r w:rsidRPr="007C24A7">
        <w:rPr>
          <w:rtl/>
        </w:rPr>
        <w:t>340.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فأنت ترى أنّ هذين الحديثين غير ما حكاه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، وراويهما</w:t>
      </w:r>
      <w:r>
        <w:rPr>
          <w:rtl/>
        </w:rPr>
        <w:t xml:space="preserve"> ـ </w:t>
      </w:r>
      <w:r w:rsidRPr="007C24A7">
        <w:rPr>
          <w:rtl/>
        </w:rPr>
        <w:t>وهو الخطيب</w:t>
      </w:r>
      <w:r>
        <w:rPr>
          <w:rtl/>
        </w:rPr>
        <w:t xml:space="preserve"> ـ </w:t>
      </w:r>
      <w:r w:rsidRPr="007C24A7">
        <w:rPr>
          <w:rtl/>
        </w:rPr>
        <w:t xml:space="preserve">غير راوي أخبار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؛ فخان الفضل في النقل عن ابن الجوزي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ولو كان محمّد بن خلف هو الراوي لحديث النور وطعن فيه ابن الجوزي ، لذكره السيوطي مع حديثه الأوّل ؛ لاتّحاد وجه الطعن ، وهو رواية ابن خلف له.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ويشهد لذلك أنّ الذهبي في « ميزان الاعتدال » ذكر بترجمة محمّد بن خلف الحديث الأوّل مع طعن ابن الجوزي فيه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ولو كان ابن خلف راويا لحديث النور ، وكان ابن الجوزي قائلا بوضعه ، لكان ذكر الذهبي له أولى ؛ لأنّه أدّل على فضل أمير المؤمنين وإمامته ، والذهبي أشدّ اهتماما بإنكار مثله.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ولو سلّم رواية محمّد بن خلف لحديث النور ، وطعن ابن الجوزي فيه ، فهو لا يستلزم كذب جميع رواة حديث النور ، بل يكون تعدّد طرقه دليلا على صدقه.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على أنّ ابن الجوزي أيضا طرف النزاع ، فكيف يعتبر قوله بوضع حديث النور ، مع أنّا نرى القوم أنفسهم لا يعتبرون كلامه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السيوطي في ديباجة « اللآلئ المصنوعة » : « جمع الحافظ أبو الفرج ابن الجوزي كتابا فأكثر فيه من إخراج الضعيف الذي لم ينحطّ إلى رتبة الوضع ، بل ومن الحسن ، ومن الصحيح ، كما نبّه على ذلك الأئمّة الحفّاظ ، ومنهم : ابن الصلاح في ( علوم الحديث ) ، وأتباعه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ميزان الاعتدال 6 / 135 رقم 7496.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اللآلئ المصنوعة 1 / 9 ، وانظر : علوم الحديث : 99.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445E6A">
        <w:rPr>
          <w:rStyle w:val="libBold2Char"/>
          <w:rtl/>
        </w:rPr>
        <w:lastRenderedPageBreak/>
        <w:t>وأمّا ما قيل</w:t>
      </w:r>
      <w:r w:rsidRPr="007C24A7">
        <w:rPr>
          <w:rtl/>
        </w:rPr>
        <w:t xml:space="preserve"> : إنّ جعفر بن أحمد كان رافضيا ؛ فلا منشأ له إلّا روايته ما يسمعه من فضائل آل محمّد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ومساوئ أعدائهم.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وهذه عادتهم في من روى فضيلة لأهل البيت أو رذيلة لأعدائهم ، يريدون بذلك إخفاء الحقّ وترويج الباطل ، كما عرفته في مقدّمة الكتاب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؛ فلذا خفي جلّ فضائل آل الرسول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وأكثر مساوئ مخالفيهم ، كما لا منشأ لنسبة الوضع إلى جعفر إلّا إظهاره للحقّ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 تكذيب</w:t>
      </w:r>
      <w:r w:rsidRPr="007C24A7">
        <w:rPr>
          <w:rtl/>
        </w:rPr>
        <w:t xml:space="preserve"> الفضل نسبة الحديث إلى « مسند أحمد » ؛ فالظاهر أنّ سببه عدم نقل ابن الجوزي للحديث إلّا عن الخطيب ، وإلّا فهو أقصر باعا عن الاطّلاع على جميع « مسند أحمد » ، كما يشهد له إنكاره للحديث الآتي مع ثبوته في « المسند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وقد نقل ابن أبي الحديد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هذا الحديث بعينه ، عن أحمد في مسنده ، وفي « الفضائل » ، ثمّ قال : وذكره صاحب كتاب « الفردوس » وزاد فيه : « </w:t>
      </w:r>
      <w:r w:rsidRPr="00445E6A">
        <w:rPr>
          <w:rStyle w:val="libBold2Char"/>
          <w:rtl/>
        </w:rPr>
        <w:t>ثمّ انتقلنا حتّى صرنا في عبد المطّلب ، فكان لي النبوّة ، ولعليّ الوصيّة</w:t>
      </w:r>
      <w:r w:rsidRPr="007C24A7">
        <w:rPr>
          <w:rtl/>
        </w:rPr>
        <w:t xml:space="preserve"> »</w:t>
      </w:r>
      <w:r>
        <w:rPr>
          <w:rtl/>
        </w:rPr>
        <w:t>.</w:t>
      </w:r>
      <w:r w:rsidRPr="007C24A7">
        <w:rPr>
          <w:rtl/>
        </w:rPr>
        <w:t>انتهى.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ولكنّي قد طلبت الحديث في « المسند » فلم أعثر عليه ، وجلّ ظنّي أنّه غير موجود في النسخة المطبوعة منه التي هي بأيدينا الآن ؛ لأنّهم إذا رأوا مثل هذه الفضيلة السنيّة حذفوها مهما أمكن ، كما سننبّهك على بعض ما عثرنا عليه ممّا نقله علماؤهم عن « المسند » ، ومع ذلك لم يوجد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انظر : ج 1 / 18 </w:t>
      </w:r>
      <w:r>
        <w:rPr>
          <w:rtl/>
        </w:rPr>
        <w:t>و 2</w:t>
      </w:r>
      <w:r w:rsidRPr="007C24A7">
        <w:rPr>
          <w:rtl/>
        </w:rPr>
        <w:t>2</w:t>
      </w:r>
      <w:r>
        <w:rPr>
          <w:rtl/>
        </w:rPr>
        <w:t xml:space="preserve"> ـ </w:t>
      </w:r>
      <w:r w:rsidRPr="007C24A7">
        <w:rPr>
          <w:rtl/>
        </w:rPr>
        <w:t>25 من هذا الكتاب.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في شرح النهج ، ص 450 من الجزء الثاني [ 9 / 171 ]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فضائل الصحابة</w:t>
      </w:r>
      <w:r>
        <w:rPr>
          <w:rtl/>
        </w:rPr>
        <w:t xml:space="preserve"> ـ </w:t>
      </w:r>
      <w:r w:rsidRPr="002040C4">
        <w:rPr>
          <w:rtl/>
        </w:rPr>
        <w:t>لأحمد</w:t>
      </w:r>
      <w:r>
        <w:rPr>
          <w:rtl/>
        </w:rPr>
        <w:t xml:space="preserve"> ـ </w:t>
      </w:r>
      <w:r w:rsidRPr="002040C4">
        <w:rPr>
          <w:rtl/>
        </w:rPr>
        <w:t>2 / 823</w:t>
      </w:r>
      <w:r>
        <w:rPr>
          <w:rtl/>
        </w:rPr>
        <w:t xml:space="preserve"> ـ </w:t>
      </w:r>
      <w:r w:rsidRPr="002040C4">
        <w:rPr>
          <w:rtl/>
        </w:rPr>
        <w:t>824 ح 1130 ، فردوس الأخبار 2 / 178 ح 4884 وبلفظ آخر في ج 1 / 374 ح 2776.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فيه الآن.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ثمّ إنّ أوّل ما نقله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عن ابن المغازلي ، نقله أيضا في « ينابيع المودّة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عن ابن المغازلي ، بسنده عن سلمان الفارسي.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ونقل عنه أيضا بسنده عن أبي ذرّ حديثا آخر مثل حديث أحمد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كما إنّه نقل عن صاحب « الفردوس » بسنده عن سلمان ، ما نقله ابن أبي الحديد عنه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وزاد حديثا آخر نحو حديث أحمد ، عن الحمويني ، وموفّق بن أحمد ، بسنديهما عن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ثمّ نقل عن الحمويني ، بسنده عن ابن عبّاس ، قال : سمعت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يقول لعليّ : « </w:t>
      </w:r>
      <w:r w:rsidRPr="00445E6A">
        <w:rPr>
          <w:rStyle w:val="libBold2Char"/>
          <w:rtl/>
        </w:rPr>
        <w:t>خلقت أنا وأنت من نور الله عزّ وجلّ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(5)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فهذه الأخبار</w:t>
      </w:r>
      <w:r>
        <w:rPr>
          <w:rtl/>
        </w:rPr>
        <w:t xml:space="preserve"> ـ </w:t>
      </w:r>
      <w:r w:rsidRPr="007C24A7">
        <w:rPr>
          <w:rtl/>
        </w:rPr>
        <w:t>كما ترى</w:t>
      </w:r>
      <w:r>
        <w:rPr>
          <w:rtl/>
        </w:rPr>
        <w:t xml:space="preserve"> ـ </w:t>
      </w:r>
      <w:r w:rsidRPr="007C24A7">
        <w:rPr>
          <w:rtl/>
        </w:rPr>
        <w:t>معتبرة ، ولو لأجل اعتضاد أسانيدها بعضها ببعض ، وهي أدلّ دليل على فضل أمير المؤمنين على غيره ؛ فيكون هو الإمام ، مع تصريح بعضها بخلافته ووصايته.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 ما زعمه</w:t>
      </w:r>
      <w:r w:rsidRPr="007C24A7">
        <w:rPr>
          <w:rtl/>
        </w:rPr>
        <w:t xml:space="preserve"> الفضل من انحصار المتواتر في خبر أو خبرين ، فمن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في الباب الأوّل منها [ 1 / 47 ح 8 ]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ينابيع المودّة 1 / 47 ح 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ينابيع المودّة 1 / 47 ذ ح 8 ، شرح نهج البلاغة 9 / 171 ، فردوس الأخبار 2 / 178 ح 4884.</w:t>
      </w:r>
    </w:p>
    <w:p w:rsidR="008E397A" w:rsidRPr="000112D3" w:rsidRDefault="008E397A" w:rsidP="00E64A26">
      <w:pPr>
        <w:pStyle w:val="libFootnote0"/>
        <w:rPr>
          <w:rtl/>
        </w:rPr>
      </w:pPr>
      <w:r w:rsidRPr="007C24A7">
        <w:rPr>
          <w:rtl/>
        </w:rPr>
        <w:t>(4) ينابيع المودّة 1 / 47</w:t>
      </w:r>
      <w:r>
        <w:rPr>
          <w:rtl/>
        </w:rPr>
        <w:t xml:space="preserve"> ـ </w:t>
      </w:r>
      <w:r w:rsidRPr="007C24A7">
        <w:rPr>
          <w:rtl/>
        </w:rPr>
        <w:t xml:space="preserve">48 ح 10 ، وانظر :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 xml:space="preserve">للخوارزمي </w:t>
      </w:r>
      <w:r w:rsidRPr="000112D3">
        <w:rPr>
          <w:rtl/>
        </w:rPr>
        <w:t>ـ :</w:t>
      </w:r>
      <w:r w:rsidRPr="000112D3">
        <w:rPr>
          <w:rFonts w:hint="cs"/>
          <w:rtl/>
        </w:rPr>
        <w:t xml:space="preserve"> </w:t>
      </w:r>
      <w:r w:rsidRPr="000112D3">
        <w:rPr>
          <w:rtl/>
        </w:rPr>
        <w:t xml:space="preserve">145 ح 169 </w:t>
      </w:r>
      <w:r>
        <w:rPr>
          <w:rtl/>
        </w:rPr>
        <w:t>و 1</w:t>
      </w:r>
      <w:r w:rsidRPr="000112D3">
        <w:rPr>
          <w:rtl/>
        </w:rPr>
        <w:t>70 ، فرائد السمطين 1 / 41 ـ 42 ح 5 ـ 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ينابيع المودّة 1 / 49 ح 12 ، وانظر : فرائد السمطين 1 / 39</w:t>
      </w:r>
      <w:r>
        <w:rPr>
          <w:rtl/>
        </w:rPr>
        <w:t xml:space="preserve"> ـ </w:t>
      </w:r>
      <w:r w:rsidRPr="007C24A7">
        <w:rPr>
          <w:rtl/>
        </w:rPr>
        <w:t>40 ح 4.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عدم معرفته بالاصطلاح ، فإنّ هذا إنّما هو في المتواتر لفظا لا معنى فقط.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كيف</w:t>
      </w:r>
      <w:r>
        <w:rPr>
          <w:rtl/>
        </w:rPr>
        <w:t>؟!</w:t>
      </w:r>
      <w:r w:rsidRPr="007C24A7">
        <w:rPr>
          <w:rtl/>
        </w:rPr>
        <w:t xml:space="preserve"> والأخبار المتواترة معنىّ أكثر من أن تحصى ، وقد ادّعى نفسه في هذا الكتاب تواتر بعض الأخبار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فمراد المصنّف</w:t>
      </w:r>
      <w:r w:rsidRPr="007C24A7">
        <w:rPr>
          <w:rtl/>
        </w:rPr>
        <w:t xml:space="preserve">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: إنّ مجموع الأخبار متواترة معنىّ بإمامة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وإن لم يتواتر كلّ منها لفظا ولا معنى ، فلا يلزم أن يكون خصوص حديث النور متواترا ، وإن كان لو ادّعى أحد تواتره معنى بلحاظ أخبار الفريقين لم يبعد عن الصواب ، كحديث الغدير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ومن الطريف نسبة الفضل للمصنّف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دعوى تواتر المنقول من « مسند أحمد » ، فإنّ غاية ما يمكن أن يسند إلى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دعوى تواتر حديث « النور » معنى ؛ بسبب تعدّد رواته ومخرّجيه ، ومنهم أحمد ، فلا يلزم منه القول بصحّة ما في « مسند أحمد » ، فضلا عن تواتره.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وأطرف منه نقصه للمصنّف العلّامة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وزعمه الندم من معارضته ، وأنّه ابتلي فصبر ، وهو كما تراه لا يعرف حتّى العبارات الواضحة ، فما أصدق المعرّي في أبياته المشهورة ، وكأنّه ينظر فيها إلى هذا المقام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: ج 1 / 19</w:t>
      </w:r>
      <w:r>
        <w:rPr>
          <w:rtl/>
        </w:rPr>
        <w:t xml:space="preserve"> ـ </w:t>
      </w:r>
      <w:r w:rsidRPr="007C24A7">
        <w:rPr>
          <w:rtl/>
        </w:rPr>
        <w:t>22 وج 4 / 317</w:t>
      </w:r>
      <w:r>
        <w:rPr>
          <w:rtl/>
        </w:rPr>
        <w:t xml:space="preserve"> ـ </w:t>
      </w:r>
      <w:r w:rsidRPr="007C24A7">
        <w:rPr>
          <w:rtl/>
        </w:rPr>
        <w:t>350 ، من هذا الكتاب.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إشارة إلى الأبيات السائرة والمشهورة لأبي العلاء المعرّي ، والتي يستشهد بها في مثل هذا المقام ، وهي من قصيدة مطلعها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ألا في سبيل المجد ما أنا فاعل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عفاف وإقدام وحزم ونائل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</w:tbl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إلى أن يقول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إذا وصف الطائيّ بالبخل مادر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وعيّر قسّا بالفهاهة باقل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وقال السّهى للشمس : أنت خفيّة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وقال الدّجى : يا صبح لونك حائل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وطاولت الأرض السماء سفاهة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وفاخرت الشّهب الحصى والجنادل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فيا موت زر إنّ الحياة ذميمة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ويا نفس جدّي إن دهرك هازل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</w:tbl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: سقط الزند : 194</w:t>
      </w:r>
      <w:r>
        <w:rPr>
          <w:rtl/>
        </w:rPr>
        <w:t xml:space="preserve"> ـ </w:t>
      </w:r>
      <w:r w:rsidRPr="002040C4">
        <w:rPr>
          <w:rtl/>
        </w:rPr>
        <w:t>195.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ويكفي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فضلا عجز علماء القوم في عصره عن معارضته ، حينما جمعهم السلطان السعيد محمّد خدا بنده حتّى تشيّع السلطان في الحال وجمع كثير ممّن شاهد الحال أو سمعها ، وتشيّعت إيران ببركة علم المصنّف ونيّر برهانه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 ما زعمه</w:t>
      </w:r>
      <w:r w:rsidRPr="007C24A7">
        <w:rPr>
          <w:rtl/>
        </w:rPr>
        <w:t xml:space="preserve"> من أنّ أحمد جمع الضعيف والمنكر ؛ معلّلا بأنّه « مسند » لا « صحيح » ، فمن عدم معرفته للمسمّيات إلّا بأسمائها ، فإنّ « مسند أحمد » كصحاحهم قد جمع أخبارا مسندة صحيحة عنده ، وإن سمّي ب‍ </w:t>
      </w:r>
      <w:r>
        <w:rPr>
          <w:rFonts w:hint="cs"/>
          <w:rtl/>
        </w:rPr>
        <w:t>«</w:t>
      </w:r>
      <w:r w:rsidRPr="007C24A7">
        <w:rPr>
          <w:rtl/>
        </w:rPr>
        <w:t xml:space="preserve"> المسند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ابن تيميّة في ردّه ل‍ </w:t>
      </w:r>
      <w:r>
        <w:rPr>
          <w:rFonts w:hint="cs"/>
          <w:rtl/>
        </w:rPr>
        <w:t>«</w:t>
      </w:r>
      <w:r w:rsidRPr="007C24A7">
        <w:rPr>
          <w:rtl/>
        </w:rPr>
        <w:t xml:space="preserve"> منهاج الكرامة » للمصنّف ، عند الكلام على « البرهان السابع » على إمامة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وهو آية « المودّة » : « شرط أحمد في المسند ، مثل أبي داود في سننه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وقال عند الكلام على « البرهان السادس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والعشرين » وهو قوله تعالى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وَالَّذِينَ آمَنُوا بِاللهِ وَرُسُلِهِ أُولئِكَ هُمُ الصِّدِّيقُونَ وَالشُّهَداءُ عِنْدَ رَبِّهِمْ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: « وهي</w:t>
      </w:r>
      <w:r>
        <w:rPr>
          <w:rtl/>
        </w:rPr>
        <w:t xml:space="preserve"> ـ </w:t>
      </w:r>
      <w:r w:rsidRPr="007C24A7">
        <w:rPr>
          <w:rtl/>
        </w:rPr>
        <w:t>أي أحاديث مسند أحمد</w:t>
      </w:r>
      <w:r>
        <w:rPr>
          <w:rtl/>
        </w:rPr>
        <w:t xml:space="preserve"> ـ </w:t>
      </w:r>
      <w:r w:rsidRPr="007C24A7">
        <w:rPr>
          <w:rtl/>
        </w:rPr>
        <w:t xml:space="preserve">أجود من أحاديث سنن أبي داود »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: روضة المتّقين 9 / 30</w:t>
      </w:r>
      <w:r>
        <w:rPr>
          <w:rtl/>
        </w:rPr>
        <w:t xml:space="preserve"> ـ </w:t>
      </w:r>
      <w:r w:rsidRPr="007C24A7">
        <w:rPr>
          <w:rtl/>
        </w:rPr>
        <w:t>32 ، أعيان الشيعة 5 / 399 ، وحكى هذه القصّة القاضي التستري في مجالس المؤمنين : الورقة 118 / ترجمة العلّامة الحلّي ، عن تاريخ الحافظ ( آبرو ) من علماء السنّة ، وغيره ، كما في مقدّمة إحقاق الحقّ 1 / 11</w:t>
      </w:r>
      <w:r>
        <w:rPr>
          <w:rtl/>
        </w:rPr>
        <w:t xml:space="preserve"> ـ </w:t>
      </w:r>
      <w:r w:rsidRPr="007C24A7">
        <w:rPr>
          <w:rtl/>
        </w:rPr>
        <w:t>16.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منهاج السّنّة 7 / 97.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في الأصل : « السابع » ، وما أثبتناه من المصدر.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سورة الحديد 57 : 19.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منهاج السنّة 7 / 223.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وقال المترجم لأحمد بمقدّمة مسنده ، المطبوع بالمطبعة الميمنية بمصر سنة 1313 : « قال السبكي</w:t>
      </w:r>
      <w:r>
        <w:rPr>
          <w:rtl/>
        </w:rPr>
        <w:t xml:space="preserve"> ـ </w:t>
      </w:r>
      <w:r w:rsidRPr="007C24A7">
        <w:rPr>
          <w:rtl/>
        </w:rPr>
        <w:t>أي في : الطبقات الكبرى</w:t>
      </w:r>
      <w:r>
        <w:rPr>
          <w:rtl/>
        </w:rPr>
        <w:t xml:space="preserve"> ـ </w:t>
      </w:r>
      <w:r w:rsidRPr="007C24A7">
        <w:rPr>
          <w:rtl/>
        </w:rPr>
        <w:t xml:space="preserve">: قال الحافظ أبو موسى محمّد بن أبي بكر المديني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: هذا الكتاب</w:t>
      </w:r>
      <w:r>
        <w:rPr>
          <w:rtl/>
        </w:rPr>
        <w:t xml:space="preserve"> ـ </w:t>
      </w:r>
      <w:r w:rsidRPr="007C24A7">
        <w:rPr>
          <w:rtl/>
        </w:rPr>
        <w:t>يعني : مسند أحمد</w:t>
      </w:r>
      <w:r>
        <w:rPr>
          <w:rtl/>
        </w:rPr>
        <w:t xml:space="preserve"> ـ </w:t>
      </w:r>
      <w:r w:rsidRPr="007C24A7">
        <w:rPr>
          <w:rtl/>
        </w:rPr>
        <w:t>أصل كبير ، ومرجع وثيق لأصحاب الحديث</w:t>
      </w:r>
      <w:r>
        <w:rPr>
          <w:rtl/>
        </w:rPr>
        <w:t xml:space="preserve"> ..</w:t>
      </w:r>
      <w:r w:rsidRPr="007C24A7">
        <w:rPr>
          <w:rtl/>
        </w:rPr>
        <w:t>. جعل إماما ومعتمدا ، وعند التنازع ملجأ ومسندا.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ثمّ روى عن حنبل بن إسحاق ، قال : جمعنا عمّي</w:t>
      </w:r>
      <w:r>
        <w:rPr>
          <w:rtl/>
        </w:rPr>
        <w:t xml:space="preserve"> ـ </w:t>
      </w:r>
      <w:r w:rsidRPr="007C24A7">
        <w:rPr>
          <w:rtl/>
        </w:rPr>
        <w:t>يعني أحمد بن حنبل</w:t>
      </w:r>
      <w:r>
        <w:rPr>
          <w:rtl/>
        </w:rPr>
        <w:t xml:space="preserve"> ـ </w:t>
      </w:r>
      <w:r w:rsidRPr="007C24A7">
        <w:rPr>
          <w:rtl/>
        </w:rPr>
        <w:t>لي ولصالح ولعبد الله</w:t>
      </w:r>
      <w:r>
        <w:rPr>
          <w:rtl/>
        </w:rPr>
        <w:t xml:space="preserve"> ..</w:t>
      </w:r>
      <w:r w:rsidRPr="007C24A7">
        <w:rPr>
          <w:rtl/>
        </w:rPr>
        <w:t xml:space="preserve">. وقال لنا : إنّ هذا الكتاب قد جمعته وانتقيته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من أكثر من سبعمئة وخمسين ألفا ؛ فما اختلف فيه المسلمون من حديث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فارجعوا إليه ، فإن كان [ فيه ] ، وإلّا فليس بحجّة.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ثمّ نقل عن عبد الله بن أحمد ، عن أبيه ، قال : عملت هذا الكتاب إماما ، إذا اختلف الناس في سنّة [ عن ]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رجع إليه.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ثمّ قال أبو موسى المديني : لم يخرّج</w:t>
      </w:r>
      <w:r>
        <w:rPr>
          <w:rtl/>
        </w:rPr>
        <w:t xml:space="preserve"> ـ </w:t>
      </w:r>
      <w:r w:rsidRPr="007C24A7">
        <w:rPr>
          <w:rtl/>
        </w:rPr>
        <w:t>أي أحمد</w:t>
      </w:r>
      <w:r>
        <w:rPr>
          <w:rtl/>
        </w:rPr>
        <w:t xml:space="preserve"> ـ </w:t>
      </w:r>
      <w:r w:rsidRPr="007C24A7">
        <w:rPr>
          <w:rtl/>
        </w:rPr>
        <w:t>إلّا عمّن ثبت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هو : أبو موسى محمّد بن أبي بكر عمر بن أحمد بن عمر ، الحافظ الأصبهاني المدينى ، ولد بأصبهان سنة 501 ، وتوفّي بها سنة 581 ه‍ ، شيخ زمانه إسنادا وحفظا ، سمع بأصبهان وهمذان وبغداد ، وروى وصنّف كتبا كثيرة في الحديث والنحو واللغة وغيرها ، منها : نزهة الحفّاظ ، تتمّة « معرفة الصحابة » لأبي نعيم ، المجموع المغيث في غريبي القرآن والحديث</w:t>
      </w:r>
      <w:r>
        <w:rPr>
          <w:rtl/>
        </w:rPr>
        <w:t xml:space="preserve"> ـ </w:t>
      </w:r>
      <w:r w:rsidRPr="007C24A7">
        <w:rPr>
          <w:rtl/>
        </w:rPr>
        <w:t>وهو تتمّة كتاب « الغريبين » للهروي</w:t>
      </w:r>
      <w:r>
        <w:rPr>
          <w:rtl/>
        </w:rPr>
        <w:t xml:space="preserve"> ـ </w:t>
      </w:r>
      <w:r w:rsidRPr="007C24A7">
        <w:rPr>
          <w:rtl/>
        </w:rPr>
        <w:t>، الأخبار الطوال.</w:t>
      </w:r>
    </w:p>
    <w:p w:rsidR="008E397A" w:rsidRPr="00310EC4" w:rsidRDefault="008E397A" w:rsidP="00E64A26">
      <w:pPr>
        <w:pStyle w:val="libFootnote"/>
        <w:rPr>
          <w:rtl/>
        </w:rPr>
      </w:pPr>
      <w:r w:rsidRPr="00310EC4">
        <w:rPr>
          <w:rtl/>
        </w:rPr>
        <w:t>انظر : وفيات الأعيان 4 / 286 رقم 618 ، مرآة الجنان 3 / 321 ، سير أعلام النبلاء 21 / 152 رقم 78 ، طبقات الشافعية الكبرى ـ للسبكي ـ 6 / 160 رقم 675 ، غاية النهاية في طبقات القرّاء 2 / 215 رقم 3306 ، شذرات الذهب 4 / 273.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كان في الأصل : « وأتقنته » ، وهو تصحيف ، وما أثبتناه من « طبقات الشافعية »</w:t>
      </w:r>
      <w:r>
        <w:rPr>
          <w:rtl/>
        </w:rPr>
        <w:t>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عنده صدقه وديانته ، دون من طعن في أمانته.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ثمّ روى عن عبد الله بن أحمد ، قال : سألت أبي عن عبد العزيز بن أبان</w:t>
      </w:r>
      <w:r>
        <w:rPr>
          <w:rtl/>
        </w:rPr>
        <w:t>؟</w:t>
      </w:r>
      <w:r w:rsidRPr="007C24A7">
        <w:rPr>
          <w:rtl/>
        </w:rPr>
        <w:t xml:space="preserve"> قال : لم أخرّج عنه في ( المسند ) شيئا ، لمّا حدّث بحديث المواقيت تركته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وقد ذكر في ترجمة أحمد كثيرا من نحو هذا ما يدلّ على كون أحمد لم يرو في مسنده إلّا ما صحّ عنده ؛ فراجع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ومجرّد جمع أحمد فيه الضعيف والمنكر عند غيره ، لا يقضي بعدم صحّته عنده ؛ إذ ليس مسنده بأحسن من صحاحهم وقد جمعت الضعيف والمنكر وما فيه الكفر ، كما سبق في مقدّمة الكتاب ومسألة النبوّة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 قوله</w:t>
      </w:r>
      <w:r w:rsidRPr="007C24A7">
        <w:rPr>
          <w:rtl/>
        </w:rPr>
        <w:t xml:space="preserve"> : « والمغازلي رجل مجهول ، لا يعرفه أحد من العلماء » ؛ فيكذّبه رواية ابن حجر في « الصواعق » عنه ، وكنّاه بأبي الحسن ، كما سبق في الآية السابعة والسبعين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وكنّاه به أيضا في « ينابيع المودّة » في الباب الأوّل منها ، وسمّاه بعليّ بن محمّد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، كما سمّاه به أيضا في أوّل الكتاب عند ذكر من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: طبقات الشافعية الكبرى 2 / 31</w:t>
      </w:r>
      <w:r>
        <w:rPr>
          <w:rtl/>
        </w:rPr>
        <w:t xml:space="preserve"> ـ </w:t>
      </w:r>
      <w:r w:rsidRPr="007C24A7">
        <w:rPr>
          <w:rtl/>
        </w:rPr>
        <w:t>32.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ج 1 / 41 وما بعدها ، وج 4 / 137 وما بعدها ، من هذا الكتاب.</w:t>
      </w:r>
    </w:p>
    <w:p w:rsidR="008E397A" w:rsidRPr="00310EC4" w:rsidRDefault="008E397A" w:rsidP="00E64A26">
      <w:pPr>
        <w:pStyle w:val="libFootnote"/>
        <w:rPr>
          <w:rtl/>
        </w:rPr>
      </w:pPr>
      <w:r w:rsidRPr="00310EC4">
        <w:rPr>
          <w:rtl/>
        </w:rPr>
        <w:t>نقول : وفي نفحات الأزهار 2 / 27 ـ 30 بحث مفصّل عن قيمة أحاديث « مسند أحمد » ؛ فراجع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راجع : ج 5 / 343 من هذا الكتاب ؛ وانظر : الصواعق المحرقة : 233 ،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لابن المغازلي</w:t>
      </w:r>
      <w:r>
        <w:rPr>
          <w:rtl/>
        </w:rPr>
        <w:t xml:space="preserve"> ـ </w:t>
      </w:r>
      <w:r w:rsidRPr="007C24A7">
        <w:rPr>
          <w:rtl/>
        </w:rPr>
        <w:t>: 234 ح 314.</w:t>
      </w:r>
    </w:p>
    <w:p w:rsidR="008E397A" w:rsidRPr="003E3548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(4) ينابيع المودّة 1 / 47 ح 8 ؛ وانظر :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 xml:space="preserve">لابن المغازلي </w:t>
      </w:r>
      <w:r>
        <w:rPr>
          <w:rtl/>
        </w:rPr>
        <w:t>ـ :</w:t>
      </w:r>
      <w:r>
        <w:rPr>
          <w:rFonts w:hint="cs"/>
          <w:rtl/>
        </w:rPr>
        <w:t xml:space="preserve"> </w:t>
      </w:r>
      <w:r w:rsidRPr="003E3548">
        <w:rPr>
          <w:rtl/>
        </w:rPr>
        <w:t>120 ح 130.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روى عنهم ، ووصفه بالفقيه الشافعي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وغاية طعن ابن تيميّة فيه أن قال : ليس الحديث من صنعته ولا يعرف الحديث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ولا منشأ للتجاهل به والطعن في معرفته ، إلّا لأنّه يروي ما ليس من هوى ابن تيميّة ، وأنّه ألّف في فضل أمير المؤمنين ؛ وهذا كما مرّ في المقدّمة أولى بالدلالة على اطّلاعه وحسن إنصافه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ولو ألّف في فضل الشيخين من مفتعلاتهم لحلّ عندهم بالمحلّ الأرفع والمنزل الأسنى</w:t>
      </w:r>
      <w:r>
        <w:rPr>
          <w:rtl/>
        </w:rPr>
        <w:t>!!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 قوله</w:t>
      </w:r>
      <w:r w:rsidRPr="007C24A7">
        <w:rPr>
          <w:rtl/>
        </w:rPr>
        <w:t xml:space="preserve"> : « والعجب أنّ هذا الرجل لا ينقل حديثا إلّا من جماعة أهل السنّة</w:t>
      </w:r>
      <w:r>
        <w:rPr>
          <w:rtl/>
        </w:rPr>
        <w:t xml:space="preserve"> ..</w:t>
      </w:r>
      <w:r w:rsidRPr="007C24A7">
        <w:rPr>
          <w:rtl/>
        </w:rPr>
        <w:t>. » إلى آخره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فمن عدم تفرقته بين البحث الإلزامي وغيره ؛ فإنّ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إنّما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ينابيع المودّة 1 / 28.</w:t>
      </w:r>
    </w:p>
    <w:p w:rsidR="008E397A" w:rsidRPr="007C24A7" w:rsidRDefault="008E397A" w:rsidP="00445E6A">
      <w:pPr>
        <w:pStyle w:val="libNormal"/>
        <w:rPr>
          <w:rtl/>
        </w:rPr>
      </w:pPr>
      <w:r w:rsidRPr="00E64A26">
        <w:rPr>
          <w:rStyle w:val="libFootnoteBoldChar"/>
          <w:rtl/>
        </w:rPr>
        <w:t>نقول</w:t>
      </w:r>
      <w:r w:rsidRPr="00E64A26">
        <w:rPr>
          <w:rStyle w:val="libFootnoteChar"/>
          <w:rtl/>
        </w:rPr>
        <w:t xml:space="preserve"> : وابن المغازلي عالم مؤرّخ ، سمع الكثير من أبي بكر الخطيب.</w:t>
      </w:r>
    </w:p>
    <w:p w:rsidR="008E397A" w:rsidRPr="00310EC4" w:rsidRDefault="008E397A" w:rsidP="00E64A26">
      <w:pPr>
        <w:pStyle w:val="libFootnote"/>
        <w:rPr>
          <w:rtl/>
        </w:rPr>
      </w:pPr>
      <w:r w:rsidRPr="002040C4">
        <w:rPr>
          <w:rtl/>
        </w:rPr>
        <w:t>قال عنه السمعاني في الأنساب 2 / 137 « الجلّابي » : « والمشهور بهذه النسبة :</w:t>
      </w:r>
      <w:r>
        <w:rPr>
          <w:rFonts w:hint="cs"/>
          <w:rtl/>
        </w:rPr>
        <w:t xml:space="preserve"> </w:t>
      </w:r>
      <w:r w:rsidRPr="00310EC4">
        <w:rPr>
          <w:rtl/>
        </w:rPr>
        <w:t>أبو الحسن عليّ بن محمّد بن محمّد بن الطيّب الجلّابي ، المعروف بابن المغازلي ، من أهل واسط العراق ، كان فاضلا عارفا برجالات واسط وحديثهم ، وكان حريصا على سماع الحديث وطلبه ، رأيت له ذيل التاريخ لواسط وطالعته وانتخبت منه ،</w:t>
      </w:r>
      <w:r>
        <w:rPr>
          <w:rtl/>
        </w:rPr>
        <w:t xml:space="preserve"> ..</w:t>
      </w:r>
      <w:r w:rsidRPr="00310EC4">
        <w:rPr>
          <w:rtl/>
        </w:rPr>
        <w:t>. وغرق ببغداد في الدجلة في صفر سنة ثلاث وثمانين وأربعمئة ، وحمل ميّتا إلى واسط فدفن بها ».</w:t>
      </w:r>
    </w:p>
    <w:p w:rsidR="008E397A" w:rsidRPr="00310EC4" w:rsidRDefault="008E397A" w:rsidP="00E64A26">
      <w:pPr>
        <w:pStyle w:val="libFootnote"/>
        <w:rPr>
          <w:rtl/>
        </w:rPr>
      </w:pPr>
      <w:r w:rsidRPr="00310EC4">
        <w:rPr>
          <w:rtl/>
        </w:rPr>
        <w:t>وانظر : تبصير المنتبه 1 / 380 ، تاج العروس 1 / 374 ـ 375 مادّة « جلب ».</w:t>
      </w:r>
    </w:p>
    <w:p w:rsidR="008E397A" w:rsidRPr="00E64A26" w:rsidRDefault="008E397A" w:rsidP="00E64A26">
      <w:pPr>
        <w:pStyle w:val="libFootnote"/>
        <w:rPr>
          <w:rStyle w:val="libFootnoteChar"/>
          <w:rtl/>
        </w:rPr>
      </w:pPr>
      <w:r w:rsidRPr="00310EC4">
        <w:rPr>
          <w:rtl/>
        </w:rPr>
        <w:t>وله ترجمة مفصّلة استوعيت مراحل حياته ومشايخه وتلامذته ومصنّفاته وكلمات العلماء في حقّه ، اسمها : « الميزان القاسط في ترجمة مؤرّخ واسط » ، للسيّد شهاب الدين المرعشي النجفي</w:t>
      </w:r>
      <w:r w:rsidRPr="002040C4">
        <w:rPr>
          <w:rtl/>
        </w:rPr>
        <w:t xml:space="preserve"> </w:t>
      </w:r>
      <w:r w:rsidR="003B3E2F" w:rsidRPr="003B3E2F">
        <w:rPr>
          <w:rStyle w:val="libAlaemChar"/>
          <w:rtl/>
        </w:rPr>
        <w:t>قدس‌سره</w:t>
      </w:r>
      <w:r w:rsidRPr="00E64A26">
        <w:rPr>
          <w:rStyle w:val="libFootnoteChar"/>
          <w:rtl/>
        </w:rPr>
        <w:t xml:space="preserve"> ، طبعت كمقدّمة لكتاب ابن المغازلي :</w:t>
      </w:r>
      <w:r w:rsidRPr="00E64A26">
        <w:rPr>
          <w:rStyle w:val="libFootnoteChar"/>
          <w:rFonts w:hint="cs"/>
          <w:rtl/>
        </w:rPr>
        <w:t xml:space="preserve"> </w:t>
      </w:r>
      <w:r w:rsidRPr="00E64A26">
        <w:rPr>
          <w:rStyle w:val="libFootnoteChar"/>
          <w:rtl/>
        </w:rPr>
        <w:t xml:space="preserve">« مناقب الإمام عليّ </w:t>
      </w:r>
      <w:r w:rsidR="007D64EF" w:rsidRPr="007D64EF">
        <w:rPr>
          <w:rStyle w:val="libAlaemChar"/>
          <w:rtl/>
        </w:rPr>
        <w:t>عليه‌السلام</w:t>
      </w:r>
      <w:r w:rsidRPr="00E64A26">
        <w:rPr>
          <w:rStyle w:val="libFootnoteChar"/>
          <w:rtl/>
        </w:rPr>
        <w:t xml:space="preserve"> » ، ص 7 ـ 34 ؛ فراجع!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منهاج السنّة 7 / 62.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راجع : ج 1 / 22</w:t>
      </w:r>
      <w:r>
        <w:rPr>
          <w:rtl/>
        </w:rPr>
        <w:t xml:space="preserve"> ـ </w:t>
      </w:r>
      <w:r w:rsidRPr="007C24A7">
        <w:rPr>
          <w:rtl/>
        </w:rPr>
        <w:t>24 من هذا الكتاب.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ينقل عن كتبهم ؛ لإلزامهم ، لا لحاجة به إليها ؛ لغناه عنها بالأدلّة القطعيّة ؛ العقليّة والنقليّة ، التي اشتملت عليها كتب أصحابه.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وقد تجاهل في معرفتها ومعرفة علماء الإمامية ورواتهم ظنّا منه أن يخدع الجهّال بذلك ، وهيهات أن تخفى الشمس على ذي عين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نعم ، ما زالوا</w:t>
      </w:r>
      <w:r>
        <w:rPr>
          <w:rtl/>
        </w:rPr>
        <w:t xml:space="preserve"> ـ </w:t>
      </w:r>
      <w:r w:rsidRPr="007C24A7">
        <w:rPr>
          <w:rtl/>
        </w:rPr>
        <w:t>وإلى الآن</w:t>
      </w:r>
      <w:r>
        <w:rPr>
          <w:rtl/>
        </w:rPr>
        <w:t xml:space="preserve"> ـ </w:t>
      </w:r>
      <w:r w:rsidRPr="007C24A7">
        <w:rPr>
          <w:rtl/>
        </w:rPr>
        <w:t>يتغافلون عن كتب الشيعة ، ويتعامون عن النظر إليها ، كراهة لاتّضاح الحقّ ، ورغبة في ملّة الآباء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 قوله</w:t>
      </w:r>
      <w:r w:rsidRPr="007C24A7">
        <w:rPr>
          <w:rtl/>
        </w:rPr>
        <w:t xml:space="preserve"> : « فهو يترك المنقولات في الصحاح »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فكذب ظاهر ؛ لأنّ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ينقل عنها وعن غيرها ، كما ستعرف ، وكلّها عنده بمنزلة واحدة في الوهن ، لكنّه يروي عن الجميع ما يحتجّ به عليهم.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ولا يمكن أن نصحّح شيئا منها سوى ما يتعلّق بفضائل أهل البيت ونقائص أعدائهم ، كما سبق وجهه في المقدّمة ، وبيّنا فيها حال صحاحهم ، وأنّها بالسقم أحرى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ومن الطرائف إنكاره بلوغ عدد الشيعة إلى عصره حدّ الكثرة ، فلو صدق فما باله فرّ من بلاده إلى ما وراء النهر ، ثمّ استغاث في آخر هذا الكتاب من استيلائهم على ما هنالك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وإن جهل كثرتهم ، فليسأل عنهم أئمّته بني أميّة يوم الدار وصفّين ، ويوم استولى عليهم بنو العبّاس ، وليسأل عنهم بني العبّاس أيّام البويهيّين والحمدانيّين والفاطميّين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وقد ذكر المؤرّخون أنّ بليّة معاوية على الكوفة أشدّ ؛ لكثرة من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راجع : ج 1 / 41 وما بعدها من هذا الكتاب.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فيها من الشيعة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نعم ، ما زال أعداء آل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ومخالفوهم أكثر ، كما قال عزّ اسمه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وَما أَكْثَرُ النَّاسِ وَلَوْ حَرَصْتَ بِمُؤْمِنِينَ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: شرح نهج البلاغة</w:t>
      </w:r>
      <w:r>
        <w:rPr>
          <w:rtl/>
        </w:rPr>
        <w:t xml:space="preserve"> ـ </w:t>
      </w:r>
      <w:r w:rsidRPr="007C24A7">
        <w:rPr>
          <w:rtl/>
        </w:rPr>
        <w:t>لابن أبي الحديد</w:t>
      </w:r>
      <w:r>
        <w:rPr>
          <w:rtl/>
        </w:rPr>
        <w:t xml:space="preserve"> ـ </w:t>
      </w:r>
      <w:r w:rsidRPr="007C24A7">
        <w:rPr>
          <w:rtl/>
        </w:rPr>
        <w:t>11 / 44 ، النصائح الكافية : 126.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سورة يوسف 12 : 103.</w:t>
      </w:r>
    </w:p>
    <w:p w:rsidR="008E397A" w:rsidRPr="007C24A7" w:rsidRDefault="008E397A" w:rsidP="00445E6A">
      <w:pPr>
        <w:pStyle w:val="libNormal"/>
        <w:rPr>
          <w:rtl/>
        </w:rPr>
      </w:pPr>
      <w:r w:rsidRPr="00E64A26">
        <w:rPr>
          <w:rStyle w:val="libFootnoteBoldChar"/>
          <w:rtl/>
        </w:rPr>
        <w:t>نقول</w:t>
      </w:r>
      <w:r w:rsidRPr="00E64A26">
        <w:rPr>
          <w:rStyle w:val="libFootnoteChar"/>
          <w:rtl/>
        </w:rPr>
        <w:t xml:space="preserve"> : وقد توسّع السيّد عليّ الحسيني الميلاني ـ حفظه الله ورعاه ـ في دراسة حديث النور دراسة مفصّلة ، سندا ودلالة ، في الجزء الخامس من موسوعته « نفحات الأزهار » ؛ فراجع!</w:t>
      </w:r>
    </w:p>
    <w:p w:rsidR="008E397A" w:rsidRPr="002040C4" w:rsidRDefault="008E397A" w:rsidP="008E397A">
      <w:pPr>
        <w:pStyle w:val="Heading1Center"/>
        <w:rPr>
          <w:rtl/>
        </w:rPr>
      </w:pPr>
      <w:r>
        <w:rPr>
          <w:rtl/>
        </w:rPr>
        <w:br w:type="page"/>
      </w:r>
      <w:bookmarkStart w:id="5" w:name="_Toc520204748"/>
      <w:r w:rsidRPr="002040C4">
        <w:rPr>
          <w:rtl/>
        </w:rPr>
        <w:lastRenderedPageBreak/>
        <w:t>2 ـ حديث : ويكون خليفتي ، ويكون معي في الجنّة</w:t>
      </w:r>
      <w:bookmarkEnd w:id="5"/>
    </w:p>
    <w:p w:rsidR="008E397A" w:rsidRPr="00DB2EEE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قال المصنّف</w:t>
      </w:r>
      <w:r w:rsidRPr="00DB2EEE">
        <w:rPr>
          <w:rtl/>
        </w:rPr>
        <w:t xml:space="preserve"> ـ </w:t>
      </w:r>
      <w:r w:rsidR="003B3E2F" w:rsidRPr="003B3E2F">
        <w:rPr>
          <w:rStyle w:val="libAlaemChar"/>
          <w:rFonts w:hint="cs"/>
          <w:rtl/>
        </w:rPr>
        <w:t>قدس‌سره</w:t>
      </w:r>
      <w:r w:rsidRPr="00DB2EEE">
        <w:rPr>
          <w:rtl/>
        </w:rPr>
        <w:t xml:space="preserve"> ـ </w:t>
      </w:r>
      <w:r w:rsidRPr="00E64A26">
        <w:rPr>
          <w:rStyle w:val="libFootnotenumChar"/>
          <w:rtl/>
        </w:rPr>
        <w:t>(1)</w:t>
      </w:r>
      <w:r w:rsidRPr="00DB2EEE">
        <w:rPr>
          <w:rtl/>
        </w:rPr>
        <w:t xml:space="preserve"> :</w:t>
      </w:r>
    </w:p>
    <w:p w:rsidR="008E397A" w:rsidRPr="00445E6A" w:rsidRDefault="008E397A" w:rsidP="00445E6A">
      <w:pPr>
        <w:pStyle w:val="libNormal"/>
        <w:rPr>
          <w:rStyle w:val="libBold2Char"/>
          <w:rtl/>
        </w:rPr>
      </w:pPr>
      <w:r w:rsidRPr="00445E6A">
        <w:rPr>
          <w:rStyle w:val="libBold2Char"/>
          <w:rtl/>
        </w:rPr>
        <w:t>الثاني</w:t>
      </w:r>
      <w:r w:rsidRPr="007C24A7">
        <w:rPr>
          <w:rtl/>
        </w:rPr>
        <w:t xml:space="preserve"> : من « مسند أحمد » : « لمّا نزل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وَأَنْذِرْ عَشِيرَتَكَ الْأَقْرَبِينَ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جمع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من أهل بيته ثلاثين ، فأكلوا وشربوا ثلاثا ، ثمّ قال لهم : </w:t>
      </w:r>
      <w:r w:rsidRPr="00445E6A">
        <w:rPr>
          <w:rStyle w:val="libBold2Char"/>
          <w:rtl/>
        </w:rPr>
        <w:t>من يضمن عنّي ديني ومواعيدي ويكون خليفتي ، ويكون معي في الجنّة؟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فقال عليّ : </w:t>
      </w:r>
      <w:r w:rsidRPr="00445E6A">
        <w:rPr>
          <w:rStyle w:val="libBold2Char"/>
          <w:rtl/>
        </w:rPr>
        <w:t>أنا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فقال : </w:t>
      </w:r>
      <w:r w:rsidRPr="00445E6A">
        <w:rPr>
          <w:rStyle w:val="libBold2Char"/>
          <w:rtl/>
        </w:rPr>
        <w:t>أنت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ورواه الثعلبي في تفسيره بعد ثلاث مرّات ، في كلّ مرّة سكت القوم غير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نهج الحقّ : 213.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سورة الشعراء 26 : 214.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مسند أحمد 1 / 111 </w:t>
      </w:r>
      <w:r>
        <w:rPr>
          <w:rtl/>
        </w:rPr>
        <w:t>و 1</w:t>
      </w:r>
      <w:r w:rsidRPr="007C24A7">
        <w:rPr>
          <w:rtl/>
        </w:rPr>
        <w:t xml:space="preserve">59 </w:t>
      </w:r>
      <w:r>
        <w:rPr>
          <w:rtl/>
        </w:rPr>
        <w:t>و 3</w:t>
      </w:r>
      <w:r w:rsidRPr="007C24A7">
        <w:rPr>
          <w:rtl/>
        </w:rPr>
        <w:t>31.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تفسير الثعلبي 7 / 182 ؛ وانظر : فضائل الصحابة</w:t>
      </w:r>
      <w:r>
        <w:rPr>
          <w:rtl/>
        </w:rPr>
        <w:t xml:space="preserve"> ـ </w:t>
      </w:r>
      <w:r w:rsidRPr="007C24A7">
        <w:rPr>
          <w:rtl/>
        </w:rPr>
        <w:t>لأحمد بن حنبل</w:t>
      </w:r>
      <w:r>
        <w:rPr>
          <w:rtl/>
        </w:rPr>
        <w:t xml:space="preserve"> ـ </w:t>
      </w:r>
      <w:r w:rsidRPr="007C24A7">
        <w:rPr>
          <w:rtl/>
        </w:rPr>
        <w:t>2 / 807</w:t>
      </w:r>
      <w:r>
        <w:rPr>
          <w:rtl/>
        </w:rPr>
        <w:t xml:space="preserve"> ـ </w:t>
      </w:r>
      <w:r w:rsidRPr="007C24A7">
        <w:rPr>
          <w:rtl/>
        </w:rPr>
        <w:t>808 ح 1108 وص 871 ح 1196 وص 887 ح 1220 ، السنن الكبرى</w:t>
      </w:r>
      <w:r>
        <w:rPr>
          <w:rtl/>
        </w:rPr>
        <w:t xml:space="preserve"> ـ </w:t>
      </w:r>
      <w:r w:rsidRPr="007C24A7">
        <w:rPr>
          <w:rtl/>
        </w:rPr>
        <w:t>للنسائي</w:t>
      </w:r>
      <w:r>
        <w:rPr>
          <w:rtl/>
        </w:rPr>
        <w:t xml:space="preserve"> ـ </w:t>
      </w:r>
      <w:r w:rsidRPr="007C24A7">
        <w:rPr>
          <w:rtl/>
        </w:rPr>
        <w:t>5 / 125</w:t>
      </w:r>
      <w:r>
        <w:rPr>
          <w:rtl/>
        </w:rPr>
        <w:t xml:space="preserve"> ـ </w:t>
      </w:r>
      <w:r w:rsidRPr="007C24A7">
        <w:rPr>
          <w:rtl/>
        </w:rPr>
        <w:t>126 ح 8451 ، مسند البزّار 2 / 105</w:t>
      </w:r>
      <w:r>
        <w:rPr>
          <w:rtl/>
        </w:rPr>
        <w:t xml:space="preserve"> ـ </w:t>
      </w:r>
      <w:r w:rsidRPr="007C24A7">
        <w:rPr>
          <w:rtl/>
        </w:rPr>
        <w:t>106 ح 456 ، المعجم الأوسط 3 / 241 ح 2836 ، تفسير الحبري : 348 ، تهذيب الآثار 4 / 60 ح 50 وص 62 ح 127 ، تاريخ الطبري 1 / 542</w:t>
      </w:r>
      <w:r>
        <w:rPr>
          <w:rtl/>
        </w:rPr>
        <w:t xml:space="preserve"> ـ </w:t>
      </w:r>
      <w:r w:rsidRPr="007C24A7">
        <w:rPr>
          <w:rtl/>
        </w:rPr>
        <w:t>543 ، تفسير الطبري 9 / 483</w:t>
      </w:r>
      <w:r>
        <w:rPr>
          <w:rtl/>
        </w:rPr>
        <w:t xml:space="preserve"> ـ </w:t>
      </w:r>
      <w:r w:rsidRPr="007C24A7">
        <w:rPr>
          <w:rtl/>
        </w:rPr>
        <w:t>484 ح 26806 ، العلل الواردة في الأحاديث</w:t>
      </w:r>
      <w:r>
        <w:rPr>
          <w:rtl/>
        </w:rPr>
        <w:t xml:space="preserve"> ـ </w:t>
      </w:r>
      <w:r w:rsidRPr="007C24A7">
        <w:rPr>
          <w:rtl/>
        </w:rPr>
        <w:t>للدارقطني</w:t>
      </w:r>
      <w:r>
        <w:rPr>
          <w:rtl/>
        </w:rPr>
        <w:t xml:space="preserve"> ـ </w:t>
      </w:r>
      <w:r w:rsidRPr="007C24A7">
        <w:rPr>
          <w:rtl/>
        </w:rPr>
        <w:t>3 / 275 رقم 293 ، المستدرك على الصحيحين 3 / 143 ح 4652 ، دلائل النبوّة</w:t>
      </w:r>
      <w:r>
        <w:rPr>
          <w:rtl/>
        </w:rPr>
        <w:t xml:space="preserve"> ـ </w:t>
      </w:r>
      <w:r w:rsidRPr="007C24A7">
        <w:rPr>
          <w:rtl/>
        </w:rPr>
        <w:t>لأبي نعيم</w:t>
      </w:r>
      <w:r>
        <w:rPr>
          <w:rtl/>
        </w:rPr>
        <w:t xml:space="preserve"> ـ 2 / 425 ح 331 قطعة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6" w:name="_Toc520204749"/>
      <w:r w:rsidRPr="002040C4">
        <w:rPr>
          <w:rtl/>
        </w:rPr>
        <w:lastRenderedPageBreak/>
        <w:t xml:space="preserve">وقال الفضل </w:t>
      </w:r>
      <w:r w:rsidRPr="00E64A26">
        <w:rPr>
          <w:rStyle w:val="libFootnotenumChar"/>
          <w:rtl/>
        </w:rPr>
        <w:t>(1)</w:t>
      </w:r>
      <w:r w:rsidRPr="002040C4">
        <w:rPr>
          <w:rtl/>
        </w:rPr>
        <w:t xml:space="preserve"> :</w:t>
      </w:r>
      <w:bookmarkEnd w:id="6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هذا الحديث ذكره ابن الجوزي في « الموضوعات » في قصّة طويلة ، وليس فيه : « </w:t>
      </w:r>
      <w:r w:rsidRPr="00445E6A">
        <w:rPr>
          <w:rStyle w:val="libBold2Char"/>
          <w:rtl/>
        </w:rPr>
        <w:t>ويكون خليفتي</w:t>
      </w:r>
      <w:r w:rsidRPr="007C24A7">
        <w:rPr>
          <w:rtl/>
        </w:rPr>
        <w:t xml:space="preserve"> » ، وهذا من وضعه ، أو من وضع مشايخه من شيوخ الرفض وأهل التهمة والافتراء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وفي مسند أحمد بن حنبل : « </w:t>
      </w:r>
      <w:r w:rsidRPr="00445E6A">
        <w:rPr>
          <w:rStyle w:val="libBold2Char"/>
          <w:rtl/>
        </w:rPr>
        <w:t>ويكون خليفتي</w:t>
      </w:r>
      <w:r w:rsidRPr="007C24A7">
        <w:rPr>
          <w:rtl/>
        </w:rPr>
        <w:t xml:space="preserve"> » غير موجود ، بل هو من إلحاقات الرفضة.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وهذان الكتابان اليوم موجودان ، وهم لا يبالون من خجلة الكذب والافتراء ، بل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الرواية : « </w:t>
      </w:r>
      <w:r w:rsidRPr="00445E6A">
        <w:rPr>
          <w:rStyle w:val="libBold2Char"/>
          <w:rtl/>
        </w:rPr>
        <w:t>ويكون معي في الجنّة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منه ، دلائل النبوّة</w:t>
      </w:r>
      <w:r>
        <w:rPr>
          <w:rtl/>
        </w:rPr>
        <w:t xml:space="preserve"> ـ </w:t>
      </w:r>
      <w:r w:rsidRPr="007C24A7">
        <w:rPr>
          <w:rtl/>
        </w:rPr>
        <w:t>للبيهقي</w:t>
      </w:r>
      <w:r>
        <w:rPr>
          <w:rtl/>
        </w:rPr>
        <w:t xml:space="preserve"> ـ </w:t>
      </w:r>
      <w:r w:rsidRPr="007C24A7">
        <w:rPr>
          <w:rtl/>
        </w:rPr>
        <w:t>2 / 179</w:t>
      </w:r>
      <w:r>
        <w:rPr>
          <w:rtl/>
        </w:rPr>
        <w:t xml:space="preserve"> ـ </w:t>
      </w:r>
      <w:r w:rsidRPr="007C24A7">
        <w:rPr>
          <w:rtl/>
        </w:rPr>
        <w:t>180 قطعة منه ، شواهد التنزيل 1 / 420</w:t>
      </w:r>
      <w:r>
        <w:rPr>
          <w:rtl/>
        </w:rPr>
        <w:t xml:space="preserve"> ـ </w:t>
      </w:r>
      <w:r w:rsidRPr="007C24A7">
        <w:rPr>
          <w:rtl/>
        </w:rPr>
        <w:t>421 ح 580 ، تفسير البغوي 3 / 341</w:t>
      </w:r>
      <w:r>
        <w:rPr>
          <w:rtl/>
        </w:rPr>
        <w:t xml:space="preserve"> ـ </w:t>
      </w:r>
      <w:r w:rsidRPr="007C24A7">
        <w:rPr>
          <w:rtl/>
        </w:rPr>
        <w:t>342 ، تاريخ دمشق 42 / 49</w:t>
      </w:r>
      <w:r>
        <w:rPr>
          <w:rtl/>
        </w:rPr>
        <w:t xml:space="preserve"> ـ </w:t>
      </w:r>
      <w:r w:rsidRPr="007C24A7">
        <w:rPr>
          <w:rtl/>
        </w:rPr>
        <w:t>50 ، الوفا بأحوال المصطفى : 183</w:t>
      </w:r>
      <w:r>
        <w:rPr>
          <w:rtl/>
        </w:rPr>
        <w:t xml:space="preserve"> ـ </w:t>
      </w:r>
      <w:r w:rsidRPr="007C24A7">
        <w:rPr>
          <w:rtl/>
        </w:rPr>
        <w:t>184 ح 249 ، كفاية الطالب : 205</w:t>
      </w:r>
      <w:r>
        <w:rPr>
          <w:rtl/>
        </w:rPr>
        <w:t xml:space="preserve"> ـ </w:t>
      </w:r>
      <w:r w:rsidRPr="007C24A7">
        <w:rPr>
          <w:rtl/>
        </w:rPr>
        <w:t>206 ، فرائد السمطين 1 / 85 ح 65 ، تفسير ابن كثير 3 / 339 ، السيرة النبوية</w:t>
      </w:r>
      <w:r>
        <w:rPr>
          <w:rtl/>
        </w:rPr>
        <w:t xml:space="preserve"> ـ </w:t>
      </w:r>
      <w:r w:rsidRPr="007C24A7">
        <w:rPr>
          <w:rtl/>
        </w:rPr>
        <w:t>لابن كثير</w:t>
      </w:r>
      <w:r>
        <w:rPr>
          <w:rtl/>
        </w:rPr>
        <w:t xml:space="preserve"> ـ </w:t>
      </w:r>
      <w:r w:rsidRPr="007C24A7">
        <w:rPr>
          <w:rtl/>
        </w:rPr>
        <w:t>1 / 457</w:t>
      </w:r>
      <w:r>
        <w:rPr>
          <w:rtl/>
        </w:rPr>
        <w:t xml:space="preserve"> ـ </w:t>
      </w:r>
      <w:r w:rsidRPr="007C24A7">
        <w:rPr>
          <w:rtl/>
        </w:rPr>
        <w:t>459 ، البداية والنهاية 3 / 32</w:t>
      </w:r>
      <w:r>
        <w:rPr>
          <w:rtl/>
        </w:rPr>
        <w:t xml:space="preserve"> ـ </w:t>
      </w:r>
      <w:r w:rsidRPr="007C24A7">
        <w:rPr>
          <w:rtl/>
        </w:rPr>
        <w:t>33 ، مجمع الزوائد 8 / 302 عن البزّار وأحمد والطبراني في « الأوسط » وقال : « رجال أحمد وأحد إسنادي البزّار رجال الصحيح ، غير شريك وهو ثقة » ، الدرّ المنثور 6 / 327</w:t>
      </w:r>
      <w:r>
        <w:rPr>
          <w:rtl/>
        </w:rPr>
        <w:t xml:space="preserve"> ـ </w:t>
      </w:r>
      <w:r w:rsidRPr="007C24A7">
        <w:rPr>
          <w:rtl/>
        </w:rPr>
        <w:t>328 ، كنز العمّال 13 / 131</w:t>
      </w:r>
      <w:r>
        <w:rPr>
          <w:rtl/>
        </w:rPr>
        <w:t xml:space="preserve"> ـ </w:t>
      </w:r>
      <w:r w:rsidRPr="007C24A7">
        <w:rPr>
          <w:rtl/>
        </w:rPr>
        <w:t>133 ح 36419 عن ابن إسحاق وابن أبي حاتم وابن مردويه وأبي نعيم والبيهقي</w:t>
      </w:r>
      <w:r>
        <w:rPr>
          <w:rtl/>
        </w:rPr>
        <w:t xml:space="preserve"> ـ </w:t>
      </w:r>
      <w:r w:rsidRPr="007C24A7">
        <w:rPr>
          <w:rtl/>
        </w:rPr>
        <w:t>والأخيران كلاهما في « دلائل النبوّة »</w:t>
      </w:r>
      <w:r>
        <w:rPr>
          <w:rtl/>
        </w:rPr>
        <w:t xml:space="preserve"> ـ </w:t>
      </w:r>
      <w:r w:rsidRPr="007C24A7">
        <w:rPr>
          <w:rtl/>
        </w:rPr>
        <w:t>، ينابيع المودّة 1 / 311</w:t>
      </w:r>
      <w:r>
        <w:rPr>
          <w:rtl/>
        </w:rPr>
        <w:t xml:space="preserve"> ـ </w:t>
      </w:r>
      <w:r w:rsidRPr="007C24A7">
        <w:rPr>
          <w:rtl/>
        </w:rPr>
        <w:t xml:space="preserve">312 ح 1 </w:t>
      </w:r>
      <w:r>
        <w:rPr>
          <w:rtl/>
        </w:rPr>
        <w:t>و 2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إبطال نهج الباطل</w:t>
      </w:r>
      <w:r>
        <w:rPr>
          <w:rtl/>
        </w:rPr>
        <w:t xml:space="preserve"> ـ </w:t>
      </w:r>
      <w:r w:rsidRPr="007C24A7">
        <w:rPr>
          <w:rtl/>
        </w:rPr>
        <w:t>المطبوع ضمن إحقاق الحقّ</w:t>
      </w:r>
      <w:r>
        <w:rPr>
          <w:rtl/>
        </w:rPr>
        <w:t xml:space="preserve"> ـ </w:t>
      </w:r>
      <w:r w:rsidRPr="007C24A7">
        <w:rPr>
          <w:rtl/>
        </w:rPr>
        <w:t>7 / 412.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لم يذكره ابن الجوزي في قصّة طويلة ، بل أشار إلى رواية يوم الدار إشارة ، فانظر : الموضوعات 1 / 99 ؛ وتأمّل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</w:t>
      </w:r>
      <w:r>
        <w:rPr>
          <w:rFonts w:hint="cs"/>
          <w:rtl/>
        </w:rPr>
        <w:t xml:space="preserve"> </w:t>
      </w:r>
      <w:r w:rsidRPr="00674E73">
        <w:rPr>
          <w:rtl/>
        </w:rPr>
        <w:t xml:space="preserve">انظر : مسند أحمد 1 / 111 وقد جاء فيه : « </w:t>
      </w:r>
      <w:r w:rsidRPr="00E64A26">
        <w:rPr>
          <w:rStyle w:val="libFootnoteBoldChar"/>
          <w:rtl/>
        </w:rPr>
        <w:t>ويكون معي في الجنّة ، ويكون خليفتي</w:t>
      </w:r>
      <w:r>
        <w:rPr>
          <w:rtl/>
        </w:rPr>
        <w:t xml:space="preserve"> ..</w:t>
      </w:r>
      <w:r w:rsidRPr="00674E73">
        <w:rPr>
          <w:rtl/>
        </w:rPr>
        <w:t>. »</w:t>
      </w:r>
      <w:r w:rsidRPr="00674E73">
        <w:rPr>
          <w:rFonts w:hint="cs"/>
          <w:rtl/>
        </w:rPr>
        <w:t xml:space="preserve"> </w:t>
      </w:r>
      <w:r w:rsidRPr="00674E73">
        <w:rPr>
          <w:rtl/>
        </w:rPr>
        <w:t>، فتأمّل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وهو من فضائل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حيث أقبل إذ الناس أدبر ، وأقدم إذ الناس أحجم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وفضائله أكثر من أن تحصى ، عليه سلام الله يترى ، مرّة بعد أخرى.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كذا وردت الجملتان السابقتان ؛ وهو غير عزيز من مثل ابن روزبهان</w:t>
      </w:r>
      <w:r>
        <w:rPr>
          <w:rtl/>
        </w:rPr>
        <w:t>!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7" w:name="_Toc520204750"/>
      <w:r w:rsidRPr="007C24A7">
        <w:rPr>
          <w:rtl/>
        </w:rPr>
        <w:lastRenderedPageBreak/>
        <w:t>وأقول :</w:t>
      </w:r>
      <w:bookmarkEnd w:id="7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من أعجب العجب أن يكذب هذا الرجل ، وينسب الكذب إلى آية الله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، وشدّد النكير عليه وعلى علمائنا أهل الصدق والأمانة.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وإذا أردت أن تعرف كذبه ، فراجع « المسند » ، ص 111 من الجزء الأوّل ، تجد الحديث مشتملا على لفظ « </w:t>
      </w:r>
      <w:r w:rsidRPr="00445E6A">
        <w:rPr>
          <w:rStyle w:val="libBold2Char"/>
          <w:rtl/>
        </w:rPr>
        <w:t>خليفتي</w:t>
      </w:r>
      <w:r w:rsidRPr="007C24A7">
        <w:rPr>
          <w:rtl/>
        </w:rPr>
        <w:t xml:space="preserve">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وهكذا نقله في « كنز العمّال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عن « المسند » ، وعن ابن جرير ، قال : « وصحّحه » ، وعن الطحاوي ، والضياء في « المختارة » ، التي حكى في أوّل « الكنز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صحّة جميع ما فيها عن السيوطي في ديباجة « جمع الجوامع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ونقل في « الكنز » أيضا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هذا الحديث بقصّة طويلة ، عن ابن إسحاق ، وابن جرير ، وابن أبي حاتم ، وابن مردويه ، وأبي نعيم ، والبيهقي ، قال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 آخره : « </w:t>
      </w:r>
      <w:r w:rsidRPr="00445E6A">
        <w:rPr>
          <w:rStyle w:val="libBold2Char"/>
          <w:rtl/>
        </w:rPr>
        <w:t>قد جئتكم بخير الدنيا والآخرة ، وقد أمرني الله أن أدعوكم إليه ، فأيّكم يؤازرني على أمري هذا؟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ص 396 من الجزء السادس [ 13 / 128</w:t>
      </w:r>
      <w:r>
        <w:rPr>
          <w:rtl/>
        </w:rPr>
        <w:t xml:space="preserve"> ـ </w:t>
      </w:r>
      <w:r w:rsidRPr="007C24A7">
        <w:rPr>
          <w:rtl/>
        </w:rPr>
        <w:t>129 ح 36408 ]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تهذيب الآثار 4 / 60 ح 5 ، شرح معاني الآثار 3 / 284</w:t>
      </w:r>
      <w:r>
        <w:rPr>
          <w:rtl/>
        </w:rPr>
        <w:t xml:space="preserve"> ـ </w:t>
      </w:r>
      <w:r w:rsidRPr="002040C4">
        <w:rPr>
          <w:rtl/>
        </w:rPr>
        <w:t>285 وج 4 / 387.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كنز العمّال 1 / 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ص 397 من الجزء المذكور [ 13 / 133 ذ ح 36419 ]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2F59F1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تهذيب الآثار 4 / 62 ح 127 ، دلائل النبوّة</w:t>
      </w:r>
      <w:r>
        <w:rPr>
          <w:rtl/>
        </w:rPr>
        <w:t xml:space="preserve"> ـ </w:t>
      </w:r>
      <w:r w:rsidRPr="002040C4">
        <w:rPr>
          <w:rtl/>
        </w:rPr>
        <w:t>لأبي نعيم</w:t>
      </w:r>
      <w:r>
        <w:rPr>
          <w:rtl/>
        </w:rPr>
        <w:t xml:space="preserve"> ـ </w:t>
      </w:r>
      <w:r w:rsidRPr="002040C4">
        <w:rPr>
          <w:rtl/>
        </w:rPr>
        <w:t xml:space="preserve">2 / 425 ح 331 ، دلائل </w:t>
      </w:r>
      <w:r w:rsidRPr="002F59F1">
        <w:rPr>
          <w:rtl/>
        </w:rPr>
        <w:t>النبوّة ـ للبيهقي ـ 2 / 179 ـ 180.</w:t>
      </w:r>
    </w:p>
    <w:p w:rsidR="008E397A" w:rsidRPr="00445E6A" w:rsidRDefault="008E397A" w:rsidP="00445E6A">
      <w:pPr>
        <w:pStyle w:val="libNormal"/>
        <w:rPr>
          <w:rStyle w:val="libBold2Char"/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قال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: فقلت : </w:t>
      </w:r>
      <w:r w:rsidRPr="00445E6A">
        <w:rPr>
          <w:rStyle w:val="libBold2Char"/>
          <w:rtl/>
        </w:rPr>
        <w:t>أنا يا نبيّ الله أكون وزيرك عليه.</w:t>
      </w:r>
    </w:p>
    <w:p w:rsidR="008E397A" w:rsidRPr="00445E6A" w:rsidRDefault="008E397A" w:rsidP="00445E6A">
      <w:pPr>
        <w:pStyle w:val="libNormal"/>
        <w:rPr>
          <w:rStyle w:val="libBold2Char"/>
          <w:rtl/>
        </w:rPr>
      </w:pPr>
      <w:r w:rsidRPr="007C24A7">
        <w:rPr>
          <w:rtl/>
        </w:rPr>
        <w:t xml:space="preserve">فأخذ برقبتي ، فقال : </w:t>
      </w:r>
      <w:r w:rsidRPr="00445E6A">
        <w:rPr>
          <w:rStyle w:val="libBold2Char"/>
          <w:rtl/>
        </w:rPr>
        <w:t>إنّ هذا أخي ووصيّي وخليفتي فيكم ، فاسمعوا له وأطيعوا!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فقام القوم يضحكون ويقولون لأبي طالب : قد أمرك أن تسمع وتطيع لعليّ »</w:t>
      </w:r>
      <w:r>
        <w:rPr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ونقل هذا الحديث الطبري في « تاريخه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وابن الأثير في « الكامل » </w:t>
      </w:r>
      <w:r w:rsidRPr="00E64A26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وحكى في « كنز العمّال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عن ابن جرير حديثا آخر ، قال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فيه مثل قوله الأوّل : « </w:t>
      </w:r>
      <w:r w:rsidRPr="00445E6A">
        <w:rPr>
          <w:rStyle w:val="libBold2Char"/>
          <w:rtl/>
        </w:rPr>
        <w:t xml:space="preserve">هذا أخي ووصيّي وخليفتي فيكم فاسمعوا له وأطيعوا </w:t>
      </w:r>
      <w:r w:rsidRPr="007C24A7">
        <w:rPr>
          <w:rtl/>
        </w:rPr>
        <w:t>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وحكى ابن أبي الحديد في « شرح النهج »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، عن أبي جعفر الإسكافي ، أنّه قال : وروي في الخبر الصحيح 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كلّف عليّا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في مبدأ الدعوة أن يصنع طعاما ويدعو له بني عبد المطّلب ، فصنع له طعاما ودعاهم له</w:t>
      </w:r>
      <w:r>
        <w:rPr>
          <w:rtl/>
        </w:rPr>
        <w:t xml:space="preserve"> ..</w:t>
      </w:r>
    </w:p>
    <w:p w:rsidR="008E397A" w:rsidRPr="00445E6A" w:rsidRDefault="008E397A" w:rsidP="00445E6A">
      <w:pPr>
        <w:pStyle w:val="libNormal"/>
        <w:rPr>
          <w:rStyle w:val="libBold2Char"/>
          <w:rtl/>
        </w:rPr>
      </w:pPr>
      <w:r w:rsidRPr="007C24A7">
        <w:rPr>
          <w:rtl/>
        </w:rPr>
        <w:t xml:space="preserve">ثمّ ضمن لمن يؤازره ، وينصره على قوله ، أن يجعله أخاه في الدين ، ووصيّه بعد موته ، وخليفته من بعده ؛ فأمسكوا كلّهم وأجابه هو وحده ، فقال لهم : </w:t>
      </w:r>
      <w:r w:rsidRPr="00445E6A">
        <w:rPr>
          <w:rStyle w:val="libBold2Char"/>
          <w:rtl/>
        </w:rPr>
        <w:t>هذا أخي ووصيّي ، وخليفتي من بعدي.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ص 217 من الجزء الثاني [ 1 / 542</w:t>
      </w:r>
      <w:r>
        <w:rPr>
          <w:rtl/>
        </w:rPr>
        <w:t xml:space="preserve"> ـ </w:t>
      </w:r>
      <w:r w:rsidRPr="007C24A7">
        <w:rPr>
          <w:rtl/>
        </w:rPr>
        <w:t>543 ]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ص 28 من الجزء الثاني [ 1 / 585</w:t>
      </w:r>
      <w:r>
        <w:rPr>
          <w:rtl/>
        </w:rPr>
        <w:t xml:space="preserve"> ـ </w:t>
      </w:r>
      <w:r w:rsidRPr="007C24A7">
        <w:rPr>
          <w:rtl/>
        </w:rPr>
        <w:t>586 ]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ص 392 من الجزء المذكور [ 13 / 114 ح 36371 ]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D1D02" w:rsidRDefault="008E397A" w:rsidP="00E64A26">
      <w:pPr>
        <w:pStyle w:val="libFootnote"/>
        <w:rPr>
          <w:rtl/>
        </w:rPr>
      </w:pPr>
      <w:r w:rsidRPr="007D1D02">
        <w:rPr>
          <w:rtl/>
        </w:rPr>
        <w:t>وانظر : تهذيب الآثار 4 / 62 ح 127.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ص 263 من المجلّد الثالث [ 13 / 210</w:t>
      </w:r>
      <w:r>
        <w:rPr>
          <w:rtl/>
        </w:rPr>
        <w:t xml:space="preserve"> ـ </w:t>
      </w:r>
      <w:r w:rsidRPr="007C24A7">
        <w:rPr>
          <w:rtl/>
        </w:rPr>
        <w:t>211 ]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فقاموا يضحكون ويقولون لأبي طالب : أطع ابنك</w:t>
      </w:r>
      <w:r>
        <w:rPr>
          <w:rtl/>
        </w:rPr>
        <w:t>!</w:t>
      </w:r>
      <w:r w:rsidRPr="007C24A7">
        <w:rPr>
          <w:rtl/>
        </w:rPr>
        <w:t xml:space="preserve"> فقد أمّره عليك » ؛</w:t>
      </w:r>
      <w:r>
        <w:rPr>
          <w:rFonts w:hint="cs"/>
          <w:rtl/>
        </w:rPr>
        <w:t xml:space="preserve"> </w:t>
      </w:r>
      <w:r w:rsidRPr="007C24A7">
        <w:rPr>
          <w:rtl/>
        </w:rPr>
        <w:t>انتهى ملخّصا.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وهذه الأخبار كلّها اشتملت على لفظ « الخليفة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ونقل في « الكنز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عن ابن مردويه خبرا آخر ، اشتمل على لفظ « الولاية » ، قال فيه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ومدّ يده : « </w:t>
      </w:r>
      <w:r w:rsidRPr="00445E6A">
        <w:rPr>
          <w:rStyle w:val="libBold2Char"/>
          <w:rtl/>
        </w:rPr>
        <w:t>من يبايعني على أن يكون أخي وصاحبي ووليّكم من بعدي؟</w:t>
      </w:r>
      <w:r w:rsidRPr="007C24A7">
        <w:rPr>
          <w:rtl/>
        </w:rPr>
        <w:t xml:space="preserve"> »</w:t>
      </w:r>
      <w:r>
        <w:rPr>
          <w:rtl/>
        </w:rPr>
        <w:t>.</w:t>
      </w:r>
    </w:p>
    <w:p w:rsidR="008E397A" w:rsidRPr="00231101" w:rsidRDefault="008E397A" w:rsidP="00445E6A">
      <w:pPr>
        <w:pStyle w:val="libBold2"/>
        <w:rPr>
          <w:rtl/>
        </w:rPr>
      </w:pPr>
      <w:r w:rsidRPr="00231101">
        <w:rPr>
          <w:rtl/>
        </w:rPr>
        <w:t>فمددت يدي ، وقلت : أنا أبايعك</w:t>
      </w:r>
      <w:r>
        <w:rPr>
          <w:rtl/>
        </w:rPr>
        <w:t>!</w:t>
      </w:r>
      <w:r w:rsidRPr="00231101">
        <w:rPr>
          <w:rtl/>
        </w:rPr>
        <w:t xml:space="preserve"> فبايعني على ذلك.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وأنت تعلم أنّ المراد بالولاية</w:t>
      </w:r>
      <w:r>
        <w:rPr>
          <w:rtl/>
        </w:rPr>
        <w:t xml:space="preserve"> ـ </w:t>
      </w:r>
      <w:r w:rsidRPr="007C24A7">
        <w:rPr>
          <w:rtl/>
        </w:rPr>
        <w:t>هنا</w:t>
      </w:r>
      <w:r>
        <w:rPr>
          <w:rtl/>
        </w:rPr>
        <w:t xml:space="preserve"> ـ </w:t>
      </w:r>
      <w:r w:rsidRPr="007C24A7">
        <w:rPr>
          <w:rtl/>
        </w:rPr>
        <w:t xml:space="preserve">هو المراد بالخلافة ، بقرينة ما سبق ، وقوله : « من بعدي » ، فإنّ النصرة والحبّ لا يختصّان بما بعد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وإنّما تختصّ به الخلافة.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وأعجب من الفضل ابن تيمية</w:t>
      </w:r>
      <w:r>
        <w:rPr>
          <w:rtl/>
        </w:rPr>
        <w:t>!</w:t>
      </w:r>
      <w:r w:rsidRPr="007C24A7">
        <w:rPr>
          <w:rtl/>
        </w:rPr>
        <w:t xml:space="preserve"> حيث أنكر وجود أصل الحديث في الصحاح والمسانيد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عند ذكر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له في « منهاج الكرامة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مع ما عرفت من رواية أحمد بن حنبل له في « المسند » وغير أحمد ممّن عرفت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نعم ، أقرّ بوجوده في تفسير ابن جرير والبغوي والثعلبي وابن أبي حاتم ، لكنّه ناقش في إسناد كلّ منهم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 xml:space="preserve"> بما مرّ جوابه إجمالا في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ص 401 من الجزء المذكور [ 13 / 149 ح 36465 ]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منهاج السنّة 7 / 299.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منهاج الكرامة : 147</w:t>
      </w:r>
      <w:r>
        <w:rPr>
          <w:rtl/>
        </w:rPr>
        <w:t xml:space="preserve"> ـ </w:t>
      </w:r>
      <w:r w:rsidRPr="007C24A7">
        <w:rPr>
          <w:rtl/>
        </w:rPr>
        <w:t>148.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(4) انظر الصفحة 23 ه‍ 3 </w:t>
      </w:r>
      <w:r>
        <w:rPr>
          <w:rtl/>
        </w:rPr>
        <w:t>و 4</w:t>
      </w:r>
      <w:r w:rsidRPr="007C24A7">
        <w:rPr>
          <w:rtl/>
        </w:rPr>
        <w:t xml:space="preserve">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منهاج السنّة 7 / 300</w:t>
      </w:r>
      <w:r>
        <w:rPr>
          <w:rtl/>
        </w:rPr>
        <w:t xml:space="preserve"> ـ </w:t>
      </w:r>
      <w:r w:rsidRPr="007C24A7">
        <w:rPr>
          <w:rtl/>
        </w:rPr>
        <w:t>303 ؛ وانظر : تهذيب الآثار 4 / 60 ح 5 وص 62 ح 127 ، تفسير الطبري 9 / 483</w:t>
      </w:r>
      <w:r>
        <w:rPr>
          <w:rtl/>
        </w:rPr>
        <w:t xml:space="preserve"> ـ </w:t>
      </w:r>
      <w:r w:rsidRPr="007C24A7">
        <w:rPr>
          <w:rtl/>
        </w:rPr>
        <w:t>484 ح 26806 ، تفسير البغوي 3 / 341</w:t>
      </w:r>
      <w:r>
        <w:rPr>
          <w:rtl/>
        </w:rPr>
        <w:t xml:space="preserve"> ـ </w:t>
      </w:r>
      <w:r w:rsidRPr="007C24A7">
        <w:rPr>
          <w:rtl/>
        </w:rPr>
        <w:t>342.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مقدّمة الكتاب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مع أنّه قد استفاضت الطرق وقوّى بعضها بعضا ، وحكموا بصحّة بعضها كما سمعت ، فلا محلّ للمناقشة.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على أنّ مناقشته في سند رواية الثعلبي إجماليّة مردودة عليه ، إلّا مع البيان.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ومناقشته في سند رواية ابن أبي حاتم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إنّما هي باشتماله على عبد الله بن عبد القدّوس ، وهو قد ضعّفه الدارقطني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وقال النسائي : ليس بثقة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وقال ابن معين : ليس بشيء ، رافضي خبيث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Bold1"/>
        <w:rPr>
          <w:rtl/>
        </w:rPr>
      </w:pPr>
      <w:r w:rsidRPr="007C24A7">
        <w:rPr>
          <w:rtl/>
        </w:rPr>
        <w:t>وفيه :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إنّ تضعيف هؤلاء معارض بما في « تقريب » ابن حجر : إنّه صدوق </w:t>
      </w:r>
      <w:r w:rsidRPr="00E64A26">
        <w:rPr>
          <w:rStyle w:val="libFootnotenumChar"/>
          <w:rtl/>
        </w:rPr>
        <w:t>(6)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راجع : ج 1 / 27 من هذا الكتاب.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ناقض ابن تيميّة نفسه بمناقشته هذه ، فإنّه قد مدح ابن أبي حاتم وتفسيره ، مصرّحا بأنّ لابن أبي حاتم لسان صدق ، وأنّ تفسيره خال من الموضوعات ، ومتضمّن للمنقولات التي يعتمد عليها في التفسير ، وبأسانيد معروفة</w:t>
      </w:r>
      <w:r>
        <w:rPr>
          <w:rtl/>
        </w:rPr>
        <w:t>!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 xml:space="preserve">انظر : منهاج السنّة 7 / 13 </w:t>
      </w:r>
      <w:r>
        <w:rPr>
          <w:rtl/>
        </w:rPr>
        <w:t>و 1</w:t>
      </w:r>
      <w:r w:rsidRPr="002040C4">
        <w:rPr>
          <w:rtl/>
        </w:rPr>
        <w:t>78</w:t>
      </w:r>
      <w:r>
        <w:rPr>
          <w:rtl/>
        </w:rPr>
        <w:t xml:space="preserve"> ـ </w:t>
      </w:r>
      <w:r w:rsidRPr="002040C4">
        <w:rPr>
          <w:rtl/>
        </w:rPr>
        <w:t>179.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الضعفاء والمتروكين : 114 رقم 320.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الضعفاء والمتروكين</w:t>
      </w:r>
      <w:r>
        <w:rPr>
          <w:rtl/>
        </w:rPr>
        <w:t xml:space="preserve"> ـ </w:t>
      </w:r>
      <w:r w:rsidRPr="007C24A7">
        <w:rPr>
          <w:rtl/>
        </w:rPr>
        <w:t>للنسائي</w:t>
      </w:r>
      <w:r>
        <w:rPr>
          <w:rtl/>
        </w:rPr>
        <w:t xml:space="preserve"> ـ </w:t>
      </w:r>
      <w:r w:rsidRPr="007C24A7">
        <w:rPr>
          <w:rtl/>
        </w:rPr>
        <w:t>: 145 رقم 337.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تهذيب التهذيب 4 / 382 رقم 3536 ، وقال ابن معين في معرفة الرجال 1 / 76 رقم 207 : « قال : وسمعت يحيى وسئل عن عبد الله بن عبد القدّوس ، فقال : شيخ كان يقدم الريّ ، لا أعرفه.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(6) تقريب التهذيب 1 / 510 رقم 3457.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وقال في « تهذيب التهذيب » : قال محمّد بن عيسى : ثقة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وذكره ابن حبّان في « الثقات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وقال البخاري : وهو في الأصل صدوق ، إلّا أنّه يروي عن أقوام ضعاف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مع أنّه أيضا من رجال « سنن الترمذي »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ولا ريب أنّ مدح هؤلاء مقدّم على قدح أولئك ؛ لعدم العبرة بقدح أحد المتخالفين في الدين بالآخر من غير حجّة ، بخلاف مدحه له ؛ فإنّ الفضل ما شهدت به الأعداء.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وعبد الله هذا قد زعموه من الشيعة ، وإن كنّا لا نعرف الرجل في الشيعة</w:t>
      </w:r>
      <w:r>
        <w:rPr>
          <w:rtl/>
        </w:rPr>
        <w:t>!</w:t>
      </w:r>
      <w:r w:rsidRPr="007C24A7">
        <w:rPr>
          <w:rtl/>
        </w:rPr>
        <w:t xml:space="preserve"> ولعلّه لمّا روى في فضل آل محمّد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نسبوه إلى الرفض والخبث</w:t>
      </w:r>
      <w:r>
        <w:rPr>
          <w:rtl/>
        </w:rPr>
        <w:t>!!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وغمزه ابن عديّ بقوله : عامّة ما يرويه في فضائل أهل البيت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وليت شعري ، أبهذا صار ضعيفا واستحقّ أن يوصف بالخبث</w:t>
      </w:r>
      <w:r>
        <w:rPr>
          <w:rtl/>
        </w:rPr>
        <w:t>؟!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تهذيب التهذيب 4 / 382 رقم 3536.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الثقات 7 / 48.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تهذيب التهذيب 4 / 382 رقم 3536.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وضع له ابن حجر في « تهذيب التهذيب » رمز « خت. ت » ، والأوّل إشارة إلى رواية البخاري عنه في صحيحه في التعاليق ، والثاني إشارة إلى رواية الترمذي عنه ، ثمّ قال : « أخرج له أبو داود حديثا في كتاب الفتن »</w:t>
      </w:r>
      <w:r>
        <w:rPr>
          <w:rtl/>
        </w:rPr>
        <w:t>.</w:t>
      </w:r>
    </w:p>
    <w:p w:rsidR="008E397A" w:rsidRPr="007D1D02" w:rsidRDefault="008E397A" w:rsidP="00E64A26">
      <w:pPr>
        <w:pStyle w:val="libFootnote"/>
        <w:rPr>
          <w:rtl/>
        </w:rPr>
      </w:pPr>
      <w:r w:rsidRPr="007D1D02">
        <w:rPr>
          <w:rtl/>
        </w:rPr>
        <w:t>انظر : سنن الترمذي 4 / 429 ح 2212 كتاب الفتن ـ باب ما جاء في علامة حلول المسخ والخسف ، سنن أبي داود 4 / 100 ح 4266 كتاب الفتن ـ باب كفّ اللسان.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الكامل في الضعفاء 4 / 198 رقم 1008 ، على أنّه نقل توثيق محمّد بن عيسى الترمذي له في الصفحة 197</w:t>
      </w:r>
      <w:r>
        <w:rPr>
          <w:rtl/>
        </w:rPr>
        <w:t>!!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كما لا يعتبر</w:t>
      </w:r>
      <w:r>
        <w:rPr>
          <w:rtl/>
        </w:rPr>
        <w:t xml:space="preserve"> ـ </w:t>
      </w:r>
      <w:r w:rsidRPr="007C24A7">
        <w:rPr>
          <w:rtl/>
        </w:rPr>
        <w:t>أيضا</w:t>
      </w:r>
      <w:r>
        <w:rPr>
          <w:rtl/>
        </w:rPr>
        <w:t xml:space="preserve"> ـ </w:t>
      </w:r>
      <w:r w:rsidRPr="007C24A7">
        <w:rPr>
          <w:rtl/>
        </w:rPr>
        <w:t xml:space="preserve">طعنهم في أبي مريم عبد الغفّار بن القاسم ، راوي حديث ابن جرير والبغوي ، على ما ذكره ابن تيميّة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؛ لأنّه</w:t>
      </w:r>
      <w:r>
        <w:rPr>
          <w:rtl/>
        </w:rPr>
        <w:t xml:space="preserve"> ـ </w:t>
      </w:r>
      <w:r w:rsidRPr="007C24A7">
        <w:rPr>
          <w:rtl/>
        </w:rPr>
        <w:t>كما في « ميزان الاعتدال »</w:t>
      </w:r>
      <w:r>
        <w:rPr>
          <w:rtl/>
        </w:rPr>
        <w:t xml:space="preserve"> ـ </w:t>
      </w:r>
      <w:r w:rsidRPr="007C24A7">
        <w:rPr>
          <w:rtl/>
        </w:rPr>
        <w:t xml:space="preserve">من الشيعة ، ولا سيّما قد شهد بحقّه الذهبيّ أنّه كان ذا اعتناء بالعلم وبالرجال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</w:t>
      </w:r>
      <w:r w:rsidRPr="007C24A7">
        <w:rPr>
          <w:rtl/>
        </w:rPr>
        <w:t xml:space="preserve"> ما نسبه الفضل إلى ابن الجوزي ، فلا يبعد أنّه من كذباته ، وإلّا لنسبه إليه في « كنز العمّال » بالنسبة إلى بعض الأحاديث التي نقلناها عنه ، فإنّ عادته أن يروي عن كتاب « الموضوعات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وأيضا لم يذكره السيوطي في « اللآلئ المصنوعة » المأخوذة من كتاب « الموضوعات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ولو صحّت النسبة إلى ابن الجوزي ، فلا عبرة بكلامه ؛ لأنّه أيضا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منهاج السنّة 7 / 302.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ميزان الاعتدال 4 / 379</w:t>
      </w:r>
      <w:r>
        <w:rPr>
          <w:rtl/>
        </w:rPr>
        <w:t xml:space="preserve"> ـ </w:t>
      </w:r>
      <w:r w:rsidRPr="007C24A7">
        <w:rPr>
          <w:rtl/>
        </w:rPr>
        <w:t>380 رقم 5152.</w:t>
      </w:r>
    </w:p>
    <w:p w:rsidR="008E397A" w:rsidRPr="007C24A7" w:rsidRDefault="008E397A" w:rsidP="00445E6A">
      <w:pPr>
        <w:pStyle w:val="libNormal"/>
        <w:rPr>
          <w:rtl/>
        </w:rPr>
      </w:pPr>
      <w:r w:rsidRPr="00E64A26">
        <w:rPr>
          <w:rStyle w:val="libFootnoteBoldChar"/>
          <w:rtl/>
        </w:rPr>
        <w:t>نقول</w:t>
      </w:r>
      <w:r w:rsidRPr="00E64A26">
        <w:rPr>
          <w:rStyle w:val="libFootnoteChar"/>
          <w:rtl/>
        </w:rPr>
        <w:t xml:space="preserve"> : إنّ أبا مريم عبد الغفّار بن القاسم ليس بمجمع على تركه ، بل هو مختلف فيه ، ونقلوا عن غير واحد مدحه وتوثيقه ..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قال الحافظ ابن حجر : « قال أبو حاتم : ليس بمتروك ، وكان من رؤساء الشيعة ، وكان شعبة حسن الرأي فيه.</w:t>
      </w:r>
    </w:p>
    <w:p w:rsidR="008E397A" w:rsidRPr="00EA57E3" w:rsidRDefault="008E397A" w:rsidP="00E64A26">
      <w:pPr>
        <w:pStyle w:val="libFootnote"/>
        <w:rPr>
          <w:rtl/>
        </w:rPr>
      </w:pPr>
      <w:r w:rsidRPr="00EA57E3">
        <w:rPr>
          <w:rtl/>
        </w:rPr>
        <w:t>وقال شعبة : لم أر أحفظ منه ».</w:t>
      </w:r>
    </w:p>
    <w:p w:rsidR="008E397A" w:rsidRPr="00EA57E3" w:rsidRDefault="008E397A" w:rsidP="00E64A26">
      <w:pPr>
        <w:pStyle w:val="libFootnote"/>
        <w:rPr>
          <w:rtl/>
        </w:rPr>
      </w:pPr>
      <w:r w:rsidRPr="00EA57E3">
        <w:rPr>
          <w:rtl/>
        </w:rPr>
        <w:t>انظر : تعجيل المنفعة : 397 رقم 665.</w:t>
      </w:r>
    </w:p>
    <w:p w:rsidR="008E397A" w:rsidRPr="00EA57E3" w:rsidRDefault="008E397A" w:rsidP="00E64A26">
      <w:pPr>
        <w:pStyle w:val="libFootnote"/>
        <w:rPr>
          <w:rtl/>
        </w:rPr>
      </w:pPr>
      <w:r w:rsidRPr="00EA57E3">
        <w:rPr>
          <w:rtl/>
        </w:rPr>
        <w:t>وقال ابن عديّ : « سمعت أحمد بن محمّد بن سعيد ـ يعني : ابن عقدة ـ يثني على أبي مريم ويطريه ، وتجاوز الحدّ في مدحه حتّى قال : لو انتشر علم أبي مريم وخرّج حديثه لم يحتج الناس إلى شعبة</w:t>
      </w:r>
      <w:r>
        <w:rPr>
          <w:rtl/>
        </w:rPr>
        <w:t xml:space="preserve"> ..</w:t>
      </w:r>
      <w:r w:rsidRPr="00EA57E3">
        <w:rPr>
          <w:rtl/>
        </w:rPr>
        <w:t>. ولعبد الغفّار بن القاسم أحاديث صالحة</w:t>
      </w:r>
      <w:r>
        <w:rPr>
          <w:rtl/>
        </w:rPr>
        <w:t xml:space="preserve"> ..</w:t>
      </w:r>
      <w:r w:rsidRPr="00EA57E3">
        <w:rPr>
          <w:rtl/>
        </w:rPr>
        <w:t>. ويكتب حديثه مع ضعفه ».</w:t>
      </w:r>
    </w:p>
    <w:p w:rsidR="008E397A" w:rsidRPr="00EA57E3" w:rsidRDefault="008E397A" w:rsidP="00E64A26">
      <w:pPr>
        <w:pStyle w:val="libFootnote"/>
        <w:rPr>
          <w:rtl/>
        </w:rPr>
      </w:pPr>
      <w:r w:rsidRPr="00EA57E3">
        <w:rPr>
          <w:rtl/>
        </w:rPr>
        <w:t>انظر : الكامل في ضعفاء الرجال 5 / 327 ـ 328 رقم 1479.</w:t>
      </w:r>
    </w:p>
    <w:p w:rsidR="008E397A" w:rsidRPr="00EA57E3" w:rsidRDefault="008E397A" w:rsidP="00E64A26">
      <w:pPr>
        <w:pStyle w:val="libFootnote"/>
        <w:rPr>
          <w:rtl/>
        </w:rPr>
      </w:pPr>
      <w:r w:rsidRPr="00EA57E3">
        <w:rPr>
          <w:rtl/>
        </w:rPr>
        <w:t>وراجع : تشييد المراجعات وتفنيد المكابرات 3 / 187 ـ 188.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راجع الصفحة 24 من هذا الجزء.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طرف النزاع.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</w:t>
      </w:r>
      <w:r w:rsidRPr="007C24A7">
        <w:rPr>
          <w:rtl/>
        </w:rPr>
        <w:t xml:space="preserve"> ثناؤه على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فقد تأبّط به شرّا ؛ لأنّ قصده به أن يروّج كذبه وإنكاره لما رواه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، وترتفع عنه تهمة النصب ؛ وهيهات أن يخفى حاله وقد أنكر الواضحات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أتراه يفعل ذلك لو كانت الرواية في ما يؤيّد طريقته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ثمّ</w:t>
      </w:r>
      <w:r w:rsidRPr="007C24A7">
        <w:rPr>
          <w:rtl/>
        </w:rPr>
        <w:t xml:space="preserve"> إنّ من جملة الحديث الذي ذكره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في « منهاج الكرامة » ، 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جمع بني عبد المطّلب وهم أربعون رجلا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فجعل ابن تيمية ذلك طريقا للطعن في الحديث ، بدعوى عدم بلوغهم في ذلك الوقت إلى هذا القدر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وفيه</w:t>
      </w:r>
      <w:r w:rsidRPr="007C24A7">
        <w:rPr>
          <w:rtl/>
        </w:rPr>
        <w:t xml:space="preserve"> : إنّه لو سلّم فلا يبعد أن المراد ببني عبد المطّلب : ما يشمل بني المطّلب ؛ لاختصاصهم بهم حتّى كأنّهم منهم ؛ ولذا كانوا معهم في حصار الشعب.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ويشهد له ما في « كامل » ابن الأثير ، حيث إنّه لمّا نقل الحديث قال :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حضروا ومعهم نفر من بني المطّلب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ولو سلّم أنّ المراد خصوص بني عبد المطّلب ، فغاية ما يلزم منه خطأ الراوي أو مبالغته في عددهم ، وهو لا ينافي صحّة أصل الواقعة المرويّة بطرق مستفيضة ، ولا تكاد تسلم واقعة مروية بطرق عن الخطأ في الخصوصيات.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ومنه أيضا يعلم ما في طعن ابن تيميّة في الحديث ، من حيث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منهاج الكرامة : 147.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منهاج السنّة 7 / 304.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الكامل في التاريخ 1 / 584.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اشتماله على أنّ الرجل منهم كان يأكل الجذعة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ويشرب الفرق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مدّعيا أنّهم لم يكونوا معروفين بمثل هذه الكثرة من الأكل والشرب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؛ وذلك لأنّ غاية ما يلزم منه مبالغة الراوي ، أو الخطأ في ذلك ، وهو غير ضارّ في صحّة أصل الواقعة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على أنّ عدم معروفيّتهم به لا تدلّ على العدم ، لا سيّما وقد كان الكثير من قريش كذلك ، كما تشهد به كتب التاريخ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وقد أورد ابن تيميّة على الحديث بأنّه كيف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يقول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للجماعة : </w:t>
      </w:r>
      <w:r w:rsidRPr="00445E6A">
        <w:rPr>
          <w:rStyle w:val="libBold2Char"/>
          <w:rtl/>
        </w:rPr>
        <w:t>من يؤازرني على أمري يكن وصيّي وخليفتي من بعدي</w:t>
      </w:r>
      <w:r>
        <w:rPr>
          <w:rtl/>
        </w:rPr>
        <w:t>؟</w:t>
      </w:r>
      <w:r>
        <w:rPr>
          <w:rFonts w:hint="cs"/>
          <w:rtl/>
        </w:rPr>
        <w:t xml:space="preserve"> </w:t>
      </w:r>
      <w:r w:rsidRPr="007C24A7">
        <w:rPr>
          <w:rtl/>
        </w:rPr>
        <w:t>والحال أنّ مجرّد الإجابة إلى مثل ذلك لا يوجب الخلافة ؛ فإنّ جميع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الجذعة</w:t>
      </w:r>
      <w:r>
        <w:rPr>
          <w:rtl/>
        </w:rPr>
        <w:t xml:space="preserve"> ـ </w:t>
      </w:r>
      <w:r w:rsidRPr="007C24A7">
        <w:rPr>
          <w:rtl/>
        </w:rPr>
        <w:t>والجمع : جذعات</w:t>
      </w:r>
      <w:r>
        <w:rPr>
          <w:rtl/>
        </w:rPr>
        <w:t xml:space="preserve"> ـ </w:t>
      </w:r>
      <w:r w:rsidRPr="007C24A7">
        <w:rPr>
          <w:rtl/>
        </w:rPr>
        <w:t>: الأنثى الصغيرة السنّ من الإبل والخيل والبقر والضأن والمعز ، ولا يقال لها جذعة في الإبل إلّا إذا أتمّت أربعة أعوام ودخلت في السنة الخامسة ، وفي الخيل إذا استتمّ الفرس سنتين ودخل في الثالثة ، وكذا في البقر ، وفي الضأن إذا أتمّت سنة وقيل : ثمانية أو تسعة أشهر ، وفي المعز إذا أتمّت سنة من عمرها.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: لسان العرب 2 / 219</w:t>
      </w:r>
      <w:r>
        <w:rPr>
          <w:rtl/>
        </w:rPr>
        <w:t xml:space="preserve"> ـ </w:t>
      </w:r>
      <w:r w:rsidRPr="002040C4">
        <w:rPr>
          <w:rtl/>
        </w:rPr>
        <w:t>220 مادّة « جذع »</w:t>
      </w:r>
      <w:r>
        <w:rPr>
          <w:rtl/>
        </w:rPr>
        <w:t>.</w:t>
      </w:r>
    </w:p>
    <w:p w:rsidR="008E397A" w:rsidRPr="00827AA6" w:rsidRDefault="008E397A" w:rsidP="00E64A26">
      <w:pPr>
        <w:pStyle w:val="libFootnote0"/>
        <w:rPr>
          <w:rtl/>
        </w:rPr>
      </w:pPr>
      <w:r w:rsidRPr="007C24A7">
        <w:rPr>
          <w:rtl/>
        </w:rPr>
        <w:t>(2) الفرق</w:t>
      </w:r>
      <w:r>
        <w:rPr>
          <w:rtl/>
        </w:rPr>
        <w:t xml:space="preserve"> ـ </w:t>
      </w:r>
      <w:r w:rsidRPr="007C24A7">
        <w:rPr>
          <w:rtl/>
        </w:rPr>
        <w:t>بالتحريك</w:t>
      </w:r>
      <w:r>
        <w:rPr>
          <w:rtl/>
        </w:rPr>
        <w:t xml:space="preserve"> ـ </w:t>
      </w:r>
      <w:r w:rsidRPr="007C24A7">
        <w:rPr>
          <w:rtl/>
        </w:rPr>
        <w:t>: مكيال يسع ستّة عشر رطلا ، وهي اثنا عشر مدّا ، وثلاثة أصوع عند أهل الحجاز ؛ وقيل الفرق : خمسة أقساط ، والقسط : نصف صاع ؛ فأمّا الفرق</w:t>
      </w:r>
      <w:r>
        <w:rPr>
          <w:rtl/>
        </w:rPr>
        <w:t xml:space="preserve"> ـ </w:t>
      </w:r>
      <w:r w:rsidRPr="007C24A7">
        <w:rPr>
          <w:rtl/>
        </w:rPr>
        <w:t>بالسكون</w:t>
      </w:r>
      <w:r>
        <w:rPr>
          <w:rtl/>
        </w:rPr>
        <w:t xml:space="preserve"> ـ </w:t>
      </w:r>
      <w:r w:rsidRPr="007C24A7">
        <w:rPr>
          <w:rtl/>
        </w:rPr>
        <w:t>: فمئة وعشرون رطلا ، وفيه</w:t>
      </w:r>
      <w:r>
        <w:rPr>
          <w:rFonts w:hint="cs"/>
          <w:rtl/>
        </w:rPr>
        <w:t xml:space="preserve"> </w:t>
      </w:r>
      <w:r w:rsidRPr="00827AA6">
        <w:rPr>
          <w:rtl/>
        </w:rPr>
        <w:t xml:space="preserve">الحديث : « </w:t>
      </w:r>
      <w:r w:rsidRPr="00E64A26">
        <w:rPr>
          <w:rStyle w:val="libFootnoteBoldChar"/>
          <w:rtl/>
        </w:rPr>
        <w:t>ما أسكر منه الفرق فالحسوة منه حرام</w:t>
      </w:r>
      <w:r w:rsidRPr="00827AA6">
        <w:rPr>
          <w:rtl/>
        </w:rPr>
        <w:t xml:space="preserve"> »</w:t>
      </w:r>
      <w:r>
        <w:rPr>
          <w:rFonts w:hint="cs"/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: لسان العرب 10 / 248 مادّة « فرق »</w:t>
      </w:r>
      <w:r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منهاج السنّة 7 / 306.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(4) نقول : المراد هنا : بيان إعجاز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؛ إذ شبع هؤلاء القوم ورووا وعددهم أربعون رجلا ، وحالهم في الأكل والشرب ما تقدّم ذكره آنفا ، من ذاك الطعام القليل</w:t>
      </w:r>
      <w:r>
        <w:rPr>
          <w:rtl/>
        </w:rPr>
        <w:t>!!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انظر : العقد الفريد 3 / 405</w:t>
      </w:r>
      <w:r>
        <w:rPr>
          <w:rtl/>
        </w:rPr>
        <w:t xml:space="preserve"> ـ </w:t>
      </w:r>
      <w:r w:rsidRPr="007C24A7">
        <w:rPr>
          <w:rtl/>
        </w:rPr>
        <w:t xml:space="preserve">406 ، ربيع الأبرار 2 / 682 </w:t>
      </w:r>
      <w:r>
        <w:rPr>
          <w:rtl/>
        </w:rPr>
        <w:t>و 7</w:t>
      </w:r>
      <w:r w:rsidRPr="007C24A7">
        <w:rPr>
          <w:rtl/>
        </w:rPr>
        <w:t>37 ، المستطرف 1 / 180</w:t>
      </w:r>
      <w:r>
        <w:rPr>
          <w:rtl/>
        </w:rPr>
        <w:t xml:space="preserve"> ـ </w:t>
      </w:r>
      <w:r w:rsidRPr="007C24A7">
        <w:rPr>
          <w:rtl/>
        </w:rPr>
        <w:t>181.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المسلمين وازروه ولم يكن منهم أحد خليفة ، ومن الجائز أيضا أن يجيبه جماعة منهم ، وحينئذ فمن الخليفة منهم</w:t>
      </w:r>
      <w:r>
        <w:rPr>
          <w:rtl/>
        </w:rPr>
        <w:t>؟!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وفيه</w:t>
      </w:r>
      <w:r w:rsidRPr="007C24A7">
        <w:rPr>
          <w:rtl/>
        </w:rPr>
        <w:t xml:space="preserve"> : إنّ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لم يقل إنّ هذا علّة تامّة للخلافة بعده ، حتّى تلزم خلافة كلّ من فعل ذلك وإن لم يكن من عشيرته ، بل أراد بأمر الله إنذار عشيرته وترغيبهم ؛ لأنّهم أولى به وبنصرته ، فلم يجعل هذه المنزلة إلّا لهم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وليعلم من أوّل الأمر أنّ هذه المنزلة لعليّ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خاصّة ؛ فإنّ الله سبحانه ورسوله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يعلمان أنّه لا يجيب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ويؤازره تماما إلّا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فكان ذلك من باب تثبيت إمامته ، وإلقاء الحجّة على قومه.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وحينئذ ، فلا يصحّ فرض تعدّد المجيبين للنبيّ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؛ ولو صحّ ووقع ، لعيّن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الأولى والأحقّ.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هذا</w:t>
      </w:r>
      <w:r w:rsidRPr="007C24A7">
        <w:rPr>
          <w:rtl/>
        </w:rPr>
        <w:t xml:space="preserve"> ، وقد صرّحت بالخلافة لعليّ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أخبار أخر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منها</w:t>
      </w:r>
      <w:r w:rsidRPr="007C24A7">
        <w:rPr>
          <w:rtl/>
        </w:rPr>
        <w:t xml:space="preserve"> : ما سبق في الآية السادسة والثلاثين في سبب نزول سورة النجم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ومنها</w:t>
      </w:r>
      <w:r w:rsidRPr="007C24A7">
        <w:rPr>
          <w:rtl/>
        </w:rPr>
        <w:t xml:space="preserve"> : ما سيأتي في بعض أحاديث الثّقلين.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ومنها</w:t>
      </w:r>
      <w:r w:rsidRPr="007C24A7">
        <w:rPr>
          <w:rtl/>
        </w:rPr>
        <w:t xml:space="preserve"> : ما في المواقف » ، في مبحث الإمامة ،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عن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أنّه قال لعليّ : « </w:t>
      </w:r>
      <w:r w:rsidRPr="00445E6A">
        <w:rPr>
          <w:rStyle w:val="libBold2Char"/>
          <w:rtl/>
        </w:rPr>
        <w:t xml:space="preserve">أنت أخي ووصيّي ، وخليفتي من بعدي ، وقاضي ديني </w:t>
      </w:r>
      <w:r w:rsidRPr="007C24A7">
        <w:rPr>
          <w:rtl/>
        </w:rPr>
        <w:t xml:space="preserve">» </w:t>
      </w:r>
      <w:r w:rsidRPr="00E64A26">
        <w:rPr>
          <w:rStyle w:val="libFootnotenumChar"/>
          <w:rtl/>
        </w:rPr>
        <w:t>(3)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، بكسر الدال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منهاج السنّة 7 / 306</w:t>
      </w:r>
      <w:r>
        <w:rPr>
          <w:rtl/>
        </w:rPr>
        <w:t xml:space="preserve"> ـ </w:t>
      </w:r>
      <w:r w:rsidRPr="007C24A7">
        <w:rPr>
          <w:rtl/>
        </w:rPr>
        <w:t>307.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مبحث سورة النجم في ج 5 / 170</w:t>
      </w:r>
      <w:r>
        <w:rPr>
          <w:rtl/>
        </w:rPr>
        <w:t xml:space="preserve"> ـ </w:t>
      </w:r>
      <w:r w:rsidRPr="007C24A7">
        <w:rPr>
          <w:rtl/>
        </w:rPr>
        <w:t>176 من هذا الكتاب.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المواقف : 406.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شرح المواقف 8 / 363.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وأجاب عنه هو والشارح بأمرين :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الأوّل</w:t>
      </w:r>
      <w:r w:rsidRPr="007C24A7">
        <w:rPr>
          <w:rtl/>
        </w:rPr>
        <w:t xml:space="preserve"> : إنّه معارض بالنصوص الدالّة على إمامة أبي بكر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وفيه</w:t>
      </w:r>
      <w:r w:rsidRPr="007C24A7">
        <w:rPr>
          <w:rtl/>
        </w:rPr>
        <w:t xml:space="preserve"> : إنّه لو سلّم وجودها ودلالتها فليست حجّة علينا ؛ لأنّها من أخبارهم الخاصّة بهم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بل هي من الكذب المسلّم ؛ لإقرارهم بأنّ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لم يخلّفه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الثاني</w:t>
      </w:r>
      <w:r w:rsidRPr="007C24A7">
        <w:rPr>
          <w:rtl/>
        </w:rPr>
        <w:t xml:space="preserve"> : منع صحّة الحديث ؛ للدليل القاطع على عدم النصّ الجليّ ؛ لأنّه لو وجد لتواتر ، ولعارض عليّ أبا بكر في الإمامة ، ولصلابة الأصحاب في الدين ؛ فكيف لا يتّبعون النصّ المبين</w:t>
      </w:r>
      <w:r>
        <w:rPr>
          <w:rtl/>
        </w:rPr>
        <w:t>؟!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ويرد على الأوّل</w:t>
      </w:r>
      <w:r w:rsidRPr="007C24A7">
        <w:rPr>
          <w:rtl/>
        </w:rPr>
        <w:t xml:space="preserve"> : إنّ حصول التواتر مشروط بعدم الشبهة ، وهي ثابتة لهم ، بل الثابت أعظم منها ، وهو التعصّب ، الذي هو قذى البصائر.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وهل تبقى شبهة مع نصّ الكتاب العزيز بانحصار الولاية بالله ورسوله وأمير المؤمنين ، ونصّ حديث الغدير والمنزلة والثقلين ، وغيرها ، فإنّها متواترة ، ونصّ في إمامته</w:t>
      </w:r>
      <w:r>
        <w:rPr>
          <w:rtl/>
        </w:rPr>
        <w:t xml:space="preserve"> ـ </w:t>
      </w:r>
      <w:r w:rsidRPr="007C24A7">
        <w:rPr>
          <w:rtl/>
        </w:rPr>
        <w:t>ولو بمجموعها</w:t>
      </w:r>
      <w:r>
        <w:rPr>
          <w:rtl/>
        </w:rPr>
        <w:t xml:space="preserve"> ـ </w:t>
      </w:r>
      <w:r w:rsidRPr="007C24A7">
        <w:rPr>
          <w:rtl/>
        </w:rPr>
        <w:t>لو أنصفوا</w:t>
      </w:r>
      <w:r>
        <w:rPr>
          <w:rtl/>
        </w:rPr>
        <w:t>؟!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المواقف : 406 ، شرح المواقف 8 / 363.</w:t>
      </w:r>
    </w:p>
    <w:p w:rsidR="008E397A" w:rsidRPr="00A70E70" w:rsidRDefault="008E397A" w:rsidP="00E64A26">
      <w:pPr>
        <w:pStyle w:val="libFootnote0"/>
        <w:rPr>
          <w:rtl/>
        </w:rPr>
      </w:pPr>
      <w:r w:rsidRPr="00A70E70">
        <w:rPr>
          <w:rtl/>
        </w:rPr>
        <w:t>(2) كان ابن حزم ممّن اعترف بهذا وقرّره ، فقد قال ما نصّه :</w:t>
      </w:r>
      <w:r w:rsidRPr="00A70E70">
        <w:rPr>
          <w:rFonts w:hint="cs"/>
          <w:rtl/>
        </w:rPr>
        <w:t xml:space="preserve"> </w:t>
      </w:r>
      <w:r w:rsidRPr="00A70E70">
        <w:rPr>
          <w:rtl/>
        </w:rPr>
        <w:t>« لا معنى لاحتجاجنا عليهم برواياتنا ، فهم لا يصدّقونها ، ولا معنى لاحتجاجهم علينا برواياتهم ، فنحن لا نصدّقها ؛ وإنّما يجب أن يحتجّ الخصوم بعضهم على بعض بما يصدّقه الذي تقام عليه الحجّة به ، سواء صدّقه المحتجّ أو لم يصدّقه ؛ لأنّ من صدّق بشيء لزمه القول به أو بما يوجبه العلم الضروري ، فيصير حينئذ مكابرا منقطعا إن ثبت على ما كان عليه ».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: الفصل في الملل والأهواء والنحل 3 / 12.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ومن المقرّين بذلك القاضي الإيجي والشريف الجرجاني.</w:t>
      </w:r>
    </w:p>
    <w:p w:rsidR="008E397A" w:rsidRPr="00481C0E" w:rsidRDefault="008E397A" w:rsidP="00E64A26">
      <w:pPr>
        <w:pStyle w:val="libFootnote"/>
        <w:rPr>
          <w:rtl/>
        </w:rPr>
      </w:pPr>
      <w:r w:rsidRPr="00481C0E">
        <w:rPr>
          <w:rtl/>
        </w:rPr>
        <w:t>انظر : المواقف : 400 ، شرح المواقف 8 / 354.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المواقف : 404 ، شرح المواقف 8 / 359.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ولو سلّم أنّها ليست نصّا جليّا ، ولا متواترة معنى بإمامته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فالمطالبة بتواتر ما هو أجلى منها ليست في محلّها ؛ للصوارف عنه ، فإنّ عامّة قريش وكثيرا من الأنصار في الصدر الأوّل أعداء أمير المؤمنين ، فمنهم غاصب له ، ومنهم معين على غصبه ، ومنهم راض به ، والباقي رعاع وسوقة إلّا القليل ، والقليل لا يقدر على بيان النصّ الجليّ ، خوفا من الأمراء ، بل حتّى الكثير يخاف منهم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ولذا خفي أمر الغدير ، فاحتاج أمير المؤمنين بعد زمن قريب إلى الاستشهاد بمن بقي من الصحابة ، مع أنّه لم يشهد له بعضهم ، عداوة له فأصابته دعوته ، كما سبق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ولو فرض إمكان بيان النصّ الكامل في الصدر الأوّل ، فلا ريب بعدم إمكانه أيّام معاوية والشجرة الملعونة ؛ لأنّهم أوجبوا سبّ إمام المتّقين ، وتتبعوا بالقتل والحبس من روى له فضيلة ، أو رأى له فضلا </w:t>
      </w:r>
      <w:r w:rsidRPr="00E64A26">
        <w:rPr>
          <w:rStyle w:val="libFootnotenumChar"/>
          <w:rtl/>
        </w:rPr>
        <w:t>(2)</w:t>
      </w:r>
      <w:r>
        <w:rPr>
          <w:rtl/>
        </w:rPr>
        <w:t>!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: ج 4 / 328 ؛ وانظر حديث من أصابته الدعوة في : جمهرة النسب 2 / 395 ، المعارف</w:t>
      </w:r>
      <w:r>
        <w:rPr>
          <w:rtl/>
        </w:rPr>
        <w:t xml:space="preserve"> ـ </w:t>
      </w:r>
      <w:r w:rsidRPr="007C24A7">
        <w:rPr>
          <w:rtl/>
        </w:rPr>
        <w:t>لابن قتيبة</w:t>
      </w:r>
      <w:r>
        <w:rPr>
          <w:rtl/>
        </w:rPr>
        <w:t xml:space="preserve"> ـ </w:t>
      </w:r>
      <w:r w:rsidRPr="007C24A7">
        <w:rPr>
          <w:rtl/>
        </w:rPr>
        <w:t>: 320 ، أنساب الأشراف 2 / 386 ، تاريخ دمشق 9 / 375</w:t>
      </w:r>
      <w:r>
        <w:rPr>
          <w:rtl/>
        </w:rPr>
        <w:t xml:space="preserve"> ـ </w:t>
      </w:r>
      <w:r w:rsidRPr="007C24A7">
        <w:rPr>
          <w:rtl/>
        </w:rPr>
        <w:t>376 ، شرح نهج البلاغة 4 / 74 وج 19 / 217</w:t>
      </w:r>
      <w:r>
        <w:rPr>
          <w:rtl/>
        </w:rPr>
        <w:t xml:space="preserve"> ـ </w:t>
      </w:r>
      <w:r w:rsidRPr="007C24A7">
        <w:rPr>
          <w:rtl/>
        </w:rPr>
        <w:t>218 ، الصواعق المحرقة : 198 ، فضائل الصحابة</w:t>
      </w:r>
      <w:r>
        <w:rPr>
          <w:rtl/>
        </w:rPr>
        <w:t xml:space="preserve"> ـ </w:t>
      </w:r>
      <w:r w:rsidRPr="007C24A7">
        <w:rPr>
          <w:rtl/>
        </w:rPr>
        <w:t>لأحمد بن حنبل</w:t>
      </w:r>
      <w:r>
        <w:rPr>
          <w:rtl/>
        </w:rPr>
        <w:t xml:space="preserve"> ـ </w:t>
      </w:r>
      <w:r w:rsidRPr="007C24A7">
        <w:rPr>
          <w:rtl/>
        </w:rPr>
        <w:t>1 / 663 ح 900 ، حلية الأولياء 5 / 26</w:t>
      </w:r>
      <w:r>
        <w:rPr>
          <w:rtl/>
        </w:rPr>
        <w:t xml:space="preserve"> ـ </w:t>
      </w:r>
      <w:r w:rsidRPr="007C24A7">
        <w:rPr>
          <w:rtl/>
        </w:rPr>
        <w:t xml:space="preserve">27 ،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لابن المغازلي</w:t>
      </w:r>
      <w:r>
        <w:rPr>
          <w:rtl/>
        </w:rPr>
        <w:t xml:space="preserve"> ـ </w:t>
      </w:r>
      <w:r w:rsidRPr="007C24A7">
        <w:rPr>
          <w:rtl/>
        </w:rPr>
        <w:t xml:space="preserve">: 74 ح 33 ،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للخوارزمي</w:t>
      </w:r>
      <w:r>
        <w:rPr>
          <w:rtl/>
        </w:rPr>
        <w:t xml:space="preserve"> ـ </w:t>
      </w:r>
      <w:r w:rsidRPr="007C24A7">
        <w:rPr>
          <w:rtl/>
        </w:rPr>
        <w:t>: 378 ح 396 ، مجمع الزوائد 9 / 106.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روى أبو الحسن المدائني في كتاب « الأحداث » ، قال : كتب معاوية نسخة واحدة إلى عمّاله بعد عام الجماعة ، أن برئت الذمّة ممّن روى شيئا من فضل أبي تراب وأهل بيته ؛ فقامت الخطباء في كلّ كورة وعلى كلّ منبر يلعنون عليّا ويبرأون منه ويقعون فيه وفي أهل بيته ، وكان أشدّ الناس بلاء حينئذ أهل الكوفة ؛ لكثرة من بها من شيعة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فاستعمل عليهم زياد بن سميّة وضمّ إليه البصرة ، فكان يتتبّع الشيعة وهو بهم عارف ؛ لأنّه كان منهم أيّام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فقتلهم تحت كلّ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فكيف يمكن حينئذ أن تتواتر رواية النصّ الجليّ ، وكذا في الأيّام المتأخّرة ، كأيّام كثير من بني العبّاس ، الّذين هم مثل بني أميّة في تتبّع الشيعة وجحد حقّ أمير المؤمنين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ولا أعجب من طلب حصول التواتر بالنصّ الجليّ عند قوم يخالف مذهبهم ، مع اهتمام علمائهم لدنياهم في نقصه وإثبات مفضوليّته ، وأنّ تمام مناصب سلاطينهم وأمرائهم بإنكار النصّ عليه وعلى الأئمّة من ولده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ويرد</w:t>
      </w:r>
      <w:r w:rsidRPr="007C24A7">
        <w:rPr>
          <w:rtl/>
        </w:rPr>
        <w:t xml:space="preserve"> على دعوى معارضته لأبي بكر : إنّها ممنوعة وظاهرة المكابرة ؛ إذ أيّ معارضة تطلب في مقام الخوف على الإسلام أكبر من الامتناع عن بيعته وإظهار أنّه ظالم غاصب ، ولم يبايعه إلّا قهرا بعد ستّة أشهر أو أكثر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حجر ومدر ، وأخافهم ، وقطع الأيدي والأرجل ، وسمل العيون ، وصلبهم على جذوع النخل ، وطردهم وشرّدهم عن العراق ، فلم يبق بها معروف منهم.</w:t>
      </w:r>
    </w:p>
    <w:p w:rsidR="008E397A" w:rsidRPr="005F0FF2" w:rsidRDefault="008E397A" w:rsidP="00E64A26">
      <w:pPr>
        <w:pStyle w:val="libFootnote"/>
        <w:rPr>
          <w:rtl/>
        </w:rPr>
      </w:pPr>
      <w:r w:rsidRPr="005F0FF2">
        <w:rPr>
          <w:rtl/>
        </w:rPr>
        <w:t>وكتب معاوية إلى عماله في جميع الآفاق ، ألّا يجيزوا لأحد من شيعة عليّ وأهل بيته شهادة</w:t>
      </w:r>
      <w:r>
        <w:rPr>
          <w:rtl/>
        </w:rPr>
        <w:t xml:space="preserve"> ..</w:t>
      </w:r>
      <w:r w:rsidRPr="005F0FF2">
        <w:rPr>
          <w:rtl/>
        </w:rPr>
        <w:t>.</w:t>
      </w:r>
    </w:p>
    <w:p w:rsidR="008E397A" w:rsidRPr="005F0FF2" w:rsidRDefault="008E397A" w:rsidP="00E64A26">
      <w:pPr>
        <w:pStyle w:val="libFootnote"/>
        <w:rPr>
          <w:rtl/>
        </w:rPr>
      </w:pPr>
      <w:r w:rsidRPr="005F0FF2">
        <w:rPr>
          <w:rtl/>
        </w:rPr>
        <w:t>إلى أن قال : ثمّ كتب إلى عمّاله نسخة واحدة إلى جميع البلدان : أنظروا من قامت عليه البيّنة أنّه يحبّ عليّا وأهل بيته فامحوه من الديوان ، وأسقطوا عطاءه ورزقه ؛ وشفع ذلك بنسخة أخرى : من اتّهمتموه بموالاة هؤلاء القوم فنكّلوا به ، واهدموا داره ؛ فلم يكن البلاء أشدّ ولا أكثر منه بالعراق</w:t>
      </w:r>
      <w:r>
        <w:rPr>
          <w:rtl/>
        </w:rPr>
        <w:t xml:space="preserve"> ..</w:t>
      </w:r>
      <w:r w:rsidRPr="005F0FF2">
        <w:rPr>
          <w:rtl/>
        </w:rPr>
        <w:t>. إلى آخره.</w:t>
      </w:r>
    </w:p>
    <w:p w:rsidR="008E397A" w:rsidRPr="005F0FF2" w:rsidRDefault="008E397A" w:rsidP="00E64A26">
      <w:pPr>
        <w:pStyle w:val="libFootnote"/>
        <w:rPr>
          <w:rtl/>
        </w:rPr>
      </w:pPr>
      <w:r w:rsidRPr="005F0FF2">
        <w:rPr>
          <w:rtl/>
        </w:rPr>
        <w:t>انظر : شرح نهج البلاغة ـ لابن أبي الحديد ـ 11 / 44 ـ 45.</w:t>
      </w:r>
    </w:p>
    <w:p w:rsidR="008E397A" w:rsidRPr="005F0FF2" w:rsidRDefault="008E397A" w:rsidP="00E64A26">
      <w:pPr>
        <w:pStyle w:val="libFootnote"/>
        <w:rPr>
          <w:rtl/>
        </w:rPr>
      </w:pPr>
      <w:r w:rsidRPr="005F0FF2">
        <w:rPr>
          <w:rtl/>
        </w:rPr>
        <w:t>وقال محمّد بن بحر الرّهني : لعن عليّ بن أبي طالب رضي الله عنه على منابر الشرق والغرب.</w:t>
      </w:r>
    </w:p>
    <w:p w:rsidR="008E397A" w:rsidRPr="005F0FF2" w:rsidRDefault="008E397A" w:rsidP="00E64A26">
      <w:pPr>
        <w:pStyle w:val="libFootnote"/>
        <w:rPr>
          <w:rtl/>
        </w:rPr>
      </w:pPr>
      <w:r w:rsidRPr="005F0FF2">
        <w:rPr>
          <w:rtl/>
        </w:rPr>
        <w:t>انظر : معجم البلدان 3 / 215 ( سجستان ).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: صحيح البخاري 5 / 288 ح 256 ، تاريخ الطبري 2 / 236 ، تاريخ اليعقوبي 2 / 11 ، الكامل في التاريخ 2 / 194.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..</w:t>
      </w:r>
      <w:r w:rsidRPr="007C24A7">
        <w:rPr>
          <w:rtl/>
        </w:rPr>
        <w:t xml:space="preserve"> إلى غير ذلك ممّا صدر من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كما عرفت بعضه في المبحث الرابع من مباحث الإمامة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ويرد على دعوى صلابة الأصحاب في الدين : إنّها محلّ تأمّل ، ولا سيّما بعد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ولنسأل عنها قوله تعالى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أَفَإِنْ ماتَ أَوْ قُتِلَ انْقَلَبْتُمْ عَلى أَعْقابِكُمْ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وسورة براءة ، المسمّاة بالفاضحة ؛ لأنّها فضحت أكثر الصحابة </w:t>
      </w:r>
      <w:r w:rsidRPr="00E64A26">
        <w:rPr>
          <w:rStyle w:val="libFootnotenumChar"/>
          <w:rtl/>
        </w:rPr>
        <w:t>(3)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وقوله تعالى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وَإِذا رَأَوْا تِجارَةً أَوْ لَهْواً انْفَضُّوا إِلَيْها ...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،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حيث تركوا الواجب ولم يبالوا بالنبيّ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وانفضّوا للهو والتجارة ، ولم يبق معه إلّا النادر </w:t>
      </w:r>
      <w:r w:rsidRPr="00E64A26">
        <w:rPr>
          <w:rStyle w:val="libFootnotenumChar"/>
          <w:rtl/>
        </w:rPr>
        <w:t>(5)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t>..</w:t>
      </w:r>
      <w:r w:rsidRPr="007C24A7">
        <w:rPr>
          <w:rtl/>
        </w:rPr>
        <w:t xml:space="preserve"> إلى كثير من الآيات الكريمة </w:t>
      </w:r>
      <w:r w:rsidRPr="00E64A26">
        <w:rPr>
          <w:rStyle w:val="libFootnotenumChar"/>
          <w:rtl/>
        </w:rPr>
        <w:t>(6)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ولنسأل أحاديث الحوض ، التي حكم بعضها بارتداد جلّ الصحابة ،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راجع : ج 4 / 261 وما بعدها وص 280 وما بعدها من هذا الكتاب.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سورة آل عمران 3 : 144.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انظر : تفسير الماوردي 2 / 336 ، تفسير البغوي 2 / 224 ، تفسير الكشّاف 2 / 171 ، زاد المسير 3 / 294 ، تفسير الفخر الرازي 15 / 223 ، تفسير القرطبي 8 / 40 ، تفسير البيضاوي 1 / 394 ، تفسير النسفي 2 / 114 ، تفسير الخازن 2 / 198 ، تفسير النيسابوري 3 / 427 ، الدرّ المنثور 4 / 120</w:t>
      </w:r>
      <w:r>
        <w:rPr>
          <w:rtl/>
        </w:rPr>
        <w:t xml:space="preserve"> ـ </w:t>
      </w:r>
      <w:r w:rsidRPr="007C24A7">
        <w:rPr>
          <w:rtl/>
        </w:rPr>
        <w:t>121 ، فتح القدير 2 / 331.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سورة الجمعة 62 : 11.</w:t>
      </w:r>
    </w:p>
    <w:p w:rsidR="008E397A" w:rsidRPr="005331B7" w:rsidRDefault="008E397A" w:rsidP="00E64A26">
      <w:pPr>
        <w:pStyle w:val="libFootnote0"/>
        <w:rPr>
          <w:rtl/>
        </w:rPr>
      </w:pPr>
      <w:r w:rsidRPr="007C24A7">
        <w:rPr>
          <w:rtl/>
        </w:rPr>
        <w:t>(5) روي أنّه لم يبق في المسجد إلّا اثنا عشر رجلا ، وقيل أقلّ من ذلك ؛ انظر مثلا :</w:t>
      </w:r>
      <w:r>
        <w:rPr>
          <w:rFonts w:hint="cs"/>
          <w:rtl/>
        </w:rPr>
        <w:t xml:space="preserve"> </w:t>
      </w:r>
      <w:r w:rsidRPr="005331B7">
        <w:rPr>
          <w:rtl/>
        </w:rPr>
        <w:t>الدرّ المنثور 8 / 165 ـ 167.</w:t>
      </w:r>
    </w:p>
    <w:p w:rsidR="008E397A" w:rsidRPr="00062404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(6) كقوله تعالى : </w:t>
      </w:r>
      <w:r w:rsidRPr="00445E6A">
        <w:rPr>
          <w:rStyle w:val="libAlaemChar"/>
          <w:rtl/>
        </w:rPr>
        <w:t>(</w:t>
      </w:r>
      <w:r w:rsidRPr="00E64A26">
        <w:rPr>
          <w:rStyle w:val="libFootnoteAieChar"/>
          <w:rtl/>
        </w:rPr>
        <w:t xml:space="preserve"> إِذْ جاؤُكُمْ مِنْ فَوْقِكُمْ وَمِنْ أَسْفَلَ مِنْكُمْ وَإِذْ زاغَتِ الْأَبْصارُ وَبَلَغَتِ الْقُلُوبُ الْحَناجِرَ وَتَظُنُّونَ بِاللهِ الظُّنُونَا * ... وَلَوْ كانُوا فِيكُمْ ما قاتَلُوا إِلأَقَلِيلاً </w:t>
      </w:r>
      <w:r w:rsidRPr="00445E6A">
        <w:rPr>
          <w:rStyle w:val="libAlaemChar"/>
          <w:rtl/>
        </w:rPr>
        <w:t>)</w:t>
      </w:r>
      <w:r w:rsidRPr="00445E6A">
        <w:rPr>
          <w:rStyle w:val="libAlaemChar"/>
          <w:rFonts w:hint="cs"/>
          <w:rtl/>
        </w:rPr>
        <w:t xml:space="preserve"> </w:t>
      </w:r>
      <w:r w:rsidRPr="00062404">
        <w:rPr>
          <w:rtl/>
        </w:rPr>
        <w:t>سورة الأحزاب 33 : 10 ـ 20.</w:t>
      </w:r>
    </w:p>
    <w:p w:rsidR="008E397A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وأنّهم إلى النار ، ولم يسلم منهم إلّا مثل همل النّعم </w:t>
      </w:r>
      <w:r w:rsidRPr="00E64A26">
        <w:rPr>
          <w:rStyle w:val="libFootnotenumChar"/>
          <w:rtl/>
        </w:rPr>
        <w:t>(1)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t>..</w:t>
      </w:r>
      <w:r w:rsidRPr="007C24A7">
        <w:rPr>
          <w:rtl/>
        </w:rPr>
        <w:t xml:space="preserve"> إلى غيرها من الأخبار التي لا تحصى ، وسيمرّ عليك بعضها إن شاء الله تعالى.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وقد أجاب القوشجي في « شرح التجريد » عن الخبر الذي حكيناه عن « المواقف » بعد ذكر نصير الدين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له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فقال :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« وأجيب بأنّه خبر واحد في مقابلة الإجماع ، ولو صحّ لما خفي على الصحابة والتابعين ، والمهرة المتقنين من المحدّثين ، سيّما عليّ وأولاده الطاهرين ؛ ولو سلّم ، فغايته إثبات خلافته لا نفي خلافة الآخرين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ويشكل بمنع الإجماع ، كما مرّ في المبحث الرابع ، وبيّنّا أنّه لم يخف على الصحابة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، ولكن أخفوه عن عمد ، كحديث الغدير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وكذا أخفاه من علم به من غير الصحابة ، عداوة لعليّ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أو خوفا من معاوية وأشباهه </w:t>
      </w:r>
      <w:r w:rsidRPr="00E64A26">
        <w:rPr>
          <w:rStyle w:val="libFootnotenumChar"/>
          <w:rtl/>
        </w:rPr>
        <w:t>(6)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</w:t>
      </w:r>
      <w:r w:rsidRPr="007C24A7">
        <w:rPr>
          <w:rtl/>
        </w:rPr>
        <w:t xml:space="preserve"> دعوى خفائه على أمير المؤمنين وأبنائه الطاهرين ؛ فمخالفة لما تواتر عنهم من حصول النصّ عليه بالخلافة ، ولما ظهر من أحوالهم في تضليل الأوّلين ، فكم صرّحوا ولوّحوا بالنصّ من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فما زاد مخالفيهم إلّا عداوة وإعراضا عن الحقّ</w:t>
      </w:r>
      <w:r>
        <w:rPr>
          <w:rtl/>
        </w:rPr>
        <w:t>!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راجع : ج 2 / 27 وج 4 / 212</w:t>
      </w:r>
      <w:r>
        <w:rPr>
          <w:rtl/>
        </w:rPr>
        <w:t xml:space="preserve"> ـ </w:t>
      </w:r>
      <w:r w:rsidRPr="007C24A7">
        <w:rPr>
          <w:rtl/>
        </w:rPr>
        <w:t>213 وتخريج حديث الحوض فيهما ، من هذا الكتاب.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تجريد الاعتقاد : 231 ، وانظر : المواقف : 406.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شرح تجريد الاعتقاد : 478</w:t>
      </w:r>
      <w:r>
        <w:rPr>
          <w:rtl/>
        </w:rPr>
        <w:t xml:space="preserve"> ـ </w:t>
      </w:r>
      <w:r w:rsidRPr="007C24A7">
        <w:rPr>
          <w:rtl/>
        </w:rPr>
        <w:t>479 ، وانظر الصفحة 35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(4) راجع : ج 4 / 249 </w:t>
      </w:r>
      <w:r>
        <w:rPr>
          <w:rtl/>
        </w:rPr>
        <w:t>و 2</w:t>
      </w:r>
      <w:r w:rsidRPr="007C24A7">
        <w:rPr>
          <w:rtl/>
        </w:rPr>
        <w:t>79 وما بعدها من هذا الكتاب.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راجع : ج 1 / 19</w:t>
      </w:r>
      <w:r>
        <w:rPr>
          <w:rtl/>
        </w:rPr>
        <w:t xml:space="preserve"> ـ </w:t>
      </w:r>
      <w:r w:rsidRPr="007C24A7">
        <w:rPr>
          <w:rtl/>
        </w:rPr>
        <w:t>21 من هذا الكتاب.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(6) راجع : ج 4 / 288 وما بعدها من هذا الكتاب.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445E6A">
        <w:rPr>
          <w:rStyle w:val="libBold2Char"/>
          <w:rtl/>
        </w:rPr>
        <w:lastRenderedPageBreak/>
        <w:t>وأمّا</w:t>
      </w:r>
      <w:r w:rsidRPr="007C24A7">
        <w:rPr>
          <w:rtl/>
        </w:rPr>
        <w:t xml:space="preserve"> إنكار دلالته على نفي خلافة الآخرين ؛ فمكابرة للضرورة ؛ إذ أيّ دليل أصرح في نفيها من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قوله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>خليفتي من بعدي</w:t>
      </w:r>
      <w:r w:rsidRPr="007C24A7">
        <w:rPr>
          <w:rtl/>
        </w:rPr>
        <w:t xml:space="preserve"> »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ولو كان التقليد بقوله : « من بعدي » غير دالّ على ذلك ، لم تثبت خلافة أحد بلا فصل بالنصّ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وليت شعري</w:t>
      </w:r>
      <w:r>
        <w:rPr>
          <w:rtl/>
        </w:rPr>
        <w:t>!</w:t>
      </w:r>
      <w:r w:rsidRPr="007C24A7">
        <w:rPr>
          <w:rtl/>
        </w:rPr>
        <w:t xml:space="preserve"> ما بال وصيّة أبي بكر لعمر كانت نصّا في خلافته له بلا فصل دون وصيّة النبيّ لأمير المؤمنين ، وهي ليست بأصرح منها في الدلالة على عدم الفصل ، وكذا وصايا سائر السلاطين لولاة عهدهم ، كما سبق في الآية الثانية من الآيات التي ذكرها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(1)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ومن</w:t>
      </w:r>
      <w:r w:rsidRPr="007C24A7">
        <w:rPr>
          <w:rtl/>
        </w:rPr>
        <w:t xml:space="preserve"> جملة الأخبار المصرّحة بخلافة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ما</w:t>
      </w:r>
      <w:r>
        <w:rPr>
          <w:rFonts w:hint="cs"/>
          <w:rtl/>
        </w:rPr>
        <w:t xml:space="preserve"> </w:t>
      </w:r>
      <w:r w:rsidRPr="007C24A7">
        <w:rPr>
          <w:rtl/>
        </w:rPr>
        <w:t>في « ميزان الاعتدال » بترجمة عبد الله بن داهر ، حيث ذكر أنّه روى بسنده عن ابن عبّاس : « ستكون فتنة ، فمن أدركها فعليه بالقرآن وعليّ بن أبي طالب.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: فإنّي سمعت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[</w:t>
      </w:r>
      <w:r>
        <w:rPr>
          <w:rtl/>
        </w:rPr>
        <w:t xml:space="preserve"> وه</w:t>
      </w:r>
      <w:r w:rsidRPr="007C24A7">
        <w:rPr>
          <w:rtl/>
        </w:rPr>
        <w:t>و آخذ بيد عليّ ] يقول :</w:t>
      </w:r>
      <w:r>
        <w:rPr>
          <w:rFonts w:hint="cs"/>
          <w:rtl/>
        </w:rPr>
        <w:t xml:space="preserve"> </w:t>
      </w:r>
      <w:r w:rsidRPr="00445E6A">
        <w:rPr>
          <w:rStyle w:val="libBold2Char"/>
          <w:rtl/>
        </w:rPr>
        <w:t>هذا أوّل من آمن بي ، وأوّل من يصافحني ، وهو فاروق هذه الأمّة ، ويعسوب المؤمنين ، والمال يعسوب الظلمة ، وهو الصدّيق الأكبر ، وهو خليفتي من بعدي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 في « الميزان » : قال ابن عديّ : عامّة ما يرويه في فضائل عليّ ،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راجع : ج 4 / 348 من هذا الكتاب.</w:t>
      </w:r>
    </w:p>
    <w:p w:rsidR="008E397A" w:rsidRPr="00260C0A" w:rsidRDefault="008E397A" w:rsidP="00E64A26">
      <w:pPr>
        <w:pStyle w:val="libFootnote0"/>
        <w:rPr>
          <w:rtl/>
        </w:rPr>
      </w:pPr>
      <w:r w:rsidRPr="007C24A7">
        <w:rPr>
          <w:rtl/>
        </w:rPr>
        <w:t>(2) ميزان الاعتدال 4 / 93 رقم 4300 ؛ وانظر : المعجم الكبير 6 / 269 ح 6184 ، الاستيعاب 4 / 1744 رقم 3157 ، تاريخ دمشق 42 / 41</w:t>
      </w:r>
      <w:r>
        <w:rPr>
          <w:rtl/>
        </w:rPr>
        <w:t xml:space="preserve"> ـ </w:t>
      </w:r>
      <w:r w:rsidRPr="007C24A7">
        <w:rPr>
          <w:rtl/>
        </w:rPr>
        <w:t>43 ، كفاية الطالب :</w:t>
      </w:r>
      <w:r>
        <w:rPr>
          <w:rFonts w:hint="cs"/>
          <w:rtl/>
        </w:rPr>
        <w:t xml:space="preserve"> </w:t>
      </w:r>
      <w:r w:rsidRPr="00260C0A">
        <w:rPr>
          <w:rtl/>
        </w:rPr>
        <w:t>187 ، مجمع الزوائد 9 / 102 ، كنز العمّال 11 / 612 ح 32964 وص 616 ح 32990 ، أسد الغابة 5 / 270 رقم 6207.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وهو متّهم في ذلك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وقال في « الميزان » أيضا : قال العقيلي : رافضي خبيث.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وقال أحمد ويحيى : ليس بشيء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Default="008E397A" w:rsidP="00445E6A">
      <w:pPr>
        <w:pStyle w:val="libBold1"/>
        <w:rPr>
          <w:rtl/>
        </w:rPr>
      </w:pPr>
      <w:r w:rsidRPr="007C24A7">
        <w:rPr>
          <w:rtl/>
        </w:rPr>
        <w:t xml:space="preserve">وأقول : 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إذا كان جفاؤهم وقولهم في راوي ما ورد في أخي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ونفسه ، فكيف يطلبون أن يتواتر النصّ عليه بما هو أجلى من ذلك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وليت شعري</w:t>
      </w:r>
      <w:r>
        <w:rPr>
          <w:rtl/>
        </w:rPr>
        <w:t>!</w:t>
      </w:r>
      <w:r w:rsidRPr="007C24A7">
        <w:rPr>
          <w:rtl/>
        </w:rPr>
        <w:t xml:space="preserve"> لم كان عندهم من روى له فضيلة رافضيّا خبيثا متّهما ، ومن روى فضيلة لمشايخهم ثقة صادقا معتمدا في صحاحهم ، وصاحب سنّة ، وإن كفّره سيّد النبيّين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كالخوارج والنصّاب</w:t>
      </w:r>
      <w:r>
        <w:rPr>
          <w:rtl/>
        </w:rPr>
        <w:t>؟!</w:t>
      </w:r>
      <w:r w:rsidRPr="007C24A7">
        <w:rPr>
          <w:rtl/>
        </w:rPr>
        <w:t xml:space="preserve"> وقال سبحانه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إِنْ جاءَكُمْ فاسِقٌ بِنَبَإٍ فَتَبَيَّنُوا ...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ميزان الاعتدال 4 / 93 رقم 4300 ، وانظر : الكامل في ضعفاء الرجال 4 / 229 رقم 1046.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ميزان الاعتدال 4 / 92 رقم 4300 ، وانظر : الضعفاء الكبير</w:t>
      </w:r>
      <w:r>
        <w:rPr>
          <w:rtl/>
        </w:rPr>
        <w:t xml:space="preserve"> ـ </w:t>
      </w:r>
      <w:r w:rsidRPr="007C24A7">
        <w:rPr>
          <w:rtl/>
        </w:rPr>
        <w:t>للعقيلي</w:t>
      </w:r>
      <w:r>
        <w:rPr>
          <w:rtl/>
        </w:rPr>
        <w:t xml:space="preserve"> ـ </w:t>
      </w:r>
      <w:r w:rsidRPr="007C24A7">
        <w:rPr>
          <w:rtl/>
        </w:rPr>
        <w:t>2 / 250 رقم 804 ، كتاب العلل ومعرفة الرجال</w:t>
      </w:r>
      <w:r>
        <w:rPr>
          <w:rtl/>
        </w:rPr>
        <w:t xml:space="preserve"> ـ </w:t>
      </w:r>
      <w:r w:rsidRPr="007C24A7">
        <w:rPr>
          <w:rtl/>
        </w:rPr>
        <w:t>لأحمد</w:t>
      </w:r>
      <w:r>
        <w:rPr>
          <w:rtl/>
        </w:rPr>
        <w:t xml:space="preserve"> ـ </w:t>
      </w:r>
      <w:r w:rsidRPr="007C24A7">
        <w:rPr>
          <w:rtl/>
        </w:rPr>
        <w:t>2 / 602 رقم 3859.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سورة الحجرات 49 : 6.</w:t>
      </w:r>
    </w:p>
    <w:p w:rsidR="008E397A" w:rsidRPr="00C01AE2" w:rsidRDefault="008E397A" w:rsidP="00E64A26">
      <w:pPr>
        <w:pStyle w:val="libFootnote"/>
        <w:rPr>
          <w:rtl/>
        </w:rPr>
      </w:pPr>
      <w:r w:rsidRPr="00C01AE2">
        <w:rPr>
          <w:rtl/>
        </w:rPr>
        <w:t>نقول : لم يكن هناك سبب لجرح راوي الحديث عبد الله بن داهر ، إلّا النصب والتعصّب ، وإلّا فإنّهم لم يجمعوا على جرحه ، فإن منهم من وثّقه ، فقد قال الخطيب البغدادي ما نصّه : « قرأت في أصل كتاب أبي الحسن بن الفرات ـ بخطّه ـ : أخبرنا محمّد بن العبّاس الضبّي الهروي ، حدّثنا يعقوب بن إسحاق ابن محمود الفقيه ، أخبرنا صالح بن محمّد الأسدي ، قال : عبد الله بن داهر بن يحيى الأحمري الرازي ، شيخ صدوق ».</w:t>
      </w:r>
    </w:p>
    <w:p w:rsidR="008E397A" w:rsidRPr="00C01AE2" w:rsidRDefault="008E397A" w:rsidP="00E64A26">
      <w:pPr>
        <w:pStyle w:val="libFootnote"/>
        <w:rPr>
          <w:rtl/>
        </w:rPr>
      </w:pPr>
      <w:r w:rsidRPr="00C01AE2">
        <w:rPr>
          <w:rtl/>
        </w:rPr>
        <w:t>انظر : تاريخ بغداد 9 / 453 رقم 5085.</w:t>
      </w:r>
    </w:p>
    <w:p w:rsidR="008E397A" w:rsidRPr="00C01AE2" w:rsidRDefault="008E397A" w:rsidP="00E64A26">
      <w:pPr>
        <w:pStyle w:val="libFootnote"/>
        <w:rPr>
          <w:rtl/>
        </w:rPr>
      </w:pPr>
      <w:r w:rsidRPr="00C01AE2">
        <w:rPr>
          <w:rtl/>
        </w:rPr>
        <w:t>هذا ، فضلا عن أنّ صحاحهم ملأى من رجال الشيعة ؛ إذ إنّ أكثر محدّثيهم</w:t>
      </w:r>
    </w:p>
    <w:p w:rsidR="008E397A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445E6A">
        <w:rPr>
          <w:rStyle w:val="libBold2Char"/>
          <w:rtl/>
        </w:rPr>
        <w:lastRenderedPageBreak/>
        <w:t>ومن</w:t>
      </w:r>
      <w:r w:rsidRPr="007C24A7">
        <w:rPr>
          <w:rtl/>
        </w:rPr>
        <w:t xml:space="preserve"> جملة الأخبار المصرّحة بخلافته أيضا ،</w:t>
      </w:r>
      <w:r>
        <w:rPr>
          <w:rFonts w:hint="cs"/>
          <w:rtl/>
        </w:rPr>
        <w:t xml:space="preserve"> ما في</w:t>
      </w:r>
      <w:r w:rsidRPr="007C24A7">
        <w:rPr>
          <w:rtl/>
        </w:rPr>
        <w:t xml:space="preserve"> « اللآلئ المصنوعة » ، عن ابن حبّان ، بسنده عن أنس مرفوعا : « </w:t>
      </w:r>
      <w:r w:rsidRPr="00445E6A">
        <w:rPr>
          <w:rStyle w:val="libBold2Char"/>
          <w:rtl/>
        </w:rPr>
        <w:t>إنّ أخي ووزيري وخليفتي من بعدي في أهلي ، وخير من أترك بعدي ، يقضي ديني ، وينجز موعدي ، عليّ</w:t>
      </w:r>
      <w:r w:rsidRPr="007C24A7">
        <w:rPr>
          <w:rtl/>
        </w:rPr>
        <w:t xml:space="preserve">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(1)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وما في « اللآلئ » أيضا ، عن الخطيب في « المتّفق والمفترق » ، عن الجوزقاني ، بسندهما عن سلمان ، قال : سألت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من وصيّه</w:t>
      </w:r>
      <w:r>
        <w:rPr>
          <w:rtl/>
        </w:rPr>
        <w:t>؟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فقال : « </w:t>
      </w:r>
      <w:r w:rsidRPr="00445E6A">
        <w:rPr>
          <w:rStyle w:val="libBold2Char"/>
          <w:rtl/>
        </w:rPr>
        <w:t xml:space="preserve">وصيّي ، وموضع سرّي ، وخليفتي في أهلي ، وخير من أخلف بعدي ، عليّ </w:t>
      </w:r>
      <w:r w:rsidRPr="007C24A7">
        <w:rPr>
          <w:rtl/>
        </w:rPr>
        <w:t xml:space="preserve">» </w:t>
      </w:r>
      <w:r w:rsidRPr="00E64A26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وقد نقل في « اللآلئ » عن ابن الجوزي ، أنّه قال : « إنّ الحديث الأوّل موضوع ، آفته مطر بن ميمون الإسكافي ؛ وإنّ الحديث الثاني أكثر رواته مجهولون وضعفاء ، وإسماعيل بن زياد</w:t>
      </w:r>
      <w:r>
        <w:rPr>
          <w:rtl/>
        </w:rPr>
        <w:t xml:space="preserve"> ـ </w:t>
      </w:r>
      <w:r w:rsidRPr="007C24A7">
        <w:rPr>
          <w:rtl/>
        </w:rPr>
        <w:t>وهو أحد رواته</w:t>
      </w:r>
      <w:r>
        <w:rPr>
          <w:rtl/>
        </w:rPr>
        <w:t xml:space="preserve"> ـ </w:t>
      </w:r>
      <w:r w:rsidRPr="007C24A7">
        <w:rPr>
          <w:rtl/>
        </w:rPr>
        <w:t xml:space="preserve">متروك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وفيه</w:t>
      </w:r>
      <w:r w:rsidRPr="007C24A7">
        <w:rPr>
          <w:rtl/>
        </w:rPr>
        <w:t xml:space="preserve"> : إنّه لو سلّم ذلك كلّه ، فهو إنّما يرفع الاعتماد ، لا أنّه يقتضي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وحفّاظهم يأخذون برواية الشيعي ، إذا كانوا يرونه ثقة صدوقا في نقله ، سواء كان ممّن يتكلّم في معاوية وأمثاله ، أو في عثمان ورهطه ، وحتّى في الشيخين وأصحابهما ؛ وكذا الرفض فضلا عن التشيّع غير مضرّ بالوثاقة.</w:t>
      </w:r>
    </w:p>
    <w:p w:rsidR="008E397A" w:rsidRPr="00662CC2" w:rsidRDefault="008E397A" w:rsidP="00E64A26">
      <w:pPr>
        <w:pStyle w:val="libFootnote"/>
        <w:rPr>
          <w:rtl/>
        </w:rPr>
      </w:pPr>
      <w:r w:rsidRPr="00662CC2">
        <w:rPr>
          <w:rtl/>
        </w:rPr>
        <w:t>انظر : هدي الساري مقدّمة فتح الباري : 544 الفصل 9.</w:t>
      </w:r>
    </w:p>
    <w:p w:rsidR="008E397A" w:rsidRPr="00662CC2" w:rsidRDefault="008E397A" w:rsidP="00E64A26">
      <w:pPr>
        <w:pStyle w:val="libFootnote"/>
        <w:rPr>
          <w:rtl/>
        </w:rPr>
      </w:pPr>
      <w:r w:rsidRPr="00662CC2">
        <w:rPr>
          <w:rtl/>
        </w:rPr>
        <w:t>وقد توسّع السيّد عليّ الحسيني الميلاني في إيراد آراء علماء العامّة في أصحاب المذاهب من رجال الحديث ، في كتابه : تشييد المراجعات وتفنيد المكابرات 1 / 41 ـ 54 وج 3 / 135 ـ 171 ؛ فراجع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اللآلئ المصنوعة 1 / 299 ، وانظر : كتاب المجروحين</w:t>
      </w:r>
      <w:r>
        <w:rPr>
          <w:rtl/>
        </w:rPr>
        <w:t xml:space="preserve"> ـ </w:t>
      </w:r>
      <w:r w:rsidRPr="007C24A7">
        <w:rPr>
          <w:rtl/>
        </w:rPr>
        <w:t>لابن حبّان</w:t>
      </w:r>
      <w:r>
        <w:rPr>
          <w:rtl/>
        </w:rPr>
        <w:t xml:space="preserve"> ـ </w:t>
      </w:r>
      <w:r w:rsidRPr="007C24A7">
        <w:rPr>
          <w:rtl/>
        </w:rPr>
        <w:t>3 / 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اللآلئ المصنوعة 1 / 327 ، وانظر : المتّفق والمفترق 1 / 637 رقم 318.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اللآلئ المصنوعة 1 / 299 </w:t>
      </w:r>
      <w:r>
        <w:rPr>
          <w:rtl/>
        </w:rPr>
        <w:t>و 3</w:t>
      </w:r>
      <w:r w:rsidRPr="007C24A7">
        <w:rPr>
          <w:rtl/>
        </w:rPr>
        <w:t>27 ، وانظر : الموضوعات</w:t>
      </w:r>
      <w:r>
        <w:rPr>
          <w:rtl/>
        </w:rPr>
        <w:t xml:space="preserve"> ـ </w:t>
      </w:r>
      <w:r w:rsidRPr="007C24A7">
        <w:rPr>
          <w:rtl/>
        </w:rPr>
        <w:t>لابن الجوزي</w:t>
      </w:r>
      <w:r>
        <w:rPr>
          <w:rtl/>
        </w:rPr>
        <w:t xml:space="preserve"> ـ </w:t>
      </w:r>
      <w:r w:rsidRPr="007C24A7">
        <w:rPr>
          <w:rtl/>
        </w:rPr>
        <w:t xml:space="preserve">1 / 347 </w:t>
      </w:r>
      <w:r>
        <w:rPr>
          <w:rtl/>
        </w:rPr>
        <w:t>و 3</w:t>
      </w:r>
      <w:r w:rsidRPr="007C24A7">
        <w:rPr>
          <w:rtl/>
        </w:rPr>
        <w:t>75.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الوضع ، على أنّ الأخبار الناطقة بخلافة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كثيرة ، فتعتبر لاعتضاد بعضها ببعض وإن ضعفت أسانيدها ، فكيف وقد صحّ بعضها عندهم كما عرفت </w:t>
      </w:r>
      <w:r w:rsidRPr="00E64A26">
        <w:rPr>
          <w:rStyle w:val="libFootnotenumChar"/>
          <w:rtl/>
        </w:rPr>
        <w:t>(1)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بل عرفت في مقدّمة الكتاب أنّ رواة فضائل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ثقات في تلك الرواية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خصوصا مثل مطر الذي لم يضعّفوه إلّا لروايته كثيرا في فضل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ولعلّه لذا لم يعتن ابن ماجة بتضعيفهم فأخرج له في صحيحه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هذا</w:t>
      </w:r>
      <w:r w:rsidRPr="007C24A7">
        <w:rPr>
          <w:rtl/>
        </w:rPr>
        <w:t xml:space="preserve"> ، وليس قول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 بعض تلك الأخبار : « </w:t>
      </w:r>
      <w:r w:rsidRPr="00445E6A">
        <w:rPr>
          <w:rStyle w:val="libBold2Char"/>
          <w:rtl/>
        </w:rPr>
        <w:t>فيكم</w:t>
      </w:r>
      <w:r w:rsidRPr="007C24A7">
        <w:rPr>
          <w:rtl/>
        </w:rPr>
        <w:t xml:space="preserve"> » أو « </w:t>
      </w:r>
      <w:r w:rsidRPr="00445E6A">
        <w:rPr>
          <w:rStyle w:val="libBold2Char"/>
          <w:rtl/>
        </w:rPr>
        <w:t>في أهلي</w:t>
      </w:r>
      <w:r w:rsidRPr="007C24A7">
        <w:rPr>
          <w:rtl/>
        </w:rPr>
        <w:t xml:space="preserve"> » مقصودا به تقييد الخلافة ؛ للإجماع على عدم الفرق بين عشيرته وغيرهم ، وللزوم اجتماع خليفتين : عامّ وخاصّ ، ولا يقوله أحد.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ولا يصحّ أن يراد بخلافته في أهله</w:t>
      </w:r>
      <w:r>
        <w:rPr>
          <w:rtl/>
        </w:rPr>
        <w:t xml:space="preserve"> ـ </w:t>
      </w:r>
      <w:r w:rsidRPr="007C24A7">
        <w:rPr>
          <w:rtl/>
        </w:rPr>
        <w:t>في الحديثين الأخيرين</w:t>
      </w:r>
      <w:r>
        <w:rPr>
          <w:rtl/>
        </w:rPr>
        <w:t xml:space="preserve"> ـ </w:t>
      </w:r>
      <w:r w:rsidRPr="007C24A7">
        <w:rPr>
          <w:rtl/>
        </w:rPr>
        <w:t xml:space="preserve">قيامه بأمور دنياهم ؛ لعدم قيام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بأرحام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ونسائه ، وعدم خلافته عن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 القيام بفاطمة والحسنين ، بل هم عياله الّذين تجب نفقتهم عليه أصالة لا بالخلافة عن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فالمقصود</w:t>
      </w:r>
      <w:r w:rsidRPr="007C24A7">
        <w:rPr>
          <w:rtl/>
        </w:rPr>
        <w:t xml:space="preserve"> في هذه الأخبار هو : الخلافة العامّة والزعامة العظمى ، كما يشهد له ذكر الوصية مع الخلافة في الخبر الأخير ، وقوله : « </w:t>
      </w:r>
      <w:r w:rsidRPr="00445E6A">
        <w:rPr>
          <w:rStyle w:val="libBold2Char"/>
          <w:rtl/>
        </w:rPr>
        <w:t>خير من أخلف</w:t>
      </w:r>
      <w:r w:rsidRPr="007C24A7">
        <w:rPr>
          <w:rtl/>
        </w:rPr>
        <w:t xml:space="preserve"> » أو « </w:t>
      </w:r>
      <w:r w:rsidRPr="00445E6A">
        <w:rPr>
          <w:rStyle w:val="libBold2Char"/>
          <w:rtl/>
        </w:rPr>
        <w:t>أترك بعدي</w:t>
      </w:r>
      <w:r w:rsidRPr="007C24A7">
        <w:rPr>
          <w:rtl/>
        </w:rPr>
        <w:t xml:space="preserve"> » في الأخيرين ، مضافا إلى إطلاق الخلافة في بعض الأخبار السابقة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الصفحة 26 وما بعدها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ج 1 / 7 وما بعدها من هذا الكتاب.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انظر : سنن ابن ماجة 2 / 946 ح 2834 كتاب الجهاد / باب الخديعة في الحرب.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(4) انظر الصفحات 6 </w:t>
      </w:r>
      <w:r>
        <w:rPr>
          <w:rtl/>
        </w:rPr>
        <w:t>و 2</w:t>
      </w:r>
      <w:r w:rsidRPr="007C24A7">
        <w:rPr>
          <w:rtl/>
        </w:rPr>
        <w:t>6</w:t>
      </w:r>
      <w:r>
        <w:rPr>
          <w:rtl/>
        </w:rPr>
        <w:t xml:space="preserve"> ـ </w:t>
      </w:r>
      <w:r w:rsidRPr="007C24A7">
        <w:rPr>
          <w:rtl/>
        </w:rPr>
        <w:t xml:space="preserve">27 </w:t>
      </w:r>
      <w:r>
        <w:rPr>
          <w:rtl/>
        </w:rPr>
        <w:t>و 3</w:t>
      </w:r>
      <w:r w:rsidRPr="007C24A7">
        <w:rPr>
          <w:rtl/>
        </w:rPr>
        <w:t xml:space="preserve">3 </w:t>
      </w:r>
      <w:r>
        <w:rPr>
          <w:rtl/>
        </w:rPr>
        <w:t>و 4</w:t>
      </w:r>
      <w:r w:rsidRPr="007C24A7">
        <w:rPr>
          <w:rtl/>
        </w:rPr>
        <w:t>0 من هذا الجزء.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445E6A">
        <w:rPr>
          <w:rStyle w:val="libBold2Char"/>
          <w:rtl/>
        </w:rPr>
        <w:lastRenderedPageBreak/>
        <w:t>والظاهر</w:t>
      </w:r>
      <w:r w:rsidRPr="007C24A7">
        <w:rPr>
          <w:rtl/>
        </w:rPr>
        <w:t xml:space="preserve"> : أنّ تخصيص المخاطبين</w:t>
      </w:r>
      <w:r>
        <w:rPr>
          <w:rtl/>
        </w:rPr>
        <w:t xml:space="preserve"> ـ </w:t>
      </w:r>
      <w:r w:rsidRPr="007C24A7">
        <w:rPr>
          <w:rtl/>
        </w:rPr>
        <w:t>وهم العشيرة</w:t>
      </w:r>
      <w:r>
        <w:rPr>
          <w:rtl/>
        </w:rPr>
        <w:t xml:space="preserve"> ـ </w:t>
      </w:r>
      <w:r w:rsidRPr="007C24A7">
        <w:rPr>
          <w:rtl/>
        </w:rPr>
        <w:t xml:space="preserve">في أحاديث نزول قوله تعالى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وَأَنْذِرْ عَشِيرَتَكَ الْأَقْرَبِينَ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إنّما هو لكون الخطاب معهم ، أو أهمّيّتهم ، أو لأنّه لا أمّة له حينئذ.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كما لا يبعد أن يكون قيد « </w:t>
      </w:r>
      <w:r w:rsidRPr="00445E6A">
        <w:rPr>
          <w:rStyle w:val="libBold2Char"/>
          <w:rtl/>
        </w:rPr>
        <w:t>في أهلي</w:t>
      </w:r>
      <w:r w:rsidRPr="007C24A7">
        <w:rPr>
          <w:rtl/>
        </w:rPr>
        <w:t xml:space="preserve"> » بالخبرين الأخيرين من زيادة بعض الرواة عمدا أو وهما.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واعلم ، أنّه قد ورد عند السنّة أيضا ما هو بمنزلة التعبير بالخلافة ، كالذي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في ترجمة حكيم بن جبير من « ميزان الاعتدال » ، عن محمّد بن حميد ، عن سلمة ، عن ابن إسحاق ، عن حكيم بن جبير ، عن ابن سفيان ، عن عبد العزيز بن مروان ، عن أبي هريرة ، عن سلمان : قلت لرسول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إنّ الله لم يبعث نبيّا إلّا بيّن له من يلي بعده ، فهل بيّن لك</w:t>
      </w:r>
      <w:r>
        <w:rPr>
          <w:rtl/>
        </w:rPr>
        <w:t>؟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: </w:t>
      </w:r>
      <w:r w:rsidRPr="00445E6A">
        <w:rPr>
          <w:rStyle w:val="libBold2Char"/>
          <w:rtl/>
        </w:rPr>
        <w:t>نعم ، عليّ بن أبي طالب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(2)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 في « الميزان » : « هذا حديث موضوع</w:t>
      </w:r>
      <w:r>
        <w:rPr>
          <w:rtl/>
        </w:rPr>
        <w:t xml:space="preserve"> ..</w:t>
      </w:r>
      <w:r w:rsidRPr="007C24A7">
        <w:rPr>
          <w:rtl/>
        </w:rPr>
        <w:t xml:space="preserve"> ثمّ كيف يروي مثل هذا عبد العزيز بن مروان وفيه انحراف عن عليّ</w:t>
      </w:r>
      <w:r>
        <w:rPr>
          <w:rtl/>
        </w:rPr>
        <w:t>؟!</w:t>
      </w:r>
      <w:r w:rsidRPr="007C24A7">
        <w:rPr>
          <w:rtl/>
        </w:rPr>
        <w:t xml:space="preserve"> رواه ابن الجوزي في ( الموضوعات ) من طريق العقيلي ، عن أحمد بن الحسين ، عن ابن حميد ؛ وليس بثقة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وفيه</w:t>
      </w:r>
      <w:r>
        <w:rPr>
          <w:rtl/>
        </w:rPr>
        <w:t xml:space="preserve"> ـ </w:t>
      </w:r>
      <w:r w:rsidRPr="007C24A7">
        <w:rPr>
          <w:rtl/>
        </w:rPr>
        <w:t xml:space="preserve">مع ما عرفت من وثاقة رواة فضائل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في ما يروونه في فضله</w:t>
      </w:r>
      <w:r>
        <w:rPr>
          <w:rtl/>
        </w:rPr>
        <w:t xml:space="preserve"> ـ </w:t>
      </w:r>
      <w:r w:rsidRPr="007C24A7">
        <w:rPr>
          <w:rtl/>
        </w:rPr>
        <w:t xml:space="preserve">: إنّ حكيم بن جبير من رجال السنن الأربع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،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سورة الشعراء 26 : 214.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ميزان الاعتدال 2 / 351</w:t>
      </w:r>
      <w:r>
        <w:rPr>
          <w:rtl/>
        </w:rPr>
        <w:t xml:space="preserve"> ـ </w:t>
      </w:r>
      <w:r w:rsidRPr="007C24A7">
        <w:rPr>
          <w:rtl/>
        </w:rPr>
        <w:t>352 رقم 2218.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ميزان الاعتدال 2 / 352 رقم 2218 ، وأنظر : الموضوعات</w:t>
      </w:r>
      <w:r>
        <w:rPr>
          <w:rtl/>
        </w:rPr>
        <w:t xml:space="preserve"> ـ </w:t>
      </w:r>
      <w:r w:rsidRPr="007C24A7">
        <w:rPr>
          <w:rtl/>
        </w:rPr>
        <w:t>لابن الجوزي</w:t>
      </w:r>
      <w:r>
        <w:rPr>
          <w:rtl/>
        </w:rPr>
        <w:t xml:space="preserve"> ـ </w:t>
      </w:r>
      <w:r w:rsidRPr="007C24A7">
        <w:rPr>
          <w:rtl/>
        </w:rPr>
        <w:t>1 / 371</w:t>
      </w:r>
      <w:r>
        <w:rPr>
          <w:rtl/>
        </w:rPr>
        <w:t xml:space="preserve"> ـ </w:t>
      </w:r>
      <w:r w:rsidRPr="007C24A7">
        <w:rPr>
          <w:rtl/>
        </w:rPr>
        <w:t>372.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ميزان الاعتدال 2 / 350 رقم 2218.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فلا يصحّ لهم الحكم بوضعه لهذا الحديث ، وإلّا جاء الطعن إلى أخبار صحاحهم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وكذا الحال في محمّد بن حميد ؛ لأنّه من رجال سنن الترمذي وأبي داود وابن ماجة ، مع أنّه قد ذكر في « الميزان » بترجمة ابن حميد ، أنّه حدّث عنه أبو بكر الصنعاني ، فقيل له : أتحدّث عنه</w:t>
      </w:r>
      <w:r>
        <w:rPr>
          <w:rtl/>
        </w:rPr>
        <w:t>؟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فقال : وما لي لا أحدّث عنه</w:t>
      </w:r>
      <w:r>
        <w:rPr>
          <w:rtl/>
        </w:rPr>
        <w:t>؟!</w:t>
      </w:r>
      <w:r w:rsidRPr="007C24A7">
        <w:rPr>
          <w:rtl/>
        </w:rPr>
        <w:t xml:space="preserve"> وقد حدّث عنه أحمد بن حنبل ، وابن معين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وقال أبو زرعة : من فاته محمّد بن حميد يحتاج أن يترك عشرة آلاف حديث.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ومن آخر أصحاب ابن حميد : أبو القاسم البغوي ، وابن جرير الطبري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وحينئذ</w:t>
      </w:r>
      <w:r w:rsidRPr="007C24A7">
        <w:rPr>
          <w:rtl/>
        </w:rPr>
        <w:t xml:space="preserve"> ، فلا يصحّ الحكم بوضع ابن جبير أو ابن حميد للحديث ، ولا سيّما على لسان عبد العزيز المنحرف عن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ولا يمنع انحرافه عند روايته لهذا الحديث ؛ لأنّ الله سبحانه إذا أراد إظهار الحقّ ألقى في نفوس القوم رواية ما علموه في حقّ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؛ لتلزمهم وغيرهم الحجّة ، ولذا رووا حديث الغدير ونحوه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على أنّه قد قيل لعمر بن عبد العزيز : كيف خالفت من قبلك في منع السبّ عن عليّ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فقال : عرفته من أبي ؛ لأنّه إذا خطب وجاء إلى سبّه تلجلج ، فسألته عن ذلك ، فقال : لو عرف الناس ما أعرفه من فضل هذا الرجل ما تبعنا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ميزان الاعتدال 6 / 127 رقم 7459.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منهم أحد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فظهر أنّه لا عبرة بما زعمه الناصبان ، الذهبيّ وابن الجوزيّ ، من وضع هذا الحديث ، ولا سيّما مع كونهما طرف النزاع ، وإن كان لا لوم عليهما بعد مخالفته لمذهبهما ، لكنّ الكلام في الدليل من حيث هو</w:t>
      </w:r>
      <w:r>
        <w:rPr>
          <w:rtl/>
        </w:rPr>
        <w:t>!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شرح نهج البلاغة 4 / 59 ، الكامل في التاريخ 4 / 315 حوادث سنة 99 ه‍.</w:t>
      </w:r>
    </w:p>
    <w:p w:rsidR="008E397A" w:rsidRPr="002040C4" w:rsidRDefault="008E397A" w:rsidP="008E397A">
      <w:pPr>
        <w:pStyle w:val="Heading1Center"/>
        <w:rPr>
          <w:rtl/>
        </w:rPr>
      </w:pPr>
      <w:r>
        <w:rPr>
          <w:rtl/>
        </w:rPr>
        <w:br w:type="page"/>
      </w:r>
      <w:bookmarkStart w:id="8" w:name="_Toc520204751"/>
      <w:r w:rsidRPr="002040C4">
        <w:rPr>
          <w:rtl/>
        </w:rPr>
        <w:lastRenderedPageBreak/>
        <w:t>3 ـ حديث الوصيّة</w:t>
      </w:r>
      <w:bookmarkEnd w:id="8"/>
    </w:p>
    <w:p w:rsidR="008E397A" w:rsidRPr="00433755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قال المصنّف</w:t>
      </w:r>
      <w:r w:rsidRPr="00433755">
        <w:rPr>
          <w:rtl/>
        </w:rPr>
        <w:t xml:space="preserve"> ـ طاب ثراه ـ </w:t>
      </w:r>
      <w:r w:rsidRPr="00E64A26">
        <w:rPr>
          <w:rStyle w:val="libFootnotenumChar"/>
          <w:rtl/>
        </w:rPr>
        <w:t>(1)</w:t>
      </w:r>
      <w:r w:rsidRPr="00433755">
        <w:rPr>
          <w:rtl/>
        </w:rPr>
        <w:t xml:space="preserve"> :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الثالث</w:t>
      </w:r>
      <w:r w:rsidRPr="007C24A7">
        <w:rPr>
          <w:rtl/>
        </w:rPr>
        <w:t xml:space="preserve"> : من « المسند » ، عن سلمان ، قال : يا رسول الله</w:t>
      </w:r>
      <w:r>
        <w:rPr>
          <w:rtl/>
        </w:rPr>
        <w:t>!</w:t>
      </w:r>
      <w:r w:rsidRPr="007C24A7">
        <w:rPr>
          <w:rtl/>
        </w:rPr>
        <w:t xml:space="preserve"> من وصيّك</w:t>
      </w:r>
      <w:r>
        <w:rPr>
          <w:rtl/>
        </w:rPr>
        <w:t>؟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: </w:t>
      </w:r>
      <w:r w:rsidRPr="00445E6A">
        <w:rPr>
          <w:rStyle w:val="libBold2Char"/>
          <w:rtl/>
        </w:rPr>
        <w:t>يا سلمان! من كان وصيّ أخي موسى؟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 : يوشع بن نون.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: </w:t>
      </w:r>
      <w:r w:rsidRPr="00445E6A">
        <w:rPr>
          <w:rStyle w:val="libBold2Char"/>
          <w:rtl/>
        </w:rPr>
        <w:t>فإنّ وصيّي ، ووارثي ، يقضي ديني ، وينجز موعدي : عليّ ابن أبي طالب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نهج الحقّ : 213.</w:t>
      </w:r>
    </w:p>
    <w:p w:rsidR="008E397A" w:rsidRPr="00C46880" w:rsidRDefault="008E397A" w:rsidP="00E64A26">
      <w:pPr>
        <w:pStyle w:val="libFootnote0"/>
        <w:rPr>
          <w:rtl/>
        </w:rPr>
      </w:pPr>
      <w:r w:rsidRPr="007C24A7">
        <w:rPr>
          <w:rtl/>
        </w:rPr>
        <w:t>(2) رواه أحمد بن حنبل في مسنده كما في ينابيع المودّة 1 / 234</w:t>
      </w:r>
      <w:r>
        <w:rPr>
          <w:rtl/>
        </w:rPr>
        <w:t xml:space="preserve"> ـ </w:t>
      </w:r>
      <w:r w:rsidRPr="007C24A7">
        <w:rPr>
          <w:rtl/>
        </w:rPr>
        <w:t>235 ح 4 وج 2 / 230</w:t>
      </w:r>
      <w:r>
        <w:rPr>
          <w:rtl/>
        </w:rPr>
        <w:t xml:space="preserve"> ـ </w:t>
      </w:r>
      <w:r w:rsidRPr="007C24A7">
        <w:rPr>
          <w:rtl/>
        </w:rPr>
        <w:t>231 ح 646 ، وفي فضائل الصحابة 2 / 762 ح 1052 ؛ وانظر : المعجم الكبير 6 / 221 ح 6063 ، شواهد التنزيل 1 / 76</w:t>
      </w:r>
      <w:r>
        <w:rPr>
          <w:rtl/>
        </w:rPr>
        <w:t xml:space="preserve"> ـ </w:t>
      </w:r>
      <w:r w:rsidRPr="007C24A7">
        <w:rPr>
          <w:rtl/>
        </w:rPr>
        <w:t>77 ح 115 ، تذكرة الخواصّ :</w:t>
      </w:r>
      <w:r>
        <w:rPr>
          <w:rFonts w:hint="cs"/>
          <w:rtl/>
        </w:rPr>
        <w:t xml:space="preserve"> </w:t>
      </w:r>
      <w:r w:rsidRPr="00C46880">
        <w:rPr>
          <w:rtl/>
        </w:rPr>
        <w:t>48 ، كفاية الطالب : 292 ـ 293 ، ذخائر العقبى : 131 ـ 132 ، الرياض النضرة 3 / 138 ، مجمع الزوائد 9 / 113 ، كنز العمّال 11 / 610 ح 32952.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9" w:name="_Toc520204752"/>
      <w:r w:rsidRPr="002040C4">
        <w:rPr>
          <w:rtl/>
        </w:rPr>
        <w:lastRenderedPageBreak/>
        <w:t xml:space="preserve">وقال الفضل </w:t>
      </w:r>
      <w:r w:rsidRPr="00E64A26">
        <w:rPr>
          <w:rStyle w:val="libFootnotenumChar"/>
          <w:rtl/>
        </w:rPr>
        <w:t>(1)</w:t>
      </w:r>
      <w:r w:rsidRPr="002040C4">
        <w:rPr>
          <w:rtl/>
        </w:rPr>
        <w:t xml:space="preserve"> :</w:t>
      </w:r>
      <w:bookmarkEnd w:id="9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الوصيّ ، قد يقال ويراد به : من أوصي له بالعلم ، والهداية ، وحفظ قوانين الشريعة ، وتبليغ العلم والمعرفة.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فإن أريد هذا من الوصي ، فمسلّم أنّه كان وصيّا لرسول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ولا خلاف في هذا.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وإن أريد الوصيّة بالخلافة ، فقد ذكرنا بالدلائل العقليّة والنقليّة عدم النصّ في خلافة عليّ.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ولو كان نصّا جليّا لم يخالفه الصحابة ، وإن خالفوا لم يطعهم العساكر وعامّة العرب ، سيّما الأنصار.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إبطال نهج الباطل</w:t>
      </w:r>
      <w:r>
        <w:rPr>
          <w:rtl/>
        </w:rPr>
        <w:t xml:space="preserve"> ـ </w:t>
      </w:r>
      <w:r w:rsidRPr="007C24A7">
        <w:rPr>
          <w:rtl/>
        </w:rPr>
        <w:t>المطبوع ضمن إحقاق الحقّ</w:t>
      </w:r>
      <w:r>
        <w:rPr>
          <w:rtl/>
        </w:rPr>
        <w:t xml:space="preserve"> ـ </w:t>
      </w:r>
      <w:r w:rsidRPr="007C24A7">
        <w:rPr>
          <w:rtl/>
        </w:rPr>
        <w:t>7 / 414.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10" w:name="_Toc520204753"/>
      <w:r w:rsidRPr="007C24A7">
        <w:rPr>
          <w:rtl/>
        </w:rPr>
        <w:lastRenderedPageBreak/>
        <w:t>وأقول :</w:t>
      </w:r>
      <w:bookmarkEnd w:id="10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إنّ معنى الوصيّة : العهد ، يقال : أوصى إلى فلان ، بمعنى : عهد إليه </w:t>
      </w:r>
      <w:r w:rsidRPr="00E64A26">
        <w:rPr>
          <w:rStyle w:val="libFootnotenumChar"/>
          <w:rtl/>
        </w:rPr>
        <w:t>(1)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فإن أطلق متعلّق الوصيّة حكم بشموله لجميع ما يصلح تعلّقها به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وإن قيّد ، كما لو قيل : أوصى إليه بأيتامه ، أو ثلث ماله ، أو نحوهما ، اختصّ به.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ومن الواضح أنّ الرواية من قبيل الأوّل ، فتشمل الوصيّة بالخلافة ، بل هي أظهر ما تشمله وتنصرف إليه ، بل معنى وصيّ النبيّ : خليفته.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كما يشهد له 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ضرب لسلمان مثلا بوصيّ موسى ، وهو : « يوشع » الخليفة لموسى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وما رواه أحمد في مسنده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عن طلحة بن مصرف ، قال : « قال أبو الهذيل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[ بن شرحبيل ] : أبو بكر [ كان ] يتأمّر على وصيّ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ودّ أبو بكر أنّه وجد مع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عهدا فخزم أنفه بخزام »</w:t>
      </w:r>
      <w:r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: لسان العرب 15 / 320</w:t>
      </w:r>
      <w:r>
        <w:rPr>
          <w:rtl/>
        </w:rPr>
        <w:t xml:space="preserve"> ـ </w:t>
      </w:r>
      <w:r w:rsidRPr="007C24A7">
        <w:rPr>
          <w:rtl/>
        </w:rPr>
        <w:t>321 مادّة « وصي »</w:t>
      </w:r>
      <w:r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في أحاديث عبد الله بن أبي أوفى ، ص 382 من ج 4.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6C1640" w:rsidRDefault="008E397A" w:rsidP="00E64A26">
      <w:pPr>
        <w:pStyle w:val="libFootnote0"/>
        <w:rPr>
          <w:rtl/>
        </w:rPr>
      </w:pPr>
      <w:r w:rsidRPr="007C24A7">
        <w:rPr>
          <w:rtl/>
        </w:rPr>
        <w:t>(3) كذا في الأصل ، وفي المصدر : « الهذيل » ، وكلاهما تصحيف ، والصحيح :</w:t>
      </w:r>
      <w:r>
        <w:rPr>
          <w:rFonts w:hint="cs"/>
          <w:rtl/>
        </w:rPr>
        <w:t xml:space="preserve"> </w:t>
      </w:r>
      <w:r w:rsidRPr="006C1640">
        <w:rPr>
          <w:rtl/>
        </w:rPr>
        <w:t>« الهزيل » بالزاي ؛ انظر : الطبقات الكبرى ـ لابن سعد ـ 6 / 215 رقم 2096 ، التاريخ الكبير 8 / 245 رقم 2877 ، سنن ابن ماجة 2 / 900 ذ ح 2696 ، مسند الحميدي 2 / 315 ح 722 ، مسند البزّار 8 / 298 ذ ح 3370 ، تهذيب التهذيب 9 / 39 رقم 7562 ، تقريب التهذيب 2 / 265 رقم 7309.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فإنّه صريح في أنّ معنى وصيّ رسول الله : خليفته ، مضافا إلى أنّه عطف في ذلك الحديث الوارث على الوصيّ.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والمراد بالوارث : إمّا وارث المنزلة ، وهو المطلوب ؛ أو وارث العلم ، وهو يستدعي الخلافة ؛ لأنّ علم الأنبياء ميراث لمن هو أحقّ بالاتّباع والرئاسة ؛ لقوله سبحانه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أَفَمَنْ يَهْدِي إِلَى الْحَقِّ أَحَقُّ أَنْ يُتَّبَعَ أَمَّنْ لا يَهِدِّي إِلأَأَنْ يُهْدى ...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الآية.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ومنه يعلم تمام المطلوب لو أريد بالوصيّ من أوصي له بالعلم والهداية وحفظ قوانين الشريعة وتبليغ العلم ، ولا سيّما أنّ حفظ قوانين الشريعة يتوقّف على الخلافة ؛ لأنّ السوقة لا تقدر على حفظها تماما ؛ لاحتياجه إلى بسط اليد.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وقد اشتملت أخبار الوصيّة على قرائن أخر ، تقتضي إرادة الخليفة من الوصيّ ،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كقول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 بعضها في وصف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بأنّه « </w:t>
      </w:r>
      <w:r w:rsidRPr="00445E6A">
        <w:rPr>
          <w:rStyle w:val="libBold2Char"/>
          <w:rtl/>
        </w:rPr>
        <w:t>خير من أخلّف</w:t>
      </w:r>
      <w:r>
        <w:rPr>
          <w:rtl/>
        </w:rPr>
        <w:t xml:space="preserve"> ـ </w:t>
      </w:r>
      <w:r w:rsidRPr="007C24A7">
        <w:rPr>
          <w:rtl/>
        </w:rPr>
        <w:t xml:space="preserve">أو : </w:t>
      </w:r>
      <w:r w:rsidRPr="00445E6A">
        <w:rPr>
          <w:rStyle w:val="libBold2Char"/>
          <w:rtl/>
        </w:rPr>
        <w:t>أترك</w:t>
      </w:r>
      <w:r>
        <w:rPr>
          <w:rtl/>
        </w:rPr>
        <w:t xml:space="preserve"> ـ </w:t>
      </w:r>
      <w:r w:rsidRPr="00445E6A">
        <w:rPr>
          <w:rStyle w:val="libBold2Char"/>
          <w:rtl/>
        </w:rPr>
        <w:t>بعدي</w:t>
      </w:r>
      <w:r w:rsidRPr="007C24A7">
        <w:rPr>
          <w:rtl/>
        </w:rPr>
        <w:t xml:space="preserve"> » ؛ كالخبرين السابقين عند الكلام في الحديث الثاني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وكالذي حكاه في « كنز العمّال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عن الطبراني ، بسنده عن سلمان ، عن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</w:t>
      </w:r>
      <w:r w:rsidRPr="007C24A7">
        <w:rPr>
          <w:rtl/>
        </w:rPr>
        <w:t xml:space="preserve"> قوله : « فقد ذكرنا بالدلائل العقليّة والنقليّة عدم النصّ »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فحوالة على العدم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ولعلّه يريد بالدليل ما أعاده هنا بقوله : « ولو كان نصّا جليّا</w:t>
      </w:r>
      <w:r>
        <w:rPr>
          <w:rtl/>
        </w:rPr>
        <w:t xml:space="preserve"> ..</w:t>
      </w:r>
      <w:r w:rsidRPr="007C24A7">
        <w:rPr>
          <w:rtl/>
        </w:rPr>
        <w:t>. »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سورة يونس 10 : 35.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انظر الصفحتين 40 </w:t>
      </w:r>
      <w:r>
        <w:rPr>
          <w:rtl/>
        </w:rPr>
        <w:t>و 4</w:t>
      </w:r>
      <w:r w:rsidRPr="007C24A7">
        <w:rPr>
          <w:rtl/>
        </w:rPr>
        <w:t>2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ص 154 من ج 6 [ 11 / 610 ح 32952 ]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المعجم الكبير 6 / 221 ح 6063.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إلى آخره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وفيه</w:t>
      </w:r>
      <w:r w:rsidRPr="007C24A7">
        <w:rPr>
          <w:rtl/>
        </w:rPr>
        <w:t xml:space="preserve"> : ما عرفت في المبحث الثالث وغيره ممّا سبق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ثمّ لا معنى لقوله : « لم يخالفه الصحابة ، ولو خالفوا لم يطعهم العساكر</w:t>
      </w:r>
      <w:r>
        <w:rPr>
          <w:rtl/>
        </w:rPr>
        <w:t xml:space="preserve"> ..</w:t>
      </w:r>
      <w:r w:rsidRPr="007C24A7">
        <w:rPr>
          <w:rtl/>
        </w:rPr>
        <w:t>. » إلى آخره ؛ لأنّ معناه : وإن خالف الصحابة ، لم تطعهم الصحابة ، إلّا أن يريد بالصحابة خصوص الشيخين وأنصارهما ، فيصحّ الكلام ، ولكن يكون الحكم بعدم مخالفتهم من أوّل المصادرات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ثمّ إنّ أحاديث الوصيّة مستفيضة ، بل متواترة عند القوم ، فضلا عنّا.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وقد ذكر في « ينابيع المودّة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أحاديث منها كثيرة.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وفيها ما حكاه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عن « مسند أحمد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وسطّر ابن أبي الحديد ثلاث صفحات ، أوائل الجزء الأوّل ، من الشعر المقول في صدر الإسلام لكثير من وجوههم ، تتضمّن بيان وصيّ</w:t>
      </w:r>
      <w:r>
        <w:rPr>
          <w:rtl/>
        </w:rPr>
        <w:t>ة ع</w:t>
      </w:r>
      <w:r w:rsidRPr="007C24A7">
        <w:rPr>
          <w:rtl/>
        </w:rPr>
        <w:t xml:space="preserve">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ثمّ قال بعد انتهائها : « والأشعار التي تتضمّن هذه اللفظة كثيرة جدّا ، ولكنّا ذكرنا منها هاهنا [ بعض ] ما قيل في هذين الحربين</w:t>
      </w:r>
      <w:r>
        <w:rPr>
          <w:rtl/>
        </w:rPr>
        <w:t xml:space="preserve"> ـ </w:t>
      </w:r>
      <w:r w:rsidRPr="007C24A7">
        <w:rPr>
          <w:rtl/>
        </w:rPr>
        <w:t>يعني حرب الجمل وصفّين</w:t>
      </w:r>
      <w:r>
        <w:rPr>
          <w:rtl/>
        </w:rPr>
        <w:t xml:space="preserve"> ـ </w:t>
      </w:r>
      <w:r w:rsidRPr="007C24A7">
        <w:rPr>
          <w:rtl/>
        </w:rPr>
        <w:t>، فأمّا ما عداهما فإنّه يجلّ عن الحصر ، ويعظم عن الإحصاء والعدّ ، ولو لا خوف الملالة [</w:t>
      </w:r>
      <w:r>
        <w:rPr>
          <w:rtl/>
        </w:rPr>
        <w:t xml:space="preserve"> وا</w:t>
      </w:r>
      <w:r w:rsidRPr="007C24A7">
        <w:rPr>
          <w:rtl/>
        </w:rPr>
        <w:t xml:space="preserve">لإضجار ] ، لذكرنا من ذلك ما يملأ أوراقا كثيرة »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: ج 4 / 241</w:t>
      </w:r>
      <w:r>
        <w:rPr>
          <w:rtl/>
        </w:rPr>
        <w:t xml:space="preserve"> ـ </w:t>
      </w:r>
      <w:r w:rsidRPr="007C24A7">
        <w:rPr>
          <w:rtl/>
        </w:rPr>
        <w:t xml:space="preserve">243 </w:t>
      </w:r>
      <w:r>
        <w:rPr>
          <w:rtl/>
        </w:rPr>
        <w:t>و 2</w:t>
      </w:r>
      <w:r w:rsidRPr="007C24A7">
        <w:rPr>
          <w:rtl/>
        </w:rPr>
        <w:t>51 وما بعدها ، من هذا الكتاب.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في الباب 15 وغيره [ 1 / 235</w:t>
      </w:r>
      <w:r>
        <w:rPr>
          <w:rtl/>
        </w:rPr>
        <w:t xml:space="preserve"> ـ </w:t>
      </w:r>
      <w:r w:rsidRPr="007C24A7">
        <w:rPr>
          <w:rtl/>
        </w:rPr>
        <w:t>242 ح 4</w:t>
      </w:r>
      <w:r>
        <w:rPr>
          <w:rtl/>
        </w:rPr>
        <w:t xml:space="preserve"> ـ </w:t>
      </w:r>
      <w:r w:rsidRPr="007C24A7">
        <w:rPr>
          <w:rtl/>
        </w:rPr>
        <w:t>16 ]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ينابيع المودّة 1 / 234</w:t>
      </w:r>
      <w:r>
        <w:rPr>
          <w:rtl/>
        </w:rPr>
        <w:t xml:space="preserve"> ـ </w:t>
      </w:r>
      <w:r w:rsidRPr="007C24A7">
        <w:rPr>
          <w:rtl/>
        </w:rPr>
        <w:t>235 ح 4 وج 2 / 230</w:t>
      </w:r>
      <w:r>
        <w:rPr>
          <w:rtl/>
        </w:rPr>
        <w:t xml:space="preserve"> ـ </w:t>
      </w:r>
      <w:r w:rsidRPr="007C24A7">
        <w:rPr>
          <w:rtl/>
        </w:rPr>
        <w:t>231 ح 646 عن مسند أحمد.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شرح نهج البلاغة 1 / 143</w:t>
      </w:r>
      <w:r>
        <w:rPr>
          <w:rtl/>
        </w:rPr>
        <w:t xml:space="preserve"> ـ </w:t>
      </w:r>
      <w:r w:rsidRPr="007C24A7">
        <w:rPr>
          <w:rtl/>
        </w:rPr>
        <w:t>150.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شرح نهج البلاغة 1 / 150.</w:t>
      </w:r>
    </w:p>
    <w:p w:rsidR="008E397A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وقد ذكر هذا في شرح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قوله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من خطبة له : « </w:t>
      </w:r>
      <w:r w:rsidRPr="00445E6A">
        <w:rPr>
          <w:rStyle w:val="libBold2Char"/>
          <w:rtl/>
        </w:rPr>
        <w:t>لا يقاس بآل محمّد</w:t>
      </w:r>
      <w:r w:rsidRPr="007C24A7">
        <w:rPr>
          <w:rtl/>
        </w:rPr>
        <w:t xml:space="preserve">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</w:t>
      </w:r>
      <w:r w:rsidRPr="00445E6A">
        <w:rPr>
          <w:rStyle w:val="libBold2Char"/>
          <w:rtl/>
        </w:rPr>
        <w:t>من هذه الأمّة أحد ، ولا يسوّى بهم من جرت نعمتهم عليه أبدا ، هم أساس الدين ، وعماد اليقين ، إليهم يفيء الغالي ، وبهم يلحق التالي ، ولهم خصائص حقّ الولاية ، وفيهم الوصيّة والوراثة ، الآن إذ رجع الحقّ إلى أهله ، ونقل إلى منتقله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ولا يخفى لطف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قوله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>رجع الحقّ إلى أهله</w:t>
      </w:r>
      <w:r w:rsidRPr="007C24A7">
        <w:rPr>
          <w:rtl/>
        </w:rPr>
        <w:t xml:space="preserve"> »</w:t>
      </w:r>
      <w:r>
        <w:rPr>
          <w:rFonts w:hint="cs"/>
          <w:rtl/>
        </w:rPr>
        <w:t xml:space="preserve"> </w:t>
      </w:r>
      <w:r w:rsidRPr="007C24A7">
        <w:rPr>
          <w:rtl/>
        </w:rPr>
        <w:t>وما فيه من الدلالة على غصب الأوّلين له.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شرح نهج البلاغة 1 / 138</w:t>
      </w:r>
      <w:r>
        <w:rPr>
          <w:rtl/>
        </w:rPr>
        <w:t xml:space="preserve"> ـ </w:t>
      </w:r>
      <w:r w:rsidRPr="007C24A7">
        <w:rPr>
          <w:rtl/>
        </w:rPr>
        <w:t>139.</w:t>
      </w:r>
    </w:p>
    <w:p w:rsidR="008E397A" w:rsidRDefault="008E397A" w:rsidP="008E397A">
      <w:pPr>
        <w:pStyle w:val="Heading1Center"/>
        <w:rPr>
          <w:rtl/>
        </w:rPr>
      </w:pPr>
      <w:r>
        <w:rPr>
          <w:rtl/>
        </w:rPr>
        <w:br w:type="page"/>
      </w:r>
      <w:bookmarkStart w:id="11" w:name="_Toc295213595"/>
      <w:bookmarkStart w:id="12" w:name="_Toc520204754"/>
      <w:r w:rsidRPr="002040C4">
        <w:rPr>
          <w:rtl/>
        </w:rPr>
        <w:lastRenderedPageBreak/>
        <w:t>4 ـ حديث : من أحبّ أصحابك</w:t>
      </w:r>
      <w:r>
        <w:rPr>
          <w:rtl/>
        </w:rPr>
        <w:t>؟ ..</w:t>
      </w:r>
      <w:bookmarkEnd w:id="11"/>
      <w:bookmarkEnd w:id="12"/>
      <w:r w:rsidRPr="002040C4">
        <w:rPr>
          <w:rtl/>
        </w:rPr>
        <w:t xml:space="preserve"> </w:t>
      </w:r>
    </w:p>
    <w:p w:rsidR="008E397A" w:rsidRPr="002040C4" w:rsidRDefault="008E397A" w:rsidP="008E397A">
      <w:pPr>
        <w:pStyle w:val="Heading1Center"/>
        <w:rPr>
          <w:rtl/>
        </w:rPr>
      </w:pPr>
      <w:bookmarkStart w:id="13" w:name="_Toc520204755"/>
      <w:r w:rsidRPr="002040C4">
        <w:rPr>
          <w:rtl/>
        </w:rPr>
        <w:t>وإن كان أمر كنّا معه</w:t>
      </w:r>
      <w:bookmarkEnd w:id="13"/>
    </w:p>
    <w:p w:rsidR="008E397A" w:rsidRPr="00433755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قال المصنّف</w:t>
      </w:r>
      <w:r w:rsidRPr="00433755">
        <w:rPr>
          <w:rtl/>
        </w:rPr>
        <w:t xml:space="preserve"> ـ أعلى الله مقامه ـ </w:t>
      </w:r>
      <w:r w:rsidRPr="00E64A26">
        <w:rPr>
          <w:rStyle w:val="libFootnotenumChar"/>
          <w:rtl/>
        </w:rPr>
        <w:t>(1)</w:t>
      </w:r>
      <w:r w:rsidRPr="00433755">
        <w:rPr>
          <w:rtl/>
        </w:rPr>
        <w:t xml:space="preserve"> :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الرابع</w:t>
      </w:r>
      <w:r w:rsidRPr="007C24A7">
        <w:rPr>
          <w:rtl/>
        </w:rPr>
        <w:t xml:space="preserve"> : من كتاب « المناقب » لأبي بكر أحمد بن مردويه</w:t>
      </w:r>
      <w:r>
        <w:rPr>
          <w:rtl/>
        </w:rPr>
        <w:t xml:space="preserve"> ـ </w:t>
      </w:r>
      <w:r w:rsidRPr="007C24A7">
        <w:rPr>
          <w:rtl/>
        </w:rPr>
        <w:t>وهو حجّة عند المذاهب الأربعة</w:t>
      </w:r>
      <w:r>
        <w:rPr>
          <w:rtl/>
        </w:rPr>
        <w:t xml:space="preserve"> ـ </w:t>
      </w:r>
      <w:r w:rsidRPr="007C24A7">
        <w:rPr>
          <w:rtl/>
        </w:rPr>
        <w:t xml:space="preserve">، رواه بإسناده إلى أبي ذرّ ، قال : دخلنا على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فقلنا : من أحبّ أصحابك إليك</w:t>
      </w:r>
      <w:r>
        <w:rPr>
          <w:rtl/>
        </w:rPr>
        <w:t>؟</w:t>
      </w:r>
      <w:r w:rsidRPr="007C24A7">
        <w:rPr>
          <w:rtl/>
        </w:rPr>
        <w:t xml:space="preserve"> وإن كان أمر كنّا معه ، وإن كانت نائبة كنّا من دونه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: « </w:t>
      </w:r>
      <w:r w:rsidRPr="00445E6A">
        <w:rPr>
          <w:rStyle w:val="libBold2Char"/>
          <w:rtl/>
        </w:rPr>
        <w:t>هذا عليّ أقدمكم سلما وإسلاما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نهج الحقّ : 214.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المناقب المرتضوية</w:t>
      </w:r>
      <w:r>
        <w:rPr>
          <w:rtl/>
        </w:rPr>
        <w:t xml:space="preserve"> ـ </w:t>
      </w:r>
      <w:r w:rsidRPr="007C24A7">
        <w:rPr>
          <w:rtl/>
        </w:rPr>
        <w:t>للكشفي الترمذي</w:t>
      </w:r>
      <w:r>
        <w:rPr>
          <w:rtl/>
        </w:rPr>
        <w:t xml:space="preserve"> ـ </w:t>
      </w:r>
      <w:r w:rsidRPr="007C24A7">
        <w:rPr>
          <w:rtl/>
        </w:rPr>
        <w:t>: 95 ، نقلا عن « المناقب » لابن مردويه.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14" w:name="_Toc520204756"/>
      <w:r w:rsidRPr="002040C4">
        <w:rPr>
          <w:rtl/>
        </w:rPr>
        <w:lastRenderedPageBreak/>
        <w:t xml:space="preserve">وقال الفضل </w:t>
      </w:r>
      <w:r w:rsidRPr="00E64A26">
        <w:rPr>
          <w:rStyle w:val="libFootnotenumChar"/>
          <w:rtl/>
        </w:rPr>
        <w:t>(1)</w:t>
      </w:r>
      <w:r w:rsidRPr="002040C4">
        <w:rPr>
          <w:rtl/>
        </w:rPr>
        <w:t xml:space="preserve"> :</w:t>
      </w:r>
      <w:bookmarkEnd w:id="14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هذا الحديث إن صحّ يدلّ على فضيلة أمير المؤمنين ، وأنّ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يحبّه حبّا شديدا ، ولا يدلّ على النصّ بإمارته.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ولو كان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ناصّا على خلافته ، لكان هذا محلّ إظهاره ، وهو ظاهر ؛ فإنّه لمّا لم يقل : إنّه الأمير بعدي ؛ علم عدم النصّ ، فكيف يصحّ الاستدلال به؟!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إبطال نهج الباطل</w:t>
      </w:r>
      <w:r>
        <w:rPr>
          <w:rtl/>
        </w:rPr>
        <w:t xml:space="preserve"> ـ </w:t>
      </w:r>
      <w:r w:rsidRPr="007C24A7">
        <w:rPr>
          <w:rtl/>
        </w:rPr>
        <w:t>المطبوع ضمن إحقاق الحقّ</w:t>
      </w:r>
      <w:r>
        <w:rPr>
          <w:rtl/>
        </w:rPr>
        <w:t xml:space="preserve"> ـ </w:t>
      </w:r>
      <w:r w:rsidRPr="007C24A7">
        <w:rPr>
          <w:rtl/>
        </w:rPr>
        <w:t>7 / 417.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15" w:name="_Toc520204757"/>
      <w:r w:rsidRPr="007C24A7">
        <w:rPr>
          <w:rtl/>
        </w:rPr>
        <w:lastRenderedPageBreak/>
        <w:t>وأقول :</w:t>
      </w:r>
      <w:bookmarkEnd w:id="15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المراد بسؤالهم المذكور : طلب تعيين الإمام بعده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؛ لأنّ أحبّ أصحاب الرئيس إليه هو الذي يرجى بعده للرئاسة وينبغي أن يقيمه مقامه ؛ ولذا قالوا : « وإن كان أمر كنّا معه ، وإن كانت نائبة كنّا دونه » ، فإنّ معناه : إن كان أمر اتّبعناه ، وإن كانت نائبة نصرناه وفديناه ، كما هو شأن الأتباع والأمير.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وقد فهم الفضل هذا المعنى ثمّ جحده ، فإنّ قوله : « لكان هذا محلّ إظهاره</w:t>
      </w:r>
      <w:r>
        <w:rPr>
          <w:rtl/>
        </w:rPr>
        <w:t xml:space="preserve"> ..</w:t>
      </w:r>
      <w:r w:rsidRPr="007C24A7">
        <w:rPr>
          <w:rtl/>
        </w:rPr>
        <w:t>. » إلى آخره ، دالّ على أنّ معنى السؤال طلب معرفة الإمام ، كما ذكرناه ، وإلّا فكيف كان المقام محلّ إظهار النصّ ، وكان عدم إظهاره موجبا للعلم بعدم النصّ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فإذا كان المراد : هو السؤال عن الإمام والخليفة بعده ، كان قوله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>هذا عليّ</w:t>
      </w:r>
      <w:r w:rsidRPr="007C24A7">
        <w:rPr>
          <w:rtl/>
        </w:rPr>
        <w:t xml:space="preserve"> » كافيا في الجواب ، غنيّا عن أن يضيف قوله :</w:t>
      </w:r>
      <w:r>
        <w:rPr>
          <w:rFonts w:hint="cs"/>
          <w:rtl/>
        </w:rPr>
        <w:t xml:space="preserve"> </w:t>
      </w:r>
      <w:r w:rsidRPr="007C24A7">
        <w:rPr>
          <w:rtl/>
        </w:rPr>
        <w:t>الأمير بعدي.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نعم ، يحسن الإشارة إلى علّة تعيينه للأحبّيّة والإمامة فأشار إليها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بقوله : « </w:t>
      </w:r>
      <w:r w:rsidRPr="00445E6A">
        <w:rPr>
          <w:rStyle w:val="libBold2Char"/>
          <w:rtl/>
        </w:rPr>
        <w:t>أقدمكم سلما وإسلاما</w:t>
      </w:r>
      <w:r w:rsidRPr="007C24A7">
        <w:rPr>
          <w:rtl/>
        </w:rPr>
        <w:t xml:space="preserve"> »</w:t>
      </w:r>
      <w:r>
        <w:rPr>
          <w:rFonts w:hint="cs"/>
          <w:rtl/>
        </w:rPr>
        <w:t xml:space="preserve"> </w:t>
      </w:r>
      <w:r w:rsidRPr="007C24A7">
        <w:rPr>
          <w:rtl/>
        </w:rPr>
        <w:t>، فإنّه موجب لأحبّيّته ، وكاشف عن زيادة معرفته على غيره ، وإنّه أسبقهم إلى الخير ، وأفضلهم عملا ؛ والأفضل علما وعملا أحقّ بالإمامة.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ثمّ إنّ كلام الفضل يدلّ على أنّه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لو قال : « عليّ خليفتي من بعدي ، ووليّكم بعدي » ، كان نصّا في خلافته ، مثبتا لمدّعانا عنده وعند أصحابه ، وهو كذب ؛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فإنّه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قال : « </w:t>
      </w:r>
      <w:r w:rsidRPr="00445E6A">
        <w:rPr>
          <w:rStyle w:val="libBold2Char"/>
          <w:rtl/>
        </w:rPr>
        <w:t>هو خليفتي من بعدي ، ووليّكم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445E6A">
        <w:rPr>
          <w:rStyle w:val="libBold2Char"/>
          <w:rtl/>
        </w:rPr>
        <w:lastRenderedPageBreak/>
        <w:t>بعدي</w:t>
      </w:r>
      <w:r w:rsidRPr="007C24A7">
        <w:rPr>
          <w:rtl/>
        </w:rPr>
        <w:t xml:space="preserve"> » ،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وقالوا : لا يدلّ على عدم الفصل بينهما حتّى تنتفي خلافة غيره ، كما صنعه القوشجي في ما حكيناه عنه في الخبر الثاني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وليس هذا الذي أقرّ الفضل بأنّه نصّ بأعظم نصوصيّة من قوله تعالى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إِنَّما وَلِيُّكُمُ اللهُ وَرَسُولُهُ وَالَّذِينَ آمَنُوا ...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الآية ، ولا من حديث الغدير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والمنزلة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، والثّقلين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 xml:space="preserve"> ، وأشباهها ، ومع ذلك كابروا الضرورة ، وعاندوا الحقيقة ؛ فليتدبّر من يريد لنفسه السلامة ، والقيام بالعذر والحجّة يوم القيامة.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الصفحة 39 من هذا الجزء ؛ وراجع : شرح التجريد : 478</w:t>
      </w:r>
      <w:r>
        <w:rPr>
          <w:rtl/>
        </w:rPr>
        <w:t xml:space="preserve"> ـ </w:t>
      </w:r>
      <w:r w:rsidRPr="007C24A7">
        <w:rPr>
          <w:rtl/>
        </w:rPr>
        <w:t>479.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سورة المائدة 5 : 55.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تقدّم تخريجه في ج 1 / 19 وج 4 / 320 من هذا الكتاب.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تقدّم تخريجه في ج 4 / 305 من هذا الكتاب.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تقدّم تخريجه في ج 2 / 187 ، وسيأتي الكلام عليه في الصفحات 235</w:t>
      </w:r>
      <w:r>
        <w:rPr>
          <w:rtl/>
        </w:rPr>
        <w:t xml:space="preserve"> ـ </w:t>
      </w:r>
      <w:r w:rsidRPr="007C24A7">
        <w:rPr>
          <w:rtl/>
        </w:rPr>
        <w:t>250 من هذا الجزء.</w:t>
      </w:r>
    </w:p>
    <w:p w:rsidR="008E397A" w:rsidRPr="002040C4" w:rsidRDefault="008E397A" w:rsidP="008E397A">
      <w:pPr>
        <w:pStyle w:val="Heading1Center"/>
        <w:rPr>
          <w:rtl/>
        </w:rPr>
      </w:pPr>
      <w:r>
        <w:rPr>
          <w:rtl/>
        </w:rPr>
        <w:br w:type="page"/>
      </w:r>
      <w:bookmarkStart w:id="16" w:name="_Toc520204758"/>
      <w:r w:rsidRPr="002040C4">
        <w:rPr>
          <w:rtl/>
        </w:rPr>
        <w:lastRenderedPageBreak/>
        <w:t>5 ـ حديث : لكلّ نبيّ وصيّ ووارث</w:t>
      </w:r>
      <w:bookmarkEnd w:id="16"/>
    </w:p>
    <w:p w:rsidR="008E397A" w:rsidRPr="00433755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قال المصنّف</w:t>
      </w:r>
      <w:r w:rsidRPr="00433755">
        <w:rPr>
          <w:rtl/>
        </w:rPr>
        <w:t xml:space="preserve"> ـ طاب مرقده ـ </w:t>
      </w:r>
      <w:r w:rsidRPr="00E64A26">
        <w:rPr>
          <w:rStyle w:val="libFootnotenumChar"/>
          <w:rtl/>
        </w:rPr>
        <w:t>(1)</w:t>
      </w:r>
      <w:r w:rsidRPr="00433755">
        <w:rPr>
          <w:rtl/>
        </w:rPr>
        <w:t xml:space="preserve"> :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الخامس</w:t>
      </w:r>
      <w:r w:rsidRPr="007C24A7">
        <w:rPr>
          <w:rtl/>
        </w:rPr>
        <w:t xml:space="preserve"> : من كتاب ابن المغازلي الشافعي ، بإسناده عن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أنّه قال : « </w:t>
      </w:r>
      <w:r w:rsidRPr="00445E6A">
        <w:rPr>
          <w:rStyle w:val="libBold2Char"/>
          <w:rtl/>
        </w:rPr>
        <w:t>لكلّ نبيّ وصيّ ووارث ، وإنّ وصيّي ووارثي عليّ بن أبي طالب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نهج الحقّ : 214.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لابن المغازلي</w:t>
      </w:r>
      <w:r>
        <w:rPr>
          <w:rtl/>
        </w:rPr>
        <w:t xml:space="preserve"> ـ </w:t>
      </w:r>
      <w:r w:rsidRPr="007C24A7">
        <w:rPr>
          <w:rtl/>
        </w:rPr>
        <w:t xml:space="preserve">: 192 ح 238 ، وأخرجه الحافظ أبو القاسم البغوي في « معجم الصحابة » كما في ذخائر العقبى : 131 ، وانظر : فردوس الأخبار 2 / 192 ح 5047 ،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للخوارزمي</w:t>
      </w:r>
      <w:r>
        <w:rPr>
          <w:rtl/>
        </w:rPr>
        <w:t xml:space="preserve"> ـ </w:t>
      </w:r>
      <w:r w:rsidRPr="007C24A7">
        <w:rPr>
          <w:rtl/>
        </w:rPr>
        <w:t>: 84</w:t>
      </w:r>
      <w:r>
        <w:rPr>
          <w:rtl/>
        </w:rPr>
        <w:t xml:space="preserve"> ـ </w:t>
      </w:r>
      <w:r w:rsidRPr="007C24A7">
        <w:rPr>
          <w:rtl/>
        </w:rPr>
        <w:t>85 ح 74 ، تاريخ دمشق 42 / 392 ، الرياض النضرة 3 / 138 ، فضائل الصحابة</w:t>
      </w:r>
      <w:r>
        <w:rPr>
          <w:rtl/>
        </w:rPr>
        <w:t xml:space="preserve"> ـ </w:t>
      </w:r>
      <w:r w:rsidRPr="007C24A7">
        <w:rPr>
          <w:rtl/>
        </w:rPr>
        <w:t>لأحمد</w:t>
      </w:r>
      <w:r>
        <w:rPr>
          <w:rtl/>
        </w:rPr>
        <w:t xml:space="preserve"> ـ </w:t>
      </w:r>
      <w:r w:rsidRPr="007C24A7">
        <w:rPr>
          <w:rtl/>
        </w:rPr>
        <w:t>2 / 762</w:t>
      </w:r>
      <w:r>
        <w:rPr>
          <w:rtl/>
        </w:rPr>
        <w:t xml:space="preserve"> ـ </w:t>
      </w:r>
      <w:r w:rsidRPr="007C24A7">
        <w:rPr>
          <w:rtl/>
        </w:rPr>
        <w:t>763 ح 1052 ، المعجم الكبير 6 / 221 ح 6063.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17" w:name="_Toc520204759"/>
      <w:r w:rsidRPr="002040C4">
        <w:rPr>
          <w:rtl/>
        </w:rPr>
        <w:lastRenderedPageBreak/>
        <w:t xml:space="preserve">وقال الفضل </w:t>
      </w:r>
      <w:r w:rsidRPr="00E64A26">
        <w:rPr>
          <w:rStyle w:val="libFootnotenumChar"/>
          <w:rtl/>
        </w:rPr>
        <w:t>(1)</w:t>
      </w:r>
      <w:r w:rsidRPr="002040C4">
        <w:rPr>
          <w:rtl/>
        </w:rPr>
        <w:t xml:space="preserve"> :</w:t>
      </w:r>
      <w:bookmarkEnd w:id="17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قد ذكرنا معنى الوصاية وأنّه غير الخلافة ، فقد يقال : هذا وصيّ فلان على الصبي ، ويراد به أنّه القائم بعده بأمر الصبيّ ، وهو قريب من الوارث ، ولهذا قرنه في هذا الحديث بالوارث ؛ وليس هذا بنصّ في الخلافة إن صحّ الرواية.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إبطال نهج الباطل</w:t>
      </w:r>
      <w:r>
        <w:rPr>
          <w:rtl/>
        </w:rPr>
        <w:t xml:space="preserve"> ـ </w:t>
      </w:r>
      <w:r w:rsidRPr="007C24A7">
        <w:rPr>
          <w:rtl/>
        </w:rPr>
        <w:t>المطبوع ضمن إحقاق الحقّ</w:t>
      </w:r>
      <w:r>
        <w:rPr>
          <w:rtl/>
        </w:rPr>
        <w:t xml:space="preserve"> ـ </w:t>
      </w:r>
      <w:r w:rsidRPr="007C24A7">
        <w:rPr>
          <w:rtl/>
        </w:rPr>
        <w:t>7 / 419.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18" w:name="_Toc520204760"/>
      <w:r w:rsidRPr="007C24A7">
        <w:rPr>
          <w:rtl/>
        </w:rPr>
        <w:lastRenderedPageBreak/>
        <w:t>وأقول :</w:t>
      </w:r>
      <w:bookmarkEnd w:id="18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رواه الذهبي في « ميزان الاعتدال » بترجمة شريك بن عبد الله ، من طريق عن بريدة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وحكاه السيوطي في « اللآلئ » عن العقيلي والحاكم ، كلّ منهما بطريق آخر ، عن بريدة.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وطعنوا في أسانيدها جميعا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؛ وقد مرّ مرارا ما فيه.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وحكاه في « ينابيع المودّة » ، في الباب الخامس عشر ، عن أخطب خوارزم ، عن بريدة ؛ ونحوه عن أمّ سلمة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وحكاه في الباب السادس والخمسين ، عن « كنوز الدقائق » ، عن الديلمي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فلا ريب باعتباره ؛ لكثرة طرقه ، واعتضادها ببقيّة أخبار الوصيّة المستفيضة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كما لا ريب بدلالته على إمامة أمير المؤمنين ؛ لما سبق في الحديث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ميزان الاعتدال 3 / 375 رقم 3702.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اللآلئ المصنوعة 1 / 328.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ينابيع المودّة 1 / 235 ح 5 </w:t>
      </w:r>
      <w:r>
        <w:rPr>
          <w:rtl/>
        </w:rPr>
        <w:t>و 6</w:t>
      </w:r>
      <w:r w:rsidRPr="007C24A7">
        <w:rPr>
          <w:rtl/>
        </w:rPr>
        <w:t xml:space="preserve"> ؛ وانظر :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للخوارزمي</w:t>
      </w:r>
      <w:r>
        <w:rPr>
          <w:rtl/>
        </w:rPr>
        <w:t xml:space="preserve"> ـ </w:t>
      </w:r>
      <w:r w:rsidRPr="007C24A7">
        <w:rPr>
          <w:rtl/>
        </w:rPr>
        <w:t>: 84</w:t>
      </w:r>
      <w:r>
        <w:rPr>
          <w:rtl/>
        </w:rPr>
        <w:t xml:space="preserve"> ـ </w:t>
      </w:r>
      <w:r w:rsidRPr="007C24A7">
        <w:rPr>
          <w:rtl/>
        </w:rPr>
        <w:t>85 ح 74 وص 147 ذ ح 171.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ينابيع المودّة 2 / 79 ح 96 ؛ وانظر : فردوس الأخبار 2 / 192 ح 5047.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(5) أمّا ما تعلّلوا به في تضعيف بعض رجال أسانيد الحديث ، فمردود بأنّ أولئك الّذين ضعّفوا هم من رجال الصحاح الستّة أو بعضها ، فلا وجه لتضعيفهم هنا إلّا لروايتهم فضيلة لأمير المؤمنين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؛ فتأمّل</w:t>
      </w:r>
      <w:r>
        <w:rPr>
          <w:rtl/>
        </w:rPr>
        <w:t>!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الثالث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مضافا إلى ظهوره بلزوم الوصيّ لكلّ نبيّ ، واللازم هو : الخليفة ؛ إذ لا بدّ للناس من إمام.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 قوله</w:t>
      </w:r>
      <w:r w:rsidRPr="007C24A7">
        <w:rPr>
          <w:rtl/>
        </w:rPr>
        <w:t xml:space="preserve"> : « فقد يقال : هذا وصيّ فلان على الصبيّ ، ويراد به أنّه القائم بأمر الصبيّ »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فهو مثبت للمطلوب ، لا ناف له ؛ لأنّ وصيّ النبيّ هو خليفته القائم بأمر أمّته.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 قوله</w:t>
      </w:r>
      <w:r w:rsidRPr="007C24A7">
        <w:rPr>
          <w:rtl/>
        </w:rPr>
        <w:t xml:space="preserve"> : « وهو قريب من الوارث ؛ ولهذا قرنه بالوارث »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فصحيح ؛ ولذا أفاد اللفظان الخلافة ؛ فإنّ المراد بالوارث : هو وارث العلم والمنزلة في الأمّة لا المال ، فيكون هو الإمام.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تقدّم في الصفحة 47 وما بعدها من هذا الجزء.</w:t>
      </w:r>
    </w:p>
    <w:p w:rsidR="008E397A" w:rsidRPr="002040C4" w:rsidRDefault="008E397A" w:rsidP="008E397A">
      <w:pPr>
        <w:pStyle w:val="Heading1Center"/>
        <w:rPr>
          <w:rtl/>
        </w:rPr>
      </w:pPr>
      <w:r>
        <w:rPr>
          <w:rtl/>
        </w:rPr>
        <w:br w:type="page"/>
      </w:r>
      <w:bookmarkStart w:id="19" w:name="_Toc520204761"/>
      <w:r w:rsidRPr="002040C4">
        <w:rPr>
          <w:rtl/>
        </w:rPr>
        <w:lastRenderedPageBreak/>
        <w:t>6 ـ حديث : لا يؤدّي عنك إلّا أنت أو رجل منك</w:t>
      </w:r>
      <w:bookmarkEnd w:id="19"/>
    </w:p>
    <w:p w:rsidR="008E397A" w:rsidRPr="00433755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قال المصنّف</w:t>
      </w:r>
      <w:r w:rsidRPr="00433755">
        <w:rPr>
          <w:rtl/>
        </w:rPr>
        <w:t xml:space="preserve"> ـ طاب ثراه ـ </w:t>
      </w:r>
      <w:r w:rsidRPr="00E64A26">
        <w:rPr>
          <w:rStyle w:val="libFootnotenumChar"/>
          <w:rtl/>
        </w:rPr>
        <w:t>(1)</w:t>
      </w:r>
      <w:r w:rsidRPr="00433755">
        <w:rPr>
          <w:rtl/>
        </w:rPr>
        <w:t xml:space="preserve"> :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السادس</w:t>
      </w:r>
      <w:r w:rsidRPr="007C24A7">
        <w:rPr>
          <w:rtl/>
        </w:rPr>
        <w:t xml:space="preserve"> : في « مسند أحمد » وفي « الجمع بين الصحاح الستّة » ما معناه ، أنّ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بعث « براءة » مع أبي بكر إلى أهل مكّة ، فلمّا بلغ ذا الحليفة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بعث إليه عليّا فردّه ، فرجع أبو بكر إلى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فقال : يا رسول الله</w:t>
      </w:r>
      <w:r>
        <w:rPr>
          <w:rtl/>
        </w:rPr>
        <w:t>!</w:t>
      </w:r>
      <w:r w:rsidRPr="007C24A7">
        <w:rPr>
          <w:rtl/>
        </w:rPr>
        <w:t xml:space="preserve"> أنزل فيّ شيء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: </w:t>
      </w:r>
      <w:r w:rsidRPr="00445E6A">
        <w:rPr>
          <w:rStyle w:val="libBold2Char"/>
          <w:rtl/>
        </w:rPr>
        <w:t>لا ، ولكنّ جبرئيل جاءني وقال : لا يؤدّي عنك إلّا أنت أو رجل منك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نهج الحقّ : 214.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ذو الحليفة : قرية بينها وبين المدينة ستّة أميال أو سبعة ، ومنها ميقات أهل المدينة ، وهو من مياه جشم.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وموضع آخر بنفس الاسم ، هو بين حاذة وذات عرق من أرض تهامة ، وليس بالموضع الذي قرب المدينة.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: معجم البلدان 2 / 339</w:t>
      </w:r>
      <w:r>
        <w:rPr>
          <w:rtl/>
        </w:rPr>
        <w:t xml:space="preserve"> ـ </w:t>
      </w:r>
      <w:r w:rsidRPr="002040C4">
        <w:rPr>
          <w:rtl/>
        </w:rPr>
        <w:t>340 رقم 3871.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والمقصود في الحديث هو الموضع الأوّل دون الثاني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مسند أحمد 1 / 3 </w:t>
      </w:r>
      <w:r>
        <w:rPr>
          <w:rtl/>
        </w:rPr>
        <w:t>و 1</w:t>
      </w:r>
      <w:r w:rsidRPr="007C24A7">
        <w:rPr>
          <w:rtl/>
        </w:rPr>
        <w:t xml:space="preserve">51 وج 3 / 212 </w:t>
      </w:r>
      <w:r>
        <w:rPr>
          <w:rtl/>
        </w:rPr>
        <w:t>و 2</w:t>
      </w:r>
      <w:r w:rsidRPr="007C24A7">
        <w:rPr>
          <w:rtl/>
        </w:rPr>
        <w:t>83 ومواضع أخر ، جامع الأصول 8 / 660 ح 6509 عن الجمع بين الصحاح الستّة.</w:t>
      </w:r>
    </w:p>
    <w:p w:rsidR="008E397A" w:rsidRPr="00960AFB" w:rsidRDefault="008E397A" w:rsidP="00E64A26">
      <w:pPr>
        <w:pStyle w:val="libFootnote"/>
        <w:rPr>
          <w:rtl/>
        </w:rPr>
      </w:pPr>
      <w:r w:rsidRPr="00960AFB">
        <w:rPr>
          <w:rtl/>
        </w:rPr>
        <w:t xml:space="preserve">وانظر : سنن الترمذي 5 / 256 ح 3090 ، السنن الكبرى ـ للنسائي ـ 5 / 128 ـ 129 ح 8460 ـ 8462 ، مصنّف ابن أبي شيبة 7 / 506 ح 72 ، فضائل الصحابة ـ لأحمد بن حنبل ـ 2 / 694 ح 946 </w:t>
      </w:r>
      <w:r>
        <w:rPr>
          <w:rtl/>
        </w:rPr>
        <w:t>و 7</w:t>
      </w:r>
      <w:r w:rsidRPr="00960AFB">
        <w:rPr>
          <w:rtl/>
        </w:rPr>
        <w:t>95 ح 1090 ، السيرة النبوية ـ لابن هشام ـ 5 / 232 ، السنّة ـ لابن أبي عاصم ـ : 588 ـ 589 ح 1351 ، زوائد عبد الله بن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20" w:name="_Toc520204762"/>
      <w:r w:rsidRPr="002040C4">
        <w:rPr>
          <w:rtl/>
        </w:rPr>
        <w:lastRenderedPageBreak/>
        <w:t xml:space="preserve">وقال الفضل </w:t>
      </w:r>
      <w:r w:rsidRPr="00E64A26">
        <w:rPr>
          <w:rStyle w:val="libFootnotenumChar"/>
          <w:rtl/>
        </w:rPr>
        <w:t>(1)</w:t>
      </w:r>
      <w:r w:rsidRPr="002040C4">
        <w:rPr>
          <w:rtl/>
        </w:rPr>
        <w:t xml:space="preserve"> :</w:t>
      </w:r>
      <w:bookmarkEnd w:id="20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حقيقة هذا الخبر ، أنّ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 السنة الثامنة من الهجرة بعث أبا بكر الصدّيق أميرا للحاجّ ، وأمره أن يقرأ أوائل سورة « براءة » على المشركين في الموسم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وكان بين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وقبائل العرب عهود ، فأمر أبا بكر بأن ينبذ إليهم عهدهم إلى مدّة أربعة أشهر ، كما جاء في صدر سورة « براءة » عند قوله تعالى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فَسِيحُوا فِي الْأَرْضِ أَرْبَعَةَ أَشْهُرٍ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وأمر أيضا أبا بكر بأن ينادي في الناس أن لا يطوف بالبيت عريان ، ولا يحجّ بعد العام مشرك.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فلمّا خرج أبو بكر إلى الحجّ بدا لرسول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 أمر تبليغ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>
        <w:rPr>
          <w:rtl/>
        </w:rPr>
        <w:t>_</w:t>
      </w:r>
      <w:r w:rsidRPr="007C24A7">
        <w:rPr>
          <w:rtl/>
        </w:rPr>
        <w:t xml:space="preserve"> أحمد بن حنبل على المسند : 353 ح 146 ، تفسير الطبري 6 / 306</w:t>
      </w:r>
      <w:r>
        <w:rPr>
          <w:rtl/>
        </w:rPr>
        <w:t xml:space="preserve"> ـ </w:t>
      </w:r>
      <w:r w:rsidRPr="007C24A7">
        <w:rPr>
          <w:rtl/>
        </w:rPr>
        <w:t xml:space="preserve">307 ح 16386 </w:t>
      </w:r>
      <w:r>
        <w:rPr>
          <w:rtl/>
        </w:rPr>
        <w:t>و 1</w:t>
      </w:r>
      <w:r w:rsidRPr="007C24A7">
        <w:rPr>
          <w:rtl/>
        </w:rPr>
        <w:t xml:space="preserve">6389 </w:t>
      </w:r>
      <w:r>
        <w:rPr>
          <w:rtl/>
        </w:rPr>
        <w:t>و 1</w:t>
      </w:r>
      <w:r w:rsidRPr="007C24A7">
        <w:rPr>
          <w:rtl/>
        </w:rPr>
        <w:t>6392 ، الأموال</w:t>
      </w:r>
      <w:r>
        <w:rPr>
          <w:rtl/>
        </w:rPr>
        <w:t xml:space="preserve"> ـ </w:t>
      </w:r>
      <w:r w:rsidRPr="007C24A7">
        <w:rPr>
          <w:rtl/>
        </w:rPr>
        <w:t>لأبي عبيد</w:t>
      </w:r>
      <w:r>
        <w:rPr>
          <w:rtl/>
        </w:rPr>
        <w:t xml:space="preserve"> ـ </w:t>
      </w:r>
      <w:r w:rsidRPr="007C24A7">
        <w:rPr>
          <w:rtl/>
        </w:rPr>
        <w:t>: 215 ح 457 ، أنساب الأشراف 2 / 857 ، المعجم الكبير 12 / 77 ح 12593 ، الإحسان بترتيب صحيح ابن حبّان 8 / 222 ح 6610 ، المستدرك على الصحيحين 3 / 53 ح 4374 ، ما نزل نم القرآن في عليّ : 94 ، السنن الكبرى</w:t>
      </w:r>
      <w:r>
        <w:rPr>
          <w:rtl/>
        </w:rPr>
        <w:t xml:space="preserve"> ـ </w:t>
      </w:r>
      <w:r w:rsidRPr="007C24A7">
        <w:rPr>
          <w:rtl/>
        </w:rPr>
        <w:t>للبيهقي</w:t>
      </w:r>
      <w:r>
        <w:rPr>
          <w:rtl/>
        </w:rPr>
        <w:t xml:space="preserve"> ـ </w:t>
      </w:r>
      <w:r w:rsidRPr="007C24A7">
        <w:rPr>
          <w:rtl/>
        </w:rPr>
        <w:t>9 / 224</w:t>
      </w:r>
      <w:r>
        <w:rPr>
          <w:rtl/>
        </w:rPr>
        <w:t xml:space="preserve"> ـ </w:t>
      </w:r>
      <w:r w:rsidRPr="007C24A7">
        <w:rPr>
          <w:rtl/>
        </w:rPr>
        <w:t>225 ، تفسير الثعلبي 5 / 8 ، تفسير الماوردي 2 / 337 ، شواهد التنزيل 1 / 232</w:t>
      </w:r>
      <w:r>
        <w:rPr>
          <w:rtl/>
        </w:rPr>
        <w:t xml:space="preserve"> ـ </w:t>
      </w:r>
      <w:r w:rsidRPr="007C24A7">
        <w:rPr>
          <w:rtl/>
        </w:rPr>
        <w:t>243 ح 309</w:t>
      </w:r>
      <w:r>
        <w:rPr>
          <w:rtl/>
        </w:rPr>
        <w:t xml:space="preserve"> ـ </w:t>
      </w:r>
      <w:r w:rsidRPr="007C24A7">
        <w:rPr>
          <w:rtl/>
        </w:rPr>
        <w:t>327 ، تفسير البغوي 2 / 225.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إبطال نهج الباطل</w:t>
      </w:r>
      <w:r>
        <w:rPr>
          <w:rtl/>
        </w:rPr>
        <w:t xml:space="preserve"> ـ </w:t>
      </w:r>
      <w:r w:rsidRPr="007C24A7">
        <w:rPr>
          <w:rtl/>
        </w:rPr>
        <w:t>المطبوع ضمن إحقاق الحقّ</w:t>
      </w:r>
      <w:r>
        <w:rPr>
          <w:rtl/>
        </w:rPr>
        <w:t xml:space="preserve"> ـ </w:t>
      </w:r>
      <w:r w:rsidRPr="007C24A7">
        <w:rPr>
          <w:rtl/>
        </w:rPr>
        <w:t>7 / 420.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لا يخفى عدم صحة قول الفضل هذا ، فإنّ سورة التوبة نزلت في السنة التاسعة من الهجرة وبعد غزوة تبوك ، ولا خلاف في هذا ؛ انظر مثلا : تفسير الفخر الرازي 15 / 226 ، الكشّاف 2 / 172.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سورة التوبة 9 : 2.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سورة براءة ؛ لأنّها كانت مشتملة على نبذ العهود وإرجاعها إلى أربعة أشهر ، وأنّ العرب كانوا لا يعتبرون نبذ العهد وعقده إلّا من صاحب العهد ومن أحد من قومه ، وأبو بكر كان من بني تيم ، فخاف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أن لا يعتبر العرب نبذ العهد وعقده إلى أربعة أشهر من أبي بكر ؛ لأنّه لم يكن من بني هاشم ، فبعث عليّا لقراءة سورة « براءة » ونبذ عهود المشركين ، وأبو بكر على أمره من إمارة الحجّ والنداء في الناس بأن لا يطوف في البيت عريان ، ولا يحجّ بعد العام مشرك.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فلمّا وصل عليّ إلى أبي بكر قال له أبو بكر : أمير</w:t>
      </w:r>
      <w:r>
        <w:rPr>
          <w:rtl/>
        </w:rPr>
        <w:t>؟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 : لا ، بل مبلّغ لنبذ العهود.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فذهبا جميعا إلى أمرهم ، فلمّا حجّوا ورجعوا قال أبو بكر لرسول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فداك أبي وأمّي يا رسول الله</w:t>
      </w:r>
      <w:r>
        <w:rPr>
          <w:rtl/>
        </w:rPr>
        <w:t>!</w:t>
      </w:r>
      <w:r w:rsidRPr="007C24A7">
        <w:rPr>
          <w:rtl/>
        </w:rPr>
        <w:t xml:space="preserve"> أنزل فيّ شيء</w:t>
      </w:r>
      <w:r>
        <w:rPr>
          <w:rtl/>
        </w:rPr>
        <w:t>؟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>قال : لا ، ولكن لا يبلّغ عنّي إلّا أنا أو رجل من أهل بيتي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هذا حقيقة الخبر ، وليس فيه دلالة على نصّ ولا قدح في أبي بكر.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</w:t>
      </w:r>
      <w:r w:rsidRPr="007C24A7">
        <w:rPr>
          <w:rtl/>
        </w:rPr>
        <w:t xml:space="preserve"> ما ذكر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أنّ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قال : « </w:t>
      </w:r>
      <w:r w:rsidRPr="00445E6A">
        <w:rPr>
          <w:rStyle w:val="libBold2Char"/>
          <w:rtl/>
        </w:rPr>
        <w:t>لا ، ولكنّ جبرئيل أتاني</w:t>
      </w:r>
      <w:r w:rsidRPr="007C24A7">
        <w:rPr>
          <w:rtl/>
        </w:rPr>
        <w:t xml:space="preserve"> » ،</w:t>
      </w:r>
      <w:r>
        <w:rPr>
          <w:rFonts w:hint="cs"/>
          <w:rtl/>
        </w:rPr>
        <w:t xml:space="preserve"> </w:t>
      </w:r>
      <w:r w:rsidRPr="007C24A7">
        <w:rPr>
          <w:rtl/>
        </w:rPr>
        <w:t>فهذا من ملحقاته ، وليس في أصل الحديث هذا الكلام.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21" w:name="_Toc520204763"/>
      <w:r w:rsidRPr="007C24A7">
        <w:rPr>
          <w:rtl/>
        </w:rPr>
        <w:lastRenderedPageBreak/>
        <w:t>وأقول :</w:t>
      </w:r>
      <w:bookmarkEnd w:id="21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آثار الوضع في ما زعمه حقيقة الخبر ظاهرة ، والأدلّة على وضعه كثيرة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أوّلها</w:t>
      </w:r>
      <w:r w:rsidRPr="007C24A7">
        <w:rPr>
          <w:rtl/>
        </w:rPr>
        <w:t xml:space="preserve"> : إنّه لو كان العرب لا يعتبرون عقد العهد ونبذه إلّا بمباشرة من له الأمر أو أحد أقاربه ، لما خالف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هذه القاعدة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فهل خالفها عمدا تساهلا بتنفيذ أمر الله تعالى ، أو جهلا بما يعرفه الناس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وكلّ ذلك لا يصحّ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ثانيها</w:t>
      </w:r>
      <w:r w:rsidRPr="007C24A7">
        <w:rPr>
          <w:rtl/>
        </w:rPr>
        <w:t xml:space="preserve"> : إنّ أبا بكر أشفق من عزله حتّى خاف أن يكون نزل به شيء كما ستسمع ، ولو كان عزله بعليّ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على مقتضى القاعدة لما أشفق ، ولا سيّما أنّه قد بقي بزعمهم على إمرة الحجّ والنداء بأن لا يطوف في البيت عريان ، وأن لا يحجّ بعد العام مشرك ، وخصوصا قد صار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تحت إمرته في الحجّ كما زعموا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فهل مع هذا كلّه محلّ لإشفاقه وبكائه لمجرّد العزل عن نبذ العهد إذا قضت به القاعدة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ثالثها</w:t>
      </w:r>
      <w:r w:rsidRPr="007C24A7">
        <w:rPr>
          <w:rtl/>
        </w:rPr>
        <w:t xml:space="preserve"> : إنّه لا وجه لهذه القاعدة المزعومة ؛ فإنّ العهد ونبذه إنّما يحتاجان إلى اليقين بحصولهما ممّن له الأمر ، فأيّ وجه لتخصيص قرابته دون خاصّته</w:t>
      </w:r>
      <w:r>
        <w:rPr>
          <w:rtl/>
        </w:rPr>
        <w:t>؟!</w:t>
      </w:r>
      <w:r w:rsidRPr="007C24A7">
        <w:rPr>
          <w:rtl/>
        </w:rPr>
        <w:t xml:space="preserve"> لا سيّما والعهد المنبوذ في المقام هو الذي لم يف المشركون بشروطه ، فيكون منحلّا بنفسه ، وإنّما أجلهم الله ورسوله مع من لم يكن لهم عهد إلى أربعة اشهر إحسانا وتفضّلا.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فلا بدّ بعد توقّف أداء هذا الأمر على النبيّ أو من هو منه</w:t>
      </w:r>
      <w:r>
        <w:rPr>
          <w:rtl/>
        </w:rPr>
        <w:t xml:space="preserve"> ـ </w:t>
      </w:r>
      <w:r w:rsidRPr="007C24A7">
        <w:rPr>
          <w:rtl/>
        </w:rPr>
        <w:t>كما نطقت به الأخبار</w:t>
      </w:r>
      <w:r>
        <w:rPr>
          <w:rtl/>
        </w:rPr>
        <w:t xml:space="preserve"> ـ </w:t>
      </w:r>
      <w:r w:rsidRPr="007C24A7">
        <w:rPr>
          <w:rtl/>
        </w:rPr>
        <w:t>أن يكون هناك خصوصيّة خارجة عن العادات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رابعها</w:t>
      </w:r>
      <w:r w:rsidRPr="007C24A7">
        <w:rPr>
          <w:rtl/>
        </w:rPr>
        <w:t xml:space="preserve"> : الأخبار المصرّحة بأنّ ذلك من خواصّ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دون سائر أقاربه ، كما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في « مسند أحمد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عن يحيى بن آدم السلولي ، قال :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>عليّ منّي وأنا منه ، ولا يؤدّي عنّي إلّا أنا أو عليّ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وفيه أيضا عن حبشي بن جنادة مثل ذلك ، من ثلاثة طرق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ومثله أيضا في « سنن الترمذي » بفضائل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وقال : حسن صحيح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الخواصّ : على صيغة منتهى الجموع « فواعل » ، جمع الخاصّ ؛ وقد يشكل بعضهم في استخدامه هنا ويقول : الصحيح أن يقال : « خصائص » ؛ وكلاهما جائز ، وقد ورد استعماله وشاع في كلام فقهاء الطائفة القدماء ومن بعدهم ، وهو صحيح من ناحية اللغة والاستعمال هنا ، والتقدير في كلام الشيخ المظفّر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 xml:space="preserve"> : بأنّ ذلك الأمر هو من خواصّ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؛ أي مختصّ به.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ص 164 من الجزء الرابع.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وانظر : مصنّف ابن أبي شيبة 7 / 495 ب‍ 18 ح 8 ، المعجم الكبير 4 / 16 ح 3511 </w:t>
      </w:r>
      <w:r>
        <w:rPr>
          <w:rtl/>
        </w:rPr>
        <w:t>و 3</w:t>
      </w:r>
      <w:r w:rsidRPr="007C24A7">
        <w:rPr>
          <w:rtl/>
        </w:rPr>
        <w:t>513 ، تمهيد الأوائل : 546 ، مصابيح السنّة 4 / 172 ح 4768 ، مرقاة المفاتيح 10 / 464 ح 6092.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(4) ص 165 من ج 4.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سنن الترمذي 5 / 594 ح 3719 ، وفيه : « حسن غريب » بدلا من « حسن صحيح »</w:t>
      </w:r>
      <w:r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وهذا ممّا طالته يد الخيانة ، فأسقطت كلمة « صحيح » وأبقت كلمة « غريب » ؛ فقد جاءت الجملة هكذا : « هذا حديث حسن غريب صحيح » في نسخة شرحي سنن الترمذي ؛ فانظر : عارضة الأحوذي 7 / 154</w:t>
      </w:r>
      <w:r>
        <w:rPr>
          <w:rtl/>
        </w:rPr>
        <w:t xml:space="preserve"> ـ </w:t>
      </w:r>
      <w:r w:rsidRPr="002040C4">
        <w:rPr>
          <w:rtl/>
        </w:rPr>
        <w:t>155 ح 3740 ، تحفة الأحوذي 10 / 151</w:t>
      </w:r>
      <w:r>
        <w:rPr>
          <w:rtl/>
        </w:rPr>
        <w:t xml:space="preserve"> ـ </w:t>
      </w:r>
      <w:r w:rsidRPr="002040C4">
        <w:rPr>
          <w:rtl/>
        </w:rPr>
        <w:t>152 ب‍ 86 ح 3967.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وفي « كنز العمّال » ، عن النسائي ، وابن ماجة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ونحوه في بعض الأخبار الآتية.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خامسها</w:t>
      </w:r>
      <w:r w:rsidRPr="007C24A7">
        <w:rPr>
          <w:rtl/>
        </w:rPr>
        <w:t xml:space="preserve"> : الأخبار الدالّة على رجوع أبي بكر عند وصول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إليه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منها</w:t>
      </w:r>
      <w:r w:rsidRPr="007C24A7">
        <w:rPr>
          <w:rtl/>
        </w:rPr>
        <w:t xml:space="preserve"> : ما رواه أحمد في مسنده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عن أبي بكر ، 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بعثه ب‍ </w:t>
      </w:r>
      <w:r>
        <w:rPr>
          <w:rFonts w:hint="cs"/>
          <w:rtl/>
        </w:rPr>
        <w:t>«</w:t>
      </w:r>
      <w:r w:rsidRPr="007C24A7">
        <w:rPr>
          <w:rtl/>
        </w:rPr>
        <w:t xml:space="preserve"> براءة » لأهل مكّة : لا يحجّ بعد العام مشرك ، ولا يطوف بالبيت عريان ، ولا يدخل الجنّة إلّا نفس مسلمة ، من كان بينه وبين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مدّة فأجله إلى مدّته ، والله بريء من المشركين ورسوله.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: فسار بها ثلاثا ، ثمّ قال لعليّ : </w:t>
      </w:r>
      <w:r w:rsidRPr="00445E6A">
        <w:rPr>
          <w:rStyle w:val="libBold2Char"/>
          <w:rtl/>
        </w:rPr>
        <w:t>إلحقه! فردّ عليّ أبا بكر ، وبلّغها أنت</w:t>
      </w:r>
      <w:r>
        <w:rPr>
          <w:rtl/>
        </w:rPr>
        <w:t>!</w:t>
      </w:r>
      <w:r w:rsidRPr="007C24A7">
        <w:rPr>
          <w:rtl/>
        </w:rPr>
        <w:t xml:space="preserve"> ففعل.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فلمّا قدم على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أبو بكر بكى ، قال : يا رسول الله</w:t>
      </w:r>
      <w:r>
        <w:rPr>
          <w:rtl/>
        </w:rPr>
        <w:t>!</w:t>
      </w:r>
      <w:r w:rsidRPr="007C24A7">
        <w:rPr>
          <w:rtl/>
        </w:rPr>
        <w:t xml:space="preserve"> حدث فيّ شيء؟!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: </w:t>
      </w:r>
      <w:r w:rsidRPr="00445E6A">
        <w:rPr>
          <w:rStyle w:val="libBold2Char"/>
          <w:rtl/>
        </w:rPr>
        <w:t>ما حدث فيك إلّا خير ، ولكن أمرت أن لا يبلّغه إلّا أنا أو رجل منّي</w:t>
      </w:r>
      <w:r w:rsidRPr="007C24A7">
        <w:rPr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وحكاه في « كنز العمّال » بتفسير سورة التوبة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عن ابن خزيمة ، وأبي عوانة ، والدارقطني في « الأفراد »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ومنها</w:t>
      </w:r>
      <w:r w:rsidRPr="007C24A7">
        <w:rPr>
          <w:rtl/>
        </w:rPr>
        <w:t xml:space="preserve"> : ما رواه أحمد أيضا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، عن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قال : لمّا نزلت عشر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ص 153 من ج 6 [ 11 / 603 ح 32913 ]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السنن الكبرى</w:t>
      </w:r>
      <w:r>
        <w:rPr>
          <w:rtl/>
        </w:rPr>
        <w:t xml:space="preserve"> ـ </w:t>
      </w:r>
      <w:r w:rsidRPr="002040C4">
        <w:rPr>
          <w:rtl/>
        </w:rPr>
        <w:t>للنسائي</w:t>
      </w:r>
      <w:r>
        <w:rPr>
          <w:rtl/>
        </w:rPr>
        <w:t xml:space="preserve"> ـ </w:t>
      </w:r>
      <w:r w:rsidRPr="002040C4">
        <w:rPr>
          <w:rtl/>
        </w:rPr>
        <w:t>5 / 45 ح 8147 وص 128 ح 8459 ، سنن ابن ماجة 1 / 44 ح 119.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ص 3 من ج 1.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ص 246 من الجزء الأوّل [ 2 / 417 ح 4389 ]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(4) ص 151 من الجزء الأوّل.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آيات من براءة على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دعا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أبا بكر فبعثه بها ، ثمّ دعاني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فقال لي : </w:t>
      </w:r>
      <w:r w:rsidRPr="00445E6A">
        <w:rPr>
          <w:rStyle w:val="libBold2Char"/>
          <w:rtl/>
        </w:rPr>
        <w:t>أدرك أبا بكر! فحيثما لحقته فخذ الكتاب منه ، فاذهب به إلى أهل مكّة فاقرأه عليهم.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فلحقته بالجحفة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فأخذت الكتاب منه ، ورجع أبو بكر إلى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فقال : يا رسول الله</w:t>
      </w:r>
      <w:r>
        <w:rPr>
          <w:rtl/>
        </w:rPr>
        <w:t>!</w:t>
      </w:r>
      <w:r w:rsidRPr="007C24A7">
        <w:rPr>
          <w:rtl/>
        </w:rPr>
        <w:t xml:space="preserve"> نزل فيّ شيء</w:t>
      </w:r>
      <w:r>
        <w:rPr>
          <w:rtl/>
        </w:rPr>
        <w:t>؟!</w:t>
      </w:r>
    </w:p>
    <w:p w:rsidR="008E397A" w:rsidRPr="00445E6A" w:rsidRDefault="008E397A" w:rsidP="00445E6A">
      <w:pPr>
        <w:pStyle w:val="libNormal"/>
        <w:rPr>
          <w:rStyle w:val="libBold2Char"/>
          <w:rtl/>
        </w:rPr>
      </w:pPr>
      <w:r w:rsidRPr="007C24A7">
        <w:rPr>
          <w:rtl/>
        </w:rPr>
        <w:t xml:space="preserve">قال : </w:t>
      </w:r>
      <w:r w:rsidRPr="00445E6A">
        <w:rPr>
          <w:rStyle w:val="libBold2Char"/>
          <w:rtl/>
        </w:rPr>
        <w:t>لا ، ولكن جبرئيل جاءني فقال : لن يؤدّي عنك إلّا أنت أو رجل منك.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ونقله في « كنز العمّال » ، عن أبي الشيخ ، وابن مردويه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ونحوه في « الكشّاف » أيضا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وهذا مصدّق لما نقله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من قول جبرئيل.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ومنها</w:t>
      </w:r>
      <w:r w:rsidRPr="007C24A7">
        <w:rPr>
          <w:rtl/>
        </w:rPr>
        <w:t xml:space="preserve"> : ما رواه أحمد في مسنده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، عن أنس ، أنّ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بعث ب‍ </w:t>
      </w:r>
      <w:r>
        <w:rPr>
          <w:rFonts w:hint="cs"/>
          <w:rtl/>
        </w:rPr>
        <w:t>« ب</w:t>
      </w:r>
      <w:r w:rsidRPr="007C24A7">
        <w:rPr>
          <w:rtl/>
        </w:rPr>
        <w:t>راءة » مع أبي بكر إلى أهل مكّة ، قال : ثمّ دعاه فبعث بها عليّا.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ونحوه في « سنن الترمذي » في تفسير سورة « التوبة »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، وقال : هذا حديث حسن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الجحفة</w:t>
      </w:r>
      <w:r>
        <w:rPr>
          <w:rtl/>
        </w:rPr>
        <w:t xml:space="preserve"> ـ </w:t>
      </w:r>
      <w:r w:rsidRPr="007C24A7">
        <w:rPr>
          <w:rtl/>
        </w:rPr>
        <w:t>بالضمّ ، ثمّ السكون والفاء</w:t>
      </w:r>
      <w:r>
        <w:rPr>
          <w:rtl/>
        </w:rPr>
        <w:t xml:space="preserve"> ـ </w:t>
      </w:r>
      <w:r w:rsidRPr="007C24A7">
        <w:rPr>
          <w:rtl/>
        </w:rPr>
        <w:t>: كانت قرية كبيرة ذات منبر على طريق المدينة من مكّة على أربع مراحل ، وهي ميقات أهل مصر والشام إن لم يمرّوا على انظر : معجم البلدان 2 / 129 رقم 2955.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ص 247 من الجزء الأوّل [ 2 / 422 ح 4400 ]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F42ACC" w:rsidRDefault="008E397A" w:rsidP="00E64A26">
      <w:pPr>
        <w:pStyle w:val="libFootnote"/>
        <w:rPr>
          <w:rtl/>
        </w:rPr>
      </w:pPr>
      <w:r w:rsidRPr="00F42ACC">
        <w:rPr>
          <w:rtl/>
        </w:rPr>
        <w:t>وانظر : زوائد عبد الله بن أحمد على المسند : 353 ح 146.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الكشّاف 2 / 172.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(4) ص 283 ج 3.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سنن الترمذي 5 / 256 ح 3090.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وفي « كنز العمّال » ، نقلا عن ابن أبي شيبة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ومنها</w:t>
      </w:r>
      <w:r w:rsidRPr="007C24A7">
        <w:rPr>
          <w:rtl/>
        </w:rPr>
        <w:t xml:space="preserve"> : ما رواه الحاكم في « المستدرك » ، في كتاب المغازي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عن ابن عمر ، من حديث قال فيه : إنّ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بعث أبا بكر وعمر ب‍ </w:t>
      </w:r>
      <w:r>
        <w:rPr>
          <w:rFonts w:hint="cs"/>
          <w:rtl/>
        </w:rPr>
        <w:t>«</w:t>
      </w:r>
      <w:r w:rsidRPr="007C24A7">
        <w:rPr>
          <w:rtl/>
        </w:rPr>
        <w:t xml:space="preserve"> براءة » إلى أهل مكّة فانطلقا ، فإذا هما براكب ، فقالا : من هذا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: </w:t>
      </w:r>
      <w:r w:rsidRPr="00445E6A">
        <w:rPr>
          <w:rStyle w:val="libBold2Char"/>
          <w:rtl/>
        </w:rPr>
        <w:t>أنا عليّ يا أبا بكر! هات الكتاب الذي معك!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فأخذ عليّ الكتاب فذهب به ، ورجع أبو بكر وعمر إلى المدينة ، فقالا : ما لنا يا رسول الله</w:t>
      </w:r>
      <w:r>
        <w:rPr>
          <w:rtl/>
        </w:rPr>
        <w:t>؟!</w:t>
      </w:r>
    </w:p>
    <w:p w:rsidR="008E397A" w:rsidRPr="002B6A6F" w:rsidRDefault="008E397A" w:rsidP="00445E6A">
      <w:pPr>
        <w:pStyle w:val="libBold2"/>
        <w:rPr>
          <w:rtl/>
        </w:rPr>
      </w:pPr>
      <w:r w:rsidRPr="007C24A7">
        <w:rPr>
          <w:rtl/>
        </w:rPr>
        <w:t xml:space="preserve">قال : </w:t>
      </w:r>
      <w:r w:rsidRPr="002B6A6F">
        <w:rPr>
          <w:rtl/>
        </w:rPr>
        <w:t>ما لكما إلّا خير ، ولكن قيل لي : [ إنّه ] لا يبلّغ عنك إلّا أنت أو رجل منك</w:t>
      </w:r>
    </w:p>
    <w:p w:rsidR="008E397A" w:rsidRPr="007C24A7" w:rsidRDefault="008E397A" w:rsidP="00445E6A">
      <w:pPr>
        <w:pStyle w:val="libBold2"/>
        <w:rPr>
          <w:rtl/>
        </w:rPr>
      </w:pPr>
      <w:r w:rsidRPr="002B6A6F">
        <w:rPr>
          <w:rtl/>
        </w:rPr>
        <w:t>سادسها</w:t>
      </w:r>
      <w:r w:rsidRPr="007C24A7">
        <w:rPr>
          <w:rtl/>
        </w:rPr>
        <w:t xml:space="preserve"> : الأخبار المصرّحة بأنّ عليّا بعث أيضا بأن لا يحجّ بعد العام مشرك ، وأن لا يطوف بالبيت عريان ؛ كالذي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رواه الترمذي في سورة التوبة وصحّحه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عن زيد بن تبيع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، قال : « سألنا عليّا بأيّ شيء بعثت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ص 249 من الجزء الأوّل [ 2 / 431 ح 4421 ]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مصنّف ابن أبي شيبة 7 / 506 ح 72.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ص 51 من الجزء الثالث [ 3 / 53 ح 4374 ]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وهذا ممّا طالته يد الخيانة كذلك ، فأسقطت كلمة « صحيح » من متن كتاب سنن الترمذي ؛ فقد جاءت الجملة في سنن الترمذي هكذا : « هذا حديث حسن » فقط ، بينما جاءت في نسخة شرحي سنن الترمذي هكذا : « هذا حديث حسن صحيح » ؛ فانظر : عارضة الأحوذي 6 / 184 ذ ح 3103 ، تحفة الأحوذي 8 / 388 ذ ح 3288.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كذا في الأصل ، وفي المصدر : يثيع ؛ والظاهر أنّه الصواب ؛ فهو : زيد بن يثيع</w:t>
      </w:r>
      <w:r>
        <w:rPr>
          <w:rtl/>
        </w:rPr>
        <w:t xml:space="preserve"> ـ </w:t>
      </w:r>
      <w:r w:rsidRPr="007C24A7">
        <w:rPr>
          <w:rtl/>
        </w:rPr>
        <w:t>أو أثيع</w:t>
      </w:r>
      <w:r>
        <w:rPr>
          <w:rtl/>
        </w:rPr>
        <w:t xml:space="preserve"> ـ </w:t>
      </w:r>
      <w:r w:rsidRPr="007C24A7">
        <w:rPr>
          <w:rtl/>
        </w:rPr>
        <w:t>الهمداني الكوفي ؛ انظر : الطبقات الكبرى</w:t>
      </w:r>
      <w:r>
        <w:rPr>
          <w:rtl/>
        </w:rPr>
        <w:t xml:space="preserve"> ـ </w:t>
      </w:r>
      <w:r w:rsidRPr="007C24A7">
        <w:rPr>
          <w:rtl/>
        </w:rPr>
        <w:t>لابن سعد</w:t>
      </w:r>
      <w:r>
        <w:rPr>
          <w:rtl/>
        </w:rPr>
        <w:t xml:space="preserve"> ـ </w:t>
      </w:r>
      <w:r w:rsidRPr="007C24A7">
        <w:rPr>
          <w:rtl/>
        </w:rPr>
        <w:t>6 / 245 رقم 2218 ، التاريخ الكبير 3 / 408 رقم 1356 ، الثقات</w:t>
      </w:r>
      <w:r>
        <w:rPr>
          <w:rtl/>
        </w:rPr>
        <w:t xml:space="preserve"> ـ </w:t>
      </w:r>
      <w:r w:rsidRPr="007C24A7">
        <w:rPr>
          <w:rtl/>
        </w:rPr>
        <w:t>لابن حبّان</w:t>
      </w:r>
      <w:r>
        <w:rPr>
          <w:rtl/>
        </w:rPr>
        <w:t xml:space="preserve"> ـ </w:t>
      </w:r>
      <w:r w:rsidRPr="007C24A7">
        <w:rPr>
          <w:rtl/>
        </w:rPr>
        <w:t>4 / 251 ، الإكمال 1 / 12 باب أثيع ، تهذيب الكمال 6 / 490 رقم 2114 ، ميزان الاعتدال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في الحجّة</w:t>
      </w:r>
      <w:r>
        <w:rPr>
          <w:rtl/>
        </w:rPr>
        <w:t>؟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: </w:t>
      </w:r>
      <w:r w:rsidRPr="00445E6A">
        <w:rPr>
          <w:rStyle w:val="libBold2Char"/>
          <w:rtl/>
        </w:rPr>
        <w:t>بعثت بأربع : أن لا يطوف بالبيت عريان ؛ ومن كان بينه وبين النبيّ</w:t>
      </w:r>
      <w:r w:rsidRPr="007C24A7">
        <w:rPr>
          <w:rtl/>
        </w:rPr>
        <w:t xml:space="preserve">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</w:t>
      </w:r>
      <w:r w:rsidRPr="00445E6A">
        <w:rPr>
          <w:rStyle w:val="libBold2Char"/>
          <w:rtl/>
        </w:rPr>
        <w:t>عهد فهو إلى مدّته ، ومن لم يكن له عهد فأجله أربعة أشهر ؛ ولا يدخل الجنّة إلّا نفس مؤمنة ؛ ولا يجتمع المشركون والمسلمون بعد عامهم هذا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ونقله في « كنز العمّال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عن الحميدي ، وسعيد بن منصور وابن أبي شيبة ، والعدني ، وأبي داود ، وابن مردويه ، والدارقطني ، وجماعة </w:t>
      </w:r>
      <w:r w:rsidRPr="00E64A26">
        <w:rPr>
          <w:rStyle w:val="libFootnotenumChar"/>
          <w:rtl/>
        </w:rPr>
        <w:t>(3)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وكالذي رواه الحاكم في « المستدرك »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، وصحّحه ، عن أبي هريرة ، قال : « كنت في البعث الّذين بعثهم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مع عليّ ببراءة إلى مكّة ؛ فقال له ابنه أو رجل آخر : فبم كنتم تنادون</w:t>
      </w:r>
      <w:r>
        <w:rPr>
          <w:rtl/>
        </w:rPr>
        <w:t>؟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 : كنّا نقول : لا يدخل الجنّة إلّا مؤمن ، ولا يحجّ بعد العام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3 / 158 رقم 3035 ، الكاشف 1 / 295 رقم 1774 ، تهذيب التهذيب 3 / 239 رقم 2234 ، تعجيل المنفعة : 174 رقم 349 ، خلاصة تذهيب تهذيب الكمال 1 / 355 رقم 2283.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سنن الترمذي 5 / 257</w:t>
      </w:r>
      <w:r>
        <w:rPr>
          <w:rtl/>
        </w:rPr>
        <w:t xml:space="preserve"> ـ </w:t>
      </w:r>
      <w:r w:rsidRPr="007C24A7">
        <w:rPr>
          <w:rtl/>
        </w:rPr>
        <w:t>258 ح 3092.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سنن الترمذي 3 / 222 ب‍ 44 ح 871 كتاب الحجّ ، وقال عنه : « حديث عليّ حديث حسن » ؛ وقال عنه ابن العربي المالكي في عارضة الأحوذي 2 / 299 ح 872 : « الحديث مشهور بأبي هريرة ، وهو كلّه حسن صحيح » ، وقال عنه المباركفوري في تحفة الأحوذي 3 / 519 ذ ح 872 : « أخرجه الشيخان » ، وهو إشعار بصحّته ؛ فتأمّل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ص 331 من الجزء المذكور [ 2 / 422 ح 4402 ]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انظر : مسند الحميدي 1 / 26 ح 48 ، مصنّف ابن أبي شيبة 4 / 420 ح 5 ، سنن الدارمي 2 / 48 ح 1918 ، مسند أحمد 1 / 79 ، مسند أبي يعلى 1 / 351 ح 452 ، العلل الواردة في الأحاديث</w:t>
      </w:r>
      <w:r>
        <w:rPr>
          <w:rtl/>
        </w:rPr>
        <w:t xml:space="preserve"> ـ </w:t>
      </w:r>
      <w:r w:rsidRPr="007C24A7">
        <w:rPr>
          <w:rtl/>
        </w:rPr>
        <w:t>للدارقطني</w:t>
      </w:r>
      <w:r>
        <w:rPr>
          <w:rtl/>
        </w:rPr>
        <w:t xml:space="preserve"> ـ </w:t>
      </w:r>
      <w:r w:rsidRPr="007C24A7">
        <w:rPr>
          <w:rtl/>
        </w:rPr>
        <w:t>3 / 164 رقم 329.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ص 331 من الجزء الثاني ، تفسير سورة براءة [ 2 / 361 ح 3275 ]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مشرك ، ولا يطوف بالبيت عريان ، ومن كان بينه وبين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عهد فإنّ أجله أربعة أشهر ؛ فناديت حتّى صحل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صوتي »</w:t>
      </w:r>
      <w:r>
        <w:rPr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وروى الطبري في تفسيره نحو هذين الحديثين ، عن عليّ ، وابن عبّاس ، وأبي هريرة ، من عدّة طرق </w:t>
      </w:r>
      <w:r w:rsidRPr="00E64A26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فثبت بما ذكرنا كذب ما زعمه الفضل حقيقة الخبر ، وظهر أنّ أبا بكر رجع قبل الحجّ معزولا ، لا لقضاء قواعد العرب بإرسال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بل لتوقّف مثل هذا العمل عند الله سبحانه على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أو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؛ لأنّه منه ونفسه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فلا بدّ أن يكون نصب أبي بكر ، ثمّ عزله بعليّ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في أثناء الطريق بعد اشتهار نصبه ، إنّما هو للتنبيه من الله تعالى ونبيّه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على أنّ أبا بكر غير صالح للقيام مقام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 ذلك ، فلا يصلح</w:t>
      </w:r>
      <w:r>
        <w:rPr>
          <w:rtl/>
        </w:rPr>
        <w:t xml:space="preserve"> ـ </w:t>
      </w:r>
      <w:r w:rsidRPr="007C24A7">
        <w:rPr>
          <w:rtl/>
        </w:rPr>
        <w:t>بالأولويّة</w:t>
      </w:r>
      <w:r>
        <w:rPr>
          <w:rtl/>
        </w:rPr>
        <w:t xml:space="preserve"> ـ </w:t>
      </w:r>
      <w:r w:rsidRPr="007C24A7">
        <w:rPr>
          <w:rtl/>
        </w:rPr>
        <w:t>للزعامة العظمى بعده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وللتنبيه أيضا على أنّ مثل هذا العمل إذا لم يصلح إلّا لمن هو من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ونفسه ، فالإمامة أولى</w:t>
      </w:r>
      <w:r>
        <w:rPr>
          <w:rtl/>
        </w:rPr>
        <w:t>!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ففيه إرشاد إلى فضل عليّ ، وأنّه هو المتعيّن للقيام مقام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 الإمامة والزعامة العامّة دون سائر الناس ، ولو أرسل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من أوّل الأمر لم يحصل ذلك التنبيه والإرشاد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صحل صوته : بحّ صوته ؛ انظر : لسان العرب 7 / 291</w:t>
      </w:r>
      <w:r>
        <w:rPr>
          <w:rtl/>
        </w:rPr>
        <w:t xml:space="preserve"> ـ </w:t>
      </w:r>
      <w:r w:rsidRPr="007C24A7">
        <w:rPr>
          <w:rtl/>
        </w:rPr>
        <w:t>292 مادّة « صحل »</w:t>
      </w:r>
      <w:r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تفسير الطبري 6 / 305</w:t>
      </w:r>
      <w:r>
        <w:rPr>
          <w:rtl/>
        </w:rPr>
        <w:t xml:space="preserve"> ـ </w:t>
      </w:r>
      <w:r w:rsidRPr="007C24A7">
        <w:rPr>
          <w:rtl/>
        </w:rPr>
        <w:t>306 ح 16382</w:t>
      </w:r>
      <w:r>
        <w:rPr>
          <w:rtl/>
        </w:rPr>
        <w:t xml:space="preserve"> ـ </w:t>
      </w:r>
      <w:r w:rsidRPr="007C24A7">
        <w:rPr>
          <w:rtl/>
        </w:rPr>
        <w:t>16385.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وانظر : الإمامة في أهمّ الكتب الكلامية : 68</w:t>
      </w:r>
      <w:r>
        <w:rPr>
          <w:rtl/>
        </w:rPr>
        <w:t xml:space="preserve"> ـ </w:t>
      </w:r>
      <w:r w:rsidRPr="007C24A7">
        <w:rPr>
          <w:rtl/>
        </w:rPr>
        <w:t>72 قضيّة إبلاغ سورة براءة تعقيبا على « شرح المواقف »</w:t>
      </w:r>
      <w:r>
        <w:rPr>
          <w:rtl/>
        </w:rPr>
        <w:t>.</w:t>
      </w:r>
    </w:p>
    <w:p w:rsidR="008E397A" w:rsidRPr="002040C4" w:rsidRDefault="008E397A" w:rsidP="008E397A">
      <w:pPr>
        <w:pStyle w:val="Heading1Center"/>
        <w:rPr>
          <w:rtl/>
        </w:rPr>
      </w:pPr>
      <w:r>
        <w:rPr>
          <w:rtl/>
        </w:rPr>
        <w:br w:type="page"/>
      </w:r>
      <w:bookmarkStart w:id="22" w:name="_Toc520204764"/>
      <w:r w:rsidRPr="002040C4">
        <w:rPr>
          <w:rtl/>
        </w:rPr>
        <w:lastRenderedPageBreak/>
        <w:t>7 ـ حديث اختصاص المناجاة بعليّ</w:t>
      </w:r>
      <w:bookmarkEnd w:id="22"/>
    </w:p>
    <w:p w:rsidR="008E397A" w:rsidRPr="00D41474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قال المصنّف</w:t>
      </w:r>
      <w:r w:rsidRPr="00D41474">
        <w:rPr>
          <w:rtl/>
        </w:rPr>
        <w:t xml:space="preserve"> ـ قدّس الله روحه ـ </w:t>
      </w:r>
      <w:r w:rsidRPr="00E64A26">
        <w:rPr>
          <w:rStyle w:val="libFootnotenumChar"/>
          <w:rtl/>
        </w:rPr>
        <w:t>(1)</w:t>
      </w:r>
      <w:r w:rsidRPr="00D41474">
        <w:rPr>
          <w:rtl/>
        </w:rPr>
        <w:t xml:space="preserve"> :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 xml:space="preserve">السابع </w:t>
      </w:r>
      <w:r w:rsidRPr="007C24A7">
        <w:rPr>
          <w:rtl/>
        </w:rPr>
        <w:t xml:space="preserve">: في الجمع بين الصحاح الستّة ، وتفسير الثعلبي ، ورواية ابن المغازلي الشافعي آية المناجاة ، واختصاص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بها ، « تصدّق بدينار حال المناجاة ، ولم يتصدّق أحد قبله ولا بعده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ثمّ قال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: </w:t>
      </w:r>
      <w:r w:rsidRPr="00445E6A">
        <w:rPr>
          <w:rStyle w:val="libBold2Char"/>
          <w:rtl/>
        </w:rPr>
        <w:t>إنّ في كتاب الله آية ما عمل بها أحد قبلي ولا يعمل بها أحد بعدي ، وهي</w:t>
      </w:r>
      <w:r w:rsidRPr="007C24A7">
        <w:rPr>
          <w:rtl/>
        </w:rPr>
        <w:t xml:space="preserve">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يا أَيُّهَا الَّذِينَ آمَنُوا إِذا ناجَيْتُمُ الرَّسُولَ ...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الآية.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 xml:space="preserve">وبي خفّف الله تعالى عن هذه الأمّة ، فلم تنزل في أحد بعدي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نهج الحقّ : 215.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سورة المجادلة 58 : 12.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جامع الأصول 2 / 379</w:t>
      </w:r>
      <w:r>
        <w:rPr>
          <w:rtl/>
        </w:rPr>
        <w:t xml:space="preserve"> ـ </w:t>
      </w:r>
      <w:r w:rsidRPr="007C24A7">
        <w:rPr>
          <w:rtl/>
        </w:rPr>
        <w:t>380 ح 836 عن الجمع بين الصحاح الستّة ، تفسير الثعلبي 9 / 261</w:t>
      </w:r>
      <w:r>
        <w:rPr>
          <w:rtl/>
        </w:rPr>
        <w:t xml:space="preserve"> ـ </w:t>
      </w:r>
      <w:r w:rsidRPr="007C24A7">
        <w:rPr>
          <w:rtl/>
        </w:rPr>
        <w:t xml:space="preserve">262 ،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لابن المغازلي</w:t>
      </w:r>
      <w:r>
        <w:rPr>
          <w:rtl/>
        </w:rPr>
        <w:t xml:space="preserve"> ـ </w:t>
      </w:r>
      <w:r w:rsidRPr="007C24A7">
        <w:rPr>
          <w:rtl/>
        </w:rPr>
        <w:t xml:space="preserve">: 269 ح 372 </w:t>
      </w:r>
      <w:r>
        <w:rPr>
          <w:rtl/>
        </w:rPr>
        <w:t>و 3</w:t>
      </w:r>
      <w:r w:rsidRPr="007C24A7">
        <w:rPr>
          <w:rtl/>
        </w:rPr>
        <w:t>73 ؛ وانظر : سنن الترمذي 5 / 379 ح 3300 ، السنن الكبرى</w:t>
      </w:r>
      <w:r>
        <w:rPr>
          <w:rtl/>
        </w:rPr>
        <w:t xml:space="preserve"> ـ </w:t>
      </w:r>
      <w:r w:rsidRPr="007C24A7">
        <w:rPr>
          <w:rtl/>
        </w:rPr>
        <w:t>للنسائي</w:t>
      </w:r>
      <w:r>
        <w:rPr>
          <w:rtl/>
        </w:rPr>
        <w:t xml:space="preserve"> ـ </w:t>
      </w:r>
      <w:r w:rsidRPr="007C24A7">
        <w:rPr>
          <w:rtl/>
        </w:rPr>
        <w:t>5 / 152</w:t>
      </w:r>
      <w:r>
        <w:rPr>
          <w:rtl/>
        </w:rPr>
        <w:t xml:space="preserve"> ـ </w:t>
      </w:r>
      <w:r w:rsidRPr="007C24A7">
        <w:rPr>
          <w:rtl/>
        </w:rPr>
        <w:t>153 ح 8537 ، مصنّف ابن أبي شيبة 7 / 505 ح 62</w:t>
      </w:r>
      <w:r>
        <w:rPr>
          <w:rtl/>
        </w:rPr>
        <w:t xml:space="preserve"> ـ </w:t>
      </w:r>
      <w:r w:rsidRPr="007C24A7">
        <w:rPr>
          <w:rtl/>
        </w:rPr>
        <w:t>63 ، مسند عبد ابن حميد : 59</w:t>
      </w:r>
      <w:r>
        <w:rPr>
          <w:rtl/>
        </w:rPr>
        <w:t xml:space="preserve"> ـ </w:t>
      </w:r>
      <w:r w:rsidRPr="007C24A7">
        <w:rPr>
          <w:rtl/>
        </w:rPr>
        <w:t>60 ح 90 ، تفسير الحبري : 320 ح 65 ، تفسير الطبري 12 / 20 ح 33788</w:t>
      </w:r>
      <w:r>
        <w:rPr>
          <w:rtl/>
        </w:rPr>
        <w:t xml:space="preserve"> ـ </w:t>
      </w:r>
      <w:r w:rsidRPr="007C24A7">
        <w:rPr>
          <w:rtl/>
        </w:rPr>
        <w:t>33791 ، الإحسان بترتيب صحيح ابن حبّان 9 / 47</w:t>
      </w:r>
      <w:r>
        <w:rPr>
          <w:rtl/>
        </w:rPr>
        <w:t xml:space="preserve"> ـ </w:t>
      </w:r>
      <w:r w:rsidRPr="007C24A7">
        <w:rPr>
          <w:rtl/>
        </w:rPr>
        <w:t>48 ح 6902</w:t>
      </w:r>
      <w:r>
        <w:rPr>
          <w:rtl/>
        </w:rPr>
        <w:t xml:space="preserve"> ـ </w:t>
      </w:r>
      <w:r w:rsidRPr="007C24A7">
        <w:rPr>
          <w:rtl/>
        </w:rPr>
        <w:t>6903 ، أحكام القرآن</w:t>
      </w:r>
      <w:r>
        <w:rPr>
          <w:rtl/>
        </w:rPr>
        <w:t xml:space="preserve"> ـ </w:t>
      </w:r>
      <w:r w:rsidRPr="007C24A7">
        <w:rPr>
          <w:rtl/>
        </w:rPr>
        <w:t>للجصّاص</w:t>
      </w:r>
      <w:r>
        <w:rPr>
          <w:rtl/>
        </w:rPr>
        <w:t xml:space="preserve"> ـ </w:t>
      </w:r>
      <w:r w:rsidRPr="007C24A7">
        <w:rPr>
          <w:rtl/>
        </w:rPr>
        <w:t>3 / 640 ، المستدرك على الصحيحين 2 / 524 ح 3794 وصحّحه هو والذهبي ، ما نزل من القرآن في عليّ</w:t>
      </w:r>
      <w:r>
        <w:rPr>
          <w:rtl/>
        </w:rPr>
        <w:t xml:space="preserve"> ـ </w:t>
      </w:r>
      <w:r w:rsidRPr="007C24A7">
        <w:rPr>
          <w:rtl/>
        </w:rPr>
        <w:t>لأبي نعيم</w:t>
      </w:r>
      <w:r>
        <w:rPr>
          <w:rtl/>
        </w:rPr>
        <w:t xml:space="preserve"> ـ </w:t>
      </w:r>
      <w:r w:rsidRPr="007C24A7">
        <w:rPr>
          <w:rtl/>
        </w:rPr>
        <w:t>: 249 ،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23" w:name="_Toc520204765"/>
      <w:r w:rsidRPr="002040C4">
        <w:rPr>
          <w:rtl/>
        </w:rPr>
        <w:lastRenderedPageBreak/>
        <w:t xml:space="preserve">وقال الفضل </w:t>
      </w:r>
      <w:r w:rsidRPr="00E64A26">
        <w:rPr>
          <w:rStyle w:val="libFootnotenumChar"/>
          <w:rtl/>
        </w:rPr>
        <w:t>(1)</w:t>
      </w:r>
      <w:r w:rsidRPr="002040C4">
        <w:rPr>
          <w:rtl/>
        </w:rPr>
        <w:t xml:space="preserve"> :</w:t>
      </w:r>
      <w:bookmarkEnd w:id="23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قد ذكرنا أنّ هذا من فضائل أمير المؤمنين ، ولم يشاركه أحد في هذه الفضيلة ، وهي مذكورة في الصحاح ، ولكن لا تدلّ على النصّ المدّعى.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أسباب النزول</w:t>
      </w:r>
      <w:r>
        <w:rPr>
          <w:rtl/>
        </w:rPr>
        <w:t xml:space="preserve"> ـ </w:t>
      </w:r>
      <w:r w:rsidRPr="007C24A7">
        <w:rPr>
          <w:rtl/>
        </w:rPr>
        <w:t>للواحدي</w:t>
      </w:r>
      <w:r>
        <w:rPr>
          <w:rtl/>
        </w:rPr>
        <w:t xml:space="preserve"> ـ </w:t>
      </w:r>
      <w:r w:rsidRPr="007C24A7">
        <w:rPr>
          <w:rtl/>
        </w:rPr>
        <w:t>: 230 ، شواهد التنزيل 2 / 231</w:t>
      </w:r>
      <w:r>
        <w:rPr>
          <w:rtl/>
        </w:rPr>
        <w:t xml:space="preserve"> ـ </w:t>
      </w:r>
      <w:r w:rsidRPr="007C24A7">
        <w:rPr>
          <w:rtl/>
        </w:rPr>
        <w:t>243 ح 949</w:t>
      </w:r>
      <w:r>
        <w:rPr>
          <w:rtl/>
        </w:rPr>
        <w:t xml:space="preserve"> ـ </w:t>
      </w:r>
      <w:r w:rsidRPr="007C24A7">
        <w:rPr>
          <w:rtl/>
        </w:rPr>
        <w:t>967 ، تفسير البغوي 4 / 283 ، تفسير الكشّاف 4 / 76 ، تفسير الفخر الرازي 29 / 272</w:t>
      </w:r>
      <w:r>
        <w:rPr>
          <w:rtl/>
        </w:rPr>
        <w:t xml:space="preserve"> ـ </w:t>
      </w:r>
      <w:r w:rsidRPr="007C24A7">
        <w:rPr>
          <w:rtl/>
        </w:rPr>
        <w:t>273 ، تفسير النيسابوري 6 / 274</w:t>
      </w:r>
      <w:r>
        <w:rPr>
          <w:rtl/>
        </w:rPr>
        <w:t xml:space="preserve"> ـ </w:t>
      </w:r>
      <w:r w:rsidRPr="007C24A7">
        <w:rPr>
          <w:rtl/>
        </w:rPr>
        <w:t>276 ، ينابيع المودّة 1 / 299 ح 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إبطال نهج الباطل</w:t>
      </w:r>
      <w:r>
        <w:rPr>
          <w:rtl/>
        </w:rPr>
        <w:t xml:space="preserve"> ـ </w:t>
      </w:r>
      <w:r w:rsidRPr="007C24A7">
        <w:rPr>
          <w:rtl/>
        </w:rPr>
        <w:t>المطبوع ضمن إحقاق الحقّ</w:t>
      </w:r>
      <w:r>
        <w:rPr>
          <w:rtl/>
        </w:rPr>
        <w:t xml:space="preserve"> ـ </w:t>
      </w:r>
      <w:r w:rsidRPr="007C24A7">
        <w:rPr>
          <w:rtl/>
        </w:rPr>
        <w:t>7 / 426.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24" w:name="_Toc520204766"/>
      <w:r w:rsidRPr="007C24A7">
        <w:rPr>
          <w:rtl/>
        </w:rPr>
        <w:lastRenderedPageBreak/>
        <w:t>وأقول :</w:t>
      </w:r>
      <w:bookmarkEnd w:id="24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قد أوضحنا دلالتها على إمامته ، فراجع وتبصّر </w:t>
      </w:r>
      <w:r w:rsidRPr="00E64A26">
        <w:rPr>
          <w:rStyle w:val="libFootnotenumChar"/>
          <w:rtl/>
        </w:rPr>
        <w:t>(1)</w:t>
      </w:r>
      <w:r>
        <w:rPr>
          <w:rtl/>
        </w:rPr>
        <w:t>!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: ج 5 / 31</w:t>
      </w:r>
      <w:r>
        <w:rPr>
          <w:rtl/>
        </w:rPr>
        <w:t xml:space="preserve"> ـ </w:t>
      </w:r>
      <w:r w:rsidRPr="007C24A7">
        <w:rPr>
          <w:rtl/>
        </w:rPr>
        <w:t>38 من هذا الكتاب.</w:t>
      </w:r>
    </w:p>
    <w:p w:rsidR="008E397A" w:rsidRPr="00F42ACC" w:rsidRDefault="008E397A" w:rsidP="00E64A26">
      <w:pPr>
        <w:pStyle w:val="libFootnote"/>
        <w:rPr>
          <w:rtl/>
        </w:rPr>
      </w:pPr>
      <w:r w:rsidRPr="00F42ACC">
        <w:rPr>
          <w:rtl/>
        </w:rPr>
        <w:t>وقد ردّ نظام الدين النيسابوري ، المتوفّى سنة 728 ه‍ ، في تفسيره 6 / 274 ـ 276 على ما أشكل به القاضي عبد الجبّار والفخر الرازي على هذه الفضيلة ، فقال ما نصّه :</w:t>
      </w:r>
      <w:r w:rsidRPr="00F42ACC">
        <w:rPr>
          <w:rFonts w:hint="cs"/>
          <w:rtl/>
        </w:rPr>
        <w:t xml:space="preserve"> </w:t>
      </w:r>
      <w:r w:rsidRPr="00F42ACC">
        <w:rPr>
          <w:rtl/>
        </w:rPr>
        <w:t>« قال القاضي : هذا لا يدلّ على فضله على أكابر الصحابة ؛ لأنّ الوقت لعلّه لم يتّسع للعمل بهذا الفرض.</w:t>
      </w:r>
    </w:p>
    <w:p w:rsidR="008E397A" w:rsidRPr="00F42ACC" w:rsidRDefault="008E397A" w:rsidP="00E64A26">
      <w:pPr>
        <w:pStyle w:val="libFootnote"/>
        <w:rPr>
          <w:rtl/>
        </w:rPr>
      </w:pPr>
      <w:r w:rsidRPr="00F42ACC">
        <w:rPr>
          <w:rtl/>
        </w:rPr>
        <w:t>وقال فخر الدين الرازي [ تفسير الفخر الرازي 29 / 273 ] : سلّمنا أنّ الوقت قد وسع ، إلّا أنّ الإقدام على هذا العمل ممّا يضيّق قلب الفقير الذي لا يجد شيئا ، وينفّر الرجل الغني ، ولم يكن في تركه مضرّة ؛ لأنّ الذي يكون سببا للألفة أولى ممّا يكون سببا للوحشة.</w:t>
      </w:r>
    </w:p>
    <w:p w:rsidR="008E397A" w:rsidRPr="007C24A7" w:rsidRDefault="008E397A" w:rsidP="00E64A26">
      <w:pPr>
        <w:pStyle w:val="libFootnote"/>
        <w:rPr>
          <w:rtl/>
        </w:rPr>
      </w:pPr>
      <w:r w:rsidRPr="00F42ACC">
        <w:rPr>
          <w:rtl/>
        </w:rPr>
        <w:t>وأيضا : الصدقة عند المناجاة واجبة ، أمّا المناجاة فليست بواجبة ولا مندوبة ، بل الأولى ترك المناجاة ؛ لما بيّنّا من أنّها كانت سببا لسآمة النبيّ</w:t>
      </w:r>
      <w:r w:rsidRPr="002040C4">
        <w:rPr>
          <w:rtl/>
        </w:rPr>
        <w:t xml:space="preserve"> </w:t>
      </w:r>
      <w:r w:rsidR="003B3E2F" w:rsidRPr="003B3E2F">
        <w:rPr>
          <w:rStyle w:val="libAlaemChar"/>
          <w:rtl/>
        </w:rPr>
        <w:t>صلى‌الله‌عليه‌وآله</w:t>
      </w:r>
      <w:r w:rsidRPr="00E64A26">
        <w:rPr>
          <w:rStyle w:val="libFootnoteChar"/>
          <w:rtl/>
        </w:rPr>
        <w:t>.</w:t>
      </w:r>
    </w:p>
    <w:p w:rsidR="008E397A" w:rsidRPr="001D76D6" w:rsidRDefault="008E397A" w:rsidP="00E64A26">
      <w:pPr>
        <w:pStyle w:val="libFootnote"/>
        <w:rPr>
          <w:rtl/>
        </w:rPr>
      </w:pPr>
      <w:r w:rsidRPr="001D76D6">
        <w:rPr>
          <w:rtl/>
        </w:rPr>
        <w:t>قلت : هذا الكلام لا يخلو عن تعصّب مّا</w:t>
      </w:r>
      <w:r>
        <w:rPr>
          <w:rtl/>
        </w:rPr>
        <w:t>!</w:t>
      </w:r>
    </w:p>
    <w:p w:rsidR="008E397A" w:rsidRPr="001D76D6" w:rsidRDefault="008E397A" w:rsidP="00E64A26">
      <w:pPr>
        <w:pStyle w:val="libFootnote"/>
        <w:rPr>
          <w:rtl/>
        </w:rPr>
      </w:pPr>
      <w:r w:rsidRPr="001D76D6">
        <w:rPr>
          <w:rtl/>
        </w:rPr>
        <w:t>ومن أين يلزمنا أن نثبت مفضوليّة عليّ رضي الله عنه في كلّ خصلة</w:t>
      </w:r>
      <w:r>
        <w:rPr>
          <w:rtl/>
        </w:rPr>
        <w:t>؟!</w:t>
      </w:r>
    </w:p>
    <w:p w:rsidR="008E397A" w:rsidRPr="001D76D6" w:rsidRDefault="008E397A" w:rsidP="00E64A26">
      <w:pPr>
        <w:pStyle w:val="libFootnote"/>
        <w:rPr>
          <w:rtl/>
        </w:rPr>
      </w:pPr>
      <w:r w:rsidRPr="001D76D6">
        <w:rPr>
          <w:rtl/>
        </w:rPr>
        <w:t>ولم لا يجوز أن يحصل له فضيلة لم توجد لغيره من أكابر الصحابة</w:t>
      </w:r>
      <w:r>
        <w:rPr>
          <w:rtl/>
        </w:rPr>
        <w:t>؟!</w:t>
      </w:r>
    </w:p>
    <w:p w:rsidR="008E397A" w:rsidRPr="001D76D6" w:rsidRDefault="008E397A" w:rsidP="00E64A26">
      <w:pPr>
        <w:pStyle w:val="libFootnote"/>
        <w:rPr>
          <w:rtl/>
        </w:rPr>
      </w:pPr>
      <w:r w:rsidRPr="001D76D6">
        <w:rPr>
          <w:rtl/>
        </w:rPr>
        <w:t>فقد روي عن ابن عمر : كان لعليّ رضي الله عنه ثلاث ، لو كانت لي واحدة منهنّ كانت أحبّ إليّ من حمر النّعم : تزويجه بفاطمة رضي الله عنها ، وإعطاؤه الراية يوم خبير ، وآية النجوى.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 xml:space="preserve">وهل يقول منصف : إنّ مناجاة النبيّ </w:t>
      </w:r>
      <w:r w:rsidR="003B3E2F" w:rsidRPr="003B3E2F">
        <w:rPr>
          <w:rStyle w:val="libAlaemChar"/>
          <w:rtl/>
        </w:rPr>
        <w:t>صلى‌الله‌عليه‌وآله</w:t>
      </w:r>
      <w:r w:rsidRPr="00E64A26">
        <w:rPr>
          <w:rStyle w:val="libFootnoteChar"/>
          <w:rtl/>
        </w:rPr>
        <w:t xml:space="preserve"> نقيصة؟!</w:t>
      </w:r>
    </w:p>
    <w:p w:rsidR="008E397A" w:rsidRPr="007C24A7" w:rsidRDefault="008E397A" w:rsidP="00445E6A">
      <w:pPr>
        <w:pStyle w:val="libNormal"/>
        <w:rPr>
          <w:rtl/>
        </w:rPr>
      </w:pPr>
      <w:r w:rsidRPr="00E64A26">
        <w:rPr>
          <w:rStyle w:val="libFootnoteChar"/>
          <w:rtl/>
        </w:rPr>
        <w:t xml:space="preserve">على أنّه لم يرد في الآية نهي عن المناجاة ، وإنّما ورد تقديم الصدقة على المناجاة ، فمن عمل بالآية حصل له الفضيلة من جهتين : سدّ خلّة بعض الفقراء ، ومن جهة محبّة نجوى الرسول </w:t>
      </w:r>
      <w:r w:rsidR="003B3E2F" w:rsidRPr="003B3E2F">
        <w:rPr>
          <w:rStyle w:val="libAlaemChar"/>
          <w:rtl/>
        </w:rPr>
        <w:t>صلى‌الله‌عليه‌وآله</w:t>
      </w:r>
      <w:r w:rsidRPr="00E64A26">
        <w:rPr>
          <w:rStyle w:val="libFootnoteChar"/>
          <w:rtl/>
        </w:rPr>
        <w:t xml:space="preserve"> ، ففيها القرب منه ، وحلّ المسائل العويصة ، وإظهار أنّ نجواه أحبّ إلى المناجي من المال ».</w:t>
      </w:r>
    </w:p>
    <w:p w:rsidR="008E397A" w:rsidRPr="002040C4" w:rsidRDefault="008E397A" w:rsidP="008E397A">
      <w:pPr>
        <w:pStyle w:val="Heading1Center"/>
        <w:rPr>
          <w:rtl/>
        </w:rPr>
      </w:pPr>
      <w:r>
        <w:rPr>
          <w:rtl/>
        </w:rPr>
        <w:br w:type="page"/>
      </w:r>
      <w:bookmarkStart w:id="25" w:name="_Toc520204767"/>
      <w:r w:rsidRPr="002040C4">
        <w:rPr>
          <w:rtl/>
        </w:rPr>
        <w:lastRenderedPageBreak/>
        <w:t>8 ـ حديث المباهلة</w:t>
      </w:r>
      <w:bookmarkEnd w:id="25"/>
    </w:p>
    <w:p w:rsidR="008E397A" w:rsidRPr="00D41474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قال المصنّف</w:t>
      </w:r>
      <w:r w:rsidRPr="00D41474">
        <w:rPr>
          <w:rtl/>
        </w:rPr>
        <w:t xml:space="preserve"> </w:t>
      </w:r>
      <w:r w:rsidRPr="00D41474">
        <w:rPr>
          <w:rFonts w:hint="cs"/>
          <w:rtl/>
        </w:rPr>
        <w:t>ـ</w:t>
      </w:r>
      <w:r w:rsidRPr="00D41474">
        <w:rPr>
          <w:rtl/>
        </w:rPr>
        <w:t xml:space="preserve"> طيّب الله رمسه ـ </w:t>
      </w:r>
      <w:r w:rsidRPr="00E64A26">
        <w:rPr>
          <w:rStyle w:val="libFootnotenumChar"/>
          <w:rtl/>
        </w:rPr>
        <w:t>(1)</w:t>
      </w:r>
      <w:r w:rsidRPr="00D41474">
        <w:rPr>
          <w:rtl/>
        </w:rPr>
        <w:t xml:space="preserve"> :</w:t>
      </w:r>
    </w:p>
    <w:p w:rsidR="008E397A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الثامن</w:t>
      </w:r>
      <w:r w:rsidRPr="007C24A7">
        <w:rPr>
          <w:rtl/>
        </w:rPr>
        <w:t xml:space="preserve"> : آية المباهلة :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في « الجمع بين الصحيحين » ، أنّه لمّا أراد المباهلة لنصارى نجران احتضن الحسين ، وأخذ بيد الحسن ، وفاطمة تمشي خلفه ، وعليّ يمشي خلفها ، وهو يقول لهم : ذا </w:t>
      </w:r>
      <w:r w:rsidRPr="00445E6A">
        <w:rPr>
          <w:rStyle w:val="libBold2Char"/>
          <w:rtl/>
        </w:rPr>
        <w:t>دعوت فأمّنوا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فأيّ فضل أعظم من هذا ، والنبيّ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يستسعد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بدعائه ، ويجعله واسطة بينه وبين ربّه تعالى</w:t>
      </w:r>
      <w:r>
        <w:rPr>
          <w:rtl/>
        </w:rPr>
        <w:t>؟!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نهج الحقّ : 215.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الجمع بين الصحيحين 1 / 198 ذ ح 208 ، وقد مرّ تخريج حديث نزول الآية الكريمة مفصّلا في ج 4 / 399</w:t>
      </w:r>
      <w:r>
        <w:rPr>
          <w:rtl/>
        </w:rPr>
        <w:t xml:space="preserve"> ـ </w:t>
      </w:r>
      <w:r w:rsidRPr="007C24A7">
        <w:rPr>
          <w:rtl/>
        </w:rPr>
        <w:t>400 ؛ فراجع</w:t>
      </w:r>
      <w:r>
        <w:rPr>
          <w:rtl/>
        </w:rPr>
        <w:t>!</w:t>
      </w:r>
    </w:p>
    <w:p w:rsidR="008E397A" w:rsidRPr="00003E88" w:rsidRDefault="008E397A" w:rsidP="00E64A26">
      <w:pPr>
        <w:pStyle w:val="libFootnote0"/>
        <w:rPr>
          <w:rtl/>
        </w:rPr>
      </w:pPr>
      <w:r w:rsidRPr="007C24A7">
        <w:rPr>
          <w:rtl/>
        </w:rPr>
        <w:t>(3) الإسعاد : المعونة ؛ والمساعدة : المعاونة ، وساعده مساعدة وسعادا وأسعده :</w:t>
      </w:r>
      <w:r>
        <w:rPr>
          <w:rFonts w:hint="cs"/>
          <w:rtl/>
        </w:rPr>
        <w:t xml:space="preserve"> </w:t>
      </w:r>
      <w:r w:rsidRPr="00003E88">
        <w:rPr>
          <w:rtl/>
        </w:rPr>
        <w:t>أعانه ، ويستسعد به : أي يستعين به ويعدّه سعدا ويمنا.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مادّة « سعد » في : لسان العرب 6 / 262</w:t>
      </w:r>
      <w:r>
        <w:rPr>
          <w:rtl/>
        </w:rPr>
        <w:t xml:space="preserve"> ـ </w:t>
      </w:r>
      <w:r w:rsidRPr="002040C4">
        <w:rPr>
          <w:rtl/>
        </w:rPr>
        <w:t>263 ، تاج العروس 5 / 16.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26" w:name="_Toc520204768"/>
      <w:r w:rsidRPr="002040C4">
        <w:rPr>
          <w:rtl/>
        </w:rPr>
        <w:lastRenderedPageBreak/>
        <w:t xml:space="preserve">وقال الفضل </w:t>
      </w:r>
      <w:r w:rsidRPr="00E64A26">
        <w:rPr>
          <w:rStyle w:val="libFootnotenumChar"/>
          <w:rtl/>
        </w:rPr>
        <w:t>(1)</w:t>
      </w:r>
      <w:r w:rsidRPr="002040C4">
        <w:rPr>
          <w:rtl/>
        </w:rPr>
        <w:t xml:space="preserve"> :</w:t>
      </w:r>
      <w:bookmarkEnd w:id="26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قصّة المباهلة مشهورة ، وهي فضيلة عظيمة كما ذكرنا ، وليس فيه دلالة على النصّ.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</w:t>
      </w:r>
      <w:r w:rsidRPr="007C24A7">
        <w:rPr>
          <w:rtl/>
        </w:rPr>
        <w:t xml:space="preserve"> ما ذكره من 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كان يستسعد بدعائه ، فهذا لا يدلّ على احتياج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إلى دعاء أهل بيته وتأمينهم ، ولكن عادة المباهلة كما ذكر الله في القرآن أن يجمع الرجل أهله وقومه وأولاده ؛ ليكون أهيب في أعين المباهلين ، ويشمل البهلة إيّاه وقومه وأتباعه ، وهذا سرّ طلب التأمين منهم ، لا أنّه استعان بهم وجعلهم واسطة بينه وبين ربّه ليلزم أنّهم كانوا أقرب إلى الله منه.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هذا يفهم من كلامه ومن معتقده الميشوم الباطل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نعوذ بالله من أن يعتقد أنّ في أمّة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من كان أقرب إلى الله منه.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إبطال نهج الباطل</w:t>
      </w:r>
      <w:r>
        <w:rPr>
          <w:rtl/>
        </w:rPr>
        <w:t xml:space="preserve"> ـ </w:t>
      </w:r>
      <w:r w:rsidRPr="007C24A7">
        <w:rPr>
          <w:rtl/>
        </w:rPr>
        <w:t>المطبوع ضمن إحقاق الحقّ</w:t>
      </w:r>
      <w:r>
        <w:rPr>
          <w:rtl/>
        </w:rPr>
        <w:t xml:space="preserve"> ـ </w:t>
      </w:r>
      <w:r w:rsidRPr="007C24A7">
        <w:rPr>
          <w:rtl/>
        </w:rPr>
        <w:t>7 / 427.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27" w:name="_Toc520204769"/>
      <w:r w:rsidRPr="007C24A7">
        <w:rPr>
          <w:rtl/>
        </w:rPr>
        <w:lastRenderedPageBreak/>
        <w:t>وأقول :</w:t>
      </w:r>
      <w:bookmarkEnd w:id="27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لا ريب 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وكلّ صالح مقرّب ، لا يرى لنفسه استحقاقا في استجابة دعائه ، ولا يجعل الاعتماد على نفسه ، بل يتوسّل إلى الإجابة بأنواع الوسائل التي يقتضيها المقام ، كتعظيم الله سبحانه ، وتمجيده بأسمائه الحسنى ، والتملّق له بحمده وشكر نعمائه وإظهار المذلّة والخضوع لجنابه الأرفع قولا وفعلا ؛ بأن يجلس على الأرض ويعفّر وجهه بالتراب مثلا.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وربّما تقتضي أهمّيّة المطلوب أن يجمع معه المقرّبين ؛ لاحتمال أنّ للاجتماع مدخليّة في حصول الإجابة ، أو مبادرتها ، أو كونها تخصّ أحدهم لخصوصيّة هناك.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فحينئذ لا مانع من استسعاد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بدعاء أهل بيته </w:t>
      </w:r>
      <w:r w:rsidR="0065730B" w:rsidRPr="0065730B">
        <w:rPr>
          <w:rStyle w:val="libAlaemChar"/>
          <w:rtl/>
        </w:rPr>
        <w:t>عليهم‌السلام</w:t>
      </w:r>
      <w:r w:rsidRPr="007C24A7">
        <w:rPr>
          <w:rtl/>
        </w:rPr>
        <w:t xml:space="preserve"> ، واستعانته بهم في التأمين على دعائه ، وجعلهم واسطة بينه وبين ربّه ، وإن كان هو أقرب منهم إلى الله تعالى ، ولا سيّما إذا كان المراد</w:t>
      </w:r>
      <w:r>
        <w:rPr>
          <w:rtl/>
        </w:rPr>
        <w:t xml:space="preserve"> ـ </w:t>
      </w:r>
      <w:r w:rsidRPr="007C24A7">
        <w:rPr>
          <w:rtl/>
        </w:rPr>
        <w:t>مع ذلك</w:t>
      </w:r>
      <w:r>
        <w:rPr>
          <w:rtl/>
        </w:rPr>
        <w:t xml:space="preserve"> ـ </w:t>
      </w:r>
      <w:r w:rsidRPr="007C24A7">
        <w:rPr>
          <w:rtl/>
        </w:rPr>
        <w:t>إظهار فضلهم على سائر الأمّة من الأقارب والأباعد والأكابر والأصاغر.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فلا معنى لما زعمه الفضل من لزوم أنّهم أقرب إلى الله منه ، وليس هو معتقدا للمصنّف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، ولا يجوّزه أحد منّا ، ولكن يجوّزه بعض القوم كما عرفت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أنّ ابن حزم نقله عن الباقلّاني الأشعري ، وهو لازم مذهب الأشاعرة من نفي الحسن والقبح العقليّين.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في الجزء الأوّل ، ص 374 ، المبحث الثاني من مباحث النبوّة [ 4 / 30</w:t>
      </w:r>
      <w:r>
        <w:rPr>
          <w:rtl/>
        </w:rPr>
        <w:t xml:space="preserve"> ـ </w:t>
      </w:r>
      <w:r w:rsidRPr="007C24A7">
        <w:rPr>
          <w:rtl/>
        </w:rPr>
        <w:t>37 مبحث عصمة الأنبياء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الفصل في الملل والأهواء والنحل 2 / 284.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445E6A">
        <w:rPr>
          <w:rStyle w:val="libBold2Char"/>
          <w:rtl/>
        </w:rPr>
        <w:lastRenderedPageBreak/>
        <w:t>وبالجملة</w:t>
      </w:r>
      <w:r w:rsidRPr="007C24A7">
        <w:rPr>
          <w:rtl/>
        </w:rPr>
        <w:t xml:space="preserve"> : المباهلة إنّما تقع بين الخصمين ، ومن المعلوم أنّ خصم أهل نجران هو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خاصّة ، لكن لمّا كان إدخال عليّ وفاطمة والحسنين معه في المباهلة يشتمل على فوائد ، أدخلهم معه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الأولى</w:t>
      </w:r>
      <w:r w:rsidRPr="007C24A7">
        <w:rPr>
          <w:rtl/>
        </w:rPr>
        <w:t xml:space="preserve"> : إظهار اعتماده على أنّه المحقّ ؛ فإنّ إدخال أعزّ الناس في محلّ الخطر دليل على ذلك ، وعلى اعتقاده بالنجاح والسلامة.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الثانية</w:t>
      </w:r>
      <w:r w:rsidRPr="007C24A7">
        <w:rPr>
          <w:rtl/>
        </w:rPr>
        <w:t xml:space="preserve"> : الاستسعاد بهم والاستعانة بدعائهم ؛ ولذا أمرهم بالتأمين على دعائه ، ولا وجه لما قاله الفضل من أنّ سرّ طلب التأمين شمول البهلة لهم لا الاستعانة بدعائهم ؛ فإنّ خروجهم معه كاف في شمول البهلة لهم بلا حاجة إلى تأمينهم.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ولو كان التأمين هو السرّ في شمول البهلة لهم ، فمن أين علم شمولها لقوم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وأتباعه ، ولم يأخذهم معه ، وما أراد تأمينهم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الثالثة</w:t>
      </w:r>
      <w:r w:rsidRPr="007C24A7">
        <w:rPr>
          <w:rtl/>
        </w:rPr>
        <w:t xml:space="preserve"> : بيان فضلهم على الأمّة بإشراكهم معه كما أمر الله تعالى ، دون أقاربه وخاصّته ، في إثبات دعوى النبوّة بالمقام الشهير المشهود ؛ فإنّه منزلة عظمى ، لا سيّما لعليّ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الذي عبّر الله سبحانه عنه بنفس النبيّ.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ودعوى أنّ عادة المباهلة أن يجمع الرجل أهله وقومه وأولاده ، كاذبة</w:t>
      </w:r>
      <w:r>
        <w:rPr>
          <w:rtl/>
        </w:rPr>
        <w:t xml:space="preserve"> ـ </w:t>
      </w:r>
      <w:r w:rsidRPr="007C24A7">
        <w:rPr>
          <w:rtl/>
        </w:rPr>
        <w:t xml:space="preserve">كما سبق في الآية السادسة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وإلّا لما خالفها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ولاعترض عليه النصارى في المخالفة</w:t>
      </w:r>
      <w:r>
        <w:rPr>
          <w:rtl/>
        </w:rPr>
        <w:t xml:space="preserve"> ـ </w:t>
      </w:r>
      <w:r w:rsidRPr="007C24A7">
        <w:rPr>
          <w:rtl/>
        </w:rPr>
        <w:t xml:space="preserve">؛ كدعوى شمول البهلة للأتباع ، وإلّا لأدخل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معه ولو واحدا منهم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وكون وجوده هو الأصل والمدار فيستغني عن وجودهم ، وارد في المرأة والطفلين بالأولويّة ، فلم لا استغنى عنهم</w:t>
      </w:r>
      <w:r>
        <w:rPr>
          <w:rtl/>
        </w:rPr>
        <w:t>؟!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راجع : ج 4 / 402 من هذا الكتاب.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ومن المضحك قوله : « ليكون أهيب في عيون المباهلين » ، فإنّه لو كان الداعي لوجودهم هو الهيبة ، فلم خصّ شابّا وامرأة وطفلين ، وترك المشايخ الكبار ، والحفدة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والأنصار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وقد مرّ في الآية السادسة ما يزيدك تحقيقا وبيانا للمطلوب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ثمّ إنّ غاية ما قلنا هو استسعاد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واستعانته في الدعاء على المبطلين بمن طهّرهم الله عن الرجس تطهيرا ، وقد زعم القوم 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استسعد بالدعاء لنفسه الشريفة بعمر بن الخطّاب ، وهو أعظم من الاستسعاد في الأوّل ، ولم يستنكره القوم ؛ لأنّه متعلّق بأوليائهم</w:t>
      </w:r>
      <w:r>
        <w:rPr>
          <w:rtl/>
        </w:rPr>
        <w:t>!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روى ابن حجر في « الصوّاعق » ، في فضائل عمر ، أنّ رسول الله قال له : « لا تنسنا يا أخي من دعائك »</w:t>
      </w:r>
      <w:r>
        <w:rPr>
          <w:rtl/>
        </w:rPr>
        <w:t>.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(3)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وفي رواية أخرى قال له : « يا أخي أشركنا في صالح دعائك ، ولا تنسنا »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بل رووا 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استسعد بأبي بكر وعمر وعثمان في حفظ نفسه المقدّسة ، وجعلهم واسطة لسلامته</w:t>
      </w:r>
      <w:r>
        <w:rPr>
          <w:rtl/>
        </w:rPr>
        <w:t>! ..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الحفدة : الأعوان والخدمة ، واحدهم : حافد ؛ انظر : لسان العرب 3 / 235 مادّة « حفد »</w:t>
      </w:r>
      <w:r>
        <w:rPr>
          <w:rtl/>
        </w:rPr>
        <w:t>.</w:t>
      </w:r>
    </w:p>
    <w:p w:rsidR="008E397A" w:rsidRPr="00E90EAB" w:rsidRDefault="008E397A" w:rsidP="00E64A26">
      <w:pPr>
        <w:pStyle w:val="libFootnote0"/>
        <w:rPr>
          <w:rtl/>
        </w:rPr>
      </w:pPr>
      <w:r w:rsidRPr="007C24A7">
        <w:rPr>
          <w:rtl/>
        </w:rPr>
        <w:t>(2) راجع : ج 4 / 402 وما بعدها من هذا الكتاب ، وانظر مبحث آية المباهلة في :</w:t>
      </w:r>
      <w:r>
        <w:rPr>
          <w:rFonts w:hint="cs"/>
          <w:rtl/>
        </w:rPr>
        <w:t xml:space="preserve"> </w:t>
      </w:r>
      <w:r w:rsidRPr="00E90EAB">
        <w:rPr>
          <w:rtl/>
        </w:rPr>
        <w:t>تشييد المراجعات وتفنيد المكابرات 1 / 342 ـ 466.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الصواعق المحرقة : 149 ح 61 ؛ وانظر : سنن أبي داود 2 / 81 ح 498 ، مسند أحمد 1 / 29.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الصواعق المحرقة : 149 ح 62 ؛ وانظر : سنن ابن ماجة 2 / 966 ح 2894 ، سنن الترمذي 5 / 523 ح 3562 ، مسند أحمد 2 / 59.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روى البخاري وغيره ، 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صعد إلى أحد ومعه هؤلاء القوم ، فرجف بهم ، فضربه برجله وقال : « أثبت</w:t>
      </w:r>
      <w:r>
        <w:rPr>
          <w:rtl/>
        </w:rPr>
        <w:t>!</w:t>
      </w:r>
      <w:r w:rsidRPr="007C24A7">
        <w:rPr>
          <w:rtl/>
        </w:rPr>
        <w:t xml:space="preserve"> فما عليك إلّا نبيّ أو صدّيق أو شهيد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فإنّه دالّ على 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استسعد بهم ، وجعلهم واسطة لحفظ نفسه وأنفسهم كما استسعد بنفسه لذلك ؛ وهو بالضرورة أعظم من جعل آل محمّد واسطة إلى لعن أهل نجران ؛ فتدبّر</w:t>
      </w:r>
      <w:r>
        <w:rPr>
          <w:rtl/>
        </w:rPr>
        <w:t>!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صحيح البخاري 5 / 74 ح 172 وص 78 ح 182 وص 83 ح 195 ، سنن أبي داود 4 / 212 ح 4651 ، سنن الترمذي 5 / 582</w:t>
      </w:r>
      <w:r>
        <w:rPr>
          <w:rtl/>
        </w:rPr>
        <w:t xml:space="preserve"> ـ </w:t>
      </w:r>
      <w:r w:rsidRPr="007C24A7">
        <w:rPr>
          <w:rtl/>
        </w:rPr>
        <w:t xml:space="preserve">583 ح 3696 </w:t>
      </w:r>
      <w:r>
        <w:rPr>
          <w:rtl/>
        </w:rPr>
        <w:t>و 3</w:t>
      </w:r>
      <w:r w:rsidRPr="007C24A7">
        <w:rPr>
          <w:rtl/>
        </w:rPr>
        <w:t xml:space="preserve">697 ، مسند أحمد 5 / 331 </w:t>
      </w:r>
      <w:r>
        <w:rPr>
          <w:rtl/>
        </w:rPr>
        <w:t>و 3</w:t>
      </w:r>
      <w:r w:rsidRPr="007C24A7">
        <w:rPr>
          <w:rtl/>
        </w:rPr>
        <w:t>46.</w:t>
      </w:r>
    </w:p>
    <w:p w:rsidR="008E397A" w:rsidRPr="002040C4" w:rsidRDefault="008E397A" w:rsidP="008E397A">
      <w:pPr>
        <w:pStyle w:val="Heading1Center"/>
        <w:rPr>
          <w:rtl/>
        </w:rPr>
      </w:pPr>
      <w:r>
        <w:rPr>
          <w:rtl/>
        </w:rPr>
        <w:br w:type="page"/>
      </w:r>
      <w:bookmarkStart w:id="28" w:name="_Toc520204770"/>
      <w:r w:rsidRPr="002040C4">
        <w:rPr>
          <w:rtl/>
        </w:rPr>
        <w:lastRenderedPageBreak/>
        <w:t>9 ـ حديث المنزلة</w:t>
      </w:r>
      <w:bookmarkEnd w:id="28"/>
    </w:p>
    <w:p w:rsidR="008E397A" w:rsidRPr="009C68DC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قال المصنّف</w:t>
      </w:r>
      <w:r w:rsidRPr="009C68DC">
        <w:rPr>
          <w:rtl/>
        </w:rPr>
        <w:t xml:space="preserve"> ـ أعلى الله مقامه ـ </w:t>
      </w:r>
      <w:r w:rsidRPr="00E64A26">
        <w:rPr>
          <w:rStyle w:val="libFootnotenumChar"/>
          <w:rtl/>
        </w:rPr>
        <w:t>(1)</w:t>
      </w:r>
      <w:r w:rsidRPr="009C68DC">
        <w:rPr>
          <w:rtl/>
        </w:rPr>
        <w:t xml:space="preserve"> :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التاسع</w:t>
      </w:r>
      <w:r w:rsidRPr="007C24A7">
        <w:rPr>
          <w:rtl/>
        </w:rPr>
        <w:t xml:space="preserve"> : في مسند أحمد من عدّة طرق ، وفي صحيح البخاري ومسلم من عدّة طرق ، 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لمّا خرج إلى تبوك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استخلف عليّا في المدينة وعلى أهله ، فقال عليّ : ما كنت أوثر أن تخرج في وجه إلّا وأنا معك.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فقال : </w:t>
      </w:r>
      <w:r w:rsidRPr="00445E6A">
        <w:rPr>
          <w:rStyle w:val="libBold2Char"/>
          <w:rtl/>
        </w:rPr>
        <w:t>أما ترضى أن تكون منّي بمنزلة هارون من موسى ، إلّا أنّه لا نبيّ بعدي؟!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نهج الحقّ : 216.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تبوك</w:t>
      </w:r>
      <w:r>
        <w:rPr>
          <w:rtl/>
        </w:rPr>
        <w:t xml:space="preserve"> ـ </w:t>
      </w:r>
      <w:r w:rsidRPr="007C24A7">
        <w:rPr>
          <w:rtl/>
        </w:rPr>
        <w:t>بالفتح ، ثمّ الضمّ ، وواو ساكنة</w:t>
      </w:r>
      <w:r>
        <w:rPr>
          <w:rtl/>
        </w:rPr>
        <w:t xml:space="preserve"> ـ </w:t>
      </w:r>
      <w:r w:rsidRPr="007C24A7">
        <w:rPr>
          <w:rtl/>
        </w:rPr>
        <w:t>: موضع بين وادي القرى والشام ، بينها وبين المدينة اثنتا عشرة مرحلة ، وفيها كانت غزوة تبوك سنة 9 ه‍.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: معجم البلدان 2 / 17 رقم 2445.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مسند أحمد 1 / 170 </w:t>
      </w:r>
      <w:r>
        <w:rPr>
          <w:rtl/>
        </w:rPr>
        <w:t>و 1</w:t>
      </w:r>
      <w:r w:rsidRPr="007C24A7">
        <w:rPr>
          <w:rtl/>
        </w:rPr>
        <w:t xml:space="preserve">73 </w:t>
      </w:r>
      <w:r>
        <w:rPr>
          <w:rtl/>
        </w:rPr>
        <w:t>و 1</w:t>
      </w:r>
      <w:r w:rsidRPr="007C24A7">
        <w:rPr>
          <w:rtl/>
        </w:rPr>
        <w:t xml:space="preserve">75 </w:t>
      </w:r>
      <w:r>
        <w:rPr>
          <w:rtl/>
        </w:rPr>
        <w:t>و 1</w:t>
      </w:r>
      <w:r w:rsidRPr="007C24A7">
        <w:rPr>
          <w:rtl/>
        </w:rPr>
        <w:t xml:space="preserve">77 </w:t>
      </w:r>
      <w:r>
        <w:rPr>
          <w:rtl/>
        </w:rPr>
        <w:t>و 1</w:t>
      </w:r>
      <w:r w:rsidRPr="007C24A7">
        <w:rPr>
          <w:rtl/>
        </w:rPr>
        <w:t xml:space="preserve">79 </w:t>
      </w:r>
      <w:r>
        <w:rPr>
          <w:rtl/>
        </w:rPr>
        <w:t>و 1</w:t>
      </w:r>
      <w:r w:rsidRPr="007C24A7">
        <w:rPr>
          <w:rtl/>
        </w:rPr>
        <w:t xml:space="preserve">82 </w:t>
      </w:r>
      <w:r>
        <w:rPr>
          <w:rtl/>
        </w:rPr>
        <w:t>و 1</w:t>
      </w:r>
      <w:r w:rsidRPr="007C24A7">
        <w:rPr>
          <w:rtl/>
        </w:rPr>
        <w:t xml:space="preserve">84 </w:t>
      </w:r>
      <w:r>
        <w:rPr>
          <w:rtl/>
        </w:rPr>
        <w:t>و 1</w:t>
      </w:r>
      <w:r w:rsidRPr="007C24A7">
        <w:rPr>
          <w:rtl/>
        </w:rPr>
        <w:t xml:space="preserve">85 وج 3 / 32 </w:t>
      </w:r>
      <w:r>
        <w:rPr>
          <w:rtl/>
        </w:rPr>
        <w:t>و 3</w:t>
      </w:r>
      <w:r w:rsidRPr="007C24A7">
        <w:rPr>
          <w:rtl/>
        </w:rPr>
        <w:t xml:space="preserve">38 وج 6 / 369 </w:t>
      </w:r>
      <w:r>
        <w:rPr>
          <w:rtl/>
        </w:rPr>
        <w:t>و 4</w:t>
      </w:r>
      <w:r w:rsidRPr="007C24A7">
        <w:rPr>
          <w:rtl/>
        </w:rPr>
        <w:t>38 ، صحيح البخاري 5 / 89 ح 202 وج 6 / 18 ح 408 ، صحيح مسلم 7 / 120 كتاب الفضائل</w:t>
      </w:r>
      <w:r>
        <w:rPr>
          <w:rtl/>
        </w:rPr>
        <w:t xml:space="preserve"> ـ </w:t>
      </w:r>
      <w:r w:rsidRPr="007C24A7">
        <w:rPr>
          <w:rtl/>
        </w:rPr>
        <w:t>باب فضائل أمير المؤمنين.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 xml:space="preserve">وانظر : سنن الترمذي 5 / 596 ح 3724 وص 599 ح 3730 </w:t>
      </w:r>
      <w:r>
        <w:rPr>
          <w:rtl/>
        </w:rPr>
        <w:t>و 3</w:t>
      </w:r>
      <w:r w:rsidRPr="002040C4">
        <w:rPr>
          <w:rtl/>
        </w:rPr>
        <w:t>731 ، سنن ابن ماجة 1 / 42</w:t>
      </w:r>
      <w:r>
        <w:rPr>
          <w:rtl/>
        </w:rPr>
        <w:t xml:space="preserve"> ـ </w:t>
      </w:r>
      <w:r w:rsidRPr="002040C4">
        <w:rPr>
          <w:rtl/>
        </w:rPr>
        <w:t>43 ح 115 وص 45 ح 121 ، السنن الكبرى</w:t>
      </w:r>
      <w:r>
        <w:rPr>
          <w:rtl/>
        </w:rPr>
        <w:t xml:space="preserve"> ـ </w:t>
      </w:r>
      <w:r w:rsidRPr="002040C4">
        <w:rPr>
          <w:rtl/>
        </w:rPr>
        <w:t>للنسائي</w:t>
      </w:r>
      <w:r>
        <w:rPr>
          <w:rtl/>
        </w:rPr>
        <w:t xml:space="preserve"> ـ </w:t>
      </w:r>
      <w:r w:rsidRPr="002040C4">
        <w:rPr>
          <w:rtl/>
        </w:rPr>
        <w:t>5 / 44 ح 8138</w:t>
      </w:r>
      <w:r>
        <w:rPr>
          <w:rtl/>
        </w:rPr>
        <w:t xml:space="preserve"> ـ </w:t>
      </w:r>
      <w:r w:rsidRPr="002040C4">
        <w:rPr>
          <w:rtl/>
        </w:rPr>
        <w:t>8143 وص 119</w:t>
      </w:r>
      <w:r>
        <w:rPr>
          <w:rtl/>
        </w:rPr>
        <w:t xml:space="preserve"> ـ </w:t>
      </w:r>
      <w:r w:rsidRPr="002040C4">
        <w:rPr>
          <w:rtl/>
        </w:rPr>
        <w:t>125 ح 8429</w:t>
      </w:r>
      <w:r>
        <w:rPr>
          <w:rtl/>
        </w:rPr>
        <w:t xml:space="preserve"> ـ </w:t>
      </w:r>
      <w:r w:rsidRPr="002040C4">
        <w:rPr>
          <w:rtl/>
        </w:rPr>
        <w:t xml:space="preserve">8449 من طرق كثيرة وص 240 ح 8780 ، مسند الطيالسي : 28 </w:t>
      </w:r>
      <w:r>
        <w:rPr>
          <w:rtl/>
        </w:rPr>
        <w:t>و 2</w:t>
      </w:r>
      <w:r w:rsidRPr="002040C4">
        <w:rPr>
          <w:rtl/>
        </w:rPr>
        <w:t xml:space="preserve">9 ح 205 </w:t>
      </w:r>
      <w:r>
        <w:rPr>
          <w:rtl/>
        </w:rPr>
        <w:t>و 2</w:t>
      </w:r>
      <w:r w:rsidRPr="002040C4">
        <w:rPr>
          <w:rtl/>
        </w:rPr>
        <w:t>09 ، مصنّف عبد الرزّاق 5 / 406 ح 9745 وج 11 / 226 ح 20390 ، مسند الحميدي 1 / 38 ح 71 ، الطبقات الكبرى</w:t>
      </w:r>
      <w:r>
        <w:rPr>
          <w:rtl/>
        </w:rPr>
        <w:t xml:space="preserve"> ـ </w:t>
      </w:r>
      <w:r w:rsidRPr="002040C4">
        <w:rPr>
          <w:rtl/>
        </w:rPr>
        <w:t>لابن سعد</w:t>
      </w:r>
      <w:r>
        <w:rPr>
          <w:rtl/>
        </w:rPr>
        <w:t xml:space="preserve"> ـ </w:t>
      </w:r>
      <w:r w:rsidRPr="002040C4">
        <w:rPr>
          <w:rtl/>
        </w:rPr>
        <w:t>3 / 16</w:t>
      </w:r>
      <w:r>
        <w:rPr>
          <w:rtl/>
        </w:rPr>
        <w:t xml:space="preserve"> ـ </w:t>
      </w:r>
      <w:r w:rsidRPr="002040C4">
        <w:rPr>
          <w:rtl/>
        </w:rPr>
        <w:t>17 ، مصنّف ابن أبي شيبة 7 / 496 ح 11</w:t>
      </w:r>
      <w:r>
        <w:rPr>
          <w:rtl/>
        </w:rPr>
        <w:t xml:space="preserve"> ـ </w:t>
      </w:r>
      <w:r w:rsidRPr="002040C4">
        <w:rPr>
          <w:rtl/>
        </w:rPr>
        <w:t>15 وج 8 / 562</w:t>
      </w:r>
    </w:p>
    <w:p w:rsidR="008E397A" w:rsidRPr="007C24A7" w:rsidRDefault="008E397A" w:rsidP="004F19B1">
      <w:pPr>
        <w:pStyle w:val="libLine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ح 4 ، فضائل الصحابة</w:t>
      </w:r>
      <w:r>
        <w:rPr>
          <w:rtl/>
        </w:rPr>
        <w:t xml:space="preserve"> ـ </w:t>
      </w:r>
      <w:r w:rsidRPr="007C24A7">
        <w:rPr>
          <w:rtl/>
        </w:rPr>
        <w:t>لأحمد بن حنبل</w:t>
      </w:r>
      <w:r>
        <w:rPr>
          <w:rtl/>
        </w:rPr>
        <w:t xml:space="preserve"> ـ </w:t>
      </w:r>
      <w:r w:rsidRPr="007C24A7">
        <w:rPr>
          <w:rtl/>
        </w:rPr>
        <w:t>2 / 700</w:t>
      </w:r>
      <w:r>
        <w:rPr>
          <w:rtl/>
        </w:rPr>
        <w:t xml:space="preserve"> ـ </w:t>
      </w:r>
      <w:r w:rsidRPr="007C24A7">
        <w:rPr>
          <w:rtl/>
        </w:rPr>
        <w:t xml:space="preserve">701 ح 954 </w:t>
      </w:r>
      <w:r>
        <w:rPr>
          <w:rtl/>
        </w:rPr>
        <w:t>و 9</w:t>
      </w:r>
      <w:r w:rsidRPr="007C24A7">
        <w:rPr>
          <w:rtl/>
        </w:rPr>
        <w:t xml:space="preserve">56 </w:t>
      </w:r>
      <w:r>
        <w:rPr>
          <w:rtl/>
        </w:rPr>
        <w:t>و 9</w:t>
      </w:r>
      <w:r w:rsidRPr="007C24A7">
        <w:rPr>
          <w:rtl/>
        </w:rPr>
        <w:t>57 وص 703</w:t>
      </w:r>
      <w:r>
        <w:rPr>
          <w:rtl/>
        </w:rPr>
        <w:t xml:space="preserve"> ـ </w:t>
      </w:r>
      <w:r w:rsidRPr="007C24A7">
        <w:rPr>
          <w:rtl/>
        </w:rPr>
        <w:t>704 ح 960 وص 732</w:t>
      </w:r>
      <w:r>
        <w:rPr>
          <w:rtl/>
        </w:rPr>
        <w:t xml:space="preserve"> ـ </w:t>
      </w:r>
      <w:r w:rsidRPr="007C24A7">
        <w:rPr>
          <w:rtl/>
        </w:rPr>
        <w:t>733 ح 1005</w:t>
      </w:r>
      <w:r>
        <w:rPr>
          <w:rtl/>
        </w:rPr>
        <w:t xml:space="preserve"> ـ </w:t>
      </w:r>
      <w:r w:rsidRPr="007C24A7">
        <w:rPr>
          <w:rtl/>
        </w:rPr>
        <w:t>1006 وص 740</w:t>
      </w:r>
      <w:r>
        <w:rPr>
          <w:rtl/>
        </w:rPr>
        <w:t xml:space="preserve"> ـ </w:t>
      </w:r>
      <w:r w:rsidRPr="007C24A7">
        <w:rPr>
          <w:rtl/>
        </w:rPr>
        <w:t>741 ح 1020 وص 755 ح 1041 وص 757 ح 1045 وص 785 ح 1079 ، مسند سعد ابن أبي وقّاص</w:t>
      </w:r>
      <w:r>
        <w:rPr>
          <w:rtl/>
        </w:rPr>
        <w:t xml:space="preserve"> ـ </w:t>
      </w:r>
      <w:r w:rsidRPr="007C24A7">
        <w:rPr>
          <w:rtl/>
        </w:rPr>
        <w:t>للدورقي</w:t>
      </w:r>
      <w:r>
        <w:rPr>
          <w:rtl/>
        </w:rPr>
        <w:t xml:space="preserve"> ـ </w:t>
      </w:r>
      <w:r w:rsidRPr="007C24A7">
        <w:rPr>
          <w:rtl/>
        </w:rPr>
        <w:t xml:space="preserve">: 51 ح 19 وص 103 ح 49 وص 136 ح 75 </w:t>
      </w:r>
      <w:r>
        <w:rPr>
          <w:rtl/>
        </w:rPr>
        <w:t>و 7</w:t>
      </w:r>
      <w:r w:rsidRPr="007C24A7">
        <w:rPr>
          <w:rtl/>
        </w:rPr>
        <w:t>6 وص 139 ح 80 وص 174</w:t>
      </w:r>
      <w:r>
        <w:rPr>
          <w:rtl/>
        </w:rPr>
        <w:t xml:space="preserve"> ـ </w:t>
      </w:r>
      <w:r w:rsidRPr="007C24A7">
        <w:rPr>
          <w:rtl/>
        </w:rPr>
        <w:t>177 ح 100</w:t>
      </w:r>
      <w:r>
        <w:rPr>
          <w:rtl/>
        </w:rPr>
        <w:t xml:space="preserve"> ـ </w:t>
      </w:r>
      <w:r w:rsidRPr="007C24A7">
        <w:rPr>
          <w:rtl/>
        </w:rPr>
        <w:t>102 ، التاريخ الكبير 1 / 115 رقم 333 ، السنّة</w:t>
      </w:r>
      <w:r>
        <w:rPr>
          <w:rtl/>
        </w:rPr>
        <w:t xml:space="preserve"> ـ </w:t>
      </w:r>
      <w:r w:rsidRPr="007C24A7">
        <w:rPr>
          <w:rtl/>
        </w:rPr>
        <w:t>لابن أبي عاصم</w:t>
      </w:r>
      <w:r>
        <w:rPr>
          <w:rtl/>
        </w:rPr>
        <w:t xml:space="preserve"> ـ </w:t>
      </w:r>
      <w:r w:rsidRPr="007C24A7">
        <w:rPr>
          <w:rtl/>
        </w:rPr>
        <w:t>: 551 ح 1188 وص 586</w:t>
      </w:r>
      <w:r>
        <w:rPr>
          <w:rtl/>
        </w:rPr>
        <w:t xml:space="preserve"> ـ </w:t>
      </w:r>
      <w:r w:rsidRPr="007C24A7">
        <w:rPr>
          <w:rtl/>
        </w:rPr>
        <w:t>589 ح 1331</w:t>
      </w:r>
      <w:r>
        <w:rPr>
          <w:rtl/>
        </w:rPr>
        <w:t xml:space="preserve"> ـ </w:t>
      </w:r>
      <w:r w:rsidRPr="007C24A7">
        <w:rPr>
          <w:rtl/>
        </w:rPr>
        <w:t>1351 وص 595</w:t>
      </w:r>
      <w:r>
        <w:rPr>
          <w:rtl/>
        </w:rPr>
        <w:t xml:space="preserve"> ـ </w:t>
      </w:r>
      <w:r w:rsidRPr="007C24A7">
        <w:rPr>
          <w:rtl/>
        </w:rPr>
        <w:t>596 ح 1381</w:t>
      </w:r>
      <w:r>
        <w:rPr>
          <w:rtl/>
        </w:rPr>
        <w:t xml:space="preserve"> ـ </w:t>
      </w:r>
      <w:r w:rsidRPr="007C24A7">
        <w:rPr>
          <w:rtl/>
        </w:rPr>
        <w:t>1387 ، مسند البزّار 3 / 276</w:t>
      </w:r>
      <w:r>
        <w:rPr>
          <w:rtl/>
        </w:rPr>
        <w:t xml:space="preserve"> ـ </w:t>
      </w:r>
      <w:r w:rsidRPr="007C24A7">
        <w:rPr>
          <w:rtl/>
        </w:rPr>
        <w:t xml:space="preserve">279 ح 1065 </w:t>
      </w:r>
      <w:r>
        <w:rPr>
          <w:rtl/>
        </w:rPr>
        <w:t>و 1</w:t>
      </w:r>
      <w:r w:rsidRPr="007C24A7">
        <w:rPr>
          <w:rtl/>
        </w:rPr>
        <w:t xml:space="preserve">066 </w:t>
      </w:r>
      <w:r>
        <w:rPr>
          <w:rtl/>
        </w:rPr>
        <w:t>و 1</w:t>
      </w:r>
      <w:r w:rsidRPr="007C24A7">
        <w:rPr>
          <w:rtl/>
        </w:rPr>
        <w:t>068 وص 283</w:t>
      </w:r>
      <w:r>
        <w:rPr>
          <w:rtl/>
        </w:rPr>
        <w:t xml:space="preserve"> ـ </w:t>
      </w:r>
      <w:r w:rsidRPr="007C24A7">
        <w:rPr>
          <w:rtl/>
        </w:rPr>
        <w:t>285 ح 1074</w:t>
      </w:r>
      <w:r>
        <w:rPr>
          <w:rtl/>
        </w:rPr>
        <w:t xml:space="preserve"> ـ </w:t>
      </w:r>
      <w:r w:rsidRPr="007C24A7">
        <w:rPr>
          <w:rtl/>
        </w:rPr>
        <w:t>1076 وص 324 ح 1120 وص 368 ح 1170 ، مسند أبي يعلى 1 / 285</w:t>
      </w:r>
      <w:r>
        <w:rPr>
          <w:rtl/>
        </w:rPr>
        <w:t xml:space="preserve"> ـ </w:t>
      </w:r>
      <w:r w:rsidRPr="007C24A7">
        <w:rPr>
          <w:rtl/>
        </w:rPr>
        <w:t xml:space="preserve">286 ح 344 وج 2 / 57 ح 698 وص 66 ح 709 وص 73 ح 718 وص 86 ح 738 </w:t>
      </w:r>
      <w:r>
        <w:rPr>
          <w:rtl/>
        </w:rPr>
        <w:t>و 7</w:t>
      </w:r>
      <w:r w:rsidRPr="007C24A7">
        <w:rPr>
          <w:rtl/>
        </w:rPr>
        <w:t xml:space="preserve">39 وص 99 ح 755 وص 132 ح 809 وج 12 / 310 ح 6883 ، المعجم الكبير 1 / 146 ح 328 وص 148 ح 333 </w:t>
      </w:r>
      <w:r>
        <w:rPr>
          <w:rtl/>
        </w:rPr>
        <w:t>و 3</w:t>
      </w:r>
      <w:r w:rsidRPr="007C24A7">
        <w:rPr>
          <w:rtl/>
        </w:rPr>
        <w:t xml:space="preserve">34 وج 2 / 247 ح 2035 وج 4 / 17 ح 3515 وص 184 ح 4087 وج 5 / 203 ح 5094 </w:t>
      </w:r>
      <w:r>
        <w:rPr>
          <w:rtl/>
        </w:rPr>
        <w:t>و 5</w:t>
      </w:r>
      <w:r w:rsidRPr="007C24A7">
        <w:rPr>
          <w:rtl/>
        </w:rPr>
        <w:t>095 وج 11 / 61 ح 11087 وص 63 ح 11092 وج 12 / 78 ح 12593 وج 19 / 291 ح 647 وج 23 / 377 ح 892 وج 24 / 146</w:t>
      </w:r>
      <w:r>
        <w:rPr>
          <w:rtl/>
        </w:rPr>
        <w:t xml:space="preserve"> ـ </w:t>
      </w:r>
      <w:r w:rsidRPr="007C24A7">
        <w:rPr>
          <w:rtl/>
        </w:rPr>
        <w:t>147 ح 384</w:t>
      </w:r>
      <w:r>
        <w:rPr>
          <w:rtl/>
        </w:rPr>
        <w:t xml:space="preserve"> ـ </w:t>
      </w:r>
      <w:r w:rsidRPr="007C24A7">
        <w:rPr>
          <w:rtl/>
        </w:rPr>
        <w:t xml:space="preserve">389 ، المعجم الأوسط 3 / 211 ح 2749 وج 4 / 484 ح 4248 وج 5 / 439 ح 5335 وج 6 / 32 ح 5569 وص 138 ح 5845 وص 146 ح 5866 وج 7 / 361 ح 7592 وج 8 / 74 ح 7894 ، المعجم الصغير 2 / 22 </w:t>
      </w:r>
      <w:r>
        <w:rPr>
          <w:rtl/>
        </w:rPr>
        <w:t>و 5</w:t>
      </w:r>
      <w:r w:rsidRPr="007C24A7">
        <w:rPr>
          <w:rtl/>
        </w:rPr>
        <w:t>4 ، الكنى والأسماء</w:t>
      </w:r>
      <w:r>
        <w:rPr>
          <w:rtl/>
        </w:rPr>
        <w:t xml:space="preserve"> ـ </w:t>
      </w:r>
      <w:r w:rsidRPr="007C24A7">
        <w:rPr>
          <w:rtl/>
        </w:rPr>
        <w:t>للدولابي</w:t>
      </w:r>
      <w:r>
        <w:rPr>
          <w:rtl/>
        </w:rPr>
        <w:t xml:space="preserve"> ـ </w:t>
      </w:r>
      <w:r w:rsidRPr="007C24A7">
        <w:rPr>
          <w:rtl/>
        </w:rPr>
        <w:t>1 / 192 ، الجعديات 2 / 77 ح 2058 ، مسند الشاشي 1 / 161 ح 99 وص 165</w:t>
      </w:r>
      <w:r>
        <w:rPr>
          <w:rtl/>
        </w:rPr>
        <w:t xml:space="preserve"> ـ </w:t>
      </w:r>
      <w:r w:rsidRPr="007C24A7">
        <w:rPr>
          <w:rtl/>
        </w:rPr>
        <w:t xml:space="preserve">166 ح 105 </w:t>
      </w:r>
      <w:r>
        <w:rPr>
          <w:rtl/>
        </w:rPr>
        <w:t>و 1</w:t>
      </w:r>
      <w:r w:rsidRPr="007C24A7">
        <w:rPr>
          <w:rtl/>
        </w:rPr>
        <w:t>06 وص 186 ح 134 وص 188</w:t>
      </w:r>
      <w:r>
        <w:rPr>
          <w:rtl/>
        </w:rPr>
        <w:t xml:space="preserve"> ـ </w:t>
      </w:r>
      <w:r w:rsidRPr="007C24A7">
        <w:rPr>
          <w:rtl/>
        </w:rPr>
        <w:t xml:space="preserve">189 ح 137 وص 195 ح 147 </w:t>
      </w:r>
      <w:r>
        <w:rPr>
          <w:rtl/>
        </w:rPr>
        <w:t>و 1</w:t>
      </w:r>
      <w:r w:rsidRPr="007C24A7">
        <w:rPr>
          <w:rtl/>
        </w:rPr>
        <w:t>48 ، الإحسان بترتيب صحيح ابن حبّان 8 / 221 ح 6609 وج 9 / 40</w:t>
      </w:r>
      <w:r>
        <w:rPr>
          <w:rtl/>
        </w:rPr>
        <w:t xml:space="preserve"> ـ </w:t>
      </w:r>
      <w:r w:rsidRPr="007C24A7">
        <w:rPr>
          <w:rtl/>
        </w:rPr>
        <w:t xml:space="preserve">41 ح 6887 </w:t>
      </w:r>
      <w:r>
        <w:rPr>
          <w:rtl/>
        </w:rPr>
        <w:t>و 6</w:t>
      </w:r>
      <w:r w:rsidRPr="007C24A7">
        <w:rPr>
          <w:rtl/>
        </w:rPr>
        <w:t>888 ، الغيلانيات 1 / 97 ح 50 وص 170 ح 128 ، طبقات المحدّثين بأصفهان</w:t>
      </w:r>
      <w:r>
        <w:rPr>
          <w:rtl/>
        </w:rPr>
        <w:t xml:space="preserve"> ـ </w:t>
      </w:r>
      <w:r w:rsidRPr="007C24A7">
        <w:rPr>
          <w:rtl/>
        </w:rPr>
        <w:t>لأبي الشيخ</w:t>
      </w:r>
      <w:r>
        <w:rPr>
          <w:rtl/>
        </w:rPr>
        <w:t xml:space="preserve"> ـ </w:t>
      </w:r>
      <w:r w:rsidRPr="007C24A7">
        <w:rPr>
          <w:rtl/>
        </w:rPr>
        <w:t>4 / 264 ح 1020 رقم 655 ، العلل الواردة في الأحاديث</w:t>
      </w:r>
      <w:r>
        <w:rPr>
          <w:rtl/>
        </w:rPr>
        <w:t xml:space="preserve"> ـ </w:t>
      </w:r>
      <w:r w:rsidRPr="007C24A7">
        <w:rPr>
          <w:rtl/>
        </w:rPr>
        <w:t>للدارقطني</w:t>
      </w:r>
      <w:r>
        <w:rPr>
          <w:rtl/>
        </w:rPr>
        <w:t xml:space="preserve"> ـ </w:t>
      </w:r>
      <w:r w:rsidRPr="007C24A7">
        <w:rPr>
          <w:rtl/>
        </w:rPr>
        <w:t>4 / 373</w:t>
      </w:r>
      <w:r>
        <w:rPr>
          <w:rtl/>
        </w:rPr>
        <w:t xml:space="preserve"> ـ </w:t>
      </w:r>
      <w:r w:rsidRPr="007C24A7">
        <w:rPr>
          <w:rtl/>
        </w:rPr>
        <w:t>376 رقم 638 ، المستدرك على الصحيحين 2 / 367 ح 3294 وج 3 / 117 ح 4575 ، حلية الأولياء 7 / 195</w:t>
      </w:r>
      <w:r>
        <w:rPr>
          <w:rtl/>
        </w:rPr>
        <w:t xml:space="preserve"> ـ </w:t>
      </w:r>
      <w:r w:rsidRPr="007C24A7">
        <w:rPr>
          <w:rtl/>
        </w:rPr>
        <w:t>196 ، السنن الكبرى</w:t>
      </w:r>
      <w:r>
        <w:rPr>
          <w:rtl/>
        </w:rPr>
        <w:t xml:space="preserve"> ـ </w:t>
      </w:r>
      <w:r w:rsidRPr="007C24A7">
        <w:rPr>
          <w:rtl/>
        </w:rPr>
        <w:t>للبيهقي</w:t>
      </w:r>
      <w:r>
        <w:rPr>
          <w:rtl/>
        </w:rPr>
        <w:t xml:space="preserve"> ـ </w:t>
      </w:r>
      <w:r w:rsidRPr="007C24A7">
        <w:rPr>
          <w:rtl/>
        </w:rPr>
        <w:t xml:space="preserve">9 / 40 ، الاستيعاب 3 / 1097 وقال : « وهو من أثبت الآثار وأصحّها » ، تاريخ بغداد 1 / 325 وج 3 / 406 وج 4 / 204 </w:t>
      </w:r>
      <w:r>
        <w:rPr>
          <w:rtl/>
        </w:rPr>
        <w:t>و 3</w:t>
      </w:r>
      <w:r w:rsidRPr="007C24A7">
        <w:rPr>
          <w:rtl/>
        </w:rPr>
        <w:t xml:space="preserve">83 وج 8 / 53 </w:t>
      </w:r>
      <w:r>
        <w:rPr>
          <w:rtl/>
        </w:rPr>
        <w:t>و 2</w:t>
      </w:r>
      <w:r w:rsidRPr="007C24A7">
        <w:rPr>
          <w:rtl/>
        </w:rPr>
        <w:t>68 وج 9 / 365 وج 10 / 43 وج 11 / 432 وج 12 / 323 ، مناقب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29" w:name="_Toc520204771"/>
      <w:r w:rsidRPr="002040C4">
        <w:rPr>
          <w:rtl/>
        </w:rPr>
        <w:lastRenderedPageBreak/>
        <w:t xml:space="preserve">وقال الفضل </w:t>
      </w:r>
      <w:r w:rsidRPr="00E64A26">
        <w:rPr>
          <w:rStyle w:val="libFootnotenumChar"/>
          <w:rtl/>
        </w:rPr>
        <w:t>(1)</w:t>
      </w:r>
      <w:r w:rsidRPr="002040C4">
        <w:rPr>
          <w:rtl/>
        </w:rPr>
        <w:t xml:space="preserve"> :</w:t>
      </w:r>
      <w:bookmarkEnd w:id="29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هذا من روايات الصحاح ، وهذا لا يدلّ على النصّ كما ذكره العلماء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ووجه الاستدلال به</w:t>
      </w:r>
      <w:r w:rsidRPr="007C24A7">
        <w:rPr>
          <w:rtl/>
        </w:rPr>
        <w:t xml:space="preserve"> أنّه نفى النبوّة من عليّ ، وأثبت له كلّ شيء سواه ، ومن جملته الخلافة.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والجواب</w:t>
      </w:r>
      <w:r w:rsidRPr="007C24A7">
        <w:rPr>
          <w:rtl/>
        </w:rPr>
        <w:t xml:space="preserve"> : إنّ هارون لم يكن خليفة موسى ؛ لأنّه مات قبل موسى ، بل المراد : استخلافه بالمدينة حين ذهابه إلى تبوك ، كما استخلف موسى هارون عند ذهابه إلى الطور ؛ لقوله تعالى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اخْلُفْنِي فِي قَوْمِي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وأيضا</w:t>
      </w:r>
      <w:r w:rsidRPr="007C24A7">
        <w:rPr>
          <w:rtl/>
        </w:rPr>
        <w:t xml:space="preserve"> : يثبت به لأمير المؤمنين فضيلة الأخوّة والمؤازرة لرسول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 تبليغ الرسالة وغيرها من الفضائل ، وهي مثبّتة يقينا لا شكّ فيه.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لابن المغازلي</w:t>
      </w:r>
      <w:r>
        <w:rPr>
          <w:rtl/>
        </w:rPr>
        <w:t xml:space="preserve"> ـ </w:t>
      </w:r>
      <w:r w:rsidRPr="007C24A7">
        <w:rPr>
          <w:rtl/>
        </w:rPr>
        <w:t>: 79</w:t>
      </w:r>
      <w:r>
        <w:rPr>
          <w:rtl/>
        </w:rPr>
        <w:t xml:space="preserve"> ـ </w:t>
      </w:r>
      <w:r w:rsidRPr="007C24A7">
        <w:rPr>
          <w:rtl/>
        </w:rPr>
        <w:t>87 ح 40</w:t>
      </w:r>
      <w:r>
        <w:rPr>
          <w:rtl/>
        </w:rPr>
        <w:t xml:space="preserve"> ـ </w:t>
      </w:r>
      <w:r w:rsidRPr="007C24A7">
        <w:rPr>
          <w:rtl/>
        </w:rPr>
        <w:t>56 من عدّة طرق ، تاريخ دمشق 42 / 142</w:t>
      </w:r>
      <w:r>
        <w:rPr>
          <w:rtl/>
        </w:rPr>
        <w:t xml:space="preserve"> ـ </w:t>
      </w:r>
      <w:r w:rsidRPr="007C24A7">
        <w:rPr>
          <w:rtl/>
        </w:rPr>
        <w:t>186 من طرق كثيرة جدّا.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إبطال نهج الباطل</w:t>
      </w:r>
      <w:r>
        <w:rPr>
          <w:rtl/>
        </w:rPr>
        <w:t xml:space="preserve"> ـ </w:t>
      </w:r>
      <w:r w:rsidRPr="007C24A7">
        <w:rPr>
          <w:rtl/>
        </w:rPr>
        <w:t>المطبوع ضمن إحقاق الحقّ</w:t>
      </w:r>
      <w:r>
        <w:rPr>
          <w:rtl/>
        </w:rPr>
        <w:t xml:space="preserve"> ـ </w:t>
      </w:r>
      <w:r w:rsidRPr="007C24A7">
        <w:rPr>
          <w:rtl/>
        </w:rPr>
        <w:t>7 / 429.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الأربعين في أصول الدين</w:t>
      </w:r>
      <w:r>
        <w:rPr>
          <w:rtl/>
        </w:rPr>
        <w:t xml:space="preserve"> ـ </w:t>
      </w:r>
      <w:r w:rsidRPr="007C24A7">
        <w:rPr>
          <w:rtl/>
        </w:rPr>
        <w:t>للفخر الرازي</w:t>
      </w:r>
      <w:r>
        <w:rPr>
          <w:rtl/>
        </w:rPr>
        <w:t xml:space="preserve"> ـ </w:t>
      </w:r>
      <w:r w:rsidRPr="007C24A7">
        <w:rPr>
          <w:rtl/>
        </w:rPr>
        <w:t>2 / 283</w:t>
      </w:r>
      <w:r>
        <w:rPr>
          <w:rtl/>
        </w:rPr>
        <w:t xml:space="preserve"> ـ </w:t>
      </w:r>
      <w:r w:rsidRPr="007C24A7">
        <w:rPr>
          <w:rtl/>
        </w:rPr>
        <w:t>285 ، شرح المقاصد 5 / 275 ، شرح المواقف 8 / 362</w:t>
      </w:r>
      <w:r>
        <w:rPr>
          <w:rtl/>
        </w:rPr>
        <w:t xml:space="preserve"> ـ </w:t>
      </w:r>
      <w:r w:rsidRPr="007C24A7">
        <w:rPr>
          <w:rtl/>
        </w:rPr>
        <w:t>363.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سورة الأعراف 7 : 142.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30" w:name="_Toc520204772"/>
      <w:r w:rsidRPr="007C24A7">
        <w:rPr>
          <w:rtl/>
        </w:rPr>
        <w:lastRenderedPageBreak/>
        <w:t>وأقول :</w:t>
      </w:r>
      <w:bookmarkEnd w:id="30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لا ريب أنّ الاستثناء دليل العموم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فتثبت لعليّ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جميع منازل هارون الثابتة له في الآية سوى النبوّة.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ومن منازل هارون : الإمامة ؛ لأنّ المراد بالأمر في قوله تعالى :</w:t>
      </w:r>
      <w:r>
        <w:rPr>
          <w:rFonts w:hint="cs"/>
          <w:rtl/>
        </w:rPr>
        <w:t xml:space="preserve">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وَأَشْرِكْهُ فِي أَمْرِي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هو الأعمّ من النبوّة</w:t>
      </w:r>
      <w:r>
        <w:rPr>
          <w:rtl/>
        </w:rPr>
        <w:t xml:space="preserve"> ـ </w:t>
      </w:r>
      <w:r w:rsidRPr="007C24A7">
        <w:rPr>
          <w:rtl/>
        </w:rPr>
        <w:t>التي هي التبليغ عن الله تعالى</w:t>
      </w:r>
      <w:r>
        <w:rPr>
          <w:rtl/>
        </w:rPr>
        <w:t xml:space="preserve"> ـ </w:t>
      </w:r>
      <w:r w:rsidRPr="007C24A7">
        <w:rPr>
          <w:rtl/>
        </w:rPr>
        <w:t>، ومن الإمامة</w:t>
      </w:r>
      <w:r>
        <w:rPr>
          <w:rtl/>
        </w:rPr>
        <w:t xml:space="preserve"> ـ </w:t>
      </w:r>
      <w:r w:rsidRPr="007C24A7">
        <w:rPr>
          <w:rtl/>
        </w:rPr>
        <w:t>التي هي الرئاسة العامّة</w:t>
      </w:r>
      <w:r>
        <w:rPr>
          <w:rtl/>
        </w:rPr>
        <w:t xml:space="preserve"> ـ </w:t>
      </w:r>
      <w:r w:rsidRPr="007C24A7">
        <w:rPr>
          <w:rtl/>
        </w:rPr>
        <w:t>، فإنّهما أمران مختلفان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ولذا جعل الله سبحانه إبراهيم نبيّا وإماما بجعلين مستقلّين ، وكان كثير من الأنبياء غير أئمّة ، كمن كانوا بزمن إبراهيم وموسى ، فإنّهم أتباع لهما ، وخاضعون لسلطانهما.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ويشهد للحاظ الإمامة وإرادتها من الأمر في الآية ، الأخبار السابقة المتعلّقة بآخر الآيات التي ذكرناها في الخاتمة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المصرّحة</w:t>
      </w:r>
      <w:r>
        <w:rPr>
          <w:rtl/>
        </w:rPr>
        <w:t xml:space="preserve"> ـ </w:t>
      </w:r>
      <w:r w:rsidRPr="007C24A7">
        <w:rPr>
          <w:rtl/>
        </w:rPr>
        <w:t xml:space="preserve">تلك </w:t>
      </w:r>
      <w:r>
        <w:rPr>
          <w:rFonts w:hint="cs"/>
          <w:rtl/>
        </w:rPr>
        <w:t xml:space="preserve">ـ </w:t>
      </w:r>
      <w:r w:rsidRPr="007C24A7">
        <w:rPr>
          <w:rtl/>
        </w:rPr>
        <w:t>بأنّ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قال البيضاوي : « ومعيار العموم جواز الاستثناء ، فإنّه يخرج ما يجب اندراجه لولاه ، وإلّا لجاز من الجمع المنكر</w:t>
      </w:r>
      <w:r>
        <w:rPr>
          <w:rtl/>
        </w:rPr>
        <w:t xml:space="preserve"> ..</w:t>
      </w:r>
      <w:r w:rsidRPr="007C24A7">
        <w:rPr>
          <w:rtl/>
        </w:rPr>
        <w:t>. » انظر : منهاج الوصول في معرفة علم الأصول : 76.</w:t>
      </w:r>
    </w:p>
    <w:p w:rsidR="008E397A" w:rsidRPr="00971669" w:rsidRDefault="008E397A" w:rsidP="00E64A26">
      <w:pPr>
        <w:pStyle w:val="libFootnote"/>
        <w:rPr>
          <w:rtl/>
        </w:rPr>
      </w:pPr>
      <w:r w:rsidRPr="00971669">
        <w:rPr>
          <w:rtl/>
        </w:rPr>
        <w:t>وقال نظام الدين الأنصاري في شرحه المزجيّ لكلام محبّ الله البهاري : « ( لنا جواز الاستثناء ) ثابت في الكلمات المذكورة ، ( وهو معيار العموم ) ، فإنّه لإخراج ما لولاه لدخل</w:t>
      </w:r>
      <w:r>
        <w:rPr>
          <w:rtl/>
        </w:rPr>
        <w:t xml:space="preserve"> ..</w:t>
      </w:r>
      <w:r w:rsidRPr="00971669">
        <w:rPr>
          <w:rtl/>
        </w:rPr>
        <w:t>. » انظر : فواتح الرحموت ـ بهامش المستصفى ـ 1 / 261.</w:t>
      </w:r>
    </w:p>
    <w:p w:rsidR="008E397A" w:rsidRPr="00971669" w:rsidRDefault="008E397A" w:rsidP="00E64A26">
      <w:pPr>
        <w:pStyle w:val="libFootnote"/>
        <w:rPr>
          <w:rtl/>
        </w:rPr>
      </w:pPr>
      <w:r w:rsidRPr="00971669">
        <w:rPr>
          <w:rtl/>
        </w:rPr>
        <w:t>وراجع مبحث « دلالة الحديث على عموم المنزلة » في : نفحات الأزهار 17 / 259 ـ 380.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سورة طه 20 : 32.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راجع : ج 5 / 408 وما بعدها من هذا الكتاب.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دعا فقال :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« </w:t>
      </w:r>
      <w:r w:rsidRPr="00445E6A">
        <w:rPr>
          <w:rStyle w:val="libBold2Char"/>
          <w:rtl/>
        </w:rPr>
        <w:t>اللهمّ إنّي أسألك بما سألك أخي موسى ، أن تشرح لي صدري ، وأن تيسّر لي أمري ، وتحلّ عقدة من لساني ، يفقهوا قولي ، واجعل لي وزيرا من أهلي ، عليّا أخي ، أشدد به أزري ، وأشركه في أمري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فإنّ المراد هنا ب‍ </w:t>
      </w:r>
      <w:r>
        <w:rPr>
          <w:rFonts w:hint="cs"/>
          <w:rtl/>
        </w:rPr>
        <w:t>(</w:t>
      </w:r>
      <w:r w:rsidRPr="007C24A7">
        <w:rPr>
          <w:rtl/>
        </w:rPr>
        <w:t xml:space="preserve"> الإشراك في أمره ) هو : الإشراك بالإمامة ، لا الإشراك بالنبوّة ، كما هو ظاهر ، ولا المعاونة على تنفيذ ما بعث فيه ؛ لأنّه قد دعا له أوّلا بأن يكون وزيرا له.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وبالجملة</w:t>
      </w:r>
      <w:r w:rsidRPr="007C24A7">
        <w:rPr>
          <w:rtl/>
        </w:rPr>
        <w:t xml:space="preserve"> : معنى الآية الكريمة : أشركه في أمانتي الشاملة لجهتي النبوّة والإمامة.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ولذا نقول : إن خلافة هارون لموسى لمّا ذهب إلى الطور ليست كخلافة سائر الناس ممّن لا حكم ولا رئاسة له ذاتا ، بل هي خلافة شريك لشريك أقوى ، ولذا لا يتصرّف بحضوره.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فكذا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بحكم الحديث ؛ لدلالته على أنّ له جميع منازل هارون التي منها شركته لموسى في أمره سوى النبوّة ، فيكون عليّ إماما مع النبيّ في حياته ، كما أوضحناه عند الكلام على الأولى من الآيات التي ذكرها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فلا بدّ أن تستمرّ إمامته إلى ما بعد وفاته ، ولا سيّما أنّ النظر في الحديث إلى ما بعد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أيضا ؛ ولذا</w:t>
      </w:r>
      <w:r>
        <w:rPr>
          <w:rFonts w:hint="cs"/>
          <w:rtl/>
        </w:rPr>
        <w:t xml:space="preserve"> </w:t>
      </w:r>
      <w:r w:rsidRPr="007C24A7">
        <w:rPr>
          <w:rtl/>
        </w:rPr>
        <w:t>قال :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: فضائل الصحابة</w:t>
      </w:r>
      <w:r>
        <w:rPr>
          <w:rtl/>
        </w:rPr>
        <w:t xml:space="preserve"> ـ </w:t>
      </w:r>
      <w:r w:rsidRPr="007C24A7">
        <w:rPr>
          <w:rtl/>
        </w:rPr>
        <w:t>لأحمد بن حنبل</w:t>
      </w:r>
      <w:r>
        <w:rPr>
          <w:rtl/>
        </w:rPr>
        <w:t xml:space="preserve"> ـ </w:t>
      </w:r>
      <w:r w:rsidRPr="007C24A7">
        <w:rPr>
          <w:rtl/>
        </w:rPr>
        <w:t>2 / 843</w:t>
      </w:r>
      <w:r>
        <w:rPr>
          <w:rtl/>
        </w:rPr>
        <w:t xml:space="preserve"> ـ </w:t>
      </w:r>
      <w:r w:rsidRPr="007C24A7">
        <w:rPr>
          <w:rtl/>
        </w:rPr>
        <w:t>844 ح 1158 ، شواهد التنزيل 1 / 368</w:t>
      </w:r>
      <w:r>
        <w:rPr>
          <w:rtl/>
        </w:rPr>
        <w:t xml:space="preserve"> ـ </w:t>
      </w:r>
      <w:r w:rsidRPr="007C24A7">
        <w:rPr>
          <w:rtl/>
        </w:rPr>
        <w:t>371 ح 510</w:t>
      </w:r>
      <w:r>
        <w:rPr>
          <w:rtl/>
        </w:rPr>
        <w:t xml:space="preserve"> ـ </w:t>
      </w:r>
      <w:r w:rsidRPr="007C24A7">
        <w:rPr>
          <w:rtl/>
        </w:rPr>
        <w:t>513 ، تاريخ دمشق 42 / 52 ، تفسير الفخر الرازي 12 / 28 ، الرياض النضرة 3 / 118 ، ذخائر العقبى : 119.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راجع : ج 4 / 305 وما بعدها من هذا الكتاب.</w:t>
      </w:r>
    </w:p>
    <w:p w:rsidR="008E397A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« </w:t>
      </w:r>
      <w:r w:rsidRPr="00445E6A">
        <w:rPr>
          <w:rStyle w:val="libBold2Char"/>
          <w:rtl/>
        </w:rPr>
        <w:t>إلّا أنّه لا نبيّ بعدي</w:t>
      </w:r>
      <w:r w:rsidRPr="007C24A7">
        <w:rPr>
          <w:rtl/>
        </w:rPr>
        <w:t xml:space="preserve"> »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ولو تنزّلنا عن ذلك فلا إشكال بأنّ من منازل هارون أن يكون خليفة لموسى لو بقي بعده ؛ لأنّ الشريك أولى الناس بخلافة شريكه ، فكذا يكون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مع أنّ الآية الكريمة قاضية بفضل هارون على سائر قوم موسى ، فكذا عليّ بالنسبة إلى المسلمين ، فيكون إمامهم.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وقد علم على جميع الوجوه أنّه لا ينافي الاستدلال بالحديث على المدّعى موت هارون قبل موسى ، كما علم بطلان أن يكون المراد مجرّد استخلاف أمير المؤمنين في المدينة خاصّة ، فإنّ خصوص المورد لا يخصّص العموم الوارد ، ولا سيّما أنّ الاستخلاف بالمدينة ليس مختصّا بأمير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؛ لاستخلاف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غيره بها في باقي الغزوات.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ومقتضى الحديث أنّ الاستخلاف منزلة خاصّة به ، كمنزلة هارون من موسى التي لم يستثن منها إلّا النبوّة ، فلا بدّ أن يكون المراد بالحديث إثبات تلك المنزلة العامّة له إلى ما بعد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واستدلّ الفضل على إرادة الاستخلاف بالمدينة خاصّة حين ذهاب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إلى تبوك بقوله تعالى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اخْلُفْنِي فِي قَوْمِي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وهو خطأ ظاهر ؛ لأنّ مجرّد وقوع الاستخلاف الخاصّ من موسى لا يدلّ على اختصاص خلافة هارون في ذلك المورد دون غيره ، فكذا استخلاف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بل العبرة بعموم الحديث ، مع اقتضاء شركة هارون لموسى في أمره ثبوت الخلافة العامّة ، فكذا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سورة الأعراف 76 : 142.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ويدلّ على عدم إرادة ذلك الاستخلاف الخاصّ بخصوصه ، ورود الحديث في موارد لا دخل له بها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فمنها</w:t>
      </w:r>
      <w:r w:rsidRPr="007C24A7">
        <w:rPr>
          <w:rtl/>
        </w:rPr>
        <w:t xml:space="preserve"> : ما سيجيء إن شاء الله تعالى من 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علّل تحليل المسجد لعليّ جنبا بأنّه منه بمنزلة هارون من موسى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ومنها</w:t>
      </w:r>
      <w:r w:rsidRPr="007C24A7">
        <w:rPr>
          <w:rtl/>
        </w:rPr>
        <w:t xml:space="preserve"> : ما رواه في « كنز العمّال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عن أمّ سليم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أنّ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انظر مثلا : مسند أحمد 4 / 369 وج 1 / 175 </w:t>
      </w:r>
      <w:r>
        <w:rPr>
          <w:rtl/>
        </w:rPr>
        <w:t>و 3</w:t>
      </w:r>
      <w:r w:rsidRPr="007C24A7">
        <w:rPr>
          <w:rtl/>
        </w:rPr>
        <w:t>31 وج 2 / 26 ، سنن الترمذي 4 / 599 ح 3732 ، المعجم الكبير 2 / 246 ح 2031.</w:t>
      </w:r>
    </w:p>
    <w:p w:rsidR="008E397A" w:rsidRPr="00F66BBA" w:rsidRDefault="008E397A" w:rsidP="00E64A26">
      <w:pPr>
        <w:pStyle w:val="libFootnote"/>
        <w:rPr>
          <w:rtl/>
        </w:rPr>
      </w:pPr>
      <w:r w:rsidRPr="00F66BBA">
        <w:rPr>
          <w:rtl/>
        </w:rPr>
        <w:t>وسيأتي الكلام عليه وتخريجه مفصّلا في الحديث الثاني عشر.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ص 164 من الجزء السادس [ 11 / 607 ح 32936 ]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F66BBA" w:rsidRDefault="008E397A" w:rsidP="00E64A26">
      <w:pPr>
        <w:pStyle w:val="libFootnote"/>
        <w:rPr>
          <w:rtl/>
        </w:rPr>
      </w:pPr>
      <w:r w:rsidRPr="00F66BBA">
        <w:rPr>
          <w:rtl/>
        </w:rPr>
        <w:t>وانظر : الضعفاء الكبير ـ للعقيلي ـ 2 / 46 ـ 47 رقم 477 وصحّح الحديث فقال : « وأمّا</w:t>
      </w:r>
      <w:r w:rsidRPr="00F66BBA">
        <w:rPr>
          <w:rFonts w:hint="cs"/>
          <w:rtl/>
        </w:rPr>
        <w:t xml:space="preserve"> </w:t>
      </w:r>
      <w:r w:rsidRPr="00F66BBA">
        <w:rPr>
          <w:rtl/>
        </w:rPr>
        <w:t>( أنت منّي بمنزلة هارون من موسى )</w:t>
      </w:r>
      <w:r w:rsidRPr="00F66BBA">
        <w:rPr>
          <w:rFonts w:hint="cs"/>
          <w:rtl/>
        </w:rPr>
        <w:t xml:space="preserve"> </w:t>
      </w:r>
      <w:r w:rsidRPr="00F66BBA">
        <w:rPr>
          <w:rtl/>
        </w:rPr>
        <w:t>فصحيح من غير هذا الوجه » ، المعجم الكبير 12 / 14 ـ 15 ح 12341 ، تاريخ دمشق 42 / 169 ، كفاية الطالب :</w:t>
      </w:r>
      <w:r w:rsidRPr="00F66BBA">
        <w:rPr>
          <w:rFonts w:hint="cs"/>
          <w:rtl/>
        </w:rPr>
        <w:t xml:space="preserve"> </w:t>
      </w:r>
      <w:r w:rsidRPr="00F66BBA">
        <w:rPr>
          <w:rtl/>
        </w:rPr>
        <w:t>168 ، فرائد السمطين 1 / 150 ذ ح 113 ، ميزان الاعتدال 3 / 3 رقم 2590 وج 4 / 92 رقم 4300 ، مجمع الزوائد 9 / 111 ينابيع المودّة 1 / 171 ح 18.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كذا في الأصل والمصدر ، وفي بقيّة المصادر المذكورة في الهامش السابق : « أمّ سلمة » ؛ ولعلّ ما في المصدر تصحيف فانجرّ إلى أصل كتابنا هذا ؛ فلاحظ</w:t>
      </w:r>
      <w:r>
        <w:rPr>
          <w:rtl/>
        </w:rPr>
        <w:t>!</w:t>
      </w:r>
    </w:p>
    <w:p w:rsidR="008E397A" w:rsidRPr="00F66BBA" w:rsidRDefault="008E397A" w:rsidP="00E64A26">
      <w:pPr>
        <w:pStyle w:val="libFootnote"/>
        <w:rPr>
          <w:rtl/>
        </w:rPr>
      </w:pPr>
      <w:r w:rsidRPr="00F66BBA">
        <w:rPr>
          <w:rtl/>
        </w:rPr>
        <w:t>أمّا السيّدة أمّ سلمة رضوان الله عليها فغنيّة عن التعريف والتوثيق.</w:t>
      </w:r>
    </w:p>
    <w:p w:rsidR="008E397A" w:rsidRPr="000F2C8B" w:rsidRDefault="008E397A" w:rsidP="00E64A26">
      <w:pPr>
        <w:pStyle w:val="libFootnote"/>
        <w:rPr>
          <w:rtl/>
        </w:rPr>
      </w:pPr>
      <w:r w:rsidRPr="000F2C8B">
        <w:rPr>
          <w:rtl/>
        </w:rPr>
        <w:t xml:space="preserve">وأمّا أمّ سليم ، فقد اختلف في اسمها ، وهي : ابنة ملحان ـ واسمه : مالك ـ ابن خالد الأنصارية ، وهي أخت حرام بن ملحان ، استشهد أبوها وأخوها بين يدي النبيّ </w:t>
      </w:r>
      <w:r>
        <w:rPr>
          <w:rFonts w:hint="cs"/>
          <w:rtl/>
        </w:rPr>
        <w:t>صلى الله عليه وآله وسلم</w:t>
      </w:r>
      <w:r w:rsidRPr="000F2C8B">
        <w:rPr>
          <w:rtl/>
        </w:rPr>
        <w:t xml:space="preserve"> ، وكانت على جانب من الفضل والعقل ، روت عن النبيّ </w:t>
      </w:r>
      <w:r>
        <w:rPr>
          <w:rFonts w:hint="cs"/>
          <w:rtl/>
        </w:rPr>
        <w:t>صلى الله عليه وآله وسلم</w:t>
      </w:r>
      <w:r w:rsidRPr="000F2C8B">
        <w:rPr>
          <w:rtl/>
        </w:rPr>
        <w:t xml:space="preserve"> أحاديث ، وروى عنها ابنها أنس ، وابن عبّاس ، وزيد بن ثابت ، وأبو سلمة بن عبد الرحمن ، وآخرون .. وتعدّ في أهل السوابق ، وهي من الدعاة إلى الإسلام.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 xml:space="preserve">كانت في الجاهلية تحت مالك بن النضر ، فأولدها أنس بن مالك ، فلمّا جاء الله بالإسلام كانت في السابقين إليه ، ودعت مالكا زوجها إلى الله ورسوله ، فأبى أن يسلم ، فهجرته ، فخرج مغاضبا إلى الشام ، فهلك هناك كافرا ، وقد نصحت لابنها أنس إذ أمرته </w:t>
      </w:r>
      <w:r w:rsidRPr="00F66BBA">
        <w:rPr>
          <w:rtl/>
        </w:rPr>
        <w:t>وهو ابن عشر سنين أن يخدم النبيّ</w:t>
      </w:r>
      <w:r w:rsidRPr="002040C4">
        <w:rPr>
          <w:rtl/>
        </w:rPr>
        <w:t xml:space="preserve"> </w:t>
      </w:r>
      <w:r w:rsidR="003B3E2F" w:rsidRPr="003B3E2F">
        <w:rPr>
          <w:rStyle w:val="libAlaemChar"/>
          <w:rtl/>
        </w:rPr>
        <w:t>صلى‌الله‌عليه‌وآله</w:t>
      </w:r>
      <w:r w:rsidRPr="00E64A26">
        <w:rPr>
          <w:rStyle w:val="libFootnoteChar"/>
          <w:rtl/>
        </w:rPr>
        <w:t xml:space="preserve"> ، فقبله النبيّ </w:t>
      </w:r>
      <w:r w:rsidR="003B3E2F" w:rsidRPr="003B3E2F">
        <w:rPr>
          <w:rStyle w:val="libAlaemChar"/>
          <w:rtl/>
        </w:rPr>
        <w:t>صلى‌الله‌عليه‌وآله</w:t>
      </w:r>
      <w:r w:rsidRPr="00E64A26">
        <w:rPr>
          <w:rStyle w:val="libFootnoteChar"/>
          <w:rtl/>
        </w:rPr>
        <w:t xml:space="preserve"> إكراما لها.</w:t>
      </w:r>
    </w:p>
    <w:p w:rsidR="008E397A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قال لها : « </w:t>
      </w:r>
      <w:r w:rsidRPr="00445E6A">
        <w:rPr>
          <w:rStyle w:val="libBold2Char"/>
          <w:rtl/>
        </w:rPr>
        <w:t>يا أمّ سليم! إنّ عليّا لحمه من لحمي ، ودمه من دمي ، وهو منّي بمنزلة هارون من موسى</w:t>
      </w:r>
      <w:r w:rsidRPr="007C24A7">
        <w:rPr>
          <w:rtl/>
        </w:rPr>
        <w:t xml:space="preserve"> »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ومنها</w:t>
      </w:r>
      <w:r w:rsidRPr="007C24A7">
        <w:rPr>
          <w:rtl/>
        </w:rPr>
        <w:t xml:space="preserve"> : ما رواه في « الكنز » أيضا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عن ابن عبّاس ، أنّ عمر قال : « كفّوا عن ذكر عليّ بن أبي طالب ، فإنّي سمعت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يقول في عليّ ثلاث خصال ، لأن يكون لي واحدة منهنّ أحبّ إليّ ممّا طلعت عليه الشمس ؛ كنت أنا وأبو بكر وأبو عبيدة ونفر من أصحاب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والنبيّ متّكئ على عليّ حتّى ضرب على منكبه ، ثمّ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وخطبها أشراف العرب ، فكانت تقول : لا أتزوّج حتّى يبلغ أنس ويجلس مجلس الرجال ؛ فكان أنس يقول : جزى الله أمّي خيرا ، أحسنت ولايتي.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وقد أسلم على يدها أبو طلحة الأنصاري ، إذ خطبها وهو كافر ، فأبت أن تتزوّجه أو يسلم ، فأسلم بدعوتها ، وكان صداقها منه إسلامه.</w:t>
      </w:r>
    </w:p>
    <w:p w:rsidR="008E397A" w:rsidRPr="00EC48FA" w:rsidRDefault="008E397A" w:rsidP="00E64A26">
      <w:pPr>
        <w:pStyle w:val="libFootnote"/>
        <w:rPr>
          <w:rtl/>
        </w:rPr>
      </w:pPr>
      <w:r w:rsidRPr="00EC48FA">
        <w:rPr>
          <w:rtl/>
        </w:rPr>
        <w:t xml:space="preserve">أولدها أبو طلحة ولدا فمرض ومات ، فقالت : لا يذكرن أحد موته لأبيه قبلي ؛ فلمّا جاء وسأل عن ولده ، قالت : هو أسكن ما كان ؛ فظنّ أنّه نائم ، فقدّمت له الطعام فتعشّى ، ثمّ تزيّنت له وتطيّبت ، فنام معها وأصاب منها ، فلمّا أصبح قالت له : احتسب ولدك ؛ فذكر أبو طلحة قصّتها لرسول الله </w:t>
      </w:r>
      <w:r>
        <w:rPr>
          <w:rFonts w:hint="cs"/>
          <w:rtl/>
        </w:rPr>
        <w:t>صلى الله عليه وآله وسلم</w:t>
      </w:r>
      <w:r w:rsidRPr="00EC48FA">
        <w:rPr>
          <w:rtl/>
        </w:rPr>
        <w:t xml:space="preserve"> ،</w:t>
      </w:r>
      <w:r w:rsidRPr="00EC48FA">
        <w:rPr>
          <w:rFonts w:hint="cs"/>
          <w:rtl/>
        </w:rPr>
        <w:t xml:space="preserve"> </w:t>
      </w:r>
      <w:r w:rsidRPr="00EC48FA">
        <w:rPr>
          <w:rtl/>
        </w:rPr>
        <w:t>فقال : بارك الله لكما في ليلتكما ؛</w:t>
      </w:r>
      <w:r w:rsidRPr="00EC48FA">
        <w:rPr>
          <w:rFonts w:hint="cs"/>
          <w:rtl/>
        </w:rPr>
        <w:t xml:space="preserve"> </w:t>
      </w:r>
      <w:r w:rsidRPr="00EC48FA">
        <w:rPr>
          <w:rtl/>
        </w:rPr>
        <w:t xml:space="preserve">وقالت : لقد دعا لي رسول الله </w:t>
      </w:r>
      <w:r>
        <w:rPr>
          <w:rFonts w:hint="cs"/>
          <w:rtl/>
        </w:rPr>
        <w:t>صلى الله عليه وآله وسلم</w:t>
      </w:r>
      <w:r w:rsidRPr="00EC48FA">
        <w:rPr>
          <w:rtl/>
        </w:rPr>
        <w:t xml:space="preserve"> حتّى ما أريد زيادة.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وعلقت في تلك الليلة بعبد الله بن أبي طلحة ، فأنجب ورزق أولادا ، وهو والد إسحاق بن عبد الله بن أبي طلحة الفقيه وإخوته ، وكانوا عشرة كلّهم من حملة العلم.</w:t>
      </w:r>
    </w:p>
    <w:p w:rsidR="008E397A" w:rsidRPr="00BE17F5" w:rsidRDefault="008E397A" w:rsidP="00E64A26">
      <w:pPr>
        <w:pStyle w:val="libFootnote"/>
        <w:rPr>
          <w:rtl/>
        </w:rPr>
      </w:pPr>
      <w:r w:rsidRPr="00E64A26">
        <w:rPr>
          <w:rtl/>
        </w:rPr>
        <w:t xml:space="preserve">وكانت أمّ سليم تغزو مع النبيّ </w:t>
      </w:r>
      <w:r w:rsidR="003B3E2F" w:rsidRPr="003B3E2F">
        <w:rPr>
          <w:rStyle w:val="libAlaemChar"/>
          <w:rtl/>
        </w:rPr>
        <w:t>صلى‌الله‌عليه‌وآله</w:t>
      </w:r>
      <w:r w:rsidRPr="00E64A26">
        <w:rPr>
          <w:rtl/>
        </w:rPr>
        <w:t xml:space="preserve"> ، فتداوي الجرحى ، وتقوم بالمرضى ، واتّخذت في غزاة خنجرا لتبقر به بطن من دنا إليها من المشركين ، وكانت من أحسن النساء بلاء في الإسلام ، ولا تعرف امرأة سواها</w:t>
      </w:r>
      <w:r w:rsidRPr="00E64A26">
        <w:rPr>
          <w:rFonts w:hint="cs"/>
          <w:rtl/>
        </w:rPr>
        <w:t xml:space="preserve"> </w:t>
      </w:r>
      <w:r w:rsidRPr="00E64A26">
        <w:rPr>
          <w:rtl/>
        </w:rPr>
        <w:t xml:space="preserve">كان النبيّ </w:t>
      </w:r>
      <w:r w:rsidR="003B3E2F" w:rsidRPr="003B3E2F">
        <w:rPr>
          <w:rStyle w:val="libAlaemChar"/>
          <w:rtl/>
        </w:rPr>
        <w:t>صلى‌الله‌عليه‌وآله</w:t>
      </w:r>
      <w:r w:rsidRPr="002040C4">
        <w:rPr>
          <w:rtl/>
        </w:rPr>
        <w:t xml:space="preserve"> يزورها في بيتها فتتحفه بالشيء تصنعه له ، فقيل له ، فقال : إنّي أرحمها ، قتل </w:t>
      </w:r>
      <w:r w:rsidRPr="00BE17F5">
        <w:rPr>
          <w:rtl/>
        </w:rPr>
        <w:t>أخوها وأبوها معي.</w:t>
      </w:r>
    </w:p>
    <w:p w:rsidR="008E397A" w:rsidRPr="00BE17F5" w:rsidRDefault="008E397A" w:rsidP="00E64A26">
      <w:pPr>
        <w:pStyle w:val="libFootnote"/>
        <w:rPr>
          <w:rtl/>
        </w:rPr>
      </w:pPr>
      <w:r w:rsidRPr="00BE17F5">
        <w:rPr>
          <w:rtl/>
        </w:rPr>
        <w:t>انظر : معرفة الصحابة 6 / 3504 رقم 4093 ، الاستيعاب 4 / 1940 رقم 4163 ، أسد الغابة 6 / 345 رقم 7471 ، الإصابة 8 / 227 رقم 12073.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ص 395 من الجزء المذكور [ 13 / 122</w:t>
      </w:r>
      <w:r>
        <w:rPr>
          <w:rtl/>
        </w:rPr>
        <w:t xml:space="preserve"> ـ </w:t>
      </w:r>
      <w:r w:rsidRPr="007C24A7">
        <w:rPr>
          <w:rtl/>
        </w:rPr>
        <w:t>123 ح 36392 ]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445E6A" w:rsidRDefault="008E397A" w:rsidP="00445E6A">
      <w:pPr>
        <w:pStyle w:val="libNormal0"/>
        <w:rPr>
          <w:rStyle w:val="libBold2Char"/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قال : </w:t>
      </w:r>
      <w:r w:rsidRPr="00445E6A">
        <w:rPr>
          <w:rStyle w:val="libBold2Char"/>
          <w:rtl/>
        </w:rPr>
        <w:t>أنت يا عليّ أوّل المؤمنين إيمانا ، وأوّلهم إسلاما.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ثمّ قال : </w:t>
      </w:r>
      <w:r w:rsidRPr="00445E6A">
        <w:rPr>
          <w:rStyle w:val="libBold2Char"/>
          <w:rtl/>
        </w:rPr>
        <w:t xml:space="preserve">أنت منّي بمنزلة هارون من موسى ، وكذب [ عليّ ] من زعم أنّه يحبّني ويبغضك </w:t>
      </w:r>
      <w:r w:rsidRPr="007C24A7">
        <w:rPr>
          <w:rtl/>
        </w:rPr>
        <w:t>»</w:t>
      </w:r>
      <w:r>
        <w:rPr>
          <w:rFonts w:hint="cs"/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 xml:space="preserve">ومنها </w:t>
      </w:r>
      <w:r w:rsidRPr="007C24A7">
        <w:rPr>
          <w:rtl/>
        </w:rPr>
        <w:t xml:space="preserve">: ما في « الكنز » أيضا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عن زيد بن أبي أوفى ، في قصّة المؤاخاة ، 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قال : « </w:t>
      </w:r>
      <w:r w:rsidRPr="00445E6A">
        <w:rPr>
          <w:rStyle w:val="libBold2Char"/>
          <w:rtl/>
        </w:rPr>
        <w:t>والذي بعثني بالحقّ! ما أخّرتك إلّا لنفسي ، وأنت منّي بمنزلة هارون من موسى ، غير أنّه لا نبيّ بعدي</w:t>
      </w:r>
      <w:r>
        <w:rPr>
          <w:rtl/>
        </w:rPr>
        <w:t xml:space="preserve"> ..</w:t>
      </w:r>
      <w:r w:rsidRPr="007C24A7">
        <w:rPr>
          <w:rtl/>
        </w:rPr>
        <w:t>. » الحديث</w:t>
      </w:r>
      <w:r>
        <w:rPr>
          <w:rFonts w:hint="cs"/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 xml:space="preserve">ومنها </w:t>
      </w:r>
      <w:r w:rsidRPr="007C24A7">
        <w:rPr>
          <w:rtl/>
        </w:rPr>
        <w:t xml:space="preserve">: ما رواه النسائي في « الخصائص » ، بالنسبة إلى ما يتعلّق ببنت حمزة ، حيث اختصم بتربيتها عليّ وجعفر وزيد ، فقال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>يا عليّ! أنت منّي بمنزلة هارون من موسى</w:t>
      </w:r>
      <w:r>
        <w:rPr>
          <w:rtl/>
        </w:rPr>
        <w:t xml:space="preserve"> ..</w:t>
      </w:r>
      <w:r w:rsidRPr="007C24A7">
        <w:rPr>
          <w:rtl/>
        </w:rPr>
        <w:t xml:space="preserve">.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الحديث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t>..</w:t>
      </w:r>
      <w:r w:rsidRPr="007C24A7">
        <w:rPr>
          <w:rtl/>
        </w:rPr>
        <w:t xml:space="preserve"> إلى غيرها من الموارد الكثيرة.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ويشهد أيضا لعموم المنزلة ما ورد 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سمّى الحسنين بالحسنين ، اقتفاء لهارون في تسمية ولديه بشبّر وشبير ، كما في « مسند أحمد » بموارد عديدة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فإنّ ذلك ونحوه شاهد بأنّ عليّا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شبيه بهارون بجميع المزايا ، وأنّ له خصائصه كلّها ، وأظهرها الإمامة ، بل يستفاد من حديث التسمية إمامة الحسنين أيضا ، كولدي هارون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ص 390 من الجزء المذكور [ 13 / 105 ح 36345 ] ، وص 40 من الجزء الخامس [ 9 / 167 ح 25554 ]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خصائص الإمام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: 65 ح 66.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ص 98 </w:t>
      </w:r>
      <w:r>
        <w:rPr>
          <w:rtl/>
        </w:rPr>
        <w:t>و 1</w:t>
      </w:r>
      <w:r w:rsidRPr="007C24A7">
        <w:rPr>
          <w:rtl/>
        </w:rPr>
        <w:t xml:space="preserve">18 </w:t>
      </w:r>
      <w:r>
        <w:rPr>
          <w:rtl/>
        </w:rPr>
        <w:t>و 1</w:t>
      </w:r>
      <w:r w:rsidRPr="007C24A7">
        <w:rPr>
          <w:rtl/>
        </w:rPr>
        <w:t xml:space="preserve">59 من الجزء الأوّل.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وقد توسّع السيّد عليّ الحسيني الميلاني</w:t>
      </w:r>
      <w:r>
        <w:rPr>
          <w:rtl/>
        </w:rPr>
        <w:t xml:space="preserve"> ـ </w:t>
      </w:r>
      <w:r w:rsidRPr="007C24A7">
        <w:rPr>
          <w:rtl/>
        </w:rPr>
        <w:t>حفظه الله ورعاه</w:t>
      </w:r>
      <w:r>
        <w:rPr>
          <w:rtl/>
        </w:rPr>
        <w:t xml:space="preserve"> ـ </w:t>
      </w:r>
      <w:r w:rsidRPr="007C24A7">
        <w:rPr>
          <w:rtl/>
        </w:rPr>
        <w:t>في دراسة حديث</w:t>
      </w:r>
    </w:p>
    <w:p w:rsidR="008E397A" w:rsidRPr="002040C4" w:rsidRDefault="008E397A" w:rsidP="008E397A">
      <w:pPr>
        <w:pStyle w:val="Heading1Center"/>
        <w:rPr>
          <w:rtl/>
        </w:rPr>
      </w:pPr>
      <w:r>
        <w:rPr>
          <w:rtl/>
        </w:rPr>
        <w:br w:type="page"/>
      </w:r>
      <w:bookmarkStart w:id="31" w:name="_Toc520204773"/>
      <w:r w:rsidRPr="002040C4">
        <w:rPr>
          <w:rtl/>
        </w:rPr>
        <w:lastRenderedPageBreak/>
        <w:t>10 ـ حديث : إنّي دافع الراية غدا</w:t>
      </w:r>
      <w:bookmarkEnd w:id="31"/>
    </w:p>
    <w:p w:rsidR="008E397A" w:rsidRPr="009C68DC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قال المصنّف</w:t>
      </w:r>
      <w:r w:rsidRPr="009C68DC">
        <w:rPr>
          <w:rtl/>
        </w:rPr>
        <w:t xml:space="preserve"> ـ شرّف الله منزلته ـ </w:t>
      </w:r>
      <w:r w:rsidRPr="00E64A26">
        <w:rPr>
          <w:rStyle w:val="libFootnotenumChar"/>
          <w:rtl/>
        </w:rPr>
        <w:t>(1)</w:t>
      </w:r>
      <w:r w:rsidRPr="009C68DC">
        <w:rPr>
          <w:rtl/>
        </w:rPr>
        <w:t xml:space="preserve"> :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العاشر</w:t>
      </w:r>
      <w:r w:rsidRPr="007C24A7">
        <w:rPr>
          <w:rtl/>
        </w:rPr>
        <w:t xml:space="preserve"> : في مسند أحمد</w:t>
      </w:r>
      <w:r>
        <w:rPr>
          <w:rtl/>
        </w:rPr>
        <w:t xml:space="preserve"> ـ </w:t>
      </w:r>
      <w:r w:rsidRPr="007C24A7">
        <w:rPr>
          <w:rtl/>
        </w:rPr>
        <w:t>من عدّة طرق</w:t>
      </w:r>
      <w:r>
        <w:rPr>
          <w:rtl/>
        </w:rPr>
        <w:t xml:space="preserve"> ـ </w:t>
      </w:r>
      <w:r w:rsidRPr="007C24A7">
        <w:rPr>
          <w:rtl/>
        </w:rPr>
        <w:t>، وصحيحي مسلم والبخاري</w:t>
      </w:r>
      <w:r>
        <w:rPr>
          <w:rtl/>
        </w:rPr>
        <w:t xml:space="preserve"> ـ </w:t>
      </w:r>
      <w:r w:rsidRPr="007C24A7">
        <w:rPr>
          <w:rtl/>
        </w:rPr>
        <w:t>من طرق متعدّدة</w:t>
      </w:r>
      <w:r>
        <w:rPr>
          <w:rtl/>
        </w:rPr>
        <w:t xml:space="preserve"> ـ </w:t>
      </w:r>
      <w:r w:rsidRPr="007C24A7">
        <w:rPr>
          <w:rtl/>
        </w:rPr>
        <w:t xml:space="preserve">، وفي الجمع بين الصحاح الستّة أيضا ، عن عبد الله بن بريدة ، قال : سمعت أبي يقول : حاصرنا خيبر ، وأخذ اللواء أبو بكر فانصرف ولم يفتح له ، ثمّ أخذه عمر من الغد فرجع ولم يفتح له ، وأصاب الناس يومئذ شدّة وجهد ، فقال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>إنّي دافع الراية غدا إلى رجل يحبّ الله ورسوله ، ويحبّه الله ورسوله ، كرّار غير فرّار ، لا يرجع حتّى يفتح الله له</w:t>
      </w:r>
      <w:r w:rsidRPr="007C24A7">
        <w:rPr>
          <w:rtl/>
        </w:rPr>
        <w:t xml:space="preserve">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فبات الناس يتداولون ليلتهم أيّهم يعطاها ، فلمّا أصبح الناس غدوا إلى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كلّهم يرجو أن يعطاها.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فقال : </w:t>
      </w:r>
      <w:r w:rsidRPr="00445E6A">
        <w:rPr>
          <w:rStyle w:val="libBold2Char"/>
          <w:rtl/>
        </w:rPr>
        <w:t>أين عليّ بن أبي طالب</w:t>
      </w:r>
      <w:r>
        <w:rPr>
          <w:rtl/>
        </w:rPr>
        <w:t>؟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فقالوا : إنّه أرمد العين</w:t>
      </w:r>
      <w:r>
        <w:rPr>
          <w:rtl/>
        </w:rPr>
        <w:t>!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المنزلة دراسة مفصّلة ، وتناول كلّ المباحث المتعلّقة به ، سندا ودلالة ، في الجزءين 17 </w:t>
      </w:r>
      <w:r>
        <w:rPr>
          <w:rtl/>
        </w:rPr>
        <w:t>و 1</w:t>
      </w:r>
      <w:r w:rsidRPr="007C24A7">
        <w:rPr>
          <w:rtl/>
        </w:rPr>
        <w:t>8 من موسوعته « نفحات الأزهار » ؛ فراجع</w:t>
      </w:r>
      <w:r>
        <w:rPr>
          <w:rtl/>
        </w:rPr>
        <w:t>!</w:t>
      </w:r>
    </w:p>
    <w:p w:rsidR="008E397A" w:rsidRPr="003D5ACD" w:rsidRDefault="008E397A" w:rsidP="00E64A26">
      <w:pPr>
        <w:pStyle w:val="libFootnote"/>
        <w:rPr>
          <w:rtl/>
        </w:rPr>
      </w:pPr>
      <w:r w:rsidRPr="003D5ACD">
        <w:rPr>
          <w:rtl/>
        </w:rPr>
        <w:t>وانظر كذلك ما يخصّ حديث المنزلة من مباحث في : الإمامة في أهمّ الكتب الكلامية : 214 ـ 219 ، الأحاديث المقلوبة في مناقب الصحابة : 6 ـ 12 وهي الرسالة السابعة من كتاب « الرسائل العشر » ، تشييد المراجعات وتفنيد المكابرات 3 / 205 ـ 242.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نهج الحقّ : 216.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فأرسل إليه ، فأتى ، فبصق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 عينيه ، ودعا له فبرئ ، فأعطاه الراية ، ومضى عليّ ، فلم يرجع حتّى فتح الله على يديه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: مسند أحمد 5 / 353</w:t>
      </w:r>
      <w:r>
        <w:rPr>
          <w:rtl/>
        </w:rPr>
        <w:t xml:space="preserve"> ـ </w:t>
      </w:r>
      <w:r w:rsidRPr="007C24A7">
        <w:rPr>
          <w:rtl/>
        </w:rPr>
        <w:t xml:space="preserve">354 </w:t>
      </w:r>
      <w:r>
        <w:rPr>
          <w:rtl/>
        </w:rPr>
        <w:t>و 3</w:t>
      </w:r>
      <w:r w:rsidRPr="007C24A7">
        <w:rPr>
          <w:rtl/>
        </w:rPr>
        <w:t>58</w:t>
      </w:r>
      <w:r>
        <w:rPr>
          <w:rtl/>
        </w:rPr>
        <w:t xml:space="preserve"> ـ </w:t>
      </w:r>
      <w:r w:rsidRPr="007C24A7">
        <w:rPr>
          <w:rtl/>
        </w:rPr>
        <w:t>359 وج 2 / 384 ، صحيح مسلم 7 / 120</w:t>
      </w:r>
      <w:r>
        <w:rPr>
          <w:rtl/>
        </w:rPr>
        <w:t xml:space="preserve"> ـ </w:t>
      </w:r>
      <w:r w:rsidRPr="007C24A7">
        <w:rPr>
          <w:rtl/>
        </w:rPr>
        <w:t xml:space="preserve">122 فضائل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صحيح البخاري 4 / 145 ح 213 وج 5 / 87</w:t>
      </w:r>
      <w:r>
        <w:rPr>
          <w:rtl/>
        </w:rPr>
        <w:t xml:space="preserve"> ـ </w:t>
      </w:r>
      <w:r w:rsidRPr="007C24A7">
        <w:rPr>
          <w:rtl/>
        </w:rPr>
        <w:t xml:space="preserve">88 ح 197 </w:t>
      </w:r>
      <w:r>
        <w:rPr>
          <w:rtl/>
        </w:rPr>
        <w:t>و 1</w:t>
      </w:r>
      <w:r w:rsidRPr="007C24A7">
        <w:rPr>
          <w:rtl/>
        </w:rPr>
        <w:t xml:space="preserve">98 وص 279 ح 230 </w:t>
      </w:r>
      <w:r>
        <w:rPr>
          <w:rtl/>
        </w:rPr>
        <w:t>و 2</w:t>
      </w:r>
      <w:r w:rsidRPr="007C24A7">
        <w:rPr>
          <w:rtl/>
        </w:rPr>
        <w:t>31.</w:t>
      </w:r>
    </w:p>
    <w:p w:rsidR="008E397A" w:rsidRPr="003D5ACD" w:rsidRDefault="008E397A" w:rsidP="00E64A26">
      <w:pPr>
        <w:pStyle w:val="libFootnote"/>
        <w:rPr>
          <w:rtl/>
        </w:rPr>
      </w:pPr>
      <w:r w:rsidRPr="003D5ACD">
        <w:rPr>
          <w:rtl/>
        </w:rPr>
        <w:t xml:space="preserve">وانظر : سنن الترمذي 5 / 596 ح 3724 ، سنن ابن ماجة 1 / 43 ح 117 ، السنن الكبرى ـ للنسائي ـ 5 / 46 ح 8149 ـ 8151 وص 108 ـ 113 ح 8399 ـ 8409 وص 178 ـ 180 ح 8600 ـ 8603 ، مسند الطيالسي : 320 ح 2441 ، مصنّف عبد الرزّاق 5 / 287 ح 9637 وج 11 / 228 ح 20395 ، سنن سعيد بن منصور 2 / 178 ـ 179 ح 2472 ـ 2474 ، مصنّف ابن أبي شيبة 7 / 497 ح 17 وص 500 ح 33 </w:t>
      </w:r>
      <w:r>
        <w:rPr>
          <w:rtl/>
        </w:rPr>
        <w:t>و 3</w:t>
      </w:r>
      <w:r w:rsidRPr="003D5ACD">
        <w:rPr>
          <w:rtl/>
        </w:rPr>
        <w:t xml:space="preserve">5 </w:t>
      </w:r>
      <w:r>
        <w:rPr>
          <w:rtl/>
        </w:rPr>
        <w:t>و 3</w:t>
      </w:r>
      <w:r w:rsidRPr="003D5ACD">
        <w:rPr>
          <w:rtl/>
        </w:rPr>
        <w:t xml:space="preserve">7 وج 8 / 520 ـ 522 ح 2 </w:t>
      </w:r>
      <w:r>
        <w:rPr>
          <w:rtl/>
        </w:rPr>
        <w:t>و 7</w:t>
      </w:r>
      <w:r w:rsidRPr="003D5ACD">
        <w:rPr>
          <w:rtl/>
        </w:rPr>
        <w:t xml:space="preserve"> </w:t>
      </w:r>
      <w:r>
        <w:rPr>
          <w:rtl/>
        </w:rPr>
        <w:t>و 1</w:t>
      </w:r>
      <w:r w:rsidRPr="003D5ACD">
        <w:rPr>
          <w:rtl/>
        </w:rPr>
        <w:t xml:space="preserve">0 </w:t>
      </w:r>
      <w:r>
        <w:rPr>
          <w:rtl/>
        </w:rPr>
        <w:t>و 1</w:t>
      </w:r>
      <w:r w:rsidRPr="003D5ACD">
        <w:rPr>
          <w:rtl/>
        </w:rPr>
        <w:t xml:space="preserve">1 وص 525 ح 22 </w:t>
      </w:r>
      <w:r>
        <w:rPr>
          <w:rtl/>
        </w:rPr>
        <w:t>و 2</w:t>
      </w:r>
      <w:r w:rsidRPr="003D5ACD">
        <w:rPr>
          <w:rtl/>
        </w:rPr>
        <w:t xml:space="preserve">3 ، فضائل الصحابة ـ لأحمد ـ 2 / 697 ح 950 وص 722 ح 988 وص 734 ـ 735 ح 1009 وص 746 ح 1030 </w:t>
      </w:r>
      <w:r>
        <w:rPr>
          <w:rtl/>
        </w:rPr>
        <w:t>و 1</w:t>
      </w:r>
      <w:r w:rsidRPr="003D5ACD">
        <w:rPr>
          <w:rtl/>
        </w:rPr>
        <w:t xml:space="preserve">031 وص 748 ح 1034 وص 751 ـ 752 ح 1036 </w:t>
      </w:r>
      <w:r>
        <w:rPr>
          <w:rtl/>
        </w:rPr>
        <w:t>و 1</w:t>
      </w:r>
      <w:r w:rsidRPr="003D5ACD">
        <w:rPr>
          <w:rtl/>
        </w:rPr>
        <w:t xml:space="preserve">037 وص 756 ـ 757 ح 1044 وص 764 ـ 765 ح 1054 </w:t>
      </w:r>
      <w:r>
        <w:rPr>
          <w:rtl/>
        </w:rPr>
        <w:t>و 1</w:t>
      </w:r>
      <w:r w:rsidRPr="003D5ACD">
        <w:rPr>
          <w:rtl/>
        </w:rPr>
        <w:t xml:space="preserve">056 وص 791 ح 1084 وص 818 ح 1122 ، الطبقات الكبرى ـ لابن سعد ـ 2 / 84 </w:t>
      </w:r>
      <w:r>
        <w:rPr>
          <w:rtl/>
        </w:rPr>
        <w:t>و 8</w:t>
      </w:r>
      <w:r w:rsidRPr="003D5ACD">
        <w:rPr>
          <w:rtl/>
        </w:rPr>
        <w:t xml:space="preserve">5 ، مسند سعد بن أبي وقّاص ـ للدورقي ـ : 51 ح 19 ، التاريخ الكبير ـ للبخاري ـ 2 / 115 رقم 1881 وج 7 / 263 رقم 1110 ، كتاب السنّة ـ لابن أبي عاصم ـ : 594 ح 1377 ـ 1380 ، مسند البزّار 2 / 135 ـ 136 ح 496 وج 3 / 22 ح 770 وص 281 ح 1071 </w:t>
      </w:r>
      <w:r>
        <w:rPr>
          <w:rtl/>
        </w:rPr>
        <w:t>و 1</w:t>
      </w:r>
      <w:r w:rsidRPr="003D5ACD">
        <w:rPr>
          <w:rtl/>
        </w:rPr>
        <w:t xml:space="preserve">072 وص 324 ح 1120 ، مسند أبي يعلى 1 / 291 ح 354 وج 13 / 522 ح 7527 وص 531 ح 7537 ، مسند الروياني 2 / 124 ح 1023 وص 166 ح 1149 ، مسند أبي عوانة 4 / 306 ذ ح 6820 وص 310 ـ 311 ذ ح 6821 </w:t>
      </w:r>
      <w:r>
        <w:rPr>
          <w:rtl/>
        </w:rPr>
        <w:t>و 6</w:t>
      </w:r>
      <w:r w:rsidRPr="003D5ACD">
        <w:rPr>
          <w:rtl/>
        </w:rPr>
        <w:t xml:space="preserve">823 ، مسند الشاشي 1 / 146 ح 82 وص 166 ح 106 ، الإحسان بترتيب صحيح ابن حبّان 9 / 43 ـ 45 ح 6893 ـ 6896 ، المعجم الكبير 6 / 152 ح 5818 وص 167 ح 5877 وص 187 ح 5950 وص 198 ح 5991 وج 7 / 13 ح 6233 وص 17 ح 6243 وص 31 ح 6287 وص 35 ـ 36 ح 6303 </w:t>
      </w:r>
      <w:r>
        <w:rPr>
          <w:rtl/>
        </w:rPr>
        <w:t>و 6</w:t>
      </w:r>
      <w:r w:rsidRPr="003D5ACD">
        <w:rPr>
          <w:rtl/>
        </w:rPr>
        <w:t>304 وص 77 ح 6421 وج 18 / 237 ـ 238 ح 594 ـ 598 ، المعجم الأوسط 3 / 241 ح 2836 وج 6 / 116 ح 5789 ، المعجم الصغير 2 / 10 ـ 11 ، العلل الواردة في الأحاديث ـ للدارقطني ـ 3 / 277 رقم 404 ، المستدرك على الصحيحين 3 / 40 ح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32" w:name="_Toc520204774"/>
      <w:r w:rsidRPr="002040C4">
        <w:rPr>
          <w:rtl/>
        </w:rPr>
        <w:lastRenderedPageBreak/>
        <w:t xml:space="preserve">وقال الفضل </w:t>
      </w:r>
      <w:r w:rsidRPr="00E64A26">
        <w:rPr>
          <w:rStyle w:val="libFootnotenumChar"/>
          <w:rtl/>
        </w:rPr>
        <w:t>(1)</w:t>
      </w:r>
      <w:r w:rsidRPr="002040C4">
        <w:rPr>
          <w:rtl/>
        </w:rPr>
        <w:t xml:space="preserve"> :</w:t>
      </w:r>
      <w:bookmarkEnd w:id="32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حديث خيبر صحيح ، وهذا من الفضائل العليّة لأمير المؤمنين ، لا يكاد يشاركه فيها أحد ، وكم له من فضائل مثل هذا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العجب أنّ كلّ هذه الفضائل يرويه من كتب أصحابنا ، ويعلم أنّهم في غاية الاهتمام بنشر مناقب أمير المؤمنين وفضائله ، وما هم كالروافض والشيعة في إخفاء مناقب مشايخ الصحابة.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فلو كان هناك نصّ كانوا مهتمّين لنقله ونشره كاهتمامهم في نشر فضائله ومناقبه ؛ لخلوّهم عن الأغراض والإعراض عن الحقّ.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4342 وص 117 ح 4575 وص 143 ح 4652 وص 494 ح 5844 ، حلية الأولياء 1 / 62 وج 4 / 356 ، السنن الكبرى</w:t>
      </w:r>
      <w:r>
        <w:rPr>
          <w:rtl/>
        </w:rPr>
        <w:t xml:space="preserve"> ـ </w:t>
      </w:r>
      <w:r w:rsidRPr="007C24A7">
        <w:rPr>
          <w:rtl/>
        </w:rPr>
        <w:t>للبيهقي</w:t>
      </w:r>
      <w:r>
        <w:rPr>
          <w:rtl/>
        </w:rPr>
        <w:t xml:space="preserve"> ـ </w:t>
      </w:r>
      <w:r w:rsidRPr="007C24A7">
        <w:rPr>
          <w:rtl/>
        </w:rPr>
        <w:t xml:space="preserve">6 / 362 وج 9 / 107 </w:t>
      </w:r>
      <w:r>
        <w:rPr>
          <w:rtl/>
        </w:rPr>
        <w:t>و 1</w:t>
      </w:r>
      <w:r w:rsidRPr="007C24A7">
        <w:rPr>
          <w:rtl/>
        </w:rPr>
        <w:t>31 ، دلائل النبوّة</w:t>
      </w:r>
      <w:r>
        <w:rPr>
          <w:rtl/>
        </w:rPr>
        <w:t xml:space="preserve"> ـ </w:t>
      </w:r>
      <w:r w:rsidRPr="007C24A7">
        <w:rPr>
          <w:rtl/>
        </w:rPr>
        <w:t>للبيهقي</w:t>
      </w:r>
      <w:r>
        <w:rPr>
          <w:rtl/>
        </w:rPr>
        <w:t xml:space="preserve"> ـ </w:t>
      </w:r>
      <w:r w:rsidRPr="007C24A7">
        <w:rPr>
          <w:rtl/>
        </w:rPr>
        <w:t>4 / 205</w:t>
      </w:r>
      <w:r>
        <w:rPr>
          <w:rtl/>
        </w:rPr>
        <w:t xml:space="preserve"> ـ </w:t>
      </w:r>
      <w:r w:rsidRPr="007C24A7">
        <w:rPr>
          <w:rtl/>
        </w:rPr>
        <w:t xml:space="preserve">213 من عدّة طرق ، الاستيعاب 3 / 1099 ، تاريخ بغداد 8 / 5 رقم 4036 ،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لابن المغازلي</w:t>
      </w:r>
      <w:r>
        <w:rPr>
          <w:rtl/>
        </w:rPr>
        <w:t xml:space="preserve"> ـ </w:t>
      </w:r>
      <w:r w:rsidRPr="007C24A7">
        <w:rPr>
          <w:rtl/>
        </w:rPr>
        <w:t>: 176</w:t>
      </w:r>
      <w:r>
        <w:rPr>
          <w:rtl/>
        </w:rPr>
        <w:t xml:space="preserve"> ـ </w:t>
      </w:r>
      <w:r w:rsidRPr="007C24A7">
        <w:rPr>
          <w:rtl/>
        </w:rPr>
        <w:t>185 ح 213</w:t>
      </w:r>
      <w:r>
        <w:rPr>
          <w:rtl/>
        </w:rPr>
        <w:t xml:space="preserve"> ـ </w:t>
      </w:r>
      <w:r w:rsidRPr="007C24A7">
        <w:rPr>
          <w:rtl/>
        </w:rPr>
        <w:t>224 من عدّة طرق ، تاريخ دمشق 42 / 103</w:t>
      </w:r>
      <w:r>
        <w:rPr>
          <w:rtl/>
        </w:rPr>
        <w:t xml:space="preserve"> ـ </w:t>
      </w:r>
      <w:r w:rsidRPr="007C24A7">
        <w:rPr>
          <w:rtl/>
        </w:rPr>
        <w:t>123.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إبطال نهج الباطل</w:t>
      </w:r>
      <w:r>
        <w:rPr>
          <w:rtl/>
        </w:rPr>
        <w:t xml:space="preserve"> ـ </w:t>
      </w:r>
      <w:r w:rsidRPr="007C24A7">
        <w:rPr>
          <w:rtl/>
        </w:rPr>
        <w:t>المطبوع ضمن إحقاق الحقّ</w:t>
      </w:r>
      <w:r>
        <w:rPr>
          <w:rtl/>
        </w:rPr>
        <w:t xml:space="preserve"> ـ </w:t>
      </w:r>
      <w:r w:rsidRPr="007C24A7">
        <w:rPr>
          <w:rtl/>
        </w:rPr>
        <w:t>7 / 433.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33" w:name="_Toc520204775"/>
      <w:r w:rsidRPr="007C24A7">
        <w:rPr>
          <w:rtl/>
        </w:rPr>
        <w:lastRenderedPageBreak/>
        <w:t>وأقول :</w:t>
      </w:r>
      <w:bookmarkEnd w:id="33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إذا حكم بصحّة الحديث لزم أن يحكم بأنّه منقصة للشيخين ، كما هو كمال وفضيلة لأمير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؛ لأنّ مدحه بهذا المدح</w:t>
      </w:r>
      <w:r>
        <w:rPr>
          <w:rtl/>
        </w:rPr>
        <w:t xml:space="preserve"> ـ </w:t>
      </w:r>
      <w:r w:rsidRPr="007C24A7">
        <w:rPr>
          <w:rtl/>
        </w:rPr>
        <w:t>بعد انصرافهما باللواء</w:t>
      </w:r>
      <w:r>
        <w:rPr>
          <w:rtl/>
        </w:rPr>
        <w:t xml:space="preserve"> ـ </w:t>
      </w:r>
      <w:r w:rsidRPr="007C24A7">
        <w:rPr>
          <w:rtl/>
        </w:rPr>
        <w:t>صريح بالتعريض بهما ، وأنهما ليسا على ذلك الوصف ، فهما لا يحبّان الله ورسوله ، ولا يحبّهما الله ورسوله ، وهما فرّاران غير كرّارين ، كما لا يخفى على من لحظ النظائر ، فإنّ من أرسل رسولا بمهمّة له ولم يقض المهمّة فقال : لأبعثنّ رسولا حازما يقضي المهمّ ، أحبّه ويحبّني ؛ دلّ على أنّ الرسول الأوّل ليس على هذا الوصف.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على أنّ وصف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لمن يدفع إليه اللواء بأنّه يحبّ الله ورسوله ويحبّانه ، غير مرتبط في المقام إلّا من حيث بيان أنّ من يحبّ الله ورسوله لا بدّ أن يبذل نفسه في سبيلهما ولا يجبن عند الجهاد ، وأنّ من يحبّه الله ورسوله لا يعصيهما بالفرار من الزحف ، الذي هو من أكبر الذنوب وأسوأ المعاصي ، فينبغي أن لا يكون الرجلان بهذا الوصف الجميل.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وحينئذ</w:t>
      </w:r>
      <w:r w:rsidRPr="007C24A7">
        <w:rPr>
          <w:rtl/>
        </w:rPr>
        <w:t xml:space="preserve"> : فإذا اختصّ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دونهما بحبّه لله ورسوله ، وحبّهما له ، تعيّن للإمامة ؛ إذ كيف يكون إمام الأمّة وزعيم الدين من لا يحبّ الله ورسوله ، ولا يحبّانه ، فرّارا جبانا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واعلم أنّ أخذ الشيخين للّواء وانصرافهما به غير موجود في الروايات التي رواها البخاري في غزوة خيبر ، ورواها مسلم في باب فضائل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فلعلّ نسبة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الحديث إليهما وإلى غيرهما باعتبار مجموعه ، وإن لم يرويا إلّا محاربة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وقول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ويمكن أن يكون تمام الحديث مرويّا في مقامات أخر من الصحيحين لم أطّلع عليها ، أو يكون ما يتعلّق بالشيخين مسقطا من الحديث حفظا لشأنهما</w:t>
      </w:r>
      <w:r>
        <w:rPr>
          <w:rtl/>
        </w:rPr>
        <w:t>!</w:t>
      </w:r>
    </w:p>
    <w:p w:rsidR="008E397A" w:rsidRPr="00FE55A9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وممّا</w:t>
      </w:r>
      <w:r w:rsidRPr="007C24A7">
        <w:rPr>
          <w:rtl/>
        </w:rPr>
        <w:t xml:space="preserve"> وجدته من الأحاديث المشتملة عليه ، ما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رواه أحمد في مسنده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عن بريدة ، قال : « حاصرنا خيبر ، فأخذ اللواء أبو بكر فانصرف ولم يفتح له ، ثمّ أخذه عمر من الغد فخرج فرجع ولم يفتح له ، وأصاب الناس يومئذ شدّة وجهد ، فقال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</w:t>
      </w:r>
      <w:r w:rsidRPr="00445E6A">
        <w:rPr>
          <w:rStyle w:val="libBold2Char"/>
          <w:rtl/>
        </w:rPr>
        <w:t>إنّي دافع الراية غدا إلى رجل يحبّه الله ورسوله ، ويحبّ الله ورسوله ، لا يرجع حتّى يفتح له.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فبتنا طيّبة أنفسنا أنّ الفتح غدا ، فلمّا أن أصبح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صلّى الغداة ، ثمّ قام قائما فدعا باللواء والناس على مصافّهم ، فدعا عليّا وهو أرمد ، فتفل في عينه ودفع إليه اللواء وفتح له »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ومنها</w:t>
      </w:r>
      <w:r w:rsidRPr="007C24A7">
        <w:rPr>
          <w:rtl/>
        </w:rPr>
        <w:t xml:space="preserve"> : ما رواه أحمد أيضا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قال : « لمّا نزل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بحصن أهل خيبر أعطى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اللواء عمر بن الخطّاب ، ونهض معه من نهض من المسلمين ، فلقوا أهل خيبر.</w:t>
      </w:r>
    </w:p>
    <w:p w:rsidR="008E397A" w:rsidRPr="00445E6A" w:rsidRDefault="008E397A" w:rsidP="00445E6A">
      <w:pPr>
        <w:pStyle w:val="libNormal"/>
        <w:rPr>
          <w:rStyle w:val="libBold2Char"/>
          <w:rtl/>
        </w:rPr>
      </w:pPr>
      <w:r w:rsidRPr="007C24A7">
        <w:rPr>
          <w:rtl/>
        </w:rPr>
        <w:t xml:space="preserve">فقال رسول الله : </w:t>
      </w:r>
      <w:r w:rsidRPr="00445E6A">
        <w:rPr>
          <w:rStyle w:val="libBold2Char"/>
          <w:rtl/>
        </w:rPr>
        <w:t>لأعطينّ الراية غدا رجلا يحبّ الله ورسوله ،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انظر : صحيح البخاري 5 / 279 ح 230 </w:t>
      </w:r>
      <w:r>
        <w:rPr>
          <w:rtl/>
        </w:rPr>
        <w:t>و 2</w:t>
      </w:r>
      <w:r w:rsidRPr="007C24A7">
        <w:rPr>
          <w:rtl/>
        </w:rPr>
        <w:t>31 ، صحيح مسلم 7 / 120</w:t>
      </w:r>
      <w:r>
        <w:rPr>
          <w:rtl/>
        </w:rPr>
        <w:t xml:space="preserve"> ـ </w:t>
      </w:r>
      <w:r w:rsidRPr="007C24A7">
        <w:rPr>
          <w:rtl/>
        </w:rPr>
        <w:t>122.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ص 353 من الجزء الخامس بسنده.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ص 358 من هذا الجزء.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837CEF" w:rsidRDefault="008E397A" w:rsidP="00445E6A">
      <w:pPr>
        <w:pStyle w:val="libBold2"/>
        <w:rPr>
          <w:rtl/>
        </w:rPr>
      </w:pPr>
      <w:r>
        <w:rPr>
          <w:rtl/>
        </w:rPr>
        <w:br w:type="page"/>
      </w:r>
      <w:r w:rsidRPr="00837CEF">
        <w:rPr>
          <w:rtl/>
        </w:rPr>
        <w:lastRenderedPageBreak/>
        <w:t>ويحبّه الله ورسوله.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فلمّا كان الغد دعا عليّا وهو أرمد ، فتفل في عينه وأعطاه اللواء ، ونهض الناس معه فلقي مرحب</w:t>
      </w:r>
      <w:r>
        <w:rPr>
          <w:rtl/>
        </w:rPr>
        <w:t xml:space="preserve"> ـ </w:t>
      </w:r>
      <w:r w:rsidRPr="007C24A7">
        <w:rPr>
          <w:rtl/>
        </w:rPr>
        <w:t>إلى أن قال :</w:t>
      </w:r>
      <w:r>
        <w:rPr>
          <w:rtl/>
        </w:rPr>
        <w:t xml:space="preserve"> ـ </w:t>
      </w:r>
      <w:r w:rsidRPr="007C24A7">
        <w:rPr>
          <w:rtl/>
        </w:rPr>
        <w:t>فضربه على هامته حتّى عضّ السيف منها بأضراسه ، وسمع أهل العسكر صوت ضربته.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>قال : وما تتامّ آخر الناس مع عليّ حتّى فتح له »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ومنها</w:t>
      </w:r>
      <w:r w:rsidRPr="007C24A7">
        <w:rPr>
          <w:rtl/>
        </w:rPr>
        <w:t xml:space="preserve"> : ما رواه الحاكم في كتاب المغازي من « المستدرك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عن أبي ليلى ، عن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أنّه قال : « يا أبا ليلى</w:t>
      </w:r>
      <w:r>
        <w:rPr>
          <w:rtl/>
        </w:rPr>
        <w:t>!</w:t>
      </w:r>
      <w:r w:rsidRPr="007C24A7">
        <w:rPr>
          <w:rtl/>
        </w:rPr>
        <w:t xml:space="preserve"> أما كنت معنا بخيبر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 : بلى والله ، كنت معكم.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: فإنّ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بعث أبا بكر إلى خيبر فسار بالناس وانهزم حتّى رجع »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وروى</w:t>
      </w:r>
      <w:r w:rsidRPr="007C24A7">
        <w:rPr>
          <w:rtl/>
        </w:rPr>
        <w:t xml:space="preserve"> الحاكم أيضا ، عن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قال : « سار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إلى خيبر ، فلمّا أتاها بعث عمر وبعث معه الناس</w:t>
      </w:r>
      <w:r>
        <w:rPr>
          <w:rtl/>
        </w:rPr>
        <w:t xml:space="preserve"> ..</w:t>
      </w:r>
      <w:r w:rsidRPr="007C24A7">
        <w:rPr>
          <w:rtl/>
        </w:rPr>
        <w:t>. فقاتلوهم ، فلم يلبثوا أن هزموا عمر وأصحابه ، فجاؤوا يجبّنونه ويجبّنهم</w:t>
      </w:r>
      <w:r>
        <w:rPr>
          <w:rtl/>
        </w:rPr>
        <w:t xml:space="preserve"> ..</w:t>
      </w:r>
      <w:r w:rsidRPr="007C24A7">
        <w:rPr>
          <w:rtl/>
        </w:rPr>
        <w:t xml:space="preserve">.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الحديث.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وروى</w:t>
      </w:r>
      <w:r w:rsidRPr="007C24A7">
        <w:rPr>
          <w:rtl/>
        </w:rPr>
        <w:t xml:space="preserve"> الحاكم أيضا عن جابر نحو هذا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وصحّح الأحاديث كلّها ، وما تعقّب الذهبيّ إلّا الحديث الأخير بالمناقشة في سنده ، وهو غير ضائر كما مرّ مرارا ، لا سيّما مع ثبوت مضمونه بالصحاح الأخر.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ثمّ</w:t>
      </w:r>
      <w:r w:rsidRPr="007C24A7">
        <w:rPr>
          <w:rtl/>
        </w:rPr>
        <w:t xml:space="preserve"> روى الحاكم ، عن جابر ، قال : لمّا كان يوم خيبر بعث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رجلا فجبن ، فجاء محمّد بن مسلمة فقال :</w:t>
      </w:r>
      <w:r>
        <w:rPr>
          <w:rFonts w:hint="cs"/>
          <w:rtl/>
        </w:rPr>
        <w:t xml:space="preserve"> </w:t>
      </w:r>
      <w:r w:rsidRPr="007C24A7">
        <w:rPr>
          <w:rtl/>
        </w:rPr>
        <w:t>يا رسول الله</w:t>
      </w:r>
      <w:r>
        <w:rPr>
          <w:rtl/>
        </w:rPr>
        <w:t>!</w:t>
      </w:r>
      <w:r w:rsidRPr="007C24A7">
        <w:rPr>
          <w:rtl/>
        </w:rPr>
        <w:t xml:space="preserve"> لم أر كاليوم قطّ</w:t>
      </w:r>
      <w:r>
        <w:rPr>
          <w:rtl/>
        </w:rPr>
        <w:t>!!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ص 37 من الجزء الثالث [ 3 / 39 ح 4338 أ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المستدرك على الصحيحين 3 / 40 ح 4340.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المستدرك على الصحيحين 3 / 40 ح 4341.</w:t>
      </w:r>
    </w:p>
    <w:p w:rsidR="008E397A" w:rsidRPr="00445E6A" w:rsidRDefault="008E397A" w:rsidP="00445E6A">
      <w:pPr>
        <w:pStyle w:val="libNormal"/>
        <w:rPr>
          <w:rStyle w:val="libBold2Char"/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إلى أن قال : ثمّ 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</w:t>
      </w:r>
      <w:r w:rsidRPr="00445E6A">
        <w:rPr>
          <w:rStyle w:val="libBold2Char"/>
          <w:rtl/>
        </w:rPr>
        <w:t>لأبعثنّ غدا رجلا يحبّ الله ورسوله ، ويحبّانه ، لا يولّي الدبر ، يفتح الله على يديه.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فتشوّف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لها الناس ، وعليّ يومئذ أرمد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فقال له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سر.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فقال : يا رسول الله</w:t>
      </w:r>
      <w:r>
        <w:rPr>
          <w:rtl/>
        </w:rPr>
        <w:t>!</w:t>
      </w:r>
      <w:r w:rsidRPr="007C24A7">
        <w:rPr>
          <w:rtl/>
        </w:rPr>
        <w:t xml:space="preserve"> ما أبصر موضعا</w:t>
      </w:r>
      <w:r>
        <w:rPr>
          <w:rtl/>
        </w:rPr>
        <w:t>!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>فتفل في عينيه ، وعقد له ودفع إليه الراية</w:t>
      </w:r>
      <w:r>
        <w:rPr>
          <w:rtl/>
        </w:rPr>
        <w:t xml:space="preserve"> ـ </w:t>
      </w:r>
      <w:r w:rsidRPr="007C24A7">
        <w:rPr>
          <w:rtl/>
        </w:rPr>
        <w:t>إلى أن قال :</w:t>
      </w:r>
      <w:r>
        <w:rPr>
          <w:rtl/>
        </w:rPr>
        <w:t xml:space="preserve"> ـ </w:t>
      </w:r>
      <w:r w:rsidRPr="007C24A7">
        <w:rPr>
          <w:rtl/>
        </w:rPr>
        <w:t xml:space="preserve">فلقيهم ففتح الله عليه </w:t>
      </w:r>
      <w:r w:rsidRPr="00E64A26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أقول</w:t>
      </w:r>
      <w:r w:rsidRPr="007C24A7">
        <w:rPr>
          <w:rtl/>
        </w:rPr>
        <w:t xml:space="preserve"> : المراد بالرجل الذي جبن هو أبو بكر ، أو عمر ، بدلالة الأخبار الأخر ، على أنّ الفارّ هو أحدهما لا غيرهما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ومنها</w:t>
      </w:r>
      <w:r w:rsidRPr="007C24A7">
        <w:rPr>
          <w:rtl/>
        </w:rPr>
        <w:t xml:space="preserve"> : ما نقله في « كنز العمّال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في فضائل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عن ابن أبي شيبة ، وأحمد بن حنبل ، وابن ماجة ، والبزّار ، وابن جرير ، قال :</w:t>
      </w:r>
      <w:r>
        <w:rPr>
          <w:rFonts w:hint="cs"/>
          <w:rtl/>
        </w:rPr>
        <w:t xml:space="preserve"> </w:t>
      </w:r>
      <w:r w:rsidRPr="007C24A7">
        <w:rPr>
          <w:rtl/>
        </w:rPr>
        <w:t>وصحّحه ، والطبراني ، والحاكم ، والبيهقي ، والضياء المقدسي في « المختارة » ، بأسانيدهم ، عن عبد الرحمن بن أبي ليلى ، قال :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في المصدر : « فتشرّف »</w:t>
      </w:r>
      <w:r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وتشوّف لها : تطاول ونظر وتطلّع ؛ انظر : لسان العرب 7 / 238 مادّة « شوف »</w:t>
      </w:r>
      <w:r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وتشرّف لها : تطلّع إليها وتعرّض لها ؛ انظر : لسان العرب 7 / 91 مادّة « شرف »</w:t>
      </w:r>
      <w:r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والكلام يستقيم بأيّ منهما.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المستدرك على الصحيحين 3 / 40</w:t>
      </w:r>
      <w:r>
        <w:rPr>
          <w:rtl/>
        </w:rPr>
        <w:t xml:space="preserve"> ـ </w:t>
      </w:r>
      <w:r w:rsidRPr="007C24A7">
        <w:rPr>
          <w:rtl/>
        </w:rPr>
        <w:t>41 ح 4342.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ص 394 من الجزء السادس [ 13 / 121</w:t>
      </w:r>
      <w:r>
        <w:rPr>
          <w:rtl/>
        </w:rPr>
        <w:t xml:space="preserve"> ـ </w:t>
      </w:r>
      <w:r w:rsidRPr="007C24A7">
        <w:rPr>
          <w:rtl/>
        </w:rPr>
        <w:t>122 ح 36388 ]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3D5ACD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سنن ابن ماجة 1 / 43</w:t>
      </w:r>
      <w:r>
        <w:rPr>
          <w:rtl/>
        </w:rPr>
        <w:t xml:space="preserve"> ـ </w:t>
      </w:r>
      <w:r w:rsidRPr="002040C4">
        <w:rPr>
          <w:rtl/>
        </w:rPr>
        <w:t>44 ح 117 ، مسند أحمد 1 / 99 ، مصنّف ابن أبي شيبة 7 / 497 ح 17 ، مسند البزّار 2 / 135</w:t>
      </w:r>
      <w:r>
        <w:rPr>
          <w:rtl/>
        </w:rPr>
        <w:t xml:space="preserve"> ـ </w:t>
      </w:r>
      <w:r w:rsidRPr="002040C4">
        <w:rPr>
          <w:rtl/>
        </w:rPr>
        <w:t xml:space="preserve">136 ح 496 ، المعجم الأوسط 3 / 51 ح 2307 ، المستدرك </w:t>
      </w:r>
      <w:r w:rsidRPr="003D5ACD">
        <w:rPr>
          <w:rtl/>
        </w:rPr>
        <w:t>على الصحيحين 3 / 39 ح 4338 أ ، دلائل النبوّة ـ للبيهقي ـ 4 / 213.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« كان عليّ يخرج في الشتاء في إزار ورداء ، ثوبين خفيفين ، وفي الصيف في القباء المحشوّ والثوب الثقيل ، فقال الناس : لو قلت لأبيك فإنّه يسمر معه ، فسألت أبي</w:t>
      </w:r>
      <w:r>
        <w:rPr>
          <w:rtl/>
        </w:rPr>
        <w:t xml:space="preserve"> ـ </w:t>
      </w:r>
      <w:r w:rsidRPr="007C24A7">
        <w:rPr>
          <w:rtl/>
        </w:rPr>
        <w:t>إلى أن قال :</w:t>
      </w:r>
      <w:r>
        <w:rPr>
          <w:rtl/>
        </w:rPr>
        <w:t xml:space="preserve"> ـ </w:t>
      </w:r>
      <w:r w:rsidRPr="007C24A7">
        <w:rPr>
          <w:rtl/>
        </w:rPr>
        <w:t xml:space="preserve">فسمر معه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فقال : يا أمير المؤمنين</w:t>
      </w:r>
      <w:r>
        <w:rPr>
          <w:rtl/>
        </w:rPr>
        <w:t>!</w:t>
      </w:r>
      <w:r w:rsidRPr="007C24A7">
        <w:rPr>
          <w:rtl/>
        </w:rPr>
        <w:t xml:space="preserve"> إنّ الناس قد تفقّدوا منك شيئا</w:t>
      </w:r>
      <w:r>
        <w:rPr>
          <w:rtl/>
        </w:rPr>
        <w:t xml:space="preserve"> ـ </w:t>
      </w:r>
      <w:r w:rsidRPr="007C24A7">
        <w:rPr>
          <w:rtl/>
        </w:rPr>
        <w:t>إلى أن قال :</w:t>
      </w:r>
      <w:r>
        <w:rPr>
          <w:rtl/>
        </w:rPr>
        <w:t xml:space="preserve"> ـ قال : أ</w:t>
      </w:r>
      <w:r w:rsidRPr="007C24A7">
        <w:rPr>
          <w:rtl/>
        </w:rPr>
        <w:t>وما كنت معنا يا أبا ليلى بخيبر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 : بلى والله ، كنت معكم.</w:t>
      </w:r>
    </w:p>
    <w:p w:rsidR="008E397A" w:rsidRPr="00445E6A" w:rsidRDefault="008E397A" w:rsidP="00445E6A">
      <w:pPr>
        <w:pStyle w:val="libNormal"/>
        <w:rPr>
          <w:rStyle w:val="libBold2Char"/>
          <w:rtl/>
        </w:rPr>
      </w:pPr>
      <w:r w:rsidRPr="007C24A7">
        <w:rPr>
          <w:rtl/>
        </w:rPr>
        <w:t xml:space="preserve">قال : فإنّ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بعث أبا بكر فسار بالناس ، فانهزم حتّى رجع عليه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وبعث عمر فانهزم بالناس حتّى انتهى إليه ، فقال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</w:t>
      </w:r>
      <w:r w:rsidRPr="00445E6A">
        <w:rPr>
          <w:rStyle w:val="libBold2Char"/>
          <w:rtl/>
        </w:rPr>
        <w:t>لأعطينّ الراية رجلا يحبّ الله ورسوله ، ويحبّه الله ورسوله ، يفتح الله له ، ليس بفرّار.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فأرسل إليّ فدعاني فأتيته وأنا أرمد لا أبصر شيئا ، فتفل في عيني وقال : </w:t>
      </w:r>
      <w:r w:rsidRPr="00445E6A">
        <w:rPr>
          <w:rStyle w:val="libBold2Char"/>
          <w:rtl/>
        </w:rPr>
        <w:t>اللهمّ اكفه الحرّ والبرد</w:t>
      </w:r>
      <w:r w:rsidRPr="007C24A7">
        <w:rPr>
          <w:rtl/>
        </w:rPr>
        <w:t xml:space="preserve"> ؛ فما آذاني بعده حرّ ولا برد »</w:t>
      </w:r>
      <w:r>
        <w:rPr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ونحوه في « خصائص » النسائي </w:t>
      </w:r>
      <w:r w:rsidRPr="00E64A26">
        <w:rPr>
          <w:rStyle w:val="libFootnotenumChar"/>
          <w:rtl/>
        </w:rPr>
        <w:t>(3)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ومنها</w:t>
      </w:r>
      <w:r w:rsidRPr="007C24A7">
        <w:rPr>
          <w:rtl/>
        </w:rPr>
        <w:t xml:space="preserve"> : ما نقله في « كنز العمّال »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في غزوة خيبر ، عن ابن أبي شيبة والبزّار</w:t>
      </w:r>
      <w:r>
        <w:rPr>
          <w:rtl/>
        </w:rPr>
        <w:t xml:space="preserve"> ـ </w:t>
      </w:r>
      <w:r w:rsidRPr="007C24A7">
        <w:rPr>
          <w:rtl/>
        </w:rPr>
        <w:t>قال : وسنده حسن</w:t>
      </w:r>
      <w:r>
        <w:rPr>
          <w:rtl/>
        </w:rPr>
        <w:t xml:space="preserve"> ـ </w:t>
      </w:r>
      <w:r w:rsidRPr="007C24A7">
        <w:rPr>
          <w:rtl/>
        </w:rPr>
        <w:t xml:space="preserve">، عن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قال : « سار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إلى خيبر ، فلمّا أتاها بعث عمر ومعه الناس إلى مدينتهم [</w:t>
      </w:r>
      <w:r>
        <w:rPr>
          <w:rtl/>
        </w:rPr>
        <w:t xml:space="preserve"> وا</w:t>
      </w:r>
      <w:r w:rsidRPr="007C24A7">
        <w:rPr>
          <w:rtl/>
        </w:rPr>
        <w:t>لى قصرهم ] فقاتلوهم ، فلم يلبثوا أن هزموا عمر وأصحابه ، فجاء يجبّنهم ويجبّنونه ،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في المصدر : « عنده »</w:t>
      </w:r>
      <w:r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في المصدر : « إليه »</w:t>
      </w:r>
      <w:r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خصائص الإمام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: 27 ح 13 وص 108</w:t>
      </w:r>
      <w:r>
        <w:rPr>
          <w:rtl/>
        </w:rPr>
        <w:t xml:space="preserve"> ـ </w:t>
      </w:r>
      <w:r w:rsidRPr="007C24A7">
        <w:rPr>
          <w:rtl/>
        </w:rPr>
        <w:t>109 ح 145 ، وانظر : السنن الكبرى</w:t>
      </w:r>
      <w:r>
        <w:rPr>
          <w:rtl/>
        </w:rPr>
        <w:t xml:space="preserve"> ـ </w:t>
      </w:r>
      <w:r w:rsidRPr="007C24A7">
        <w:rPr>
          <w:rtl/>
        </w:rPr>
        <w:t>للنسائي</w:t>
      </w:r>
      <w:r>
        <w:rPr>
          <w:rtl/>
        </w:rPr>
        <w:t xml:space="preserve"> ـ </w:t>
      </w:r>
      <w:r w:rsidRPr="007C24A7">
        <w:rPr>
          <w:rtl/>
        </w:rPr>
        <w:t>5 / 108</w:t>
      </w:r>
      <w:r>
        <w:rPr>
          <w:rtl/>
        </w:rPr>
        <w:t xml:space="preserve"> ـ </w:t>
      </w:r>
      <w:r w:rsidRPr="007C24A7">
        <w:rPr>
          <w:rtl/>
        </w:rPr>
        <w:t>109 ح 8401 وص 152 ح 8536.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ص 283 من الجزء الخامس [ 10 / 462 ح 30119 ]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A62AB3" w:rsidRDefault="008E397A" w:rsidP="00E64A26">
      <w:pPr>
        <w:pStyle w:val="libFootnote"/>
        <w:rPr>
          <w:rtl/>
        </w:rPr>
      </w:pPr>
      <w:r w:rsidRPr="00A62AB3">
        <w:rPr>
          <w:rtl/>
        </w:rPr>
        <w:t>وانظر : مصنّف ابن أبي شيبة 8 / 525 ح 22 ، مسند البزّار 3 / 22 ـ 23 ح 770.</w:t>
      </w:r>
    </w:p>
    <w:p w:rsidR="008E397A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فساء ذلك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فقال : </w:t>
      </w:r>
      <w:r w:rsidRPr="00445E6A">
        <w:rPr>
          <w:rStyle w:val="libBold2Char"/>
          <w:rtl/>
        </w:rPr>
        <w:t>لأبعثنّ عليهم رجلا يحبّ الله ورسوله ، ويحبّه الله ورسوله ، يقاتلهم حتّى يفتح الله له ، ليس بفرّار</w:t>
      </w:r>
      <w:r>
        <w:rPr>
          <w:rtl/>
        </w:rPr>
        <w:t xml:space="preserve"> ..</w:t>
      </w:r>
      <w:r w:rsidRPr="007C24A7">
        <w:rPr>
          <w:rtl/>
        </w:rPr>
        <w:t xml:space="preserve"> »</w:t>
      </w:r>
      <w:r>
        <w:rPr>
          <w:rtl/>
        </w:rPr>
        <w:t xml:space="preserve"> ..</w:t>
      </w:r>
      <w:r w:rsidRPr="007C24A7">
        <w:rPr>
          <w:rtl/>
        </w:rPr>
        <w:t xml:space="preserve"> الحديث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ونقل أيضا في المقام المذكور عن ابن جرير ، عن بريدة ، قال : « لمّا كان يوم خيبر أخذ اللواء أبو بكر فرجع ولم يفتح له ، فلمّا كان من الغد أخذ عمر اللواء ولم يفتح له ، وقتل ابن مسلمة ، ورجع الناس ، فقال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</w:t>
      </w:r>
      <w:r w:rsidRPr="00445E6A">
        <w:rPr>
          <w:rStyle w:val="libBold2Char"/>
          <w:rtl/>
        </w:rPr>
        <w:t>لأدفعنّ لوائي هذا إلى رجل يحبّ الله ورسوله ، ويحبّه الله ورسوله ، لن يرجع حتّى يفتح عليه</w:t>
      </w:r>
      <w:r>
        <w:rPr>
          <w:rtl/>
        </w:rPr>
        <w:t xml:space="preserve"> ..</w:t>
      </w:r>
      <w:r w:rsidRPr="007C24A7">
        <w:rPr>
          <w:rtl/>
        </w:rPr>
        <w:t xml:space="preserve">. » </w:t>
      </w:r>
      <w:r w:rsidRPr="00E64A26">
        <w:rPr>
          <w:rStyle w:val="libFootnotenumChar"/>
          <w:rtl/>
        </w:rPr>
        <w:t>(1)</w:t>
      </w:r>
      <w:r>
        <w:rPr>
          <w:rtl/>
        </w:rPr>
        <w:t xml:space="preserve"> ..</w:t>
      </w:r>
      <w:r w:rsidRPr="007C24A7">
        <w:rPr>
          <w:rtl/>
        </w:rPr>
        <w:t xml:space="preserve"> الحديث.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ونحوه في « خصائص » النسائي أيضا </w:t>
      </w:r>
      <w:r w:rsidRPr="00E64A26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8E397A" w:rsidRPr="00445E6A" w:rsidRDefault="008E397A" w:rsidP="00445E6A">
      <w:pPr>
        <w:pStyle w:val="libNormal"/>
        <w:rPr>
          <w:rStyle w:val="libBold2Char"/>
          <w:rtl/>
        </w:rPr>
      </w:pPr>
      <w:r w:rsidRPr="007C24A7">
        <w:rPr>
          <w:rtl/>
        </w:rPr>
        <w:t xml:space="preserve">ونقل في « الكنز » أيضا ، عن ابن أبي شيبة ، عن بريدة ، قال : « لمّا نزل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بحصن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خيبر فزع أهل خيبر</w:t>
      </w:r>
      <w:r>
        <w:rPr>
          <w:rtl/>
        </w:rPr>
        <w:t xml:space="preserve"> ..</w:t>
      </w:r>
      <w:r w:rsidRPr="007C24A7">
        <w:rPr>
          <w:rtl/>
        </w:rPr>
        <w:t xml:space="preserve">. فبعث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عمر بن الخطّاب بالناس ، فلقي أهل خيبر ، فردّوه وكشفوه هو وأصحابه ، فرجعوا إلى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يجبّن أصحابه ويجبّنه أصحابه ، فقال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</w:t>
      </w:r>
      <w:r w:rsidRPr="00445E6A">
        <w:rPr>
          <w:rStyle w:val="libBold2Char"/>
          <w:rtl/>
        </w:rPr>
        <w:t>لأعطينّ اللواء غدا رجلا يحبّ الله ورسوله ، ويحبّه الله ورسوله.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فلمّا كان الغد تصادر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لها أبو بكر وعمر ، فدعا عليّا وهو يومئذ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كنز العمّال 10 / 463 ح 30120.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خصائص الإمام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: 28 ح 14 ، وانظر : السنن الكبرى</w:t>
      </w:r>
      <w:r>
        <w:rPr>
          <w:rtl/>
        </w:rPr>
        <w:t xml:space="preserve"> ـ </w:t>
      </w:r>
      <w:r w:rsidRPr="007C24A7">
        <w:rPr>
          <w:rtl/>
        </w:rPr>
        <w:t>للنسائي</w:t>
      </w:r>
      <w:r>
        <w:rPr>
          <w:rtl/>
        </w:rPr>
        <w:t xml:space="preserve"> ـ </w:t>
      </w:r>
      <w:r w:rsidRPr="007C24A7">
        <w:rPr>
          <w:rtl/>
        </w:rPr>
        <w:t>5 / 109 ح 8402.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في كنز العمّال ومصنّف ابن أبي شيبة : بحضرة.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كذا في مصنّف ابن أبي شيبة ، وفي كنز العمّال : « تطاول »</w:t>
      </w:r>
      <w:r>
        <w:rPr>
          <w:rtl/>
        </w:rPr>
        <w:t>.</w:t>
      </w:r>
    </w:p>
    <w:p w:rsidR="008E397A" w:rsidRPr="00A62AB3" w:rsidRDefault="008E397A" w:rsidP="00E64A26">
      <w:pPr>
        <w:pStyle w:val="libFootnote"/>
        <w:rPr>
          <w:rtl/>
        </w:rPr>
      </w:pPr>
      <w:r>
        <w:rPr>
          <w:rtl/>
        </w:rPr>
        <w:t>و «</w:t>
      </w:r>
      <w:r w:rsidRPr="00A62AB3">
        <w:rPr>
          <w:rtl/>
        </w:rPr>
        <w:t xml:space="preserve"> تصادر » : تقدّم القوم بصدره ، ووقف في صدر الصفّ ومقدّم الجيش ليكون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أرمد ، فتفل في عينه وأعطاه اللواء ، فانطلق بالناس فلقي أهل خيبر ولقي مرحبا</w:t>
      </w:r>
      <w:r>
        <w:rPr>
          <w:rtl/>
        </w:rPr>
        <w:t xml:space="preserve"> ـ </w:t>
      </w:r>
      <w:r w:rsidRPr="007C24A7">
        <w:rPr>
          <w:rtl/>
        </w:rPr>
        <w:t>إلى أن قال :</w:t>
      </w:r>
      <w:r>
        <w:rPr>
          <w:rtl/>
        </w:rPr>
        <w:t xml:space="preserve"> ـ </w:t>
      </w:r>
      <w:r w:rsidRPr="007C24A7">
        <w:rPr>
          <w:rtl/>
        </w:rPr>
        <w:t xml:space="preserve">فضربه عليّ ضربة على هامته بالسيف عضّ السيف منها بالأضراس ، وسمع صوت ضربته أهل العسكر ، فما تتام آخر الناس حتّى فتح لأوّلهم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ونحوه في « تاريخ الطبري » </w:t>
      </w:r>
      <w:r w:rsidRPr="00E64A26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 xml:space="preserve">ومنها </w:t>
      </w:r>
      <w:r w:rsidRPr="007C24A7">
        <w:rPr>
          <w:rtl/>
        </w:rPr>
        <w:t xml:space="preserve">: ما أخرجه الطبري بعد الحديث المذكور ، عن بريدة ، قال : « كان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ربّما أخذته الشقيقة فلم يخرج إلى الناس ، وإنّ أبا بكر أخذ راية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ثمّ نهض فقاتل قتالا شديدا ، ثمّ رجع ؛ فأخذها عمر فقاتل قتالا شديدا هو أشدّ من القتال الأوّل ، ثمّ رجع.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فأخبر بذلك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فقال : </w:t>
      </w:r>
      <w:r w:rsidRPr="00445E6A">
        <w:rPr>
          <w:rStyle w:val="libBold2Char"/>
          <w:rtl/>
        </w:rPr>
        <w:t xml:space="preserve">أما والله لأعطينّها رجلا يحبّ الله ورسوله ، ويحبّه الله ورسوله ، يأخذها عنوة </w:t>
      </w:r>
      <w:r w:rsidRPr="007C24A7">
        <w:rPr>
          <w:rtl/>
        </w:rPr>
        <w:t>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t>..</w:t>
      </w:r>
      <w:r w:rsidRPr="007C24A7">
        <w:rPr>
          <w:rtl/>
        </w:rPr>
        <w:t>. إلى أن قال : « وخرج مرحب</w:t>
      </w:r>
      <w:r>
        <w:rPr>
          <w:rtl/>
        </w:rPr>
        <w:t xml:space="preserve"> ..</w:t>
      </w:r>
      <w:r w:rsidRPr="007C24A7">
        <w:rPr>
          <w:rtl/>
        </w:rPr>
        <w:t xml:space="preserve">. فبدره عليّ فضربه ، فقدّ الحجر والمغفر ورأسه حتّى وقع في الأضراس ، وأخذ المدينة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ومثله في « كامل ابن الأثير »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، إلّا أنّه قال في آخره : « فضربه فقدّ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أحدهما هو المختار لحمل اللواء وقيادة الحملة ؛ انظر : لسان العرب 7 / 300 مادّة « صدر »</w:t>
      </w:r>
      <w:r>
        <w:rPr>
          <w:rtl/>
        </w:rPr>
        <w:t>.</w:t>
      </w:r>
    </w:p>
    <w:p w:rsidR="008E397A" w:rsidRPr="00A62AB3" w:rsidRDefault="008E397A" w:rsidP="00E64A26">
      <w:pPr>
        <w:pStyle w:val="libFootnote"/>
        <w:rPr>
          <w:rtl/>
        </w:rPr>
      </w:pPr>
      <w:r>
        <w:rPr>
          <w:rtl/>
        </w:rPr>
        <w:t>و «</w:t>
      </w:r>
      <w:r w:rsidRPr="00A62AB3">
        <w:rPr>
          <w:rtl/>
        </w:rPr>
        <w:t xml:space="preserve"> تطاول » : هو أن يقوم قائما ثمّ يتطاول في قيامه ثمّ يرفع رأسه ويمدّ قوامه للنظر إلى الشيء ؛ انظر : لسان العرب 8 / 228 مادّة « طول ».</w:t>
      </w:r>
    </w:p>
    <w:p w:rsidR="008E397A" w:rsidRPr="00A62AB3" w:rsidRDefault="008E397A" w:rsidP="00E64A26">
      <w:pPr>
        <w:pStyle w:val="libFootnote"/>
        <w:rPr>
          <w:rtl/>
        </w:rPr>
      </w:pPr>
      <w:r w:rsidRPr="00A62AB3">
        <w:rPr>
          <w:rtl/>
        </w:rPr>
        <w:t>فالمعنى صحيح بأيّ من الكلمتين.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كنز العمّال 10 / 463</w:t>
      </w:r>
      <w:r>
        <w:rPr>
          <w:rtl/>
        </w:rPr>
        <w:t xml:space="preserve"> ـ </w:t>
      </w:r>
      <w:r w:rsidRPr="007C24A7">
        <w:rPr>
          <w:rtl/>
        </w:rPr>
        <w:t>464 ح 30121 ، وانظر : مصنّف ابن أبي شيبة 8 / 521</w:t>
      </w:r>
      <w:r>
        <w:rPr>
          <w:rtl/>
        </w:rPr>
        <w:t xml:space="preserve"> ـ </w:t>
      </w:r>
      <w:r w:rsidRPr="007C24A7">
        <w:rPr>
          <w:rtl/>
        </w:rPr>
        <w:t>522 ح 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ص 93 من الجزء الثالث [ 2 / 136</w:t>
      </w:r>
      <w:r>
        <w:rPr>
          <w:rtl/>
        </w:rPr>
        <w:t xml:space="preserve"> ـ </w:t>
      </w:r>
      <w:r w:rsidRPr="007C24A7">
        <w:rPr>
          <w:rtl/>
        </w:rPr>
        <w:t>137 حوادث سنة 7 ه‍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تاريخ الطبري 2 / 137 حوادث سنة 7 ه‍ ، غزوة خيبر.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ص 105 من الجزء الثاني [ 2 / 101</w:t>
      </w:r>
      <w:r>
        <w:rPr>
          <w:rtl/>
        </w:rPr>
        <w:t xml:space="preserve"> ـ </w:t>
      </w:r>
      <w:r w:rsidRPr="007C24A7">
        <w:rPr>
          <w:rtl/>
        </w:rPr>
        <w:t>102 حوادث سنة 7 ه‍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الجحفة والمغفر ورأسه حتّى وقع في الأرض ، وأخذ المدينة »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t>....</w:t>
      </w:r>
      <w:r w:rsidRPr="007C24A7">
        <w:rPr>
          <w:rtl/>
        </w:rPr>
        <w:t xml:space="preserve"> إلى غير ذلك من الأخبار التي يطول ذكرها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وليت شعري ما هذا القتال الشديد من الشيخين الذي لم يصب فيه أحد بكلم ، ولم يهرق فيه دم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</w:t>
      </w:r>
      <w:r w:rsidRPr="007C24A7">
        <w:rPr>
          <w:rtl/>
        </w:rPr>
        <w:t xml:space="preserve"> ما ذكره الفضل من أنّ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يروي هذه الفضائل من كتبهم ، فمسلّم ؛ لأنّ المطلوب إلزامهم بما هو حجّة عليهم.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وليس ذكرهم لهذه الفضائل دليلا على اهتمامهم بنقل ما يروونه نصّا لو اطّلعوا عليه ، كما سبق بيانه في الآية الثانية والثمانين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وما رووا تلك الفضائل إلّا لزعمهم عدم دلالتها على إمامته ، لا لخلوّهم عن الأغراض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ولذا لمّا نبّههم الشيعة على دلالتها على إمامته حذف المتأخّرون منهم ما يمكن حذفه من كتب المتقدّمين ، كحديث النور ونحوه من مسند أحمد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وأوّلوا كثيرا منها بما هو أشبه يشبه السوفساطائية ، وناقشوا في أسانيد الكثير منها مع تعدّد طرقها الكافي في اعتبارها ، على أنّهم قلّ ما يروون فضائله على وجهها ، ويوافون بالحقائق على حالها.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 قوله</w:t>
      </w:r>
      <w:r w:rsidRPr="007C24A7">
        <w:rPr>
          <w:rtl/>
        </w:rPr>
        <w:t xml:space="preserve"> : « وما هم كالروافض والشيعة ، في إخفاء مناقب مشايخ الصحابة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فلعمري لقد أراد أن يفضح فافتضح ؛ لأنّه يطلب منّا أن نكذّب مثلهم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: مغازي الواقدي 2 / 653</w:t>
      </w:r>
      <w:r>
        <w:rPr>
          <w:rtl/>
        </w:rPr>
        <w:t xml:space="preserve"> ـ </w:t>
      </w:r>
      <w:r w:rsidRPr="007C24A7">
        <w:rPr>
          <w:rtl/>
        </w:rPr>
        <w:t>655 ، السيرة النبوية</w:t>
      </w:r>
      <w:r>
        <w:rPr>
          <w:rtl/>
        </w:rPr>
        <w:t xml:space="preserve"> ـ </w:t>
      </w:r>
      <w:r w:rsidRPr="007C24A7">
        <w:rPr>
          <w:rtl/>
        </w:rPr>
        <w:t>لابن هشام</w:t>
      </w:r>
      <w:r>
        <w:rPr>
          <w:rtl/>
        </w:rPr>
        <w:t xml:space="preserve"> ـ </w:t>
      </w:r>
      <w:r w:rsidRPr="007C24A7">
        <w:rPr>
          <w:rtl/>
        </w:rPr>
        <w:t>4 / 305 ، تاريخ اليعقوبي 1 / 375 ، السيرة النبوية</w:t>
      </w:r>
      <w:r>
        <w:rPr>
          <w:rtl/>
        </w:rPr>
        <w:t xml:space="preserve"> ـ </w:t>
      </w:r>
      <w:r w:rsidRPr="007C24A7">
        <w:rPr>
          <w:rtl/>
        </w:rPr>
        <w:t>لابن حبّان</w:t>
      </w:r>
      <w:r>
        <w:rPr>
          <w:rtl/>
        </w:rPr>
        <w:t xml:space="preserve"> ـ </w:t>
      </w:r>
      <w:r w:rsidRPr="007C24A7">
        <w:rPr>
          <w:rtl/>
        </w:rPr>
        <w:t>: 302 ، المنتظم 2 / 371</w:t>
      </w:r>
      <w:r>
        <w:rPr>
          <w:rtl/>
        </w:rPr>
        <w:t xml:space="preserve"> ـ </w:t>
      </w:r>
      <w:r w:rsidRPr="007C24A7">
        <w:rPr>
          <w:rtl/>
        </w:rPr>
        <w:t>372 حوادث سنة 7 ه‍ ، البداية والنهاية 4 / 150</w:t>
      </w:r>
      <w:r>
        <w:rPr>
          <w:rtl/>
        </w:rPr>
        <w:t xml:space="preserve"> ـ </w:t>
      </w:r>
      <w:r w:rsidRPr="007C24A7">
        <w:rPr>
          <w:rtl/>
        </w:rPr>
        <w:t>154.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راجع : ج 5 / 364 وما بعدها من هذا الكتاب.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نقله ابن أبي الحديد عن « المسند » </w:t>
      </w:r>
      <w:r>
        <w:rPr>
          <w:rtl/>
        </w:rPr>
        <w:t>و «</w:t>
      </w:r>
      <w:r w:rsidRPr="007C24A7">
        <w:rPr>
          <w:rtl/>
        </w:rPr>
        <w:t xml:space="preserve"> الفضائل » في شرح نهج البلاغة 9 / 171 ، ولم نجده في المسند ، ورواه أحمد في فضائل الصحابة 2 / 823</w:t>
      </w:r>
      <w:r>
        <w:rPr>
          <w:rtl/>
        </w:rPr>
        <w:t xml:space="preserve"> ـ </w:t>
      </w:r>
      <w:r w:rsidRPr="007C24A7">
        <w:rPr>
          <w:rtl/>
        </w:rPr>
        <w:t>824 ح 1130.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ونحدّث بما لا أصل له ، ممّا أحدثه حبّ الدنيا ، وحدا إليه الرجاء والخوف في أيّام معاوية وأشباهه ، كما سبق في المقدّمة </w:t>
      </w:r>
      <w:r w:rsidRPr="00E64A26">
        <w:rPr>
          <w:rStyle w:val="libFootnotenumChar"/>
          <w:rtl/>
        </w:rPr>
        <w:t>(1)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ويطلب منّا أن نروي ما يخالف العقل والدين ، كالأخبار القائلة :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« إنّ أبا بكر وعمر لا يحبّان الباطل » ؛ الدالّة على 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يحبّه ، حيث غنّى له المغنّون والمغنّيات كما يروون </w:t>
      </w:r>
      <w:r w:rsidRPr="00E64A26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وكالأخبار القائلة : « لو لم أبعث لبعث عمر » </w:t>
      </w:r>
      <w:r>
        <w:rPr>
          <w:rtl/>
        </w:rPr>
        <w:t>و «</w:t>
      </w:r>
      <w:r w:rsidRPr="007C24A7">
        <w:rPr>
          <w:rtl/>
        </w:rPr>
        <w:t xml:space="preserve"> لو كان نبيّ بعدي لكان عمر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المستلزمة لجواز بعثة من سبق منه الكفر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وكروايات تبشير العشرة بالجنّة ، التي عرفت حالها في الآية الثانية والثلاثين </w:t>
      </w:r>
      <w:r w:rsidRPr="00E64A26">
        <w:rPr>
          <w:rStyle w:val="libFootnotenumChar"/>
          <w:rtl/>
        </w:rPr>
        <w:t>(4)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وكرواية أنّ أبا بكر وعمر سيّدا كهول أهل الجنّة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 xml:space="preserve"> ؛ مع أنّه لا كهول فيها </w:t>
      </w:r>
      <w:r w:rsidRPr="00E64A26">
        <w:rPr>
          <w:rStyle w:val="libFootnotenumChar"/>
          <w:rtl/>
        </w:rPr>
        <w:t>(6)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وكرواية دعاء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لمعاوية أن يجعله الله هاديا مهديّا </w:t>
      </w:r>
      <w:r w:rsidRPr="00E64A26">
        <w:rPr>
          <w:rStyle w:val="libFootnotenumChar"/>
          <w:rtl/>
        </w:rPr>
        <w:t>(7)</w:t>
      </w:r>
      <w:r w:rsidRPr="007C24A7">
        <w:rPr>
          <w:rtl/>
        </w:rPr>
        <w:t xml:space="preserve"> ،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راجع : ج 1 / 14 وما بعدها من هذا الكتاب.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راجع : ج 4 / 74 </w:t>
      </w:r>
      <w:r>
        <w:rPr>
          <w:rtl/>
        </w:rPr>
        <w:t>و 1</w:t>
      </w:r>
      <w:r w:rsidRPr="007C24A7">
        <w:rPr>
          <w:rtl/>
        </w:rPr>
        <w:t>11 من هذا الكتاب.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كنز العمّال 11 / 581 ح 32761</w:t>
      </w:r>
      <w:r>
        <w:rPr>
          <w:rtl/>
        </w:rPr>
        <w:t xml:space="preserve"> ـ </w:t>
      </w:r>
      <w:r w:rsidRPr="007C24A7">
        <w:rPr>
          <w:rtl/>
        </w:rPr>
        <w:t>32763 ، الكامل في ضعفاء الرجال 3 / 155 رقم 669 وص 216 رقم 713 وج 4 / 194 رقم 1005 ، الموضوعات</w:t>
      </w:r>
      <w:r>
        <w:rPr>
          <w:rtl/>
        </w:rPr>
        <w:t xml:space="preserve"> ـ </w:t>
      </w:r>
      <w:r w:rsidRPr="007C24A7">
        <w:rPr>
          <w:rtl/>
        </w:rPr>
        <w:t>لابن الجوزي</w:t>
      </w:r>
      <w:r>
        <w:rPr>
          <w:rtl/>
        </w:rPr>
        <w:t xml:space="preserve"> ـ </w:t>
      </w:r>
      <w:r w:rsidRPr="007C24A7">
        <w:rPr>
          <w:rtl/>
        </w:rPr>
        <w:t>1 / 320.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راجع : ج 5 / 145 وما بعدها.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كنز العمّال 11 / 562 ح 32654.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(6) وقد فصّل السيّد عليّ الحسيني الميلاني القول في سند هذا الحديث وطرقه ودلالته في كتابه « الرسائل العشر » في الحديث الثالث من « رسالة في الأحاديث المقلوبة في مناقب الصحابة » ، ص 19</w:t>
      </w:r>
      <w:r>
        <w:rPr>
          <w:rtl/>
        </w:rPr>
        <w:t xml:space="preserve"> ـ </w:t>
      </w:r>
      <w:r w:rsidRPr="007C24A7">
        <w:rPr>
          <w:rtl/>
        </w:rPr>
        <w:t>27 ؛ فراجع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(7) سنن الترمذي 5 / 645 ح 3842 ، مسند أحمد 4 / 216 ، الطبقات الكبرى 7 / 292 رقم 3746 ، التاريخ الكبير</w:t>
      </w:r>
      <w:r>
        <w:rPr>
          <w:rtl/>
        </w:rPr>
        <w:t xml:space="preserve"> ـ </w:t>
      </w:r>
      <w:r w:rsidRPr="007C24A7">
        <w:rPr>
          <w:rtl/>
        </w:rPr>
        <w:t>للبخاري</w:t>
      </w:r>
      <w:r>
        <w:rPr>
          <w:rtl/>
        </w:rPr>
        <w:t xml:space="preserve"> ـ </w:t>
      </w:r>
      <w:r w:rsidRPr="007C24A7">
        <w:rPr>
          <w:rtl/>
        </w:rPr>
        <w:t>7 / 327 رقم 1405 ، حلية الأولياء 8 / 358 ، مشكاة المصابيح 3 / 392 ح 6244 ، البداية والنهاية 8 / 98</w:t>
      </w:r>
      <w:r>
        <w:rPr>
          <w:rtl/>
        </w:rPr>
        <w:t xml:space="preserve"> ـ </w:t>
      </w:r>
      <w:r w:rsidRPr="007C24A7">
        <w:rPr>
          <w:rtl/>
        </w:rPr>
        <w:t>99.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مع ظهور الضلال على صفحات أفعاله وأقواله ، من قتله النفوس البريئة ، وحربه لمن حربه حرب لله ورسوله ، وسبّه لمن سبّه سبّهما ، وإلحاقه العهار بالنسب مراغمة للشريعة الأحمدية</w:t>
      </w:r>
      <w:r>
        <w:rPr>
          <w:rtl/>
        </w:rPr>
        <w:t xml:space="preserve"> ..</w:t>
      </w:r>
      <w:r w:rsidRPr="007C24A7">
        <w:rPr>
          <w:rtl/>
        </w:rPr>
        <w:t>. إلى نحو ذلك من أخبار فضائلهم.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2040C4" w:rsidRDefault="008E397A" w:rsidP="008E397A">
      <w:pPr>
        <w:pStyle w:val="Heading1Center"/>
        <w:rPr>
          <w:rtl/>
        </w:rPr>
      </w:pPr>
      <w:r>
        <w:rPr>
          <w:rtl/>
        </w:rPr>
        <w:br w:type="page"/>
      </w:r>
      <w:bookmarkStart w:id="34" w:name="_Toc520204776"/>
      <w:r w:rsidRPr="002040C4">
        <w:rPr>
          <w:rtl/>
        </w:rPr>
        <w:lastRenderedPageBreak/>
        <w:t>11 ـ حديث : برز الإيمان كلّه إلى الشرك كلّه</w:t>
      </w:r>
      <w:bookmarkEnd w:id="34"/>
    </w:p>
    <w:p w:rsidR="008E397A" w:rsidRPr="00C91D82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قال المصنّف</w:t>
      </w:r>
      <w:r w:rsidRPr="00C91D82">
        <w:rPr>
          <w:rtl/>
        </w:rPr>
        <w:t xml:space="preserve"> ـ طاب رمسه ـ </w:t>
      </w:r>
      <w:r w:rsidRPr="00E64A26">
        <w:rPr>
          <w:rStyle w:val="libFootnotenumChar"/>
          <w:rtl/>
        </w:rPr>
        <w:t>(1)</w:t>
      </w:r>
      <w:r w:rsidRPr="00C91D82">
        <w:rPr>
          <w:rtl/>
        </w:rPr>
        <w:t xml:space="preserve"> :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الحادي عشر</w:t>
      </w:r>
      <w:r w:rsidRPr="007C24A7">
        <w:rPr>
          <w:rtl/>
        </w:rPr>
        <w:t xml:space="preserve"> : روى الجمهور : أنّه لمّا برز إلى عمرو بن عبد ودّ العامري في غزاة الخندق ، وقد عجز عنه المسلمون ، قال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« </w:t>
      </w:r>
      <w:r w:rsidRPr="00445E6A">
        <w:rPr>
          <w:rStyle w:val="libBold2Char"/>
          <w:rtl/>
        </w:rPr>
        <w:t>برز الإيمان كلّه إلى الشرك كلّه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نهج الحقّ : 217.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شرح نهج البلاغة 13 / 261 </w:t>
      </w:r>
      <w:r>
        <w:rPr>
          <w:rtl/>
        </w:rPr>
        <w:t>و 2</w:t>
      </w:r>
      <w:r w:rsidRPr="007C24A7">
        <w:rPr>
          <w:rtl/>
        </w:rPr>
        <w:t>85 ، حياة الحيوان الكبرى</w:t>
      </w:r>
      <w:r>
        <w:rPr>
          <w:rtl/>
        </w:rPr>
        <w:t xml:space="preserve"> ـ </w:t>
      </w:r>
      <w:r w:rsidRPr="007C24A7">
        <w:rPr>
          <w:rtl/>
        </w:rPr>
        <w:t>للدميري</w:t>
      </w:r>
      <w:r>
        <w:rPr>
          <w:rtl/>
        </w:rPr>
        <w:t xml:space="preserve"> ـ </w:t>
      </w:r>
      <w:r w:rsidRPr="007C24A7">
        <w:rPr>
          <w:rtl/>
        </w:rPr>
        <w:t>1 / 274 ، ينابيع المودّة 1 / 281 ح 2 وص 284 ضمن ح 7.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35" w:name="_Toc520204777"/>
      <w:r w:rsidRPr="002040C4">
        <w:rPr>
          <w:rtl/>
        </w:rPr>
        <w:lastRenderedPageBreak/>
        <w:t xml:space="preserve">وقال الفضل </w:t>
      </w:r>
      <w:r w:rsidRPr="00E64A26">
        <w:rPr>
          <w:rStyle w:val="libFootnotenumChar"/>
          <w:rtl/>
        </w:rPr>
        <w:t>(1)</w:t>
      </w:r>
      <w:r w:rsidRPr="002040C4">
        <w:rPr>
          <w:rtl/>
        </w:rPr>
        <w:t xml:space="preserve"> :</w:t>
      </w:r>
      <w:bookmarkEnd w:id="35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إنّه صحّ هذا أيضا في الخبر ، وهذا أيضا من مناقبه وفضائله التي لا ينكرها إلّا سقيم الرأي ، ضعيف الإيمان ، ولكنّ الكلام على النصّ ، وهذا لا يثبته.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إبطال نهج الباطل</w:t>
      </w:r>
      <w:r>
        <w:rPr>
          <w:rtl/>
        </w:rPr>
        <w:t xml:space="preserve"> ـ </w:t>
      </w:r>
      <w:r w:rsidRPr="007C24A7">
        <w:rPr>
          <w:rtl/>
        </w:rPr>
        <w:t>المطبوع ضمن إحقاق الحقّ</w:t>
      </w:r>
      <w:r>
        <w:rPr>
          <w:rtl/>
        </w:rPr>
        <w:t xml:space="preserve"> ـ </w:t>
      </w:r>
      <w:r w:rsidRPr="007C24A7">
        <w:rPr>
          <w:rtl/>
        </w:rPr>
        <w:t>7 / 435.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36" w:name="_Toc520204778"/>
      <w:r w:rsidRPr="007C24A7">
        <w:rPr>
          <w:rtl/>
        </w:rPr>
        <w:lastRenderedPageBreak/>
        <w:t>وأقول :</w:t>
      </w:r>
      <w:bookmarkEnd w:id="36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لمّا جعل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عليّا كلّ الإيمان ، دلّ على أنّه قوامه ، وأنّه أفضل إيمانا وأثرا من جميع المؤمنين ؛ إذ لم يقم لهم إيمان لولاه ، والأفضل أحقّ بالإمامة.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ويشهد لفضله عليهم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في الأثر ما جاء عن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</w:t>
      </w:r>
      <w:r w:rsidRPr="00445E6A">
        <w:rPr>
          <w:rStyle w:val="libBold2Char"/>
          <w:rtl/>
        </w:rPr>
        <w:t>لضربة عليّ أفضل من عبادة الثقلين ، أو : لمبارزة عليّ لعمرو أفضل من أعمال أمّتي إلى يوم القيامة</w:t>
      </w:r>
      <w:r w:rsidRPr="007C24A7">
        <w:rPr>
          <w:rtl/>
        </w:rPr>
        <w:t xml:space="preserve"> ،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كما سبق في الآية الحادية والخمسين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وهذا ممّا يؤيّده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قوله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</w:t>
      </w:r>
      <w:r w:rsidRPr="00445E6A">
        <w:rPr>
          <w:rStyle w:val="libBold2Char"/>
          <w:rtl/>
        </w:rPr>
        <w:t>الساعي بالخير كفاعله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(2)</w:t>
      </w:r>
      <w:r w:rsidRPr="00E64A26">
        <w:rPr>
          <w:rStyle w:val="libFootnotenumChar"/>
          <w:rFonts w:hint="cs"/>
          <w:rtl/>
        </w:rPr>
        <w:t xml:space="preserve"> </w:t>
      </w:r>
      <w:r w:rsidRPr="007C24A7">
        <w:rPr>
          <w:rtl/>
        </w:rPr>
        <w:t xml:space="preserve">، ويقضي به العقل ؛ إذ بقتل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لعمرو خمدت جمرة الكفر ، وانكسرت عزيمة الشرك ، فكان هو السبب في بقاء الإيمان واستمراره ، وهو السبب في تمكين المؤمنين من عبادتهم إلى يوم الدين.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لكن هذا ببركة النبيّ الحميد ودعوته وجهاده في الدين ، فإنّ عليّا حسنة من حسناته ، فلا أفضل من سيّد الوصيّين إلّا سيّد المرسلين ، زاد الله في شرفهما ، وصلّى عليهما وعلى آلهما الطاهرين.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راجع : ج 5 / 242 من هذا الكتاب.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كنز العمّال 6 / 359</w:t>
      </w:r>
      <w:r>
        <w:rPr>
          <w:rtl/>
        </w:rPr>
        <w:t xml:space="preserve"> ـ </w:t>
      </w:r>
      <w:r w:rsidRPr="007C24A7">
        <w:rPr>
          <w:rtl/>
        </w:rPr>
        <w:t>360 ح 16052</w:t>
      </w:r>
      <w:r>
        <w:rPr>
          <w:rtl/>
        </w:rPr>
        <w:t xml:space="preserve"> ـ </w:t>
      </w:r>
      <w:r w:rsidRPr="007C24A7">
        <w:rPr>
          <w:rtl/>
        </w:rPr>
        <w:t>16055.</w:t>
      </w:r>
    </w:p>
    <w:p w:rsidR="008E397A" w:rsidRPr="002040C4" w:rsidRDefault="008E397A" w:rsidP="008E397A">
      <w:pPr>
        <w:pStyle w:val="Heading1Center"/>
        <w:rPr>
          <w:rtl/>
        </w:rPr>
      </w:pPr>
      <w:r>
        <w:rPr>
          <w:rtl/>
        </w:rPr>
        <w:br w:type="page"/>
      </w:r>
      <w:bookmarkStart w:id="37" w:name="_Toc520204779"/>
      <w:r w:rsidRPr="002040C4">
        <w:rPr>
          <w:rtl/>
        </w:rPr>
        <w:lastRenderedPageBreak/>
        <w:t>12 ـ حديث سدّ الأبواب عدا باب عليّ</w:t>
      </w:r>
      <w:bookmarkEnd w:id="37"/>
    </w:p>
    <w:p w:rsidR="008E397A" w:rsidRPr="00C91D82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قال المصنّف</w:t>
      </w:r>
      <w:r w:rsidRPr="00C91D82">
        <w:rPr>
          <w:rtl/>
        </w:rPr>
        <w:t xml:space="preserve"> ـ أعلى الله درجته ـ </w:t>
      </w:r>
      <w:r w:rsidRPr="00E64A26">
        <w:rPr>
          <w:rStyle w:val="libFootnotenumChar"/>
          <w:rtl/>
        </w:rPr>
        <w:t>(1)</w:t>
      </w:r>
      <w:r w:rsidRPr="00C91D82">
        <w:rPr>
          <w:rtl/>
        </w:rPr>
        <w:t xml:space="preserve"> :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الثاني عشر</w:t>
      </w:r>
      <w:r w:rsidRPr="007C24A7">
        <w:rPr>
          <w:rtl/>
        </w:rPr>
        <w:t xml:space="preserve"> : في مسند أحمد من عدّة طرق ، 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أمر بسدّ الأبواب إلّا باب عليّ ، فتكلّم الناس ، فخطب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فحمد الله وأثنى عليه ، ثمّ قال :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أمّا بعد ، فإنّي أمرت بسدّ هذه الأبواب غير باب عليّ ، فقال فيه قائلكم ، [ وانّي ] والله ما سددت شيئا ولا فتحته ، وإنّما أمرت بشيء فاتّبعته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نهج الحقّ : 217.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مسند أحمد 4 / 369 وج 1 / 175 </w:t>
      </w:r>
      <w:r>
        <w:rPr>
          <w:rtl/>
        </w:rPr>
        <w:t>و 3</w:t>
      </w:r>
      <w:r w:rsidRPr="007C24A7">
        <w:rPr>
          <w:rtl/>
        </w:rPr>
        <w:t>31 وج 2 / 26 ، فضائل الصحابة</w:t>
      </w:r>
      <w:r>
        <w:rPr>
          <w:rtl/>
        </w:rPr>
        <w:t xml:space="preserve"> ـ </w:t>
      </w:r>
      <w:r w:rsidRPr="007C24A7">
        <w:rPr>
          <w:rtl/>
        </w:rPr>
        <w:t>لأحمد ابن حنبل</w:t>
      </w:r>
      <w:r>
        <w:rPr>
          <w:rtl/>
        </w:rPr>
        <w:t xml:space="preserve"> ـ </w:t>
      </w:r>
      <w:r w:rsidRPr="007C24A7">
        <w:rPr>
          <w:rtl/>
        </w:rPr>
        <w:t>2 / 720 ح 985 ؛ وانظر : سنن الترمذي 5 / 599 ح 3732 ، السنن الكبرى</w:t>
      </w:r>
      <w:r>
        <w:rPr>
          <w:rtl/>
        </w:rPr>
        <w:t xml:space="preserve"> ـ </w:t>
      </w:r>
      <w:r w:rsidRPr="007C24A7">
        <w:rPr>
          <w:rtl/>
        </w:rPr>
        <w:t>للنسائي</w:t>
      </w:r>
      <w:r>
        <w:rPr>
          <w:rtl/>
        </w:rPr>
        <w:t xml:space="preserve"> ـ </w:t>
      </w:r>
      <w:r w:rsidRPr="007C24A7">
        <w:rPr>
          <w:rtl/>
        </w:rPr>
        <w:t>5 / 118</w:t>
      </w:r>
      <w:r>
        <w:rPr>
          <w:rtl/>
        </w:rPr>
        <w:t xml:space="preserve"> ـ </w:t>
      </w:r>
      <w:r w:rsidRPr="007C24A7">
        <w:rPr>
          <w:rtl/>
        </w:rPr>
        <w:t>119 ح 8423</w:t>
      </w:r>
      <w:r>
        <w:rPr>
          <w:rtl/>
        </w:rPr>
        <w:t xml:space="preserve"> ـ </w:t>
      </w:r>
      <w:r w:rsidRPr="007C24A7">
        <w:rPr>
          <w:rtl/>
        </w:rPr>
        <w:t>8428 ، التاريخ الكبير</w:t>
      </w:r>
      <w:r>
        <w:rPr>
          <w:rtl/>
        </w:rPr>
        <w:t xml:space="preserve"> ـ </w:t>
      </w:r>
      <w:r w:rsidRPr="007C24A7">
        <w:rPr>
          <w:rtl/>
        </w:rPr>
        <w:t>للبخاري</w:t>
      </w:r>
      <w:r>
        <w:rPr>
          <w:rtl/>
        </w:rPr>
        <w:t xml:space="preserve"> ـ </w:t>
      </w:r>
      <w:r w:rsidRPr="007C24A7">
        <w:rPr>
          <w:rtl/>
        </w:rPr>
        <w:t>1 / 408 رقم 1304 ، المعجم الكبير</w:t>
      </w:r>
      <w:r>
        <w:rPr>
          <w:rtl/>
        </w:rPr>
        <w:t xml:space="preserve"> ـ </w:t>
      </w:r>
      <w:r w:rsidRPr="007C24A7">
        <w:rPr>
          <w:rtl/>
        </w:rPr>
        <w:t>للطبراني</w:t>
      </w:r>
      <w:r>
        <w:rPr>
          <w:rtl/>
        </w:rPr>
        <w:t xml:space="preserve"> ـ </w:t>
      </w:r>
      <w:r w:rsidRPr="007C24A7">
        <w:rPr>
          <w:rtl/>
        </w:rPr>
        <w:t>2 / 246 ح 2031 ، المعجم الأوسط 4 / 363 ح 3930 ، مسند البزّار 2 / 144 ح 506 وج 3 / 368 ح 1169 ، أخبار القضاة</w:t>
      </w:r>
      <w:r>
        <w:rPr>
          <w:rtl/>
        </w:rPr>
        <w:t xml:space="preserve"> ـ </w:t>
      </w:r>
      <w:r w:rsidRPr="007C24A7">
        <w:rPr>
          <w:rtl/>
        </w:rPr>
        <w:t>لوكيع</w:t>
      </w:r>
      <w:r>
        <w:rPr>
          <w:rtl/>
        </w:rPr>
        <w:t xml:space="preserve"> ـ </w:t>
      </w:r>
      <w:r w:rsidRPr="007C24A7">
        <w:rPr>
          <w:rtl/>
        </w:rPr>
        <w:t xml:space="preserve">3 / 149 ، المستدرك على الصحيحين 3 / 135 ح 4631 ، حلية الأولياء 4 / 153 رقم 258 ، تاريخ بغداد 7 / 205 رقم 3669 ،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لابن المغازلي</w:t>
      </w:r>
      <w:r>
        <w:rPr>
          <w:rtl/>
        </w:rPr>
        <w:t xml:space="preserve"> ـ </w:t>
      </w:r>
      <w:r w:rsidRPr="007C24A7">
        <w:rPr>
          <w:rtl/>
        </w:rPr>
        <w:t>: 226</w:t>
      </w:r>
      <w:r>
        <w:rPr>
          <w:rtl/>
        </w:rPr>
        <w:t xml:space="preserve"> ـ </w:t>
      </w:r>
      <w:r w:rsidRPr="007C24A7">
        <w:rPr>
          <w:rtl/>
        </w:rPr>
        <w:t>231 ح 303</w:t>
      </w:r>
      <w:r>
        <w:rPr>
          <w:rtl/>
        </w:rPr>
        <w:t xml:space="preserve"> ـ </w:t>
      </w:r>
      <w:r w:rsidRPr="007C24A7">
        <w:rPr>
          <w:rtl/>
        </w:rPr>
        <w:t>309 من عدّة طرق ، تاريخ دمشق 42 / 137</w:t>
      </w:r>
      <w:r>
        <w:rPr>
          <w:rtl/>
        </w:rPr>
        <w:t xml:space="preserve"> ـ </w:t>
      </w:r>
      <w:r w:rsidRPr="007C24A7">
        <w:rPr>
          <w:rtl/>
        </w:rPr>
        <w:t>139 من عدّة طرق ، مجمع الزوائد 9 / 114</w:t>
      </w:r>
      <w:r>
        <w:rPr>
          <w:rtl/>
        </w:rPr>
        <w:t xml:space="preserve"> ـ </w:t>
      </w:r>
      <w:r w:rsidRPr="007C24A7">
        <w:rPr>
          <w:rtl/>
        </w:rPr>
        <w:t>115.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38" w:name="_Toc520204780"/>
      <w:r w:rsidRPr="002040C4">
        <w:rPr>
          <w:rtl/>
        </w:rPr>
        <w:lastRenderedPageBreak/>
        <w:t xml:space="preserve">وقال الفضل </w:t>
      </w:r>
      <w:r w:rsidRPr="00E64A26">
        <w:rPr>
          <w:rStyle w:val="libFootnotenumChar"/>
          <w:rtl/>
        </w:rPr>
        <w:t>(1)</w:t>
      </w:r>
      <w:r w:rsidRPr="002040C4">
        <w:rPr>
          <w:rtl/>
        </w:rPr>
        <w:t xml:space="preserve"> :</w:t>
      </w:r>
      <w:bookmarkEnd w:id="38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كان المسجد في عهد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متّصلا ببيت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وكان عليّ ساكن بيت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لمكان ابنته ، وكان الناس من أبوابهم في المسجد يتردّدون ويزاحمون المصلّين ، فأمر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بسدّ الأبواب إلّا باب عليّ.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وقد صحّ في الصحيحين أنّ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أمر بسدّ كلّ خوخة في المسجد إلّا خوخة أبي بكر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والخوخة : الباب الصغير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فهذا فضيلة وقرب حصل لأبي بكر وعليّ.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إبطال نهج الباطل</w:t>
      </w:r>
      <w:r>
        <w:rPr>
          <w:rtl/>
        </w:rPr>
        <w:t xml:space="preserve"> ـ </w:t>
      </w:r>
      <w:r w:rsidRPr="007C24A7">
        <w:rPr>
          <w:rtl/>
        </w:rPr>
        <w:t>المطبوع ضمن إحقاق الحقّ</w:t>
      </w:r>
      <w:r>
        <w:rPr>
          <w:rtl/>
        </w:rPr>
        <w:t xml:space="preserve"> ـ </w:t>
      </w:r>
      <w:r w:rsidRPr="007C24A7">
        <w:rPr>
          <w:rtl/>
        </w:rPr>
        <w:t>7 / 436.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صحيح البخاري 1 / 201</w:t>
      </w:r>
      <w:r>
        <w:rPr>
          <w:rtl/>
        </w:rPr>
        <w:t xml:space="preserve"> ـ </w:t>
      </w:r>
      <w:r w:rsidRPr="007C24A7">
        <w:rPr>
          <w:rtl/>
        </w:rPr>
        <w:t>202 ح 126 وج 5 / 66 ح 154 ، صحيح مسلم 7 / 108.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انظر : لسان العرب 4 / 240 مادّة « خوخ »</w:t>
      </w:r>
      <w:r>
        <w:rPr>
          <w:rtl/>
        </w:rPr>
        <w:t>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39" w:name="_Toc520204781"/>
      <w:r w:rsidRPr="007C24A7">
        <w:rPr>
          <w:rtl/>
        </w:rPr>
        <w:lastRenderedPageBreak/>
        <w:t>وأقول :</w:t>
      </w:r>
      <w:bookmarkEnd w:id="39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لا يخفى أنّ حقيقة الفضل في هذه الفضيلة ليس لمجرّد الاختصاص بعدم سدّ الباب ، بل لما يكشف عنه من طهارة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وأنّه يحلّ له أن يجنب في المسجد ويمكث فيه جنبا ، ولا يكره له النوم فيه كما كان ذلك لرسول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؛ فإنّ عمدة الغرض من سدّ الأبواب تنزيه المسجد عن الأدناس ، وتبعيده عن المكروهات والأمور البيتية.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وكان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كالنبيّ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لا تؤثّر فيه الجنابة والنوم دنسا معنويا ، وكان بيت الله كبيته ؛ لكونه حبيبه القريب منه ، فاستثني كالنبيّ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لذلك ، كما ستعرفه.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 قوله</w:t>
      </w:r>
      <w:r w:rsidRPr="007C24A7">
        <w:rPr>
          <w:rtl/>
        </w:rPr>
        <w:t xml:space="preserve"> : « كان عليّ ساكن بيت رسول الله </w:t>
      </w:r>
      <w:r w:rsidR="003B3E2F" w:rsidRPr="003B3E2F">
        <w:rPr>
          <w:rStyle w:val="libAlaemChar"/>
          <w:rtl/>
        </w:rPr>
        <w:t>صلى‌الله‌عليه‌وآله</w:t>
      </w:r>
      <w:r>
        <w:rPr>
          <w:rtl/>
        </w:rPr>
        <w:t xml:space="preserve"> ..</w:t>
      </w:r>
      <w:r w:rsidRPr="007C24A7">
        <w:rPr>
          <w:rtl/>
        </w:rPr>
        <w:t>. » إلى آخره.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فالظاهر أنّ غرضه به إنكار فضل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؛ لأنّ المستثنى حينئذ هو باب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؛ لأنّ البيت له ؛ إذ لا يتعلّق في المقام بهذه المقدّمة فائدة سوى هذا الغرض السوء ، وإن ناقض نفسه بجعل الاستثناء فضيلة لعليّ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يشارك بها أبا بكر ، فكان يلزمه أن يخصّ الفضيلة بأبي بكر وحده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وفي كلا مقصديه ، من إنكار فضل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وإثبات فضل أبي بكر نظر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أمّا الأوّل</w:t>
      </w:r>
      <w:r w:rsidRPr="007C24A7">
        <w:rPr>
          <w:rtl/>
        </w:rPr>
        <w:t xml:space="preserve"> ؛ فلأنّ كون البيت لرسول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لا يمنع من اختصاص عليّ بباب منفرد ؛ كيف</w:t>
      </w:r>
      <w:r>
        <w:rPr>
          <w:rtl/>
        </w:rPr>
        <w:t>؟!</w:t>
      </w:r>
      <w:r w:rsidRPr="007C24A7">
        <w:rPr>
          <w:rtl/>
        </w:rPr>
        <w:t xml:space="preserve"> وقد صرّحت الأخبار بأنّ الباب لعليّ ، حتّى تكلّم الناس في استثناء بابه ، ولو كان الباب للنبيّ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لما كان محلّ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لكلامهم فيه ، ولا لحسدهم لعليّ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بل هذا ممّا يقرّب أنّ البيت</w:t>
      </w:r>
      <w:r>
        <w:rPr>
          <w:rtl/>
        </w:rPr>
        <w:t xml:space="preserve"> ـ </w:t>
      </w:r>
      <w:r w:rsidRPr="007C24A7">
        <w:rPr>
          <w:rtl/>
        </w:rPr>
        <w:t>كالباب</w:t>
      </w:r>
      <w:r>
        <w:rPr>
          <w:rtl/>
        </w:rPr>
        <w:t xml:space="preserve"> ـ </w:t>
      </w:r>
      <w:r w:rsidRPr="007C24A7">
        <w:rPr>
          <w:rtl/>
        </w:rPr>
        <w:t xml:space="preserve">مختصّ بعليّ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إمّا ملكا كما هو الظاهر ، أو بالسكنى فقط والملكية لرسول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؛ وعليه ينبغي أن يقبضه أبو بكر كما قبض فدك ، فيتركهم بلا دار ولا عقار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 الثاني</w:t>
      </w:r>
      <w:r w:rsidRPr="007C24A7">
        <w:rPr>
          <w:rtl/>
        </w:rPr>
        <w:t xml:space="preserve"> ؛ فلأنّ الخوخة إذا كانت هي الباب الصغير ، كما يشهد له رواية البخاري للحديث في مناقب أبي بكر ، بلفظ : « الباب » بدل « الخوخة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لزم كذب خبر استثناء باب أبي بكر ؛ لأنّه إذا أقرّ باستثناء باب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وهو متقدّم زمانا</w:t>
      </w:r>
      <w:r>
        <w:rPr>
          <w:rtl/>
        </w:rPr>
        <w:t xml:space="preserve"> ـ </w:t>
      </w:r>
      <w:r w:rsidRPr="007C24A7">
        <w:rPr>
          <w:rtl/>
        </w:rPr>
        <w:t>كما ستعرف</w:t>
      </w:r>
      <w:r>
        <w:rPr>
          <w:rtl/>
        </w:rPr>
        <w:t xml:space="preserve"> ـ </w:t>
      </w:r>
      <w:r w:rsidRPr="007C24A7">
        <w:rPr>
          <w:rtl/>
        </w:rPr>
        <w:t xml:space="preserve">، فلا بدّ من العمل بأمر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فلا يبقى باب مفتوح سوى باب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وحينئذ لم يكن محلّ للأمر بسدّ الأبواب واستثناء باب أبي بكر.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مضافا إلى اشتمال خبر استثناء باب أبي بكر على أمور تشهد بكذبه ، كما ستعرفها إن شاء الله تعالى عند ذكر الفضل له في مقدّمة مآخذ أبي بكر.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فإن قلت</w:t>
      </w:r>
      <w:r w:rsidRPr="007C24A7">
        <w:rPr>
          <w:rtl/>
        </w:rPr>
        <w:t xml:space="preserve"> : ما الدليل على تقدّم استثناء باب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>؟</w:t>
      </w:r>
      <w:r w:rsidRPr="007C24A7">
        <w:rPr>
          <w:rtl/>
        </w:rPr>
        <w:t xml:space="preserve"> فلم لم يكونا في وقت واحد ، أو في وقتين متقاربين ، بحيث يكون الاستثناء الأخير قبل سدّ جميع الأبواب ، وحينئذ فلا يلزم التعارض والكذب</w:t>
      </w:r>
      <w:r>
        <w:rPr>
          <w:rtl/>
        </w:rPr>
        <w:t>؟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قلت</w:t>
      </w:r>
      <w:r w:rsidRPr="007C24A7">
        <w:rPr>
          <w:rtl/>
        </w:rPr>
        <w:t xml:space="preserve"> : استثناء باب أبي بكر كان في وقت قرب موت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على ما زعموا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واستثناء باب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في أيّام حمزة كما صرح به بعض أخبارهم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ودلّ باقي الأخبار الآتية وغيرها على تقدّم زمانه.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: صحيح البخاري 5 / 65</w:t>
      </w:r>
      <w:r>
        <w:rPr>
          <w:rtl/>
        </w:rPr>
        <w:t xml:space="preserve"> ـ </w:t>
      </w:r>
      <w:r w:rsidRPr="007C24A7">
        <w:rPr>
          <w:rtl/>
        </w:rPr>
        <w:t>66 ح 154.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صحيح البخاري 1 / 201 ح 126 ، التاريخ الكبير</w:t>
      </w:r>
      <w:r>
        <w:rPr>
          <w:rtl/>
        </w:rPr>
        <w:t xml:space="preserve"> ـ </w:t>
      </w:r>
      <w:r w:rsidRPr="007C24A7">
        <w:rPr>
          <w:rtl/>
        </w:rPr>
        <w:t>للبخاري</w:t>
      </w:r>
      <w:r>
        <w:rPr>
          <w:rtl/>
        </w:rPr>
        <w:t xml:space="preserve"> ـ </w:t>
      </w:r>
      <w:r w:rsidRPr="007C24A7">
        <w:rPr>
          <w:rtl/>
        </w:rPr>
        <w:t>1 / 408 رقم 1304.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انظر : فضائل الخلفاء الأربعة</w:t>
      </w:r>
      <w:r>
        <w:rPr>
          <w:rtl/>
        </w:rPr>
        <w:t xml:space="preserve"> ـ </w:t>
      </w:r>
      <w:r w:rsidRPr="007C24A7">
        <w:rPr>
          <w:rtl/>
        </w:rPr>
        <w:t>لأبي نعيم</w:t>
      </w:r>
      <w:r>
        <w:rPr>
          <w:rtl/>
        </w:rPr>
        <w:t xml:space="preserve"> ـ </w:t>
      </w:r>
      <w:r w:rsidRPr="007C24A7">
        <w:rPr>
          <w:rtl/>
        </w:rPr>
        <w:t>: 72</w:t>
      </w:r>
      <w:r>
        <w:rPr>
          <w:rtl/>
        </w:rPr>
        <w:t xml:space="preserve"> ـ </w:t>
      </w:r>
      <w:r w:rsidRPr="007C24A7">
        <w:rPr>
          <w:rtl/>
        </w:rPr>
        <w:t xml:space="preserve">73 ح 60 </w:t>
      </w:r>
      <w:r>
        <w:rPr>
          <w:rtl/>
        </w:rPr>
        <w:t>و 6</w:t>
      </w:r>
      <w:r w:rsidRPr="007C24A7">
        <w:rPr>
          <w:rtl/>
        </w:rPr>
        <w:t>1 ، مجمع الزوائد 9 / 115.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مع أنّه لو كان زمانهما واحدا لقال : « سدّوا الأبواب إلّا باب عليّ وأبي بكر » ، ولاعتذر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عن فتح باب أبي بكر كما اعتذر عن فتح باب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ويشهد لكون الاستثناء من خواصّ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ما رواه أحمد في مسنده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عن ابن عمر ، وصحّحه ابن حجر في « الصواعق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قال :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« كنّا نقول في زمن النبيّ :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خير الناس ، ثمّ أبو بكر ، ثمّ عمر ؛ ولقد أوتي ابن أبي طالب ثلاث خصال ، لأنّ تكون لي واحدة منهنّ أحبّ إليّ من حمر النّعم : زوّجه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ابنته وولدت له ، وسدّ الأبواب إلّا بابه في المسجد ، وأعطاه الراية يوم خيبر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فإنّه صريح بأنّ الاستثناء أحد خواصّه الثلاثة ، ولا سيّما بعد ذكر أبي بكر المتخيّر بينهم.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وقد تمنّى قبل ابن عمر أبوه إحدى هذه الخصال ، كما رواه الحاكم في « المستدرك » وصحّحه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ونقله ابن حجر في « الصواعق »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، عن أبي يعلى ، عن أبي هريرة ، عن عمر.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ص 26 من الجزء الثاني.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فضائل الصحابة</w:t>
      </w:r>
      <w:r>
        <w:rPr>
          <w:rtl/>
        </w:rPr>
        <w:t xml:space="preserve"> ـ </w:t>
      </w:r>
      <w:r w:rsidRPr="002040C4">
        <w:rPr>
          <w:rtl/>
        </w:rPr>
        <w:t>لأحمد</w:t>
      </w:r>
      <w:r>
        <w:rPr>
          <w:rtl/>
        </w:rPr>
        <w:t xml:space="preserve"> ـ </w:t>
      </w:r>
      <w:r w:rsidRPr="002040C4">
        <w:rPr>
          <w:rtl/>
        </w:rPr>
        <w:t>2 / 700 ح 955.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في الفصل الثالث من الباب التاسع [ ص 196 ]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ص 125 من الجزء السادس [ 3 / 135 ح 4632 ]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في الفصل المذكور [ ص 196 ]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مسند أبي يعلى 9 / 452</w:t>
      </w:r>
      <w:r>
        <w:rPr>
          <w:rtl/>
        </w:rPr>
        <w:t xml:space="preserve"> ـ </w:t>
      </w:r>
      <w:r w:rsidRPr="002040C4">
        <w:rPr>
          <w:rtl/>
        </w:rPr>
        <w:t>453 ح 5601 ، زوائد أبي يعلى</w:t>
      </w:r>
      <w:r>
        <w:rPr>
          <w:rtl/>
        </w:rPr>
        <w:t xml:space="preserve"> ـ </w:t>
      </w:r>
      <w:r w:rsidRPr="002040C4">
        <w:rPr>
          <w:rtl/>
        </w:rPr>
        <w:t>للهيثمي</w:t>
      </w:r>
      <w:r>
        <w:rPr>
          <w:rtl/>
        </w:rPr>
        <w:t xml:space="preserve"> ـ </w:t>
      </w:r>
      <w:r w:rsidRPr="002040C4">
        <w:rPr>
          <w:rtl/>
        </w:rPr>
        <w:t>3 / 185 ح 1329.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ونقله في « كنز العمّال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عن ابن أبي شيبة ، عن ابن عمر ، عن أبيه ، [ و ]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عن ابن أبي شيبة ، عن عليّ ، عن عمر ؛ قال فيه على الرواية الأخيرة : « وسكناه المسجد مع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يحلّ له فيه ما يحلّ له » كما في لفظ رواية الحاكم أيضا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وقال في رواية أبي يعلى : « وسكناه المسجد ، لا يحلّ لي فيه ما يحلّ له »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فلا ريب أنّ هذا من خواصّ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؛ إذ لا يتصوّر أن يظهر من عمر وابنه اختصاص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بهذا الأمر لو شاركه فيه أبو بكر ، الذي هو أساس شرفهم ، ومستند أمرهم ، والمتخيّر بينهم.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وقد تكلّف ابن عمر في تخيّر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على الناس ، حتّى على أبيه وصاحبه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هذا ، مضافا إلى ضعف خبر استثناء خوخة أبي بكر ، لضعف سنده بجماعة ، منهم : فليح بن سليمان ، عدوّ آل محمّد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الذي سبقت ترجمته في مقدّمة الكتاب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ونزيدك هنا بيانا لحاله بذكر ما في « ميزان الاعتدال » </w:t>
      </w:r>
      <w:r>
        <w:rPr>
          <w:rtl/>
        </w:rPr>
        <w:t>و «</w:t>
      </w:r>
      <w:r w:rsidRPr="007C24A7">
        <w:rPr>
          <w:rtl/>
        </w:rPr>
        <w:t xml:space="preserve"> تهذيب التهذيب » مضافا إلى ما تقدّم في المقدّمة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قالا : قال ابن معين مرّة : لا يحتجّ به.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ومرّة : ضعيف ، ما أقربه من أبي أويس.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ص 391 من الجزء السادس [ 13 / 110 ح 36359 ]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مصنّف ابن أبي شيبة 7 / 500 ح 36.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ص 393 من الجزء المذكور [ 13 / 116 ح 36376 ]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المستدرك على الصحيحين 3 / 135 ح 4632.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المقصد العلي في زوائد أبي يعلى الموصلي 3 / 184</w:t>
      </w:r>
      <w:r>
        <w:rPr>
          <w:rtl/>
        </w:rPr>
        <w:t xml:space="preserve"> ـ </w:t>
      </w:r>
      <w:r w:rsidRPr="007C24A7">
        <w:rPr>
          <w:rtl/>
        </w:rPr>
        <w:t>185 ح 1329.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راجع : ج 1 / 220 رقم 263.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وقال مرّة ، والنسائي وأبو حاتم : ليس بالقويّ.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وفي « التهذيب » أيضا : قال النسائي مرّة : ضعيف.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وقال ابن المديني : فليح وأخوه عبد الحميد ضعيفان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وقد روى البخاري هذا الحديث أيضا في أواخر الجزء الثاني ، في باب هجرة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وأصحابه إلى المدينة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وفي سنده إسماعيل بن عبد الله ، الكذّاب الوضّاع ، كما عرفت بعض ترجمته في المقدّمة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فإذا كان خبر استثناء باب أبي بكر بهذا الحال من الضعف ، لم يصلح للاحتجاج به على استثنائه ، فضلا عن أن يعارض به أخبار استثناء باب أمير المؤمنين المستفيضة أو المتواترة.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وأعجب من القول بمعارضته لها دعوى ابن الجوزي وضعها لأجله ، لكنّه ذكر منها ثمانية ، كما ستعرف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وذكر السيوطي في « اللآلئ المصنوعة » ما يزيد على ثلاثين حديثا منها هذه الثمانية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ولنذكر منها ما يدلّ على أنّ استثناء باب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؛ لطهارته وجواز أن يجنب في المسجد أو يمرّ فيه جنبا ، ولكونه من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بمنزلة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ميزان الاعتدال 5 / 442</w:t>
      </w:r>
      <w:r>
        <w:rPr>
          <w:rtl/>
        </w:rPr>
        <w:t xml:space="preserve"> ـ </w:t>
      </w:r>
      <w:r w:rsidRPr="007C24A7">
        <w:rPr>
          <w:rtl/>
        </w:rPr>
        <w:t>443 رقم 6788 ، تهذيب التهذيب 6 / 431</w:t>
      </w:r>
      <w:r>
        <w:rPr>
          <w:rtl/>
        </w:rPr>
        <w:t xml:space="preserve"> ـ </w:t>
      </w:r>
      <w:r w:rsidRPr="007C24A7">
        <w:rPr>
          <w:rtl/>
        </w:rPr>
        <w:t>432 رقم 5631 ، وانظر : معرفة الرجال</w:t>
      </w:r>
      <w:r>
        <w:rPr>
          <w:rtl/>
        </w:rPr>
        <w:t xml:space="preserve"> ـ </w:t>
      </w:r>
      <w:r w:rsidRPr="007C24A7">
        <w:rPr>
          <w:rtl/>
        </w:rPr>
        <w:t>ليحيى بن معين</w:t>
      </w:r>
      <w:r>
        <w:rPr>
          <w:rtl/>
        </w:rPr>
        <w:t xml:space="preserve"> ـ </w:t>
      </w:r>
      <w:r w:rsidRPr="007C24A7">
        <w:rPr>
          <w:rtl/>
        </w:rPr>
        <w:t>1 / 69 رقم 156 ، الضعفاء والمتروكين</w:t>
      </w:r>
      <w:r>
        <w:rPr>
          <w:rtl/>
        </w:rPr>
        <w:t xml:space="preserve"> ـ </w:t>
      </w:r>
      <w:r w:rsidRPr="007C24A7">
        <w:rPr>
          <w:rtl/>
        </w:rPr>
        <w:t>للنسائي</w:t>
      </w:r>
      <w:r>
        <w:rPr>
          <w:rtl/>
        </w:rPr>
        <w:t xml:space="preserve"> ـ </w:t>
      </w:r>
      <w:r w:rsidRPr="007C24A7">
        <w:rPr>
          <w:rtl/>
        </w:rPr>
        <w:t>: 197 رقم 510 ، الجرح والتعديل</w:t>
      </w:r>
      <w:r>
        <w:rPr>
          <w:rtl/>
        </w:rPr>
        <w:t xml:space="preserve"> ـ </w:t>
      </w:r>
      <w:r w:rsidRPr="007C24A7">
        <w:rPr>
          <w:rtl/>
        </w:rPr>
        <w:t>لابن أبي حاتم</w:t>
      </w:r>
      <w:r>
        <w:rPr>
          <w:rtl/>
        </w:rPr>
        <w:t xml:space="preserve"> ـ </w:t>
      </w:r>
      <w:r w:rsidRPr="007C24A7">
        <w:rPr>
          <w:rtl/>
        </w:rPr>
        <w:t>7 / 84</w:t>
      </w:r>
      <w:r>
        <w:rPr>
          <w:rtl/>
        </w:rPr>
        <w:t xml:space="preserve"> ـ </w:t>
      </w:r>
      <w:r w:rsidRPr="007C24A7">
        <w:rPr>
          <w:rtl/>
        </w:rPr>
        <w:t>85 رقم 479.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صحيح البخاري 5 / 153</w:t>
      </w:r>
      <w:r>
        <w:rPr>
          <w:rtl/>
        </w:rPr>
        <w:t xml:space="preserve"> ـ </w:t>
      </w:r>
      <w:r w:rsidRPr="007C24A7">
        <w:rPr>
          <w:rtl/>
        </w:rPr>
        <w:t>154 ح 386.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راجع : ج 1 / 76 رقم 23.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انظر : الموضوعات 1 / 363</w:t>
      </w:r>
      <w:r>
        <w:rPr>
          <w:rtl/>
        </w:rPr>
        <w:t xml:space="preserve"> ـ </w:t>
      </w:r>
      <w:r w:rsidRPr="007C24A7">
        <w:rPr>
          <w:rtl/>
        </w:rPr>
        <w:t>367.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اللآلئ المصنوعة 1 / 317</w:t>
      </w:r>
      <w:r>
        <w:rPr>
          <w:rtl/>
        </w:rPr>
        <w:t xml:space="preserve"> ـ </w:t>
      </w:r>
      <w:r w:rsidRPr="007C24A7">
        <w:rPr>
          <w:rtl/>
        </w:rPr>
        <w:t>324.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هارون من موسى ؛ لتعرف عدم صحّة استثناء باب أبي بكر.</w:t>
      </w:r>
    </w:p>
    <w:p w:rsidR="008E397A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فمنها</w:t>
      </w:r>
      <w:r w:rsidRPr="007C24A7">
        <w:rPr>
          <w:rtl/>
        </w:rPr>
        <w:t xml:space="preserve"> : ما حكاه عن ابن حجر في « القول المسدّد » ، عن أحمد والنسائي ، بسنديهما عن ابن عبّاس ، قال في حديث سدّ الأبواب إلّا باب عليّ : « فكان يدخل المسجد جنبا وهو طريقه ليس له طريق آخر »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ثمّ قال ابن حجر : وأخرجه الكلاباذي في « معاني الأخبار » ، ثمّ ذكر له طريقا آخر.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وأخرجه ابن الجوزي في « الموضوعات » ، من طريق أبي نعيم ، ثمّ ذكر له طريقا آخر أيضا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ومنها</w:t>
      </w:r>
      <w:r w:rsidRPr="007C24A7">
        <w:rPr>
          <w:rtl/>
        </w:rPr>
        <w:t xml:space="preserve"> : ما حكاه عن ابن حجر أيضا ، عن الطبراني في « الكبير » ، بسنده عن جابر بن سمرة ، قال : أمر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بسدّ الأبواب كلّها غير باب عليّ ، فقال العبّاس : يا رسول الله</w:t>
      </w:r>
      <w:r>
        <w:rPr>
          <w:rtl/>
        </w:rPr>
        <w:t>!</w:t>
      </w:r>
      <w:r w:rsidRPr="007C24A7">
        <w:rPr>
          <w:rtl/>
        </w:rPr>
        <w:t xml:space="preserve"> قدر ما أدخل وحدي [</w:t>
      </w:r>
      <w:r>
        <w:rPr>
          <w:rtl/>
        </w:rPr>
        <w:t xml:space="preserve"> وا</w:t>
      </w:r>
      <w:r w:rsidRPr="007C24A7">
        <w:rPr>
          <w:rtl/>
        </w:rPr>
        <w:t>خرج ]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: </w:t>
      </w:r>
      <w:r w:rsidRPr="00445E6A">
        <w:rPr>
          <w:rStyle w:val="libBold2Char"/>
          <w:rtl/>
        </w:rPr>
        <w:t>ما أمرت بشيء من ذلك</w:t>
      </w:r>
      <w:r w:rsidRPr="007C24A7">
        <w:rPr>
          <w:rtl/>
        </w:rPr>
        <w:t xml:space="preserve"> ؛ فسدّها [ كلّها ] غير باب عليّ.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: وربّما مرّ وهو جنب </w:t>
      </w:r>
      <w:r w:rsidRPr="00E64A26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ومنها</w:t>
      </w:r>
      <w:r w:rsidRPr="007C24A7">
        <w:rPr>
          <w:rtl/>
        </w:rPr>
        <w:t xml:space="preserve"> : ما حكاه عن أبي نعيم في « فضائل الصحابة » ، بسنده عن بريدة الأسلمي ، قال : أمر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بسدّ الأبواب ، فشقّ ذلك على أصحابه ، فلمّا بلغ ذلك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دعا الصلاة جامعة ، حتّى إذا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اللآلئ المصنوعة 1 / 319 ، وانظر : القول المسدّد : 55 ، مسند أحمد 1 / 331 ، السنن الكبرى</w:t>
      </w:r>
      <w:r>
        <w:rPr>
          <w:rtl/>
        </w:rPr>
        <w:t xml:space="preserve"> ـ </w:t>
      </w:r>
      <w:r w:rsidRPr="007C24A7">
        <w:rPr>
          <w:rtl/>
        </w:rPr>
        <w:t>للنسائي</w:t>
      </w:r>
      <w:r>
        <w:rPr>
          <w:rtl/>
        </w:rPr>
        <w:t xml:space="preserve"> ـ </w:t>
      </w:r>
      <w:r w:rsidRPr="007C24A7">
        <w:rPr>
          <w:rtl/>
        </w:rPr>
        <w:t>5 / 119 ح 8428 ، الموضوعات 1 / 364 ، حلية الأولياء 4 / 153 رقم 258.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اللآلئ المصنوعة 1 / 319</w:t>
      </w:r>
      <w:r>
        <w:rPr>
          <w:rtl/>
        </w:rPr>
        <w:t xml:space="preserve"> ـ </w:t>
      </w:r>
      <w:r w:rsidRPr="007C24A7">
        <w:rPr>
          <w:rtl/>
        </w:rPr>
        <w:t>320 ، وانظر : القول المسدّد : 55</w:t>
      </w:r>
      <w:r>
        <w:rPr>
          <w:rtl/>
        </w:rPr>
        <w:t xml:space="preserve"> ـ </w:t>
      </w:r>
      <w:r w:rsidRPr="007C24A7">
        <w:rPr>
          <w:rtl/>
        </w:rPr>
        <w:t>56 ، المعجم الكبير 2 / 246 ح 2031.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اجتمعوا صعد المنبر ، ولم نسمع لرسول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تحميدا وتعظيما في خطبة مثل يومئذ ، فقال :</w:t>
      </w:r>
    </w:p>
    <w:p w:rsidR="008E397A" w:rsidRPr="00F46482" w:rsidRDefault="008E397A" w:rsidP="00445E6A">
      <w:pPr>
        <w:pStyle w:val="libBold2"/>
        <w:rPr>
          <w:rtl/>
        </w:rPr>
      </w:pPr>
      <w:r w:rsidRPr="00F46482">
        <w:rPr>
          <w:rtl/>
        </w:rPr>
        <w:t>أيّها الناس</w:t>
      </w:r>
      <w:r>
        <w:rPr>
          <w:rtl/>
        </w:rPr>
        <w:t>! ..</w:t>
      </w:r>
      <w:r w:rsidRPr="00F46482">
        <w:rPr>
          <w:rtl/>
        </w:rPr>
        <w:t>. ما أنا سددتها ولا أنا فتحتها بل الله فتحها وسدّها.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ثمّ قرأ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وَالنَّجْمِ إِذا هَوى * ما ضَلَّ صاحِبُكُمْ وَما غَوى * وَما يَنْطِقُ عَنِ الْهَوى * إِنْ هُوَ إِلأَوَحْيٌ يُوحى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فقال رجل : دع لي كوّة تكون في المسجد</w:t>
      </w:r>
      <w:r>
        <w:rPr>
          <w:rtl/>
        </w:rPr>
        <w:t>؟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فأبى ، وترك باب عليّ مفتوحا ، فكان يدخل ويخرج منه وهو جنب </w:t>
      </w:r>
      <w:r w:rsidRPr="00E64A26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ومنها</w:t>
      </w:r>
      <w:r w:rsidRPr="007C24A7">
        <w:rPr>
          <w:rtl/>
        </w:rPr>
        <w:t xml:space="preserve"> : ما حكاه أيضا عن أبي نعيم في « الفضائل » ، بسنده عن ابن مسعود ، قال : « انتهى إلينا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ذات ليلة ونحن في المسجد جماعة من الصحابة ، فينا أبو بكر ، وعمر ، وعثمان ، وحمزة ، وطلحة ، والزبير ، وجماعة من الصحابة بعدما صلّيت العشاء ، فقال : ما هذه الجماعة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قالوا : يا رسول الله قعدنا نتحدّث ، منّا من يريد الصلاة ، ومنّا من ينام.</w:t>
      </w:r>
    </w:p>
    <w:p w:rsidR="008E397A" w:rsidRPr="00445E6A" w:rsidRDefault="008E397A" w:rsidP="00445E6A">
      <w:pPr>
        <w:pStyle w:val="libNormal"/>
        <w:rPr>
          <w:rStyle w:val="libBold2Char"/>
          <w:rtl/>
        </w:rPr>
      </w:pPr>
      <w:r w:rsidRPr="007C24A7">
        <w:rPr>
          <w:rtl/>
        </w:rPr>
        <w:t xml:space="preserve">فقال : </w:t>
      </w:r>
      <w:r w:rsidRPr="00445E6A">
        <w:rPr>
          <w:rStyle w:val="libBold2Char"/>
          <w:rtl/>
        </w:rPr>
        <w:t>إنّ مسجدي لا ينام فيه ، انصرفوا إلى منازلكم ، ومن أراد الصلاة فليصلّ في منزله راشدا ، ومن لم يستطع فلينم ، فإنّ صلاة السرّ تضعف على صلاة العلانية.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سورة النجم 53 : 1</w:t>
      </w:r>
      <w:r>
        <w:rPr>
          <w:rtl/>
        </w:rPr>
        <w:t xml:space="preserve"> ـ </w:t>
      </w:r>
      <w:r w:rsidRPr="007C24A7">
        <w:rPr>
          <w:rtl/>
        </w:rPr>
        <w:t>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اللآلئ المصنوعة 1 / 321 ، وانظر : فضائل الخلفاء الأربعة</w:t>
      </w:r>
      <w:r>
        <w:rPr>
          <w:rtl/>
        </w:rPr>
        <w:t xml:space="preserve"> ـ </w:t>
      </w:r>
      <w:r w:rsidRPr="007C24A7">
        <w:rPr>
          <w:rtl/>
        </w:rPr>
        <w:t>لأبي نعيم</w:t>
      </w:r>
      <w:r>
        <w:rPr>
          <w:rtl/>
        </w:rPr>
        <w:t xml:space="preserve"> ـ </w:t>
      </w:r>
      <w:r w:rsidRPr="007C24A7">
        <w:rPr>
          <w:rtl/>
        </w:rPr>
        <w:t>: 71</w:t>
      </w:r>
      <w:r>
        <w:rPr>
          <w:rtl/>
        </w:rPr>
        <w:t xml:space="preserve"> ـ </w:t>
      </w:r>
      <w:r w:rsidRPr="007C24A7">
        <w:rPr>
          <w:rtl/>
        </w:rPr>
        <w:t>72 ح 59.</w:t>
      </w:r>
    </w:p>
    <w:p w:rsidR="008E397A" w:rsidRPr="00445E6A" w:rsidRDefault="008E397A" w:rsidP="00445E6A">
      <w:pPr>
        <w:pStyle w:val="libNormal"/>
        <w:rPr>
          <w:rStyle w:val="libBold2Char"/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فقمنا فتفرّقنا وفينا عليّ بن أبي طالب ، فقام معنا ، فأخذ بيد عليّ وقال : </w:t>
      </w:r>
      <w:r w:rsidRPr="00445E6A">
        <w:rPr>
          <w:rStyle w:val="libBold2Char"/>
          <w:rtl/>
        </w:rPr>
        <w:t>أمّا أنت فإنّه يحلّ لك في مسجدي ما يحلّ لي ، ويحرم عليك ما يحرم عليّ.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فقال له حمزة بن عبد المطّلب : يا رسول الله</w:t>
      </w:r>
      <w:r>
        <w:rPr>
          <w:rtl/>
        </w:rPr>
        <w:t>!</w:t>
      </w:r>
      <w:r w:rsidRPr="007C24A7">
        <w:rPr>
          <w:rtl/>
        </w:rPr>
        <w:t xml:space="preserve"> أنا عمّك ، وأنا أقرب إليك من عليّ.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: </w:t>
      </w:r>
      <w:r w:rsidRPr="00445E6A">
        <w:rPr>
          <w:rStyle w:val="libBold2Char"/>
          <w:rtl/>
        </w:rPr>
        <w:t>صدقت يا عمّ ، إنّه والله ما هو عنّي ، إنّما هو عن الله عزّ وجلّ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8E397A" w:rsidRPr="00445E6A" w:rsidRDefault="008E397A" w:rsidP="00445E6A">
      <w:pPr>
        <w:pStyle w:val="libNormal"/>
        <w:rPr>
          <w:rStyle w:val="libBold2Char"/>
          <w:rtl/>
        </w:rPr>
      </w:pPr>
      <w:r w:rsidRPr="00445E6A">
        <w:rPr>
          <w:rStyle w:val="libBold2Char"/>
          <w:rtl/>
        </w:rPr>
        <w:t>ومنها</w:t>
      </w:r>
      <w:r w:rsidRPr="007C24A7">
        <w:rPr>
          <w:rtl/>
        </w:rPr>
        <w:t xml:space="preserve"> : ما حكاه عن ابن الجوزي في « الموضوعات » ، عن أبي نعيم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بسنده عن ابن عبّاس ، قال : 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لعليّ : </w:t>
      </w:r>
      <w:r w:rsidRPr="00445E6A">
        <w:rPr>
          <w:rStyle w:val="libBold2Char"/>
          <w:rtl/>
        </w:rPr>
        <w:t>إنّ موسى سأل ربّه أن يطهّر مسجده لهارون وذرّيّته ، وإنّي سألت الله أن يطهّر مسجدي لك ولذرّيّتك من بعدك.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ثمّ أرسل إلى أبي بكر أن سدّ بابك ، فاسترجع</w:t>
      </w:r>
      <w:r>
        <w:rPr>
          <w:rtl/>
        </w:rPr>
        <w:t xml:space="preserve"> ..</w:t>
      </w:r>
      <w:r w:rsidRPr="007C24A7">
        <w:rPr>
          <w:rtl/>
        </w:rPr>
        <w:t>. وقال : سمعا وطاعة ؛ فسدّ بابه.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ثمّ [ أرسل ] إلى عمر</w:t>
      </w:r>
      <w:r>
        <w:rPr>
          <w:rtl/>
        </w:rPr>
        <w:t xml:space="preserve"> ..</w:t>
      </w:r>
      <w:r w:rsidRPr="007C24A7">
        <w:rPr>
          <w:rtl/>
        </w:rPr>
        <w:t>. كذلك.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ثمّ صعد المنبر فقال : </w:t>
      </w:r>
      <w:r w:rsidRPr="00445E6A">
        <w:rPr>
          <w:rStyle w:val="libBold2Char"/>
          <w:rtl/>
        </w:rPr>
        <w:t>ما أنا سددت أبوابكم ، ولا فتحت باب عليّ ، ولكنّ الله سدّ أبوابكم وفتح باب عليّ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اللآلئ المصنوعة 1 / 322 ، وانظر : فضائل الخلفاء الأربعة</w:t>
      </w:r>
      <w:r>
        <w:rPr>
          <w:rtl/>
        </w:rPr>
        <w:t xml:space="preserve"> ـ </w:t>
      </w:r>
      <w:r w:rsidRPr="007C24A7">
        <w:rPr>
          <w:rtl/>
        </w:rPr>
        <w:t>لأبي نعيم</w:t>
      </w:r>
      <w:r>
        <w:rPr>
          <w:rtl/>
        </w:rPr>
        <w:t xml:space="preserve"> ـ </w:t>
      </w:r>
      <w:r w:rsidRPr="007C24A7">
        <w:rPr>
          <w:rtl/>
        </w:rPr>
        <w:t>: 72</w:t>
      </w:r>
      <w:r>
        <w:rPr>
          <w:rtl/>
        </w:rPr>
        <w:t xml:space="preserve"> ـ </w:t>
      </w:r>
      <w:r w:rsidRPr="007C24A7">
        <w:rPr>
          <w:rtl/>
        </w:rPr>
        <w:t>73 ح 60.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كذا في الأصل ، وهو سهو ، فلم ينقله ابن الجوزي عن أبي نعيم ، وربّما جاء هذا نتيجة استطراد الشيخ المظفّر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 xml:space="preserve"> في النقل عمّن نقل عن أبي نعيم كما في الموردين السابقين ، كما إنّنا لم نجد الحديث عند أبي نعيم ؛ فلاحظ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اللآلئ المصنوعة 1 / 317</w:t>
      </w:r>
      <w:r>
        <w:rPr>
          <w:rtl/>
        </w:rPr>
        <w:t xml:space="preserve"> ـ </w:t>
      </w:r>
      <w:r w:rsidRPr="007C24A7">
        <w:rPr>
          <w:rtl/>
        </w:rPr>
        <w:t>318 ، وانظر : الموضوعات 1 / 364</w:t>
      </w:r>
      <w:r>
        <w:rPr>
          <w:rtl/>
        </w:rPr>
        <w:t xml:space="preserve"> ـ </w:t>
      </w:r>
      <w:r w:rsidRPr="007C24A7">
        <w:rPr>
          <w:rtl/>
        </w:rPr>
        <w:t>365.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445E6A">
        <w:rPr>
          <w:rStyle w:val="libBold2Char"/>
          <w:rtl/>
        </w:rPr>
        <w:lastRenderedPageBreak/>
        <w:t>ومنها</w:t>
      </w:r>
      <w:r w:rsidRPr="007C24A7">
        <w:rPr>
          <w:rtl/>
        </w:rPr>
        <w:t xml:space="preserve"> : ما حكاه أيضا عن ابن الجوزي ، عن ابن مردويه ، بسنده عن أبي سعيد ، 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قال لعليّ : </w:t>
      </w:r>
      <w:r w:rsidRPr="00445E6A">
        <w:rPr>
          <w:rStyle w:val="libBold2Char"/>
          <w:rtl/>
        </w:rPr>
        <w:t>لا يحلّ لأحد أن يجنب في هذا المسجد غيري وغيرك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ثمّ حكاه السيوطي ، عن الترمذي ، وعن البيهقي في « سننه » من طريقين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البيهقي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: وقد ورد من طرق.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ثمّ حكاه السيوطي ، عن البزّار ، بسنده عن سعد </w:t>
      </w:r>
      <w:r w:rsidRPr="00E64A26">
        <w:rPr>
          <w:rStyle w:val="libFootnotenumChar"/>
          <w:rtl/>
        </w:rPr>
        <w:t>(4)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أقول</w:t>
      </w:r>
      <w:r w:rsidRPr="007C24A7">
        <w:rPr>
          <w:rtl/>
        </w:rPr>
        <w:t xml:space="preserve"> : وقد وجدت الحديث في فضائل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من سنن الترمذي وحسّنه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>.</w:t>
      </w:r>
    </w:p>
    <w:p w:rsidR="008E397A" w:rsidRPr="00445E6A" w:rsidRDefault="008E397A" w:rsidP="00445E6A">
      <w:pPr>
        <w:pStyle w:val="libNormal"/>
        <w:rPr>
          <w:rStyle w:val="libBold2Char"/>
          <w:rtl/>
        </w:rPr>
      </w:pPr>
      <w:r w:rsidRPr="00445E6A">
        <w:rPr>
          <w:rStyle w:val="libBold2Char"/>
          <w:rtl/>
        </w:rPr>
        <w:t>ومنها</w:t>
      </w:r>
      <w:r w:rsidRPr="007C24A7">
        <w:rPr>
          <w:rtl/>
        </w:rPr>
        <w:t xml:space="preserve"> : ما حكاه عن ابن منيع في « مسنده » ، عن جابر ، قال : جاء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ونحن مضطجعون في المسجد ، فضربنا بعسيب </w:t>
      </w:r>
      <w:r w:rsidRPr="00E64A26">
        <w:rPr>
          <w:rStyle w:val="libFootnotenumChar"/>
          <w:rtl/>
        </w:rPr>
        <w:t>(6)</w:t>
      </w:r>
      <w:r w:rsidRPr="007C24A7">
        <w:rPr>
          <w:rtl/>
        </w:rPr>
        <w:t xml:space="preserve"> كان بيده رطبا وقال : </w:t>
      </w:r>
      <w:r w:rsidRPr="00445E6A">
        <w:rPr>
          <w:rStyle w:val="libBold2Char"/>
          <w:rtl/>
        </w:rPr>
        <w:t>ترقدون في المسجد؟! إنّه لا يرقد فيه!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اللآلئ المصنوعة 1 / 322 ، وانظر : الموضوعات 1 / 367</w:t>
      </w:r>
      <w:r>
        <w:rPr>
          <w:rtl/>
        </w:rPr>
        <w:t xml:space="preserve"> ـ </w:t>
      </w:r>
      <w:r w:rsidRPr="007C24A7">
        <w:rPr>
          <w:rtl/>
        </w:rPr>
        <w:t>368.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اللآلئ المصنوعة 1 / 323 ، وانظر : سنن الترمذي 5 / 598 ح 3727 ، السنن الكبرى</w:t>
      </w:r>
      <w:r>
        <w:rPr>
          <w:rtl/>
        </w:rPr>
        <w:t xml:space="preserve"> ـ </w:t>
      </w:r>
      <w:r w:rsidRPr="007C24A7">
        <w:rPr>
          <w:rtl/>
        </w:rPr>
        <w:t>للبيهقي</w:t>
      </w:r>
      <w:r>
        <w:rPr>
          <w:rtl/>
        </w:rPr>
        <w:t xml:space="preserve"> ـ </w:t>
      </w:r>
      <w:r w:rsidRPr="007C24A7">
        <w:rPr>
          <w:rtl/>
        </w:rPr>
        <w:t>7 / 66 كتاب النكاح / باب دخوله المسجد جنبا.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كذا في الأصل ، وهو تصحيف ، والصواب « السيوطي » ، انظر اللآلئ المصنوعة 1 / 323.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اللآلئ المصنوعة 1 / 323 ، وانظر : مسند البزّار 4 / 36 ح 1197 ، مجمع الزوائد 9 / 115.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سنن الترمذي 5 / 598 ح 3727.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(6) العسيب : جريدة من النخل مستقيمة دقيقة يكشط خوصها ، والعسيب من السعف : فويق الكرب ممّا لا ينبت عليه الخوص ؛ انظر : لسان العرب 9 / 197</w:t>
      </w:r>
      <w:r>
        <w:rPr>
          <w:rtl/>
        </w:rPr>
        <w:t xml:space="preserve"> ـ </w:t>
      </w:r>
      <w:r w:rsidRPr="007C24A7">
        <w:rPr>
          <w:rtl/>
        </w:rPr>
        <w:t>198 مادّة « عسب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فانجفلنا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وانجفل معنا عليّ ، فقال له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</w:t>
      </w:r>
      <w:r w:rsidRPr="00445E6A">
        <w:rPr>
          <w:rStyle w:val="libBold2Char"/>
          <w:rtl/>
        </w:rPr>
        <w:t>يا عليّ! إنّه يحلّ لك في المسجد ما يحلّ لي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ومنها</w:t>
      </w:r>
      <w:r w:rsidRPr="007C24A7">
        <w:rPr>
          <w:rtl/>
        </w:rPr>
        <w:t xml:space="preserve"> : ما حكاه عن ابن أبي شيبة ، بسنده عن أمّ سلمة رضي الله عنها ، قالت : 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</w:t>
      </w:r>
      <w:r w:rsidRPr="00445E6A">
        <w:rPr>
          <w:rStyle w:val="libBold2Char"/>
          <w:rtl/>
        </w:rPr>
        <w:t>: ألا إنّ مسجدي حرام على كلّ حائض من النساء ، وكلّ جنب من الرجال ، إلّا على محمّد وأهل بيته : عليّ وفاطمة والحسن والحسين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(3)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ويعضد هذه الأخبار ويفيد مفادها أخبار عديدة ، منها : حديث عمر السابق المروي بطرق كثيرة ، كما سمعت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فظهر حلّيّة المسجد لعليّ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جنابة ونوما ؛ وليس هو إلّا لطهارة نفسه القدسيّة طهارة لا يدنّسها ما يدنّس غيره ؛ فكيف يستثنى باب أبي بكر ، وهو من سائر الناس</w:t>
      </w:r>
      <w:r>
        <w:rPr>
          <w:rtl/>
        </w:rPr>
        <w:t>؟!</w:t>
      </w:r>
    </w:p>
    <w:p w:rsidR="008E397A" w:rsidRPr="00315C7F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بل في بعض الأخبار أنّ عليّا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مطهّر للمسجد ؛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ففي « كنز العمّال »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 xml:space="preserve"> ، عن البزّار ، عن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قال : أخذ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بيدي فقال : </w:t>
      </w:r>
      <w:r w:rsidRPr="00445E6A">
        <w:rPr>
          <w:rStyle w:val="libBold2Char"/>
          <w:rtl/>
        </w:rPr>
        <w:t>إنّ موسى سأل ربّه أن يطهّر مسجده بهارون ، وإنّي سألت ربّي أن يطهّر مسجدي بك وبذريّتك.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إنجفل القوم انجفالا : هربوا بسرعة وانقلعوا كلّهم ومضوا ؛ انظر : لسان العرب 2 / 309 مادّة « جفل »</w:t>
      </w:r>
      <w:r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اللآلئ المصنوعة 1 / 323.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اللآلئ المصنوعة 1 / 323 ؛ وانظر : السنن الكبرى</w:t>
      </w:r>
      <w:r>
        <w:rPr>
          <w:rtl/>
        </w:rPr>
        <w:t xml:space="preserve"> ـ </w:t>
      </w:r>
      <w:r w:rsidRPr="007C24A7">
        <w:rPr>
          <w:rtl/>
        </w:rPr>
        <w:t>للبيهقي</w:t>
      </w:r>
      <w:r>
        <w:rPr>
          <w:rtl/>
        </w:rPr>
        <w:t xml:space="preserve"> ـ </w:t>
      </w:r>
      <w:r w:rsidRPr="007C24A7">
        <w:rPr>
          <w:rtl/>
        </w:rPr>
        <w:t xml:space="preserve">7 / 65 ، تاريخ أصبهان 1 / 344 رقم 625 ، تاريخ دمشق 14 / 166 ، كنز العمّال 12 / 101 ح 34182 </w:t>
      </w:r>
      <w:r>
        <w:rPr>
          <w:rtl/>
        </w:rPr>
        <w:t>و 3</w:t>
      </w:r>
      <w:r w:rsidRPr="007C24A7">
        <w:rPr>
          <w:rtl/>
        </w:rPr>
        <w:t>4183.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(4) راجع الصفحتين 109 </w:t>
      </w:r>
      <w:r>
        <w:rPr>
          <w:rtl/>
        </w:rPr>
        <w:t>و 1</w:t>
      </w:r>
      <w:r w:rsidRPr="007C24A7">
        <w:rPr>
          <w:rtl/>
        </w:rPr>
        <w:t>10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ص 408 من ج 6 [ 13 / 175 ح 36521 ]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مسند البزّار 2 / 144 ح 506.</w:t>
      </w:r>
    </w:p>
    <w:p w:rsidR="008E397A" w:rsidRPr="00E73F47" w:rsidRDefault="008E397A" w:rsidP="00445E6A">
      <w:pPr>
        <w:pStyle w:val="libBold2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ثمّ أرسل إلى أبي بكر أن سدّ بابك ، فاسترجع ثمّ قال : سمعا وطاعة ؛ فسدّ بابه ، ثمّ أرسل إلى عمر ، ثمّ أرسل إلى العبّاس ، بمثل ذلك ، ثمّ 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</w:t>
      </w:r>
      <w:r w:rsidRPr="00E73F47">
        <w:rPr>
          <w:rtl/>
        </w:rPr>
        <w:t>ما أنا سددت أبوابكم وفتحت باب عليّ ، ولكنّ الله فتح باب عليّ وسدّ أبوابكم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Bold2"/>
        <w:rPr>
          <w:rtl/>
        </w:rPr>
      </w:pPr>
      <w:r w:rsidRPr="007F6336">
        <w:rPr>
          <w:rtl/>
        </w:rPr>
        <w:t>وبالجملة</w:t>
      </w:r>
      <w:r w:rsidRPr="007C24A7">
        <w:rPr>
          <w:rtl/>
        </w:rPr>
        <w:t xml:space="preserve"> ، لا وجه لاستثناء باب أبي بكر ، وهو ليس ممّن طهّرهم الله من الرجس حتّى يحسن دخوله المسجد جنبا ، ولا هو من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بمنزلة هارون من موسى حتّى يجمل إلحاقه به.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فيكون ما دلّ على استثناء بابه باطلا ، ولا سيّما مع ضعفه سندا ، ومعارضته بالأخبار المصرّحة بسدّ بابه وباب من هو أولى منه بالرعاية والكرامة ، وهو حمزة أسد الله وأسد رسوله ، والعبّاس عمّ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حتّى إنّ العبّاس طلب فتح بابه قدر ما يدخل وحده فمنعه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ومنع حتّى الكوّة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وبذلك علم فضل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على جميع الصحابة ، فيكون أولاها بالإمامة.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واعلم</w:t>
      </w:r>
      <w:r w:rsidRPr="007C24A7">
        <w:rPr>
          <w:rtl/>
        </w:rPr>
        <w:t xml:space="preserve"> أنّه قد تضمّن كلام السيوطي في « اللآلئ » الجواب عن دعوى ابن الجوزي وضع الأحاديث الدالّة على استثناء باب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وذكر في الأثناء ردّ ابن حجر لابن الجوزي ، فلنذكر ما بيّنه السيوطي ملخّصا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فإنّه نقل فيها عن ابن الجوزي في « الموضوعات » ثمانية أحاديث :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الكوّة</w:t>
      </w:r>
      <w:r>
        <w:rPr>
          <w:rtl/>
        </w:rPr>
        <w:t xml:space="preserve"> ـ </w:t>
      </w:r>
      <w:r w:rsidRPr="007C24A7">
        <w:rPr>
          <w:rtl/>
        </w:rPr>
        <w:t>بالضمّ</w:t>
      </w:r>
      <w:r>
        <w:rPr>
          <w:rtl/>
        </w:rPr>
        <w:t xml:space="preserve"> ـ </w:t>
      </w:r>
      <w:r w:rsidRPr="007C24A7">
        <w:rPr>
          <w:rtl/>
        </w:rPr>
        <w:t>: هي نقب البيت ، أو الخرق في الحائط والثقب بالبيت ، أو الموضع الضيّق ونحوه.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مادّة « كوى » في : الصحاح 6 / 2478 ، الفائق في غريب الحديث 3 / 285 ، لسان العرب 12 / 198.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حديثان منها لأحمد في مسنده ، أحدهما عن سعد بن أبي وقّاص ، والآخر عن ابن عمر </w:t>
      </w:r>
      <w:r w:rsidRPr="00E64A26">
        <w:rPr>
          <w:rStyle w:val="libFootnotenumChar"/>
          <w:rtl/>
        </w:rPr>
        <w:t>(1)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وحديثان للنسائي ، أحدهما عن سعد ، والآخر عن زيد بن أرقم </w:t>
      </w:r>
      <w:r w:rsidRPr="00E64A26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وحديثان لأبي نعيم ، كلاهما عن ابن عبّاس </w:t>
      </w:r>
      <w:r w:rsidRPr="00E64A26">
        <w:rPr>
          <w:rStyle w:val="libFootnotenumChar"/>
          <w:rtl/>
        </w:rPr>
        <w:t>(3)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وحديث للخطيب ، عن جابر بن عبد الله </w:t>
      </w:r>
      <w:r w:rsidRPr="00E64A26">
        <w:rPr>
          <w:rStyle w:val="libFootnotenumChar"/>
          <w:rtl/>
        </w:rPr>
        <w:t>(4)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وحديث لابن مردويه ، عن أبي سعيد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وقد زعم ابن الجوزي أنّ هذه الأحاديث جميعا باطلة موضوعة ، قال : « هي من وضع الرافضة ، قابلوا بها حديث أبي بكر في الصحيح » </w:t>
      </w:r>
      <w:r w:rsidRPr="00E64A26">
        <w:rPr>
          <w:rStyle w:val="libFootnotenumChar"/>
          <w:rtl/>
        </w:rPr>
        <w:t>(6)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ثمّ نقل السيوطي عن ابن حجر في « القول المسدّد في الذبّ عن مسند أحمد » أنّه قال : « قول ابن الجوزي في الحديث إنّه باطل [</w:t>
      </w:r>
      <w:r>
        <w:rPr>
          <w:rtl/>
        </w:rPr>
        <w:t xml:space="preserve"> وا</w:t>
      </w:r>
      <w:r w:rsidRPr="007C24A7">
        <w:rPr>
          <w:rtl/>
        </w:rPr>
        <w:t>نّه ] موضوع ، دعوى لم يستدل عليها إلّا بمخالفة الحديث الذي في الصحيحين ، وهذا إقدام على ردّ الأحاديث الصحيحة بمجرّد التوهّم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ثمّ قال : « وهذا الحديث مشهور ، له طرق متعدّدة ، كلّ طريق منها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اللآلئ المصنوعة 1 / 317 ، الموضوعات 1 / 363 </w:t>
      </w:r>
      <w:r>
        <w:rPr>
          <w:rtl/>
        </w:rPr>
        <w:t>و 3</w:t>
      </w:r>
      <w:r w:rsidRPr="007C24A7">
        <w:rPr>
          <w:rtl/>
        </w:rPr>
        <w:t xml:space="preserve">64 ، وانظر : مسند أحمد 1 / 175 </w:t>
      </w:r>
      <w:r>
        <w:rPr>
          <w:rtl/>
        </w:rPr>
        <w:t>و 2</w:t>
      </w:r>
      <w:r w:rsidRPr="007C24A7">
        <w:rPr>
          <w:rtl/>
        </w:rPr>
        <w:t xml:space="preserve"> / 26.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اللآلئ المصنوعة 1 / 317 </w:t>
      </w:r>
      <w:r>
        <w:rPr>
          <w:rtl/>
        </w:rPr>
        <w:t>و 3</w:t>
      </w:r>
      <w:r w:rsidRPr="007C24A7">
        <w:rPr>
          <w:rtl/>
        </w:rPr>
        <w:t xml:space="preserve">18 ، الموضوعات 1 / 363 </w:t>
      </w:r>
      <w:r>
        <w:rPr>
          <w:rtl/>
        </w:rPr>
        <w:t>و 3</w:t>
      </w:r>
      <w:r w:rsidRPr="007C24A7">
        <w:rPr>
          <w:rtl/>
        </w:rPr>
        <w:t>65 ، وانظر : السنن الكبرى</w:t>
      </w:r>
      <w:r>
        <w:rPr>
          <w:rtl/>
        </w:rPr>
        <w:t xml:space="preserve"> ـ </w:t>
      </w:r>
      <w:r w:rsidRPr="007C24A7">
        <w:rPr>
          <w:rtl/>
        </w:rPr>
        <w:t>للنسائي</w:t>
      </w:r>
      <w:r>
        <w:rPr>
          <w:rtl/>
        </w:rPr>
        <w:t xml:space="preserve"> ـ </w:t>
      </w:r>
      <w:r w:rsidRPr="007C24A7">
        <w:rPr>
          <w:rtl/>
        </w:rPr>
        <w:t>5 / 118 ح 8423</w:t>
      </w:r>
      <w:r>
        <w:rPr>
          <w:rtl/>
        </w:rPr>
        <w:t xml:space="preserve"> ـ </w:t>
      </w:r>
      <w:r w:rsidRPr="007C24A7">
        <w:rPr>
          <w:rtl/>
        </w:rPr>
        <w:t>8426.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اللآلئ المصنوعة 1 / 317 ، الموضوعات 1 / 364 ، وانظر : حلية الأولياء 4 / 153 رقم 258 ترجمة عمرو بن ميمون الأسدي.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اللآلئ المصنوعة 1 / 318 ، الموضوعات 1 / 365 ، وانظر : تاريخ بغداد 7 / 205 رقم 3669.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اللآلئ المصنوعة 1 / 322 ، الموضوعات 1 / 367</w:t>
      </w:r>
      <w:r>
        <w:rPr>
          <w:rtl/>
        </w:rPr>
        <w:t xml:space="preserve"> ـ </w:t>
      </w:r>
      <w:r w:rsidRPr="007C24A7">
        <w:rPr>
          <w:rtl/>
        </w:rPr>
        <w:t>368 ، وانظر : سنن الترمذي 5 / 598 ح 3727.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(6) الموضوعات 1 / 366.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على انفراده لا يقصر عن رتبة الحسن ، ومجموعها ممّا يقطع بصحّته على طريقة كثير من أهل الحديث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ثمّ نقل ابن حجر عن البزّار أنّ الروايات فيه جاءت من وجوه بأسانيد حسان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ثمّ ذكر ابن حجر جملة أخرى من طرق الحديث ، تزيد على الطرق التي ذكرها ابن الجوزي ، وقد صحّح هو بعضها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وصحّح الحاكم بعضها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، وروى أحمد بعضها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 xml:space="preserve"> ، والضياء في « المختارة » </w:t>
      </w:r>
      <w:r w:rsidRPr="00E64A26">
        <w:rPr>
          <w:rStyle w:val="libFootnotenumChar"/>
          <w:rtl/>
        </w:rPr>
        <w:t>(6)</w:t>
      </w:r>
      <w:r w:rsidRPr="007C24A7">
        <w:rPr>
          <w:rtl/>
        </w:rPr>
        <w:t xml:space="preserve"> ، وغيرهم من عظماء علمائهم </w:t>
      </w:r>
      <w:r w:rsidRPr="00E64A26">
        <w:rPr>
          <w:rStyle w:val="libFootnotenumChar"/>
          <w:rtl/>
        </w:rPr>
        <w:t>(7)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وفي أثناء ذلك تعرّض للجواب عن طعن ابن الجوزي في أسانيد الأخبار التي ذكرها وخطّأه في ما أعلّها به ، وذكر أنّ بعضا من رجال هذه الأسانيد قد صحّح له الترمذي ، ووثقه غير واحد ، وبعضهم من رجال مسلم </w:t>
      </w:r>
      <w:r w:rsidRPr="00E64A26">
        <w:rPr>
          <w:rStyle w:val="libFootnotenumChar"/>
          <w:rtl/>
        </w:rPr>
        <w:t>(8)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ثمّ قال : « فهذه الطرق المتضافرة بروايات الثقات تدلّ على أنّ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القول المسدّد : 53 ، وانظر : اللآلئ المصنوعة 1 / 318</w:t>
      </w:r>
      <w:r>
        <w:rPr>
          <w:rtl/>
        </w:rPr>
        <w:t xml:space="preserve"> ـ </w:t>
      </w:r>
      <w:r w:rsidRPr="007C24A7">
        <w:rPr>
          <w:rtl/>
        </w:rPr>
        <w:t>319.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القول المسدّد : 53 ، وانظر : اللآلئ المصنوعة 1 / 319.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القول المسدّد : 52</w:t>
      </w:r>
      <w:r>
        <w:rPr>
          <w:rtl/>
        </w:rPr>
        <w:t xml:space="preserve"> ـ </w:t>
      </w:r>
      <w:r w:rsidRPr="007C24A7">
        <w:rPr>
          <w:rtl/>
        </w:rPr>
        <w:t>58 ، اللآلئ المصنوعة 1 / 319</w:t>
      </w:r>
      <w:r>
        <w:rPr>
          <w:rtl/>
        </w:rPr>
        <w:t xml:space="preserve"> ـ </w:t>
      </w:r>
      <w:r w:rsidRPr="007C24A7">
        <w:rPr>
          <w:rtl/>
        </w:rPr>
        <w:t>320.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(4) المستدرك على الصحيحين 3 / 135 ح 4631 </w:t>
      </w:r>
      <w:r>
        <w:rPr>
          <w:rtl/>
        </w:rPr>
        <w:t>و 4</w:t>
      </w:r>
      <w:r w:rsidRPr="007C24A7">
        <w:rPr>
          <w:rtl/>
        </w:rPr>
        <w:t>632 ، اللآلئ المصنوعة 1 / 319.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(5) اللآلئ المصنوعة 1 / 319 </w:t>
      </w:r>
      <w:r>
        <w:rPr>
          <w:rtl/>
        </w:rPr>
        <w:t>و 3</w:t>
      </w:r>
      <w:r w:rsidRPr="007C24A7">
        <w:rPr>
          <w:rtl/>
        </w:rPr>
        <w:t xml:space="preserve">21 ، مسند أحمد 4 / 369 وج 2 / 26 وج 1 / 175 </w:t>
      </w:r>
      <w:r>
        <w:rPr>
          <w:rtl/>
        </w:rPr>
        <w:t>و 3</w:t>
      </w:r>
      <w:r w:rsidRPr="007C24A7">
        <w:rPr>
          <w:rtl/>
        </w:rPr>
        <w:t>31.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(6) كما في القول المسدّد : 54.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(7) انظر الصفحة 105 ه‍ 2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(8) القول المسدّد : 54.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الحديث صحيح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إلى أن قال : « ولو فتح هذا الباب لردّ الأحاديث لأدّعى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في كثير من الأحاديث الصحيحة البطلان ، ولكن يأبى الله ذلك والمؤمنون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ثمّ ذكر السيوطي بعد انتهاء هذا الكلام من ابن حجر سبعة طرق أخر للحديث ، ثمّ نقل بعدها حديث ابن مردويه الذي ذكره ابن الجوزي في « الموضوعات »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الذي أشرنا إليه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ثمّ أورد له ثمانية طرق أخر ، فكان جميع طرق الحديث في « اللآلئ المصنوعة » ما يناهز الأربعين طريقا ، مسندة إلى جماعة من الصحابة ، منهم :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وابن عبّاس ، وسعد بن أبي وقّاص ، وزيد بن أرقم ، وجابر بن عبد الله ، وابن مسعود ، وابن عمر ، وأبو سعيد ، وأنس ابن مالك ، وبريدة الأسلمي ، وجابر بن سمرة ، وأمّ سلمة ، وعائشة </w:t>
      </w:r>
      <w:r w:rsidRPr="00E64A26">
        <w:rPr>
          <w:rStyle w:val="libFootnotenumChar"/>
          <w:rtl/>
        </w:rPr>
        <w:t>(6)</w:t>
      </w:r>
      <w:r>
        <w:rPr>
          <w:rtl/>
        </w:rPr>
        <w:t xml:space="preserve"> ..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مضافا إلى البراء بن عازب ، وحذيفة بن أسيد ، على ما في حديث ابن المغازلي ، المشتمل سنده عليهما وعلى جماعة آخرين ممّن عرفت ، وقد ذكره في الباب السابع عشر من « ينابيع المودّة » مع عدّة أخبار ، ومضافا إلى عمر ، كما سمعته في رواية الحاكم وغيره من طرق مرويّة عنه </w:t>
      </w:r>
      <w:r w:rsidRPr="00E64A26">
        <w:rPr>
          <w:rStyle w:val="libFootnotenumChar"/>
          <w:rtl/>
        </w:rPr>
        <w:t>(7)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القول المسدّد : 56 ، وانظر : اللآلئ المصنوعة 1 / 320.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كذا الأصل ، ولعلّه تصحيف ؛ وفي المصدر : لأدّعي.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القول المسدّد : 57 ، وانظر : اللآلئ المصنوعة 1 / 320.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الموضوعات 1 / 367</w:t>
      </w:r>
      <w:r>
        <w:rPr>
          <w:rtl/>
        </w:rPr>
        <w:t xml:space="preserve"> ـ </w:t>
      </w:r>
      <w:r w:rsidRPr="007C24A7">
        <w:rPr>
          <w:rtl/>
        </w:rPr>
        <w:t>368.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انظر الصفحة 118 ه‍ 5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(6) اللآلئ المصنوعة 1 / 320</w:t>
      </w:r>
      <w:r>
        <w:rPr>
          <w:rtl/>
        </w:rPr>
        <w:t xml:space="preserve"> ـ </w:t>
      </w:r>
      <w:r w:rsidRPr="007C24A7">
        <w:rPr>
          <w:rtl/>
        </w:rPr>
        <w:t>324.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(7)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لابن المغازلي</w:t>
      </w:r>
      <w:r>
        <w:rPr>
          <w:rtl/>
        </w:rPr>
        <w:t xml:space="preserve"> ـ </w:t>
      </w:r>
      <w:r w:rsidRPr="007C24A7">
        <w:rPr>
          <w:rtl/>
        </w:rPr>
        <w:t>: 226</w:t>
      </w:r>
      <w:r>
        <w:rPr>
          <w:rtl/>
        </w:rPr>
        <w:t xml:space="preserve"> ـ </w:t>
      </w:r>
      <w:r w:rsidRPr="007C24A7">
        <w:rPr>
          <w:rtl/>
        </w:rPr>
        <w:t>231 ح 303</w:t>
      </w:r>
      <w:r>
        <w:rPr>
          <w:rtl/>
        </w:rPr>
        <w:t xml:space="preserve"> ـ </w:t>
      </w:r>
      <w:r w:rsidRPr="007C24A7">
        <w:rPr>
          <w:rtl/>
        </w:rPr>
        <w:t>309 ، ينابيع المودّة 1 / 257</w:t>
      </w:r>
      <w:r>
        <w:rPr>
          <w:rtl/>
        </w:rPr>
        <w:t xml:space="preserve"> ـ </w:t>
      </w:r>
      <w:r w:rsidRPr="007C24A7">
        <w:rPr>
          <w:rtl/>
        </w:rPr>
        <w:t>260 ح 1</w:t>
      </w:r>
      <w:r>
        <w:rPr>
          <w:rtl/>
        </w:rPr>
        <w:t xml:space="preserve"> ـ </w:t>
      </w:r>
      <w:r w:rsidRPr="007C24A7">
        <w:rPr>
          <w:rtl/>
        </w:rPr>
        <w:t>10.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ولنعيّن لك صفحات روايات أحمد في مسنده ؛ لترجع إليها عند الحاجة ، فإنّه روى :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حديث سعد ، صفحة 175 من الجزء الأوّل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وحديث ابن عبّاس ، صفحة 331 من الجزء الأوّل أيضا</w:t>
      </w:r>
      <w:r>
        <w:rPr>
          <w:rtl/>
        </w:rPr>
        <w:t xml:space="preserve"> ..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وحديث ابن عمر ، صفحة 26 من الجزء الثاني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وحديث زيد بن أرقم ، صفحة 369 من الجزء الرابع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ولعلّه لأحمد أحاديث أخر.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فأنت ترى أنّ طرق الحديث مستفيضة أو متواترة ، ولا سيّما بضميمة أخبارنا ، وقد صحّح القوم جملة من أحاديثهم كما عرفت ، حتّى صحّح الحاكم في « المستدرك » طريقين منها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وأقرّه الذهبي</w:t>
      </w:r>
      <w:r>
        <w:rPr>
          <w:rtl/>
        </w:rPr>
        <w:t xml:space="preserve"> ـ </w:t>
      </w:r>
      <w:r w:rsidRPr="007C24A7">
        <w:rPr>
          <w:rtl/>
        </w:rPr>
        <w:t>مع ما تعلمه من حاله</w:t>
      </w:r>
      <w:r>
        <w:rPr>
          <w:rtl/>
        </w:rPr>
        <w:t xml:space="preserve"> ـ </w:t>
      </w:r>
      <w:r w:rsidRPr="007C24A7">
        <w:rPr>
          <w:rtl/>
        </w:rPr>
        <w:t xml:space="preserve">على صحّة حديث زيد بن أرقم ، الذي رواه مع حديث عمر ، صفحة 125 من الجزء الثالث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فمع هذا كلّه ، كيف يجوز لابن الجوزي دعوى الوضع لمجرّد رواية الصحيحين لحديث استثناء باب أبي بكر ، وهو أقرب إلى الوضع ؛ لأنّه من حديث المتّهمين والنصّاب ، مع ضعف رجال سنده كما عرفت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وعدم تعدّد طرقه</w:t>
      </w:r>
      <w:r>
        <w:rPr>
          <w:rtl/>
        </w:rPr>
        <w:t>؟!</w:t>
      </w:r>
      <w:r w:rsidRPr="007C24A7">
        <w:rPr>
          <w:rtl/>
        </w:rPr>
        <w:t xml:space="preserve"> ولكن لا حيلة مع التعصّب ومجانبة الإنصاف</w:t>
      </w:r>
      <w:r>
        <w:rPr>
          <w:rtl/>
        </w:rPr>
        <w:t>!!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المستدرك على الصحيحين 3 / 135 ح 4631 </w:t>
      </w:r>
      <w:r>
        <w:rPr>
          <w:rtl/>
        </w:rPr>
        <w:t>و 4</w:t>
      </w:r>
      <w:r w:rsidRPr="007C24A7">
        <w:rPr>
          <w:rtl/>
        </w:rPr>
        <w:t>632.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المستدرك على الصحيحين 3 / 135 ح 4631.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راجع الصفحتين 110 </w:t>
      </w:r>
      <w:r>
        <w:rPr>
          <w:rtl/>
        </w:rPr>
        <w:t>و 1</w:t>
      </w:r>
      <w:r w:rsidRPr="007C24A7">
        <w:rPr>
          <w:rtl/>
        </w:rPr>
        <w:t>11 من هذا الجزء.</w:t>
      </w:r>
    </w:p>
    <w:p w:rsidR="008E397A" w:rsidRPr="002040C4" w:rsidRDefault="008E397A" w:rsidP="008E397A">
      <w:pPr>
        <w:pStyle w:val="Heading1Center"/>
        <w:rPr>
          <w:rtl/>
        </w:rPr>
      </w:pPr>
      <w:r>
        <w:rPr>
          <w:rtl/>
        </w:rPr>
        <w:br w:type="page"/>
      </w:r>
      <w:bookmarkStart w:id="40" w:name="_Toc295213623"/>
      <w:bookmarkStart w:id="41" w:name="_Toc520204782"/>
      <w:r w:rsidRPr="002040C4">
        <w:rPr>
          <w:rtl/>
        </w:rPr>
        <w:lastRenderedPageBreak/>
        <w:t>13 ـ حديث المؤاخاة</w:t>
      </w:r>
      <w:bookmarkEnd w:id="40"/>
      <w:bookmarkEnd w:id="41"/>
    </w:p>
    <w:p w:rsidR="008E397A" w:rsidRPr="00334689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قال المصنّف</w:t>
      </w:r>
      <w:r w:rsidRPr="00334689">
        <w:rPr>
          <w:rtl/>
        </w:rPr>
        <w:t xml:space="preserve"> ـ طاب ثراه ـ </w:t>
      </w:r>
      <w:r w:rsidRPr="00E64A26">
        <w:rPr>
          <w:rStyle w:val="libFootnotenumChar"/>
          <w:rtl/>
        </w:rPr>
        <w:t>(1)</w:t>
      </w:r>
      <w:r w:rsidRPr="00334689">
        <w:rPr>
          <w:rtl/>
        </w:rPr>
        <w:t xml:space="preserve"> :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 xml:space="preserve">الثالث عشر </w:t>
      </w:r>
      <w:r w:rsidRPr="007C24A7">
        <w:rPr>
          <w:rtl/>
        </w:rPr>
        <w:t xml:space="preserve">: في مسند أحمد بن حنبل ، من عدّة طرق ، 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آخى بين الناس وترك عليّا حتّى بقي آخرهم لا يرى له أخا ، فقال : يا رسول الله</w:t>
      </w:r>
      <w:r>
        <w:rPr>
          <w:rtl/>
        </w:rPr>
        <w:t>!</w:t>
      </w:r>
      <w:r w:rsidRPr="007C24A7">
        <w:rPr>
          <w:rtl/>
        </w:rPr>
        <w:t xml:space="preserve"> آخيت بين أصحابك وتركتني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فقال : « </w:t>
      </w:r>
      <w:r w:rsidRPr="00445E6A">
        <w:rPr>
          <w:rStyle w:val="libBold2Char"/>
          <w:rtl/>
        </w:rPr>
        <w:t>إنّما تركتك لنفسي ، أنت أخي وأنا أخوك ، فإن ذكرك أحد فقل : أنا عبد الله وأخو رسوله ، لا يدّعيها بعدك إلّا كذّاب.</w:t>
      </w:r>
    </w:p>
    <w:p w:rsidR="008E397A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 xml:space="preserve">والذي بعثني بالحقّ ، ما أخّرتك إلّا لنفسي ، وأنت منّي بمنزلة هارون من موسى ، إلّا أنّه لا نبيّ بعدي ، وأنت أخي ، ووارثي </w:t>
      </w:r>
      <w:r w:rsidRPr="007C24A7">
        <w:rPr>
          <w:rtl/>
        </w:rPr>
        <w:t xml:space="preserve">» </w:t>
      </w:r>
      <w:r w:rsidRPr="00E64A26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8E397A" w:rsidRPr="00445E6A" w:rsidRDefault="008E397A" w:rsidP="00445E6A">
      <w:pPr>
        <w:pStyle w:val="libNormal"/>
        <w:rPr>
          <w:rStyle w:val="libBold2Char"/>
          <w:rtl/>
        </w:rPr>
      </w:pPr>
      <w:r w:rsidRPr="007C24A7">
        <w:rPr>
          <w:rtl/>
        </w:rPr>
        <w:t xml:space="preserve">وفي « الجمع بين الصحاح الستّة » ، عن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قال : « </w:t>
      </w:r>
      <w:r w:rsidRPr="00445E6A">
        <w:rPr>
          <w:rStyle w:val="libBold2Char"/>
          <w:rtl/>
        </w:rPr>
        <w:t>مكتوب على باب الجنّة : محمّد رسول الله ، عليّ أخو رسول الله ،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نهج الحقّ : 217.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أخرجه أحمد في « المسند » كما في ينابيع المودّة 1 / 177 ح 1 ، وفي فضائل الصحابة 2 / 765 ح 1055 وص 792 ح 1085 وص 829 ح 1137 ؛ وانظر : سنن الترمذي 5 / 595 ح 3720 ، الطبقات الكبرى</w:t>
      </w:r>
      <w:r>
        <w:rPr>
          <w:rtl/>
        </w:rPr>
        <w:t xml:space="preserve"> ـ </w:t>
      </w:r>
      <w:r w:rsidRPr="007C24A7">
        <w:rPr>
          <w:rtl/>
        </w:rPr>
        <w:t>لابن سعد</w:t>
      </w:r>
      <w:r>
        <w:rPr>
          <w:rtl/>
        </w:rPr>
        <w:t xml:space="preserve"> ـ </w:t>
      </w:r>
      <w:r w:rsidRPr="007C24A7">
        <w:rPr>
          <w:rtl/>
        </w:rPr>
        <w:t>3 / 16 ، السيرة النبوية</w:t>
      </w:r>
      <w:r>
        <w:rPr>
          <w:rtl/>
        </w:rPr>
        <w:t xml:space="preserve"> ـ </w:t>
      </w:r>
      <w:r w:rsidRPr="007C24A7">
        <w:rPr>
          <w:rtl/>
        </w:rPr>
        <w:t>لابن هشام</w:t>
      </w:r>
      <w:r>
        <w:rPr>
          <w:rtl/>
        </w:rPr>
        <w:t xml:space="preserve"> ـ </w:t>
      </w:r>
      <w:r w:rsidRPr="007C24A7">
        <w:rPr>
          <w:rtl/>
        </w:rPr>
        <w:t>3 / 36 ، السيرة النبوية</w:t>
      </w:r>
      <w:r>
        <w:rPr>
          <w:rtl/>
        </w:rPr>
        <w:t xml:space="preserve"> ـ </w:t>
      </w:r>
      <w:r w:rsidRPr="007C24A7">
        <w:rPr>
          <w:rtl/>
        </w:rPr>
        <w:t>لابن حبّان</w:t>
      </w:r>
      <w:r>
        <w:rPr>
          <w:rtl/>
        </w:rPr>
        <w:t xml:space="preserve"> ـ </w:t>
      </w:r>
      <w:r w:rsidRPr="007C24A7">
        <w:rPr>
          <w:rtl/>
        </w:rPr>
        <w:t>: 149 ، المستدرك على الصحيحين 3 / 15</w:t>
      </w:r>
      <w:r>
        <w:rPr>
          <w:rtl/>
        </w:rPr>
        <w:t xml:space="preserve"> ـ </w:t>
      </w:r>
      <w:r w:rsidRPr="007C24A7">
        <w:rPr>
          <w:rtl/>
        </w:rPr>
        <w:t>16 ح 4288</w:t>
      </w:r>
      <w:r>
        <w:rPr>
          <w:rtl/>
        </w:rPr>
        <w:t xml:space="preserve"> ـ </w:t>
      </w:r>
      <w:r w:rsidRPr="007C24A7">
        <w:rPr>
          <w:rtl/>
        </w:rPr>
        <w:t xml:space="preserve">4289 ، الاستيعاب 3 / 1098 ،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لابن المغازلي</w:t>
      </w:r>
      <w:r>
        <w:rPr>
          <w:rtl/>
        </w:rPr>
        <w:t xml:space="preserve"> ـ </w:t>
      </w:r>
      <w:r w:rsidRPr="007C24A7">
        <w:rPr>
          <w:rtl/>
        </w:rPr>
        <w:t>: 88</w:t>
      </w:r>
      <w:r>
        <w:rPr>
          <w:rtl/>
        </w:rPr>
        <w:t xml:space="preserve"> ـ </w:t>
      </w:r>
      <w:r w:rsidRPr="007C24A7">
        <w:rPr>
          <w:rtl/>
        </w:rPr>
        <w:t>89 ح 57</w:t>
      </w:r>
      <w:r>
        <w:rPr>
          <w:rtl/>
        </w:rPr>
        <w:t xml:space="preserve"> ـ </w:t>
      </w:r>
      <w:r w:rsidRPr="007C24A7">
        <w:rPr>
          <w:rtl/>
        </w:rPr>
        <w:t>60 ، مصابيح السنّة 4 / 173 ح 4769 ، تاريخ دمشق 42 / 51</w:t>
      </w:r>
      <w:r>
        <w:rPr>
          <w:rtl/>
        </w:rPr>
        <w:t xml:space="preserve"> ـ </w:t>
      </w:r>
      <w:r w:rsidRPr="007C24A7">
        <w:rPr>
          <w:rtl/>
        </w:rPr>
        <w:t>62 ، كنز العمّال 13 / 105</w:t>
      </w:r>
      <w:r>
        <w:rPr>
          <w:rtl/>
        </w:rPr>
        <w:t xml:space="preserve"> ـ </w:t>
      </w:r>
      <w:r w:rsidRPr="007C24A7">
        <w:rPr>
          <w:rtl/>
        </w:rPr>
        <w:t>106 ح 36345 وص 140 ح 36440.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445E6A">
        <w:rPr>
          <w:rStyle w:val="libBold2Char"/>
          <w:rtl/>
        </w:rPr>
        <w:lastRenderedPageBreak/>
        <w:t>قبل أن يخلق الله السموات بألفي عام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23070E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: فضائل الصحابة</w:t>
      </w:r>
      <w:r>
        <w:rPr>
          <w:rtl/>
        </w:rPr>
        <w:t xml:space="preserve"> ـ </w:t>
      </w:r>
      <w:r w:rsidRPr="007C24A7">
        <w:rPr>
          <w:rtl/>
        </w:rPr>
        <w:t>لأحمد</w:t>
      </w:r>
      <w:r>
        <w:rPr>
          <w:rtl/>
        </w:rPr>
        <w:t xml:space="preserve"> ـ </w:t>
      </w:r>
      <w:r w:rsidRPr="007C24A7">
        <w:rPr>
          <w:rtl/>
        </w:rPr>
        <w:t>2 / 827</w:t>
      </w:r>
      <w:r>
        <w:rPr>
          <w:rtl/>
        </w:rPr>
        <w:t xml:space="preserve"> ـ </w:t>
      </w:r>
      <w:r w:rsidRPr="007C24A7">
        <w:rPr>
          <w:rtl/>
        </w:rPr>
        <w:t>828 ح 1134</w:t>
      </w:r>
      <w:r>
        <w:rPr>
          <w:rtl/>
        </w:rPr>
        <w:t xml:space="preserve"> ـ </w:t>
      </w:r>
      <w:r w:rsidRPr="007C24A7">
        <w:rPr>
          <w:rtl/>
        </w:rPr>
        <w:t>1135 وص 831</w:t>
      </w:r>
      <w:r>
        <w:rPr>
          <w:rtl/>
        </w:rPr>
        <w:t xml:space="preserve"> ـ </w:t>
      </w:r>
      <w:r w:rsidRPr="007C24A7">
        <w:rPr>
          <w:rtl/>
        </w:rPr>
        <w:t xml:space="preserve">832 ح 1140 ، المعجم الأوسط 5 / 504 ح 5498 ، حلية الأولياء 7 / 256 ، تاريخ بغداد 7 / 387 رقم 3919 ،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لابن المغازلي</w:t>
      </w:r>
      <w:r>
        <w:rPr>
          <w:rtl/>
        </w:rPr>
        <w:t xml:space="preserve"> ـ </w:t>
      </w:r>
      <w:r w:rsidRPr="007C24A7">
        <w:rPr>
          <w:rtl/>
        </w:rPr>
        <w:t>: 122</w:t>
      </w:r>
      <w:r>
        <w:rPr>
          <w:rtl/>
        </w:rPr>
        <w:t xml:space="preserve"> ـ </w:t>
      </w:r>
      <w:r w:rsidRPr="007C24A7">
        <w:rPr>
          <w:rtl/>
        </w:rPr>
        <w:t xml:space="preserve">123 ح 134 ، فردوس الأخبار 2 / 340 ح 6710 ،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 xml:space="preserve">للخوارزمي </w:t>
      </w:r>
      <w:r>
        <w:rPr>
          <w:rtl/>
        </w:rPr>
        <w:t>ـ :</w:t>
      </w:r>
      <w:r>
        <w:rPr>
          <w:rFonts w:hint="cs"/>
          <w:rtl/>
        </w:rPr>
        <w:t xml:space="preserve"> </w:t>
      </w:r>
      <w:r w:rsidRPr="0023070E">
        <w:rPr>
          <w:rtl/>
        </w:rPr>
        <w:t>144 ح 168 ، تاريخ دمشق 42 / 59 ، الرياض النضرة 3 / 125 ، مجمع الزوائد 9 / 111 ، كنز العمّال 11 / 624 ح 33043 وج 13 / 138 ح 36435.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42" w:name="_Toc520204783"/>
      <w:r w:rsidRPr="002040C4">
        <w:rPr>
          <w:rtl/>
        </w:rPr>
        <w:lastRenderedPageBreak/>
        <w:t xml:space="preserve">وقال الفضل </w:t>
      </w:r>
      <w:r w:rsidRPr="00E64A26">
        <w:rPr>
          <w:rStyle w:val="libFootnotenumChar"/>
          <w:rtl/>
        </w:rPr>
        <w:t>(1)</w:t>
      </w:r>
      <w:r w:rsidRPr="002040C4">
        <w:rPr>
          <w:rtl/>
        </w:rPr>
        <w:t xml:space="preserve"> :</w:t>
      </w:r>
      <w:bookmarkEnd w:id="42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حديث المؤاخاة مشهور معتبر معوّل عليه ، ولا شكّ أنّ عليّا أخ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ومحبّه وحبيبه ، وكان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شديد الحبّ له ، وهذا كلّه يؤخذ من صحاحنا ومن مذهبنا ، ولكن لا يدلّ على النصّ ؛ لأنّ أبا بكر كان خليل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ووزيره وقرينه ، وله أيضا من الفضائل ما لا يعدّ ولا يحصى ، والكلام ليس في عدّ الفضائل وإثباتها ، بل وجود النصّ.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إبطال نهج الباطل</w:t>
      </w:r>
      <w:r>
        <w:rPr>
          <w:rtl/>
        </w:rPr>
        <w:t xml:space="preserve"> ـ </w:t>
      </w:r>
      <w:r w:rsidRPr="007C24A7">
        <w:rPr>
          <w:rtl/>
        </w:rPr>
        <w:t>المطبوع ضمن إحقاق الحقّ</w:t>
      </w:r>
      <w:r>
        <w:rPr>
          <w:rtl/>
        </w:rPr>
        <w:t xml:space="preserve"> ـ </w:t>
      </w:r>
      <w:r w:rsidRPr="007C24A7">
        <w:rPr>
          <w:rtl/>
        </w:rPr>
        <w:t>7 / 439.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كذا في الأصل ، وليس بعزيز من مثل الفضل ، والصواب لغة : « أخو »</w:t>
      </w:r>
      <w:r>
        <w:rPr>
          <w:rtl/>
        </w:rPr>
        <w:t>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43" w:name="_Toc520204784"/>
      <w:r w:rsidRPr="007C24A7">
        <w:rPr>
          <w:rtl/>
        </w:rPr>
        <w:lastRenderedPageBreak/>
        <w:t>وأقول :</w:t>
      </w:r>
      <w:bookmarkEnd w:id="43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نقل في « ينابيع المودّة » ، في الباب التاسع ، حديث المؤاخاة عن أحمد في مسنده ، عن زيد بن أبي أوفى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كما نقله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في « منهاج الكرامة » ، عن « المسند » أيضا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وقد سبق ذكره في الآية الثانية والثلاثين ، وأنّ ابن تيميّة زعم أنّه من زيادات القطيعي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وسبق أنّه قد نقله في « كنز العمّال » </w:t>
      </w:r>
      <w:r>
        <w:rPr>
          <w:rtl/>
        </w:rPr>
        <w:t>و «</w:t>
      </w:r>
      <w:r w:rsidRPr="007C24A7">
        <w:rPr>
          <w:rtl/>
        </w:rPr>
        <w:t xml:space="preserve"> تذكرة الخواصّ » ، عن أحمد في « الفضائل »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ثمّ حكى في « الينابيع » أيضا ، عن أحمد في « مسنده » ، عن حذيفة ابن اليمان ، قال : « آخى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بين المهاجرين والأنصار ، وكان يؤاخي بين الرجل ونظيره ، ثمّ أخذ بيد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فقال : هذا أخي »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وحكى أيضا عن عبد الله بن أحمد في « زوائد المسند » ثمانية أحاديث في مؤاخاة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(6)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ينابيع المودّة 1 / 177 ح 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منهاج الكرامة : 144</w:t>
      </w:r>
      <w:r>
        <w:rPr>
          <w:rtl/>
        </w:rPr>
        <w:t xml:space="preserve"> ـ </w:t>
      </w:r>
      <w:r w:rsidRPr="007C24A7">
        <w:rPr>
          <w:rtl/>
        </w:rPr>
        <w:t>145.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انظر : ج 5 / 143 من هذا الكتاب ، منهاج السنّة 7 / 278.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فضائل الصحابة</w:t>
      </w:r>
      <w:r>
        <w:rPr>
          <w:rtl/>
        </w:rPr>
        <w:t xml:space="preserve"> ـ </w:t>
      </w:r>
      <w:r w:rsidRPr="007C24A7">
        <w:rPr>
          <w:rtl/>
        </w:rPr>
        <w:t>لأحمد</w:t>
      </w:r>
      <w:r>
        <w:rPr>
          <w:rtl/>
        </w:rPr>
        <w:t xml:space="preserve"> ـ </w:t>
      </w:r>
      <w:r w:rsidRPr="007C24A7">
        <w:rPr>
          <w:rtl/>
        </w:rPr>
        <w:t>2 / 792 ح 1085 ، وانظر : كنز العمّال 13 / 105</w:t>
      </w:r>
      <w:r>
        <w:rPr>
          <w:rtl/>
        </w:rPr>
        <w:t xml:space="preserve"> ـ </w:t>
      </w:r>
      <w:r w:rsidRPr="007C24A7">
        <w:rPr>
          <w:rtl/>
        </w:rPr>
        <w:t xml:space="preserve">106 ح 36345 ، تذكرة الخواصّ : 29 </w:t>
      </w:r>
      <w:r>
        <w:rPr>
          <w:rtl/>
        </w:rPr>
        <w:t>و 3</w:t>
      </w:r>
      <w:r w:rsidRPr="007C24A7">
        <w:rPr>
          <w:rtl/>
        </w:rPr>
        <w:t>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ينابيع المودّة 1 / 178 ح 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(6) إنّما هما حديثان عن « زوائد المسند » ، فانظر : ينابيع المودّة 1 / 178 ح 3 وص 179 ح 6 ، ويبدو أنّ ذلك من سهو القلم ، فمجموعة أحاديث المؤاخاة المذكورة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فيمكن أن يكون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أشار إلى هذه الأحاديث بقوله : « من عدّة طرق » ، وكأنّ القوم قد تعلّلوا لحذفها من « المسند » في الطبع ، بدعوى أنّها من الزيادات ، فإنّي لم أعثر على شيء منها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وروى الترمذي حديث المؤاخاة في فضائل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من « سننه » ، عن ابن عمر ، وحسّنه ، ثمّ قال : وفيه عن زيد بن أبي أوفى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ورواه في « الاستيعاب » بترجمة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عن أبي الطفيل ، قال : « لمّا احتضر عمر جعلها شورى بين عليّ ، وعثمان ، وطلحة ، والزبير ، وعبد الرحمن ، وسعد ، فقال لهم عليّ : أنشدكم الله هل فيكم أحد آخى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بينه وبينه</w:t>
      </w:r>
      <w:r>
        <w:rPr>
          <w:rtl/>
        </w:rPr>
        <w:t xml:space="preserve"> ـ </w:t>
      </w:r>
      <w:r w:rsidRPr="007C24A7">
        <w:rPr>
          <w:rtl/>
        </w:rPr>
        <w:t>إذ آخى بين المسلمين</w:t>
      </w:r>
      <w:r>
        <w:rPr>
          <w:rtl/>
        </w:rPr>
        <w:t xml:space="preserve"> ـ </w:t>
      </w:r>
      <w:r w:rsidRPr="007C24A7">
        <w:rPr>
          <w:rtl/>
        </w:rPr>
        <w:t>غيري</w:t>
      </w:r>
      <w:r>
        <w:rPr>
          <w:rtl/>
        </w:rPr>
        <w:t>؟!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>قالوا : اللهمّ لا »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ثمّ قال : « وروينا من وجوه عن عليّ أنّه كان يقول : أنا عبد الله وأخو رسوله ، لا يقولها أحد غيري إلّا كذّاب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ثمّ قال : « قال أبو عمر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: آخى رسول الله بين المهاجرين [ بمكّة ] ، ثمّ آخى بين المهاجرين والأنصار [ بالمدينة ] ، وقال في كلّ واحدة منهما لعليّ : </w:t>
      </w:r>
      <w:r w:rsidRPr="00445E6A">
        <w:rPr>
          <w:rStyle w:val="libBold2Char"/>
          <w:rtl/>
        </w:rPr>
        <w:t>أنت أخي في الدنيا والآخرة</w:t>
      </w:r>
      <w:r w:rsidRPr="007C24A7">
        <w:rPr>
          <w:rtl/>
        </w:rPr>
        <w:t xml:space="preserve"> ؛ وآخى بينه وبين نفسه ؛ فلذلك كان هذا القول وما أشبهه من عليّ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انتهى ما في « الاستيعاب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في ينابيع المودّة 1 / 177</w:t>
      </w:r>
      <w:r>
        <w:rPr>
          <w:rtl/>
        </w:rPr>
        <w:t xml:space="preserve"> ـ </w:t>
      </w:r>
      <w:r w:rsidRPr="007C24A7">
        <w:rPr>
          <w:rtl/>
        </w:rPr>
        <w:t>181 ب‍ 9 ح 1</w:t>
      </w:r>
      <w:r>
        <w:rPr>
          <w:rtl/>
        </w:rPr>
        <w:t xml:space="preserve"> ـ </w:t>
      </w:r>
      <w:r w:rsidRPr="007C24A7">
        <w:rPr>
          <w:rtl/>
        </w:rPr>
        <w:t>7 هي من مصادر مختلفة وبطرق متعدّدة ؛ فلاحظ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سنن الترمذي 5 / 595 ح 3720.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هو صاحب كتاب « الاستيعاب في معرفة الأصحاب » ، أبو عمر يوسف بن عبد الله بن محمّد بن عبد البرّ الأندلسي ، المتوفّى سنة 463 ه‍.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الاستيعاب 3 / 1098</w:t>
      </w:r>
      <w:r>
        <w:rPr>
          <w:rtl/>
        </w:rPr>
        <w:t xml:space="preserve"> ـ </w:t>
      </w:r>
      <w:r w:rsidRPr="007C24A7">
        <w:rPr>
          <w:rtl/>
        </w:rPr>
        <w:t>1099.</w:t>
      </w:r>
    </w:p>
    <w:p w:rsidR="008E397A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وروى الحاكم حديث المؤاخاة في « المستدرك » ، في كتاب الهجرة ، من طرق ، عن ابن عمر </w:t>
      </w:r>
      <w:r w:rsidRPr="00E64A26">
        <w:rPr>
          <w:rStyle w:val="libFootnotenumChar"/>
          <w:rtl/>
        </w:rPr>
        <w:t>(1)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وحكى في « كنز العمّال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عن الخلعي ، والبيهقي في « سننه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والضياء في « المختارة » ، عن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قال : « </w:t>
      </w:r>
      <w:r w:rsidRPr="00445E6A">
        <w:rPr>
          <w:rStyle w:val="libBold2Char"/>
          <w:rtl/>
        </w:rPr>
        <w:t>آخى رسول الله</w:t>
      </w:r>
      <w:r w:rsidRPr="007C24A7">
        <w:rPr>
          <w:rtl/>
        </w:rPr>
        <w:t xml:space="preserve">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</w:t>
      </w:r>
      <w:r w:rsidRPr="00445E6A">
        <w:rPr>
          <w:rStyle w:val="libBold2Char"/>
          <w:rtl/>
        </w:rPr>
        <w:t>بين عمر وأبي بكر ، وبين حمزة بن عبد المطّلب وزيد بن حارثة</w:t>
      </w:r>
      <w:r>
        <w:rPr>
          <w:rtl/>
        </w:rPr>
        <w:t xml:space="preserve"> ـ </w:t>
      </w:r>
      <w:r w:rsidRPr="007C24A7">
        <w:rPr>
          <w:rtl/>
        </w:rPr>
        <w:t>إلى أن قال :</w:t>
      </w:r>
      <w:r>
        <w:rPr>
          <w:rtl/>
        </w:rPr>
        <w:t xml:space="preserve"> ـ </w:t>
      </w:r>
      <w:r w:rsidRPr="00445E6A">
        <w:rPr>
          <w:rStyle w:val="libBold2Char"/>
          <w:rtl/>
        </w:rPr>
        <w:t>وبيني وبين نفسه</w:t>
      </w:r>
      <w:r w:rsidRPr="007C24A7">
        <w:rPr>
          <w:rtl/>
        </w:rPr>
        <w:t xml:space="preserve"> »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وحكى في « الكنز » أيضا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، عن أبي يعلى في « مسنده »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 xml:space="preserve"> ، عن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قال : « </w:t>
      </w:r>
      <w:r w:rsidRPr="00445E6A">
        <w:rPr>
          <w:rStyle w:val="libBold2Char"/>
          <w:rtl/>
        </w:rPr>
        <w:t>آخى رسول الله</w:t>
      </w:r>
      <w:r w:rsidRPr="007C24A7">
        <w:rPr>
          <w:rtl/>
        </w:rPr>
        <w:t xml:space="preserve">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</w:t>
      </w:r>
      <w:r w:rsidRPr="00445E6A">
        <w:rPr>
          <w:rStyle w:val="libBold2Char"/>
          <w:rtl/>
        </w:rPr>
        <w:t>بين الناس وتركني ـ إلى أن قال : ـ قال : إنّما تركتك لنفسي ، أنت أخي وأنا أخوك ، فإن حاجّك أحد فقل : إنّي عبد الله وأخو رسوله ، لا يدّعيها أحد بعدك إلّا كذّاب</w:t>
      </w:r>
      <w:r w:rsidRPr="007C24A7">
        <w:rPr>
          <w:rtl/>
        </w:rPr>
        <w:t xml:space="preserve"> »</w:t>
      </w:r>
      <w:r>
        <w:rPr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وحكى في « الكنز » أيضا نحوه </w:t>
      </w:r>
      <w:r w:rsidRPr="00E64A26">
        <w:rPr>
          <w:rStyle w:val="libFootnotenumChar"/>
          <w:rtl/>
        </w:rPr>
        <w:t>(6)</w:t>
      </w:r>
      <w:r w:rsidRPr="007C24A7">
        <w:rPr>
          <w:rtl/>
        </w:rPr>
        <w:t xml:space="preserve"> ، عن ابن عديّ ، بسنده عن يعلى ابن مرّة</w:t>
      </w:r>
      <w:r>
        <w:rPr>
          <w:rFonts w:hint="cs"/>
          <w:rtl/>
        </w:rPr>
        <w:t>.</w:t>
      </w:r>
    </w:p>
    <w:p w:rsidR="008E397A" w:rsidRPr="00445E6A" w:rsidRDefault="008E397A" w:rsidP="00445E6A">
      <w:pPr>
        <w:pStyle w:val="libNormal"/>
        <w:rPr>
          <w:rStyle w:val="libBold2Char"/>
          <w:rtl/>
        </w:rPr>
      </w:pPr>
      <w:r w:rsidRPr="007C24A7">
        <w:rPr>
          <w:rtl/>
        </w:rPr>
        <w:t xml:space="preserve">وحكى فيه أيضا ، عن الطبراني ، عن ابن عبّاس : 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>أغضبت [ عليّ ] حين واخيت بين المهاجرين والأنصار ، ولم أواخ بينك وبين أحد منهم؟!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ص 14 من الجزء الثالث [ 3 / 15</w:t>
      </w:r>
      <w:r>
        <w:rPr>
          <w:rtl/>
        </w:rPr>
        <w:t xml:space="preserve"> ـ </w:t>
      </w:r>
      <w:r w:rsidRPr="007C24A7">
        <w:rPr>
          <w:rtl/>
        </w:rPr>
        <w:t>16 ح 4288 ]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ص 394 من الجزء السادس [ 13 / 120 ح 36384 ]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لم نعثر عليه في « السنن » المطبوع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ص 399 من ج 6 [ 13 / 140 ح 36440 ]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لم نعثر عليه في « مسند أبي يعلى » المطبوع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(6) ص 54 من ج 6 [ 11 / 608 ح 32939 ]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الكامل في ضعفاء الرجال 5 / 35 رقم 1205.</w:t>
      </w:r>
    </w:p>
    <w:p w:rsidR="008E397A" w:rsidRPr="000F37AF" w:rsidRDefault="008E397A" w:rsidP="00445E6A">
      <w:pPr>
        <w:pStyle w:val="libBold2"/>
        <w:rPr>
          <w:rtl/>
        </w:rPr>
      </w:pPr>
      <w:r>
        <w:rPr>
          <w:rtl/>
        </w:rPr>
        <w:br w:type="page"/>
      </w:r>
      <w:r w:rsidRPr="000F37AF">
        <w:rPr>
          <w:rtl/>
        </w:rPr>
        <w:lastRenderedPageBreak/>
        <w:t>أما ترضى أن تكون منّي بمنزلة هارون من موسى ، إلّا أنّه لا نبيّ بعدي</w:t>
      </w:r>
      <w:r>
        <w:rPr>
          <w:rtl/>
        </w:rPr>
        <w:t>؟!</w:t>
      </w:r>
    </w:p>
    <w:p w:rsidR="008E397A" w:rsidRPr="007C24A7" w:rsidRDefault="008E397A" w:rsidP="00445E6A">
      <w:pPr>
        <w:pStyle w:val="libBold2"/>
        <w:rPr>
          <w:rtl/>
        </w:rPr>
      </w:pPr>
      <w:r w:rsidRPr="000F37AF">
        <w:rPr>
          <w:rtl/>
        </w:rPr>
        <w:t>ألا من أحبّك حفّ بالأمن والإيمان ، ومن أبغضك أماته الله ميتة الجاهلية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وحكى أيضا حديث المؤاخاة بين النبيّ وعليّ ، عن ابن عساكر ، عن أبي رافع ، عن أبي أمامة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ونقل سبط ابن الجوزي في « تذكرة الخواصّ » ثلاث روايات في المؤاخاة ، عن أحمد في « الفضائل » ، كما هي عادته في النقل عنها ، وأثبت وثاقتها ، ونقل أيضا عن أحمد ما نقله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عن « الجمع بين الصحاح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وحكى في « ينابيع المودّة » ، في الباب التاسع ، عن ابن المغازلي ، أنّه أخرج ستّة أحاديث في المؤاخاة ، وعن أخطب خوارزم اثني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عشر حديثا ، وعن الحمويني حديثين ، بأسانيدهم عن ابن عبّاس ، وابن عمر ، وحذيفة ، وأنس ، وزيد بن أرقم ، وزيد بن أبي أوفى ، وأبي أمامة ، وغيرهم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كنز العمّال 11 / 607 ح 32935 ، وانظر : المعجم الأوسط 8 / 73</w:t>
      </w:r>
      <w:r>
        <w:rPr>
          <w:rtl/>
        </w:rPr>
        <w:t xml:space="preserve"> ـ </w:t>
      </w:r>
      <w:r w:rsidRPr="007C24A7">
        <w:rPr>
          <w:rtl/>
        </w:rPr>
        <w:t>74 ح 7894 ، المعجم الكبير 11 / 62</w:t>
      </w:r>
      <w:r>
        <w:rPr>
          <w:rtl/>
        </w:rPr>
        <w:t xml:space="preserve"> ـ </w:t>
      </w:r>
      <w:r w:rsidRPr="007C24A7">
        <w:rPr>
          <w:rtl/>
        </w:rPr>
        <w:t>63 ح 11092 ، مجمع الزوائد 9 / 111.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ص 400 من ج 6 [ 13 / 144 ح 36450 ]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تاريخ دمشق 42 / 51.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تذكرة الخواصّ : 29</w:t>
      </w:r>
      <w:r>
        <w:rPr>
          <w:rtl/>
        </w:rPr>
        <w:t xml:space="preserve"> ـ </w:t>
      </w:r>
      <w:r w:rsidRPr="007C24A7">
        <w:rPr>
          <w:rtl/>
        </w:rPr>
        <w:t>31.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في المصدر : « إحدى »</w:t>
      </w:r>
      <w:r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(5) ينابيع المودّة 1 / 179 ضمن ح 5 ، وانظر :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لابن المغازلي</w:t>
      </w:r>
      <w:r>
        <w:rPr>
          <w:rtl/>
        </w:rPr>
        <w:t xml:space="preserve"> ـ </w:t>
      </w:r>
      <w:r w:rsidRPr="007C24A7">
        <w:rPr>
          <w:rtl/>
        </w:rPr>
        <w:t>: 88</w:t>
      </w:r>
      <w:r>
        <w:rPr>
          <w:rtl/>
        </w:rPr>
        <w:t xml:space="preserve"> ـ </w:t>
      </w:r>
      <w:r w:rsidRPr="007C24A7">
        <w:rPr>
          <w:rtl/>
        </w:rPr>
        <w:t>89 ح 57</w:t>
      </w:r>
      <w:r>
        <w:rPr>
          <w:rtl/>
        </w:rPr>
        <w:t xml:space="preserve"> ـ </w:t>
      </w:r>
      <w:r w:rsidRPr="007C24A7">
        <w:rPr>
          <w:rtl/>
        </w:rPr>
        <w:t xml:space="preserve">60 وص 135 ح 154 ، مناقب الإمام عليّ </w:t>
      </w:r>
      <w:r w:rsidR="007D64EF" w:rsidRPr="007D64EF">
        <w:rPr>
          <w:rStyle w:val="libAlaemChar"/>
          <w:rtl/>
        </w:rPr>
        <w:t>عليه‌السلام</w:t>
      </w:r>
    </w:p>
    <w:p w:rsidR="008E397A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وقد مرّ في الآية الثالثة والعشرين الأحاديث في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قول أمير المؤمنين : « </w:t>
      </w:r>
      <w:r w:rsidRPr="00445E6A">
        <w:rPr>
          <w:rStyle w:val="libBold2Char"/>
          <w:rtl/>
        </w:rPr>
        <w:t>أنا عبد الله وأخو رسوله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ونقل في « كنز العمّال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عن العدني ، عن أبي يحيى ، قال :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سمعت عليّا يقول : « </w:t>
      </w:r>
      <w:r w:rsidRPr="00445E6A">
        <w:rPr>
          <w:rStyle w:val="libBold2Char"/>
          <w:rtl/>
        </w:rPr>
        <w:t>أنا عبد الله وأخو رسوله ، لا يقولها أحد بعدي إلّا كاذب</w:t>
      </w:r>
      <w:r w:rsidRPr="007C24A7">
        <w:rPr>
          <w:rtl/>
        </w:rPr>
        <w:t xml:space="preserve"> » ؛ فقالها رجل فأصابته جنّة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ويشهد لصحّة أخبار المؤاخاة بين المهاجرين ، ما رواه البخاري في باب « كيف يكتب : هذا ما صالح فلان بن فلان » ، من كتاب « الصلح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وفي باب « عمرة القضاء » ، من كتاب « المغازي » ، أنّه اختصم عليّ وجعفر وزيد بن حارثة في كفالة ابنة حمزة لمّا تبعت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وتناولها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؛ فقال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: أنا أخذتها ، وهي بنت عمّي.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وقال جعفر : هي ابنة عمّي ، وخالتها تحتي.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وقال زيد : ابنة أخي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ومثله في « مستدرك » الحاكم </w:t>
      </w:r>
      <w:r w:rsidRPr="00E64A26">
        <w:rPr>
          <w:rStyle w:val="libFootnotenumChar"/>
          <w:rtl/>
        </w:rPr>
        <w:t>(5)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إذ لا معنى لقول زيد : « ابنة أخي » ومنازعته لأمير المؤمنين وجعفر ،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>
        <w:rPr>
          <w:rtl/>
        </w:rPr>
        <w:t>_</w:t>
      </w:r>
      <w:r w:rsidRPr="007C24A7">
        <w:rPr>
          <w:rtl/>
        </w:rPr>
        <w:t xml:space="preserve"> للخوارزمي</w:t>
      </w:r>
      <w:r>
        <w:rPr>
          <w:rtl/>
        </w:rPr>
        <w:t xml:space="preserve"> ـ </w:t>
      </w:r>
      <w:r w:rsidRPr="007C24A7">
        <w:rPr>
          <w:rtl/>
        </w:rPr>
        <w:t>: 111</w:t>
      </w:r>
      <w:r>
        <w:rPr>
          <w:rtl/>
        </w:rPr>
        <w:t xml:space="preserve"> ـ </w:t>
      </w:r>
      <w:r w:rsidRPr="007C24A7">
        <w:rPr>
          <w:rtl/>
        </w:rPr>
        <w:t xml:space="preserve">112 ح 120 </w:t>
      </w:r>
      <w:r>
        <w:rPr>
          <w:rtl/>
        </w:rPr>
        <w:t>و 1</w:t>
      </w:r>
      <w:r w:rsidRPr="007C24A7">
        <w:rPr>
          <w:rtl/>
        </w:rPr>
        <w:t>21 وص 140 ح 159 وص 144 ح 168 وص 152 ضمن ح 178 وص 157 ح 186 وص 294 ح 282 وص 301 ضمن ح 296 وص 341 ح 361 وص 344 ضمن ح 364 وص 359 ح 372 ، فرائد السمطين 1 / 112</w:t>
      </w:r>
      <w:r>
        <w:rPr>
          <w:rtl/>
        </w:rPr>
        <w:t xml:space="preserve"> ـ </w:t>
      </w:r>
      <w:r w:rsidRPr="007C24A7">
        <w:rPr>
          <w:rtl/>
        </w:rPr>
        <w:t xml:space="preserve">116 ح 80 </w:t>
      </w:r>
      <w:r>
        <w:rPr>
          <w:rtl/>
        </w:rPr>
        <w:t>و 8</w:t>
      </w:r>
      <w:r w:rsidRPr="007C24A7">
        <w:rPr>
          <w:rtl/>
        </w:rPr>
        <w:t>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راجع : ج 5 / 97 وما بعدها من هذا الكتاب.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ص 396 من الجزء السادس [ 13 / 129 ح 36410 ]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صحيح البخاري 4 / 22 ح 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صحيح البخاري 5 / 291</w:t>
      </w:r>
      <w:r>
        <w:rPr>
          <w:rtl/>
        </w:rPr>
        <w:t xml:space="preserve"> ـ </w:t>
      </w:r>
      <w:r w:rsidRPr="007C24A7">
        <w:rPr>
          <w:rtl/>
        </w:rPr>
        <w:t>292 ح 263.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ص 120 من الجزء الثالث [ 3 / 130 ح 4614 ]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وهما هما مع رحمهما الماسّة بابنة عمّهما لو لا المؤاخاة التي عقدها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بين حمزة وزيد ، وهما مهاجريّان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لكنّ ابن تيميّة أنكر المؤاخاة بين المهاجرين ، وبين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وأمير المؤمنين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قال : لأنّ المؤاخاة بين المهاجرين والأنصار لإرفاق بعضهم ببعض ، ولتأليف قلوب بعضهم ببعض ، فلا معنى لمؤاخاة مهاجريّ لمهاجريّ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وفيه</w:t>
      </w:r>
      <w:r w:rsidRPr="007C24A7">
        <w:rPr>
          <w:rtl/>
        </w:rPr>
        <w:t xml:space="preserve"> : إنّ الإرفاق والتأليف أيضا مطلوبان بين المهاجرين بعضهم مع بعض ، مع اشتمال المؤاخاة على حكم كثيرة أخر.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في « السيرة »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: « قال الحافظ ابن حجر : وهذا ردّ للنصّ بالقياس ، وبعض المهاجرين كان أقوى من بعض بالمال والعشيرة ، فآخى بين الأعلى والأدنى ، ليرتفق الأدنى بالأعلى ، وليستعين الأعلى بالأدنى.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ولهذا تظهر مؤاخاته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؛ لأنّه كان هو الذي يقوم بأمره قبل البعثة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وفي ( الصحيح ) ، في عمرة القضاء ، أنّ زيد بن حارثة قال : ( إنّ بنت حمزة بنت أخي ) ؛ أي بسبب المؤاخاة </w:t>
      </w:r>
      <w:r w:rsidRPr="00E64A26">
        <w:rPr>
          <w:rStyle w:val="libFootnotenumChar"/>
          <w:rtl/>
        </w:rPr>
        <w:t>(6)</w:t>
      </w:r>
      <w:r w:rsidRPr="007C24A7">
        <w:rPr>
          <w:rtl/>
        </w:rPr>
        <w:t xml:space="preserve"> » ؛ انتهى.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: السيرة النبوية</w:t>
      </w:r>
      <w:r>
        <w:rPr>
          <w:rtl/>
        </w:rPr>
        <w:t xml:space="preserve"> ـ </w:t>
      </w:r>
      <w:r w:rsidRPr="007C24A7">
        <w:rPr>
          <w:rtl/>
        </w:rPr>
        <w:t>لابن كثير</w:t>
      </w:r>
      <w:r>
        <w:rPr>
          <w:rtl/>
        </w:rPr>
        <w:t xml:space="preserve"> ـ </w:t>
      </w:r>
      <w:r w:rsidRPr="007C24A7">
        <w:rPr>
          <w:rtl/>
        </w:rPr>
        <w:t>2 / 324</w:t>
      </w:r>
      <w:r>
        <w:rPr>
          <w:rtl/>
        </w:rPr>
        <w:t xml:space="preserve"> ـ </w:t>
      </w:r>
      <w:r w:rsidRPr="007C24A7">
        <w:rPr>
          <w:rtl/>
        </w:rPr>
        <w:t>325 ، السيرة الحلبية 2 / 181.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منهاج السنّة 4 / 32</w:t>
      </w:r>
      <w:r>
        <w:rPr>
          <w:rtl/>
        </w:rPr>
        <w:t xml:space="preserve"> ـ </w:t>
      </w:r>
      <w:r w:rsidRPr="007C24A7">
        <w:rPr>
          <w:rtl/>
        </w:rPr>
        <w:t xml:space="preserve">33 وج 5 / 71 وج 6 / 172 وج 7 / 279 </w:t>
      </w:r>
      <w:r>
        <w:rPr>
          <w:rtl/>
        </w:rPr>
        <w:t>و 3</w:t>
      </w:r>
      <w:r w:rsidRPr="007C24A7">
        <w:rPr>
          <w:rtl/>
        </w:rPr>
        <w:t xml:space="preserve">61 </w:t>
      </w:r>
      <w:r>
        <w:rPr>
          <w:rtl/>
        </w:rPr>
        <w:t>و 3</w:t>
      </w:r>
      <w:r w:rsidRPr="007C24A7">
        <w:rPr>
          <w:rtl/>
        </w:rPr>
        <w:t>62.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كما في : السيرة النبوية</w:t>
      </w:r>
      <w:r>
        <w:rPr>
          <w:rtl/>
        </w:rPr>
        <w:t xml:space="preserve"> ـ </w:t>
      </w:r>
      <w:r w:rsidRPr="007C24A7">
        <w:rPr>
          <w:rtl/>
        </w:rPr>
        <w:t>لابن كثير</w:t>
      </w:r>
      <w:r>
        <w:rPr>
          <w:rtl/>
        </w:rPr>
        <w:t xml:space="preserve"> ـ </w:t>
      </w:r>
      <w:r w:rsidRPr="007C24A7">
        <w:rPr>
          <w:rtl/>
        </w:rPr>
        <w:t>2 / 326 ولم يصرّح باسم ابن تيميّة ، فتح الباري 7 / 345 ب‍ 50 ح 3937 ، السيرة الحلبية 2 / 181</w:t>
      </w:r>
      <w:r>
        <w:rPr>
          <w:rtl/>
        </w:rPr>
        <w:t xml:space="preserve"> ـ </w:t>
      </w:r>
      <w:r w:rsidRPr="007C24A7">
        <w:rPr>
          <w:rtl/>
        </w:rPr>
        <w:t>182.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ص 22 من الجزء الثاني [ السيرة الحلبية 2 / 182 ]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فتح الباري 7 / 345 ب‍ 50 ح 3937.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(6) تقدّم تخريجه في الصفحة السابقة ه‍ 4.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وهو كلام حسن ، سوى إنّ مؤاخاة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لعليّ ليست للارتزاق ؛ لغنى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حينئذ بالغنائم وغيرها ، وبلوغه منزلة يعول بها ولا يعال به.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وإنّما الغرض من مؤاخاته لعليّ تعريف منزلته ، وبيان فضله على غيره ؛ لأنّ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كان يؤاخي بين الرجل ونظيره ، كما دلّ عليه بعض الأخبار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؛ لأنّ ذلك أقرب إلى التعاون والتعاضد ، وأوجب للتأليف ، فيكون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هو النظير لرسول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كما جعلته آية المباهلة نفسه ؛ وذلك رمز لإمامته ؛ ولذا احتجّ به أمير المؤمنين يوم الشورى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كما أشار رسول الله </w:t>
      </w:r>
      <w:r w:rsidR="003B3E2F" w:rsidRPr="003B3E2F">
        <w:rPr>
          <w:rStyle w:val="libAlaemChar"/>
          <w:rtl/>
        </w:rPr>
        <w:t>صلى‌الله‌عليه‌وآله</w:t>
      </w:r>
      <w:r>
        <w:rPr>
          <w:rtl/>
        </w:rPr>
        <w:t xml:space="preserve"> ـ </w:t>
      </w:r>
      <w:r w:rsidRPr="007C24A7">
        <w:rPr>
          <w:rtl/>
        </w:rPr>
        <w:t>أيضا</w:t>
      </w:r>
      <w:r>
        <w:rPr>
          <w:rtl/>
        </w:rPr>
        <w:t xml:space="preserve"> ـ </w:t>
      </w:r>
      <w:r w:rsidRPr="007C24A7">
        <w:rPr>
          <w:rtl/>
        </w:rPr>
        <w:t xml:space="preserve">إلى ذلك بقوله في كثير من هذه الأحاديث : « </w:t>
      </w:r>
      <w:r w:rsidRPr="00445E6A">
        <w:rPr>
          <w:rStyle w:val="libBold2Char"/>
          <w:rtl/>
        </w:rPr>
        <w:t>أنت منّي بمنزلة هارون من موسى ، إلّا أنّه لا نبيّ بعدي</w:t>
      </w:r>
      <w:r w:rsidRPr="007C24A7">
        <w:rPr>
          <w:rtl/>
        </w:rPr>
        <w:t xml:space="preserve">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وقوله : </w:t>
      </w:r>
      <w:r w:rsidRPr="00445E6A">
        <w:rPr>
          <w:rStyle w:val="libBold2Char"/>
          <w:rtl/>
        </w:rPr>
        <w:t>أنت أخي ووارثي</w:t>
      </w:r>
      <w:r w:rsidRPr="007C24A7">
        <w:rPr>
          <w:rtl/>
        </w:rPr>
        <w:t xml:space="preserve"> ؛ فقال عليّ : </w:t>
      </w:r>
      <w:r w:rsidRPr="00445E6A">
        <w:rPr>
          <w:rStyle w:val="libBold2Char"/>
          <w:rtl/>
        </w:rPr>
        <w:t>وما أرث منك</w:t>
      </w:r>
      <w:r>
        <w:rPr>
          <w:rtl/>
        </w:rPr>
        <w:t>؟</w:t>
      </w:r>
      <w:r w:rsidRPr="007C24A7">
        <w:rPr>
          <w:rtl/>
        </w:rPr>
        <w:t xml:space="preserve"> قال : </w:t>
      </w:r>
      <w:r w:rsidRPr="00445E6A">
        <w:rPr>
          <w:rStyle w:val="libBold2Char"/>
          <w:rtl/>
        </w:rPr>
        <w:t>ما ورّث الأنبياء قبلي</w:t>
      </w:r>
      <w:r w:rsidRPr="007C24A7">
        <w:rPr>
          <w:rtl/>
        </w:rPr>
        <w:t xml:space="preserve"> ؛ قال : </w:t>
      </w:r>
      <w:r w:rsidRPr="00445E6A">
        <w:rPr>
          <w:rStyle w:val="libBold2Char"/>
          <w:rtl/>
        </w:rPr>
        <w:t>وما ورّثوا</w:t>
      </w:r>
      <w:r>
        <w:rPr>
          <w:rtl/>
        </w:rPr>
        <w:t>؟</w:t>
      </w:r>
      <w:r w:rsidRPr="007C24A7">
        <w:rPr>
          <w:rtl/>
        </w:rPr>
        <w:t xml:space="preserve"> قال : </w:t>
      </w:r>
      <w:r w:rsidRPr="00445E6A">
        <w:rPr>
          <w:rStyle w:val="libBold2Char"/>
          <w:rtl/>
        </w:rPr>
        <w:t>كتاب الله وسنن أنبيائه</w:t>
      </w:r>
      <w:r w:rsidRPr="007C24A7">
        <w:rPr>
          <w:rtl/>
        </w:rPr>
        <w:t xml:space="preserve"> ؛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كما سبق في الآية الثانية والثلاثين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فإنّ عليّا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إذا ورث مواريث الأنبياء كان من خلفائهم وإمام الأمّة ؛ إذ ليس الإمام إلّا من كان كذلك.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ويشهد لذلك وصف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بالأخوّة في عرض وصف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بالرسالة ، في ما هو مكتوب على باب الجنّة ، كما في الخبر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علاوة على أحاديث المؤاخاة المتقدّمة : مطالب السؤول : 87</w:t>
      </w:r>
      <w:r>
        <w:rPr>
          <w:rtl/>
        </w:rPr>
        <w:t xml:space="preserve"> ـ </w:t>
      </w:r>
      <w:r w:rsidRPr="007C24A7">
        <w:rPr>
          <w:rtl/>
        </w:rPr>
        <w:t>88 ، كفاية الطالب : 194 ، الرياض النضرة 3 / 187 ، ينابيع المودّة 1 / 178.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مبحث آية المباهلة في ج 4 / 399 وما بعدها من هذا الكتاب.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انظر : ج 5 / 143 وما بعدها من هذا الكتاب.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الذي نقله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عن « الجمع بين الصحاح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ونقلناه عن « تذكرة الخواصّ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ونقله في « كنز العمّال » عن الطبراني والخطيب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وعن ابن عساكر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، بأسانيدهم عن جابر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</w:t>
      </w:r>
      <w:r w:rsidRPr="007C24A7">
        <w:rPr>
          <w:rtl/>
        </w:rPr>
        <w:t xml:space="preserve"> مناظرة الفضل للحديث بأنّ أبا بكر خليل رسول الله ووزيره وقرينه ، فمن مقاومة حجّتنا عليهم بما ليس حجّة علينا.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والظاهر ، أنّه أشار بقوله : « خليل رسول الله » إلى ما رووه من قوله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لو كنت متّخذا خليلا لاتّخذت أبا بكر خليلا » </w:t>
      </w:r>
      <w:r w:rsidRPr="00E64A26">
        <w:rPr>
          <w:rStyle w:val="libFootnotenumChar"/>
          <w:rtl/>
        </w:rPr>
        <w:t>(6)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وأنت ترى أنّه نفي للخلّة </w:t>
      </w:r>
      <w:r w:rsidRPr="00E64A26">
        <w:rPr>
          <w:rStyle w:val="libFootnotenumChar"/>
          <w:rtl/>
        </w:rPr>
        <w:t>(7)</w:t>
      </w:r>
      <w:r w:rsidRPr="007C24A7">
        <w:rPr>
          <w:rtl/>
        </w:rPr>
        <w:t xml:space="preserve"> لا إثبات لها.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نعم ، فيه خلّة فرضية لا تساوي الأخوّة الفعليّة ، مع أنّ الأخوّة فوق الخلّة.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وسيأتي إن شاء الله تعالى ما على هذا الخبر من دلائل أنّه من الموضوعات.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الصفحة 122</w:t>
      </w:r>
      <w:r>
        <w:rPr>
          <w:rtl/>
        </w:rPr>
        <w:t xml:space="preserve"> ـ </w:t>
      </w:r>
      <w:r w:rsidRPr="007C24A7">
        <w:rPr>
          <w:rtl/>
        </w:rPr>
        <w:t>123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تذكرة الخواصّ : 30 ، وانظر الصفحة 125 ه‍ 4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ص 159 من الجزء السادس [ 11 / 624 ح 33043 ]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المعجم الأوسط 5 / 504 ح 5498 ، المتّفق والمفترق 1 / 498 ح 260 ، تاريخ بغداد 7 / 387 رقم 3919.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ص 399 من هذا الجزء [ 13 / 138 ح 36435 ]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تاريخ دمشق 42 / 59.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وانظر مبحث حديث المؤاخاة في : تشييد المراجعات وتفنيد المكابرات 3 / 242</w:t>
      </w:r>
      <w:r>
        <w:rPr>
          <w:rtl/>
        </w:rPr>
        <w:t xml:space="preserve"> ـ </w:t>
      </w:r>
      <w:r w:rsidRPr="007C24A7">
        <w:rPr>
          <w:rtl/>
        </w:rPr>
        <w:t>249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(6) انظر : سنن الترمذي 5 / 567</w:t>
      </w:r>
      <w:r>
        <w:rPr>
          <w:rtl/>
        </w:rPr>
        <w:t xml:space="preserve"> ـ </w:t>
      </w:r>
      <w:r w:rsidRPr="007C24A7">
        <w:rPr>
          <w:rtl/>
        </w:rPr>
        <w:t xml:space="preserve">568 ح 3659 </w:t>
      </w:r>
      <w:r>
        <w:rPr>
          <w:rtl/>
        </w:rPr>
        <w:t>و 3</w:t>
      </w:r>
      <w:r w:rsidRPr="007C24A7">
        <w:rPr>
          <w:rtl/>
        </w:rPr>
        <w:t xml:space="preserve">660 ، مسند أحمد 1 / 377 </w:t>
      </w:r>
      <w:r>
        <w:rPr>
          <w:rtl/>
        </w:rPr>
        <w:t>و 4</w:t>
      </w:r>
      <w:r w:rsidRPr="007C24A7">
        <w:rPr>
          <w:rtl/>
        </w:rPr>
        <w:t>33.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(7) الخلّة : الصداقة المختصّة التي ليس فيها خلل ؛ انظر : لسان العرب 4 / 202 مادّة « خلل »</w:t>
      </w:r>
      <w:r>
        <w:rPr>
          <w:rtl/>
        </w:rPr>
        <w:t>.</w:t>
      </w:r>
    </w:p>
    <w:p w:rsidR="008E397A" w:rsidRPr="002040C4" w:rsidRDefault="008E397A" w:rsidP="008E397A">
      <w:pPr>
        <w:pStyle w:val="Heading1Center"/>
        <w:rPr>
          <w:rtl/>
        </w:rPr>
      </w:pPr>
      <w:r>
        <w:rPr>
          <w:rtl/>
        </w:rPr>
        <w:br w:type="page"/>
      </w:r>
      <w:bookmarkStart w:id="44" w:name="_Toc295213626"/>
      <w:bookmarkStart w:id="45" w:name="_Toc520204785"/>
      <w:r w:rsidRPr="002040C4">
        <w:rPr>
          <w:rtl/>
        </w:rPr>
        <w:lastRenderedPageBreak/>
        <w:t>14</w:t>
      </w:r>
      <w:r w:rsidRPr="008B62A5">
        <w:rPr>
          <w:rtl/>
        </w:rPr>
        <w:t xml:space="preserve"> </w:t>
      </w:r>
      <w:r w:rsidRPr="002040C4">
        <w:rPr>
          <w:rtl/>
        </w:rPr>
        <w:t>ـ حديث : إنّ عليّا منّي وأنا من عليّ</w:t>
      </w:r>
      <w:bookmarkEnd w:id="44"/>
      <w:bookmarkEnd w:id="45"/>
    </w:p>
    <w:p w:rsidR="008E397A" w:rsidRPr="00064C50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قال المصنّف</w:t>
      </w:r>
      <w:r w:rsidRPr="00064C50">
        <w:rPr>
          <w:rtl/>
        </w:rPr>
        <w:t xml:space="preserve"> ـ طاب ثراه ـ </w:t>
      </w:r>
      <w:r w:rsidRPr="00E64A26">
        <w:rPr>
          <w:rStyle w:val="libFootnotenumChar"/>
          <w:rtl/>
        </w:rPr>
        <w:t>(1)</w:t>
      </w:r>
      <w:r w:rsidRPr="00064C50">
        <w:rPr>
          <w:rtl/>
        </w:rPr>
        <w:t xml:space="preserve"> :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الرابع عشر</w:t>
      </w:r>
      <w:r w:rsidRPr="007C24A7">
        <w:rPr>
          <w:rtl/>
        </w:rPr>
        <w:t xml:space="preserve"> : من مسند أحمد بن حنبل ، وفي الصحاح الستّة ، عن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من عدّة طرق : « </w:t>
      </w:r>
      <w:r w:rsidRPr="00445E6A">
        <w:rPr>
          <w:rStyle w:val="libBold2Char"/>
          <w:rtl/>
        </w:rPr>
        <w:t>إنّ عليّا منّي وأنا من عليّ ، وهو وليّ كلّ مؤمن بعدي ، لا يؤدّي عنّي إلّا أنا أو عليّ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وفيه أيضا : لمّا قتل عليّ أصحاب الألوية يوم أحد قال جبرئيل لرسول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إنّ هذه [ لهي ]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المواساة.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نهج الحقّ : 218.</w:t>
      </w:r>
    </w:p>
    <w:p w:rsidR="008E397A" w:rsidRPr="00991830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مسند أحمد 4 / 164 </w:t>
      </w:r>
      <w:r>
        <w:rPr>
          <w:rtl/>
        </w:rPr>
        <w:t>و 1</w:t>
      </w:r>
      <w:r w:rsidRPr="007C24A7">
        <w:rPr>
          <w:rtl/>
        </w:rPr>
        <w:t xml:space="preserve">65 </w:t>
      </w:r>
      <w:r>
        <w:rPr>
          <w:rtl/>
        </w:rPr>
        <w:t>و 4</w:t>
      </w:r>
      <w:r w:rsidRPr="007C24A7">
        <w:rPr>
          <w:rtl/>
        </w:rPr>
        <w:t>38 ، فضائل الصحابة</w:t>
      </w:r>
      <w:r>
        <w:rPr>
          <w:rtl/>
        </w:rPr>
        <w:t xml:space="preserve"> ـ </w:t>
      </w:r>
      <w:r w:rsidRPr="007C24A7">
        <w:rPr>
          <w:rtl/>
        </w:rPr>
        <w:t>لأحمد</w:t>
      </w:r>
      <w:r>
        <w:rPr>
          <w:rtl/>
        </w:rPr>
        <w:t xml:space="preserve"> ـ </w:t>
      </w:r>
      <w:r w:rsidRPr="007C24A7">
        <w:rPr>
          <w:rtl/>
        </w:rPr>
        <w:t xml:space="preserve">2 / 735 ح 1010 وص 742 ح 1023 ، صحيح البخاري 4 / 22 ح 9 وج 5 / 87 « باب مناقب عليّ بن أبي طالب ، القرشيّ الهاشميّ ، أبي الحسن رضي الله عنه ، وقال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لعليّ :</w:t>
      </w:r>
      <w:r>
        <w:rPr>
          <w:rFonts w:hint="cs"/>
          <w:rtl/>
        </w:rPr>
        <w:t xml:space="preserve"> </w:t>
      </w:r>
      <w:r w:rsidRPr="00991830">
        <w:rPr>
          <w:rtl/>
        </w:rPr>
        <w:t>أنت منّي وأنا منك » ولم نجد في هذا الباب حديثا يدلّ على قول رسول الله</w:t>
      </w:r>
      <w:r w:rsidRPr="00E64A26">
        <w:rPr>
          <w:rStyle w:val="libFootnoteChar"/>
          <w:rtl/>
        </w:rPr>
        <w:t xml:space="preserve"> </w:t>
      </w:r>
      <w:r w:rsidR="003B3E2F" w:rsidRPr="003B3E2F">
        <w:rPr>
          <w:rStyle w:val="libAlaemChar"/>
          <w:rtl/>
        </w:rPr>
        <w:t>صلى‌الله‌عليه‌وآله</w:t>
      </w:r>
      <w:r w:rsidRPr="00E64A26">
        <w:rPr>
          <w:rStyle w:val="libFootnoteChar"/>
          <w:rtl/>
        </w:rPr>
        <w:t xml:space="preserve"> </w:t>
      </w:r>
      <w:r w:rsidRPr="00991830">
        <w:rPr>
          <w:rtl/>
        </w:rPr>
        <w:t>هذا</w:t>
      </w:r>
      <w:r>
        <w:rPr>
          <w:rtl/>
        </w:rPr>
        <w:t>!</w:t>
      </w:r>
      <w:r w:rsidRPr="00991830">
        <w:rPr>
          <w:rtl/>
        </w:rPr>
        <w:t xml:space="preserve"> وص 292 ذ ح 263 ، سنن الترمذي 5 / 594 ح 3719 ، سنن ابن ماجة 1 / 44 ح 119 ، السنن الكبرى ـ للنسائي ـ 5 / 45 ح 8146 ـ 8147 وص 126 ح 8453 وص 128 ح 8459 وص 133 ح 8474 ، مسند الطيالسي : 111 ح 829 ، مصنّف ابن أبي شيبة 7 / 495 ح 8 وص 504 ح 58 ، السنّة ـ لابن أبي عاصم ـ : 550 ح 1187 وص 551 ح 1189 ، مسند أبي يعلى 1 / 293 ح 355 ، مسند الروياني 1 / 62 ح 119 ، المعجم الكبير 18 / 129 ح 265 ، الإحسان بترتيب صحيح ابن حبّان 9 / 42 ح 6890 ، حلية الأولياء 6 / 294 رقم 287 ، مناقب الإمام عليّ 7 ـ لابن المغازلي ـ : 205 ـ 211 ح 267 ـ 276 ، مصابيح السنّة 4 / 172 ح 4766 </w:t>
      </w:r>
      <w:r>
        <w:rPr>
          <w:rtl/>
        </w:rPr>
        <w:t>و 4</w:t>
      </w:r>
      <w:r w:rsidRPr="00991830">
        <w:rPr>
          <w:rtl/>
        </w:rPr>
        <w:t>768.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أثبتناه من « فضائل الصحابة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فقال :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إ</w:t>
      </w:r>
      <w:r w:rsidRPr="00445E6A">
        <w:rPr>
          <w:rStyle w:val="libBold2Char"/>
          <w:rtl/>
        </w:rPr>
        <w:t>نّ عليّا منّي وأنا منه</w:t>
      </w:r>
      <w:r w:rsidRPr="007C24A7">
        <w:rPr>
          <w:rtl/>
        </w:rPr>
        <w:t xml:space="preserve">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فقال جبرئيل : وأنا منكما يا رسول الله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: فضائل الصحابة</w:t>
      </w:r>
      <w:r>
        <w:rPr>
          <w:rtl/>
        </w:rPr>
        <w:t xml:space="preserve"> ـ </w:t>
      </w:r>
      <w:r w:rsidRPr="007C24A7">
        <w:rPr>
          <w:rtl/>
        </w:rPr>
        <w:t>لأحمد</w:t>
      </w:r>
      <w:r>
        <w:rPr>
          <w:rtl/>
        </w:rPr>
        <w:t xml:space="preserve"> ـ </w:t>
      </w:r>
      <w:r w:rsidRPr="007C24A7">
        <w:rPr>
          <w:rtl/>
        </w:rPr>
        <w:t>2 / 816</w:t>
      </w:r>
      <w:r>
        <w:rPr>
          <w:rtl/>
        </w:rPr>
        <w:t xml:space="preserve"> ـ </w:t>
      </w:r>
      <w:r w:rsidRPr="007C24A7">
        <w:rPr>
          <w:rtl/>
        </w:rPr>
        <w:t xml:space="preserve">817 ح 1119 </w:t>
      </w:r>
      <w:r>
        <w:rPr>
          <w:rtl/>
        </w:rPr>
        <w:t>و 1</w:t>
      </w:r>
      <w:r w:rsidRPr="007C24A7">
        <w:rPr>
          <w:rtl/>
        </w:rPr>
        <w:t xml:space="preserve">120 ، المعجم الكبير 1 / 318 ح 941 ، تاريخ الطبري 2 / 65 ، الأغاني 15 / 187 ، ربيع الأبرار 1 / 833 ، تاريخ دمشق 42 / 76 ، الكامل </w:t>
      </w:r>
      <w:r w:rsidRPr="002E1544">
        <w:rPr>
          <w:rtl/>
        </w:rPr>
        <w:t>في التاريخ 2 / 49 ، شرح نهج البلاغة ـ لابن أبي الحديد ـ 14 / 251 ، الرياض النضرة 3 / 131 عن أحمد ، ذخائر العقبى :</w:t>
      </w:r>
      <w:r w:rsidRPr="002E1544">
        <w:rPr>
          <w:rFonts w:hint="cs"/>
          <w:rtl/>
        </w:rPr>
        <w:t xml:space="preserve"> </w:t>
      </w:r>
      <w:r w:rsidRPr="002E1544">
        <w:rPr>
          <w:rtl/>
        </w:rPr>
        <w:t xml:space="preserve">127 ، فرائد السمطين 1 / 257 ـ 258 ح 198 ، مجمع الزوائد 6 / 114 </w:t>
      </w:r>
      <w:r>
        <w:rPr>
          <w:rtl/>
        </w:rPr>
        <w:t>و 1</w:t>
      </w:r>
      <w:r w:rsidRPr="002E1544">
        <w:rPr>
          <w:rtl/>
        </w:rPr>
        <w:t>22 ، كنز العمّال 13 / 143 ـ 144 ح 36449.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46" w:name="_Toc520204786"/>
      <w:r w:rsidRPr="002040C4">
        <w:rPr>
          <w:rtl/>
        </w:rPr>
        <w:lastRenderedPageBreak/>
        <w:t xml:space="preserve">وقال الفضل </w:t>
      </w:r>
      <w:r w:rsidRPr="00E64A26">
        <w:rPr>
          <w:rStyle w:val="libFootnotenumChar"/>
          <w:rtl/>
        </w:rPr>
        <w:t>(1)</w:t>
      </w:r>
      <w:r w:rsidRPr="002040C4">
        <w:rPr>
          <w:rtl/>
        </w:rPr>
        <w:t xml:space="preserve"> :</w:t>
      </w:r>
      <w:bookmarkEnd w:id="46"/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إتّصال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بعليّ في النسب ، وأخوّة الإسلام ، والنصرة ، والمؤازرة ، غير خفيّ على أحد ، ولا دلالة على النصّ بخلافته ؛ لأنّ مثل هذا الكلام 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لغير عليّ ،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كما ذكر أنّه قال : « الأشعريّون إذا قحطوا أرملوا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أنا منهم وهم منّي » </w:t>
      </w:r>
      <w:r w:rsidRPr="00E64A26">
        <w:rPr>
          <w:rStyle w:val="libFootnotenumChar"/>
          <w:rtl/>
        </w:rPr>
        <w:t>(3)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ولا شكّ أنّ الأشعريّين بهذا الكلام لم يصيروا خلفاء ، فلا يكون هذا نصّا.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إبطال نهج الباطل</w:t>
      </w:r>
      <w:r>
        <w:rPr>
          <w:rtl/>
        </w:rPr>
        <w:t xml:space="preserve"> ـ </w:t>
      </w:r>
      <w:r w:rsidRPr="007C24A7">
        <w:rPr>
          <w:rtl/>
        </w:rPr>
        <w:t>المطبوع ضمن إحقاق الحقّ</w:t>
      </w:r>
      <w:r>
        <w:rPr>
          <w:rtl/>
        </w:rPr>
        <w:t xml:space="preserve"> ـ </w:t>
      </w:r>
      <w:r w:rsidRPr="007C24A7">
        <w:rPr>
          <w:rtl/>
        </w:rPr>
        <w:t>7 / 443.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أرمل القوم : أي نفد زادهم ، وأصله من الرّمل كأنّهم لصقوا بالرّمل ، كما قيل للفقير : التّرب ؛ انظر : لسان العرب 5 / 321 مادّة « رمل »</w:t>
      </w:r>
      <w:r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صحيح البخاري 3 / 276 ح 4 ، صحيح مسلم 7 / 171 كتاب الفضائل / باب فضائل الأشعريّين ، مختصر تاريخ دمشق 13 / 240 رقم 67 ، كنز العمّال 12 / 56 ح 33973.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47" w:name="_Toc520204787"/>
      <w:r w:rsidRPr="007C24A7">
        <w:rPr>
          <w:rtl/>
        </w:rPr>
        <w:lastRenderedPageBreak/>
        <w:t>وأقول :</w:t>
      </w:r>
      <w:bookmarkEnd w:id="47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روى البخاري والحاكم في « المستدرك » ، 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قال لعليّ : « </w:t>
      </w:r>
      <w:r w:rsidRPr="00445E6A">
        <w:rPr>
          <w:rStyle w:val="libBold2Char"/>
          <w:rtl/>
        </w:rPr>
        <w:t>أنت منّي وأنا منك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(1)</w:t>
      </w:r>
      <w:r w:rsidRPr="00E64A26">
        <w:rPr>
          <w:rStyle w:val="libFootnotenumChar"/>
          <w:rFonts w:hint="cs"/>
          <w:rtl/>
        </w:rPr>
        <w:t xml:space="preserve"> </w:t>
      </w:r>
      <w:r w:rsidRPr="007C24A7">
        <w:rPr>
          <w:rtl/>
        </w:rPr>
        <w:t xml:space="preserve">، وذلك في قصّة مخاصمة أمير المؤمنين وجعفر وزيد في ابنة حمزة ، كما أشرنا إليها في المبحث السابق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وروى الحاكم في « المستدرك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عن عمران بن حصين</w:t>
      </w:r>
      <w:r>
        <w:rPr>
          <w:rtl/>
        </w:rPr>
        <w:t xml:space="preserve"> ـ </w:t>
      </w:r>
      <w:r w:rsidRPr="007C24A7">
        <w:rPr>
          <w:rtl/>
        </w:rPr>
        <w:t>وصحّحه على شرط مسلم</w:t>
      </w:r>
      <w:r>
        <w:rPr>
          <w:rtl/>
        </w:rPr>
        <w:t xml:space="preserve"> ـ </w:t>
      </w:r>
      <w:r w:rsidRPr="007C24A7">
        <w:rPr>
          <w:rtl/>
        </w:rPr>
        <w:t xml:space="preserve">، قال عمران ما حاصله : إنّ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استعمل عليّا على سريّة ، فأصاب جارية ، فأنكروا عليه ، فتعاقد أربعة أن يخبروا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فأخبره أحدهم ، فأعرض عنه ، وكذلك الثاني والثالث.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ثمّ قام الرابع فأخبره ، فأقبل عليه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والغضب في وجهه فقال : « </w:t>
      </w:r>
      <w:r w:rsidRPr="00445E6A">
        <w:rPr>
          <w:rStyle w:val="libBold2Char"/>
          <w:rtl/>
        </w:rPr>
        <w:t>ما تريدون من عليّ؟! إنّ عليّا منّي وأنا منه ، وهو وليّ كلّ مؤمن</w:t>
      </w:r>
      <w:r w:rsidRPr="007C24A7">
        <w:rPr>
          <w:rtl/>
        </w:rPr>
        <w:t xml:space="preserve">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ونحوه في « سنن الترمذي » ، في مناقب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وفي « مسند أحمد »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 xml:space="preserve"> </w:t>
      </w:r>
      <w:r>
        <w:rPr>
          <w:rtl/>
        </w:rPr>
        <w:t>و «</w:t>
      </w:r>
      <w:r w:rsidRPr="007C24A7">
        <w:rPr>
          <w:rtl/>
        </w:rPr>
        <w:t xml:space="preserve"> كنز العمّال » </w:t>
      </w:r>
      <w:r w:rsidRPr="00E64A26">
        <w:rPr>
          <w:rStyle w:val="libFootnotenumChar"/>
          <w:rtl/>
        </w:rPr>
        <w:t>(6)</w:t>
      </w:r>
      <w:r w:rsidRPr="007C24A7">
        <w:rPr>
          <w:rtl/>
        </w:rPr>
        <w:t xml:space="preserve"> ، نقلا عن ابن أبي شيبة ،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صحيح البخاري 4 / 22 ح 9 وج 5 / 291</w:t>
      </w:r>
      <w:r>
        <w:rPr>
          <w:rtl/>
        </w:rPr>
        <w:t xml:space="preserve"> ـ </w:t>
      </w:r>
      <w:r w:rsidRPr="007C24A7">
        <w:rPr>
          <w:rtl/>
        </w:rPr>
        <w:t>292 ح 263 ، المستدرك على الصحيحين 3 / 130 ح 4614.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الصفحة 125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ص 110 من الجزء الثالث [ 3 / 119 ح 4579 ]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سنن الترمذي 5 / 590</w:t>
      </w:r>
      <w:r>
        <w:rPr>
          <w:rtl/>
        </w:rPr>
        <w:t xml:space="preserve"> ـ </w:t>
      </w:r>
      <w:r w:rsidRPr="007C24A7">
        <w:rPr>
          <w:rtl/>
        </w:rPr>
        <w:t>591 ح 3712.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(5) ص 437 من الجزء الرابع.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(6) ص 154 من الجزء السادس [ 11 / 599 ح 32883 ]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كنز العمّال 11 / 608 ح 32940 وج 13 / 142 ح 36444.</w:t>
      </w:r>
    </w:p>
    <w:p w:rsidR="008E397A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جميعا عن عمران </w:t>
      </w:r>
      <w:r w:rsidRPr="00E64A26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وفي رواية أخرى لأحمد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ولابن أبي شيبة ، كما في « الكنز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كلاهما عن بريدة ، 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قال : « </w:t>
      </w:r>
      <w:r w:rsidRPr="00445E6A">
        <w:rPr>
          <w:rStyle w:val="libBold2Char"/>
          <w:rtl/>
        </w:rPr>
        <w:t xml:space="preserve">لا تقع في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</w:t>
      </w:r>
      <w:r w:rsidRPr="00445E6A">
        <w:rPr>
          <w:rStyle w:val="libBold2Char"/>
          <w:rtl/>
        </w:rPr>
        <w:t>، فإنّه منّي وأنا منه ، وهو وليّكم بعدي</w:t>
      </w:r>
      <w:r w:rsidRPr="007C24A7">
        <w:rPr>
          <w:rtl/>
        </w:rPr>
        <w:t xml:space="preserve"> »</w:t>
      </w:r>
      <w:r>
        <w:rPr>
          <w:rFonts w:hint="cs"/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وفي حديث آخر لابن أبي شيبة ، كما في « الكنز »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، عن عمران ،</w:t>
      </w:r>
      <w:r>
        <w:rPr>
          <w:rtl/>
        </w:rPr>
        <w:t xml:space="preserve"> ـ </w:t>
      </w:r>
      <w:r w:rsidRPr="007C24A7">
        <w:rPr>
          <w:rtl/>
        </w:rPr>
        <w:t>وقال : صحيح</w:t>
      </w:r>
      <w:r>
        <w:rPr>
          <w:rtl/>
        </w:rPr>
        <w:t xml:space="preserve"> ـ </w:t>
      </w:r>
      <w:r w:rsidRPr="007C24A7">
        <w:rPr>
          <w:rtl/>
        </w:rPr>
        <w:t xml:space="preserve">: « </w:t>
      </w:r>
      <w:r w:rsidRPr="00445E6A">
        <w:rPr>
          <w:rStyle w:val="libBold2Char"/>
          <w:rtl/>
        </w:rPr>
        <w:t xml:space="preserve">عليّ منّي وأنا من عليّ ، وعليّ وليّ كلّ مؤمن بعدي </w:t>
      </w:r>
      <w:r w:rsidRPr="007C24A7">
        <w:rPr>
          <w:rtl/>
        </w:rPr>
        <w:t>»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وقد سبق في الحديث السادس 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قال : « </w:t>
      </w:r>
      <w:r w:rsidRPr="00445E6A">
        <w:rPr>
          <w:rStyle w:val="libBold2Char"/>
          <w:rtl/>
        </w:rPr>
        <w:t xml:space="preserve">عليّ منّي وأنا منه ، ولا يؤدّي عنّي إلّا أنا أو عليّ </w:t>
      </w:r>
      <w:r w:rsidRPr="007C24A7">
        <w:rPr>
          <w:rtl/>
        </w:rPr>
        <w:t xml:space="preserve">»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رواه أحمد ، والترمذي ، والنسائي ، وابن ماجة </w:t>
      </w:r>
      <w:r w:rsidRPr="00E64A26">
        <w:rPr>
          <w:rStyle w:val="libFootnotenumChar"/>
          <w:rtl/>
        </w:rPr>
        <w:t>(6)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ودلالة الجميع على إمامة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ظاهرة ؛ لأنّ جعل كلّ من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وعليّ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بعضا من الآخر دليل على اتّحادهما بالمزايا والفضل والإمامة.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كما يشهد له مضيّ فعل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في اصطفاء الجارية من السبي ، كما مرّ في رواية عمران وبريدة.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: فضائل الصحابة</w:t>
      </w:r>
      <w:r>
        <w:rPr>
          <w:rtl/>
        </w:rPr>
        <w:t xml:space="preserve"> ـ </w:t>
      </w:r>
      <w:r w:rsidRPr="007C24A7">
        <w:rPr>
          <w:rtl/>
        </w:rPr>
        <w:t>لأحمد</w:t>
      </w:r>
      <w:r>
        <w:rPr>
          <w:rtl/>
        </w:rPr>
        <w:t xml:space="preserve"> ـ </w:t>
      </w:r>
      <w:r w:rsidRPr="007C24A7">
        <w:rPr>
          <w:rtl/>
        </w:rPr>
        <w:t>2 / 749</w:t>
      </w:r>
      <w:r>
        <w:rPr>
          <w:rtl/>
        </w:rPr>
        <w:t xml:space="preserve"> ـ </w:t>
      </w:r>
      <w:r w:rsidRPr="007C24A7">
        <w:rPr>
          <w:rtl/>
        </w:rPr>
        <w:t>750 ح 1035 وص 768 ح 1060 ، مصنّف ابن أبي شيبة 7 / 504 ح 58.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ص 356 من الجزء الخامس.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في الصحيفة السابقة [ 11 / 608 ح 32942 ]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في الصحيفة السابقة أيضا [ 11 / 608 ح 32941 ]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مصنّف ابن أبي شيبة 7 / 504 ذ ح 58.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راجع الصفحة 65 وما بعدها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(6) انظر : مسند أحمد 4 / 164 </w:t>
      </w:r>
      <w:r>
        <w:rPr>
          <w:rtl/>
        </w:rPr>
        <w:t>و 1</w:t>
      </w:r>
      <w:r w:rsidRPr="007C24A7">
        <w:rPr>
          <w:rtl/>
        </w:rPr>
        <w:t>65 ، سنن الترمذي 5 / 594 ح 3719 ، السنن الكبرى</w:t>
      </w:r>
      <w:r>
        <w:rPr>
          <w:rtl/>
        </w:rPr>
        <w:t xml:space="preserve"> ـ </w:t>
      </w:r>
      <w:r w:rsidRPr="007C24A7">
        <w:rPr>
          <w:rtl/>
        </w:rPr>
        <w:t>للنسائي</w:t>
      </w:r>
      <w:r>
        <w:rPr>
          <w:rtl/>
        </w:rPr>
        <w:t xml:space="preserve"> ـ </w:t>
      </w:r>
      <w:r w:rsidRPr="007C24A7">
        <w:rPr>
          <w:rtl/>
        </w:rPr>
        <w:t>5 / 128 ح 8459 ، سنن ابن ماجة 1 / 44 ح 118.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وبهذا يعلم أنّه أراد الإمامة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بقوله : « </w:t>
      </w:r>
      <w:r w:rsidRPr="00445E6A">
        <w:rPr>
          <w:rStyle w:val="libBold2Char"/>
          <w:rtl/>
        </w:rPr>
        <w:t>هو وليّ كلّ مؤمن</w:t>
      </w:r>
      <w:r w:rsidRPr="007C24A7">
        <w:rPr>
          <w:rtl/>
        </w:rPr>
        <w:t xml:space="preserve"> »</w:t>
      </w:r>
      <w:r>
        <w:rPr>
          <w:rFonts w:hint="cs"/>
          <w:rtl/>
        </w:rPr>
        <w:t xml:space="preserve"> </w:t>
      </w:r>
      <w:r w:rsidRPr="007C24A7">
        <w:rPr>
          <w:rtl/>
        </w:rPr>
        <w:t>؛ إذ لا يصلح إرادة غيرها في المقام.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وبالجملة</w:t>
      </w:r>
      <w:r w:rsidRPr="007C24A7">
        <w:rPr>
          <w:rtl/>
        </w:rPr>
        <w:t xml:space="preserve"> ، قد دلّت هذه الروايات على صحّة اصطفاء أمير المؤمنين للجارية ، ومضيّ فعله ؛ لأنّه من رسول الله ورسول الله منه ، فيفهم منها أنّه إمام فعلا.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بل يفهم من مجرّد</w:t>
      </w:r>
      <w:r>
        <w:rPr>
          <w:rFonts w:hint="cs"/>
          <w:rtl/>
        </w:rPr>
        <w:t xml:space="preserve"> </w:t>
      </w:r>
      <w:r w:rsidRPr="007C24A7">
        <w:rPr>
          <w:rtl/>
        </w:rPr>
        <w:t>قوله : « هو منّي وأنا منه » ،</w:t>
      </w:r>
      <w:r>
        <w:rPr>
          <w:rFonts w:hint="cs"/>
          <w:rtl/>
        </w:rPr>
        <w:t xml:space="preserve"> </w:t>
      </w:r>
      <w:r w:rsidRPr="007C24A7">
        <w:rPr>
          <w:rtl/>
        </w:rPr>
        <w:t>أنّه بمنزلته فعلا ، فيكون إماما فعليّا.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ولا ينافيه التقييد بالبعديّة في بعض الأخبار المذكورة ؛ لأنّ المراد بها التأخّر في الرتبة ، والإشارة إلى قيامه بعده بتمام شؤون الإمامة ، كما سبق تحقيقه في الآية الأولى من الآيات التي استدلّ بها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على الإمامة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</w:t>
      </w:r>
      <w:r w:rsidRPr="007C24A7">
        <w:rPr>
          <w:rtl/>
        </w:rPr>
        <w:t xml:space="preserve"> معارضة الفضل بما ورد عندهم في شأن الأشعريّين ، ففي غير محلّها ؛ لأنّه من حديث المخالفين ، وهو ليس حجّة علينا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مع أنّه من رواية أبي موسى الأشعري ، وهو محلّ التهمة ، ومنافق ؛ لبغضه عليّا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والمنافق أعظم الفاسقين ، فلا تقبل روايته لو صحّ السند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راجع : ج 4 / 304 وما بعدها من هذا الكتاب.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لا يخفى نفاق أبي موسى الأشعري وانحرافه وسوء مواقفه وبغضه لأمير المؤمنين الإمام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ومن سبر سيرته يعلم ذلك جليّا</w:t>
      </w:r>
      <w:r>
        <w:rPr>
          <w:rtl/>
        </w:rPr>
        <w:t xml:space="preserve"> ..</w:t>
      </w:r>
    </w:p>
    <w:p w:rsidR="008E397A" w:rsidRPr="00E64A26" w:rsidRDefault="008E397A" w:rsidP="00445E6A">
      <w:pPr>
        <w:pStyle w:val="libNormal"/>
        <w:rPr>
          <w:rStyle w:val="libFootnoteChar"/>
          <w:rtl/>
        </w:rPr>
      </w:pPr>
      <w:r w:rsidRPr="00E64A26">
        <w:rPr>
          <w:rStyle w:val="libFootnoteChar"/>
          <w:rtl/>
        </w:rPr>
        <w:t xml:space="preserve">فموقفه لمّا أتاه كتاب الإمام عليّ </w:t>
      </w:r>
      <w:r w:rsidR="007D64EF" w:rsidRPr="007D64EF">
        <w:rPr>
          <w:rStyle w:val="libAlaemChar"/>
          <w:rtl/>
        </w:rPr>
        <w:t>عليه‌السلام</w:t>
      </w:r>
      <w:r w:rsidRPr="00E64A26">
        <w:rPr>
          <w:rStyle w:val="libFootnoteChar"/>
          <w:rtl/>
        </w:rPr>
        <w:t xml:space="preserve"> بيد محمّد بن أبي بكر ومحمّد بن جعفر ـ رضوان الله عليهما ـ ليجمع له أهل الكوفة لحرب الجمل ، فثبّطهم عن الخروج ، فأرسل له أمير المؤمنين الإمام عليّ </w:t>
      </w:r>
      <w:r w:rsidR="007D64EF" w:rsidRPr="007D64EF">
        <w:rPr>
          <w:rStyle w:val="libAlaemChar"/>
          <w:rtl/>
        </w:rPr>
        <w:t>عليه‌السلام</w:t>
      </w:r>
      <w:r w:rsidRPr="00E64A26">
        <w:rPr>
          <w:rStyle w:val="libFootnoteChar"/>
          <w:rtl/>
        </w:rPr>
        <w:t xml:space="preserve"> الإمام الحسن </w:t>
      </w:r>
      <w:r w:rsidR="007D64EF" w:rsidRPr="007D64EF">
        <w:rPr>
          <w:rStyle w:val="libAlaemChar"/>
          <w:rtl/>
        </w:rPr>
        <w:t>عليه‌السلام</w:t>
      </w:r>
      <w:r w:rsidRPr="00E64A26">
        <w:rPr>
          <w:rStyle w:val="libFootnoteChar"/>
          <w:rtl/>
        </w:rPr>
        <w:t xml:space="preserve"> وعمّار بن ياسر رضي الله عنه إلى الكوفة ليستنهضا أهلها ، فماطلهما وخذّل الناس عن الاستجابة لهما ، حتّى أتى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إليه.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ولو سلّم قبولها ، فاستعمال التبعيض في حديث الأشعريّين</w:t>
      </w:r>
      <w:r>
        <w:rPr>
          <w:rtl/>
        </w:rPr>
        <w:t xml:space="preserve"> ـ </w:t>
      </w:r>
      <w:r w:rsidRPr="007C24A7">
        <w:rPr>
          <w:rtl/>
        </w:rPr>
        <w:t>بغير الإمامة ، بقرينة المقام وغيره</w:t>
      </w:r>
      <w:r>
        <w:rPr>
          <w:rtl/>
        </w:rPr>
        <w:t xml:space="preserve"> ـ </w:t>
      </w:r>
      <w:r w:rsidRPr="007C24A7">
        <w:rPr>
          <w:rtl/>
        </w:rPr>
        <w:t>لا يستلزم مثله في ما نحن فيه ، الذي عرفت ظهوره في الاتّحاد بالفضل والمنزلة ؛ ولذا اقتضى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قوله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 قصّة براءة : « </w:t>
      </w:r>
      <w:r w:rsidRPr="00445E6A">
        <w:rPr>
          <w:rStyle w:val="libBold2Char"/>
          <w:rtl/>
        </w:rPr>
        <w:t>لا يؤدّي عنّي إلّا أنا أو رجل منّي</w:t>
      </w:r>
      <w:r w:rsidRPr="007C24A7">
        <w:rPr>
          <w:rtl/>
        </w:rPr>
        <w:t xml:space="preserve"> »</w:t>
      </w:r>
      <w:r>
        <w:rPr>
          <w:rFonts w:hint="cs"/>
          <w:rtl/>
        </w:rPr>
        <w:t xml:space="preserve"> </w:t>
      </w:r>
      <w:r w:rsidRPr="007C24A7">
        <w:rPr>
          <w:rtl/>
        </w:rPr>
        <w:t>انعزال أبي بكر ، والحال أنّه ليس دون الأشعريّين عند القوم.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وممّا بيّنّا يعلم وجه الاستدلال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بقول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لجبرئيل : « إنّ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>
        <w:rPr>
          <w:rtl/>
        </w:rPr>
        <w:t>_</w:t>
      </w:r>
      <w:r w:rsidRPr="007C24A7">
        <w:rPr>
          <w:rtl/>
        </w:rPr>
        <w:t xml:space="preserve"> مالك الأشتر رضي الله عنه وطرده. انظر حوادث سنة 36 ه‍ في : تاريخ الطبري 3 / 25 وما بعدها ، الكامل في التاريخ 3 / 118 وما بعدها.</w:t>
      </w:r>
    </w:p>
    <w:p w:rsidR="008E397A" w:rsidRPr="00994DDE" w:rsidRDefault="008E397A" w:rsidP="00E64A26">
      <w:pPr>
        <w:pStyle w:val="libFootnote"/>
        <w:rPr>
          <w:rtl/>
        </w:rPr>
      </w:pPr>
      <w:r w:rsidRPr="00994DDE">
        <w:rPr>
          <w:rtl/>
        </w:rPr>
        <w:t xml:space="preserve">وما رواه سويد بن غفلة ، قال : سمعت أبا موسى الأشعري يقول : قال رسول الله </w:t>
      </w:r>
      <w:r w:rsidRPr="00994DDE">
        <w:rPr>
          <w:rFonts w:hint="cs"/>
          <w:rtl/>
        </w:rPr>
        <w:t>صلى الله عليه وآله وسلم</w:t>
      </w:r>
      <w:r w:rsidRPr="00994DDE">
        <w:rPr>
          <w:rtl/>
        </w:rPr>
        <w:t xml:space="preserve"> : « يكون في هذه الأمّة حكمين ضالّين ، ضالّ من اتّبعهما » فقلت : يا أبا موسى! انظر لا تكون أحدهما؟! قال : فو الله ما مات حتّى رأيته أحدهما. انظر : تاريخ دمشق 32 / 92</w:t>
      </w:r>
      <w:r w:rsidRPr="00994DDE">
        <w:rPr>
          <w:rFonts w:hint="cs"/>
          <w:rtl/>
        </w:rPr>
        <w:t>.</w:t>
      </w:r>
    </w:p>
    <w:p w:rsidR="008E397A" w:rsidRPr="001B3781" w:rsidRDefault="008E397A" w:rsidP="00E64A26">
      <w:pPr>
        <w:pStyle w:val="libFootnote"/>
        <w:rPr>
          <w:rtl/>
        </w:rPr>
      </w:pPr>
      <w:r w:rsidRPr="002040C4">
        <w:rPr>
          <w:rtl/>
        </w:rPr>
        <w:t xml:space="preserve">وما روي عن شقيق ، قال : كنّا مع حذيفة جلوسا ، فدخل عبد الله [ أي : ابن مسعود ] وأبو موسى المسجد ، فقال : أحدهما منافق ؛ ثمّ قال : إنّ أشبه الناس هديا ودلّا وسمتا برسول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2040C4">
        <w:rPr>
          <w:rtl/>
        </w:rPr>
        <w:t xml:space="preserve"> عبد </w:t>
      </w:r>
      <w:r w:rsidRPr="001B3781">
        <w:rPr>
          <w:rtl/>
        </w:rPr>
        <w:t>الله. انظر : تاريخ دمشق 32 / 93.</w:t>
      </w:r>
    </w:p>
    <w:p w:rsidR="008E397A" w:rsidRPr="00F76205" w:rsidRDefault="008E397A" w:rsidP="00E64A26">
      <w:pPr>
        <w:pStyle w:val="libFootnote"/>
        <w:rPr>
          <w:rtl/>
        </w:rPr>
      </w:pPr>
      <w:r w:rsidRPr="00F76205">
        <w:rPr>
          <w:rtl/>
        </w:rPr>
        <w:t xml:space="preserve">وهذا تلميح أبلغ من التصريح كما لا يخفى ؛ ومن الثابت أنّ رسول الله </w:t>
      </w:r>
      <w:r w:rsidRPr="00F76205">
        <w:rPr>
          <w:rFonts w:hint="cs"/>
          <w:rtl/>
        </w:rPr>
        <w:t>صلى الله عليه وآله وسلم</w:t>
      </w:r>
      <w:r w:rsidRPr="00F76205">
        <w:rPr>
          <w:rtl/>
        </w:rPr>
        <w:t xml:space="preserve"> قد أخبر حذيفة رضي الله عنه بأسماء المنافقين. انظر مثلا : أسد الغابة 1 / 468 رقم 1113.</w:t>
      </w:r>
    </w:p>
    <w:p w:rsidR="008E397A" w:rsidRPr="00B90D87" w:rsidRDefault="008E397A" w:rsidP="00E64A26">
      <w:pPr>
        <w:pStyle w:val="libFootnote"/>
        <w:rPr>
          <w:rtl/>
        </w:rPr>
      </w:pPr>
      <w:r w:rsidRPr="00B90D87">
        <w:rPr>
          <w:rtl/>
        </w:rPr>
        <w:t xml:space="preserve">وما روي عن حكيّم ، قال : كنت جالسا مع عمّار فجاء أبو موسى ، فقال : ما لي ولك؟! قال : ألست أخاك؟! قال : ما أدري! إلّا أنّي سمعت رسول الله </w:t>
      </w:r>
      <w:r>
        <w:rPr>
          <w:rFonts w:hint="cs"/>
          <w:rtl/>
        </w:rPr>
        <w:t>صلى الله عليه وآله وسلم</w:t>
      </w:r>
      <w:r w:rsidRPr="00B90D87">
        <w:rPr>
          <w:rtl/>
        </w:rPr>
        <w:t xml:space="preserve"> يلعنك ليلة الجمل [ أي : ليلة العقبة ] ؛ قال : إنّه استغفر لي ؛ قال عمّار : قد شهدت اللعن ولم أشهد الاستغفار. انظر : تاريخ دمشق 32 / 93.</w:t>
      </w:r>
    </w:p>
    <w:p w:rsidR="008E397A" w:rsidRPr="007C24A7" w:rsidRDefault="008E397A" w:rsidP="00E64A26">
      <w:pPr>
        <w:pStyle w:val="libFootnote"/>
        <w:rPr>
          <w:rtl/>
        </w:rPr>
      </w:pPr>
      <w:r w:rsidRPr="001B3781">
        <w:rPr>
          <w:rtl/>
        </w:rPr>
        <w:t>ولا يخفى دلالة هذا النصّ على أنّ أبا موسى الأشعري كان من النفر الّذين أرادوا قتل رسول الله</w:t>
      </w:r>
      <w:r w:rsidRPr="002040C4">
        <w:rPr>
          <w:rtl/>
        </w:rPr>
        <w:t xml:space="preserve"> </w:t>
      </w:r>
      <w:r w:rsidR="003B3E2F" w:rsidRPr="003B3E2F">
        <w:rPr>
          <w:rStyle w:val="libAlaemChar"/>
          <w:rtl/>
        </w:rPr>
        <w:t>صلى‌الله‌عليه‌وآله</w:t>
      </w:r>
      <w:r w:rsidRPr="00E64A26">
        <w:rPr>
          <w:rStyle w:val="libFootnoteChar"/>
          <w:rtl/>
        </w:rPr>
        <w:t xml:space="preserve"> يوم العقبة.</w:t>
      </w:r>
    </w:p>
    <w:p w:rsidR="008E397A" w:rsidRDefault="008E397A" w:rsidP="00E64A26">
      <w:pPr>
        <w:pStyle w:val="libFootnote"/>
        <w:rPr>
          <w:rtl/>
        </w:rPr>
      </w:pPr>
      <w:r w:rsidRPr="001B3781">
        <w:rPr>
          <w:rtl/>
        </w:rPr>
        <w:t>ثمّ موقفه المشين يوم التحكيم في صفّين.</w:t>
      </w:r>
    </w:p>
    <w:p w:rsidR="008E397A" w:rsidRPr="00F76205" w:rsidRDefault="008E397A" w:rsidP="00E64A26">
      <w:pPr>
        <w:pStyle w:val="libFootnote"/>
        <w:rPr>
          <w:rtl/>
        </w:rPr>
      </w:pPr>
      <w:r w:rsidRPr="00F76205">
        <w:rPr>
          <w:rtl/>
        </w:rPr>
        <w:t xml:space="preserve">.. إلى غير ذلك من المواقف التي تؤكّد انحرافه عن الإمام عليّ </w:t>
      </w:r>
      <w:r w:rsidRPr="00F76205">
        <w:rPr>
          <w:rFonts w:hint="cs"/>
          <w:rtl/>
        </w:rPr>
        <w:t>عليه السلام</w:t>
      </w:r>
      <w:r w:rsidRPr="00F76205">
        <w:rPr>
          <w:rtl/>
        </w:rPr>
        <w:t xml:space="preserve"> وبغضه له ، فكان مصداقا</w:t>
      </w:r>
      <w:r w:rsidRPr="00F76205">
        <w:rPr>
          <w:rFonts w:hint="cs"/>
          <w:rtl/>
        </w:rPr>
        <w:t xml:space="preserve"> </w:t>
      </w:r>
      <w:r w:rsidRPr="00F76205">
        <w:rPr>
          <w:rtl/>
        </w:rPr>
        <w:t xml:space="preserve">لقول النبيّ </w:t>
      </w:r>
      <w:r w:rsidRPr="00F76205">
        <w:rPr>
          <w:rFonts w:hint="cs"/>
          <w:rtl/>
        </w:rPr>
        <w:t>صلى الله عليه وآله وسلم</w:t>
      </w:r>
      <w:r w:rsidRPr="00F76205">
        <w:rPr>
          <w:rtl/>
        </w:rPr>
        <w:t xml:space="preserve"> : « لا يحبّك إلّا مؤمن ، ولا يبغضك إلّا منافق ».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445E6A">
        <w:rPr>
          <w:rStyle w:val="libBold2Char"/>
          <w:rtl/>
        </w:rPr>
        <w:lastRenderedPageBreak/>
        <w:t>عليّا منّي وأنا منه</w:t>
      </w:r>
      <w:r w:rsidRPr="007C24A7">
        <w:rPr>
          <w:rtl/>
        </w:rPr>
        <w:t xml:space="preserve"> »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؛ لدلالته على أنّه نفس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فله منزلته وفضله ، وقد كرّم جبرئيل نفسه يجعلها بعضا منهما.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وقد روى هذا الحديث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عن « مسند أحمد » في ظاهر كلامه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وحكاه في « كنز العمّال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عن الطبراني ، عن رافع بن خديج.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ورواه الطبري في « تاريخه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وذكر فيه قتل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لأصحاب الألوية ، وتفريقه لمن أراد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من جماعات المشركين ، وقتله لبعضهم.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ومثله في « كامل » ابن الأثير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ونحوه في « شرح النهج » لابن أبي الحديد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 xml:space="preserve"> ، نقلا عن غلام ثعلب </w:t>
      </w:r>
      <w:r w:rsidRPr="00E64A26">
        <w:rPr>
          <w:rStyle w:val="libFootnotenumChar"/>
          <w:rtl/>
        </w:rPr>
        <w:t>(6)</w:t>
      </w:r>
      <w:r w:rsidRPr="007C24A7">
        <w:rPr>
          <w:rtl/>
        </w:rPr>
        <w:t xml:space="preserve"> ، ومحمّد بن حبيب في « أماليه » ، وجماعة من المحدّثين ،</w:t>
      </w:r>
      <w:r>
        <w:rPr>
          <w:rFonts w:hint="cs"/>
          <w:rtl/>
        </w:rPr>
        <w:t xml:space="preserve"> </w:t>
      </w:r>
      <w:r w:rsidRPr="007C24A7">
        <w:rPr>
          <w:rtl/>
        </w:rPr>
        <w:t>وقال :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راجع الصفحة 133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ص 400 ج 6 [ 13 / 143</w:t>
      </w:r>
      <w:r>
        <w:rPr>
          <w:rtl/>
        </w:rPr>
        <w:t xml:space="preserve"> ـ </w:t>
      </w:r>
      <w:r w:rsidRPr="007C24A7">
        <w:rPr>
          <w:rtl/>
        </w:rPr>
        <w:t>144 ح 36449 ]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المعجم الكبير 1 / 318 ح 941.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ص 17 من الجزء الثالث [ 2 / 65 ]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ص 74 من الجزء الثاني [ 2 / 49 ]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نحوه في آخر ص 371 من المجلّد الثالث [ 14 / 250</w:t>
      </w:r>
      <w:r>
        <w:rPr>
          <w:rtl/>
        </w:rPr>
        <w:t xml:space="preserve"> ـ </w:t>
      </w:r>
      <w:r w:rsidRPr="007C24A7">
        <w:rPr>
          <w:rtl/>
        </w:rPr>
        <w:t>251 ]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(6) هو : أبو عمر محمّد بن عبد الواحد بن أبي هاشم المطرّز الباوردي ، المعروف بالزاهد ، أحد أعلام اللغة المكثرين في التصنيف ، صحب أبا العبّاس ثعلبا النحوي زمانا حتّى لقّب ب‍ </w:t>
      </w:r>
      <w:r>
        <w:rPr>
          <w:rFonts w:hint="cs"/>
          <w:rtl/>
        </w:rPr>
        <w:t>«</w:t>
      </w:r>
      <w:r w:rsidRPr="007C24A7">
        <w:rPr>
          <w:rtl/>
        </w:rPr>
        <w:t xml:space="preserve"> غلام ثعلب » ، وكانت صنعته تطريز الثياب فنسب إليها.</w:t>
      </w:r>
    </w:p>
    <w:p w:rsidR="008E397A" w:rsidRPr="002915FB" w:rsidRDefault="008E397A" w:rsidP="00E64A26">
      <w:pPr>
        <w:pStyle w:val="libFootnote"/>
        <w:rPr>
          <w:rtl/>
        </w:rPr>
      </w:pPr>
      <w:r w:rsidRPr="002915FB">
        <w:rPr>
          <w:rtl/>
        </w:rPr>
        <w:t xml:space="preserve">كان نهاية في النصب والميل على الإمام عليّ </w:t>
      </w:r>
      <w:r w:rsidRPr="002915FB">
        <w:rPr>
          <w:rFonts w:hint="cs"/>
          <w:rtl/>
        </w:rPr>
        <w:t>عليه السلام</w:t>
      </w:r>
      <w:r w:rsidRPr="002915FB">
        <w:rPr>
          <w:rtl/>
        </w:rPr>
        <w:t xml:space="preserve"> ، مغاليا في حبّ معاوية! وصنّف جزءا في فضائله!! وكان إذا ورد عليه من يروم الأخذ عنه ألزمه بقراءة ذلك الجزء! ومن مصنّفاته : غريب القرآن ، غريب الحديث ، شرح الفصيح ، فائت الفصيح ، فائت العين ، فائت الجمهرة.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« هو من الأخبار المشهورة »</w:t>
      </w:r>
      <w:r>
        <w:rPr>
          <w:rtl/>
        </w:rPr>
        <w:t>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ولد سنة 261 ، وتوفّي ببغداد سنة 345 ودفن بها.</w:t>
      </w:r>
    </w:p>
    <w:p w:rsidR="008E397A" w:rsidRPr="00792911" w:rsidRDefault="008E397A" w:rsidP="00E64A26">
      <w:pPr>
        <w:pStyle w:val="libFootnote"/>
        <w:rPr>
          <w:rtl/>
        </w:rPr>
      </w:pPr>
      <w:r w:rsidRPr="00792911">
        <w:rPr>
          <w:rtl/>
        </w:rPr>
        <w:t>انظر : الفهرست ـ للنديم ـ : 120 ، تاريخ بغداد 2 / 356 رقم 865 ، طبقات الحنابلة 2 / 56 رقم 603 ، وفيات الأعيان 4 / 329 رقم 638 ، تذكرة الحفّاظ 3 / 873 رقم 844 ، لسان الميزان 5 / 268 رقم 922.</w:t>
      </w:r>
    </w:p>
    <w:p w:rsidR="008E397A" w:rsidRPr="002040C4" w:rsidRDefault="008E397A" w:rsidP="008E397A">
      <w:pPr>
        <w:pStyle w:val="Heading1Center"/>
        <w:rPr>
          <w:rtl/>
        </w:rPr>
      </w:pPr>
      <w:r>
        <w:rPr>
          <w:rtl/>
        </w:rPr>
        <w:br w:type="page"/>
      </w:r>
      <w:bookmarkStart w:id="48" w:name="_Toc520204788"/>
      <w:r w:rsidRPr="002040C4">
        <w:rPr>
          <w:rtl/>
        </w:rPr>
        <w:lastRenderedPageBreak/>
        <w:t>15 ـ حديث : إنّ فيك مثلا من عيسى</w:t>
      </w:r>
      <w:bookmarkEnd w:id="48"/>
    </w:p>
    <w:p w:rsidR="008E397A" w:rsidRPr="0034275A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قال المصنّف</w:t>
      </w:r>
      <w:r w:rsidRPr="0034275A">
        <w:rPr>
          <w:rtl/>
        </w:rPr>
        <w:t xml:space="preserve"> ـ قدّس الله روحه ـ </w:t>
      </w:r>
      <w:r w:rsidRPr="00E64A26">
        <w:rPr>
          <w:rStyle w:val="libFootnotenumChar"/>
          <w:rtl/>
        </w:rPr>
        <w:t>(1)</w:t>
      </w:r>
      <w:r w:rsidRPr="0034275A">
        <w:rPr>
          <w:rtl/>
        </w:rPr>
        <w:t xml:space="preserve"> :</w:t>
      </w:r>
    </w:p>
    <w:p w:rsidR="008E397A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الخامس عشر</w:t>
      </w:r>
      <w:r w:rsidRPr="007C24A7">
        <w:rPr>
          <w:rtl/>
        </w:rPr>
        <w:t xml:space="preserve"> : في مسند أحمد بن حنبل ، أنّ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قال لعليّ : « </w:t>
      </w:r>
      <w:r w:rsidRPr="00445E6A">
        <w:rPr>
          <w:rStyle w:val="libBold2Char"/>
          <w:rtl/>
        </w:rPr>
        <w:t>إنّ فيك مثلا من عيسى ، أبغضه اليهود حتّى اتّهموا أمّه ، وأحبّه النصارى حتّى أنزلوه المنزل الذي ليس له بأهل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(2)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وقد صدق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؛ لأنّ الخوارج أبغضوا عليّا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والنصيريّة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اعتقدوا فيه الربوبيّة.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نهج الحقّ : 219.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مسند أحمد 1 / 160 ، وانظر : فضائل الصحابة</w:t>
      </w:r>
      <w:r>
        <w:rPr>
          <w:rtl/>
        </w:rPr>
        <w:t xml:space="preserve"> ـ </w:t>
      </w:r>
      <w:r w:rsidRPr="007C24A7">
        <w:rPr>
          <w:rtl/>
        </w:rPr>
        <w:t>لأحمد</w:t>
      </w:r>
      <w:r>
        <w:rPr>
          <w:rtl/>
        </w:rPr>
        <w:t xml:space="preserve"> ـ </w:t>
      </w:r>
      <w:r w:rsidRPr="007C24A7">
        <w:rPr>
          <w:rtl/>
        </w:rPr>
        <w:t xml:space="preserve">2 / 794 ح 1087 وص 888 ح 1221 </w:t>
      </w:r>
      <w:r>
        <w:rPr>
          <w:rtl/>
        </w:rPr>
        <w:t>و 1</w:t>
      </w:r>
      <w:r w:rsidRPr="007C24A7">
        <w:rPr>
          <w:rtl/>
        </w:rPr>
        <w:t>222 ، زوائد عبد الله على المسند : 412 ح 196 ، السنّة</w:t>
      </w:r>
      <w:r>
        <w:rPr>
          <w:rtl/>
        </w:rPr>
        <w:t xml:space="preserve"> ـ </w:t>
      </w:r>
      <w:r w:rsidRPr="007C24A7">
        <w:rPr>
          <w:rtl/>
        </w:rPr>
        <w:t>لعبد الله بن أحمد</w:t>
      </w:r>
      <w:r>
        <w:rPr>
          <w:rtl/>
        </w:rPr>
        <w:t xml:space="preserve"> ـ </w:t>
      </w:r>
      <w:r w:rsidRPr="007C24A7">
        <w:rPr>
          <w:rtl/>
        </w:rPr>
        <w:t>2 / 543 ح 1262 ، السنن الكبرى</w:t>
      </w:r>
      <w:r>
        <w:rPr>
          <w:rtl/>
        </w:rPr>
        <w:t xml:space="preserve"> ـ </w:t>
      </w:r>
      <w:r w:rsidRPr="007C24A7">
        <w:rPr>
          <w:rtl/>
        </w:rPr>
        <w:t>للنسائي</w:t>
      </w:r>
      <w:r>
        <w:rPr>
          <w:rtl/>
        </w:rPr>
        <w:t xml:space="preserve"> ـ </w:t>
      </w:r>
      <w:r w:rsidRPr="007C24A7">
        <w:rPr>
          <w:rtl/>
        </w:rPr>
        <w:t>5 / 137 ح 8488 ، التاريخ الكبير</w:t>
      </w:r>
      <w:r>
        <w:rPr>
          <w:rtl/>
        </w:rPr>
        <w:t xml:space="preserve"> ـ </w:t>
      </w:r>
      <w:r w:rsidRPr="007C24A7">
        <w:rPr>
          <w:rtl/>
        </w:rPr>
        <w:t>للبخاري</w:t>
      </w:r>
      <w:r>
        <w:rPr>
          <w:rtl/>
        </w:rPr>
        <w:t xml:space="preserve"> ـ </w:t>
      </w:r>
      <w:r w:rsidRPr="007C24A7">
        <w:rPr>
          <w:rtl/>
        </w:rPr>
        <w:t>3 / 281</w:t>
      </w:r>
      <w:r>
        <w:rPr>
          <w:rtl/>
        </w:rPr>
        <w:t xml:space="preserve"> ـ </w:t>
      </w:r>
      <w:r w:rsidRPr="007C24A7">
        <w:rPr>
          <w:rtl/>
        </w:rPr>
        <w:t>282 رقم 966 ، السنّة</w:t>
      </w:r>
      <w:r>
        <w:rPr>
          <w:rtl/>
        </w:rPr>
        <w:t xml:space="preserve"> ـ </w:t>
      </w:r>
      <w:r w:rsidRPr="007C24A7">
        <w:rPr>
          <w:rtl/>
        </w:rPr>
        <w:t>لابن أبي عاصم</w:t>
      </w:r>
      <w:r>
        <w:rPr>
          <w:rtl/>
        </w:rPr>
        <w:t xml:space="preserve"> ـ </w:t>
      </w:r>
      <w:r w:rsidRPr="007C24A7">
        <w:rPr>
          <w:rtl/>
        </w:rPr>
        <w:t>: 470 ح 1004 ، مسند البزّار 3 / 11</w:t>
      </w:r>
      <w:r>
        <w:rPr>
          <w:rtl/>
        </w:rPr>
        <w:t xml:space="preserve"> ـ </w:t>
      </w:r>
      <w:r w:rsidRPr="007C24A7">
        <w:rPr>
          <w:rtl/>
        </w:rPr>
        <w:t>12 ح 758 ، مسند أبي يعلى 1 / 406</w:t>
      </w:r>
      <w:r>
        <w:rPr>
          <w:rtl/>
        </w:rPr>
        <w:t xml:space="preserve"> ـ </w:t>
      </w:r>
      <w:r w:rsidRPr="007C24A7">
        <w:rPr>
          <w:rtl/>
        </w:rPr>
        <w:t>407 ح 534 ، المستدرك على الصحيحين 3 / 132</w:t>
      </w:r>
      <w:r>
        <w:rPr>
          <w:rtl/>
        </w:rPr>
        <w:t xml:space="preserve"> ـ </w:t>
      </w:r>
      <w:r w:rsidRPr="007C24A7">
        <w:rPr>
          <w:rtl/>
        </w:rPr>
        <w:t>133 ح 4622 ، فضائل الخلفاء</w:t>
      </w:r>
      <w:r>
        <w:rPr>
          <w:rtl/>
        </w:rPr>
        <w:t xml:space="preserve"> ـ </w:t>
      </w:r>
      <w:r w:rsidRPr="007C24A7">
        <w:rPr>
          <w:rtl/>
        </w:rPr>
        <w:t>لأبي نعيم</w:t>
      </w:r>
      <w:r>
        <w:rPr>
          <w:rtl/>
        </w:rPr>
        <w:t xml:space="preserve"> ـ </w:t>
      </w:r>
      <w:r w:rsidRPr="007C24A7">
        <w:rPr>
          <w:rtl/>
        </w:rPr>
        <w:t xml:space="preserve">: 68 ح 54 ، الاستيعاب 3 / 1130 ،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لابن المغازلي</w:t>
      </w:r>
      <w:r>
        <w:rPr>
          <w:rtl/>
        </w:rPr>
        <w:t xml:space="preserve"> ـ </w:t>
      </w:r>
      <w:r w:rsidRPr="007C24A7">
        <w:rPr>
          <w:rtl/>
        </w:rPr>
        <w:t>: 110 ح 104 ، شواهد التنزيل 2 / 160</w:t>
      </w:r>
      <w:r>
        <w:rPr>
          <w:rtl/>
        </w:rPr>
        <w:t xml:space="preserve"> ـ </w:t>
      </w:r>
      <w:r w:rsidRPr="007C24A7">
        <w:rPr>
          <w:rtl/>
        </w:rPr>
        <w:t>166 ح 860</w:t>
      </w:r>
      <w:r>
        <w:rPr>
          <w:rtl/>
        </w:rPr>
        <w:t xml:space="preserve"> ـ </w:t>
      </w:r>
      <w:r w:rsidRPr="007C24A7">
        <w:rPr>
          <w:rtl/>
        </w:rPr>
        <w:t>870 ، تاريخ دمشق 42 / 293</w:t>
      </w:r>
      <w:r>
        <w:rPr>
          <w:rtl/>
        </w:rPr>
        <w:t xml:space="preserve"> ـ </w:t>
      </w:r>
      <w:r w:rsidRPr="007C24A7">
        <w:rPr>
          <w:rtl/>
        </w:rPr>
        <w:t>296 ، مجمع الزوائد 9 / 133 ، كنز العمّال 13 / 125 ح 36399.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النصيرية</w:t>
      </w:r>
      <w:r>
        <w:rPr>
          <w:rtl/>
        </w:rPr>
        <w:t xml:space="preserve"> ـ </w:t>
      </w:r>
      <w:r w:rsidRPr="007C24A7">
        <w:rPr>
          <w:rtl/>
        </w:rPr>
        <w:t>ويقال لها : النّميرية</w:t>
      </w:r>
      <w:r>
        <w:rPr>
          <w:rtl/>
        </w:rPr>
        <w:t xml:space="preserve"> ـ </w:t>
      </w:r>
      <w:r w:rsidRPr="007C24A7">
        <w:rPr>
          <w:rtl/>
        </w:rPr>
        <w:t xml:space="preserve">: فرقة تنسب إلى محمّد بن نصير النميري ، وكان هو من أصحاب الإمام الحسن العسكري </w:t>
      </w:r>
      <w:r w:rsidR="0065730B" w:rsidRPr="0065730B">
        <w:rPr>
          <w:rStyle w:val="libAlaemChar"/>
          <w:rFonts w:hint="cs"/>
          <w:rtl/>
        </w:rPr>
        <w:t>عليهما‌السلام</w:t>
      </w:r>
      <w:r w:rsidRPr="007C24A7">
        <w:rPr>
          <w:rtl/>
        </w:rPr>
        <w:t xml:space="preserve"> ، ثمّ انحرف عن جادّة الحقّ وادّعى أمورا باطلة عظيمة ، كالنيابة عن الإمام صاحب الزمان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والقول بالتناسخ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49" w:name="_Toc520204789"/>
      <w:r w:rsidRPr="002040C4">
        <w:rPr>
          <w:rtl/>
        </w:rPr>
        <w:lastRenderedPageBreak/>
        <w:t xml:space="preserve">وقال الفضل </w:t>
      </w:r>
      <w:r w:rsidRPr="00E64A26">
        <w:rPr>
          <w:rStyle w:val="libFootnotenumChar"/>
          <w:rtl/>
        </w:rPr>
        <w:t>(1)</w:t>
      </w:r>
      <w:r w:rsidRPr="002040C4">
        <w:rPr>
          <w:rtl/>
        </w:rPr>
        <w:t xml:space="preserve"> :</w:t>
      </w:r>
      <w:bookmarkEnd w:id="49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الحمد لله الذي جعل أهل السنّة معتدلين بين الفريقين ؛ من المفرطة في حبّ عليّ ، كالنصيرية التي يدّعون ربوبيته ، وكالإماميّة التي يدّعون أنّ أصحاب محمّد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كفروا كلّهم لمخالفة النصّ في شأنه ؛ ومن المفرطة في بغضه كالخوارج المبغضة.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وأمّا أهل السنّة والجماعة</w:t>
      </w:r>
      <w:r>
        <w:rPr>
          <w:rtl/>
        </w:rPr>
        <w:t xml:space="preserve"> ـ </w:t>
      </w:r>
      <w:r w:rsidRPr="007C24A7">
        <w:rPr>
          <w:rtl/>
        </w:rPr>
        <w:t>بحمد الله</w:t>
      </w:r>
      <w:r>
        <w:rPr>
          <w:rtl/>
        </w:rPr>
        <w:t xml:space="preserve"> ـ </w:t>
      </w:r>
      <w:r w:rsidRPr="007C24A7">
        <w:rPr>
          <w:rtl/>
        </w:rPr>
        <w:t>فيحبّونه حبّا شديدا ، وينزلونه في منزلته التي هو أهل لها ، من كونه وصيّا ، وخليفة من الخلفاء الأربع ، وصاحب ودائع العلم والمعرفة.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والغلوّ والنبوّة والإلحاد.</w:t>
      </w:r>
    </w:p>
    <w:p w:rsidR="008E397A" w:rsidRPr="00587BEB" w:rsidRDefault="008E397A" w:rsidP="00E64A26">
      <w:pPr>
        <w:pStyle w:val="libFootnote"/>
        <w:rPr>
          <w:rtl/>
        </w:rPr>
      </w:pPr>
      <w:r w:rsidRPr="00587BEB">
        <w:rPr>
          <w:rtl/>
        </w:rPr>
        <w:t xml:space="preserve">انظر : فرق الشيعة ـ للنوبختي ـ : 93 ـ 94 ، الفرق بين الفرق : 239 </w:t>
      </w:r>
      <w:r>
        <w:rPr>
          <w:rtl/>
        </w:rPr>
        <w:t>و 2</w:t>
      </w:r>
      <w:r w:rsidRPr="00587BEB">
        <w:rPr>
          <w:rtl/>
        </w:rPr>
        <w:t xml:space="preserve">41 ، الغيبة ـ للطوسي : 398 ح 369 ـ 371 ، الاحتجاج 2 / 552 </w:t>
      </w:r>
      <w:r>
        <w:rPr>
          <w:rtl/>
        </w:rPr>
        <w:t>و 5</w:t>
      </w:r>
      <w:r w:rsidRPr="00587BEB">
        <w:rPr>
          <w:rtl/>
        </w:rPr>
        <w:t>54.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إبطال نهج الباطل</w:t>
      </w:r>
      <w:r>
        <w:rPr>
          <w:rtl/>
        </w:rPr>
        <w:t xml:space="preserve"> ـ </w:t>
      </w:r>
      <w:r w:rsidRPr="007C24A7">
        <w:rPr>
          <w:rtl/>
        </w:rPr>
        <w:t>المطبوع ضمن إحقاق الحقّ</w:t>
      </w:r>
      <w:r>
        <w:rPr>
          <w:rtl/>
        </w:rPr>
        <w:t xml:space="preserve"> ـ </w:t>
      </w:r>
      <w:r w:rsidRPr="007C24A7">
        <w:rPr>
          <w:rtl/>
        </w:rPr>
        <w:t>7 / 446.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50" w:name="_Toc520204790"/>
      <w:r w:rsidRPr="007C24A7">
        <w:rPr>
          <w:rtl/>
        </w:rPr>
        <w:lastRenderedPageBreak/>
        <w:t>وأقول :</w:t>
      </w:r>
      <w:bookmarkEnd w:id="50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هذا الحديث كما هو مذكور في مسند أحمد ، مذكور في مستدرك الحاكم ، وخصائص النسائي ، وغيرها ، كما سبق في الآية الثانية والستّين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وبمعناه ما في « الاستيعاب » بترجمة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أنّه قال له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>تفترق فيك أمّتي كما افترقت بنو إسرائيل في عيسى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ولا ريب أنّ إنزال النصارى لعيسى بغير منزلته إنّما هو لاتّخاذهم له إلها.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وبمقتضى التمثيل يكون إنزال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بغير منزلته هو اتّخاذه إلها كعيسى ، كما فعل النصيرية وغيرهم من الغلاة ، فلا يدخل الإماميّة في من أنزله بغير منزلته ؛ لأنّهم يقولون : إنّه عبد من عبيد الله تعالى ، أكرمه بالخلافة بالنصّ عليه.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وحينئذ ، فينحصر أمر الإماميّة بين أن يكونوا ممّن أبغضه ، ولا سبيل إليه بالضرورة ؛ وبين أن يكونوا من النمط الأوسط والمحقّ ، وهو المطلوب.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راجع : ج 5 / 284 من هذا الكتاب ، وانظر : مسند أحمد 1 / 160 ، المستدرك على الصحيحين 3 / 132</w:t>
      </w:r>
      <w:r>
        <w:rPr>
          <w:rtl/>
        </w:rPr>
        <w:t xml:space="preserve"> ـ </w:t>
      </w:r>
      <w:r w:rsidRPr="007C24A7">
        <w:rPr>
          <w:rtl/>
        </w:rPr>
        <w:t xml:space="preserve">133 ح 4622 ، خصائص الإمام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: 84 ح 98 ، مسند البزّار 3 / 11</w:t>
      </w:r>
      <w:r>
        <w:rPr>
          <w:rtl/>
        </w:rPr>
        <w:t xml:space="preserve"> ـ </w:t>
      </w:r>
      <w:r w:rsidRPr="007C24A7">
        <w:rPr>
          <w:rtl/>
        </w:rPr>
        <w:t>12 ح 758 ، مسند أبي يعلى 1 / 406</w:t>
      </w:r>
      <w:r>
        <w:rPr>
          <w:rtl/>
        </w:rPr>
        <w:t xml:space="preserve"> ـ </w:t>
      </w:r>
      <w:r w:rsidRPr="007C24A7">
        <w:rPr>
          <w:rtl/>
        </w:rPr>
        <w:t>407 ح 534.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الاستيعاب 3 / 1101.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كما ينحصر أهل السنّة بين هذين ، والمتعيّن فيهم الأوّل ؛ لأنّ النمط الأوسط لا يمكن أن يجمع الفريقين المتباينين ، ولأنّ أهل السنّة اجتهدوا في تأخيره عمّن لا يقاس به علما وعملا ، ولا يلتفتون إلى آية تدلّهم على منزلته ، ولا إلى سنّة ترشدهم إلى فضله وعلوّ محلّه ، بل يحتالون إلى نفي النصوصيّة بالأوهام والشبه البعيدة ، ويتناولون الأسانيد القويّة الكثيرة بالتضعيف بكلّ وسيلة ، بعكس ما يرد عندهم في حقّ مشايخهم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فلا بدّ أن يكون من قال : « إنّ عليّا هو الخليفة الأوّل » محقّا ناجيا ، ومن قال : « إنّه رعيّة لغيره » مبطلا هالكا ؛ وبه يتمّ إثبات إمامته وخلافته للنبيّ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بلا فصل.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وقد سبق في الآية الثانية والستّين دلالة ذلك على إمامته بوجوه أخر ؛ فراجع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</w:t>
      </w:r>
      <w:r w:rsidRPr="007C24A7">
        <w:rPr>
          <w:rtl/>
        </w:rPr>
        <w:t xml:space="preserve"> ما زعمه الفضل من أنّ الإماميّة يكفّرون أصحاب محمّد </w:t>
      </w:r>
      <w:r w:rsidR="003B3E2F" w:rsidRPr="003B3E2F">
        <w:rPr>
          <w:rStyle w:val="libAlaemChar"/>
          <w:rtl/>
        </w:rPr>
        <w:t>صلى‌الله‌عليه‌وآله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فإن أراد به أنّهم يقولون بشركهم أو إنكارهم الرسالة ، فباطل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وإن أراد أنّهم يقولون : إنّ أكثر الصحابة خالفوا نصّ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على عليّ ، وألغوا أمر الله تعالى وأمر رسوله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 حقّه ، فصحيح ؛ لأنّ الإمامة عندنا أصل من أصول الدين ، ومن لم يعرف إمام زمانه فقد مات ميتة جاهلية ، كما مرّ تحقيقه في أوّل مباحث الإمامة </w:t>
      </w:r>
      <w:r w:rsidRPr="00E64A26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راجع : ج 5 / 285</w:t>
      </w:r>
      <w:r>
        <w:rPr>
          <w:rtl/>
        </w:rPr>
        <w:t xml:space="preserve"> ـ </w:t>
      </w:r>
      <w:r w:rsidRPr="007C24A7">
        <w:rPr>
          <w:rtl/>
        </w:rPr>
        <w:t>286 من هذا الكتاب.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راجع : ج 4 / 211 وما بعدها من هذا الكتاب.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مسند أحمد 3 / 446 ، السنّة</w:t>
      </w:r>
      <w:r>
        <w:rPr>
          <w:rtl/>
        </w:rPr>
        <w:t xml:space="preserve"> ـ </w:t>
      </w:r>
      <w:r w:rsidRPr="002040C4">
        <w:rPr>
          <w:rtl/>
        </w:rPr>
        <w:t>لابن أبي عاصم</w:t>
      </w:r>
      <w:r>
        <w:rPr>
          <w:rtl/>
        </w:rPr>
        <w:t xml:space="preserve"> ـ </w:t>
      </w:r>
      <w:r w:rsidRPr="002040C4">
        <w:rPr>
          <w:rtl/>
        </w:rPr>
        <w:t>: 490 ح 1058 ،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وقد أشار الله تعالى إلى ذلك بقوله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أَفَإِنْ ماتَ أَوْ قُتِلَ انْقَلَبْتُمْ عَلى أَعْقابِكُمْ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وصرّحت به السنّة المستفيضة ، كأخبار الحوض ، التي منها ما رواه البخاري في « باب الحوض » ، من أنّ الأصحاب ارتدّوا على أدبارهم القهقرى ، ولا يخلص منهم إلّا مثل همل النّعم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كما مرّ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ويأتي إن شاء الله تعالى.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</w:t>
      </w:r>
      <w:r w:rsidRPr="007C24A7">
        <w:rPr>
          <w:rtl/>
        </w:rPr>
        <w:t xml:space="preserve"> ما زعمه من أنّ أهل السنّة يحبّون عليّا حبّا شديدا ، فلا نعرف منه إلّا الدعوى ، ولو كشف الله سبحانه حجاب ضمائرهم لعرفت أنّهم يقولون بألسنتهم ما ليس في قلوبهم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بل الوجدان يشهد بخلافه ، فهذه أقلامهم عند تلاوة آيات فضله ، وهذه أرقامهم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عند سماع نصوص إمامته ، وهذا ولاؤهم لأظهر مبغضيه وأعدائه ، كمعاوية وأشباهه</w:t>
      </w:r>
      <w:r>
        <w:rPr>
          <w:rtl/>
        </w:rPr>
        <w:t xml:space="preserve"> ..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تودّ عدوّي ثمّ تزعم أنّني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 xml:space="preserve">صديقك إنّ الرأي عنك لعازب </w:t>
            </w:r>
            <w:r w:rsidRPr="00E64A26">
              <w:rPr>
                <w:rStyle w:val="libFootnotenumChar"/>
                <w:rtl/>
              </w:rPr>
              <w:t>(5)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</w:tbl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5300CA" w:rsidRDefault="008E397A" w:rsidP="00E64A26">
      <w:pPr>
        <w:pStyle w:val="libFootnote0"/>
        <w:rPr>
          <w:rtl/>
        </w:rPr>
      </w:pPr>
      <w:r w:rsidRPr="005300CA">
        <w:rPr>
          <w:rtl/>
        </w:rPr>
        <w:t>مجمع الزوائد 5 / 218 و 224 ؛ علاوة على ما مرّ في مقدّمة الكتاب ص 31 ، وفي ج 4 / 214 ه‍ 1 ـ 4 ، من تخريج ألفاظ</w:t>
      </w:r>
      <w:r w:rsidRPr="005300CA">
        <w:rPr>
          <w:rFonts w:hint="cs"/>
          <w:rtl/>
        </w:rPr>
        <w:t xml:space="preserve"> </w:t>
      </w:r>
      <w:r w:rsidRPr="005300CA">
        <w:rPr>
          <w:rtl/>
        </w:rPr>
        <w:t xml:space="preserve">حديث : « </w:t>
      </w:r>
      <w:r w:rsidRPr="00E64A26">
        <w:rPr>
          <w:rStyle w:val="libFootnoteBoldChar"/>
          <w:rtl/>
        </w:rPr>
        <w:t>من مات ولم يعرف إمام زمانه مات ميتة جاهلية</w:t>
      </w:r>
      <w:r w:rsidRPr="005300CA">
        <w:rPr>
          <w:rtl/>
        </w:rPr>
        <w:t xml:space="preserve"> ».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سورة آل عمران 3 : 144.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صحيح البخاري 8 / 217 ح 166.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انظر ما تقدّم في ج 2 / 27 ه‍ 1 وج 4 / 212</w:t>
      </w:r>
      <w:r>
        <w:rPr>
          <w:rtl/>
        </w:rPr>
        <w:t xml:space="preserve"> ـ </w:t>
      </w:r>
      <w:r w:rsidRPr="007C24A7">
        <w:rPr>
          <w:rtl/>
        </w:rPr>
        <w:t>213 من هذا الكتاب.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الرّقم : الكتابة والختم ؛ والرّقم والتّرقيم : تعجيم الكتاب ، ورقم الكتاب يرقمه رقما : أعجمه وبيّنه ، وكتاب مرقوم أي قد بيّنت حروفه بعلاماتها من التنقيط ؛ انظر : لسان العرب 5 / 290 مادّة « رقم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E64A26">
        <w:rPr>
          <w:rStyle w:val="libFootnoteChar"/>
          <w:rtl/>
        </w:rPr>
        <w:t xml:space="preserve">والمراد هنا هو ما كتبوه ويكتبونه في إنكار إمامة أمير المؤمنين الإمام عليّ </w:t>
      </w:r>
      <w:r w:rsidR="007D64EF" w:rsidRPr="007D64EF">
        <w:rPr>
          <w:rStyle w:val="libAlaemChar"/>
          <w:rtl/>
        </w:rPr>
        <w:t>عليه‌السلام</w:t>
      </w:r>
      <w:r w:rsidRPr="00E64A26">
        <w:rPr>
          <w:rStyle w:val="libFootnoteChar"/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البيت من بحر الطويل ، وقد نسبه ابن عبد ربّه إلى العتابي ؛ انظر : العقد الفريد 2 / 75 باب أصناف الإخوان من كتاب « الياقوتة في العلم والأدب » ، شرح نهج البلاغة</w:t>
      </w:r>
      <w:r>
        <w:rPr>
          <w:rtl/>
        </w:rPr>
        <w:t xml:space="preserve"> ـ </w:t>
      </w:r>
      <w:r w:rsidRPr="007C24A7">
        <w:rPr>
          <w:rtl/>
        </w:rPr>
        <w:t>لابن أبي الحديد</w:t>
      </w:r>
      <w:r>
        <w:rPr>
          <w:rtl/>
        </w:rPr>
        <w:t xml:space="preserve"> ـ </w:t>
      </w:r>
      <w:r w:rsidRPr="007C24A7">
        <w:rPr>
          <w:rtl/>
        </w:rPr>
        <w:t>20 / 15.</w:t>
      </w:r>
    </w:p>
    <w:p w:rsidR="008E397A" w:rsidRPr="002040C4" w:rsidRDefault="008E397A" w:rsidP="008E397A">
      <w:pPr>
        <w:pStyle w:val="Heading1Center"/>
        <w:rPr>
          <w:rtl/>
        </w:rPr>
      </w:pPr>
      <w:r>
        <w:rPr>
          <w:rtl/>
        </w:rPr>
        <w:br w:type="page"/>
      </w:r>
      <w:bookmarkStart w:id="51" w:name="_Toc520204791"/>
      <w:r w:rsidRPr="002040C4">
        <w:rPr>
          <w:rtl/>
        </w:rPr>
        <w:lastRenderedPageBreak/>
        <w:t>16 ـ حديث : لا يحبّك إلّا مؤمن</w:t>
      </w:r>
      <w:bookmarkEnd w:id="51"/>
    </w:p>
    <w:p w:rsidR="008E397A" w:rsidRPr="00A4493F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قال المصنّف</w:t>
      </w:r>
      <w:r w:rsidRPr="00A4493F">
        <w:rPr>
          <w:rtl/>
        </w:rPr>
        <w:t xml:space="preserve"> ـ ضاعف الله أجره ـ </w:t>
      </w:r>
      <w:r w:rsidRPr="00E64A26">
        <w:rPr>
          <w:rStyle w:val="libFootnotenumChar"/>
          <w:rtl/>
        </w:rPr>
        <w:t>(1)</w:t>
      </w:r>
      <w:r w:rsidRPr="00A4493F">
        <w:rPr>
          <w:rtl/>
        </w:rPr>
        <w:t xml:space="preserve"> :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السادس عشر</w:t>
      </w:r>
      <w:r w:rsidRPr="007C24A7">
        <w:rPr>
          <w:rtl/>
        </w:rPr>
        <w:t xml:space="preserve"> : في مسند أحمد بن حنبل ، وهو مذكور في « الجمع بين الصحيحين » ، وفي « الجمع بين الصحاح الستّة » ، 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قال : « </w:t>
      </w:r>
      <w:r w:rsidRPr="00445E6A">
        <w:rPr>
          <w:rStyle w:val="libBold2Char"/>
          <w:rtl/>
        </w:rPr>
        <w:t>لا يحبّك إلّا مؤمن ، ولا يبغضك إلّا منافق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نهج الحقّ : 219.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مسند أحمد 1 / 95 </w:t>
      </w:r>
      <w:r>
        <w:rPr>
          <w:rtl/>
        </w:rPr>
        <w:t>و 1</w:t>
      </w:r>
      <w:r w:rsidRPr="007C24A7">
        <w:rPr>
          <w:rtl/>
        </w:rPr>
        <w:t>28 وج 6 / 292 ، الجمع بين الصحيحين 1 / 172 ح 153 ، وانظر : سنن الترمذي 5 / 594 ح 3717 وص 601 ح 3736 ، سنن النسائي 8 / 116 ، السنن الكبرى</w:t>
      </w:r>
      <w:r>
        <w:rPr>
          <w:rtl/>
        </w:rPr>
        <w:t xml:space="preserve"> ـ </w:t>
      </w:r>
      <w:r w:rsidRPr="007C24A7">
        <w:rPr>
          <w:rtl/>
        </w:rPr>
        <w:t>للنسائي</w:t>
      </w:r>
      <w:r>
        <w:rPr>
          <w:rtl/>
        </w:rPr>
        <w:t xml:space="preserve"> ـ </w:t>
      </w:r>
      <w:r w:rsidRPr="007C24A7">
        <w:rPr>
          <w:rtl/>
        </w:rPr>
        <w:t>5 / 137 ح 8487 ، مسند الحميدي 1 / 31 ح 58 ، مصنّف ابن أبي شيبة 7 / 503 ح 51 ، مسند أبي يعلى 1 / 251 ح 291 وج 12 / 331</w:t>
      </w:r>
      <w:r>
        <w:rPr>
          <w:rtl/>
        </w:rPr>
        <w:t xml:space="preserve"> ـ </w:t>
      </w:r>
      <w:r w:rsidRPr="007C24A7">
        <w:rPr>
          <w:rtl/>
        </w:rPr>
        <w:t>332 ح 6904 وص 362 ح 6931 ، المعجم الكبير 23 / 374</w:t>
      </w:r>
      <w:r>
        <w:rPr>
          <w:rtl/>
        </w:rPr>
        <w:t xml:space="preserve"> ـ </w:t>
      </w:r>
      <w:r w:rsidRPr="007C24A7">
        <w:rPr>
          <w:rtl/>
        </w:rPr>
        <w:t xml:space="preserve">375 ح 885 </w:t>
      </w:r>
      <w:r>
        <w:rPr>
          <w:rtl/>
        </w:rPr>
        <w:t>و 8</w:t>
      </w:r>
      <w:r w:rsidRPr="007C24A7">
        <w:rPr>
          <w:rtl/>
        </w:rPr>
        <w:t>86 ، معرفة علوم الحديث : 180 ، فضائل الخلفاء</w:t>
      </w:r>
      <w:r>
        <w:rPr>
          <w:rtl/>
        </w:rPr>
        <w:t xml:space="preserve"> ـ </w:t>
      </w:r>
      <w:r w:rsidRPr="007C24A7">
        <w:rPr>
          <w:rtl/>
        </w:rPr>
        <w:t>لأبي نعيم</w:t>
      </w:r>
      <w:r>
        <w:rPr>
          <w:rtl/>
        </w:rPr>
        <w:t xml:space="preserve"> ـ </w:t>
      </w:r>
      <w:r w:rsidRPr="007C24A7">
        <w:rPr>
          <w:rtl/>
        </w:rPr>
        <w:t>: 76 ح 66 ، الاستيعاب 3 / 1100 ، تاريخ بغداد 8 / 417 رقم 4523 وج 14 / 426 رقم 7785 ، الشفا</w:t>
      </w:r>
      <w:r>
        <w:rPr>
          <w:rtl/>
        </w:rPr>
        <w:t xml:space="preserve"> ـ </w:t>
      </w:r>
      <w:r w:rsidRPr="007C24A7">
        <w:rPr>
          <w:rtl/>
        </w:rPr>
        <w:t>للقاضي عياض</w:t>
      </w:r>
      <w:r>
        <w:rPr>
          <w:rtl/>
        </w:rPr>
        <w:t xml:space="preserve"> ـ </w:t>
      </w:r>
      <w:r w:rsidRPr="007C24A7">
        <w:rPr>
          <w:rtl/>
        </w:rPr>
        <w:t>2 / 48 ، تاريخ دمشق 42 / 270</w:t>
      </w:r>
      <w:r>
        <w:rPr>
          <w:rtl/>
        </w:rPr>
        <w:t xml:space="preserve"> ـ </w:t>
      </w:r>
      <w:r w:rsidRPr="007C24A7">
        <w:rPr>
          <w:rtl/>
        </w:rPr>
        <w:t>280.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52" w:name="_Toc520204792"/>
      <w:r w:rsidRPr="002040C4">
        <w:rPr>
          <w:rtl/>
        </w:rPr>
        <w:lastRenderedPageBreak/>
        <w:t xml:space="preserve">وقال الفضل </w:t>
      </w:r>
      <w:r w:rsidRPr="00E64A26">
        <w:rPr>
          <w:rStyle w:val="libFootnotenumChar"/>
          <w:rtl/>
        </w:rPr>
        <w:t>(1)</w:t>
      </w:r>
      <w:r w:rsidRPr="002040C4">
        <w:rPr>
          <w:rtl/>
        </w:rPr>
        <w:t xml:space="preserve"> :</w:t>
      </w:r>
      <w:bookmarkEnd w:id="52"/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>هذا الحديث صحيح لا شكّ فيه ، وفي رواية هذا الحديث عن عليّ ،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أنّه قال : « </w:t>
      </w:r>
      <w:r w:rsidRPr="00445E6A">
        <w:rPr>
          <w:rStyle w:val="libBold2Char"/>
          <w:rtl/>
        </w:rPr>
        <w:t xml:space="preserve">لعهد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</w:t>
      </w:r>
      <w:r w:rsidRPr="00445E6A">
        <w:rPr>
          <w:rStyle w:val="libBold2Char"/>
          <w:rtl/>
        </w:rPr>
        <w:t xml:space="preserve">إليّ ؛ أنّه لا يحبّني إلّا مؤمن ، ولا يبغضني إلّا منافق </w:t>
      </w:r>
      <w:r w:rsidRPr="007C24A7">
        <w:rPr>
          <w:rtl/>
        </w:rPr>
        <w:t xml:space="preserve">» </w:t>
      </w:r>
      <w:r w:rsidRPr="00E64A26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والحمد لله الذي جعلنا من أهل محبّته ، وملأ قلوبنا من صفو مودّته ، وبالله التوفيق.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إبطال نهج الباطل</w:t>
      </w:r>
      <w:r>
        <w:rPr>
          <w:rtl/>
        </w:rPr>
        <w:t xml:space="preserve"> ـ </w:t>
      </w:r>
      <w:r w:rsidRPr="007C24A7">
        <w:rPr>
          <w:rtl/>
        </w:rPr>
        <w:t>المطبوع ضمن إحقاق الحقّ</w:t>
      </w:r>
      <w:r>
        <w:rPr>
          <w:rtl/>
        </w:rPr>
        <w:t xml:space="preserve"> ـ </w:t>
      </w:r>
      <w:r w:rsidRPr="007C24A7">
        <w:rPr>
          <w:rtl/>
        </w:rPr>
        <w:t>7 / 449.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مرّ تخريج الحديث مفصّلا فى ج 1 / 15 ه‍ 3 من هذا الكتاب ؛ وانظر علاوة على ذلك : السنن الكبرى</w:t>
      </w:r>
      <w:r>
        <w:rPr>
          <w:rtl/>
        </w:rPr>
        <w:t xml:space="preserve"> ـ </w:t>
      </w:r>
      <w:r w:rsidRPr="007C24A7">
        <w:rPr>
          <w:rtl/>
        </w:rPr>
        <w:t>للنسائي</w:t>
      </w:r>
      <w:r>
        <w:rPr>
          <w:rtl/>
        </w:rPr>
        <w:t xml:space="preserve"> ـ </w:t>
      </w:r>
      <w:r w:rsidRPr="007C24A7">
        <w:rPr>
          <w:rtl/>
        </w:rPr>
        <w:t>5 / 47 ح 8153 وص 137 ح 8485</w:t>
      </w:r>
      <w:r>
        <w:rPr>
          <w:rtl/>
        </w:rPr>
        <w:t xml:space="preserve"> ـ </w:t>
      </w:r>
      <w:r w:rsidRPr="007C24A7">
        <w:rPr>
          <w:rtl/>
        </w:rPr>
        <w:t>8486 ، مسند أحمد 1 / 84 ، شرح السنّة 8 / 85</w:t>
      </w:r>
      <w:r>
        <w:rPr>
          <w:rtl/>
        </w:rPr>
        <w:t xml:space="preserve"> ـ </w:t>
      </w:r>
      <w:r w:rsidRPr="007C24A7">
        <w:rPr>
          <w:rtl/>
        </w:rPr>
        <w:t xml:space="preserve">86 ح 3907 </w:t>
      </w:r>
      <w:r>
        <w:rPr>
          <w:rtl/>
        </w:rPr>
        <w:t>و 3</w:t>
      </w:r>
      <w:r w:rsidRPr="007C24A7">
        <w:rPr>
          <w:rtl/>
        </w:rPr>
        <w:t>908.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53" w:name="_Toc520204793"/>
      <w:r w:rsidRPr="007C24A7">
        <w:rPr>
          <w:rtl/>
        </w:rPr>
        <w:lastRenderedPageBreak/>
        <w:t>وأقول :</w:t>
      </w:r>
      <w:bookmarkEnd w:id="53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إذا عرف صحّة هذا الحديث ، وصدّق بحمد الله على حبّه ، فما باله والى أشدّ أعدائه وأكبر مبغضيه ، كمعاوية وابن العاص ومروان ، وأشباههم ، ولم يحكم عليهم بالنفاق ، مع اتّضاح حالهم في بغض أمير المؤمنين واستمرارهم على عداوته وسبّه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بل يلزمه أن لا يوالي عائشة ، بل يصفها بالنفاق ، لعلمه بعداوتها له ، واستدامتها على بغضه</w:t>
      </w:r>
      <w:r>
        <w:rPr>
          <w:rtl/>
        </w:rPr>
        <w:t>!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ففي « مسند أحمد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عن عبيد الله بن عبد الله ، عن عائشة ، قالت :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لمّا مرض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 بيت ميمونة ، فاستأذن نساءه أن يمرّض في بيتي ، فأذنّ له ، فخرج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معتمدا على العبّاس وعلى رجل آخر ، ورجلاه تخطّان في الأرض.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وقال عبيد الله : فقال ابن عبّاس : أتدري من ذلك الرجل</w:t>
      </w:r>
      <w:r>
        <w:rPr>
          <w:rtl/>
        </w:rPr>
        <w:t>؟!</w:t>
      </w:r>
      <w:r w:rsidRPr="007C24A7">
        <w:rPr>
          <w:rtl/>
        </w:rPr>
        <w:t xml:space="preserve"> هو عليّ ابن أبي طالب ، ولكنّ عائشة لا تطيب لها نفسا.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ورواه أيضا في مقام آخر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ص 34 من الجزء السادس.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ص 228 ج 6.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68481B" w:rsidRDefault="008E397A" w:rsidP="00E64A26">
      <w:pPr>
        <w:pStyle w:val="libFootnote"/>
        <w:rPr>
          <w:rtl/>
        </w:rPr>
      </w:pPr>
      <w:r w:rsidRPr="0068481B">
        <w:rPr>
          <w:rtl/>
        </w:rPr>
        <w:t>وانظر : صحيح البخاري 6 / 32 ح 432 ، صحيح مسلم 2 / 21 ـ 22 كتاب الصلاة ، سنن ابن ماجة 1 / 517 ح 1618 ، سنن النسائي 2 / 101 ـ 102 ، السنن الكبرى ـ للنسائي ـ 1 / 293 ح 908 ، سنن الدارمي 1 / 205 ذ ح 1255 ، الطبقات الكبرى ـ لابن سعد ـ 2 / 179 ، مسند أبي عوانة 1 / 442 ح 1636 وص 443 ح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فهل ترى أشدّ في البغض من أن لا تطيب نفس الشخص أن يتلفّظ باسم عدوّه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ورواه الطبري في « تاريخه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وفيه : « ولكنّها لا تقدر على أن تذكره بخير ، وهي تستطيع »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وهو أصرح في الدلالة على بغضها لإمام المتّقين ونفس النبيّ الأمين.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ورواه البخاري في « باب الغسل والوضوء في المخضب » من كتاب الوضوء </w:t>
      </w:r>
      <w:r w:rsidRPr="00E64A26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وفي « باب حدّ المريض أن يشهد الجماعة » من كتاب الأذان </w:t>
      </w:r>
      <w:r w:rsidRPr="00E64A26">
        <w:rPr>
          <w:rStyle w:val="libFootnotenumChar"/>
          <w:rtl/>
        </w:rPr>
        <w:t>(3)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وفي « باب هبة الرجل لامرأته والمرأة لزوجها » من كتاب الهبة </w:t>
      </w:r>
      <w:r w:rsidRPr="00E64A26">
        <w:rPr>
          <w:rStyle w:val="libFootnotenumChar"/>
          <w:rtl/>
        </w:rPr>
        <w:t>(4)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وفي « باب مرض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» في أواخر كتاب المغازي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وفي كلّها لم تسمّ الرجل الآخر ، وإنّما سمّاه ابن عبّاس.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ولم يرو البخاري تتمّة كلام ابن عبّاس ؛ رعاية لشأن عائشة</w:t>
      </w:r>
      <w:r>
        <w:rPr>
          <w:rtl/>
        </w:rPr>
        <w:t>!</w:t>
      </w:r>
      <w:r w:rsidRPr="007C24A7">
        <w:rPr>
          <w:rtl/>
        </w:rPr>
        <w:t xml:space="preserve"> ولم يدر أنّ تركها لاسم أمير المؤمنين مع ذكر اسم عديله كاف في الدلالة على بغضها له</w:t>
      </w:r>
      <w:r>
        <w:rPr>
          <w:rtl/>
        </w:rPr>
        <w:t>!!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وروى أحمد أيضا </w:t>
      </w:r>
      <w:r w:rsidRPr="00E64A26">
        <w:rPr>
          <w:rStyle w:val="libFootnotenumChar"/>
          <w:rtl/>
        </w:rPr>
        <w:t>(6)</w:t>
      </w:r>
      <w:r w:rsidRPr="007C24A7">
        <w:rPr>
          <w:rtl/>
        </w:rPr>
        <w:t xml:space="preserve"> ، عن عطاء بن يسار ، قال : جاء رجل فوقع في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1640 ، السنن الكبرى</w:t>
      </w:r>
      <w:r>
        <w:rPr>
          <w:rtl/>
        </w:rPr>
        <w:t xml:space="preserve"> ـ </w:t>
      </w:r>
      <w:r w:rsidRPr="007C24A7">
        <w:rPr>
          <w:rtl/>
        </w:rPr>
        <w:t>للبيهقي</w:t>
      </w:r>
      <w:r>
        <w:rPr>
          <w:rtl/>
        </w:rPr>
        <w:t xml:space="preserve"> ـ </w:t>
      </w:r>
      <w:r w:rsidRPr="007C24A7">
        <w:rPr>
          <w:rtl/>
        </w:rPr>
        <w:t>1 / 31 وج 3 / 80</w:t>
      </w:r>
      <w:r>
        <w:rPr>
          <w:rtl/>
        </w:rPr>
        <w:t xml:space="preserve"> ـ </w:t>
      </w:r>
      <w:r w:rsidRPr="007C24A7">
        <w:rPr>
          <w:rtl/>
        </w:rPr>
        <w:t>81 وج 8 / 151</w:t>
      </w:r>
      <w:r>
        <w:rPr>
          <w:rtl/>
        </w:rPr>
        <w:t xml:space="preserve"> ـ </w:t>
      </w:r>
      <w:r w:rsidRPr="007C24A7">
        <w:rPr>
          <w:rtl/>
        </w:rPr>
        <w:t>152 ؛ وقد أسقط قوله : « ولكنّ عائشة لا تطيب له نفسا » من بعض هذه المصادر ؛ فلاحظ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ص 191 من الجزء الثالث [ 2 / 226 ]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صحيح البخاري 1 / 101 ح 61.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صحيح البخاري 1 / 269 ح 57.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صحيح البخاري 3 / 313</w:t>
      </w:r>
      <w:r>
        <w:rPr>
          <w:rtl/>
        </w:rPr>
        <w:t xml:space="preserve"> ـ </w:t>
      </w:r>
      <w:r w:rsidRPr="007C24A7">
        <w:rPr>
          <w:rtl/>
        </w:rPr>
        <w:t>314 ح 22.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صحيح البخاري 6 / 32 ح 432.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(6) ص 113 ج 6.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عليّ وعمّار عند عائشة ، فقالت : أمّا عليّ فلست قائلة لك فيه شيئا</w:t>
      </w:r>
      <w:r>
        <w:rPr>
          <w:rtl/>
        </w:rPr>
        <w:t>!</w:t>
      </w:r>
      <w:r w:rsidRPr="007C24A7">
        <w:rPr>
          <w:rtl/>
        </w:rPr>
        <w:t xml:space="preserve"> وأمّا عمّار ،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فإنّي سمعت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يقول : </w:t>
      </w:r>
      <w:r w:rsidRPr="00445E6A">
        <w:rPr>
          <w:rStyle w:val="libBold2Char"/>
          <w:rtl/>
        </w:rPr>
        <w:t>لا يخيّر بين أمرين إلّا اختار أرشدهما</w:t>
      </w:r>
      <w:r w:rsidRPr="00445E6A">
        <w:rPr>
          <w:rStyle w:val="libBold2Char"/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t>..</w:t>
      </w:r>
      <w:r w:rsidRPr="007C24A7">
        <w:rPr>
          <w:rtl/>
        </w:rPr>
        <w:t xml:space="preserve"> إلى غير ذلك من الأخبار الكاشفة عن بغضها له ، وإن كان لا حاجة في بيان عداوتها وبغضها له إلى دليل.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وأعظم من ذلك حربها له ، وهي تعلم أنّ حربه حرب لرسول الله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مقدمة على قتله لو قدرت ، وهي تدري أنّه أخو رسول الله ونفسه.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وعلى هذه فقس ما سواها ، إذ لم تأت ذلك عنوة بل ورثته عن أسلافها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</w:t>
      </w:r>
      <w:r w:rsidRPr="007C24A7">
        <w:rPr>
          <w:rtl/>
        </w:rPr>
        <w:t xml:space="preserve"> وجه الدلالة في الحديث الذي ذكره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ونحوه على إمامة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فقد تقدّم في أوّل مباحث الإمامة ، وفي الآية الثانية عشرة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تقدّم تخريج ذلك مفصّلا في ج 4 / 358 ه‍ 4 وج 5 / 321 ه‍ 3 من هذا الكتاب ؛ فراجع</w:t>
      </w:r>
      <w:r>
        <w:rPr>
          <w:rtl/>
        </w:rPr>
        <w:t>!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إضافة إلى ذلك : المعجم الأوسط 3 / 256 ح 2875 وج 5 / 316 ح 5015 وج 7 / 242 ح 7259 ، المعجم الصغير 3 / 3 ، تاريخ بغداد 7 / 137 رقم 3582.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راجع : ج 4 / 214 وما بعدها وج 5 / 17</w:t>
      </w:r>
      <w:r>
        <w:rPr>
          <w:rtl/>
        </w:rPr>
        <w:t xml:space="preserve"> ـ </w:t>
      </w:r>
      <w:r w:rsidRPr="007C24A7">
        <w:rPr>
          <w:rtl/>
        </w:rPr>
        <w:t>18 وما بعدها من هذا الكتاب.</w:t>
      </w:r>
    </w:p>
    <w:p w:rsidR="008E397A" w:rsidRPr="002040C4" w:rsidRDefault="008E397A" w:rsidP="008E397A">
      <w:pPr>
        <w:pStyle w:val="Heading1Center"/>
        <w:rPr>
          <w:rtl/>
        </w:rPr>
      </w:pPr>
      <w:r>
        <w:rPr>
          <w:rtl/>
        </w:rPr>
        <w:br w:type="page"/>
      </w:r>
      <w:bookmarkStart w:id="54" w:name="_Toc520204794"/>
      <w:r w:rsidRPr="002040C4">
        <w:rPr>
          <w:rtl/>
        </w:rPr>
        <w:lastRenderedPageBreak/>
        <w:t>17 ـ حديث :</w:t>
      </w:r>
      <w:r>
        <w:rPr>
          <w:rtl/>
        </w:rPr>
        <w:t xml:space="preserve"> ..</w:t>
      </w:r>
      <w:r w:rsidRPr="002040C4">
        <w:rPr>
          <w:rtl/>
        </w:rPr>
        <w:t>. ولكنّه خاصف النعل</w:t>
      </w:r>
      <w:bookmarkEnd w:id="54"/>
    </w:p>
    <w:p w:rsidR="008E397A" w:rsidRPr="00881675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قال المصنّف</w:t>
      </w:r>
      <w:r w:rsidRPr="00881675">
        <w:rPr>
          <w:rtl/>
        </w:rPr>
        <w:t xml:space="preserve"> ـ أجزل الله ثوابه ـ </w:t>
      </w:r>
      <w:r w:rsidRPr="00E64A26">
        <w:rPr>
          <w:rStyle w:val="libFootnotenumChar"/>
          <w:rtl/>
        </w:rPr>
        <w:t>(1)</w:t>
      </w:r>
      <w:r w:rsidRPr="00881675">
        <w:rPr>
          <w:rtl/>
        </w:rPr>
        <w:t xml:space="preserve"> :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السابع عشر</w:t>
      </w:r>
      <w:r w:rsidRPr="007C24A7">
        <w:rPr>
          <w:rtl/>
        </w:rPr>
        <w:t xml:space="preserve"> : في مسند أحمد بن حنبل ، أنّ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قال : إنّ منكم من يقاتل على تأويل القرآن كما قاتلت على تنزيله.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فقال أبو بكر : أنا هو يا رسول الله</w:t>
      </w:r>
      <w:r>
        <w:rPr>
          <w:rtl/>
        </w:rPr>
        <w:t>؟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: </w:t>
      </w:r>
      <w:r w:rsidRPr="00445E6A">
        <w:rPr>
          <w:rStyle w:val="libBold2Char"/>
          <w:rtl/>
        </w:rPr>
        <w:t>لا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 عمر : أنا هو يا رسول الله</w:t>
      </w:r>
      <w:r>
        <w:rPr>
          <w:rtl/>
        </w:rPr>
        <w:t>؟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: </w:t>
      </w:r>
      <w:r w:rsidRPr="00445E6A">
        <w:rPr>
          <w:rStyle w:val="libBold2Char"/>
          <w:rtl/>
        </w:rPr>
        <w:t>لا ، ولكنّه خاصف النعل.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وكان عليّ يخصف نعل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 الحجرة عند فاطمة </w:t>
      </w:r>
      <w:r w:rsidR="0065730B" w:rsidRPr="0065730B">
        <w:rPr>
          <w:rStyle w:val="libAlaemChar"/>
          <w:rtl/>
        </w:rPr>
        <w:t>عليها‌السلام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وفي « الجمع بين الصحاح الستّة » : 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</w:t>
      </w:r>
      <w:r w:rsidRPr="00445E6A">
        <w:rPr>
          <w:rStyle w:val="libBold2Char"/>
          <w:rtl/>
        </w:rPr>
        <w:t>لتنتهنّ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نهج الحقّ : 220.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مسند أحمد 3 / 33 </w:t>
      </w:r>
      <w:r>
        <w:rPr>
          <w:rtl/>
        </w:rPr>
        <w:t>و 8</w:t>
      </w:r>
      <w:r w:rsidRPr="007C24A7">
        <w:rPr>
          <w:rtl/>
        </w:rPr>
        <w:t>2 ، فضائل الصحابة</w:t>
      </w:r>
      <w:r>
        <w:rPr>
          <w:rtl/>
        </w:rPr>
        <w:t xml:space="preserve"> ـ </w:t>
      </w:r>
      <w:r w:rsidRPr="007C24A7">
        <w:rPr>
          <w:rtl/>
        </w:rPr>
        <w:t>لأحمد</w:t>
      </w:r>
      <w:r>
        <w:rPr>
          <w:rtl/>
        </w:rPr>
        <w:t xml:space="preserve"> ـ </w:t>
      </w:r>
      <w:r w:rsidRPr="007C24A7">
        <w:rPr>
          <w:rtl/>
        </w:rPr>
        <w:t>2 / 777 ح 1071 وص 790 ح 1083 ، وانظر : السنن الكبرى</w:t>
      </w:r>
      <w:r>
        <w:rPr>
          <w:rtl/>
        </w:rPr>
        <w:t xml:space="preserve"> ـ </w:t>
      </w:r>
      <w:r w:rsidRPr="007C24A7">
        <w:rPr>
          <w:rtl/>
        </w:rPr>
        <w:t>للنسائي</w:t>
      </w:r>
      <w:r>
        <w:rPr>
          <w:rtl/>
        </w:rPr>
        <w:t xml:space="preserve"> ـ </w:t>
      </w:r>
      <w:r w:rsidRPr="007C24A7">
        <w:rPr>
          <w:rtl/>
        </w:rPr>
        <w:t>5 / 154 ح 8541 ، مصنّف ابن أبي شيبة 7 / 497 ح 19 ، مسند أبي يعلى 2 / 341 ح 1086 ، الإحسان بترتيب صحيح ابن حبّان 9 / 46 ح 6898 ، المستدرك على الصحيحين 3 / 132 ح 4621 ، حلية الأولياء 1 / 67 ، دلائل النبوّة</w:t>
      </w:r>
      <w:r>
        <w:rPr>
          <w:rtl/>
        </w:rPr>
        <w:t xml:space="preserve"> ـ </w:t>
      </w:r>
      <w:r w:rsidRPr="007C24A7">
        <w:rPr>
          <w:rtl/>
        </w:rPr>
        <w:t>للبيهقي</w:t>
      </w:r>
      <w:r>
        <w:rPr>
          <w:rtl/>
        </w:rPr>
        <w:t xml:space="preserve"> ـ </w:t>
      </w:r>
      <w:r w:rsidRPr="007C24A7">
        <w:rPr>
          <w:rtl/>
        </w:rPr>
        <w:t>6 / 435</w:t>
      </w:r>
      <w:r>
        <w:rPr>
          <w:rtl/>
        </w:rPr>
        <w:t xml:space="preserve"> ـ </w:t>
      </w:r>
      <w:r w:rsidRPr="007C24A7">
        <w:rPr>
          <w:rtl/>
        </w:rPr>
        <w:t xml:space="preserve">436 ،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لابن المغازلي</w:t>
      </w:r>
      <w:r>
        <w:rPr>
          <w:rtl/>
        </w:rPr>
        <w:t xml:space="preserve"> ـ </w:t>
      </w:r>
      <w:r w:rsidRPr="007C24A7">
        <w:rPr>
          <w:rtl/>
        </w:rPr>
        <w:t>: 99 ح 78 ، مناقب عليّ بن أبي طالب</w:t>
      </w:r>
      <w:r>
        <w:rPr>
          <w:rtl/>
        </w:rPr>
        <w:t xml:space="preserve"> ـ </w:t>
      </w:r>
      <w:r w:rsidRPr="007C24A7">
        <w:rPr>
          <w:rtl/>
        </w:rPr>
        <w:t>لابن أخي تبوك ؛ المطبوع بذيل مناقب ابن المغازلي</w:t>
      </w:r>
      <w:r>
        <w:rPr>
          <w:rtl/>
        </w:rPr>
        <w:t xml:space="preserve"> ـ </w:t>
      </w:r>
      <w:r w:rsidRPr="007C24A7">
        <w:rPr>
          <w:rtl/>
        </w:rPr>
        <w:t>: 343 ح 23 ، شرح السنّة 6 / 167 ح 2557 ، تاريخ دمشق 42 / 451</w:t>
      </w:r>
      <w:r>
        <w:rPr>
          <w:rtl/>
        </w:rPr>
        <w:t xml:space="preserve"> ـ </w:t>
      </w:r>
      <w:r w:rsidRPr="007C24A7">
        <w:rPr>
          <w:rtl/>
        </w:rPr>
        <w:t>455 ، مجمع الزوائد 5 / 186 وج 9 / 133 ، كنز العمّال 11 / 613 ح 32967.</w:t>
      </w:r>
    </w:p>
    <w:p w:rsidR="008E397A" w:rsidRPr="00D45F05" w:rsidRDefault="008E397A" w:rsidP="00445E6A">
      <w:pPr>
        <w:pStyle w:val="libBold2"/>
        <w:rPr>
          <w:rtl/>
        </w:rPr>
      </w:pPr>
      <w:r>
        <w:rPr>
          <w:rtl/>
        </w:rPr>
        <w:br w:type="page"/>
      </w:r>
      <w:r w:rsidRPr="00D45F05">
        <w:rPr>
          <w:rtl/>
        </w:rPr>
        <w:lastRenderedPageBreak/>
        <w:t>معشر قريش أو ليبعثنّ الله عليكم رجلا منّي امتحن الله قلبه للإيمان ، يضرب أعناقكم على الدين.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قيل : يا رسول الله</w:t>
      </w:r>
      <w:r>
        <w:rPr>
          <w:rtl/>
        </w:rPr>
        <w:t>!</w:t>
      </w:r>
      <w:r w:rsidRPr="007C24A7">
        <w:rPr>
          <w:rtl/>
        </w:rPr>
        <w:t xml:space="preserve"> أبو بكر</w:t>
      </w:r>
      <w:r>
        <w:rPr>
          <w:rtl/>
        </w:rPr>
        <w:t>؟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: </w:t>
      </w:r>
      <w:r w:rsidRPr="00445E6A">
        <w:rPr>
          <w:rStyle w:val="libBold2Char"/>
          <w:rtl/>
        </w:rPr>
        <w:t>لا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قيل : عمر</w:t>
      </w:r>
      <w:r>
        <w:rPr>
          <w:rtl/>
        </w:rPr>
        <w:t>؟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: </w:t>
      </w:r>
      <w:r w:rsidRPr="00445E6A">
        <w:rPr>
          <w:rStyle w:val="libBold2Char"/>
          <w:rtl/>
        </w:rPr>
        <w:t>لا ، ولكن خاصف النعل في الحجرة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: سنن الترمذي 5 / 592 ح 3715 ، السنن الكبرى</w:t>
      </w:r>
      <w:r>
        <w:rPr>
          <w:rtl/>
        </w:rPr>
        <w:t xml:space="preserve"> ـ </w:t>
      </w:r>
      <w:r w:rsidRPr="007C24A7">
        <w:rPr>
          <w:rtl/>
        </w:rPr>
        <w:t>للنسائي</w:t>
      </w:r>
      <w:r>
        <w:rPr>
          <w:rtl/>
        </w:rPr>
        <w:t xml:space="preserve"> ـ </w:t>
      </w:r>
      <w:r w:rsidRPr="007C24A7">
        <w:rPr>
          <w:rtl/>
        </w:rPr>
        <w:t>5 / 115 ح 8416 ، مصنّف عبد الرزّاق 11 / 226 ح 20389 ، مصنّف ابن أبي شيبة 7 / 497 ح 18 وص 499 ح 30 وص 506 ح 74 ، فضائل الصحابة</w:t>
      </w:r>
      <w:r>
        <w:rPr>
          <w:rtl/>
        </w:rPr>
        <w:t xml:space="preserve"> ـ </w:t>
      </w:r>
      <w:r w:rsidRPr="007C24A7">
        <w:rPr>
          <w:rtl/>
        </w:rPr>
        <w:t>لأحمد</w:t>
      </w:r>
      <w:r>
        <w:rPr>
          <w:rtl/>
        </w:rPr>
        <w:t xml:space="preserve"> ـ </w:t>
      </w:r>
      <w:r w:rsidRPr="007C24A7">
        <w:rPr>
          <w:rtl/>
        </w:rPr>
        <w:t>2 / 734 ح 1008 وص 743 ح 1024 وص 806 ح 1105 ، مسند البزّار 3 / 258</w:t>
      </w:r>
      <w:r>
        <w:rPr>
          <w:rtl/>
        </w:rPr>
        <w:t xml:space="preserve"> ـ </w:t>
      </w:r>
      <w:r w:rsidRPr="007C24A7">
        <w:rPr>
          <w:rtl/>
        </w:rPr>
        <w:t>259 ح 1050 ، مسند أبي يعلى 2 / 165</w:t>
      </w:r>
      <w:r>
        <w:rPr>
          <w:rtl/>
        </w:rPr>
        <w:t xml:space="preserve"> ـ </w:t>
      </w:r>
      <w:r w:rsidRPr="007C24A7">
        <w:rPr>
          <w:rtl/>
        </w:rPr>
        <w:t>166 ح 859 ، أنساب الأشراف 2 / 364 ، المستدرك على الصحيحين 2 / 149</w:t>
      </w:r>
      <w:r>
        <w:rPr>
          <w:rtl/>
        </w:rPr>
        <w:t xml:space="preserve"> ـ </w:t>
      </w:r>
      <w:r w:rsidRPr="007C24A7">
        <w:rPr>
          <w:rtl/>
        </w:rPr>
        <w:t>150 ح 2614 ، الاستيعاب 3 / 1109</w:t>
      </w:r>
      <w:r>
        <w:rPr>
          <w:rtl/>
        </w:rPr>
        <w:t xml:space="preserve"> ـ </w:t>
      </w:r>
      <w:r w:rsidRPr="007C24A7">
        <w:rPr>
          <w:rtl/>
        </w:rPr>
        <w:t>1110 ، تاريخ بغداد 1 / 133</w:t>
      </w:r>
      <w:r>
        <w:rPr>
          <w:rtl/>
        </w:rPr>
        <w:t xml:space="preserve"> ـ </w:t>
      </w:r>
      <w:r w:rsidRPr="007C24A7">
        <w:rPr>
          <w:rtl/>
        </w:rPr>
        <w:t>134 ، تاريخ دمشق 42 / 342</w:t>
      </w:r>
      <w:r>
        <w:rPr>
          <w:rtl/>
        </w:rPr>
        <w:t xml:space="preserve"> ـ </w:t>
      </w:r>
      <w:r w:rsidRPr="007C24A7">
        <w:rPr>
          <w:rtl/>
        </w:rPr>
        <w:t>343 ، مجمع الزوائد 9 / 163 ، كنز العمّال 13 / 173 ح 36518 عن الترمذي وابن جرير في « تهذيب الآثار » والضياء المقدسي في « المختارة » وص 174 ح 36519 عن ابن أبي شيبة في « المصنّف » وابن جرير في « تهذيب الآثار » والحاكم في « المستدرك » ويحيى بن سعيد في « إيضاح الإشكال »</w:t>
      </w:r>
      <w:r>
        <w:rPr>
          <w:rtl/>
        </w:rPr>
        <w:t>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55" w:name="_Toc520204795"/>
      <w:r w:rsidRPr="002040C4">
        <w:rPr>
          <w:rtl/>
        </w:rPr>
        <w:lastRenderedPageBreak/>
        <w:t xml:space="preserve">وقال الفضل </w:t>
      </w:r>
      <w:r w:rsidRPr="00E64A26">
        <w:rPr>
          <w:rStyle w:val="libFootnotenumChar"/>
          <w:rtl/>
        </w:rPr>
        <w:t>(1)</w:t>
      </w:r>
      <w:r w:rsidRPr="002040C4">
        <w:rPr>
          <w:rtl/>
        </w:rPr>
        <w:t xml:space="preserve"> :</w:t>
      </w:r>
      <w:bookmarkEnd w:id="55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صحّ الحديث ، وهذا يدلّ على أنّه يقاتل البغاة والخوارج ، وكان مقاتلة البغاة والخوارج على تأويل القرآن ، حيث كانوا يؤوّلون القرآن ، ويدّعون الخلافة لأنفسهم ، فقاتلهم أمير المؤمنين ، وعلّم الناس قتال الخوارج والبغاة ، كما قال الشافعي : إنّه لو لم يقاتل أمير المؤمنين البغاة ما كنّا نعلم كيفيّة القتال معهم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وهذا لا يدلّ على النصّ بخلافته ، بل إخبار عن مقاتلته في سبيل الله مع العصاة والبغاة.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إبطال نهج الباطل</w:t>
      </w:r>
      <w:r>
        <w:rPr>
          <w:rtl/>
        </w:rPr>
        <w:t xml:space="preserve"> ـ </w:t>
      </w:r>
      <w:r w:rsidRPr="007C24A7">
        <w:rPr>
          <w:rtl/>
        </w:rPr>
        <w:t>المطبوع ضمن إحقاق الحقّ</w:t>
      </w:r>
      <w:r>
        <w:rPr>
          <w:rtl/>
        </w:rPr>
        <w:t xml:space="preserve"> ـ </w:t>
      </w:r>
      <w:r w:rsidRPr="007C24A7">
        <w:rPr>
          <w:rtl/>
        </w:rPr>
        <w:t>7 / 450.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الحاوي الكبير 16 / 360.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56" w:name="_Toc520204796"/>
      <w:r w:rsidRPr="007C24A7">
        <w:rPr>
          <w:rtl/>
        </w:rPr>
        <w:lastRenderedPageBreak/>
        <w:t>وأقول :</w:t>
      </w:r>
      <w:bookmarkEnd w:id="56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ذكر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هنا حديثين تقدّم بيان رواتهما في الآية الثانية والعشرين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وكلّ منهما دالّ على المقصود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أمّا الأوّل</w:t>
      </w:r>
      <w:r w:rsidRPr="007C24A7">
        <w:rPr>
          <w:rtl/>
        </w:rPr>
        <w:t xml:space="preserve"> ، فلأنّ المراد</w:t>
      </w:r>
      <w:r>
        <w:rPr>
          <w:rtl/>
        </w:rPr>
        <w:t xml:space="preserve"> ـ </w:t>
      </w:r>
      <w:r w:rsidRPr="007C24A7">
        <w:rPr>
          <w:rtl/>
        </w:rPr>
        <w:t>بالقتال على تأويل القرآن</w:t>
      </w:r>
      <w:r>
        <w:rPr>
          <w:rtl/>
        </w:rPr>
        <w:t xml:space="preserve"> ـ </w:t>
      </w:r>
      <w:r w:rsidRPr="007C24A7">
        <w:rPr>
          <w:rtl/>
        </w:rPr>
        <w:t>: إمّا القتال على وفق ما أدّى إليه القرآن باجتهاد المقاتل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أو ما أدّى إليه في الواقع ؛ لعلم المقاتل به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فيكون المشبّه به على الوجهين هو : قتال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على حسب ما أنزل إليه.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وإمّا أن يكون المراد : القتال على مؤوّل القرآن يعملوا به ، كما قاتل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للإقرار بأنّه منزل من الله تعالى.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والأظهر أحد الوجهين الأخيرين ؛ لأنّهما أمكن في التشبيه.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ومن المعلوم أنّ القتال على أيّ الوجوه الثلاثة شأن خليفة الرسول ، وزعيم الأمّة ، فتثبت إمامة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ولمّا نفى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ذلك عن الشيخين مع صدور القتال منهما علم أنّهما ليسا بإمامين.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وليت شعري ، إذا لم يكن قتالهما على وفق القرآن ، ولا لأجل العمل به ، فكيف وليا أمر القتال والأمّة</w:t>
      </w:r>
      <w:r>
        <w:rPr>
          <w:rtl/>
        </w:rPr>
        <w:t>؟!</w:t>
      </w:r>
      <w:r w:rsidRPr="007C24A7">
        <w:rPr>
          <w:rtl/>
        </w:rPr>
        <w:t xml:space="preserve"> وكيف اتّخذهم الناس أئمّة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فإن قلت</w:t>
      </w:r>
      <w:r w:rsidRPr="007C24A7">
        <w:rPr>
          <w:rtl/>
        </w:rPr>
        <w:t xml:space="preserve"> : لعلّ المراد بقتال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على التأويل : قتاله لمن تأوّل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راجع : ج 5 / 85 وما بعدها من هذا الكتاب.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القرآن وادّعى الخلافة لنفسه ، فلا يكون نفي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لهذا القتال عن الشيخين منافيا لإمامتهما ؛ لأنّ هذا النفي مطابق للواقع ، إذ لم يقاتلا إلّا المشركين وإن كانا إمامين.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ولعلّه إلى هذا أشار الفضل بقوله : « وكان مقاتلة البغاة والخوارج على تأويل القرآن حيث كانوا يؤوّلون القرآن ويدّعون الخلافة لأنفسهم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قلت</w:t>
      </w:r>
      <w:r w:rsidRPr="007C24A7">
        <w:rPr>
          <w:rtl/>
        </w:rPr>
        <w:t xml:space="preserve"> : لو أريد ذلك ، كان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قوله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>كما قاتلت على تنزيله</w:t>
      </w:r>
      <w:r w:rsidRPr="007C24A7">
        <w:rPr>
          <w:rtl/>
        </w:rPr>
        <w:t xml:space="preserve"> »</w:t>
      </w:r>
      <w:r>
        <w:rPr>
          <w:rFonts w:hint="cs"/>
          <w:rtl/>
        </w:rPr>
        <w:t xml:space="preserve"> ـ</w:t>
      </w:r>
      <w:r w:rsidRPr="007C24A7">
        <w:rPr>
          <w:rtl/>
        </w:rPr>
        <w:t xml:space="preserve"> بمقتضى المشابهة</w:t>
      </w:r>
      <w:r>
        <w:rPr>
          <w:rtl/>
        </w:rPr>
        <w:t xml:space="preserve"> ـ </w:t>
      </w:r>
      <w:r w:rsidRPr="007C24A7">
        <w:rPr>
          <w:rtl/>
        </w:rPr>
        <w:t xml:space="preserve">أن يكون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قاتل من تنزّل عليه القرآن ؛ وهو كما ترى.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ولا أدري أيّة آية تأوّلها البغاة والخوارج حتّى استباحوا بها قتال أمير المؤمنين ، والخروج على إمام زمانهم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ومتى قاتله الخوارج مدّعين للخلافة</w:t>
      </w:r>
      <w:r>
        <w:rPr>
          <w:rtl/>
        </w:rPr>
        <w:t>؟!</w:t>
      </w:r>
      <w:r w:rsidRPr="007C24A7">
        <w:rPr>
          <w:rtl/>
        </w:rPr>
        <w:t xml:space="preserve"> وكذا معاوية وعائشة وأنصارها</w:t>
      </w:r>
      <w:r>
        <w:rPr>
          <w:rtl/>
        </w:rPr>
        <w:t>؟!</w:t>
      </w:r>
      <w:r w:rsidRPr="007C24A7">
        <w:rPr>
          <w:rtl/>
        </w:rPr>
        <w:t xml:space="preserve"> فإنّهم إنّما قاتلوا</w:t>
      </w:r>
      <w:r>
        <w:rPr>
          <w:rtl/>
        </w:rPr>
        <w:t xml:space="preserve"> ـ </w:t>
      </w:r>
      <w:r w:rsidRPr="007C24A7">
        <w:rPr>
          <w:rtl/>
        </w:rPr>
        <w:t>في ظاهر أمرهم</w:t>
      </w:r>
      <w:r>
        <w:rPr>
          <w:rtl/>
        </w:rPr>
        <w:t xml:space="preserve"> ـ </w:t>
      </w:r>
      <w:r w:rsidRPr="007C24A7">
        <w:rPr>
          <w:rtl/>
        </w:rPr>
        <w:t xml:space="preserve">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طلبا بدم عثمان ، واتّخذوه</w:t>
      </w:r>
      <w:r>
        <w:rPr>
          <w:rtl/>
        </w:rPr>
        <w:t xml:space="preserve"> ـ </w:t>
      </w:r>
      <w:r w:rsidRPr="007C24A7">
        <w:rPr>
          <w:rtl/>
        </w:rPr>
        <w:t>واقعا</w:t>
      </w:r>
      <w:r>
        <w:rPr>
          <w:rtl/>
        </w:rPr>
        <w:t xml:space="preserve"> ـ </w:t>
      </w:r>
      <w:r w:rsidRPr="007C24A7">
        <w:rPr>
          <w:rtl/>
        </w:rPr>
        <w:t xml:space="preserve">وسيلة لبلوغ الرئاسة أو للانتقام من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عداوة له ، كما في عائشة.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ولو أعرضنا عن هذا كلّه ، فأبو بكر عندهم أيضا حارب المتأوّلين ، فلو كان إماما وحربه حقّا لما أجابه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بقوله : « لا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ونعني بالمتأوّلين : مانعي الزكاة ؛ لأنّهم قالوا كما في « شرح النهج » لابن أبي الحديد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: « إنّ الله قال لرسول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خُذْ مِنْ أَمْوالِهِمْ صَدَقَةً تُطَهِّرُهُمْ وَتُزَكِّيهِمْ بِها وَصَلِّ عَلَيْهِمْ إِنَّ صَلاتَكَ سَكَنٌ لَهُمْ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فوصف الصدقة بأنّها من شأنها أن يطهّر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الناس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ص 185 من المجلّد الرابع [ 17 / 208 ]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سورة التوبة 9 : 103.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بأخذها ، وبيّن أنّ صلاته سكن لهم ، وهذه الصفات لا تتحقّق في غير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 الحديث الثاني</w:t>
      </w:r>
      <w:r w:rsidRPr="007C24A7">
        <w:rPr>
          <w:rtl/>
        </w:rPr>
        <w:t xml:space="preserve"> : فهو</w:t>
      </w:r>
      <w:r>
        <w:rPr>
          <w:rtl/>
        </w:rPr>
        <w:t xml:space="preserve"> ـ </w:t>
      </w:r>
      <w:r w:rsidRPr="007C24A7">
        <w:rPr>
          <w:rtl/>
        </w:rPr>
        <w:t>أيضا</w:t>
      </w:r>
      <w:r>
        <w:rPr>
          <w:rtl/>
        </w:rPr>
        <w:t xml:space="preserve"> ـ </w:t>
      </w:r>
      <w:r w:rsidRPr="007C24A7">
        <w:rPr>
          <w:rtl/>
        </w:rPr>
        <w:t xml:space="preserve">دالّ على المدّعى ؛ لأنّ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وصف فيه الرجل الذي يبعثه الله تعالى بأنّه قد امتحن الله قلبه ، أي ابتلاه بأنواع المحن ، فوجده خالص الإيمان ، لا تأخذه في الله لومة لائم ، ولا يصانع أحدا في دينه.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وهذا يفيد بمفهومه أنّ غير هذا الرجل ليس كذلك ، لا سيّما الشيخان ؛ للتصريح بهما ، ولأنّهما أشارا بردّ المؤمنين إلى بلاد الكفر ، وجعل السبيل للكافرين عليهم خلافا لحكم الله ورسوله ، ووفاقا لرغبة الكافرين ، لا سيّما عمر ، فإنّه وافق أبا بكر على قوله : « صدقوا » ، ولم يبال باستياء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من أبي بكر وتغيّر وجهه الشريف من قوله ، كما سبق في بعض الأخبار المصحّحة عندهم ، المذكورة في الآية الثانية والعشرين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ولو كانا ممّن امتحن الله قلبه للإيمان وخالصي الإيمان لما فعلا ذلك.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بل يستفاد من وصف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للرجل الذي يبعثه الله بأنّه امتحن الله قلبه للإيمان ، ويضرب أعناقهم على الدين ، بعد موافقة الشيخين لقريش ، 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أراد التعريض بهما بأنّهما ليسا بهذا الوصف.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وبالضرورة أنّ من ليس كذلك ، ولم يبال بالنبيّ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مواجهة في حياته ، ولا بكتاب الله وحكمه ، أحقّ وأولى بعدم المبالاة بأحكام الله ودينه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راجع : ج 5 / 86 وما بعدها من هذا الكتاب.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ونبيّه بعد وفاته ، فلا يصلح للإمامة ، وإنّما الصالح لها من ثبت له ذلك الوصف الجميل الجليل.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وقد أشار النبيّ </w:t>
      </w:r>
      <w:r w:rsidR="003B3E2F" w:rsidRPr="003B3E2F">
        <w:rPr>
          <w:rStyle w:val="libAlaemChar"/>
          <w:rtl/>
        </w:rPr>
        <w:t>صلى‌الله‌عليه‌وآله</w:t>
      </w:r>
      <w:r>
        <w:rPr>
          <w:rtl/>
        </w:rPr>
        <w:t xml:space="preserve"> ـ </w:t>
      </w:r>
      <w:r w:rsidRPr="007C24A7">
        <w:rPr>
          <w:rtl/>
        </w:rPr>
        <w:t>مع ذلك</w:t>
      </w:r>
      <w:r>
        <w:rPr>
          <w:rtl/>
        </w:rPr>
        <w:t xml:space="preserve"> ـ </w:t>
      </w:r>
      <w:r w:rsidRPr="007C24A7">
        <w:rPr>
          <w:rtl/>
        </w:rPr>
        <w:t xml:space="preserve">إلى عصمة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وفضله ، بجعله منه أو مثل نفسه ، كما في رواية « الجمع بين الصحاح » وغيرها ممّا سبق في الآية المذكورة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فيتعيّن للإمامة.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راجع : الصفحة 152</w:t>
      </w:r>
      <w:r>
        <w:rPr>
          <w:rtl/>
        </w:rPr>
        <w:t xml:space="preserve"> ـ </w:t>
      </w:r>
      <w:r w:rsidRPr="007C24A7">
        <w:rPr>
          <w:rtl/>
        </w:rPr>
        <w:t>153 من هذا الجزء ، وج 5 / 88 وما بعدها من هذا الكتاب.</w:t>
      </w:r>
    </w:p>
    <w:p w:rsidR="008E397A" w:rsidRPr="002040C4" w:rsidRDefault="008E397A" w:rsidP="008E397A">
      <w:pPr>
        <w:pStyle w:val="Heading1Center"/>
        <w:rPr>
          <w:rtl/>
        </w:rPr>
      </w:pPr>
      <w:r>
        <w:rPr>
          <w:rtl/>
        </w:rPr>
        <w:br w:type="page"/>
      </w:r>
      <w:bookmarkStart w:id="57" w:name="_Toc520204797"/>
      <w:r w:rsidRPr="002040C4">
        <w:rPr>
          <w:rtl/>
        </w:rPr>
        <w:lastRenderedPageBreak/>
        <w:t>18 ـ حديث الطائر</w:t>
      </w:r>
      <w:bookmarkEnd w:id="57"/>
    </w:p>
    <w:p w:rsidR="008E397A" w:rsidRPr="0026716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قال المصنّف</w:t>
      </w:r>
      <w:r w:rsidRPr="00267167">
        <w:rPr>
          <w:rtl/>
        </w:rPr>
        <w:t xml:space="preserve"> ـ ضاعف الله أجره ـ </w:t>
      </w:r>
      <w:r w:rsidRPr="00E64A26">
        <w:rPr>
          <w:rStyle w:val="libFootnotenumChar"/>
          <w:rtl/>
        </w:rPr>
        <w:t>(1)</w:t>
      </w:r>
      <w:r w:rsidRPr="00267167">
        <w:rPr>
          <w:rtl/>
        </w:rPr>
        <w:t xml:space="preserve"> :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الثامن عشر</w:t>
      </w:r>
      <w:r w:rsidRPr="007C24A7">
        <w:rPr>
          <w:rtl/>
        </w:rPr>
        <w:t xml:space="preserve"> : في مسند أحمد بن حنبل ، </w:t>
      </w:r>
      <w:r>
        <w:rPr>
          <w:rtl/>
        </w:rPr>
        <w:t>و «</w:t>
      </w:r>
      <w:r w:rsidRPr="007C24A7">
        <w:rPr>
          <w:rtl/>
        </w:rPr>
        <w:t xml:space="preserve"> الجمع بين الصحاح الستّة » ، عن أنس بن مالك ، قال : كان عند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طائر قد طبخ له ، فقال : </w:t>
      </w:r>
      <w:r w:rsidRPr="00445E6A">
        <w:rPr>
          <w:rStyle w:val="libBold2Char"/>
          <w:rtl/>
        </w:rPr>
        <w:t>اللهمّ ائتني بأحبّ الناس إليك يأكل معي</w:t>
      </w:r>
      <w:r w:rsidRPr="007C24A7">
        <w:rPr>
          <w:rtl/>
        </w:rPr>
        <w:t xml:space="preserve"> ؛ فجاء عليّ فأكل معه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نهج الحقّ : 220.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ينابيع المودّة 1 / 175 ح 1 وص 176 ح 4 عن مسند أحمد وسنن أبي داود ، فضائل الصحابة</w:t>
      </w:r>
      <w:r>
        <w:rPr>
          <w:rtl/>
        </w:rPr>
        <w:t xml:space="preserve"> ـ </w:t>
      </w:r>
      <w:r w:rsidRPr="007C24A7">
        <w:rPr>
          <w:rtl/>
        </w:rPr>
        <w:t>لأحمد بن حنبل</w:t>
      </w:r>
      <w:r>
        <w:rPr>
          <w:rtl/>
        </w:rPr>
        <w:t xml:space="preserve"> ـ </w:t>
      </w:r>
      <w:r w:rsidRPr="007C24A7">
        <w:rPr>
          <w:rtl/>
        </w:rPr>
        <w:t>2 / 692</w:t>
      </w:r>
      <w:r>
        <w:rPr>
          <w:rtl/>
        </w:rPr>
        <w:t xml:space="preserve"> ـ </w:t>
      </w:r>
      <w:r w:rsidRPr="007C24A7">
        <w:rPr>
          <w:rtl/>
        </w:rPr>
        <w:t>693 ح 945 ، جامع الأصول 8 / 653 ح 6494 عن الجمع بين الصحاح الستّة ، وانظر : سنن الترمذي 5 / 595 ح 3721 ، السنن الكبرى</w:t>
      </w:r>
      <w:r>
        <w:rPr>
          <w:rtl/>
        </w:rPr>
        <w:t xml:space="preserve"> ـ </w:t>
      </w:r>
      <w:r w:rsidRPr="007C24A7">
        <w:rPr>
          <w:rtl/>
        </w:rPr>
        <w:t>للنسائي</w:t>
      </w:r>
      <w:r>
        <w:rPr>
          <w:rtl/>
        </w:rPr>
        <w:t xml:space="preserve"> ـ </w:t>
      </w:r>
      <w:r w:rsidRPr="007C24A7">
        <w:rPr>
          <w:rtl/>
        </w:rPr>
        <w:t>5 / 107 ح 8398 ، التاريخ الكبير</w:t>
      </w:r>
      <w:r>
        <w:rPr>
          <w:rtl/>
        </w:rPr>
        <w:t xml:space="preserve"> ـ </w:t>
      </w:r>
      <w:r w:rsidRPr="007C24A7">
        <w:rPr>
          <w:rtl/>
        </w:rPr>
        <w:t>للبخاري</w:t>
      </w:r>
      <w:r>
        <w:rPr>
          <w:rtl/>
        </w:rPr>
        <w:t xml:space="preserve"> ـ </w:t>
      </w:r>
      <w:r w:rsidRPr="007C24A7">
        <w:rPr>
          <w:rtl/>
        </w:rPr>
        <w:t>1 / 358 رقم 1132 وج 2 / 2 رقم 1488 ، مسند أبي يعلى 7 / 105 ح 4052 ، المعجم الكبير 1 / 253 ح 730 وج 7 / 82 ح 6437 وج 10 / 282 ح 10667 ، المعجم الأوسط 2 / 239 ح 1765 وج 6 / 153 ح 5886 وص 418 ح 6561 وج 7 / 315 ح 7466 وج 9 / 251 ح 9372 ، أنساب الأشراف 2 / 378 ، تاريخ جرجان : 176 رقم 228 ، العقد الفريد 4 / 77 ، طبقات المحدّثين بأصبهان 3 / 454 ح 613 رقم 451 ، مروج الذهب 2 / 425 ، تمهيد الأوائل : 546 ، المستدرك على الصحيحين 3 / 141</w:t>
      </w:r>
      <w:r>
        <w:rPr>
          <w:rtl/>
        </w:rPr>
        <w:t xml:space="preserve"> ـ </w:t>
      </w:r>
      <w:r w:rsidRPr="007C24A7">
        <w:rPr>
          <w:rtl/>
        </w:rPr>
        <w:t xml:space="preserve">142 ح 4650 </w:t>
      </w:r>
      <w:r>
        <w:rPr>
          <w:rtl/>
        </w:rPr>
        <w:t>و 4</w:t>
      </w:r>
      <w:r w:rsidRPr="007C24A7">
        <w:rPr>
          <w:rtl/>
        </w:rPr>
        <w:t>651 ، المغني</w:t>
      </w:r>
      <w:r>
        <w:rPr>
          <w:rtl/>
        </w:rPr>
        <w:t xml:space="preserve"> ـ </w:t>
      </w:r>
      <w:r w:rsidRPr="007C24A7">
        <w:rPr>
          <w:rtl/>
        </w:rPr>
        <w:t>للقاضي عبد الجبّار</w:t>
      </w:r>
      <w:r>
        <w:rPr>
          <w:rtl/>
        </w:rPr>
        <w:t xml:space="preserve"> ـ </w:t>
      </w:r>
      <w:r w:rsidRPr="007C24A7">
        <w:rPr>
          <w:rtl/>
        </w:rPr>
        <w:t>20 ق 2 / 122 ، حلية الأولياء 6 / 339 ، تاريخ أصبهان 1 / 279</w:t>
      </w:r>
      <w:r>
        <w:rPr>
          <w:rtl/>
        </w:rPr>
        <w:t xml:space="preserve"> ـ </w:t>
      </w:r>
      <w:r w:rsidRPr="007C24A7">
        <w:rPr>
          <w:rtl/>
        </w:rPr>
        <w:t xml:space="preserve">280 رقم 468 ، موضّح أوهام الجمع والتفريق 2 / 459 رقم 458 ، تاريخ بغداد 3 / 171 رقم 1215 وج 9 / 369 رقم 4944 ،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لابن المغازلي</w:t>
      </w:r>
      <w:r>
        <w:rPr>
          <w:rtl/>
        </w:rPr>
        <w:t xml:space="preserve"> ـ </w:t>
      </w:r>
      <w:r w:rsidRPr="007C24A7">
        <w:rPr>
          <w:rtl/>
        </w:rPr>
        <w:t>: 163</w:t>
      </w:r>
      <w:r>
        <w:rPr>
          <w:rtl/>
        </w:rPr>
        <w:t xml:space="preserve"> ـ </w:t>
      </w:r>
      <w:r w:rsidRPr="007C24A7">
        <w:rPr>
          <w:rtl/>
        </w:rPr>
        <w:t>176 ح 189</w:t>
      </w:r>
      <w:r>
        <w:rPr>
          <w:rtl/>
        </w:rPr>
        <w:t xml:space="preserve"> ـ </w:t>
      </w:r>
      <w:r w:rsidRPr="007C24A7">
        <w:rPr>
          <w:rtl/>
        </w:rPr>
        <w:t>212 ، مصابيح السنّة 4 / 173 ح 4770 ، تاريخ دمشق 37 / 406 رقم 4428 وج 42 / 245</w:t>
      </w:r>
      <w:r>
        <w:rPr>
          <w:rtl/>
        </w:rPr>
        <w:t xml:space="preserve"> ـ </w:t>
      </w:r>
      <w:r w:rsidRPr="007C24A7">
        <w:rPr>
          <w:rtl/>
        </w:rPr>
        <w:t>259 ، مجمع الزوائد 9 / 125</w:t>
      </w:r>
      <w:r>
        <w:rPr>
          <w:rtl/>
        </w:rPr>
        <w:t xml:space="preserve"> ـ </w:t>
      </w:r>
      <w:r w:rsidRPr="007C24A7">
        <w:rPr>
          <w:rtl/>
        </w:rPr>
        <w:t>126.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ومنه ، أنّه لمّا حضرت ابن عبّاس الوفاة قال : اللهمّ إنّي أتقرّب إليك بولاية عليّ بن أبي طالب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فضائل الصحابة</w:t>
      </w:r>
      <w:r>
        <w:rPr>
          <w:rtl/>
        </w:rPr>
        <w:t xml:space="preserve"> ـ </w:t>
      </w:r>
      <w:r w:rsidRPr="007C24A7">
        <w:rPr>
          <w:rtl/>
        </w:rPr>
        <w:t>لأحمد بن حنبل</w:t>
      </w:r>
      <w:r>
        <w:rPr>
          <w:rtl/>
        </w:rPr>
        <w:t xml:space="preserve"> ـ </w:t>
      </w:r>
      <w:r w:rsidRPr="007C24A7">
        <w:rPr>
          <w:rtl/>
        </w:rPr>
        <w:t>2 / 823 ح 1129 ، وانظر : الرياض النضرة 3 / 130</w:t>
      </w:r>
      <w:r>
        <w:rPr>
          <w:rtl/>
        </w:rPr>
        <w:t xml:space="preserve"> ـ </w:t>
      </w:r>
      <w:r w:rsidRPr="007C24A7">
        <w:rPr>
          <w:rtl/>
        </w:rPr>
        <w:t>131.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58" w:name="_Toc520204798"/>
      <w:r w:rsidRPr="002040C4">
        <w:rPr>
          <w:rtl/>
        </w:rPr>
        <w:lastRenderedPageBreak/>
        <w:t xml:space="preserve">وقال الفضل </w:t>
      </w:r>
      <w:r w:rsidRPr="00E64A26">
        <w:rPr>
          <w:rStyle w:val="libFootnotenumChar"/>
          <w:rtl/>
        </w:rPr>
        <w:t>(1)</w:t>
      </w:r>
      <w:r w:rsidRPr="002040C4">
        <w:rPr>
          <w:rtl/>
        </w:rPr>
        <w:t xml:space="preserve"> :</w:t>
      </w:r>
      <w:bookmarkEnd w:id="58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حديث الطير مشهور وهو فضيلة عظيمة ، ومنقبة جسيمة ، ولكن لا يدلّ على النصّ ، وليس الكلام في عدّ الفضائل.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وأمّا التوسّل بولاية عليّ ، فهو حقّ ومن أقرب الوسائل.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إبطال نهج الباطل</w:t>
      </w:r>
      <w:r>
        <w:rPr>
          <w:rtl/>
        </w:rPr>
        <w:t xml:space="preserve"> ـ </w:t>
      </w:r>
      <w:r w:rsidRPr="007C24A7">
        <w:rPr>
          <w:rtl/>
        </w:rPr>
        <w:t>المطبوع ضمن إحقاق الحقّ</w:t>
      </w:r>
      <w:r>
        <w:rPr>
          <w:rtl/>
        </w:rPr>
        <w:t xml:space="preserve"> ـ </w:t>
      </w:r>
      <w:r w:rsidRPr="007C24A7">
        <w:rPr>
          <w:rtl/>
        </w:rPr>
        <w:t>7 / 452.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59" w:name="_Toc520204799"/>
      <w:r w:rsidRPr="007C24A7">
        <w:rPr>
          <w:rtl/>
        </w:rPr>
        <w:lastRenderedPageBreak/>
        <w:t>وأقول :</w:t>
      </w:r>
      <w:bookmarkEnd w:id="59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روى الترمذي حديث الطائر بسنده عن السّدي ، عن أنس ، ثمّ قال :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وقد روي من غير وجه عن أنس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ورواه النسائي في « الخصائص » ، عن أنس</w:t>
      </w:r>
      <w:r>
        <w:rPr>
          <w:rtl/>
        </w:rPr>
        <w:t xml:space="preserve"> ـ </w:t>
      </w:r>
      <w:r w:rsidRPr="007C24A7">
        <w:rPr>
          <w:rtl/>
        </w:rPr>
        <w:t>بهذا اللفظ</w:t>
      </w:r>
      <w:r>
        <w:rPr>
          <w:rtl/>
        </w:rPr>
        <w:t xml:space="preserve"> ـ </w:t>
      </w:r>
      <w:r w:rsidRPr="007C24A7">
        <w:rPr>
          <w:rtl/>
        </w:rPr>
        <w:t xml:space="preserve">، أنّه أتى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وعنده طائر فقال : </w:t>
      </w:r>
      <w:r w:rsidRPr="00445E6A">
        <w:rPr>
          <w:rStyle w:val="libBold2Char"/>
          <w:rtl/>
        </w:rPr>
        <w:t>اللهمّ ائتني بأحبّ خلقك إليك يأكل معي من هذا الطير</w:t>
      </w:r>
      <w:r w:rsidRPr="007C24A7">
        <w:rPr>
          <w:rtl/>
        </w:rPr>
        <w:t xml:space="preserve"> ؛ فجاء أبو بكر فردّه ، ثمّ جاء عمر فردّه ، ثمّ جاء عليّ فأذن له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ورواه الحاكم في « المستدرك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عن أنس أيضا ، وذكر فيه أنّه جاء عليّ مرّتين فقال له : إنّ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على حاجة ؛ ثمّ جاء فقال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</w:t>
      </w:r>
      <w:r w:rsidRPr="00445E6A">
        <w:rPr>
          <w:rStyle w:val="libBold2Char"/>
          <w:rtl/>
        </w:rPr>
        <w:t>إفتح</w:t>
      </w:r>
      <w:r w:rsidRPr="007C24A7">
        <w:rPr>
          <w:rtl/>
        </w:rPr>
        <w:t xml:space="preserve"> ؛ فدخل.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</w:t>
      </w:r>
      <w:r w:rsidRPr="00445E6A">
        <w:rPr>
          <w:rStyle w:val="libBold2Char"/>
          <w:rtl/>
        </w:rPr>
        <w:t>ما حبسك عليّ؟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: </w:t>
      </w:r>
      <w:r w:rsidRPr="00445E6A">
        <w:rPr>
          <w:rStyle w:val="libBold2Char"/>
          <w:rtl/>
        </w:rPr>
        <w:t>إنّ هذه آخر ثلاث كرّات يردّني أنس ، يزعم أنّك على حاجة</w:t>
      </w:r>
      <w:r w:rsidRPr="007C24A7">
        <w:rPr>
          <w:rtl/>
        </w:rPr>
        <w:t xml:space="preserve"> ؛ الحديث.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ثمّ قال الحاكم : هذا حديث [ صحيح ] على شرط الشيخين.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وقال : وقد رواه عن أنس جماعة من أصحابه زيادة على ثلاثين نفسا ، ثمّ صحّت الرواية عن عليّ ، وأبي سعيد الخدري ، وسفينة.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سنن الترمذي 5 / 595 ح 3721.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خصائص الإمام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: 25</w:t>
      </w:r>
      <w:r>
        <w:rPr>
          <w:rtl/>
        </w:rPr>
        <w:t xml:space="preserve"> ـ </w:t>
      </w:r>
      <w:r w:rsidRPr="007C24A7">
        <w:rPr>
          <w:rtl/>
        </w:rPr>
        <w:t>26 ح 12 ، وانظر : السنن الكبرى</w:t>
      </w:r>
      <w:r>
        <w:rPr>
          <w:rtl/>
        </w:rPr>
        <w:t xml:space="preserve"> ـ </w:t>
      </w:r>
      <w:r w:rsidRPr="007C24A7">
        <w:rPr>
          <w:rtl/>
        </w:rPr>
        <w:t>للنسائي</w:t>
      </w:r>
      <w:r>
        <w:rPr>
          <w:rtl/>
        </w:rPr>
        <w:t xml:space="preserve"> ـ </w:t>
      </w:r>
      <w:r w:rsidRPr="007C24A7">
        <w:rPr>
          <w:rtl/>
        </w:rPr>
        <w:t>5 / 107 ح 8398.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ص 130 من الجزء الثالث [ 3 / 141</w:t>
      </w:r>
      <w:r>
        <w:rPr>
          <w:rtl/>
        </w:rPr>
        <w:t xml:space="preserve"> ـ </w:t>
      </w:r>
      <w:r w:rsidRPr="007C24A7">
        <w:rPr>
          <w:rtl/>
        </w:rPr>
        <w:t>142 ح 4650 ]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ثمّ رواه الحاكم أيضا من طريقين ، عن إبراهيم بن ثابت البصري القصّار ، عن ثابت البناني ، عن أنس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؛ وتعقّبه الذهبي : بأنّ إبراهيم بن ثابت ساقط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ويشكل بأنّ هذا مناقض لما ذكره هو في « ميزان الاعتدال » ، فإنّه قال فيه : « لا أعرف حاله جيّدا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كما أنّه تعقّب الحديث الأوّل بأنّ في سنده محمّد بن أحمد بن عياض ، عن أبيه ؛ فقال : « ابن عياض لا أعرفه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وقال في « الميزان » بترجمة محمّد المذكور ، بعد ما ذكر روايته لحديث الطير بالسند الذي ذكره الحاكم : « قال الحاكم : هذا على شرط البخاريّ ومسلم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ثمّ قال الذهبي : « الكلّ ثقات إلّا هذا</w:t>
      </w:r>
      <w:r>
        <w:rPr>
          <w:rtl/>
        </w:rPr>
        <w:t xml:space="preserve"> ـ </w:t>
      </w:r>
      <w:r w:rsidRPr="007C24A7">
        <w:rPr>
          <w:rtl/>
        </w:rPr>
        <w:t>يعني محمّدا</w:t>
      </w:r>
      <w:r>
        <w:rPr>
          <w:rtl/>
        </w:rPr>
        <w:t xml:space="preserve"> ـ </w:t>
      </w:r>
      <w:r w:rsidRPr="007C24A7">
        <w:rPr>
          <w:rtl/>
        </w:rPr>
        <w:t>، فأنا أتهمه به ، ثمّ ظهر لي أنّه صدوق</w:t>
      </w:r>
      <w:r>
        <w:rPr>
          <w:rtl/>
        </w:rPr>
        <w:t xml:space="preserve"> ـ </w:t>
      </w:r>
      <w:r w:rsidRPr="007C24A7">
        <w:rPr>
          <w:rtl/>
        </w:rPr>
        <w:t>إلى أن قال :</w:t>
      </w:r>
      <w:r>
        <w:rPr>
          <w:rtl/>
        </w:rPr>
        <w:t xml:space="preserve"> ـ </w:t>
      </w:r>
      <w:r w:rsidRPr="007C24A7">
        <w:rPr>
          <w:rtl/>
        </w:rPr>
        <w:t xml:space="preserve">فأمّا أبوه فلا أعرفه »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وعليه</w:t>
      </w:r>
      <w:r w:rsidRPr="007C24A7">
        <w:rPr>
          <w:rtl/>
        </w:rPr>
        <w:t xml:space="preserve"> : فالأمر هيّن ؛ لأنّ عدم معرفته له لا تضرّ فيه بعدما عرفه الحاكم وصحّح حديثه على شرط الشيخين.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وقد روى الذهبيّ حديث الطير بترجمة جعفر بن سليمان الضّبعي من « الميزان » ، وسنده صحيح ؛ لأنّه رواه عن قطن بن نسير</w:t>
      </w:r>
      <w:r>
        <w:rPr>
          <w:rtl/>
        </w:rPr>
        <w:t xml:space="preserve"> ـ </w:t>
      </w:r>
      <w:r w:rsidRPr="007C24A7">
        <w:rPr>
          <w:rtl/>
        </w:rPr>
        <w:t xml:space="preserve">وهو من رجال مسلم </w:t>
      </w:r>
      <w:r w:rsidRPr="00E64A26">
        <w:rPr>
          <w:rStyle w:val="libFootnotenumChar"/>
          <w:rtl/>
        </w:rPr>
        <w:t>(5)</w:t>
      </w:r>
      <w:r>
        <w:rPr>
          <w:rtl/>
        </w:rPr>
        <w:t xml:space="preserve"> ـ </w:t>
      </w:r>
      <w:r w:rsidRPr="007C24A7">
        <w:rPr>
          <w:rtl/>
        </w:rPr>
        <w:t>، عن جعفر المذكور</w:t>
      </w:r>
      <w:r>
        <w:rPr>
          <w:rtl/>
        </w:rPr>
        <w:t xml:space="preserve"> ـ </w:t>
      </w:r>
      <w:r w:rsidRPr="007C24A7">
        <w:rPr>
          <w:rtl/>
        </w:rPr>
        <w:t xml:space="preserve">وهو من رجاله أيضا </w:t>
      </w:r>
      <w:r w:rsidRPr="00E64A26">
        <w:rPr>
          <w:rStyle w:val="libFootnotenumChar"/>
          <w:rtl/>
        </w:rPr>
        <w:t>(6)</w:t>
      </w:r>
      <w:r>
        <w:rPr>
          <w:rtl/>
        </w:rPr>
        <w:t xml:space="preserve"> ـ </w:t>
      </w:r>
      <w:r w:rsidRPr="007C24A7">
        <w:rPr>
          <w:rtl/>
        </w:rPr>
        <w:t>، عن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المستدرك على الصحيحين 3 / 142</w:t>
      </w:r>
      <w:r>
        <w:rPr>
          <w:rtl/>
        </w:rPr>
        <w:t xml:space="preserve"> ـ </w:t>
      </w:r>
      <w:r w:rsidRPr="007C24A7">
        <w:rPr>
          <w:rtl/>
        </w:rPr>
        <w:t>143 ح 4651.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ميزان الاعتدال 1 / 143 رقم 59.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انظر هامش المستدرك على الصحيحين 3 / 141 ح 4650.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ميزان الاعتدال 6 / 53 رقم 7186.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انظر : ميزان الاعتدال 5 / 474 رقم 6907 ، تهذيب التهذيب 6 / 516 رقم 5746.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(6) انظر : ميزان الاعتدال 2 / 136 رقم 1507 ، تهذيب التهذيب 2 / 61 رقم 984.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عبد الله بن المثنّى بن عبد الله بن أنس</w:t>
      </w:r>
      <w:r>
        <w:rPr>
          <w:rtl/>
        </w:rPr>
        <w:t xml:space="preserve"> ـ </w:t>
      </w:r>
      <w:r w:rsidRPr="007C24A7">
        <w:rPr>
          <w:rtl/>
        </w:rPr>
        <w:t xml:space="preserve">وهو من رجال البخاري </w:t>
      </w:r>
      <w:r w:rsidRPr="00E64A26">
        <w:rPr>
          <w:rStyle w:val="libFootnotenumChar"/>
          <w:rtl/>
        </w:rPr>
        <w:t>(1)</w:t>
      </w:r>
      <w:r>
        <w:rPr>
          <w:rtl/>
        </w:rPr>
        <w:t xml:space="preserve"> ـ </w:t>
      </w:r>
      <w:r w:rsidRPr="007C24A7">
        <w:rPr>
          <w:rtl/>
        </w:rPr>
        <w:t xml:space="preserve">، عن أنس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وحكاه في « كنز العمّال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عن ابن عساكر من ثلاثة طرق ، وعن ابن النجّار من طريق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ونقله سبط ابن الجوزي في « تذكرة الخواصّ » ، عن أحمد في « الفضائل » ، بسنده عن سفينة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ونقله في « ينابيع المودّة » في الباب الثامن ، عن أحمد في مسنده ، عن سفينة </w:t>
      </w:r>
      <w:r w:rsidRPr="00E64A26">
        <w:rPr>
          <w:rStyle w:val="libFootnotenumChar"/>
          <w:rtl/>
        </w:rPr>
        <w:t>(6)</w:t>
      </w:r>
      <w:r w:rsidRPr="007C24A7">
        <w:rPr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كما نقله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هنا عن مسند أحمد ، عن أنس </w:t>
      </w:r>
      <w:r w:rsidRPr="00E64A26">
        <w:rPr>
          <w:rStyle w:val="libFootnotenumChar"/>
          <w:rtl/>
        </w:rPr>
        <w:t>(7)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والظاهر أنّ القوم أسقطوا الحديثين الأخيرين من « المسند » الموجود بأيدينا اليوم ، طبع المطبعة الميمنية بمصر سنة 1313 هجرية ، كما هي عادتهم في إسقاط كثير من الأحاديث المتعلّقة بفضل أمير المؤمنين</w:t>
      </w:r>
      <w:r>
        <w:rPr>
          <w:rtl/>
        </w:rPr>
        <w:t>!!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فمع ما ذكرناه</w:t>
      </w:r>
      <w:r>
        <w:rPr>
          <w:rtl/>
        </w:rPr>
        <w:t xml:space="preserve"> ـ </w:t>
      </w:r>
      <w:r w:rsidRPr="007C24A7">
        <w:rPr>
          <w:rtl/>
        </w:rPr>
        <w:t>الذي هو قليل من كثير</w:t>
      </w:r>
      <w:r>
        <w:rPr>
          <w:rtl/>
        </w:rPr>
        <w:t xml:space="preserve"> ـ </w:t>
      </w:r>
      <w:r w:rsidRPr="007C24A7">
        <w:rPr>
          <w:rtl/>
        </w:rPr>
        <w:t>كيف يزعم ابن تيميّة أنّه لم يرو حديث الطير أحد من أصحاب الصحاح ، ولا صحّحه أئمّة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: تهذيب التهذيب 4 / 461 رقم 3664.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ميزان الاعتدال 2 / 139 ذيل رقم 1507.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ص 406 من الجزء السادس [ 13 / 166</w:t>
      </w:r>
      <w:r>
        <w:rPr>
          <w:rtl/>
        </w:rPr>
        <w:t xml:space="preserve"> ـ </w:t>
      </w:r>
      <w:r w:rsidRPr="007C24A7">
        <w:rPr>
          <w:rtl/>
        </w:rPr>
        <w:t xml:space="preserve">167 ح 36505 </w:t>
      </w:r>
      <w:r>
        <w:rPr>
          <w:rtl/>
        </w:rPr>
        <w:t>و 3</w:t>
      </w:r>
      <w:r w:rsidRPr="007C24A7">
        <w:rPr>
          <w:rtl/>
        </w:rPr>
        <w:t xml:space="preserve">6507 </w:t>
      </w:r>
      <w:r>
        <w:rPr>
          <w:rtl/>
        </w:rPr>
        <w:t>و 3</w:t>
      </w:r>
      <w:r w:rsidRPr="007C24A7">
        <w:rPr>
          <w:rtl/>
        </w:rPr>
        <w:t>6508.</w:t>
      </w:r>
    </w:p>
    <w:p w:rsidR="008E397A" w:rsidRPr="007C24A7" w:rsidRDefault="008E397A" w:rsidP="00445E6A">
      <w:pPr>
        <w:pStyle w:val="libNormal"/>
        <w:rPr>
          <w:rtl/>
        </w:rPr>
      </w:pPr>
      <w:r w:rsidRPr="00E64A26">
        <w:rPr>
          <w:rStyle w:val="libFootnoteChar"/>
          <w:rtl/>
        </w:rPr>
        <w:t xml:space="preserve">منه </w:t>
      </w:r>
      <w:r w:rsidR="003B3E2F" w:rsidRPr="003B3E2F">
        <w:rPr>
          <w:rStyle w:val="libAlaemChar"/>
          <w:rtl/>
        </w:rPr>
        <w:t>قدس‌سره</w:t>
      </w:r>
      <w:r w:rsidRPr="00E64A26">
        <w:rPr>
          <w:rStyle w:val="libFootnoteChar"/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تاريخ دمشق 42 / 245</w:t>
      </w:r>
      <w:r>
        <w:rPr>
          <w:rtl/>
        </w:rPr>
        <w:t xml:space="preserve"> ـ </w:t>
      </w:r>
      <w:r w:rsidRPr="002040C4">
        <w:rPr>
          <w:rtl/>
        </w:rPr>
        <w:t>259.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لم نجده في « ذيل تاريخ بغداد » المطبوع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تذكرة الخواصّ : 44 ، وانظر : فضائل الصحابة 2 / 693 ح 945.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(6) ينابيع المودّة 1 / 175 ح 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(7) تقدّم في الصفحة 159 من هذا الجزء.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الحديث </w:t>
      </w:r>
      <w:r w:rsidRPr="00E64A26">
        <w:rPr>
          <w:rStyle w:val="libFootnotenumChar"/>
          <w:rtl/>
        </w:rPr>
        <w:t>(1)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والحال أنّه قد رواه : الترمذي ، والنسائي ، وصحّحه الحاكم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ورواه الذهبي بترجمة جعفر بطريق لا شبهة في صحّته عندهم كما سمعت.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بل زعم ابن تيميّة</w:t>
      </w:r>
      <w:r>
        <w:rPr>
          <w:rtl/>
        </w:rPr>
        <w:t xml:space="preserve"> ـ </w:t>
      </w:r>
      <w:r w:rsidRPr="007C24A7">
        <w:rPr>
          <w:rtl/>
        </w:rPr>
        <w:t>كعادته في فضائل إمام المتّقين</w:t>
      </w:r>
      <w:r>
        <w:rPr>
          <w:rtl/>
        </w:rPr>
        <w:t xml:space="preserve"> ـ </w:t>
      </w:r>
      <w:r w:rsidRPr="007C24A7">
        <w:rPr>
          <w:rtl/>
        </w:rPr>
        <w:t xml:space="preserve">أنّ الحديث عند أهل المعرفة والعلم من المكذوبات والموضوعات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والحال أنّه حكى عن أبي موسى المديني ، أنّه قال : جمع غير واحد من الحفّاظ طرق أحاديثه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: منهاج السنّة 7 / 371.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تقدّم آنفا في الصفحة 162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منهاج السنّة 7 / 371.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منهاج السنّة 7 / 371</w:t>
      </w:r>
      <w:r>
        <w:rPr>
          <w:rtl/>
        </w:rPr>
        <w:t xml:space="preserve"> ـ </w:t>
      </w:r>
      <w:r w:rsidRPr="007C24A7">
        <w:rPr>
          <w:rtl/>
        </w:rPr>
        <w:t>372.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نقول : وممّن ذكر أنّه جمع طرق حديث الطير وأفرده بالتصنيف :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1</w:t>
      </w:r>
      <w:r>
        <w:rPr>
          <w:rtl/>
        </w:rPr>
        <w:t xml:space="preserve"> ـ </w:t>
      </w:r>
      <w:r w:rsidRPr="002040C4">
        <w:rPr>
          <w:rtl/>
        </w:rPr>
        <w:t>أبو جعفر محمّد بن جرير الطبري ( ت 310 ) ؛ له : « حديث الطير » ؛ كما في البداية والنهاية 7 / 281 وج 11 / 125.</w:t>
      </w:r>
    </w:p>
    <w:p w:rsidR="008E397A" w:rsidRPr="009677AF" w:rsidRDefault="008E397A" w:rsidP="00E64A26">
      <w:pPr>
        <w:pStyle w:val="libFootnote"/>
        <w:rPr>
          <w:rtl/>
        </w:rPr>
      </w:pPr>
      <w:r w:rsidRPr="009677AF">
        <w:rPr>
          <w:rtl/>
        </w:rPr>
        <w:t>2 ـ الحافظ أحمد بن محمّد بن سعيد بن عقدة ( ت 333 ) ؛ له : « حديث الطير » ؛ كما في مناقب آل أبي طالب ـ لابن شهر آشوب ـ 2 / 317.</w:t>
      </w:r>
    </w:p>
    <w:p w:rsidR="008E397A" w:rsidRPr="009677AF" w:rsidRDefault="008E397A" w:rsidP="00E64A26">
      <w:pPr>
        <w:pStyle w:val="libFootnote"/>
        <w:rPr>
          <w:rtl/>
        </w:rPr>
      </w:pPr>
      <w:r w:rsidRPr="009677AF">
        <w:rPr>
          <w:rtl/>
        </w:rPr>
        <w:t>3 ـ الحاكم النيسابوري ، أبو عبد الله محمّد بن عبد الله بن حمدويه ، ابن البيّع الشافعي ( ت 405 ) ؛ له : « قصّة الطير » ؛ ذكره هو لنفسه في معرفة علوم الحديث :</w:t>
      </w:r>
      <w:r>
        <w:rPr>
          <w:rFonts w:hint="cs"/>
          <w:rtl/>
        </w:rPr>
        <w:t xml:space="preserve"> </w:t>
      </w:r>
      <w:r w:rsidRPr="009677AF">
        <w:rPr>
          <w:rtl/>
        </w:rPr>
        <w:t>252 ، وذكره له الذهبي في سير أعلام النبلاء 17 / 176 رقم 100.</w:t>
      </w:r>
    </w:p>
    <w:p w:rsidR="008E397A" w:rsidRPr="009677AF" w:rsidRDefault="008E397A" w:rsidP="00E64A26">
      <w:pPr>
        <w:pStyle w:val="libFootnote"/>
        <w:rPr>
          <w:rtl/>
        </w:rPr>
      </w:pPr>
      <w:r w:rsidRPr="009677AF">
        <w:rPr>
          <w:rtl/>
        </w:rPr>
        <w:t>4 ـ الحافظ أبو بكر أحمد بن موسى بن مردويه الأصبهاني ( ت 410 ) ؛ له :</w:t>
      </w:r>
      <w:r>
        <w:rPr>
          <w:rFonts w:hint="cs"/>
          <w:rtl/>
        </w:rPr>
        <w:t xml:space="preserve"> </w:t>
      </w:r>
      <w:r w:rsidRPr="009677AF">
        <w:rPr>
          <w:rtl/>
        </w:rPr>
        <w:t>« حديث الطير » ؛ كما في البداية والنهاية 7 / 281 ، ومنهاج السنّة 7 / 372.</w:t>
      </w:r>
    </w:p>
    <w:p w:rsidR="008E397A" w:rsidRPr="009677AF" w:rsidRDefault="008E397A" w:rsidP="00E64A26">
      <w:pPr>
        <w:pStyle w:val="libFootnote"/>
        <w:rPr>
          <w:rtl/>
        </w:rPr>
      </w:pPr>
      <w:r w:rsidRPr="009677AF">
        <w:rPr>
          <w:rtl/>
        </w:rPr>
        <w:t>5 ـ الحافظ أبو نعيم أحمد بن عبد الله الأصبهاني ( ت 430 ) ؛ له : « حديث الطير » ؛ ذكره السمعاني في التحبير 1 / 181 ، والذهبي في سير أعلام النبلاء 19 / 306 رقم 193 ، وابن تيميّة في منهاج السنّة 7 / 372.</w:t>
      </w:r>
    </w:p>
    <w:p w:rsidR="008E397A" w:rsidRPr="009677AF" w:rsidRDefault="008E397A" w:rsidP="00E64A26">
      <w:pPr>
        <w:pStyle w:val="libFootnote"/>
        <w:rPr>
          <w:rtl/>
        </w:rPr>
      </w:pPr>
      <w:r w:rsidRPr="009677AF">
        <w:rPr>
          <w:rtl/>
        </w:rPr>
        <w:t>6 ـ الحافظ أبو طاهر محمّد بن أحمد بن عليّ بن حمدان الخراساني ( ق 5 ) ؛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وقال في « ينابيع المودّة » : ولابن المغازلي حديث الطير من عشرين طريقا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وقد سمعت قول الحاكم : رواه عن أنس زيادة على ثلاثين نفسا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وليت شعري ، أيّ أهل المعرفة يدّعي وضعه</w:t>
      </w:r>
      <w:r>
        <w:rPr>
          <w:rtl/>
        </w:rPr>
        <w:t>؟!</w:t>
      </w:r>
      <w:r w:rsidRPr="007C24A7">
        <w:rPr>
          <w:rtl/>
        </w:rPr>
        <w:t xml:space="preserve"> فإنّا لا نعرف أحدا من سائر الناس ادّعاه فضلا عن أهل المعرفة</w:t>
      </w:r>
      <w:r>
        <w:rPr>
          <w:rtl/>
        </w:rPr>
        <w:t>!!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له : « طرق حديث الطير » ؛ كما في سير أعلام النبلاء 17 / 463 ، تذكرة الحفّاظ 3 / 1112 رقم 1000 ، البداية والنهاية 7 / 281.</w:t>
      </w:r>
    </w:p>
    <w:p w:rsidR="008E397A" w:rsidRPr="00185258" w:rsidRDefault="008E397A" w:rsidP="00E64A26">
      <w:pPr>
        <w:pStyle w:val="libFootnote"/>
        <w:rPr>
          <w:rtl/>
        </w:rPr>
      </w:pPr>
      <w:r w:rsidRPr="00185258">
        <w:rPr>
          <w:rtl/>
        </w:rPr>
        <w:t>7 ـ شمس الدين أبو عبد الله محمّد بن أحمد الذهبي ( ت 748 ) ؛ نصّ هو على ذلك في تذكرة الحفّاظ 3 / 1042 ـ 1043 رقم 962 بقوله : « وأمّا حديث الطير فله طرق كثيرة جدّا ، قد أفردتها بمصنّف ، ومجموعها هو يوجب أن يكون الحديث له أصل ».</w:t>
      </w:r>
    </w:p>
    <w:p w:rsidR="008E397A" w:rsidRPr="00185258" w:rsidRDefault="008E397A" w:rsidP="00E64A26">
      <w:pPr>
        <w:pStyle w:val="libFootnote"/>
        <w:rPr>
          <w:rtl/>
        </w:rPr>
      </w:pPr>
      <w:r w:rsidRPr="00185258">
        <w:rPr>
          <w:rtl/>
        </w:rPr>
        <w:t>وقال في سير أعلام النبلاء 17 / 169 : « وقد جمعت طرق حديث الطير في جزء ، وطرق حديث : من كنت مولاه ؛ وهو أصحّ ، وأصحّ منهما ما أخرجه مسلم عن عليّ ، قال : إنّه لعهد النبيّ الأمّيّ إليّ أنّه لا يحبّك إلّا مؤمن ولا يبغضك إلّا منافق »</w:t>
      </w:r>
      <w:r>
        <w:rPr>
          <w:rFonts w:hint="cs"/>
          <w:rtl/>
        </w:rPr>
        <w:t>.</w:t>
      </w:r>
    </w:p>
    <w:p w:rsidR="008E397A" w:rsidRPr="00B26E21" w:rsidRDefault="008E397A" w:rsidP="00E64A26">
      <w:pPr>
        <w:pStyle w:val="libFootnote"/>
        <w:rPr>
          <w:rtl/>
        </w:rPr>
      </w:pPr>
      <w:r w:rsidRPr="00B26E21">
        <w:rPr>
          <w:rtl/>
        </w:rPr>
        <w:t xml:space="preserve">وقد أدرج السيّد عبد العزيز الطباطبائي </w:t>
      </w:r>
      <w:r>
        <w:rPr>
          <w:rFonts w:hint="cs"/>
          <w:rtl/>
        </w:rPr>
        <w:t>قدّس سره</w:t>
      </w:r>
      <w:r w:rsidRPr="00B26E21">
        <w:rPr>
          <w:rtl/>
        </w:rPr>
        <w:t xml:space="preserve"> كلّ ما ألّف عن حديث الطير ، كلّا في محلّه من كتابه « أهل البيت : في المكتبة العربية » ، كما أوسع الحديث بحثا في ألفاظه وطرقه ومصادره ، وذلك في معرض ذكره لكتاب الحاكم النيسابوري ، آنف الذكر برقم 3 ؛ فراجع : أهل البيت </w:t>
      </w:r>
      <w:r>
        <w:rPr>
          <w:rFonts w:hint="cs"/>
          <w:rtl/>
        </w:rPr>
        <w:t>عليهم السلام</w:t>
      </w:r>
      <w:r w:rsidRPr="00B26E21">
        <w:rPr>
          <w:rtl/>
        </w:rPr>
        <w:t xml:space="preserve"> في المكتبة العربية : 384 ـ 413 رقم 594.</w:t>
      </w:r>
    </w:p>
    <w:p w:rsidR="008E397A" w:rsidRPr="00185258" w:rsidRDefault="008E397A" w:rsidP="00E64A26">
      <w:pPr>
        <w:pStyle w:val="libFootnote"/>
        <w:rPr>
          <w:rtl/>
        </w:rPr>
      </w:pPr>
      <w:r w:rsidRPr="00185258">
        <w:rPr>
          <w:rtl/>
        </w:rPr>
        <w:t xml:space="preserve">وكذا فعل السيّد عليّ الحسيني الميلاني ـ حفظه الله ـ ؛ إذ توسّع في الحديث بحثا ، سندا ودلالة ، ودحض أباطيل ومفتريات المشكّكين بصحّته ؛ فراجع الجزءين 13 </w:t>
      </w:r>
      <w:r>
        <w:rPr>
          <w:rtl/>
        </w:rPr>
        <w:t>و 1</w:t>
      </w:r>
      <w:r w:rsidRPr="00185258">
        <w:rPr>
          <w:rtl/>
        </w:rPr>
        <w:t>4 من موسوعته « نفحات الأزهار في إمامة الأئمّة الأطهار ».</w:t>
      </w:r>
    </w:p>
    <w:p w:rsidR="008E397A" w:rsidRPr="00185258" w:rsidRDefault="008E397A" w:rsidP="00E64A26">
      <w:pPr>
        <w:pStyle w:val="libFootnote"/>
        <w:rPr>
          <w:rtl/>
        </w:rPr>
      </w:pPr>
      <w:r w:rsidRPr="00185258">
        <w:rPr>
          <w:rtl/>
        </w:rPr>
        <w:t>فلله درّهما وعليه أجرهما.</w:t>
      </w:r>
    </w:p>
    <w:p w:rsidR="008E397A" w:rsidRPr="00185258" w:rsidRDefault="008E397A" w:rsidP="00E64A26">
      <w:pPr>
        <w:pStyle w:val="libFootnote"/>
        <w:rPr>
          <w:rtl/>
        </w:rPr>
      </w:pPr>
      <w:r w:rsidRPr="00185258">
        <w:rPr>
          <w:rtl/>
        </w:rPr>
        <w:t>وراجع : ج 1 / 8 ه‍ 2 من هذا الكتاب.</w:t>
      </w:r>
    </w:p>
    <w:p w:rsidR="008E397A" w:rsidRPr="008540FE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ينابيع المودّة 1 / 176 ذ ح 3 ، وانظر :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 xml:space="preserve">لابن المغازلي </w:t>
      </w:r>
      <w:r>
        <w:rPr>
          <w:rtl/>
        </w:rPr>
        <w:t>ـ :</w:t>
      </w:r>
      <w:r>
        <w:rPr>
          <w:rFonts w:hint="cs"/>
          <w:rtl/>
        </w:rPr>
        <w:t xml:space="preserve"> </w:t>
      </w:r>
      <w:r w:rsidRPr="008540FE">
        <w:rPr>
          <w:rtl/>
        </w:rPr>
        <w:t>163 ـ 176 ح 189 ـ 212.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المستدرك على الصحيحين 3 / 142 ذ ح 4650.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ولو سلّم ، فما زعمهم أهل المعرفة إنّما هم الخصوم والنواصب أمثاله ، الّذين يريدون أن يطفئوا نور الله بأفواههم وأن يتّبع الحقّ أهواءهم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</w:t>
      </w:r>
      <w:r w:rsidRPr="007C24A7">
        <w:rPr>
          <w:rtl/>
        </w:rPr>
        <w:t xml:space="preserve"> دلالة الحديث على إمامة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فمن أظهر الأمور ؛ لأنّ أحبّ الناس إلى الله تعالى إنّما هو أفضلهم وأتقاهم وأعملهم بطاعته ، فلا بدّ أن يكون أحقّهم بالإمامة ، لا سيّما من أبي بكر وعمر ؛ إذ مع دخولهما بعموم الناس صرّح حديث النسائي باسمهما بالخصوص كما سمعت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وأشكل في « المواقف » وشرحها على الحديث : « بأنّه لا يفيد أنّه أحبّ إليه في كلّ شيء ؛ لصحّة التقسيم ، وإدخال لفظ الكلّ والبعض ؛ ألا ترى أنّه يصحّ أن يستفسر ويقال : أحبّ إليه في كلّ الأشياء أو في بعض الأشياء</w:t>
      </w:r>
      <w:r>
        <w:rPr>
          <w:rtl/>
        </w:rPr>
        <w:t>؟ ..</w:t>
      </w:r>
      <w:r w:rsidRPr="007C24A7">
        <w:rPr>
          <w:rtl/>
        </w:rPr>
        <w:t xml:space="preserve">. فلا يدلّ على الأفضليّة مطلقا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والجواب</w:t>
      </w:r>
      <w:r w:rsidRPr="007C24A7">
        <w:rPr>
          <w:rtl/>
        </w:rPr>
        <w:t xml:space="preserve"> : إنّ الإطلاق مع عدم القرينة على الخصوص يفيد العموم في مثل المقام ، ألا ترى أنّ كلمة الشهادة تدلّ على التوحيد</w:t>
      </w:r>
      <w:r>
        <w:rPr>
          <w:rtl/>
        </w:rPr>
        <w:t>؟!</w:t>
      </w:r>
      <w:r w:rsidRPr="007C24A7">
        <w:rPr>
          <w:rtl/>
        </w:rPr>
        <w:t xml:space="preserve"> وبمقتضى ما ذكراه ينبغي أن لا تدلّ عليه ؛ لإمكان الاستفسار بأنّه لا إله إلّا هو في كلّ شيء ، أو في السماء ، أو في الأرض</w:t>
      </w:r>
      <w:r>
        <w:rPr>
          <w:rtl/>
        </w:rPr>
        <w:t>؟</w:t>
      </w:r>
      <w:r w:rsidRPr="007C24A7">
        <w:rPr>
          <w:rtl/>
        </w:rPr>
        <w:t xml:space="preserve"> إلى غير ذلك ؛ فلا تفيد نفي الشريك مطلقا ؛ وهذا لا يقوله عارف.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والعجب منهما أن يقولا ذلك ، وهما يستدلّان على فضل أبي بكر بقوله تعالى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وَسَيُجَنَّبُهَا الْأَتْقَى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زاعمين أنّ المراد بالأتقى : أبو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تقدّم آنفا في الصفحة 162 ؛ فراجع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المواقف : 409 ، شرح المواقف 8 / 367</w:t>
      </w:r>
      <w:r>
        <w:rPr>
          <w:rtl/>
        </w:rPr>
        <w:t xml:space="preserve"> ـ </w:t>
      </w:r>
      <w:r w:rsidRPr="007C24A7">
        <w:rPr>
          <w:rtl/>
        </w:rPr>
        <w:t>368.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سورة الليل 92 : 17.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بكر ، فيكون أفضل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والحال أنّه يمكن الاستفسار بأنّه الأتقى في كلّ شيء أو بعض الأشياء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مضافا إلى أنّه لا يصحّ حمل الحديث على إرادة الأحبّ في بعض الأمور ، وإلّا لجاء مع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كلّ من هو أحبّ منه بزعمهم في بعض الأمور كالشيخين ؛ لاستجابة دعاء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والحال 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قد ردّهما كما في حديث النسائي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ونحن نمنع أن يكون أحد أحبّ إلى الله سبحانه بعد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من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في شيء من الأشياء ؛ لما سبق في المبحث الثاني من مباحث الإمامة أنّ الإمام أفضل الناس في كلّ شيء ، فيكون أحبّهم إلى الله تعالى في كلّ شيء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وقد زاد ابن تيميّة في الطنبور نغمة ، فأورد على الحديث بأمور تشهد بجهله أو نصبه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منها</w:t>
      </w:r>
      <w:r w:rsidRPr="007C24A7">
        <w:rPr>
          <w:rtl/>
        </w:rPr>
        <w:t xml:space="preserve"> : إنّ أكل الطير ليس فيه أمر عظيم هنا ، يناسب أن يجيء أحبّ الخلق إلى الله ليأكل معه ، فإنّ إطعام الطعام مشروع للبرّ والفاجر ، وليس في ذلك زيادة وقربة عند الله لهذا الآكل ، ولا معونة على مصلحة دين ولا دنيا ، فأيّ أمر عظيم يناسب أن يجيء أحبّ الخلق إلى الله يفعله </w:t>
      </w:r>
      <w:r w:rsidRPr="00E64A26">
        <w:rPr>
          <w:rStyle w:val="libFootnotenumChar"/>
          <w:rtl/>
        </w:rPr>
        <w:t>(4)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والجواب</w:t>
      </w:r>
      <w:r w:rsidRPr="007C24A7">
        <w:rPr>
          <w:rtl/>
        </w:rPr>
        <w:t xml:space="preserve"> : إنّ الأمر العظيم تعريف الأحبّ إلى الله تعالى للناس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المواقف : 407</w:t>
      </w:r>
      <w:r>
        <w:rPr>
          <w:rtl/>
        </w:rPr>
        <w:t xml:space="preserve"> ـ </w:t>
      </w:r>
      <w:r w:rsidRPr="007C24A7">
        <w:rPr>
          <w:rtl/>
        </w:rPr>
        <w:t>408 ، شرح المواقف 8 / 366.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انظر : خصائص الإمام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: 25</w:t>
      </w:r>
      <w:r>
        <w:rPr>
          <w:rtl/>
        </w:rPr>
        <w:t xml:space="preserve"> ـ </w:t>
      </w:r>
      <w:r w:rsidRPr="007C24A7">
        <w:rPr>
          <w:rtl/>
        </w:rPr>
        <w:t>26 ح 12 ، السنن الكبرى</w:t>
      </w:r>
      <w:r>
        <w:rPr>
          <w:rtl/>
        </w:rPr>
        <w:t xml:space="preserve"> ـ </w:t>
      </w:r>
      <w:r w:rsidRPr="007C24A7">
        <w:rPr>
          <w:rtl/>
        </w:rPr>
        <w:t>للنسائي</w:t>
      </w:r>
      <w:r>
        <w:rPr>
          <w:rtl/>
        </w:rPr>
        <w:t xml:space="preserve"> ـ </w:t>
      </w:r>
      <w:r w:rsidRPr="007C24A7">
        <w:rPr>
          <w:rtl/>
        </w:rPr>
        <w:t>5 / 107 ح 8398.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انظر : ج 4 / 233 وما بعدها من هذا الكتاب.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منهاج السنّة 7 / 374.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بدليل وجداني ، فإنّه آكد من اللفظ ، وأقوى في الحجّة ، كما عرّفهم نبيّ الهدى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أنّ عليّا حبيب الله في قصّة خيبر ، بإخبارهم أنّه يعطي الراية من يحبّه الله ورسوله ، ويحبّ الله ورسوله ، وأنّ الفتح على يده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على أنّه يكفي في المناسبة رغبة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بأن يأكل مع أحبّ الخلق إلى الله وإليه.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ومنها</w:t>
      </w:r>
      <w:r w:rsidRPr="007C24A7">
        <w:rPr>
          <w:rtl/>
        </w:rPr>
        <w:t xml:space="preserve"> : إنّ هذا الحديث يناقض مذهب الرافضة ؛ فإنّهم يقولون : إنّ النبيّ كان يعلم أنّ عليّا أحبّ الخلق إلى الله ، وأنّه جعله خليفة من بعده ، وهذا الحديث يدلّ على أنّه ما كان يعرف أحبّ الخلق إلى الله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الجواب</w:t>
      </w:r>
      <w:r w:rsidRPr="007C24A7">
        <w:rPr>
          <w:rtl/>
        </w:rPr>
        <w:t xml:space="preserve"> : إنّا لا نعرف وجه الدلالة على أنّه لا يعرفه ، أتراه لو قال :</w:t>
      </w:r>
      <w:r>
        <w:rPr>
          <w:rFonts w:hint="cs"/>
          <w:rtl/>
        </w:rPr>
        <w:t xml:space="preserve"> </w:t>
      </w:r>
      <w:r w:rsidRPr="007C24A7">
        <w:rPr>
          <w:rtl/>
        </w:rPr>
        <w:t>« ائتني بعليّ » يدلّ على عدم معرفته له</w:t>
      </w:r>
      <w:r>
        <w:rPr>
          <w:rtl/>
        </w:rPr>
        <w:t>؟!</w:t>
      </w:r>
      <w:r w:rsidRPr="007C24A7">
        <w:rPr>
          <w:rtl/>
        </w:rPr>
        <w:t xml:space="preserve"> وكيف لا يعرفه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وقد قال كما في بعض الأخبار : « </w:t>
      </w:r>
      <w:r w:rsidRPr="00445E6A">
        <w:rPr>
          <w:rStyle w:val="libBold2Char"/>
          <w:rtl/>
        </w:rPr>
        <w:t>اللهمّ ائتني بأحبّ الخلق إليك وإليّ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(3)</w:t>
      </w:r>
      <w:r>
        <w:rPr>
          <w:rtl/>
        </w:rPr>
        <w:t>؟!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وقال لعليّ في بعض آخر : « </w:t>
      </w:r>
      <w:r w:rsidRPr="00445E6A">
        <w:rPr>
          <w:rStyle w:val="libBold2Char"/>
          <w:rtl/>
        </w:rPr>
        <w:t>ما حبسك عليّ</w:t>
      </w:r>
      <w:r>
        <w:rPr>
          <w:rtl/>
        </w:rPr>
        <w:t>؟!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(4)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وقال له في بعضها : « </w:t>
      </w:r>
      <w:r w:rsidRPr="00445E6A">
        <w:rPr>
          <w:rStyle w:val="libBold2Char"/>
          <w:rtl/>
        </w:rPr>
        <w:t>ما الذي أبطأ بك</w:t>
      </w:r>
      <w:r>
        <w:rPr>
          <w:rtl/>
        </w:rPr>
        <w:t>؟!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(5)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كان عارفا به ، لكنّه أبهم ولم يقل : « ائتني بعليّ » ؛ ليحصل التعيين من الله سبحانه ، فيعرف الناس أنّ عليّا هو الأحبّ إلى الله تعالى بنحو الاستدلال.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ومنها</w:t>
      </w:r>
      <w:r w:rsidRPr="007C24A7">
        <w:rPr>
          <w:rtl/>
        </w:rPr>
        <w:t xml:space="preserve"> : ما حاصله أنّه مناقض للأحاديث الثابتة في الصحاح ، القاضية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الصفحة 89 وما بعدها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منهاج السنّة 7 / 374.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المستدرك على الصحيحين 3 / 142 ح 4651.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انظر : المعجم الأوسط 7 / 315 ح 7466 ، المستدرك على الصحيحين 3 / 142 ح 4650.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تاريخ دمشق 42 / 253.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بأنّ أبا بكر هو الأحبّ ، كما في الصحيحين من قوله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لو كنت متّخذا خليلا لاتّخذت أبا بكر خليلا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ومناقض لقوله تعالى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وَسَيُجَنَّبُهَا الْأَتْقَى </w:t>
      </w:r>
      <w:r w:rsidRPr="00445E6A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، فإنّ أئمّة التفسير يقولون : إنّه أبو بكر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؛ والأتقى هو الأحبّ لله ورسوله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والجواب</w:t>
      </w:r>
      <w:r w:rsidRPr="007C24A7">
        <w:rPr>
          <w:rtl/>
        </w:rPr>
        <w:t xml:space="preserve"> : إنّ روايتهم لا تقوم حجّة علينا ، وكذا قول أهل تفسيرهم ؛ لأنّه من التفسير بالرأي التابع للهوى ، ولمقدّمات باطلة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على أنّه ليس مجمعا عليه بينهم ، وسيأتي الكلام في الآية إن شاء الله تعالى ، كما أنّ روايته غير تامّة الدلالة على مدّعاه.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صحيح البخاري 5 / 66 ح 156</w:t>
      </w:r>
      <w:r>
        <w:rPr>
          <w:rtl/>
        </w:rPr>
        <w:t xml:space="preserve"> ـ </w:t>
      </w:r>
      <w:r w:rsidRPr="007C24A7">
        <w:rPr>
          <w:rtl/>
        </w:rPr>
        <w:t>158 ، صحيح مسلم 7 / 108</w:t>
      </w:r>
      <w:r>
        <w:rPr>
          <w:rtl/>
        </w:rPr>
        <w:t xml:space="preserve"> ـ </w:t>
      </w:r>
      <w:r w:rsidRPr="007C24A7">
        <w:rPr>
          <w:rtl/>
        </w:rPr>
        <w:t>109.</w:t>
      </w:r>
    </w:p>
    <w:p w:rsidR="008E397A" w:rsidRPr="003F7ADA" w:rsidRDefault="008E397A" w:rsidP="00E64A26">
      <w:pPr>
        <w:pStyle w:val="libFootnote0"/>
        <w:rPr>
          <w:rtl/>
        </w:rPr>
      </w:pPr>
      <w:r w:rsidRPr="007C24A7">
        <w:rPr>
          <w:rtl/>
        </w:rPr>
        <w:t>(2) ذكر بعض المفسرين هذا على أنّه قول من الأقوال في تفسير الآية الكريمة ، لا أنّهم يقولون بذلك على وجه الجزم والقطع وليس هناك قول غيره ؛ فانظر :</w:t>
      </w:r>
      <w:r>
        <w:rPr>
          <w:rFonts w:hint="cs"/>
          <w:rtl/>
        </w:rPr>
        <w:t xml:space="preserve"> </w:t>
      </w:r>
      <w:r w:rsidRPr="003F7ADA">
        <w:rPr>
          <w:rtl/>
        </w:rPr>
        <w:t>الوسيط في تفسير القرآن المجيد 4 / 505 ، زاد المسير 8 / 277 ، تفسير الفخر الرازي 31 / 205 ، تفسير القرطبي 20 / 59 ، تفسير الدرّ المنثور 8 / 537 ـ 538 عن ابن أبي حاتم وابن مردويه.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منهاج السنّة 7 / 375</w:t>
      </w:r>
      <w:r>
        <w:rPr>
          <w:rtl/>
        </w:rPr>
        <w:t xml:space="preserve"> ـ </w:t>
      </w:r>
      <w:r w:rsidRPr="007C24A7">
        <w:rPr>
          <w:rtl/>
        </w:rPr>
        <w:t>376.</w:t>
      </w:r>
    </w:p>
    <w:p w:rsidR="008E397A" w:rsidRPr="002040C4" w:rsidRDefault="008E397A" w:rsidP="008E397A">
      <w:pPr>
        <w:pStyle w:val="Heading1Center"/>
        <w:rPr>
          <w:rtl/>
        </w:rPr>
      </w:pPr>
      <w:r>
        <w:rPr>
          <w:rtl/>
        </w:rPr>
        <w:br w:type="page"/>
      </w:r>
      <w:bookmarkStart w:id="60" w:name="_Toc520204800"/>
      <w:r w:rsidRPr="003F7ADA">
        <w:rPr>
          <w:rtl/>
        </w:rPr>
        <w:lastRenderedPageBreak/>
        <w:t>19</w:t>
      </w:r>
      <w:r w:rsidRPr="002040C4">
        <w:rPr>
          <w:rtl/>
        </w:rPr>
        <w:t xml:space="preserve"> ـ حديث : أنا مدينة العلم وعليّ بابها</w:t>
      </w:r>
      <w:bookmarkEnd w:id="60"/>
    </w:p>
    <w:p w:rsidR="008E397A" w:rsidRPr="00DA55E9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قال المصنّف</w:t>
      </w:r>
      <w:r w:rsidRPr="00DA55E9">
        <w:rPr>
          <w:rtl/>
        </w:rPr>
        <w:t xml:space="preserve"> ـ طاب ثراه ـ </w:t>
      </w:r>
      <w:r w:rsidRPr="00E64A26">
        <w:rPr>
          <w:rStyle w:val="libFootnotenumChar"/>
          <w:rtl/>
        </w:rPr>
        <w:t>(1)</w:t>
      </w:r>
      <w:r w:rsidRPr="00DA55E9">
        <w:rPr>
          <w:rtl/>
        </w:rPr>
        <w:t xml:space="preserve"> :</w:t>
      </w:r>
    </w:p>
    <w:p w:rsidR="008E397A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التاسع عشر</w:t>
      </w:r>
      <w:r w:rsidRPr="007C24A7">
        <w:rPr>
          <w:rtl/>
        </w:rPr>
        <w:t xml:space="preserve"> : في مسند أحمد بن حنبل ، وصحيح مسلم ، قال : لم يكن أحد من أصحاب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يقول : « سلوني » إلّا عليّ بن أبي طالب </w:t>
      </w:r>
      <w:r w:rsidRPr="00E64A26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>أنا مدينة العلم وعليّ بابها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نهج الحقّ : 221.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ينابيع المودّة 1 / 224 ح 50 عن مسند أحمد ، عمدة عيون صحاح الأخبار : 326 ح 435 عن صحيح مسلم ، وانظر : فضائل الصحابة</w:t>
      </w:r>
      <w:r>
        <w:rPr>
          <w:rtl/>
        </w:rPr>
        <w:t xml:space="preserve"> ـ </w:t>
      </w:r>
      <w:r w:rsidRPr="007C24A7">
        <w:rPr>
          <w:rtl/>
        </w:rPr>
        <w:t>لأحمد بن حنبل</w:t>
      </w:r>
      <w:r>
        <w:rPr>
          <w:rtl/>
        </w:rPr>
        <w:t xml:space="preserve"> ـ </w:t>
      </w:r>
      <w:r w:rsidRPr="007C24A7">
        <w:rPr>
          <w:rtl/>
        </w:rPr>
        <w:t>2 / 802 ح 1098 ، الطبقات الكبرى</w:t>
      </w:r>
      <w:r>
        <w:rPr>
          <w:rtl/>
        </w:rPr>
        <w:t xml:space="preserve"> ـ </w:t>
      </w:r>
      <w:r w:rsidRPr="007C24A7">
        <w:rPr>
          <w:rtl/>
        </w:rPr>
        <w:t>لابن سعد 2 / 256 ، ذخائر العقبى : 151 ، الاستيعاب 3 / 1103 ، جامع بيان العلم 1 / 137 ، الفقيه والمتفقّه 2 / 352 ح 1083 ، شواهد التنزيل 1 / 38 ح 46</w:t>
      </w:r>
      <w:r>
        <w:rPr>
          <w:rtl/>
        </w:rPr>
        <w:t xml:space="preserve"> ـ </w:t>
      </w:r>
      <w:r w:rsidRPr="007C24A7">
        <w:rPr>
          <w:rtl/>
        </w:rPr>
        <w:t xml:space="preserve">48 ،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للخوارزمي</w:t>
      </w:r>
      <w:r>
        <w:rPr>
          <w:rtl/>
        </w:rPr>
        <w:t xml:space="preserve"> ـ </w:t>
      </w:r>
      <w:r w:rsidRPr="007C24A7">
        <w:rPr>
          <w:rtl/>
        </w:rPr>
        <w:t>: 90</w:t>
      </w:r>
      <w:r>
        <w:rPr>
          <w:rtl/>
        </w:rPr>
        <w:t xml:space="preserve"> ـ </w:t>
      </w:r>
      <w:r w:rsidRPr="007C24A7">
        <w:rPr>
          <w:rtl/>
        </w:rPr>
        <w:t>91 ح 83 ، تاريخ دمشق 42 / 399 ، أسد الغابة 3 / 597 ، الرياض النضرة 3 / 166</w:t>
      </w:r>
      <w:r>
        <w:rPr>
          <w:rtl/>
        </w:rPr>
        <w:t xml:space="preserve"> ـ </w:t>
      </w:r>
      <w:r w:rsidRPr="007C24A7">
        <w:rPr>
          <w:rtl/>
        </w:rPr>
        <w:t>167 ، كنز العمّال 13 / 130</w:t>
      </w:r>
      <w:r>
        <w:rPr>
          <w:rtl/>
        </w:rPr>
        <w:t xml:space="preserve"> ـ </w:t>
      </w:r>
      <w:r w:rsidRPr="007C24A7">
        <w:rPr>
          <w:rtl/>
        </w:rPr>
        <w:t>131 ح 36415.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انظر : معرفة الرجال</w:t>
      </w:r>
      <w:r>
        <w:rPr>
          <w:rtl/>
        </w:rPr>
        <w:t xml:space="preserve"> ـ </w:t>
      </w:r>
      <w:r w:rsidRPr="007C24A7">
        <w:rPr>
          <w:rtl/>
        </w:rPr>
        <w:t>لابن معين</w:t>
      </w:r>
      <w:r>
        <w:rPr>
          <w:rtl/>
        </w:rPr>
        <w:t xml:space="preserve"> ـ </w:t>
      </w:r>
      <w:r w:rsidRPr="007C24A7">
        <w:rPr>
          <w:rtl/>
        </w:rPr>
        <w:t xml:space="preserve">1 / 79 رقم 231 وج 2 / 242 رقم 831 </w:t>
      </w:r>
      <w:r>
        <w:rPr>
          <w:rtl/>
        </w:rPr>
        <w:t>و 8</w:t>
      </w:r>
      <w:r w:rsidRPr="007C24A7">
        <w:rPr>
          <w:rtl/>
        </w:rPr>
        <w:t>32 ، سنن الترمذي 5 / 596 ح 3723 ، فضائل الصحابة</w:t>
      </w:r>
      <w:r>
        <w:rPr>
          <w:rtl/>
        </w:rPr>
        <w:t xml:space="preserve"> ـ </w:t>
      </w:r>
      <w:r w:rsidRPr="007C24A7">
        <w:rPr>
          <w:rtl/>
        </w:rPr>
        <w:t>لأحمد بن حنبل</w:t>
      </w:r>
      <w:r>
        <w:rPr>
          <w:rtl/>
        </w:rPr>
        <w:t xml:space="preserve"> ـ </w:t>
      </w:r>
      <w:r w:rsidRPr="007C24A7">
        <w:rPr>
          <w:rtl/>
        </w:rPr>
        <w:t>2 / 789 ح 1081 ، المعجم الكبير 11 / 55 ح 11061 ، تهذيب الآثار 4 / 104</w:t>
      </w:r>
      <w:r>
        <w:rPr>
          <w:rtl/>
        </w:rPr>
        <w:t xml:space="preserve"> ـ </w:t>
      </w:r>
      <w:r w:rsidRPr="007C24A7">
        <w:rPr>
          <w:rtl/>
        </w:rPr>
        <w:t xml:space="preserve">105 ح 173 </w:t>
      </w:r>
      <w:r>
        <w:rPr>
          <w:rtl/>
        </w:rPr>
        <w:t>و 1</w:t>
      </w:r>
      <w:r w:rsidRPr="007C24A7">
        <w:rPr>
          <w:rtl/>
        </w:rPr>
        <w:t>74 ، المستدرك على الصحيحين 3 / 137</w:t>
      </w:r>
      <w:r>
        <w:rPr>
          <w:rtl/>
        </w:rPr>
        <w:t xml:space="preserve"> ـ </w:t>
      </w:r>
      <w:r w:rsidRPr="007C24A7">
        <w:rPr>
          <w:rtl/>
        </w:rPr>
        <w:t>138 ح 4637</w:t>
      </w:r>
      <w:r>
        <w:rPr>
          <w:rtl/>
        </w:rPr>
        <w:t xml:space="preserve"> ـ </w:t>
      </w:r>
      <w:r w:rsidRPr="007C24A7">
        <w:rPr>
          <w:rtl/>
        </w:rPr>
        <w:t>4639 ، أحسن التقاسيم في معرفة الأقاليم : 127 ، معرفة الصحابة</w:t>
      </w:r>
      <w:r>
        <w:rPr>
          <w:rtl/>
        </w:rPr>
        <w:t xml:space="preserve"> ـ </w:t>
      </w:r>
      <w:r w:rsidRPr="007C24A7">
        <w:rPr>
          <w:rtl/>
        </w:rPr>
        <w:t>لأبي نعيم</w:t>
      </w:r>
      <w:r>
        <w:rPr>
          <w:rtl/>
        </w:rPr>
        <w:t xml:space="preserve"> ـ </w:t>
      </w:r>
      <w:r w:rsidRPr="007C24A7">
        <w:rPr>
          <w:rtl/>
        </w:rPr>
        <w:t>1 / 88 ح 347 ، حلية الأولياء 1 / 64 ، تاريخ جرجان : 65 ح 7 ، الاستيعاب 3 / 1102 ، تاريخ بغداد 2 / 377 رقم 887 وج 4 / 348 رقم 2186 وج 7 / 173 رقم 3613 وج 11 / 48</w:t>
      </w:r>
      <w:r>
        <w:rPr>
          <w:rtl/>
        </w:rPr>
        <w:t xml:space="preserve"> ـ </w:t>
      </w:r>
      <w:r w:rsidRPr="007C24A7">
        <w:rPr>
          <w:rtl/>
        </w:rPr>
        <w:t>50 رقم 5728 ، تلخيص المتشابه 1 / 162 رقم 251 ، مناقب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61" w:name="_Toc520204801"/>
      <w:r w:rsidRPr="002040C4">
        <w:rPr>
          <w:rtl/>
        </w:rPr>
        <w:lastRenderedPageBreak/>
        <w:t xml:space="preserve">وقال الفضل </w:t>
      </w:r>
      <w:r w:rsidRPr="00E64A26">
        <w:rPr>
          <w:rStyle w:val="libFootnotenumChar"/>
          <w:rtl/>
        </w:rPr>
        <w:t>(1)</w:t>
      </w:r>
      <w:r w:rsidRPr="002040C4">
        <w:rPr>
          <w:rtl/>
        </w:rPr>
        <w:t xml:space="preserve"> :</w:t>
      </w:r>
      <w:bookmarkEnd w:id="61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هذا يدلّ على وفور علمه واستحضاره أجوبة الوقائع واطّلاعه على شتات العلوم والمعارف ، وكلّ هذه الأمور مسلّمة ولا دليل على النصّ ، حيث لا يجب أن يكون الأعلم خليفة ، بل الأحفظ للحوزة ، والأصلح للأمّة ، ولو لم يكن أبو بكر أصلح للإمامة لما اختاروه ، كما مرّ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AF287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لابن المغازلي</w:t>
      </w:r>
      <w:r>
        <w:rPr>
          <w:rtl/>
        </w:rPr>
        <w:t xml:space="preserve"> ـ </w:t>
      </w:r>
      <w:r w:rsidRPr="007C24A7">
        <w:rPr>
          <w:rtl/>
        </w:rPr>
        <w:t>: 115</w:t>
      </w:r>
      <w:r>
        <w:rPr>
          <w:rtl/>
        </w:rPr>
        <w:t xml:space="preserve"> ـ </w:t>
      </w:r>
      <w:r w:rsidRPr="007C24A7">
        <w:rPr>
          <w:rtl/>
        </w:rPr>
        <w:t>120 ح 120</w:t>
      </w:r>
      <w:r>
        <w:rPr>
          <w:rtl/>
        </w:rPr>
        <w:t xml:space="preserve"> ـ </w:t>
      </w:r>
      <w:r w:rsidRPr="007C24A7">
        <w:rPr>
          <w:rtl/>
        </w:rPr>
        <w:t>129 ، زين الفتى 1 / 162</w:t>
      </w:r>
      <w:r>
        <w:rPr>
          <w:rtl/>
        </w:rPr>
        <w:t xml:space="preserve"> ـ </w:t>
      </w:r>
      <w:r w:rsidRPr="007C24A7">
        <w:rPr>
          <w:rtl/>
        </w:rPr>
        <w:t xml:space="preserve">163 ح 61 </w:t>
      </w:r>
      <w:r>
        <w:rPr>
          <w:rtl/>
        </w:rPr>
        <w:t>و 6</w:t>
      </w:r>
      <w:r w:rsidRPr="007C24A7">
        <w:rPr>
          <w:rtl/>
        </w:rPr>
        <w:t>2 وج 2 / 400</w:t>
      </w:r>
      <w:r>
        <w:rPr>
          <w:rtl/>
        </w:rPr>
        <w:t xml:space="preserve"> ـ </w:t>
      </w:r>
      <w:r w:rsidRPr="007C24A7">
        <w:rPr>
          <w:rtl/>
        </w:rPr>
        <w:t>403 ح 521</w:t>
      </w:r>
      <w:r>
        <w:rPr>
          <w:rtl/>
        </w:rPr>
        <w:t xml:space="preserve"> ـ </w:t>
      </w:r>
      <w:r w:rsidRPr="007C24A7">
        <w:rPr>
          <w:rtl/>
        </w:rPr>
        <w:t>526 ، شواهد التنزيل 1 / 81</w:t>
      </w:r>
      <w:r>
        <w:rPr>
          <w:rtl/>
        </w:rPr>
        <w:t xml:space="preserve"> ـ </w:t>
      </w:r>
      <w:r w:rsidRPr="007C24A7">
        <w:rPr>
          <w:rtl/>
        </w:rPr>
        <w:t>82 ح 118</w:t>
      </w:r>
      <w:r>
        <w:rPr>
          <w:rtl/>
        </w:rPr>
        <w:t xml:space="preserve"> ـ </w:t>
      </w:r>
      <w:r w:rsidRPr="007C24A7">
        <w:rPr>
          <w:rtl/>
        </w:rPr>
        <w:t xml:space="preserve">121 ، فردوس الأخبار 1 / 42 ح 109 ، مصابيح السنّة 4 / 174 ح 4772 ، مفردات القرآن : 63 ،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 xml:space="preserve">للخوارزمي </w:t>
      </w:r>
      <w:r>
        <w:rPr>
          <w:rtl/>
        </w:rPr>
        <w:t>ـ :</w:t>
      </w:r>
      <w:r>
        <w:rPr>
          <w:rFonts w:hint="cs"/>
          <w:rtl/>
        </w:rPr>
        <w:t xml:space="preserve"> </w:t>
      </w:r>
      <w:r w:rsidRPr="00AF2877">
        <w:rPr>
          <w:rtl/>
        </w:rPr>
        <w:t xml:space="preserve">82 ـ 83 ح 69 ، تاريخ دمشق 42 / 378 ـ 382 ، جامع الأصول 8 / 657 ح 6501 ، مطالب السؤول : 69 </w:t>
      </w:r>
      <w:r>
        <w:rPr>
          <w:rtl/>
        </w:rPr>
        <w:t>و 9</w:t>
      </w:r>
      <w:r w:rsidRPr="00AF2877">
        <w:rPr>
          <w:rtl/>
        </w:rPr>
        <w:t xml:space="preserve">8 ، منهاج السنّة 5157 / ، مجمع الزوائد 9 / 114 ، تاريخ الخلفاء ـ للسيوطي ـ : 202 ، جواهر العقدين : 57 ، الصواعق المحرقة : 189 ، شرح المواهب اللدنّيّة ـ للزرقاني ـ 4 / 215 ، كنز العمّال 11 / 614 ح 32978 </w:t>
      </w:r>
      <w:r>
        <w:rPr>
          <w:rtl/>
        </w:rPr>
        <w:t>و 3</w:t>
      </w:r>
      <w:r w:rsidRPr="00AF2877">
        <w:rPr>
          <w:rtl/>
        </w:rPr>
        <w:t>2979 وج 13 / 147 ـ 149 ح 36462 ـ 36464 ، مرقاة المفاتيح 10 / 470.</w:t>
      </w:r>
    </w:p>
    <w:p w:rsidR="008E397A" w:rsidRPr="00EF44F6" w:rsidRDefault="008E397A" w:rsidP="00E64A26">
      <w:pPr>
        <w:pStyle w:val="libFootnote"/>
        <w:rPr>
          <w:rtl/>
        </w:rPr>
      </w:pPr>
      <w:r w:rsidRPr="00EF44F6">
        <w:rPr>
          <w:rtl/>
        </w:rPr>
        <w:t>وانظر تلازم المعنى والمؤدّى في لفظي الحديثين :</w:t>
      </w:r>
      <w:r w:rsidRPr="00EF44F6">
        <w:rPr>
          <w:rFonts w:hint="cs"/>
          <w:rtl/>
        </w:rPr>
        <w:t xml:space="preserve"> </w:t>
      </w:r>
      <w:r w:rsidRPr="00EF44F6">
        <w:rPr>
          <w:rtl/>
        </w:rPr>
        <w:t>« أنا مدينة العلم وعليّ بابها » و « أنا مدينة الحكمة وعليّ بابها »</w:t>
      </w:r>
      <w:r w:rsidRPr="00EF44F6">
        <w:rPr>
          <w:rFonts w:hint="cs"/>
          <w:rtl/>
        </w:rPr>
        <w:t xml:space="preserve"> </w:t>
      </w:r>
      <w:r w:rsidRPr="00EF44F6">
        <w:rPr>
          <w:rtl/>
        </w:rPr>
        <w:t xml:space="preserve">في ما نمّقه الشيخ المظفّر </w:t>
      </w:r>
      <w:r>
        <w:rPr>
          <w:rFonts w:hint="cs"/>
          <w:rtl/>
        </w:rPr>
        <w:t>قدّس سرّه</w:t>
      </w:r>
      <w:r w:rsidRPr="00EF44F6">
        <w:rPr>
          <w:rtl/>
        </w:rPr>
        <w:t xml:space="preserve"> ، في الصفحة 323 من هذا الجزء!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إبطال نهج الباطل</w:t>
      </w:r>
      <w:r>
        <w:rPr>
          <w:rtl/>
        </w:rPr>
        <w:t xml:space="preserve"> ـ </w:t>
      </w:r>
      <w:r w:rsidRPr="007C24A7">
        <w:rPr>
          <w:rtl/>
        </w:rPr>
        <w:t>المطبوع ضمن إحقاق الحقّ</w:t>
      </w:r>
      <w:r>
        <w:rPr>
          <w:rtl/>
        </w:rPr>
        <w:t xml:space="preserve"> ـ </w:t>
      </w:r>
      <w:r w:rsidRPr="007C24A7">
        <w:rPr>
          <w:rtl/>
        </w:rPr>
        <w:t>7 / 459.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ج 4 / 235</w:t>
      </w:r>
      <w:r>
        <w:rPr>
          <w:rtl/>
        </w:rPr>
        <w:t xml:space="preserve"> ـ </w:t>
      </w:r>
      <w:r w:rsidRPr="007C24A7">
        <w:rPr>
          <w:rtl/>
        </w:rPr>
        <w:t>236 من هذا الكتاب.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62" w:name="_Toc520204802"/>
      <w:r w:rsidRPr="007C24A7">
        <w:rPr>
          <w:rtl/>
        </w:rPr>
        <w:lastRenderedPageBreak/>
        <w:t>وأقول :</w:t>
      </w:r>
      <w:bookmarkEnd w:id="62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معنى كونه باب مدينة علم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أنّه الواسطة للناس في وصولهم إلى علم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فلا واسطة غيره ، والآخذ من غيره كالسارق ، فيكون أخذ العلم منه واجبا ومن غيره حراما ، فهو الإمام دون غيره ؛ لعدم اجتماع إمامة الشخص وحرمة الأخذ عنه واتّباعه في ما يحكم به.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كما أنّ وجوب الأخذ عنه للوصول إلى علم الرسول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لا يتمّ إلّا بعصمته ، فيتعينّ للإمامة.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وكذا جعله الباب لعلمه دالّ على إحاطته بجميع ما يصدر عن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من العلوم ، وذلك شأن الإمام.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ويشهد لانحصار طريق علم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بعليّ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جهل الأمّة بأكثر الأحكام لمّا أعرضوا عنه ، والحال أنّ الله سبحانه قد أكمل دينه ، فما زالت آراؤهم مضطربة ، وأحكامهم مختلفة ، حتّى كأنّ الله تعالى قد أوكل إلى أهوائهم أحكامه.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ولمّا رجع الأمر إلى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لم يقدر على إمضاء ما علم ولا على نشره ؛ لأنّ الناس قد ألفوا خلافه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فقد نهى عن صلاة التراويح ، فصاح الناس : وا سنّة عمراه</w:t>
      </w:r>
      <w:r>
        <w:rPr>
          <w:rtl/>
        </w:rPr>
        <w:t>!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(1)</w:t>
      </w:r>
      <w:r>
        <w:rPr>
          <w:rtl/>
        </w:rPr>
        <w:t xml:space="preserve"> ..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: شرح نهج البلاغة</w:t>
      </w:r>
      <w:r>
        <w:rPr>
          <w:rtl/>
        </w:rPr>
        <w:t xml:space="preserve"> ـ </w:t>
      </w:r>
      <w:r w:rsidRPr="007C24A7">
        <w:rPr>
          <w:rtl/>
        </w:rPr>
        <w:t>لابن أبي الحديد</w:t>
      </w:r>
      <w:r>
        <w:rPr>
          <w:rtl/>
        </w:rPr>
        <w:t xml:space="preserve"> ـ </w:t>
      </w:r>
      <w:r w:rsidRPr="007C24A7">
        <w:rPr>
          <w:rtl/>
        </w:rPr>
        <w:t>12 / 283.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ونهى عن أكل الجرّي والمارماهي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فلم يتّبعوه </w:t>
      </w:r>
      <w:r w:rsidRPr="00E64A26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وأمر بالمتعتين ، فخالفوه </w:t>
      </w:r>
      <w:r w:rsidRPr="00E64A26">
        <w:rPr>
          <w:rStyle w:val="libFootnotenumChar"/>
          <w:rtl/>
        </w:rPr>
        <w:t>(3)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t>..</w:t>
      </w:r>
      <w:r w:rsidRPr="007C24A7">
        <w:rPr>
          <w:rtl/>
        </w:rPr>
        <w:t xml:space="preserve"> إلى غير ذلك من الأحكام.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ولذا قال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كما رواه البخاري في باب مناقبه</w:t>
      </w:r>
      <w:r>
        <w:rPr>
          <w:rtl/>
        </w:rPr>
        <w:t xml:space="preserve"> ـ </w:t>
      </w:r>
      <w:r w:rsidRPr="007C24A7">
        <w:rPr>
          <w:rtl/>
        </w:rPr>
        <w:t xml:space="preserve">: « </w:t>
      </w:r>
      <w:r w:rsidRPr="00445E6A">
        <w:rPr>
          <w:rStyle w:val="libBold2Char"/>
          <w:rtl/>
        </w:rPr>
        <w:t>أقضوا كما كنتم تقضون ، فإنّي أكره الخلاف حتّى يكون للناس جماعة أو أموت كما مات أصحابي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(4)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فإنّه صريح في أنّ قضاء من كان قبله ليس حقّا ، لكنّه لا يتمكّن من الخلاف ما لم يتمّ له الأمر.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ولو سلّم عدم دلالة الحديث على انحصار طريق علم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بعليّ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فلا إشكال بدلالته على أعلميّته ، كما أقرّ به الفضل في ظاهر كلامه ، فيقبح تقديم المفضول عليه</w:t>
      </w:r>
      <w:r>
        <w:rPr>
          <w:rtl/>
        </w:rPr>
        <w:t xml:space="preserve"> ..</w:t>
      </w:r>
      <w:r w:rsidRPr="007C24A7">
        <w:rPr>
          <w:rtl/>
        </w:rPr>
        <w:t xml:space="preserve">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أَفَمَنْ يَهْدِي إِلَى الْحَقِّ أَحَقُّ أَنْ يُتَّبَعَ أَمَّنْ لا يَهِدِّي إِلأَأَنْ يُهْدى فَما لَكُمْ كَيْفَ تَحْكُمُونَ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وقوله : « لا يجب أن يكون الأعلم خليفة ، بل الأحفظ للحوزة ، والأصلح للأمّة »</w:t>
      </w:r>
      <w:r>
        <w:rPr>
          <w:rtl/>
        </w:rPr>
        <w:t xml:space="preserve"> ..</w:t>
      </w:r>
      <w:r w:rsidRPr="007C24A7">
        <w:rPr>
          <w:rtl/>
        </w:rPr>
        <w:t xml:space="preserve"> ظاهر البطلان كما أوضحناه في المبحث الثاني من مباحث الإمامة </w:t>
      </w:r>
      <w:r w:rsidRPr="00E64A26">
        <w:rPr>
          <w:rStyle w:val="libFootnotenumChar"/>
          <w:rtl/>
        </w:rPr>
        <w:t>(6)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: إيضاح الفوائد على شرح القواعد 4 / 144 ، تفصيل وسائل الشيعة 24 / 130</w:t>
      </w:r>
      <w:r>
        <w:rPr>
          <w:rtl/>
        </w:rPr>
        <w:t xml:space="preserve"> ـ </w:t>
      </w:r>
      <w:r w:rsidRPr="007C24A7">
        <w:rPr>
          <w:rtl/>
        </w:rPr>
        <w:t>137 ب‍ 9 ح 30155</w:t>
      </w:r>
      <w:r>
        <w:rPr>
          <w:rtl/>
        </w:rPr>
        <w:t xml:space="preserve"> ـ </w:t>
      </w:r>
      <w:r w:rsidRPr="007C24A7">
        <w:rPr>
          <w:rtl/>
        </w:rPr>
        <w:t>30177.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فقد أفتوا بحلّيّتهما ، انظر : الإشراف على مذاهب أهل العلم 3 / 225 ، مختصر المزني على الأمّ : 299 ، الحاوي الكبير 19 / 70 ، المجموع</w:t>
      </w:r>
      <w:r>
        <w:rPr>
          <w:rtl/>
        </w:rPr>
        <w:t xml:space="preserve"> ـ </w:t>
      </w:r>
      <w:r w:rsidRPr="007C24A7">
        <w:rPr>
          <w:rtl/>
        </w:rPr>
        <w:t>شرح المهذّب 9 / 30 ، نصب الراية 6 / 65 ، حياة الحيوان الكبرى</w:t>
      </w:r>
      <w:r>
        <w:rPr>
          <w:rtl/>
        </w:rPr>
        <w:t xml:space="preserve"> ـ </w:t>
      </w:r>
      <w:r w:rsidRPr="007C24A7">
        <w:rPr>
          <w:rtl/>
        </w:rPr>
        <w:t>للدميري</w:t>
      </w:r>
      <w:r>
        <w:rPr>
          <w:rtl/>
        </w:rPr>
        <w:t xml:space="preserve"> ـ </w:t>
      </w:r>
      <w:r w:rsidRPr="007C24A7">
        <w:rPr>
          <w:rtl/>
        </w:rPr>
        <w:t>1 / 193</w:t>
      </w:r>
      <w:r>
        <w:rPr>
          <w:rtl/>
        </w:rPr>
        <w:t xml:space="preserve"> ـ </w:t>
      </w:r>
      <w:r w:rsidRPr="007C24A7">
        <w:rPr>
          <w:rtl/>
        </w:rPr>
        <w:t>194.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انظر : شرح نهج البلاغة</w:t>
      </w:r>
      <w:r>
        <w:rPr>
          <w:rtl/>
        </w:rPr>
        <w:t xml:space="preserve"> ـ </w:t>
      </w:r>
      <w:r w:rsidRPr="007C24A7">
        <w:rPr>
          <w:rtl/>
        </w:rPr>
        <w:t>لابن أبي الحديد</w:t>
      </w:r>
      <w:r>
        <w:rPr>
          <w:rtl/>
        </w:rPr>
        <w:t xml:space="preserve"> ـ </w:t>
      </w:r>
      <w:r w:rsidRPr="007C24A7">
        <w:rPr>
          <w:rtl/>
        </w:rPr>
        <w:t>12 / 253</w:t>
      </w:r>
      <w:r>
        <w:rPr>
          <w:rtl/>
        </w:rPr>
        <w:t xml:space="preserve"> ـ </w:t>
      </w:r>
      <w:r w:rsidRPr="007C24A7">
        <w:rPr>
          <w:rtl/>
        </w:rPr>
        <w:t>254.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صحيح البخاري 5 / 90 ح 203.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سورة يونس 10 : 35.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(6) راجع : ج 4 / 237 وما بعدها من هذا الكتاب.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وقد أوضحنا أيضا في المبحث الثالث فساد قوله : « ولو لم يكن أبو بكر أصلح للأمامة ، لما اختاروه »</w:t>
      </w:r>
      <w:r>
        <w:rPr>
          <w:rtl/>
        </w:rPr>
        <w:t xml:space="preserve"> ..</w:t>
      </w:r>
      <w:r w:rsidRPr="007C24A7">
        <w:rPr>
          <w:rtl/>
        </w:rPr>
        <w:t xml:space="preserve"> فإنّ الاختيار لا يصلح أن يكون طريقا للإمامة ، على أنّ من اختاروه إنّما هم نفر محدود ، كما سبق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ثمّ إنّ هذا الحديث</w:t>
      </w:r>
      <w:r>
        <w:rPr>
          <w:rtl/>
        </w:rPr>
        <w:t xml:space="preserve"> ـ </w:t>
      </w:r>
      <w:r w:rsidRPr="007C24A7">
        <w:rPr>
          <w:rtl/>
        </w:rPr>
        <w:t>أعني : حديث الباب</w:t>
      </w:r>
      <w:r>
        <w:rPr>
          <w:rtl/>
        </w:rPr>
        <w:t xml:space="preserve"> ـ </w:t>
      </w:r>
      <w:r w:rsidRPr="007C24A7">
        <w:rPr>
          <w:rtl/>
        </w:rPr>
        <w:t xml:space="preserve">قد رواه الحاكم في « المستدرك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من طرق ، عن ابن عبّاس ، وصحّحها ، وذكر في بعض طرقه أبا الصلت ، وقال : « ثقة مأمون » ، ونقل توثيقه عن ابن معين وأنّه قيل له : « أليس قد حدّث بهذا الحديث عن أبي معاوية</w:t>
      </w:r>
      <w:r>
        <w:rPr>
          <w:rtl/>
        </w:rPr>
        <w:t>؟!</w:t>
      </w:r>
      <w:r w:rsidRPr="007C24A7">
        <w:rPr>
          <w:rtl/>
        </w:rPr>
        <w:t xml:space="preserve"> فقال : قد حدّث به جعفر بن محمّد الفيدي ، وهو ثقة مأمون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ومع ذلك زعم الذهبيّ أنّه موضوع ؛ لزعمه أنّ أبا الصلت ليس بثقة ولا مأمون </w:t>
      </w:r>
      <w:r w:rsidRPr="00E64A26">
        <w:rPr>
          <w:rStyle w:val="libFootnotenumChar"/>
          <w:rtl/>
        </w:rPr>
        <w:t>(3)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وفيه</w:t>
      </w:r>
      <w:r w:rsidRPr="007C24A7">
        <w:rPr>
          <w:rtl/>
        </w:rPr>
        <w:t xml:space="preserve"> : إنّه مناف لوصفه له في « ميزان الاعتدال » ب‍ </w:t>
      </w:r>
      <w:r>
        <w:rPr>
          <w:rFonts w:hint="cs"/>
          <w:rtl/>
        </w:rPr>
        <w:t>«</w:t>
      </w:r>
      <w:r w:rsidRPr="007C24A7">
        <w:rPr>
          <w:rtl/>
        </w:rPr>
        <w:t xml:space="preserve"> الرجل الصالح » ، وقال : « إلّا أنّه شيعيّ جلد »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ولو سلّم أنّ أبا الصلت ليس ثقة ، فلا معنى للحكم بوضع الحديث مع رواية الفيدي الثقة له عن أبي معاوية.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وإذا صحّت الرواية إلى أبي معاوية فقد صحّ الحديث ؛ لأنّ أبا معاوية رواه عن الأعمش ، عن مجاهد ، عن ابن عبّاس ؛ وكلّهم ثقات عندهم.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راجع : ج 4 / 248 وما بعدها من هذا الكتاب.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ص 126 من الجزء الثالث [ 3 / 137 ح 4637 </w:t>
      </w:r>
      <w:r>
        <w:rPr>
          <w:rtl/>
        </w:rPr>
        <w:t>و 4</w:t>
      </w:r>
      <w:r w:rsidRPr="007C24A7">
        <w:rPr>
          <w:rtl/>
        </w:rPr>
        <w:t>638 ]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معرفة الرجال</w:t>
      </w:r>
      <w:r>
        <w:rPr>
          <w:rtl/>
        </w:rPr>
        <w:t xml:space="preserve"> ـ </w:t>
      </w:r>
      <w:r w:rsidRPr="002040C4">
        <w:rPr>
          <w:rtl/>
        </w:rPr>
        <w:t>لابن معين</w:t>
      </w:r>
      <w:r>
        <w:rPr>
          <w:rtl/>
        </w:rPr>
        <w:t xml:space="preserve"> ـ </w:t>
      </w:r>
      <w:r w:rsidRPr="002040C4">
        <w:rPr>
          <w:rtl/>
        </w:rPr>
        <w:t xml:space="preserve">1 / 79 رقم 231 وج 2 / 242 رقم 831 </w:t>
      </w:r>
      <w:r>
        <w:rPr>
          <w:rtl/>
        </w:rPr>
        <w:t>و 8</w:t>
      </w:r>
      <w:r w:rsidRPr="002040C4">
        <w:rPr>
          <w:rtl/>
        </w:rPr>
        <w:t>32.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كما في « تلخيص المستدرك » ؛ انظر : المستدرك على الصحيحين 3 / 137 ح 4637.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ميزان الأعتدال 4 / 348 رقم 5056.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ورواه الحاكم أيضا عن جابر وصحّحه </w:t>
      </w:r>
      <w:r w:rsidRPr="00E64A26">
        <w:rPr>
          <w:rStyle w:val="libFootnotenumChar"/>
          <w:rtl/>
        </w:rPr>
        <w:t>(1)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وتعقّبه الذهبيّ بأنّ في سنده أحمد بن عبد الله بن يزيد الحرّاني ، وهو دجّال كذّاب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وقد تبع فيه ابن عديّ ؛ لقوله في حقّه كما في « ميزان الاعتدال » :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« كان سامرا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يضع الحديث »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والظاهر أن لا منشأ لنسبة الوضع والكذب إليه عندهما إلّا روايته لهذا الحديث ، فكان مؤاخذا بالرواية في فضل أمير المؤمنين ، وله أسوة بأبي الصلت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ونقل السيوطي في « اللآلئ المصنوعة » ، عن ابن الجوزي ، أنّه نقل هذا الحديث بلفظه أو ما يشبهه من خمسة عشر طريقا ، أخرجها ابن عديّ ، وأبو نعيم ، وابن مردويه ، والطبراني ، والخطيب ، والعقيلي ، وابن حبّان ، عن عليّ ، وابن عبّاس ، وجابر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ولفظ حديث جابر هكذا : سمعت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يوم الحديبية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المستدرك على الصحيحين 3 / 138 ح 4639.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المستدرك على الصحيحين 3 / 137 رقم 4638.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كذا في الأصل ، وهو تصحيف ، والصواب كما في المصدر : « كان بسامرّا »</w:t>
      </w:r>
      <w:r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ميزان الاعتدال 1 / 249 رقم 627 ، وانظر : الكامل في ضعفاء الرجال 1 / 192 رقم 32 وفيه : « كان بسرّ من رأى »</w:t>
      </w:r>
      <w:r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اللآلئ المصنوعة 1 / 302</w:t>
      </w:r>
      <w:r>
        <w:rPr>
          <w:rtl/>
        </w:rPr>
        <w:t xml:space="preserve"> ـ </w:t>
      </w:r>
      <w:r w:rsidRPr="007C24A7">
        <w:rPr>
          <w:rtl/>
        </w:rPr>
        <w:t>307 ، الموضوعات 1 / 349</w:t>
      </w:r>
      <w:r>
        <w:rPr>
          <w:rtl/>
        </w:rPr>
        <w:t xml:space="preserve"> ـ </w:t>
      </w:r>
      <w:r w:rsidRPr="007C24A7">
        <w:rPr>
          <w:rtl/>
        </w:rPr>
        <w:t>353 ، وانظر : الكامل في ضعفاء الرجال 1 / 190 رقم 27 وص 192 رقم 32 وج 2 / 341 رقم 474 وج 3 / 412 رقم 840 وج 5 / 67 رقم 1244 ، معرفة الصحابة</w:t>
      </w:r>
      <w:r>
        <w:rPr>
          <w:rtl/>
        </w:rPr>
        <w:t xml:space="preserve"> ـ </w:t>
      </w:r>
      <w:r w:rsidRPr="007C24A7">
        <w:rPr>
          <w:rtl/>
        </w:rPr>
        <w:t>لأبي نعيم</w:t>
      </w:r>
      <w:r>
        <w:rPr>
          <w:rtl/>
        </w:rPr>
        <w:t xml:space="preserve"> ـ </w:t>
      </w:r>
      <w:r w:rsidRPr="007C24A7">
        <w:rPr>
          <w:rtl/>
        </w:rPr>
        <w:t>1 / 88 ح 347 ، حلية الأولياء 1 / 64 ، المعجم الكبير 11 / 55 ح 11061 ، تاريخ بغداد 2 / 377 رقم 887 وج 4 / 348 رقم 2186 وج 7 / 173 رقم 3613 وج 11 / 48</w:t>
      </w:r>
      <w:r>
        <w:rPr>
          <w:rtl/>
        </w:rPr>
        <w:t xml:space="preserve"> ـ </w:t>
      </w:r>
      <w:r w:rsidRPr="007C24A7">
        <w:rPr>
          <w:rtl/>
        </w:rPr>
        <w:t>50 رقم 5728 ، تلخيص المتشابه 1 / 162 رقم 251 ، الضعفاء الكبير</w:t>
      </w:r>
      <w:r>
        <w:rPr>
          <w:rtl/>
        </w:rPr>
        <w:t xml:space="preserve"> ـ </w:t>
      </w:r>
      <w:r w:rsidRPr="007C24A7">
        <w:rPr>
          <w:rtl/>
        </w:rPr>
        <w:t>للعقيلي</w:t>
      </w:r>
      <w:r>
        <w:rPr>
          <w:rtl/>
        </w:rPr>
        <w:t xml:space="preserve"> ـ </w:t>
      </w:r>
      <w:r w:rsidRPr="007C24A7">
        <w:rPr>
          <w:rtl/>
        </w:rPr>
        <w:t>3 / 150 رقم 1134 ، المجروحين</w:t>
      </w:r>
      <w:r>
        <w:rPr>
          <w:rtl/>
        </w:rPr>
        <w:t xml:space="preserve"> ـ </w:t>
      </w:r>
      <w:r w:rsidRPr="007C24A7">
        <w:rPr>
          <w:rtl/>
        </w:rPr>
        <w:t>لابن حبّان</w:t>
      </w:r>
      <w:r>
        <w:rPr>
          <w:rtl/>
        </w:rPr>
        <w:t xml:space="preserve"> ـ </w:t>
      </w:r>
      <w:r w:rsidRPr="007C24A7">
        <w:rPr>
          <w:rtl/>
        </w:rPr>
        <w:t xml:space="preserve">2 / 94 </w:t>
      </w:r>
      <w:r>
        <w:rPr>
          <w:rtl/>
        </w:rPr>
        <w:t>و 1</w:t>
      </w:r>
      <w:r w:rsidRPr="007C24A7">
        <w:rPr>
          <w:rtl/>
        </w:rPr>
        <w:t>51</w:t>
      </w:r>
      <w:r>
        <w:rPr>
          <w:rtl/>
        </w:rPr>
        <w:t xml:space="preserve"> ـ </w:t>
      </w:r>
      <w:r w:rsidRPr="007C24A7">
        <w:rPr>
          <w:rtl/>
        </w:rPr>
        <w:t>152.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وهو آخذ بيد عليّ يقول : « </w:t>
      </w:r>
      <w:r w:rsidRPr="00445E6A">
        <w:rPr>
          <w:rStyle w:val="libBold2Char"/>
          <w:rtl/>
        </w:rPr>
        <w:t xml:space="preserve">هذا أمير البررة ، وقاتل الفجرة ، منصور من نصره ، مخذول من خذله </w:t>
      </w:r>
      <w:r w:rsidRPr="00E54818">
        <w:rPr>
          <w:rtl/>
        </w:rPr>
        <w:t>ـ يمدّ بها صوته ـ</w:t>
      </w:r>
      <w:r w:rsidRPr="00445E6A">
        <w:rPr>
          <w:rStyle w:val="libBold2Char"/>
          <w:rtl/>
        </w:rPr>
        <w:t xml:space="preserve"> ، أنا مدينة العلم وعليّ بابها ، فمن أراد العلم فليأت الباب </w:t>
      </w:r>
      <w:r w:rsidRPr="007C24A7">
        <w:rPr>
          <w:rtl/>
        </w:rPr>
        <w:t xml:space="preserve">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وهذا الذي رواه الحاكم عن جابر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، لكنّه ذكر صدر الحديث في مقام متأخّر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وقد زعم ابن الجوزي أنّها كلّها موضوعة ؛ مستندا إلى اضطراب إسناد بعضها ، وجهل بعض الرواة في بعضها ، وأنّ بعضهم لا يجوز الاحتجاج به ، وبعضهم متّهم بسرقة هذا الحديث ، وبعضهم كذّاب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وأنت تعلم أنّ هذا لو تمّ لا يستوجب الحكم بوضع الحديث مع استفاضة طرقه ؛ وغاية ما يقتضيه</w:t>
      </w:r>
      <w:r>
        <w:rPr>
          <w:rtl/>
        </w:rPr>
        <w:t xml:space="preserve"> ـ </w:t>
      </w:r>
      <w:r w:rsidRPr="007C24A7">
        <w:rPr>
          <w:rtl/>
        </w:rPr>
        <w:t>على نظر</w:t>
      </w:r>
      <w:r>
        <w:rPr>
          <w:rtl/>
        </w:rPr>
        <w:t xml:space="preserve"> ـ </w:t>
      </w:r>
      <w:r w:rsidRPr="007C24A7">
        <w:rPr>
          <w:rtl/>
        </w:rPr>
        <w:t>عدم الاعتماد عليها.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على أنّ السيوطي في « اللآلئ » قد تعقّبه فقال : « حديث عليّ أخرجه الترمذي ، وحديث ابن عبّاس أخرجه الحاكم في ( المستدرك ) » ؛ ثمّ نقل كلام الحاكم الذي أشرنا إليه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ونقل عن الخطيب ، أنّه روى عن ابن معين توثيق أبي الصلت ، وأنّ القاسم بن عبد الرحمن الأنباري سأل ابن معين عن الحديث ، فقال :</w:t>
      </w:r>
      <w:r>
        <w:rPr>
          <w:rFonts w:hint="cs"/>
          <w:rtl/>
        </w:rPr>
        <w:t xml:space="preserve"> </w:t>
      </w:r>
      <w:r w:rsidRPr="007C24A7">
        <w:rPr>
          <w:rtl/>
        </w:rPr>
        <w:t>صحيح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الخطيب : أراد أنّه صحيح من حديث أبي معاوية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أقول</w:t>
      </w:r>
      <w:r w:rsidRPr="007C24A7">
        <w:rPr>
          <w:rtl/>
        </w:rPr>
        <w:t xml:space="preserve"> : وفيه الكفاية في مطلوبنا.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تاريخ بغداد 2 / 377 رقم 887.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المستدرك على الصحيحين 3 / 138 ح 4639 وص 140 ح 4644.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الموضوعات 1 / 353</w:t>
      </w:r>
      <w:r>
        <w:rPr>
          <w:rtl/>
        </w:rPr>
        <w:t xml:space="preserve"> ـ </w:t>
      </w:r>
      <w:r w:rsidRPr="007C24A7">
        <w:rPr>
          <w:rtl/>
        </w:rPr>
        <w:t>355.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اللآلئ المصنوعة 1 / 304 ؛ وانظر : سنن الترمذي 5 / 596 ح 3723 ، المستدرك على الصحيحين 3 / 137 ح 4637.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اللآلئ المصنوعة 1 / 304 ؛ وانظر : تاريخ بغداد 11 / 49</w:t>
      </w:r>
      <w:r>
        <w:rPr>
          <w:rtl/>
        </w:rPr>
        <w:t xml:space="preserve"> ـ </w:t>
      </w:r>
      <w:r w:rsidRPr="007C24A7">
        <w:rPr>
          <w:rtl/>
        </w:rPr>
        <w:t>50 رقم 5728.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ثمّ نقل السيوطي عن الحافظ صلاح الدين العلائي ، أنّه قال في جملة جوابه عن دعوى الوضع : « أيّ استحالة في أن يقول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مثل هذا في حقّ عليّ</w:t>
      </w:r>
      <w:r>
        <w:rPr>
          <w:rtl/>
        </w:rPr>
        <w:t>؟!</w:t>
      </w:r>
      <w:r w:rsidRPr="007C24A7">
        <w:rPr>
          <w:rtl/>
        </w:rPr>
        <w:t xml:space="preserve"> ولم يأت كلّ من تكلّم في هذا الحديث وحكم بوضعه بجواب عن هذه الروايات الصحيحة عن ابن معين</w:t>
      </w:r>
      <w:r>
        <w:rPr>
          <w:rtl/>
        </w:rPr>
        <w:t>!</w:t>
      </w:r>
      <w:r w:rsidRPr="007C24A7">
        <w:rPr>
          <w:rtl/>
        </w:rPr>
        <w:t xml:space="preserve"> ومع ذلك فله شاهد » </w:t>
      </w:r>
      <w:r w:rsidRPr="00E64A26">
        <w:rPr>
          <w:rStyle w:val="libFootnotenumChar"/>
          <w:rtl/>
        </w:rPr>
        <w:t>(1)</w:t>
      </w:r>
      <w:r>
        <w:rPr>
          <w:rtl/>
        </w:rPr>
        <w:t xml:space="preserve"> ..</w:t>
      </w:r>
      <w:r w:rsidRPr="007C24A7">
        <w:rPr>
          <w:rtl/>
        </w:rPr>
        <w:t xml:space="preserve"> وذكر رواية الترمذي وغيره له ، عن شريك ، عن سلمة ، عن سويد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ثمّ قال : « وشريك</w:t>
      </w:r>
      <w:r>
        <w:rPr>
          <w:rtl/>
        </w:rPr>
        <w:t xml:space="preserve"> ..</w:t>
      </w:r>
      <w:r w:rsidRPr="007C24A7">
        <w:rPr>
          <w:rtl/>
        </w:rPr>
        <w:t xml:space="preserve"> احتجّ به مسلم ، وعلّق له البخاري ، ووثّقه ابن معين.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وقال العجلي : ثقة ، حسن الحديث.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وقال عيسى بن يونس : ما رأيت أحدا قطّ أورع في علمه من شريك.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فعلى هذا يكون تفرّده حسنا ، فكيف إذا انضمّ إلى حديث أبي معاوية</w:t>
      </w:r>
      <w:r>
        <w:rPr>
          <w:rtl/>
        </w:rPr>
        <w:t>؟!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إلى أن قال العلائي : « ولم يأت أبو الفرج ولا غيره بعلّة [ قادحة ] في حديث شريك سوى دعوى الوضع ، دفعا بالصدر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ثمّ نقل السيوطي عن أبي الفضل ابن حجر ، أنّه قال : « هذا الحديث من قسم الحسن »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ثمّ قال السيوطي : « وبقي للحديث طرق » ، وذكر منها طريقين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اللآلئ المصنوعة 1 / 305.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اللآلئ المصنوعة 1 / 306.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اللآلئ المصنوعة 1 / 306.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اللآلئ المصنوعة 1 / 306.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للخطيب ، عن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(1)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وطريقا لابن النجّار ، عنه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أيضا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وطريقا لأبي الحسن عليّ بن عمر الحربي ، في « أماليه » ، عنه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أيضا ، ولفظه : « 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</w:t>
      </w:r>
      <w:r w:rsidRPr="00445E6A">
        <w:rPr>
          <w:rStyle w:val="libBold2Char"/>
          <w:rtl/>
        </w:rPr>
        <w:t xml:space="preserve">أنا مدينة العلم وأنت بابها يا عليّ ، كذب من زعم أنّه يدخلها من غير بابها </w:t>
      </w:r>
      <w:r w:rsidRPr="007C24A7">
        <w:rPr>
          <w:rtl/>
        </w:rPr>
        <w:t>»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وطريقا لأبي الحسن شاذان الفضلي ، في « خصائص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» ، عن جابر بن عبد الله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وطريقا للديلمي ، بسنده عن أبي ذرّ ، ولفظه : « 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</w:t>
      </w:r>
      <w:r w:rsidRPr="00445E6A">
        <w:rPr>
          <w:rStyle w:val="libBold2Char"/>
          <w:rtl/>
        </w:rPr>
        <w:t>عليّ باب علمي ، ومبيّن لأمّتي ما أرسلت به من بعدي ، حبّه إيمان ، وبغضه نفاق ، والنظر إليه رأفة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وحكى في « كنز العمّال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كلاما للسيوطي نحو ما هنا ، وذكر في طيّه أنّ ابن جرير روى في « تهذيب الآثار » الحديث الذي رواه الترمذي وصحّحه.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ثمّ ذكر في « الكنز » أنّ السيوطي قال أخيرا بصحّة هذا الحديث بعدما كان يرى حسنه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: تاريخ بغداد 2 / 377 رقم 887 ، وج 11 / 48</w:t>
      </w:r>
      <w:r>
        <w:rPr>
          <w:rtl/>
        </w:rPr>
        <w:t xml:space="preserve"> ـ </w:t>
      </w:r>
      <w:r w:rsidRPr="007C24A7">
        <w:rPr>
          <w:rtl/>
        </w:rPr>
        <w:t>50.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اللآلئ المصنوعة 1 / 306</w:t>
      </w:r>
      <w:r>
        <w:rPr>
          <w:rtl/>
        </w:rPr>
        <w:t xml:space="preserve"> ـ </w:t>
      </w:r>
      <w:r w:rsidRPr="007C24A7">
        <w:rPr>
          <w:rtl/>
        </w:rPr>
        <w:t>307 ، وانظر : فردوس الأخبار 2 / 78 ح 4000.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ص 401 ج 6 [ 13 / 148</w:t>
      </w:r>
      <w:r>
        <w:rPr>
          <w:rtl/>
        </w:rPr>
        <w:t xml:space="preserve"> ـ </w:t>
      </w:r>
      <w:r w:rsidRPr="007C24A7">
        <w:rPr>
          <w:rtl/>
        </w:rPr>
        <w:t>149 ح 36464 ]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624F64" w:rsidRDefault="008E397A" w:rsidP="00E64A26">
      <w:pPr>
        <w:pStyle w:val="libFootnote"/>
        <w:rPr>
          <w:rtl/>
        </w:rPr>
      </w:pPr>
      <w:r w:rsidRPr="00624F64">
        <w:rPr>
          <w:rtl/>
        </w:rPr>
        <w:t>وانظر : جمع الجوامع 1 / 388 ، تهذيب الآثار 4 / 104 ح 8 ، سنن الترمذي 5 / 596 ح 3723.</w:t>
      </w:r>
    </w:p>
    <w:p w:rsidR="008E397A" w:rsidRPr="00624F64" w:rsidRDefault="008E397A" w:rsidP="00E64A26">
      <w:pPr>
        <w:pStyle w:val="libFootnote0"/>
        <w:rPr>
          <w:rtl/>
        </w:rPr>
      </w:pPr>
      <w:r w:rsidRPr="007C24A7">
        <w:rPr>
          <w:rtl/>
        </w:rPr>
        <w:t>(4) جاء هنا في المخطوطة ما نصّه :</w:t>
      </w:r>
      <w:r>
        <w:rPr>
          <w:rFonts w:hint="cs"/>
          <w:rtl/>
        </w:rPr>
        <w:t xml:space="preserve"> </w:t>
      </w:r>
      <w:r w:rsidRPr="00624F64">
        <w:rPr>
          <w:rtl/>
        </w:rPr>
        <w:t>وطريقا لابن عساكر ، بسنده عن أنس ، ولفظه : « أنا مدينة العلم ، وأبو بكر وعمر وعثمان سورها ، وعليّ بابها ، فمن أراد العلم فليأت الباب » ، قال ابن عساكر :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445E6A">
        <w:rPr>
          <w:rStyle w:val="libBold2Char"/>
          <w:rtl/>
        </w:rPr>
        <w:lastRenderedPageBreak/>
        <w:t>أقول</w:t>
      </w:r>
      <w:r w:rsidRPr="007C24A7">
        <w:rPr>
          <w:rtl/>
        </w:rPr>
        <w:t xml:space="preserve"> : ولا ريب لمصنف في صحّته ؛ لاستفاضة طرقه ، بل تواترها ، لا سيّما بضميمة أخبارنا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وله شواهد من الكتاب والسنّة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« منكر جدّا إسنادا ومتنا » ؛ [ اللآلئ المصنوعة 1 / 307</w:t>
      </w:r>
      <w:r>
        <w:rPr>
          <w:rtl/>
        </w:rPr>
        <w:t xml:space="preserve"> ـ </w:t>
      </w:r>
      <w:r w:rsidRPr="007C24A7">
        <w:rPr>
          <w:rtl/>
        </w:rPr>
        <w:t>308 ، وانظر : تاريخ دمشق 45 / 321 رقم 5265 ]</w:t>
      </w:r>
      <w:r>
        <w:rPr>
          <w:rtl/>
        </w:rPr>
        <w:t>.</w:t>
      </w:r>
    </w:p>
    <w:p w:rsidR="008E397A" w:rsidRPr="000943F0" w:rsidRDefault="008E397A" w:rsidP="00E64A26">
      <w:pPr>
        <w:pStyle w:val="libFootnote"/>
        <w:rPr>
          <w:rtl/>
        </w:rPr>
      </w:pPr>
      <w:r w:rsidRPr="00E64A26">
        <w:rPr>
          <w:rStyle w:val="libFootnoteBoldChar"/>
          <w:rtl/>
        </w:rPr>
        <w:t>أقول :</w:t>
      </w:r>
      <w:r w:rsidRPr="000943F0">
        <w:rPr>
          <w:rtl/>
        </w:rPr>
        <w:t xml:space="preserve"> حقّ له أن يستنكره ؛ لأنّ واضع الزيادة في الحديث أراد مشاركة القوم لأمير المؤمنين </w:t>
      </w:r>
      <w:r>
        <w:rPr>
          <w:rFonts w:hint="cs"/>
          <w:rtl/>
        </w:rPr>
        <w:t>عليه السلام</w:t>
      </w:r>
      <w:r w:rsidRPr="000943F0">
        <w:rPr>
          <w:rtl/>
        </w:rPr>
        <w:t xml:space="preserve"> في الفضل ، فذمّهم من حيث مدحهم ؛ لأنّه جعلهم سورا لمدينة علم النبيّ </w:t>
      </w:r>
      <w:r>
        <w:rPr>
          <w:rFonts w:hint="cs"/>
          <w:rtl/>
        </w:rPr>
        <w:t>صلى الله عليه وآله وسلم</w:t>
      </w:r>
      <w:r w:rsidRPr="000943F0">
        <w:rPr>
          <w:rtl/>
        </w:rPr>
        <w:t xml:space="preserve"> ، والسور حاجب ومانع عن الوصول إلى علمه ، بخلاف الباب!</w:t>
      </w:r>
    </w:p>
    <w:p w:rsidR="008E397A" w:rsidRPr="00D149F4" w:rsidRDefault="008E397A" w:rsidP="00E64A26">
      <w:pPr>
        <w:pStyle w:val="libFootnote"/>
        <w:rPr>
          <w:rtl/>
        </w:rPr>
      </w:pPr>
      <w:r w:rsidRPr="00D149F4">
        <w:rPr>
          <w:rtl/>
        </w:rPr>
        <w:t>ثم نقل السيوطي ، عن ابن عساكر ، أنّه روى عن غيث بن عليّ الخطيب ، عن أبي الفرج الأسفرايني ، قال : كان أبو أسعد إسماعيل بن المثنّى الأسترابادي يعظ بدمشق فقام إليه رجل فقال : أيّها الشيخ! ما تقول في</w:t>
      </w:r>
      <w:r w:rsidRPr="00D149F4">
        <w:rPr>
          <w:rFonts w:hint="cs"/>
          <w:rtl/>
        </w:rPr>
        <w:t xml:space="preserve"> </w:t>
      </w:r>
      <w:r w:rsidRPr="00D149F4">
        <w:rPr>
          <w:rtl/>
        </w:rPr>
        <w:t xml:space="preserve">قول النبيّ </w:t>
      </w:r>
      <w:r w:rsidRPr="00D149F4">
        <w:rPr>
          <w:rFonts w:hint="cs"/>
          <w:rtl/>
        </w:rPr>
        <w:t>صلى الله عليه وآله وسلم</w:t>
      </w:r>
      <w:r w:rsidRPr="00D149F4">
        <w:rPr>
          <w:rtl/>
        </w:rPr>
        <w:t xml:space="preserve"> : « أنا مدينة العلم وعليّ بابها »؟</w:t>
      </w:r>
    </w:p>
    <w:p w:rsidR="008E397A" w:rsidRPr="00023793" w:rsidRDefault="008E397A" w:rsidP="00E64A26">
      <w:pPr>
        <w:pStyle w:val="libFootnote"/>
        <w:rPr>
          <w:rtl/>
        </w:rPr>
      </w:pPr>
      <w:r w:rsidRPr="00023793">
        <w:rPr>
          <w:rtl/>
        </w:rPr>
        <w:t xml:space="preserve">قال : فأطرق لحظة ثمّ رفع رأسه وقال : نعم ، لا يعرف هذا الحديث على التمام إلّا من كان صدرا في الإسلام! إنّما قال النبيّ </w:t>
      </w:r>
      <w:r>
        <w:rPr>
          <w:rFonts w:hint="cs"/>
          <w:rtl/>
        </w:rPr>
        <w:t>صلى الله عليه وآله وسلم</w:t>
      </w:r>
      <w:r w:rsidRPr="00023793">
        <w:rPr>
          <w:rtl/>
        </w:rPr>
        <w:t xml:space="preserve"> : « أنا مدينة العلم ، وأبو بكر أساسها ، وعمر حيطانها ، وعثمان سقفها ، وعليّ بابها ».</w:t>
      </w:r>
    </w:p>
    <w:p w:rsidR="008E397A" w:rsidRPr="00624F64" w:rsidRDefault="008E397A" w:rsidP="00E64A26">
      <w:pPr>
        <w:pStyle w:val="libFootnote"/>
        <w:rPr>
          <w:rtl/>
        </w:rPr>
      </w:pPr>
      <w:r w:rsidRPr="002040C4">
        <w:rPr>
          <w:rtl/>
        </w:rPr>
        <w:t xml:space="preserve">قال : فاستحسن الحاضرون ذلك وهو يردّده ؛ ثمّ سألوه أن يخرّج له إسناده ، فاغتمّ ولم يخرّجه لهم. </w:t>
      </w:r>
      <w:r w:rsidRPr="00624F64">
        <w:rPr>
          <w:rtl/>
        </w:rPr>
        <w:t>انتهى. [ اللآلئ المصنوعة 1 / 308 ، وانظر : تاريخ دمشق 9 / 20 ].</w:t>
      </w:r>
    </w:p>
    <w:p w:rsidR="008E397A" w:rsidRDefault="008E397A" w:rsidP="00445E6A">
      <w:pPr>
        <w:pStyle w:val="libNormal"/>
        <w:rPr>
          <w:rtl/>
        </w:rPr>
      </w:pPr>
      <w:r w:rsidRPr="00E64A26">
        <w:rPr>
          <w:rStyle w:val="libFootnoteBoldChar"/>
          <w:rtl/>
        </w:rPr>
        <w:t>أقول</w:t>
      </w:r>
      <w:r w:rsidRPr="00E64A26">
        <w:rPr>
          <w:rStyle w:val="libFootnoteChar"/>
          <w:rtl/>
        </w:rPr>
        <w:t xml:space="preserve"> : كان يجمل بالحاضرين ـ لو لم تكن قلوبهم قدّت من حجر ـ أن يستقبحوا ذلك لا أن يستحسنوه ؛ لأنّ الحيطان حاجبة ، والمدينة لا سقف لها ، والأساس هو الأصل ، فيكون علم أبي بكر أقوى وأثبت من علم النبيّ </w:t>
      </w:r>
      <w:r w:rsidR="003B3E2F" w:rsidRPr="003B3E2F">
        <w:rPr>
          <w:rStyle w:val="libAlaemChar"/>
          <w:rtl/>
        </w:rPr>
        <w:t>صلى‌الله‌عليه‌وآله</w:t>
      </w:r>
      <w:r w:rsidRPr="00E64A26">
        <w:rPr>
          <w:rStyle w:val="libFootnoteChar"/>
          <w:rtl/>
        </w:rPr>
        <w:t>! وما هذا إلّا كقولهم : « أبو بكر وعمر سيّدا كهول أهل الجنّة » مناظرة</w:t>
      </w:r>
      <w:r w:rsidRPr="00E64A26">
        <w:rPr>
          <w:rStyle w:val="libFootnoteChar"/>
          <w:rFonts w:hint="cs"/>
          <w:rtl/>
        </w:rPr>
        <w:t xml:space="preserve"> </w:t>
      </w:r>
      <w:r w:rsidRPr="00E64A26">
        <w:rPr>
          <w:rStyle w:val="libFootnoteChar"/>
          <w:rtl/>
        </w:rPr>
        <w:t xml:space="preserve">لقول النبيّ </w:t>
      </w:r>
      <w:r w:rsidR="003B3E2F" w:rsidRPr="003B3E2F">
        <w:rPr>
          <w:rStyle w:val="libAlaemChar"/>
          <w:rtl/>
        </w:rPr>
        <w:t>صلى‌الله‌عليه‌وآله</w:t>
      </w:r>
      <w:r w:rsidRPr="00E64A26">
        <w:rPr>
          <w:rStyle w:val="libFootnoteChar"/>
          <w:rtl/>
        </w:rPr>
        <w:t xml:space="preserve"> : « </w:t>
      </w:r>
      <w:r w:rsidRPr="00E64A26">
        <w:rPr>
          <w:rStyle w:val="libFootnoteBoldChar"/>
          <w:rtl/>
        </w:rPr>
        <w:t>الحسن والحسين سيّدا شباب اهل الجنّة</w:t>
      </w:r>
      <w:r w:rsidRPr="00E64A26">
        <w:rPr>
          <w:rStyle w:val="libFootnoteChar"/>
          <w:rtl/>
        </w:rPr>
        <w:t xml:space="preserve"> » ،</w:t>
      </w:r>
      <w:r w:rsidRPr="00E64A26">
        <w:rPr>
          <w:rStyle w:val="libFootnoteChar"/>
          <w:rFonts w:hint="cs"/>
          <w:rtl/>
        </w:rPr>
        <w:t xml:space="preserve"> </w:t>
      </w:r>
      <w:r w:rsidRPr="00E64A26">
        <w:rPr>
          <w:rStyle w:val="libFootnoteChar"/>
          <w:rtl/>
        </w:rPr>
        <w:t>وقولهم : « فضل عائشة على النساء كفضل الثريد على الطعام » مناقضة</w:t>
      </w:r>
      <w:r w:rsidRPr="00E64A26">
        <w:rPr>
          <w:rStyle w:val="libFootnoteChar"/>
          <w:rFonts w:hint="cs"/>
          <w:rtl/>
        </w:rPr>
        <w:t xml:space="preserve"> </w:t>
      </w:r>
      <w:r w:rsidRPr="00E64A26">
        <w:rPr>
          <w:rStyle w:val="libFootnoteChar"/>
          <w:rtl/>
        </w:rPr>
        <w:t xml:space="preserve">لقول النبيّ </w:t>
      </w:r>
      <w:r w:rsidR="003B3E2F" w:rsidRPr="003B3E2F">
        <w:rPr>
          <w:rStyle w:val="libAlaemChar"/>
          <w:rtl/>
        </w:rPr>
        <w:t>صلى‌الله‌عليه‌وآله</w:t>
      </w:r>
      <w:r w:rsidRPr="00E64A26">
        <w:rPr>
          <w:rStyle w:val="libFootnoteChar"/>
          <w:rtl/>
        </w:rPr>
        <w:t xml:space="preserve"> : « </w:t>
      </w:r>
      <w:r w:rsidRPr="00E64A26">
        <w:rPr>
          <w:rStyle w:val="libFootnoteBoldChar"/>
          <w:rtl/>
        </w:rPr>
        <w:t>فاطمة سيّدة نساء العالمين</w:t>
      </w:r>
      <w:r w:rsidRPr="00E64A26">
        <w:rPr>
          <w:rStyle w:val="libFootnoteChar"/>
          <w:rtl/>
        </w:rPr>
        <w:t xml:space="preserve"> »</w:t>
      </w:r>
      <w:r>
        <w:rPr>
          <w:rFonts w:hint="cs"/>
          <w:rtl/>
        </w:rPr>
        <w:t>.</w:t>
      </w:r>
    </w:p>
    <w:p w:rsidR="008E397A" w:rsidRPr="00624F64" w:rsidRDefault="008E397A" w:rsidP="00E64A26">
      <w:pPr>
        <w:pStyle w:val="libFootnote"/>
        <w:rPr>
          <w:rtl/>
        </w:rPr>
      </w:pPr>
      <w:r w:rsidRPr="00624F64">
        <w:rPr>
          <w:rtl/>
        </w:rPr>
        <w:t>هذا ، وللحديث طرق أخر يمنعنا عن ذكرها طول المقام وعدم الحاجة ، يعرفها المتتبّع بلا كلفة.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 xml:space="preserve">منه </w:t>
      </w:r>
      <w:r w:rsidR="003B3E2F" w:rsidRPr="003B3E2F">
        <w:rPr>
          <w:rStyle w:val="libAlaemChar"/>
          <w:rtl/>
        </w:rPr>
        <w:t>قدس‌سره</w:t>
      </w:r>
      <w:r w:rsidRPr="00E64A26">
        <w:rPr>
          <w:rStyle w:val="libFootnoteChar"/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انظر : صحيفة الإمام الرضا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: 51 ح 82 ، الخصال 2 / 574 ح 1 ، عيون أخبار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لا تحصى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هذا</w:t>
      </w:r>
      <w:r w:rsidRPr="007C24A7">
        <w:rPr>
          <w:rtl/>
        </w:rPr>
        <w:t xml:space="preserve"> ، وأمّا ما حكاه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في صدر كلامه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عن « مسند أحمد » فقد رواه في « الاستيعاب » بترجمة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عن سعيد بن المسيّب ، قال : ما كان أحد من الناس يقول : « سلوني » غير عليّ بن أبي طالب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الرضا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2 / 71</w:t>
      </w:r>
      <w:r>
        <w:rPr>
          <w:rtl/>
        </w:rPr>
        <w:t xml:space="preserve"> ـ </w:t>
      </w:r>
      <w:r w:rsidRPr="007C24A7">
        <w:rPr>
          <w:rtl/>
        </w:rPr>
        <w:t>72 ح 298 ، الأمالي</w:t>
      </w:r>
      <w:r>
        <w:rPr>
          <w:rtl/>
        </w:rPr>
        <w:t xml:space="preserve"> ـ </w:t>
      </w:r>
      <w:r w:rsidRPr="007C24A7">
        <w:rPr>
          <w:rtl/>
        </w:rPr>
        <w:t>للصدوق</w:t>
      </w:r>
      <w:r>
        <w:rPr>
          <w:rtl/>
        </w:rPr>
        <w:t xml:space="preserve"> ـ </w:t>
      </w:r>
      <w:r w:rsidRPr="007C24A7">
        <w:rPr>
          <w:rtl/>
        </w:rPr>
        <w:t>: 425 ح 560 وص 472 ح 632 وص 619 ح 843 ، الأمالي</w:t>
      </w:r>
      <w:r>
        <w:rPr>
          <w:rtl/>
        </w:rPr>
        <w:t xml:space="preserve"> ـ </w:t>
      </w:r>
      <w:r w:rsidRPr="007C24A7">
        <w:rPr>
          <w:rtl/>
        </w:rPr>
        <w:t>للطوسي</w:t>
      </w:r>
      <w:r>
        <w:rPr>
          <w:rtl/>
        </w:rPr>
        <w:t xml:space="preserve"> ـ </w:t>
      </w:r>
      <w:r w:rsidRPr="007C24A7">
        <w:rPr>
          <w:rtl/>
        </w:rPr>
        <w:t>: 431 ح 964 وص 483 ح 1055 وص 577</w:t>
      </w:r>
      <w:r>
        <w:rPr>
          <w:rtl/>
        </w:rPr>
        <w:t xml:space="preserve"> ـ </w:t>
      </w:r>
      <w:r w:rsidRPr="007C24A7">
        <w:rPr>
          <w:rtl/>
        </w:rPr>
        <w:t>578 ح 1194 ، الإرشاد 1 / 33.</w:t>
      </w:r>
    </w:p>
    <w:p w:rsidR="008E397A" w:rsidRPr="00802EE6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كقوله تعالى : </w:t>
      </w:r>
      <w:r w:rsidRPr="00445E6A">
        <w:rPr>
          <w:rStyle w:val="libAlaemChar"/>
          <w:rtl/>
        </w:rPr>
        <w:t>(</w:t>
      </w:r>
      <w:r w:rsidRPr="00E64A26">
        <w:rPr>
          <w:rStyle w:val="libFootnoteAieChar"/>
          <w:rtl/>
        </w:rPr>
        <w:t xml:space="preserve"> وَمَنْ عِنْدَهُ عِلْمُ الْكِتابِ </w:t>
      </w:r>
      <w:r w:rsidRPr="00445E6A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802EE6">
        <w:rPr>
          <w:rtl/>
        </w:rPr>
        <w:t>سورة الرعد 13 : 43 ، فإنّها نزلت في عليّ 7 ؛ وقد روى الجمهور ذلك كما تقدّم في ج 5 / 117 وما بعدها من هذا الكتاب ؛ فراجع</w:t>
      </w:r>
      <w:r>
        <w:rPr>
          <w:rtl/>
        </w:rPr>
        <w:t>!</w:t>
      </w:r>
    </w:p>
    <w:p w:rsidR="008E397A" w:rsidRPr="00F47E3D" w:rsidRDefault="008E397A" w:rsidP="00E64A26">
      <w:pPr>
        <w:pStyle w:val="libFootnote"/>
        <w:rPr>
          <w:rtl/>
        </w:rPr>
      </w:pPr>
      <w:r w:rsidRPr="00E64A26">
        <w:rPr>
          <w:rtl/>
        </w:rPr>
        <w:t xml:space="preserve">وقول النبيّ </w:t>
      </w:r>
      <w:r w:rsidRPr="00E64A26">
        <w:rPr>
          <w:rFonts w:hint="cs"/>
          <w:rtl/>
        </w:rPr>
        <w:t>صلى الله عليه وآله وسلم</w:t>
      </w:r>
      <w:r w:rsidRPr="00E64A26">
        <w:rPr>
          <w:rtl/>
        </w:rPr>
        <w:t xml:space="preserve"> لبضعته سيدة نساء العالمين فاطمة الزهراء 3 : « </w:t>
      </w:r>
      <w:r w:rsidRPr="00E64A26">
        <w:rPr>
          <w:rStyle w:val="libFootnoteBoldChar"/>
          <w:rtl/>
        </w:rPr>
        <w:t>أوما ترضين أنّي زوّجتك أقدم أمّتي سلما وأكثرهم علما وأعظمهم حلما</w:t>
      </w:r>
      <w:r w:rsidRPr="00E64A26">
        <w:rPr>
          <w:rStyle w:val="libFootnoteBoldChar"/>
          <w:rFonts w:hint="cs"/>
          <w:rtl/>
        </w:rPr>
        <w:t>ً</w:t>
      </w:r>
      <w:r w:rsidRPr="00F47E3D">
        <w:rPr>
          <w:rtl/>
        </w:rPr>
        <w:t xml:space="preserve"> » ؛ انظر : مسند أحمد 5 / 26 ..</w:t>
      </w:r>
    </w:p>
    <w:p w:rsidR="008E397A" w:rsidRPr="0029081F" w:rsidRDefault="008E397A" w:rsidP="00E64A26">
      <w:pPr>
        <w:pStyle w:val="libFootnote"/>
        <w:rPr>
          <w:rtl/>
        </w:rPr>
      </w:pPr>
      <w:r w:rsidRPr="0029081F">
        <w:rPr>
          <w:rtl/>
        </w:rPr>
        <w:t>وقول الإمام عليّ</w:t>
      </w:r>
      <w:r w:rsidRPr="002040C4">
        <w:rPr>
          <w:rtl/>
        </w:rPr>
        <w:t xml:space="preserve"> </w:t>
      </w:r>
      <w:r w:rsidR="007D64EF" w:rsidRPr="007D64EF">
        <w:rPr>
          <w:rStyle w:val="libAlaemChar"/>
          <w:rtl/>
        </w:rPr>
        <w:t>عليه‌السلام</w:t>
      </w:r>
      <w:r w:rsidRPr="002040C4">
        <w:rPr>
          <w:rtl/>
        </w:rPr>
        <w:t xml:space="preserve"> </w:t>
      </w:r>
      <w:r w:rsidRPr="0029081F">
        <w:rPr>
          <w:rtl/>
        </w:rPr>
        <w:t>نفسه : « علّمني ألف باب ، يفتح كلّ باب ألف باب » ؛ انظر : تاريخ دمشق 42 / 385 ، فرائد السمطين 1 / 101 ح 70 ، شرح المقاصد 5 / 297.</w:t>
      </w:r>
    </w:p>
    <w:p w:rsidR="008E397A" w:rsidRPr="0029081F" w:rsidRDefault="008E397A" w:rsidP="00E64A26">
      <w:pPr>
        <w:pStyle w:val="libFootnote"/>
        <w:rPr>
          <w:rtl/>
        </w:rPr>
      </w:pPr>
      <w:r w:rsidRPr="0029081F">
        <w:rPr>
          <w:rtl/>
        </w:rPr>
        <w:t>وقول عائشة : « أما إنّه أعلم الناس بالسنّة » ؛ انظر : الاستيعاب 3 / 1104.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تقدّم آنفا في الصفحة 171 ، وانظر : الاستيعاب 3 / 1103.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نقول : وقد توسّع السيّد عليّ الحسيني الميلاني</w:t>
      </w:r>
      <w:r>
        <w:rPr>
          <w:rtl/>
        </w:rPr>
        <w:t xml:space="preserve"> ـ </w:t>
      </w:r>
      <w:r w:rsidRPr="007C24A7">
        <w:rPr>
          <w:rtl/>
        </w:rPr>
        <w:t>حفظه الله ورعاه</w:t>
      </w:r>
      <w:r>
        <w:rPr>
          <w:rtl/>
        </w:rPr>
        <w:t xml:space="preserve"> ـ </w:t>
      </w:r>
      <w:r w:rsidRPr="007C24A7">
        <w:rPr>
          <w:rtl/>
        </w:rPr>
        <w:t>في دراسة حديث مدينة العلم دراسة مفصّلة ، سندا ودلالة ، طرقا ومتنا ، وتناول كلّ المباحث المتعلّقة بألفاظه وتصحيح أسانيده ، وتفنيد ما أثير حوله من إشكالات وشبهات ، وذلك في الأجزاء 10</w:t>
      </w:r>
      <w:r>
        <w:rPr>
          <w:rtl/>
        </w:rPr>
        <w:t xml:space="preserve"> ـ </w:t>
      </w:r>
      <w:r w:rsidRPr="007C24A7">
        <w:rPr>
          <w:rtl/>
        </w:rPr>
        <w:t>12 من موسوعته « نفحات الأزهار » ؛ فراجع</w:t>
      </w:r>
      <w:r>
        <w:rPr>
          <w:rFonts w:hint="cs"/>
          <w:rtl/>
        </w:rPr>
        <w:t>!</w:t>
      </w:r>
    </w:p>
    <w:p w:rsidR="008E397A" w:rsidRPr="0029081F" w:rsidRDefault="008E397A" w:rsidP="00E64A26">
      <w:pPr>
        <w:pStyle w:val="libFootnote"/>
        <w:rPr>
          <w:rtl/>
        </w:rPr>
      </w:pPr>
      <w:r w:rsidRPr="0029081F">
        <w:rPr>
          <w:rtl/>
        </w:rPr>
        <w:t xml:space="preserve">وانظر : تشييد المراجعات وتفنيد المكابرات 3 / 309 ـ 310 </w:t>
      </w:r>
      <w:r>
        <w:rPr>
          <w:rtl/>
        </w:rPr>
        <w:t>و 3</w:t>
      </w:r>
      <w:r w:rsidRPr="0029081F">
        <w:rPr>
          <w:rtl/>
        </w:rPr>
        <w:t>38 ـ 344.</w:t>
      </w:r>
    </w:p>
    <w:p w:rsidR="008E397A" w:rsidRPr="0029081F" w:rsidRDefault="008E397A" w:rsidP="00E64A26">
      <w:pPr>
        <w:pStyle w:val="libFootnote"/>
        <w:rPr>
          <w:rtl/>
        </w:rPr>
      </w:pPr>
      <w:r w:rsidRPr="0029081F">
        <w:rPr>
          <w:rtl/>
        </w:rPr>
        <w:t>كما إنّ الحافظ أحمد بن محمّد بن الصدّيق الغماري الحسني ، المتوفّى سنة 1380 ه‍ ، قد صنّف كتابا بهذا الصدد أسماه : « فتح الملك العلي بصحّة حديث باب مدينة العلم علي » ، جمع فيه طرقه ، وسلك فيه مسلكا مبتكرا أثبت فيه</w:t>
      </w:r>
    </w:p>
    <w:p w:rsidR="008E397A" w:rsidRPr="002040C4" w:rsidRDefault="008E397A" w:rsidP="008E397A">
      <w:pPr>
        <w:pStyle w:val="Heading1Center"/>
        <w:rPr>
          <w:rtl/>
        </w:rPr>
      </w:pPr>
      <w:r>
        <w:rPr>
          <w:rtl/>
        </w:rPr>
        <w:br w:type="page"/>
      </w:r>
      <w:bookmarkStart w:id="63" w:name="_Toc520204803"/>
      <w:r w:rsidRPr="002040C4">
        <w:rPr>
          <w:rtl/>
        </w:rPr>
        <w:lastRenderedPageBreak/>
        <w:t>20 ـ حديث : من آذى عليّا فقد آذاني</w:t>
      </w:r>
      <w:bookmarkEnd w:id="63"/>
    </w:p>
    <w:p w:rsidR="008E397A" w:rsidRPr="00174A8F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قال المصنّف</w:t>
      </w:r>
      <w:r w:rsidRPr="00174A8F">
        <w:rPr>
          <w:rtl/>
        </w:rPr>
        <w:t xml:space="preserve"> ـ أعلى الله مقامه ـ </w:t>
      </w:r>
      <w:r w:rsidRPr="00E64A26">
        <w:rPr>
          <w:rStyle w:val="libFootnotenumChar"/>
          <w:rtl/>
        </w:rPr>
        <w:t>(1)</w:t>
      </w:r>
      <w:r w:rsidRPr="00174A8F">
        <w:rPr>
          <w:rtl/>
        </w:rPr>
        <w:t xml:space="preserve"> :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العشرون</w:t>
      </w:r>
      <w:r w:rsidRPr="007C24A7">
        <w:rPr>
          <w:rtl/>
        </w:rPr>
        <w:t xml:space="preserve"> : في « مسند أحمد » من عدّة طرق ، 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قال : « </w:t>
      </w:r>
      <w:r w:rsidRPr="00445E6A">
        <w:rPr>
          <w:rStyle w:val="libBold2Char"/>
          <w:rtl/>
        </w:rPr>
        <w:t>من آذى عليّا فقد آذاني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8E397A" w:rsidRPr="00445E6A" w:rsidRDefault="008E397A" w:rsidP="00445E6A">
      <w:pPr>
        <w:pStyle w:val="libNormal"/>
        <w:rPr>
          <w:rStyle w:val="libBold2Char"/>
          <w:rtl/>
        </w:rPr>
      </w:pPr>
      <w:r w:rsidRPr="00445E6A">
        <w:rPr>
          <w:rStyle w:val="libBold2Char"/>
          <w:rtl/>
        </w:rPr>
        <w:t xml:space="preserve">أيّها الناس! من آذى عليّا بعث يوم القيامة يهوديّا أو نصرانيّا » </w:t>
      </w:r>
      <w:r w:rsidRPr="00E64A26">
        <w:rPr>
          <w:rStyle w:val="libFootnotenumChar"/>
          <w:rtl/>
        </w:rPr>
        <w:t>(3)</w:t>
      </w:r>
      <w:r w:rsidRPr="00445E6A">
        <w:rPr>
          <w:rStyle w:val="libBold2Char"/>
          <w:rtl/>
        </w:rPr>
        <w:t>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صحّة الحديث بتسعة مسالك ، وأبطل جميع الأكاذيب والادّعاءات بعدم صحّة سند الحديث ؛ فراجع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نهج الحقّ : 222.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مسند أحمد 3 / 483 ، وانظر : فضائل الصحابة</w:t>
      </w:r>
      <w:r>
        <w:rPr>
          <w:rtl/>
        </w:rPr>
        <w:t xml:space="preserve"> ـ </w:t>
      </w:r>
      <w:r w:rsidRPr="007C24A7">
        <w:rPr>
          <w:rtl/>
        </w:rPr>
        <w:t>لأحمد</w:t>
      </w:r>
      <w:r>
        <w:rPr>
          <w:rtl/>
        </w:rPr>
        <w:t xml:space="preserve"> ـ </w:t>
      </w:r>
      <w:r w:rsidRPr="007C24A7">
        <w:rPr>
          <w:rtl/>
        </w:rPr>
        <w:t>2 / 784</w:t>
      </w:r>
      <w:r>
        <w:rPr>
          <w:rtl/>
        </w:rPr>
        <w:t xml:space="preserve"> ـ </w:t>
      </w:r>
      <w:r w:rsidRPr="007C24A7">
        <w:rPr>
          <w:rtl/>
        </w:rPr>
        <w:t>785 ح 1078 ، التاريخ الكبير 6 / 306</w:t>
      </w:r>
      <w:r>
        <w:rPr>
          <w:rtl/>
        </w:rPr>
        <w:t xml:space="preserve"> ـ </w:t>
      </w:r>
      <w:r w:rsidRPr="007C24A7">
        <w:rPr>
          <w:rtl/>
        </w:rPr>
        <w:t>307 رقم 2482 ، مصنّف ابن أبي شيبة 7 / 502 ح 45 ، مسند البزّار 3 / 366 ح 1166 ، مسند أبي يعلى 2 / 109 ح 770 ، مسند الشاشي 1 / 134 ح 72 ، الإحسان بترتيب صحيح ابن حبّان 9 / 39 ح 6884 ، المستدرك على الصحيحين 3 / 132 ح 4619 ، معرفة الصحابة 4 / 1996 ح 5013 ترجمة عمرو بن شأس الأسلمي / رقم 2047 ، دلائل النبوّة</w:t>
      </w:r>
      <w:r>
        <w:rPr>
          <w:rtl/>
        </w:rPr>
        <w:t xml:space="preserve"> ـ </w:t>
      </w:r>
      <w:r w:rsidRPr="007C24A7">
        <w:rPr>
          <w:rtl/>
        </w:rPr>
        <w:t>للبيهقي</w:t>
      </w:r>
      <w:r>
        <w:rPr>
          <w:rtl/>
        </w:rPr>
        <w:t xml:space="preserve"> ـ </w:t>
      </w:r>
      <w:r w:rsidRPr="007C24A7">
        <w:rPr>
          <w:rtl/>
        </w:rPr>
        <w:t>5 / 395 ، الاستيعاب 3 / 1101 ، تاريخ دمشق 42 / 202</w:t>
      </w:r>
      <w:r>
        <w:rPr>
          <w:rtl/>
        </w:rPr>
        <w:t xml:space="preserve"> ـ </w:t>
      </w:r>
      <w:r w:rsidRPr="007C24A7">
        <w:rPr>
          <w:rtl/>
        </w:rPr>
        <w:t xml:space="preserve">204 ، فوائد سمّويه : 84 ح 80 ،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للخوارزمي</w:t>
      </w:r>
      <w:r>
        <w:rPr>
          <w:rtl/>
        </w:rPr>
        <w:t xml:space="preserve"> ـ </w:t>
      </w:r>
      <w:r w:rsidRPr="007C24A7">
        <w:rPr>
          <w:rtl/>
        </w:rPr>
        <w:t>: 149 ح 176 وص 154 ح 181 وص 328 ح 344 ، مجمع الزوائد 9 / 129.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لابن المغازلي</w:t>
      </w:r>
      <w:r>
        <w:rPr>
          <w:rtl/>
        </w:rPr>
        <w:t xml:space="preserve"> ـ </w:t>
      </w:r>
      <w:r w:rsidRPr="007C24A7">
        <w:rPr>
          <w:rtl/>
        </w:rPr>
        <w:t>: 97 ح 76.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64" w:name="_Toc520204804"/>
      <w:r w:rsidRPr="002040C4">
        <w:rPr>
          <w:rtl/>
        </w:rPr>
        <w:lastRenderedPageBreak/>
        <w:t xml:space="preserve">وقال الفضل </w:t>
      </w:r>
      <w:r w:rsidRPr="00E64A26">
        <w:rPr>
          <w:rStyle w:val="libFootnotenumChar"/>
          <w:rtl/>
        </w:rPr>
        <w:t>(1)</w:t>
      </w:r>
      <w:r w:rsidRPr="002040C4">
        <w:rPr>
          <w:rtl/>
        </w:rPr>
        <w:t xml:space="preserve"> :</w:t>
      </w:r>
      <w:bookmarkEnd w:id="64"/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>لا شكّ أنّ عليّا سيّد الأولياء ،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وقد جاء في الحديث : « </w:t>
      </w:r>
      <w:r w:rsidRPr="00445E6A">
        <w:rPr>
          <w:rStyle w:val="libBold2Char"/>
          <w:rtl/>
        </w:rPr>
        <w:t>من عادى لي وليّا فقد آذنته بالحرب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فإذا كان معاداة أحد من الأولياء وأذاه محاربة مع الله تعالى ، فكيف لا يكون إيذاء سيّد الأولياء موجبا لدخول النار</w:t>
      </w:r>
      <w:r>
        <w:rPr>
          <w:rtl/>
        </w:rPr>
        <w:t>؟!</w:t>
      </w:r>
      <w:r w:rsidRPr="007C24A7">
        <w:rPr>
          <w:rtl/>
        </w:rPr>
        <w:t xml:space="preserve"> ولكن لا يدلّ هذا على النصّ.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إبطال نهج الباطل</w:t>
      </w:r>
      <w:r>
        <w:rPr>
          <w:rtl/>
        </w:rPr>
        <w:t xml:space="preserve"> ـ </w:t>
      </w:r>
      <w:r w:rsidRPr="007C24A7">
        <w:rPr>
          <w:rtl/>
        </w:rPr>
        <w:t>المطبوع ضمن إحقاق الحقّ</w:t>
      </w:r>
      <w:r>
        <w:rPr>
          <w:rtl/>
        </w:rPr>
        <w:t xml:space="preserve"> ـ </w:t>
      </w:r>
      <w:r w:rsidRPr="007C24A7">
        <w:rPr>
          <w:rtl/>
        </w:rPr>
        <w:t>7 / 461.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صحيح البخاري 8 / 189 ح 89 ، السنن الكبرى</w:t>
      </w:r>
      <w:r>
        <w:rPr>
          <w:rtl/>
        </w:rPr>
        <w:t xml:space="preserve"> ـ </w:t>
      </w:r>
      <w:r w:rsidRPr="007C24A7">
        <w:rPr>
          <w:rtl/>
        </w:rPr>
        <w:t>للبيهقي</w:t>
      </w:r>
      <w:r>
        <w:rPr>
          <w:rtl/>
        </w:rPr>
        <w:t xml:space="preserve"> ـ </w:t>
      </w:r>
      <w:r w:rsidRPr="007C24A7">
        <w:rPr>
          <w:rtl/>
        </w:rPr>
        <w:t>10 / 219.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65" w:name="_Toc520204805"/>
      <w:r w:rsidRPr="007C24A7">
        <w:rPr>
          <w:rtl/>
        </w:rPr>
        <w:lastRenderedPageBreak/>
        <w:t>وأقول :</w:t>
      </w:r>
      <w:bookmarkEnd w:id="65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لم أجد فعلا في « مسند أحمد » تمام الحديث ، وإنّما وجدت فيه صدره </w:t>
      </w:r>
      <w:r w:rsidRPr="00E64A26">
        <w:rPr>
          <w:rStyle w:val="libFootnotenumChar"/>
          <w:rtl/>
        </w:rPr>
        <w:t>(1)</w:t>
      </w:r>
      <w:r w:rsidRPr="00E64A26">
        <w:rPr>
          <w:rStyle w:val="libFootnotenumChar"/>
          <w:rFonts w:hint="cs"/>
          <w:rtl/>
        </w:rPr>
        <w:t xml:space="preserve"> </w:t>
      </w:r>
      <w:r w:rsidRPr="007C24A7">
        <w:rPr>
          <w:rtl/>
        </w:rPr>
        <w:t xml:space="preserve">عن عمرو بن شاش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قال : « </w:t>
      </w:r>
      <w:r w:rsidRPr="00445E6A">
        <w:rPr>
          <w:rStyle w:val="libBold2Char"/>
          <w:rtl/>
        </w:rPr>
        <w:t>من آذى عليّا فقد آذاني</w:t>
      </w:r>
      <w:r w:rsidRPr="007C24A7">
        <w:rPr>
          <w:rtl/>
        </w:rPr>
        <w:t xml:space="preserve">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ورواه الحاكم عنه أيضا في « المستدرك » وصحّحه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ورواه البخاريّ في « تاريخه » ، كما حكاه عنه في « كنز العمّال »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ورواه أيضا في « الاستيعاب » بترجمة أمير المؤمنين ، وزاد فيه : « </w:t>
      </w:r>
      <w:r w:rsidRPr="00445E6A">
        <w:rPr>
          <w:rStyle w:val="libBold2Char"/>
          <w:rtl/>
        </w:rPr>
        <w:t>ومن آذاني فقد آذى الله تعالى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(5)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، وهو يقتضي وجوب طاعة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؛ لأنّ عصيانه يؤذيه بالضرورة ، ووجوب طاعته على الإطلاق يقتضي عصمته وإمامته.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وإذا ضممت إلى الحديث قوله تعالى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إِنَّ الَّذِينَ يُؤْذُونَ اللهَ وَرَسُولَهُ لَعَنَهُمُ اللهُ فِي الدُّنْيا وَالْآخِرَةِ وَأَعَدَّ لَهُمْ عَذاباً مُهِيناً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(6)</w:t>
      </w:r>
      <w:r w:rsidRPr="007C24A7">
        <w:rPr>
          <w:rtl/>
        </w:rPr>
        <w:t xml:space="preserve"> علمت حال الناكثين والقاسطين.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ص 483 ج 3.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كذا في الأصل وكنز العمّال ، وفي مسند أحمد والمستدرك على الصّحيحين والتاريخ الكبير والإكمال</w:t>
      </w:r>
      <w:r>
        <w:rPr>
          <w:rtl/>
        </w:rPr>
        <w:t xml:space="preserve"> ـ </w:t>
      </w:r>
      <w:r w:rsidRPr="007C24A7">
        <w:rPr>
          <w:rtl/>
        </w:rPr>
        <w:t>للحسيني</w:t>
      </w:r>
      <w:r>
        <w:rPr>
          <w:rtl/>
        </w:rPr>
        <w:t xml:space="preserve"> ـ </w:t>
      </w:r>
      <w:r w:rsidRPr="007C24A7">
        <w:rPr>
          <w:rtl/>
        </w:rPr>
        <w:t>: 316 رقم 653 : « شاس » ؛ فلاحظ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ص 122 من الجزء الثالث [ 3 / 132 ح 4619 ]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كنز العمّال 11 / 601 ح 32901 ، وانظر : التاريخ الكبير</w:t>
      </w:r>
      <w:r>
        <w:rPr>
          <w:rtl/>
        </w:rPr>
        <w:t xml:space="preserve"> ـ </w:t>
      </w:r>
      <w:r w:rsidRPr="007C24A7">
        <w:rPr>
          <w:rtl/>
        </w:rPr>
        <w:t>للبخاري</w:t>
      </w:r>
      <w:r>
        <w:rPr>
          <w:rtl/>
        </w:rPr>
        <w:t xml:space="preserve"> ـ </w:t>
      </w:r>
      <w:r w:rsidRPr="007C24A7">
        <w:rPr>
          <w:rtl/>
        </w:rPr>
        <w:t>6 / 307 رقم 2482.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الاستيعاب 3 / 1101.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(6) سورة الأحزاب 33 : 57.</w:t>
      </w:r>
    </w:p>
    <w:p w:rsidR="008E397A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أمّا بقيّة الحديث ، وهي : « </w:t>
      </w:r>
      <w:r w:rsidRPr="00445E6A">
        <w:rPr>
          <w:rStyle w:val="libBold2Char"/>
          <w:rtl/>
        </w:rPr>
        <w:t>من آذى عليّا بعث يهوديا أو نصرانيا</w:t>
      </w:r>
      <w:r w:rsidRPr="007C24A7">
        <w:rPr>
          <w:rtl/>
        </w:rPr>
        <w:t xml:space="preserve"> »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، فيشهد لصحّتها ما حكاه المصنّف </w:t>
      </w:r>
      <w:r w:rsidR="003B3E2F" w:rsidRPr="003B3E2F">
        <w:rPr>
          <w:rStyle w:val="libAlaemChar"/>
          <w:rFonts w:hint="cs"/>
          <w:rtl/>
        </w:rPr>
        <w:t>رحمه‌الله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في « منهاج الكرامة » ، عن أخطب خوارزم ، بسنده عن معاوية بن حيدة القشيري ، قال : سمعت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يقول لعليّ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>من مات وهو يبغضك مات يهوديّا أو نصرانيّا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وما حكاه السيوطي في « اللآلئ » ، عن العقيلي ، بسنده عن بهز بن حكيم ، عن أبيه ، عن جدّه ، مرفوعا : « </w:t>
      </w:r>
      <w:r w:rsidRPr="00445E6A">
        <w:rPr>
          <w:rStyle w:val="libBold2Char"/>
          <w:rtl/>
        </w:rPr>
        <w:t>من مات وفي قلبه بغض لعليّ فليمت يهوديّا أو نصرانيّا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وزعم ابن الجوزي أنّه موضوع ؛ لأنّ في سنده الجارود بن يزيد وعليّ بن قرين </w:t>
      </w:r>
      <w:r w:rsidRPr="00E64A26">
        <w:rPr>
          <w:rStyle w:val="libFootnotenumChar"/>
          <w:rtl/>
        </w:rPr>
        <w:t>(3)</w:t>
      </w:r>
      <w:r>
        <w:rPr>
          <w:rtl/>
        </w:rPr>
        <w:t xml:space="preserve"> ..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ولكنّ السيوطي تعقّبه بذكر رواية للديلمي أخرجها عن بهز بسندين خليّين ، عن الجارود وابن قرين ، قال فيها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 xml:space="preserve">يا عليّ! ما كنت أبالي من مات من أمّتي وهو يبغضك مات يهوديّا أو نصرانيّا </w:t>
      </w:r>
      <w:r w:rsidRPr="007C24A7">
        <w:rPr>
          <w:rtl/>
        </w:rPr>
        <w:t xml:space="preserve">» </w:t>
      </w:r>
      <w:r w:rsidRPr="00E64A26">
        <w:rPr>
          <w:rStyle w:val="libFootnotenumChar"/>
          <w:rtl/>
        </w:rPr>
        <w:t>(4)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فهذه الأخبار متّفقة في المعنى مع ذيل الرواية التي حكاها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عن « مسند أحمد » ؛ لأنّ بغض عليّ إيذاء له.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ولا ريب بصحّة هذه الروايات ؛ لما تقدّم من أنّ بغض عليّ </w:t>
      </w:r>
      <w:r w:rsidR="007D64EF" w:rsidRPr="007D64EF">
        <w:rPr>
          <w:rStyle w:val="libAlaemChar"/>
          <w:rtl/>
        </w:rPr>
        <w:t>عليه‌السلام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منهاج الكرامة : 157 ، وانظر :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لابن المغازلي</w:t>
      </w:r>
      <w:r>
        <w:rPr>
          <w:rtl/>
        </w:rPr>
        <w:t xml:space="preserve"> ـ </w:t>
      </w:r>
      <w:r w:rsidRPr="007C24A7">
        <w:rPr>
          <w:rtl/>
        </w:rPr>
        <w:t>: 96 ح 74 ، ولم نجده في مصنّفات أخطب خوارزم المطبوعة.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اللآلئ المصنوعة 1 / 335 ، وانظر : الضعفاء الكبير</w:t>
      </w:r>
      <w:r>
        <w:rPr>
          <w:rtl/>
        </w:rPr>
        <w:t xml:space="preserve"> ـ </w:t>
      </w:r>
      <w:r w:rsidRPr="007C24A7">
        <w:rPr>
          <w:rtl/>
        </w:rPr>
        <w:t>للعقيلي</w:t>
      </w:r>
      <w:r>
        <w:rPr>
          <w:rtl/>
        </w:rPr>
        <w:t xml:space="preserve"> ـ </w:t>
      </w:r>
      <w:r w:rsidRPr="007C24A7">
        <w:rPr>
          <w:rtl/>
        </w:rPr>
        <w:t>3 / 250 رقم 1248 ، فردوس الأخبار 2 / 276 رقم 5989.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الموضوعات 1 / 385.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اللآلئ المصنوعة 1 / 335 ، وانظر : فردوس الأخبار 2 / 482 ح 8312.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علامة النفاق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ومن الواضح أنّ المنافق بمنزلة اليهود والنصارى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ومن الغريب مسارعة ابن الجوزي للحكم بوضع الأخبار ، بمجرّد اشتمال سندها على ضعيف أو متّهم عنده ؛ فإنّه على هذا ينبغي أن يحكم بوضع رواياتهم جميعا ، حتّى أخبار الصحاح الستّة ؛ إذ لا يخلو خبر عندهم</w:t>
      </w:r>
      <w:r>
        <w:rPr>
          <w:rtl/>
        </w:rPr>
        <w:t xml:space="preserve"> ـ </w:t>
      </w:r>
      <w:r w:rsidRPr="007C24A7">
        <w:rPr>
          <w:rtl/>
        </w:rPr>
        <w:t>إلّا النادر</w:t>
      </w:r>
      <w:r>
        <w:rPr>
          <w:rtl/>
        </w:rPr>
        <w:t xml:space="preserve"> ـ </w:t>
      </w:r>
      <w:r w:rsidRPr="007C24A7">
        <w:rPr>
          <w:rtl/>
        </w:rPr>
        <w:t xml:space="preserve">من اشتمال سنده على ضعيف ، كما أشرنا إليه في المقدّمة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وهذا ممّا لا يرتضيه أصحابه.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ولعلّه إنّما يفعل ذلك في خصوص أخبار فضائل إمام الهدى انحرافا عنه ، وهو غير بعيد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 الحديث</w:t>
      </w:r>
      <w:r w:rsidRPr="007C24A7">
        <w:rPr>
          <w:rtl/>
        </w:rPr>
        <w:t xml:space="preserve"> الذي ذكره الفضل ، وهو :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« </w:t>
      </w:r>
      <w:r w:rsidRPr="00445E6A">
        <w:rPr>
          <w:rStyle w:val="libBold2Char"/>
          <w:rtl/>
        </w:rPr>
        <w:t>من آذى لي وليّا فقد آذنته بحرب</w:t>
      </w:r>
      <w:r w:rsidRPr="007C24A7">
        <w:rPr>
          <w:rtl/>
        </w:rPr>
        <w:t xml:space="preserve"> »</w:t>
      </w:r>
      <w:r>
        <w:rPr>
          <w:rFonts w:hint="cs"/>
          <w:rtl/>
        </w:rPr>
        <w:t xml:space="preserve"> </w:t>
      </w:r>
      <w:r w:rsidRPr="007C24A7">
        <w:rPr>
          <w:rtl/>
        </w:rPr>
        <w:t>، فليس بمنزلة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قوله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>من آذى عليّا فقد آذاني</w:t>
      </w:r>
      <w:r>
        <w:rPr>
          <w:rtl/>
        </w:rPr>
        <w:t xml:space="preserve"> ..</w:t>
      </w:r>
      <w:r w:rsidRPr="007C24A7">
        <w:rPr>
          <w:rtl/>
        </w:rPr>
        <w:t>. »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إلى آخره ؛ لأنّ معنى الحديث الذي ذكره : من آذى لي وليّا فليستعدّ للعقوبة ، وهذا ليس بمنزلة إيذاء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الذي هو إيذاء لله ورسوله ، وموجب للعنة الله في الدنيا والآخرة والعذاب المهين ، والبعث على اليهوديّة أو النصرانيّة ؛ فإنّ هذا لا يكون إلّا في إيذاء من هو بمنزلة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وإمام الوقت.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A92C7A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راجع مبحث الحديث </w:t>
      </w:r>
      <w:r w:rsidRPr="00A92C7A">
        <w:rPr>
          <w:rtl/>
        </w:rPr>
        <w:t>16 :</w:t>
      </w:r>
      <w:r w:rsidRPr="00A92C7A">
        <w:rPr>
          <w:rFonts w:hint="cs"/>
          <w:rtl/>
        </w:rPr>
        <w:t xml:space="preserve"> </w:t>
      </w:r>
      <w:r w:rsidRPr="00A92C7A">
        <w:rPr>
          <w:rtl/>
        </w:rPr>
        <w:t>« لا يحبّك إلّا مؤمن ، ولا يبغضك إلّا منافق »</w:t>
      </w:r>
      <w:r w:rsidRPr="00A92C7A">
        <w:rPr>
          <w:rFonts w:hint="cs"/>
          <w:rtl/>
        </w:rPr>
        <w:t xml:space="preserve"> </w:t>
      </w:r>
      <w:r w:rsidRPr="00A92C7A">
        <w:rPr>
          <w:rtl/>
        </w:rPr>
        <w:t>في الصفحات 147 ـ 151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</w:t>
      </w:r>
      <w:r>
        <w:rPr>
          <w:rFonts w:hint="cs"/>
          <w:rtl/>
        </w:rPr>
        <w:t xml:space="preserve"> </w:t>
      </w:r>
      <w:r w:rsidRPr="00A92C7A">
        <w:rPr>
          <w:rtl/>
        </w:rPr>
        <w:t>روى الطبراني في المعجم الأوسط 4 / 389 ح 4002 عن جابر بن عبد الله الأنصاري ، قال : خطبنا رسول الله</w:t>
      </w:r>
      <w:r w:rsidRPr="00E64A26">
        <w:rPr>
          <w:rStyle w:val="libFootnoteChar"/>
          <w:rtl/>
        </w:rPr>
        <w:t xml:space="preserve"> </w:t>
      </w:r>
      <w:r w:rsidR="003B3E2F" w:rsidRPr="003B3E2F">
        <w:rPr>
          <w:rStyle w:val="libAlaemChar"/>
          <w:rtl/>
        </w:rPr>
        <w:t>صلى‌الله‌عليه‌وآله</w:t>
      </w:r>
      <w:r w:rsidRPr="00E64A26">
        <w:rPr>
          <w:rStyle w:val="libFootnoteChar"/>
          <w:rtl/>
        </w:rPr>
        <w:t xml:space="preserve"> </w:t>
      </w:r>
      <w:r w:rsidRPr="00A92C7A">
        <w:rPr>
          <w:rtl/>
        </w:rPr>
        <w:t>فسمعته وهو يقول : « يا أيّها الناس</w:t>
      </w:r>
      <w:r>
        <w:rPr>
          <w:rtl/>
        </w:rPr>
        <w:t>!</w:t>
      </w:r>
      <w:r w:rsidRPr="00A92C7A">
        <w:rPr>
          <w:rtl/>
        </w:rPr>
        <w:t xml:space="preserve"> من أبغضنا أهل البيت حشره الله يوم القيامة يهوديّا »</w:t>
      </w:r>
      <w:r>
        <w:rPr>
          <w:rtl/>
        </w:rPr>
        <w:t>!</w:t>
      </w:r>
      <w:r w:rsidRPr="00A92C7A">
        <w:rPr>
          <w:rtl/>
        </w:rPr>
        <w:t xml:space="preserve"> فقلت : يا رسول الله</w:t>
      </w:r>
      <w:r>
        <w:rPr>
          <w:rtl/>
        </w:rPr>
        <w:t>!</w:t>
      </w:r>
      <w:r w:rsidRPr="00A92C7A">
        <w:rPr>
          <w:rtl/>
        </w:rPr>
        <w:t xml:space="preserve"> وإن صام وصلّى</w:t>
      </w:r>
      <w:r>
        <w:rPr>
          <w:rtl/>
        </w:rPr>
        <w:t>؟!</w:t>
      </w:r>
      <w:r w:rsidRPr="00A92C7A">
        <w:rPr>
          <w:rtl/>
        </w:rPr>
        <w:t xml:space="preserve"> قال : « وإن صام وصلّى وزعم أنّه مسلم ».</w:t>
      </w:r>
    </w:p>
    <w:p w:rsidR="008E397A" w:rsidRPr="00A92C7A" w:rsidRDefault="008E397A" w:rsidP="00E64A26">
      <w:pPr>
        <w:pStyle w:val="libFootnote0"/>
        <w:rPr>
          <w:rtl/>
        </w:rPr>
      </w:pPr>
      <w:r w:rsidRPr="00A92C7A">
        <w:rPr>
          <w:rtl/>
        </w:rPr>
        <w:t>(3) راجع مبحث « مناقشة الصحاح الستّة » في ج 1 / 41 وما بعدها من هذا الكتاب.</w:t>
      </w:r>
    </w:p>
    <w:p w:rsidR="008E397A" w:rsidRPr="002040C4" w:rsidRDefault="008E397A" w:rsidP="008E397A">
      <w:pPr>
        <w:pStyle w:val="Heading1Center"/>
        <w:rPr>
          <w:rtl/>
        </w:rPr>
      </w:pPr>
      <w:r>
        <w:rPr>
          <w:rtl/>
        </w:rPr>
        <w:br w:type="page"/>
      </w:r>
      <w:bookmarkStart w:id="66" w:name="_Toc520204806"/>
      <w:r w:rsidRPr="002040C4">
        <w:rPr>
          <w:rtl/>
        </w:rPr>
        <w:lastRenderedPageBreak/>
        <w:t>21 ـ حديث تزويج عليّ من فاطمة</w:t>
      </w:r>
      <w:bookmarkEnd w:id="66"/>
    </w:p>
    <w:p w:rsidR="008E397A" w:rsidRPr="00987CCC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قال المصنّف</w:t>
      </w:r>
      <w:r w:rsidRPr="00987CCC">
        <w:rPr>
          <w:rtl/>
        </w:rPr>
        <w:t xml:space="preserve"> ـ أعلى الله درجته ـ </w:t>
      </w:r>
      <w:r w:rsidRPr="00E64A26">
        <w:rPr>
          <w:rStyle w:val="libFootnotenumChar"/>
          <w:rtl/>
        </w:rPr>
        <w:t>(1)</w:t>
      </w:r>
      <w:r w:rsidRPr="00987CCC">
        <w:rPr>
          <w:rtl/>
        </w:rPr>
        <w:t xml:space="preserve"> :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الحادي والعشرون</w:t>
      </w:r>
      <w:r w:rsidRPr="007C24A7">
        <w:rPr>
          <w:rtl/>
        </w:rPr>
        <w:t xml:space="preserve"> : في مسند أحمد بن حنبل ، أنّ أبا بكر وعمر خطبا إلى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فاطمة </w:t>
      </w:r>
      <w:r w:rsidR="0065730B" w:rsidRPr="0065730B">
        <w:rPr>
          <w:rStyle w:val="libAlaemChar"/>
          <w:rtl/>
        </w:rPr>
        <w:t>عليها‌السلام</w:t>
      </w:r>
      <w:r w:rsidRPr="007C24A7">
        <w:rPr>
          <w:rtl/>
        </w:rPr>
        <w:t xml:space="preserve"> ، فقال : « إنّها صغيرة » ، فخطبها عليّ فزوّجها منه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نهج الحقّ : 222.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فضائل الصحابة</w:t>
      </w:r>
      <w:r>
        <w:rPr>
          <w:rtl/>
        </w:rPr>
        <w:t xml:space="preserve"> ـ </w:t>
      </w:r>
      <w:r w:rsidRPr="007C24A7">
        <w:rPr>
          <w:rtl/>
        </w:rPr>
        <w:t>لأحمد بن حنبل</w:t>
      </w:r>
      <w:r>
        <w:rPr>
          <w:rtl/>
        </w:rPr>
        <w:t xml:space="preserve"> ـ </w:t>
      </w:r>
      <w:r w:rsidRPr="007C24A7">
        <w:rPr>
          <w:rtl/>
        </w:rPr>
        <w:t>2 / 761</w:t>
      </w:r>
      <w:r>
        <w:rPr>
          <w:rtl/>
        </w:rPr>
        <w:t xml:space="preserve"> ـ </w:t>
      </w:r>
      <w:r w:rsidRPr="007C24A7">
        <w:rPr>
          <w:rtl/>
        </w:rPr>
        <w:t>762 ح 1051 ، وانظر : سنن النسائي 6 / 62 ، السنن الكبرى</w:t>
      </w:r>
      <w:r>
        <w:rPr>
          <w:rtl/>
        </w:rPr>
        <w:t xml:space="preserve"> ـ </w:t>
      </w:r>
      <w:r w:rsidRPr="007C24A7">
        <w:rPr>
          <w:rtl/>
        </w:rPr>
        <w:t>للنسائي</w:t>
      </w:r>
      <w:r>
        <w:rPr>
          <w:rtl/>
        </w:rPr>
        <w:t xml:space="preserve"> ـ </w:t>
      </w:r>
      <w:r w:rsidRPr="007C24A7">
        <w:rPr>
          <w:rtl/>
        </w:rPr>
        <w:t>3 / 265 ح 5329 وج 5 / 143 ح 8508 ، المعجم الكبير 4 / 34 ح 3571 ، الإحسان بترتيب صحيح ابن حبّان 9 / 51 ح 6909 ، الطبقات الكبرى</w:t>
      </w:r>
      <w:r>
        <w:rPr>
          <w:rtl/>
        </w:rPr>
        <w:t xml:space="preserve"> ـ </w:t>
      </w:r>
      <w:r w:rsidRPr="007C24A7">
        <w:rPr>
          <w:rtl/>
        </w:rPr>
        <w:t>لابن سعد</w:t>
      </w:r>
      <w:r>
        <w:rPr>
          <w:rtl/>
        </w:rPr>
        <w:t xml:space="preserve"> ـ </w:t>
      </w:r>
      <w:r w:rsidRPr="007C24A7">
        <w:rPr>
          <w:rtl/>
        </w:rPr>
        <w:t>8 / 16 رقم 4097 ، المستدرك على الصحيحين 2 / 181 ح 2705 ، مشكاة المصابيح 3 / 360 ح 6104 ، مجمع الزوائد 9 / 204 ، موارد الظمآن : 549 ح 2224.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67" w:name="_Toc520204807"/>
      <w:r w:rsidRPr="002040C4">
        <w:rPr>
          <w:rtl/>
        </w:rPr>
        <w:lastRenderedPageBreak/>
        <w:t xml:space="preserve">وقال الفضل </w:t>
      </w:r>
      <w:r w:rsidRPr="00E64A26">
        <w:rPr>
          <w:rStyle w:val="libFootnotenumChar"/>
          <w:rtl/>
        </w:rPr>
        <w:t>(1)</w:t>
      </w:r>
      <w:r w:rsidRPr="002040C4">
        <w:rPr>
          <w:rtl/>
        </w:rPr>
        <w:t xml:space="preserve"> :</w:t>
      </w:r>
      <w:bookmarkEnd w:id="67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صحّ في الأخبار أنّ أبا بكر وعمر خطبا فاطمة ، فقال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إنّي أنتظر أمر الله فيها » </w:t>
      </w:r>
      <w:r w:rsidRPr="00E64A26">
        <w:rPr>
          <w:rStyle w:val="libFootnotenumChar"/>
          <w:rtl/>
        </w:rPr>
        <w:t>(2)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، ولم يقل : « إنّها صغيرة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وهذا افتراء على أحمد بن حنبل ، وكلّ من قال هذا فهو مفتر على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وناسبا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للكذب إليه ، فإنّ فاطمة كانت وقت الخطبة كبيرة ؛ لأنّها ولدت عام عمارة الكعبة.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والعجب من هذا الرجل أنّه يبالغ في احتراز الأنبياء عن الكذب وينسب الكذب الصراح إلى رسول الله </w:t>
      </w:r>
      <w:r w:rsidR="003B3E2F" w:rsidRPr="003B3E2F">
        <w:rPr>
          <w:rStyle w:val="libAlaemChar"/>
          <w:rtl/>
        </w:rPr>
        <w:t>صلى‌الله‌عليه‌وآله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نعوذ بالله من هذا ، وإنّه خبّاط خبط عشواء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إبطال نهج الباطل</w:t>
      </w:r>
      <w:r>
        <w:rPr>
          <w:rtl/>
        </w:rPr>
        <w:t xml:space="preserve"> ـ </w:t>
      </w:r>
      <w:r w:rsidRPr="007C24A7">
        <w:rPr>
          <w:rtl/>
        </w:rPr>
        <w:t>المطبوع ضمن إحقاق الحقّ</w:t>
      </w:r>
      <w:r>
        <w:rPr>
          <w:rtl/>
        </w:rPr>
        <w:t xml:space="preserve"> ـ </w:t>
      </w:r>
      <w:r w:rsidRPr="007C24A7">
        <w:rPr>
          <w:rtl/>
        </w:rPr>
        <w:t>7 / 463.</w:t>
      </w:r>
    </w:p>
    <w:p w:rsidR="008E397A" w:rsidRPr="00954458" w:rsidRDefault="008E397A" w:rsidP="00E64A26">
      <w:pPr>
        <w:pStyle w:val="libFootnote0"/>
        <w:rPr>
          <w:rtl/>
        </w:rPr>
      </w:pPr>
      <w:r w:rsidRPr="007C24A7">
        <w:rPr>
          <w:rtl/>
        </w:rPr>
        <w:t>(2)</w:t>
      </w:r>
      <w:r>
        <w:rPr>
          <w:rFonts w:hint="cs"/>
          <w:rtl/>
        </w:rPr>
        <w:t xml:space="preserve"> </w:t>
      </w:r>
      <w:r w:rsidRPr="00954458">
        <w:rPr>
          <w:rtl/>
        </w:rPr>
        <w:t xml:space="preserve">انظر : موارد الظمآن : 549 ـ 550 ح 2225 ، وفيه أنّ عمر قال لأبي بكر حكاية </w:t>
      </w:r>
      <w:r w:rsidRPr="0029081F">
        <w:rPr>
          <w:rtl/>
        </w:rPr>
        <w:t xml:space="preserve">عن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29081F">
        <w:rPr>
          <w:rtl/>
        </w:rPr>
        <w:t xml:space="preserve"> </w:t>
      </w:r>
      <w:r w:rsidRPr="00954458">
        <w:rPr>
          <w:rtl/>
        </w:rPr>
        <w:t>: « إنّه ينتظر أمر الله فيها ».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انظر : موارد الظمآن : 549 ح 2224 ، وفيه : أنّ أبا بكر وعمر خطبا فاطمة </w:t>
      </w:r>
      <w:r w:rsidR="0065730B" w:rsidRPr="0065730B">
        <w:rPr>
          <w:rStyle w:val="libAlaemChar"/>
          <w:rtl/>
        </w:rPr>
        <w:t>عليها‌السلام</w:t>
      </w:r>
      <w:r w:rsidRPr="007C24A7">
        <w:rPr>
          <w:rtl/>
        </w:rPr>
        <w:t xml:space="preserve"> فقال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إنّها صغيرة » ؛ فخطبها عليّ فزوّجها منه.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كذا في الأصل.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العشواء : الناقة التي لا تبصر بالليل ؛ وهذا من الأمثال السائرة ، يضرب مثلا للمتهافت في الشيء ، وللسادر الذي يركب رأسه ولا يهتمّ لعاقبته ، كالناقة العشواء التي لا تبصر ، فهي تخبط بيديها كلّ ما مرّت به.</w:t>
      </w:r>
    </w:p>
    <w:p w:rsidR="008E397A" w:rsidRPr="0029081F" w:rsidRDefault="008E397A" w:rsidP="00E64A26">
      <w:pPr>
        <w:pStyle w:val="libFootnote"/>
        <w:rPr>
          <w:rtl/>
        </w:rPr>
      </w:pPr>
      <w:r w:rsidRPr="0029081F">
        <w:rPr>
          <w:rtl/>
        </w:rPr>
        <w:t>انظر : جمهرة الأمثال 1 / 441 رقم 772 ، مجمع الأمثال 1 / 459 رقم 1377 وج 3 / 520 رقم 4660 ، لسان العرب 9 / 226 مادّة « عشا ».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68" w:name="_Toc520204808"/>
      <w:r w:rsidRPr="007C24A7">
        <w:rPr>
          <w:rtl/>
        </w:rPr>
        <w:lastRenderedPageBreak/>
        <w:t>وأقول :</w:t>
      </w:r>
      <w:bookmarkEnd w:id="68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ما نقله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عن « المسند » قد رواه بعينه النسائيّ في أوائل « كتاب النكاح » من سننه ، في باب « تزوّج المرأة مثلها في السنّ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ورواه الحاكم في « المستدرك » في كتاب النكاح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وصحّحه على شرط الشيخين ، ولم يتعقّبه الذهبي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والحقّ أنّها تزوّجت وهي صغيرة ؛ لأنّها ولدت بعد البعثة بإجماعنا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واختاره الحاكم في « المستدرك » ، فإنّه عنون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 xml:space="preserve"> بقوله : « ذكر ما ثبت عندنا من أعقاب فاطمة وولادتها » ، ثمّ روى أنّها ولدت سنة إحدى وأربعين من مولد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ولم يتعقّبه الذهبي.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وروى أيضا </w:t>
      </w:r>
      <w:r w:rsidRPr="00E64A26">
        <w:rPr>
          <w:rStyle w:val="libFootnotenumChar"/>
          <w:rtl/>
        </w:rPr>
        <w:t>(6)</w:t>
      </w:r>
      <w:r w:rsidRPr="007C24A7">
        <w:rPr>
          <w:rtl/>
        </w:rPr>
        <w:t xml:space="preserve"> أنّها ماتت وهي ابنة إحدى وعشرين سنة ، وولدت على رأس إحدى وأربعين من مولد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وروى في « الاستيعاب »</w:t>
      </w:r>
      <w:r>
        <w:rPr>
          <w:rtl/>
        </w:rPr>
        <w:t xml:space="preserve"> ـ </w:t>
      </w:r>
      <w:r w:rsidRPr="007C24A7">
        <w:rPr>
          <w:rtl/>
        </w:rPr>
        <w:t xml:space="preserve">بترجمة فاطمة </w:t>
      </w:r>
      <w:r w:rsidR="0065730B" w:rsidRPr="0065730B">
        <w:rPr>
          <w:rStyle w:val="libAlaemChar"/>
          <w:rtl/>
        </w:rPr>
        <w:t>عليها‌السلام</w:t>
      </w:r>
      <w:r>
        <w:rPr>
          <w:rtl/>
        </w:rPr>
        <w:t xml:space="preserve"> ـ </w:t>
      </w:r>
      <w:r w:rsidRPr="007C24A7">
        <w:rPr>
          <w:rtl/>
        </w:rPr>
        <w:t>أنّها ولدت سنة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سنن النسائي 6 / 62.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ص 167 من الجزء الثاني [ 2 / 181 ح 2705 ]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1C3C39" w:rsidRDefault="008E397A" w:rsidP="00E64A26">
      <w:pPr>
        <w:pStyle w:val="libFootnote0"/>
        <w:rPr>
          <w:rtl/>
        </w:rPr>
      </w:pPr>
      <w:r w:rsidRPr="007C24A7">
        <w:rPr>
          <w:rtl/>
        </w:rPr>
        <w:t>(3) نقول : لقد غفل ابن روزبهان أو تغافل</w:t>
      </w:r>
      <w:r>
        <w:rPr>
          <w:rtl/>
        </w:rPr>
        <w:t xml:space="preserve"> ـ </w:t>
      </w:r>
      <w:r w:rsidRPr="007C24A7">
        <w:rPr>
          <w:rtl/>
        </w:rPr>
        <w:t>كعادته</w:t>
      </w:r>
      <w:r>
        <w:rPr>
          <w:rtl/>
        </w:rPr>
        <w:t xml:space="preserve"> ـ </w:t>
      </w:r>
      <w:r w:rsidRPr="007C24A7">
        <w:rPr>
          <w:rtl/>
        </w:rPr>
        <w:t xml:space="preserve">عن ورود قول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</w:t>
      </w:r>
      <w:r>
        <w:rPr>
          <w:rFonts w:hint="cs"/>
          <w:rtl/>
        </w:rPr>
        <w:t xml:space="preserve"> </w:t>
      </w:r>
      <w:r w:rsidRPr="001C3C39">
        <w:rPr>
          <w:rtl/>
        </w:rPr>
        <w:t>« إنّها صغيرة » في جملة كبيرة من مصادر الجمهور ؛ فراجع ذلك في ما مرّ آنفا في الهامش رقم 2 من الصفحة 187.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انظر مثلا : تاريخ أهل البيت : 71 ، الكافي 1 / 520 ، إعلام الورى 1 / 290 ، مناقب آل أبي طالب 3 / 405.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ص 161 ج 3 [ 3 / 176 ح 4760 ]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(6) ص 163 من الجزء المذكور [ 3 / 178 ح 4765 ]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إحدى وأربعين من مولد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وأنكح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فاطمة عليّا بعد وقعة أحد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فعلى هذا كلّه تكون حين تزويجها صغيرة ابنة اثنتي عشرة سنة تقريبا.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ويروى عندنا أنّها تزوّجت وهي ابنة تسع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وقد يوافقه ما في « الاستيعاب » بترجمة خديجة </w:t>
      </w:r>
      <w:r w:rsidR="0065730B" w:rsidRPr="0065730B">
        <w:rPr>
          <w:rStyle w:val="libAlaemChar"/>
          <w:rtl/>
        </w:rPr>
        <w:t>عليها‌السلام</w:t>
      </w:r>
      <w:r w:rsidRPr="007C24A7">
        <w:rPr>
          <w:rtl/>
        </w:rPr>
        <w:t xml:space="preserve"> ، قال : « قال الزبير : ولد لرسول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القاسم ، وهو أكبر ولده ، ثمّ زينب ، ثم عبد الله ، وكان يقال له : الطيّب ، ويقال له : الطاهر ، ولد بعد النبوّة ، ثمّ أمّ كلثوم ، ثمّ فاطمة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فإنّ فاطمة </w:t>
      </w:r>
      <w:r w:rsidR="0065730B" w:rsidRPr="0065730B">
        <w:rPr>
          <w:rStyle w:val="libAlaemChar"/>
          <w:rtl/>
        </w:rPr>
        <w:t>عليها‌السلام</w:t>
      </w:r>
      <w:r w:rsidRPr="007C24A7">
        <w:rPr>
          <w:rtl/>
        </w:rPr>
        <w:t xml:space="preserve"> إذا ولدت بعد الطاهر وأمّ كلثوم ، وكلاهما بعد النبوّة ، لم يبعد أن يكون تزويجها وهي ابنة تسع.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وزعم بعضهم أنّ سنّها يوم تزوّجت خمس عشرة سنة وخمسة أشهر ونصف ، كما ذكره في « الاستيعاب » بترجمتها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واختاره ابن حجر في « الصواعق » ، قال في أوّل الباب الحادي عشر :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« تزويج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فاطمة من عليّ أواخر السنة الثانية من الهجرة على الأصحّ ، وكان سنّها خمس عشرة سنة ونحو نصف سنة »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وكيف كان ، فهي صغيرة ، إمّا حقيقة ، أو بالإضافة إلى الشيخين ،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الاستيعاب 4 / 1893 رقم 4057.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تاج المواليد : 97</w:t>
      </w:r>
      <w:r>
        <w:rPr>
          <w:rtl/>
        </w:rPr>
        <w:t xml:space="preserve"> ـ </w:t>
      </w:r>
      <w:r w:rsidRPr="007C24A7">
        <w:rPr>
          <w:rtl/>
        </w:rPr>
        <w:t>98 ، وانظر : تاريخ الأئمّة : 6 ، مسارّ الشيعة : 36 ، مناقب آل أبي طالب 3 / 405.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الاستيعاب 4 / 1818 رقم 3311.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الاستيعاب 4 / 1893 رقم 4057.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الصواعق المحرقة : 218 ب‍ 11 في فضائل أهل البيت النبوي.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فلا يكذّب قول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>إنّها صغيرة</w:t>
      </w:r>
      <w:r w:rsidRPr="007C24A7">
        <w:rPr>
          <w:rtl/>
        </w:rPr>
        <w:t xml:space="preserve">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نعم</w:t>
      </w:r>
      <w:r w:rsidRPr="007C24A7">
        <w:rPr>
          <w:rtl/>
        </w:rPr>
        <w:t xml:space="preserve"> ، هو عذر إقناعي ، والعذر الحقيقي أنّهما ليسا أهلا لها ، ولذا زوّجها من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بأثر هذا العذر.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ويشهد له </w:t>
      </w:r>
      <w:r w:rsidRPr="007F7B73">
        <w:rPr>
          <w:rtl/>
        </w:rPr>
        <w:t xml:space="preserve">( ما في ) </w:t>
      </w:r>
      <w:r w:rsidRPr="007C24A7">
        <w:rPr>
          <w:rtl/>
        </w:rPr>
        <w:t xml:space="preserve">« الصواعق » ، في الفصل الأوّل من الباب المذكور ، في أثناء الكلام على الآية الحادية عشرة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عن أبي داود السجستاني ، قال : « إنّ أبا بكر خطبها فأعرض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عنه ، ثمّ عمر فأعرض عنه ، فأتيا عليّا فنبّهاه إلى خطبتها ، فجاء فخطبها ، فقال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</w:t>
      </w:r>
      <w:r w:rsidRPr="00445E6A">
        <w:rPr>
          <w:rStyle w:val="libBold2Char"/>
          <w:rtl/>
        </w:rPr>
        <w:t>ما معك</w:t>
      </w:r>
      <w:r>
        <w:rPr>
          <w:rtl/>
        </w:rPr>
        <w:t>؟ ..</w:t>
      </w:r>
      <w:r w:rsidRPr="007C24A7">
        <w:rPr>
          <w:rtl/>
        </w:rPr>
        <w:t>. »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الحديث ، ثمّ قال : « وأخرج أحمد وأبو حاتم نحوه » </w:t>
      </w:r>
      <w:r w:rsidRPr="00E64A26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وحكى في « كنز العمّال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عن ابن جرير ، عن أنس ، 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أعرض عن أبي بكر ، فرجع إلى عمر وقال : هلكت ؛ وأعرض عن عمر ، فرجع إلى أبي بكر وقال : إنّه ينتظر أمر الله فيها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فإنّ إعراض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عنهما دليل على عدم أهليّتهما لها ، وإنّه من سخط عليهما ، لطلبهما ما لا يليق بهما ، ولذا قال أبو بكر : « هلكت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وفي « الكنز » أيضا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، عن ابن جرير ، قال : « وصحّحه » ، والدولابي في « الذرّيّة الطاهرة » ، عن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قال : خطب أبو بكر وعمر فاطمة إلى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فأبى عليهما ، فقال عمر : أنت لها</w:t>
      </w:r>
      <w:r>
        <w:rPr>
          <w:rtl/>
        </w:rPr>
        <w:t xml:space="preserve"> ..</w:t>
      </w:r>
      <w:r w:rsidRPr="007C24A7">
        <w:rPr>
          <w:rtl/>
        </w:rPr>
        <w:t>. » الحديث.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كذا في الأصل ، ولعلّه تصحيف ، والصحيح : الثانية عشرة.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الصواعق المحرقة : 249 الآية 12 ، جواهر العقدين : 301 </w:t>
      </w:r>
      <w:r>
        <w:rPr>
          <w:rtl/>
        </w:rPr>
        <w:t>و 3</w:t>
      </w:r>
      <w:r w:rsidRPr="007C24A7">
        <w:rPr>
          <w:rtl/>
        </w:rPr>
        <w:t>02 ، الرياض النضرة 3 / 142</w:t>
      </w:r>
      <w:r>
        <w:rPr>
          <w:rtl/>
        </w:rPr>
        <w:t xml:space="preserve"> ـ </w:t>
      </w:r>
      <w:r w:rsidRPr="007C24A7">
        <w:rPr>
          <w:rtl/>
        </w:rPr>
        <w:t>143 ، ذخائر العقبى : 67</w:t>
      </w:r>
      <w:r>
        <w:rPr>
          <w:rtl/>
        </w:rPr>
        <w:t xml:space="preserve"> ـ </w:t>
      </w:r>
      <w:r w:rsidRPr="007C24A7">
        <w:rPr>
          <w:rtl/>
        </w:rPr>
        <w:t>68 ، وانظر : المعجم الكبير 22 / 408</w:t>
      </w:r>
      <w:r>
        <w:rPr>
          <w:rtl/>
        </w:rPr>
        <w:t xml:space="preserve"> ـ </w:t>
      </w:r>
      <w:r w:rsidRPr="007C24A7">
        <w:rPr>
          <w:rtl/>
        </w:rPr>
        <w:t>410 ح 1021 ، الإحسان بترتيب صحيح ابن حبّان 9 / 49 ح 6095.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ص 113 ج 7 [ 13 / 684 ح 37755 ]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ص 392 من الجزء السادس [ 13 / 114 ح 36370 ]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الذرّيّة الطاهرة : 93 ح 83.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وفي « الصواعق » ، في أوّل الباب المذكور ، عن أحمد وابن أبي حاتم ، عن أنس ، قال : « جاء أبو بكر وعمر يخطبان فاطمة إلى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فسكت ولم يرجع إليهما شيئا ، فانطلقا إلى عليّ يأمرانه بطلب ذلك</w:t>
      </w:r>
      <w:r>
        <w:rPr>
          <w:rtl/>
        </w:rPr>
        <w:t xml:space="preserve"> ..</w:t>
      </w:r>
      <w:r w:rsidRPr="007C24A7">
        <w:rPr>
          <w:rtl/>
        </w:rPr>
        <w:t>. »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الحديث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>ثمّ قال : « وفي رواية أخرى عن أنس أيضا ، عند أبي الخير القزويني الحاكمي : خطبها بعد أن خطبها أبو بكر ثمّ عمر ، فقال : قد أمرني ربّي بذلك</w:t>
      </w:r>
      <w:r>
        <w:rPr>
          <w:rtl/>
        </w:rPr>
        <w:t xml:space="preserve"> ..</w:t>
      </w:r>
      <w:r w:rsidRPr="007C24A7">
        <w:rPr>
          <w:rtl/>
        </w:rPr>
        <w:t xml:space="preserve">. » الحديث </w:t>
      </w:r>
      <w:r w:rsidRPr="00E64A26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وفي هذا دلالة أخرى على عدم أهليّتهما للتزويج بسيّدة النساء ؛ فإنّ منعهما</w:t>
      </w:r>
      <w:r>
        <w:rPr>
          <w:rtl/>
        </w:rPr>
        <w:t xml:space="preserve"> ـ </w:t>
      </w:r>
      <w:r w:rsidRPr="007C24A7">
        <w:rPr>
          <w:rtl/>
        </w:rPr>
        <w:t xml:space="preserve">دون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بأمر الله</w:t>
      </w:r>
      <w:r>
        <w:rPr>
          <w:rtl/>
        </w:rPr>
        <w:t xml:space="preserve"> ـ </w:t>
      </w:r>
      <w:r w:rsidRPr="007C24A7">
        <w:rPr>
          <w:rtl/>
        </w:rPr>
        <w:t>كاشف عن أنّ النظر في أمرها راجع إلى الله سبحانه مع وجود أبيها سيّد النبيّين ، الذي هو أولى بالمؤمنين من أنفسهم.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كما عرفه عمر حيث قال في رواية ابن جرير المذكورة : « إنّه ينتظر أمر الله فيها » ، وليس ذلك إلّا لعظم شأنها عند الله تعالى وكرامتها عليه ، فلا يزوّجها إلّا بمن هو أهل لها ويليق بقدرها الرفيع ، فزوّجها في السماء بسيّد أوليائه ؛ وهو أدلّ دليل على فضله على الشيخين عند الله عزّ وجلّ وعند رسوله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؛ والأفضل أحقّ بالإمامة.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ويا هل ترى أنّ الله تعالى يصون عنهما تزويج فاطمة ، ولا يعقبه ضرر ظاهرا ، وهو يرضى أن تزف إليهما إمامة الأمّة والحكم في الدين والدنيا ، والنفس والنفيس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وأعظم من هذه الأحاديث في الدلالة على عدم أهليّتهما للزهراء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الصواعق المحرقة : 218.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الصواعق المحرقة : 218 </w:t>
      </w:r>
      <w:r>
        <w:rPr>
          <w:rtl/>
        </w:rPr>
        <w:t>و 2</w:t>
      </w:r>
      <w:r w:rsidRPr="007C24A7">
        <w:rPr>
          <w:rtl/>
        </w:rPr>
        <w:t>19.</w:t>
      </w:r>
    </w:p>
    <w:p w:rsidR="008E397A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وللإمامة ، ما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في « اللآلئ المصنوعة » ، عن العقيلي والطبراني معا ، عن عليّ ابن عبد العزيز ، عن أبي نعيم ، عن موسى بن قيس الحضرمي ، عن حجر ابن عنبس ، قال : « خطب أبو بكر وعمر فاطمة ، فقال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</w:t>
      </w:r>
      <w:r w:rsidRPr="00445E6A">
        <w:rPr>
          <w:rStyle w:val="libBold2Char"/>
          <w:rtl/>
        </w:rPr>
        <w:t>هي لك يا عليّ ، لست بدجّال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(1)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فإنّ قوله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>لست بدجّال</w:t>
      </w:r>
      <w:r w:rsidRPr="007C24A7">
        <w:rPr>
          <w:rtl/>
        </w:rPr>
        <w:t xml:space="preserve"> »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تعريض بالشيخين بأنّهما دجّالان لا يصلحان لتزويج فاطمة ، ولا للإمامة بالضرورة ؛ ولذا هاجت حميّة ابن الجوزي فقال : « موضوع ، موسى من الغلاة في الرفض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وتعقّبه السيوطي بقوله : « روى له أبو داود ، ووثّقه ابن معين ، وقال أبو حاتم : لا بأس به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ثمّ قال السيوطي : « والحديث أخرجه البزّار » ، وذكر أيضا في سنده موسى بن قيس ، ثمّ حكى عن الهيثمي في « زوائده » أنّه قال : « رجاله ثقات ، إلّا أنّ حجرا لم يسمع من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وفيه</w:t>
      </w:r>
      <w:r w:rsidRPr="007C24A7">
        <w:rPr>
          <w:rtl/>
        </w:rPr>
        <w:t xml:space="preserve"> : إنّه لو سلّم أنّ حجر بن عنبس لم يسمع من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فهو ممّن أسلم في أيامه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فيكون راويا عن الصحابة ، ولا يضرّ إرساله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اللآلئ المصنوعة 1 / 334 ، وانظر : الضعفاء الكبير</w:t>
      </w:r>
      <w:r>
        <w:rPr>
          <w:rtl/>
        </w:rPr>
        <w:t xml:space="preserve"> ـ </w:t>
      </w:r>
      <w:r w:rsidRPr="007C24A7">
        <w:rPr>
          <w:rtl/>
        </w:rPr>
        <w:t>للعقيلي</w:t>
      </w:r>
      <w:r>
        <w:rPr>
          <w:rtl/>
        </w:rPr>
        <w:t xml:space="preserve"> ـ </w:t>
      </w:r>
      <w:r w:rsidRPr="007C24A7">
        <w:rPr>
          <w:rtl/>
        </w:rPr>
        <w:t>4 / 165 رقم 1736 ، المعجم الكبير 4 / 34 ح 3571 وليس فيه : « لست بدجّال »</w:t>
      </w:r>
      <w:r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الموضوعات 1 / 382.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اللآلئ المصنوعة 1 / 334 ، وانظر روايته في : سنن أبي داود 1 / 260 ح 997 وج 4 / 310 ح 5035 ، مجمع الزوائد 9 / 204.</w:t>
      </w:r>
    </w:p>
    <w:p w:rsidR="008E397A" w:rsidRPr="007B3E6B" w:rsidRDefault="008E397A" w:rsidP="00E64A26">
      <w:pPr>
        <w:pStyle w:val="libFootnote"/>
        <w:rPr>
          <w:rtl/>
        </w:rPr>
      </w:pPr>
      <w:r w:rsidRPr="007B3E6B">
        <w:rPr>
          <w:rtl/>
        </w:rPr>
        <w:t>وانظر : الثقات ـ لابن حبّان ـ 7 / 455 ، تاريخ أسماء الثقات ـ لابن شاهين ـ :</w:t>
      </w:r>
      <w:r w:rsidRPr="007B3E6B">
        <w:rPr>
          <w:rFonts w:hint="cs"/>
          <w:rtl/>
        </w:rPr>
        <w:t xml:space="preserve"> </w:t>
      </w:r>
      <w:r w:rsidRPr="007B3E6B">
        <w:rPr>
          <w:rtl/>
        </w:rPr>
        <w:t>305 رقم 1291 ، تهذيب التهذيب 8 / 421 رقم 7285.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راجع ترجمته في : معرفة الصحابة</w:t>
      </w:r>
      <w:r>
        <w:rPr>
          <w:rtl/>
        </w:rPr>
        <w:t xml:space="preserve"> ـ </w:t>
      </w:r>
      <w:r w:rsidRPr="007C24A7">
        <w:rPr>
          <w:rtl/>
        </w:rPr>
        <w:t>لأبي نعيم</w:t>
      </w:r>
      <w:r>
        <w:rPr>
          <w:rtl/>
        </w:rPr>
        <w:t xml:space="preserve"> ـ </w:t>
      </w:r>
      <w:r w:rsidRPr="007C24A7">
        <w:rPr>
          <w:rtl/>
        </w:rPr>
        <w:t>2 / 894 رقم 771 ، الاستيعاب 1 / 332 رقم 488 ، أسد الغابة 1 / 462 رقم 1094.</w:t>
      </w:r>
    </w:p>
    <w:p w:rsidR="008E397A" w:rsidRPr="002040C4" w:rsidRDefault="008E397A" w:rsidP="008E397A">
      <w:pPr>
        <w:pStyle w:val="Heading1Center"/>
        <w:rPr>
          <w:rtl/>
        </w:rPr>
      </w:pPr>
      <w:r>
        <w:rPr>
          <w:rtl/>
        </w:rPr>
        <w:br w:type="page"/>
      </w:r>
      <w:bookmarkStart w:id="69" w:name="_Toc520204809"/>
      <w:r w:rsidRPr="002040C4">
        <w:rPr>
          <w:rtl/>
        </w:rPr>
        <w:lastRenderedPageBreak/>
        <w:t>22 ـ حديث : إجلس يا أبا تراب</w:t>
      </w:r>
      <w:bookmarkEnd w:id="69"/>
    </w:p>
    <w:p w:rsidR="008E397A" w:rsidRPr="002369E3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قال المصنّف</w:t>
      </w:r>
      <w:r w:rsidRPr="002369E3">
        <w:rPr>
          <w:rtl/>
        </w:rPr>
        <w:t xml:space="preserve"> ـ أعلى الله منزلته ـ </w:t>
      </w:r>
      <w:r w:rsidRPr="00E64A26">
        <w:rPr>
          <w:rStyle w:val="libFootnotenumChar"/>
          <w:rtl/>
        </w:rPr>
        <w:t>(1)</w:t>
      </w:r>
      <w:r w:rsidRPr="002369E3">
        <w:rPr>
          <w:rtl/>
        </w:rPr>
        <w:t xml:space="preserve"> :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الثاني والعشرون</w:t>
      </w:r>
      <w:r w:rsidRPr="007C24A7">
        <w:rPr>
          <w:rtl/>
        </w:rPr>
        <w:t xml:space="preserve"> : في « الجمع بين الصحيحين » ، أنّ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دخل على ابنته فاطمة فقبّل رأسها ونحرها ، وقال : أين ابن عمّك</w:t>
      </w:r>
      <w:r>
        <w:rPr>
          <w:rtl/>
        </w:rPr>
        <w:t>؟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قالت : </w:t>
      </w:r>
      <w:r w:rsidRPr="00445E6A">
        <w:rPr>
          <w:rStyle w:val="libBold2Char"/>
          <w:rtl/>
        </w:rPr>
        <w:t>في المسجد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فوجد رداءه قد سقط عن ظهره ، وخلص التراب إلى ظهره ، فجعل يمسح عن ظهره التراب ويقول : « إجلس يا أبا تراب » مرّتين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نهج الحقّ : 222.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الجمع بين الصحيحين</w:t>
      </w:r>
      <w:r>
        <w:rPr>
          <w:rtl/>
        </w:rPr>
        <w:t xml:space="preserve"> ـ </w:t>
      </w:r>
      <w:r w:rsidRPr="007C24A7">
        <w:rPr>
          <w:rtl/>
        </w:rPr>
        <w:t>للحميدي</w:t>
      </w:r>
      <w:r>
        <w:rPr>
          <w:rtl/>
        </w:rPr>
        <w:t xml:space="preserve"> ـ </w:t>
      </w:r>
      <w:r w:rsidRPr="007C24A7">
        <w:rPr>
          <w:rtl/>
        </w:rPr>
        <w:t>1 / 554 ح 916 ، وانظر : صحيح البخاري 5 / 88</w:t>
      </w:r>
      <w:r>
        <w:rPr>
          <w:rtl/>
        </w:rPr>
        <w:t xml:space="preserve"> ـ </w:t>
      </w:r>
      <w:r w:rsidRPr="007C24A7">
        <w:rPr>
          <w:rtl/>
        </w:rPr>
        <w:t>89 ح 199 وج 8 / 113 ح 53 ، صحيح مسلم 7 / 124 ، مسند أحمد 4 / 263 ، مسند الروياني 2 / 121 ح 1015 وص 123 ح 1021 ، المعجم الكبير 6 / 149 ح 5808 وص 165 ح 5870 ، الكنى والأسماء</w:t>
      </w:r>
      <w:r>
        <w:rPr>
          <w:rtl/>
        </w:rPr>
        <w:t xml:space="preserve"> ـ </w:t>
      </w:r>
      <w:r w:rsidRPr="007C24A7">
        <w:rPr>
          <w:rtl/>
        </w:rPr>
        <w:t>للدولابي</w:t>
      </w:r>
      <w:r>
        <w:rPr>
          <w:rtl/>
        </w:rPr>
        <w:t xml:space="preserve"> ـ </w:t>
      </w:r>
      <w:r w:rsidRPr="007C24A7">
        <w:rPr>
          <w:rtl/>
        </w:rPr>
        <w:t>1 / 8 ، تاريخ الطبري 2 / 14</w:t>
      </w:r>
      <w:r>
        <w:rPr>
          <w:rtl/>
        </w:rPr>
        <w:t xml:space="preserve"> ـ </w:t>
      </w:r>
      <w:r w:rsidRPr="007C24A7">
        <w:rPr>
          <w:rtl/>
        </w:rPr>
        <w:t xml:space="preserve">15 ، مقاتل الطالبيّين : 40 ،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 xml:space="preserve">لابن أخي تبوك ، المطبوع مع « مناقب الإمام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» لابن المغازلي</w:t>
      </w:r>
      <w:r>
        <w:rPr>
          <w:rtl/>
        </w:rPr>
        <w:t xml:space="preserve"> ـ </w:t>
      </w:r>
      <w:r w:rsidRPr="007C24A7">
        <w:rPr>
          <w:rtl/>
        </w:rPr>
        <w:t>: 340 ح 14 ، معرفة علوم الحديث : 211 ، معرفة الصحابة</w:t>
      </w:r>
      <w:r>
        <w:rPr>
          <w:rtl/>
        </w:rPr>
        <w:t xml:space="preserve"> ـ </w:t>
      </w:r>
      <w:r w:rsidRPr="007C24A7">
        <w:rPr>
          <w:rtl/>
        </w:rPr>
        <w:t>لأبي نعيم</w:t>
      </w:r>
      <w:r>
        <w:rPr>
          <w:rtl/>
        </w:rPr>
        <w:t xml:space="preserve"> ـ </w:t>
      </w:r>
      <w:r w:rsidRPr="007C24A7">
        <w:rPr>
          <w:rtl/>
        </w:rPr>
        <w:t>1 / 77 ح 292 ، السنن الكبرى</w:t>
      </w:r>
      <w:r>
        <w:rPr>
          <w:rtl/>
        </w:rPr>
        <w:t xml:space="preserve"> ـ </w:t>
      </w:r>
      <w:r w:rsidRPr="007C24A7">
        <w:rPr>
          <w:rtl/>
        </w:rPr>
        <w:t>للبيهقي</w:t>
      </w:r>
      <w:r>
        <w:rPr>
          <w:rtl/>
        </w:rPr>
        <w:t xml:space="preserve"> ـ </w:t>
      </w:r>
      <w:r w:rsidRPr="007C24A7">
        <w:rPr>
          <w:rtl/>
        </w:rPr>
        <w:t xml:space="preserve">2 / 446 ،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لابن المغازلي</w:t>
      </w:r>
      <w:r>
        <w:rPr>
          <w:rtl/>
        </w:rPr>
        <w:t xml:space="preserve"> ـ </w:t>
      </w:r>
      <w:r w:rsidRPr="007C24A7">
        <w:rPr>
          <w:rtl/>
        </w:rPr>
        <w:t>: 60</w:t>
      </w:r>
      <w:r>
        <w:rPr>
          <w:rtl/>
        </w:rPr>
        <w:t xml:space="preserve"> ـ </w:t>
      </w:r>
      <w:r w:rsidRPr="007C24A7">
        <w:rPr>
          <w:rtl/>
        </w:rPr>
        <w:t xml:space="preserve">61 ح 6 </w:t>
      </w:r>
      <w:r>
        <w:rPr>
          <w:rtl/>
        </w:rPr>
        <w:t>و 7</w:t>
      </w:r>
      <w:r w:rsidRPr="007C24A7">
        <w:rPr>
          <w:rtl/>
        </w:rPr>
        <w:t>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70" w:name="_Toc520204810"/>
      <w:r w:rsidRPr="002040C4">
        <w:rPr>
          <w:rtl/>
        </w:rPr>
        <w:lastRenderedPageBreak/>
        <w:t xml:space="preserve">وقال الفضل </w:t>
      </w:r>
      <w:r w:rsidRPr="00E64A26">
        <w:rPr>
          <w:rStyle w:val="libFootnotenumChar"/>
          <w:rtl/>
        </w:rPr>
        <w:t>(1)</w:t>
      </w:r>
      <w:r w:rsidRPr="002040C4">
        <w:rPr>
          <w:rtl/>
        </w:rPr>
        <w:t xml:space="preserve"> :</w:t>
      </w:r>
      <w:bookmarkEnd w:id="70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هذا حديث صحيح ، وهو من تلطّفات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وإظهار المحبّة له ، ولا يثبت به النصّ.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إبطال نهج الباطل</w:t>
      </w:r>
      <w:r>
        <w:rPr>
          <w:rtl/>
        </w:rPr>
        <w:t xml:space="preserve"> ـ </w:t>
      </w:r>
      <w:r w:rsidRPr="007C24A7">
        <w:rPr>
          <w:rtl/>
        </w:rPr>
        <w:t>المطبوع ضمن إحقاق الحقّ</w:t>
      </w:r>
      <w:r>
        <w:rPr>
          <w:rtl/>
        </w:rPr>
        <w:t xml:space="preserve"> ـ </w:t>
      </w:r>
      <w:r w:rsidRPr="007C24A7">
        <w:rPr>
          <w:rtl/>
        </w:rPr>
        <w:t>7 / 465.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71" w:name="_Toc520204811"/>
      <w:r w:rsidRPr="007C24A7">
        <w:rPr>
          <w:rtl/>
        </w:rPr>
        <w:lastRenderedPageBreak/>
        <w:t>وأقول :</w:t>
      </w:r>
      <w:bookmarkEnd w:id="71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نعم ، هو من تلطّفاته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وحبّه لأمير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ولكن تلطّفه به حال نومه في المسجد من دون إشعار بالكراهة ، دليل على عدم كراهة النوم له فيه ، وعلى مساواته للنبيّ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 الحكم والطهارة ، كما يفيده حديث سدّ الأبواب إلّا بابه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وقد سبق وجه دلالته على إمامته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مضافا إلى دلالة هذا الحديث على شدّة زهده البالغ أقصى الغايات ، الذي يمتاز به على سائر أهل الدرجات ؛ لأنّه من بيت النعمة والشرف ، وابن شيخ البطحاء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راجع الصفحة 105 وما بعدها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راجع الصفحة 117 وما سبقها من هذا الجزء.</w:t>
      </w:r>
    </w:p>
    <w:p w:rsidR="008E397A" w:rsidRPr="005939EA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شيخ البطحاء : لقب أبي طالب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حامي الرسول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وكافله ، وناصره ، الذي رمي ظلما بالشرك ، وما ذاك إلّا بغضا لابنه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؛ وكيف يكون مشركا وأحاديث الرسول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الثابتة تشهد بإيمانه ، ولطالما أثنى عليه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</w:t>
      </w:r>
      <w:r>
        <w:rPr>
          <w:rFonts w:hint="cs"/>
          <w:rtl/>
        </w:rPr>
        <w:t xml:space="preserve"> </w:t>
      </w:r>
      <w:r w:rsidRPr="005939EA">
        <w:rPr>
          <w:rtl/>
        </w:rPr>
        <w:t>كق</w:t>
      </w:r>
      <w:r w:rsidRPr="007B3E6B">
        <w:rPr>
          <w:rtl/>
        </w:rPr>
        <w:t xml:space="preserve">وله </w:t>
      </w:r>
      <w:r w:rsidR="003B3E2F" w:rsidRPr="003B3E2F">
        <w:rPr>
          <w:rStyle w:val="libAlaemChar"/>
          <w:rtl/>
        </w:rPr>
        <w:t>صلى‌الله‌عليه‌وآله</w:t>
      </w:r>
      <w:r w:rsidRPr="007B3E6B">
        <w:rPr>
          <w:rtl/>
        </w:rPr>
        <w:t xml:space="preserve"> عندما </w:t>
      </w:r>
      <w:r w:rsidRPr="005939EA">
        <w:rPr>
          <w:rtl/>
        </w:rPr>
        <w:t>سأله عمّه العبّاس : ما ترجو لأبي طالب</w:t>
      </w:r>
      <w:r>
        <w:rPr>
          <w:rtl/>
        </w:rPr>
        <w:t>؟</w:t>
      </w:r>
      <w:r w:rsidRPr="005939EA">
        <w:rPr>
          <w:rtl/>
        </w:rPr>
        <w:t xml:space="preserve"> قال : كلّ الخير أرجو من ربّي</w:t>
      </w:r>
      <w:r>
        <w:rPr>
          <w:rFonts w:hint="cs"/>
          <w:rtl/>
        </w:rPr>
        <w:t>.</w:t>
      </w:r>
    </w:p>
    <w:p w:rsidR="008E397A" w:rsidRPr="007B3E6B" w:rsidRDefault="008E397A" w:rsidP="00E64A26">
      <w:pPr>
        <w:pStyle w:val="libFootnote"/>
        <w:rPr>
          <w:rtl/>
        </w:rPr>
      </w:pPr>
      <w:r w:rsidRPr="007B3E6B">
        <w:rPr>
          <w:rtl/>
        </w:rPr>
        <w:t>مضافا إلى ذلك الأدلّة الأخرى ، النقلية والعقلية ، التي أثبتها الإمامية وغيرهم في عشرات الكتب والرسائل التي ألّفوها لإثبات إيمانه ، ومن هذه الأدلّة :</w:t>
      </w:r>
    </w:p>
    <w:p w:rsidR="008E397A" w:rsidRPr="00E64A26" w:rsidRDefault="008E397A" w:rsidP="00E64A26">
      <w:pPr>
        <w:pStyle w:val="libFootnote"/>
        <w:rPr>
          <w:rStyle w:val="libFootnote0Char"/>
          <w:rtl/>
        </w:rPr>
      </w:pPr>
      <w:r w:rsidRPr="002040C4">
        <w:rPr>
          <w:rtl/>
        </w:rPr>
        <w:t>1</w:t>
      </w:r>
      <w:r>
        <w:rPr>
          <w:rtl/>
        </w:rPr>
        <w:t xml:space="preserve"> ـ </w:t>
      </w:r>
      <w:r w:rsidRPr="002040C4">
        <w:rPr>
          <w:rtl/>
        </w:rPr>
        <w:t xml:space="preserve">إنّ الرسول الأكرم </w:t>
      </w:r>
      <w:r w:rsidR="003B3E2F" w:rsidRPr="003B3E2F">
        <w:rPr>
          <w:rStyle w:val="libAlaemChar"/>
          <w:rtl/>
        </w:rPr>
        <w:t>صلى‌الله‌عليه‌وآله</w:t>
      </w:r>
      <w:r w:rsidRPr="00E64A26">
        <w:rPr>
          <w:rStyle w:val="libFootnoteChar"/>
          <w:rtl/>
        </w:rPr>
        <w:t xml:space="preserve"> لم يفرّق بين أبي طالب وبين زوجه فاطمة بنت أسد وهي عاشر من أسلم ، فلم تزل معه حتّى توفّي ؛ إذ لو كان مشركا لفرّق بينهما كما فعل مع غيره ، وقد قال تعالى : </w:t>
      </w:r>
      <w:r w:rsidRPr="00445E6A">
        <w:rPr>
          <w:rStyle w:val="libAlaemChar"/>
          <w:rtl/>
        </w:rPr>
        <w:t>(</w:t>
      </w:r>
      <w:r w:rsidRPr="00E64A26">
        <w:rPr>
          <w:rStyle w:val="libFootnoteAieChar"/>
          <w:rtl/>
        </w:rPr>
        <w:t xml:space="preserve"> وَلا تَنْكِحُوا الْمُشْرِكاتِ حَتَّى يُؤْمِنَّ </w:t>
      </w:r>
      <w:r w:rsidRPr="00445E6A">
        <w:rPr>
          <w:rStyle w:val="libAlaemChar"/>
          <w:rtl/>
        </w:rPr>
        <w:t>)</w:t>
      </w:r>
      <w:r w:rsidRPr="00E64A26">
        <w:rPr>
          <w:rStyle w:val="libFootnoteChar"/>
          <w:rtl/>
        </w:rPr>
        <w:t xml:space="preserve"> ..</w:t>
      </w:r>
      <w:r>
        <w:rPr>
          <w:rFonts w:hint="cs"/>
          <w:rtl/>
        </w:rPr>
        <w:t xml:space="preserve"> </w:t>
      </w:r>
      <w:r w:rsidRPr="00445E6A">
        <w:rPr>
          <w:rStyle w:val="libAlaemChar"/>
          <w:rtl/>
        </w:rPr>
        <w:t>(</w:t>
      </w:r>
      <w:r w:rsidRPr="00E64A26">
        <w:rPr>
          <w:rStyle w:val="libFootnoteAieChar"/>
          <w:rtl/>
        </w:rPr>
        <w:t xml:space="preserve"> وَلا تُنْكِحُوا الْمُشْرِكِينَ حَتَّى يُؤْمِنُوا </w:t>
      </w:r>
      <w:r w:rsidRPr="00445E6A">
        <w:rPr>
          <w:rStyle w:val="libAlaemChar"/>
          <w:rtl/>
        </w:rPr>
        <w:t>)</w:t>
      </w:r>
      <w:r w:rsidRPr="00E64A26">
        <w:rPr>
          <w:rStyle w:val="libFootnoteChar"/>
          <w:rFonts w:hint="cs"/>
          <w:rtl/>
        </w:rPr>
        <w:t xml:space="preserve"> </w:t>
      </w:r>
      <w:r w:rsidRPr="00E64A26">
        <w:rPr>
          <w:rStyle w:val="libFootnoteChar"/>
          <w:rtl/>
        </w:rPr>
        <w:t xml:space="preserve">سورة البقرة 2 : 221 ، وقال سبحانه : </w:t>
      </w:r>
      <w:r w:rsidRPr="00445E6A">
        <w:rPr>
          <w:rStyle w:val="libAlaemChar"/>
          <w:rtl/>
        </w:rPr>
        <w:t>(</w:t>
      </w:r>
      <w:r w:rsidRPr="00E64A26">
        <w:rPr>
          <w:rStyle w:val="libFootnoteAieChar"/>
          <w:rtl/>
        </w:rPr>
        <w:t xml:space="preserve"> فَإِنْ</w:t>
      </w:r>
    </w:p>
    <w:p w:rsidR="008E397A" w:rsidRPr="007C24A7" w:rsidRDefault="008E397A" w:rsidP="004F19B1">
      <w:pPr>
        <w:pStyle w:val="libLine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__________________</w:t>
      </w:r>
    </w:p>
    <w:p w:rsidR="008E397A" w:rsidRPr="00302823" w:rsidRDefault="008E397A" w:rsidP="00E64A26">
      <w:pPr>
        <w:pStyle w:val="libFootnote0"/>
        <w:rPr>
          <w:rtl/>
        </w:rPr>
      </w:pPr>
      <w:r w:rsidRPr="00E64A26">
        <w:rPr>
          <w:rStyle w:val="libFootnoteAieChar"/>
          <w:rtl/>
        </w:rPr>
        <w:t xml:space="preserve">عَلِمْتُمُوهُنَّ مُؤْمِناتٍ فَلا تَرْجِعُوهُنَّ إِلَى الْكُفَّارِ لا هُنَّ حِلٌّ لَهُمْ وَلا هُمْ يَحِلُّونَ لَهُنَ </w:t>
      </w:r>
      <w:r w:rsidRPr="00445E6A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302823">
        <w:rPr>
          <w:rtl/>
        </w:rPr>
        <w:t>سورة الممتحنة 60 : 10.</w:t>
      </w:r>
    </w:p>
    <w:p w:rsidR="008E397A" w:rsidRPr="007B3E6B" w:rsidRDefault="008E397A" w:rsidP="00E64A26">
      <w:pPr>
        <w:pStyle w:val="libFootnote"/>
        <w:rPr>
          <w:rtl/>
        </w:rPr>
      </w:pPr>
      <w:r w:rsidRPr="00E64A26">
        <w:rPr>
          <w:rtl/>
        </w:rPr>
        <w:t xml:space="preserve">2 ـ إنّ الرسول الأكرم </w:t>
      </w:r>
      <w:r w:rsidR="003B3E2F" w:rsidRPr="003B3E2F">
        <w:rPr>
          <w:rStyle w:val="libAlaemChar"/>
          <w:rtl/>
        </w:rPr>
        <w:t>صلى‌الله‌عليه‌وآله</w:t>
      </w:r>
      <w:r w:rsidRPr="00E64A26">
        <w:rPr>
          <w:rtl/>
        </w:rPr>
        <w:t xml:space="preserve"> حزن لوفاته ، حتّى إنّه سمّى عام وفاته ووفاة زوجه السيّدة خديجة الكبرى ب‍ </w:t>
      </w:r>
      <w:r w:rsidRPr="00E64A26">
        <w:rPr>
          <w:rFonts w:hint="cs"/>
          <w:rtl/>
        </w:rPr>
        <w:t>«</w:t>
      </w:r>
      <w:r w:rsidRPr="00E64A26">
        <w:rPr>
          <w:rtl/>
        </w:rPr>
        <w:t xml:space="preserve"> عام الحزن » ؛ ومحال أن يحزن الرسول </w:t>
      </w:r>
      <w:r w:rsidR="003B3E2F" w:rsidRPr="003B3E2F">
        <w:rPr>
          <w:rStyle w:val="libAlaemChar"/>
          <w:rtl/>
        </w:rPr>
        <w:t>صلى‌الله‌عليه‌وآله</w:t>
      </w:r>
      <w:r w:rsidRPr="00E64A26">
        <w:rPr>
          <w:rtl/>
        </w:rPr>
        <w:t xml:space="preserve"> على مشرك أو كافر وهو المعصوم بنصّ القرآن الكريم </w:t>
      </w:r>
      <w:r w:rsidRPr="00445E6A">
        <w:rPr>
          <w:rStyle w:val="libAlaemChar"/>
          <w:rtl/>
        </w:rPr>
        <w:t>(</w:t>
      </w:r>
      <w:r w:rsidRPr="00E64A26">
        <w:rPr>
          <w:rStyle w:val="libFootnoteAieChar"/>
          <w:rtl/>
        </w:rPr>
        <w:t xml:space="preserve"> وَما يَنْطِقُ عَنِ الْهَوى * إِنْ هُوَ إِلأَوَحْيٌ يُوحى </w:t>
      </w:r>
      <w:r w:rsidRPr="00445E6A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E64A26">
        <w:rPr>
          <w:rtl/>
        </w:rPr>
        <w:t xml:space="preserve">، ومعلوم أنّ قول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2040C4">
        <w:rPr>
          <w:rtl/>
        </w:rPr>
        <w:t xml:space="preserve"> </w:t>
      </w:r>
      <w:r w:rsidRPr="007B3E6B">
        <w:rPr>
          <w:rtl/>
        </w:rPr>
        <w:t>وفعله وتقريره حجّة وسنّة يجب التسليم لها والعمل بها والاهتداء بهديها.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3</w:t>
      </w:r>
      <w:r>
        <w:rPr>
          <w:rtl/>
        </w:rPr>
        <w:t xml:space="preserve"> ـ </w:t>
      </w:r>
      <w:r w:rsidRPr="002040C4">
        <w:rPr>
          <w:rtl/>
        </w:rPr>
        <w:t xml:space="preserve">إنّ أبا طالب كان يأمر ابنه جعفرا أن يصلّي مع النبيّ </w:t>
      </w:r>
      <w:r w:rsidR="003B3E2F" w:rsidRPr="003B3E2F">
        <w:rPr>
          <w:rStyle w:val="libAlaemChar"/>
          <w:rtl/>
        </w:rPr>
        <w:t>صلى‌الله‌عليه‌وآله</w:t>
      </w:r>
      <w:r w:rsidRPr="00E64A26">
        <w:rPr>
          <w:rStyle w:val="libFootnoteChar"/>
          <w:rtl/>
        </w:rPr>
        <w:t xml:space="preserve"> وابنه عليّ </w:t>
      </w:r>
      <w:r w:rsidR="007D64EF" w:rsidRPr="007D64EF">
        <w:rPr>
          <w:rStyle w:val="libAlaemChar"/>
          <w:rtl/>
        </w:rPr>
        <w:t>عليه‌السلام</w:t>
      </w:r>
      <w:r w:rsidRPr="00E64A26">
        <w:rPr>
          <w:rStyle w:val="libFootnoteChar"/>
          <w:rtl/>
        </w:rPr>
        <w:t xml:space="preserve"> ، ولا يعقل أن يكون هذا الأمر من مشرك لمسلم.</w:t>
      </w:r>
    </w:p>
    <w:p w:rsidR="008E397A" w:rsidRPr="00E64A26" w:rsidRDefault="008E397A" w:rsidP="00445E6A">
      <w:pPr>
        <w:pStyle w:val="libNormal"/>
        <w:rPr>
          <w:rStyle w:val="libFootnoteBoldChar"/>
          <w:rtl/>
        </w:rPr>
      </w:pPr>
      <w:r w:rsidRPr="00E64A26">
        <w:rPr>
          <w:rStyle w:val="libFootnoteChar"/>
          <w:rtl/>
        </w:rPr>
        <w:t xml:space="preserve">4 </w:t>
      </w:r>
      <w:r w:rsidRPr="00E64A26">
        <w:rPr>
          <w:rStyle w:val="libFootnoteChar"/>
          <w:rFonts w:hint="cs"/>
          <w:rtl/>
        </w:rPr>
        <w:t xml:space="preserve">ـ </w:t>
      </w:r>
      <w:r w:rsidRPr="00E64A26">
        <w:rPr>
          <w:rStyle w:val="libFootnoteChar"/>
          <w:rtl/>
        </w:rPr>
        <w:t xml:space="preserve">وقد ورد أنّ أبا بكر جاء بأبيه أبي قحافة إلى النبيّ </w:t>
      </w:r>
      <w:r w:rsidRPr="00E64A26">
        <w:rPr>
          <w:rStyle w:val="libFootnoteChar"/>
          <w:rFonts w:hint="cs"/>
          <w:rtl/>
        </w:rPr>
        <w:t>صلى الله عليه وآله وسلم</w:t>
      </w:r>
      <w:r w:rsidRPr="00E64A26">
        <w:rPr>
          <w:rStyle w:val="libFootnoteChar"/>
          <w:rtl/>
        </w:rPr>
        <w:t xml:space="preserve"> عام الفتح يقوده ، وهو شيخ كبير أعمى ، فقال رسول الله : </w:t>
      </w:r>
      <w:r w:rsidRPr="00E64A26">
        <w:rPr>
          <w:rStyle w:val="libFootnoteBoldChar"/>
          <w:rtl/>
        </w:rPr>
        <w:t>ألا تركت الشيخ حتّى نأتيه</w:t>
      </w:r>
      <w:r w:rsidRPr="00E64A26">
        <w:rPr>
          <w:rStyle w:val="libFootnoteChar"/>
          <w:rtl/>
        </w:rPr>
        <w:t>؟! فقال :</w:t>
      </w:r>
      <w:r w:rsidRPr="00E64A26">
        <w:rPr>
          <w:rStyle w:val="libFootnoteChar"/>
          <w:rFonts w:hint="cs"/>
          <w:rtl/>
        </w:rPr>
        <w:t xml:space="preserve"> </w:t>
      </w:r>
      <w:r w:rsidRPr="00E64A26">
        <w:rPr>
          <w:rStyle w:val="libFootnoteChar"/>
          <w:rtl/>
        </w:rPr>
        <w:t xml:space="preserve">أردت يا رسول الله أن يأجره الله! أما والذي بعثك بالحقّ لأنا كنت أشدّ فرحا بإسلام عمّك أبي طالب منّي بإسلام أبي ، ألتمس بذلك قرّة عينك ؛ فقال : </w:t>
      </w:r>
      <w:r w:rsidRPr="00E64A26">
        <w:rPr>
          <w:rStyle w:val="libFootnoteBoldChar"/>
          <w:rtl/>
        </w:rPr>
        <w:t>صدقت</w:t>
      </w:r>
      <w:r w:rsidRPr="00E64A26">
        <w:rPr>
          <w:rStyle w:val="libFootnoteBoldChar"/>
          <w:rFonts w:hint="cs"/>
          <w:rtl/>
        </w:rPr>
        <w:t>.</w:t>
      </w:r>
    </w:p>
    <w:p w:rsidR="008E397A" w:rsidRPr="00D2580A" w:rsidRDefault="008E397A" w:rsidP="00E64A26">
      <w:pPr>
        <w:pStyle w:val="libFootnote"/>
        <w:rPr>
          <w:rtl/>
        </w:rPr>
      </w:pPr>
      <w:r w:rsidRPr="00E64A26">
        <w:rPr>
          <w:rtl/>
        </w:rPr>
        <w:t xml:space="preserve">5 ـ ويوم الدار ، لمّا جمع النبيّ </w:t>
      </w:r>
      <w:r w:rsidRPr="00E64A26">
        <w:rPr>
          <w:rFonts w:hint="cs"/>
          <w:rtl/>
        </w:rPr>
        <w:t>صلى الله عليه وآله وسلم</w:t>
      </w:r>
      <w:r w:rsidRPr="00E64A26">
        <w:rPr>
          <w:rtl/>
        </w:rPr>
        <w:t xml:space="preserve"> وجوه قريش وبلّغهم بآية </w:t>
      </w:r>
      <w:r w:rsidRPr="00445E6A">
        <w:rPr>
          <w:rStyle w:val="libAlaemChar"/>
          <w:rtl/>
        </w:rPr>
        <w:t>(</w:t>
      </w:r>
      <w:r w:rsidRPr="00E64A26">
        <w:rPr>
          <w:rtl/>
        </w:rPr>
        <w:t xml:space="preserve"> </w:t>
      </w:r>
      <w:r w:rsidRPr="00E64A26">
        <w:rPr>
          <w:rStyle w:val="libFootnoteAieChar"/>
          <w:rtl/>
        </w:rPr>
        <w:t>وَأَنْذِرْ عَشِيرَتَكَ الْأَقْرَبِينَ</w:t>
      </w:r>
      <w:r w:rsidRPr="00E64A26">
        <w:rPr>
          <w:rtl/>
        </w:rPr>
        <w:t xml:space="preserve"> </w:t>
      </w:r>
      <w:r w:rsidRPr="00445E6A">
        <w:rPr>
          <w:rStyle w:val="libAlaemChar"/>
          <w:rtl/>
        </w:rPr>
        <w:t>)</w:t>
      </w:r>
      <w:r w:rsidRPr="00D2580A">
        <w:rPr>
          <w:rFonts w:hint="cs"/>
          <w:rtl/>
        </w:rPr>
        <w:t xml:space="preserve"> </w:t>
      </w:r>
      <w:r w:rsidRPr="00D2580A">
        <w:rPr>
          <w:rtl/>
        </w:rPr>
        <w:t>ضحك القوم وقالوا لأبي طالب : قد أمرك أن تسمع لابنك وتطيع!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ولا يمكن توجيه قولهم هذا إليه لو لم يكن مسلما.</w:t>
      </w:r>
    </w:p>
    <w:p w:rsidR="008E397A" w:rsidRPr="007C24A7" w:rsidRDefault="008E397A" w:rsidP="00445E6A">
      <w:pPr>
        <w:pStyle w:val="libNormal"/>
        <w:rPr>
          <w:rtl/>
        </w:rPr>
      </w:pPr>
      <w:r w:rsidRPr="00E64A26">
        <w:rPr>
          <w:rStyle w:val="libFootnoteChar"/>
          <w:rtl/>
        </w:rPr>
        <w:t xml:space="preserve">6 ـ إجماع أهل البيت </w:t>
      </w:r>
      <w:r w:rsidR="0065730B" w:rsidRPr="0065730B">
        <w:rPr>
          <w:rStyle w:val="libAlaemChar"/>
          <w:rtl/>
        </w:rPr>
        <w:t>عليهم‌السلام</w:t>
      </w:r>
      <w:r w:rsidRPr="00E64A26">
        <w:rPr>
          <w:rStyle w:val="libFootnoteChar"/>
          <w:rtl/>
        </w:rPr>
        <w:t xml:space="preserve"> على إيمانه ، وإجماعهم حجّة ؛ لحديث الثّقلين وغيره من الأخبار المتواترة عند الفريقين.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هذا فضلا عمّا ورد في أشعاره من التصريح بالإيمان ، فقد قال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فخير بني هاشم أحمد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رسول الإله على فترة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</w:tbl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وقال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وعرضت دينا قد علمت بأنّه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من خير أديان البرية دينا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</w:tbl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وقال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مليك الناس ليس له شريك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هو الوهّاب والمبدي والمعيد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ومن فوق السماء له لحقّ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ومن تحت السماء له عبيد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</w:tbl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وأمّا الروايات الواردة في تعذيب أبي طالب ، فهي روايات مكذوبة موضوعة ،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وبيضة البلد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مع ما هو عليه من علوّ النفس وعزّتها ، وما هو فيه من الشجاعة وريعان الشباب.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فيكون ذلك الزهد منه دليلا على فضل إيمانه ومعرفته ، وزيادة تقواه ويقينه.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وأسانيدها معلولة بجرح أحد رواتها أو أكثر ، أو بعلّة أخرى كالإرسال والانقطاع وغيرهما.</w:t>
      </w:r>
    </w:p>
    <w:p w:rsidR="008E397A" w:rsidRPr="007041BB" w:rsidRDefault="008E397A" w:rsidP="00E64A26">
      <w:pPr>
        <w:pStyle w:val="libFootnote"/>
        <w:rPr>
          <w:rtl/>
        </w:rPr>
      </w:pPr>
      <w:r w:rsidRPr="007041BB">
        <w:rPr>
          <w:rtl/>
        </w:rPr>
        <w:t>انظر في ما يخصّ تفريق الزوجين إذا أسلم أحدهما : صحيح البخاري 7 / 86 ـ 87 ح 32 وباب « إذا أسلمت المشركة أو النصرانية</w:t>
      </w:r>
      <w:r>
        <w:rPr>
          <w:rtl/>
        </w:rPr>
        <w:t xml:space="preserve"> ..</w:t>
      </w:r>
      <w:r w:rsidRPr="007041BB">
        <w:rPr>
          <w:rtl/>
        </w:rPr>
        <w:t>. » ، سنن أبي داود 2 / 278 ـ 279 ح 2238 ـ 2240 ، سنن الترمذي 3 / 447 ـ 449 ح 1142 ـ 1144 ، سنن النسائي 6 / 185 ، الإحسان بترتيب صحيح ابن حبّان 6 / 182 ح 4147 ، الطبقات الكبرى ـ لابن سعد ـ 8 / 25 رقم 4098 ، الاستيعاب 4 / 1701 رقم 3061 ، أسد الغابة 5 / 185 رقم 6035 ، المدوّنة الكبرى 2 / 212 ـ 213 ، كتاب الأمّ 5 / 9 تحريم المسلمات على المشركين ، المغني ـ لابن قدامة ـ 7 / 363 ، شرح فتح القدير 3 / 418 ـ 421.</w:t>
      </w:r>
    </w:p>
    <w:p w:rsidR="008E397A" w:rsidRPr="00E64A26" w:rsidRDefault="008E397A" w:rsidP="00E64A26">
      <w:pPr>
        <w:pStyle w:val="libFootnote"/>
        <w:rPr>
          <w:rStyle w:val="libFootnoteChar"/>
          <w:rtl/>
        </w:rPr>
      </w:pPr>
      <w:r w:rsidRPr="007041BB">
        <w:rPr>
          <w:rtl/>
        </w:rPr>
        <w:t xml:space="preserve">وانظر لما خلا ذلك : تفسير الطبري 9 / 483 ـ 484 ح 26806 ، مجمع البيان 7 / 319 ، الحجّة على الذاهب إلى تكفير أبي طالب : 319 ، ديوان أبي طالب : 87 </w:t>
      </w:r>
      <w:r>
        <w:rPr>
          <w:rtl/>
        </w:rPr>
        <w:t>و 1</w:t>
      </w:r>
      <w:r w:rsidRPr="007041BB">
        <w:rPr>
          <w:rtl/>
        </w:rPr>
        <w:t>58 ، شرح نهج البلاغة ـ لابن</w:t>
      </w:r>
      <w:r w:rsidRPr="002040C4">
        <w:rPr>
          <w:rtl/>
        </w:rPr>
        <w:t xml:space="preserve"> </w:t>
      </w:r>
      <w:r w:rsidRPr="007041BB">
        <w:rPr>
          <w:rtl/>
        </w:rPr>
        <w:t>أبي الحديد ـ 14 / 61 ـ 84 ، معجم ما ألّف عن أبي طالب</w:t>
      </w:r>
      <w:r w:rsidRPr="002040C4">
        <w:rPr>
          <w:rtl/>
        </w:rPr>
        <w:t xml:space="preserve"> </w:t>
      </w:r>
      <w:r w:rsidR="007D64EF" w:rsidRPr="007D64EF">
        <w:rPr>
          <w:rStyle w:val="libAlaemChar"/>
          <w:rtl/>
        </w:rPr>
        <w:t>عليه‌السلام</w:t>
      </w:r>
      <w:r w:rsidRPr="00E64A26">
        <w:rPr>
          <w:rStyle w:val="libFootnoteChar"/>
          <w:rtl/>
        </w:rPr>
        <w:t xml:space="preserve"> ـ المنشور في مجلّة « تراثنا » ، العدد المزدوج 63 ـ 64 ، السنة 16 ، رجب 1421 ه‍ ـ : 163 ـ 233 ، وغيرها.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بيضة البلد : عليّ بن أبي طالب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؛ لأنّه فرد ليس أحد مثله في الشرف.</w:t>
      </w:r>
    </w:p>
    <w:p w:rsidR="008E397A" w:rsidRPr="007041BB" w:rsidRDefault="008E397A" w:rsidP="00E64A26">
      <w:pPr>
        <w:pStyle w:val="libFootnote"/>
        <w:rPr>
          <w:rtl/>
        </w:rPr>
      </w:pPr>
      <w:r w:rsidRPr="007041BB">
        <w:rPr>
          <w:rtl/>
        </w:rPr>
        <w:t>قالت أخت عمرو بن عبد ودّ ترثيه ، وتذكر قتل عليّ إيّاه يوم الخندق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لو كان قاتل عمرو غير قاتله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بكيته ما أقام الروح في جسدي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لكنّ قاتله من لا يعاب به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وكان يدعى قديما بيضة البلد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</w:tbl>
    <w:p w:rsidR="008E397A" w:rsidRPr="007041BB" w:rsidRDefault="008E397A" w:rsidP="00E64A26">
      <w:pPr>
        <w:pStyle w:val="libFootnote"/>
        <w:rPr>
          <w:rtl/>
        </w:rPr>
      </w:pPr>
      <w:r w:rsidRPr="007041BB">
        <w:rPr>
          <w:rtl/>
        </w:rPr>
        <w:t>كما أنّ من معاني بيضة البلد : السّيّد ، والرجل الكريم ، وواحد البلد الذي يجتمع إليه ويقبل قوله ، والرجل الفرد ليس أحد مثله في شرفه.</w:t>
      </w:r>
    </w:p>
    <w:p w:rsidR="008E397A" w:rsidRPr="007041BB" w:rsidRDefault="008E397A" w:rsidP="00E64A26">
      <w:pPr>
        <w:pStyle w:val="libFootnote"/>
        <w:rPr>
          <w:rtl/>
        </w:rPr>
      </w:pPr>
      <w:r w:rsidRPr="007041BB">
        <w:rPr>
          <w:rtl/>
        </w:rPr>
        <w:t xml:space="preserve">انظر : الإرشاد في معرفة حجج الله على العباد 1 / 108 ، المستدرك على الصحيحين 3 / 35 ـ 36 ح 4330 ، لسان العرب 1 / 553 </w:t>
      </w:r>
      <w:r>
        <w:rPr>
          <w:rtl/>
        </w:rPr>
        <w:t>و 5</w:t>
      </w:r>
      <w:r w:rsidRPr="007041BB">
        <w:rPr>
          <w:rtl/>
        </w:rPr>
        <w:t>54 مادّة « بيض » ، تاج العروس 10 / 21 مادّة « بيض ».</w:t>
      </w:r>
    </w:p>
    <w:p w:rsidR="008E397A" w:rsidRDefault="008E397A" w:rsidP="008E397A">
      <w:pPr>
        <w:pStyle w:val="Heading1Center"/>
        <w:rPr>
          <w:rtl/>
        </w:rPr>
      </w:pPr>
      <w:r>
        <w:rPr>
          <w:rtl/>
        </w:rPr>
        <w:br w:type="page"/>
      </w:r>
      <w:bookmarkStart w:id="72" w:name="_Toc295213653"/>
      <w:bookmarkStart w:id="73" w:name="_Toc520204812"/>
      <w:r w:rsidRPr="002040C4">
        <w:rPr>
          <w:rtl/>
        </w:rPr>
        <w:lastRenderedPageBreak/>
        <w:t>23 ـ أحاديث : كسر الأصنام ،</w:t>
      </w:r>
      <w:bookmarkEnd w:id="72"/>
      <w:bookmarkEnd w:id="73"/>
      <w:r w:rsidRPr="002040C4">
        <w:rPr>
          <w:rtl/>
        </w:rPr>
        <w:t xml:space="preserve"> </w:t>
      </w:r>
    </w:p>
    <w:p w:rsidR="008E397A" w:rsidRDefault="008E397A" w:rsidP="008E397A">
      <w:pPr>
        <w:pStyle w:val="Heading1Center"/>
        <w:rPr>
          <w:rtl/>
        </w:rPr>
      </w:pPr>
      <w:bookmarkStart w:id="74" w:name="_Toc295213654"/>
      <w:bookmarkStart w:id="75" w:name="_Toc520204813"/>
      <w:r w:rsidRPr="002040C4">
        <w:rPr>
          <w:rtl/>
        </w:rPr>
        <w:t>وصكّ الولاية ،</w:t>
      </w:r>
      <w:bookmarkEnd w:id="74"/>
      <w:bookmarkEnd w:id="75"/>
      <w:r w:rsidRPr="002040C4">
        <w:rPr>
          <w:rtl/>
        </w:rPr>
        <w:t xml:space="preserve"> </w:t>
      </w:r>
    </w:p>
    <w:p w:rsidR="008E397A" w:rsidRDefault="008E397A" w:rsidP="008E397A">
      <w:pPr>
        <w:pStyle w:val="Heading1Center"/>
        <w:rPr>
          <w:rtl/>
        </w:rPr>
      </w:pPr>
      <w:bookmarkStart w:id="76" w:name="_Toc520204814"/>
      <w:r w:rsidRPr="002040C4">
        <w:rPr>
          <w:rtl/>
        </w:rPr>
        <w:t>وردّ الشمس ،</w:t>
      </w:r>
      <w:bookmarkEnd w:id="76"/>
      <w:r w:rsidRPr="002040C4">
        <w:rPr>
          <w:rtl/>
        </w:rPr>
        <w:t xml:space="preserve"> </w:t>
      </w:r>
    </w:p>
    <w:p w:rsidR="008E397A" w:rsidRPr="002040C4" w:rsidRDefault="008E397A" w:rsidP="00E64A26">
      <w:pPr>
        <w:pStyle w:val="libCenterBold1"/>
        <w:rPr>
          <w:rtl/>
        </w:rPr>
      </w:pPr>
      <w:r w:rsidRPr="002040C4">
        <w:rPr>
          <w:rtl/>
        </w:rPr>
        <w:t>وغيرها</w:t>
      </w:r>
    </w:p>
    <w:p w:rsidR="008E397A" w:rsidRPr="00EB0D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قال المصنّف</w:t>
      </w:r>
      <w:r w:rsidRPr="00EB0DA7">
        <w:rPr>
          <w:rtl/>
        </w:rPr>
        <w:t xml:space="preserve"> ـ قدّس الله روحه ـ </w:t>
      </w:r>
      <w:r w:rsidRPr="00E64A26">
        <w:rPr>
          <w:rStyle w:val="libFootnotenumChar"/>
          <w:rtl/>
        </w:rPr>
        <w:t>(1)</w:t>
      </w:r>
      <w:r w:rsidRPr="00EB0DA7">
        <w:rPr>
          <w:rtl/>
        </w:rPr>
        <w:t xml:space="preserve"> :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الثالث والعشرون</w:t>
      </w:r>
      <w:r w:rsidRPr="007C24A7">
        <w:rPr>
          <w:rtl/>
        </w:rPr>
        <w:t xml:space="preserve"> : روى الجمهور من عدّة طرق ، أنّ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حمل عليّا حتّى كسر الأصنام من فوق الكعبة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وأنّه لا يجوز على الصراط إلّا من كان معه كتاب بولاية عليّ بن أبي طالب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نهج الحقّ : 223.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السنن الكبرى</w:t>
      </w:r>
      <w:r>
        <w:rPr>
          <w:rtl/>
        </w:rPr>
        <w:t xml:space="preserve"> ـ </w:t>
      </w:r>
      <w:r w:rsidRPr="007C24A7">
        <w:rPr>
          <w:rtl/>
        </w:rPr>
        <w:t>للنسائي</w:t>
      </w:r>
      <w:r>
        <w:rPr>
          <w:rtl/>
        </w:rPr>
        <w:t xml:space="preserve"> ـ </w:t>
      </w:r>
      <w:r w:rsidRPr="007C24A7">
        <w:rPr>
          <w:rtl/>
        </w:rPr>
        <w:t xml:space="preserve">5 / 142 ح 8507 ، مسند أحمد 1 / 84 </w:t>
      </w:r>
      <w:r>
        <w:rPr>
          <w:rtl/>
        </w:rPr>
        <w:t>و 1</w:t>
      </w:r>
      <w:r w:rsidRPr="007C24A7">
        <w:rPr>
          <w:rtl/>
        </w:rPr>
        <w:t>51 ، مصنّف ابن أبي شيبة 8 / 534 ح 9 ، مسند أبي يعلى 1 / 251 ح 292 ، المستدرك على الصحيحين 2 / 398 ح 3387 وج 3 / 6 ح 4265 ، موضّح أوهام الجمع والتفريق 2 / 499</w:t>
      </w:r>
      <w:r>
        <w:rPr>
          <w:rtl/>
        </w:rPr>
        <w:t xml:space="preserve"> ـ </w:t>
      </w:r>
      <w:r w:rsidRPr="007C24A7">
        <w:rPr>
          <w:rtl/>
        </w:rPr>
        <w:t xml:space="preserve">500 رقم 488 ، تاريخ بغداد 13 / 302 </w:t>
      </w:r>
      <w:r>
        <w:rPr>
          <w:rtl/>
        </w:rPr>
        <w:t>و 3</w:t>
      </w:r>
      <w:r w:rsidRPr="007C24A7">
        <w:rPr>
          <w:rtl/>
        </w:rPr>
        <w:t xml:space="preserve">03 رقم 7282 ،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لابن المغازلي</w:t>
      </w:r>
      <w:r>
        <w:rPr>
          <w:rtl/>
        </w:rPr>
        <w:t xml:space="preserve"> ـ </w:t>
      </w:r>
      <w:r w:rsidRPr="007C24A7">
        <w:rPr>
          <w:rtl/>
        </w:rPr>
        <w:t>: 193 ح 240 ، مجمع الزوائد 6 / 23 ، كنز العمّال 13 / 171 ح 36516.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انظر : تاريخ أصبهان 1 / 400 رقم 755 ،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لابن المغازلي</w:t>
      </w:r>
      <w:r>
        <w:rPr>
          <w:rtl/>
        </w:rPr>
        <w:t xml:space="preserve"> ـ </w:t>
      </w:r>
      <w:r w:rsidRPr="007C24A7">
        <w:rPr>
          <w:rtl/>
        </w:rPr>
        <w:t>: 140 ح 156 وص 147</w:t>
      </w:r>
      <w:r>
        <w:rPr>
          <w:rtl/>
        </w:rPr>
        <w:t xml:space="preserve"> ـ </w:t>
      </w:r>
      <w:r w:rsidRPr="007C24A7">
        <w:rPr>
          <w:rtl/>
        </w:rPr>
        <w:t>148 ح 172 وص 218</w:t>
      </w:r>
      <w:r>
        <w:rPr>
          <w:rtl/>
        </w:rPr>
        <w:t xml:space="preserve"> ـ </w:t>
      </w:r>
      <w:r w:rsidRPr="007C24A7">
        <w:rPr>
          <w:rtl/>
        </w:rPr>
        <w:t xml:space="preserve">219 ح 289 ،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للخوارزمي</w:t>
      </w:r>
      <w:r>
        <w:rPr>
          <w:rtl/>
        </w:rPr>
        <w:t xml:space="preserve"> ـ </w:t>
      </w:r>
      <w:r w:rsidRPr="007C24A7">
        <w:rPr>
          <w:rtl/>
        </w:rPr>
        <w:t xml:space="preserve">: 71 ح 48 ، مقتل الحسين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: 71 ح 11 ، الرياض النضرة 3 / 137 ، ذخائر العقبى : 131 ، فرائد السمطين 1 / 289 ح 228 وص 292 ح 230 ، الصواعق المحرقة : 195.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وأنّه ردّت له الشمس بعدما غابت ، حيث كان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نائما على حجره ودعا له بردّها ليصلّي عليّ العصر ، فردّت له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وأنّه نزل إليه سطل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عليه منديل ، وفيه ماء ، فتوضّأ للصلاة ، ولحق بصلاة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وأنّ مناديا من السماء نادى يوم أحد :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F849FC" w:rsidRDefault="008E397A" w:rsidP="00E64A26">
      <w:pPr>
        <w:pStyle w:val="libFootnote0"/>
        <w:rPr>
          <w:rtl/>
        </w:rPr>
      </w:pPr>
      <w:r w:rsidRPr="007C24A7">
        <w:rPr>
          <w:rtl/>
        </w:rPr>
        <w:t>(1) المعجم الكبير 24 / 144 ح 382 وص 147</w:t>
      </w:r>
      <w:r>
        <w:rPr>
          <w:rtl/>
        </w:rPr>
        <w:t xml:space="preserve"> ـ </w:t>
      </w:r>
      <w:r w:rsidRPr="007C24A7">
        <w:rPr>
          <w:rtl/>
        </w:rPr>
        <w:t xml:space="preserve">152 ح 390 </w:t>
      </w:r>
      <w:r>
        <w:rPr>
          <w:rtl/>
        </w:rPr>
        <w:t>و 3</w:t>
      </w:r>
      <w:r w:rsidRPr="007C24A7">
        <w:rPr>
          <w:rtl/>
        </w:rPr>
        <w:t xml:space="preserve">91 ، مشكل الآثار 2 / 7 ح 1207 </w:t>
      </w:r>
      <w:r>
        <w:rPr>
          <w:rtl/>
        </w:rPr>
        <w:t>و 1</w:t>
      </w:r>
      <w:r w:rsidRPr="007C24A7">
        <w:rPr>
          <w:rtl/>
        </w:rPr>
        <w:t xml:space="preserve">208 وج 4 / 268 ح 3850 </w:t>
      </w:r>
      <w:r>
        <w:rPr>
          <w:rtl/>
        </w:rPr>
        <w:t>و 3</w:t>
      </w:r>
      <w:r w:rsidRPr="007C24A7">
        <w:rPr>
          <w:rtl/>
        </w:rPr>
        <w:t>851 ، الذرّيّة الطاهرة : 129 ح 156 ، الشفا بتعريف حقوق المصطفى 1 / 284 ، شرح الشفا</w:t>
      </w:r>
      <w:r>
        <w:rPr>
          <w:rtl/>
        </w:rPr>
        <w:t xml:space="preserve"> ـ </w:t>
      </w:r>
      <w:r w:rsidRPr="007C24A7">
        <w:rPr>
          <w:rtl/>
        </w:rPr>
        <w:t>للقاري</w:t>
      </w:r>
      <w:r>
        <w:rPr>
          <w:rtl/>
        </w:rPr>
        <w:t xml:space="preserve"> ـ </w:t>
      </w:r>
      <w:r w:rsidRPr="007C24A7">
        <w:rPr>
          <w:rtl/>
        </w:rPr>
        <w:t>1 / 589</w:t>
      </w:r>
      <w:r>
        <w:rPr>
          <w:rtl/>
        </w:rPr>
        <w:t xml:space="preserve"> ـ </w:t>
      </w:r>
      <w:r w:rsidRPr="007C24A7">
        <w:rPr>
          <w:rtl/>
        </w:rPr>
        <w:t>592 ، قصص الأنبياء</w:t>
      </w:r>
      <w:r>
        <w:rPr>
          <w:rtl/>
        </w:rPr>
        <w:t xml:space="preserve"> ـ </w:t>
      </w:r>
      <w:r w:rsidRPr="007C24A7">
        <w:rPr>
          <w:rtl/>
        </w:rPr>
        <w:t>للثعلبي</w:t>
      </w:r>
      <w:r>
        <w:rPr>
          <w:rtl/>
        </w:rPr>
        <w:t xml:space="preserve"> ـ </w:t>
      </w:r>
      <w:r w:rsidRPr="007C24A7">
        <w:rPr>
          <w:rtl/>
        </w:rPr>
        <w:t>: 249 ، أعلام النبوّة</w:t>
      </w:r>
      <w:r>
        <w:rPr>
          <w:rtl/>
        </w:rPr>
        <w:t xml:space="preserve"> ـ </w:t>
      </w:r>
      <w:r w:rsidRPr="007C24A7">
        <w:rPr>
          <w:rtl/>
        </w:rPr>
        <w:t>للماوردي</w:t>
      </w:r>
      <w:r>
        <w:rPr>
          <w:rtl/>
        </w:rPr>
        <w:t xml:space="preserve"> ـ </w:t>
      </w:r>
      <w:r w:rsidRPr="007C24A7">
        <w:rPr>
          <w:rtl/>
        </w:rPr>
        <w:t>: 149 ، فيض القدير 5 / 561</w:t>
      </w:r>
      <w:r>
        <w:rPr>
          <w:rtl/>
        </w:rPr>
        <w:t xml:space="preserve"> ـ </w:t>
      </w:r>
      <w:r w:rsidRPr="007C24A7">
        <w:rPr>
          <w:rtl/>
        </w:rPr>
        <w:t>562 شرح ح 7889 ، زين الفتى 2 / 50</w:t>
      </w:r>
      <w:r>
        <w:rPr>
          <w:rtl/>
        </w:rPr>
        <w:t xml:space="preserve"> ـ </w:t>
      </w:r>
      <w:r w:rsidRPr="007C24A7">
        <w:rPr>
          <w:rtl/>
        </w:rPr>
        <w:t xml:space="preserve">56 ح 331 </w:t>
      </w:r>
      <w:r>
        <w:rPr>
          <w:rtl/>
        </w:rPr>
        <w:t>و 3</w:t>
      </w:r>
      <w:r w:rsidRPr="007C24A7">
        <w:rPr>
          <w:rtl/>
        </w:rPr>
        <w:t xml:space="preserve">32 ،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لابن المغازلي</w:t>
      </w:r>
      <w:r>
        <w:rPr>
          <w:rtl/>
        </w:rPr>
        <w:t xml:space="preserve"> ـ </w:t>
      </w:r>
      <w:r w:rsidRPr="007C24A7">
        <w:rPr>
          <w:rtl/>
        </w:rPr>
        <w:t>: 126</w:t>
      </w:r>
      <w:r>
        <w:rPr>
          <w:rtl/>
        </w:rPr>
        <w:t xml:space="preserve"> ـ </w:t>
      </w:r>
      <w:r w:rsidRPr="007C24A7">
        <w:rPr>
          <w:rtl/>
        </w:rPr>
        <w:t xml:space="preserve">127 ح 140 </w:t>
      </w:r>
      <w:r>
        <w:rPr>
          <w:rtl/>
        </w:rPr>
        <w:t>و 1</w:t>
      </w:r>
      <w:r w:rsidRPr="007C24A7">
        <w:rPr>
          <w:rtl/>
        </w:rPr>
        <w:t xml:space="preserve">41 ،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للخوارزمي</w:t>
      </w:r>
      <w:r>
        <w:rPr>
          <w:rtl/>
        </w:rPr>
        <w:t xml:space="preserve"> ـ </w:t>
      </w:r>
      <w:r w:rsidRPr="007C24A7">
        <w:rPr>
          <w:rtl/>
        </w:rPr>
        <w:t>: 306</w:t>
      </w:r>
      <w:r>
        <w:rPr>
          <w:rtl/>
        </w:rPr>
        <w:t xml:space="preserve"> ـ </w:t>
      </w:r>
      <w:r w:rsidRPr="007C24A7">
        <w:rPr>
          <w:rtl/>
        </w:rPr>
        <w:t xml:space="preserve">307 ح 301 </w:t>
      </w:r>
      <w:r>
        <w:rPr>
          <w:rtl/>
        </w:rPr>
        <w:t>و 3</w:t>
      </w:r>
      <w:r w:rsidRPr="007C24A7">
        <w:rPr>
          <w:rtl/>
        </w:rPr>
        <w:t>02 ، تاريخ دمشق 70 / 36 رقم 9409 ، المنتقى من مناقب المرتضى : 111</w:t>
      </w:r>
      <w:r>
        <w:rPr>
          <w:rtl/>
        </w:rPr>
        <w:t xml:space="preserve"> ـ </w:t>
      </w:r>
      <w:r w:rsidRPr="007C24A7">
        <w:rPr>
          <w:rtl/>
        </w:rPr>
        <w:t xml:space="preserve">112 ح 24 </w:t>
      </w:r>
      <w:r>
        <w:rPr>
          <w:rtl/>
        </w:rPr>
        <w:t>و 2</w:t>
      </w:r>
      <w:r w:rsidRPr="007C24A7">
        <w:rPr>
          <w:rtl/>
        </w:rPr>
        <w:t>5 ، تفسير الفخر الرازي 32 / 127 ، التدوين في أخبار قزوين 2 / 146 رقم 1115 ، ذيل تاريخ</w:t>
      </w:r>
      <w:r w:rsidRPr="00F849FC">
        <w:rPr>
          <w:rtl/>
        </w:rPr>
        <w:t xml:space="preserve"> بغداد ـ لابن النجّار ـ 17 / 154 ـ 155 رقم 390 ، تذكرة الخواصّ : 53 ، كفاية الطالب :</w:t>
      </w:r>
      <w:r w:rsidRPr="00F849FC">
        <w:rPr>
          <w:rFonts w:hint="cs"/>
          <w:rtl/>
        </w:rPr>
        <w:t xml:space="preserve"> </w:t>
      </w:r>
      <w:r w:rsidRPr="00F849FC">
        <w:rPr>
          <w:rtl/>
        </w:rPr>
        <w:t>383 ـ 387 ، التذكرة في أحوال الموتى وأمور الآخرة ـ للقرطبي ـ : 15 ، الرياض النضرة 3 / 140 ، فرائد السمطين 1 / 183 ح 146 ، مجمع الزوائد 8 / 296 ـ 297 ، كشف اللبس عن ردّ الشمس : 89 ـ 108 ح 1 ـ 17 ، الصواعق المحرقة : 197 ، كنز العمّال 12 / 349 ح 35353.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السّطل</w:t>
      </w:r>
      <w:r>
        <w:rPr>
          <w:rtl/>
        </w:rPr>
        <w:t xml:space="preserve"> ـ </w:t>
      </w:r>
      <w:r w:rsidRPr="007C24A7">
        <w:rPr>
          <w:rtl/>
        </w:rPr>
        <w:t>وجمعها : سطول</w:t>
      </w:r>
      <w:r>
        <w:rPr>
          <w:rtl/>
        </w:rPr>
        <w:t xml:space="preserve"> ـ </w:t>
      </w:r>
      <w:r w:rsidRPr="007C24A7">
        <w:rPr>
          <w:rtl/>
        </w:rPr>
        <w:t>: طسيسة صغيرة ، يقال إنّها على هيئة التّور ، لها عروة كعروة المرجل ؛ انظر مادّة « سطل » في : لسان العرب 6 / 259 ، تاج العروس 14 / 345.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والتّور : إناء صغير من صفر أو حجارة ، كالإجانة ، يشرب فيه وقد يتوضّأ منه ؛ انظر مادّة « تور » في : لسان العرب 2 / 63 ، تاج العروس 6 / 135.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لابن المغازلي</w:t>
      </w:r>
      <w:r>
        <w:rPr>
          <w:rtl/>
        </w:rPr>
        <w:t xml:space="preserve"> ـ </w:t>
      </w:r>
      <w:r w:rsidRPr="007C24A7">
        <w:rPr>
          <w:rtl/>
        </w:rPr>
        <w:t xml:space="preserve">: 125 ح 139 ،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للخوارزمي</w:t>
      </w:r>
      <w:r>
        <w:rPr>
          <w:rtl/>
        </w:rPr>
        <w:t xml:space="preserve"> ـ </w:t>
      </w:r>
      <w:r w:rsidRPr="007C24A7">
        <w:rPr>
          <w:rtl/>
        </w:rPr>
        <w:t>: 304 ح 300 ، كفاية الطالب 289</w:t>
      </w:r>
      <w:r>
        <w:rPr>
          <w:rtl/>
        </w:rPr>
        <w:t xml:space="preserve"> ـ </w:t>
      </w:r>
      <w:r w:rsidRPr="007C24A7">
        <w:rPr>
          <w:rtl/>
        </w:rPr>
        <w:t>291 ، ينابيع المودّة 1 / 428</w:t>
      </w:r>
      <w:r>
        <w:rPr>
          <w:rtl/>
        </w:rPr>
        <w:t xml:space="preserve"> ـ </w:t>
      </w:r>
      <w:r w:rsidRPr="007C24A7">
        <w:rPr>
          <w:rtl/>
        </w:rPr>
        <w:t>429 ح 6.</w:t>
      </w:r>
    </w:p>
    <w:p w:rsidR="008E397A" w:rsidRPr="007C24A7" w:rsidRDefault="008E397A" w:rsidP="004F19B1">
      <w:pPr>
        <w:pStyle w:val="libPoem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9"/>
        <w:gridCol w:w="339"/>
        <w:gridCol w:w="3758"/>
      </w:tblGrid>
      <w:tr w:rsidR="008E397A" w:rsidRPr="007C24A7" w:rsidTr="00445E6A">
        <w:trPr>
          <w:tblCellSpacing w:w="15" w:type="dxa"/>
          <w:jc w:val="center"/>
        </w:trPr>
        <w:tc>
          <w:tcPr>
            <w:tcW w:w="2400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lastRenderedPageBreak/>
              <w:t>لا سيف إلّا ذو الفقا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 </w:t>
            </w:r>
          </w:p>
        </w:tc>
        <w:tc>
          <w:tcPr>
            <w:tcW w:w="2400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 xml:space="preserve">ر ، ولا فتى إلّا عليّ </w:t>
            </w:r>
            <w:r w:rsidRPr="00E64A26">
              <w:rPr>
                <w:rStyle w:val="libFootnotenumChar"/>
                <w:rtl/>
              </w:rPr>
              <w:t>(1)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</w:tbl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السيرة النبوية</w:t>
      </w:r>
      <w:r>
        <w:rPr>
          <w:rtl/>
        </w:rPr>
        <w:t xml:space="preserve"> ـ </w:t>
      </w:r>
      <w:r w:rsidRPr="007C24A7">
        <w:rPr>
          <w:rtl/>
        </w:rPr>
        <w:t>لابن هشام</w:t>
      </w:r>
      <w:r>
        <w:rPr>
          <w:rtl/>
        </w:rPr>
        <w:t xml:space="preserve"> ـ </w:t>
      </w:r>
      <w:r w:rsidRPr="007C24A7">
        <w:rPr>
          <w:rtl/>
        </w:rPr>
        <w:t>4 / 51 ، وقعة صفّين : 315 ، تاريخ الطبري 2 / 65 ، الأغاني 15 / 186</w:t>
      </w:r>
      <w:r>
        <w:rPr>
          <w:rtl/>
        </w:rPr>
        <w:t xml:space="preserve"> ـ </w:t>
      </w:r>
      <w:r w:rsidRPr="007C24A7">
        <w:rPr>
          <w:rtl/>
        </w:rPr>
        <w:t xml:space="preserve">187 ،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لابن المغازلي</w:t>
      </w:r>
      <w:r>
        <w:rPr>
          <w:rtl/>
        </w:rPr>
        <w:t xml:space="preserve"> ـ </w:t>
      </w:r>
      <w:r w:rsidRPr="007C24A7">
        <w:rPr>
          <w:rtl/>
        </w:rPr>
        <w:t xml:space="preserve">: 190 ح 234 ،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للخوارزمي</w:t>
      </w:r>
      <w:r>
        <w:rPr>
          <w:rtl/>
        </w:rPr>
        <w:t xml:space="preserve"> ـ </w:t>
      </w:r>
      <w:r w:rsidRPr="007C24A7">
        <w:rPr>
          <w:rtl/>
        </w:rPr>
        <w:t>: 173 ح 208 ، الروض الأنف 3 / 288 ، الكامل في التاريخ 2 / 49 ، شرح نهج البلاغة</w:t>
      </w:r>
      <w:r>
        <w:rPr>
          <w:rtl/>
        </w:rPr>
        <w:t xml:space="preserve"> ـ </w:t>
      </w:r>
      <w:r w:rsidRPr="007C24A7">
        <w:rPr>
          <w:rtl/>
        </w:rPr>
        <w:t>لابن أبي الحديد</w:t>
      </w:r>
      <w:r>
        <w:rPr>
          <w:rtl/>
        </w:rPr>
        <w:t xml:space="preserve"> ـ </w:t>
      </w:r>
      <w:r w:rsidRPr="007C24A7">
        <w:rPr>
          <w:rtl/>
        </w:rPr>
        <w:t>14 / 251 ، ميزان الاعتدال 5 / 390 رقم 6619 ، شرح المقاصد 5 / 298.</w:t>
      </w:r>
    </w:p>
    <w:p w:rsidR="008E397A" w:rsidRPr="007C24A7" w:rsidRDefault="008E397A" w:rsidP="00445E6A">
      <w:pPr>
        <w:pStyle w:val="libNormal"/>
        <w:rPr>
          <w:rtl/>
        </w:rPr>
      </w:pPr>
      <w:r w:rsidRPr="00E64A26">
        <w:rPr>
          <w:rStyle w:val="libFootnoteChar"/>
          <w:rtl/>
        </w:rPr>
        <w:t xml:space="preserve">أمّا « ذو الفقار » : فهو سيف للنبيّ </w:t>
      </w:r>
      <w:r w:rsidR="003B3E2F" w:rsidRPr="003B3E2F">
        <w:rPr>
          <w:rStyle w:val="libAlaemChar"/>
          <w:rtl/>
        </w:rPr>
        <w:t>صلى‌الله‌عليه‌وآله</w:t>
      </w:r>
      <w:r w:rsidRPr="00E64A26">
        <w:rPr>
          <w:rStyle w:val="libFootnoteChar"/>
          <w:rtl/>
        </w:rPr>
        <w:t xml:space="preserve"> ؛ قيل : كان عند المنبّه بن الحجّاج بن عامر بن سهم.</w:t>
      </w:r>
    </w:p>
    <w:p w:rsidR="008E397A" w:rsidRPr="0054025E" w:rsidRDefault="008E397A" w:rsidP="00E64A26">
      <w:pPr>
        <w:pStyle w:val="libFootnote"/>
        <w:rPr>
          <w:rtl/>
        </w:rPr>
      </w:pPr>
      <w:r w:rsidRPr="0054025E">
        <w:rPr>
          <w:rtl/>
        </w:rPr>
        <w:t xml:space="preserve">وقيل : كان عند ابنه العاص ؛ إذ كان من ضمن السيوف الستّة التي أهدتها بلقيس للنبيّ سليمان </w:t>
      </w:r>
      <w:r w:rsidRPr="0054025E">
        <w:rPr>
          <w:rFonts w:hint="cs"/>
          <w:rtl/>
        </w:rPr>
        <w:t>عليه السلام</w:t>
      </w:r>
      <w:r w:rsidRPr="0054025E">
        <w:rPr>
          <w:rtl/>
        </w:rPr>
        <w:t xml:space="preserve"> ، ثمّ وصل إلى العاص بن منبّه ، الذي قتله الإمام عليّ </w:t>
      </w:r>
      <w:r w:rsidRPr="0054025E">
        <w:rPr>
          <w:rFonts w:hint="cs"/>
          <w:rtl/>
        </w:rPr>
        <w:t>عليه السلام</w:t>
      </w:r>
      <w:r w:rsidRPr="0054025E">
        <w:rPr>
          <w:rtl/>
        </w:rPr>
        <w:t xml:space="preserve"> يوم بدر كافرا ، وقيل : قتل أباه أيضا.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 xml:space="preserve">وقيل : إنّ الحجّاج بن علاط أهدى ذا الفقار لرسول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E64A26">
        <w:rPr>
          <w:rStyle w:val="libFootnoteChar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E64A26">
        <w:rPr>
          <w:rStyle w:val="libFootnoteChar"/>
          <w:rtl/>
        </w:rPr>
        <w:t xml:space="preserve">وقيل : أنزله جبريل </w:t>
      </w:r>
      <w:r w:rsidR="007D64EF" w:rsidRPr="007D64EF">
        <w:rPr>
          <w:rStyle w:val="libAlaemChar"/>
          <w:rtl/>
        </w:rPr>
        <w:t>عليه‌السلام</w:t>
      </w:r>
      <w:r w:rsidRPr="00E64A26">
        <w:rPr>
          <w:rStyle w:val="libFootnoteChar"/>
          <w:rtl/>
        </w:rPr>
        <w:t xml:space="preserve"> من السماء.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وقيل غير ذلك.</w:t>
      </w:r>
    </w:p>
    <w:p w:rsidR="008E397A" w:rsidRPr="008573C9" w:rsidRDefault="008E397A" w:rsidP="00E64A26">
      <w:pPr>
        <w:pStyle w:val="libFootnote"/>
        <w:rPr>
          <w:rtl/>
        </w:rPr>
      </w:pPr>
      <w:r w:rsidRPr="008573C9">
        <w:rPr>
          <w:rtl/>
        </w:rPr>
        <w:t xml:space="preserve">ولعلّ بسبب هذا الاختلاف ذكرت بعض المصادر أنّ نداء جبريل </w:t>
      </w:r>
      <w:r>
        <w:rPr>
          <w:rFonts w:hint="cs"/>
          <w:rtl/>
        </w:rPr>
        <w:t>عليه السلام</w:t>
      </w:r>
      <w:r w:rsidRPr="008573C9">
        <w:rPr>
          <w:rtl/>
        </w:rPr>
        <w:t xml:space="preserve"> كان يوم بدر ، وذكر بعضها الآخر أنّه كان يوم أحد ؛ ولعلّ النداء كان في كلا اليومين فأخبرت كلّ جماعة عن أحدهما.</w:t>
      </w:r>
    </w:p>
    <w:p w:rsidR="008E397A" w:rsidRPr="009D3C58" w:rsidRDefault="008E397A" w:rsidP="00E64A26">
      <w:pPr>
        <w:pStyle w:val="libFootnote"/>
        <w:rPr>
          <w:rtl/>
        </w:rPr>
      </w:pPr>
      <w:r w:rsidRPr="009D3C58">
        <w:rPr>
          <w:rtl/>
        </w:rPr>
        <w:t>وسمّي ذا الفقار ؛ لأنّ فيه حفر صغار حسان ، ويقال للحفرة : فقرة ، وجمعها :</w:t>
      </w:r>
      <w:r w:rsidRPr="009D3C58">
        <w:rPr>
          <w:rFonts w:hint="cs"/>
          <w:rtl/>
        </w:rPr>
        <w:t xml:space="preserve"> </w:t>
      </w:r>
      <w:r w:rsidRPr="009D3C58">
        <w:rPr>
          <w:rtl/>
        </w:rPr>
        <w:t xml:space="preserve">فقر ، وذكر أنّ الإمام زين العابدين </w:t>
      </w:r>
      <w:r>
        <w:rPr>
          <w:rFonts w:hint="cs"/>
          <w:rtl/>
        </w:rPr>
        <w:t>عليه السلام</w:t>
      </w:r>
      <w:r w:rsidRPr="009D3C58">
        <w:rPr>
          <w:rtl/>
        </w:rPr>
        <w:t xml:space="preserve"> أخرج ذا الفقار فإذا قبيعته من فضّة ، وإذا حلقته التي تكون فيها الحمائل من فضّة ، وسلسلته.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وقال الأصمعي : ما رأيت شيئا قطّ أحسن منه ، إذا نصب لم ير فيه شيء ، وإذا بطح على الأرض عدّ منه سبع فقر ، وإذا هو صفيحة يمانية يحار الطرف فيه من حسنه.</w:t>
      </w:r>
    </w:p>
    <w:p w:rsidR="008E397A" w:rsidRPr="008442FC" w:rsidRDefault="008E397A" w:rsidP="00E64A26">
      <w:pPr>
        <w:pStyle w:val="libFootnote"/>
        <w:rPr>
          <w:rtl/>
        </w:rPr>
      </w:pPr>
      <w:r w:rsidRPr="008442FC">
        <w:rPr>
          <w:rtl/>
        </w:rPr>
        <w:t xml:space="preserve">وكيف كان ، فقد أجمع المؤرّخون على أنّ السيف كان لرسول الله </w:t>
      </w:r>
      <w:r>
        <w:rPr>
          <w:rFonts w:hint="cs"/>
          <w:rtl/>
        </w:rPr>
        <w:t>صلى الله عليه وآله وسلم</w:t>
      </w:r>
      <w:r w:rsidRPr="008442FC">
        <w:rPr>
          <w:rtl/>
        </w:rPr>
        <w:t xml:space="preserve"> ، ثمّ وهبه لأمير المؤمنين </w:t>
      </w:r>
      <w:r>
        <w:rPr>
          <w:rFonts w:hint="cs"/>
          <w:rtl/>
        </w:rPr>
        <w:t>عليه السلام</w:t>
      </w:r>
      <w:r w:rsidRPr="008442FC">
        <w:rPr>
          <w:rtl/>
        </w:rPr>
        <w:t>.</w:t>
      </w:r>
    </w:p>
    <w:p w:rsidR="008E397A" w:rsidRPr="00846346" w:rsidRDefault="008E397A" w:rsidP="00E64A26">
      <w:pPr>
        <w:pStyle w:val="libFootnote"/>
        <w:rPr>
          <w:rtl/>
        </w:rPr>
      </w:pPr>
      <w:r w:rsidRPr="002040C4">
        <w:rPr>
          <w:rtl/>
        </w:rPr>
        <w:t xml:space="preserve">انظر : تاريخ الطبري 2 / 48 </w:t>
      </w:r>
      <w:r>
        <w:rPr>
          <w:rtl/>
        </w:rPr>
        <w:t>و 2</w:t>
      </w:r>
      <w:r w:rsidRPr="002040C4">
        <w:rPr>
          <w:rtl/>
        </w:rPr>
        <w:t>20 ، العقد الفريد 2 / 466 ، تاريخ دمشق 42 / 71 ، شرح نهج البلاغة</w:t>
      </w:r>
      <w:r>
        <w:rPr>
          <w:rtl/>
        </w:rPr>
        <w:t xml:space="preserve"> ـ </w:t>
      </w:r>
      <w:r w:rsidRPr="002040C4">
        <w:rPr>
          <w:rtl/>
        </w:rPr>
        <w:t>لابن أبي الحديد</w:t>
      </w:r>
      <w:r>
        <w:rPr>
          <w:rtl/>
        </w:rPr>
        <w:t xml:space="preserve"> ـ </w:t>
      </w:r>
      <w:r w:rsidRPr="002040C4">
        <w:rPr>
          <w:rtl/>
        </w:rPr>
        <w:t>14 / 169 ، مختصر تاريخ دمشق 2 / 348</w:t>
      </w:r>
      <w:r>
        <w:rPr>
          <w:rtl/>
        </w:rPr>
        <w:t xml:space="preserve"> ـ </w:t>
      </w:r>
      <w:r w:rsidRPr="002040C4">
        <w:rPr>
          <w:rtl/>
        </w:rPr>
        <w:t xml:space="preserve">350 وج 17 / 319 ، </w:t>
      </w:r>
      <w:r w:rsidRPr="00846346">
        <w:rPr>
          <w:rtl/>
        </w:rPr>
        <w:t>البداية والنهاية 7 / 180 حوادث سنة 35 ، السيرة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وروي أنّه نادى به يوم بدر أيضا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الحلبية 2 / 517 ، مادّة « فقر » في : لسان العرب 10 / 301 ، القاموس المحيط 2 / 115 ، تاج العروس 7 / 357 ، مجمع البحرين 3 / 443</w:t>
      </w:r>
      <w:r>
        <w:rPr>
          <w:rtl/>
        </w:rPr>
        <w:t xml:space="preserve"> ـ </w:t>
      </w:r>
      <w:r w:rsidRPr="007C24A7">
        <w:rPr>
          <w:rtl/>
        </w:rPr>
        <w:t>444.</w:t>
      </w:r>
    </w:p>
    <w:p w:rsidR="008E397A" w:rsidRPr="00F90BF4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لابن المغازلي</w:t>
      </w:r>
      <w:r>
        <w:rPr>
          <w:rtl/>
        </w:rPr>
        <w:t xml:space="preserve"> ـ </w:t>
      </w:r>
      <w:r w:rsidRPr="007C24A7">
        <w:rPr>
          <w:rtl/>
        </w:rPr>
        <w:t xml:space="preserve">: 191 ح 235 </w:t>
      </w:r>
      <w:r>
        <w:rPr>
          <w:rtl/>
        </w:rPr>
        <w:t>و 2</w:t>
      </w:r>
      <w:r w:rsidRPr="007C24A7">
        <w:rPr>
          <w:rtl/>
        </w:rPr>
        <w:t xml:space="preserve">36 ،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للخوارزمي</w:t>
      </w:r>
      <w:r>
        <w:rPr>
          <w:rtl/>
        </w:rPr>
        <w:t xml:space="preserve"> ـ </w:t>
      </w:r>
      <w:r w:rsidRPr="007C24A7">
        <w:rPr>
          <w:rtl/>
        </w:rPr>
        <w:t>: 167 ح 200 ، تاريخ دمشق 42 / 71 ، كفاية الطالب :</w:t>
      </w:r>
      <w:r>
        <w:rPr>
          <w:rFonts w:hint="cs"/>
          <w:rtl/>
        </w:rPr>
        <w:t xml:space="preserve"> </w:t>
      </w:r>
      <w:r w:rsidRPr="00F90BF4">
        <w:rPr>
          <w:rtl/>
        </w:rPr>
        <w:t>277 ـ 280.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77" w:name="_Toc520204815"/>
      <w:r w:rsidRPr="002040C4">
        <w:rPr>
          <w:rtl/>
        </w:rPr>
        <w:lastRenderedPageBreak/>
        <w:t xml:space="preserve">وقال الفضل </w:t>
      </w:r>
      <w:r w:rsidRPr="00E64A26">
        <w:rPr>
          <w:rStyle w:val="libFootnotenumChar"/>
          <w:rtl/>
        </w:rPr>
        <w:t>(1)</w:t>
      </w:r>
      <w:r w:rsidRPr="002040C4">
        <w:rPr>
          <w:rtl/>
        </w:rPr>
        <w:t xml:space="preserve"> :</w:t>
      </w:r>
      <w:bookmarkEnd w:id="77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ما ذكر من الأشياء بعضه منكر ، منها :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إنّ النداء يوم بدر بأنّ « لا سيف إلّا ذو الفقار » من المنكرات ؛ لأنّ « ذو الفقار » كان سيفا لمنبّه بن الحجّاج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من أشراف قريش ، وهو قتل يوم بدر ، وصار سيفه المشهور بذي الفقار لرسول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فكان ذو الفقار يوم بدر في يد الكفّار ، وكانوا يقتلون به المؤمنين ، فكيف يجوز أن ينادي مناديها أن : لا سيف إلّا ذو الفقار</w:t>
      </w:r>
      <w:r>
        <w:rPr>
          <w:rtl/>
        </w:rPr>
        <w:t>؟!.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نعم ، هو مطابق لمذهبه ، فإنّه يدّعي أنّ قتل أصحاب محمّد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واجب ، فلا يبعد أن يدّعي أنّ المنادي يوم بدر نادى بذكر منقبة ذي الفقار وهو في يد الكفّار.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وهذا السفيه ما كان يعلم الحديث ولا التاريخ ، ومدار أمره ذكر المنكرات والمجهولات ، ولا يبالي التناقض والمخالفة بين الروايات.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إبطال نهج الباطل</w:t>
      </w:r>
      <w:r>
        <w:rPr>
          <w:rtl/>
        </w:rPr>
        <w:t xml:space="preserve"> ـ </w:t>
      </w:r>
      <w:r w:rsidRPr="007C24A7">
        <w:rPr>
          <w:rtl/>
        </w:rPr>
        <w:t>المطبوع ضمن إحقاق الحقّ</w:t>
      </w:r>
      <w:r>
        <w:rPr>
          <w:rtl/>
        </w:rPr>
        <w:t xml:space="preserve"> ـ </w:t>
      </w:r>
      <w:r w:rsidRPr="007C24A7">
        <w:rPr>
          <w:rtl/>
        </w:rPr>
        <w:t>7 / 466.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هو : منبّه بن الحجّاج بن عامر السهمي ، كان من وجوه قريش وزنادقتها في الجاهلية ، وكان نديما لطعيمة بن عديّ ، شهد هو وأخوه نبيه بدرا ، وقتل فيها بيد أمير المؤمنين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>.</w:t>
      </w:r>
    </w:p>
    <w:p w:rsidR="008E397A" w:rsidRPr="00846346" w:rsidRDefault="008E397A" w:rsidP="00E64A26">
      <w:pPr>
        <w:pStyle w:val="libFootnote"/>
        <w:rPr>
          <w:rtl/>
        </w:rPr>
      </w:pPr>
      <w:r w:rsidRPr="00846346">
        <w:rPr>
          <w:rtl/>
        </w:rPr>
        <w:t>انظر : المحبّر : 177 ، الأغاني 17 / 282.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78" w:name="_Toc520204816"/>
      <w:r w:rsidRPr="007C24A7">
        <w:rPr>
          <w:rtl/>
        </w:rPr>
        <w:lastRenderedPageBreak/>
        <w:t>وأقول :</w:t>
      </w:r>
      <w:bookmarkEnd w:id="78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ما بيّنه في وجه الإنكار خطأ ؛ لاحتمال أن يكون لأمير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سيف ذو فقار حارب به يوم بدر ، أو أنّ سيف منبّه أو ابنه العاص</w:t>
      </w:r>
      <w:r>
        <w:rPr>
          <w:rtl/>
        </w:rPr>
        <w:t xml:space="preserve"> ـ </w:t>
      </w:r>
      <w:r w:rsidRPr="007C24A7">
        <w:rPr>
          <w:rtl/>
        </w:rPr>
        <w:t xml:space="preserve">على الخلاف الذي ذكره ابن أبي الحديد </w:t>
      </w:r>
      <w:r w:rsidRPr="00E64A26">
        <w:rPr>
          <w:rStyle w:val="libFootnotenumChar"/>
          <w:rtl/>
        </w:rPr>
        <w:t>(1)</w:t>
      </w:r>
      <w:r>
        <w:rPr>
          <w:rtl/>
        </w:rPr>
        <w:t xml:space="preserve"> ـ </w:t>
      </w:r>
      <w:r w:rsidRPr="007C24A7">
        <w:rPr>
          <w:rtl/>
        </w:rPr>
        <w:t xml:space="preserve">صار إلى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وقاتل به لمّا قتلهما وقتل نبيها أخا منبّه ، كما في « شرح النهج » أيضا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>فعلى أحد هذين الاحتمالين لا يمتنع أن ينادي المنادي يوم بدر :</w:t>
      </w:r>
      <w:r>
        <w:rPr>
          <w:rFonts w:hint="cs"/>
          <w:rtl/>
        </w:rPr>
        <w:t xml:space="preserve"> </w:t>
      </w:r>
      <w:r w:rsidRPr="007C24A7">
        <w:rPr>
          <w:rtl/>
        </w:rPr>
        <w:t>« لا سيف إلّا ذو الفقار »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وقد حكى السيوطي في « اللآلئ » رواية النداء يوم بدر ، عن ابن عديّ ، وذكر أنّ ابن الجوزي زعم أنّها موضوعة ؛ لأنّ في سندها عمّار ابن أخت سفيان ، وهو متروك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فتعقّبه السيوطي بقوله : « كلّا ، بل هو ثقة ثبت ، من رجال مسلم ، وأحد الأولياء الأبدال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، والمصنّف تبع ابن حبّان في تجريحه ، وقد ردّ عليه »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ثمّ إنّه ينبغي التعرّض لثبوت الأخبار التي ذكرها المصنّف بطرقهم ، وبيان وجه الاستدلال بها</w:t>
      </w:r>
      <w:r>
        <w:rPr>
          <w:rtl/>
        </w:rPr>
        <w:t xml:space="preserve"> ..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ص 347 من المجلّد الثالث [ شرح نهج البلاغة 14 / 168 </w:t>
      </w:r>
      <w:r>
        <w:rPr>
          <w:rtl/>
        </w:rPr>
        <w:t>و 1</w:t>
      </w:r>
      <w:r w:rsidRPr="007C24A7">
        <w:rPr>
          <w:rtl/>
        </w:rPr>
        <w:t>69 ]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ص 358 من المجلّد المذكور [ 14 / 212 ]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انظر : الموضوعات 1 / 382.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انظر : تاريخ أسماء الثقات</w:t>
      </w:r>
      <w:r>
        <w:rPr>
          <w:rtl/>
        </w:rPr>
        <w:t xml:space="preserve"> ـ </w:t>
      </w:r>
      <w:r w:rsidRPr="007C24A7">
        <w:rPr>
          <w:rtl/>
        </w:rPr>
        <w:t>لابن شاهين</w:t>
      </w:r>
      <w:r>
        <w:rPr>
          <w:rtl/>
        </w:rPr>
        <w:t xml:space="preserve"> ـ </w:t>
      </w:r>
      <w:r w:rsidRPr="007C24A7">
        <w:rPr>
          <w:rtl/>
        </w:rPr>
        <w:t>: 228 رقم 839 ، ميزان الاعتدال 5 / 203 رقم 6008 ، تهذيب التهذيب 6 / 9 رقم 4983.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اللآلئ المصنوعة 1 / 333 ، وانظر : المجروحين</w:t>
      </w:r>
      <w:r>
        <w:rPr>
          <w:rtl/>
        </w:rPr>
        <w:t xml:space="preserve"> ـ </w:t>
      </w:r>
      <w:r w:rsidRPr="007C24A7">
        <w:rPr>
          <w:rtl/>
        </w:rPr>
        <w:t>لابن حبّان</w:t>
      </w:r>
      <w:r>
        <w:rPr>
          <w:rtl/>
        </w:rPr>
        <w:t xml:space="preserve"> ـ </w:t>
      </w:r>
      <w:r w:rsidRPr="007C24A7">
        <w:rPr>
          <w:rtl/>
        </w:rPr>
        <w:t>2 / 195.</w:t>
      </w:r>
    </w:p>
    <w:p w:rsidR="008E397A" w:rsidRPr="002040C4" w:rsidRDefault="008E397A" w:rsidP="00E64A26">
      <w:pPr>
        <w:pStyle w:val="libCenterBold1"/>
        <w:rPr>
          <w:rtl/>
        </w:rPr>
      </w:pPr>
      <w:r>
        <w:rPr>
          <w:rtl/>
        </w:rPr>
        <w:br w:type="page"/>
      </w:r>
      <w:r w:rsidRPr="002040C4">
        <w:rPr>
          <w:rtl/>
        </w:rPr>
        <w:lastRenderedPageBreak/>
        <w:t>[ 1 ـ كسر الأصنام ]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أمّا الخبر الأوّل</w:t>
      </w:r>
      <w:r w:rsidRPr="007C24A7">
        <w:rPr>
          <w:rtl/>
        </w:rPr>
        <w:t xml:space="preserve"> ؛ وهو خبر كسر الأصنام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فقد أخرجه الحاكم في « المستدرك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عن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وصحّحه ، قال : « لمّا كان الليلة التي أمرني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أن أبيت على فراشه وخرج من مكّة مهاجرا ، انطلق بي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إلى الأصنام ، فقال :</w:t>
      </w:r>
      <w:r>
        <w:rPr>
          <w:rFonts w:hint="cs"/>
          <w:rtl/>
        </w:rPr>
        <w:t xml:space="preserve"> </w:t>
      </w:r>
      <w:r w:rsidRPr="00445E6A">
        <w:rPr>
          <w:rStyle w:val="libBold2Char"/>
          <w:rtl/>
        </w:rPr>
        <w:t>اجلس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فجلست إلى جانب الكعبة ، ثمّ صعد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على منكبي ، ثمّ قال : </w:t>
      </w:r>
      <w:r w:rsidRPr="00445E6A">
        <w:rPr>
          <w:rStyle w:val="libBold2Char"/>
          <w:rtl/>
        </w:rPr>
        <w:t>انهض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فنهضت به ، فلمّا رأى ضعفي تحته ، قال : « </w:t>
      </w:r>
      <w:r w:rsidRPr="00445E6A">
        <w:rPr>
          <w:rStyle w:val="libBold2Char"/>
          <w:rtl/>
        </w:rPr>
        <w:t>اجلس</w:t>
      </w:r>
      <w:r w:rsidRPr="007C24A7">
        <w:rPr>
          <w:rtl/>
        </w:rPr>
        <w:t xml:space="preserve"> »</w:t>
      </w:r>
      <w:r>
        <w:rPr>
          <w:rtl/>
        </w:rPr>
        <w:t>.</w:t>
      </w:r>
    </w:p>
    <w:p w:rsidR="008E397A" w:rsidRPr="00445E6A" w:rsidRDefault="008E397A" w:rsidP="00445E6A">
      <w:pPr>
        <w:pStyle w:val="libNormal"/>
        <w:rPr>
          <w:rStyle w:val="libBold2Char"/>
          <w:rtl/>
        </w:rPr>
      </w:pPr>
      <w:r w:rsidRPr="007C24A7">
        <w:rPr>
          <w:rtl/>
        </w:rPr>
        <w:t xml:space="preserve">فجلست ، فأنزلته عنّي ، وجلس لي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ثمّ قال لي :</w:t>
      </w:r>
      <w:r>
        <w:rPr>
          <w:rFonts w:hint="cs"/>
          <w:rtl/>
        </w:rPr>
        <w:t xml:space="preserve"> </w:t>
      </w:r>
      <w:r w:rsidRPr="00445E6A">
        <w:rPr>
          <w:rStyle w:val="libBold2Char"/>
          <w:rtl/>
        </w:rPr>
        <w:t>يا عليّ! اصعد!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فصعدت على منكبيه ، ثمّ نهض بي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وخيّل لي أنّي لو شئت نلت السماء ، وصعدت إلى الكعبة</w:t>
      </w:r>
      <w:r>
        <w:rPr>
          <w:rtl/>
        </w:rPr>
        <w:t xml:space="preserve"> ..</w:t>
      </w:r>
      <w:r w:rsidRPr="007C24A7">
        <w:rPr>
          <w:rtl/>
        </w:rPr>
        <w:t xml:space="preserve"> » الحديث.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ونحوه في « مسند أحمد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لكن من دون تعيين الليلة ، وكذا في « كنز العمّال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نقلا عن ابن أبي شيبة ، وأبي يعلى في مسنده ، وابن جرير ، والخطيب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ص 5 من الجزء الثالث [ 3 / 6 ح 4265 ]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ص 84 من الجزء الأوّل.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ص 407 من الجزء السادس [ 13 / 171 ح 36516 ]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انظر : مصنّف ابن أبي شيبة 8 / 534 ح 9 ، مسند أبي يعلى 1 / 251 ح 292 ، تهذيب الآثار 4 / 236</w:t>
      </w:r>
      <w:r>
        <w:rPr>
          <w:rtl/>
        </w:rPr>
        <w:t xml:space="preserve"> ـ </w:t>
      </w:r>
      <w:r w:rsidRPr="007C24A7">
        <w:rPr>
          <w:rtl/>
        </w:rPr>
        <w:t>237 ح 31</w:t>
      </w:r>
      <w:r>
        <w:rPr>
          <w:rtl/>
        </w:rPr>
        <w:t xml:space="preserve"> ـ </w:t>
      </w:r>
      <w:r w:rsidRPr="007C24A7">
        <w:rPr>
          <w:rtl/>
        </w:rPr>
        <w:t>32 ، تاريخ بغداد 13 / 302</w:t>
      </w:r>
      <w:r>
        <w:rPr>
          <w:rtl/>
        </w:rPr>
        <w:t xml:space="preserve"> ـ </w:t>
      </w:r>
      <w:r w:rsidRPr="007C24A7">
        <w:rPr>
          <w:rtl/>
        </w:rPr>
        <w:t>303 رقم 7282.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ووجه الدلالة فيه على المطلوب ، أنّ اختصاص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بمشاركة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 هذه الواقعة الجليلة الخطيرة</w:t>
      </w:r>
      <w:r>
        <w:rPr>
          <w:rtl/>
        </w:rPr>
        <w:t xml:space="preserve"> ـ </w:t>
      </w:r>
      <w:r w:rsidRPr="007C24A7">
        <w:rPr>
          <w:rtl/>
        </w:rPr>
        <w:t xml:space="preserve">بطلب من النبيّ </w:t>
      </w:r>
      <w:r w:rsidR="003B3E2F" w:rsidRPr="003B3E2F">
        <w:rPr>
          <w:rStyle w:val="libAlaemChar"/>
          <w:rtl/>
        </w:rPr>
        <w:t>صلى‌الله‌عليه‌وآله</w:t>
      </w:r>
      <w:r>
        <w:rPr>
          <w:rtl/>
        </w:rPr>
        <w:t xml:space="preserve"> ـ </w:t>
      </w:r>
      <w:r w:rsidRPr="007C24A7">
        <w:rPr>
          <w:rtl/>
        </w:rPr>
        <w:t xml:space="preserve">دليل على فضله على غيره ، لا سيّما وقد رقى على منكب دونه العيّوق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وهام الملائكة والملوك.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وقد أشار الشافعي إلى هذه الواقعة مادحا لأمير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كما حكاه في « ينابيع المودّة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فقال [ من الرّمل ]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قيل لي : قل في عليّ مدحا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ذكره يخمد نارا موصده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قلت : لا أقدم في مدح امرئ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ضلّ ذو اللّبّ إلى أن عبده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والنبيّ المصطفى قال لنا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ليلة المعراج لمّا صعده :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وضع الله بظهري يده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فأحسّ القلب أن قد برّده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وعليّ واضع أقدامه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في محلّ وضع الله يده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</w:tbl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بل قد يقال بدلالة الحديث على إمامة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من وجه آخر ؛ وهو أنّ ضعفه عن حمل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لمّا كان مخالفا لما هو عليه من القوّة العظيمة ، دلّ على أنّ المنشأ في ضعفه هو رعاية جهة النبوّة ؛ ولذا خيّل له أن لو شاء أن ينال السماء نالها ، فلا يرفع النبيّ على منكبيه</w:t>
      </w:r>
      <w:r>
        <w:rPr>
          <w:rtl/>
        </w:rPr>
        <w:t xml:space="preserve"> ـ </w:t>
      </w:r>
      <w:r w:rsidRPr="007C24A7">
        <w:rPr>
          <w:rtl/>
        </w:rPr>
        <w:t>بما هو نبيّ ملحوظ به جهة النبوّة</w:t>
      </w:r>
      <w:r>
        <w:rPr>
          <w:rtl/>
        </w:rPr>
        <w:t xml:space="preserve"> ـ </w:t>
      </w:r>
      <w:r w:rsidRPr="007C24A7">
        <w:rPr>
          <w:rtl/>
        </w:rPr>
        <w:t>إلّا من هو شريك له في أمره ، ومن هو كنفسه ، وخليفته في أمّته.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العيّوق : نجم أحمر مضيء بطرف المجرّة الأيمن ، يتلو الثريّا ، ويطلع قبل الجوزاء ، سمّي بذلك لأنّه يعوق الدّبران عن لقاء الثريّا.</w:t>
      </w:r>
    </w:p>
    <w:p w:rsidR="008E397A" w:rsidRPr="00846346" w:rsidRDefault="008E397A" w:rsidP="00E64A26">
      <w:pPr>
        <w:pStyle w:val="libFootnote"/>
        <w:rPr>
          <w:rtl/>
        </w:rPr>
      </w:pPr>
      <w:r w:rsidRPr="00846346">
        <w:rPr>
          <w:rtl/>
        </w:rPr>
        <w:t>انظر مادّة « عوق » في : لسان العرب 9 / 477 ، القاموس المحيط 3 / 279 ، تاج العروس 13 / 367.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في الباب 48 [ 1 / 423 ]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CenterBold1"/>
        <w:rPr>
          <w:rtl/>
        </w:rPr>
      </w:pPr>
      <w:r>
        <w:rPr>
          <w:rtl/>
        </w:rPr>
        <w:br w:type="page"/>
      </w:r>
      <w:r w:rsidRPr="002040C4">
        <w:rPr>
          <w:rtl/>
        </w:rPr>
        <w:lastRenderedPageBreak/>
        <w:t xml:space="preserve">[ 2 ـ ولاية عليّ </w:t>
      </w:r>
      <w:r w:rsidR="007D64EF" w:rsidRPr="007D64EF">
        <w:rPr>
          <w:rStyle w:val="libAlaemChar"/>
          <w:rtl/>
        </w:rPr>
        <w:t>عليه‌السلام</w:t>
      </w:r>
      <w:r w:rsidRPr="002040C4">
        <w:rPr>
          <w:rtl/>
        </w:rPr>
        <w:t xml:space="preserve"> ]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 الحديث الثاني</w:t>
      </w:r>
      <w:r w:rsidRPr="007C24A7">
        <w:rPr>
          <w:rtl/>
        </w:rPr>
        <w:t xml:space="preserve"> ؛ وهو أنّه لا يجوز على الصراط إلّا من كان معه كتاب بولاية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فقد سبق مع دلالته على المطلوب في الآية الحادية عشرة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2040C4" w:rsidRDefault="008E397A" w:rsidP="00E64A26">
      <w:pPr>
        <w:pStyle w:val="libCenterBold1"/>
        <w:rPr>
          <w:rtl/>
        </w:rPr>
      </w:pPr>
      <w:r w:rsidRPr="002040C4">
        <w:rPr>
          <w:rtl/>
        </w:rPr>
        <w:t>3 ـ ردّ الشمس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 الحديث الثالث</w:t>
      </w:r>
      <w:r w:rsidRPr="007C24A7">
        <w:rPr>
          <w:rtl/>
        </w:rPr>
        <w:t xml:space="preserve"> ؛ وهو حديث ردّ الشمس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فقد أخرجه كثير بطرق كثيرة ، وصحّحه جماعة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ابن حجر في « الصواعق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: حديث ردّها صحّحه الطحاوي والقاضي في « الشفاء » ، وحسّنه شيخ الإسلام أبو زرعة وتبعه غيره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لكنّ ابن الجوزي على عادته في إنكار ما صحّ في فضائل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زعم وضع الحديث ، وذكر بعض طرقه فوهّنها ، كما حكاه عنه السيوطي في « اللآلئ »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ولنذكر مجمل كلام ابن الجوزي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 بعد ذكر حديث العقيلي عن أسماء بنت عميس : موضوع ،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راجع : ج 5 / 7 وما بعدها من هذا الكتاب.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الفصل الثالث من الباب التاسع [ ص 197 ]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انظر : مشكل الآثار 2 / 7 ح 1207 </w:t>
      </w:r>
      <w:r>
        <w:rPr>
          <w:rtl/>
        </w:rPr>
        <w:t>و 1</w:t>
      </w:r>
      <w:r w:rsidRPr="007C24A7">
        <w:rPr>
          <w:rtl/>
        </w:rPr>
        <w:t>208 ، الشفا بتعريف حقوق المصطفى 1 / 284 ، طرح التثريب 6 / 247.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(4) اللآلئ المصنوعة 1 / 308 ، وانظر : الموضوعات 1 / 355 </w:t>
      </w:r>
      <w:r>
        <w:rPr>
          <w:rtl/>
        </w:rPr>
        <w:t>و 3</w:t>
      </w:r>
      <w:r w:rsidRPr="007C24A7">
        <w:rPr>
          <w:rtl/>
        </w:rPr>
        <w:t>57.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اضطربت فيه الروايات ، رواه سعيد بن مسعود ، عن أسماء بنت عميس ، بسند فيه فضيل بن مرزوق ، ضعّفه يحيى ، وقال ابن حبّان : يروي الموضوعات ، ويخطئ على الثقات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وذكر حديثا آخر ، عن ابن شاهين ، عن أسماء ، وفي سنده عبد الرّحمن بن شريك ؛ قال أبو حاتم : واهي الحديث ، وشيخ ابن شاهين ابن عقدة رافضيّ ، رمي بالكذب ، وهو المتّهم به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وذكر أيضا حديثا عن ابن مردويه ، عن أبي هريرة ، وفي سنده داوود ابن فراهيج ، ضعّفه شعبة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انتهى ما عن ابن الجوزي.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وتعقّبه السيوطي بقوله : « فضيل ، الذي أعلّ به الطريق الأوّل ، ثقة صدوق ، احتجّ به مسلم في صحيحه ، وأخرج له الأربعة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وعبد الرحمن بن شريك ، وإن وهاه أبو حاتم فقد وثّقه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الموضوعات 1 / 355</w:t>
      </w:r>
      <w:r>
        <w:rPr>
          <w:rtl/>
        </w:rPr>
        <w:t xml:space="preserve"> ـ </w:t>
      </w:r>
      <w:r w:rsidRPr="007C24A7">
        <w:rPr>
          <w:rtl/>
        </w:rPr>
        <w:t>356 ، وانظر : الضعفاء الكبير</w:t>
      </w:r>
      <w:r>
        <w:rPr>
          <w:rtl/>
        </w:rPr>
        <w:t xml:space="preserve"> ـ </w:t>
      </w:r>
      <w:r w:rsidRPr="007C24A7">
        <w:rPr>
          <w:rtl/>
        </w:rPr>
        <w:t>للعقيلي</w:t>
      </w:r>
      <w:r>
        <w:rPr>
          <w:rtl/>
        </w:rPr>
        <w:t xml:space="preserve"> ـ </w:t>
      </w:r>
      <w:r w:rsidRPr="007C24A7">
        <w:rPr>
          <w:rtl/>
        </w:rPr>
        <w:t>3 / 327</w:t>
      </w:r>
      <w:r>
        <w:rPr>
          <w:rtl/>
        </w:rPr>
        <w:t xml:space="preserve"> ـ </w:t>
      </w:r>
      <w:r w:rsidRPr="007C24A7">
        <w:rPr>
          <w:rtl/>
        </w:rPr>
        <w:t>328 رقم 1347.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الموضوعات 1 / 356.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الموضوعات 1 / 357.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انظر روايته في : صحيح مسلم 2 / 112 وج 3 / 85 ، سنن ابن ماجة 1 / 191 ح 576 وص 256 ح 778 ، سنن أبي داود 4 / 31 ح 3978 ، سنن الترمذي 2 / 342 ح 477 وج 3 / 617 ح 1329.</w:t>
      </w:r>
    </w:p>
    <w:p w:rsidR="008E397A" w:rsidRPr="00846346" w:rsidRDefault="008E397A" w:rsidP="00E64A26">
      <w:pPr>
        <w:pStyle w:val="libFootnote"/>
        <w:rPr>
          <w:rtl/>
        </w:rPr>
      </w:pPr>
      <w:r w:rsidRPr="00846346">
        <w:rPr>
          <w:rtl/>
        </w:rPr>
        <w:t>وأمّا ما حكاه ابن الجوزي من تضعيف ابن معين لفضيل بن مرزوق ، فغير صحيح ، فقد وثّقه في كتابيه : التاريخ 2 / 476 رقم 1298 ، ومعرفة الرجال 2 / 239 ح 824 وفيه : « عن حميد الرواسي ، أنّه كان من أصدق من رأينا من الناس » ، ويعضد هذا التوثيق ما في : تهذيب الكمال 15 / 119 ـ 120 رقم 5355 ، ميزان الاعتدال 5 / 439 ـ 440 رقم 6778 ، تهذيب التهذيب 6 / 425 رقم 5626.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غيره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وروى عنه البخاريّ في ( الأدب )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وابن عقدة ، من كبار الحفّاظ ، والناس مختلفون في مدحه وذمّه ؛ قال الدارقطني : كذب من اتّهمه بالوضع ؛ وقال حمزة السهمي : ما يتّهمه بالوضع إلّا ذو الأباطيل ؛ وقال أبو علي الحافظ : أبو العبّاس إمام حافظ ، محلّه محلّ من يسأل عن التابعين وأتباعهم </w:t>
      </w:r>
      <w:r w:rsidRPr="00E64A26">
        <w:rPr>
          <w:rStyle w:val="libFootnotenumChar"/>
          <w:rtl/>
        </w:rPr>
        <w:t>(3)</w:t>
      </w:r>
      <w:r w:rsidRPr="009E76C0">
        <w:rPr>
          <w:rFonts w:hint="cs"/>
          <w:rtl/>
        </w:rPr>
        <w:t xml:space="preserve">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: ميزان الاعتدال 4 / 289 رقم 4892.</w:t>
      </w:r>
    </w:p>
    <w:p w:rsidR="008E397A" w:rsidRPr="00846346" w:rsidRDefault="008E397A" w:rsidP="00E64A26">
      <w:pPr>
        <w:pStyle w:val="libFootnote"/>
        <w:rPr>
          <w:rtl/>
        </w:rPr>
      </w:pPr>
      <w:r w:rsidRPr="00846346">
        <w:rPr>
          <w:rtl/>
        </w:rPr>
        <w:t>نقول : لقد نصّ الذهبي في ترجمة أبي حاتم على أنّه إذا جرح رجلا ينظر فيه ، فإن وثّقه غيره قدّم التوثيق على جرح أبي حاتم ، فقال ما لفظه : « إذا وثّق أبو حاتم رجلا فتمسّك بقوله ، فإنّه لا يوثّق إلّا رجلا صحيح الحديث ، وإذا ليّن رجلا ، أو قال فيه : لا يحتجّ به ؛ فتوقّف حتّى ترى ما قال غيره فيه ، فإن وثّقه أحد فلا تبن على تجريح أبي حاتم ، فإنّه متعنّت في الرجال » انظر :</w:t>
      </w:r>
      <w:r w:rsidRPr="00846346">
        <w:rPr>
          <w:rFonts w:hint="cs"/>
          <w:rtl/>
        </w:rPr>
        <w:t xml:space="preserve"> </w:t>
      </w:r>
      <w:r w:rsidRPr="00846346">
        <w:rPr>
          <w:rtl/>
        </w:rPr>
        <w:t>سير أعلام النبلاء 13 / 260.</w:t>
      </w:r>
    </w:p>
    <w:p w:rsidR="008E397A" w:rsidRPr="00846346" w:rsidRDefault="008E397A" w:rsidP="00E64A26">
      <w:pPr>
        <w:pStyle w:val="libFootnote"/>
        <w:rPr>
          <w:rtl/>
        </w:rPr>
      </w:pPr>
      <w:r w:rsidRPr="00846346">
        <w:rPr>
          <w:rtl/>
        </w:rPr>
        <w:t>وكذا وصفه ابن حجر ، فقال عنه : « وأبو حاتم عنده عنت » انظر : هدي الساري مقدّمة فتح الباري : 616 ترجمة محمّد بن أبي عديّ البصري.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الأدب المفرد : 218 ح 820.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انظر : تاريخ بغداد 5 / 14 رقم 2365 ، سير أعلام النبلاء 15 / 340 رقم 178 ، ميزان الاعتدال 1 / 281 رقم 547.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وابن عقدة ، هو : أبو العبّاس أحمد بن محمّد بن سعيد السبيعي الهمداني الكوفي ، الحافظ العلّامة ، أحد أعلام الحديث ، كان زيديا جاروديا.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ولد سنة 249 ه‍ بالكوفة ، وطلب الحديث عن خلق كثير بالكوفة وبغداد ومكّة ، وتوفّي سنة 332 ه‍.</w:t>
      </w:r>
    </w:p>
    <w:p w:rsidR="008E397A" w:rsidRPr="00A07D1B" w:rsidRDefault="008E397A" w:rsidP="00E64A26">
      <w:pPr>
        <w:pStyle w:val="libFootnote"/>
        <w:rPr>
          <w:rtl/>
        </w:rPr>
      </w:pPr>
      <w:r w:rsidRPr="00A07D1B">
        <w:rPr>
          <w:rtl/>
        </w:rPr>
        <w:t xml:space="preserve">صنّف كتبا كثيرة نفيسة ، منها : تسمية من شهد مع أمير المؤمنين </w:t>
      </w:r>
      <w:r w:rsidRPr="00A07D1B">
        <w:rPr>
          <w:rFonts w:hint="cs"/>
          <w:rtl/>
        </w:rPr>
        <w:t>عليه السلام</w:t>
      </w:r>
      <w:r w:rsidRPr="00A07D1B">
        <w:rPr>
          <w:rtl/>
        </w:rPr>
        <w:t xml:space="preserve"> حروبه من الصحابة والتابعين ، جزء في فضائل عليّ </w:t>
      </w:r>
      <w:r w:rsidRPr="00A07D1B">
        <w:rPr>
          <w:rFonts w:hint="cs"/>
          <w:rtl/>
        </w:rPr>
        <w:t>عليه السلام</w:t>
      </w:r>
      <w:r w:rsidRPr="00A07D1B">
        <w:rPr>
          <w:rtl/>
        </w:rPr>
        <w:t xml:space="preserve"> ، حديث الراية ، صلح الحسن </w:t>
      </w:r>
      <w:r w:rsidRPr="00A07D1B">
        <w:rPr>
          <w:rFonts w:hint="cs"/>
          <w:rtl/>
        </w:rPr>
        <w:t>عليه السلام</w:t>
      </w:r>
      <w:r w:rsidRPr="00A07D1B">
        <w:rPr>
          <w:rtl/>
        </w:rPr>
        <w:t xml:space="preserve"> ومعاوية ، طرق حديث الطير ، طرق حديث النبيّ </w:t>
      </w:r>
      <w:r w:rsidRPr="00A07D1B">
        <w:rPr>
          <w:rFonts w:hint="cs"/>
          <w:rtl/>
        </w:rPr>
        <w:t>صلى الله عليه وآله وسلم</w:t>
      </w:r>
      <w:r w:rsidRPr="00A07D1B">
        <w:rPr>
          <w:rtl/>
        </w:rPr>
        <w:t xml:space="preserve"> : أنت منّي بمنزلة هارون من موسى ، كتاب من روى عن أمير المؤمنين </w:t>
      </w:r>
      <w:r w:rsidRPr="00A07D1B">
        <w:rPr>
          <w:rFonts w:hint="cs"/>
          <w:rtl/>
        </w:rPr>
        <w:t>عليه السلام</w:t>
      </w:r>
      <w:r w:rsidRPr="00A07D1B">
        <w:rPr>
          <w:rtl/>
        </w:rPr>
        <w:t xml:space="preserve"> ومسنده ، كتاب من روى عن الحسن والحسين والأئمّة : ، كتاب من روى عن عليّ بن الحسين </w:t>
      </w:r>
      <w:r w:rsidRPr="00A07D1B">
        <w:rPr>
          <w:rFonts w:hint="cs"/>
          <w:rtl/>
        </w:rPr>
        <w:t>عليه السلام</w:t>
      </w:r>
      <w:r w:rsidRPr="00A07D1B">
        <w:rPr>
          <w:rtl/>
        </w:rPr>
        <w:t xml:space="preserve"> ، كتاب من روى عن أبي جعفر محمّد بن عليّ </w:t>
      </w:r>
      <w:r w:rsidRPr="00A07D1B">
        <w:rPr>
          <w:rFonts w:hint="cs"/>
          <w:rtl/>
        </w:rPr>
        <w:t>عليه السلام</w:t>
      </w:r>
      <w:r w:rsidRPr="00A07D1B">
        <w:rPr>
          <w:rtl/>
        </w:rPr>
        <w:t xml:space="preserve"> ، كتاب من روى</w:t>
      </w:r>
    </w:p>
    <w:p w:rsidR="008E397A" w:rsidRPr="007C24A7" w:rsidRDefault="008E397A" w:rsidP="004F19B1">
      <w:pPr>
        <w:pStyle w:val="libLine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عن جعفر بن محمّد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كتاب من روى عن زيد بن عليّ ومسنده ، كتاب من روى عن عليّ أنّه : قسيم النار ، كتاب من روى عن فاطمة من أولادها ، كتاب الولاية.</w:t>
      </w:r>
    </w:p>
    <w:p w:rsidR="008E397A" w:rsidRPr="00B81EF0" w:rsidRDefault="008E397A" w:rsidP="00E64A26">
      <w:pPr>
        <w:pStyle w:val="libFootnote"/>
        <w:rPr>
          <w:rtl/>
        </w:rPr>
      </w:pPr>
      <w:r w:rsidRPr="00B81EF0">
        <w:rPr>
          <w:rtl/>
        </w:rPr>
        <w:t>وثّقه أغلب علماء الرجال وأكابر حفّاظ أهل السنّة ، وأثنوا على علمه وحفظه وخبرته وسعة اطّلاعه ، ونصّوا على اعتمادهم عليه ، ونقلوا آراءه في رجال الحديث</w:t>
      </w:r>
      <w:r>
        <w:rPr>
          <w:rtl/>
        </w:rPr>
        <w:t xml:space="preserve"> ..</w:t>
      </w:r>
    </w:p>
    <w:p w:rsidR="008E397A" w:rsidRPr="00B81EF0" w:rsidRDefault="008E397A" w:rsidP="00E64A26">
      <w:pPr>
        <w:pStyle w:val="libFootnote"/>
        <w:rPr>
          <w:rtl/>
        </w:rPr>
      </w:pPr>
      <w:r w:rsidRPr="00B81EF0">
        <w:rPr>
          <w:rtl/>
        </w:rPr>
        <w:t>قال عنه السمعاني : « كان حافظا متقنا عالما ، جمع التراجم والأبواب والمشيخة ، وأكثر الرواية وانتشر حديثه</w:t>
      </w:r>
      <w:r>
        <w:rPr>
          <w:rtl/>
        </w:rPr>
        <w:t xml:space="preserve"> ..</w:t>
      </w:r>
      <w:r w:rsidRPr="00B81EF0">
        <w:rPr>
          <w:rtl/>
        </w:rPr>
        <w:t>. روى عنه الأكابر من الحفّاظ</w:t>
      </w:r>
      <w:r>
        <w:rPr>
          <w:rtl/>
        </w:rPr>
        <w:t xml:space="preserve"> ..</w:t>
      </w:r>
      <w:r w:rsidRPr="00B81EF0">
        <w:rPr>
          <w:rtl/>
        </w:rPr>
        <w:t>.</w:t>
      </w:r>
    </w:p>
    <w:p w:rsidR="008E397A" w:rsidRPr="00B81EF0" w:rsidRDefault="008E397A" w:rsidP="00E64A26">
      <w:pPr>
        <w:pStyle w:val="libFootnote"/>
        <w:rPr>
          <w:rtl/>
        </w:rPr>
      </w:pPr>
      <w:r w:rsidRPr="00B81EF0">
        <w:rPr>
          <w:rtl/>
        </w:rPr>
        <w:t>وكان الدارقطني يقول : أجمع أهل الكوفة على أنّه لم ير من زمن عبد الله بن مسعود إلى زمن أبي العبّاس ابن عقدة أحفظ منه ».</w:t>
      </w:r>
    </w:p>
    <w:p w:rsidR="008E397A" w:rsidRPr="00B81EF0" w:rsidRDefault="008E397A" w:rsidP="00E64A26">
      <w:pPr>
        <w:pStyle w:val="libFootnote"/>
        <w:rPr>
          <w:rtl/>
        </w:rPr>
      </w:pPr>
      <w:r w:rsidRPr="00B81EF0">
        <w:rPr>
          <w:rtl/>
        </w:rPr>
        <w:t>وقال سبط ابن الجوزي : « وابن عقدة مشهور بالعدالة ، كان يروي فضائل أهل البيت ويقتصر عليها</w:t>
      </w:r>
      <w:r>
        <w:rPr>
          <w:rtl/>
        </w:rPr>
        <w:t xml:space="preserve"> ..</w:t>
      </w:r>
      <w:r w:rsidRPr="00B81EF0">
        <w:rPr>
          <w:rtl/>
        </w:rPr>
        <w:t>. فنسبوه إلى الرفض ».</w:t>
      </w:r>
    </w:p>
    <w:p w:rsidR="008E397A" w:rsidRPr="00B81EF0" w:rsidRDefault="008E397A" w:rsidP="00E64A26">
      <w:pPr>
        <w:pStyle w:val="libFootnote"/>
        <w:rPr>
          <w:rtl/>
        </w:rPr>
      </w:pPr>
      <w:r w:rsidRPr="00B81EF0">
        <w:rPr>
          <w:rtl/>
        </w:rPr>
        <w:t>وقال السبكي ـ في ذكر الطبقات ـ : « فأين أهل عصرنا من حفّاظ هذه الشريعة :</w:t>
      </w:r>
      <w:r>
        <w:rPr>
          <w:rtl/>
        </w:rPr>
        <w:t xml:space="preserve"> ..</w:t>
      </w:r>
      <w:r w:rsidRPr="00B81EF0">
        <w:rPr>
          <w:rtl/>
        </w:rPr>
        <w:t>. وأبي العبّاس ابن عقدة</w:t>
      </w:r>
      <w:r>
        <w:rPr>
          <w:rtl/>
        </w:rPr>
        <w:t xml:space="preserve"> ..</w:t>
      </w:r>
      <w:r w:rsidRPr="00B81EF0">
        <w:rPr>
          <w:rtl/>
        </w:rPr>
        <w:t>. فهؤلاء مهرة الفنّ ، وقد أغفلنا كثيرا من الأئمّة ، وأهملنا عددا صالحا من المحدّثين ، وإنّما ذكرنا من ذكرناه لننبّه بهم على من عداهم ».</w:t>
      </w:r>
    </w:p>
    <w:p w:rsidR="008E397A" w:rsidRPr="00B81EF0" w:rsidRDefault="008E397A" w:rsidP="00E64A26">
      <w:pPr>
        <w:pStyle w:val="libFootnote"/>
        <w:rPr>
          <w:rtl/>
        </w:rPr>
      </w:pPr>
      <w:r w:rsidRPr="00B81EF0">
        <w:rPr>
          <w:rtl/>
        </w:rPr>
        <w:t>وقال السيوطي : « سمع أمما لا يحصون ، وكتب العالي والنازل حتّى عن أصحابه ، وكان إليه المنتهى في قوّة الحفظ وكثرة الحديث ، ورحلته قليلة ، ألف ، وجمع ».</w:t>
      </w:r>
    </w:p>
    <w:p w:rsidR="008E397A" w:rsidRPr="00B81EF0" w:rsidRDefault="008E397A" w:rsidP="00E64A26">
      <w:pPr>
        <w:pStyle w:val="libFootnote"/>
        <w:rPr>
          <w:rtl/>
        </w:rPr>
      </w:pPr>
      <w:r w:rsidRPr="00B81EF0">
        <w:rPr>
          <w:rtl/>
        </w:rPr>
        <w:t>وقال الهندي الفتني : « وابن عقدة من كبار الحفّاظ ، وثّقه الناس ، وما ضعّفه إلّا عصريّ متعصّب ».</w:t>
      </w:r>
    </w:p>
    <w:p w:rsidR="008E397A" w:rsidRPr="00106567" w:rsidRDefault="008E397A" w:rsidP="00E64A26">
      <w:pPr>
        <w:pStyle w:val="libFootnote"/>
        <w:rPr>
          <w:rtl/>
        </w:rPr>
      </w:pPr>
      <w:r w:rsidRPr="00106567">
        <w:rPr>
          <w:rtl/>
        </w:rPr>
        <w:t xml:space="preserve">وأمّا طعن بعضهم فيه وقدحهم به وتضعيفهم له ، فلا يعتدّ به ولا يلتفت إليه ؛ لأنّه ليس بشيء ، ولا لشيء إلّا كثرة ما ألّفه وأخرجه في مناقب أهل البيت </w:t>
      </w:r>
      <w:r>
        <w:rPr>
          <w:rFonts w:hint="cs"/>
          <w:rtl/>
        </w:rPr>
        <w:t>عليهم السلام</w:t>
      </w:r>
      <w:r w:rsidRPr="00106567">
        <w:rPr>
          <w:rtl/>
        </w:rPr>
        <w:t xml:space="preserve"> وفضائلهم ؛ ولا سيّما ما أخرجه من طرق حديث الغدير ، حتّى أفرد لها كتابا مستقلّا أسماه : « كتاب الولاية » ، وما نقموا منه إلّا ذلك.</w:t>
      </w:r>
    </w:p>
    <w:p w:rsidR="008E397A" w:rsidRPr="00B81EF0" w:rsidRDefault="008E397A" w:rsidP="00E64A26">
      <w:pPr>
        <w:pStyle w:val="libFootnote"/>
        <w:rPr>
          <w:rtl/>
        </w:rPr>
      </w:pPr>
      <w:r w:rsidRPr="00B81EF0">
        <w:rPr>
          <w:rtl/>
        </w:rPr>
        <w:t>انظر : الأنساب ـ للسمعاني ـ 4 / 214 « العقدي » ، تذكرة الخواصّ : 54 ، طبقات الشافعية الكبرى ـ للسبكي ـ 1 / 314 ـ 318 ، طبقات الحفّاظ : 350 رقم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وداوود ، وثّقه قوم وضعّفه آخرون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ثمّ الحديث ، صرّح جماعة من الأئمّة والحفّاظ بأنّه صحيح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القاضي عياض في ( الشفاء ) : أخرج الطحاوي في ( مشكل الحديث ) ، عن أسماء بنت عميس من طريقين ، 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كان يوحى إليه ورأسه في حجر عليّ ؛ فذكر هذا الحديث.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 الطحاوي : وهذان الحديثان ثابتان ، ورواتهما ثقات.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وحكى الطحاوي أنّ أحمد بن صالح كان يقول : لا ينبغي لمن سبيله العلم التخلّف عن حفظ حديث أسماء ؛ لأنّه من علامات النبوّة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ثمّ ذكر السيوطي للحديث الأوّل طريقا للطبراني ، وآخر للعقيلي ، وثالثا للخطيب في « تلخيص المتشابه » ، ورابعا لأبي بشر الدولابي في « الذرّيّة الطاهرة »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ثمّ قال : « ثمّ وقفت على جزء مستقلّ في جمع طرق هذا الحديث ، تخريج أبي الحسن شاذان الفضلي » ، ثمّ ساق له اثني عشر طريقا ، عن عليّ ، وأسماء ، وأبي هريرة ، وجابر بن عبد الله ، وأبي ذرّ ؛ لكنّ</w:t>
      </w:r>
      <w:r>
        <w:rPr>
          <w:rFonts w:hint="cs"/>
          <w:rtl/>
        </w:rPr>
        <w:t xml:space="preserve"> </w:t>
      </w:r>
      <w:r w:rsidRPr="007C24A7">
        <w:rPr>
          <w:rtl/>
        </w:rPr>
        <w:t>حديث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789 ، تذكرة الموضوعات : 96 ، هديّة العارفين 5 / 60 ، أهل البيت </w:t>
      </w:r>
      <w:r w:rsidR="0065730B" w:rsidRPr="0065730B">
        <w:rPr>
          <w:rStyle w:val="libAlaemChar"/>
          <w:rtl/>
        </w:rPr>
        <w:t>عليهم‌السلام</w:t>
      </w:r>
      <w:r w:rsidRPr="007C24A7">
        <w:rPr>
          <w:rtl/>
        </w:rPr>
        <w:t xml:space="preserve"> في المكتبة العربية : 623</w:t>
      </w:r>
      <w:r>
        <w:rPr>
          <w:rtl/>
        </w:rPr>
        <w:t xml:space="preserve"> ـ </w:t>
      </w:r>
      <w:r w:rsidRPr="007C24A7">
        <w:rPr>
          <w:rtl/>
        </w:rPr>
        <w:t>625 رقم 762</w:t>
      </w:r>
      <w:r>
        <w:rPr>
          <w:rtl/>
        </w:rPr>
        <w:t xml:space="preserve"> ـ </w:t>
      </w:r>
      <w:r w:rsidRPr="007C24A7">
        <w:rPr>
          <w:rtl/>
        </w:rPr>
        <w:t>769 ومواضع أخر ، الغدير في التراث الإسلامي : 41 رقم 6 ، نفحات الأزهار 6 / 71</w:t>
      </w:r>
      <w:r>
        <w:rPr>
          <w:rtl/>
        </w:rPr>
        <w:t xml:space="preserve"> ـ </w:t>
      </w:r>
      <w:r w:rsidRPr="007C24A7">
        <w:rPr>
          <w:rtl/>
        </w:rPr>
        <w:t>79.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: ميزان الاعتدال 3 / 31</w:t>
      </w:r>
      <w:r>
        <w:rPr>
          <w:rtl/>
        </w:rPr>
        <w:t xml:space="preserve"> ـ </w:t>
      </w:r>
      <w:r w:rsidRPr="007C24A7">
        <w:rPr>
          <w:rtl/>
        </w:rPr>
        <w:t>32 رقم 2644.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الشفا بتعريف حقوق المصطفى 1 / 283</w:t>
      </w:r>
      <w:r>
        <w:rPr>
          <w:rtl/>
        </w:rPr>
        <w:t xml:space="preserve"> ـ </w:t>
      </w:r>
      <w:r w:rsidRPr="007C24A7">
        <w:rPr>
          <w:rtl/>
        </w:rPr>
        <w:t xml:space="preserve">284 ، مشكل الآثار 2 / 7 ح 1207 </w:t>
      </w:r>
      <w:r>
        <w:rPr>
          <w:rtl/>
        </w:rPr>
        <w:t>و 1</w:t>
      </w:r>
      <w:r w:rsidRPr="007C24A7">
        <w:rPr>
          <w:rtl/>
        </w:rPr>
        <w:t xml:space="preserve">208 وص 8 ذ ح 1211 وج 4 / 268 ح 3850 </w:t>
      </w:r>
      <w:r>
        <w:rPr>
          <w:rtl/>
        </w:rPr>
        <w:t>و 3</w:t>
      </w:r>
      <w:r w:rsidRPr="007C24A7">
        <w:rPr>
          <w:rtl/>
        </w:rPr>
        <w:t>851.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اللآلئ المصنوعة 1 / 308</w:t>
      </w:r>
      <w:r>
        <w:rPr>
          <w:rtl/>
        </w:rPr>
        <w:t xml:space="preserve"> ـ </w:t>
      </w:r>
      <w:r w:rsidRPr="007C24A7">
        <w:rPr>
          <w:rtl/>
        </w:rPr>
        <w:t>309.</w:t>
      </w:r>
    </w:p>
    <w:p w:rsidR="008E397A" w:rsidRPr="00BA3C37" w:rsidRDefault="008E397A" w:rsidP="00E64A26">
      <w:pPr>
        <w:pStyle w:val="libFootnote0"/>
        <w:rPr>
          <w:rtl/>
        </w:rPr>
      </w:pPr>
      <w:r w:rsidRPr="007C24A7">
        <w:rPr>
          <w:rtl/>
        </w:rPr>
        <w:t>(4) اللآلئ المصنوعة 1 / 309 ؛ وانظر : المعجم الكبير 24 / 152 ح 391 ، الضعفاء الكبير 3 / 327 رقم 1347 ، تلخيص المتشابه 1 / 225 رقم 353 ، الذرّيّة الطاهرة :</w:t>
      </w:r>
      <w:r>
        <w:rPr>
          <w:rFonts w:hint="cs"/>
          <w:rtl/>
        </w:rPr>
        <w:t xml:space="preserve"> </w:t>
      </w:r>
      <w:r w:rsidRPr="00BA3C37">
        <w:rPr>
          <w:rtl/>
        </w:rPr>
        <w:t>129 ح 156.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أبي ذرّ هكذا :</w:t>
      </w:r>
    </w:p>
    <w:p w:rsidR="008E397A" w:rsidRPr="00445E6A" w:rsidRDefault="008E397A" w:rsidP="00445E6A">
      <w:pPr>
        <w:pStyle w:val="libNormal"/>
        <w:rPr>
          <w:rStyle w:val="libBold2Char"/>
          <w:rtl/>
        </w:rPr>
      </w:pPr>
      <w:r w:rsidRPr="007C24A7">
        <w:rPr>
          <w:rtl/>
        </w:rPr>
        <w:t xml:space="preserve">« قال عليّ يوم الشورى : أنشدكم بالله ، هل فيكم من ردّت عليه الشمس غيري حين نام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وجعل رأسه في حجري حتّى غابت الشمس ، فانتبه فقال : </w:t>
      </w:r>
      <w:r w:rsidRPr="00445E6A">
        <w:rPr>
          <w:rStyle w:val="libBold2Char"/>
          <w:rtl/>
        </w:rPr>
        <w:t>يا عليّ! ... صلّيت العصر؟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قلت : اللهمّ لا.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فقال : </w:t>
      </w:r>
      <w:r w:rsidRPr="00445E6A">
        <w:rPr>
          <w:rStyle w:val="libBold2Char"/>
          <w:rtl/>
        </w:rPr>
        <w:t>اللهم ارددها عليه ، فإنّه كان في طاعتك وطاعة رسولك</w:t>
      </w:r>
      <w:r w:rsidRPr="007C24A7">
        <w:rPr>
          <w:rtl/>
        </w:rPr>
        <w:t xml:space="preserve"> »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ثمّ قال السيوطي : « وروى ابن أبي شيبة طرقا من حديث أسماء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ثمّ قال : « وممّا يشهد بصحّة ذلك قول الإمام الشافعي وغيره : ما أوتي نبيّ معجزة إلّا أوتي نبيّنا نظيرها أو أبلغ منها.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وقد صحّ أنّ الشمس حبست على يوشع ليالي قاتل الجبّارين ، فلا بدّ أن يكون لنبيّنا نظير ذلك ، فكانت هذه القصّة نظير تلك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انتهى ما في « اللآلئ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وقد نسج ابن تيميّة على منوال ابن الجوزي ، فحكم بوضع الحديث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في « منهاج الكرامة » : « التاسع : رجوع الشمس له مرّتين ، إحداهما : في زمن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والثانية : بعده.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أمّا الأولى</w:t>
      </w:r>
      <w:r w:rsidRPr="007C24A7">
        <w:rPr>
          <w:rtl/>
        </w:rPr>
        <w:t xml:space="preserve"> : فروى جابر وأبو سعيد الخدري ، أنّ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نزل عليه جبرئيل يوما يناجيه من عند الله ، فلمّا تغشّاه الوحي توسّد فخذ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فلم يرفع رأسه حتّى غابت الشمس ، فصلّى عليّ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اللآلئ المصنوعة 1 / 309</w:t>
      </w:r>
      <w:r>
        <w:rPr>
          <w:rtl/>
        </w:rPr>
        <w:t xml:space="preserve"> ـ </w:t>
      </w:r>
      <w:r w:rsidRPr="007C24A7">
        <w:rPr>
          <w:rtl/>
        </w:rPr>
        <w:t>312.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منهاج السنّة 8 / 165.</w:t>
      </w:r>
    </w:p>
    <w:p w:rsidR="008E397A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العصر بالإيماء ، فلمّا استيقظ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قال له : </w:t>
      </w:r>
      <w:r w:rsidRPr="00445E6A">
        <w:rPr>
          <w:rStyle w:val="libBold2Char"/>
          <w:rtl/>
        </w:rPr>
        <w:t>سل الله يرد عليك الشمس لتصلّي العصر قائما</w:t>
      </w:r>
      <w:r w:rsidRPr="007C24A7">
        <w:rPr>
          <w:rtl/>
        </w:rPr>
        <w:t xml:space="preserve"> ؛ فدعا ، فردّت الشمس ، فصلّى العصر قائما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وأمّا الثانية : فلمّا أراد أن يعبر الفرات ببابل ، استعمل كثير من أصحابه دوابّهم ، وصلّى لنفسه في طائفة من أصحابه العصر ، وفاتت كثيرا ، فتكلّموا في ذلك ، فسأل الله ردّ الشمس فردّت ، ونظمه الحميري فقال [ من الكامل ]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ردّت عليه الشمس لمّا فاته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وقت الصلاة وقد دنت للمغرب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حتّى تبلّج نورها في وقتها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للعصر ثمّ هوت هويّ الكوكب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وعليه قد ردّت ببابل مرّة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 xml:space="preserve">أخرى وما ردت لخلق مغرب » </w:t>
            </w:r>
            <w:r w:rsidRPr="00E64A26">
              <w:rPr>
                <w:rStyle w:val="libFootnotenumChar"/>
                <w:rtl/>
              </w:rPr>
              <w:t>(1)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</w:tbl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وأجاب ابن تيميّة بإنكار الحديثين ، واستشهد بكلام ابن الجوزي ، ثمّ نقل عن أبي القاسم الحسكاني ، أنّه جمع طرق حديث ردّها في أيّام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 مصنّف سمّاه : « مسألة في تصحيح ردّ الشّمس وترغيب النواصب الشّمس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ثمّ ذكر ابن تيميّةطرقه ، وهي أكثر ممّا سبق ،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منهاج الكرامة : 171</w:t>
      </w:r>
      <w:r>
        <w:rPr>
          <w:rtl/>
        </w:rPr>
        <w:t xml:space="preserve"> ـ </w:t>
      </w:r>
      <w:r w:rsidRPr="007C24A7">
        <w:rPr>
          <w:rtl/>
        </w:rPr>
        <w:t>172 ؛ وانظر : ديوان السيّد الحميري : 87</w:t>
      </w:r>
      <w:r>
        <w:rPr>
          <w:rtl/>
        </w:rPr>
        <w:t xml:space="preserve"> ـ </w:t>
      </w:r>
      <w:r w:rsidRPr="007C24A7">
        <w:rPr>
          <w:rtl/>
        </w:rPr>
        <w:t>89 ، والأبيات من قصيدته المذهّبة ، التي مطلعها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هلّا وقفت على المكان المعشب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بين الطويلع فاللوى من كبكب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</w:tbl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والمغرب : من جاء بشيء وأمر غريب ؛ انظر : لسان العرب 10 / 34 مادّة « غرب »</w:t>
      </w:r>
      <w:r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ترجم الذهبي ترجمة حسنة للحاكم الحسكاني أبي القاسم عبيد الله بن عبد الله ابن الحذّاء الحنفي النيسابوري ، المتوفّى بعد سنة 470 ه‍ ، في تذكرة الحفّاظ 3 / 1200 رقم 1032 وذكر له هذا الكتاب قائلا : « ووجدت له مجلسا يدلّ على تشيّعه</w:t>
      </w:r>
      <w:r>
        <w:rPr>
          <w:rtl/>
        </w:rPr>
        <w:t>!</w:t>
      </w:r>
      <w:r w:rsidRPr="007C24A7">
        <w:rPr>
          <w:rtl/>
        </w:rPr>
        <w:t xml:space="preserve"> وخبرته بالحديث ، وهو تصحيح خبر ردّ الشّمس لعليّ رضي الله عنه وترغيم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أخرجها عن أمير المؤمنين ، وأسماء ، وأبي سعيد ، وأبي هريرة ، وأورد عليه بأمور ، ولنذكرها مفصّلة وإن كانت مشوّشة في كلامه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الأمر الأوّل</w:t>
      </w:r>
      <w:r w:rsidRPr="007C24A7">
        <w:rPr>
          <w:rtl/>
        </w:rPr>
        <w:t xml:space="preserve"> : عدم صحّة طرقه ، وبالغ في النقد عليها ، حتّى ضعّف جملة من رجالها ، وهم ممّن احتجّ بهم مسلم ، والبخاري في الصحيحين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فليت شعري ، كيف يجتمع هذا مع قولهم بصحّة أخبار الصحيحين أجمع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وهل يسلم لهم خبر من نقد بعض رجاله بمثل تلك النقود ، حتّى يصحّ القول بصحّته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وكيف كان</w:t>
      </w:r>
      <w:r>
        <w:rPr>
          <w:rtl/>
        </w:rPr>
        <w:t>!</w:t>
      </w:r>
      <w:r w:rsidRPr="007C24A7">
        <w:rPr>
          <w:rtl/>
        </w:rPr>
        <w:t xml:space="preserve"> فنحن لا نضيّع الوقت بردّ نقوده بعدما صحّح جملة من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النواصب الشّمس »</w:t>
      </w:r>
      <w:r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وذكره له كذلك ابن كثير في البداية والنهاية 6 / 62 قائلا : « فصل : إيراد هذا الحديث من طرق متفرّقة ، أبو القاسم عبيد الله بن عبد الله بن أحمد الحسكاني يصنّف فيه : تصحيح ردّ الشّمس وترغيم النواصب الشّمس »</w:t>
      </w:r>
      <w:r>
        <w:rPr>
          <w:rtl/>
        </w:rPr>
        <w:t>.</w:t>
      </w:r>
    </w:p>
    <w:p w:rsidR="008E397A" w:rsidRPr="00E37A05" w:rsidRDefault="008E397A" w:rsidP="00E64A26">
      <w:pPr>
        <w:pStyle w:val="libFootnote"/>
        <w:rPr>
          <w:rtl/>
        </w:rPr>
      </w:pPr>
      <w:r w:rsidRPr="00E37A05">
        <w:rPr>
          <w:rtl/>
        </w:rPr>
        <w:t>وممّن صحّح هذا الحديث ، شمس الدين الصالحي الدمشقي ، المتوفّى سنة 942 ه‍ ، في كتابيه : « مزيل اللبس عن حديث ردّ الشمس » الذي أفرده لهذا الغرض ، وفي كتابه : « سبل الهدى والرشاد في سيرة خير العباد 9 / 435 ـ 439 ، وتطرّق فيه لرواية الحاكم الحسكاني ورميه بالتشيّع ، فقال ما لفظه :</w:t>
      </w:r>
      <w:r w:rsidRPr="00E37A05">
        <w:rPr>
          <w:rFonts w:hint="cs"/>
          <w:rtl/>
        </w:rPr>
        <w:t xml:space="preserve"> </w:t>
      </w:r>
      <w:r w:rsidRPr="00E37A05">
        <w:rPr>
          <w:rtl/>
        </w:rPr>
        <w:t>« التنبيه الثالث : ليحذر من يقف على كلامي هنا أن يظنّ بي أنّي أميل إلى التشيّع ؛ والله يعلم أنّ الأمر ليس كذلك ، والحامل لي على هذا الكلام أنّ الذهبي ذكر في ترجمة الحافظ الحسكاني أنّه كان يميل إلى التشيّع ؛ لأنّه أملى جزءا في طرق حديث ردّ الشمس ، وهذا الرجل ترجمه تلميذه الحافظ عبد الغفّار بن إسماعيل الفارسي في ( ذيل تاريخ نيسابور ) فلم يسعفه بذلك ، بل أثنى عليه ثناء حسنا ، وكذلك غيره من المؤرّخين ، نسأل الله تعالى السلامة من الخوض في أعراض الناس بما نعلم وبما لا نعلم »</w:t>
      </w:r>
      <w:r>
        <w:rPr>
          <w:rtl/>
        </w:rPr>
        <w:t>!</w:t>
      </w:r>
      <w:r w:rsidRPr="00E37A05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منهاج السنّة 8 / 165</w:t>
      </w:r>
      <w:r>
        <w:rPr>
          <w:rtl/>
        </w:rPr>
        <w:t xml:space="preserve"> ـ </w:t>
      </w:r>
      <w:r w:rsidRPr="007C24A7">
        <w:rPr>
          <w:rtl/>
        </w:rPr>
        <w:t>172 وما بعدها.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طرق الحديث : الطحاوي ، والقاضي عياض ، والحافظ السيوطي ، والحاكم الحسكاني ، وسبط ابن الجوزي في « تذكرة الخواصّ » ، وحسّنها أبو زرعة وغيره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ولا سيّما أنّ المطلوب الوثوق ، ولا ريب بحصوله من الطرق المستفيضة ، بل هو أشدّ وأقوى من الوثوق من خبر صحيح أو أخبار صحاح.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وإذا ضممت إلى تلك الأحاديث أخبارنا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علمت أنّ ردّها لأمير المؤمنين متواتر.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الأمر الثاني</w:t>
      </w:r>
      <w:r w:rsidRPr="007C24A7">
        <w:rPr>
          <w:rtl/>
        </w:rPr>
        <w:t xml:space="preserve"> : إنّه لو كان للواقعة أصل ، لكانت من أعظم عجائب العالم التي تتوفّر الدواعي إلى نقلها ، ولم يختصّ نقلها بالقليل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ويرد عليه :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أوّلا</w:t>
      </w:r>
      <w:r w:rsidRPr="007C24A7">
        <w:rPr>
          <w:rtl/>
        </w:rPr>
        <w:t xml:space="preserve"> : إنّ الدواعي إلى عدم نقلها أكثر ؛ لأنّ الناس في أيّام الأمويّين وكثير من الأوقات أعداء لأمير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ومجتهدون في نقصه ،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: مشكل الآثار 2 / 8 ذ ح 1211 ، الشفا بتعريف حقوق المصطفى 1 / 284 ، اللآلئ المصنوعة 1 / 308</w:t>
      </w:r>
      <w:r>
        <w:rPr>
          <w:rtl/>
        </w:rPr>
        <w:t xml:space="preserve"> ـ </w:t>
      </w:r>
      <w:r w:rsidRPr="007C24A7">
        <w:rPr>
          <w:rtl/>
        </w:rPr>
        <w:t>312 ، وأبا القاسم الحسكاني كما في منهاج السنّة 8 / 172 ، تذكرة الخواصّ : 54 ، طرح التثريب 6 / 247 ، كفاية الطالب : 383 ، فتح الباري 6 / 272</w:t>
      </w:r>
      <w:r>
        <w:rPr>
          <w:rtl/>
        </w:rPr>
        <w:t xml:space="preserve"> ـ </w:t>
      </w:r>
      <w:r w:rsidRPr="007C24A7">
        <w:rPr>
          <w:rtl/>
        </w:rPr>
        <w:t>273 ، عمدة القاري 15 / 43 ، شرح المواهب اللدنّية 6 / 486</w:t>
      </w:r>
      <w:r>
        <w:rPr>
          <w:rtl/>
        </w:rPr>
        <w:t xml:space="preserve"> ـ </w:t>
      </w:r>
      <w:r w:rsidRPr="007C24A7">
        <w:rPr>
          <w:rtl/>
        </w:rPr>
        <w:t xml:space="preserve">487 ، شرح الشفا 1 / 489 </w:t>
      </w:r>
      <w:r>
        <w:rPr>
          <w:rtl/>
        </w:rPr>
        <w:t>و 5</w:t>
      </w:r>
      <w:r w:rsidRPr="007C24A7">
        <w:rPr>
          <w:rtl/>
        </w:rPr>
        <w:t>92.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وقد تقدّم رواية الطبراني له بسند حسن كما حكاه عنه غير واحد ممّن تقدّم ، بل قال في مجمع الزوائد 8 / 297 : رواه كلّه الطبراني بأسانيد ، ورجال أحدها رجال الصحيح غير إبراهيم بن حسن وهو ثقة.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الاحتجاج 1 / 308 ، كشف اليقين في فضائل أمير المؤمنين : 111</w:t>
      </w:r>
      <w:r>
        <w:rPr>
          <w:rtl/>
        </w:rPr>
        <w:t xml:space="preserve"> ـ </w:t>
      </w:r>
      <w:r w:rsidRPr="007C24A7">
        <w:rPr>
          <w:rtl/>
        </w:rPr>
        <w:t>113 ، الإرشاد في معرفة حجج الله على العباد 1 / 345</w:t>
      </w:r>
      <w:r>
        <w:rPr>
          <w:rtl/>
        </w:rPr>
        <w:t xml:space="preserve"> ـ </w:t>
      </w:r>
      <w:r w:rsidRPr="007C24A7">
        <w:rPr>
          <w:rtl/>
        </w:rPr>
        <w:t>347.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منهاج السنّة 8 / 171 </w:t>
      </w:r>
      <w:r>
        <w:rPr>
          <w:rtl/>
        </w:rPr>
        <w:t>و 1</w:t>
      </w:r>
      <w:r w:rsidRPr="007C24A7">
        <w:rPr>
          <w:rtl/>
        </w:rPr>
        <w:t>77.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فكيف يستفيض بينهم نقل هذه الفضيلة العظيمة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وثانيا</w:t>
      </w:r>
      <w:r w:rsidRPr="007C24A7">
        <w:rPr>
          <w:rtl/>
        </w:rPr>
        <w:t xml:space="preserve"> : إنّه منقوض بانشقاق القمر ، الذي هو معجزة لنبيّنا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ولا يشاركه فيها عليّ حتّى تتوفّر الدواعي إلى إخفائها ، ومع ذلك لم يروها أكثر من رواة ردّ الشمس.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ودعوى ابن تيميّة الفرق بأنّ انشقاق القمر كان بالليل وقت نوم الناس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باطلة ؛ لما في « صحيح البخاري » في تفسير : </w:t>
      </w:r>
      <w:r w:rsidRPr="00445E6A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445E6A">
        <w:rPr>
          <w:rStyle w:val="libAieChar"/>
          <w:rtl/>
        </w:rPr>
        <w:t>اقْتَرَبَتِ السَّاعَةُ</w:t>
      </w:r>
      <w:r w:rsidRPr="007C24A7">
        <w:rPr>
          <w:rtl/>
        </w:rPr>
        <w:t xml:space="preserve"> </w:t>
      </w:r>
      <w:r w:rsidRPr="00445E6A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عن أنس ، قال : سأل أهل مكّة أن يريهم آية ، فأراهم انشقاق القمر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وفي « سنن الترمذي » ، في تفسير هذه السورة ، عن جبير بن مطعم ، قال : انشقّ القمر على عهد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حتّى صار فرقتين ، على هذا الجبل ، وعلى هذا الجبل ؛ فقالوا : سحرنا محمّد</w:t>
      </w:r>
      <w:r>
        <w:rPr>
          <w:rtl/>
        </w:rPr>
        <w:t>!</w:t>
      </w:r>
      <w:r w:rsidRPr="007C24A7">
        <w:rPr>
          <w:rtl/>
        </w:rPr>
        <w:t xml:space="preserve"> فقال بعضهم : لئن كان سحرنا فما يستطيع أن يسحر الناس كلّهم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وثالثا</w:t>
      </w:r>
      <w:r w:rsidRPr="007C24A7">
        <w:rPr>
          <w:rtl/>
        </w:rPr>
        <w:t xml:space="preserve"> : إنّ السبب في عدم تواتر نقل مثل هذه الوقائع في الكتب ، هو أنّ عامّة الناس كانوا أمّيّين ، وما كان التاريخ والتأليف مألوفا بين من يعرف الكتابة منهم ، بلا فرق بين المسلمين وغيرهم ؛ ولذا لم يعرف مؤلّف في تلك العصور ، ولم يصل إلينا من معجزات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إلّا القليل ،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صحيح البخاري 5 / 59</w:t>
      </w:r>
      <w:r>
        <w:rPr>
          <w:rtl/>
        </w:rPr>
        <w:t xml:space="preserve"> ـ </w:t>
      </w:r>
      <w:r w:rsidRPr="007C24A7">
        <w:rPr>
          <w:rtl/>
        </w:rPr>
        <w:t>60 ح 137</w:t>
      </w:r>
      <w:r>
        <w:rPr>
          <w:rtl/>
        </w:rPr>
        <w:t xml:space="preserve"> ـ </w:t>
      </w:r>
      <w:r w:rsidRPr="007C24A7">
        <w:rPr>
          <w:rtl/>
        </w:rPr>
        <w:t>139 ، صحيح مسلم 8 / 132</w:t>
      </w:r>
      <w:r>
        <w:rPr>
          <w:rtl/>
        </w:rPr>
        <w:t xml:space="preserve"> ـ </w:t>
      </w:r>
      <w:r w:rsidRPr="007C24A7">
        <w:rPr>
          <w:rtl/>
        </w:rPr>
        <w:t xml:space="preserve">133 ، مسند أحمد 1 / 377 </w:t>
      </w:r>
      <w:r>
        <w:rPr>
          <w:rtl/>
        </w:rPr>
        <w:t>و 4</w:t>
      </w:r>
      <w:r w:rsidRPr="007C24A7">
        <w:rPr>
          <w:rtl/>
        </w:rPr>
        <w:t xml:space="preserve">13 </w:t>
      </w:r>
      <w:r>
        <w:rPr>
          <w:rtl/>
        </w:rPr>
        <w:t>و 4</w:t>
      </w:r>
      <w:r w:rsidRPr="007C24A7">
        <w:rPr>
          <w:rtl/>
        </w:rPr>
        <w:t>47 وج 3 / 275 وج 4 / 82 ، دلائل النبوّة</w:t>
      </w:r>
      <w:r>
        <w:rPr>
          <w:rtl/>
        </w:rPr>
        <w:t xml:space="preserve"> ـ </w:t>
      </w:r>
      <w:r w:rsidRPr="007C24A7">
        <w:rPr>
          <w:rtl/>
        </w:rPr>
        <w:t>للبيهقي</w:t>
      </w:r>
      <w:r>
        <w:rPr>
          <w:rtl/>
        </w:rPr>
        <w:t xml:space="preserve"> ـ </w:t>
      </w:r>
      <w:r w:rsidRPr="007C24A7">
        <w:rPr>
          <w:rtl/>
        </w:rPr>
        <w:t>2 / 262</w:t>
      </w:r>
      <w:r>
        <w:rPr>
          <w:rtl/>
        </w:rPr>
        <w:t xml:space="preserve"> ـ </w:t>
      </w:r>
      <w:r w:rsidRPr="007C24A7">
        <w:rPr>
          <w:rtl/>
        </w:rPr>
        <w:t>268 ، الشفا بتعريف حقوق المصطفى 1 / 280</w:t>
      </w:r>
      <w:r>
        <w:rPr>
          <w:rtl/>
        </w:rPr>
        <w:t xml:space="preserve"> ـ </w:t>
      </w:r>
      <w:r w:rsidRPr="007C24A7">
        <w:rPr>
          <w:rtl/>
        </w:rPr>
        <w:t>283.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منهاج السنّة 8 / 171.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سورة القمر 53 : 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صحيح البخاري 6 / 252</w:t>
      </w:r>
      <w:r>
        <w:rPr>
          <w:rtl/>
        </w:rPr>
        <w:t xml:space="preserve"> ـ </w:t>
      </w:r>
      <w:r w:rsidRPr="007C24A7">
        <w:rPr>
          <w:rtl/>
        </w:rPr>
        <w:t>253 ح 361.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سنن الترمذي 5 / 372 ح 3289.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ولا سيّما من طرق السنّة.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وإنّما وقع التأليف نادرا في التابعين ، وكثر في تبع التابعين ، على حين لم يبق من ذكر الحوادث السالفة إلّا ما ندر ، وتناسى الناس فضائل أمير المؤمنين ؛ خوفا أو عنادا ، لا سيّما ما هو صريح في إمامته.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الأمر الثالث</w:t>
      </w:r>
      <w:r w:rsidRPr="007C24A7">
        <w:rPr>
          <w:rtl/>
        </w:rPr>
        <w:t xml:space="preserve"> : إنّ خصوصيّات الروايات متنافية من وجوه ، وهو يكشف عن كذب الواقعة.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الأوّل</w:t>
      </w:r>
      <w:r w:rsidRPr="007C24A7">
        <w:rPr>
          <w:rtl/>
        </w:rPr>
        <w:t xml:space="preserve"> : دلالة بعضها على طلوع الشمس حتّى وقعت على الجبال وعلى الأرض ، وبعضها حتّى توسّطت السماء ، وبعضها حتّى بلغت نصف المسجد.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وهذا دالّ على أنّ ذلك بالمدينة ؛ لأنّ المقصود مسجدها ، وكثير من الأخبار يدلّ على أنّه بالصهباء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في غزوة خيبر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الثاني</w:t>
      </w:r>
      <w:r w:rsidRPr="007C24A7">
        <w:rPr>
          <w:rtl/>
        </w:rPr>
        <w:t xml:space="preserve"> : إنّ بعضها يدلّ على 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كان يوحى إليه ، وبعضها كان نائما ثمّ استيقظ.</w:t>
      </w:r>
    </w:p>
    <w:p w:rsidR="008E397A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الثالث</w:t>
      </w:r>
      <w:r w:rsidRPr="007C24A7">
        <w:rPr>
          <w:rtl/>
        </w:rPr>
        <w:t xml:space="preserve"> : دلالة بعضها على أنّ عليّا كان مشغولا بالنبيّ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وبعضها على أنّه كان مشغولا بقسم الغنائم.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t>..</w:t>
      </w:r>
      <w:r w:rsidRPr="007C24A7">
        <w:rPr>
          <w:rtl/>
        </w:rPr>
        <w:t xml:space="preserve"> إلى غير ذلك من الخصوصيّات المتنافية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الصّهباء : اسم موضع بينه وبين خيبر روحة ، سمّيت بذلك لصهوبة لونها وهو حمرتها أو شقرتها ؛ انظر : معجم البلدان 3 / 494</w:t>
      </w:r>
      <w:r>
        <w:rPr>
          <w:rtl/>
        </w:rPr>
        <w:t xml:space="preserve"> ـ </w:t>
      </w:r>
      <w:r w:rsidRPr="007C24A7">
        <w:rPr>
          <w:rtl/>
        </w:rPr>
        <w:t>495 رقم 7679.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المعجم الكبير 24 / 145 ح 382 ، مشكل الآثار 2 / 7 ح 1208 ، الشفا بتعريف حقوق المصطفى 1 / 284 ، البداية والنهاية 6 / 62.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راجع الصفحة 200 ه‍ 1 ففيه تخريج جلّ روايات ردّ الشمس بمختلف طرقها وخصوصيّاتها.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 xml:space="preserve">وأجملها ابن تيميّة في منهاج السنّة 8 / 175 </w:t>
      </w:r>
      <w:r>
        <w:rPr>
          <w:rtl/>
        </w:rPr>
        <w:t>و 1</w:t>
      </w:r>
      <w:r w:rsidRPr="002040C4">
        <w:rPr>
          <w:rtl/>
        </w:rPr>
        <w:t>83</w:t>
      </w:r>
      <w:r>
        <w:rPr>
          <w:rtl/>
        </w:rPr>
        <w:t xml:space="preserve"> ـ </w:t>
      </w:r>
      <w:r w:rsidRPr="002040C4">
        <w:rPr>
          <w:rtl/>
        </w:rPr>
        <w:t>186.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445E6A">
        <w:rPr>
          <w:rStyle w:val="libBold2Char"/>
          <w:rtl/>
        </w:rPr>
        <w:lastRenderedPageBreak/>
        <w:t>والجواب</w:t>
      </w:r>
      <w:r w:rsidRPr="007C24A7">
        <w:rPr>
          <w:rtl/>
        </w:rPr>
        <w:t xml:space="preserve"> : إنّ تنافي الخصوصيّات لا يوجب كذب أصل الواقعة ، وإنّما يقتضي الخطأ في الخصوصيّات ؛ إذ لا ترى واقعة تكثّرت طرقها إلّا واختلف النقل في خصوصيّاتها ، حتى إنّ قصّة انشقاق القمر قد وردت</w:t>
      </w:r>
      <w:r>
        <w:rPr>
          <w:rtl/>
        </w:rPr>
        <w:t xml:space="preserve"> ـ </w:t>
      </w:r>
      <w:r w:rsidRPr="007C24A7">
        <w:rPr>
          <w:rtl/>
        </w:rPr>
        <w:t xml:space="preserve">في الرواية التي تقدّمت عن الترمذي </w:t>
      </w:r>
      <w:r w:rsidRPr="00E64A26">
        <w:rPr>
          <w:rStyle w:val="libFootnotenumChar"/>
          <w:rtl/>
        </w:rPr>
        <w:t>(1)</w:t>
      </w:r>
      <w:r>
        <w:rPr>
          <w:rtl/>
        </w:rPr>
        <w:t xml:space="preserve"> ـ </w:t>
      </w:r>
      <w:r w:rsidRPr="007C24A7">
        <w:rPr>
          <w:rtl/>
        </w:rPr>
        <w:t>بأنّ القمر صار فرقتين على جبلين.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وفي رواية أخرى للترمذي : إنشقّ فلقتين ، فلقة من وراء الجبل ، وفلقة دونه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وفي « صحيح البخاري » : فرقة فوق الجبل ، وفرقة دونه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على أنّه لا تنافي بين تلك الخصوصيّات ؛ لأنّ المراد بجميع الخصوصيّات في الوجه الأوّل : هو رجوع الشمس إلى وقت صلاة العصر ، كما صرّح به بعض الأخبار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لكن وقعت المبالغة في بعضها بأنّها توسّطت السماء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 xml:space="preserve"> ، والمبالغة غير عزيزة في الكلام.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كما أنّ وقوع ردّ الشمس في غزوة خيبر ، لا ينافي بلوغها نصف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تقدّمت آنفا في الصفحة 216 ، وانظر : سنن الترمذي 5 / 372 ح 3289.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سنن الترمذي 5 / 370</w:t>
      </w:r>
      <w:r>
        <w:rPr>
          <w:rtl/>
        </w:rPr>
        <w:t xml:space="preserve"> ـ </w:t>
      </w:r>
      <w:r w:rsidRPr="007C24A7">
        <w:rPr>
          <w:rtl/>
        </w:rPr>
        <w:t>371 ح 3285.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صحيح البخاري 6 / 252 ح 358.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الظاهر أنّ جميع الأخبار الواردة ، وليس بعضها ، قد صرّحت بأنّ ردّ الشمس كان إلى وقت صلاة العصر ؛ فراجع الصفحة 200 ه‍ 1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(5) كذا في الأصل ، ولم يرد لفظ « السماء » في أيّ من ألفاظ الحديث ، ولعلّ الشيخ المصنّف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 xml:space="preserve"> كنّى بذلك عن « وسط المسجد » </w:t>
      </w:r>
      <w:r>
        <w:rPr>
          <w:rtl/>
        </w:rPr>
        <w:t>و «</w:t>
      </w:r>
      <w:r w:rsidRPr="007C24A7">
        <w:rPr>
          <w:rtl/>
        </w:rPr>
        <w:t xml:space="preserve"> نصف المسجد » </w:t>
      </w:r>
      <w:r>
        <w:rPr>
          <w:rtl/>
        </w:rPr>
        <w:t>و «</w:t>
      </w:r>
      <w:r w:rsidRPr="007C24A7">
        <w:rPr>
          <w:rtl/>
        </w:rPr>
        <w:t xml:space="preserve"> وقعت على الجبال » </w:t>
      </w:r>
      <w:r>
        <w:rPr>
          <w:rtl/>
        </w:rPr>
        <w:t>و «</w:t>
      </w:r>
      <w:r w:rsidRPr="007C24A7">
        <w:rPr>
          <w:rtl/>
        </w:rPr>
        <w:t xml:space="preserve"> وقفت على الجبال » </w:t>
      </w:r>
      <w:r>
        <w:rPr>
          <w:rtl/>
        </w:rPr>
        <w:t>و «</w:t>
      </w:r>
      <w:r w:rsidRPr="007C24A7">
        <w:rPr>
          <w:rtl/>
        </w:rPr>
        <w:t xml:space="preserve"> بيضاء نقيّة » كما جاءت به نصوص الروايات ؛ فلاحظ</w:t>
      </w:r>
      <w:r>
        <w:rPr>
          <w:rtl/>
        </w:rPr>
        <w:t>!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المسجد.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 xml:space="preserve">وأمّا </w:t>
      </w:r>
      <w:r w:rsidRPr="007C24A7">
        <w:rPr>
          <w:rtl/>
        </w:rPr>
        <w:t xml:space="preserve">الخصوصيّات في الوجه الثاني ، فلا تنافي بينها أيضا ؛ لصحّة حمل نوم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على غشية الوحي والاستيقاظ على تسرّيه ؛ ولذا عبّر بعض الأخبار بالاستيقاظ بعد ذكر نزول جبرئيل وتغشّي الوحي للنبيّ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 xml:space="preserve">وأمّا </w:t>
      </w:r>
      <w:r w:rsidRPr="007C24A7">
        <w:rPr>
          <w:rtl/>
        </w:rPr>
        <w:t xml:space="preserve">الخصوصيّات في الوجه الثالث ، فهي أظهر بعدم التنافي بينها ؛ إذ لا يبعد أنّ قسم الغنائم هو الحاجة التي وقعت قبل شغل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بالنبيّ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لا في عرضه.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وعلى هذا القياس في سائر الخصوصيّات التي يتوهّم تنافيها.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 xml:space="preserve">الأمر الرابع </w:t>
      </w:r>
      <w:r w:rsidRPr="007C24A7">
        <w:rPr>
          <w:rtl/>
        </w:rPr>
        <w:t>: اشتمال الأحاديث على المنكرات :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منها : إنّ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قال : « </w:t>
      </w:r>
      <w:r w:rsidRPr="00445E6A">
        <w:rPr>
          <w:rStyle w:val="libBold2Char"/>
          <w:rtl/>
        </w:rPr>
        <w:t>يا ربّ! إنّ عليّا في طاعتك وطاعة رسولك ، فاردد عليه الشمس</w:t>
      </w:r>
      <w:r w:rsidRPr="007C24A7">
        <w:rPr>
          <w:rtl/>
        </w:rPr>
        <w:t xml:space="preserve">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 أبو سعيد : فو الله لقد سمعت للشمس صريرا كصرير البكرة حتّى رجعت بيضاء نقيّة.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ومنها : إنّها لمّا غابت سمع لها صرير كصرير المنشار.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>ومنها : إنّها أقبلت ولها صرير كصرير الرحى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وإنّما قلنا : إنّ هذه منكرات ؛ لأنّ الشمس لا تلاقي من الأجسام ما يوجب هذه الأصوات التي تصل من فلك الشمس إلى الأرض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والجواب</w:t>
      </w:r>
      <w:r w:rsidRPr="007C24A7">
        <w:rPr>
          <w:rtl/>
        </w:rPr>
        <w:t xml:space="preserve"> : إنّ الله سبحانه لا يعجز عن إحداث الصوت ليكون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تاريخ دمشق 70 / 36 رقم 9409.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منهاج السنّة 8 / 184</w:t>
      </w:r>
      <w:r>
        <w:rPr>
          <w:rtl/>
        </w:rPr>
        <w:t xml:space="preserve"> ـ </w:t>
      </w:r>
      <w:r w:rsidRPr="007C24A7">
        <w:rPr>
          <w:rtl/>
        </w:rPr>
        <w:t>192.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للسمع حظّ من هذه الفضيلة كما للبصر ، فيزيد التيقّن بها ، والالتفات إليها.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ولو تسرّبنا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إلى هذه المناقشات منعنا انشقاق القمر ، وسقوط شقّيه على الجبلين أو الجبل وما دونه ، فإنّه أكبر من ذلك.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فإذا أجيب هاهنا بأنّ الله شقّه وصغّر جرمه وأنزله إلى الأرض إيضاحا للحجّة ، فليجب بمثله في المقام.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وممّا اشتملت عليه من المنكرات</w:t>
      </w:r>
      <w:r>
        <w:rPr>
          <w:rtl/>
        </w:rPr>
        <w:t xml:space="preserve"> ـ </w:t>
      </w:r>
      <w:r w:rsidRPr="007C24A7">
        <w:rPr>
          <w:rtl/>
        </w:rPr>
        <w:t>بزعم ابن تيميّة</w:t>
      </w:r>
      <w:r>
        <w:rPr>
          <w:rtl/>
        </w:rPr>
        <w:t xml:space="preserve"> ـ </w:t>
      </w:r>
      <w:r w:rsidRPr="007C24A7">
        <w:rPr>
          <w:rtl/>
        </w:rPr>
        <w:t xml:space="preserve">نوم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بعد صلاة العصر ، وهو مكروه ، ولا يفعله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وهو أيضا تنام عيناه ولا ينام قلبه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؛ فكيف يفوّت على عليّ صلاته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ثمّ إنّ تفويت الصلاة إن كان جائزا لم يكن على عليّ إثم إذا صلّى العصر بعد الغروب ، وليس عليّ أفضل من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والنبيّ قد فاتته العصر يوم الخندق ، ولم ترد عليه الشمس.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وقد نام ومعه عليّ وسائر الصحابة عن الفجر حتّى طلعت الشمس ، ولم ترجع إلى الشرق.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وإن كان التفويت محرّما فهو من الكبائر ، ومن فعل هذا كان من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إنسرب وتسرّب : دخل في السّرب ؛ وهو جحر الثعلب والذئب ، وغيرهما من الحيوانات.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والسّرب : الطريق والوجهة.</w:t>
      </w:r>
    </w:p>
    <w:p w:rsidR="008E397A" w:rsidRPr="00E37A05" w:rsidRDefault="008E397A" w:rsidP="00E64A26">
      <w:pPr>
        <w:pStyle w:val="libFootnote"/>
        <w:rPr>
          <w:rtl/>
        </w:rPr>
      </w:pPr>
      <w:r w:rsidRPr="00E37A05">
        <w:rPr>
          <w:rtl/>
        </w:rPr>
        <w:t>انظر : تاج العروس 2 / 72 ـ 73 مادّة « سرب ».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 xml:space="preserve">ومراده </w:t>
      </w:r>
      <w:r w:rsidR="003B3E2F" w:rsidRPr="003B3E2F">
        <w:rPr>
          <w:rStyle w:val="libAlaemChar"/>
          <w:rtl/>
        </w:rPr>
        <w:t>قدس‌سره</w:t>
      </w:r>
      <w:r w:rsidRPr="00E64A26">
        <w:rPr>
          <w:rStyle w:val="libFootnoteChar"/>
          <w:rtl/>
        </w:rPr>
        <w:t xml:space="preserve"> : أنّنا لو حدنا عن الأسلوب الصحيح في المناظرة وأوغلنا في إثارة الشكوك ، لأنكرنا المعجزات.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صحيح البخاري 1 / 78 ح 4 وج 5 / 33</w:t>
      </w:r>
      <w:r>
        <w:rPr>
          <w:rtl/>
        </w:rPr>
        <w:t xml:space="preserve"> ـ </w:t>
      </w:r>
      <w:r w:rsidRPr="007C24A7">
        <w:rPr>
          <w:rtl/>
        </w:rPr>
        <w:t xml:space="preserve">34 ح 76 </w:t>
      </w:r>
      <w:r>
        <w:rPr>
          <w:rtl/>
        </w:rPr>
        <w:t>و 7</w:t>
      </w:r>
      <w:r w:rsidRPr="007C24A7">
        <w:rPr>
          <w:rtl/>
        </w:rPr>
        <w:t xml:space="preserve">7 ، صحيح مسلم 2 / 180 ، سنن أبي داود 1 / 51 ح 202 ، مسند أحمد 1 / 274 </w:t>
      </w:r>
      <w:r>
        <w:rPr>
          <w:rtl/>
        </w:rPr>
        <w:t>و 2</w:t>
      </w:r>
      <w:r w:rsidRPr="007C24A7">
        <w:rPr>
          <w:rtl/>
        </w:rPr>
        <w:t>78 ، مصنّف ابن أبي شيبة 1 / 156 ح 5 ب‍ 160 ، المستدرك على الصحيحين 2 / 468 ح 3614.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مثالبه ، لا من مناقبه.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ثمّ إذا فاتت لم يسقط الإثم عنه بعود الشمس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والجواب</w:t>
      </w:r>
      <w:r w:rsidRPr="007C24A7">
        <w:rPr>
          <w:rtl/>
        </w:rPr>
        <w:t xml:space="preserve"> : إنّ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لم ينم</w:t>
      </w:r>
      <w:r>
        <w:rPr>
          <w:rtl/>
        </w:rPr>
        <w:t xml:space="preserve"> ـ </w:t>
      </w:r>
      <w:r w:rsidRPr="007C24A7">
        <w:rPr>
          <w:rtl/>
        </w:rPr>
        <w:t>كما عرفت</w:t>
      </w:r>
      <w:r>
        <w:rPr>
          <w:rtl/>
        </w:rPr>
        <w:t xml:space="preserve"> ـ </w:t>
      </w:r>
      <w:r w:rsidRPr="007C24A7">
        <w:rPr>
          <w:rtl/>
        </w:rPr>
        <w:t xml:space="preserve">وإنّما تغشّاه الوحي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وما ذكره من 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تنام عيناه ولا ينام قلبه ، يجب أن يجعله دليلا على كذب رواية نومه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عن صلاة الصبح ، وكذب رواية نسيانه الصلاة يوم الخندق ، كما أوضحناه في مباحث النبوّة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فحينئذ</w:t>
      </w:r>
      <w:r w:rsidRPr="007C24A7">
        <w:rPr>
          <w:rtl/>
        </w:rPr>
        <w:t xml:space="preserve"> يبطل نقضه بعدم ردّ الشمس للنبيّ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لمّا فاتته الصلاة في الوقتين ، وهو أفضل من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على أنّ فضل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لا يستلزم أولويّة ردّها له ؛ لجواز أن يكون ردّها لعليّ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دفعا لطعن أهل النفاق فيه بتركه الصلاة ، فردّت له ؛ ليعلم أنّه في طاعة الله تعالى بشاهد جليّ ؛ أو لغير ذلك من الحكم المقتضية لتخصيصه دون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على أنّ عليّا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لم يترك أصل الصلاة ، فإنّه صلّاها إيماء ، كما صرّح به بعض الأخبار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، وإنّما ردّها الله سبحانه له لينال فضل الصلاة قائما في وقتها ، ويظهر فضله وكمال طاعته ، وليقطع ألسنة المنافقين.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وبهذا يعلم ما في قوله : « إن كان جائزا لم يكن على عليّ إثم إذا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منهاج السنّة 8 / 175</w:t>
      </w:r>
      <w:r>
        <w:rPr>
          <w:rtl/>
        </w:rPr>
        <w:t xml:space="preserve"> ـ </w:t>
      </w:r>
      <w:r w:rsidRPr="007C24A7">
        <w:rPr>
          <w:rtl/>
        </w:rPr>
        <w:t>176.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المعجم الكبير 24 / 152 ح 391.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راجع : ج 4 / 145</w:t>
      </w:r>
      <w:r>
        <w:rPr>
          <w:rtl/>
        </w:rPr>
        <w:t xml:space="preserve"> ـ </w:t>
      </w:r>
      <w:r w:rsidRPr="007C24A7">
        <w:rPr>
          <w:rtl/>
        </w:rPr>
        <w:t>148 من هذا الكتاب.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ينابيع المودّة 1 / 417 ح 3 ، أرجح المطالب : 686 عن الدولابي وابن شاهين وابن مندة وابن مردويه.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صلّى العصر بعد الغروب » ، فإنّ الداعي لردّها ليس رفع الإثم ، بل تلك الحكم المذكورة ، فقد ظهر أنّ المناقشة في الحديث إنّما هي من السفاسف.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</w:t>
      </w:r>
      <w:r w:rsidRPr="007C24A7">
        <w:rPr>
          <w:rtl/>
        </w:rPr>
        <w:t xml:space="preserve"> دلالته على إمامة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فأجلى من الشمس ؛ لأنّه من أعظم الأدلّة على الاهتمام بشأنه وفضله على جميع الأصحاب بما لا يحلم أن يناله أحد منهم.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هذا كلّه في ردّها له في حياة النبيّ </w:t>
      </w:r>
      <w:r w:rsidR="003B3E2F" w:rsidRPr="003B3E2F">
        <w:rPr>
          <w:rStyle w:val="libAlaemChar"/>
          <w:rtl/>
        </w:rPr>
        <w:t>صلى‌الله‌عليه‌وآله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ويروى ردّها له بعد وفاته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كما ذكره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وحكاه ابن أبي الحديد في « شرح النهج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عن نصر بن مزاحم ، بسنده عن عبد خير ، قال : « كنت مع عليّ في أرض بابل وحضرت صلاة العصر ، فجعلنا لا نأتي مكانا إلّا رأيناه أقبح من الآخر ، حتّى أتينا على مكان أحسن ما رأينا ، وقد كادت الشمس أن تغيب</w:t>
      </w:r>
      <w:r>
        <w:rPr>
          <w:rtl/>
        </w:rPr>
        <w:t xml:space="preserve"> ..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>قال : فنزل عليّ فنزلت معه ، فدعا الله فرجعت الشمس كمقدارها من صلاة العصر ، فصلّيت العصر ثمّ غابت »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ونقل في « ينابيع المودّة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عن « المناقب » ، عن الحسين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قال : « لمّا رجع أبي من قتال النهروان سار في أرض بابل ، وحضرت صلاة العصر ، فقال : هذه أرض مخسوفة ، وقد خسفها الله ثلاثا ، ولا يحلّ لوصيّ نبيّ أن يصلّي فيها.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منهاج الكرامة : 172.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ص 277 من المجلّد الأوّل [ 3 / 168 ]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وقعة صفّين : 135</w:t>
      </w:r>
      <w:r>
        <w:rPr>
          <w:rtl/>
        </w:rPr>
        <w:t xml:space="preserve"> ـ </w:t>
      </w:r>
      <w:r w:rsidRPr="002040C4">
        <w:rPr>
          <w:rtl/>
        </w:rPr>
        <w:t>136.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في الباب السابع والأربعين [ 1 / 418</w:t>
      </w:r>
      <w:r>
        <w:rPr>
          <w:rtl/>
        </w:rPr>
        <w:t xml:space="preserve"> ـ </w:t>
      </w:r>
      <w:r w:rsidRPr="007C24A7">
        <w:rPr>
          <w:rtl/>
        </w:rPr>
        <w:t>419 ح 6 ]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445E6A" w:rsidRDefault="008E397A" w:rsidP="00445E6A">
      <w:pPr>
        <w:pStyle w:val="libNormal"/>
        <w:rPr>
          <w:rStyle w:val="libBold2Char"/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قال جويرية بن مسهر العبدي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: صلّى الناس هنا ، وتبعت بمئة فارس أمير المؤمنين إلى أن قطعنا أرض بابل ، والشمس قد غربت ، فنزل وقال : </w:t>
      </w:r>
      <w:r w:rsidRPr="00445E6A">
        <w:rPr>
          <w:rStyle w:val="libBold2Char"/>
          <w:rtl/>
        </w:rPr>
        <w:t>آتني الماء</w:t>
      </w:r>
      <w:r w:rsidRPr="007C24A7">
        <w:rPr>
          <w:rtl/>
        </w:rPr>
        <w:t xml:space="preserve"> ؛ فآتيته الماء ، فتوضّأ وقال : </w:t>
      </w:r>
      <w:r w:rsidRPr="00445E6A">
        <w:rPr>
          <w:rStyle w:val="libBold2Char"/>
          <w:rtl/>
        </w:rPr>
        <w:t>يا جويرية! أذّن للعصر.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فقلت في نفسي : كيف يصلّي العصر وقد غربت الشمس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فأذّنت ، وقال لي : </w:t>
      </w:r>
      <w:r w:rsidRPr="00445E6A">
        <w:rPr>
          <w:rStyle w:val="libBold2Char"/>
          <w:rtl/>
        </w:rPr>
        <w:t>أقم</w:t>
      </w:r>
      <w:r w:rsidRPr="007C24A7">
        <w:rPr>
          <w:rtl/>
        </w:rPr>
        <w:t xml:space="preserve"> ؛ فأقمت ، وإذا أنا في الإقامة تحرّكت شفتاه ، وإذا رجعت الشمس وصلّينا وراءه.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فلمّا فرغنا من الصلاة غابت الشمس بسرعة كأنّها سراج وقعت في طشت ماء واشتبكت النجوم ، والتفت إليّ وقال : </w:t>
      </w:r>
      <w:r w:rsidRPr="00445E6A">
        <w:rPr>
          <w:rStyle w:val="libBold2Char"/>
          <w:rtl/>
        </w:rPr>
        <w:t xml:space="preserve">أذّن للمغرب يا ضعيف اليقين! </w:t>
      </w:r>
      <w:r w:rsidRPr="007C24A7">
        <w:rPr>
          <w:rtl/>
        </w:rPr>
        <w:t>»</w:t>
      </w:r>
      <w:r>
        <w:rPr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ونقل في « الينابيع » أيضا ، عن أخطب خوارزم ، بسنده عن مجاهد ، أنّ ابن عبّاس أثنى على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في كلام قال فيه : « وردّت عليه الشمس مرّتين » </w:t>
      </w:r>
      <w:r w:rsidRPr="00E64A26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8E397A" w:rsidRPr="002040C4" w:rsidRDefault="008E397A" w:rsidP="00E64A26">
      <w:pPr>
        <w:pStyle w:val="libCenterBold1"/>
        <w:rPr>
          <w:rtl/>
        </w:rPr>
      </w:pPr>
      <w:r w:rsidRPr="002040C4">
        <w:rPr>
          <w:rtl/>
        </w:rPr>
        <w:t>4 ـ حديث السطل والماء والمنديل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 الحديث الرابع</w:t>
      </w:r>
      <w:r w:rsidRPr="007C24A7">
        <w:rPr>
          <w:rtl/>
        </w:rPr>
        <w:t xml:space="preserve"> ؛ وهو حديث السطل والماء والمنديل</w:t>
      </w:r>
      <w:r>
        <w:rPr>
          <w:rtl/>
        </w:rPr>
        <w:t xml:space="preserve"> ..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جويرية بن مسهر العبدي ، من أصحاب أمير المؤمنين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وشهد مشاهده ، وكان من ثقاته ، وكان من خيار التابعين ، صلبه زياد ابن أبيه إلى جذع وقطع يديه ورجليه رضي الله عنه.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: لسان الميزان 2 / 144 رقم 634 ، معجم رجال الحديث 5 / 151</w:t>
      </w:r>
      <w:r>
        <w:rPr>
          <w:rtl/>
        </w:rPr>
        <w:t xml:space="preserve"> ـ </w:t>
      </w:r>
      <w:r w:rsidRPr="002040C4">
        <w:rPr>
          <w:rtl/>
        </w:rPr>
        <w:t>152 رقم 2420.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ينابيع المودّة 1 / 419 ح 7 ، وانظر :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للخوارزمي</w:t>
      </w:r>
      <w:r>
        <w:rPr>
          <w:rtl/>
        </w:rPr>
        <w:t xml:space="preserve"> ـ </w:t>
      </w:r>
      <w:r w:rsidRPr="007C24A7">
        <w:rPr>
          <w:rtl/>
        </w:rPr>
        <w:t>: 330 ح 349.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فقد حكاه أيضا في « الينابيع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عن ابن المغازلي ، وصاحب « المناقب » ، وأخطب خوارزم ، بأسانيدهم عن أنس.</w:t>
      </w:r>
    </w:p>
    <w:p w:rsidR="008E397A" w:rsidRDefault="008E397A" w:rsidP="00E64A26">
      <w:pPr>
        <w:pStyle w:val="libCenterBold1"/>
        <w:rPr>
          <w:rtl/>
        </w:rPr>
      </w:pPr>
      <w:r w:rsidRPr="002040C4">
        <w:rPr>
          <w:rtl/>
        </w:rPr>
        <w:t xml:space="preserve">5 ـ لا سيف إلّا ذو الفقار </w:t>
      </w:r>
    </w:p>
    <w:p w:rsidR="008E397A" w:rsidRPr="002040C4" w:rsidRDefault="008E397A" w:rsidP="00E64A26">
      <w:pPr>
        <w:pStyle w:val="libCenterBold1"/>
        <w:rPr>
          <w:rtl/>
        </w:rPr>
      </w:pPr>
      <w:r w:rsidRPr="002040C4">
        <w:rPr>
          <w:rtl/>
        </w:rPr>
        <w:t>ولا فتى إلّا عليّ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 الحديث الخامس</w:t>
      </w:r>
      <w:r w:rsidRPr="007C24A7">
        <w:rPr>
          <w:rtl/>
        </w:rPr>
        <w:t xml:space="preserve"> ؛ وهو حديث النداء يوم أحد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فقد رواه الطبري في « تاريخه » </w:t>
      </w:r>
      <w:r w:rsidRPr="00E64A26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وابن الأثير في « كامله » </w:t>
      </w:r>
      <w:r w:rsidRPr="00E64A26">
        <w:rPr>
          <w:rStyle w:val="libFootnotenumChar"/>
          <w:rtl/>
        </w:rPr>
        <w:t>(3)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وكذا ابن أبي الحديد في « شرح النهج »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، ناقلا له عن غلام ثعلب ، ومحمّد بن حبيب في « أماليه » ، وجماعة من المحدّثين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ثمّ قال : « وهو من الأخبار المشهورة ، ووقفت عليه في بعض نسخ ( مغازي محمّد بن إسحاق ) ، ورأيت بعضها خاليا عنه.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في الباب التاسع والأربعين [ 1 / 428</w:t>
      </w:r>
      <w:r>
        <w:rPr>
          <w:rtl/>
        </w:rPr>
        <w:t xml:space="preserve"> ـ </w:t>
      </w:r>
      <w:r w:rsidRPr="007C24A7">
        <w:rPr>
          <w:rtl/>
        </w:rPr>
        <w:t>429 ح 6 ]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C66D44" w:rsidRDefault="008E397A" w:rsidP="00E64A26">
      <w:pPr>
        <w:pStyle w:val="libFootnote"/>
        <w:rPr>
          <w:rtl/>
        </w:rPr>
      </w:pPr>
      <w:r w:rsidRPr="00C66D44">
        <w:rPr>
          <w:rtl/>
        </w:rPr>
        <w:t xml:space="preserve">وانظر : مناقب الإمام عليّ </w:t>
      </w:r>
      <w:r>
        <w:rPr>
          <w:rFonts w:hint="cs"/>
          <w:rtl/>
        </w:rPr>
        <w:t>عليه السلام</w:t>
      </w:r>
      <w:r w:rsidRPr="00C66D44">
        <w:rPr>
          <w:rtl/>
        </w:rPr>
        <w:t xml:space="preserve"> ـ لابن المغازلي ـ : 125 ح 139 ، مناقب الإمام عليّ </w:t>
      </w:r>
      <w:r>
        <w:rPr>
          <w:rFonts w:hint="cs"/>
          <w:rtl/>
        </w:rPr>
        <w:t>عليه السلام</w:t>
      </w:r>
      <w:r w:rsidRPr="00C66D44">
        <w:rPr>
          <w:rtl/>
        </w:rPr>
        <w:t xml:space="preserve"> ـ للخوارزمي ـ : 304 ح 300.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ص 17 من الجزء الثالث [ 2 / 65 ]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ص 74 من الجزء الثالث [ 2 / 49 ]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ص 372 من المجلّد الثالث [ 14 / 251 ]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E64A26">
        <w:rPr>
          <w:rStyle w:val="libFootnoteChar"/>
          <w:rtl/>
        </w:rPr>
        <w:t xml:space="preserve">وانظر : وقعة صفّين : 315 ، السيرة النبوية ـ لابن هشام ـ 4 / 51 ، الأغاني 15 / 187 ، مناقب الإمام عليّ </w:t>
      </w:r>
      <w:r w:rsidR="007D64EF" w:rsidRPr="007D64EF">
        <w:rPr>
          <w:rStyle w:val="libAlaemChar"/>
          <w:rtl/>
        </w:rPr>
        <w:t>عليه‌السلام</w:t>
      </w:r>
      <w:r w:rsidRPr="00E64A26">
        <w:rPr>
          <w:rStyle w:val="libFootnoteChar"/>
          <w:rtl/>
        </w:rPr>
        <w:t xml:space="preserve"> ـ لابن المغازلي ـ : 190 ـ 191 ح 234 ـ 236 ، تاريخ دمشق 39 / 201 وج 42 / 71 ، مناقب الإمام عليّ </w:t>
      </w:r>
      <w:r w:rsidR="007D64EF" w:rsidRPr="007D64EF">
        <w:rPr>
          <w:rStyle w:val="libAlaemChar"/>
          <w:rtl/>
        </w:rPr>
        <w:t>عليه‌السلام</w:t>
      </w:r>
      <w:r w:rsidRPr="00E64A26">
        <w:rPr>
          <w:rStyle w:val="libFootnoteChar"/>
          <w:rtl/>
        </w:rPr>
        <w:t xml:space="preserve"> ـ للخوارزمي ـ :</w:t>
      </w:r>
      <w:r w:rsidRPr="00E64A26">
        <w:rPr>
          <w:rStyle w:val="libFootnoteChar"/>
          <w:rFonts w:hint="cs"/>
          <w:rtl/>
        </w:rPr>
        <w:t xml:space="preserve"> </w:t>
      </w:r>
      <w:r w:rsidRPr="00E64A26">
        <w:rPr>
          <w:rStyle w:val="libFootnoteChar"/>
          <w:rtl/>
        </w:rPr>
        <w:t>301 ، الروض الأنف 3 / 288 ، الرياض النضرة 3 / 155 ـ 156 ، ذخائر العقبى :</w:t>
      </w:r>
      <w:r w:rsidRPr="00E64A26">
        <w:rPr>
          <w:rStyle w:val="libFootnoteChar"/>
          <w:rFonts w:hint="cs"/>
          <w:rtl/>
        </w:rPr>
        <w:t xml:space="preserve"> </w:t>
      </w:r>
      <w:r w:rsidRPr="00E64A26">
        <w:rPr>
          <w:rStyle w:val="libFootnoteChar"/>
          <w:rtl/>
        </w:rPr>
        <w:t>137 ، البداية والنهاية 4 / 38 ، شرح المقاصد 5 / 298 ، نزهة المجالس 2 / 209.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وسألت شيخي عبد الوهّاب بن سكينة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عن هذا الخبر ، فقال :</w:t>
      </w:r>
      <w:r>
        <w:rPr>
          <w:rFonts w:hint="cs"/>
          <w:rtl/>
        </w:rPr>
        <w:t xml:space="preserve"> </w:t>
      </w:r>
      <w:r w:rsidRPr="007C24A7">
        <w:rPr>
          <w:rtl/>
        </w:rPr>
        <w:t>صحيح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أقول</w:t>
      </w:r>
      <w:r w:rsidRPr="007C24A7">
        <w:rPr>
          <w:rtl/>
        </w:rPr>
        <w:t xml:space="preserve"> : ويكفي في صحّته استفاضته ، لا سيّما بضميمة أخبارنا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</w:t>
      </w:r>
      <w:r w:rsidRPr="007C24A7">
        <w:rPr>
          <w:rtl/>
        </w:rPr>
        <w:t xml:space="preserve"> صدور النداء يوم بدر فقد تقدّمت روايته في أوّل المبحث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وأشار إليها سبط ابن الجوزي في « تذكرة الخواصّ »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ونقل</w:t>
      </w:r>
      <w:r w:rsidRPr="007C24A7">
        <w:rPr>
          <w:rtl/>
        </w:rPr>
        <w:t xml:space="preserve"> أيضا عن أحمد في « الفضائل » ، وصحّحه ، وقوع النداء يوم خيبر ، وأنّهم سمعوا تكبيرا من السماء في ذلك اليوم ، وقائلا يقول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لا سيف إلّا ذو الفقا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ر ولا فتى إلّا علي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</w:tbl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فاستأذن حسّان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أن ينشد شعرا ، فأذن له فقال [ من مجزوء الكامل ]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جبريل نادى معلنا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 xml:space="preserve">والنّقع </w:t>
            </w:r>
            <w:r w:rsidRPr="00E64A26">
              <w:rPr>
                <w:rStyle w:val="libFootnotenumChar"/>
                <w:rtl/>
              </w:rPr>
              <w:t>(5)</w:t>
            </w:r>
            <w:r w:rsidRPr="007C24A7">
              <w:rPr>
                <w:rtl/>
              </w:rPr>
              <w:t xml:space="preserve"> ليس ينجلي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</w:tbl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هو : ضياء الدين أبو أحمد عبد الوهّاب بن علي بن عبد الله البغدادي الصوفي الشافعي ( 519</w:t>
      </w:r>
      <w:r>
        <w:rPr>
          <w:rtl/>
        </w:rPr>
        <w:t xml:space="preserve"> ـ </w:t>
      </w:r>
      <w:r w:rsidRPr="007C24A7">
        <w:rPr>
          <w:rtl/>
        </w:rPr>
        <w:t>607 ه‍ ) ، المعروف بابن سكينة ، وسكينة هي والدة أبيه ، وكان فقيها محدّثا ، لبس خرقة التصوّف عن جدّه ، حدّث في مصر والشام والحجاز ، صاحب أبا الفرج ابن الجوزي ولازم مجلسه.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: سير أعلام النبلاء 21 / 502 رقم 262 ، البداية والنهاية 13 / 53 ، طبقات الشافعية</w:t>
      </w:r>
      <w:r>
        <w:rPr>
          <w:rtl/>
        </w:rPr>
        <w:t xml:space="preserve"> ـ </w:t>
      </w:r>
      <w:r w:rsidRPr="002040C4">
        <w:rPr>
          <w:rtl/>
        </w:rPr>
        <w:t>للأسنوي</w:t>
      </w:r>
      <w:r>
        <w:rPr>
          <w:rtl/>
        </w:rPr>
        <w:t xml:space="preserve"> ـ </w:t>
      </w:r>
      <w:r w:rsidRPr="002040C4">
        <w:rPr>
          <w:rtl/>
        </w:rPr>
        <w:t>1 / 340 رقم 647.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انظر : عيون أخبار الرضا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1 / 81 ، الإرشاد في معرفة حجج الله على العباد 1 / 84 ، إعلام الورى بأعلام الهدى 1 / 378.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راجع الصفحة 202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تذكرة الخواصّ : 34 ؛ وكان في الأصل : « الحفّاظ » بدل « الخواصّ » ، وهو من سهو القلم.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النّقع : الغبار الساطع ، والقتل ؛ انظر مادّة « نقع » في : لسان العرب 14 / 267 ، تاج العروس 11 / 486.</w:t>
      </w:r>
    </w:p>
    <w:p w:rsidR="008E397A" w:rsidRPr="00222CB6" w:rsidRDefault="008E397A" w:rsidP="00E64A26">
      <w:pPr>
        <w:pStyle w:val="libFootnote"/>
        <w:rPr>
          <w:rtl/>
        </w:rPr>
      </w:pPr>
      <w:r w:rsidRPr="00222CB6">
        <w:rPr>
          <w:rtl/>
        </w:rPr>
        <w:t>والمعنى هنا كناية عن اشتداد القتال.</w:t>
      </w:r>
    </w:p>
    <w:p w:rsidR="008E397A" w:rsidRPr="007C24A7" w:rsidRDefault="008E397A" w:rsidP="004F19B1">
      <w:pPr>
        <w:pStyle w:val="libPoem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9"/>
        <w:gridCol w:w="339"/>
        <w:gridCol w:w="3758"/>
      </w:tblGrid>
      <w:tr w:rsidR="008E397A" w:rsidRPr="007C24A7" w:rsidTr="00445E6A">
        <w:trPr>
          <w:tblCellSpacing w:w="15" w:type="dxa"/>
          <w:jc w:val="center"/>
        </w:trPr>
        <w:tc>
          <w:tcPr>
            <w:tcW w:w="2400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lastRenderedPageBreak/>
              <w:t>والمسلمون أحدقوا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 </w:t>
            </w:r>
          </w:p>
        </w:tc>
        <w:tc>
          <w:tcPr>
            <w:tcW w:w="2400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حول النبيّ المرسل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  <w:tr w:rsidR="008E397A" w:rsidRPr="007C24A7" w:rsidTr="00445E6A">
        <w:trPr>
          <w:tblCellSpacing w:w="15" w:type="dxa"/>
          <w:jc w:val="center"/>
        </w:trPr>
        <w:tc>
          <w:tcPr>
            <w:tcW w:w="2400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لا سيف إلّا ذو الفقا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 </w:t>
            </w:r>
          </w:p>
        </w:tc>
        <w:tc>
          <w:tcPr>
            <w:tcW w:w="2400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 xml:space="preserve">ر ولا فتى إلّا علي </w:t>
            </w:r>
            <w:r w:rsidRPr="00E64A26">
              <w:rPr>
                <w:rStyle w:val="libFootnotenumChar"/>
                <w:rtl/>
              </w:rPr>
              <w:t>(1)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</w:tbl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فلا ريب بصدور النداء بذلك من جبرئيل ولو في أحد هذه المواطن الثلاثة ، وهو صريح في نفي الفتوّة</w:t>
      </w:r>
      <w:r>
        <w:rPr>
          <w:rtl/>
        </w:rPr>
        <w:t xml:space="preserve"> ـ </w:t>
      </w:r>
      <w:r w:rsidRPr="007C24A7">
        <w:rPr>
          <w:rtl/>
        </w:rPr>
        <w:t>أي : السخاء بالنفس</w:t>
      </w:r>
      <w:r>
        <w:rPr>
          <w:rtl/>
        </w:rPr>
        <w:t xml:space="preserve"> ـ </w:t>
      </w:r>
      <w:r w:rsidRPr="007C24A7">
        <w:rPr>
          <w:rtl/>
        </w:rPr>
        <w:t xml:space="preserve">عن غير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فيدلّ على أنّه أسخى الناس بنفسه وأطوعهم له ، والفضل في الطاعة فرع الفضل الذاتي ؛ والأفضل أحقّ بالإمامة.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ويشهد لفضله الذاتي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قول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 الحديث : « </w:t>
      </w:r>
      <w:r w:rsidRPr="00445E6A">
        <w:rPr>
          <w:rStyle w:val="libBold2Char"/>
          <w:rtl/>
        </w:rPr>
        <w:t>هو منّي وأنا منه</w:t>
      </w:r>
      <w:r w:rsidRPr="007C24A7">
        <w:rPr>
          <w:rtl/>
        </w:rPr>
        <w:t xml:space="preserve"> » ، وقول جبرئيل : وأنا منكما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تذكرة الخواصّ : 33</w:t>
      </w:r>
      <w:r>
        <w:rPr>
          <w:rtl/>
        </w:rPr>
        <w:t xml:space="preserve"> ـ </w:t>
      </w:r>
      <w:r w:rsidRPr="007C24A7">
        <w:rPr>
          <w:rtl/>
        </w:rPr>
        <w:t>34.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مرّ تخريجه في الصفحة 134 ه‍ 1 من هذا الجزء ؛ فراجع</w:t>
      </w:r>
      <w:r>
        <w:rPr>
          <w:rtl/>
        </w:rPr>
        <w:t>!</w:t>
      </w:r>
    </w:p>
    <w:p w:rsidR="008E397A" w:rsidRPr="002040C4" w:rsidRDefault="008E397A" w:rsidP="008E397A">
      <w:pPr>
        <w:pStyle w:val="Heading1Center"/>
        <w:rPr>
          <w:rtl/>
        </w:rPr>
      </w:pPr>
      <w:r>
        <w:rPr>
          <w:rtl/>
        </w:rPr>
        <w:br w:type="page"/>
      </w:r>
      <w:bookmarkStart w:id="79" w:name="_Toc520204817"/>
      <w:r w:rsidRPr="002040C4">
        <w:rPr>
          <w:rtl/>
        </w:rPr>
        <w:lastRenderedPageBreak/>
        <w:t>24 ـ حديث : الحقّ مع عليّ</w:t>
      </w:r>
      <w:bookmarkEnd w:id="79"/>
    </w:p>
    <w:p w:rsidR="008E397A" w:rsidRPr="00222D4B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قال المصنّف</w:t>
      </w:r>
      <w:r w:rsidRPr="00222D4B">
        <w:rPr>
          <w:rtl/>
        </w:rPr>
        <w:t xml:space="preserve"> ـ رفع الله درجته ـ </w:t>
      </w:r>
      <w:r w:rsidRPr="00E64A26">
        <w:rPr>
          <w:rStyle w:val="libFootnotenumChar"/>
          <w:rtl/>
        </w:rPr>
        <w:t>(1)</w:t>
      </w:r>
      <w:r w:rsidRPr="00222D4B">
        <w:rPr>
          <w:rtl/>
        </w:rPr>
        <w:t xml:space="preserve"> :</w:t>
      </w:r>
    </w:p>
    <w:p w:rsidR="008E397A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الرابع والعشرون</w:t>
      </w:r>
      <w:r w:rsidRPr="007C24A7">
        <w:rPr>
          <w:rtl/>
        </w:rPr>
        <w:t xml:space="preserve"> : في « الجمع بين الصحاح الستّة » ، عن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قال : « </w:t>
      </w:r>
      <w:r w:rsidRPr="00445E6A">
        <w:rPr>
          <w:rStyle w:val="libBold2Char"/>
          <w:rtl/>
        </w:rPr>
        <w:t>رحم الله عليّا ، اللهمّ أدر الحقّ معه حيث دار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8E397A" w:rsidRPr="002A3C8B" w:rsidRDefault="008E397A" w:rsidP="00445E6A">
      <w:pPr>
        <w:pStyle w:val="libBold2"/>
        <w:rPr>
          <w:rtl/>
        </w:rPr>
      </w:pPr>
      <w:r w:rsidRPr="007C24A7">
        <w:rPr>
          <w:rtl/>
        </w:rPr>
        <w:t xml:space="preserve">وروى الجمهور : قال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لعمّار : « </w:t>
      </w:r>
      <w:r w:rsidRPr="002A3C8B">
        <w:rPr>
          <w:rtl/>
        </w:rPr>
        <w:t>ستكون في أمّتي بعدي هناة واختلاف حتّى يختلف السيف بينهم ، حتّى يقتل بعضهم بعضا ، ويتبرّأ بعضهم من بعض.</w:t>
      </w:r>
    </w:p>
    <w:p w:rsidR="008E397A" w:rsidRPr="002A3C8B" w:rsidRDefault="008E397A" w:rsidP="00445E6A">
      <w:pPr>
        <w:pStyle w:val="libBold2"/>
        <w:rPr>
          <w:rtl/>
        </w:rPr>
      </w:pPr>
      <w:r w:rsidRPr="002A3C8B">
        <w:rPr>
          <w:rtl/>
        </w:rPr>
        <w:t>يا عمّار</w:t>
      </w:r>
      <w:r>
        <w:rPr>
          <w:rtl/>
        </w:rPr>
        <w:t>!</w:t>
      </w:r>
      <w:r w:rsidRPr="002A3C8B">
        <w:rPr>
          <w:rtl/>
        </w:rPr>
        <w:t xml:space="preserve"> تقتلك الفئة الباغية ، وأنت إذ ذاك مع الحقّ والحقّ معك ، إنّ عليّا لن يدنيك من ردى ، ولن يخرجك من هدى.</w:t>
      </w:r>
    </w:p>
    <w:p w:rsidR="008E397A" w:rsidRPr="002A3C8B" w:rsidRDefault="008E397A" w:rsidP="00445E6A">
      <w:pPr>
        <w:pStyle w:val="libBold2"/>
        <w:rPr>
          <w:rtl/>
        </w:rPr>
      </w:pPr>
      <w:r w:rsidRPr="002A3C8B">
        <w:rPr>
          <w:rtl/>
        </w:rPr>
        <w:t>يا عمّار</w:t>
      </w:r>
      <w:r>
        <w:rPr>
          <w:rtl/>
        </w:rPr>
        <w:t>!</w:t>
      </w:r>
      <w:r w:rsidRPr="002A3C8B">
        <w:rPr>
          <w:rtl/>
        </w:rPr>
        <w:t xml:space="preserve"> من تقلّد سيفا أعان به عليّا على عدوّه قلّده الله يوم القيامة وشاحين من درّ ، ومن تقلّد سيفا أعان به عدوّه قلّده الله وشاحين من نار.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نهج الحقّ : 224.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سنن الترمذي 5 / 592 ح 3714 ، المحاسن والمساوئ</w:t>
      </w:r>
      <w:r>
        <w:rPr>
          <w:rtl/>
        </w:rPr>
        <w:t xml:space="preserve"> ـ </w:t>
      </w:r>
      <w:r w:rsidRPr="007C24A7">
        <w:rPr>
          <w:rtl/>
        </w:rPr>
        <w:t>للبيهقي</w:t>
      </w:r>
      <w:r>
        <w:rPr>
          <w:rtl/>
        </w:rPr>
        <w:t xml:space="preserve"> ـ </w:t>
      </w:r>
      <w:r w:rsidRPr="007C24A7">
        <w:rPr>
          <w:rtl/>
        </w:rPr>
        <w:t>: 41 ، الإنصاف</w:t>
      </w:r>
      <w:r>
        <w:rPr>
          <w:rtl/>
        </w:rPr>
        <w:t xml:space="preserve"> ـ </w:t>
      </w:r>
      <w:r w:rsidRPr="007C24A7">
        <w:rPr>
          <w:rtl/>
        </w:rPr>
        <w:t>للباقلّاني</w:t>
      </w:r>
      <w:r>
        <w:rPr>
          <w:rtl/>
        </w:rPr>
        <w:t xml:space="preserve"> ـ </w:t>
      </w:r>
      <w:r w:rsidRPr="007C24A7">
        <w:rPr>
          <w:rtl/>
        </w:rPr>
        <w:t>: 66 ، المستدرك على الصحيحين 3 / 134</w:t>
      </w:r>
      <w:r>
        <w:rPr>
          <w:rtl/>
        </w:rPr>
        <w:t xml:space="preserve"> ـ </w:t>
      </w:r>
      <w:r w:rsidRPr="007C24A7">
        <w:rPr>
          <w:rtl/>
        </w:rPr>
        <w:t xml:space="preserve">135 ح 4629 ، فردوس الأخبار 1 / 410 ح 3050 ،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للخوارزمي</w:t>
      </w:r>
      <w:r>
        <w:rPr>
          <w:rtl/>
        </w:rPr>
        <w:t xml:space="preserve"> ـ </w:t>
      </w:r>
      <w:r w:rsidRPr="007C24A7">
        <w:rPr>
          <w:rtl/>
        </w:rPr>
        <w:t>: 104 ح 107 ، تاريخ دمشق 42 / 448 ، جامع الأصول 8 / 572 ح 6382 ، تفسير الفخر الرازي 1 / 210 ، شرح نهج البلاغة</w:t>
      </w:r>
      <w:r>
        <w:rPr>
          <w:rtl/>
        </w:rPr>
        <w:t xml:space="preserve"> ـ </w:t>
      </w:r>
      <w:r w:rsidRPr="007C24A7">
        <w:rPr>
          <w:rtl/>
        </w:rPr>
        <w:t>لابن أبي الحديد</w:t>
      </w:r>
      <w:r>
        <w:rPr>
          <w:rtl/>
        </w:rPr>
        <w:t xml:space="preserve"> ـ </w:t>
      </w:r>
      <w:r w:rsidRPr="007C24A7">
        <w:rPr>
          <w:rtl/>
        </w:rPr>
        <w:t>6 / 376 ، فرائد السمطين 1 / 176 ح 138 ، الصواعق المحرقة : 119 ، كنز العمّال 11 / 643 ح 33124.</w:t>
      </w:r>
    </w:p>
    <w:p w:rsidR="008E397A" w:rsidRPr="004F7681" w:rsidRDefault="008E397A" w:rsidP="00445E6A">
      <w:pPr>
        <w:pStyle w:val="libBold2"/>
        <w:rPr>
          <w:rtl/>
        </w:rPr>
      </w:pPr>
      <w:r>
        <w:rPr>
          <w:rtl/>
        </w:rPr>
        <w:br w:type="page"/>
      </w:r>
      <w:r w:rsidRPr="004F7681">
        <w:rPr>
          <w:rtl/>
        </w:rPr>
        <w:lastRenderedPageBreak/>
        <w:t>فإذا رأيت ذلك فعليك بهذا الذي عن يميني ـ يعني : عليّا ـ ، وإن سلك الناس كلّهم واديا وسلك عليّ واديا ، فاسلك واديا سلكه عليّ ، وخلّ الناس طرّا.</w:t>
      </w:r>
    </w:p>
    <w:p w:rsidR="008E397A" w:rsidRPr="004F7681" w:rsidRDefault="008E397A" w:rsidP="00445E6A">
      <w:pPr>
        <w:pStyle w:val="libBold2"/>
        <w:rPr>
          <w:rtl/>
        </w:rPr>
      </w:pPr>
      <w:r w:rsidRPr="004F7681">
        <w:rPr>
          <w:rtl/>
        </w:rPr>
        <w:t>يا عمّار</w:t>
      </w:r>
      <w:r>
        <w:rPr>
          <w:rtl/>
        </w:rPr>
        <w:t>!</w:t>
      </w:r>
      <w:r w:rsidRPr="004F7681">
        <w:rPr>
          <w:rtl/>
        </w:rPr>
        <w:t xml:space="preserve"> إنّ عليّا لا يزال على الهدى.</w:t>
      </w:r>
    </w:p>
    <w:p w:rsidR="008E397A" w:rsidRDefault="008E397A" w:rsidP="00445E6A">
      <w:pPr>
        <w:pStyle w:val="libBold2"/>
        <w:rPr>
          <w:rtl/>
        </w:rPr>
      </w:pPr>
      <w:r w:rsidRPr="004F7681">
        <w:rPr>
          <w:rtl/>
        </w:rPr>
        <w:t>يا عمّار</w:t>
      </w:r>
      <w:r>
        <w:rPr>
          <w:rtl/>
        </w:rPr>
        <w:t>!</w:t>
      </w:r>
      <w:r w:rsidRPr="004F7681">
        <w:rPr>
          <w:rtl/>
        </w:rPr>
        <w:t xml:space="preserve"> إنّ طاعة عليّ من طاعتي ، وطاعتي من طاعة الله تعالى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وروى أحمد بن موسى بن مردويه ، من الجمهور ، من عدّة طرق ، عن عائشة ، أنّ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قال : « </w:t>
      </w:r>
      <w:r w:rsidRPr="00445E6A">
        <w:rPr>
          <w:rStyle w:val="libBold2Char"/>
          <w:rtl/>
        </w:rPr>
        <w:t>الحقّ مع عليّ ، وعليّ مع الحقّ ، لن يفترقا حتّى يردا عليّ الحوض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F96791" w:rsidRDefault="008E397A" w:rsidP="00E64A26">
      <w:pPr>
        <w:pStyle w:val="libFootnote0"/>
        <w:rPr>
          <w:rtl/>
        </w:rPr>
      </w:pPr>
      <w:r w:rsidRPr="007C24A7">
        <w:rPr>
          <w:rtl/>
        </w:rPr>
        <w:t>(1) تاريخ بغداد 13 / 186</w:t>
      </w:r>
      <w:r>
        <w:rPr>
          <w:rtl/>
        </w:rPr>
        <w:t xml:space="preserve"> ـ </w:t>
      </w:r>
      <w:r w:rsidRPr="007C24A7">
        <w:rPr>
          <w:rtl/>
        </w:rPr>
        <w:t xml:space="preserve">187 رقم 7165 ،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 xml:space="preserve">للخوارزمي </w:t>
      </w:r>
      <w:r>
        <w:rPr>
          <w:rtl/>
        </w:rPr>
        <w:t>ـ :</w:t>
      </w:r>
      <w:r>
        <w:rPr>
          <w:rFonts w:hint="cs"/>
          <w:rtl/>
        </w:rPr>
        <w:t xml:space="preserve"> </w:t>
      </w:r>
      <w:r w:rsidRPr="00F96791">
        <w:rPr>
          <w:rtl/>
        </w:rPr>
        <w:t>105 ح 110 ، تاريخ دمشق 42 / 472 ، فرائد السمطين 1 / 178 ح 141 ، البداية والنهاية 7 / 244 ، كنز العمّال 11 / 613 ـ 614 ح 32972.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كشف الغمّة 1 / 146 عن ابن مردويه ، مسند أبي يعلى 2 / 318 ح 1052 ، المعجم الكبير 23 / 330 ح 758 وص 396 ح 946 ، المعجم الصغير 1 / 255 ، الإمامة والسياسة 1 / 98 ، الكنى والأسماء</w:t>
      </w:r>
      <w:r>
        <w:rPr>
          <w:rtl/>
        </w:rPr>
        <w:t xml:space="preserve"> ـ </w:t>
      </w:r>
      <w:r w:rsidRPr="007C24A7">
        <w:rPr>
          <w:rtl/>
        </w:rPr>
        <w:t>للدولابي</w:t>
      </w:r>
      <w:r>
        <w:rPr>
          <w:rtl/>
        </w:rPr>
        <w:t xml:space="preserve"> ـ </w:t>
      </w:r>
      <w:r w:rsidRPr="007C24A7">
        <w:rPr>
          <w:rtl/>
        </w:rPr>
        <w:t xml:space="preserve">2 / 89 ، المستدرك على الصحيحين 3 / 134 ح 4628 ، تاريخ بغداد 14 / 321 رقم 7643 ،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لابن المغازلي</w:t>
      </w:r>
      <w:r>
        <w:rPr>
          <w:rtl/>
        </w:rPr>
        <w:t xml:space="preserve"> ـ </w:t>
      </w:r>
      <w:r w:rsidRPr="007C24A7">
        <w:rPr>
          <w:rtl/>
        </w:rPr>
        <w:t>: 220 ح 291 ، ربيع الأبرار 1 / 828</w:t>
      </w:r>
      <w:r>
        <w:rPr>
          <w:rtl/>
        </w:rPr>
        <w:t xml:space="preserve"> ـ </w:t>
      </w:r>
      <w:r w:rsidRPr="007C24A7">
        <w:rPr>
          <w:rtl/>
        </w:rPr>
        <w:t xml:space="preserve">289 ،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للخوارزمي</w:t>
      </w:r>
      <w:r>
        <w:rPr>
          <w:rtl/>
        </w:rPr>
        <w:t xml:space="preserve"> ـ </w:t>
      </w:r>
      <w:r w:rsidRPr="007C24A7">
        <w:rPr>
          <w:rtl/>
        </w:rPr>
        <w:t>: 177 ح 214 ، تاريخ دمشق 42 / 449 ، فرائد السمطين 1 / 177 ح 140 ، مجمع الزوائد 7 / 235</w:t>
      </w:r>
      <w:r>
        <w:rPr>
          <w:rtl/>
        </w:rPr>
        <w:t xml:space="preserve"> ـ </w:t>
      </w:r>
      <w:r w:rsidRPr="007C24A7">
        <w:rPr>
          <w:rtl/>
        </w:rPr>
        <w:t>236 ، كنز العمّال 11 / 621 ح 33018.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80" w:name="_Toc520204818"/>
      <w:r w:rsidRPr="002040C4">
        <w:rPr>
          <w:rtl/>
        </w:rPr>
        <w:lastRenderedPageBreak/>
        <w:t xml:space="preserve">وقال الفضل </w:t>
      </w:r>
      <w:r w:rsidRPr="00E64A26">
        <w:rPr>
          <w:rStyle w:val="libFootnotenumChar"/>
          <w:rtl/>
        </w:rPr>
        <w:t>(1)</w:t>
      </w:r>
      <w:r w:rsidRPr="002040C4">
        <w:rPr>
          <w:rtl/>
        </w:rPr>
        <w:t xml:space="preserve"> :</w:t>
      </w:r>
      <w:bookmarkEnd w:id="80"/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صحّ في الصحاح أنّ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قال لعمّار : </w:t>
      </w:r>
      <w:r w:rsidRPr="00445E6A">
        <w:rPr>
          <w:rStyle w:val="libBold2Char"/>
          <w:rtl/>
        </w:rPr>
        <w:t>ويح عمّار! تقتله الفئة الباغية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وباقي ما ذكر إن صحّ دلّ على أنّ عليّا كان مع الحقّ أينما دار ، وهذا شيء لا يرتاب فيه حتّى يحتاج إلى دليل ، بل هذا دليل على حقّية الخلفاء ؛ لأنّ الحقّ كان مع عليّ ، وعليّ كان معهم ، حيث تابعهم وناصحهم ، فثبت من هذا خلافة الخلفاء ، وأنّها كانت حقّا صريحا.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إبطال نهج الباطل</w:t>
      </w:r>
      <w:r>
        <w:rPr>
          <w:rtl/>
        </w:rPr>
        <w:t xml:space="preserve"> ـ </w:t>
      </w:r>
      <w:r w:rsidRPr="007C24A7">
        <w:rPr>
          <w:rtl/>
        </w:rPr>
        <w:t>المطبوع ضمن إحقاق الحقّ</w:t>
      </w:r>
      <w:r>
        <w:rPr>
          <w:rtl/>
        </w:rPr>
        <w:t xml:space="preserve"> ـ </w:t>
      </w:r>
      <w:r w:rsidRPr="007C24A7">
        <w:rPr>
          <w:rtl/>
        </w:rPr>
        <w:t>7 / 470.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صحيح البخاري 1 / 194 ح 107 وج 4 / 77 ح 27 ، صحيح مسلم 8 / 185</w:t>
      </w:r>
      <w:r>
        <w:rPr>
          <w:rtl/>
        </w:rPr>
        <w:t xml:space="preserve"> ـ </w:t>
      </w:r>
      <w:r w:rsidRPr="007C24A7">
        <w:rPr>
          <w:rtl/>
        </w:rPr>
        <w:t>186 ، سنن الترمذي 5 / 627 ح 3800 ، السنن الكبرى</w:t>
      </w:r>
      <w:r>
        <w:rPr>
          <w:rtl/>
        </w:rPr>
        <w:t xml:space="preserve"> ـ </w:t>
      </w:r>
      <w:r w:rsidRPr="007C24A7">
        <w:rPr>
          <w:rtl/>
        </w:rPr>
        <w:t>للنسائي</w:t>
      </w:r>
      <w:r>
        <w:rPr>
          <w:rtl/>
        </w:rPr>
        <w:t xml:space="preserve"> ـ </w:t>
      </w:r>
      <w:r w:rsidRPr="007C24A7">
        <w:rPr>
          <w:rtl/>
        </w:rPr>
        <w:t xml:space="preserve">5 / 75 ح 8275 ، مسند أحمد 2 / 161 </w:t>
      </w:r>
      <w:r>
        <w:rPr>
          <w:rtl/>
        </w:rPr>
        <w:t>و 1</w:t>
      </w:r>
      <w:r w:rsidRPr="007C24A7">
        <w:rPr>
          <w:rtl/>
        </w:rPr>
        <w:t xml:space="preserve">64 وج 3 / 5 </w:t>
      </w:r>
      <w:r>
        <w:rPr>
          <w:rtl/>
        </w:rPr>
        <w:t>و 2</w:t>
      </w:r>
      <w:r w:rsidRPr="007C24A7">
        <w:rPr>
          <w:rtl/>
        </w:rPr>
        <w:t xml:space="preserve">2 وج 4 / 197 </w:t>
      </w:r>
      <w:r>
        <w:rPr>
          <w:rtl/>
        </w:rPr>
        <w:t>و 1</w:t>
      </w:r>
      <w:r w:rsidRPr="007C24A7">
        <w:rPr>
          <w:rtl/>
        </w:rPr>
        <w:t xml:space="preserve">99 وج 5 / 215 </w:t>
      </w:r>
      <w:r>
        <w:rPr>
          <w:rtl/>
        </w:rPr>
        <w:t>و 3</w:t>
      </w:r>
      <w:r w:rsidRPr="007C24A7">
        <w:rPr>
          <w:rtl/>
        </w:rPr>
        <w:t xml:space="preserve">06 وج 6 / 289 </w:t>
      </w:r>
      <w:r>
        <w:rPr>
          <w:rtl/>
        </w:rPr>
        <w:t>و 3</w:t>
      </w:r>
      <w:r w:rsidRPr="007C24A7">
        <w:rPr>
          <w:rtl/>
        </w:rPr>
        <w:t xml:space="preserve">00 ، مسند البزّار 4 / 256 ح 1428 ، مسند أبي يعلى 3 / 209 ح 1645 وج 11 / 403 ح 6524 ، المعجم الكبير 5 / 266 ح 5296 وج 19 / 171 ح 382 </w:t>
      </w:r>
      <w:r>
        <w:rPr>
          <w:rtl/>
        </w:rPr>
        <w:t>و 3</w:t>
      </w:r>
      <w:r w:rsidRPr="007C24A7">
        <w:rPr>
          <w:rtl/>
        </w:rPr>
        <w:t xml:space="preserve">83 ، المعجم الأوسط 8 / 298 ح 8551 ، مسند الطيالسي : 90 ح 649 وص 288 ح 2168 ، مصنّف عبد الرزّاق 11 / 240 ح 20427 ، مصنّف ابن أبي شيبة 8 / 723 ح 9 </w:t>
      </w:r>
      <w:r>
        <w:rPr>
          <w:rtl/>
        </w:rPr>
        <w:t>و 1</w:t>
      </w:r>
      <w:r w:rsidRPr="007C24A7">
        <w:rPr>
          <w:rtl/>
        </w:rPr>
        <w:t xml:space="preserve">5 وص 728 ح 39 </w:t>
      </w:r>
      <w:r>
        <w:rPr>
          <w:rtl/>
        </w:rPr>
        <w:t>و 4</w:t>
      </w:r>
      <w:r w:rsidRPr="007C24A7">
        <w:rPr>
          <w:rtl/>
        </w:rPr>
        <w:t>0 ، الطبقات الكبرى</w:t>
      </w:r>
      <w:r>
        <w:rPr>
          <w:rtl/>
        </w:rPr>
        <w:t xml:space="preserve"> ـ </w:t>
      </w:r>
      <w:r w:rsidRPr="007C24A7">
        <w:rPr>
          <w:rtl/>
        </w:rPr>
        <w:t>لابن سعد</w:t>
      </w:r>
      <w:r>
        <w:rPr>
          <w:rtl/>
        </w:rPr>
        <w:t xml:space="preserve"> ـ </w:t>
      </w:r>
      <w:r w:rsidRPr="007C24A7">
        <w:rPr>
          <w:rtl/>
        </w:rPr>
        <w:t>1 / 185 وج 3 / 190</w:t>
      </w:r>
      <w:r>
        <w:rPr>
          <w:rtl/>
        </w:rPr>
        <w:t xml:space="preserve"> ـ </w:t>
      </w:r>
      <w:r w:rsidRPr="007C24A7">
        <w:rPr>
          <w:rtl/>
        </w:rPr>
        <w:t xml:space="preserve">191 ، مسند الشاشي 3 / 408 ح 1532 ، الجعديات 1 / 342 ح 1179 وص 472 ح 1641 </w:t>
      </w:r>
      <w:r>
        <w:rPr>
          <w:rtl/>
        </w:rPr>
        <w:t>و 1</w:t>
      </w:r>
      <w:r w:rsidRPr="007C24A7">
        <w:rPr>
          <w:rtl/>
        </w:rPr>
        <w:t>642 ، الإحسان بترتيب صحيح ابن حبّان 9 / 105 ح 7036</w:t>
      </w:r>
      <w:r>
        <w:rPr>
          <w:rtl/>
        </w:rPr>
        <w:t xml:space="preserve"> ـ </w:t>
      </w:r>
      <w:r w:rsidRPr="007C24A7">
        <w:rPr>
          <w:rtl/>
        </w:rPr>
        <w:t>7038 ، المستدرك على الصحيحين 3 / 435 ح 5657 وص 436 ح 5659 وص 442 ح 5676 ، حلية الأولياء 4 / 172 رقم 270 وج 7 / 197</w:t>
      </w:r>
      <w:r>
        <w:rPr>
          <w:rtl/>
        </w:rPr>
        <w:t xml:space="preserve"> ـ </w:t>
      </w:r>
      <w:r w:rsidRPr="007C24A7">
        <w:rPr>
          <w:rtl/>
        </w:rPr>
        <w:t>198 ، الاستيعاب 3 / 1140 رقم 1863 ، تاريخ بغداد 7 / 414 رقم 3965 ، تاريخ دمشق 13 / 9 رقم 1279 وج 43 / 412</w:t>
      </w:r>
      <w:r>
        <w:rPr>
          <w:rtl/>
        </w:rPr>
        <w:t xml:space="preserve"> ـ </w:t>
      </w:r>
      <w:r w:rsidRPr="007C24A7">
        <w:rPr>
          <w:rtl/>
        </w:rPr>
        <w:t>436.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445E6A">
        <w:rPr>
          <w:rStyle w:val="libBold2Char"/>
          <w:rtl/>
        </w:rPr>
        <w:lastRenderedPageBreak/>
        <w:t>وأمّا</w:t>
      </w:r>
      <w:r w:rsidRPr="007C24A7">
        <w:rPr>
          <w:rtl/>
        </w:rPr>
        <w:t xml:space="preserve"> من خالف عليّا من البغاة ، فمذهب أهل السنّة والجماعة أنّ الحقّ كان مع عليّ ، وهم كانوا على الباطل ، ولا شكّ في هذا.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81" w:name="_Toc520204819"/>
      <w:r w:rsidRPr="007C24A7">
        <w:rPr>
          <w:rtl/>
        </w:rPr>
        <w:lastRenderedPageBreak/>
        <w:t>وأقول :</w:t>
      </w:r>
      <w:bookmarkEnd w:id="81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روى لفظ الحديث الأوّل الترمذي في فضائل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والحاكم أيضا في فضائله من « المستدرك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ونقل في « الصواعق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عن الذهبي أنّه صحّح طرقا كثيرة لدعاء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لعليّ في غدير خمّ ؛ المشتمل على قوله : « </w:t>
      </w:r>
      <w:r w:rsidRPr="00445E6A">
        <w:rPr>
          <w:rStyle w:val="libBold2Char"/>
          <w:rtl/>
        </w:rPr>
        <w:t>وأدر الحقّ معه حيث دار</w:t>
      </w:r>
      <w:r w:rsidRPr="007C24A7">
        <w:rPr>
          <w:rtl/>
        </w:rPr>
        <w:t xml:space="preserve"> »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وحكى ابن أبي الحديد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، عن أبي القاسم البجلي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 xml:space="preserve"> وتلامذته من المعتزلة ، قالوا : لو نازع عليّ عقيب وفاة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وسلّ سيفه لحكمنا بهلاك كلّ من خالفه وتقدّم عليه ، كما حكمنا بهلاك من نازعه حين أظهر نفسه</w:t>
      </w:r>
      <w:r>
        <w:rPr>
          <w:rtl/>
        </w:rPr>
        <w:t xml:space="preserve"> ـ </w:t>
      </w:r>
      <w:r w:rsidRPr="007C24A7">
        <w:rPr>
          <w:rtl/>
        </w:rPr>
        <w:t>إلى أن قالوا :</w:t>
      </w:r>
      <w:r>
        <w:rPr>
          <w:rtl/>
        </w:rPr>
        <w:t xml:space="preserve"> ـ </w:t>
      </w:r>
      <w:r w:rsidRPr="007C24A7">
        <w:rPr>
          <w:rtl/>
        </w:rPr>
        <w:t xml:space="preserve">وحكمه حكم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؛ لأنّه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قد ثبت عنه في الأخبار الصحيحة أنّه قال : « </w:t>
      </w:r>
      <w:r w:rsidRPr="00445E6A">
        <w:rPr>
          <w:rStyle w:val="libBold2Char"/>
          <w:rtl/>
        </w:rPr>
        <w:t>عليّ مع الحقّ ، والحقّ مع عليّ ، يدور حيثما دار</w:t>
      </w:r>
      <w:r w:rsidRPr="007C24A7">
        <w:rPr>
          <w:rtl/>
        </w:rPr>
        <w:t xml:space="preserve"> ».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سنن الترمذي 5 / 592 ح 3714.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ص 124 من الجزء الثالث [ 3 / 135 ح 4629 ]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في الفصل الخامس من الباب الأوّل في الشبهة الحادية عشرة [ 64 ]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طرق حديث « من كنت مولاه »</w:t>
      </w:r>
      <w:r>
        <w:rPr>
          <w:rtl/>
        </w:rPr>
        <w:t xml:space="preserve"> ـ </w:t>
      </w:r>
      <w:r w:rsidRPr="002040C4">
        <w:rPr>
          <w:rtl/>
        </w:rPr>
        <w:t>للذهبي</w:t>
      </w:r>
      <w:r>
        <w:rPr>
          <w:rtl/>
        </w:rPr>
        <w:t xml:space="preserve"> ـ </w:t>
      </w:r>
      <w:r w:rsidRPr="002040C4">
        <w:rPr>
          <w:rtl/>
        </w:rPr>
        <w:t>: 12 ح 1 وص 17 ح 4 وص 27</w:t>
      </w:r>
      <w:r>
        <w:rPr>
          <w:rtl/>
        </w:rPr>
        <w:t xml:space="preserve"> ـ </w:t>
      </w:r>
      <w:r w:rsidRPr="002040C4">
        <w:rPr>
          <w:rtl/>
        </w:rPr>
        <w:t>28 ح 18</w:t>
      </w:r>
      <w:r>
        <w:rPr>
          <w:rtl/>
        </w:rPr>
        <w:t xml:space="preserve"> ـ </w:t>
      </w:r>
      <w:r w:rsidRPr="002040C4">
        <w:rPr>
          <w:rtl/>
        </w:rPr>
        <w:t>20 وص 30 ح 24 وص 44 ح 38 وص 64 ح 65 وص 76 ح 82 وص 91 ح 105 وص 92 ح 107.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ص 212 من المجلّد الأوّل [ 2 / 297 ]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كذا في الأصل ، وهو تصحيف ، والصحيح : « البلخي » كما في المصدر ؛ وقد تقدّمت ترجمته في ج 2 / 167 ه‍ 3 من هذا الكتاب ؛ فراجع</w:t>
      </w:r>
      <w:r>
        <w:rPr>
          <w:rtl/>
        </w:rPr>
        <w:t>!</w:t>
      </w:r>
    </w:p>
    <w:p w:rsidR="008E397A" w:rsidRPr="00445E6A" w:rsidRDefault="008E397A" w:rsidP="00445E6A">
      <w:pPr>
        <w:pStyle w:val="libNormal"/>
        <w:rPr>
          <w:rStyle w:val="libBold2Char"/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وحكم ابن أبي الحديد أيضا بثبوت هذا الحديث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في شرح الخطبة التي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يقول فيها : </w:t>
      </w:r>
      <w:r w:rsidRPr="00445E6A">
        <w:rPr>
          <w:rStyle w:val="libBold2Char"/>
          <w:rtl/>
        </w:rPr>
        <w:t>إنّ الأئمّة من قريش ، غرسوا في هذا البطن من هاشم.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ونقل في « كنز العمّال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عن أبي يعلى وسعيد بن منصور ، بسندهما عن أبي سعيد ، 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قال : « </w:t>
      </w:r>
      <w:r w:rsidRPr="00445E6A">
        <w:rPr>
          <w:rStyle w:val="libBold2Char"/>
          <w:rtl/>
        </w:rPr>
        <w:t>الحقّ مع ذا ، الحقّ مع ذا</w:t>
      </w:r>
      <w:r>
        <w:rPr>
          <w:rtl/>
        </w:rPr>
        <w:t xml:space="preserve"> ـ </w:t>
      </w:r>
      <w:r w:rsidRPr="007C24A7">
        <w:rPr>
          <w:rtl/>
        </w:rPr>
        <w:t>يعني : عليّا</w:t>
      </w:r>
      <w:r>
        <w:rPr>
          <w:rtl/>
        </w:rPr>
        <w:t xml:space="preserve"> ـ </w:t>
      </w:r>
      <w:r w:rsidRPr="007C24A7">
        <w:rPr>
          <w:rtl/>
        </w:rPr>
        <w:t>»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وحكى في « الكنز » أيضا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عن الديلمي ، عن عمّار وأبي أيّوب ، أنّ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قال : « </w:t>
      </w:r>
      <w:r w:rsidRPr="00445E6A">
        <w:rPr>
          <w:rStyle w:val="libBold2Char"/>
          <w:rtl/>
        </w:rPr>
        <w:t>يا عمّار! إن رأيت عليّا قد سلك واديا وسلك الناس واديا غيره ، فاسلك مع عليّ ودع الناس ، إنّه لن يدلّك على ردى ، ولن يخرجك من هدى</w:t>
      </w:r>
      <w:r w:rsidRPr="007C24A7">
        <w:rPr>
          <w:rtl/>
        </w:rPr>
        <w:t xml:space="preserve"> »</w:t>
      </w:r>
      <w:r>
        <w:rPr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وهذا بعض الحديث الذي ذكره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، وذكره بتمامه إلّا القليل في « كشف الغمّة » ، نقلا عن الخوارزمي ، عن أبي أيّوب </w:t>
      </w:r>
      <w:r w:rsidRPr="00E64A26">
        <w:rPr>
          <w:rStyle w:val="libFootnotenumChar"/>
          <w:rtl/>
        </w:rPr>
        <w:t>(4)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والأخبار الدالّة على أنّ الحقّ مع عليّ</w:t>
      </w:r>
      <w:r>
        <w:rPr>
          <w:rtl/>
        </w:rPr>
        <w:t xml:space="preserve"> ـ </w:t>
      </w:r>
      <w:r w:rsidRPr="007C24A7">
        <w:rPr>
          <w:rtl/>
        </w:rPr>
        <w:t>والحقّ معه</w:t>
      </w:r>
      <w:r>
        <w:rPr>
          <w:rtl/>
        </w:rPr>
        <w:t xml:space="preserve"> ـ </w:t>
      </w:r>
      <w:r w:rsidRPr="007C24A7">
        <w:rPr>
          <w:rtl/>
        </w:rPr>
        <w:t xml:space="preserve">، إمّا بلفظه أو بمعناه ، أكثر من أن تحصى ، وهي متواترة معنى ، وقد تقدّم منها ما صرّح بأنّه فاروق هذه الأمّة يفرق بين الحقّ والباطل </w:t>
      </w:r>
      <w:r w:rsidRPr="00E64A26">
        <w:rPr>
          <w:rStyle w:val="libFootnotenumChar"/>
          <w:rtl/>
        </w:rPr>
        <w:t>(5)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ومنها أحاديث التمسّك بالثّقلين </w:t>
      </w:r>
      <w:r w:rsidRPr="00E64A26">
        <w:rPr>
          <w:rStyle w:val="libFootnotenumChar"/>
          <w:rtl/>
        </w:rPr>
        <w:t>(6)</w:t>
      </w:r>
      <w:r>
        <w:rPr>
          <w:rtl/>
        </w:rPr>
        <w:t xml:space="preserve"> ..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ص 422 من المجلّد الثاني [ 9 / 88 خطبة 144 ]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ص 157 من الجزء السادس [ 11 / 621 ح 33018 ]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مسند أبي يعلى 2 / 318 ح 1052.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ص 155 ج 6 [ 11 / 613</w:t>
      </w:r>
      <w:r>
        <w:rPr>
          <w:rtl/>
        </w:rPr>
        <w:t xml:space="preserve"> ـ </w:t>
      </w:r>
      <w:r w:rsidRPr="007C24A7">
        <w:rPr>
          <w:rtl/>
        </w:rPr>
        <w:t>614 ح 32972 ]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(4) كشف الغمّة 1 / 143 ؛ وانظر :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للخوارزمي</w:t>
      </w:r>
      <w:r>
        <w:rPr>
          <w:rtl/>
        </w:rPr>
        <w:t xml:space="preserve"> ـ </w:t>
      </w:r>
      <w:r w:rsidRPr="007C24A7">
        <w:rPr>
          <w:rtl/>
        </w:rPr>
        <w:t>: 105 ح 110.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راجع الصفحة 40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(6) سيأتي الكلام عليها مفصّلا في الصفحة 235 وما بعدها من هذا الجزء ؛ فراجع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وأنّ أهل البيت سفينة النجاة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فإذا كان عليّ مع الحقّ ، والحقّ معه ، يدور حيث دار ، وجب أن يكون معصوما ، والعصمة شرط الإمامة ، ولا معصوم غيره من الصحابة اتّفاقا.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وأيضا</w:t>
      </w:r>
      <w:r w:rsidRPr="007C24A7">
        <w:rPr>
          <w:rtl/>
        </w:rPr>
        <w:t xml:space="preserve"> : يلزم منه بطلان خلافة أبي بكر ، ولا سيّما في الستّة أشهر التي امتنع فيها عن بيعة أبي بكر ، كما رواه البخاري في غزاة خيبر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وغيره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</w:t>
      </w:r>
      <w:r w:rsidRPr="007C24A7">
        <w:rPr>
          <w:rtl/>
        </w:rPr>
        <w:t xml:space="preserve"> مبايعته بعد ذلك فلم تقع إلّا قهرا ، كما أنّ مناصحته لهم</w:t>
      </w:r>
      <w:r>
        <w:rPr>
          <w:rtl/>
        </w:rPr>
        <w:t xml:space="preserve"> ـ </w:t>
      </w:r>
      <w:r w:rsidRPr="007C24A7">
        <w:rPr>
          <w:rtl/>
        </w:rPr>
        <w:t>بعد مشاورتهم له في بعض الأمور</w:t>
      </w:r>
      <w:r>
        <w:rPr>
          <w:rtl/>
        </w:rPr>
        <w:t xml:space="preserve"> ـ </w:t>
      </w:r>
      <w:r w:rsidRPr="007C24A7">
        <w:rPr>
          <w:rtl/>
        </w:rPr>
        <w:t xml:space="preserve">إنّما هي لإصلاح الدين لا لترويج إمرتهم ؛ ولذا ما زال يتظلّم منهم ، ووقع بينهم وبينه من النفورة والعداوة ما هو جليّ لكلّ أحد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</w:t>
      </w:r>
      <w:r w:rsidRPr="007C24A7">
        <w:rPr>
          <w:rtl/>
        </w:rPr>
        <w:t xml:space="preserve"> ما ذكره في شأن البغاة ، فهو إقرار بأنّ صاحبة الجمل وأصحابها ومعاوية وأنصاره ، كانوا مبطلين ، ومطالبين عند الله تعالى بأمر عظيم ، وهو إلقاح الفتنة إلى يوم الدين ، وإزهاق نفوس الآلاف من المسلمين ، الذي لا تنجي منه التوبة بالقول</w:t>
      </w:r>
      <w:r>
        <w:rPr>
          <w:rtl/>
        </w:rPr>
        <w:t xml:space="preserve"> ـ </w:t>
      </w:r>
      <w:r w:rsidRPr="007C24A7">
        <w:rPr>
          <w:rtl/>
        </w:rPr>
        <w:t>لو صدرت</w:t>
      </w:r>
      <w:r>
        <w:rPr>
          <w:rtl/>
        </w:rPr>
        <w:t xml:space="preserve"> ـ </w:t>
      </w:r>
      <w:r w:rsidRPr="007C24A7">
        <w:rPr>
          <w:rtl/>
        </w:rPr>
        <w:t>ما لم يعطوا النّصف من أنفسهم ويخرجوا عن المظالم إلى أهلها.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والإقرار بذلك لا يناسب تعظيمهم لهم ، وجعل تفضيل عائشة على النساء كفضل الثريد على الطعام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 xml:space="preserve"> ، وجعل الزبير حواريّ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راجع الصفحة 261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صحيح البخاري 5 / 288 ح 256.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تاريخ الطبري 2 / 236 ، الصواعق المحرقة : 25</w:t>
      </w:r>
      <w:r>
        <w:rPr>
          <w:rtl/>
        </w:rPr>
        <w:t xml:space="preserve"> ـ </w:t>
      </w:r>
      <w:r w:rsidRPr="007C24A7">
        <w:rPr>
          <w:rtl/>
        </w:rPr>
        <w:t>27.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شرح نهج البلاغة</w:t>
      </w:r>
      <w:r>
        <w:rPr>
          <w:rtl/>
        </w:rPr>
        <w:t xml:space="preserve"> ـ </w:t>
      </w:r>
      <w:r w:rsidRPr="007C24A7">
        <w:rPr>
          <w:rtl/>
        </w:rPr>
        <w:t>لابن أبي الحديد</w:t>
      </w:r>
      <w:r>
        <w:rPr>
          <w:rtl/>
        </w:rPr>
        <w:t xml:space="preserve"> ـ </w:t>
      </w:r>
      <w:r w:rsidRPr="007C24A7">
        <w:rPr>
          <w:rtl/>
        </w:rPr>
        <w:t>1 / 151.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راجع الهامش 4 في الصفحتين 179</w:t>
      </w:r>
      <w:r>
        <w:rPr>
          <w:rtl/>
        </w:rPr>
        <w:t xml:space="preserve"> ـ </w:t>
      </w:r>
      <w:r w:rsidRPr="007C24A7">
        <w:rPr>
          <w:rtl/>
        </w:rPr>
        <w:t>180 من هذا الجزء.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ومعاوية هاديا مهديّا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صحيح البخاري 5 / 93 ح 213 ، مسند أحمد 1 / 103 ، المستدرك على الصحيحين 3 / 408 ح 5558.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سنن الترمذي 5 / 645 ح 3842 ، مسند أحمد 4 / 216.</w:t>
      </w:r>
    </w:p>
    <w:p w:rsidR="008E397A" w:rsidRPr="002040C4" w:rsidRDefault="008E397A" w:rsidP="008E397A">
      <w:pPr>
        <w:pStyle w:val="Heading1Center"/>
        <w:rPr>
          <w:rtl/>
        </w:rPr>
      </w:pPr>
      <w:r>
        <w:rPr>
          <w:rtl/>
        </w:rPr>
        <w:br w:type="page"/>
      </w:r>
      <w:bookmarkStart w:id="82" w:name="_Toc520204820"/>
      <w:r w:rsidRPr="002040C4">
        <w:rPr>
          <w:rtl/>
        </w:rPr>
        <w:lastRenderedPageBreak/>
        <w:t>25 ـ حديث الثّقلين وما بمعناه</w:t>
      </w:r>
      <w:bookmarkEnd w:id="82"/>
    </w:p>
    <w:p w:rsidR="008E397A" w:rsidRPr="007B5EE0" w:rsidRDefault="008E397A" w:rsidP="00445E6A">
      <w:pPr>
        <w:pStyle w:val="libNormal"/>
        <w:rPr>
          <w:rtl/>
        </w:rPr>
      </w:pPr>
      <w:bookmarkStart w:id="83" w:name="_Toc295213662"/>
      <w:r w:rsidRPr="00445E6A">
        <w:rPr>
          <w:rStyle w:val="libBold2Char"/>
          <w:rtl/>
        </w:rPr>
        <w:t>قال المصنّف</w:t>
      </w:r>
      <w:r w:rsidRPr="007B5EE0">
        <w:rPr>
          <w:rtl/>
        </w:rPr>
        <w:t xml:space="preserve"> ـ طاب ثراه ـ </w:t>
      </w:r>
      <w:r w:rsidRPr="00E64A26">
        <w:rPr>
          <w:rStyle w:val="libFootnotenumChar"/>
          <w:rtl/>
        </w:rPr>
        <w:t>(1)</w:t>
      </w:r>
      <w:r w:rsidRPr="007B5EE0">
        <w:rPr>
          <w:rtl/>
        </w:rPr>
        <w:t xml:space="preserve"> :</w:t>
      </w:r>
      <w:bookmarkEnd w:id="83"/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الخامس والعشرون</w:t>
      </w:r>
      <w:r w:rsidRPr="007C24A7">
        <w:rPr>
          <w:rtl/>
        </w:rPr>
        <w:t xml:space="preserve"> : روى أحمد بن حنبل في « مسنده » ، 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أخذ بيد الحسن والحسين وقال : « </w:t>
      </w:r>
      <w:r w:rsidRPr="00445E6A">
        <w:rPr>
          <w:rStyle w:val="libBold2Char"/>
          <w:rtl/>
        </w:rPr>
        <w:t>من أحبّني وأحبّ هذين وأباهما وأمّهما كان معي في درجتي يوم القيامة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وفيه : عن جابر ، قال : 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ذات يوم بعرفات وعليّ تجاهه : « </w:t>
      </w:r>
      <w:r w:rsidRPr="00445E6A">
        <w:rPr>
          <w:rStyle w:val="libBold2Char"/>
          <w:rtl/>
        </w:rPr>
        <w:t>ادن منّي يا عليّ! خلقت أنا وأنت من شجرة ، فأنا أصلها وأنت فرعها ، والحسن والحسين أغصانها ، فمن تعلّق بغصن منها أدخله الله الجنّة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نهج الحقّ : 225.</w:t>
      </w:r>
    </w:p>
    <w:p w:rsidR="008E397A" w:rsidRPr="005D42BA" w:rsidRDefault="008E397A" w:rsidP="00E64A26">
      <w:pPr>
        <w:pStyle w:val="libFootnote0"/>
        <w:rPr>
          <w:rtl/>
        </w:rPr>
      </w:pPr>
      <w:r w:rsidRPr="007C24A7">
        <w:rPr>
          <w:rtl/>
        </w:rPr>
        <w:t>(2) مسند أحمد 1 / 77 ، فضائل الصحابة</w:t>
      </w:r>
      <w:r>
        <w:rPr>
          <w:rtl/>
        </w:rPr>
        <w:t xml:space="preserve"> ـ </w:t>
      </w:r>
      <w:r w:rsidRPr="007C24A7">
        <w:rPr>
          <w:rtl/>
        </w:rPr>
        <w:t>لأحمد</w:t>
      </w:r>
      <w:r>
        <w:rPr>
          <w:rtl/>
        </w:rPr>
        <w:t xml:space="preserve"> ـ </w:t>
      </w:r>
      <w:r w:rsidRPr="007C24A7">
        <w:rPr>
          <w:rtl/>
        </w:rPr>
        <w:t>2 / 863 ح 1185 ، زوائد عبد الله بن أحمد : 420 ح 203 ، سنن الترمذي 5 / 599</w:t>
      </w:r>
      <w:r>
        <w:rPr>
          <w:rtl/>
        </w:rPr>
        <w:t xml:space="preserve"> ـ </w:t>
      </w:r>
      <w:r w:rsidRPr="007C24A7">
        <w:rPr>
          <w:rtl/>
        </w:rPr>
        <w:t>600 ح 3733 ، جواهر العقدين : 336 عن أبي داود ، المعجم الكبير 3 / 50 ح 2654 ، المعجم الصغير 2 / 70 ، كنز العمّال 13 / 639 ح 37613 ، الذرّيّة الطاهرة : 167 ح 225 ، طبقات المحدّثين في أصبهان 4 / 80</w:t>
      </w:r>
      <w:r>
        <w:rPr>
          <w:rtl/>
        </w:rPr>
        <w:t xml:space="preserve"> ـ </w:t>
      </w:r>
      <w:r w:rsidRPr="007C24A7">
        <w:rPr>
          <w:rtl/>
        </w:rPr>
        <w:t>81 ح 848 ، جزء ابن غطريف : 77 ح 30 ، تاريخ أصبهان 1 / 233 رقم 361 ، تاريخ بغداد 13 / 287</w:t>
      </w:r>
      <w:r>
        <w:rPr>
          <w:rtl/>
        </w:rPr>
        <w:t xml:space="preserve"> ـ </w:t>
      </w:r>
      <w:r w:rsidRPr="007C24A7">
        <w:rPr>
          <w:rtl/>
        </w:rPr>
        <w:t xml:space="preserve">288 رقم 7255 ، الشفا بتعريف حقوق المصطفى 2 / 20 </w:t>
      </w:r>
      <w:r>
        <w:rPr>
          <w:rtl/>
        </w:rPr>
        <w:t>و 4</w:t>
      </w:r>
      <w:r w:rsidRPr="007C24A7">
        <w:rPr>
          <w:rtl/>
        </w:rPr>
        <w:t xml:space="preserve">9 ،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 xml:space="preserve">للخوارزمي </w:t>
      </w:r>
      <w:r>
        <w:rPr>
          <w:rtl/>
        </w:rPr>
        <w:t>ـ :</w:t>
      </w:r>
      <w:r>
        <w:rPr>
          <w:rFonts w:hint="cs"/>
          <w:rtl/>
        </w:rPr>
        <w:t xml:space="preserve"> </w:t>
      </w:r>
      <w:r w:rsidRPr="001C0220">
        <w:rPr>
          <w:rtl/>
        </w:rPr>
        <w:t>138 ح 156 ، تاريخ دمشق 13 / 196 ، ميزان الاعتدال 5 / 144 رقم 5805.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انظر : المعجم الأوسط 4 / 443 ح 4150 ، المستدرك على الصحيحين 2 / 263 ح 2949 ، موضّح أوهام الجمع والتفريق 1 / 49 ،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لابن المغازلي</w:t>
      </w:r>
      <w:r>
        <w:rPr>
          <w:rtl/>
        </w:rPr>
        <w:t xml:space="preserve"> ـ </w:t>
      </w:r>
      <w:r w:rsidRPr="007C24A7">
        <w:rPr>
          <w:rtl/>
        </w:rPr>
        <w:t>: 122 ح 133 وص 251 ح 340 ، شواهد التنزيل 1 / 290</w:t>
      </w:r>
      <w:r>
        <w:rPr>
          <w:rtl/>
        </w:rPr>
        <w:t xml:space="preserve"> ـ </w:t>
      </w:r>
      <w:r w:rsidRPr="007C24A7">
        <w:rPr>
          <w:rtl/>
        </w:rPr>
        <w:t>291 ح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وفيه : عن أبي سعيد الخدري ، قال : 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>إنّي قد تركت فيكم ما إن تمسّكتم به لن تضلّوا بعدي ؛ الثّقلين ، وأحدهما أكبر من الآخر ؛ كتاب الله حبل ممدود من السماء إلى الأرض ، وعترتي أهل بيتي ، ألا وإنّهما لن يفترقا حتّى يردا عليّ الحوض</w:t>
      </w:r>
      <w:r w:rsidRPr="007C24A7">
        <w:rPr>
          <w:rtl/>
        </w:rPr>
        <w:t xml:space="preserve"> »</w:t>
      </w:r>
      <w:r>
        <w:rPr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ورواه أحمد من عدّة طرق </w:t>
      </w:r>
      <w:r w:rsidRPr="00E64A26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وفي « صحيح مسلم » ، في موضعين ، عن زيد بن أرقم ، قال : خطبنا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بماء يدعى « خمّا » بين مكّة والمدينة ، ثمّ قال بعد الوعظ :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« </w:t>
      </w:r>
      <w:r w:rsidRPr="00445E6A">
        <w:rPr>
          <w:rStyle w:val="libBold2Char"/>
          <w:rtl/>
        </w:rPr>
        <w:t xml:space="preserve">أيّها الناس! إنّما أنا بشر يوشك أن يأتيني رسول ربّي فأجيب ، وإنّي تارك فيكم الثّقلين ؛ أوّلهما كتاب الله فيه الهدى والنور ، فخذوا بكتاب الله واستمسكوا به </w:t>
      </w:r>
      <w:r>
        <w:rPr>
          <w:rtl/>
        </w:rPr>
        <w:t xml:space="preserve">ـ </w:t>
      </w:r>
      <w:r w:rsidRPr="007C24A7">
        <w:rPr>
          <w:rtl/>
        </w:rPr>
        <w:t>فحثّ على كتاب الله ورغّب فيه ، ثمّ قال :</w:t>
      </w:r>
      <w:r>
        <w:rPr>
          <w:rtl/>
        </w:rPr>
        <w:t xml:space="preserve"> ـ </w:t>
      </w:r>
      <w:r w:rsidRPr="00445E6A">
        <w:rPr>
          <w:rStyle w:val="libBold2Char"/>
          <w:rtl/>
        </w:rPr>
        <w:t>وأهل بيتي ، أذكّركم الله في أهل بيتي ، أذكركم الله في أهل بيتي ، أذكّركم الله في أهل بيتي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8E397A" w:rsidRPr="00445E6A" w:rsidRDefault="008E397A" w:rsidP="00445E6A">
      <w:pPr>
        <w:pStyle w:val="libNormal"/>
        <w:rPr>
          <w:rStyle w:val="libBold2Char"/>
          <w:rtl/>
        </w:rPr>
      </w:pPr>
      <w:r w:rsidRPr="007C24A7">
        <w:rPr>
          <w:rtl/>
        </w:rPr>
        <w:t>وروى الزمخشري</w:t>
      </w:r>
      <w:r>
        <w:rPr>
          <w:rtl/>
        </w:rPr>
        <w:t xml:space="preserve"> ـ </w:t>
      </w:r>
      <w:r w:rsidRPr="007C24A7">
        <w:rPr>
          <w:rtl/>
        </w:rPr>
        <w:t>وكان من أشدّ الناس عنادا لأهل البيت ، وهو الثقة المأمون عند الجمهور</w:t>
      </w:r>
      <w:r>
        <w:rPr>
          <w:rtl/>
        </w:rPr>
        <w:t xml:space="preserve"> ـ </w:t>
      </w:r>
      <w:r w:rsidRPr="007C24A7">
        <w:rPr>
          <w:rtl/>
        </w:rPr>
        <w:t xml:space="preserve">، قال بإسناده : 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>فاطمة مهجة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</w:t>
      </w:r>
      <w:r w:rsidRPr="00445E6A">
        <w:rPr>
          <w:rStyle w:val="libBold2Char"/>
          <w:rtl/>
        </w:rPr>
        <w:t>قلبي ، وابناها ثمرة فؤادي ، وبعلها نور بصري ،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5D42BA" w:rsidRDefault="008E397A" w:rsidP="00E64A26">
      <w:pPr>
        <w:pStyle w:val="libFootnote0"/>
        <w:rPr>
          <w:rtl/>
        </w:rPr>
      </w:pPr>
      <w:r w:rsidRPr="007C24A7">
        <w:rPr>
          <w:rtl/>
        </w:rPr>
        <w:t>397 ، فردوس الأخبار 1 / 43 ح 112 ، تاريخ دمشق 42 / 64</w:t>
      </w:r>
      <w:r>
        <w:rPr>
          <w:rtl/>
        </w:rPr>
        <w:t xml:space="preserve"> ـ </w:t>
      </w:r>
      <w:r w:rsidRPr="007C24A7">
        <w:rPr>
          <w:rtl/>
        </w:rPr>
        <w:t>66 ، كفاية الطالب :</w:t>
      </w:r>
      <w:r>
        <w:rPr>
          <w:rFonts w:hint="cs"/>
          <w:rtl/>
        </w:rPr>
        <w:t xml:space="preserve"> </w:t>
      </w:r>
      <w:r w:rsidRPr="005D42BA">
        <w:rPr>
          <w:rtl/>
        </w:rPr>
        <w:t>317 ـ 318 ، ميزان الاعتدال 5 / 54 رقم 5529.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مسند أحمد 3 / 14 </w:t>
      </w:r>
      <w:r>
        <w:rPr>
          <w:rtl/>
        </w:rPr>
        <w:t>و 1</w:t>
      </w:r>
      <w:r w:rsidRPr="007C24A7">
        <w:rPr>
          <w:rtl/>
        </w:rPr>
        <w:t xml:space="preserve">7 </w:t>
      </w:r>
      <w:r>
        <w:rPr>
          <w:rtl/>
        </w:rPr>
        <w:t>و 2</w:t>
      </w:r>
      <w:r w:rsidRPr="007C24A7">
        <w:rPr>
          <w:rtl/>
        </w:rPr>
        <w:t xml:space="preserve">6 </w:t>
      </w:r>
      <w:r>
        <w:rPr>
          <w:rtl/>
        </w:rPr>
        <w:t>و 5</w:t>
      </w:r>
      <w:r w:rsidRPr="007C24A7">
        <w:rPr>
          <w:rtl/>
        </w:rPr>
        <w:t xml:space="preserve">9 وج 4 / 367 </w:t>
      </w:r>
      <w:r>
        <w:rPr>
          <w:rtl/>
        </w:rPr>
        <w:t>و 3</w:t>
      </w:r>
      <w:r w:rsidRPr="007C24A7">
        <w:rPr>
          <w:rtl/>
        </w:rPr>
        <w:t xml:space="preserve">71 وج 5 / 182 </w:t>
      </w:r>
      <w:r>
        <w:rPr>
          <w:rtl/>
        </w:rPr>
        <w:t>و 1</w:t>
      </w:r>
      <w:r w:rsidRPr="007C24A7">
        <w:rPr>
          <w:rtl/>
        </w:rPr>
        <w:t>89</w:t>
      </w:r>
      <w:r>
        <w:rPr>
          <w:rtl/>
        </w:rPr>
        <w:t xml:space="preserve"> ـ </w:t>
      </w:r>
      <w:r w:rsidRPr="007C24A7">
        <w:rPr>
          <w:rtl/>
        </w:rPr>
        <w:t>190 ، فضائل الصحابة</w:t>
      </w:r>
      <w:r>
        <w:rPr>
          <w:rtl/>
        </w:rPr>
        <w:t xml:space="preserve"> ـ </w:t>
      </w:r>
      <w:r w:rsidRPr="007C24A7">
        <w:rPr>
          <w:rtl/>
        </w:rPr>
        <w:t>لأحمد</w:t>
      </w:r>
      <w:r>
        <w:rPr>
          <w:rtl/>
        </w:rPr>
        <w:t xml:space="preserve"> ـ </w:t>
      </w:r>
      <w:r w:rsidRPr="007C24A7">
        <w:rPr>
          <w:rtl/>
        </w:rPr>
        <w:t xml:space="preserve">1 / 211 ح 170 وج 2 / 708 ح 968 وص 723 ح 990 وص 747 ح 1032 وص 978 ح 1382 </w:t>
      </w:r>
      <w:r>
        <w:rPr>
          <w:rtl/>
        </w:rPr>
        <w:t>و 1</w:t>
      </w:r>
      <w:r w:rsidRPr="007C24A7">
        <w:rPr>
          <w:rtl/>
        </w:rPr>
        <w:t>383 وص 988 ح 1403.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صحيح مسلم 7 / 122 </w:t>
      </w:r>
      <w:r>
        <w:rPr>
          <w:rtl/>
        </w:rPr>
        <w:t>و 1</w:t>
      </w:r>
      <w:r w:rsidRPr="007C24A7">
        <w:rPr>
          <w:rtl/>
        </w:rPr>
        <w:t xml:space="preserve">23 فضائل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كذا في الأصل ، وفي المصادر المذكورة في الهامش التالي : « بهجة »</w:t>
      </w:r>
      <w:r>
        <w:rPr>
          <w:rtl/>
        </w:rPr>
        <w:t>.</w:t>
      </w:r>
    </w:p>
    <w:p w:rsidR="008E397A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445E6A">
        <w:rPr>
          <w:rStyle w:val="libBold2Char"/>
          <w:rtl/>
        </w:rPr>
        <w:lastRenderedPageBreak/>
        <w:t>والأئمّة من ولدها أمناء ربّي ، وحبل ممدود بينه وبين خلقه ، من اعتصم بهم نجا ، ومن تخلّف عنهم هوى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وروى الثعلبي في تفسير قوله تعالى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وَاعْتَصِمُوا بِحَبْلِ اللهِ جَمِيعاً وَلا تَفَرَّقُوا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بأسانيد متعدّدة عن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قال : « </w:t>
      </w:r>
      <w:r w:rsidRPr="00445E6A">
        <w:rPr>
          <w:rStyle w:val="libBold2Char"/>
          <w:rtl/>
        </w:rPr>
        <w:t>أيّها الناس! قد تركت فيكم الثّقلين خليفتين ، إن أخذتم بهما لن تضلّوا بعدي ، أحدهما أكبر من الآخر ؛ كتاب الله حبل ممدود ما بين السماء والأرض ؛ وعترتي أهل بيتي ، وإنّهما لن يفترقا حتّى يردا عليّ الحوض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(3)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وفي « الجمع بين الصحيحين » : « </w:t>
      </w:r>
      <w:r w:rsidRPr="00445E6A">
        <w:rPr>
          <w:rStyle w:val="libBold2Char"/>
          <w:rtl/>
        </w:rPr>
        <w:t>إنّما أنا بشر يوشك أن يأتيني رسول ربّي فأجيب ، وأنا تارك فيكم الثّقلين ؛ أوّلهما كتاب الله ، فيه الهدى والنور ، فخذوا بكتاب الله واستمسكوا به ؛ وأهل بيتي ، أذكّركم الله في أهل بيتي خيرا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انظر : مقتل الحسين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للخوارزمي</w:t>
      </w:r>
      <w:r>
        <w:rPr>
          <w:rtl/>
        </w:rPr>
        <w:t xml:space="preserve"> ـ </w:t>
      </w:r>
      <w:r w:rsidRPr="007C24A7">
        <w:rPr>
          <w:rtl/>
        </w:rPr>
        <w:t>1 / 99 ح 21 ، فرائد السمطين 2 / 66 ح 390 ، ينابيع المودّة 1 / 242 ح 17.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سورة آل عمران 3 : 103.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انظر : ينابيع المودّة 1 / 105 ح 25 عن تفسير الثعلبي.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الجمع بين الصحيحين</w:t>
      </w:r>
      <w:r>
        <w:rPr>
          <w:rtl/>
        </w:rPr>
        <w:t xml:space="preserve"> ـ </w:t>
      </w:r>
      <w:r w:rsidRPr="007C24A7">
        <w:rPr>
          <w:rtl/>
        </w:rPr>
        <w:t>للحميدي</w:t>
      </w:r>
      <w:r>
        <w:rPr>
          <w:rtl/>
        </w:rPr>
        <w:t xml:space="preserve"> ـ </w:t>
      </w:r>
      <w:r w:rsidRPr="007C24A7">
        <w:rPr>
          <w:rtl/>
        </w:rPr>
        <w:t>1 / 515 ح 841 ، سنن الترمذي 5 / 621</w:t>
      </w:r>
      <w:r>
        <w:rPr>
          <w:rtl/>
        </w:rPr>
        <w:t xml:space="preserve"> ـ </w:t>
      </w:r>
      <w:r w:rsidRPr="007C24A7">
        <w:rPr>
          <w:rtl/>
        </w:rPr>
        <w:t xml:space="preserve">622 ح 3786 </w:t>
      </w:r>
      <w:r>
        <w:rPr>
          <w:rtl/>
        </w:rPr>
        <w:t>و 3</w:t>
      </w:r>
      <w:r w:rsidRPr="007C24A7">
        <w:rPr>
          <w:rtl/>
        </w:rPr>
        <w:t>788 ، السنن الكبرى</w:t>
      </w:r>
      <w:r>
        <w:rPr>
          <w:rtl/>
        </w:rPr>
        <w:t xml:space="preserve"> ـ </w:t>
      </w:r>
      <w:r w:rsidRPr="007C24A7">
        <w:rPr>
          <w:rtl/>
        </w:rPr>
        <w:t>للنسائي</w:t>
      </w:r>
      <w:r>
        <w:rPr>
          <w:rtl/>
        </w:rPr>
        <w:t xml:space="preserve"> ـ </w:t>
      </w:r>
      <w:r w:rsidRPr="007C24A7">
        <w:rPr>
          <w:rtl/>
        </w:rPr>
        <w:t>5 / 45 ح 8148 وص 130 ح 8464 ، سنن الدارمي 2 / 292 ح 3311 ، مسند البزّار 3 / 89 ح 864 ، مسند أبي يعلى 2 / 297 ح 1021 وص 303 ح 1027 وص 376 1140 ، المعجم الكبير 3 / 65</w:t>
      </w:r>
      <w:r>
        <w:rPr>
          <w:rtl/>
        </w:rPr>
        <w:t xml:space="preserve"> ـ </w:t>
      </w:r>
      <w:r w:rsidRPr="007C24A7">
        <w:rPr>
          <w:rtl/>
        </w:rPr>
        <w:t>67 ح 2678</w:t>
      </w:r>
      <w:r>
        <w:rPr>
          <w:rtl/>
        </w:rPr>
        <w:t xml:space="preserve"> ـ </w:t>
      </w:r>
      <w:r w:rsidRPr="007C24A7">
        <w:rPr>
          <w:rtl/>
        </w:rPr>
        <w:t>2683 وج 5 / 166</w:t>
      </w:r>
      <w:r>
        <w:rPr>
          <w:rtl/>
        </w:rPr>
        <w:t xml:space="preserve"> ـ </w:t>
      </w:r>
      <w:r w:rsidRPr="007C24A7">
        <w:rPr>
          <w:rtl/>
        </w:rPr>
        <w:t>167 ح 4969</w:t>
      </w:r>
      <w:r>
        <w:rPr>
          <w:rtl/>
        </w:rPr>
        <w:t xml:space="preserve"> ـ </w:t>
      </w:r>
      <w:r w:rsidRPr="007C24A7">
        <w:rPr>
          <w:rtl/>
        </w:rPr>
        <w:t>4971 وص 169</w:t>
      </w:r>
      <w:r>
        <w:rPr>
          <w:rtl/>
        </w:rPr>
        <w:t xml:space="preserve"> ـ </w:t>
      </w:r>
      <w:r w:rsidRPr="007C24A7">
        <w:rPr>
          <w:rtl/>
        </w:rPr>
        <w:t>170 ح 4980</w:t>
      </w:r>
      <w:r>
        <w:rPr>
          <w:rtl/>
        </w:rPr>
        <w:t xml:space="preserve"> ـ </w:t>
      </w:r>
      <w:r w:rsidRPr="007C24A7">
        <w:rPr>
          <w:rtl/>
        </w:rPr>
        <w:t xml:space="preserve">4982 ، المعجم الأوسط 4 / 81 ح 3439 وص 155 ح 542 ، المعجم الصغير 1 / 131 </w:t>
      </w:r>
      <w:r>
        <w:rPr>
          <w:rtl/>
        </w:rPr>
        <w:t>و 1</w:t>
      </w:r>
      <w:r w:rsidRPr="007C24A7">
        <w:rPr>
          <w:rtl/>
        </w:rPr>
        <w:t>35 ، مصنّف ابن أبي شيبة 7 / 418 ح 41 ، مسند عبد ابن حميد : 114 ح 265 ، الطبقات الكبرى</w:t>
      </w:r>
      <w:r>
        <w:rPr>
          <w:rtl/>
        </w:rPr>
        <w:t xml:space="preserve"> ـ </w:t>
      </w:r>
      <w:r w:rsidRPr="007C24A7">
        <w:rPr>
          <w:rtl/>
        </w:rPr>
        <w:t>لابن سعد</w:t>
      </w:r>
      <w:r>
        <w:rPr>
          <w:rtl/>
        </w:rPr>
        <w:t xml:space="preserve"> ـ </w:t>
      </w:r>
      <w:r w:rsidRPr="007C24A7">
        <w:rPr>
          <w:rtl/>
        </w:rPr>
        <w:t>2 / 150 ، المنمّق : 25 ،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84" w:name="_Toc520204821"/>
      <w:r w:rsidRPr="002040C4">
        <w:rPr>
          <w:rtl/>
        </w:rPr>
        <w:lastRenderedPageBreak/>
        <w:t xml:space="preserve">وقال الفضل </w:t>
      </w:r>
      <w:r w:rsidRPr="00E64A26">
        <w:rPr>
          <w:rStyle w:val="libFootnotenumChar"/>
          <w:rtl/>
        </w:rPr>
        <w:t>(1)</w:t>
      </w:r>
      <w:r w:rsidRPr="002040C4">
        <w:rPr>
          <w:rtl/>
        </w:rPr>
        <w:t xml:space="preserve"> :</w:t>
      </w:r>
      <w:bookmarkEnd w:id="84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هذه الأخبار بعضها في الصحاح ، وبعضها قريب المعنى منها ، وحاصلها : التوصية بحفظ أحكام الكتاب ، وأخذ العلم منه ومن أهل البيت ، وتعظيم أهل البيت ومحبّتهم وموالاتهم ، وكلّ هذه الأمور فريضة على المسلمين ، ولا قائل بعدم وجوبه على كلّ مسلم.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ولكن ليس في ما ذكر نصّ على خلافة عليّ بعد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؛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السنّة</w:t>
      </w:r>
      <w:r>
        <w:rPr>
          <w:rtl/>
        </w:rPr>
        <w:t xml:space="preserve"> ـ </w:t>
      </w:r>
      <w:r w:rsidRPr="007C24A7">
        <w:rPr>
          <w:rtl/>
        </w:rPr>
        <w:t>لابن أبي عاصم</w:t>
      </w:r>
      <w:r>
        <w:rPr>
          <w:rtl/>
        </w:rPr>
        <w:t xml:space="preserve"> ـ </w:t>
      </w:r>
      <w:r w:rsidRPr="007C24A7">
        <w:rPr>
          <w:rtl/>
        </w:rPr>
        <w:t>: 337 ح 753 وص 629</w:t>
      </w:r>
      <w:r>
        <w:rPr>
          <w:rtl/>
        </w:rPr>
        <w:t xml:space="preserve"> ـ </w:t>
      </w:r>
      <w:r w:rsidRPr="007C24A7">
        <w:rPr>
          <w:rtl/>
        </w:rPr>
        <w:t>631 ح 1548</w:t>
      </w:r>
      <w:r>
        <w:rPr>
          <w:rtl/>
        </w:rPr>
        <w:t xml:space="preserve"> ـ </w:t>
      </w:r>
      <w:r w:rsidRPr="007C24A7">
        <w:rPr>
          <w:rtl/>
        </w:rPr>
        <w:t>1558 ، صحيح ابن خزيمة 4 / 62</w:t>
      </w:r>
      <w:r>
        <w:rPr>
          <w:rtl/>
        </w:rPr>
        <w:t xml:space="preserve"> ـ </w:t>
      </w:r>
      <w:r w:rsidRPr="007C24A7">
        <w:rPr>
          <w:rtl/>
        </w:rPr>
        <w:t>63 ح 2357 ، أنساب الأشراف 2 / 357 ، الجعديات 2 / 302 ح 2722 ، نوادر الأصول 1 / 163 ، الذرّيّة الطاهرة : 168 ح 228 ، جواهر العقدين : 238 ، المؤتلف والمختلف</w:t>
      </w:r>
      <w:r>
        <w:rPr>
          <w:rtl/>
        </w:rPr>
        <w:t xml:space="preserve"> ـ </w:t>
      </w:r>
      <w:r w:rsidRPr="007C24A7">
        <w:rPr>
          <w:rtl/>
        </w:rPr>
        <w:t>للدارقطني</w:t>
      </w:r>
      <w:r>
        <w:rPr>
          <w:rtl/>
        </w:rPr>
        <w:t xml:space="preserve"> ـ </w:t>
      </w:r>
      <w:r w:rsidRPr="007C24A7">
        <w:rPr>
          <w:rtl/>
        </w:rPr>
        <w:t xml:space="preserve">2 / 1045 وج 4 / 2060 ، المستدرك علىالصحيحين 3 / 118 ح 4576 </w:t>
      </w:r>
      <w:r>
        <w:rPr>
          <w:rtl/>
        </w:rPr>
        <w:t>و 4</w:t>
      </w:r>
      <w:r w:rsidRPr="007C24A7">
        <w:rPr>
          <w:rtl/>
        </w:rPr>
        <w:t>577 وص 160</w:t>
      </w:r>
      <w:r>
        <w:rPr>
          <w:rtl/>
        </w:rPr>
        <w:t xml:space="preserve"> ـ </w:t>
      </w:r>
      <w:r w:rsidRPr="007C24A7">
        <w:rPr>
          <w:rtl/>
        </w:rPr>
        <w:t>161 ح 4711 ، حلية الأولياء 1 / 355 رقم 57 ، السنن الكبرى</w:t>
      </w:r>
      <w:r>
        <w:rPr>
          <w:rtl/>
        </w:rPr>
        <w:t xml:space="preserve"> ـ </w:t>
      </w:r>
      <w:r w:rsidRPr="007C24A7">
        <w:rPr>
          <w:rtl/>
        </w:rPr>
        <w:t>للبيهقي</w:t>
      </w:r>
      <w:r>
        <w:rPr>
          <w:rtl/>
        </w:rPr>
        <w:t xml:space="preserve"> ـ </w:t>
      </w:r>
      <w:r w:rsidRPr="007C24A7">
        <w:rPr>
          <w:rtl/>
        </w:rPr>
        <w:t>2 / 148 وج 7 / 30 وج 10 / 114 ، الاعتقاد على مذهب السلف</w:t>
      </w:r>
      <w:r>
        <w:rPr>
          <w:rtl/>
        </w:rPr>
        <w:t xml:space="preserve"> ـ </w:t>
      </w:r>
      <w:r w:rsidRPr="007C24A7">
        <w:rPr>
          <w:rtl/>
        </w:rPr>
        <w:t>للبيهقي</w:t>
      </w:r>
      <w:r>
        <w:rPr>
          <w:rtl/>
        </w:rPr>
        <w:t xml:space="preserve"> ـ </w:t>
      </w:r>
      <w:r w:rsidRPr="007C24A7">
        <w:rPr>
          <w:rtl/>
        </w:rPr>
        <w:t>: 185 ، تاريخ بغداد 8 / 442 رقم 4551 واقتصر فيه على ذكر الثقل الأوّل وأسقط الثاني فلم يذكره</w:t>
      </w:r>
      <w:r>
        <w:rPr>
          <w:rtl/>
        </w:rPr>
        <w:t>!!</w:t>
      </w:r>
      <w:r w:rsidRPr="007C24A7">
        <w:rPr>
          <w:rtl/>
        </w:rPr>
        <w:t xml:space="preserve"> ،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لابن المغازلي</w:t>
      </w:r>
      <w:r>
        <w:rPr>
          <w:rtl/>
        </w:rPr>
        <w:t xml:space="preserve"> ـ </w:t>
      </w:r>
      <w:r w:rsidRPr="007C24A7">
        <w:rPr>
          <w:rtl/>
        </w:rPr>
        <w:t>: 214</w:t>
      </w:r>
      <w:r>
        <w:rPr>
          <w:rtl/>
        </w:rPr>
        <w:t xml:space="preserve"> ـ </w:t>
      </w:r>
      <w:r w:rsidRPr="007C24A7">
        <w:rPr>
          <w:rtl/>
        </w:rPr>
        <w:t>215 ح 281</w:t>
      </w:r>
      <w:r>
        <w:rPr>
          <w:rtl/>
        </w:rPr>
        <w:t xml:space="preserve"> ـ </w:t>
      </w:r>
      <w:r w:rsidRPr="007C24A7">
        <w:rPr>
          <w:rtl/>
        </w:rPr>
        <w:t>284 ، فردوس الأخبار 1 / 53</w:t>
      </w:r>
      <w:r>
        <w:rPr>
          <w:rtl/>
        </w:rPr>
        <w:t xml:space="preserve"> ـ </w:t>
      </w:r>
      <w:r w:rsidRPr="007C24A7">
        <w:rPr>
          <w:rtl/>
        </w:rPr>
        <w:t>54 ح 197 ، مصابيح السنّة 4 / 185 ح 4800 وص 189 ح 4815 ، الشفا بتعريف حقوق المصطفى 2 / 47 ، تاريخ دمشق 42 / 219</w:t>
      </w:r>
      <w:r>
        <w:rPr>
          <w:rtl/>
        </w:rPr>
        <w:t xml:space="preserve"> ـ </w:t>
      </w:r>
      <w:r w:rsidRPr="007C24A7">
        <w:rPr>
          <w:rtl/>
        </w:rPr>
        <w:t>220 ، كنز العمّال 1 / 185</w:t>
      </w:r>
      <w:r>
        <w:rPr>
          <w:rtl/>
        </w:rPr>
        <w:t xml:space="preserve"> ـ </w:t>
      </w:r>
      <w:r w:rsidRPr="007C24A7">
        <w:rPr>
          <w:rtl/>
        </w:rPr>
        <w:t>187 ح 943</w:t>
      </w:r>
      <w:r>
        <w:rPr>
          <w:rtl/>
        </w:rPr>
        <w:t xml:space="preserve"> ـ </w:t>
      </w:r>
      <w:r w:rsidRPr="007C24A7">
        <w:rPr>
          <w:rtl/>
        </w:rPr>
        <w:t xml:space="preserve">953 وج 13 / 104 ح 36340 </w:t>
      </w:r>
      <w:r>
        <w:rPr>
          <w:rtl/>
        </w:rPr>
        <w:t>و 3</w:t>
      </w:r>
      <w:r w:rsidRPr="007C24A7">
        <w:rPr>
          <w:rtl/>
        </w:rPr>
        <w:t>6341.</w:t>
      </w:r>
    </w:p>
    <w:p w:rsidR="008E397A" w:rsidRPr="00C54BD4" w:rsidRDefault="008E397A" w:rsidP="00E64A26">
      <w:pPr>
        <w:pStyle w:val="libFootnote"/>
        <w:rPr>
          <w:rtl/>
        </w:rPr>
      </w:pPr>
      <w:r w:rsidRPr="00C54BD4">
        <w:rPr>
          <w:rtl/>
        </w:rPr>
        <w:t>والحديث أخرجه أبو داود في سننه 4 / 295 ح 4973 ، إلّا أن يد الخيانة والتحريف حذفته ولم تذكر من الحديث إلّا قوله : « أمّا بعد » ، والحديث موجود في طبعة مطبعة السعادة بالقاهرة سنة 1369 ه‍ برقم 4973 ، كما أشار إليه محقّق كتاب « المنتخب من مسند عبد بن حميد » ، في الصفحة 114 هامش الحديث 265.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إبطال نهج الباطل</w:t>
      </w:r>
      <w:r>
        <w:rPr>
          <w:rtl/>
        </w:rPr>
        <w:t xml:space="preserve"> ـ </w:t>
      </w:r>
      <w:r w:rsidRPr="007C24A7">
        <w:rPr>
          <w:rtl/>
        </w:rPr>
        <w:t>المطبوع ضمن إحقاق الحقّ</w:t>
      </w:r>
      <w:r>
        <w:rPr>
          <w:rtl/>
        </w:rPr>
        <w:t xml:space="preserve"> ـ </w:t>
      </w:r>
      <w:r w:rsidRPr="007C24A7">
        <w:rPr>
          <w:rtl/>
        </w:rPr>
        <w:t>7 / 473.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لأنّ هذا هو الوصيّة بالحفظ ، وأخذ العلم منهم.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وجعلهم قرناء للقرآن ، يدلّ على وجوب التعظيم ، وأخذ العلم عنهم ، والاقتداء بهم في الأعمال والأقوال ، وأخذ طريق السنّة والمتابعة من أعمالهم ، ولا يلزم من هذا خلافتهم ، وليس هو بالنصّ في خلافتهم بعد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ومراد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توصية الأمّة بحفظ القرآن ، ومتابعة أهل البيت ، وتعظيمهم ؛ وهذا ما لا نزاع فيه.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85" w:name="_Toc520204822"/>
      <w:r w:rsidRPr="007C24A7">
        <w:rPr>
          <w:rtl/>
        </w:rPr>
        <w:lastRenderedPageBreak/>
        <w:t>وأقول :</w:t>
      </w:r>
      <w:bookmarkEnd w:id="85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حديث الثّقلين مستفيض أو متواتر ، وقد رواه أحمد في « مسنده » من طرق كثيرة جدّا عن جماعة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ورواه الترمذي في مناقب أهل البيت من « سننه » ، عن خمسة من الصحابة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ورواه مسلم في فضائل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من عدّة طرق ، عن زيد بن أرقم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ورواه الحاكم في « المستدرك »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، عن زيد</w:t>
      </w:r>
      <w:r>
        <w:rPr>
          <w:rtl/>
        </w:rPr>
        <w:t xml:space="preserve"> ـ </w:t>
      </w:r>
      <w:r w:rsidRPr="007C24A7">
        <w:rPr>
          <w:rtl/>
        </w:rPr>
        <w:t>أيضا</w:t>
      </w:r>
      <w:r>
        <w:rPr>
          <w:rtl/>
        </w:rPr>
        <w:t xml:space="preserve"> ـ </w:t>
      </w:r>
      <w:r w:rsidRPr="007C24A7">
        <w:rPr>
          <w:rtl/>
        </w:rPr>
        <w:t>من طريقين.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وقال ابن حجر في « الصواعق »</w:t>
      </w:r>
      <w:r>
        <w:rPr>
          <w:rtl/>
        </w:rPr>
        <w:t xml:space="preserve"> ـ </w:t>
      </w:r>
      <w:r w:rsidRPr="007C24A7">
        <w:rPr>
          <w:rtl/>
        </w:rPr>
        <w:t xml:space="preserve">عند تعرّضه لحديث الثّقلين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 xml:space="preserve"> </w:t>
      </w:r>
      <w:r>
        <w:rPr>
          <w:rtl/>
        </w:rPr>
        <w:t>ـ :</w:t>
      </w:r>
      <w:r>
        <w:rPr>
          <w:rFonts w:hint="cs"/>
          <w:rtl/>
        </w:rPr>
        <w:t xml:space="preserve"> </w:t>
      </w:r>
      <w:r w:rsidRPr="007C24A7">
        <w:rPr>
          <w:rtl/>
        </w:rPr>
        <w:t>« الحاصل : إنّ الحثّ وقع على التمسّك بالكتاب ، وبالسنّة ، وبالعلماء بهما من أهل البيت ؛ ويستفاد من مجموع ذلك بقاء الأمور الثلاثة إلى قيام الساعة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ثمّ قال : « إعلم أنّ لحديث التمسّك بذلك طرقا كثيرة وردت عن نيّف وعشرين صحابيّا »</w:t>
      </w:r>
      <w:r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تقدّم قريبا تخريج ذلك عنه في الصفحة 236 ه‍ 1 ؛ فراجع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سنن الترمذي 5 / 621</w:t>
      </w:r>
      <w:r>
        <w:rPr>
          <w:rtl/>
        </w:rPr>
        <w:t xml:space="preserve"> ـ </w:t>
      </w:r>
      <w:r w:rsidRPr="007C24A7">
        <w:rPr>
          <w:rtl/>
        </w:rPr>
        <w:t xml:space="preserve">622 ح 3786 </w:t>
      </w:r>
      <w:r>
        <w:rPr>
          <w:rtl/>
        </w:rPr>
        <w:t>و 3</w:t>
      </w:r>
      <w:r w:rsidRPr="007C24A7">
        <w:rPr>
          <w:rtl/>
        </w:rPr>
        <w:t>788.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صحيح مسلم 7 / 122 </w:t>
      </w:r>
      <w:r>
        <w:rPr>
          <w:rtl/>
        </w:rPr>
        <w:t>و 1</w:t>
      </w:r>
      <w:r w:rsidRPr="007C24A7">
        <w:rPr>
          <w:rtl/>
        </w:rPr>
        <w:t>23.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(4) ص 109 من الجزء الثالث [ 3 / 118 ح 4576 </w:t>
      </w:r>
      <w:r>
        <w:rPr>
          <w:rtl/>
        </w:rPr>
        <w:t>و 4</w:t>
      </w:r>
      <w:r w:rsidRPr="007C24A7">
        <w:rPr>
          <w:rtl/>
        </w:rPr>
        <w:t>577 ]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F55C03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(5) في الآية الرابعة من الآيات الواردة في أهل البيت </w:t>
      </w:r>
      <w:r w:rsidR="0065730B" w:rsidRPr="0065730B">
        <w:rPr>
          <w:rStyle w:val="libAlaemChar"/>
          <w:rtl/>
        </w:rPr>
        <w:t>عليهم‌السلام</w:t>
      </w:r>
      <w:r w:rsidRPr="007C24A7">
        <w:rPr>
          <w:rtl/>
        </w:rPr>
        <w:t xml:space="preserve"> ، وهي قوله تعالى :</w:t>
      </w:r>
      <w:r>
        <w:rPr>
          <w:rFonts w:hint="cs"/>
          <w:rtl/>
        </w:rPr>
        <w:t xml:space="preserve"> </w:t>
      </w:r>
      <w:r w:rsidRPr="00445E6A">
        <w:rPr>
          <w:rStyle w:val="libAlaemChar"/>
          <w:rtl/>
        </w:rPr>
        <w:t>(</w:t>
      </w:r>
      <w:r w:rsidRPr="00E64A26">
        <w:rPr>
          <w:rStyle w:val="libFootnoteAieChar"/>
          <w:rtl/>
        </w:rPr>
        <w:t xml:space="preserve"> وَقِفُوهُمْ إِنَّهُمْ مَسْؤُلُونَ </w:t>
      </w:r>
      <w:r w:rsidRPr="00445E6A">
        <w:rPr>
          <w:rStyle w:val="libAlaemChar"/>
          <w:rtl/>
        </w:rPr>
        <w:t>)</w:t>
      </w:r>
      <w:r w:rsidRPr="00C54BD4">
        <w:rPr>
          <w:rFonts w:hint="cs"/>
          <w:rtl/>
        </w:rPr>
        <w:t xml:space="preserve"> </w:t>
      </w:r>
      <w:r w:rsidRPr="00C54BD4">
        <w:rPr>
          <w:rtl/>
        </w:rPr>
        <w:t xml:space="preserve">[ </w:t>
      </w:r>
      <w:r w:rsidRPr="00F55C03">
        <w:rPr>
          <w:rtl/>
        </w:rPr>
        <w:t>ص 230 ]</w:t>
      </w:r>
      <w:r w:rsidRPr="00C54BD4">
        <w:rPr>
          <w:rtl/>
        </w:rPr>
        <w:t>. منه</w:t>
      </w:r>
      <w:r w:rsidRPr="00E64A26">
        <w:rPr>
          <w:rStyle w:val="libFootnoteChar"/>
          <w:rtl/>
        </w:rPr>
        <w:t xml:space="preserve"> </w:t>
      </w:r>
      <w:r w:rsidR="003B3E2F" w:rsidRPr="003B3E2F">
        <w:rPr>
          <w:rStyle w:val="libAlaemChar"/>
          <w:rtl/>
        </w:rPr>
        <w:t>قدس‌سره</w:t>
      </w:r>
      <w:r w:rsidRPr="00F55C03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ودلالته على إمامة عليّ وولده ظاهرة من وجوه :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 xml:space="preserve">الأوّل </w:t>
      </w:r>
      <w:r w:rsidRPr="007C24A7">
        <w:rPr>
          <w:rtl/>
        </w:rPr>
        <w:t>: إنّ تصريحه بأنّ الكتاب والعترة لا يفترقان ، دالّ على علمهم بما في الكتاب ، وأنّهم لا يخالفونه قولا وعملا.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والأوّل دليل الفضل على غيرهم ، والأفضل أحقّ بالإمامة.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والثاني دليل العصمة التي هي شرط الإمامة ، ولا معصوم غيرهم.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 xml:space="preserve">الثاني </w:t>
      </w:r>
      <w:r w:rsidRPr="007C24A7">
        <w:rPr>
          <w:rtl/>
        </w:rPr>
        <w:t xml:space="preserve">: إنّه جعلهم عديلا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للقرآن ، فيجب التمسّك بهم مثله ، واتّباعهم في كلّ أمر ونهي ، ولا يجب اتّباع شخص على الإطلاق إلّا النبيّ أو الإمام المعصوم.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 xml:space="preserve">الثالث </w:t>
      </w:r>
      <w:r w:rsidRPr="007C24A7">
        <w:rPr>
          <w:rtl/>
        </w:rPr>
        <w:t xml:space="preserve">: إنّه عبّر عن الكتاب والعترة ب‍ </w:t>
      </w:r>
      <w:r>
        <w:rPr>
          <w:rFonts w:hint="cs"/>
          <w:rtl/>
        </w:rPr>
        <w:t>«</w:t>
      </w:r>
      <w:r w:rsidRPr="007C24A7">
        <w:rPr>
          <w:rtl/>
        </w:rPr>
        <w:t xml:space="preserve"> خليفتين » ، كما في حديث الثعلبي الذي ذكره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وحديث أحمد في « مسنده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عن زيد بن ثابت ، قال : 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 xml:space="preserve">إنّي تارك فيكم خليفتين ، كتاب الله ، وأهل بيتي ، وإنّهما لن يفترقا حتّى يردا عليّ الحوض </w:t>
      </w:r>
      <w:r w:rsidRPr="007C24A7">
        <w:rPr>
          <w:rtl/>
        </w:rPr>
        <w:t>»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ومن الواضح أنّ خلافة كلّ شيء بحسبه ، فخلافة القرآن بتحمّله أحكام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ومواعظه ، وإنذاره ، وسائر تعاليمه ؛ وخلافة الشخص بإمامته ، وقيامه بما تحتاج إليه الأمّة ، ونشر الدعوة ، وجهاد المعاندين.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 xml:space="preserve">الرابع </w:t>
      </w:r>
      <w:r w:rsidRPr="007C24A7">
        <w:rPr>
          <w:rtl/>
        </w:rPr>
        <w:t xml:space="preserve">: إنّ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ذكر في مفتتح الحديث قرب موته ، كقوله : « </w:t>
      </w:r>
      <w:r w:rsidRPr="00445E6A">
        <w:rPr>
          <w:rStyle w:val="libBold2Char"/>
          <w:rtl/>
        </w:rPr>
        <w:t xml:space="preserve">يوشك أن يأتيني رسول ربّي فأجيب </w:t>
      </w:r>
      <w:r w:rsidRPr="007C24A7">
        <w:rPr>
          <w:rtl/>
        </w:rPr>
        <w:t xml:space="preserve">» </w:t>
      </w:r>
      <w:r w:rsidRPr="00E64A26">
        <w:rPr>
          <w:rStyle w:val="libFootnotenumChar"/>
          <w:rtl/>
        </w:rPr>
        <w:t>(4)</w:t>
      </w:r>
      <w:r>
        <w:rPr>
          <w:rtl/>
        </w:rPr>
        <w:t xml:space="preserve"> ..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العدل والعدل والعديل : النّظير والمثيل ؛ انظر : لسان العرب 9 / 84 مادّة « عدل »</w:t>
      </w:r>
      <w:r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تقدّم آنفا في الصفحة 237.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ص 182 </w:t>
      </w:r>
      <w:r>
        <w:rPr>
          <w:rtl/>
        </w:rPr>
        <w:t>و 1</w:t>
      </w:r>
      <w:r w:rsidRPr="007C24A7">
        <w:rPr>
          <w:rtl/>
        </w:rPr>
        <w:t xml:space="preserve">89 من الجزء الخامس.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(4) راجع ما تقدّم في الصفحتين 236 </w:t>
      </w:r>
      <w:r>
        <w:rPr>
          <w:rtl/>
        </w:rPr>
        <w:t>و 2</w:t>
      </w:r>
      <w:r w:rsidRPr="007C24A7">
        <w:rPr>
          <w:rtl/>
        </w:rPr>
        <w:t>37.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أو قوله : « </w:t>
      </w:r>
      <w:r w:rsidRPr="00445E6A">
        <w:rPr>
          <w:rStyle w:val="libBold2Char"/>
          <w:rtl/>
        </w:rPr>
        <w:t>كأنّي قد دعيت فأجبت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(1)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أو نحو ذلك كما في أحاديث مسلم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وأحد حديثي الحاكم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وحديث أحمد عن زيد بن أرقم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، وحديثه عن أبي سعيد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ثمّ قال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>إنّي تارك فيكم الثّقلين</w:t>
      </w:r>
      <w:r w:rsidRPr="007C24A7">
        <w:rPr>
          <w:rtl/>
        </w:rPr>
        <w:t xml:space="preserve"> »</w:t>
      </w:r>
      <w:r>
        <w:rPr>
          <w:rFonts w:hint="cs"/>
          <w:rtl/>
        </w:rPr>
        <w:t xml:space="preserve"> </w:t>
      </w:r>
      <w:r w:rsidRPr="007C24A7">
        <w:rPr>
          <w:rtl/>
        </w:rPr>
        <w:t>؛ ومن المعلوم أن ذا السلطان والولاية ، الذي له نظام يلزم العمل به بعده ، إذا ذكر موته وقال : « إنّي تارك فيكم فلانا ، وكتابا حافظا لنظامي » ، لم يفهم منه إلّا إرادة العهد إلى ذلك الشخص بالإمرة بعده ؛ خصوصا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وقد 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>من كنت مولاه فعليّ مولاه</w:t>
      </w:r>
      <w:r w:rsidRPr="007C24A7">
        <w:rPr>
          <w:rtl/>
        </w:rPr>
        <w:t xml:space="preserve"> » ، أو : « </w:t>
      </w:r>
      <w:r w:rsidRPr="00445E6A">
        <w:rPr>
          <w:rStyle w:val="libBold2Char"/>
          <w:rtl/>
        </w:rPr>
        <w:t>من كنت وليّه فعليّ وليّه</w:t>
      </w:r>
      <w:r w:rsidRPr="007C24A7">
        <w:rPr>
          <w:rtl/>
        </w:rPr>
        <w:t xml:space="preserve"> » ، كما في حديثي الحاكم وغيرهما </w:t>
      </w:r>
      <w:r w:rsidRPr="00E64A26">
        <w:rPr>
          <w:rStyle w:val="libFootnotenumChar"/>
          <w:rtl/>
        </w:rPr>
        <w:t>(6)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ولا يبعد أنّ وصيّة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بالثّقلين كانت في غدير خمّ ، أو أنّه أحد مواردها </w:t>
      </w:r>
      <w:r w:rsidRPr="00E64A26">
        <w:rPr>
          <w:rStyle w:val="libFootnotenumChar"/>
          <w:rtl/>
        </w:rPr>
        <w:t>(7)</w:t>
      </w:r>
      <w:r w:rsidRPr="007C24A7">
        <w:rPr>
          <w:rtl/>
        </w:rPr>
        <w:t xml:space="preserve"> ؛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لقوله في حديث مسلم : « خطبنا رسول الله </w:t>
      </w:r>
      <w:r w:rsidR="003B3E2F" w:rsidRPr="003B3E2F">
        <w:rPr>
          <w:rStyle w:val="libAlaemChar"/>
          <w:rtl/>
        </w:rPr>
        <w:t>صلى‌الله‌عليه‌وآله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السنن الكبرى</w:t>
      </w:r>
      <w:r>
        <w:rPr>
          <w:rtl/>
        </w:rPr>
        <w:t xml:space="preserve"> ـ </w:t>
      </w:r>
      <w:r w:rsidRPr="007C24A7">
        <w:rPr>
          <w:rtl/>
        </w:rPr>
        <w:t>للنسائي</w:t>
      </w:r>
      <w:r>
        <w:rPr>
          <w:rtl/>
        </w:rPr>
        <w:t xml:space="preserve"> ـ </w:t>
      </w:r>
      <w:r w:rsidRPr="007C24A7">
        <w:rPr>
          <w:rtl/>
        </w:rPr>
        <w:t>5 / 45 ح 8148 وص 130 ح 8464.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صحيح مسلم 7 / 122 </w:t>
      </w:r>
      <w:r>
        <w:rPr>
          <w:rtl/>
        </w:rPr>
        <w:t>و 1</w:t>
      </w:r>
      <w:r w:rsidRPr="007C24A7">
        <w:rPr>
          <w:rtl/>
        </w:rPr>
        <w:t>23.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المستدرك على الصحيحين 3 / 118 ح 4576.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(4) ص 367 من الجزء الرابع.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(5) ص 17 من الجزء الثالث.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(6) المستدرك على الصحيحين 3 / 118 ح 4576 </w:t>
      </w:r>
      <w:r>
        <w:rPr>
          <w:rtl/>
        </w:rPr>
        <w:t>و 4</w:t>
      </w:r>
      <w:r w:rsidRPr="007C24A7">
        <w:rPr>
          <w:rtl/>
        </w:rPr>
        <w:t>577 ، المعجم الكبير 5 / 166</w:t>
      </w:r>
      <w:r>
        <w:rPr>
          <w:rtl/>
        </w:rPr>
        <w:t xml:space="preserve"> ـ </w:t>
      </w:r>
      <w:r w:rsidRPr="007C24A7">
        <w:rPr>
          <w:rtl/>
        </w:rPr>
        <w:t>167 ح 4969</w:t>
      </w:r>
      <w:r>
        <w:rPr>
          <w:rtl/>
        </w:rPr>
        <w:t xml:space="preserve"> ـ </w:t>
      </w:r>
      <w:r w:rsidRPr="007C24A7">
        <w:rPr>
          <w:rtl/>
        </w:rPr>
        <w:t>4971 وص 171</w:t>
      </w:r>
      <w:r>
        <w:rPr>
          <w:rtl/>
        </w:rPr>
        <w:t xml:space="preserve"> ـ </w:t>
      </w:r>
      <w:r w:rsidRPr="007C24A7">
        <w:rPr>
          <w:rtl/>
        </w:rPr>
        <w:t>172 ح 4986 ، فوائد سمّويه : 84 ح 81.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(7) لقد صدع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بحديث الثّقلين في مواطن متعدّدة ومواقف شتّى ، وقد أحصيت تلك المواقف فكانت خمسة ؛ مرّة يوم عرفة من حجّة الوداع ، وأخرى بعد انصرافه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من الطائف ، وتارة على منبره في المدينة ، وتارة أخرى يوم غدير خمّ ، وآخرها في حجرته المباركة في مرضه الذي توفّي فيه والحجرة غاصّة بأصحابه.</w:t>
      </w:r>
    </w:p>
    <w:p w:rsidR="008E397A" w:rsidRPr="007C6D1C" w:rsidRDefault="008E397A" w:rsidP="00E64A26">
      <w:pPr>
        <w:pStyle w:val="libFootnote"/>
        <w:rPr>
          <w:rtl/>
        </w:rPr>
      </w:pPr>
      <w:r w:rsidRPr="007C6D1C">
        <w:rPr>
          <w:rtl/>
        </w:rPr>
        <w:t>راجع تفصيل ذلك في : تشييد المراجعات وتفنيد المكابرات 1 / 104 ـ 107 ، حديث الثّقلين</w:t>
      </w:r>
      <w:r>
        <w:rPr>
          <w:rtl/>
        </w:rPr>
        <w:t xml:space="preserve"> ..</w:t>
      </w:r>
      <w:r w:rsidRPr="007C6D1C">
        <w:rPr>
          <w:rtl/>
        </w:rPr>
        <w:t xml:space="preserve"> تواتره ، فقهه : 33 ـ 35.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بماء يدعى خمّا » </w:t>
      </w:r>
      <w:r w:rsidRPr="00E64A26">
        <w:rPr>
          <w:rStyle w:val="libFootnotenumChar"/>
          <w:rtl/>
        </w:rPr>
        <w:t>(1)</w:t>
      </w:r>
      <w:r w:rsidRPr="00E64A26">
        <w:rPr>
          <w:rStyle w:val="libFootnotenumChar"/>
          <w:rFonts w:hint="cs"/>
          <w:rtl/>
        </w:rPr>
        <w:t xml:space="preserve"> </w:t>
      </w:r>
      <w:r w:rsidRPr="007C24A7">
        <w:rPr>
          <w:rtl/>
        </w:rPr>
        <w:t xml:space="preserve">، ولقوله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 بعض الأحاديث : « </w:t>
      </w:r>
      <w:r w:rsidRPr="00445E6A">
        <w:rPr>
          <w:rStyle w:val="libBold2Char"/>
          <w:rtl/>
        </w:rPr>
        <w:t>من كنت مولاه فعليّ مولاه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(2)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، فإنّه صادر بالغدير ، فيكون قد عهد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 خمّ بالخلافة إلى أهل البيت عموما ، وإلى عليّ خصوصا ، فكان الخليفة بعده أمير المؤمنين ، ثمّ الحسنان.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وقد بيّنّا في الآية الثالثة أنّ أهل البيت لا يشمل بقيّة أقارب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الخامس</w:t>
      </w:r>
      <w:r w:rsidRPr="007C24A7">
        <w:rPr>
          <w:rtl/>
        </w:rPr>
        <w:t xml:space="preserve"> : قوله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>إنّي تارك فيكم أمرين لن تضلّوا إن اتّبعتموهما</w:t>
      </w:r>
      <w:r w:rsidRPr="007C24A7">
        <w:rPr>
          <w:rtl/>
        </w:rPr>
        <w:t xml:space="preserve"> » ، كما في أحد حديثي الحاكم ، وصحّحه على شرط الشيخين </w:t>
      </w:r>
      <w:r w:rsidRPr="00E64A26">
        <w:rPr>
          <w:rStyle w:val="libFootnotenumChar"/>
          <w:rtl/>
        </w:rPr>
        <w:t>(4)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ونحوه ما في « الصواعق »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 xml:space="preserve"> وصحّحه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وقوله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>قد تركت فيكم الثّقلين خليفتين ، إن أخذتم بهما لن تضلّوا بعدي</w:t>
      </w:r>
      <w:r w:rsidRPr="007C24A7">
        <w:rPr>
          <w:rtl/>
        </w:rPr>
        <w:t xml:space="preserve"> » ، كما في حديث الثعلبي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الذي ذكره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(6)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وقوله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>إنّي تارك فيكم ما إن تمسّكتم به لن تضلّوا بعدي</w:t>
      </w:r>
      <w:r w:rsidRPr="007C24A7">
        <w:rPr>
          <w:rtl/>
        </w:rPr>
        <w:t xml:space="preserve"> » ، كما في حديث الترمذي عن زيد بن أرقم </w:t>
      </w:r>
      <w:r w:rsidRPr="00E64A26">
        <w:rPr>
          <w:rStyle w:val="libFootnotenumChar"/>
          <w:rtl/>
        </w:rPr>
        <w:t>(7)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وقوله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>إنّي تركت فيكم ما إن أخذتم به لن تضلّوا</w:t>
      </w:r>
      <w:r w:rsidRPr="007C24A7">
        <w:rPr>
          <w:rtl/>
        </w:rPr>
        <w:t xml:space="preserve"> » ، كما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صحيح مسلم 7 / 122 ، المعجم الكبير 5 / 183 ح 5028.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المعجم الكبير 5 / 166</w:t>
      </w:r>
      <w:r>
        <w:rPr>
          <w:rtl/>
        </w:rPr>
        <w:t xml:space="preserve"> ـ </w:t>
      </w:r>
      <w:r w:rsidRPr="007C24A7">
        <w:rPr>
          <w:rtl/>
        </w:rPr>
        <w:t>167 ح 4969</w:t>
      </w:r>
      <w:r>
        <w:rPr>
          <w:rtl/>
        </w:rPr>
        <w:t xml:space="preserve"> ـ </w:t>
      </w:r>
      <w:r w:rsidRPr="007C24A7">
        <w:rPr>
          <w:rtl/>
        </w:rPr>
        <w:t>4971 وص 171</w:t>
      </w:r>
      <w:r>
        <w:rPr>
          <w:rtl/>
        </w:rPr>
        <w:t xml:space="preserve"> ـ </w:t>
      </w:r>
      <w:r w:rsidRPr="007C24A7">
        <w:rPr>
          <w:rtl/>
        </w:rPr>
        <w:t>172 ح 4986.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راجع : ج 4 / 351</w:t>
      </w:r>
      <w:r>
        <w:rPr>
          <w:rtl/>
        </w:rPr>
        <w:t xml:space="preserve"> ـ </w:t>
      </w:r>
      <w:r w:rsidRPr="007C24A7">
        <w:rPr>
          <w:rtl/>
        </w:rPr>
        <w:t>380 من هذا الكتاب.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المستدرك على الصحيحين 3 / 118 ح 4577.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في المقام السابق [ ص 230 ]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(6) تقدّم آنفا في الصفحة 237.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(7) سنن الترمذي 5 / 622 ح 3788.</w:t>
      </w:r>
    </w:p>
    <w:p w:rsidR="008E397A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في حديث الترمذي عن جابر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وحديث أحمد عن أبي سعيد </w:t>
      </w:r>
      <w:r w:rsidRPr="00E64A26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فإنّ كلّ واحد من هذه الأقوال صريح في بطلان خلافة المشايخ الثلاثة ؛ لأنّه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رتّب عدم ضلال أمّته دائما وأبدا على التمسّك بالثقلين.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وبالضرورة</w:t>
      </w:r>
      <w:r w:rsidRPr="007C24A7">
        <w:rPr>
          <w:rtl/>
        </w:rPr>
        <w:t xml:space="preserve"> ، أنّ الضلال واقع ولو أخيرا ؛ لاختلاف الأديان وفساد الأعمال ، فيعلم أنّهم لم يتمسّكوا في أوّل الأمر بالعترة والكتاب ، وأنّ خلافة الثلاثة خلاف التمسّك بهما ، ولذا وقع الضلال.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ولا يرد النقض بأنّ الأمّة تمسّكت بالعترة</w:t>
      </w:r>
      <w:r>
        <w:rPr>
          <w:rtl/>
        </w:rPr>
        <w:t xml:space="preserve"> ـ </w:t>
      </w:r>
      <w:r w:rsidRPr="007C24A7">
        <w:rPr>
          <w:rtl/>
        </w:rPr>
        <w:t xml:space="preserve">حين بايعت عليّا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 xml:space="preserve">ومع ذلك وقع الضلال المذكور ؛ وذلك لأنّ المراد هو التمسّك بالعترة كالكتاب بعد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بلا فصل.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على أنّ الأمّة لم تتمسّك بعليّ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بعد مبايعته ؛ لمخالفة الكثير منهم له حتّى انقضت أيّامه بحرب الأمّة.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فأين تمسّكها بالعترة</w:t>
      </w:r>
      <w:r>
        <w:rPr>
          <w:rtl/>
        </w:rPr>
        <w:t>؟!</w:t>
      </w:r>
      <w:r w:rsidRPr="007C24A7">
        <w:rPr>
          <w:rtl/>
        </w:rPr>
        <w:t xml:space="preserve"> وأين تمسّكها بالكتاب ، وهو قد قاتلهم على تأويله</w:t>
      </w:r>
      <w:r>
        <w:rPr>
          <w:rtl/>
        </w:rPr>
        <w:t>؟</w:t>
      </w:r>
      <w:r w:rsidRPr="007C24A7">
        <w:rPr>
          <w:rtl/>
        </w:rPr>
        <w:t>!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فإن قلت</w:t>
      </w:r>
      <w:r w:rsidRPr="007C24A7">
        <w:rPr>
          <w:rtl/>
        </w:rPr>
        <w:t xml:space="preserve"> : لعلّ المراد : أنّكم إن تمسّكتم بهما لن تضلّوا ما دمتم متمسّكين بهما ، فلا يدلّ ضلالهم أخيرا على عدم تمسّكهم أوّلا.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قلت</w:t>
      </w:r>
      <w:r w:rsidRPr="007C24A7">
        <w:rPr>
          <w:rtl/>
        </w:rPr>
        <w:t xml:space="preserve"> : هذا احتمال خارج عن الظاهر ، حتّى بلحاظ</w:t>
      </w:r>
      <w:r>
        <w:rPr>
          <w:rFonts w:hint="cs"/>
          <w:rtl/>
        </w:rPr>
        <w:t xml:space="preserve"> </w:t>
      </w:r>
      <w:r w:rsidRPr="007C24A7">
        <w:rPr>
          <w:rtl/>
        </w:rPr>
        <w:t>قوله</w:t>
      </w:r>
      <w:r>
        <w:rPr>
          <w:rtl/>
        </w:rPr>
        <w:t xml:space="preserve"> ـ </w:t>
      </w:r>
      <w:r w:rsidRPr="007C24A7">
        <w:rPr>
          <w:rtl/>
        </w:rPr>
        <w:t>في خبري الترمذي المذكورين</w:t>
      </w:r>
      <w:r>
        <w:rPr>
          <w:rtl/>
        </w:rPr>
        <w:t xml:space="preserve"> ـ </w:t>
      </w:r>
      <w:r w:rsidRPr="007C24A7">
        <w:rPr>
          <w:rtl/>
        </w:rPr>
        <w:t xml:space="preserve">: « </w:t>
      </w:r>
      <w:r w:rsidRPr="00445E6A">
        <w:rPr>
          <w:rStyle w:val="libBold2Char"/>
          <w:rtl/>
        </w:rPr>
        <w:t>ما إن تمسّكتم به » و « ما إن أخذتم به</w:t>
      </w:r>
      <w:r w:rsidRPr="007C24A7">
        <w:rPr>
          <w:rtl/>
        </w:rPr>
        <w:t xml:space="preserve"> » ؛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لأنّ « ما » فيهما مفعول به ل‍ « </w:t>
      </w:r>
      <w:r w:rsidRPr="00445E6A">
        <w:rPr>
          <w:rStyle w:val="libBold2Char"/>
          <w:rtl/>
        </w:rPr>
        <w:t>تركت</w:t>
      </w:r>
      <w:r w:rsidRPr="007C24A7">
        <w:rPr>
          <w:rtl/>
        </w:rPr>
        <w:t xml:space="preserve"> » </w:t>
      </w:r>
      <w:r>
        <w:rPr>
          <w:rtl/>
        </w:rPr>
        <w:t>و «</w:t>
      </w:r>
      <w:r w:rsidRPr="007C24A7">
        <w:rPr>
          <w:rtl/>
        </w:rPr>
        <w:t xml:space="preserve"> </w:t>
      </w:r>
      <w:r w:rsidRPr="00445E6A">
        <w:rPr>
          <w:rStyle w:val="libBold2Char"/>
          <w:rtl/>
        </w:rPr>
        <w:t>تارك</w:t>
      </w:r>
      <w:r w:rsidRPr="007C24A7">
        <w:rPr>
          <w:rtl/>
        </w:rPr>
        <w:t xml:space="preserve"> » ، لا ظرفية زمانية.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سنن الترمذي 5 / 621 ح 3786.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ص 59 من الجزء الثالث.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راجع : ج 5 / 85 وما بعدها من هذا الكتاب.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فقد ظهر من هذه الوجوه الخمسة دلالة الحديث على أنّ الإمامة في العترة الطاهرة ، لا على مجرّد الوصيّة بأخذ العلم منهم.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ولو سلّم</w:t>
      </w:r>
      <w:r w:rsidRPr="007C24A7">
        <w:rPr>
          <w:rtl/>
        </w:rPr>
        <w:t xml:space="preserve"> ، فمن الواضح دلالة الحديث على وجوب أخذ العلم منهم ، وعدم جواز مخالفتهم ، كالقرآن ، وحينئذ فيجب اتّباع قولهم في الإمامة ، وفي صحّة إمامة شخص وعدمها ؛ لأنّه من أخذ العلم منهم.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ومن المعلوم أنّ عليّا خالف في إمامة أبي بكر</w:t>
      </w:r>
      <w:r>
        <w:rPr>
          <w:rtl/>
        </w:rPr>
        <w:t xml:space="preserve"> ـ </w:t>
      </w:r>
      <w:r w:rsidRPr="007C24A7">
        <w:rPr>
          <w:rtl/>
        </w:rPr>
        <w:t>ولو في بعض الأوقات</w:t>
      </w:r>
      <w:r>
        <w:rPr>
          <w:rtl/>
        </w:rPr>
        <w:t xml:space="preserve"> ـ </w:t>
      </w:r>
      <w:r w:rsidRPr="007C24A7">
        <w:rPr>
          <w:rtl/>
        </w:rPr>
        <w:t>، فتبطل ولو في الجملة ، وهذا خلاف مذهب القوم.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فكيف وقد ادّعى أنّ الحقّ له من يوم وفاة الرسول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إلى حين موته هو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وتظلّم منهم مدّة حياته</w:t>
      </w:r>
      <w:r>
        <w:rPr>
          <w:rtl/>
        </w:rPr>
        <w:t xml:space="preserve"> ـ </w:t>
      </w:r>
      <w:r w:rsidRPr="007C24A7">
        <w:rPr>
          <w:rtl/>
        </w:rPr>
        <w:t xml:space="preserve">كما سبق </w:t>
      </w:r>
      <w:r w:rsidRPr="00E64A26">
        <w:rPr>
          <w:rStyle w:val="libFootnotenumChar"/>
          <w:rtl/>
        </w:rPr>
        <w:t>(1)</w:t>
      </w:r>
      <w:r>
        <w:rPr>
          <w:rtl/>
        </w:rPr>
        <w:t xml:space="preserve"> ـ؟!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وأيضا</w:t>
      </w:r>
      <w:r w:rsidRPr="007C24A7">
        <w:rPr>
          <w:rtl/>
        </w:rPr>
        <w:t xml:space="preserve"> : لم تتّبع الأمّة عترة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 أمر الخمس والمتعتين وكثير من الأحكام ، فيكونون ضلّالا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وما أدري متى تمسّكت الأمّة بالعترة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أفي زمن أمير المؤمنين</w:t>
      </w:r>
      <w:r>
        <w:rPr>
          <w:rtl/>
        </w:rPr>
        <w:t>؟!</w:t>
      </w:r>
      <w:r w:rsidRPr="007C24A7">
        <w:rPr>
          <w:rtl/>
        </w:rPr>
        <w:t xml:space="preserve"> أو في زمن أبنائه الطاهرين</w:t>
      </w:r>
      <w:r>
        <w:rPr>
          <w:rtl/>
        </w:rPr>
        <w:t>؟!</w:t>
      </w:r>
      <w:r w:rsidRPr="007C24A7">
        <w:rPr>
          <w:rtl/>
        </w:rPr>
        <w:t xml:space="preserve"> وقد تركوا كلّا منهم حبيس بيته لا يسمع له قول ، ولا يتّبع له أمر ، ولا يؤخذ منه حكم.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بل جعلوا عداوتهم وسبّهم دينا ، وحاربوهم بالبصرة والشام والكوفة ، وسبوا نساءهم سبي الترك والديلم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فهل تراهم مع هذا قد تمسّكوا بهم ، أو نبذوهم وراء ظهورهم وانقلبوا على الأعقاب ، كما ذكره سبحانه في عزيز الكتاب </w:t>
      </w:r>
      <w:r w:rsidRPr="00E64A26">
        <w:rPr>
          <w:rStyle w:val="libFootnotenumChar"/>
          <w:rtl/>
        </w:rPr>
        <w:t>(2)</w:t>
      </w:r>
      <w:r>
        <w:rPr>
          <w:rtl/>
        </w:rPr>
        <w:t>؟!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راجع : ج 4 / 280</w:t>
      </w:r>
      <w:r>
        <w:rPr>
          <w:rtl/>
        </w:rPr>
        <w:t xml:space="preserve"> ـ </w:t>
      </w:r>
      <w:r w:rsidRPr="007C24A7">
        <w:rPr>
          <w:rtl/>
        </w:rPr>
        <w:t>296 من هذا الكتاب.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كما في قوله تعالى : </w:t>
      </w:r>
      <w:r w:rsidRPr="00445E6A">
        <w:rPr>
          <w:rStyle w:val="libAlaemChar"/>
          <w:rtl/>
        </w:rPr>
        <w:t>(</w:t>
      </w:r>
      <w:r w:rsidRPr="00E64A26">
        <w:rPr>
          <w:rStyle w:val="libFootnoteAieChar"/>
          <w:rtl/>
        </w:rPr>
        <w:t xml:space="preserve"> وَما مُحَمَّدٌ إِلأَرَسُولٌ قَدْ خَلَتْ مِنْ قَبْلِهِ الرُّسُلُ أَفَإِنْ ماتَ 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445E6A">
        <w:rPr>
          <w:rStyle w:val="libBold2Char"/>
          <w:rtl/>
        </w:rPr>
        <w:lastRenderedPageBreak/>
        <w:t>هذا</w:t>
      </w:r>
      <w:r w:rsidRPr="007C24A7">
        <w:rPr>
          <w:rtl/>
        </w:rPr>
        <w:t xml:space="preserve"> ، ولا يخفى أنّ الحديث دالّ على بقاء العترة إلى يوم القيامة لأمور :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الأوّل</w:t>
      </w:r>
      <w:r w:rsidRPr="007C24A7">
        <w:rPr>
          <w:rtl/>
        </w:rPr>
        <w:t xml:space="preserve"> : قوله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فيه : « </w:t>
      </w:r>
      <w:r w:rsidRPr="00445E6A">
        <w:rPr>
          <w:rStyle w:val="libBold2Char"/>
          <w:rtl/>
        </w:rPr>
        <w:t>إنّي تارك فيكم الثّقلين</w:t>
      </w:r>
      <w:r w:rsidRPr="007C24A7">
        <w:rPr>
          <w:rtl/>
        </w:rPr>
        <w:t xml:space="preserve"> » ؛</w:t>
      </w:r>
      <w:r>
        <w:rPr>
          <w:rFonts w:hint="cs"/>
          <w:rtl/>
        </w:rPr>
        <w:t xml:space="preserve"> </w:t>
      </w:r>
      <w:r w:rsidRPr="007C24A7">
        <w:rPr>
          <w:rtl/>
        </w:rPr>
        <w:t>فإنّه دالّ على أنّه ترك فيهم ما يحتاجون إليه ، وما هو كاف في حصول حاجتهم.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وبالضرورة ، أنّه لو لم يدل الثقلان لم يكفيا ؛ لأنّ الأمّة محتاجة مدى الدهر إلى الأحكام والحكّام.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الثاني</w:t>
      </w:r>
      <w:r w:rsidRPr="007C24A7">
        <w:rPr>
          <w:rtl/>
        </w:rPr>
        <w:t xml:space="preserve"> : قوله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>إن تمسّكتم بهما لن تضلّوا</w:t>
      </w:r>
      <w:r w:rsidRPr="007C24A7">
        <w:rPr>
          <w:rtl/>
        </w:rPr>
        <w:t xml:space="preserve"> »</w:t>
      </w:r>
      <w:r>
        <w:rPr>
          <w:rFonts w:hint="cs"/>
          <w:rtl/>
        </w:rPr>
        <w:t xml:space="preserve"> </w:t>
      </w:r>
      <w:r w:rsidRPr="007C24A7">
        <w:rPr>
          <w:rtl/>
        </w:rPr>
        <w:t>؛ فإنّ تأبيد عدم الضلال موقوف على تأبيد ما يتمسّك به.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الثالث</w:t>
      </w:r>
      <w:r w:rsidRPr="007C24A7">
        <w:rPr>
          <w:rtl/>
        </w:rPr>
        <w:t xml:space="preserve"> : قوله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>لن يفترقا</w:t>
      </w:r>
      <w:r w:rsidRPr="007C24A7">
        <w:rPr>
          <w:rtl/>
        </w:rPr>
        <w:t xml:space="preserve"> »</w:t>
      </w:r>
      <w:r>
        <w:rPr>
          <w:rFonts w:hint="cs"/>
          <w:rtl/>
        </w:rPr>
        <w:t xml:space="preserve"> </w:t>
      </w:r>
      <w:r w:rsidRPr="007C24A7">
        <w:rPr>
          <w:rtl/>
        </w:rPr>
        <w:t>؛ فإنّه لو لم يكن في وقت من الأوقات من هو قرين الكتاب من العترة ، لافترق الكتاب عنهم.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وقد أقرّ ابن حجر في عبارته السابقة بإفادة الحديث بقاء العترة إلى يوم القيامة </w:t>
      </w:r>
      <w:r w:rsidRPr="00E64A26">
        <w:rPr>
          <w:rStyle w:val="libFootnotenumChar"/>
          <w:rtl/>
        </w:rPr>
        <w:t>(1)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وقال بعد ذلك : « وفي أحاديث التمسّك بأهل البيت إشارة إلى عدم انقطاع متأهّل منهم للتمسّك به إلى يوم القيامة ، كما أنّ الكتاب العزيز كذلك ؛ ولهذا كانوا أمانا لأهل الأرض كما يأتي ، ويشهد لذلك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الخبر السابق : ( </w:t>
      </w:r>
      <w:r w:rsidRPr="00445E6A">
        <w:rPr>
          <w:rStyle w:val="libBold2Char"/>
          <w:rtl/>
        </w:rPr>
        <w:t>في كلّ خلف من أمّتي عدول من أهل بيتي</w:t>
      </w:r>
      <w:r w:rsidRPr="007C24A7">
        <w:rPr>
          <w:rtl/>
        </w:rPr>
        <w:t xml:space="preserve"> )</w:t>
      </w:r>
      <w:r>
        <w:rPr>
          <w:rtl/>
        </w:rPr>
        <w:t xml:space="preserve"> ..</w:t>
      </w:r>
      <w:r w:rsidRPr="007C24A7">
        <w:rPr>
          <w:rtl/>
        </w:rPr>
        <w:t xml:space="preserve">. » </w:t>
      </w:r>
      <w:r w:rsidRPr="00E64A26">
        <w:rPr>
          <w:rStyle w:val="libFootnotenumChar"/>
          <w:rtl/>
        </w:rPr>
        <w:t>(2)</w:t>
      </w:r>
      <w:r w:rsidRPr="00E64A26">
        <w:rPr>
          <w:rStyle w:val="libFootnotenumChar"/>
          <w:rFonts w:hint="cs"/>
          <w:rtl/>
        </w:rPr>
        <w:t xml:space="preserve"> </w:t>
      </w:r>
      <w:r w:rsidRPr="007C24A7">
        <w:rPr>
          <w:rtl/>
        </w:rPr>
        <w:t>إلى آخره.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533752" w:rsidRDefault="008E397A" w:rsidP="00E64A26">
      <w:pPr>
        <w:pStyle w:val="libFootnote0"/>
        <w:rPr>
          <w:rtl/>
        </w:rPr>
      </w:pPr>
      <w:r w:rsidRPr="00E64A26">
        <w:rPr>
          <w:rStyle w:val="libFootnoteAieChar"/>
          <w:rtl/>
        </w:rPr>
        <w:t xml:space="preserve">أَوْ قُتِلَ انْقَلَبْتُمْ عَلى أَعْقابِكُمْ وَمَنْ يَنْقَلِبْ عَلى عَقِبَيْهِ فَلَنْ يَضُرَّ اللهَ شَيْئاً وَسَيَجْزِي اللهُ الشَّاكِرِينَ </w:t>
      </w:r>
      <w:r w:rsidRPr="00445E6A">
        <w:rPr>
          <w:rStyle w:val="libAlaemChar"/>
          <w:rtl/>
        </w:rPr>
        <w:t>)</w:t>
      </w:r>
      <w:r w:rsidRPr="00445E6A">
        <w:rPr>
          <w:rStyle w:val="libAlaemChar"/>
          <w:rFonts w:hint="cs"/>
          <w:rtl/>
        </w:rPr>
        <w:t xml:space="preserve"> </w:t>
      </w:r>
      <w:r w:rsidRPr="00533752">
        <w:rPr>
          <w:rtl/>
        </w:rPr>
        <w:t>سورة آل عمران 3 : 144.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راجع الصفحة 240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الصواعق المحرقة : 232.</w:t>
      </w:r>
    </w:p>
    <w:p w:rsidR="008E397A" w:rsidRPr="007C24A7" w:rsidRDefault="008E397A" w:rsidP="00445E6A">
      <w:pPr>
        <w:pStyle w:val="libBold1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أقول :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>أراد بالخبر السابق ، ما نقله قبل هذا الكلام عن الملّاء في « سيرته » ،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قال : « </w:t>
      </w:r>
      <w:r w:rsidRPr="00445E6A">
        <w:rPr>
          <w:rStyle w:val="libBold2Char"/>
          <w:rtl/>
        </w:rPr>
        <w:t>في كلّ خلف من أمّتي عدول من أهل بيتي ينفون عن هذا الدين تحريف الضالّين ، وانتحال المبطلين ، وتأويل الجاهلين ، ألا وإن أئمّتكم وفدكم إلى الله عزّ وجلّ ، فانظروا من توفدون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وليت شعري ، إذا علم ابن حجر ذلك ، فما باله أنكر إمامة العترة ، ودان بإمامة أضدادهم ، وتمسّك بالشجرة الملعونة في القرآن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وكيف حلّ له أن يترك الأخذ ممّن ينفون عن الدين تحريف الضالّين ، ويرجع في أحكامه إلى من حرّفوا الدين ، بشهادة مخالفتهم لمن ينفون عنه التحريف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بل لم يكتف ابن حجر وأصحابه حتّى عيّنوا لأخذ الأحكام أئمّتهم الأربعة ، وحرّموا الرجوع إلى أهل البيت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فهل هذا من التمسّك بالكتاب والعترة اللذين لا يفترقان إلى يوم القيامة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هذا كلّه في حديث الثّقلين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الصواعق المحرقة : 231 ؛ وانظر : ذخائر العقبى : 49 ، جواهر العقدين : 241</w:t>
      </w:r>
      <w:r>
        <w:rPr>
          <w:rtl/>
        </w:rPr>
        <w:t xml:space="preserve"> ـ </w:t>
      </w:r>
      <w:r w:rsidRPr="007C24A7">
        <w:rPr>
          <w:rtl/>
        </w:rPr>
        <w:t>242.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وانظر تخريج الحديث مفصّلا في : ج 2 / 187 ه‍ 1 من هذا الكتاب.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وراجع ما كتبه السيّد عليّ الحسيني الميلاني</w:t>
      </w:r>
      <w:r>
        <w:rPr>
          <w:rtl/>
        </w:rPr>
        <w:t xml:space="preserve"> ـ </w:t>
      </w:r>
      <w:r w:rsidRPr="002040C4">
        <w:rPr>
          <w:rtl/>
        </w:rPr>
        <w:t>حفظه الله ورعاه</w:t>
      </w:r>
      <w:r>
        <w:rPr>
          <w:rtl/>
        </w:rPr>
        <w:t xml:space="preserve"> ـ </w:t>
      </w:r>
      <w:r w:rsidRPr="002040C4">
        <w:rPr>
          <w:rtl/>
        </w:rPr>
        <w:t>في الأجزاء</w:t>
      </w:r>
    </w:p>
    <w:p w:rsidR="008E397A" w:rsidRPr="007C24A7" w:rsidRDefault="008E397A" w:rsidP="00445E6A">
      <w:pPr>
        <w:pStyle w:val="libBold1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وأمّا غيره ممّا ذكره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: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فالخبر الأوّل قد رواه أحمد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ورواه الترمذي في مناقب عليّ من « سننه » وحسّنه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ودلالته على أنّ الإمامة في العترة الطاهرة ؛ لأنّ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ساواهم معه دون من سواهم ، في أنّ من أحبّهم نال تلك المنزلة الرفيعة والمرتبة السامية ، الدالّة على الفضل عند الله سبحانه والقرب منه.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فيثبت لهم الفضل على غيرهم ، وتكون الإمامة بهم.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ومثله في الدلالة على المطلوب الخبر الثاني ، الذي حكاه المصنّف عن أحمد ، عن جابر ؛ ولم أجده في « مسنده » ، ولا يبعد أنّه ممّا نالته يد الإسقاط كما هو العادة </w:t>
      </w:r>
      <w:r w:rsidRPr="00E64A26">
        <w:rPr>
          <w:rStyle w:val="libFootnotenumChar"/>
          <w:rtl/>
        </w:rPr>
        <w:t>(3)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وقد تقدّم في الآية الحادية والأربعين ما يصدّق هذا الحديث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1</w:t>
      </w:r>
      <w:r>
        <w:rPr>
          <w:rtl/>
        </w:rPr>
        <w:t xml:space="preserve"> ـ </w:t>
      </w:r>
      <w:r w:rsidRPr="007C24A7">
        <w:rPr>
          <w:rtl/>
        </w:rPr>
        <w:t>3 من موسوعته « نفحات الأزهار » ، من بحوث علمية في ما يتعلّق بالحديث وما يرتبط به.</w:t>
      </w:r>
    </w:p>
    <w:p w:rsidR="008E397A" w:rsidRPr="00FB04F4" w:rsidRDefault="008E397A" w:rsidP="00E64A26">
      <w:pPr>
        <w:pStyle w:val="libFootnote"/>
        <w:rPr>
          <w:rtl/>
        </w:rPr>
      </w:pPr>
      <w:r w:rsidRPr="00FB04F4">
        <w:rPr>
          <w:rtl/>
        </w:rPr>
        <w:t>وأمّا في ما يخصّ لفظ « كتاب الله وسنّتي » الوارد في بعض روايات الجمهور ، فانظر :</w:t>
      </w:r>
    </w:p>
    <w:p w:rsidR="008E397A" w:rsidRPr="00FB04F4" w:rsidRDefault="008E397A" w:rsidP="00E64A26">
      <w:pPr>
        <w:pStyle w:val="libFootnote"/>
        <w:rPr>
          <w:rtl/>
        </w:rPr>
      </w:pPr>
      <w:r w:rsidRPr="00FB04F4">
        <w:rPr>
          <w:rtl/>
        </w:rPr>
        <w:t>ما كتبه السيّد عليّ الحسيني الميلاني في كتابه « حديث الثّقلين : تواتره ، فقهه</w:t>
      </w:r>
      <w:r>
        <w:rPr>
          <w:rtl/>
        </w:rPr>
        <w:t xml:space="preserve"> ..</w:t>
      </w:r>
      <w:r w:rsidRPr="00FB04F4">
        <w:rPr>
          <w:rtl/>
        </w:rPr>
        <w:t xml:space="preserve"> كما في كتب السنّة ».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ورسالته في حديث الوصيّة بالثّقلين : الكتاب والسنّة.</w:t>
      </w:r>
    </w:p>
    <w:p w:rsidR="008E397A" w:rsidRPr="007C24A7" w:rsidRDefault="008E397A" w:rsidP="00445E6A">
      <w:pPr>
        <w:pStyle w:val="libNormal"/>
        <w:rPr>
          <w:rtl/>
        </w:rPr>
      </w:pPr>
      <w:r w:rsidRPr="00E64A26">
        <w:rPr>
          <w:rStyle w:val="libFootnoteChar"/>
          <w:rtl/>
        </w:rPr>
        <w:t xml:space="preserve">وكذلك ما كتبه الشيخ جلال الدين الصغير ـ حفظه الله ـ في كتابه : عصمة المعصوم </w:t>
      </w:r>
      <w:r w:rsidR="007D64EF" w:rsidRPr="007D64EF">
        <w:rPr>
          <w:rStyle w:val="libAlaemChar"/>
          <w:rtl/>
        </w:rPr>
        <w:t>عليه‌السلام</w:t>
      </w:r>
      <w:r w:rsidRPr="00E64A26">
        <w:rPr>
          <w:rStyle w:val="libFootnoteChar"/>
          <w:rtl/>
        </w:rPr>
        <w:t xml:space="preserve"> وفق المعطيات القرآنية : 205 ـ 242.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في الجزء الأوّل ، ص 77.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سنن الترمذي 5 / 599</w:t>
      </w:r>
      <w:r>
        <w:rPr>
          <w:rtl/>
        </w:rPr>
        <w:t xml:space="preserve"> ـ </w:t>
      </w:r>
      <w:r w:rsidRPr="007C24A7">
        <w:rPr>
          <w:rtl/>
        </w:rPr>
        <w:t>600 ح 3733.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تقدّم تخريجه مفصّلا في الصفحة 235 ه‍ 3 من هذا الجزء ؛ فراجع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راجع : ج 5 / 200</w:t>
      </w:r>
      <w:r>
        <w:rPr>
          <w:rtl/>
        </w:rPr>
        <w:t xml:space="preserve"> ـ </w:t>
      </w:r>
      <w:r w:rsidRPr="007C24A7">
        <w:rPr>
          <w:rtl/>
        </w:rPr>
        <w:t>201 من هذا الكتاب.</w:t>
      </w:r>
    </w:p>
    <w:p w:rsidR="008E397A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ونقل السيوطي في « اللآلئ المصنوعة » ما هو قريب منه ، عن ابن مردويه ، بسند فيه عبّاد بن يعقوب ، 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قال : « </w:t>
      </w:r>
      <w:r w:rsidRPr="00445E6A">
        <w:rPr>
          <w:rStyle w:val="libBold2Char"/>
          <w:rtl/>
        </w:rPr>
        <w:t>مثلي مثل شجرة ، أنا أصلها ، وعليّ فرعها ، والحسن والحسين ثمرتها ، والشيعة ورقها ، فأيّ شيء يخرج من الطيّب إلّا الطيّب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ابن الجوزي : « عبّاد ، رافضي ، يروي المناكير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Bold1"/>
        <w:rPr>
          <w:rtl/>
        </w:rPr>
      </w:pPr>
      <w:r w:rsidRPr="007C24A7">
        <w:rPr>
          <w:rtl/>
        </w:rPr>
        <w:t>أقول :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لا وجه لذكر حديثه في « الموضوعات » ، وإلّا لجرّ الطعن إلى صحاحهم ؛ لأنّه ممّن روى له البخاري في « صحيحه » ، وروى له الترمذي ، وابن ماجة ، ووثّقه جماعة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اللآلئ المصنوعة 1 / 345.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الموضوعات 1 / 397.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انظر : تهذيب الكمال 9 / 433 رقم 3088 ، ميزان الاعتدال 4 / 44 رقم 4154 ، تهذيب التهذيب 4 / 199 رقم 3239 ، تقريب التهذيب 1 / 274 رقم 3239 ، هدي الساري مقدّمة فتح الباري : 579 ، وقد وضعوا له رمز البخاري والترمذي وابن ماجة.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وعبّاد هو : أبو سعيد عبّاد بن يعقوب الأسدي الرّواجني الكوفي ، المتوفّى سنة 250 ه‍.</w:t>
      </w:r>
    </w:p>
    <w:p w:rsidR="008E397A" w:rsidRPr="007C24A7" w:rsidRDefault="008E397A" w:rsidP="00E64A26">
      <w:pPr>
        <w:pStyle w:val="libFootnote"/>
        <w:rPr>
          <w:rtl/>
        </w:rPr>
      </w:pPr>
      <w:r w:rsidRPr="00C926F6">
        <w:rPr>
          <w:rtl/>
        </w:rPr>
        <w:t>ومن جملة ما تثبت به وثاقته ـ فضلا عن كونه من رجال البخاري والترمذي وابن ماجة ـ رواية</w:t>
      </w:r>
      <w:r w:rsidRPr="002040C4">
        <w:rPr>
          <w:rtl/>
        </w:rPr>
        <w:t xml:space="preserve"> كبار أعلام الجمهور ومحدّثيهم عنه ، وتوثيقهم له ؛ فقد روى عنه أبو حاتم والبزّار وابن خزيمة.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وقال عنه أبو حاتم : شيخ ، ثقة.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وقال الحاكم : كان ابن خزيمة يقول عنه : حدّثنا الثقة في روايته.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وقال الدارقطني : صدوق.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وقال إبراهيم بن أبي بكر بن أبي شيبة : لو لا رجلان من الشيعة ما صحّ لهم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وليست مناكيره عندهم إلّا رواياته في فضل آل محمّد </w:t>
      </w:r>
      <w:r w:rsidR="003B3E2F" w:rsidRPr="003B3E2F">
        <w:rPr>
          <w:rStyle w:val="libAlaemChar"/>
          <w:rtl/>
        </w:rPr>
        <w:t>صلى‌الله‌عليه‌وآله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ابن عديّ : « روى أحاديث في الفضائل أنكرت عليه » كما حكاه عنه في « ميزان الاعتدال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وأظهر من الحديثين المذكورين في الدلالة على مذهب الإماميّة حديث الزمخشري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؛ فتبصّر واعتبر</w:t>
      </w:r>
      <w:r>
        <w:rPr>
          <w:rtl/>
        </w:rPr>
        <w:t>!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حديث ؛ عبّاد بن يعقوب ، وإبراهيم بن محمّد بن ميمون.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وقال الذهبي : صادق في الحديث.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وقال ابن حجر مرّة : بالغ ابن حبّان فقال : يستحقّ الترك.</w:t>
      </w:r>
    </w:p>
    <w:p w:rsidR="008E397A" w:rsidRPr="00C926F6" w:rsidRDefault="008E397A" w:rsidP="00E64A26">
      <w:pPr>
        <w:pStyle w:val="libFootnote"/>
        <w:rPr>
          <w:rtl/>
        </w:rPr>
      </w:pPr>
      <w:r w:rsidRPr="00C926F6">
        <w:rPr>
          <w:rtl/>
        </w:rPr>
        <w:t>وقال أخرى : رافضيّ مشهور ، إلّا أنّه كان صدوقا.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ميزان الاعتدال 4 / 44 رقم 4154 ؛ وانظر : الكامل في ضعفاء الرجال 4 / 348 رقم 1180.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تقدّم في الصفحة 236</w:t>
      </w:r>
      <w:r>
        <w:rPr>
          <w:rtl/>
        </w:rPr>
        <w:t xml:space="preserve"> ـ </w:t>
      </w:r>
      <w:r w:rsidRPr="007C24A7">
        <w:rPr>
          <w:rtl/>
        </w:rPr>
        <w:t>237 ؛ فراجع</w:t>
      </w:r>
      <w:r>
        <w:rPr>
          <w:rtl/>
        </w:rPr>
        <w:t>!</w:t>
      </w:r>
    </w:p>
    <w:p w:rsidR="008E397A" w:rsidRPr="002040C4" w:rsidRDefault="008E397A" w:rsidP="008E397A">
      <w:pPr>
        <w:pStyle w:val="Heading1Center"/>
        <w:rPr>
          <w:rtl/>
        </w:rPr>
      </w:pPr>
      <w:r>
        <w:rPr>
          <w:rtl/>
        </w:rPr>
        <w:br w:type="page"/>
      </w:r>
      <w:bookmarkStart w:id="86" w:name="_Toc520204823"/>
      <w:r w:rsidRPr="002040C4">
        <w:rPr>
          <w:rtl/>
        </w:rPr>
        <w:lastRenderedPageBreak/>
        <w:t>26 ـ حديث الكساء</w:t>
      </w:r>
      <w:bookmarkEnd w:id="86"/>
    </w:p>
    <w:p w:rsidR="008E397A" w:rsidRPr="0033303E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قال المصنّف</w:t>
      </w:r>
      <w:r w:rsidRPr="0033303E">
        <w:rPr>
          <w:rtl/>
        </w:rPr>
        <w:t xml:space="preserve"> ـ قدّس الله روحه ـ </w:t>
      </w:r>
      <w:r w:rsidRPr="00E64A26">
        <w:rPr>
          <w:rStyle w:val="libFootnotenumChar"/>
          <w:rtl/>
        </w:rPr>
        <w:t>(1)</w:t>
      </w:r>
      <w:r w:rsidRPr="0033303E">
        <w:rPr>
          <w:rtl/>
        </w:rPr>
        <w:t xml:space="preserve"> :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السادس والعشرون</w:t>
      </w:r>
      <w:r w:rsidRPr="007C24A7">
        <w:rPr>
          <w:rtl/>
        </w:rPr>
        <w:t xml:space="preserve"> : في « مسند أحمد بن حنبل » ، من عدّة طرق ، وفي « الجمع بين الصحاح الستّة » ، عن أمّ سلمة ، قالت : كان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 بيتي ، فأتت فاطمة فقال : ادعي زوجك وابنيك.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فجاء عليّ وفاطمة والحسن والحسين ، وكان تحته كساء خيبري ، فأنزل الله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إِنَّما يُرِيدُ اللهُ لِيُذْهِبَ عَنْكُمُ الرِّجْسَ أَهْلَ الْبَيْتِ وَ</w:t>
      </w:r>
      <w:r w:rsidRPr="00AE6E0B">
        <w:rPr>
          <w:rFonts w:hint="cs"/>
          <w:rtl/>
        </w:rPr>
        <w:t xml:space="preserve">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يُطَهِّرَكُمْ تَطْهِيراً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445E6A" w:rsidRDefault="008E397A" w:rsidP="00445E6A">
      <w:pPr>
        <w:pStyle w:val="libNormal"/>
        <w:rPr>
          <w:rStyle w:val="libBold2Char"/>
          <w:rtl/>
        </w:rPr>
      </w:pPr>
      <w:r w:rsidRPr="007C24A7">
        <w:rPr>
          <w:rtl/>
        </w:rPr>
        <w:t xml:space="preserve">فأخذ فضل الكساء وكساهم به ، ثمّ أخرج يده فألوى بها إلى السماء وقال : </w:t>
      </w:r>
      <w:r w:rsidRPr="00445E6A">
        <w:rPr>
          <w:rStyle w:val="libBold2Char"/>
          <w:rtl/>
        </w:rPr>
        <w:t>هؤلاء أهل بيتي.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فأدخلت رأسي البيت وقلت : وأنا معهم يا رسول الله.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: </w:t>
      </w:r>
      <w:r w:rsidRPr="00445E6A">
        <w:rPr>
          <w:rStyle w:val="libBold2Char"/>
          <w:rtl/>
        </w:rPr>
        <w:t>إنّك إلى خير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نهج الحقّ : 228.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سورة الأحزاب 33 : 33.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انظر : مسند أحمد 1 / 331 وج 3 / 259 </w:t>
      </w:r>
      <w:r>
        <w:rPr>
          <w:rtl/>
        </w:rPr>
        <w:t>و 2</w:t>
      </w:r>
      <w:r w:rsidRPr="007C24A7">
        <w:rPr>
          <w:rtl/>
        </w:rPr>
        <w:t xml:space="preserve">85 وج 4 / 107 وج 6 / 292 </w:t>
      </w:r>
      <w:r>
        <w:rPr>
          <w:rtl/>
        </w:rPr>
        <w:t>و 3</w:t>
      </w:r>
      <w:r w:rsidRPr="007C24A7">
        <w:rPr>
          <w:rtl/>
        </w:rPr>
        <w:t xml:space="preserve">04 </w:t>
      </w:r>
      <w:r>
        <w:rPr>
          <w:rtl/>
        </w:rPr>
        <w:t>و 3</w:t>
      </w:r>
      <w:r w:rsidRPr="007C24A7">
        <w:rPr>
          <w:rtl/>
        </w:rPr>
        <w:t>23.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وأخرجه رزين العبدري في « الجمع بين الصحاح الستّة » من موطّأ مالك وصحيحي البخاري ومسلم وسنن أبي داود وصحيح الترمذي والنسخة الكبيرة من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وقد روي نحو هذا المعنى من « صحيح أبي داود » </w:t>
      </w:r>
      <w:r w:rsidRPr="00E64A26">
        <w:rPr>
          <w:rStyle w:val="libFootnotenumChar"/>
          <w:rtl/>
        </w:rPr>
        <w:t>(1)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t>و «</w:t>
      </w:r>
      <w:r w:rsidRPr="007C24A7">
        <w:rPr>
          <w:rtl/>
        </w:rPr>
        <w:t xml:space="preserve"> موطّأ مالك » </w:t>
      </w:r>
      <w:r w:rsidRPr="00E64A26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t>و «</w:t>
      </w:r>
      <w:r w:rsidRPr="007C24A7">
        <w:rPr>
          <w:rtl/>
        </w:rPr>
        <w:t xml:space="preserve"> صحيح مسلم » في عدّة مواضع وعدّة طرق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صحيح النسائي.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 xml:space="preserve">راجع : عمدة عيون صحاح الأخبار : 88 ح 34 </w:t>
      </w:r>
      <w:r>
        <w:rPr>
          <w:rtl/>
        </w:rPr>
        <w:t>و 3</w:t>
      </w:r>
      <w:r w:rsidRPr="002040C4">
        <w:rPr>
          <w:rtl/>
        </w:rPr>
        <w:t>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: سنن أبي داود 4 / 43 ح 4032 باب في لبس الصوف والشعر</w:t>
      </w:r>
      <w:r>
        <w:rPr>
          <w:rtl/>
        </w:rPr>
        <w:t>!!</w:t>
      </w:r>
      <w:r w:rsidRPr="007C24A7">
        <w:rPr>
          <w:rtl/>
        </w:rPr>
        <w:t xml:space="preserve"> وطالته يد الخيانة فبترت الحديث ، فلم يبق منه إلّا : « خرج رسول الله وعليه مرط مرحّل من شعر أسود » فجاء ناقص المعنى</w:t>
      </w:r>
      <w:r>
        <w:rPr>
          <w:rtl/>
        </w:rPr>
        <w:t>!!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عمدة عيون صحاح الأخبار : 88</w:t>
      </w:r>
      <w:r>
        <w:rPr>
          <w:rtl/>
        </w:rPr>
        <w:t xml:space="preserve"> ـ </w:t>
      </w:r>
      <w:r w:rsidRPr="007C24A7">
        <w:rPr>
          <w:rtl/>
        </w:rPr>
        <w:t xml:space="preserve">89 ح 34 </w:t>
      </w:r>
      <w:r>
        <w:rPr>
          <w:rtl/>
        </w:rPr>
        <w:t>و 3</w:t>
      </w:r>
      <w:r w:rsidRPr="007C24A7">
        <w:rPr>
          <w:rtl/>
        </w:rPr>
        <w:t xml:space="preserve">6 </w:t>
      </w:r>
      <w:r>
        <w:rPr>
          <w:rtl/>
        </w:rPr>
        <w:t>و 3</w:t>
      </w:r>
      <w:r w:rsidRPr="007C24A7">
        <w:rPr>
          <w:rtl/>
        </w:rPr>
        <w:t>7 عن « الموطّأ »</w:t>
      </w:r>
      <w:r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صحيح مسلم 7 / 130</w:t>
      </w:r>
      <w:r>
        <w:rPr>
          <w:rtl/>
        </w:rPr>
        <w:t xml:space="preserve"> ـ </w:t>
      </w:r>
      <w:r w:rsidRPr="007C24A7">
        <w:rPr>
          <w:rtl/>
        </w:rPr>
        <w:t xml:space="preserve">131 كتاب الفضائل / باب فضائل أهل بيت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>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87" w:name="_Toc520204824"/>
      <w:r w:rsidRPr="002040C4">
        <w:rPr>
          <w:rtl/>
        </w:rPr>
        <w:lastRenderedPageBreak/>
        <w:t xml:space="preserve">وقال الفضل </w:t>
      </w:r>
      <w:r w:rsidRPr="00E64A26">
        <w:rPr>
          <w:rStyle w:val="libFootnotenumChar"/>
          <w:rtl/>
        </w:rPr>
        <w:t>(1)</w:t>
      </w:r>
      <w:r w:rsidRPr="002040C4">
        <w:rPr>
          <w:rtl/>
        </w:rPr>
        <w:t xml:space="preserve"> :</w:t>
      </w:r>
      <w:bookmarkEnd w:id="87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إنّ الأمّة اختلفت فيها أنّها في من نزلت</w:t>
      </w:r>
      <w:r>
        <w:rPr>
          <w:rtl/>
        </w:rPr>
        <w:t>؟</w:t>
      </w:r>
      <w:r w:rsidRPr="007C24A7">
        <w:rPr>
          <w:rtl/>
        </w:rPr>
        <w:t xml:space="preserve"> وظاهر القرآن يدلّ على أنّها نزلت في أزواج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وإن صدق في النقل عن « الصحاح » فكانت نازلة في آل العباء ، وهي من فضائلهم ، ولا تدلّ على النصّ بالإمامة.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إبطال نهج الباطل</w:t>
      </w:r>
      <w:r>
        <w:rPr>
          <w:rtl/>
        </w:rPr>
        <w:t xml:space="preserve"> ـ </w:t>
      </w:r>
      <w:r w:rsidRPr="007C24A7">
        <w:rPr>
          <w:rtl/>
        </w:rPr>
        <w:t>المطبوع ضمن إحقاق الحقّ</w:t>
      </w:r>
      <w:r>
        <w:rPr>
          <w:rtl/>
        </w:rPr>
        <w:t xml:space="preserve"> ـ </w:t>
      </w:r>
      <w:r w:rsidRPr="007C24A7">
        <w:rPr>
          <w:rtl/>
        </w:rPr>
        <w:t>7 / 475.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88" w:name="_Toc520204825"/>
      <w:r w:rsidRPr="007C24A7">
        <w:rPr>
          <w:rtl/>
        </w:rPr>
        <w:lastRenderedPageBreak/>
        <w:t>وأقول :</w:t>
      </w:r>
      <w:bookmarkEnd w:id="88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سبق في الآية الثالثة ما فيه تبصرة ومعتبر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وليت شعري ، كيف تكون ذاهبة الرجس ، طاهرة عند الله سبحانه ، من ضرب مثلها في الكتاب العزيز بامرأة نوح وامرأة لوط </w:t>
      </w:r>
      <w:r w:rsidRPr="00E64A26">
        <w:rPr>
          <w:rStyle w:val="libFootnotenumChar"/>
          <w:rtl/>
        </w:rPr>
        <w:t>(2)</w:t>
      </w:r>
      <w:r>
        <w:rPr>
          <w:rtl/>
        </w:rPr>
        <w:t>؟!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تقدّم في مبحث آية التطهير ، في ج 4 / 356</w:t>
      </w:r>
      <w:r>
        <w:rPr>
          <w:rtl/>
        </w:rPr>
        <w:t xml:space="preserve"> ـ </w:t>
      </w:r>
      <w:r w:rsidRPr="007C24A7">
        <w:rPr>
          <w:rtl/>
        </w:rPr>
        <w:t>380 ؛ فراجع</w:t>
      </w:r>
      <w:r>
        <w:rPr>
          <w:rtl/>
        </w:rPr>
        <w:t>!</w:t>
      </w:r>
    </w:p>
    <w:p w:rsidR="008E397A" w:rsidRPr="00E1327E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إشارة إلى قوله تعالى : </w:t>
      </w:r>
      <w:r w:rsidRPr="00445E6A">
        <w:rPr>
          <w:rStyle w:val="libAlaemChar"/>
          <w:rtl/>
        </w:rPr>
        <w:t>(</w:t>
      </w:r>
      <w:r w:rsidRPr="00E64A26">
        <w:rPr>
          <w:rStyle w:val="libFootnoteAieChar"/>
          <w:rtl/>
        </w:rPr>
        <w:t xml:space="preserve"> ضَرَبَ اللهُ مَثَلاً لِلَّذِينَ كَفَرُوا امْرَأَتَ نُوحٍ وَامْرَأَتَ لُوطٍ كانَتا تَحْتَ عَبْدَيْنِ مِنْ عِبادِنا صالِحَيْنِ فَخانَتاهُما فَلَمْ يُغْنِيا عَنْهُما مِنَ اللهِ شَيْئاً وَقِيلَ ادْخُلَا النَّارَ مَعَ الدَّاخِلِينَ </w:t>
      </w:r>
      <w:r w:rsidRPr="00445E6A">
        <w:rPr>
          <w:rStyle w:val="libAlaemChar"/>
          <w:rtl/>
        </w:rPr>
        <w:t>)</w:t>
      </w:r>
      <w:r w:rsidRPr="008B4357">
        <w:rPr>
          <w:rFonts w:hint="cs"/>
          <w:rtl/>
        </w:rPr>
        <w:t xml:space="preserve"> </w:t>
      </w:r>
      <w:r w:rsidRPr="00E1327E">
        <w:rPr>
          <w:rtl/>
        </w:rPr>
        <w:t>سورة التحريم 66 : 10.</w:t>
      </w:r>
    </w:p>
    <w:p w:rsidR="008E397A" w:rsidRPr="008C189B" w:rsidRDefault="008E397A" w:rsidP="00E64A26">
      <w:pPr>
        <w:pStyle w:val="libFootnote"/>
        <w:rPr>
          <w:rtl/>
        </w:rPr>
      </w:pPr>
      <w:r w:rsidRPr="00E64A26">
        <w:rPr>
          <w:rtl/>
        </w:rPr>
        <w:t xml:space="preserve">وراجع مبحث الآية 34 ، وهي قوله تعالى : </w:t>
      </w:r>
      <w:r w:rsidRPr="00445E6A">
        <w:rPr>
          <w:rStyle w:val="libAlaemChar"/>
          <w:rtl/>
        </w:rPr>
        <w:t>(</w:t>
      </w:r>
      <w:r w:rsidRPr="00E64A26">
        <w:rPr>
          <w:rtl/>
        </w:rPr>
        <w:t xml:space="preserve"> </w:t>
      </w:r>
      <w:r w:rsidRPr="00E64A26">
        <w:rPr>
          <w:rStyle w:val="libFootnoteAieChar"/>
          <w:rtl/>
        </w:rPr>
        <w:t>وَصالِحُ الْمُؤْمِنِينَ</w:t>
      </w:r>
      <w:r w:rsidRPr="00E64A26">
        <w:rPr>
          <w:rtl/>
        </w:rPr>
        <w:t xml:space="preserve"> </w:t>
      </w:r>
      <w:r w:rsidRPr="00445E6A">
        <w:rPr>
          <w:rStyle w:val="libAlaemChar"/>
          <w:rtl/>
        </w:rPr>
        <w:t>)</w:t>
      </w:r>
      <w:r w:rsidRPr="008C189B">
        <w:rPr>
          <w:rFonts w:hint="cs"/>
          <w:rtl/>
        </w:rPr>
        <w:t xml:space="preserve"> </w:t>
      </w:r>
      <w:r w:rsidRPr="008C189B">
        <w:rPr>
          <w:rtl/>
        </w:rPr>
        <w:t>سورة التحريم 66 : 4 ، في ج 5 / 159 ـ 163 من هذا الكتاب.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 xml:space="preserve">وانظر : ج 4 / 359 ه‍ 2 </w:t>
      </w:r>
      <w:r>
        <w:rPr>
          <w:rtl/>
        </w:rPr>
        <w:t>و 3</w:t>
      </w:r>
      <w:r w:rsidRPr="002040C4">
        <w:rPr>
          <w:rtl/>
        </w:rPr>
        <w:t xml:space="preserve"> من هذا الكتاب.</w:t>
      </w:r>
    </w:p>
    <w:p w:rsidR="008E397A" w:rsidRPr="002040C4" w:rsidRDefault="008E397A" w:rsidP="008E397A">
      <w:pPr>
        <w:pStyle w:val="Heading1Center"/>
        <w:rPr>
          <w:rtl/>
        </w:rPr>
      </w:pPr>
      <w:r>
        <w:rPr>
          <w:rtl/>
        </w:rPr>
        <w:br w:type="page"/>
      </w:r>
      <w:bookmarkStart w:id="89" w:name="_Toc520204826"/>
      <w:r w:rsidRPr="002040C4">
        <w:rPr>
          <w:rtl/>
        </w:rPr>
        <w:lastRenderedPageBreak/>
        <w:t>27 ـ حديث : أهل بيتي أمان لأهل الأرض</w:t>
      </w:r>
      <w:bookmarkEnd w:id="89"/>
    </w:p>
    <w:p w:rsidR="008E397A" w:rsidRPr="00DE0B0E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قال المصنّف</w:t>
      </w:r>
      <w:r w:rsidRPr="00DE0B0E">
        <w:rPr>
          <w:rtl/>
        </w:rPr>
        <w:t xml:space="preserve"> ـ طاب ثراه ـ </w:t>
      </w:r>
      <w:r w:rsidRPr="00E64A26">
        <w:rPr>
          <w:rStyle w:val="libFootnotenumChar"/>
          <w:rtl/>
        </w:rPr>
        <w:t>(1)</w:t>
      </w:r>
      <w:r w:rsidRPr="00DE0B0E">
        <w:rPr>
          <w:rtl/>
        </w:rPr>
        <w:t xml:space="preserve"> :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السابع والعشرون</w:t>
      </w:r>
      <w:r w:rsidRPr="007C24A7">
        <w:rPr>
          <w:rtl/>
        </w:rPr>
        <w:t xml:space="preserve"> : في « مسند أحمد بن حنبل » ، 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>النجوم أمان لأهل السماء ، فإذا ذهبت ذهبوا ، وأهل بيتي أمان لأهل الأرض ، فإذا ذهب أهل بيتي ، ذهب أهل الأرض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ورواه صدر الأئمّة موفّق بن أحمد المكّي </w:t>
      </w:r>
      <w:r w:rsidRPr="00E64A26">
        <w:rPr>
          <w:rStyle w:val="libFootnotenumChar"/>
          <w:rtl/>
        </w:rPr>
        <w:t>(3)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وفي « مسند أحمد » : 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>اللهمّ إنّي أقول كما قال أخي موسى : [ اللهمّ ]</w:t>
      </w:r>
      <w:r w:rsidRPr="007C24A7">
        <w:rPr>
          <w:rtl/>
        </w:rPr>
        <w:t xml:space="preserve">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اجْعَلْ لِي وَزِيراً مِنْ أَهْلِي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، </w:t>
      </w:r>
      <w:r w:rsidRPr="00445E6A">
        <w:rPr>
          <w:rStyle w:val="libBold2Char"/>
          <w:rtl/>
        </w:rPr>
        <w:t>عليّا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نهج الحقّ : 229.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أخرجه أحمد في « المسند » كما في أرجح المطالب : 328 ؛ وانظر : فضائل الصحابة</w:t>
      </w:r>
      <w:r>
        <w:rPr>
          <w:rtl/>
        </w:rPr>
        <w:t xml:space="preserve"> ـ </w:t>
      </w:r>
      <w:r w:rsidRPr="007C24A7">
        <w:rPr>
          <w:rtl/>
        </w:rPr>
        <w:t>لأحمد بن حنبل</w:t>
      </w:r>
      <w:r>
        <w:rPr>
          <w:rtl/>
        </w:rPr>
        <w:t xml:space="preserve"> ـ </w:t>
      </w:r>
      <w:r w:rsidRPr="007C24A7">
        <w:rPr>
          <w:rtl/>
        </w:rPr>
        <w:t>2 / 835 ح 1145 ، ينابيع المودّة 1 / 71 ح 1 عن عبد الله بن أحمد في « زيادات المسند »</w:t>
      </w:r>
      <w:r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مقتل الحسين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1 / 162 ح 65 ؛ وانظر : المعجم الكبير 7 / 22 ح 6260 ، نوادر الأصول</w:t>
      </w:r>
      <w:r>
        <w:rPr>
          <w:rtl/>
        </w:rPr>
        <w:t xml:space="preserve"> ـ </w:t>
      </w:r>
      <w:r w:rsidRPr="007C24A7">
        <w:rPr>
          <w:rtl/>
        </w:rPr>
        <w:t>للحكيم الترمذي</w:t>
      </w:r>
      <w:r>
        <w:rPr>
          <w:rtl/>
        </w:rPr>
        <w:t xml:space="preserve"> ـ </w:t>
      </w:r>
      <w:r w:rsidRPr="007C24A7">
        <w:rPr>
          <w:rtl/>
        </w:rPr>
        <w:t>2 / 101 ، المستدرك على الصحيحين 3 / 162 ح 4715 ، موضّح أوهام الجمع والتفريق 2 / 463 رقم 461 ، فردوس الأخبار 2 / 379 ح 7166 ، تاريخ دمشق 40 / 20 رقم 4630 ، ذخائر العقبى : 49 ، فرائد السمطين 2 / 241 ح 515 وص 252</w:t>
      </w:r>
      <w:r>
        <w:rPr>
          <w:rtl/>
        </w:rPr>
        <w:t xml:space="preserve"> ـ </w:t>
      </w:r>
      <w:r w:rsidRPr="007C24A7">
        <w:rPr>
          <w:rtl/>
        </w:rPr>
        <w:t xml:space="preserve">253 ح 521 </w:t>
      </w:r>
      <w:r>
        <w:rPr>
          <w:rtl/>
        </w:rPr>
        <w:t>و 5</w:t>
      </w:r>
      <w:r w:rsidRPr="007C24A7">
        <w:rPr>
          <w:rtl/>
        </w:rPr>
        <w:t>22 ، مجمع الزوائد 9 / 174 ، جواهر العقدين : 259 ، كنز العمّال 12 / 101</w:t>
      </w:r>
      <w:r>
        <w:rPr>
          <w:rtl/>
        </w:rPr>
        <w:t xml:space="preserve"> ـ </w:t>
      </w:r>
      <w:r w:rsidRPr="007C24A7">
        <w:rPr>
          <w:rtl/>
        </w:rPr>
        <w:t>102 ح 34188</w:t>
      </w:r>
      <w:r>
        <w:rPr>
          <w:rtl/>
        </w:rPr>
        <w:t xml:space="preserve"> ـ </w:t>
      </w:r>
      <w:r w:rsidRPr="007C24A7">
        <w:rPr>
          <w:rtl/>
        </w:rPr>
        <w:t>34190.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سورة طه 20 : 29.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أخي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اشْدُدْ بِهِ أَزْرِي * وَأَشْرِكْهُ فِي أَمْرِي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سورة طه 20 : 31 </w:t>
      </w:r>
      <w:r>
        <w:rPr>
          <w:rtl/>
        </w:rPr>
        <w:t>و 3</w:t>
      </w:r>
      <w:r w:rsidRPr="007C24A7">
        <w:rPr>
          <w:rtl/>
        </w:rPr>
        <w:t>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رواه أحمد في « المسند » كما في عمدة عيون صحاح الأخبار : 335 ح 454 ؛ وانظر : فضائل الصحابة</w:t>
      </w:r>
      <w:r>
        <w:rPr>
          <w:rtl/>
        </w:rPr>
        <w:t xml:space="preserve"> ـ </w:t>
      </w:r>
      <w:r w:rsidRPr="007C24A7">
        <w:rPr>
          <w:rtl/>
        </w:rPr>
        <w:t>لأحمد</w:t>
      </w:r>
      <w:r>
        <w:rPr>
          <w:rtl/>
        </w:rPr>
        <w:t xml:space="preserve"> ـ </w:t>
      </w:r>
      <w:r w:rsidRPr="007C24A7">
        <w:rPr>
          <w:rtl/>
        </w:rPr>
        <w:t>2 / 843</w:t>
      </w:r>
      <w:r>
        <w:rPr>
          <w:rtl/>
        </w:rPr>
        <w:t xml:space="preserve"> ـ </w:t>
      </w:r>
      <w:r w:rsidRPr="007C24A7">
        <w:rPr>
          <w:rtl/>
        </w:rPr>
        <w:t>844 ح 1158 ، ينابيع المودّة 1 / 258 ح 5 ، الدرّ المنثور 5 / 566 عن ابن مردويه والخطيب البغدادي ، الطيوريات : 753 ح 25 م ، شواهد التنزيل 1 / 369</w:t>
      </w:r>
      <w:r>
        <w:rPr>
          <w:rtl/>
        </w:rPr>
        <w:t xml:space="preserve"> ـ </w:t>
      </w:r>
      <w:r w:rsidRPr="007C24A7">
        <w:rPr>
          <w:rtl/>
        </w:rPr>
        <w:t>371 ح 511</w:t>
      </w:r>
      <w:r>
        <w:rPr>
          <w:rtl/>
        </w:rPr>
        <w:t xml:space="preserve"> ـ </w:t>
      </w:r>
      <w:r w:rsidRPr="007C24A7">
        <w:rPr>
          <w:rtl/>
        </w:rPr>
        <w:t>513 ، تاريخ دمشق 42 / 52 ، ذخائر العقبى : 119 ، الرياض النضرة 3 / 118.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90" w:name="_Toc520204827"/>
      <w:r w:rsidRPr="002040C4">
        <w:rPr>
          <w:rtl/>
        </w:rPr>
        <w:lastRenderedPageBreak/>
        <w:t xml:space="preserve">وقال الفضل </w:t>
      </w:r>
      <w:r w:rsidRPr="00E64A26">
        <w:rPr>
          <w:rStyle w:val="libFootnotenumChar"/>
          <w:rtl/>
        </w:rPr>
        <w:t>(1)</w:t>
      </w:r>
      <w:r w:rsidRPr="002040C4">
        <w:rPr>
          <w:rtl/>
        </w:rPr>
        <w:t xml:space="preserve"> :</w:t>
      </w:r>
      <w:bookmarkEnd w:id="90"/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>هذا موافق في المعنى للحديث المذكور قبل ،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وهو أنّه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قال لعليّ : « </w:t>
      </w:r>
      <w:r w:rsidRPr="00445E6A">
        <w:rPr>
          <w:rStyle w:val="libBold2Char"/>
          <w:rtl/>
        </w:rPr>
        <w:t xml:space="preserve">أنت منّي بمنزلة هارون من موسى ، إلّا أنّه لا نبيّ بعدي </w:t>
      </w:r>
      <w:r w:rsidRPr="007C24A7">
        <w:rPr>
          <w:rtl/>
        </w:rPr>
        <w:t xml:space="preserve">» </w:t>
      </w:r>
      <w:r w:rsidRPr="00E64A26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ومراد موسى في قوله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وَأَشْرِكْهُ فِي أَمْرِي </w:t>
      </w:r>
      <w:r w:rsidRPr="00445E6A">
        <w:rPr>
          <w:rStyle w:val="libAlaemChar"/>
          <w:rtl/>
        </w:rPr>
        <w:t>)</w:t>
      </w:r>
      <w:r w:rsidRPr="00445E6A">
        <w:rPr>
          <w:rStyle w:val="libAlaemChar"/>
          <w:rFonts w:hint="cs"/>
          <w:rtl/>
        </w:rPr>
        <w:t xml:space="preserve"> </w:t>
      </w:r>
      <w:r w:rsidRPr="007C24A7">
        <w:rPr>
          <w:rtl/>
        </w:rPr>
        <w:t>، الإشراك في أمر النبوّة ، ودعوة فرعون.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وهذا لا يصحّ هناك ؛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لقوله : « </w:t>
      </w:r>
      <w:r w:rsidRPr="00445E6A">
        <w:rPr>
          <w:rStyle w:val="libBold2Char"/>
          <w:rtl/>
        </w:rPr>
        <w:t>إلّا أنّه لا نبيّ بعدي</w:t>
      </w:r>
      <w:r w:rsidRPr="007C24A7">
        <w:rPr>
          <w:rtl/>
        </w:rPr>
        <w:t xml:space="preserve"> » ،</w:t>
      </w:r>
      <w:r>
        <w:rPr>
          <w:rFonts w:hint="cs"/>
          <w:rtl/>
        </w:rPr>
        <w:t xml:space="preserve"> </w:t>
      </w:r>
      <w:r w:rsidRPr="007C24A7">
        <w:rPr>
          <w:rtl/>
        </w:rPr>
        <w:t>اللهمّ إلّا أن يراد المشاركة في دفع الكفّار بالحرب وتبليغ العلم.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إبطال نهج الباطل</w:t>
      </w:r>
      <w:r>
        <w:rPr>
          <w:rtl/>
        </w:rPr>
        <w:t xml:space="preserve"> ـ </w:t>
      </w:r>
      <w:r w:rsidRPr="007C24A7">
        <w:rPr>
          <w:rtl/>
        </w:rPr>
        <w:t>المطبوع ضمن إحقاق الحقّ</w:t>
      </w:r>
      <w:r>
        <w:rPr>
          <w:rtl/>
        </w:rPr>
        <w:t xml:space="preserve"> ـ </w:t>
      </w:r>
      <w:r w:rsidRPr="007C24A7">
        <w:rPr>
          <w:rtl/>
        </w:rPr>
        <w:t>7 / 476.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راجع مبحث حديث المنزلة في الصفحة 80 وما بعدها من هذا الجزء.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91" w:name="_Toc520204828"/>
      <w:r w:rsidRPr="007C24A7">
        <w:rPr>
          <w:rtl/>
        </w:rPr>
        <w:lastRenderedPageBreak/>
        <w:t>وأقول :</w:t>
      </w:r>
      <w:bookmarkEnd w:id="91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سبق دلالة هذا الحديث ورواته في آخر آية من الآيات التي ذكرناها في الخاتمة ؛ فراجع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وما زعمه من إرادة المشاركة في دفع الكفّار وتبليغ العلم ظاهر البطلان ؛ لأنّ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إنّما سأل عين ما سأله موسى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بقوله :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وَأَشْرِكْهُ فِي أَمْرِي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ومن الواضح أنّ موسى لم يرد المشاركة في دفع الكفّار ؛ لأنّه قد طلب دفعهم بطلب جعله وزيرا ، فإنّ دفع الأعداء أظهر فوائد الوزارة ، فلا حاجة لإعادة هذا الطلب بقوله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وَأَشْرِكْهُ فِي أَمْرِي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فينبغي أن يريد المشاركة في النبوّة ، والرئاسة على الأمّة ، وتحمّل العلوم</w:t>
      </w:r>
      <w:r>
        <w:rPr>
          <w:rtl/>
        </w:rPr>
        <w:t xml:space="preserve"> ..</w:t>
      </w:r>
      <w:r w:rsidRPr="007C24A7">
        <w:rPr>
          <w:rtl/>
        </w:rPr>
        <w:t xml:space="preserve"> إلى نحو ذلك.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فإذا دعا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بما دعا به موسى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ثبتت لعليّ المشاركة في كلّ ذلك سوى النبوّة ؛ للدليل المخرج لها.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على أنّ ظاهر الأخبار كون المشاركة من خواصّ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فلا يراد بها المشاركة في دفع الكفّار وتبليغ العلم ؛ لأنّها لا تخصّ عليّا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إلّا أن يراد بها أعلى مراتب المشاركة في الدفع والتبليغ ، بحيث لا يعدّ غيره مشاركا بالنسبة إليه ، فله وجه.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ولكنّه</w:t>
      </w:r>
      <w:r>
        <w:rPr>
          <w:rtl/>
        </w:rPr>
        <w:t xml:space="preserve"> ـ </w:t>
      </w:r>
      <w:r w:rsidRPr="007C24A7">
        <w:rPr>
          <w:rtl/>
        </w:rPr>
        <w:t>أيضا</w:t>
      </w:r>
      <w:r>
        <w:rPr>
          <w:rtl/>
        </w:rPr>
        <w:t xml:space="preserve"> ـ </w:t>
      </w:r>
      <w:r w:rsidRPr="007C24A7">
        <w:rPr>
          <w:rtl/>
        </w:rPr>
        <w:t>مثبت للمطلوب ؛ لأنّه فرع الفضل العظيم على غيره ،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راجع : ج 5 / 408 وما بعدها من هذا الكتاب.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والأفضل أحقّ بالإمامة.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وقد تقدّم في الحديث التاسع ما ينفعك ؛ فراجع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واعلم أنّ الحديث الأوّل</w:t>
      </w:r>
      <w:r>
        <w:rPr>
          <w:rtl/>
        </w:rPr>
        <w:t xml:space="preserve"> ـ </w:t>
      </w:r>
      <w:r w:rsidRPr="007C24A7">
        <w:rPr>
          <w:rtl/>
        </w:rPr>
        <w:t xml:space="preserve">الذي حكاه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عن أحمد وموفّق بن أحمد </w:t>
      </w:r>
      <w:r w:rsidRPr="00E64A26">
        <w:rPr>
          <w:rStyle w:val="libFootnotenumChar"/>
          <w:rtl/>
        </w:rPr>
        <w:t>(2)</w:t>
      </w:r>
      <w:r>
        <w:rPr>
          <w:rtl/>
        </w:rPr>
        <w:t xml:space="preserve"> ـ </w:t>
      </w:r>
      <w:r w:rsidRPr="007C24A7">
        <w:rPr>
          <w:rtl/>
        </w:rPr>
        <w:t xml:space="preserve">لم يتعرّض الفضل لجوابه غفلة أو تغافلا ، وقد حكاه غير المصنّف عن « المسند » ، كصاحب « ينابيع المودّة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وابن حجر في « الصواعق »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، كما ستعرف.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وأنا لم أجده في « المسند » بعد التتبّع ، والظاهر أنّ أيدي التلاعب لعبت في إسقاطه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ولعلّ الحديث الآخر كذلك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 xml:space="preserve"> ، ولا ريب أنّه من أدلّ الأمور على إمامة أهل البيت </w:t>
      </w:r>
      <w:r w:rsidR="0065730B" w:rsidRPr="0065730B">
        <w:rPr>
          <w:rStyle w:val="libAlaemChar"/>
          <w:rtl/>
        </w:rPr>
        <w:t>عليهم‌السلام</w:t>
      </w:r>
      <w:r w:rsidRPr="007C24A7">
        <w:rPr>
          <w:rtl/>
        </w:rPr>
        <w:t xml:space="preserve"> ؛ إذ لا يكون المكلّف أمانا لأهل الأرض إلّا لكرامته على الله تعالى ، وامتيازه في الطاعة والمزايا الفاضلة ، مع كونه معصوما ، فإنّ العاصي لا يأمن على نفسه ، فضلا عن أن يكون أمانا لغيره ، ولا سيّما إذا كان عظيما ، فإنّ المعصية من العظيم أعظم ، والحجّة عليه ألزم.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فإذا كانوا أفضل الناس ومعصومين ، فقد تعيّنت الإمامة لهم ، وهو دليل على بقائهم ما دامت الأرض ، كما هو مذهبنا.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وقد جعل الله تعالى هذه الكرامة العظيمة لنبيّه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قبل أهل بيته ،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انظر كلامه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 xml:space="preserve"> في مبحث حديث المنزلة ، في الصفحات 83</w:t>
      </w:r>
      <w:r>
        <w:rPr>
          <w:rtl/>
        </w:rPr>
        <w:t xml:space="preserve"> ـ </w:t>
      </w:r>
      <w:r w:rsidRPr="007C24A7">
        <w:rPr>
          <w:rtl/>
        </w:rPr>
        <w:t>87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تقدّم آنفا في الصفحة 255.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ينابيع المودّة 1 / 71 ح 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الصواعق المحرقة : 234.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تقدّم آنفا في الصفحة 255.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فقال سبحانه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وَما كانَ اللهُ لِيُعَذِّبَهُمْ وَأَنْتَ فِيهِمْ ...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وأشار إلى ذلك ابن حجر في « صواعقه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فقال : « السابعة : قوله تعالى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وَما كانَ اللهُ لِيُعَذِّبَهُمْ وَأَنْتَ فِيهِمْ </w:t>
      </w:r>
      <w:r w:rsidRPr="00445E6A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، أشار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إلى وجود هذا المعنى في أهل بيته ، وأنّهم أمان لأهل الأرض كما كان هو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أمانا لهم ، وفي ذلك أحاديث كثيرة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ثمّ ذكر أخبارا من جملتها رواية أحمد التي ذكرها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أوّلا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وحكى في « كنز العمّال » في فضائل أهل البيت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، عن ابن أبي شيبة ، ومسدّد ، والحكيم ، وأبي يعلى ، والطبراني ، وابن عساكر ، أنّهم رووا عن سلمة بن الأكوع ، 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قال : « </w:t>
      </w:r>
      <w:r w:rsidRPr="00445E6A">
        <w:rPr>
          <w:rStyle w:val="libBold2Char"/>
          <w:rtl/>
        </w:rPr>
        <w:t>النجوم أمان لأهل السماء ، وأهل بيتي أمان لأمّتي</w:t>
      </w:r>
      <w:r w:rsidRPr="007C24A7">
        <w:rPr>
          <w:rtl/>
        </w:rPr>
        <w:t xml:space="preserve"> »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وروى الحاكم في « المستدرك » ، وصحّحه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 xml:space="preserve"> ، عن ابن عبّاس ، قال :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>النجوم أمان لأهل الأرض من الغرق ، وأهل بيتي أمان لأمّتي من الاختلاف ، فإذا خالفتها قبيلة من العرب ، اختلفوا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سورة الأنفال 8 : 33.</w:t>
      </w:r>
    </w:p>
    <w:p w:rsidR="008E397A" w:rsidRPr="00147151" w:rsidRDefault="008E397A" w:rsidP="00E64A26">
      <w:pPr>
        <w:pStyle w:val="libFootnote0"/>
        <w:rPr>
          <w:rtl/>
        </w:rPr>
      </w:pPr>
      <w:r w:rsidRPr="00147151">
        <w:rPr>
          <w:rtl/>
        </w:rPr>
        <w:t>(2) عند الكلام على الآية السابعة من الآيات الواردة في أهل البيت : [ ص 233 ].</w:t>
      </w:r>
      <w:r>
        <w:rPr>
          <w:rFonts w:hint="cs"/>
          <w:rtl/>
        </w:rPr>
        <w:t xml:space="preserve"> </w:t>
      </w:r>
      <w:r w:rsidRPr="00147151">
        <w:rPr>
          <w:rtl/>
        </w:rPr>
        <w:t xml:space="preserve">منه </w:t>
      </w:r>
      <w:r w:rsidR="003B3E2F" w:rsidRPr="003B3E2F">
        <w:rPr>
          <w:rStyle w:val="libAlaemChar"/>
          <w:rtl/>
        </w:rPr>
        <w:t>قدس‌سره</w:t>
      </w:r>
      <w:r w:rsidRPr="00147151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الصواعق المحرقة : 234</w:t>
      </w:r>
      <w:r>
        <w:rPr>
          <w:rtl/>
        </w:rPr>
        <w:t xml:space="preserve"> ـ </w:t>
      </w:r>
      <w:r w:rsidRPr="007C24A7">
        <w:rPr>
          <w:rtl/>
        </w:rPr>
        <w:t>235.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ص 217 من الجزء السادس [ 12 / 101</w:t>
      </w:r>
      <w:r>
        <w:rPr>
          <w:rtl/>
        </w:rPr>
        <w:t xml:space="preserve"> ـ </w:t>
      </w:r>
      <w:r w:rsidRPr="007C24A7">
        <w:rPr>
          <w:rtl/>
        </w:rPr>
        <w:t>102 ح 34188 ]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نوادر الأصول</w:t>
      </w:r>
      <w:r>
        <w:rPr>
          <w:rtl/>
        </w:rPr>
        <w:t xml:space="preserve"> ـ </w:t>
      </w:r>
      <w:r w:rsidRPr="002040C4">
        <w:rPr>
          <w:rtl/>
        </w:rPr>
        <w:t>للحكيم الترمذي</w:t>
      </w:r>
      <w:r>
        <w:rPr>
          <w:rtl/>
        </w:rPr>
        <w:t xml:space="preserve"> ـ </w:t>
      </w:r>
      <w:r w:rsidRPr="002040C4">
        <w:rPr>
          <w:rtl/>
        </w:rPr>
        <w:t>2 / 101 ، المعجم الكبير 7 / 22 ح 6260 ، تاريخ دمشق 40 / 20 رقم 4630.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أمّا في مسند أبي يعلى 13 / 260 ح 7276 فقد جاءت لفظة « أصحابي » بدلا عن لفظة « أهل بيتي » ؛ فلاحظ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ص 149 من الجزء الثالث [ 3 / 162 ح 4715 ]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445E6A">
        <w:rPr>
          <w:rStyle w:val="libBold2Char"/>
          <w:rtl/>
        </w:rPr>
        <w:lastRenderedPageBreak/>
        <w:t>فصاروا حزب إبليس</w:t>
      </w:r>
      <w:r w:rsidRPr="007C24A7">
        <w:rPr>
          <w:rtl/>
        </w:rPr>
        <w:t xml:space="preserve"> »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وهو كالأوّل في الدلالة على إمامتهم ؛ إذ شأن الإمام أن يكون أمانا من الاختلاف ؛ لعلمه وعصمته ، فلا يختلف في الدين من اتّبعه ، ولا في الدنيا ؛ لمنعه الناس عن ظلم بعضهم بعضا لو بسطت يده.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>وقريب من هذه الأخبار ما استفاض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عن رسول الله : « </w:t>
      </w:r>
      <w:r w:rsidRPr="00445E6A">
        <w:rPr>
          <w:rStyle w:val="libBold2Char"/>
          <w:rtl/>
        </w:rPr>
        <w:t>إنّما مثل أهل بيتي فيكم كمثل سفينة نوح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</w:t>
      </w:r>
      <w:r>
        <w:rPr>
          <w:rtl/>
        </w:rPr>
        <w:t>و «</w:t>
      </w:r>
      <w:r w:rsidRPr="007C24A7">
        <w:rPr>
          <w:rtl/>
        </w:rPr>
        <w:t xml:space="preserve"> </w:t>
      </w:r>
      <w:r w:rsidRPr="00445E6A">
        <w:rPr>
          <w:rStyle w:val="libBold2Char"/>
          <w:rtl/>
        </w:rPr>
        <w:t>إنّما مثل أهل بيتي فيكم مثل باب حطّة في بني إسرائيل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ابن حجر بعد كلامه السابق : « جاء من طرق عديدة يقوّي بعضها بعضا : </w:t>
      </w:r>
      <w:r w:rsidRPr="00445E6A">
        <w:rPr>
          <w:rStyle w:val="libBold2Char"/>
          <w:rtl/>
        </w:rPr>
        <w:t>إنّما مثل أهل بيتي فيكم كمثل سفينة نوح ، من ركبها نجا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وفي رواية مسلم : </w:t>
      </w:r>
      <w:r w:rsidRPr="00445E6A">
        <w:rPr>
          <w:rStyle w:val="libBold2Char"/>
          <w:rtl/>
        </w:rPr>
        <w:t>ومن تخلّف عنها غرق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D14178" w:rsidRDefault="008E397A" w:rsidP="00E64A26">
      <w:pPr>
        <w:pStyle w:val="libFootnote0"/>
        <w:rPr>
          <w:rtl/>
        </w:rPr>
      </w:pPr>
      <w:r w:rsidRPr="007C24A7">
        <w:rPr>
          <w:rtl/>
        </w:rPr>
        <w:t>(1) فضائل الصحابة</w:t>
      </w:r>
      <w:r>
        <w:rPr>
          <w:rtl/>
        </w:rPr>
        <w:t xml:space="preserve"> ـ </w:t>
      </w:r>
      <w:r w:rsidRPr="007C24A7">
        <w:rPr>
          <w:rtl/>
        </w:rPr>
        <w:t>لأحمد</w:t>
      </w:r>
      <w:r>
        <w:rPr>
          <w:rtl/>
        </w:rPr>
        <w:t xml:space="preserve"> ـ </w:t>
      </w:r>
      <w:r w:rsidRPr="007C24A7">
        <w:rPr>
          <w:rtl/>
        </w:rPr>
        <w:t>2 / 987 ح 1402 ، مسند البزّار 9 / 343 ح 3900 ، المعجم الكبير 3 / 45</w:t>
      </w:r>
      <w:r>
        <w:rPr>
          <w:rtl/>
        </w:rPr>
        <w:t xml:space="preserve"> ـ </w:t>
      </w:r>
      <w:r w:rsidRPr="007C24A7">
        <w:rPr>
          <w:rtl/>
        </w:rPr>
        <w:t>46 ح 2636</w:t>
      </w:r>
      <w:r>
        <w:rPr>
          <w:rtl/>
        </w:rPr>
        <w:t xml:space="preserve"> ـ </w:t>
      </w:r>
      <w:r w:rsidRPr="007C24A7">
        <w:rPr>
          <w:rtl/>
        </w:rPr>
        <w:t>2638 وج 12 / 27 ح 12388 ، المعجم الأوسط 4 / 104 ح 3478 وج 6 / 17 ح 5536 وص 147 ح 5870 ، المعجم الصغير 1 / 139 وج 2 / 22 ، المعرفة والتاريخ</w:t>
      </w:r>
      <w:r>
        <w:rPr>
          <w:rtl/>
        </w:rPr>
        <w:t xml:space="preserve"> ـ </w:t>
      </w:r>
      <w:r w:rsidRPr="007C24A7">
        <w:rPr>
          <w:rtl/>
        </w:rPr>
        <w:t>للفسوي</w:t>
      </w:r>
      <w:r>
        <w:rPr>
          <w:rtl/>
        </w:rPr>
        <w:t xml:space="preserve"> ـ </w:t>
      </w:r>
      <w:r w:rsidRPr="007C24A7">
        <w:rPr>
          <w:rtl/>
        </w:rPr>
        <w:t>1 / 296 ، العلل الواردة في الأحاديث النبوية</w:t>
      </w:r>
      <w:r>
        <w:rPr>
          <w:rtl/>
        </w:rPr>
        <w:t xml:space="preserve"> ـ </w:t>
      </w:r>
      <w:r w:rsidRPr="007C24A7">
        <w:rPr>
          <w:rtl/>
        </w:rPr>
        <w:t>للدارقطني</w:t>
      </w:r>
      <w:r>
        <w:rPr>
          <w:rtl/>
        </w:rPr>
        <w:t xml:space="preserve"> ـ </w:t>
      </w:r>
      <w:r w:rsidRPr="007C24A7">
        <w:rPr>
          <w:rtl/>
        </w:rPr>
        <w:t>6 / 236 السؤال 1098 ، المستدرك على الصحيحين 2 / 373 ح 3312 وج 3 / 163 ح 4720 ، الكنى والأسماء</w:t>
      </w:r>
      <w:r>
        <w:rPr>
          <w:rtl/>
        </w:rPr>
        <w:t xml:space="preserve"> ـ </w:t>
      </w:r>
      <w:r w:rsidRPr="007C24A7">
        <w:rPr>
          <w:rtl/>
        </w:rPr>
        <w:t>للدولابي</w:t>
      </w:r>
      <w:r>
        <w:rPr>
          <w:rtl/>
        </w:rPr>
        <w:t xml:space="preserve"> ـ </w:t>
      </w:r>
      <w:r w:rsidRPr="007C24A7">
        <w:rPr>
          <w:rtl/>
        </w:rPr>
        <w:t xml:space="preserve">1 / 76 ، عيون الأخبار 1 / 310 ، المعارف : 146 ، البدء والتاريخ 1 / 220 ، حلية الأولياء 4 / 306 ، تاريخ بغداد 12 / 91 رقم 6507 ،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لابن المغازلي</w:t>
      </w:r>
      <w:r>
        <w:rPr>
          <w:rtl/>
        </w:rPr>
        <w:t xml:space="preserve"> ـ </w:t>
      </w:r>
      <w:r w:rsidRPr="007C24A7">
        <w:rPr>
          <w:rtl/>
        </w:rPr>
        <w:t>: 148</w:t>
      </w:r>
      <w:r>
        <w:rPr>
          <w:rtl/>
        </w:rPr>
        <w:t xml:space="preserve"> ـ </w:t>
      </w:r>
      <w:r w:rsidRPr="007C24A7">
        <w:rPr>
          <w:rtl/>
        </w:rPr>
        <w:t>149 ح 173</w:t>
      </w:r>
      <w:r>
        <w:rPr>
          <w:rtl/>
        </w:rPr>
        <w:t xml:space="preserve"> ـ </w:t>
      </w:r>
      <w:r w:rsidRPr="007C24A7">
        <w:rPr>
          <w:rtl/>
        </w:rPr>
        <w:t>177 ، أساس البلاغة : 268 ، مشكاة المصابيح 3 / 378 ح 6183 عن « مسند أحمد » ، مجمع الزوائد 9 / 168 ، جواهر العقدين :</w:t>
      </w:r>
      <w:r>
        <w:rPr>
          <w:rFonts w:hint="cs"/>
          <w:rtl/>
        </w:rPr>
        <w:t xml:space="preserve"> </w:t>
      </w:r>
      <w:r w:rsidRPr="00D14178">
        <w:rPr>
          <w:rtl/>
        </w:rPr>
        <w:t>260 عن « مسند أبي يعلى » وغيره ، الصواعق المحرقة : 234 عن أحمد ومسلم وغيرهما ، كنز العمّال 12 / 98 ح 34169.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المعجم الكبير 3 / 46 ح 2637 ، المعجم الأوسط 4 / 104 ح 3478 وج 6 / 147 ح 5870 ، المعجم الصغير 1 / 140 وج 2 / 22 ، كفاية الطالب : 378</w:t>
      </w:r>
      <w:r>
        <w:rPr>
          <w:rtl/>
        </w:rPr>
        <w:t xml:space="preserve"> ـ </w:t>
      </w:r>
      <w:r w:rsidRPr="007C24A7">
        <w:rPr>
          <w:rtl/>
        </w:rPr>
        <w:t>379 ، فرائد السمطين 2 / 242 ح 516 ، مجمع الزوائد 9 / 168 ، جواهر العقدين : 260</w:t>
      </w:r>
      <w:r>
        <w:rPr>
          <w:rtl/>
        </w:rPr>
        <w:t xml:space="preserve"> ـ </w:t>
      </w:r>
      <w:r w:rsidRPr="007C24A7">
        <w:rPr>
          <w:rtl/>
        </w:rPr>
        <w:t>261.</w:t>
      </w:r>
    </w:p>
    <w:p w:rsidR="008E397A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وفي رواية : </w:t>
      </w:r>
      <w:r w:rsidRPr="00445E6A">
        <w:rPr>
          <w:rStyle w:val="libBold2Char"/>
          <w:rtl/>
        </w:rPr>
        <w:t>هلك</w:t>
      </w:r>
      <w:r w:rsidRPr="00445E6A">
        <w:rPr>
          <w:rStyle w:val="libBold2Char"/>
          <w:rFonts w:hint="cs"/>
          <w:rtl/>
        </w:rPr>
        <w:t>.</w:t>
      </w:r>
    </w:p>
    <w:p w:rsidR="008E397A" w:rsidRPr="00445E6A" w:rsidRDefault="008E397A" w:rsidP="00445E6A">
      <w:pPr>
        <w:pStyle w:val="libNormal"/>
        <w:rPr>
          <w:rStyle w:val="libBold2Char"/>
          <w:rtl/>
        </w:rPr>
      </w:pPr>
      <w:r w:rsidRPr="007C24A7">
        <w:rPr>
          <w:rtl/>
        </w:rPr>
        <w:t xml:space="preserve">و: </w:t>
      </w:r>
      <w:r w:rsidRPr="00445E6A">
        <w:rPr>
          <w:rStyle w:val="libBold2Char"/>
          <w:rtl/>
        </w:rPr>
        <w:t>إنّما مثل أهل بيتي فيكم مثل باب حطّة في بني إسرائيل ، من دخله غفر له.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وفي رواية : </w:t>
      </w:r>
      <w:r w:rsidRPr="00445E6A">
        <w:rPr>
          <w:rStyle w:val="libBold2Char"/>
          <w:rtl/>
        </w:rPr>
        <w:t>غفر له الذنوب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وروى الحاكم في « المستدرك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عن أبي ذرّ ، سمعت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يقول : « </w:t>
      </w:r>
      <w:r w:rsidRPr="00445E6A">
        <w:rPr>
          <w:rStyle w:val="libBold2Char"/>
          <w:rtl/>
        </w:rPr>
        <w:t>ألا إن مثل أهل بيتي فيكم مثل سفينة نوح ، من ركبها نجا ، ومن تخلف عنها غرق</w:t>
      </w:r>
      <w:r w:rsidRPr="007C24A7">
        <w:rPr>
          <w:rtl/>
        </w:rPr>
        <w:t xml:space="preserve">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وحكى مثله في « كنز العمّال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عن البزّار ، عن ابن عبّاس.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وحكى مثله أيضا بإبدال « غرق » ب‍ « هلك » ، عن ابن جرير والحاكم ، عن أبي ذرّ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وكذا عن الطبراني ، عن أبي ذرّ ، مع زيادة قوله : « </w:t>
      </w:r>
      <w:r w:rsidRPr="00445E6A">
        <w:rPr>
          <w:rStyle w:val="libBold2Char"/>
          <w:rtl/>
        </w:rPr>
        <w:t>ومثل باب حطّة في بني إسرائيل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(5)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وهذه الأخبار كالتي قبلها في الدلالة على المطلوب ؛ لأنّه صريحة في أنّ أهل البيت </w:t>
      </w:r>
      <w:r w:rsidR="0065730B" w:rsidRPr="0065730B">
        <w:rPr>
          <w:rStyle w:val="libAlaemChar"/>
          <w:rtl/>
        </w:rPr>
        <w:t>عليهم‌السلام</w:t>
      </w:r>
      <w:r w:rsidRPr="007C24A7">
        <w:rPr>
          <w:rtl/>
        </w:rPr>
        <w:t xml:space="preserve"> محلّ الاتّباع ووجوب الطاعة ، وأنّه باتّباعهم تحصل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الصواعق المحرقة : 234.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ص 343 من الجزء الثاني [ 2 / 373 ح 3312 ] ، وص 151 من الجزء الثالث [ 3 / 163 ح 4720 ]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ص 216 من الجزء السادس [ 12 / 95 ح 34151 ]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مسند البزّار 9 / 343 ح 3900 عن أبي ذرّ.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كنز العمّال 12 / 94 ح 34144 وص 98 ح 34169 ؛ وانظر : المستدرك على الصحيحين 3 / 163 ح 4720.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كنز العمّال 12 / 98 ح 34170 ؛ وانظر : المعجم الكبير 3 / 45 ح 2637 ، المعجم الأوسط 4 / 104 ح 3478 ، المعجم الصغير 1 / 139</w:t>
      </w:r>
      <w:r>
        <w:rPr>
          <w:rtl/>
        </w:rPr>
        <w:t xml:space="preserve"> ـ </w:t>
      </w:r>
      <w:r w:rsidRPr="007C24A7">
        <w:rPr>
          <w:rtl/>
        </w:rPr>
        <w:t>140.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النجاة والغفران ، وبالتخلّف عنهم يكون الهلاك ؛ وهو مقتضى الإمامة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ولذا جاء في الخبر : « </w:t>
      </w:r>
      <w:r w:rsidRPr="00445E6A">
        <w:rPr>
          <w:rStyle w:val="libBold2Char"/>
          <w:rtl/>
        </w:rPr>
        <w:t xml:space="preserve">عليّ باب حطّة ، من دخل منه كان مؤمنا ، ومن خرج منه كان كافرا </w:t>
      </w:r>
      <w:r w:rsidRPr="007C24A7">
        <w:rPr>
          <w:rtl/>
        </w:rPr>
        <w:t>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ونقله في « الكنز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عن الدارقطني ، عن ابن عبّاس.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ص 153 من الجزء المذكور [ 11 / 603 ح 32910 ]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فردوس الأخبار 2 / 78 ح 3998.</w:t>
      </w:r>
    </w:p>
    <w:p w:rsidR="008E397A" w:rsidRPr="002040C4" w:rsidRDefault="008E397A" w:rsidP="008E397A">
      <w:pPr>
        <w:pStyle w:val="Heading1Center"/>
        <w:rPr>
          <w:rtl/>
        </w:rPr>
      </w:pPr>
      <w:r>
        <w:rPr>
          <w:rtl/>
        </w:rPr>
        <w:br w:type="page"/>
      </w:r>
      <w:bookmarkStart w:id="92" w:name="_Toc520204829"/>
      <w:r w:rsidRPr="002040C4">
        <w:rPr>
          <w:rtl/>
        </w:rPr>
        <w:lastRenderedPageBreak/>
        <w:t>28 ـ حديث : اثنا عشر خليفة</w:t>
      </w:r>
      <w:bookmarkEnd w:id="92"/>
    </w:p>
    <w:p w:rsidR="008E397A" w:rsidRPr="006E0D66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قال المصنّف</w:t>
      </w:r>
      <w:r w:rsidRPr="006E0D66">
        <w:rPr>
          <w:rtl/>
        </w:rPr>
        <w:t xml:space="preserve"> ـ طاب مرقده ـ </w:t>
      </w:r>
      <w:r w:rsidRPr="00E64A26">
        <w:rPr>
          <w:rStyle w:val="libFootnotenumChar"/>
          <w:rtl/>
        </w:rPr>
        <w:t>(1)</w:t>
      </w:r>
      <w:r w:rsidRPr="006E0D66">
        <w:rPr>
          <w:rtl/>
        </w:rPr>
        <w:t xml:space="preserve"> :</w:t>
      </w:r>
    </w:p>
    <w:p w:rsidR="008E397A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الثامن والعشرون</w:t>
      </w:r>
      <w:r w:rsidRPr="007C24A7">
        <w:rPr>
          <w:rtl/>
        </w:rPr>
        <w:t xml:space="preserve"> : في « صحيح البخاري » ، في موضعين بطريقين ، عن جابر وابن عيينة ، 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>لا يزال أمر الناس ماضيا ما وليهم اثنا عشر خليفة ، كلّهم من قريش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وفي رواية عن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>لا يزال أمر الإسلام عزيزا إلى اثني عشر خليفة ، كلّهم من قريش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وفي « صحيح مسلم » أيضا : « </w:t>
      </w:r>
      <w:r w:rsidRPr="00445E6A">
        <w:rPr>
          <w:rStyle w:val="libBold2Char"/>
          <w:rtl/>
        </w:rPr>
        <w:t>لا يزال الدين قائما حتّى تقوم الساعة ، ويكون عليهم اثنا عشر خليفة ، كلّهم من قريش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نهج الحقّ : 230.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جامع الأصول 4 / 45 ح 2022 عن « صحيح البخاري » ، وانظر : التاريخ الكبير</w:t>
      </w:r>
      <w:r>
        <w:rPr>
          <w:rtl/>
        </w:rPr>
        <w:t xml:space="preserve"> ـ </w:t>
      </w:r>
      <w:r w:rsidRPr="007C24A7">
        <w:rPr>
          <w:rtl/>
        </w:rPr>
        <w:t>للبخاري</w:t>
      </w:r>
      <w:r>
        <w:rPr>
          <w:rtl/>
        </w:rPr>
        <w:t xml:space="preserve"> ـ </w:t>
      </w:r>
      <w:r w:rsidRPr="007C24A7">
        <w:rPr>
          <w:rtl/>
        </w:rPr>
        <w:t>1 / 446 رقم 1426 وج 3 / 185 رقم 627 وج 8 / 410</w:t>
      </w:r>
      <w:r>
        <w:rPr>
          <w:rtl/>
        </w:rPr>
        <w:t xml:space="preserve"> ـ </w:t>
      </w:r>
      <w:r w:rsidRPr="007C24A7">
        <w:rPr>
          <w:rtl/>
        </w:rPr>
        <w:t>411 رقم 3520.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انظر : صحيح البخاري 9 / 147 ح 79 ، صحيح مسلم 6 / 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صحيح مسلم 6 / 4.</w:t>
      </w:r>
    </w:p>
    <w:p w:rsidR="008E397A" w:rsidRPr="004602DA" w:rsidRDefault="008E397A" w:rsidP="00E64A26">
      <w:pPr>
        <w:pStyle w:val="libFootnote"/>
        <w:rPr>
          <w:rtl/>
        </w:rPr>
      </w:pPr>
      <w:r w:rsidRPr="004602DA">
        <w:rPr>
          <w:rtl/>
        </w:rPr>
        <w:t xml:space="preserve">وانظر : سنن أبي داود 4 / 103 ح 4279 ـ 4281 ، سنن الترمذي 4 / 434 ح 2223 ، مسند أحمد 5 / 86 </w:t>
      </w:r>
      <w:r>
        <w:rPr>
          <w:rtl/>
        </w:rPr>
        <w:t>و 8</w:t>
      </w:r>
      <w:r w:rsidRPr="004602DA">
        <w:rPr>
          <w:rtl/>
        </w:rPr>
        <w:t xml:space="preserve">7 </w:t>
      </w:r>
      <w:r>
        <w:rPr>
          <w:rtl/>
        </w:rPr>
        <w:t>و 8</w:t>
      </w:r>
      <w:r w:rsidRPr="004602DA">
        <w:rPr>
          <w:rtl/>
        </w:rPr>
        <w:t xml:space="preserve">8 </w:t>
      </w:r>
      <w:r>
        <w:rPr>
          <w:rtl/>
        </w:rPr>
        <w:t>و 8</w:t>
      </w:r>
      <w:r w:rsidRPr="004602DA">
        <w:rPr>
          <w:rtl/>
        </w:rPr>
        <w:t xml:space="preserve">9 </w:t>
      </w:r>
      <w:r>
        <w:rPr>
          <w:rtl/>
        </w:rPr>
        <w:t>و 9</w:t>
      </w:r>
      <w:r w:rsidRPr="004602DA">
        <w:rPr>
          <w:rtl/>
        </w:rPr>
        <w:t xml:space="preserve">0 </w:t>
      </w:r>
      <w:r>
        <w:rPr>
          <w:rtl/>
        </w:rPr>
        <w:t>و 9</w:t>
      </w:r>
      <w:r w:rsidRPr="004602DA">
        <w:rPr>
          <w:rtl/>
        </w:rPr>
        <w:t xml:space="preserve">2 </w:t>
      </w:r>
      <w:r>
        <w:rPr>
          <w:rtl/>
        </w:rPr>
        <w:t>و 9</w:t>
      </w:r>
      <w:r w:rsidRPr="004602DA">
        <w:rPr>
          <w:rtl/>
        </w:rPr>
        <w:t xml:space="preserve">3 </w:t>
      </w:r>
      <w:r>
        <w:rPr>
          <w:rtl/>
        </w:rPr>
        <w:t>و 9</w:t>
      </w:r>
      <w:r w:rsidRPr="004602DA">
        <w:rPr>
          <w:rtl/>
        </w:rPr>
        <w:t xml:space="preserve">8 </w:t>
      </w:r>
      <w:r>
        <w:rPr>
          <w:rtl/>
        </w:rPr>
        <w:t>و 9</w:t>
      </w:r>
      <w:r w:rsidRPr="004602DA">
        <w:rPr>
          <w:rtl/>
        </w:rPr>
        <w:t xml:space="preserve">9 </w:t>
      </w:r>
      <w:r>
        <w:rPr>
          <w:rtl/>
        </w:rPr>
        <w:t>و 1</w:t>
      </w:r>
      <w:r w:rsidRPr="004602DA">
        <w:rPr>
          <w:rtl/>
        </w:rPr>
        <w:t xml:space="preserve">00 </w:t>
      </w:r>
      <w:r>
        <w:rPr>
          <w:rtl/>
        </w:rPr>
        <w:t>و 1</w:t>
      </w:r>
      <w:r w:rsidRPr="004602DA">
        <w:rPr>
          <w:rtl/>
        </w:rPr>
        <w:t xml:space="preserve">01 </w:t>
      </w:r>
      <w:r>
        <w:rPr>
          <w:rtl/>
        </w:rPr>
        <w:t>و 1</w:t>
      </w:r>
      <w:r w:rsidRPr="004602DA">
        <w:rPr>
          <w:rtl/>
        </w:rPr>
        <w:t xml:space="preserve">06 </w:t>
      </w:r>
      <w:r>
        <w:rPr>
          <w:rtl/>
        </w:rPr>
        <w:t>و 1</w:t>
      </w:r>
      <w:r w:rsidRPr="004602DA">
        <w:rPr>
          <w:rtl/>
        </w:rPr>
        <w:t xml:space="preserve">07 </w:t>
      </w:r>
      <w:r>
        <w:rPr>
          <w:rtl/>
        </w:rPr>
        <w:t>و 1</w:t>
      </w:r>
      <w:r w:rsidRPr="004602DA">
        <w:rPr>
          <w:rtl/>
        </w:rPr>
        <w:t xml:space="preserve">08 ، مسند أبي يعلى 8 / 444 ح 5031 وج 9 / 222 ـ 223 ح 5322 </w:t>
      </w:r>
      <w:r>
        <w:rPr>
          <w:rtl/>
        </w:rPr>
        <w:t>و 5</w:t>
      </w:r>
      <w:r w:rsidRPr="004602DA">
        <w:rPr>
          <w:rtl/>
        </w:rPr>
        <w:t xml:space="preserve">323 وج 13 / 456 ـ 457 ح 7463 ، المعجم الكبير 2 / 195 ـ 197 ح 1791 ـ 1801 وص 199 ح 1808 </w:t>
      </w:r>
      <w:r>
        <w:rPr>
          <w:rtl/>
        </w:rPr>
        <w:t>و 1</w:t>
      </w:r>
      <w:r w:rsidRPr="004602DA">
        <w:rPr>
          <w:rtl/>
        </w:rPr>
        <w:t>809 وص 206 ح 1841 وص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وفي « الجمع بين الصحاح الستّة » في موضعين ، 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>هذا الأمر لا ينقضي حتّى يمضي فيهم اثنا عشر خليفة ، كلّهم من قريش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وكذا في « صحيح أبي داود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</w:t>
      </w:r>
      <w:r>
        <w:rPr>
          <w:rtl/>
        </w:rPr>
        <w:t>و «</w:t>
      </w:r>
      <w:r w:rsidRPr="007C24A7">
        <w:rPr>
          <w:rtl/>
        </w:rPr>
        <w:t xml:space="preserve"> الجمع بين الصحيحين » </w:t>
      </w:r>
      <w:r w:rsidRPr="00E64A26">
        <w:rPr>
          <w:rStyle w:val="libFootnotenumChar"/>
          <w:rtl/>
        </w:rPr>
        <w:t>(3)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وقد ذكر السّدّي في تفسيره</w:t>
      </w:r>
      <w:r>
        <w:rPr>
          <w:rtl/>
        </w:rPr>
        <w:t xml:space="preserve"> ـ </w:t>
      </w:r>
      <w:r w:rsidRPr="007C24A7">
        <w:rPr>
          <w:rtl/>
        </w:rPr>
        <w:t xml:space="preserve">وهو من علماء الجمهور وثقاتهم </w:t>
      </w:r>
      <w:r w:rsidRPr="00E64A26">
        <w:rPr>
          <w:rStyle w:val="libFootnotenumChar"/>
          <w:rtl/>
        </w:rPr>
        <w:t>(4)</w:t>
      </w:r>
      <w:r>
        <w:rPr>
          <w:rtl/>
        </w:rPr>
        <w:t xml:space="preserve"> ـ </w:t>
      </w:r>
      <w:r w:rsidRPr="007C24A7">
        <w:rPr>
          <w:rtl/>
        </w:rPr>
        <w:t>،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208 ح 1849</w:t>
      </w:r>
      <w:r>
        <w:rPr>
          <w:rtl/>
        </w:rPr>
        <w:t xml:space="preserve"> ـ </w:t>
      </w:r>
      <w:r w:rsidRPr="007C24A7">
        <w:rPr>
          <w:rtl/>
        </w:rPr>
        <w:t xml:space="preserve">1852 وص 214 ح 1875 </w:t>
      </w:r>
      <w:r>
        <w:rPr>
          <w:rtl/>
        </w:rPr>
        <w:t>و 1</w:t>
      </w:r>
      <w:r w:rsidRPr="007C24A7">
        <w:rPr>
          <w:rtl/>
        </w:rPr>
        <w:t>876 وص 215 ح 1883 وص 218 ح 1896 وص 223 ح 1923 وص 226 ح 1936 وص 232 ح 1964 وص 240</w:t>
      </w:r>
      <w:r>
        <w:rPr>
          <w:rtl/>
        </w:rPr>
        <w:t xml:space="preserve"> ـ </w:t>
      </w:r>
      <w:r w:rsidRPr="007C24A7">
        <w:rPr>
          <w:rtl/>
        </w:rPr>
        <w:t>241</w:t>
      </w:r>
      <w:r>
        <w:rPr>
          <w:rtl/>
        </w:rPr>
        <w:t xml:space="preserve"> ـ </w:t>
      </w:r>
      <w:r w:rsidRPr="007C24A7">
        <w:rPr>
          <w:rtl/>
        </w:rPr>
        <w:t>2007 وص 248</w:t>
      </w:r>
      <w:r>
        <w:rPr>
          <w:rtl/>
        </w:rPr>
        <w:t xml:space="preserve"> ـ </w:t>
      </w:r>
      <w:r w:rsidRPr="007C24A7">
        <w:rPr>
          <w:rtl/>
        </w:rPr>
        <w:t>249 ح 2044 وص 253</w:t>
      </w:r>
      <w:r>
        <w:rPr>
          <w:rtl/>
        </w:rPr>
        <w:t xml:space="preserve"> ـ </w:t>
      </w:r>
      <w:r w:rsidRPr="007C24A7">
        <w:rPr>
          <w:rtl/>
        </w:rPr>
        <w:t>254 ح 2059</w:t>
      </w:r>
      <w:r>
        <w:rPr>
          <w:rtl/>
        </w:rPr>
        <w:t xml:space="preserve"> ـ </w:t>
      </w:r>
      <w:r w:rsidRPr="007C24A7">
        <w:rPr>
          <w:rtl/>
        </w:rPr>
        <w:t>2063 وص 255 ح 2067</w:t>
      </w:r>
      <w:r>
        <w:rPr>
          <w:rtl/>
        </w:rPr>
        <w:t xml:space="preserve"> ـ </w:t>
      </w:r>
      <w:r w:rsidRPr="007C24A7">
        <w:rPr>
          <w:rtl/>
        </w:rPr>
        <w:t>2071 وص 256 ح 2073 ، المعجم الأوسط 2 / 122 ح 1452 وج 3 / 279 ح 2943 وج 4 / 366 ح 3938 وج 6 / 285 ح 6211 ، مسند الطيالسي : 105 ح 767 وص 180 ح 1278 ، الفتن</w:t>
      </w:r>
      <w:r>
        <w:rPr>
          <w:rtl/>
        </w:rPr>
        <w:t xml:space="preserve"> ـ </w:t>
      </w:r>
      <w:r w:rsidRPr="007C24A7">
        <w:rPr>
          <w:rtl/>
        </w:rPr>
        <w:t>لنعيم بن حمّاد</w:t>
      </w:r>
      <w:r>
        <w:rPr>
          <w:rtl/>
        </w:rPr>
        <w:t xml:space="preserve"> ـ </w:t>
      </w:r>
      <w:r w:rsidRPr="007C24A7">
        <w:rPr>
          <w:rtl/>
        </w:rPr>
        <w:t>: 52 ، السنّة</w:t>
      </w:r>
      <w:r>
        <w:rPr>
          <w:rtl/>
        </w:rPr>
        <w:t xml:space="preserve"> ـ </w:t>
      </w:r>
      <w:r w:rsidRPr="007C24A7">
        <w:rPr>
          <w:rtl/>
        </w:rPr>
        <w:t>لابن أبي عاصم</w:t>
      </w:r>
      <w:r>
        <w:rPr>
          <w:rtl/>
        </w:rPr>
        <w:t xml:space="preserve"> ـ </w:t>
      </w:r>
      <w:r w:rsidRPr="007C24A7">
        <w:rPr>
          <w:rtl/>
        </w:rPr>
        <w:t>: 518 ح 1123 ، مسند أبي عوانة 4 / 369</w:t>
      </w:r>
      <w:r>
        <w:rPr>
          <w:rtl/>
        </w:rPr>
        <w:t xml:space="preserve"> ـ </w:t>
      </w:r>
      <w:r w:rsidRPr="007C24A7">
        <w:rPr>
          <w:rtl/>
        </w:rPr>
        <w:t>373 ح 6976</w:t>
      </w:r>
      <w:r>
        <w:rPr>
          <w:rtl/>
        </w:rPr>
        <w:t xml:space="preserve"> ـ </w:t>
      </w:r>
      <w:r w:rsidRPr="007C24A7">
        <w:rPr>
          <w:rtl/>
        </w:rPr>
        <w:t>6998 ، أخبار القضاة 3 / 17 ، الإحسان بترتيب صحيح ابن حبّان 8 / 230 ح 6626</w:t>
      </w:r>
      <w:r>
        <w:rPr>
          <w:rtl/>
        </w:rPr>
        <w:t xml:space="preserve"> ـ </w:t>
      </w:r>
      <w:r w:rsidRPr="007C24A7">
        <w:rPr>
          <w:rtl/>
        </w:rPr>
        <w:t>6628 ، المستدرك على الصحيحين 3 / 715</w:t>
      </w:r>
      <w:r>
        <w:rPr>
          <w:rtl/>
        </w:rPr>
        <w:t xml:space="preserve"> ـ </w:t>
      </w:r>
      <w:r w:rsidRPr="007C24A7">
        <w:rPr>
          <w:rtl/>
        </w:rPr>
        <w:t xml:space="preserve">716 ح 6586 </w:t>
      </w:r>
      <w:r>
        <w:rPr>
          <w:rtl/>
        </w:rPr>
        <w:t>و 6</w:t>
      </w:r>
      <w:r w:rsidRPr="007C24A7">
        <w:rPr>
          <w:rtl/>
        </w:rPr>
        <w:t>589 ، تاريخ أصبهان 2 / 147 رقم 1327 ، حلية الأولياء 4 / 333 ، دلائل النبوّة</w:t>
      </w:r>
      <w:r>
        <w:rPr>
          <w:rtl/>
        </w:rPr>
        <w:t xml:space="preserve"> ـ </w:t>
      </w:r>
      <w:r w:rsidRPr="007C24A7">
        <w:rPr>
          <w:rtl/>
        </w:rPr>
        <w:t>لأبي نعيم</w:t>
      </w:r>
      <w:r>
        <w:rPr>
          <w:rtl/>
        </w:rPr>
        <w:t xml:space="preserve"> ـ </w:t>
      </w:r>
      <w:r w:rsidRPr="007C24A7">
        <w:rPr>
          <w:rtl/>
        </w:rPr>
        <w:t xml:space="preserve">2 / 550 ح 485 </w:t>
      </w:r>
      <w:r>
        <w:rPr>
          <w:rtl/>
        </w:rPr>
        <w:t>و 4</w:t>
      </w:r>
      <w:r w:rsidRPr="007C24A7">
        <w:rPr>
          <w:rtl/>
        </w:rPr>
        <w:t>86 ، دلائل النبوّة</w:t>
      </w:r>
      <w:r>
        <w:rPr>
          <w:rtl/>
        </w:rPr>
        <w:t xml:space="preserve"> ـ </w:t>
      </w:r>
      <w:r w:rsidRPr="007C24A7">
        <w:rPr>
          <w:rtl/>
        </w:rPr>
        <w:t>للبيهقي</w:t>
      </w:r>
      <w:r>
        <w:rPr>
          <w:rtl/>
        </w:rPr>
        <w:t xml:space="preserve"> ـ </w:t>
      </w:r>
      <w:r w:rsidRPr="007C24A7">
        <w:rPr>
          <w:rtl/>
        </w:rPr>
        <w:t>6 / 324 وص 519</w:t>
      </w:r>
      <w:r>
        <w:rPr>
          <w:rtl/>
        </w:rPr>
        <w:t xml:space="preserve"> ـ </w:t>
      </w:r>
      <w:r w:rsidRPr="007C24A7">
        <w:rPr>
          <w:rtl/>
        </w:rPr>
        <w:t>520 ، تاريخ بغداد 14 / 353 رقم 7673 ، الكفاية في علم الرواية : 73 ، فردوس الأخبار 2 / 427 ح 7705 ، مصابيح السنّة 4 / 137 ح 4680 ، البداية والنهاية 6 / 185</w:t>
      </w:r>
      <w:r>
        <w:rPr>
          <w:rtl/>
        </w:rPr>
        <w:t xml:space="preserve"> ـ </w:t>
      </w:r>
      <w:r w:rsidRPr="007C24A7">
        <w:rPr>
          <w:rtl/>
        </w:rPr>
        <w:t>186 ، مجمع الزوائد 5 / 190.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عمدة عيون صحاح الأخبار : 487 ح 807 عن « الجمع بين الصحاح الستّة »</w:t>
      </w:r>
      <w:r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سنن أبي داود 4 / 103 ح 4279</w:t>
      </w:r>
      <w:r>
        <w:rPr>
          <w:rtl/>
        </w:rPr>
        <w:t xml:space="preserve"> ـ </w:t>
      </w:r>
      <w:r w:rsidRPr="007C24A7">
        <w:rPr>
          <w:rtl/>
        </w:rPr>
        <w:t>4281.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الجمع بين الصحيحين 1 / 337</w:t>
      </w:r>
      <w:r>
        <w:rPr>
          <w:rtl/>
        </w:rPr>
        <w:t xml:space="preserve"> ـ </w:t>
      </w:r>
      <w:r w:rsidRPr="007C24A7">
        <w:rPr>
          <w:rtl/>
        </w:rPr>
        <w:t>338 ذ ح 520.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والسّدّيّ هو : أبو محمّد إسماعيل بن عبد الرحمن بن أبي كريمة الأعور ، الحجازي الكوفي القرشي ، مولاهم ، المعروف بالسّدّيّ الكبير ، كان يقعد في سدّة باب الجامع بالكوفة ، فسمّي السّدّيّ ، توفّي سنة 127 أو 128 ه‍.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روى عن جملة من الصحابة</w:t>
      </w:r>
      <w:r>
        <w:rPr>
          <w:rtl/>
        </w:rPr>
        <w:t xml:space="preserve"> ـ </w:t>
      </w:r>
      <w:r w:rsidRPr="002040C4">
        <w:rPr>
          <w:rtl/>
        </w:rPr>
        <w:t>كأنس وابن عبّاس</w:t>
      </w:r>
      <w:r>
        <w:rPr>
          <w:rtl/>
        </w:rPr>
        <w:t xml:space="preserve"> ـ </w:t>
      </w:r>
      <w:r w:rsidRPr="002040C4">
        <w:rPr>
          <w:rtl/>
        </w:rPr>
        <w:t>، وروى عنه كبار القوم والتابعين ، وأخرج له مسلم والأربعة.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قال : « لمّا كرهت سارة مكان هاجر ، أوحى الله إلى إبراهيم فقال : انطلق بإسماعيل وأمّه حتّى تنزله بيت النبيّ التهاميّ</w:t>
      </w:r>
      <w:r>
        <w:rPr>
          <w:rtl/>
        </w:rPr>
        <w:t xml:space="preserve"> ـ </w:t>
      </w:r>
      <w:r w:rsidRPr="007C24A7">
        <w:rPr>
          <w:rtl/>
        </w:rPr>
        <w:t>يعني : مكّة</w:t>
      </w:r>
      <w:r>
        <w:rPr>
          <w:rtl/>
        </w:rPr>
        <w:t xml:space="preserve"> ـ </w:t>
      </w:r>
      <w:r w:rsidRPr="007C24A7">
        <w:rPr>
          <w:rtl/>
        </w:rPr>
        <w:t xml:space="preserve">، فإنّي ناشر ذرّيّتك وجاعلهم ثقلا على من كفر بي ، وجاعل منهم نبيّا عظيما ، ومظهره على الأديان ، وجاعل من ذرّيّته اثني عشر عظيما ، وجاعل ذرّيّته عدد نجوم السماء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وقد وثقه أعلام الجمهور وأئمّة الجرح والتعديل عندهم ، ووصفوه بالإمام المفسّر</w:t>
      </w:r>
      <w:r>
        <w:rPr>
          <w:rtl/>
        </w:rPr>
        <w:t xml:space="preserve"> ..</w:t>
      </w:r>
    </w:p>
    <w:p w:rsidR="008E397A" w:rsidRPr="004602DA" w:rsidRDefault="008E397A" w:rsidP="00E64A26">
      <w:pPr>
        <w:pStyle w:val="libFootnote"/>
        <w:rPr>
          <w:rtl/>
        </w:rPr>
      </w:pPr>
      <w:r w:rsidRPr="004602DA">
        <w:rPr>
          <w:rtl/>
        </w:rPr>
        <w:t>روى البخاري عن ابن أبي خالد أنّه قال : السّدّي أعلم بالقرآن من الشعبي.</w:t>
      </w:r>
    </w:p>
    <w:p w:rsidR="008E397A" w:rsidRPr="004602DA" w:rsidRDefault="008E397A" w:rsidP="00E64A26">
      <w:pPr>
        <w:pStyle w:val="libFootnote"/>
        <w:rPr>
          <w:rtl/>
        </w:rPr>
      </w:pPr>
      <w:r w:rsidRPr="004602DA">
        <w:rPr>
          <w:rtl/>
        </w:rPr>
        <w:t>وقال عنه يحيى القطّان : ما رأيت أحدا يذكر السّدّي إلّا بخير ، وما تركه أحد.</w:t>
      </w:r>
    </w:p>
    <w:p w:rsidR="008E397A" w:rsidRPr="004602DA" w:rsidRDefault="008E397A" w:rsidP="00E64A26">
      <w:pPr>
        <w:pStyle w:val="libFootnote"/>
        <w:rPr>
          <w:rtl/>
        </w:rPr>
      </w:pPr>
      <w:r w:rsidRPr="004602DA">
        <w:rPr>
          <w:rtl/>
        </w:rPr>
        <w:t>وسئل عنه يحيى فقال : السّدّي عندي لا بأس به.</w:t>
      </w:r>
    </w:p>
    <w:p w:rsidR="008E397A" w:rsidRPr="004602DA" w:rsidRDefault="008E397A" w:rsidP="00E64A26">
      <w:pPr>
        <w:pStyle w:val="libFootnote"/>
        <w:rPr>
          <w:rtl/>
        </w:rPr>
      </w:pPr>
      <w:r w:rsidRPr="004602DA">
        <w:rPr>
          <w:rtl/>
        </w:rPr>
        <w:t>وقال أحمد بن حنبل : ثقة.</w:t>
      </w:r>
    </w:p>
    <w:p w:rsidR="008E397A" w:rsidRPr="004602DA" w:rsidRDefault="008E397A" w:rsidP="00E64A26">
      <w:pPr>
        <w:pStyle w:val="libFootnote"/>
        <w:rPr>
          <w:rtl/>
        </w:rPr>
      </w:pPr>
      <w:r w:rsidRPr="004602DA">
        <w:rPr>
          <w:rtl/>
        </w:rPr>
        <w:t>وسمع عبد الرحمن بن مهدي يوما تضعيف السّدّي فغضب غضبا شديدا وقال : سبحان الله</w:t>
      </w:r>
      <w:r>
        <w:rPr>
          <w:rtl/>
        </w:rPr>
        <w:t>!</w:t>
      </w:r>
      <w:r w:rsidRPr="004602DA">
        <w:rPr>
          <w:rtl/>
        </w:rPr>
        <w:t xml:space="preserve"> إيش ذا</w:t>
      </w:r>
      <w:r>
        <w:rPr>
          <w:rtl/>
        </w:rPr>
        <w:t>؟!</w:t>
      </w:r>
    </w:p>
    <w:p w:rsidR="008E397A" w:rsidRPr="004602DA" w:rsidRDefault="008E397A" w:rsidP="00E64A26">
      <w:pPr>
        <w:pStyle w:val="libFootnote"/>
        <w:rPr>
          <w:rtl/>
        </w:rPr>
      </w:pPr>
      <w:r w:rsidRPr="004602DA">
        <w:rPr>
          <w:rtl/>
        </w:rPr>
        <w:t>وقال العجلي : ثقة ، روى عنه سفيان وشعبة وزائدة ، عالم بتفسير القرآن ، راوية له.</w:t>
      </w:r>
    </w:p>
    <w:p w:rsidR="008E397A" w:rsidRPr="004602DA" w:rsidRDefault="008E397A" w:rsidP="00E64A26">
      <w:pPr>
        <w:pStyle w:val="libFootnote"/>
        <w:rPr>
          <w:rtl/>
        </w:rPr>
      </w:pPr>
      <w:r w:rsidRPr="004602DA">
        <w:rPr>
          <w:rtl/>
        </w:rPr>
        <w:t>وقال النسائي في الكنى : صالح الحديث.</w:t>
      </w:r>
    </w:p>
    <w:p w:rsidR="008E397A" w:rsidRPr="004602DA" w:rsidRDefault="008E397A" w:rsidP="00E64A26">
      <w:pPr>
        <w:pStyle w:val="libFootnote"/>
        <w:rPr>
          <w:rtl/>
        </w:rPr>
      </w:pPr>
      <w:r w:rsidRPr="004602DA">
        <w:rPr>
          <w:rtl/>
        </w:rPr>
        <w:t>وقال في موضع آخر : ليس به بأس.</w:t>
      </w:r>
    </w:p>
    <w:p w:rsidR="008E397A" w:rsidRPr="004602DA" w:rsidRDefault="008E397A" w:rsidP="00E64A26">
      <w:pPr>
        <w:pStyle w:val="libFootnote"/>
        <w:rPr>
          <w:rtl/>
        </w:rPr>
      </w:pPr>
      <w:r w:rsidRPr="004602DA">
        <w:rPr>
          <w:rtl/>
        </w:rPr>
        <w:t>وقال ابن عديّ : وهو عندي مستقيم الحديث ، صدوق ، لا بأس به.</w:t>
      </w:r>
    </w:p>
    <w:p w:rsidR="008E397A" w:rsidRPr="004602DA" w:rsidRDefault="008E397A" w:rsidP="00E64A26">
      <w:pPr>
        <w:pStyle w:val="libFootnote"/>
        <w:rPr>
          <w:rtl/>
        </w:rPr>
      </w:pPr>
      <w:r w:rsidRPr="004602DA">
        <w:rPr>
          <w:rtl/>
        </w:rPr>
        <w:t>وذكره ابن حبّان في « الثقات ».</w:t>
      </w:r>
    </w:p>
    <w:p w:rsidR="008E397A" w:rsidRPr="004602DA" w:rsidRDefault="008E397A" w:rsidP="00E64A26">
      <w:pPr>
        <w:pStyle w:val="libFootnote"/>
        <w:rPr>
          <w:rtl/>
        </w:rPr>
      </w:pPr>
      <w:r w:rsidRPr="004602DA">
        <w:rPr>
          <w:rtl/>
        </w:rPr>
        <w:t>وقال الحاكم ـ في باب الرواة الّذين عيب على مسلم إخراج حديثهم ـ : تعديل عبد الرحمن بن المهدي أقوى عند مسلم.</w:t>
      </w:r>
    </w:p>
    <w:p w:rsidR="008E397A" w:rsidRPr="004602DA" w:rsidRDefault="008E397A" w:rsidP="00E64A26">
      <w:pPr>
        <w:pStyle w:val="libFootnote"/>
        <w:rPr>
          <w:rtl/>
        </w:rPr>
      </w:pPr>
      <w:r w:rsidRPr="004602DA">
        <w:rPr>
          <w:rtl/>
        </w:rPr>
        <w:t>انظر : العلل ومعرفة الرجال ـ لأحمد بن حنبل ـ 2 / 544 رقم 4581 ، التاريخ الكبير 1 / 361 رقم 1145 ، تاريخ الثقات ـ للعجلي ـ : 66 رقم 94 ، الثقات ـ لابن حبّان ـ 4 / 20 ، الكامل في ضعفاء الرجال 1 / 276 رقم 116 ، المدخل إلى معرفة الصحيح ـ للحاكم ـ 2 / 709 رقم 3055 ، سير أعلام النبلاء 5 / 264 رقم 124 ، تهذيب التهذيب 1 / 324 رقم 499 ، الإتقان في علوم القرآن 2 / 534.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: الطرائف في معرفة مذاهب الطوائف : 172 ح 269 عن السدّي ، بحار الأنوار 36 / 214 ح 16.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وقد دلّت هذه الأخبار على إمامة اثني عشر إماما من ذرّيّة محمّد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ولا قائل بالحصر إلّا الإمامية في المعصومين ، والأخبار في ذلك أكثر من أن تحصى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الكافي 1 / 605 ح 1385 ، عيون أخبار الرضا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1 / 51</w:t>
      </w:r>
      <w:r>
        <w:rPr>
          <w:rtl/>
        </w:rPr>
        <w:t xml:space="preserve"> ـ </w:t>
      </w:r>
      <w:r w:rsidRPr="007C24A7">
        <w:rPr>
          <w:rtl/>
        </w:rPr>
        <w:t>60 ح 5</w:t>
      </w:r>
      <w:r>
        <w:rPr>
          <w:rtl/>
        </w:rPr>
        <w:t xml:space="preserve"> ـ </w:t>
      </w:r>
      <w:r w:rsidRPr="007C24A7">
        <w:rPr>
          <w:rtl/>
        </w:rPr>
        <w:t>25 ، الأمالي</w:t>
      </w:r>
      <w:r>
        <w:rPr>
          <w:rtl/>
        </w:rPr>
        <w:t xml:space="preserve"> ـ </w:t>
      </w:r>
      <w:r w:rsidRPr="007C24A7">
        <w:rPr>
          <w:rtl/>
        </w:rPr>
        <w:t>للصدوق</w:t>
      </w:r>
      <w:r>
        <w:rPr>
          <w:rtl/>
        </w:rPr>
        <w:t xml:space="preserve"> ـ </w:t>
      </w:r>
      <w:r w:rsidRPr="007C24A7">
        <w:rPr>
          <w:rtl/>
        </w:rPr>
        <w:t>: 728 ح 998 ، كمال الدين 1 / 259 ح 4 وص 269 ح 13 ، الغيبة</w:t>
      </w:r>
      <w:r>
        <w:rPr>
          <w:rtl/>
        </w:rPr>
        <w:t xml:space="preserve"> ـ </w:t>
      </w:r>
      <w:r w:rsidRPr="007C24A7">
        <w:rPr>
          <w:rtl/>
        </w:rPr>
        <w:t>للنعماني</w:t>
      </w:r>
      <w:r>
        <w:rPr>
          <w:rtl/>
        </w:rPr>
        <w:t xml:space="preserve"> ـ </w:t>
      </w:r>
      <w:r w:rsidRPr="007C24A7">
        <w:rPr>
          <w:rtl/>
        </w:rPr>
        <w:t>: 74</w:t>
      </w:r>
      <w:r>
        <w:rPr>
          <w:rtl/>
        </w:rPr>
        <w:t xml:space="preserve"> ـ </w:t>
      </w:r>
      <w:r w:rsidRPr="007C24A7">
        <w:rPr>
          <w:rtl/>
        </w:rPr>
        <w:t>79 ، الغيبة</w:t>
      </w:r>
      <w:r>
        <w:rPr>
          <w:rtl/>
        </w:rPr>
        <w:t xml:space="preserve"> ـ </w:t>
      </w:r>
      <w:r w:rsidRPr="007C24A7">
        <w:rPr>
          <w:rtl/>
        </w:rPr>
        <w:t>للطوسي</w:t>
      </w:r>
      <w:r>
        <w:rPr>
          <w:rtl/>
        </w:rPr>
        <w:t xml:space="preserve"> ـ </w:t>
      </w:r>
      <w:r w:rsidRPr="007C24A7">
        <w:rPr>
          <w:rtl/>
        </w:rPr>
        <w:t>: 127</w:t>
      </w:r>
      <w:r>
        <w:rPr>
          <w:rtl/>
        </w:rPr>
        <w:t xml:space="preserve"> ـ </w:t>
      </w:r>
      <w:r w:rsidRPr="007C24A7">
        <w:rPr>
          <w:rtl/>
        </w:rPr>
        <w:t>157 ح 90</w:t>
      </w:r>
      <w:r>
        <w:rPr>
          <w:rtl/>
        </w:rPr>
        <w:t xml:space="preserve"> ـ </w:t>
      </w:r>
      <w:r w:rsidRPr="007C24A7">
        <w:rPr>
          <w:rtl/>
        </w:rPr>
        <w:t>114 ، مناقب آل أبي طالب 1 / 358</w:t>
      </w:r>
      <w:r>
        <w:rPr>
          <w:rtl/>
        </w:rPr>
        <w:t xml:space="preserve"> ـ </w:t>
      </w:r>
      <w:r w:rsidRPr="007C24A7">
        <w:rPr>
          <w:rtl/>
        </w:rPr>
        <w:t>361 ، دلائل الإمامة : 237.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93" w:name="_Toc520204830"/>
      <w:r w:rsidRPr="002040C4">
        <w:rPr>
          <w:rtl/>
        </w:rPr>
        <w:lastRenderedPageBreak/>
        <w:t xml:space="preserve">وقال الفضل </w:t>
      </w:r>
      <w:r w:rsidRPr="00E64A26">
        <w:rPr>
          <w:rStyle w:val="libFootnotenumChar"/>
          <w:rtl/>
        </w:rPr>
        <w:t>(1)</w:t>
      </w:r>
      <w:r w:rsidRPr="002040C4">
        <w:rPr>
          <w:rtl/>
        </w:rPr>
        <w:t xml:space="preserve"> :</w:t>
      </w:r>
      <w:bookmarkEnd w:id="93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ما ذكر من الأحاديث الواردة في شأن اثني عشر خليفة ، فهو صحيح ثابت في « الصحاح » من رواية جابر بن سمرة.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وأمّا ابن عيينة فهو ليس بصحابيّ ولا تابعيّ ، بل يمكن أن يكون أحدا من سلسلة الرواة ؛ وهو من عدم معرفته بالحديث وعلم الإسناد يزعم أنّ ابن عيينة وجابر متقابلان في الرواية.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ثمّ ما ذكر من عدد اثني عشر خليفة ، فقد اختلف العلماء في معناه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فقال بعضهم</w:t>
      </w:r>
      <w:r w:rsidRPr="007C24A7">
        <w:rPr>
          <w:rtl/>
        </w:rPr>
        <w:t xml:space="preserve"> : هم الخلفاء بعد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وكان اثنا عشر منهم ولاة الأمر إلى ثلاثمئة سنة ، وبعدها وقع الفتن والحوادث ، فيكون المعنى : أنّ أمر الدين عزيز في مدّة خلافة اثني عشر ، كلّهم من قريش.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وقال بعضهم</w:t>
      </w:r>
      <w:r w:rsidRPr="007C24A7">
        <w:rPr>
          <w:rtl/>
        </w:rPr>
        <w:t xml:space="preserve"> : إنّ عدد صلحاء الخلفاء من قريش اثنا عشر ، وهم :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الخلفاء الراشدون</w:t>
      </w:r>
      <w:r>
        <w:rPr>
          <w:rtl/>
        </w:rPr>
        <w:t xml:space="preserve"> ـ </w:t>
      </w:r>
      <w:r w:rsidRPr="007C24A7">
        <w:rPr>
          <w:rtl/>
        </w:rPr>
        <w:t>وهم خمسة</w:t>
      </w:r>
      <w:r>
        <w:rPr>
          <w:rtl/>
        </w:rPr>
        <w:t xml:space="preserve"> ـ </w:t>
      </w:r>
      <w:r w:rsidRPr="007C24A7">
        <w:rPr>
          <w:rtl/>
        </w:rPr>
        <w:t>، وعبد الله بن الزبير ، وعمر بن عبد العزيز ، وخمسة أخر من خلفاء بني العبّاس ، فيكون هذا إشارة إلى الصلحاء من الخلفاء القرشية</w:t>
      </w:r>
      <w:r>
        <w:rPr>
          <w:rFonts w:hint="cs"/>
          <w:rtl/>
        </w:rPr>
        <w:t xml:space="preserve">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إبطال نهج الباطل</w:t>
      </w:r>
      <w:r>
        <w:rPr>
          <w:rtl/>
        </w:rPr>
        <w:t xml:space="preserve"> ـ </w:t>
      </w:r>
      <w:r w:rsidRPr="007C24A7">
        <w:rPr>
          <w:rtl/>
        </w:rPr>
        <w:t>المطبوع ضمن إحقاق الحقّ</w:t>
      </w:r>
      <w:r>
        <w:rPr>
          <w:rtl/>
        </w:rPr>
        <w:t xml:space="preserve"> ـ </w:t>
      </w:r>
      <w:r w:rsidRPr="007C24A7">
        <w:rPr>
          <w:rtl/>
        </w:rPr>
        <w:t>7 / 478.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ما أورده الفضل هنا هو بعض ما حار فيه علماء الجمهور</w:t>
      </w:r>
      <w:r>
        <w:rPr>
          <w:rtl/>
        </w:rPr>
        <w:t xml:space="preserve"> ـ </w:t>
      </w:r>
      <w:r w:rsidRPr="007C24A7">
        <w:rPr>
          <w:rtl/>
        </w:rPr>
        <w:t>في مراد الحديث ومعناه</w:t>
      </w:r>
      <w:r>
        <w:rPr>
          <w:rtl/>
        </w:rPr>
        <w:t xml:space="preserve"> ـ </w:t>
      </w:r>
      <w:r w:rsidRPr="007C24A7">
        <w:rPr>
          <w:rtl/>
        </w:rPr>
        <w:t>واضطربوا فيه اضطرابا كبيرا ، فقد تباينت آراؤهم وأقوالهم في تعيين الاثني عشر خليفة تباينا فاحشا</w:t>
      </w:r>
      <w:r>
        <w:rPr>
          <w:rtl/>
        </w:rPr>
        <w:t xml:space="preserve"> ..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قال ابن العربي المالكي</w:t>
      </w:r>
      <w:r>
        <w:rPr>
          <w:rtl/>
        </w:rPr>
        <w:t xml:space="preserve"> ـ </w:t>
      </w:r>
      <w:r w:rsidRPr="002040C4">
        <w:rPr>
          <w:rtl/>
        </w:rPr>
        <w:t>بعد أن أحصى 45 أميرا</w:t>
      </w:r>
      <w:r>
        <w:rPr>
          <w:rtl/>
        </w:rPr>
        <w:t xml:space="preserve"> ـ </w:t>
      </w:r>
      <w:r w:rsidRPr="002040C4">
        <w:rPr>
          <w:rtl/>
        </w:rPr>
        <w:t>: « ولم أعلم للحديث معنى ، ولعلّه بعض حديث »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445E6A">
        <w:rPr>
          <w:rStyle w:val="libBold2Char"/>
          <w:rtl/>
        </w:rPr>
        <w:lastRenderedPageBreak/>
        <w:t>وأمّا</w:t>
      </w:r>
      <w:r w:rsidRPr="007C24A7">
        <w:rPr>
          <w:rtl/>
        </w:rPr>
        <w:t xml:space="preserve"> حمله على الأئمّة الاثني عشر ؛ فإن أريد بالخلافة : وراثة العلم والمعرفة ، وإيضاح الحجّة ، والقيام بإتمام منصب النبوّة ، فلا مانع من الصحّة ، ويجوز هذا الحمل.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وإن أريد به الزعامة الكبرى ، والإيالة العظمى ، هذا أمر لا يصحّ ؛ لأنّ من اثني عشر اثنين كان صاحب الزعامة الكبرى ؛ وهما : عليّ وحسن ، والباقون لم يتصدّوا للزعامة الكبرى.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ولو قال الخصم</w:t>
      </w:r>
      <w:r w:rsidRPr="007C24A7">
        <w:rPr>
          <w:rtl/>
        </w:rPr>
        <w:t xml:space="preserve"> : إنّهم كانوا خلفاء لكن منعهم الناس عن حقّهم.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قلنا</w:t>
      </w:r>
      <w:r w:rsidRPr="007C24A7">
        <w:rPr>
          <w:rtl/>
        </w:rPr>
        <w:t xml:space="preserve"> : سلّمت إنّهم لم يكونوا خلفاء بالفعل ، بل بالقوّة والاستحقاق.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وظاهر أنّ مراد الحديث : أن يكونوا خلفاء قائمين بالزعامة والولاية ، وإلّا فما الفائدة في خلافتهم في إقامة الدين</w:t>
      </w:r>
      <w:r>
        <w:rPr>
          <w:rtl/>
        </w:rPr>
        <w:t>؟!</w:t>
      </w:r>
      <w:r w:rsidRPr="007C24A7">
        <w:rPr>
          <w:rtl/>
        </w:rPr>
        <w:t xml:space="preserve"> وهذا ظاهر ، والله أعلم.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ونقل النووي عدّة أوجه أوردها القاضي عياض ، لا يعود أيّ منها إلى محصّل</w:t>
      </w:r>
      <w:r>
        <w:rPr>
          <w:rtl/>
        </w:rPr>
        <w:t>!</w:t>
      </w:r>
      <w:r w:rsidRPr="007C24A7">
        <w:rPr>
          <w:rtl/>
        </w:rPr>
        <w:t xml:space="preserve"> قال في آخرها : « ويحتمل أوجها أخر ، والله أعلم بمراد نبيّه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»</w:t>
      </w:r>
      <w:r>
        <w:rPr>
          <w:rtl/>
        </w:rPr>
        <w:t>!</w:t>
      </w:r>
    </w:p>
    <w:p w:rsidR="008E397A" w:rsidRPr="00A27390" w:rsidRDefault="008E397A" w:rsidP="00E64A26">
      <w:pPr>
        <w:pStyle w:val="libFootnote"/>
        <w:rPr>
          <w:rtl/>
        </w:rPr>
      </w:pPr>
      <w:r w:rsidRPr="002040C4">
        <w:rPr>
          <w:rtl/>
        </w:rPr>
        <w:t xml:space="preserve">وشرّق ابن كثير في تفسيره ، ثمّ غرّب في تاريخه فذكر آراء آخرين ، وعقّب عليها معترضا بقوله : « </w:t>
      </w:r>
      <w:r w:rsidRPr="00A27390">
        <w:rPr>
          <w:rtl/>
        </w:rPr>
        <w:t>فهذا الذي سلكه البيهقي ، وقد وافقه عليه جماعة</w:t>
      </w:r>
      <w:r>
        <w:rPr>
          <w:rtl/>
        </w:rPr>
        <w:t xml:space="preserve"> ..</w:t>
      </w:r>
      <w:r w:rsidRPr="00A27390">
        <w:rPr>
          <w:rtl/>
        </w:rPr>
        <w:t>. فإنّه مسلك فيه نظر »</w:t>
      </w:r>
      <w:r>
        <w:rPr>
          <w:rtl/>
        </w:rPr>
        <w:t>!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وقال ابن بطّال القرطبي ، عن المهلّب : « لم ألق أحدا يقطع في هذا الحديث</w:t>
      </w:r>
      <w:r>
        <w:rPr>
          <w:rtl/>
        </w:rPr>
        <w:t xml:space="preserve"> ـ </w:t>
      </w:r>
      <w:r w:rsidRPr="002040C4">
        <w:rPr>
          <w:rtl/>
        </w:rPr>
        <w:t>يعني : بشيء معيّن</w:t>
      </w:r>
      <w:r>
        <w:rPr>
          <w:rtl/>
        </w:rPr>
        <w:t xml:space="preserve"> ـ </w:t>
      </w:r>
      <w:r w:rsidRPr="002040C4">
        <w:rPr>
          <w:rtl/>
        </w:rPr>
        <w:t>»</w:t>
      </w:r>
      <w:r>
        <w:rPr>
          <w:rtl/>
        </w:rPr>
        <w:t>!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وقال ابن الجوزي : « قد أطلت البحث عن معنى هذا الحديث ، وتطلّبت مظانّه ، وسألت عنه ، فلم أقع على المقصود به »</w:t>
      </w:r>
      <w:r>
        <w:rPr>
          <w:rtl/>
        </w:rPr>
        <w:t>!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وقال العسقلاني</w:t>
      </w:r>
      <w:r>
        <w:rPr>
          <w:rtl/>
        </w:rPr>
        <w:t xml:space="preserve"> ـ </w:t>
      </w:r>
      <w:r w:rsidRPr="002040C4">
        <w:rPr>
          <w:rtl/>
        </w:rPr>
        <w:t>بعد أن أورد أقوال من سبقه</w:t>
      </w:r>
      <w:r>
        <w:rPr>
          <w:rtl/>
        </w:rPr>
        <w:t xml:space="preserve"> ـ </w:t>
      </w:r>
      <w:r w:rsidRPr="002040C4">
        <w:rPr>
          <w:rtl/>
        </w:rPr>
        <w:t>: « والوجه الذي ذكره ابن المنادي ليس بواضح ، ويعكّر عليه ما أخرجه الطبراني</w:t>
      </w:r>
      <w:r>
        <w:rPr>
          <w:rtl/>
        </w:rPr>
        <w:t xml:space="preserve"> ..</w:t>
      </w:r>
      <w:r w:rsidRPr="002040C4">
        <w:rPr>
          <w:rtl/>
        </w:rPr>
        <w:t>. »</w:t>
      </w:r>
      <w:r>
        <w:rPr>
          <w:rtl/>
        </w:rPr>
        <w:t>!</w:t>
      </w:r>
    </w:p>
    <w:p w:rsidR="008E397A" w:rsidRPr="00A27390" w:rsidRDefault="008E397A" w:rsidP="00E64A26">
      <w:pPr>
        <w:pStyle w:val="libFootnote"/>
        <w:rPr>
          <w:rtl/>
        </w:rPr>
      </w:pPr>
      <w:r w:rsidRPr="002040C4">
        <w:rPr>
          <w:rtl/>
        </w:rPr>
        <w:t>انظر : عارضة الأحوذي 5 / 66</w:t>
      </w:r>
      <w:r>
        <w:rPr>
          <w:rtl/>
        </w:rPr>
        <w:t xml:space="preserve"> ـ </w:t>
      </w:r>
      <w:r w:rsidRPr="002040C4">
        <w:rPr>
          <w:rtl/>
        </w:rPr>
        <w:t>67 ح 2230 ، شرح صحيح مسلم</w:t>
      </w:r>
      <w:r>
        <w:rPr>
          <w:rtl/>
        </w:rPr>
        <w:t xml:space="preserve"> ـ </w:t>
      </w:r>
      <w:r w:rsidRPr="002040C4">
        <w:rPr>
          <w:rtl/>
        </w:rPr>
        <w:t>للنووي</w:t>
      </w:r>
      <w:r>
        <w:rPr>
          <w:rtl/>
        </w:rPr>
        <w:t xml:space="preserve"> ـ </w:t>
      </w:r>
      <w:r w:rsidRPr="002040C4">
        <w:rPr>
          <w:rtl/>
        </w:rPr>
        <w:t xml:space="preserve">12 / </w:t>
      </w:r>
      <w:r w:rsidRPr="00A27390">
        <w:rPr>
          <w:rtl/>
        </w:rPr>
        <w:t xml:space="preserve">158 ـ 160 ح 1821 ، تفسير ابن كثير 2 / 31 ، البداية والنهاية 6 / 185 ـ 187 ، فتح الباري 13 / 261 ـ 266 ح 7222 </w:t>
      </w:r>
      <w:r>
        <w:rPr>
          <w:rtl/>
        </w:rPr>
        <w:t>و 7</w:t>
      </w:r>
      <w:r w:rsidRPr="00A27390">
        <w:rPr>
          <w:rtl/>
        </w:rPr>
        <w:t>223 ، تاريخ الخلفاء ـ للسيوطي ـ : 12 ـ 15.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ثمّ إنّ كلّ ما ذكره من الآيات والأحاديث وأراد بها الاستدلال على وجود النصّ بالخلافة في شأن عليّ ، قد علمت أنّ أكثرها كان بعيدا عن المدّعى ، ولم يكن بينها وبين المدّعى نسبة أصلا.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وما كان مناسبا فقد علمت أنّه لا يدلّ على النصّ ، فلم يثبت بسائر ما أورده مدّعاه ، فأيّ فائدة في قوله : « والأخبار في ذلك أكثر من أن تحصى »</w:t>
      </w:r>
      <w:r>
        <w:rPr>
          <w:rtl/>
        </w:rPr>
        <w:t>؟!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94" w:name="_Toc520204831"/>
      <w:r w:rsidRPr="007C24A7">
        <w:rPr>
          <w:rtl/>
        </w:rPr>
        <w:lastRenderedPageBreak/>
        <w:t>وأقول :</w:t>
      </w:r>
      <w:bookmarkEnd w:id="94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لا يخفى أنّ التقابل بين جابر وابن عيينة لا يتوقّف على كونهما صحابيّين ، بل يتوقّف على انتهاء السلسلة إليهما ؛ غاية الأمر أن تكون رواية ابن عيينة مرسلة ، وهو كثير في أخبار صحاحهم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ولم أعثر في مراجعتي ل‍ </w:t>
      </w:r>
      <w:r>
        <w:rPr>
          <w:rFonts w:hint="cs"/>
          <w:rtl/>
        </w:rPr>
        <w:t>«</w:t>
      </w:r>
      <w:r w:rsidRPr="007C24A7">
        <w:rPr>
          <w:rtl/>
        </w:rPr>
        <w:t xml:space="preserve"> صحيح البخاري » إلّا على رواية واحدة في آخر « كتاب الأحكام » ، عن جابر ، قال : سمعت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يقول : </w:t>
      </w:r>
      <w:r w:rsidRPr="00445E6A">
        <w:rPr>
          <w:rStyle w:val="libBold2Char"/>
          <w:rtl/>
        </w:rPr>
        <w:t>يكون اثنا عشر أميرا</w:t>
      </w:r>
      <w:r w:rsidRPr="007C24A7">
        <w:rPr>
          <w:rtl/>
        </w:rPr>
        <w:t xml:space="preserve"> ؛ فقال كلمة لم أسمعها ، فقال أبي : إنّه قال : </w:t>
      </w:r>
      <w:r w:rsidRPr="00445E6A">
        <w:rPr>
          <w:rStyle w:val="libBold2Char"/>
          <w:rtl/>
        </w:rPr>
        <w:t>كلّهم من قريش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وحكى في « ينابيع المودّة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عن كتاب « العمدة » ، أنّ البخاري روى الحديث من ثلاثة طرق</w:t>
      </w:r>
      <w:r>
        <w:rPr>
          <w:rFonts w:hint="cs"/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ولا ريب أنّ المراد به : أئمّتنا ؛ لأمور : 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الأوّل</w:t>
      </w:r>
      <w:r w:rsidRPr="007C24A7">
        <w:rPr>
          <w:rtl/>
        </w:rPr>
        <w:t xml:space="preserve"> : إنّه لو لا إرادتهم ، لكان الخبر كاذبا إن أراد جميع أمراء قريش ، وغير مفيد بظاهره إن أراد البعض.</w:t>
      </w:r>
    </w:p>
    <w:p w:rsidR="008E397A" w:rsidRPr="00445E6A" w:rsidRDefault="008E397A" w:rsidP="00445E6A">
      <w:pPr>
        <w:pStyle w:val="libNormal"/>
        <w:rPr>
          <w:rStyle w:val="libBold2Char"/>
          <w:rtl/>
        </w:rPr>
      </w:pPr>
      <w:r w:rsidRPr="00445E6A">
        <w:rPr>
          <w:rStyle w:val="libBold2Char"/>
          <w:rtl/>
        </w:rPr>
        <w:t>الثاني</w:t>
      </w:r>
      <w:r w:rsidRPr="007C24A7">
        <w:rPr>
          <w:rtl/>
        </w:rPr>
        <w:t xml:space="preserve"> : إنّ بعض أحاديث المقام يفيد بظاهره وجود الاثني عشر في تمام الأوقات بعد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إلى قيام الساعة ، وهو لا يتمّ إلّا على إرادة أئمّتنا ؛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كخبر مسلم في أول « كتاب الإمارة » ، عن جابر ، قال : سمعت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يقول : « </w:t>
      </w:r>
      <w:r w:rsidRPr="00445E6A">
        <w:rPr>
          <w:rStyle w:val="libBold2Char"/>
          <w:rtl/>
        </w:rPr>
        <w:t>لا يزال الدين قائما حتّى تقوم الساعة ، أو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صحيح البخاري 9 / 147 ح 79.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في الباب السابع والسبعين [ 3 / 289 ]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عمدة عيون صحاح الأخبار : 481 ح 782</w:t>
      </w:r>
      <w:r>
        <w:rPr>
          <w:rtl/>
        </w:rPr>
        <w:t xml:space="preserve"> ـ </w:t>
      </w:r>
      <w:r w:rsidRPr="002040C4">
        <w:rPr>
          <w:rtl/>
        </w:rPr>
        <w:t>784.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445E6A">
        <w:rPr>
          <w:rStyle w:val="libBold2Char"/>
          <w:rtl/>
        </w:rPr>
        <w:lastRenderedPageBreak/>
        <w:t>يكون عليهم اثنا عشر خليفة ، كلّهم من قريش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ومثله في « مسند أحمد » </w:t>
      </w:r>
      <w:r w:rsidRPr="00E64A26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>وكخبر مسلم</w:t>
      </w:r>
      <w:r>
        <w:rPr>
          <w:rtl/>
        </w:rPr>
        <w:t xml:space="preserve"> ـ </w:t>
      </w:r>
      <w:r w:rsidRPr="007C24A7">
        <w:rPr>
          <w:rtl/>
        </w:rPr>
        <w:t>أيضا</w:t>
      </w:r>
      <w:r>
        <w:rPr>
          <w:rtl/>
        </w:rPr>
        <w:t xml:space="preserve"> ـ </w:t>
      </w:r>
      <w:r w:rsidRPr="007C24A7">
        <w:rPr>
          <w:rtl/>
        </w:rPr>
        <w:t xml:space="preserve">، عن جابر : « </w:t>
      </w:r>
      <w:r w:rsidRPr="00445E6A">
        <w:rPr>
          <w:rStyle w:val="libBold2Char"/>
          <w:rtl/>
        </w:rPr>
        <w:t xml:space="preserve">إنّ هذا الأمر لا ينقضي حتّى يمضي فيهم اثنا عشر خليفة </w:t>
      </w:r>
      <w:r w:rsidRPr="007C24A7">
        <w:rPr>
          <w:rtl/>
        </w:rPr>
        <w:t xml:space="preserve">» </w:t>
      </w:r>
      <w:r w:rsidRPr="00E64A26">
        <w:rPr>
          <w:rStyle w:val="libFootnotenumChar"/>
          <w:rtl/>
        </w:rPr>
        <w:t>(3)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الثالث</w:t>
      </w:r>
      <w:r w:rsidRPr="007C24A7">
        <w:rPr>
          <w:rtl/>
        </w:rPr>
        <w:t xml:space="preserve"> : ما رواه مسلم في المقام المذكور ، عن عبد الله ، قال : 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>لا يزال هذا الأمر في قريش ما بقي من الناس اثنان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ورواه البخاري في أوّل « كتاب الأحكام » ، في « باب الأمراء من قريش »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ورواه أحمد ، عن ابن عمر </w:t>
      </w:r>
      <w:r w:rsidRPr="00E64A26">
        <w:rPr>
          <w:rStyle w:val="libFootnotenumChar"/>
          <w:rtl/>
        </w:rPr>
        <w:t>(6)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فإنّ المراد به : حصر الإمامة الشرعيّة في قريش ما دام الناس ، لا السلطة الظاهريّة ، ضرورة حصولها لغير قريش في أكثر الأوقات ، فيكون قرينة على أنّ المراد من الحديث الأوّل : حصر الخلفاء الشرعيّين في اثني عشر ، وهو لا يتمّ إلّا على مذهبنا.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الرابع</w:t>
      </w:r>
      <w:r w:rsidRPr="007C24A7">
        <w:rPr>
          <w:rtl/>
        </w:rPr>
        <w:t xml:space="preserve"> : ما رواه أحمد </w:t>
      </w:r>
      <w:r w:rsidRPr="00E64A26">
        <w:rPr>
          <w:rStyle w:val="libFootnotenumChar"/>
          <w:rtl/>
        </w:rPr>
        <w:t>(7)</w:t>
      </w:r>
      <w:r w:rsidRPr="007C24A7">
        <w:rPr>
          <w:rtl/>
        </w:rPr>
        <w:t xml:space="preserve"> ، عن مسروق ، قال : كنّا جلوسا عند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صحيح مسلم 6 / 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ص 89 من الجزء الخامس.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صحيح مسلم 6 / 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صحيح مسلم 6 / 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صحيح البخاري 5 / 13 ح 11 باب مناقب قريش ، وج 9 / 112 ح 4 باب الأمراء من قريش.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(6) ص 29 </w:t>
      </w:r>
      <w:r>
        <w:rPr>
          <w:rtl/>
        </w:rPr>
        <w:t>و 1</w:t>
      </w:r>
      <w:r w:rsidRPr="007C24A7">
        <w:rPr>
          <w:rtl/>
        </w:rPr>
        <w:t xml:space="preserve">28 من الجزء الثاني.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(7) ص 398 من الجزء الأوّل.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عبد الله بن مسعود وهو يقرئنا القرآن ، فقال له رجل : يا أبا عبد الرحمن</w:t>
      </w:r>
      <w:r>
        <w:rPr>
          <w:rtl/>
        </w:rPr>
        <w:t>!</w:t>
      </w:r>
      <w:r w:rsidRPr="007C24A7">
        <w:rPr>
          <w:rtl/>
        </w:rPr>
        <w:t xml:space="preserve"> هل سألتم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كم يملك هذه الأمّة من خليفة</w:t>
      </w:r>
      <w:r>
        <w:rPr>
          <w:rtl/>
        </w:rPr>
        <w:t>؟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فقال عبد الله : ما سألني عنها أحد منذ قدمت العراق قبلك.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ثمّ قال : نعم ، ولقد سألنا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فقال : « </w:t>
      </w:r>
      <w:r w:rsidRPr="00445E6A">
        <w:rPr>
          <w:rStyle w:val="libBold2Char"/>
          <w:rtl/>
        </w:rPr>
        <w:t>اثنا عشر كعدّة نقباء بني إسرائيل</w:t>
      </w:r>
      <w:r w:rsidRPr="007C24A7">
        <w:rPr>
          <w:rtl/>
        </w:rPr>
        <w:t xml:space="preserve">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وروى نحوه أيضا بعد قليل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وذكره ابن حجر وحسّنه في « الصواعق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فإنّه دالّ على انحصار الخلافة في اثني عشر ، وإنّهم خلفاء بالنصّ ؛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لقوله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>كعدّة نقباء بني إسرائيل</w:t>
      </w:r>
      <w:r w:rsidRPr="007C24A7">
        <w:rPr>
          <w:rtl/>
        </w:rPr>
        <w:t xml:space="preserve"> » ،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فإنّ نقباءهم خلفاء بالنصّ ، لقوله تعالى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وَلَقَدْ أَخَذَ اللهُ مِيثاقَ بَنِي إِسْرائِيلَ وَبَعَثْنا مِنْهُمُ اثْنَيْ عَشَرَ نَقِيباً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مع أنّ سؤال الصحابة للنبيّ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إنّما هو عن خلفائه بالنصّ ، لا بتأمير الناس أو بالتغلّب ؛ إذ لا يهمّ الصحابة السؤال عن ذلك ؛ لأنّ تأمير الناس وتغلّب السلاطين لا يبتني عادة على الدين حتّى يهمّ الصحابة السؤال عنه ؛ ولأنّ السلاطين بلا نصّ لا يحتاج إلى السؤال عنهم وعن عددهم ؛ لأنّ العادة جرت على وجود مثلهم وأنّهم لا ينحصرون بعدد.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فظهر أنّ السؤال إنّما هو عن الخلفاء بالنصّ ، وعنهم أجاب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ص 406 من الجزء الأوّل.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في الفصل الثالث من الباب الأوّل [ ص 34 ]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سورة المائدة 5 : 12.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ولا قائل بأنّ الخلفاء اثنا عشر بالنصّ غير أئمّتنا </w:t>
      </w:r>
      <w:r w:rsidR="0065730B" w:rsidRPr="0065730B">
        <w:rPr>
          <w:rStyle w:val="libAlaemChar"/>
          <w:rtl/>
        </w:rPr>
        <w:t>عليهم‌السلام</w:t>
      </w:r>
      <w:r w:rsidRPr="007C24A7">
        <w:rPr>
          <w:rtl/>
        </w:rPr>
        <w:t xml:space="preserve"> ، فيكونون هم المراد بالاثني عشر في هذا الحديث ، فكذا في الحديث السابق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الخامس</w:t>
      </w:r>
      <w:r w:rsidRPr="007C24A7">
        <w:rPr>
          <w:rtl/>
        </w:rPr>
        <w:t xml:space="preserve"> : إنّ المنصرف من الخليفة من استخلفه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خصوصا قبل حدوث دعوى حصول الخلافة بلا نصّ ، بل لا يتصوّر الصحابة وكلّ العقلاء أن يتركهم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بلا إمام منصوب منهم ، حتّى يسألوا عن غيره أو الأعمّ منه ، أو يفهموا من إخباره إرادة الغير أو الأعمّ.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فلا بدّ أن يراد بالاثني عشر في الحديثين ، أئمّتنا ، فهم أئمّة الأمّة بالفعل ، ولهم الزعامة العظمى الإلهيّة عليها.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ولا يضرّ في إمامتهم الفعليّة عدم نفوذ كلمتهم ؛ لأنّ معنى إمامتهم وولايتهم أنّهم يملكون التصرّف وإن منعهم الناس ، كالأنبياء المقهورين ، فإنّهم ولاة الأمر وإن تغلّب عليهم الظالمون.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وكما أنّه لا يصحّ أن يقال : لا فائدة في نبوّة النبيّ الممنوع عن التصرّف ؛ لا يصحّ أن يقال : لا فائدة في إمامة الإمام الممنوع عنه.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فإنّ الفائدة لا تنحصر بالتصرّف ؛ لكفاية أن يكون بهم إيضاح الحجّة وإنارة المحجّة ونشر العلم.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بل لو لم يتمكّنوا حتّى من هذا لحبس أو نحوه ، ففائدتهم أنّ وجودهم حجّة لله على عباده ، ودافع لعذرهم ، كما قال سبحانه في شأن الرسل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لِئَلأَيَكُونَ لِلنَّاسِ عَلَى اللهِ حُجَّةٌ بَعْدَ الرُّسُلِ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أي حديث الاثني عشر خليفة.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سورة النساء 4 : 165.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فكما أنّ النبيّ حجّة لم تبطل نبوّته بحبسه أو غيبته ؛ كما غاب نبيّنا في الغار ، وغاب موسى عن قومه ، فكذا الإمام ، ولا أثر لطول الغيبة أو قصرها في الفرق.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وأمّا الحملان اللذان ذكرهما الفضل</w:t>
      </w:r>
      <w:r>
        <w:rPr>
          <w:rtl/>
        </w:rPr>
        <w:t xml:space="preserve"> ـ </w:t>
      </w:r>
      <w:r w:rsidRPr="007C24A7">
        <w:rPr>
          <w:rtl/>
        </w:rPr>
        <w:t>أعني : إرادة من لم تقع الفتن في أيّامهم ، أو الخلفاء الصلحاء</w:t>
      </w:r>
      <w:r>
        <w:rPr>
          <w:rtl/>
        </w:rPr>
        <w:t xml:space="preserve"> ـ </w:t>
      </w:r>
      <w:r w:rsidRPr="007C24A7">
        <w:rPr>
          <w:rtl/>
        </w:rPr>
        <w:t>، فيرد عليهما :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أوّلا</w:t>
      </w:r>
      <w:r w:rsidRPr="007C24A7">
        <w:rPr>
          <w:rtl/>
        </w:rPr>
        <w:t xml:space="preserve"> : إنّ المراد بهذه الأخبار ، دوام الإسلام وعزّته إلى آخر الدنيا الذي تنتهي به الأئمّة الاثنا عشر</w:t>
      </w:r>
      <w:r>
        <w:rPr>
          <w:rtl/>
        </w:rPr>
        <w:t xml:space="preserve"> ـ </w:t>
      </w:r>
      <w:r w:rsidRPr="007C24A7">
        <w:rPr>
          <w:rtl/>
        </w:rPr>
        <w:t>كما سبق</w:t>
      </w:r>
      <w:r>
        <w:rPr>
          <w:rtl/>
        </w:rPr>
        <w:t xml:space="preserve"> ـ </w:t>
      </w:r>
      <w:r w:rsidRPr="007C24A7">
        <w:rPr>
          <w:rtl/>
        </w:rPr>
        <w:t>، لا أنّ المراد : انتهاء عزّة الإسلام في قليل من السنين ويسير من الخلفاء.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وثانيا</w:t>
      </w:r>
      <w:r w:rsidRPr="007C24A7">
        <w:rPr>
          <w:rtl/>
        </w:rPr>
        <w:t xml:space="preserve"> : إنّ ظاهر هذه الأخبار اتّصال عزّة الإسلام في مدّة خلافة الاثني عشر ، فلا يتّجه حمله على المتفرّقين.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ودعوى إرادة المجتمعين باطلة ؛ فإنّها لا تجامع أحد الحملين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أمّا الأوّل</w:t>
      </w:r>
      <w:r w:rsidRPr="007C24A7">
        <w:rPr>
          <w:rtl/>
        </w:rPr>
        <w:t xml:space="preserve"> ؛ فلكثرة الفتن في أيّام الاثني عشر بمبدإ الإسلام.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 الثاني</w:t>
      </w:r>
      <w:r w:rsidRPr="007C24A7">
        <w:rPr>
          <w:rtl/>
        </w:rPr>
        <w:t xml:space="preserve"> ؛ فلأنّ من الخلفاء</w:t>
      </w:r>
      <w:r>
        <w:rPr>
          <w:rtl/>
        </w:rPr>
        <w:t xml:space="preserve"> ـ </w:t>
      </w:r>
      <w:r w:rsidRPr="007C24A7">
        <w:rPr>
          <w:rtl/>
        </w:rPr>
        <w:t>في مبدإ الإسلام</w:t>
      </w:r>
      <w:r>
        <w:rPr>
          <w:rtl/>
        </w:rPr>
        <w:t xml:space="preserve"> ـ </w:t>
      </w:r>
      <w:r w:rsidRPr="007C24A7">
        <w:rPr>
          <w:rtl/>
        </w:rPr>
        <w:t>يزيد بن معاوية وعبد الملك وأشباههما ، ممّن هم غير صلحاء بالاتّفاق.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وكيف يصحّ أن يقال : إنّ الدين قائم في أيّام معاوية ؛ وهو قد ألحق العهار بالنسب علانية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وحارب الحقّ جهرة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وقتل خيار عباد الله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  <w:r>
        <w:rPr>
          <w:rFonts w:hint="cs"/>
          <w:rtl/>
        </w:rPr>
        <w:t xml:space="preserve"> 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وذلك لمّا أقدم على إلحاق زياد بن سمية بأبي سفيان بعد أن ولد على فراش عبيد الثقفي ،</w:t>
      </w:r>
      <w:r>
        <w:rPr>
          <w:rFonts w:hint="cs"/>
          <w:rtl/>
        </w:rPr>
        <w:t xml:space="preserve"> </w:t>
      </w:r>
      <w:r w:rsidRPr="007D140D">
        <w:rPr>
          <w:rtl/>
        </w:rPr>
        <w:t>وقد قال رسول الله</w:t>
      </w:r>
      <w:r w:rsidRPr="00F320EB">
        <w:rPr>
          <w:rtl/>
        </w:rPr>
        <w:t xml:space="preserve"> </w:t>
      </w:r>
      <w:r w:rsidR="003B3E2F" w:rsidRPr="003B3E2F">
        <w:rPr>
          <w:rStyle w:val="libAlaemChar"/>
          <w:rtl/>
        </w:rPr>
        <w:t>صلى‌الله‌عليه‌وآله</w:t>
      </w:r>
      <w:r w:rsidRPr="00F320EB">
        <w:rPr>
          <w:rtl/>
        </w:rPr>
        <w:t xml:space="preserve"> : </w:t>
      </w:r>
      <w:r w:rsidRPr="007D140D">
        <w:rPr>
          <w:rtl/>
        </w:rPr>
        <w:t xml:space="preserve">« </w:t>
      </w:r>
      <w:r w:rsidRPr="00E64A26">
        <w:rPr>
          <w:rStyle w:val="libFootnoteBoldChar"/>
          <w:rtl/>
        </w:rPr>
        <w:t>الولد للفراش وللعاهر الحجر</w:t>
      </w:r>
      <w:r w:rsidRPr="007D140D">
        <w:rPr>
          <w:rtl/>
        </w:rPr>
        <w:t xml:space="preserve"> » ، كما في : صحيح البخاري 3 / 115 ح 7 وج 4 / 49 ح 8 ، صحيح مسلم 4 / 171 ، سنن أبي داود 2 / 291 ح 2273 </w:t>
      </w:r>
      <w:r>
        <w:rPr>
          <w:rtl/>
        </w:rPr>
        <w:t>و 2</w:t>
      </w:r>
      <w:r w:rsidRPr="007D140D">
        <w:rPr>
          <w:rtl/>
        </w:rPr>
        <w:t>274 ، سنن الترمذي 3 / 463 ح 1157 ، سنن ابن ماجة 1 / 646</w:t>
      </w:r>
      <w:r w:rsidRPr="00163F05">
        <w:rPr>
          <w:rtl/>
        </w:rPr>
        <w:t xml:space="preserve"> ـ 647 ح 2004 ـ 2007 ، سنن الدارمي 2 / 106 ح 2231 </w:t>
      </w:r>
      <w:r>
        <w:rPr>
          <w:rtl/>
        </w:rPr>
        <w:t>و 2</w:t>
      </w:r>
      <w:r w:rsidRPr="00163F05">
        <w:rPr>
          <w:rtl/>
        </w:rPr>
        <w:t xml:space="preserve">232 ، الموطّأ : 647 ح 22 ، مسند أحمد 1 / 59 </w:t>
      </w:r>
      <w:r>
        <w:rPr>
          <w:rtl/>
        </w:rPr>
        <w:t>و 6</w:t>
      </w:r>
      <w:r w:rsidRPr="00163F05">
        <w:rPr>
          <w:rtl/>
        </w:rPr>
        <w:t>5.</w:t>
      </w:r>
    </w:p>
    <w:p w:rsidR="008E397A" w:rsidRPr="007D140D" w:rsidRDefault="008E397A" w:rsidP="00E64A26">
      <w:pPr>
        <w:pStyle w:val="libFootnote0"/>
        <w:rPr>
          <w:rtl/>
        </w:rPr>
      </w:pPr>
      <w:r w:rsidRPr="007D140D">
        <w:rPr>
          <w:rtl/>
        </w:rPr>
        <w:t>(2) بقتاله لإمام زمانه أمير المؤمنين عليّ</w:t>
      </w:r>
      <w:r w:rsidRPr="007C24A7">
        <w:rPr>
          <w:rtl/>
        </w:rPr>
        <w:t xml:space="preserve"> </w:t>
      </w:r>
      <w:r w:rsidR="007D64EF" w:rsidRPr="007D64EF">
        <w:rPr>
          <w:rStyle w:val="libAlaemChar"/>
          <w:rtl/>
        </w:rPr>
        <w:t>عليه‌السلام</w:t>
      </w:r>
      <w:r w:rsidRPr="007D140D">
        <w:rPr>
          <w:rtl/>
        </w:rPr>
        <w:t>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صبرا ، كحجر وأصحابه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وابن الحمق وأمثاله </w:t>
      </w:r>
      <w:r w:rsidRPr="00E64A26">
        <w:rPr>
          <w:rStyle w:val="libFootnotenumChar"/>
          <w:rtl/>
        </w:rPr>
        <w:t>(2)</w:t>
      </w:r>
      <w:r>
        <w:rPr>
          <w:rtl/>
        </w:rPr>
        <w:t>؟!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أمّا حجر فهو : حجر بن عديّ بن معاوية بن جبلة الكندي ، الملقّب بحجر الخير ، وراهب أصحاب رسول الله ، كان من أفاضل الصحابة ، وفد مع أخيه على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وشهد القادسية وفتوح الشام ، وكان من خواصّ أصحاب أمير المؤمنين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وشهد معه وقعتي الجمل وصفّين ، وكان على كندة ، أرسل في طلبه معاوية إلى أن وصل إلى مرج عذراء قرب دمشق</w:t>
      </w:r>
      <w:r>
        <w:rPr>
          <w:rtl/>
        </w:rPr>
        <w:t xml:space="preserve"> ـ </w:t>
      </w:r>
      <w:r w:rsidRPr="007C24A7">
        <w:rPr>
          <w:rtl/>
        </w:rPr>
        <w:t>وكان هو الذي فتحها وأوّل من كبّر في نواحيها</w:t>
      </w:r>
      <w:r>
        <w:rPr>
          <w:rtl/>
        </w:rPr>
        <w:t xml:space="preserve"> ـ </w:t>
      </w:r>
      <w:r w:rsidRPr="007C24A7">
        <w:rPr>
          <w:rtl/>
        </w:rPr>
        <w:t xml:space="preserve">فأمر به أن يقتل أو يلعن عليّا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ويتبرّأ منه ، فلم يتبرّأ ، فصلّى ركعتين وقدّم فقتل صبرا ومعه ابنه وأصحابه ، ومشهدهم مشيد يزار.</w:t>
      </w:r>
    </w:p>
    <w:p w:rsidR="008E397A" w:rsidRPr="00AC0F4D" w:rsidRDefault="008E397A" w:rsidP="00E64A26">
      <w:pPr>
        <w:pStyle w:val="libFootnote"/>
        <w:rPr>
          <w:rtl/>
        </w:rPr>
      </w:pPr>
      <w:r w:rsidRPr="00AC0F4D">
        <w:rPr>
          <w:rtl/>
        </w:rPr>
        <w:t>ونقل أنّ معاوية لمّا حضرته الوفاة جعل يقول : يومي منك يا حجر طويل</w:t>
      </w:r>
      <w:r>
        <w:rPr>
          <w:rtl/>
        </w:rPr>
        <w:t>!</w:t>
      </w:r>
    </w:p>
    <w:p w:rsidR="008E397A" w:rsidRPr="00770D50" w:rsidRDefault="008E397A" w:rsidP="00E64A26">
      <w:pPr>
        <w:pStyle w:val="libFootnote"/>
        <w:rPr>
          <w:rtl/>
        </w:rPr>
      </w:pPr>
      <w:r w:rsidRPr="00770D50">
        <w:rPr>
          <w:rtl/>
        </w:rPr>
        <w:t xml:space="preserve">وأمّا أصحابه الّذين استشهدوا معه ، فهم : شريك بن شدّاد الحضرمي ، صيفي ابن فسيل الشيباني ، قبيصة بن ضبيعة العبسي ، محرز بن شهاب السعدي ، كدام ابن حيّان العنزي ، وعبد الرحمن بن حسّان العنزي ـ الذي دفنه زياد بأمر معاوية حيّا ـ ؛ وكان معاوية قد أمر بقتلهم ، فقتلوا بمرج عذراء ، بغوطة دمشق </w:t>
      </w:r>
      <w:r>
        <w:rPr>
          <w:rFonts w:hint="cs"/>
          <w:rtl/>
        </w:rPr>
        <w:t>رحمه الله</w:t>
      </w:r>
      <w:r w:rsidRPr="00770D50">
        <w:rPr>
          <w:rtl/>
        </w:rPr>
        <w:t xml:space="preserve"> ، لا لشيء سوى إنّهم لم يتبرّأوا من إمام زمانهم أمير المؤمنين عليّ 7 ؛ وكان ذلك سنة 51 ه‍.</w:t>
      </w:r>
    </w:p>
    <w:p w:rsidR="008E397A" w:rsidRPr="00AC0F4D" w:rsidRDefault="008E397A" w:rsidP="00E64A26">
      <w:pPr>
        <w:pStyle w:val="libFootnote"/>
        <w:rPr>
          <w:rtl/>
        </w:rPr>
      </w:pPr>
      <w:r w:rsidRPr="00AC0F4D">
        <w:rPr>
          <w:rtl/>
        </w:rPr>
        <w:t>انظر : تاريخ الطبري 3 / 218 ـ 231 ، أسد الغابة 1 / 461 رقم 1093 ، الإصابة 2 / 37 رقم 1631 ، المستدرك على الصحيحين 3 / 531 ح 5972 ـ 5984 ، معجم البلدان 4 / 103 رقم 8251 ، الكامل في التاريخ 3 / 326 ـ 338 ، الاستيعاب 1 / 329 ـ 332 رقم 487 ، سير أعلام النبلاء 3 / 462 رقم 95.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أمّا عمرو فهو : عمرو بن الحمق بن كاهل</w:t>
      </w:r>
      <w:r>
        <w:rPr>
          <w:rtl/>
        </w:rPr>
        <w:t xml:space="preserve"> ـ </w:t>
      </w:r>
      <w:r w:rsidRPr="007C24A7">
        <w:rPr>
          <w:rtl/>
        </w:rPr>
        <w:t>ويقال : كاهن</w:t>
      </w:r>
      <w:r>
        <w:rPr>
          <w:rtl/>
        </w:rPr>
        <w:t xml:space="preserve"> ـ </w:t>
      </w:r>
      <w:r w:rsidRPr="007C24A7">
        <w:rPr>
          <w:rtl/>
        </w:rPr>
        <w:t xml:space="preserve">الخزاعي ، هاجر إلى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بعد الحديبية ، شهد مع الإمام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مشاهده كلّها ، وكان من أصحاب حجر بن عديّ.</w:t>
      </w:r>
    </w:p>
    <w:p w:rsidR="008E397A" w:rsidRPr="00AC0F4D" w:rsidRDefault="008E397A" w:rsidP="00E64A26">
      <w:pPr>
        <w:pStyle w:val="libFootnote"/>
        <w:rPr>
          <w:rtl/>
        </w:rPr>
      </w:pPr>
      <w:r w:rsidRPr="00AC0F4D">
        <w:rPr>
          <w:rtl/>
        </w:rPr>
        <w:t>طلبه معاوية وكان قد فرّ إلى الموصل ، فقتله عامل معاوية على الموصل عبد الرحمن بن عبد الله بن عثمان الثقفي.</w:t>
      </w:r>
    </w:p>
    <w:p w:rsidR="008E397A" w:rsidRPr="00AC0F4D" w:rsidRDefault="008E397A" w:rsidP="00E64A26">
      <w:pPr>
        <w:pStyle w:val="libFootnote"/>
        <w:rPr>
          <w:rtl/>
        </w:rPr>
      </w:pPr>
      <w:r w:rsidRPr="00AC0F4D">
        <w:rPr>
          <w:rtl/>
        </w:rPr>
        <w:t>وروي أنّه حينما فرّ التجأ إلى غار في الجبل ـ وكان مريضا ـ فلدغته أفعى فمات ، فدخل الجند عليه واحتزّوا رأسه وبعثوا به إلى زياد ، ثمّ بعث به زياد إلى معاوية ، فألقي برأسه في حجر زوجته ـ وكان قد حبسها معاوية ـ فقالت : غيّبتموه عنّي طويلا ثمّ أهديتموه إليّ قتيلا ، فأهلا بها من هديّة ، غير قالية ولا مقليّة ؛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وفي أيّام يزيد وعبد الملك ؛ وقد هدما الكعبة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وهتكا حرمة الله ورسوله ، ولم يتركا لله محرّما إلّا فعلاه ، ولا حرمة إلّا أضاعاها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والناس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فكان رأس عمرو أوّل رأس احتزّ في الإسلام وطيف به وأهدي</w:t>
      </w:r>
      <w:r>
        <w:rPr>
          <w:rtl/>
        </w:rPr>
        <w:t>!</w:t>
      </w:r>
    </w:p>
    <w:p w:rsidR="008E397A" w:rsidRPr="008D2B75" w:rsidRDefault="008E397A" w:rsidP="00E64A26">
      <w:pPr>
        <w:pStyle w:val="libFootnote"/>
        <w:rPr>
          <w:rtl/>
        </w:rPr>
      </w:pPr>
      <w:r w:rsidRPr="00E64A26">
        <w:rPr>
          <w:rtl/>
        </w:rPr>
        <w:t xml:space="preserve">وكان رسول الله </w:t>
      </w:r>
      <w:r w:rsidRPr="00E64A26">
        <w:rPr>
          <w:rFonts w:hint="cs"/>
          <w:rtl/>
        </w:rPr>
        <w:t>صلى الله عليه وآله وسلم</w:t>
      </w:r>
      <w:r w:rsidRPr="00E64A26">
        <w:rPr>
          <w:rtl/>
        </w:rPr>
        <w:t xml:space="preserve"> قد دعا لعمرو يوما فقال : </w:t>
      </w:r>
      <w:r w:rsidRPr="00E64A26">
        <w:rPr>
          <w:rStyle w:val="libFootnoteBoldChar"/>
          <w:rtl/>
        </w:rPr>
        <w:t>اللهمّ متّعه بشبابه</w:t>
      </w:r>
      <w:r w:rsidRPr="008D2B75">
        <w:rPr>
          <w:rFonts w:hint="cs"/>
          <w:rtl/>
        </w:rPr>
        <w:t xml:space="preserve"> </w:t>
      </w:r>
      <w:r w:rsidRPr="008D2B75">
        <w:rPr>
          <w:rtl/>
        </w:rPr>
        <w:t>؛ فمرّت 80 سنة لا ترى شعرة بيضاء في لحيته.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 xml:space="preserve">انظر : تاريخ الطبري 3 / 221 </w:t>
      </w:r>
      <w:r>
        <w:rPr>
          <w:rtl/>
        </w:rPr>
        <w:t>و 2</w:t>
      </w:r>
      <w:r w:rsidRPr="002040C4">
        <w:rPr>
          <w:rtl/>
        </w:rPr>
        <w:t>24 حوادث سنة 51 ه‍ ، البداية والنهاية 8 / 39 حوادث سنة 50 ه‍ ، أسد الغابة 3 / 714 رقم 3906 ، الاستيعاب 3 / 1173 رقم 1909 ، مختصر تاريخ دمشق 19 / 20 رقم 125 ، الإصابة 4 / 624 رقم 5822.</w:t>
      </w:r>
    </w:p>
    <w:p w:rsidR="008E397A" w:rsidRPr="007C24A7" w:rsidRDefault="008E397A" w:rsidP="00445E6A">
      <w:pPr>
        <w:pStyle w:val="libNormal"/>
        <w:rPr>
          <w:rtl/>
        </w:rPr>
      </w:pPr>
      <w:r w:rsidRPr="00E64A26">
        <w:rPr>
          <w:rStyle w:val="libFootnoteBoldChar"/>
          <w:rtl/>
        </w:rPr>
        <w:t>وأمّا</w:t>
      </w:r>
      <w:r w:rsidRPr="00E64A26">
        <w:rPr>
          <w:rStyle w:val="libFootnoteChar"/>
          <w:rtl/>
        </w:rPr>
        <w:t xml:space="preserve"> من قتله معاوية من أمثال ابن الحمق :</w:t>
      </w:r>
    </w:p>
    <w:p w:rsidR="008E397A" w:rsidRPr="00AC0F4D" w:rsidRDefault="008E397A" w:rsidP="00E64A26">
      <w:pPr>
        <w:pStyle w:val="libFootnote"/>
        <w:rPr>
          <w:rtl/>
        </w:rPr>
      </w:pPr>
      <w:r w:rsidRPr="00AC0F4D">
        <w:rPr>
          <w:rtl/>
        </w:rPr>
        <w:t>فقد دسّ السمّ لمالك الأشتر على يد عبد لعثمان ، حتّى قال معاوية : إنّ لله جنودا من عسل</w:t>
      </w:r>
      <w:r>
        <w:rPr>
          <w:rtl/>
        </w:rPr>
        <w:t>!</w:t>
      </w:r>
    </w:p>
    <w:p w:rsidR="008E397A" w:rsidRPr="00AC0F4D" w:rsidRDefault="008E397A" w:rsidP="00E64A26">
      <w:pPr>
        <w:pStyle w:val="libFootnote"/>
        <w:rPr>
          <w:rtl/>
        </w:rPr>
      </w:pPr>
      <w:r w:rsidRPr="00AC0F4D">
        <w:rPr>
          <w:rtl/>
        </w:rPr>
        <w:t>ومحمّد بن أبي بكر ، فقد قتله عامله على مصر عمرو بن العاص ، ثمّ وضعه في جوف حمار ميّت وأحرقه ، وكان ذلك سنة 38 ه‍.</w:t>
      </w:r>
    </w:p>
    <w:p w:rsidR="008E397A" w:rsidRPr="00AC0F4D" w:rsidRDefault="008E397A" w:rsidP="00E64A26">
      <w:pPr>
        <w:pStyle w:val="libFootnote"/>
        <w:rPr>
          <w:rtl/>
        </w:rPr>
      </w:pPr>
      <w:r w:rsidRPr="00AC0F4D">
        <w:rPr>
          <w:rtl/>
        </w:rPr>
        <w:t>والحضرميان مسلم بن زيمر وعبد الله بن نجيّ ، صلبهما زياد بن أبيه بأمر من معاوية.</w:t>
      </w:r>
    </w:p>
    <w:p w:rsidR="008E397A" w:rsidRPr="00AC0F4D" w:rsidRDefault="008E397A" w:rsidP="00E64A26">
      <w:pPr>
        <w:pStyle w:val="libFootnote"/>
        <w:rPr>
          <w:rtl/>
        </w:rPr>
      </w:pPr>
      <w:r w:rsidRPr="00AC0F4D">
        <w:rPr>
          <w:rtl/>
        </w:rPr>
        <w:t>انظر : الغارات : 166 ـ 169 ، الكامل في التاريخ 3 / 228 ـ 231 حوادث سنة 38 ه‍ ، أسد الغابة 4 / 326 ـ 327 رقم 4744 ، الاستيعاب 3 / 1366 ـ 1367 رقم 2320 ، سير أعلام النبلاء 3 / 481 ـ 482 رقم 104 ، الإصابة 6 / 245 ـ 246 رقم 8300 ، المحبّر : 479.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أمّا يزيد فقد رمى الكعبة المشرّفة بالمنجنيق فهدمها وأحرقها ، وذلك سنة 64 ه‍ عند حصار عبد الله بن الزبير ، كما هدمها عبد الملك سنة 73 ه‍.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 xml:space="preserve">انظر : تاريخ الطبري 3 / 361 </w:t>
      </w:r>
      <w:r>
        <w:rPr>
          <w:rtl/>
        </w:rPr>
        <w:t>و 5</w:t>
      </w:r>
      <w:r w:rsidRPr="002040C4">
        <w:rPr>
          <w:rtl/>
        </w:rPr>
        <w:t>38 ، الكامل في التاريخ 3 / 464 وج 4 / 122</w:t>
      </w:r>
      <w:r>
        <w:rPr>
          <w:rtl/>
        </w:rPr>
        <w:t xml:space="preserve"> ـ </w:t>
      </w:r>
      <w:r w:rsidRPr="002040C4">
        <w:rPr>
          <w:rtl/>
        </w:rPr>
        <w:t xml:space="preserve">123 ، المنتظم 4 / 181 </w:t>
      </w:r>
      <w:r>
        <w:rPr>
          <w:rtl/>
        </w:rPr>
        <w:t>و 2</w:t>
      </w:r>
      <w:r w:rsidRPr="002040C4">
        <w:rPr>
          <w:rtl/>
        </w:rPr>
        <w:t>75.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ومن موبقاتهما علاوة على كونهما من بني أميّة الشجرة الملعونة في القرآن ، ونزوهما على منبر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وتسلّطهما على رقاب المسلمين بغير حقّ :</w:t>
      </w:r>
    </w:p>
    <w:p w:rsidR="008E397A" w:rsidRPr="00DD5256" w:rsidRDefault="008E397A" w:rsidP="00E64A26">
      <w:pPr>
        <w:pStyle w:val="libFootnote"/>
        <w:rPr>
          <w:rtl/>
        </w:rPr>
      </w:pPr>
      <w:r w:rsidRPr="00DD5256">
        <w:rPr>
          <w:rtl/>
        </w:rPr>
        <w:t xml:space="preserve">قتل يزيد ريحانة النبيّ وسبطه الإمام الحسين </w:t>
      </w:r>
      <w:r>
        <w:rPr>
          <w:rFonts w:hint="cs"/>
          <w:rtl/>
        </w:rPr>
        <w:t>عليه السلام</w:t>
      </w:r>
      <w:r w:rsidRPr="00DD5256">
        <w:rPr>
          <w:rtl/>
        </w:rPr>
        <w:t xml:space="preserve"> ، وأسره وسببه وتسييره للهاشميات وأهل بيت النبوّة والرسالة </w:t>
      </w:r>
      <w:r>
        <w:rPr>
          <w:rFonts w:hint="cs"/>
          <w:rtl/>
        </w:rPr>
        <w:t>عليهم السلام</w:t>
      </w:r>
      <w:r w:rsidRPr="00DD5256">
        <w:rPr>
          <w:rtl/>
        </w:rPr>
        <w:t xml:space="preserve"> ، وقوله الكفر شعرا بعد وضع رأس الإمام الحسين </w:t>
      </w:r>
      <w:r>
        <w:rPr>
          <w:rFonts w:hint="cs"/>
          <w:rtl/>
        </w:rPr>
        <w:t>عليه السلام</w:t>
      </w:r>
      <w:r w:rsidRPr="00DD5256">
        <w:rPr>
          <w:rtl/>
        </w:rPr>
        <w:t xml:space="preserve"> بين يديه ، وقتل النفوس المحترمة ، حتّى قتل أكثر من عشرة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لهما أعوان ، وبهم قام لهما السلطان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فأين الإسلام وعزّته</w:t>
      </w:r>
      <w:r>
        <w:rPr>
          <w:rtl/>
        </w:rPr>
        <w:t>؟!</w:t>
      </w:r>
      <w:r w:rsidRPr="007C24A7">
        <w:rPr>
          <w:rtl/>
        </w:rPr>
        <w:t xml:space="preserve"> وأين الدين وقيامه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 xml:space="preserve">وثالثا </w:t>
      </w:r>
      <w:r w:rsidRPr="007C24A7">
        <w:rPr>
          <w:rtl/>
        </w:rPr>
        <w:t>: إنّ الحمل الأوّل لا يناسب عدد الاثني عشر ؛ لأنّ من لم تقع الفتن في أيّامهم أضعاف هذا العدد.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والحمل الثاني مناف لأخبارهم ؛ لإفادتها أنّ خلافة الصلحاء منحصرة في ثلاثين سنة</w:t>
      </w:r>
      <w:r>
        <w:rPr>
          <w:rtl/>
        </w:rPr>
        <w:t xml:space="preserve"> ..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روى الحاكم في « المستدرك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عن سفينة ، 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قال : « </w:t>
      </w:r>
      <w:r w:rsidRPr="00445E6A">
        <w:rPr>
          <w:rStyle w:val="libBold2Char"/>
          <w:rtl/>
        </w:rPr>
        <w:t xml:space="preserve">خلافة النبوّة ثلاثون سنة </w:t>
      </w:r>
      <w:r w:rsidRPr="007C24A7">
        <w:rPr>
          <w:rtl/>
        </w:rPr>
        <w:t>»</w:t>
      </w:r>
      <w:r>
        <w:rPr>
          <w:rFonts w:hint="cs"/>
          <w:rtl/>
        </w:rPr>
        <w:t>.</w:t>
      </w:r>
    </w:p>
    <w:p w:rsidR="008E397A" w:rsidRPr="00445E6A" w:rsidRDefault="008E397A" w:rsidP="00445E6A">
      <w:pPr>
        <w:pStyle w:val="libNormal"/>
        <w:rPr>
          <w:rStyle w:val="libBold2Char"/>
          <w:rtl/>
        </w:rPr>
      </w:pPr>
      <w:r w:rsidRPr="007C24A7">
        <w:rPr>
          <w:rtl/>
        </w:rPr>
        <w:t xml:space="preserve">وقال ابن حجر في « الصواعق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: « الحادي عشر : أخرج أحمد ، عن سفينة ، وأخرجه أيضا أصحاب السنن ، وصحّحه ابن حبّان وغيره ، قال : سمعت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يقول : </w:t>
      </w:r>
      <w:r w:rsidRPr="00445E6A">
        <w:rPr>
          <w:rStyle w:val="libBold2Char"/>
          <w:rtl/>
        </w:rPr>
        <w:t>الخلافة ثلاثون عاما ، ثمّ يكون بعد ذلك الملك.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وفي رواية : </w:t>
      </w:r>
      <w:r w:rsidRPr="00445E6A">
        <w:rPr>
          <w:rStyle w:val="libBold2Char"/>
          <w:rtl/>
        </w:rPr>
        <w:t>الخلافة بعدي ثلاثون سنة ، ثمّ تصير ملكا عضوضا</w:t>
      </w:r>
      <w:r w:rsidRPr="007C24A7">
        <w:rPr>
          <w:rtl/>
        </w:rPr>
        <w:t xml:space="preserve"> »</w:t>
      </w:r>
      <w:r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آلاف نفس في وقعة الحرّة ، واستباحة المدينة المنوّرة ثلاثة أيّام ؛ وشربهما الخمر ، وترك الصلاة ، واللعب بالطنابير والكلاب ، ونكاح المحارم ، ونهب الأموال ، وهتك الأعراض والحرمات</w:t>
      </w:r>
      <w:r>
        <w:rPr>
          <w:rtl/>
        </w:rPr>
        <w:t xml:space="preserve"> ..</w:t>
      </w:r>
      <w:r w:rsidRPr="007C24A7">
        <w:rPr>
          <w:rtl/>
        </w:rPr>
        <w:t>. وغيرها كثير.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مثلا : الطبقات الكبرى</w:t>
      </w:r>
      <w:r>
        <w:rPr>
          <w:rtl/>
        </w:rPr>
        <w:t xml:space="preserve"> ـ </w:t>
      </w:r>
      <w:r w:rsidRPr="002040C4">
        <w:rPr>
          <w:rtl/>
        </w:rPr>
        <w:t>لابن سعد</w:t>
      </w:r>
      <w:r>
        <w:rPr>
          <w:rtl/>
        </w:rPr>
        <w:t xml:space="preserve"> ـ </w:t>
      </w:r>
      <w:r w:rsidRPr="002040C4">
        <w:rPr>
          <w:rtl/>
        </w:rPr>
        <w:t>5 / 49 ، تاريخ دمشق 27 / 429 ، الردّ على المتعصّب العنيد : 53</w:t>
      </w:r>
      <w:r>
        <w:rPr>
          <w:rtl/>
        </w:rPr>
        <w:t xml:space="preserve"> ـ </w:t>
      </w:r>
      <w:r w:rsidRPr="002040C4">
        <w:rPr>
          <w:rtl/>
        </w:rPr>
        <w:t>62 ، تذكرة الخواصّ : 259</w:t>
      </w:r>
      <w:r>
        <w:rPr>
          <w:rtl/>
        </w:rPr>
        <w:t xml:space="preserve"> ـ </w:t>
      </w:r>
      <w:r w:rsidRPr="002040C4">
        <w:rPr>
          <w:rtl/>
        </w:rPr>
        <w:t>261.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ص 145 من الجزء الثالث [ 3 / 156 ح 4697 ]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في الفصل 3 من الباب الأوّل [ ص 41 ]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 xml:space="preserve">وانظر : سنن الترمذي 4 / 436 ح 2226 ، سنن أبي داود 4 / 210 ح 4646 </w:t>
      </w:r>
      <w:r>
        <w:rPr>
          <w:rtl/>
        </w:rPr>
        <w:t>و 4</w:t>
      </w:r>
      <w:r w:rsidRPr="002040C4">
        <w:rPr>
          <w:rtl/>
        </w:rPr>
        <w:t>647 ، السنن الكبرى</w:t>
      </w:r>
      <w:r>
        <w:rPr>
          <w:rtl/>
        </w:rPr>
        <w:t xml:space="preserve"> ـ </w:t>
      </w:r>
      <w:r w:rsidRPr="002040C4">
        <w:rPr>
          <w:rtl/>
        </w:rPr>
        <w:t>للنسائي</w:t>
      </w:r>
      <w:r>
        <w:rPr>
          <w:rtl/>
        </w:rPr>
        <w:t xml:space="preserve"> ـ </w:t>
      </w:r>
      <w:r w:rsidRPr="002040C4">
        <w:rPr>
          <w:rtl/>
        </w:rPr>
        <w:t xml:space="preserve">5 / 47 ح 8155 ، مسند أحمد 5 / 220 </w:t>
      </w:r>
      <w:r>
        <w:rPr>
          <w:rtl/>
        </w:rPr>
        <w:t>و 2</w:t>
      </w:r>
      <w:r w:rsidRPr="002040C4">
        <w:rPr>
          <w:rtl/>
        </w:rPr>
        <w:t>21 ، الإحسان بترتيب صحيح ابن حبّان 9 / 48 ح 6904.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فكيف يصحّ عندهم حمل الخلفاء الاثني عشر على الصلحاء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على أنّ الحكم بصلاح من زعمهم من الصلحاء باطل ؛ لما ستعرف في الجزء الثالث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</w:t>
      </w:r>
      <w:r w:rsidRPr="007C24A7">
        <w:rPr>
          <w:rtl/>
        </w:rPr>
        <w:t xml:space="preserve"> ابن عبد العزيز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؛ فيكفيه أنّه من الشجرة الملعونة في القرآن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الّذين رآهم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ينزون على منبره نزو القردة ،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سيأتي ذلك في الجزء السابع وفق تجزئتنا الجديدة للكتاب.</w:t>
      </w:r>
    </w:p>
    <w:p w:rsidR="008E397A" w:rsidRPr="005836FB" w:rsidRDefault="008E397A" w:rsidP="00E64A26">
      <w:pPr>
        <w:pStyle w:val="libFootnote0"/>
        <w:rPr>
          <w:rtl/>
        </w:rPr>
      </w:pPr>
      <w:r w:rsidRPr="007C24A7">
        <w:rPr>
          <w:rtl/>
        </w:rPr>
        <w:t>(2) هو : أبو حفص عمر بن عبد العزيز بن مروان بن الحكم بن أبي العاص ، وأمّه :</w:t>
      </w:r>
      <w:r>
        <w:rPr>
          <w:rFonts w:hint="cs"/>
          <w:rtl/>
        </w:rPr>
        <w:t xml:space="preserve"> </w:t>
      </w:r>
      <w:r w:rsidRPr="005836FB">
        <w:rPr>
          <w:rtl/>
        </w:rPr>
        <w:t>أمّ عاصم ليلى بنت عاصم بن عمر بن الخطّاب.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ولد سنة 63 ه‍ ، وولي الخلافة بعهد من سليمان بن عبد الملك سنة 99 ه‍ ، ودامت أيّام ملكه سنتين وخمسة أشهر وخمسة أيّام.</w:t>
      </w:r>
    </w:p>
    <w:p w:rsidR="008E397A" w:rsidRPr="003353F9" w:rsidRDefault="008E397A" w:rsidP="00E64A26">
      <w:pPr>
        <w:pStyle w:val="libFootnote"/>
        <w:rPr>
          <w:rtl/>
        </w:rPr>
      </w:pPr>
      <w:r w:rsidRPr="003353F9">
        <w:rPr>
          <w:rtl/>
        </w:rPr>
        <w:t>جلد رجلا بالسوط لشتمه معاوية.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كان مترفا منعّما ، يختال في مشيته ، من أعطر الناس وألبسها ، كان يشترى له الثوب بأربعمئة دينار ، وعندما يلمسه يقول : ما أخشنه وأغلظه</w:t>
      </w:r>
      <w:r>
        <w:rPr>
          <w:rtl/>
        </w:rPr>
        <w:t>!</w:t>
      </w:r>
    </w:p>
    <w:p w:rsidR="008E397A" w:rsidRPr="003353F9" w:rsidRDefault="008E397A" w:rsidP="00E64A26">
      <w:pPr>
        <w:pStyle w:val="libFootnote"/>
        <w:rPr>
          <w:rtl/>
        </w:rPr>
      </w:pPr>
      <w:r w:rsidRPr="002040C4">
        <w:rPr>
          <w:rtl/>
        </w:rPr>
        <w:t xml:space="preserve">قال عبد الله بن عطاء التميمي : كنت مع عليّ بن الحسين في المسجد ، فمرّ عمر بن عبد العزيز وعليه </w:t>
      </w:r>
      <w:r w:rsidRPr="003353F9">
        <w:rPr>
          <w:rtl/>
        </w:rPr>
        <w:t>نعلان شراكهما فضّة ، وكان من أمجن الناس وهو شابّ.</w:t>
      </w:r>
    </w:p>
    <w:p w:rsidR="008E397A" w:rsidRPr="003353F9" w:rsidRDefault="008E397A" w:rsidP="00E64A26">
      <w:pPr>
        <w:pStyle w:val="libFootnote"/>
        <w:rPr>
          <w:rtl/>
        </w:rPr>
      </w:pPr>
      <w:r w:rsidRPr="003353F9">
        <w:rPr>
          <w:rtl/>
        </w:rPr>
        <w:t>وقال بعضهم : كنّا نعطي الغسّال الدراهم الكثيرة حتّى يغسل ثيابنا في أثر ثياب عمر بن عبد العزيز ؛ من كثرة الطيب فيها ـ يعني : المسك ـ.</w:t>
      </w:r>
    </w:p>
    <w:p w:rsidR="008E397A" w:rsidRPr="003353F9" w:rsidRDefault="008E397A" w:rsidP="00E64A26">
      <w:pPr>
        <w:pStyle w:val="libFootnote"/>
        <w:rPr>
          <w:rtl/>
        </w:rPr>
      </w:pPr>
      <w:r w:rsidRPr="003353F9">
        <w:rPr>
          <w:rtl/>
        </w:rPr>
        <w:t>وكان هو أوّل خليفة دوّنت له صنعة الغناء والألحان ، فقد صنع أيّام إمارته على الحجاز سبعة ألحان يذكر سعاد فيها كلّها</w:t>
      </w:r>
      <w:r>
        <w:rPr>
          <w:rtl/>
        </w:rPr>
        <w:t>!</w:t>
      </w:r>
    </w:p>
    <w:p w:rsidR="008E397A" w:rsidRPr="003353F9" w:rsidRDefault="008E397A" w:rsidP="00E64A26">
      <w:pPr>
        <w:pStyle w:val="libFootnote"/>
        <w:rPr>
          <w:rtl/>
        </w:rPr>
      </w:pPr>
      <w:r w:rsidRPr="002040C4">
        <w:rPr>
          <w:rtl/>
        </w:rPr>
        <w:t xml:space="preserve">كان من المتشدّدين بالقول بأنّ كلّ شيء بقضاء وقدر ، قدرا لازما ، وقضاء مبرما حتميا ، لا دخل </w:t>
      </w:r>
      <w:r w:rsidRPr="003353F9">
        <w:rPr>
          <w:rtl/>
        </w:rPr>
        <w:t>للعبد فيه ولا تأثير ؛ ليبرّر للأمويّين سياستهم وتسلّطهم وأفعالهم ؛ وله رسالة في معتقده هذا ؛ وقد ناظر غيلان الدمشقي في ذلك ، وكان يقول له : يا غيلان</w:t>
      </w:r>
      <w:r>
        <w:rPr>
          <w:rtl/>
        </w:rPr>
        <w:t>!</w:t>
      </w:r>
      <w:r w:rsidRPr="003353F9">
        <w:rPr>
          <w:rtl/>
        </w:rPr>
        <w:t xml:space="preserve"> والله ما طنّ ذباب بيني وبينك إلّا بقدر.</w:t>
      </w:r>
    </w:p>
    <w:p w:rsidR="008E397A" w:rsidRPr="003353F9" w:rsidRDefault="008E397A" w:rsidP="00E64A26">
      <w:pPr>
        <w:pStyle w:val="libFootnote"/>
        <w:rPr>
          <w:rtl/>
        </w:rPr>
      </w:pPr>
      <w:r w:rsidRPr="003353F9">
        <w:rPr>
          <w:rtl/>
        </w:rPr>
        <w:t xml:space="preserve">انظر : الطبقات الكبرى ـ لابن سعد ـ 5 / 253 </w:t>
      </w:r>
      <w:r>
        <w:rPr>
          <w:rtl/>
        </w:rPr>
        <w:t>و 2</w:t>
      </w:r>
      <w:r w:rsidRPr="003353F9">
        <w:rPr>
          <w:rtl/>
        </w:rPr>
        <w:t xml:space="preserve">57 ، الأغاني 9 / 289 </w:t>
      </w:r>
      <w:r>
        <w:rPr>
          <w:rtl/>
        </w:rPr>
        <w:t>و 3</w:t>
      </w:r>
      <w:r w:rsidRPr="003353F9">
        <w:rPr>
          <w:rtl/>
        </w:rPr>
        <w:t>00 ، حلية الأولياء 5 / 346 ـ 353 ، الاستيعاب 3 / 1422 ، تاريخ دمشق 48 / 193 ، مناقب آل أبي طالب 4 / 155 ، سير أعلام النبلاء 5 / 114 رقم 48.</w:t>
      </w:r>
    </w:p>
    <w:p w:rsidR="008E397A" w:rsidRPr="005836FB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إشارة إلى قول الله عزّ وجلّ : </w:t>
      </w:r>
      <w:r w:rsidRPr="00445E6A">
        <w:rPr>
          <w:rStyle w:val="libAlaemChar"/>
          <w:rtl/>
        </w:rPr>
        <w:t>(</w:t>
      </w:r>
      <w:r w:rsidRPr="00E64A26">
        <w:rPr>
          <w:rStyle w:val="libFootnoteAieChar"/>
          <w:rtl/>
        </w:rPr>
        <w:t xml:space="preserve"> وَالشَّجَرَةَ الْمَلْعُونَةَ فِي الْقُرْآنِ ... </w:t>
      </w:r>
      <w:r w:rsidRPr="00445E6A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5836FB">
        <w:rPr>
          <w:rtl/>
        </w:rPr>
        <w:t>سورة الإسراء 17 : 60.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فساءه ذلك ولم ير ضاحكا بعدها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 xml:space="preserve">وأمّا </w:t>
      </w:r>
      <w:r w:rsidRPr="007C24A7">
        <w:rPr>
          <w:rtl/>
        </w:rPr>
        <w:t>ابن الزبير ؛ فهو من أبعد الناس عن الخلافة والصلاح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روى مسلم في باب ذكر كذّاب ثقيف ومبيرها من « كتاب الفضائل » ، أنّ ابن عمر لمّا مرّ على ابن الزبير وهو مقتول قال : « أما والله لأمّة أنت أشرّها لأمّة خير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وهذه شهادة من ابن عمر أنّ ابن الزبير شرّ الأمّة.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وروى البخاري في « كتاب الفتن » ، في باب « إذا قال عند قوم شيئا ثمّ خرج فقال بخلافه » ، عن أبي برزة الأسلمي ، أنّه حلف بالله إنّ ابن الزبير إن يقاتل إلّا على الدنيا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وروى أحمد في « مسنده »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، أنّ عثمان بن عفّان لمّا قال له عبد الله ابن الزبير : هل لك أن تتحوّل إلى مكّة</w:t>
      </w:r>
      <w:r>
        <w:rPr>
          <w:rtl/>
        </w:rPr>
        <w:t>؟!</w:t>
      </w:r>
      <w:r w:rsidRPr="007C24A7">
        <w:rPr>
          <w:rtl/>
        </w:rPr>
        <w:t xml:space="preserve"> قال : سمعت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يقول : </w:t>
      </w:r>
      <w:r w:rsidRPr="00445E6A">
        <w:rPr>
          <w:rStyle w:val="libBold2Char"/>
          <w:rtl/>
        </w:rPr>
        <w:t xml:space="preserve">« يلحد بمكّة كبش من قريش اسمه عبد الله ، عليه مثل نصف أوزار الناس </w:t>
      </w:r>
      <w:r w:rsidRPr="007C24A7">
        <w:rPr>
          <w:rtl/>
        </w:rPr>
        <w:t>»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وروى أحمد أيضا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 xml:space="preserve"> : عن سعيد بن عمرو ، قال : أتى عبد الله بن عمر ابن الزبير وهو جالس في الحجر ، فقال : يا بن الزبير</w:t>
      </w:r>
      <w:r>
        <w:rPr>
          <w:rtl/>
        </w:rPr>
        <w:t>!</w:t>
      </w:r>
      <w:r w:rsidRPr="007C24A7">
        <w:rPr>
          <w:rtl/>
        </w:rPr>
        <w:t xml:space="preserve"> إيّاك والإلحاد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تقدّم أنّ المراد بالشجرة الملعونة هم بنو أميّة ، فانظر تخريج ذلك مفصّلا في ج 1 / 168 ه‍ 4 من هذا الكتاب.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زيادة على ذلك : مسند أبي يعلى 11 / 348 ح 6461 ، تفسير الطبري 8 / 103 ح 22433 ، المستدرك على الصحيحين 4 / 527 ح 8481 ، دلائل النبوّة</w:t>
      </w:r>
      <w:r>
        <w:rPr>
          <w:rtl/>
        </w:rPr>
        <w:t xml:space="preserve"> ـ </w:t>
      </w:r>
      <w:r w:rsidRPr="002040C4">
        <w:rPr>
          <w:rtl/>
        </w:rPr>
        <w:t>للبيهقي</w:t>
      </w:r>
      <w:r>
        <w:rPr>
          <w:rtl/>
        </w:rPr>
        <w:t xml:space="preserve"> ـ </w:t>
      </w:r>
      <w:r w:rsidRPr="002040C4">
        <w:rPr>
          <w:rtl/>
        </w:rPr>
        <w:t>6 / 509 ، مجمع الزوائد 5 / 243</w:t>
      </w:r>
      <w:r>
        <w:rPr>
          <w:rtl/>
        </w:rPr>
        <w:t xml:space="preserve"> ـ </w:t>
      </w:r>
      <w:r w:rsidRPr="002040C4">
        <w:rPr>
          <w:rtl/>
        </w:rPr>
        <w:t>244.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صحيح مسلم 7 / 191.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صحيح البخاري 9 / 103</w:t>
      </w:r>
      <w:r>
        <w:rPr>
          <w:rtl/>
        </w:rPr>
        <w:t xml:space="preserve"> ـ </w:t>
      </w:r>
      <w:r w:rsidRPr="007C24A7">
        <w:rPr>
          <w:rtl/>
        </w:rPr>
        <w:t>104 ح 56.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(4) ص 64 من الجزء الأوّل.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(5) ص 219 من الجزء الثاني.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في حرم الله</w:t>
      </w:r>
      <w:r>
        <w:rPr>
          <w:rtl/>
        </w:rPr>
        <w:t>!</w:t>
      </w:r>
      <w:r w:rsidRPr="007C24A7">
        <w:rPr>
          <w:rtl/>
        </w:rPr>
        <w:t xml:space="preserve"> فإنّي أشهد لسمعت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يقول : « </w:t>
      </w:r>
      <w:r w:rsidRPr="00445E6A">
        <w:rPr>
          <w:rStyle w:val="libBold2Char"/>
          <w:rtl/>
        </w:rPr>
        <w:t>يحلّها ويحلّ به رجل من قريش ، لو وزنت ذنوبه بذنوب الثّقلين لوزنها</w:t>
      </w:r>
      <w:r w:rsidRPr="007C24A7">
        <w:rPr>
          <w:rtl/>
        </w:rPr>
        <w:t xml:space="preserve"> »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وروى البخاري في تفسير سورة « براءة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عن ابن عبّاس ، قال :</w:t>
      </w:r>
      <w:r>
        <w:rPr>
          <w:rFonts w:hint="cs"/>
          <w:rtl/>
        </w:rPr>
        <w:t xml:space="preserve"> </w:t>
      </w:r>
      <w:r w:rsidRPr="007C24A7">
        <w:rPr>
          <w:rtl/>
        </w:rPr>
        <w:t>إنّ الله كتب ابن الزبير وبني أميّة محلّين.</w:t>
      </w:r>
    </w:p>
    <w:p w:rsidR="008E397A" w:rsidRDefault="008E397A" w:rsidP="00445E6A">
      <w:pPr>
        <w:pStyle w:val="libBold1"/>
        <w:rPr>
          <w:rtl/>
        </w:rPr>
      </w:pPr>
      <w:r w:rsidRPr="007C24A7">
        <w:rPr>
          <w:rtl/>
        </w:rPr>
        <w:t xml:space="preserve">أقول : 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هو من أكبر الذنوب ؛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فقد روى البخاري في « كتاب البيوع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عن ابن عبّاس ، أنّ رسول الله قال : « </w:t>
      </w:r>
      <w:r w:rsidRPr="00445E6A">
        <w:rPr>
          <w:rStyle w:val="libBold2Char"/>
          <w:rtl/>
        </w:rPr>
        <w:t>إنّ الله حرّم مكّة ، ولم تحلّ لأحد قبلي ، ولا لأحد بعدي ، وإنّما حلّت لي ساعة من نهار</w:t>
      </w:r>
      <w:r w:rsidRPr="007C24A7">
        <w:rPr>
          <w:rtl/>
        </w:rPr>
        <w:t xml:space="preserve"> »</w:t>
      </w:r>
      <w:r>
        <w:rPr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ورواه أيضا في « كتاب المغازلي » وغيره </w:t>
      </w:r>
      <w:r w:rsidRPr="00E64A26">
        <w:rPr>
          <w:rStyle w:val="libFootnotenumChar"/>
          <w:rtl/>
        </w:rPr>
        <w:t>(3)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وقال في « الاستيعاب » بترجمة ابن الزبير : كان فيه خلال لا تصلح معها الخلافة ؛ فإنّه كان بخيلا ، ضيّق العطن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، سيّئ الخلق ، حسودا ، كثير الخلاف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وقال ابن أبي الحديد في « شرح النهج » </w:t>
      </w:r>
      <w:r w:rsidRPr="00E64A26">
        <w:rPr>
          <w:rStyle w:val="libFootnotenumChar"/>
          <w:rtl/>
        </w:rPr>
        <w:t>(6)</w:t>
      </w:r>
      <w:r w:rsidRPr="007C24A7">
        <w:rPr>
          <w:rtl/>
        </w:rPr>
        <w:t xml:space="preserve"> : « كان شديد البخل ، يطعم الجند تمرا ويأمرهم بالحرب ، فإذا فرّوا من وقع السيوف لامهم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B21F3D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من كتاب التفسير من صحيحه ، في باب قوله تعالى : </w:t>
      </w:r>
      <w:r w:rsidRPr="00445E6A">
        <w:rPr>
          <w:rStyle w:val="libAlaemChar"/>
          <w:rtl/>
        </w:rPr>
        <w:t>(</w:t>
      </w:r>
      <w:r w:rsidRPr="00E64A26">
        <w:rPr>
          <w:rStyle w:val="libFootnoteAieChar"/>
          <w:rtl/>
        </w:rPr>
        <w:t xml:space="preserve"> ثانِيَ اثْنَيْنِ إِذْ هُما فِي الْغارِ </w:t>
      </w:r>
      <w:r w:rsidRPr="00445E6A">
        <w:rPr>
          <w:rStyle w:val="libAlaemChar"/>
          <w:rtl/>
        </w:rPr>
        <w:t>)</w:t>
      </w:r>
      <w:r w:rsidRPr="00445E6A">
        <w:rPr>
          <w:rStyle w:val="libAlaemChar"/>
          <w:rFonts w:hint="cs"/>
          <w:rtl/>
        </w:rPr>
        <w:t xml:space="preserve"> </w:t>
      </w:r>
      <w:r w:rsidRPr="00B21F3D">
        <w:rPr>
          <w:rtl/>
        </w:rPr>
        <w:t>[ 6 / 127 ح 185 ]. من</w:t>
      </w:r>
      <w:r w:rsidRPr="00D149F9">
        <w:rPr>
          <w:rtl/>
        </w:rPr>
        <w:t xml:space="preserve">ه </w:t>
      </w:r>
      <w:r w:rsidR="003B3E2F" w:rsidRPr="003B3E2F">
        <w:rPr>
          <w:rStyle w:val="libAlaemChar"/>
          <w:rtl/>
        </w:rPr>
        <w:t>قدس‌سره</w:t>
      </w:r>
      <w:r w:rsidRPr="00B21F3D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في باب ما قيل في الصّوّاغ [ 3 / 127 ح 42 ]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صحيح البخاري 5 / 309 ح 316 ، وج 3 / 38 ح 408 كتاب الحجّ.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رجل رحب العطن : أي رحب الذّراع كثير المال واسع الرّحل ، وضيّق العطن كناية عن البخل ؛ انظر : لسان العرب 9 / 273 مادّة « عطن »</w:t>
      </w:r>
      <w:r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الاستيعاب 3 / 906 رقم 1535.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(6) ص 487 ج 4 [ 20 / 123 ]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وقال : أكلتم تمري وعصيتم أمري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وذكر المؤرّخون أشياء كثيرة تشهد بفسقه وسوء ذاته ، كتركه الصلاة على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أربعين جمعة قائلا : إنّ له أهيل سوء </w:t>
      </w:r>
      <w:r w:rsidRPr="00E64A26">
        <w:rPr>
          <w:rStyle w:val="libFootnotenumChar"/>
          <w:rtl/>
        </w:rPr>
        <w:t>(1)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وكفاك من فسقه حربه لمن حربه حرب لله ورسوله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ومن نفاقه بغضه الشديد له ، وقد مرّ مرارا أنّ بغض عليّ علامة النفاق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هذا في ما انتخبه من خلفائهم وزعم أنّهم من أهل الصلاح ، فكيف حال غيرهم؟!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ولا أفسد من مذهب يلتزم أهله بعدم صلاح من تجب طاعتهم طول الدهر سوى اثني عشر ، فتدبّر</w:t>
      </w:r>
      <w:r>
        <w:rPr>
          <w:rtl/>
        </w:rPr>
        <w:t>!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شرح نهج البلاغة 20 / 127.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راجع مبحث الحديث السادس عشر في الصفحات 147</w:t>
      </w:r>
      <w:r>
        <w:rPr>
          <w:rtl/>
        </w:rPr>
        <w:t xml:space="preserve"> ـ </w:t>
      </w:r>
      <w:r w:rsidRPr="007C24A7">
        <w:rPr>
          <w:rtl/>
        </w:rPr>
        <w:t>151 من هذا الجزء.</w:t>
      </w:r>
    </w:p>
    <w:p w:rsidR="008E397A" w:rsidRDefault="008E397A" w:rsidP="008E397A">
      <w:pPr>
        <w:pStyle w:val="Heading1Center"/>
        <w:rPr>
          <w:rtl/>
        </w:rPr>
      </w:pPr>
      <w:r>
        <w:rPr>
          <w:rtl/>
        </w:rPr>
        <w:br w:type="page"/>
      </w:r>
      <w:bookmarkStart w:id="95" w:name="_Toc295213674"/>
      <w:bookmarkStart w:id="96" w:name="_Toc520204832"/>
      <w:r w:rsidRPr="007C24A7">
        <w:rPr>
          <w:rtl/>
        </w:rPr>
        <w:lastRenderedPageBreak/>
        <w:t>المبحث الخامس</w:t>
      </w:r>
      <w:bookmarkEnd w:id="95"/>
      <w:bookmarkEnd w:id="96"/>
      <w:r w:rsidRPr="007C24A7">
        <w:rPr>
          <w:rtl/>
        </w:rPr>
        <w:t xml:space="preserve"> </w:t>
      </w:r>
    </w:p>
    <w:p w:rsidR="008E397A" w:rsidRPr="007C24A7" w:rsidRDefault="008E397A" w:rsidP="008E397A">
      <w:pPr>
        <w:pStyle w:val="Heading1Center"/>
        <w:rPr>
          <w:rtl/>
        </w:rPr>
      </w:pPr>
      <w:bookmarkStart w:id="97" w:name="_Toc520204833"/>
      <w:r w:rsidRPr="007C24A7">
        <w:rPr>
          <w:rtl/>
        </w:rPr>
        <w:t>في بعض فضائل عليّ</w:t>
      </w:r>
      <w:bookmarkEnd w:id="97"/>
    </w:p>
    <w:p w:rsidR="008E397A" w:rsidRPr="00855598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قال المصنّف</w:t>
      </w:r>
      <w:r w:rsidRPr="00855598">
        <w:rPr>
          <w:rtl/>
        </w:rPr>
        <w:t xml:space="preserve"> ـ أعلى الله درجته ـ </w:t>
      </w:r>
      <w:r w:rsidRPr="00E64A26">
        <w:rPr>
          <w:rStyle w:val="libFootnotenumChar"/>
          <w:rtl/>
        </w:rPr>
        <w:t>(1)</w:t>
      </w:r>
      <w:r w:rsidRPr="00855598">
        <w:rPr>
          <w:rtl/>
        </w:rPr>
        <w:t xml:space="preserve"> :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المبحث الخامس</w:t>
      </w:r>
      <w:r w:rsidRPr="007C24A7">
        <w:rPr>
          <w:rtl/>
        </w:rPr>
        <w:t xml:space="preserve"> : في ذكر بعض الفضائل التي تقتضي وجوب إمامة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هذا باب لا يحصى كثرة.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روى أخطب خوارزم من الجمهور ، بإسناده إلى ابن عبّاس ، قال :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>لو أنّ الرياض أقلام ، والبحر مداد ، والجنّ حسّاب ، والإنس كتّاب ، ما أحصوا فضائل عليّ بن أبي طالب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فمن يقول عنه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مثل هذا ، كيف يمكن ذكر فضائله</w:t>
      </w:r>
      <w:r>
        <w:rPr>
          <w:rtl/>
        </w:rPr>
        <w:t>؟!</w:t>
      </w:r>
    </w:p>
    <w:p w:rsidR="008E397A" w:rsidRPr="00F3582C" w:rsidRDefault="008E397A" w:rsidP="00445E6A">
      <w:pPr>
        <w:pStyle w:val="libNormal"/>
        <w:rPr>
          <w:rtl/>
        </w:rPr>
      </w:pPr>
      <w:r w:rsidRPr="007C24A7">
        <w:rPr>
          <w:rtl/>
        </w:rPr>
        <w:t>لكن لا بدّ من ذكر بعضها ؛ لما</w:t>
      </w:r>
      <w:r>
        <w:rPr>
          <w:rFonts w:hint="cs"/>
          <w:rtl/>
        </w:rPr>
        <w:t xml:space="preserve"> </w:t>
      </w:r>
      <w:r w:rsidRPr="007C24A7">
        <w:rPr>
          <w:rtl/>
        </w:rPr>
        <w:t>رواه أخطب خوارزم أيضا ، قال :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>إنّ الله جعل لأخي عليّ فضائل لا تحصى كثرة ، فمن ذكر فضيلة من فضائله مقرّا بها ، غفر الله له ما تقدّم من ذنبه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نهج الحقّ : 231.</w:t>
      </w:r>
    </w:p>
    <w:p w:rsidR="008E397A" w:rsidRPr="002A3A0F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للخوارزمي</w:t>
      </w:r>
      <w:r>
        <w:rPr>
          <w:rtl/>
        </w:rPr>
        <w:t xml:space="preserve"> ـ </w:t>
      </w:r>
      <w:r w:rsidRPr="007C24A7">
        <w:rPr>
          <w:rtl/>
        </w:rPr>
        <w:t>: 32 ح 1 وص 328 ح 341 ؛ وانظر :</w:t>
      </w:r>
      <w:r>
        <w:rPr>
          <w:rFonts w:hint="cs"/>
          <w:rtl/>
        </w:rPr>
        <w:t xml:space="preserve"> </w:t>
      </w:r>
      <w:r w:rsidRPr="002A3A0F">
        <w:rPr>
          <w:rtl/>
        </w:rPr>
        <w:t>كفاية الطالب : 251 ، فرائد السمطين 1 / 16 ، ينابيع المودّة 2 / 254 ح 713 وقال : « رواه صاحب الفردوس ».</w:t>
      </w:r>
    </w:p>
    <w:p w:rsidR="008E397A" w:rsidRPr="003D7A8F" w:rsidRDefault="008E397A" w:rsidP="00445E6A">
      <w:pPr>
        <w:pStyle w:val="libBold2"/>
        <w:rPr>
          <w:rtl/>
        </w:rPr>
      </w:pPr>
      <w:r>
        <w:rPr>
          <w:rtl/>
        </w:rPr>
        <w:br w:type="page"/>
      </w:r>
      <w:r w:rsidRPr="003D7A8F">
        <w:rPr>
          <w:rtl/>
        </w:rPr>
        <w:lastRenderedPageBreak/>
        <w:t>وما تأخّر.</w:t>
      </w:r>
    </w:p>
    <w:p w:rsidR="008E397A" w:rsidRPr="003D7A8F" w:rsidRDefault="008E397A" w:rsidP="00445E6A">
      <w:pPr>
        <w:pStyle w:val="libBold2"/>
        <w:rPr>
          <w:rtl/>
        </w:rPr>
      </w:pPr>
      <w:r w:rsidRPr="003D7A8F">
        <w:rPr>
          <w:rtl/>
        </w:rPr>
        <w:t>ومن كتب فضيلة من فضائله ، لم تزل الملائكة تستغفر له ما بقي لتلك الكتابة رسم.</w:t>
      </w:r>
    </w:p>
    <w:p w:rsidR="008E397A" w:rsidRPr="003D7A8F" w:rsidRDefault="008E397A" w:rsidP="00445E6A">
      <w:pPr>
        <w:pStyle w:val="libBold2"/>
        <w:rPr>
          <w:rtl/>
        </w:rPr>
      </w:pPr>
      <w:r w:rsidRPr="003D7A8F">
        <w:rPr>
          <w:rtl/>
        </w:rPr>
        <w:t>ومن استمع إلى فضيلة من فضائله ، غفر الله له الذنوب التي اكتسبها بالاستماع.</w:t>
      </w:r>
    </w:p>
    <w:p w:rsidR="008E397A" w:rsidRPr="003D7A8F" w:rsidRDefault="008E397A" w:rsidP="00445E6A">
      <w:pPr>
        <w:pStyle w:val="libBold2"/>
        <w:rPr>
          <w:rtl/>
        </w:rPr>
      </w:pPr>
      <w:r w:rsidRPr="003D7A8F">
        <w:rPr>
          <w:rtl/>
        </w:rPr>
        <w:t>ومن نظر إلى كتاب من فضائله ، غفر الله له الذنوب التي اكتسبها بالنظر.</w:t>
      </w:r>
    </w:p>
    <w:p w:rsidR="008E397A" w:rsidRPr="007C24A7" w:rsidRDefault="008E397A" w:rsidP="00445E6A">
      <w:pPr>
        <w:pStyle w:val="libBold2"/>
        <w:rPr>
          <w:rtl/>
        </w:rPr>
      </w:pPr>
      <w:r w:rsidRPr="003D7A8F">
        <w:rPr>
          <w:rtl/>
        </w:rPr>
        <w:t>ثمّ قال : النظر إلى عليّ عبادة ، وذكره عبادة ، ولا يقبل الله إيمان عبد إلّا بولايته والبراءة من أعدائه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وقد ذكرت في كتاب « كشف اليقين في فضائل أمير المؤمنين » ، أنّ الفضائل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إمّا قبل ولادته</w:t>
      </w:r>
      <w:r w:rsidRPr="007C24A7">
        <w:rPr>
          <w:rtl/>
        </w:rPr>
        <w:t xml:space="preserve"> : مثل ما</w:t>
      </w:r>
      <w:r>
        <w:rPr>
          <w:rFonts w:hint="cs"/>
          <w:rtl/>
        </w:rPr>
        <w:t xml:space="preserve"> </w:t>
      </w:r>
      <w:r w:rsidRPr="007C24A7">
        <w:rPr>
          <w:rtl/>
        </w:rPr>
        <w:t>روى أخطب خوارزم</w:t>
      </w:r>
      <w:r>
        <w:rPr>
          <w:rtl/>
        </w:rPr>
        <w:t xml:space="preserve"> ـ </w:t>
      </w:r>
      <w:r w:rsidRPr="007C24A7">
        <w:rPr>
          <w:rtl/>
        </w:rPr>
        <w:t>من علماء الجمهور</w:t>
      </w:r>
      <w:r>
        <w:rPr>
          <w:rtl/>
        </w:rPr>
        <w:t xml:space="preserve"> ـ </w:t>
      </w:r>
      <w:r w:rsidRPr="007C24A7">
        <w:rPr>
          <w:rtl/>
        </w:rPr>
        <w:t xml:space="preserve">، عن ابن مسعود ، قال : 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>لمّا خلق الله آدم ونفخ فيه من روحه عطس آدم ، فقال : الحمد لله ؛ فأوحى الله تعالى إليه : حمدني عبدي ، وعزّتي وجلالي لو لا عبدان أريد أن أخلقهما في دار الدّنيا ما خلقتك.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A64B1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للخوارزمي</w:t>
      </w:r>
      <w:r>
        <w:rPr>
          <w:rtl/>
        </w:rPr>
        <w:t xml:space="preserve"> ـ </w:t>
      </w:r>
      <w:r w:rsidRPr="007C24A7">
        <w:rPr>
          <w:rtl/>
        </w:rPr>
        <w:t>: 32</w:t>
      </w:r>
      <w:r>
        <w:rPr>
          <w:rtl/>
        </w:rPr>
        <w:t xml:space="preserve"> ـ </w:t>
      </w:r>
      <w:r w:rsidRPr="007C24A7">
        <w:rPr>
          <w:rtl/>
        </w:rPr>
        <w:t>33 ح 2 ؛ وانظر : كفاية الطالب :</w:t>
      </w:r>
      <w:r>
        <w:rPr>
          <w:rFonts w:hint="cs"/>
          <w:rtl/>
        </w:rPr>
        <w:t xml:space="preserve"> </w:t>
      </w:r>
      <w:r w:rsidRPr="00A64B17">
        <w:rPr>
          <w:rtl/>
        </w:rPr>
        <w:t>252 ، فرائد السمطين 1 / 19.</w:t>
      </w:r>
    </w:p>
    <w:p w:rsidR="008E397A" w:rsidRPr="00BB0EAD" w:rsidRDefault="008E397A" w:rsidP="00445E6A">
      <w:pPr>
        <w:pStyle w:val="libBold2"/>
        <w:rPr>
          <w:rtl/>
        </w:rPr>
      </w:pPr>
      <w:r>
        <w:rPr>
          <w:rtl/>
        </w:rPr>
        <w:br w:type="page"/>
      </w:r>
      <w:r w:rsidRPr="00BB0EAD">
        <w:rPr>
          <w:rtl/>
        </w:rPr>
        <w:lastRenderedPageBreak/>
        <w:t>قال : إلهي فيكونان منّي</w:t>
      </w:r>
      <w:r>
        <w:rPr>
          <w:rtl/>
        </w:rPr>
        <w:t>؟</w:t>
      </w:r>
    </w:p>
    <w:p w:rsidR="008E397A" w:rsidRPr="00BB0EAD" w:rsidRDefault="008E397A" w:rsidP="00445E6A">
      <w:pPr>
        <w:pStyle w:val="libBold2"/>
        <w:rPr>
          <w:rtl/>
        </w:rPr>
      </w:pPr>
      <w:r w:rsidRPr="00BB0EAD">
        <w:rPr>
          <w:rtl/>
        </w:rPr>
        <w:t>قال : نعم يا آدم ، ارفع رأسك وانظر</w:t>
      </w:r>
      <w:r>
        <w:rPr>
          <w:rtl/>
        </w:rPr>
        <w:t>!</w:t>
      </w:r>
    </w:p>
    <w:p w:rsidR="008E397A" w:rsidRPr="00BB0EAD" w:rsidRDefault="008E397A" w:rsidP="00445E6A">
      <w:pPr>
        <w:pStyle w:val="libBold2"/>
        <w:rPr>
          <w:rtl/>
        </w:rPr>
      </w:pPr>
      <w:r w:rsidRPr="00BB0EAD">
        <w:rPr>
          <w:rtl/>
        </w:rPr>
        <w:t>فرفع رأسه فإذا مكتوب على العرش : لا إله إلّا الله ، محمّد نبيّ الرحمة ، وعليّ مقيم الحجّة ، من عرف حقّ عليّ زكا وطاب ، ومن أنكر حقّه لعن وخاب.</w:t>
      </w:r>
    </w:p>
    <w:p w:rsidR="008E397A" w:rsidRDefault="008E397A" w:rsidP="00445E6A">
      <w:pPr>
        <w:pStyle w:val="libBold2"/>
        <w:rPr>
          <w:rtl/>
        </w:rPr>
      </w:pPr>
      <w:r w:rsidRPr="00BB0EAD">
        <w:rPr>
          <w:rtl/>
        </w:rPr>
        <w:t>أقسمت بعزّتي وجلالي ، أن أدخل الجنّة من أطاعه وإن عصاني ، وأقسمت بعزّتي ، أن أدخل النار من عصاه وإن أطاعني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والأخبار في ذلك كثيرة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كشف اليقين : 7</w:t>
      </w:r>
      <w:r>
        <w:rPr>
          <w:rtl/>
        </w:rPr>
        <w:t xml:space="preserve"> ـ </w:t>
      </w:r>
      <w:r w:rsidRPr="007C24A7">
        <w:rPr>
          <w:rtl/>
        </w:rPr>
        <w:t xml:space="preserve">8 ، وانظر :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للخوارزمي</w:t>
      </w:r>
      <w:r>
        <w:rPr>
          <w:rtl/>
        </w:rPr>
        <w:t xml:space="preserve"> ـ </w:t>
      </w:r>
      <w:r w:rsidRPr="007C24A7">
        <w:rPr>
          <w:rtl/>
        </w:rPr>
        <w:t>: 318 ح 320.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راجع</w:t>
      </w:r>
      <w:r>
        <w:rPr>
          <w:rtl/>
        </w:rPr>
        <w:t xml:space="preserve"> ـ </w:t>
      </w:r>
      <w:r w:rsidRPr="007C24A7">
        <w:rPr>
          <w:rtl/>
        </w:rPr>
        <w:t>مثلا</w:t>
      </w:r>
      <w:r>
        <w:rPr>
          <w:rtl/>
        </w:rPr>
        <w:t xml:space="preserve"> ـ </w:t>
      </w:r>
      <w:r w:rsidRPr="007C24A7">
        <w:rPr>
          <w:rtl/>
        </w:rPr>
        <w:t>الصفحة 5 والصفحة 12 وما بعدها من هذا الجزء.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98" w:name="_Toc520204834"/>
      <w:r w:rsidRPr="002040C4">
        <w:rPr>
          <w:rtl/>
        </w:rPr>
        <w:lastRenderedPageBreak/>
        <w:t xml:space="preserve">وقال الفضل </w:t>
      </w:r>
      <w:r w:rsidRPr="00E64A26">
        <w:rPr>
          <w:rStyle w:val="libFootnotenumChar"/>
          <w:rtl/>
        </w:rPr>
        <w:t>(1)</w:t>
      </w:r>
      <w:r w:rsidRPr="002040C4">
        <w:rPr>
          <w:rtl/>
        </w:rPr>
        <w:t xml:space="preserve"> :</w:t>
      </w:r>
      <w:bookmarkEnd w:id="98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لا يشكّ مؤمن في فضائل عليّ بن أبي طالب ، ولا في فضائل أكابر الصحابة ، كالخلفاء ؛ فإنّ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قد خصّ كلّ واحد منهم بالفضائل التي كانت فيه ، وهي مذكورة في كتب الصحاح.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وكما إنّ هذا الرجل يذكر فضائل أمير المؤمنين من كتب أصحابنا ، كذلك كلّ على حسب مرادهم يذكرون فضائل من يريدون من الخلفاء الراشدين.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ولكن يشترط في ذكر الفضائل ، أن يروى من الصحاح المعتبرة ، ومن العلماء الّذين اعتمدهم الناس ، ويكونوا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صاحب قول مقبول ، ويعرفون سقيم الأخبار من صحيحها ، وجيّدها من رديئها ، ومقبولها من مردودها.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فإنّ الممارس لفنّ الحديث ، المبالغ في التتبّع والاقتفاء ، لا يخفى عليه صحّة الحديث ، وضعفه ، ووضعه ؛ فإنّ المنكر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والشاذّ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معلومان موسومان بوسم الشذوذ ؛ لأنّها غير المألوفة مثل هذه الأحاديث.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إبطال نهج الباطل</w:t>
      </w:r>
      <w:r>
        <w:rPr>
          <w:rtl/>
        </w:rPr>
        <w:t xml:space="preserve"> ـ </w:t>
      </w:r>
      <w:r w:rsidRPr="007C24A7">
        <w:rPr>
          <w:rtl/>
        </w:rPr>
        <w:t>المطبوع ضمن إحقاق الحقّ</w:t>
      </w:r>
      <w:r>
        <w:rPr>
          <w:rtl/>
        </w:rPr>
        <w:t xml:space="preserve"> ـ </w:t>
      </w:r>
      <w:r w:rsidRPr="007C24A7">
        <w:rPr>
          <w:rtl/>
        </w:rPr>
        <w:t>: 429 الطبعة الحجرية.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كذا في الأصل ، وهو غير غريب من الفضل ، فكلامه هنا مختلّ من الناحيتين اللغوية والنحوية ؛ والصحيح</w:t>
      </w:r>
      <w:r>
        <w:rPr>
          <w:rtl/>
        </w:rPr>
        <w:t xml:space="preserve"> ـ </w:t>
      </w:r>
      <w:r w:rsidRPr="007C24A7">
        <w:rPr>
          <w:rtl/>
        </w:rPr>
        <w:t>لغة ونحوا</w:t>
      </w:r>
      <w:r>
        <w:rPr>
          <w:rtl/>
        </w:rPr>
        <w:t xml:space="preserve"> ـ </w:t>
      </w:r>
      <w:r w:rsidRPr="007C24A7">
        <w:rPr>
          <w:rtl/>
        </w:rPr>
        <w:t>أن يقال : « ويكونون أصحاب قول مقبول</w:t>
      </w:r>
      <w:r>
        <w:rPr>
          <w:rtl/>
        </w:rPr>
        <w:t xml:space="preserve"> ..</w:t>
      </w:r>
      <w:r w:rsidRPr="007C24A7">
        <w:rPr>
          <w:rtl/>
        </w:rPr>
        <w:t>. » ؛ فلاحظ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الحديث المنكر : هو ما رواه غير الثقة مخالفا لما عليه المشهور.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الحديث الشاذّ : هو ما رواه الثقة مخالفا لما عليه المشهور.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والأخبار التي يرويها عن أخطب خوارزم أثر النكر والوضع ظاهر عليها ، بحيث لا يخفى على المتدرّب في فنّ الحديث.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فإنّ هذه المبالغة التي نسبها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للنبيّ في فضائل عليّ بقوله : « </w:t>
      </w:r>
      <w:r w:rsidRPr="00445E6A">
        <w:rPr>
          <w:rStyle w:val="libBold2Char"/>
          <w:rtl/>
        </w:rPr>
        <w:t>لو أنّ الرياض أقلام ، والبحر مداد ، والجنّ حسّاب ، والإنس كتّاب ، ما أحصوا فضائل عليّ بن أبي طالب</w:t>
      </w:r>
      <w:r w:rsidRPr="007C24A7">
        <w:rPr>
          <w:rtl/>
        </w:rPr>
        <w:t xml:space="preserve"> »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لا يخفى على الماهر في فنّ الحديث أنّ هذا ليس من كلام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ولينصف المنصف المتدرّب في معرفة الأخبار ، أنّ من شأن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أن يبالغ مثل هذه المبالغة في مدح أحد من المخلوقين ، وهذا من أوصاف الخالق ،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قُلْ لَوْ كانَ الْبَحْرُ مِداداً لِكَلِماتِ رَبِّي لَنَفِدَ الْبَحْرُ قَبْلَ أَنْ تَنْفَدَ كَلِماتُ رَبِّي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(1)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ثمّ إنّ لفظ « الفضائل » لا يوجد في كلمات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ومحال أن يحكم المحدّث 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تكلّم بلفظ « الفضائل » ، فإنّ هذا من ألفاظ المحدثين المولّدين وليس من كلام العرب.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والمحدّث لا يخفى عليه أنّ هذا موضوع ، وأكثر ما ذكر من مناقب الخوارزمي موضوعات.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</w:t>
      </w:r>
      <w:r w:rsidRPr="007C24A7">
        <w:rPr>
          <w:rtl/>
        </w:rPr>
        <w:t xml:space="preserve"> الحديث الذي رواه الخوارزمي عن ابن مسعود ، وهو أنّ الله خلق آدم لأجل محمّد وعليّ ، وأنّ العاصي لله إن أطاع عليّا فهو من أهل النجاة ، والمطيع بعد أن عصى عليّا فهو من أهل النار </w:t>
      </w:r>
      <w:r w:rsidRPr="00E64A26">
        <w:rPr>
          <w:rStyle w:val="libFootnotenumChar"/>
          <w:rtl/>
        </w:rPr>
        <w:t>(2)</w:t>
      </w:r>
      <w:r>
        <w:rPr>
          <w:rFonts w:hint="cs"/>
          <w:rtl/>
        </w:rPr>
        <w:t xml:space="preserve"> </w:t>
      </w:r>
      <w:r w:rsidRPr="007C24A7">
        <w:rPr>
          <w:rtl/>
        </w:rPr>
        <w:t>، فقد تحتّم الحكم بأنّه من الموضوعات ؛ لأنّه مخالف لحكم الشرع ، فإنّ عليّا عبد من عباد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سورة الكهف 18 : 109.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تقدّم آنفا في الصفحتين 284</w:t>
      </w:r>
      <w:r>
        <w:rPr>
          <w:rtl/>
        </w:rPr>
        <w:t xml:space="preserve"> ـ </w:t>
      </w:r>
      <w:r w:rsidRPr="007C24A7">
        <w:rPr>
          <w:rtl/>
        </w:rPr>
        <w:t>285 ؛ فراجع</w:t>
      </w:r>
      <w:r>
        <w:rPr>
          <w:rtl/>
        </w:rPr>
        <w:t>!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الله تعالى ، وهو ليس بأكرم على الله من محمّد ، ومن اعتقد أنّ عليّا أكرم على الله من محمّد فهو كافر بالله العظيم ، ولا يرتاب في هذا أحد من المؤمنين.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ومحمّد لا يمكن أن يدّعى فيه أنّ من أطاعه وعصى الله فهو من أهل النجاة ؛ لأنّ طاعة الله وطاعة رسوله واحد ، فكيف يمكن الدعوى أنّ من أطاع عليّا وإن عصى الله فهو من أهل النجاة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وهذا من موضوعات غلاة الرفضة ، ذكره هذا الرجل الرافضي ، ولا اعتداد بهذا النقل ولا اعتبار.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ثمّ إنّ كلّ ما يذكره من هذه الفضائل</w:t>
      </w:r>
      <w:r>
        <w:rPr>
          <w:rtl/>
        </w:rPr>
        <w:t xml:space="preserve"> ـ </w:t>
      </w:r>
      <w:r w:rsidRPr="007C24A7">
        <w:rPr>
          <w:rtl/>
        </w:rPr>
        <w:t>وإن صحّ</w:t>
      </w:r>
      <w:r>
        <w:rPr>
          <w:rtl/>
        </w:rPr>
        <w:t xml:space="preserve"> ـ </w:t>
      </w:r>
      <w:r w:rsidRPr="007C24A7">
        <w:rPr>
          <w:rtl/>
        </w:rPr>
        <w:t>لا يدلّ على وجوب إمامته ، كما لا يخفى.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99" w:name="_Toc520204835"/>
      <w:r w:rsidRPr="007C24A7">
        <w:rPr>
          <w:rtl/>
        </w:rPr>
        <w:lastRenderedPageBreak/>
        <w:t>وأقول :</w:t>
      </w:r>
      <w:bookmarkEnd w:id="99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يرد عليه أمور :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الأوّل</w:t>
      </w:r>
      <w:r w:rsidRPr="007C24A7">
        <w:rPr>
          <w:rtl/>
        </w:rPr>
        <w:t xml:space="preserve"> : إنّ قوله : « كلّ على حسب مرادهم يذكرون فضائل من يريدون</w:t>
      </w:r>
      <w:r>
        <w:rPr>
          <w:rtl/>
        </w:rPr>
        <w:t xml:space="preserve"> ..</w:t>
      </w:r>
      <w:r w:rsidRPr="007C24A7">
        <w:rPr>
          <w:rtl/>
        </w:rPr>
        <w:t>. » إلى آخره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خطأ ظاهر ؛ لأنّ ذكرنا لفضائل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من كتبهم يفيدنا حجّة عليهم ، بخلاف ذكرهم لفضائل أصحابهم من كتبهم ؛ فإنّه لا يفيدهم حجّة علينا ، لا سيّما مع معارضتها بما في كتبهم من مطاعنهم.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الثاني</w:t>
      </w:r>
      <w:r w:rsidRPr="007C24A7">
        <w:rPr>
          <w:rtl/>
        </w:rPr>
        <w:t xml:space="preserve"> : إنّ قوله : « ولكن يشترط في ذكر الفضائل أن يروى من الصحاح</w:t>
      </w:r>
      <w:r>
        <w:rPr>
          <w:rtl/>
        </w:rPr>
        <w:t xml:space="preserve"> ..</w:t>
      </w:r>
      <w:r w:rsidRPr="007C24A7">
        <w:rPr>
          <w:rtl/>
        </w:rPr>
        <w:t>. » إلى آخره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مخالف لما ذكره ابن حجر في أوائل الفصل الأوّل من كتابه المسمّى ب‍ </w:t>
      </w:r>
      <w:r>
        <w:rPr>
          <w:rFonts w:hint="cs"/>
          <w:rtl/>
        </w:rPr>
        <w:t>«</w:t>
      </w:r>
      <w:r w:rsidRPr="007C24A7">
        <w:rPr>
          <w:rtl/>
        </w:rPr>
        <w:t xml:space="preserve"> تطهير الجنان واللسان عن الخطور والتفوّه بثلب معاوية بن أبي سفيان » ، قال بعد نقل حديث في فضل معاوية : « فإن قلت : هذا الحديث المذكور سنده ضعيف ، فكيف يحتج به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قلت : الذي أطبق عليه أئمّتنا الفقهاء والأصوليّون والحفّاظ أنّ الحديث الضعيف حجّة في المناقب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ثمّ</w:t>
      </w:r>
      <w:r w:rsidRPr="007C24A7">
        <w:rPr>
          <w:rtl/>
        </w:rPr>
        <w:t xml:space="preserve"> إنّه إن أراد بالصحاح : صحاحهم الستّة ، فهو ظاهر البطلان ؛ إذ ليست الرواية عنها شرطا في الأحكام فضلا عن الفضائل.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وإن أراد بها الأخبار الصحيحة</w:t>
      </w:r>
      <w:r>
        <w:rPr>
          <w:rtl/>
        </w:rPr>
        <w:t xml:space="preserve"> ـ </w:t>
      </w:r>
      <w:r w:rsidRPr="007C24A7">
        <w:rPr>
          <w:rtl/>
        </w:rPr>
        <w:t>وإن لم توجد في صحاحهم الستّة ،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تطهير الجنان واللسان : 16.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كالأخبار التي استدركها الحاكم في « المستدرك » ، ورواها الضياء في « المختارة »</w:t>
      </w:r>
      <w:r>
        <w:rPr>
          <w:rtl/>
        </w:rPr>
        <w:t xml:space="preserve"> ـ </w:t>
      </w:r>
      <w:r w:rsidRPr="007C24A7">
        <w:rPr>
          <w:rtl/>
        </w:rPr>
        <w:t>فهو أيضا باطل ؛ إذ ليست الفضائل بأعظم من الأحكام.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وقد اكتفوا في ثبوتها بغير الأخبار الصحيحة ؛ لعدم انحصار الحجّة بها ؛ فإنّ الخبر الحسن كاف في الثبوت ، وكذا الخبر الكثير الطرق ؛ فإنّ الأخبار إذا كثرت في معنى واحد ، قوّى بعضها بعضا ، وصارت حجّة وإن كان سند كلّ منها ضعيفا.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ونحن كما رأيت نذكر كثيرا من أخبار الصحاح الستّة ، ومستدرك الحاكم ، ومسند أحمد ، ونحوها من كتبهم المعتبرة عندهم ، ونذكر غيرها ممّا يؤيّد بعضها بعضا ، أو قامت قرينة على قوّتها ، والجميع حجّة عليهم.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الثالث</w:t>
      </w:r>
      <w:r w:rsidRPr="007C24A7">
        <w:rPr>
          <w:rtl/>
        </w:rPr>
        <w:t xml:space="preserve"> : إنّ ما جعله أمارة للوضع</w:t>
      </w:r>
      <w:r>
        <w:rPr>
          <w:rtl/>
        </w:rPr>
        <w:t xml:space="preserve"> ـ </w:t>
      </w:r>
      <w:r w:rsidRPr="007C24A7">
        <w:rPr>
          <w:rtl/>
        </w:rPr>
        <w:t xml:space="preserve">من المبالغة الواقعة في ما حكى عن النبيّ </w:t>
      </w:r>
      <w:r w:rsidR="003B3E2F" w:rsidRPr="003B3E2F">
        <w:rPr>
          <w:rStyle w:val="libAlaemChar"/>
          <w:rtl/>
        </w:rPr>
        <w:t>صلى‌الله‌عليه‌وآله</w:t>
      </w:r>
      <w:r>
        <w:rPr>
          <w:rtl/>
        </w:rPr>
        <w:t xml:space="preserve"> ـ </w:t>
      </w:r>
      <w:r w:rsidRPr="007C24A7">
        <w:rPr>
          <w:rtl/>
        </w:rPr>
        <w:t>لا محلّ له ؛ إذ لا مبالغة فيه ، ولا سيّما إذا أريد عدم إحصاء الثواب على فضائله ، لا عدم إحصاء أنفسها ، فإنّ من كان عبارة عن الإيمان كلّه وله ضربة واحدة تعدل عبادة الثّقلين ، لا يكون ذلك مبالغة في حقّه.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وهل يكون ذلك مبالغة في من هو نفس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وأخوه ، وعديل القرآن</w:t>
      </w:r>
      <w:r>
        <w:rPr>
          <w:rtl/>
        </w:rPr>
        <w:t>؟</w:t>
      </w:r>
      <w:r w:rsidRPr="007C24A7"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على أنّهم رووا نحو ذلك في حقّ الشيخين ، وما حكموا بوضعه</w:t>
      </w:r>
      <w:r>
        <w:rPr>
          <w:rtl/>
        </w:rPr>
        <w:t>!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فقد نقل ابن حجر في « الصواعق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عن أبي يعلى ، عن عمّار بن ياسر ، قال : « 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أتاني جبرئيل آنفا فقلت : يا جبرئيل</w:t>
      </w:r>
      <w:r>
        <w:rPr>
          <w:rtl/>
        </w:rPr>
        <w:t>!</w:t>
      </w:r>
      <w:r w:rsidRPr="007C24A7">
        <w:rPr>
          <w:rtl/>
        </w:rPr>
        <w:t xml:space="preserve"> حدّثني بفضائل عمر بن الخطّاب.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في الفصل 3 من الباب 3 [ ص 121 ح 101 ]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مسند أبي يعلى 3 / 179 ح 1603 ، مجمع الزوائد 9 / 68.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فقال : لو حدّثتك بفضائل عمر منذ لبث نوح في قومه ما نفدت فضائل عمر ، وإنّ عمر حسنة من حسنات أبي بكر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ومن أعجب العجب روايتهم لهذا الحديث عن عمّار ، وهم يعلمون انحرافه عن خلفائهم وسوء رأيه فيهم ، فلو رووه عن غيره لكان أولى لهم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ومن هذا الحديث ونحوه ، يعلم وجود لفظ « الفضائل » عندهم في ما نسبوه إلى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وقد روى أحمد في « مسنده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عن ابن عمر ، عن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حديثا قال في آخره : « </w:t>
      </w:r>
      <w:r w:rsidRPr="00445E6A">
        <w:rPr>
          <w:rStyle w:val="libBold2Char"/>
          <w:rtl/>
        </w:rPr>
        <w:t>وركعتا الفجر حافظوا عليهما ، فإنّهما من الفضائل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1F4EBD" w:rsidRDefault="008E397A" w:rsidP="00E64A26">
      <w:pPr>
        <w:pStyle w:val="libFootnote0"/>
        <w:rPr>
          <w:rtl/>
        </w:rPr>
      </w:pPr>
      <w:r w:rsidRPr="007C24A7">
        <w:rPr>
          <w:rtl/>
        </w:rPr>
        <w:t>(1)</w:t>
      </w:r>
      <w:r>
        <w:rPr>
          <w:rFonts w:hint="cs"/>
          <w:rtl/>
        </w:rPr>
        <w:t xml:space="preserve"> </w:t>
      </w:r>
      <w:r w:rsidRPr="001F4EBD">
        <w:rPr>
          <w:rtl/>
        </w:rPr>
        <w:t xml:space="preserve">ص 82 من الجزء الثاني. منه </w:t>
      </w:r>
      <w:r w:rsidR="003B3E2F" w:rsidRPr="003B3E2F">
        <w:rPr>
          <w:rStyle w:val="libAlaemChar"/>
          <w:rtl/>
        </w:rPr>
        <w:t>قدس‌سره</w:t>
      </w:r>
      <w:r w:rsidRPr="001F4EBD">
        <w:rPr>
          <w:rtl/>
        </w:rPr>
        <w:t>.</w:t>
      </w:r>
    </w:p>
    <w:p w:rsidR="008E397A" w:rsidRPr="009C6FDB" w:rsidRDefault="008E397A" w:rsidP="00E64A26">
      <w:pPr>
        <w:pStyle w:val="libFootnote"/>
        <w:rPr>
          <w:rtl/>
        </w:rPr>
      </w:pPr>
      <w:r w:rsidRPr="00E64A26">
        <w:rPr>
          <w:rtl/>
        </w:rPr>
        <w:t xml:space="preserve">وفي مسند أحمد 3 / 438 عن معاذ بن أنس ، عن النبيّ </w:t>
      </w:r>
      <w:r w:rsidRPr="00E64A26">
        <w:rPr>
          <w:rFonts w:hint="cs"/>
          <w:rtl/>
        </w:rPr>
        <w:t>صلى الله عليه وآله وسلم</w:t>
      </w:r>
      <w:r w:rsidRPr="00E64A26">
        <w:rPr>
          <w:rtl/>
        </w:rPr>
        <w:t xml:space="preserve"> ، أنّه قال : « </w:t>
      </w:r>
      <w:r w:rsidRPr="00E64A26">
        <w:rPr>
          <w:rStyle w:val="libFootnoteBoldChar"/>
          <w:rtl/>
        </w:rPr>
        <w:t>أفضل الفضائل أن تصل من قطعك</w:t>
      </w:r>
      <w:r w:rsidRPr="00E64A26">
        <w:rPr>
          <w:rtl/>
        </w:rPr>
        <w:t xml:space="preserve"> ... » ، وفي سنن أبي داود 4 / 352 ح 5196 قوله </w:t>
      </w:r>
      <w:r w:rsidRPr="00E64A26">
        <w:rPr>
          <w:rFonts w:hint="cs"/>
          <w:rtl/>
        </w:rPr>
        <w:t>صلى الله عليه وآله وسلم</w:t>
      </w:r>
      <w:r w:rsidRPr="00E64A26">
        <w:rPr>
          <w:rtl/>
        </w:rPr>
        <w:t xml:space="preserve"> : « </w:t>
      </w:r>
      <w:r w:rsidRPr="00E64A26">
        <w:rPr>
          <w:rStyle w:val="libFootnoteBoldChar"/>
          <w:rtl/>
        </w:rPr>
        <w:t>هكذا تكون الفضائل</w:t>
      </w:r>
      <w:r w:rsidRPr="009C6FDB">
        <w:rPr>
          <w:rtl/>
        </w:rPr>
        <w:t xml:space="preserve"> »</w:t>
      </w:r>
      <w:r w:rsidRPr="009C6FDB">
        <w:rPr>
          <w:rFonts w:hint="cs"/>
          <w:rtl/>
        </w:rPr>
        <w:t>.</w:t>
      </w:r>
    </w:p>
    <w:p w:rsidR="008E397A" w:rsidRPr="00D149F9" w:rsidRDefault="008E397A" w:rsidP="00E64A26">
      <w:pPr>
        <w:pStyle w:val="libFootnote"/>
        <w:rPr>
          <w:rtl/>
        </w:rPr>
      </w:pPr>
      <w:r w:rsidRPr="00D149F9">
        <w:rPr>
          <w:rtl/>
        </w:rPr>
        <w:t>فلاحظ وتدبّر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نقول</w:t>
      </w:r>
      <w:r>
        <w:rPr>
          <w:rtl/>
        </w:rPr>
        <w:t xml:space="preserve"> ـ </w:t>
      </w:r>
      <w:r w:rsidRPr="007C24A7">
        <w:rPr>
          <w:rtl/>
        </w:rPr>
        <w:t xml:space="preserve">علاوة على ما نمّقه يراع الشيخ المظفّر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 xml:space="preserve"> </w:t>
      </w:r>
      <w:r>
        <w:rPr>
          <w:rtl/>
        </w:rPr>
        <w:t>ـ :</w:t>
      </w:r>
    </w:p>
    <w:p w:rsidR="008E397A" w:rsidRPr="00D149F9" w:rsidRDefault="008E397A" w:rsidP="00E64A26">
      <w:pPr>
        <w:pStyle w:val="libFootnote"/>
        <w:rPr>
          <w:rtl/>
        </w:rPr>
      </w:pPr>
      <w:r w:rsidRPr="00D149F9">
        <w:rPr>
          <w:rtl/>
        </w:rPr>
        <w:t>إن ما ادّعاه الفضل من أن لفظ « الفضائل » ليس من كلام العرب ، وأنّه من كلام المحدثين المولّدين ؛ ليس بصحيح ؛ فإنّ لفظ « الفضائل » عربيّ فصيح قد ورد في كلام العرب القدماء الّذين يستشهد بكلامهم وأشعارهم على اللغة ، ومنه قول عنترة بن شدّاد العبسي الشاعر الجاهلي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فضائل عزم لا تباع لضارع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وأسرار حزم لا تذاع لعائب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</w:tbl>
    <w:p w:rsidR="008E397A" w:rsidRPr="007C24A7" w:rsidRDefault="008E397A" w:rsidP="00E64A26">
      <w:pPr>
        <w:pStyle w:val="libFootnote"/>
        <w:rPr>
          <w:rtl/>
        </w:rPr>
      </w:pPr>
      <w:r>
        <w:rPr>
          <w:rtl/>
        </w:rPr>
        <w:t>و «</w:t>
      </w:r>
      <w:r w:rsidRPr="002040C4">
        <w:rPr>
          <w:rtl/>
        </w:rPr>
        <w:t xml:space="preserve"> الفضائل »</w:t>
      </w:r>
      <w:r>
        <w:rPr>
          <w:rtl/>
        </w:rPr>
        <w:t xml:space="preserve"> ـ </w:t>
      </w:r>
      <w:r w:rsidRPr="002040C4">
        <w:rPr>
          <w:rtl/>
        </w:rPr>
        <w:t>على وزن « الفعائل » إحدى صيغ منتهى الجموع</w:t>
      </w:r>
      <w:r>
        <w:rPr>
          <w:rtl/>
        </w:rPr>
        <w:t xml:space="preserve"> ـ </w:t>
      </w:r>
      <w:r w:rsidRPr="002040C4">
        <w:rPr>
          <w:rtl/>
        </w:rPr>
        <w:t>: جمع الفضيلة خلاف النقيصة ؛ وهي الدرجة الرفيعة في الفضل.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ويجمع على هذا الوزن شيئان :</w:t>
      </w:r>
    </w:p>
    <w:p w:rsidR="008E397A" w:rsidRPr="00D149F9" w:rsidRDefault="008E397A" w:rsidP="00E64A26">
      <w:pPr>
        <w:pStyle w:val="libFootnote"/>
        <w:rPr>
          <w:rtl/>
        </w:rPr>
      </w:pPr>
      <w:r w:rsidRPr="00D149F9">
        <w:rPr>
          <w:rtl/>
        </w:rPr>
        <w:t>1 ـ اسم مؤنّث على أربعة أحرف قبل آخره حرف مدّ زائد ، سواء كان مؤنّثا بالعلامة ، أم كان بلا علامة ، مثل : صحيفة</w:t>
      </w:r>
      <w:r>
        <w:rPr>
          <w:rtl/>
        </w:rPr>
        <w:t xml:space="preserve"> ..</w:t>
      </w:r>
      <w:r w:rsidRPr="00D149F9">
        <w:rPr>
          <w:rtl/>
        </w:rPr>
        <w:t xml:space="preserve"> صحائف ، وعجوز</w:t>
      </w:r>
      <w:r>
        <w:rPr>
          <w:rtl/>
        </w:rPr>
        <w:t xml:space="preserve"> ..</w:t>
      </w:r>
      <w:r w:rsidRPr="00D149F9">
        <w:rPr>
          <w:rtl/>
        </w:rPr>
        <w:t xml:space="preserve"> عجائز.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445E6A">
        <w:rPr>
          <w:rStyle w:val="libBold2Char"/>
          <w:rtl/>
        </w:rPr>
        <w:lastRenderedPageBreak/>
        <w:t>الرابع</w:t>
      </w:r>
      <w:r w:rsidRPr="007C24A7">
        <w:rPr>
          <w:rtl/>
        </w:rPr>
        <w:t xml:space="preserve"> : إنّ قوله : « هذا من أوصاف الخالق »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لا يعرف له معنى ، ولعلّه يريد أنّ الله جلّ وعلا يوصف بأنّه متكلّم بكلمات لا تنفد بنفاد البحر ، فكيف يقال : إنّ عليّا متّصف بفضائل لا تحصى وإن كان البحر مدادا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وفيه ما لا يخفى.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الخامس</w:t>
      </w:r>
      <w:r w:rsidRPr="007C24A7">
        <w:rPr>
          <w:rtl/>
        </w:rPr>
        <w:t xml:space="preserve"> : إنّ قوله : « أكثر ما ذكر من ( مناقب الخوارزمي ) موضوعات »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دعوى بلا دليل ، وطعن مجمل غير مقبول.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السادس</w:t>
      </w:r>
      <w:r w:rsidRPr="007C24A7">
        <w:rPr>
          <w:rtl/>
        </w:rPr>
        <w:t xml:space="preserve"> : إنّ حكمه بوضع حديث ابن مسعود خطأ ، ويعلم وجهه بعد بيان مقدّمة ، فنقول :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لا شكّ أنّ الإقرار بالله وبنبوّة محمّد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شرط للإيمان ، وكذا الإقرار بإمامة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؛ بناء على أنّ إمامته بنصّ الله ورسوله ، وأنّها كالنبوّة ، أصل من أصول الدين ، لكنّ الإقرار بها فرع الإقرار بالله ورسوله ، ومن أقرّ بها تمّ إيمانه ، ومن لم يقرّ بها كان ناقص الإيمان وإن أقرّ بالله ورسوله.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فإذا عرفت هذا ، عرفت أنّ من أطاع عليّا عارفا بحقّه</w:t>
      </w:r>
      <w:r>
        <w:rPr>
          <w:rtl/>
        </w:rPr>
        <w:t xml:space="preserve"> ـ </w:t>
      </w:r>
      <w:r w:rsidRPr="007C24A7">
        <w:rPr>
          <w:rtl/>
        </w:rPr>
        <w:t>كما هو المراد بالحديث</w:t>
      </w:r>
      <w:r>
        <w:rPr>
          <w:rtl/>
        </w:rPr>
        <w:t xml:space="preserve"> ـ </w:t>
      </w:r>
      <w:r w:rsidRPr="007C24A7">
        <w:rPr>
          <w:rtl/>
        </w:rPr>
        <w:t xml:space="preserve">كان مؤمنا مطيعا لله ورسوله بطاعة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؛ لأنّ طاعته له</w:t>
      </w:r>
      <w:r>
        <w:rPr>
          <w:rtl/>
        </w:rPr>
        <w:t xml:space="preserve"> ـ </w:t>
      </w:r>
      <w:r w:rsidRPr="007C24A7">
        <w:rPr>
          <w:rtl/>
        </w:rPr>
        <w:t>بما هو إمام من الله تعالى</w:t>
      </w:r>
      <w:r>
        <w:rPr>
          <w:rtl/>
        </w:rPr>
        <w:t xml:space="preserve"> ـ </w:t>
      </w:r>
      <w:r w:rsidRPr="007C24A7">
        <w:rPr>
          <w:rtl/>
        </w:rPr>
        <w:t>مستلزمة للإيمان بهما وطاعتهما ، فيكون صالحا لدخول الجنّة وإن عصى الله في بعض الأحكام ، وعصى بها عليّا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23402E" w:rsidRDefault="008E397A" w:rsidP="00E64A26">
      <w:pPr>
        <w:pStyle w:val="libFootnote"/>
        <w:rPr>
          <w:rtl/>
        </w:rPr>
      </w:pPr>
      <w:r w:rsidRPr="0023402E">
        <w:rPr>
          <w:rtl/>
        </w:rPr>
        <w:t>2 ـ صفة على وزن فعيلة بمعنى فاعلة ، مثل : كريمة</w:t>
      </w:r>
      <w:r>
        <w:rPr>
          <w:rtl/>
        </w:rPr>
        <w:t xml:space="preserve"> ..</w:t>
      </w:r>
      <w:r w:rsidRPr="0023402E">
        <w:rPr>
          <w:rtl/>
        </w:rPr>
        <w:t xml:space="preserve"> كرائم.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: تاج العروس 15 / 578 مادّة « فضل » ، جامع الدروس العربية 2 / 55</w:t>
      </w:r>
      <w:r>
        <w:rPr>
          <w:rtl/>
        </w:rPr>
        <w:t xml:space="preserve"> ـ </w:t>
      </w:r>
      <w:r w:rsidRPr="002040C4">
        <w:rPr>
          <w:rtl/>
        </w:rPr>
        <w:t>56 ، جواهر الأدب : 509 ، ديوان عنترة : 40.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أيضا ؛ لأنّ عصيانه</w:t>
      </w:r>
      <w:r>
        <w:rPr>
          <w:rtl/>
        </w:rPr>
        <w:t xml:space="preserve"> ـ </w:t>
      </w:r>
      <w:r w:rsidRPr="007C24A7">
        <w:rPr>
          <w:rtl/>
        </w:rPr>
        <w:t>حينئذ</w:t>
      </w:r>
      <w:r>
        <w:rPr>
          <w:rtl/>
        </w:rPr>
        <w:t xml:space="preserve"> ـ </w:t>
      </w:r>
      <w:r w:rsidRPr="007C24A7">
        <w:rPr>
          <w:rtl/>
        </w:rPr>
        <w:t>عصيان مؤمن أهل للغفران.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كما أنّ من عصى عليّا جاحدا لإمامته ، عاص لله ورسوله ، ومحلّ لدخول النار وإن أطاعهما في الظاهر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؛ لأنّ طاعته لهما ليست طاعة مؤمن حتّى تكون مقبولة ، كمن أطاع الله في الظاهر وعصى رسول الله جاحدا لرسالته ، كأهل الكتاب.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فصحّ ما في الحديث من قوله سبحانه : « </w:t>
      </w:r>
      <w:r w:rsidRPr="00445E6A">
        <w:rPr>
          <w:rStyle w:val="libBold2Char"/>
          <w:rtl/>
        </w:rPr>
        <w:t>أقسمت أن أدخل الجنّة من أطاعه وإن عصاني ، وأن أدخل النار من عصاه وإن أطاعني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(2)</w:t>
      </w:r>
      <w:r>
        <w:rPr>
          <w:rFonts w:hint="cs"/>
          <w:rtl/>
        </w:rPr>
        <w:t xml:space="preserve"> </w:t>
      </w:r>
      <w:r w:rsidRPr="007C24A7">
        <w:rPr>
          <w:rtl/>
        </w:rPr>
        <w:t>أي في الظاهر.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كما يصحّ القول بأنّ من أطاع عليّا كان من أهل النجاة والجنّة ، وإن عصى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وأنّ من عصى عليّا كان من أهل النار وإن أطاع رسول الله في الظاهر.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وذلك كلّه لا ينافي أكرميّة محمّد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من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كما هو ظاهر.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وبالجملة</w:t>
      </w:r>
      <w:r w:rsidRPr="007C24A7">
        <w:rPr>
          <w:rtl/>
        </w:rPr>
        <w:t xml:space="preserve"> : المراد بالحديث : أنّ من أطاع الله في الظاهر ، وعصى عليّا منكرا لحقّه ، فهو من أهل النار ؛ لعدم إيمانه.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وأنّ من أطاع عليّا عارفا بحقّه ، فهو من أهل الجنّة ، وإن عصى الله في بعض الفروع ؛ لأنّ عصيانه عصيان مؤمن ، فيكون أهلا للمغفرة والرحمة.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فذلك إشارة إلى إمامة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وأنّ الإقرار بها شرط للإيمان ، وأنّه لا عبرة بطاعة المسلمين ظاهرا الّذين لم يقرّوا بالنصّ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أي وإن صام وصلّى وحجّ وزكّى.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تقدّم آنفا في الصفحة 285.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على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واتّبعوا غيره وعصوه ، وإن كانت طاعة الله ورسوله وخليفته في الواقع واحدة ، ومعصيتهم الواقعيّة معصية واحدة.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ويشهد لإرادة الإمامة من الحديث ، وصفه لعليّ في ما كتب على العرش ، بأنّه مقيم الحجّة في عرض وصف الله تعالى بالوحدانية ، ومحمّد بالنبوّة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فإنّه من أوضح ما يدلّ على الإمامة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مضافا إلى تصريحه بأنّ محمّدا وعليّا علّة لخلق ادم ؛ فإنّه دليل الفضل على آدم ، فضلا عن الأمّة.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>فلا بدّ أن يكون عليّ سيّدها وإمامها ، بل علّة خلقها بالأولويّة ، كما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قال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في « نهج البلاغة » بكتابه إلى معاوية : « </w:t>
      </w:r>
      <w:r w:rsidRPr="00445E6A">
        <w:rPr>
          <w:rStyle w:val="libBold2Char"/>
          <w:rtl/>
        </w:rPr>
        <w:t xml:space="preserve">نحن صنائع الله ، والناس بعد صنائع لنا </w:t>
      </w:r>
      <w:r w:rsidRPr="007C24A7">
        <w:rPr>
          <w:rtl/>
        </w:rPr>
        <w:t xml:space="preserve">» </w:t>
      </w:r>
      <w:r w:rsidRPr="00E64A26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ثمّ إنّ الخبرين الأوّلين ظاهران أيضا في إمامة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؛ لاقتضائهما فضله على غيره ، مع تصريح ثانيهما بأنّ الله تعالى لا يقبل إيمان عبد إلّا بولايته والبراءة من أعدائه ، كما هو شأنّ الإمام ؛ ولذا كان بغضه علامة النفاق.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هذا</w:t>
      </w:r>
      <w:r w:rsidRPr="007C24A7">
        <w:rPr>
          <w:rtl/>
        </w:rPr>
        <w:t xml:space="preserve"> ، وقد نقل الذهبيّ هذين الخبرين في « ميزان الاعتدال » بترجمة محمّد بن أحمد بن عليّ بن الحسن بن شاذان ، عن نور الهدى أبي طالب الزيني ، ثمّ قال بعد الخبر الثاني : « هذا من أفظع ما وضع ، ولقد ساق خطيب خوارزم من طريق هذا الدجّال ابن شاذان أحاديث كثيرة باطلة سمجة ركيكة في مناقب عليّ ؛ من ذلك بإسناد مظلم ،</w:t>
      </w:r>
      <w:r>
        <w:rPr>
          <w:rFonts w:hint="cs"/>
          <w:rtl/>
        </w:rPr>
        <w:t xml:space="preserve"> </w:t>
      </w:r>
      <w:r w:rsidRPr="007C24A7">
        <w:rPr>
          <w:rtl/>
        </w:rPr>
        <w:t>عن مالك ، عن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راجع مبحث حديث المؤاخاة ، في الصفحة 122 وما بعدها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نهج البلاغة : 386 رقم 28.</w:t>
      </w:r>
    </w:p>
    <w:p w:rsidR="008E397A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نافع ، عن ابن عمر ، مرفوعا : </w:t>
      </w:r>
      <w:r w:rsidRPr="00445E6A">
        <w:rPr>
          <w:rStyle w:val="libBold2Char"/>
          <w:rtl/>
        </w:rPr>
        <w:t>من أحبّ عليّا أعطاه الله بكلّ عرق في بدنه مدينة في الجنّة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وهذه المؤاخذة لابن شاذان ، إنّما هي لروايته في فضل أمير المؤمنين ما لا يتحمّله اعتقاد الذهبيّ فيه ، وإلّا فالرجل لا ذنب له سواه.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وقد عرفت في مقدّمة الكتاب ، أنّ رواية الشخص لفضائل أمير المؤمنين دليل على وثاقته ، ولا فظاعة ولا ركاكة في هذه المناقب التي يسطع من خلالها نور إمامة المرتضى عند من عرف بعض حقّه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وقد نقل سبط ابن الجوزي في أوائل « تذكرة الخواصّ » نحو أوّل الحديثين ، عن ابن عبّاس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ونقله في « ينابيع المودّة » ، في الباب السادس والخمسين ، آخر المناقب السبعين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، التي حكاها عن كتاب إمام الحرم الشريف بمكّة أبي جعفر أحمد بن عبد الله الطبري الآملي الشافعي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 xml:space="preserve"> ، رواه عن الديلمي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ميزان الاعتدال 6 / 55 رقم 7196.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راجع : ج 1 / 7</w:t>
      </w:r>
      <w:r>
        <w:rPr>
          <w:rtl/>
        </w:rPr>
        <w:t xml:space="preserve"> ـ </w:t>
      </w:r>
      <w:r w:rsidRPr="007C24A7">
        <w:rPr>
          <w:rtl/>
        </w:rPr>
        <w:t>25 من هذا الكتاب.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تذكرة الخواصّ : 23.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كتاب « السبعين في مناقب أمير المؤمنين » ، للسيّد علي بن شهاب الدين بن محمّد بن عليّ الحسيني الهمداني ، الصوفي ، المولود سنة 714 ه‍ ، والمتوفّى سنة 786 ه‍ ، طاف في البلاد ، وجال في الآفاق ، له مؤلّفات ، منها : كتاب « مودّة القربى »</w:t>
      </w:r>
      <w:r>
        <w:rPr>
          <w:rtl/>
        </w:rPr>
        <w:t>.</w:t>
      </w:r>
    </w:p>
    <w:p w:rsidR="008E397A" w:rsidRPr="003114FC" w:rsidRDefault="008E397A" w:rsidP="00E64A26">
      <w:pPr>
        <w:pStyle w:val="libFootnote"/>
        <w:rPr>
          <w:rtl/>
        </w:rPr>
      </w:pPr>
      <w:r w:rsidRPr="003114FC">
        <w:rPr>
          <w:rtl/>
        </w:rPr>
        <w:t xml:space="preserve">انظر : الذريعة 12 / 132 رقم 898 ، أهل البيت </w:t>
      </w:r>
      <w:r>
        <w:rPr>
          <w:rFonts w:hint="cs"/>
          <w:rtl/>
        </w:rPr>
        <w:t>عليهم السلام</w:t>
      </w:r>
      <w:r w:rsidRPr="003114FC">
        <w:rPr>
          <w:rtl/>
        </w:rPr>
        <w:t xml:space="preserve"> في المكتبة العربية : 209 ـ 212 رقم 355.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هو الإمام الحافظ المحدّث المفتي أبو جعفر محبّ الدين أحمد بن عبد الله بن محمّد بن أبي بكر بن محمّد بن إبراهيم الطبري الآملي المكّي الشافعي ( 615</w:t>
      </w:r>
      <w:r>
        <w:rPr>
          <w:rtl/>
        </w:rPr>
        <w:t xml:space="preserve"> ـ </w:t>
      </w:r>
      <w:r w:rsidRPr="007C24A7">
        <w:rPr>
          <w:rtl/>
        </w:rPr>
        <w:t xml:space="preserve">694 ه‍ </w:t>
      </w:r>
      <w:r>
        <w:rPr>
          <w:rFonts w:hint="cs"/>
          <w:rtl/>
        </w:rPr>
        <w:t>)</w:t>
      </w:r>
      <w:r>
        <w:rPr>
          <w:rtl/>
        </w:rPr>
        <w:t>.</w:t>
      </w:r>
    </w:p>
    <w:p w:rsidR="008E397A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في « الفردوس » </w:t>
      </w:r>
      <w:r w:rsidRPr="00E64A26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 xml:space="preserve">وأمّا </w:t>
      </w:r>
      <w:r w:rsidRPr="007C24A7">
        <w:rPr>
          <w:rtl/>
        </w:rPr>
        <w:t>الحديث الثاني ، فأكثر مضامينه قد وردت من عدّة طرق ، ولا سيّما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قوله : « </w:t>
      </w:r>
      <w:r w:rsidRPr="00445E6A">
        <w:rPr>
          <w:rStyle w:val="libBold2Char"/>
          <w:rtl/>
        </w:rPr>
        <w:t xml:space="preserve">النظر إلى عليّ عبادة </w:t>
      </w:r>
      <w:r w:rsidRPr="007C24A7">
        <w:rPr>
          <w:rtl/>
        </w:rPr>
        <w:t xml:space="preserve">» ، فإنّه ورد مستفيضا بلفظه ، أو بلفظ : « </w:t>
      </w:r>
      <w:r w:rsidRPr="00445E6A">
        <w:rPr>
          <w:rStyle w:val="libBold2Char"/>
          <w:rtl/>
        </w:rPr>
        <w:t xml:space="preserve">النظر إلى وجه عليّ عبادة </w:t>
      </w:r>
      <w:r w:rsidRPr="007C24A7">
        <w:rPr>
          <w:rtl/>
        </w:rPr>
        <w:t xml:space="preserve">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وقد أخرجه الحاكم في « المستدرك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بطريق عن عمران بن حصين ، وطريقين عن ابن مسعود ، وصحّحها جميعا ، وتعقّبه الذهبي بعد حديث عمران ، وأحد حديثي ابن مسعود</w:t>
      </w:r>
      <w:r>
        <w:rPr>
          <w:rFonts w:hint="cs"/>
          <w:rtl/>
        </w:rPr>
        <w:t xml:space="preserve"> </w:t>
      </w:r>
      <w:r w:rsidRPr="007C24A7">
        <w:rPr>
          <w:rtl/>
        </w:rPr>
        <w:t>بقوله : « ذا موضوع » ، ولم يذكر له علّة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وغاية ما يوجّه به : دعوى أنّ بعض رجال الحديثين ضعيف ، وهو لا يستوجب الوضع ، ولا سيّما مع الإقرار بصحّة الحديث الثالث.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فقيه الحرم بمكّة ومحدّث الحجاز ، نشأ بمكّة حيث ولد وطلب العلم وسمع الكثير ورحل إلى البلاد ، كان زاهدا كبير الشأن ، درّس وصنّف كتبا مفيدة ، منها كتابه : ذخائر العقبى في فضائل ذوي القربى.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: تذكرة الحفّاظ 4 / 1474 رقم 1163 ، العبر 3 / 382 ، مرآة الجنان 4 / 168 ، طبقات الشافعية الكبرى</w:t>
      </w:r>
      <w:r>
        <w:rPr>
          <w:rtl/>
        </w:rPr>
        <w:t xml:space="preserve"> ـ </w:t>
      </w:r>
      <w:r w:rsidRPr="002040C4">
        <w:rPr>
          <w:rtl/>
        </w:rPr>
        <w:t>للسبكي</w:t>
      </w:r>
      <w:r>
        <w:rPr>
          <w:rtl/>
        </w:rPr>
        <w:t xml:space="preserve"> ـ </w:t>
      </w:r>
      <w:r w:rsidRPr="002040C4">
        <w:rPr>
          <w:rtl/>
        </w:rPr>
        <w:t>8 / 18 رقم 1046 ، طبقات الشافعية</w:t>
      </w:r>
      <w:r>
        <w:rPr>
          <w:rtl/>
        </w:rPr>
        <w:t xml:space="preserve"> ـ </w:t>
      </w:r>
      <w:r w:rsidRPr="002040C4">
        <w:rPr>
          <w:rtl/>
        </w:rPr>
        <w:t>للأسنوي</w:t>
      </w:r>
      <w:r>
        <w:rPr>
          <w:rtl/>
        </w:rPr>
        <w:t xml:space="preserve"> ـ </w:t>
      </w:r>
      <w:r w:rsidRPr="002040C4">
        <w:rPr>
          <w:rtl/>
        </w:rPr>
        <w:t>2 / 72 رقم 796 ، النجوم الزاهرة 8 / 62.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ينابيع المودّة 2 / 254 ح 713.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المعجم الكبير 10 / 76</w:t>
      </w:r>
      <w:r>
        <w:rPr>
          <w:rtl/>
        </w:rPr>
        <w:t xml:space="preserve"> ـ </w:t>
      </w:r>
      <w:r w:rsidRPr="007C24A7">
        <w:rPr>
          <w:rtl/>
        </w:rPr>
        <w:t>77 ح 10006 وج 18 / 109</w:t>
      </w:r>
      <w:r>
        <w:rPr>
          <w:rtl/>
        </w:rPr>
        <w:t xml:space="preserve"> ـ </w:t>
      </w:r>
      <w:r w:rsidRPr="007C24A7">
        <w:rPr>
          <w:rtl/>
        </w:rPr>
        <w:t>110 ح 207 ، أخبار القضاة</w:t>
      </w:r>
      <w:r>
        <w:rPr>
          <w:rtl/>
        </w:rPr>
        <w:t xml:space="preserve"> ـ </w:t>
      </w:r>
      <w:r w:rsidRPr="007C24A7">
        <w:rPr>
          <w:rtl/>
        </w:rPr>
        <w:t>لوكيع</w:t>
      </w:r>
      <w:r>
        <w:rPr>
          <w:rtl/>
        </w:rPr>
        <w:t xml:space="preserve"> ـ </w:t>
      </w:r>
      <w:r w:rsidRPr="007C24A7">
        <w:rPr>
          <w:rtl/>
        </w:rPr>
        <w:t xml:space="preserve">2 / 123 ، حلية الأولياء 2 / 183 وج 5 / 58 ، تاريخ بغداد 2 / 51 رقم 448 ،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لابن المغازلي</w:t>
      </w:r>
      <w:r>
        <w:rPr>
          <w:rtl/>
        </w:rPr>
        <w:t xml:space="preserve"> ـ </w:t>
      </w:r>
      <w:r w:rsidRPr="007C24A7">
        <w:rPr>
          <w:rtl/>
        </w:rPr>
        <w:t>: 196</w:t>
      </w:r>
      <w:r>
        <w:rPr>
          <w:rtl/>
        </w:rPr>
        <w:t xml:space="preserve"> ـ </w:t>
      </w:r>
      <w:r w:rsidRPr="007C24A7">
        <w:rPr>
          <w:rtl/>
        </w:rPr>
        <w:t>199 ح 244</w:t>
      </w:r>
      <w:r>
        <w:rPr>
          <w:rtl/>
        </w:rPr>
        <w:t xml:space="preserve"> ـ </w:t>
      </w:r>
      <w:r w:rsidRPr="007C24A7">
        <w:rPr>
          <w:rtl/>
        </w:rPr>
        <w:t xml:space="preserve">254 ، محاضرات الأدباء 2 / 495 ، فردوس الأخبار 2 / 375 ح 7117 </w:t>
      </w:r>
      <w:r>
        <w:rPr>
          <w:rtl/>
        </w:rPr>
        <w:t>و 7</w:t>
      </w:r>
      <w:r w:rsidRPr="007C24A7">
        <w:rPr>
          <w:rtl/>
        </w:rPr>
        <w:t>118 ، تاريخ دمشق 42 / 350</w:t>
      </w:r>
      <w:r>
        <w:rPr>
          <w:rtl/>
        </w:rPr>
        <w:t xml:space="preserve"> ـ </w:t>
      </w:r>
      <w:r w:rsidRPr="007C24A7">
        <w:rPr>
          <w:rtl/>
        </w:rPr>
        <w:t>355 ، التدوين</w:t>
      </w:r>
      <w:r>
        <w:rPr>
          <w:rtl/>
        </w:rPr>
        <w:t xml:space="preserve"> ـ </w:t>
      </w:r>
      <w:r w:rsidRPr="007C24A7">
        <w:rPr>
          <w:rtl/>
        </w:rPr>
        <w:t>للرافعي</w:t>
      </w:r>
      <w:r>
        <w:rPr>
          <w:rtl/>
        </w:rPr>
        <w:t xml:space="preserve"> ـ </w:t>
      </w:r>
      <w:r w:rsidRPr="007C24A7">
        <w:rPr>
          <w:rtl/>
        </w:rPr>
        <w:t>2 / 44 رقم 867 ، مجمع الزوائد 9 / 119 ، عمدة القاري 16 / 215 ، كنز العمّال 11 / 601 ح 32895 وص 624 ح 33039.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ص 141 من الجزء الثالث [ 3 / 152 ح 4681</w:t>
      </w:r>
      <w:r>
        <w:rPr>
          <w:rtl/>
        </w:rPr>
        <w:t xml:space="preserve"> ـ </w:t>
      </w:r>
      <w:r w:rsidRPr="007C24A7">
        <w:rPr>
          <w:rtl/>
        </w:rPr>
        <w:t>4683 ]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وقد سبقه إلى دعوى الوضع إمامه في النصب ابن الجوزي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إنّ محقّقي أهل السنّة ونقّادهم لا يعتدّون بكلام ابن الجوزي ، ولا يعبأون بقدحه وطعنه في الأحاديث ؛ لأجل تسرّعه في الحكم بالوضع على مجموعة كبيرة منها ، فإنّ كبار علماء القوم في علم الحديث نصّوا على اشتمال كتابيه « الموضوعات » </w:t>
      </w:r>
      <w:r>
        <w:rPr>
          <w:rtl/>
        </w:rPr>
        <w:t>و «</w:t>
      </w:r>
      <w:r w:rsidRPr="007C24A7">
        <w:rPr>
          <w:rtl/>
        </w:rPr>
        <w:t xml:space="preserve"> العلل المتناهية » على الصحاح والحسان من الأحاديث ، بل منها أحاديث أخرجها الشيخان وغيرهما من أرباب الصحاح والمسانيد والسنن ؛ هذا فضلا عن طعنهم فيه لنصبه وتعصّبه</w:t>
      </w:r>
      <w:r>
        <w:rPr>
          <w:rtl/>
        </w:rPr>
        <w:t xml:space="preserve"> ..</w:t>
      </w:r>
    </w:p>
    <w:p w:rsidR="008E397A" w:rsidRPr="003D06F7" w:rsidRDefault="008E397A" w:rsidP="00E64A26">
      <w:pPr>
        <w:pStyle w:val="libFootnote"/>
        <w:rPr>
          <w:rtl/>
        </w:rPr>
      </w:pPr>
      <w:r w:rsidRPr="003D06F7">
        <w:rPr>
          <w:rtl/>
        </w:rPr>
        <w:t>1 ـ قال عنه ابن الأثير ( ت 630 ه‍ ) : « وكان كثير الوقيعة في الناس ، لا سيّما في العلماء المخالفين لمذهبه ، والموافقين له</w:t>
      </w:r>
      <w:r>
        <w:rPr>
          <w:rtl/>
        </w:rPr>
        <w:t>!</w:t>
      </w:r>
      <w:r w:rsidRPr="003D06F7">
        <w:rPr>
          <w:rtl/>
        </w:rPr>
        <w:t xml:space="preserve"> ». انظر : الكامل في التاريخ 10 / 276 حوادث سنة 597 ه‍.</w:t>
      </w:r>
    </w:p>
    <w:p w:rsidR="008E397A" w:rsidRPr="003D06F7" w:rsidRDefault="008E397A" w:rsidP="00E64A26">
      <w:pPr>
        <w:pStyle w:val="libFootnote"/>
        <w:rPr>
          <w:rtl/>
        </w:rPr>
      </w:pPr>
      <w:r w:rsidRPr="003D06F7">
        <w:rPr>
          <w:rtl/>
        </w:rPr>
        <w:t>2 ـ وقال ابن الصلاح ( ت 643 ه‍ ) : « ولقد أكثر الذي جمع في هذا العصر الموضوعات في نحو مجلّدين ، فأودع فيها كثيرا ممّا لا دليل على وضعه ». انظر :</w:t>
      </w:r>
    </w:p>
    <w:p w:rsidR="008E397A" w:rsidRPr="003D06F7" w:rsidRDefault="008E397A" w:rsidP="00E64A26">
      <w:pPr>
        <w:pStyle w:val="libFootnote"/>
        <w:rPr>
          <w:rtl/>
        </w:rPr>
      </w:pPr>
      <w:r w:rsidRPr="003D06F7">
        <w:rPr>
          <w:rtl/>
        </w:rPr>
        <w:t>مقدّمة ابن الصلاح : 59 وفي طبعة : 279.</w:t>
      </w:r>
    </w:p>
    <w:p w:rsidR="008E397A" w:rsidRPr="003D06F7" w:rsidRDefault="008E397A" w:rsidP="00E64A26">
      <w:pPr>
        <w:pStyle w:val="libFootnote"/>
        <w:rPr>
          <w:rtl/>
        </w:rPr>
      </w:pPr>
      <w:r w:rsidRPr="003D06F7">
        <w:rPr>
          <w:rtl/>
        </w:rPr>
        <w:t>3 ـ وقال سبط ابن الجوزي ( ت 654 ه‍ ) ـ في معرض الكلام على حديث ردّ الشمس ـ : « إنّ قول جدّي : ( هذا حديث موضوع بلا شكّ ) دعوى بلا دليل ».</w:t>
      </w:r>
    </w:p>
    <w:p w:rsidR="008E397A" w:rsidRPr="003D06F7" w:rsidRDefault="008E397A" w:rsidP="00E64A26">
      <w:pPr>
        <w:pStyle w:val="libFootnote"/>
        <w:rPr>
          <w:rtl/>
        </w:rPr>
      </w:pPr>
      <w:r w:rsidRPr="003D06F7">
        <w:rPr>
          <w:rtl/>
        </w:rPr>
        <w:t>انظر : تذكرة الخواصّ : 54.</w:t>
      </w:r>
    </w:p>
    <w:p w:rsidR="008E397A" w:rsidRPr="003D06F7" w:rsidRDefault="008E397A" w:rsidP="00E64A26">
      <w:pPr>
        <w:pStyle w:val="libFootnote"/>
        <w:rPr>
          <w:rtl/>
        </w:rPr>
      </w:pPr>
      <w:r w:rsidRPr="003D06F7">
        <w:rPr>
          <w:rtl/>
        </w:rPr>
        <w:t>4 ـ وقال بدر الدين بن جماعة ( ت 733 ه‍ ) : « وصنّف الشيخ أبو الفرج ابن الجوزي كتابه في الموضوعات ، فذكر كثيرا من الضعيف الذي لا دليل على وضعه ». انظر : المنهل الروي : 54.</w:t>
      </w:r>
    </w:p>
    <w:p w:rsidR="008E397A" w:rsidRPr="003D06F7" w:rsidRDefault="008E397A" w:rsidP="00E64A26">
      <w:pPr>
        <w:pStyle w:val="libFootnote"/>
        <w:rPr>
          <w:rtl/>
        </w:rPr>
      </w:pPr>
      <w:r w:rsidRPr="003D06F7">
        <w:rPr>
          <w:rtl/>
        </w:rPr>
        <w:t>5 ـ وقال ابن كثير ( ت 774 ه‍ ) : « وقد صنّف الشيخ أبو الفرج ابن الجوزي كتابا حافلا في الموضوعات ، غير إنّه أدخل فيه ما ليس منه ، وخرج عنه ما كان يلزمه ذكره ، فسقط عليه ، ولم يهتد إليه ». انظر : الباعث الحثيث : 75.</w:t>
      </w:r>
    </w:p>
    <w:p w:rsidR="008E397A" w:rsidRPr="003D06F7" w:rsidRDefault="008E397A" w:rsidP="00E64A26">
      <w:pPr>
        <w:pStyle w:val="libFootnote"/>
        <w:rPr>
          <w:rtl/>
        </w:rPr>
      </w:pPr>
      <w:r w:rsidRPr="003D06F7">
        <w:rPr>
          <w:rtl/>
        </w:rPr>
        <w:t>6 ـ وقال ابن حجر العسقلاني ( ت 852 ه‍ ) ـ في معرض الكلام على حديث سدّ الأبواب ـ : « قول ابن الجوزي : إنّه باطل ، وإنّه موضوع ؛ دعوى لم يستدلّ عليها إلّا بمخالفة الحديث الذي في الصحيحين ، وهذا إقدام على ردّ الأحاديث الصحيحة بمجرّد التوهّم ». انظر : القول المسدّد : 53.</w:t>
      </w:r>
    </w:p>
    <w:p w:rsidR="008E397A" w:rsidRPr="003D06F7" w:rsidRDefault="008E397A" w:rsidP="00E64A26">
      <w:pPr>
        <w:pStyle w:val="libFootnote"/>
        <w:rPr>
          <w:rtl/>
        </w:rPr>
      </w:pPr>
      <w:r w:rsidRPr="003D06F7">
        <w:rPr>
          <w:rtl/>
        </w:rPr>
        <w:t>7 ـ وقال كذلك : « وقد أورد ابن الجوزي هذا الحديث [ أي حديث سدّ الأبواب ] في الموضوعات</w:t>
      </w:r>
      <w:r>
        <w:rPr>
          <w:rtl/>
        </w:rPr>
        <w:t xml:space="preserve"> ..</w:t>
      </w:r>
      <w:r w:rsidRPr="003D06F7">
        <w:rPr>
          <w:rtl/>
        </w:rPr>
        <w:t>. وأخطأ في ذلك خطأ شنيعا ، فإنّه سلك في ذلك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كما ذكره السيوطي في « اللآلئ المصنوعة » ، مع أنّ ابن الجوزي ذكر له سبعة عشر طريقا ، عن أبي بكر ، وعثمان ، وابن مسعود ، ومعاذ ، وابن عبّاس ، وجابر ، وأبي هريرة ، وأنس وثوبان ، وعمران ، وعائشة ؛ واحتجّ للوضع بضعف بعض رواة بعضها ، والجهل بآخرين.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وتعقّبه السيوطي بالجواب عن بعض من طعن بهم ، وبإخراج عشرة طرق أخرى عن كثير من هؤلاء الصحابة ، منها روايات الحاكم الثلاث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وليت شعري ، كيف يكون الحديث موضوعا مع استفاضة طرقه وصحّة بعضها</w:t>
      </w:r>
      <w:r>
        <w:rPr>
          <w:rtl/>
        </w:rPr>
        <w:t>؟</w:t>
      </w:r>
      <w:r w:rsidRPr="007C24A7">
        <w:rPr>
          <w:rtl/>
        </w:rPr>
        <w:t>!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ردّ الأحاديث الصحيحة بتوهّمه المعارضة »</w:t>
      </w:r>
      <w:r>
        <w:rPr>
          <w:rtl/>
        </w:rPr>
        <w:t>.</w:t>
      </w:r>
      <w:r w:rsidRPr="007C24A7">
        <w:rPr>
          <w:rtl/>
        </w:rPr>
        <w:t xml:space="preserve"> انظر : فتح الباري 7 / 18.</w:t>
      </w:r>
    </w:p>
    <w:p w:rsidR="008E397A" w:rsidRPr="00EA1B11" w:rsidRDefault="008E397A" w:rsidP="00E64A26">
      <w:pPr>
        <w:pStyle w:val="libFootnote"/>
        <w:rPr>
          <w:rtl/>
        </w:rPr>
      </w:pPr>
      <w:r w:rsidRPr="00EA1B11">
        <w:rPr>
          <w:rtl/>
        </w:rPr>
        <w:t>8 ـ وقال السيوطي ( ت 911 ه‍ ) : « وقد أكثر جامع الموضوعات ... فذكر في كتابه كثيرا ممّا لا دليل على وضعه ، بل هو ضعيف ، بل وفيه الحسن والصحيح ، وأغرب من ذلك أنّ فيها حديث من صحيح مسلم ... قال الذهبي :</w:t>
      </w:r>
      <w:r w:rsidRPr="00EA1B11">
        <w:rPr>
          <w:rFonts w:hint="cs"/>
          <w:rtl/>
        </w:rPr>
        <w:t xml:space="preserve"> </w:t>
      </w:r>
      <w:r w:rsidRPr="00EA1B11">
        <w:rPr>
          <w:rtl/>
        </w:rPr>
        <w:t>ربّما ذكر ابن الجوزي في الموضوعات أحاديث حسانا قويّة ». انظر : تدريب الراوي 1 / 278.</w:t>
      </w:r>
    </w:p>
    <w:p w:rsidR="008E397A" w:rsidRPr="00EA1B11" w:rsidRDefault="008E397A" w:rsidP="00E64A26">
      <w:pPr>
        <w:pStyle w:val="libFootnote"/>
        <w:rPr>
          <w:rtl/>
        </w:rPr>
      </w:pPr>
      <w:r w:rsidRPr="00EA1B11">
        <w:rPr>
          <w:rtl/>
        </w:rPr>
        <w:t>9 ـ وقال السمهودي ( ت 911 ه‍ ) ـ في معرض الكلام على حديث الثّقلين ـ :</w:t>
      </w:r>
      <w:r w:rsidRPr="00EA1B11">
        <w:rPr>
          <w:rFonts w:hint="cs"/>
          <w:rtl/>
        </w:rPr>
        <w:t xml:space="preserve"> </w:t>
      </w:r>
      <w:r w:rsidRPr="00EA1B11">
        <w:rPr>
          <w:rtl/>
        </w:rPr>
        <w:t xml:space="preserve">« ومن العجيب ذكر ابن الجوزي له في ( العلل المتناهية )! فإيّاك أن تغترّ به ، وكأنّه لم يستحضره حينئذ إلّا من تلك الطريق الواهية ، ولم يذكر بقيّة طرقه ، بل في صحيح مسلم وغيره ، عن زيد بن أرقم ، قال : قام فينا رسول الله </w:t>
      </w:r>
      <w:r>
        <w:rPr>
          <w:rFonts w:hint="cs"/>
          <w:rtl/>
        </w:rPr>
        <w:t>صلى الله عليه وآله وسلم</w:t>
      </w:r>
      <w:r w:rsidRPr="00EA1B11">
        <w:rPr>
          <w:rtl/>
        </w:rPr>
        <w:t xml:space="preserve"> ... »</w:t>
      </w:r>
      <w:r w:rsidRPr="00EA1B11">
        <w:rPr>
          <w:rFonts w:hint="cs"/>
          <w:rtl/>
        </w:rPr>
        <w:t xml:space="preserve"> </w:t>
      </w:r>
      <w:r w:rsidRPr="00EA1B11">
        <w:rPr>
          <w:rtl/>
        </w:rPr>
        <w:t>انظر : جواهر العقدين : 232.</w:t>
      </w:r>
    </w:p>
    <w:p w:rsidR="008E397A" w:rsidRPr="003D06F7" w:rsidRDefault="008E397A" w:rsidP="00E64A26">
      <w:pPr>
        <w:pStyle w:val="libFootnote"/>
        <w:rPr>
          <w:rtl/>
        </w:rPr>
      </w:pPr>
      <w:r w:rsidRPr="003D06F7">
        <w:rPr>
          <w:rtl/>
        </w:rPr>
        <w:t>10 ـ وقال القاري ( ت 1014 ه‍ ) : « ولكن تعقّبه [ أي : ابن الجوزي ] العلماء في كثير من الأحاديث التي ذكرها في كتابه ». انظر : شرح شرح نخبة الفكر :</w:t>
      </w:r>
      <w:r w:rsidRPr="003D06F7">
        <w:rPr>
          <w:rFonts w:hint="cs"/>
          <w:rtl/>
        </w:rPr>
        <w:t xml:space="preserve"> </w:t>
      </w:r>
      <w:r w:rsidRPr="003D06F7">
        <w:rPr>
          <w:rtl/>
        </w:rPr>
        <w:t>447.</w:t>
      </w:r>
    </w:p>
    <w:p w:rsidR="008E397A" w:rsidRPr="003D06F7" w:rsidRDefault="008E397A" w:rsidP="00E64A26">
      <w:pPr>
        <w:pStyle w:val="libFootnote"/>
        <w:rPr>
          <w:rtl/>
        </w:rPr>
      </w:pPr>
      <w:r w:rsidRPr="003D06F7">
        <w:rPr>
          <w:rtl/>
        </w:rPr>
        <w:t>ولمزيد التفصيل انظر : نفحات الأزهار 2 / 49 ـ 54 وج 11 / 118 ـ 129 وج 12 / 135 ـ 138.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اللآلئ المصنوعة 1 / 313</w:t>
      </w:r>
      <w:r>
        <w:rPr>
          <w:rtl/>
        </w:rPr>
        <w:t xml:space="preserve"> ـ </w:t>
      </w:r>
      <w:r w:rsidRPr="007C24A7">
        <w:rPr>
          <w:rtl/>
        </w:rPr>
        <w:t>317 ، وانظر : الموضوعات 1 / 358</w:t>
      </w:r>
      <w:r>
        <w:rPr>
          <w:rtl/>
        </w:rPr>
        <w:t xml:space="preserve"> ـ </w:t>
      </w:r>
      <w:r w:rsidRPr="007C24A7">
        <w:rPr>
          <w:rtl/>
        </w:rPr>
        <w:t>361.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والحال أنّ الكثرة وحدها كافية في الاعتبار ، ولكنّ التعصّب فرس جموح </w:t>
      </w:r>
      <w:r w:rsidRPr="00E64A26">
        <w:rPr>
          <w:rStyle w:val="libFootnotenumChar"/>
          <w:rtl/>
        </w:rPr>
        <w:t>(1)</w:t>
      </w:r>
      <w:r>
        <w:rPr>
          <w:rtl/>
        </w:rPr>
        <w:t>!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فرس جموح : هو الذي إذا حمل لا يردّه لجام ، والجموح من الرجال : الذي يركب هواه فلا يمكن ردّه ؛ انظر مادّة « جمح » في : لسان العرب 2 / 346 ، تاج العروس 4 / 29.</w:t>
      </w:r>
    </w:p>
    <w:p w:rsidR="008E397A" w:rsidRPr="007C24A7" w:rsidRDefault="008E397A" w:rsidP="008E397A">
      <w:pPr>
        <w:pStyle w:val="Heading1Center"/>
        <w:rPr>
          <w:rtl/>
        </w:rPr>
      </w:pPr>
      <w:r>
        <w:rPr>
          <w:rtl/>
        </w:rPr>
        <w:br w:type="page"/>
      </w:r>
      <w:bookmarkStart w:id="100" w:name="_Toc520204836"/>
      <w:r w:rsidRPr="007C24A7">
        <w:rPr>
          <w:rtl/>
        </w:rPr>
        <w:lastRenderedPageBreak/>
        <w:t>فضائله حال الولادة</w:t>
      </w:r>
      <w:bookmarkEnd w:id="100"/>
    </w:p>
    <w:p w:rsidR="008E397A" w:rsidRPr="00DC780F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قال المصنّف</w:t>
      </w:r>
      <w:r w:rsidRPr="00DC780F">
        <w:rPr>
          <w:rtl/>
        </w:rPr>
        <w:t xml:space="preserve"> ـ أعلى الله مقامه ـ </w:t>
      </w:r>
      <w:r w:rsidRPr="00E64A26">
        <w:rPr>
          <w:rStyle w:val="libFootnotenumChar"/>
          <w:rtl/>
        </w:rPr>
        <w:t>(1)</w:t>
      </w:r>
      <w:r w:rsidRPr="00DC780F">
        <w:rPr>
          <w:rtl/>
        </w:rPr>
        <w:t xml:space="preserve"> :</w:t>
      </w:r>
    </w:p>
    <w:p w:rsidR="008E397A" w:rsidRPr="007C24A7" w:rsidRDefault="008E397A" w:rsidP="00445E6A">
      <w:pPr>
        <w:pStyle w:val="libBold1"/>
        <w:rPr>
          <w:rtl/>
        </w:rPr>
      </w:pPr>
      <w:r w:rsidRPr="007C24A7">
        <w:rPr>
          <w:rtl/>
        </w:rPr>
        <w:t>وإمّا حال ولادته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فإنّه ولد يوم الجمعة ، الثالث عشر من شهر رجب ، بعد عام الفيل بثلاثين سنة ، في الكعبة ، ولم يولد فيها أحد سواه قبله ولا بعده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445E6A" w:rsidRDefault="008E397A" w:rsidP="00445E6A">
      <w:pPr>
        <w:pStyle w:val="libNormal"/>
        <w:rPr>
          <w:rStyle w:val="libBold2Char"/>
          <w:rtl/>
        </w:rPr>
      </w:pPr>
      <w:r w:rsidRPr="007C24A7">
        <w:rPr>
          <w:rtl/>
        </w:rPr>
        <w:t xml:space="preserve">وكان عمر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ثلاثين سنة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فأحبّه وربّاه ، وكان يطهّره وقت غسله ، ويوجره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اللبن عند شربه ، ويحرّك مهده عند نومه ، ويناغيه في يقظته ، ويحمله على صدره ،</w:t>
      </w:r>
      <w:r>
        <w:rPr>
          <w:rtl/>
        </w:rPr>
        <w:t xml:space="preserve"> وي</w:t>
      </w:r>
      <w:r w:rsidRPr="007C24A7">
        <w:rPr>
          <w:rtl/>
        </w:rPr>
        <w:t xml:space="preserve">قول : </w:t>
      </w:r>
      <w:r w:rsidRPr="00445E6A">
        <w:rPr>
          <w:rStyle w:val="libBold2Char"/>
          <w:rtl/>
        </w:rPr>
        <w:t>هذا أخي ، ووليّي ، وناصري ، وصفيّي ، وذخري ، وكهفي ، وصهري ، وزوج كريمتي ، وأميني على وصيّتي ، وخليفتي.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وكان يحمله دائما ويطوف به جبال مكّة وشعابها وأوديتها.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رواه صاحب كتاب « بشائر المصطفى » من الجمهور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نهج الحقّ : 232.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الكافي 1 / 514 ، الإرشاد إلى معرفة حجج الله على العباد 1 / 5 ، تهذيب الأحكام 6 / 19 ، كشف الغمّة 1 / 59 ، إعلام الورى 1 / 306 ، الفصول المهمّة : 30.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وقيل : ثمان وعشرين سنة ، أي إنّ عمر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وقت البعثة اثنتي عشرة سنة كما في إقبال الأعمال : 155 ب‍ 8 الفصل 51 في فضل صوم ثلاثة عشر يوما من رجب.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الوجر : جعل الماء أو الدواء في وسط حلق الصبي ؛ انظر : لسان العرب 15 / 220 مادّة « وجر »</w:t>
      </w:r>
      <w:r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انظر : كشف الغمّة 1 / 60</w:t>
      </w:r>
      <w:r>
        <w:rPr>
          <w:rtl/>
        </w:rPr>
        <w:t xml:space="preserve"> ـ </w:t>
      </w:r>
      <w:r w:rsidRPr="007C24A7">
        <w:rPr>
          <w:rtl/>
        </w:rPr>
        <w:t>61.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101" w:name="_Toc520204837"/>
      <w:r w:rsidRPr="002040C4">
        <w:rPr>
          <w:rtl/>
        </w:rPr>
        <w:lastRenderedPageBreak/>
        <w:t xml:space="preserve">وقال الفضل </w:t>
      </w:r>
      <w:r w:rsidRPr="00E64A26">
        <w:rPr>
          <w:rStyle w:val="libFootnotenumChar"/>
          <w:rtl/>
        </w:rPr>
        <w:t>(1)</w:t>
      </w:r>
      <w:r w:rsidRPr="002040C4">
        <w:rPr>
          <w:rtl/>
        </w:rPr>
        <w:t xml:space="preserve"> :</w:t>
      </w:r>
      <w:bookmarkEnd w:id="101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المشهور بين الشيعة أنّ أمير المؤمنين ولد في الكعبة ، ولم يصحّحه علماء التواريخ ، بل عند أهل التواريخ أنّ حكيم بن حزام ولد في الكعبة ، ولم يولد فيها غيره.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وأمّا ما ذكره من أحوال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بالنسبة إليه في صغره ، فلا يصحّ به نقل إلّا ما ذكره.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ولا ردّ عليه إلّا في قوله : « وخليفتي » إن أريد به الخلافة بعده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وإن أريد أنّه من الخلفاء ، فهذا صحيح لا شكّ فيه.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إبطال نهج الباطل</w:t>
      </w:r>
      <w:r>
        <w:rPr>
          <w:rtl/>
        </w:rPr>
        <w:t xml:space="preserve"> ـ </w:t>
      </w:r>
      <w:r w:rsidRPr="007C24A7">
        <w:rPr>
          <w:rtl/>
        </w:rPr>
        <w:t>المطبوع ضمن إحقاق الحقّ</w:t>
      </w:r>
      <w:r>
        <w:rPr>
          <w:rtl/>
        </w:rPr>
        <w:t xml:space="preserve"> ـ </w:t>
      </w:r>
      <w:r w:rsidRPr="007C24A7">
        <w:rPr>
          <w:rtl/>
        </w:rPr>
        <w:t>: 437 الطبعة الحجرية.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102" w:name="_Toc520204838"/>
      <w:r w:rsidRPr="007C24A7">
        <w:rPr>
          <w:rtl/>
        </w:rPr>
        <w:lastRenderedPageBreak/>
        <w:t>وأقول :</w:t>
      </w:r>
      <w:bookmarkEnd w:id="102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يكفي في الجزم بولادة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بالكعبة ، موافقة بعض الجمهور فيها ، وروايتهم لها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فإنّها منقبة تنكرها أسماع أعداء فضله ، وتتداعى لدرسها نفوس حسّاد مجده ؛ إذ بها الشرف الأعلى ، والدلالة على أنّه محلّ عناية الله سبحانه من يوم ولادته ، وأنّه قد طهّره بطهارته ، حتّى جعل مولده أعظم بيوت عبادته.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فإذا رواه واحد منهم كانت حجّة عليهم ، فكيف وقد ادّعى الحاكم في « المستدرك » تواترها</w:t>
      </w:r>
      <w:r>
        <w:rPr>
          <w:rtl/>
        </w:rPr>
        <w:t>؟!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فإنّه روى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في مناقب حكيم ، عن مصعب بن عبد الله ، أنّ أمّ حكيم ولدته في الكعبة ، ضربها المخاض وهي في جوفها فولدته فيها ، وحملت في نطع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 مصعب : ولم يولد قبله ولا بعده في الكعبة أحد.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فقال الحاكم : « وهم مصعب في الحرف الأخير ، فقد تواترت الأخبار أنّ فاطمة بنت أسد ولدت أمير المؤمنين عليّ بن أبي طالب كرّم الله وجهه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مثلا : تاريخ الموصل</w:t>
      </w:r>
      <w:r>
        <w:rPr>
          <w:rtl/>
        </w:rPr>
        <w:t xml:space="preserve"> ـ </w:t>
      </w:r>
      <w:r w:rsidRPr="007C24A7">
        <w:rPr>
          <w:rtl/>
        </w:rPr>
        <w:t>للأزدي</w:t>
      </w:r>
      <w:r>
        <w:rPr>
          <w:rtl/>
        </w:rPr>
        <w:t xml:space="preserve"> ـ </w:t>
      </w:r>
      <w:r w:rsidRPr="007C24A7">
        <w:rPr>
          <w:rtl/>
        </w:rPr>
        <w:t>: 58 ، المستدرك على الصحيحين 3 / 550 ح 6044 ، مروج الذهب 2 / 349 ، مطالب السؤول : 63 ، نزهة المجالس 2 / 204</w:t>
      </w:r>
      <w:r>
        <w:rPr>
          <w:rtl/>
        </w:rPr>
        <w:t xml:space="preserve"> ـ </w:t>
      </w:r>
      <w:r w:rsidRPr="007C24A7">
        <w:rPr>
          <w:rtl/>
        </w:rPr>
        <w:t xml:space="preserve">205 ،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لابن المغازلي</w:t>
      </w:r>
      <w:r>
        <w:rPr>
          <w:rtl/>
        </w:rPr>
        <w:t xml:space="preserve"> ـ </w:t>
      </w:r>
      <w:r w:rsidRPr="007C24A7">
        <w:rPr>
          <w:rtl/>
        </w:rPr>
        <w:t>: 58 ح 3 ، كفاية الطالب : 406 ، الفصول المهمّة</w:t>
      </w:r>
      <w:r>
        <w:rPr>
          <w:rtl/>
        </w:rPr>
        <w:t xml:space="preserve"> ـ </w:t>
      </w:r>
      <w:r w:rsidRPr="007C24A7">
        <w:rPr>
          <w:rtl/>
        </w:rPr>
        <w:t>لابن الصبّاغ المالكي</w:t>
      </w:r>
      <w:r>
        <w:rPr>
          <w:rtl/>
        </w:rPr>
        <w:t xml:space="preserve"> ـ </w:t>
      </w:r>
      <w:r w:rsidRPr="007C24A7">
        <w:rPr>
          <w:rtl/>
        </w:rPr>
        <w:t>: 30 ، نزهة المجالس 2 / 204</w:t>
      </w:r>
      <w:r>
        <w:rPr>
          <w:rtl/>
        </w:rPr>
        <w:t xml:space="preserve"> ـ </w:t>
      </w:r>
      <w:r w:rsidRPr="007C24A7">
        <w:rPr>
          <w:rtl/>
        </w:rPr>
        <w:t>205 ، نور الأبصار : 85.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ص 483 من الجزء الثالث [ 3 / 550 ح 6044 ]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النّطع : بساط من الأديم ؛ انظر : تاج العروس 11 / 482 مادّة « نطع »</w:t>
      </w:r>
      <w:r>
        <w:rPr>
          <w:rtl/>
        </w:rPr>
        <w:t>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في جوف الكعبة »</w:t>
      </w:r>
      <w:r>
        <w:rPr>
          <w:rtl/>
        </w:rPr>
        <w:t>.</w:t>
      </w:r>
    </w:p>
    <w:p w:rsidR="008E397A" w:rsidRDefault="008E397A" w:rsidP="00445E6A">
      <w:pPr>
        <w:pStyle w:val="libBold1"/>
        <w:rPr>
          <w:rtl/>
        </w:rPr>
      </w:pPr>
      <w:r w:rsidRPr="007C24A7">
        <w:rPr>
          <w:rtl/>
        </w:rPr>
        <w:t xml:space="preserve">وأقول : 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الحقّ أنّ حكيما لم يولد في الكعبة ، لكنّ المنحرفين عن الإمام المطهّر ذكروا ذلك لينقضوا فضله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فعن ابن الصبّاغ المالكي ، في كتابه « الفصول المهمّة في معرفة الأئمّة » ، ص 14 ، قال : « لم يولد أحد قبله في البيت سواه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ونحوه عن الكنجي الشافعي ، في كتابه « كفاية الطالب » ، ص 361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الفصول المهمّة : 30.</w:t>
      </w:r>
    </w:p>
    <w:p w:rsidR="008E397A" w:rsidRPr="00BD3844" w:rsidRDefault="008E397A" w:rsidP="00E64A26">
      <w:pPr>
        <w:pStyle w:val="libFootnote"/>
        <w:rPr>
          <w:rtl/>
        </w:rPr>
      </w:pPr>
      <w:r w:rsidRPr="00BD3844">
        <w:rPr>
          <w:rtl/>
        </w:rPr>
        <w:t>وابن الصبّاغ هو : نور الدين عليّ بن محمّد بن حمد بن عبد الله السفاقسي ، الغزّي ، المكّي ، المالكي.</w:t>
      </w:r>
    </w:p>
    <w:p w:rsidR="008E397A" w:rsidRPr="00BD3844" w:rsidRDefault="008E397A" w:rsidP="00E64A26">
      <w:pPr>
        <w:pStyle w:val="libFootnote"/>
        <w:rPr>
          <w:rtl/>
        </w:rPr>
      </w:pPr>
      <w:r w:rsidRPr="00BD3844">
        <w:rPr>
          <w:rtl/>
        </w:rPr>
        <w:t>ولد سنة 784 ه‍ بمكّة المكرّمة ، ونشأ بها ، حفظ القرآن ، وأخذ النحو والفقه عن جملة من العلماء ، فكان من أعلام المحدّثين وكبار فقهاء المالكية ، قال عنه السخاوي : « أجاز لي » ؛ وله مؤلّفات ، منها : الفصول المهمّة ، العبر في من شفّه النظر.</w:t>
      </w:r>
    </w:p>
    <w:p w:rsidR="008E397A" w:rsidRPr="00BD3844" w:rsidRDefault="008E397A" w:rsidP="00E64A26">
      <w:pPr>
        <w:pStyle w:val="libFootnote"/>
        <w:rPr>
          <w:rtl/>
        </w:rPr>
      </w:pPr>
      <w:r w:rsidRPr="00BD3844">
        <w:rPr>
          <w:rtl/>
        </w:rPr>
        <w:t xml:space="preserve">وكتابه « الفصول المهمّة » من المصادر المعتمدة ، فقد نقل عنه الصفوري الشافعي في « نزهة المجالس » ، والسمهودي في « جواهر العقدين » ، وبرهان الدين الحلبي في « إنسان العيون في سيرة الأمين المأمون » ، وغيرهم ممّن ألّف في مناقب أهل البيت </w:t>
      </w:r>
      <w:r w:rsidR="0065730B" w:rsidRPr="0065730B">
        <w:rPr>
          <w:rStyle w:val="libAlaemChar"/>
          <w:rtl/>
        </w:rPr>
        <w:t>عليهم‌السلام</w:t>
      </w:r>
      <w:r w:rsidRPr="00BD3844">
        <w:rPr>
          <w:rtl/>
        </w:rPr>
        <w:t xml:space="preserve"> وفضائلهم.</w:t>
      </w:r>
    </w:p>
    <w:p w:rsidR="008E397A" w:rsidRPr="00BD3844" w:rsidRDefault="008E397A" w:rsidP="00E64A26">
      <w:pPr>
        <w:pStyle w:val="libFootnote"/>
        <w:rPr>
          <w:rtl/>
        </w:rPr>
      </w:pPr>
      <w:r w:rsidRPr="00BD3844">
        <w:rPr>
          <w:rtl/>
        </w:rPr>
        <w:t>توفّي سنة 855 ه‍ ودفن بالمعلّاة من مكّة.</w:t>
      </w:r>
    </w:p>
    <w:p w:rsidR="008E397A" w:rsidRPr="00BD3844" w:rsidRDefault="008E397A" w:rsidP="00E64A26">
      <w:pPr>
        <w:pStyle w:val="libFootnote"/>
        <w:rPr>
          <w:rtl/>
        </w:rPr>
      </w:pPr>
      <w:r w:rsidRPr="00BD3844">
        <w:rPr>
          <w:rtl/>
        </w:rPr>
        <w:t>انظر : الضوء اللامع 5 / 283 رقم 958 ، نزهة المجالس 2 / 204 ـ 205 ، كشف الظنون 2 / 1271 ، هديّة العارفين 5 / 732 ، الأعلام 5 / 8 ، معجم المؤلّفين 2 / 492 رقم 9871 ، نفحات الأزهار 19 / 217 ـ 223 رقم 27.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كفاية الطالب : 407.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وعن الشّبلنجي ، في « نور الأبصار » ، ص 76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ومحمّد بن طلحة الشافعي ، في كتابه « مطالب السؤول » ، ص 11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والكنجي هو : أبو عبد الله فخر الدين محمّد بن يوسف بن محمّد الكنجي الشافعي.</w:t>
      </w:r>
    </w:p>
    <w:p w:rsidR="008E397A" w:rsidRPr="0007740A" w:rsidRDefault="008E397A" w:rsidP="00E64A26">
      <w:pPr>
        <w:pStyle w:val="libFootnote"/>
        <w:rPr>
          <w:rtl/>
        </w:rPr>
      </w:pPr>
      <w:r w:rsidRPr="0007740A">
        <w:rPr>
          <w:rtl/>
        </w:rPr>
        <w:t>كان من أهل العلم ، فقيها حافظا محدّثا ، فاضلا أديبا ، وله نظم حسن ، ونسبته إلى بلدة « كنج » بين أصبهان وخوزستان ، له مصنّفات عديدة ، منها :</w:t>
      </w:r>
      <w:r w:rsidRPr="0007740A">
        <w:rPr>
          <w:rFonts w:hint="cs"/>
          <w:rtl/>
        </w:rPr>
        <w:t xml:space="preserve"> </w:t>
      </w:r>
      <w:r w:rsidRPr="0007740A">
        <w:rPr>
          <w:rtl/>
        </w:rPr>
        <w:t>كفاية الطالب في مناقب أمير المؤمنين عليّ بن أبي طالب ، البيان في أخبار صاحب الزمان.</w:t>
      </w:r>
    </w:p>
    <w:p w:rsidR="008E397A" w:rsidRPr="00BD3844" w:rsidRDefault="008E397A" w:rsidP="00E64A26">
      <w:pPr>
        <w:pStyle w:val="libFootnote"/>
        <w:rPr>
          <w:rtl/>
        </w:rPr>
      </w:pPr>
      <w:r w:rsidRPr="00BD3844">
        <w:rPr>
          <w:rtl/>
        </w:rPr>
        <w:t xml:space="preserve">أثنى عليه كلّ من ترجم له ، واتّهمه بعضهم بالرفض والتشيّع لما ألّفه في مناقب أهل البيت </w:t>
      </w:r>
      <w:r w:rsidR="0065730B" w:rsidRPr="0065730B">
        <w:rPr>
          <w:rStyle w:val="libAlaemChar"/>
          <w:rtl/>
        </w:rPr>
        <w:t>عليهم‌السلام</w:t>
      </w:r>
      <w:r>
        <w:rPr>
          <w:rtl/>
        </w:rPr>
        <w:t>!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قتله أهل دمشق في جامعها سنة 658 ه‍ بعد صلاة الصبح</w:t>
      </w:r>
      <w:r>
        <w:rPr>
          <w:rtl/>
        </w:rPr>
        <w:t>!</w:t>
      </w:r>
    </w:p>
    <w:p w:rsidR="008E397A" w:rsidRPr="00BD3844" w:rsidRDefault="008E397A" w:rsidP="00E64A26">
      <w:pPr>
        <w:pStyle w:val="libFootnote"/>
        <w:rPr>
          <w:rtl/>
        </w:rPr>
      </w:pPr>
      <w:r w:rsidRPr="00BD3844">
        <w:rPr>
          <w:rtl/>
        </w:rPr>
        <w:t>انظر : تذكرة الحفّاظ 4 / 1441 ، البداية والنهاية 13 / 184 ، النجوم الزاهرة 7 / 75 ، كشف الظنون 1 / 263 وج 2 / 1497 ، هديّة العارفين 6 / 127 ، الأعلام 7 / 150 ، معجم المؤلّفين 3 / 787 رقم 16482 ، مقدّمة تحقيق كفاية الطالب :</w:t>
      </w:r>
      <w:r w:rsidRPr="00BD3844">
        <w:rPr>
          <w:rFonts w:hint="cs"/>
          <w:rtl/>
        </w:rPr>
        <w:t xml:space="preserve"> </w:t>
      </w:r>
      <w:r w:rsidRPr="00BD3844">
        <w:rPr>
          <w:rtl/>
        </w:rPr>
        <w:t>12 ـ 35.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نور الأبصار : 85.</w:t>
      </w:r>
    </w:p>
    <w:p w:rsidR="008E397A" w:rsidRPr="00BD3844" w:rsidRDefault="008E397A" w:rsidP="00E64A26">
      <w:pPr>
        <w:pStyle w:val="libFootnote"/>
        <w:rPr>
          <w:rtl/>
        </w:rPr>
      </w:pPr>
      <w:r w:rsidRPr="00BD3844">
        <w:rPr>
          <w:rtl/>
        </w:rPr>
        <w:t>والشبلنجي هو : مؤمن بن حسن مؤمن الشبلنجي.</w:t>
      </w:r>
    </w:p>
    <w:p w:rsidR="008E397A" w:rsidRPr="00BD3844" w:rsidRDefault="008E397A" w:rsidP="00E64A26">
      <w:pPr>
        <w:pStyle w:val="libFootnote"/>
        <w:rPr>
          <w:rtl/>
        </w:rPr>
      </w:pPr>
      <w:r w:rsidRPr="00BD3844">
        <w:rPr>
          <w:rtl/>
        </w:rPr>
        <w:t>ولد سنة 1252 ه‍ ، وكان حيّا سنة 1322 ه‍ ؛ فقد ذكر إسماعيل باشا كتابه « فتح المنّان » وقال : « وهو الآن ـ أعني في سنة 1322 ـ موجود بالأزهر ».</w:t>
      </w:r>
    </w:p>
    <w:p w:rsidR="008E397A" w:rsidRPr="00BD3844" w:rsidRDefault="008E397A" w:rsidP="00E64A26">
      <w:pPr>
        <w:pStyle w:val="libFootnote"/>
        <w:rPr>
          <w:rtl/>
        </w:rPr>
      </w:pPr>
      <w:r w:rsidRPr="00BD3844">
        <w:rPr>
          <w:rtl/>
        </w:rPr>
        <w:t>فاضل من أهل شبلنجة ، وهي قرية من قرى مصر ، قرب بنها العسل ، تعلّم في الأزهر ، وأقام في جواره ، وأخذ عن علماء عصره ، كان يميل إلى العزلة ، ويألف زيارة القبور والمشاهد ، ذا خلق رفيع ، له عدّة مصنّفات ، منها : نور الأبصار في مناقب آل بيت النبيّ المختار ، فتح المنّان في تفسير غريب القرآن ، مختصر « عجائب الآثار » للجبرتي.</w:t>
      </w:r>
    </w:p>
    <w:p w:rsidR="008E397A" w:rsidRPr="00BD3844" w:rsidRDefault="008E397A" w:rsidP="00E64A26">
      <w:pPr>
        <w:pStyle w:val="libFootnote"/>
        <w:rPr>
          <w:rtl/>
        </w:rPr>
      </w:pPr>
      <w:r w:rsidRPr="00BD3844">
        <w:rPr>
          <w:rtl/>
        </w:rPr>
        <w:t xml:space="preserve">انظر : إيضاح المكنون 4 / 174 </w:t>
      </w:r>
      <w:r>
        <w:rPr>
          <w:rtl/>
        </w:rPr>
        <w:t>و 6</w:t>
      </w:r>
      <w:r w:rsidRPr="00BD3844">
        <w:rPr>
          <w:rtl/>
        </w:rPr>
        <w:t>83 ، هديّة العارفين 6 / 483 ، الأعلام 7 / 334 ، معجم المؤلّفين 3 / 941 رقم 17444 ، مقدّمة نور الأبصار : 3 ـ 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مطالب السؤول : 63.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وقد تقدّمت ترجمة ابن طلحة في ج 5 / 160 ه‍ 2 من هذا الكتاب ؛ فراجع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ولو سلّم ولادة حكيم بالكعبة ، فهي من باب الاتّفاق ، كما يدلّ عليه خبر ولادته ، لا لكرامة له ، فإنّه من مسلمة الفتح ، ومن المؤلّفة قلوبهم ، كما ذكره في « الاستيعاب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وهذا بخلاف ولادة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؛ فإنّها كجنابته في المسجد ، من طهارته وعناية الله به ، كما يشهد له ما رواه صاحب كتاب « بشائر المصطفى » على ما حكاه عنه في « كشف الغمّة » ، قال :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ومن « بشائر المصطفى » ، مرفوعا إلى يزيد بن قعنب ، قال : كنت جالسا مع العبّاس بن عبد المطّلب وفريق من بني عبد العزّى بإزاء بيت الله الحرام ، إذ أقبلت فاطمة بنت أسد أمّ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وكانت حاملا به لتسعة أشهر ، وقد أخذها الطلق ، فقالت : يا ربّ</w:t>
      </w:r>
      <w:r>
        <w:rPr>
          <w:rtl/>
        </w:rPr>
        <w:t>!</w:t>
      </w:r>
      <w:r w:rsidRPr="007C24A7">
        <w:rPr>
          <w:rtl/>
        </w:rPr>
        <w:t xml:space="preserve"> إنّي مؤمنة بك ، وبما جاء من عندك من رسل وكتب ، وإنّي مصدّقة بكلام جدّي إبراهيم الخليل ، وإنّه بنى بيتك العتيق ، فبحقّ الذي بنى هذا البيت ، والمولود الذي في بطني ، إلّا ما يسّرت عليّ ولادتي.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 يزيد بن قعنب : فرأيت البيت قد انشقّ من ظهره ، ودخلت فاطمة فيه ، وغابت عن أبصارنا ، وعاد إلى حاله ، فرمنا أن ينفتح لنا قفل الباب فلم ينفتح ، فعلمنا أنّ ذلك من أمر الله تعالى.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ثمّ خرجت في اليوم الرابع وعلى يدها أمير المؤمنين عليّ بن أبي طالب.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ثمّ قالت : إنّي فضّلت على من تقدّمني من النساء ؛ لأنّ آسية بنت مزاحم عبدت الله سرّا في موضع لا يحبّ الله أن يعبد فيه إلّا اضطرارا.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الاستيعاب 1 / 362 رقم 535.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وإنّ مريم بنت عمران هزّت النخلة اليابسة بيدها حتّى أكلت منها رطبا جنيّا.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>وإنّي دخلت بيت الله الحرام فأكلت من ثمار الجنّة وأرزاقها ، فلمّا أردت أن أخرج هتف بي هاتف : يا فاطمة</w:t>
      </w:r>
      <w:r>
        <w:rPr>
          <w:rtl/>
        </w:rPr>
        <w:t>!</w:t>
      </w:r>
      <w:r w:rsidRPr="007C24A7">
        <w:rPr>
          <w:rtl/>
        </w:rPr>
        <w:t xml:space="preserve"> سمّيه عليّا ، فهو عليّ ، والله العليّ الأعلى يقول : شققت اسمه من اسمي ، وأدّبته بأدبي ، وأوقفته على غامض علمي ، وهو الذي يكسر الأصنام في بيتي ، وهو الذي يؤذّن فوق ظهر بيتي ، ويقدّسني ، ويمجّدني ، فطوبى لمن أحبّه وأطاعه ، وويل لمن أبغضه وعصاه </w:t>
      </w:r>
      <w:r w:rsidRPr="00E64A26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ثمّ ذكر فعل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معه وقوله فيه ، كما ذكره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ونقل أيضا في « كشف الغمّة » خبر ولادته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في الكعبة عن ابن المغازلي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ورواه سبط ابن الجوزي في « تذكرة الخواصّ » </w:t>
      </w:r>
      <w:r w:rsidRPr="00E64A26">
        <w:rPr>
          <w:rStyle w:val="libFootnotenumChar"/>
          <w:rtl/>
        </w:rPr>
        <w:t>(4)</w:t>
      </w:r>
      <w:r>
        <w:rPr>
          <w:rFonts w:hint="cs"/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كشف الغمّة 1 / 60.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تقدّم آنفا في الصفحة 300.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كشف الغمّة 1 / 59 ، وانظر :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لابن المغازلي</w:t>
      </w:r>
      <w:r>
        <w:rPr>
          <w:rtl/>
        </w:rPr>
        <w:t xml:space="preserve"> ـ </w:t>
      </w:r>
      <w:r w:rsidRPr="007C24A7">
        <w:rPr>
          <w:rtl/>
        </w:rPr>
        <w:t>: 58 ح 3.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وقد تقدّمت ترجمة ابن المغازلي في الصفحة 20 ه‍ 1 من هذا الجزء ؛ فراجع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تذكرة الخواصّ : 20.</w:t>
      </w:r>
    </w:p>
    <w:p w:rsidR="008E397A" w:rsidRPr="00C065C2" w:rsidRDefault="008E397A" w:rsidP="00E64A26">
      <w:pPr>
        <w:pStyle w:val="libFootnote"/>
        <w:rPr>
          <w:rtl/>
        </w:rPr>
      </w:pPr>
      <w:r w:rsidRPr="00C065C2">
        <w:rPr>
          <w:rtl/>
        </w:rPr>
        <w:t>وسبط ابن الجوزي هو : أبو المظفّر شمس الدين يوسف بن قزغلي ـ أو :</w:t>
      </w:r>
      <w:r w:rsidRPr="00C065C2">
        <w:rPr>
          <w:rFonts w:hint="cs"/>
          <w:rtl/>
        </w:rPr>
        <w:t xml:space="preserve"> </w:t>
      </w:r>
      <w:r w:rsidRPr="00C065C2">
        <w:rPr>
          <w:rtl/>
        </w:rPr>
        <w:t>قزأغلي ـ بن عبد الله ، التركي ، البغدادي ، الحنبلي ثمّ الحنفي.</w:t>
      </w:r>
    </w:p>
    <w:p w:rsidR="008E397A" w:rsidRPr="00C065C2" w:rsidRDefault="008E397A" w:rsidP="00E64A26">
      <w:pPr>
        <w:pStyle w:val="libFootnote"/>
        <w:rPr>
          <w:rtl/>
        </w:rPr>
      </w:pPr>
      <w:r w:rsidRPr="00C065C2">
        <w:rPr>
          <w:rtl/>
        </w:rPr>
        <w:t>ولد ببغداد سنة 581 أو 582 ه‍ ، ونشأ بها ، ربّاه جدّه أبو الفرج ، سمع من جدّه وطائفة ، وحدّث عنه كثيرون ، انتقل إلى دمشق سنة 607 ه‍ فاستوطنها حتى آخر حياته.</w:t>
      </w:r>
    </w:p>
    <w:p w:rsidR="008E397A" w:rsidRPr="00C065C2" w:rsidRDefault="008E397A" w:rsidP="00E64A26">
      <w:pPr>
        <w:pStyle w:val="libFootnote"/>
        <w:rPr>
          <w:rtl/>
        </w:rPr>
      </w:pPr>
      <w:r w:rsidRPr="00C065C2">
        <w:rPr>
          <w:rtl/>
        </w:rPr>
        <w:t>كان محدّثا فقيها مؤرّخا واعظا ، انتهت إليه رئاسة الوعظ وحسن التذكير ومعرفة التاريخ والإفتاء ، وافر الحرمة عند الملوك والعامّة ، كان أوّل أمره حنبليا ثمّ تحوّل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وقال عبد الباقي العمري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مادحا لأمير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[ من البسيط ]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أنت العليّ الذي فوق العلى رفعا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 xml:space="preserve">ببطن مكّة وسط البيت إذ وضعا </w:t>
            </w:r>
            <w:r w:rsidRPr="00E64A26">
              <w:rPr>
                <w:rStyle w:val="libFootnotenumChar"/>
                <w:rtl/>
              </w:rPr>
              <w:t>(2)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</w:tbl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وقال الحميري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في مدحه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ومدح والدته الطاهرة [ من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حنفيا ، له مصنّفات عديدة ، منها : مرآة الزمان في تاريخ الأعيان ، تفسير كبير ، إيثار الإنصاف في آثار الخلاف</w:t>
      </w:r>
      <w:r>
        <w:rPr>
          <w:rtl/>
        </w:rPr>
        <w:t xml:space="preserve"> ـ </w:t>
      </w:r>
      <w:r w:rsidRPr="007C24A7">
        <w:rPr>
          <w:rtl/>
        </w:rPr>
        <w:t>في الفقه على المذاهب الأربعة</w:t>
      </w:r>
      <w:r>
        <w:rPr>
          <w:rtl/>
        </w:rPr>
        <w:t xml:space="preserve"> ـ </w:t>
      </w:r>
      <w:r w:rsidRPr="007C24A7">
        <w:rPr>
          <w:rtl/>
        </w:rPr>
        <w:t>، مناقب أبي حنيفة ، تذكرة الخواصّ.</w:t>
      </w:r>
    </w:p>
    <w:p w:rsidR="008E397A" w:rsidRPr="00C065C2" w:rsidRDefault="008E397A" w:rsidP="00E64A26">
      <w:pPr>
        <w:pStyle w:val="libFootnote"/>
        <w:rPr>
          <w:rtl/>
        </w:rPr>
      </w:pPr>
      <w:r w:rsidRPr="00E64A26">
        <w:rPr>
          <w:rtl/>
        </w:rPr>
        <w:t xml:space="preserve">ترجم له الذهبي في بعض كتبه وأثنى عليه ثناء جميلا ، ثمّ عدّه في الضعفاء فقال : « ثمّ إنّه ترفّض ، وله مؤلّف في ذلك ، نسأل الله العافية »! ولم يضعّفه إلّا لتأليفه في تاريخ أهل البيت </w:t>
      </w:r>
      <w:r w:rsidR="0065730B" w:rsidRPr="0065730B">
        <w:rPr>
          <w:rStyle w:val="libAlaemChar"/>
          <w:rtl/>
        </w:rPr>
        <w:t>عليهم‌السلام</w:t>
      </w:r>
      <w:r w:rsidRPr="002040C4">
        <w:rPr>
          <w:rtl/>
        </w:rPr>
        <w:t xml:space="preserve"> </w:t>
      </w:r>
      <w:r w:rsidRPr="00C065C2">
        <w:rPr>
          <w:rtl/>
        </w:rPr>
        <w:t>وسيرتهم</w:t>
      </w:r>
      <w:r>
        <w:rPr>
          <w:rtl/>
        </w:rPr>
        <w:t>!</w:t>
      </w:r>
      <w:r w:rsidRPr="00C065C2">
        <w:rPr>
          <w:rtl/>
        </w:rPr>
        <w:t xml:space="preserve"> فانظر إلى مدى غلّ الذهبيّ وحقده ، بل تعصّبه ونصبه</w:t>
      </w:r>
      <w:r>
        <w:rPr>
          <w:rtl/>
        </w:rPr>
        <w:t>!!</w:t>
      </w:r>
    </w:p>
    <w:p w:rsidR="008E397A" w:rsidRPr="00C065C2" w:rsidRDefault="008E397A" w:rsidP="00E64A26">
      <w:pPr>
        <w:pStyle w:val="libFootnote"/>
        <w:rPr>
          <w:rtl/>
        </w:rPr>
      </w:pPr>
      <w:r w:rsidRPr="00C065C2">
        <w:rPr>
          <w:rtl/>
        </w:rPr>
        <w:t>توفّي سنة 654 ه‍ بمنزلة بسفح جبل قاسيون ، ودفن هناك ، وشيّعه السلطان والقضاة.</w:t>
      </w:r>
    </w:p>
    <w:p w:rsidR="008E397A" w:rsidRPr="00C065C2" w:rsidRDefault="008E397A" w:rsidP="00E64A26">
      <w:pPr>
        <w:pStyle w:val="libFootnote"/>
        <w:rPr>
          <w:rtl/>
        </w:rPr>
      </w:pPr>
      <w:r w:rsidRPr="00C065C2">
        <w:rPr>
          <w:rtl/>
        </w:rPr>
        <w:t>انظر : وفيات الأعيان 3 / 142 رقم 96 ، سير أعلام النبلاء 23 / 296 رقم 203 ، العبر 3 / 274 ، ميزان الاعتدال 7 / 304 رقم 9888 ، الجواهر المضيّة في طبقات الحنفية 3 / 633 رقم 1851 ، المختصر في أخبار البشر 3 / 197 ، مرآة الجنان 4 / 104 ، طبقات المفسّرين ـ للداودي ـ 2 / 383 رقم 700.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هو : عبد الباقي بن سليمان بن أحمد العمريّ الموصلي ، أديب ، وشاعر ، ومؤرّخ.</w:t>
      </w:r>
    </w:p>
    <w:p w:rsidR="008E397A" w:rsidRPr="007C24A7" w:rsidRDefault="008E397A" w:rsidP="00445E6A">
      <w:pPr>
        <w:pStyle w:val="libNormal"/>
        <w:rPr>
          <w:rtl/>
        </w:rPr>
      </w:pPr>
      <w:r w:rsidRPr="00E64A26">
        <w:rPr>
          <w:rStyle w:val="libFootnoteChar"/>
          <w:rtl/>
        </w:rPr>
        <w:t xml:space="preserve">ولد بالموصل عام 1204 ، كان من وجهاء الموصل ، تولّى المناصب العالية ، فقد عيّن معاونا للوالي العثماني ، وانتقل إلى بغداد وولي بها أعمالا حكومية ، وتوفّي فيها عام 1278 ه‍ ، وله مؤلّفات عديدة منها : الباقيات الصالحات ـ قصائد في مدح أهل البيت </w:t>
      </w:r>
      <w:r w:rsidR="0065730B" w:rsidRPr="0065730B">
        <w:rPr>
          <w:rStyle w:val="libAlaemChar"/>
          <w:rtl/>
        </w:rPr>
        <w:t>عليهم‌السلام</w:t>
      </w:r>
      <w:r w:rsidRPr="00E64A26">
        <w:rPr>
          <w:rStyle w:val="libFootnoteChar"/>
          <w:rtl/>
        </w:rPr>
        <w:t xml:space="preserve"> ـ ، الترياق الفاروقي ـ وهو ديوان شعره ـ ، نزهة الدهر في تراجم فضلاء العصر ، وغيرها.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: معجم المؤلفين 2 / 42 رقم 6507 ، الأعلام 3 / 271.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الترياق الفاروقي : 96.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تقدّمت ترجمته في ج 4 / 341 ه‍ 6 من هذا الكتاب ؛ فراجع</w:t>
      </w:r>
      <w:r>
        <w:rPr>
          <w:rtl/>
        </w:rPr>
        <w:t>!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الكامل ]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ولدته في حرم الإله وأمنه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والبيت حيث فناؤه والمسجد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بيضاء طاهرة الثياب كريمة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طابت وطاب وليدها والمولد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في ليلة غابت نحوس نجومها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وبدت مع القمر المنير الأسعد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ما لفّ في خرق القوابل مثله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 xml:space="preserve">إلّا ابن آمنة النبيّ محمّد </w:t>
            </w:r>
            <w:r w:rsidRPr="00E64A26">
              <w:rPr>
                <w:rStyle w:val="libFootnotenumChar"/>
                <w:rtl/>
              </w:rPr>
              <w:t>(1)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</w:tbl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وهذا كاشف عن معلومية ولادته بالكعبة في الصدر الأوّل ، كما هو كذلك في جميع الأوقات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ديوان السيّد الحميري : 155.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هذا ، وقد أفاض الشيخ محمّد عليّ الغروي الأوردبادي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الكلام عن تواتر حديث ولادة أمير المؤمنين الإمام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في الكعبة المشرّفة ، وشهرته بين الأمّة جمعاء ، ولا سيّما بين المحدّثين والمؤرّخين والشعراء ؛ فراجع كتابه : « عليّ وليد الكعبة »</w:t>
      </w:r>
      <w:r>
        <w:rPr>
          <w:rtl/>
        </w:rPr>
        <w:t>.</w:t>
      </w:r>
    </w:p>
    <w:p w:rsidR="008E397A" w:rsidRPr="00C065C2" w:rsidRDefault="008E397A" w:rsidP="00E64A26">
      <w:pPr>
        <w:pStyle w:val="libFootnote"/>
        <w:rPr>
          <w:rtl/>
        </w:rPr>
      </w:pPr>
      <w:r w:rsidRPr="00E64A26">
        <w:rPr>
          <w:rtl/>
        </w:rPr>
        <w:t>كما فنّد شاكر شبع مزعمة ولادة حكيم بن حزام في الكعبة ، في مقاله :</w:t>
      </w:r>
      <w:r w:rsidRPr="00E64A26">
        <w:rPr>
          <w:rFonts w:hint="cs"/>
          <w:rtl/>
        </w:rPr>
        <w:t xml:space="preserve"> </w:t>
      </w:r>
      <w:r w:rsidRPr="00E64A26">
        <w:rPr>
          <w:rtl/>
        </w:rPr>
        <w:t xml:space="preserve">« الولادة في الكعبة المعظّمة فضيلة لعليّ </w:t>
      </w:r>
      <w:r w:rsidR="007D64EF" w:rsidRPr="007D64EF">
        <w:rPr>
          <w:rStyle w:val="libAlaemChar"/>
          <w:rtl/>
        </w:rPr>
        <w:t>عليه‌السلام</w:t>
      </w:r>
      <w:r w:rsidRPr="00C065C2">
        <w:rPr>
          <w:rtl/>
        </w:rPr>
        <w:t xml:space="preserve"> خصّه بها ربّ البيت » ، المنشور في مجلّة « تراثنا » ، العدد 26 ، السنة السّابعة ، المحرّم 1412 ه‍ ، ص 11 ـ 42 ، وأعلّها بالإرسال والنكارة والشذوذ والتحريف والوضع ، وغير ذلك ؛ فراجع!</w:t>
      </w:r>
    </w:p>
    <w:p w:rsidR="008E397A" w:rsidRPr="00E64A26" w:rsidRDefault="008E397A" w:rsidP="00E64A26">
      <w:pPr>
        <w:pStyle w:val="libFootnote"/>
        <w:rPr>
          <w:rStyle w:val="libFootnoteChar"/>
          <w:rtl/>
        </w:rPr>
      </w:pPr>
      <w:r w:rsidRPr="00C065C2">
        <w:rPr>
          <w:rtl/>
        </w:rPr>
        <w:t xml:space="preserve">وكذا فعل الشيخ محمّد باقر الإلهي القمّي ، في مقاله : « المسك الفتيق في ولادة عليّ </w:t>
      </w:r>
      <w:r w:rsidR="007D64EF" w:rsidRPr="007D64EF">
        <w:rPr>
          <w:rStyle w:val="libAlaemChar"/>
          <w:rtl/>
        </w:rPr>
        <w:t>عليه‌السلام</w:t>
      </w:r>
      <w:r w:rsidRPr="00E64A26">
        <w:rPr>
          <w:rStyle w:val="libFootnoteChar"/>
          <w:rtl/>
        </w:rPr>
        <w:t xml:space="preserve"> بالبيت العتيق » ، المنشور في مجلّة « تراثنا » ، العدد المزدوج 63 ـ 64 ، السنّة السادسة عشرة ، رجب 1421 ه‍ ص 48 ـ 84 ؛ فراجع!</w:t>
      </w:r>
    </w:p>
    <w:p w:rsidR="008E397A" w:rsidRDefault="008E397A" w:rsidP="008E397A">
      <w:pPr>
        <w:pStyle w:val="Heading1Center"/>
        <w:rPr>
          <w:rtl/>
        </w:rPr>
      </w:pPr>
      <w:r>
        <w:rPr>
          <w:rtl/>
        </w:rPr>
        <w:br w:type="page"/>
      </w:r>
      <w:bookmarkStart w:id="103" w:name="_Toc295213681"/>
      <w:bookmarkStart w:id="104" w:name="_Toc520204839"/>
      <w:r w:rsidRPr="007C24A7">
        <w:rPr>
          <w:rtl/>
        </w:rPr>
        <w:lastRenderedPageBreak/>
        <w:t>فضائله بعد الولادة</w:t>
      </w:r>
      <w:bookmarkEnd w:id="103"/>
      <w:bookmarkEnd w:id="104"/>
      <w:r w:rsidRPr="00803A65">
        <w:rPr>
          <w:rtl/>
        </w:rPr>
        <w:t xml:space="preserve"> </w:t>
      </w:r>
    </w:p>
    <w:p w:rsidR="008E397A" w:rsidRDefault="008E397A" w:rsidP="008E397A">
      <w:pPr>
        <w:pStyle w:val="Heading1Center"/>
        <w:rPr>
          <w:rtl/>
        </w:rPr>
      </w:pPr>
      <w:bookmarkStart w:id="105" w:name="_Toc295213682"/>
      <w:bookmarkStart w:id="106" w:name="_Toc520204840"/>
      <w:r w:rsidRPr="007C24A7">
        <w:rPr>
          <w:rtl/>
        </w:rPr>
        <w:t>من فضائله النفسانية : إيمانه</w:t>
      </w:r>
      <w:bookmarkEnd w:id="105"/>
      <w:bookmarkEnd w:id="106"/>
      <w:r w:rsidRPr="007C24A7">
        <w:rPr>
          <w:rtl/>
        </w:rPr>
        <w:t xml:space="preserve"> </w:t>
      </w:r>
    </w:p>
    <w:p w:rsidR="008E397A" w:rsidRPr="006E021F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قال المصنّف</w:t>
      </w:r>
      <w:r w:rsidRPr="006E021F">
        <w:rPr>
          <w:rtl/>
        </w:rPr>
        <w:t xml:space="preserve"> ـ قدّس الله روحه ـ </w:t>
      </w:r>
      <w:r w:rsidRPr="00E64A26">
        <w:rPr>
          <w:rStyle w:val="libFootnotenumChar"/>
          <w:rtl/>
        </w:rPr>
        <w:t>(1)</w:t>
      </w:r>
      <w:r w:rsidRPr="006E021F">
        <w:rPr>
          <w:rtl/>
        </w:rPr>
        <w:t xml:space="preserve"> :</w:t>
      </w:r>
    </w:p>
    <w:p w:rsidR="008E397A" w:rsidRPr="007C24A7" w:rsidRDefault="008E397A" w:rsidP="00445E6A">
      <w:pPr>
        <w:pStyle w:val="libBold1"/>
        <w:rPr>
          <w:rtl/>
        </w:rPr>
      </w:pPr>
      <w:r w:rsidRPr="007C24A7">
        <w:rPr>
          <w:rtl/>
        </w:rPr>
        <w:t>وإمّا بعد ولادته :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>فأقسامها ثلاثة : نفسانية ، وبدنية ، وخارجية.</w:t>
      </w:r>
    </w:p>
    <w:p w:rsidR="008E397A" w:rsidRPr="002040C4" w:rsidRDefault="008E397A" w:rsidP="00445E6A">
      <w:pPr>
        <w:pStyle w:val="libNormal"/>
        <w:rPr>
          <w:rtl/>
        </w:rPr>
      </w:pPr>
      <w:r w:rsidRPr="002040C4">
        <w:rPr>
          <w:rtl/>
        </w:rPr>
        <w:t>أمّا النفسانية : فينظمها مطالب :</w:t>
      </w:r>
    </w:p>
    <w:p w:rsidR="008E397A" w:rsidRPr="002040C4" w:rsidRDefault="008E397A" w:rsidP="008E397A">
      <w:pPr>
        <w:pStyle w:val="Heading1Center"/>
        <w:rPr>
          <w:rtl/>
        </w:rPr>
      </w:pPr>
      <w:bookmarkStart w:id="107" w:name="_Toc520204841"/>
      <w:r w:rsidRPr="002040C4">
        <w:rPr>
          <w:rtl/>
        </w:rPr>
        <w:t>الأوّل : الإيمان</w:t>
      </w:r>
      <w:bookmarkEnd w:id="107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وبواسطة سيفه تمهّدت قواعده ، وتشيّدت أركانه </w:t>
      </w:r>
      <w:r w:rsidRPr="00E64A26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وبواسطة تعليمه الناس حصل لهم الإيمان ، أصوله وفروعه </w:t>
      </w:r>
      <w:r w:rsidRPr="00E64A26">
        <w:rPr>
          <w:rStyle w:val="libFootnotenumChar"/>
          <w:rtl/>
        </w:rPr>
        <w:t>(3)</w:t>
      </w:r>
      <w:r>
        <w:rPr>
          <w:rtl/>
        </w:rPr>
        <w:t xml:space="preserve"> ..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نهج الحقّ : 234.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وفي هذا المعنى قال ابن أبي الحديد في شرح نهج البلاغة 14 / 84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ولو لا أبو طالب وابنه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لما مثّل الدّين شخصا فقاما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فذاك بمكّة آوى وحامى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وهذا بيثرب جسّ الحماما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</w:tbl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ذكر ابن أبي الحديد أنّ جميع العلوم ؛ من العلم الإلهي ، والفقه ، والقضاء ، والتفسير ، وعلم الطريقة ، وعلوم النحو والعربية ، كلّها تنتهي إلى الإمام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وأنّ جميع الفرق الإسلامية أخذت علومها عنه ، من المعتزلة والأشاعرة ، والشيعة ، وغيرهم.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: شرح نهج البلاغة 1 / 17</w:t>
      </w:r>
      <w:r>
        <w:rPr>
          <w:rtl/>
        </w:rPr>
        <w:t xml:space="preserve"> ـ </w:t>
      </w:r>
      <w:r w:rsidRPr="002040C4">
        <w:rPr>
          <w:rtl/>
        </w:rPr>
        <w:t>20.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لم يشرك بالله طرفة عين ، ولم يسجد لصنم ، بل هو الذي كسر الأصنام لمّا صعد على كتف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(1)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( وهو أوّل الناس إسلاما )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؛ روى أحمد بن حنبل ، أنّه أوّل من أسلم ، وأوّل من صلّى مع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وفي « مسنده » ، 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قال لفاطمة : « أما ترضين أنّي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راجع الحديث 23 في الصفحة 199 وما بعدها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ما بين القوسين لم يرد في « نهج الحقّ »</w:t>
      </w:r>
      <w:r>
        <w:rPr>
          <w:rtl/>
        </w:rPr>
        <w:t>.</w:t>
      </w:r>
    </w:p>
    <w:p w:rsidR="008E397A" w:rsidRPr="00C177DF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انظر : مسند أحمد 1 / 99 </w:t>
      </w:r>
      <w:r>
        <w:rPr>
          <w:rtl/>
        </w:rPr>
        <w:t>و 1</w:t>
      </w:r>
      <w:r w:rsidRPr="007C24A7">
        <w:rPr>
          <w:rtl/>
        </w:rPr>
        <w:t xml:space="preserve">41 وج 4 / 368 </w:t>
      </w:r>
      <w:r>
        <w:rPr>
          <w:rtl/>
        </w:rPr>
        <w:t>و 3</w:t>
      </w:r>
      <w:r w:rsidRPr="007C24A7">
        <w:rPr>
          <w:rtl/>
        </w:rPr>
        <w:t>71 وج 5 / 26 ، فضائل الصحابة</w:t>
      </w:r>
      <w:r>
        <w:rPr>
          <w:rtl/>
        </w:rPr>
        <w:t xml:space="preserve"> ـ </w:t>
      </w:r>
      <w:r w:rsidRPr="007C24A7">
        <w:rPr>
          <w:rtl/>
        </w:rPr>
        <w:t>لأحمد</w:t>
      </w:r>
      <w:r>
        <w:rPr>
          <w:rtl/>
        </w:rPr>
        <w:t xml:space="preserve"> ـ </w:t>
      </w:r>
      <w:r w:rsidRPr="007C24A7">
        <w:rPr>
          <w:rtl/>
        </w:rPr>
        <w:t>2 / 728</w:t>
      </w:r>
      <w:r>
        <w:rPr>
          <w:rtl/>
        </w:rPr>
        <w:t xml:space="preserve"> ـ </w:t>
      </w:r>
      <w:r w:rsidRPr="007C24A7">
        <w:rPr>
          <w:rtl/>
        </w:rPr>
        <w:t>730 ح 997</w:t>
      </w:r>
      <w:r>
        <w:rPr>
          <w:rtl/>
        </w:rPr>
        <w:t xml:space="preserve"> ـ </w:t>
      </w:r>
      <w:r w:rsidRPr="007C24A7">
        <w:rPr>
          <w:rtl/>
        </w:rPr>
        <w:t xml:space="preserve">1000 وص 732 ح 1003 </w:t>
      </w:r>
      <w:r>
        <w:rPr>
          <w:rtl/>
        </w:rPr>
        <w:t>و 1</w:t>
      </w:r>
      <w:r w:rsidRPr="007C24A7">
        <w:rPr>
          <w:rtl/>
        </w:rPr>
        <w:t xml:space="preserve">004 وص 754 ح 1040 ؛ وانظر : سنن الترمذي 5 / 598 ح 3728 وص 600 ح 3734 </w:t>
      </w:r>
      <w:r>
        <w:rPr>
          <w:rtl/>
        </w:rPr>
        <w:t>و 3</w:t>
      </w:r>
      <w:r w:rsidRPr="007C24A7">
        <w:rPr>
          <w:rtl/>
        </w:rPr>
        <w:t>735 ، السنن الكبرى</w:t>
      </w:r>
      <w:r>
        <w:rPr>
          <w:rtl/>
        </w:rPr>
        <w:t xml:space="preserve"> ـ </w:t>
      </w:r>
      <w:r w:rsidRPr="007C24A7">
        <w:rPr>
          <w:rtl/>
        </w:rPr>
        <w:t>للنسائي</w:t>
      </w:r>
      <w:r>
        <w:rPr>
          <w:rtl/>
        </w:rPr>
        <w:t xml:space="preserve"> ـ </w:t>
      </w:r>
      <w:r w:rsidRPr="007C24A7">
        <w:rPr>
          <w:rtl/>
        </w:rPr>
        <w:t>5 / 43</w:t>
      </w:r>
      <w:r>
        <w:rPr>
          <w:rtl/>
        </w:rPr>
        <w:t xml:space="preserve"> ـ </w:t>
      </w:r>
      <w:r w:rsidRPr="007C24A7">
        <w:rPr>
          <w:rtl/>
        </w:rPr>
        <w:t>44 ح 8137 وص 105</w:t>
      </w:r>
      <w:r>
        <w:rPr>
          <w:rtl/>
        </w:rPr>
        <w:t xml:space="preserve"> ـ </w:t>
      </w:r>
      <w:r w:rsidRPr="007C24A7">
        <w:rPr>
          <w:rtl/>
        </w:rPr>
        <w:t>107 ح 8391</w:t>
      </w:r>
      <w:r>
        <w:rPr>
          <w:rtl/>
        </w:rPr>
        <w:t xml:space="preserve"> ـ </w:t>
      </w:r>
      <w:r w:rsidRPr="007C24A7">
        <w:rPr>
          <w:rtl/>
        </w:rPr>
        <w:t xml:space="preserve">8396 ، سنن ابن ماجة 1 / 44 ح 120 ، مسند الطيالسي : 93 ح 678 وص 360 ح 2753 ، مصنّف عبد الرزّاق 5 / 325 ، ضمن ح 9719 وج 11 / 227 ح 20392 ، مصنّف ابن أبي شيبة 7 / 498 ح 21 </w:t>
      </w:r>
      <w:r>
        <w:rPr>
          <w:rtl/>
        </w:rPr>
        <w:t>و 2</w:t>
      </w:r>
      <w:r w:rsidRPr="007C24A7">
        <w:rPr>
          <w:rtl/>
        </w:rPr>
        <w:t>2 وص 503 ح 49 وص 505 ح 68 ، الطبقات الكبرى</w:t>
      </w:r>
      <w:r>
        <w:rPr>
          <w:rtl/>
        </w:rPr>
        <w:t xml:space="preserve"> ـ </w:t>
      </w:r>
      <w:r w:rsidRPr="007C24A7">
        <w:rPr>
          <w:rtl/>
        </w:rPr>
        <w:t>لابن سعد</w:t>
      </w:r>
      <w:r>
        <w:rPr>
          <w:rtl/>
        </w:rPr>
        <w:t xml:space="preserve"> ـ </w:t>
      </w:r>
      <w:r w:rsidRPr="007C24A7">
        <w:rPr>
          <w:rtl/>
        </w:rPr>
        <w:t xml:space="preserve">3 / 15 ، مسند البزّار 2 / 320 ح 751 </w:t>
      </w:r>
      <w:r>
        <w:rPr>
          <w:rtl/>
        </w:rPr>
        <w:t>و 7</w:t>
      </w:r>
      <w:r w:rsidRPr="007C24A7">
        <w:rPr>
          <w:rtl/>
        </w:rPr>
        <w:t xml:space="preserve">52 ، مسند أبي يعلى 1 / 348 ح 446 </w:t>
      </w:r>
      <w:r>
        <w:rPr>
          <w:rtl/>
        </w:rPr>
        <w:t>و 4</w:t>
      </w:r>
      <w:r w:rsidRPr="007C24A7">
        <w:rPr>
          <w:rtl/>
        </w:rPr>
        <w:t>47 ، المعجم الكبير 5 / 176</w:t>
      </w:r>
      <w:r>
        <w:rPr>
          <w:rtl/>
        </w:rPr>
        <w:t xml:space="preserve"> ـ </w:t>
      </w:r>
      <w:r w:rsidRPr="007C24A7">
        <w:rPr>
          <w:rtl/>
        </w:rPr>
        <w:t>177 ح 5002 وج 11 / 21 ح 10924 وص 321 ح 12151 وج 19 / 291 ح 648 وج 22 / 452 ح 1102 ، المعجم الأوسط 7 / 302 ح 7427 ، الأوائل</w:t>
      </w:r>
      <w:r>
        <w:rPr>
          <w:rtl/>
        </w:rPr>
        <w:t xml:space="preserve"> ـ </w:t>
      </w:r>
      <w:r w:rsidRPr="007C24A7">
        <w:rPr>
          <w:rtl/>
        </w:rPr>
        <w:t xml:space="preserve">للطبراني </w:t>
      </w:r>
      <w:r>
        <w:rPr>
          <w:rtl/>
        </w:rPr>
        <w:t>ـ :</w:t>
      </w:r>
      <w:r>
        <w:rPr>
          <w:rFonts w:hint="cs"/>
          <w:rtl/>
        </w:rPr>
        <w:t xml:space="preserve"> </w:t>
      </w:r>
      <w:r w:rsidRPr="00C177DF">
        <w:rPr>
          <w:rtl/>
        </w:rPr>
        <w:t>78 ـ 79 ح 51 ـ 53 ، المغازي النبوية ـ للزهري ـ : 46 ، السير والمغازي ـ لابن إسحاق ـ : 137 ـ 138 ، السيرة النبويّة ـ لابن هشام ـ 2 / 84 ـ 85 ، المعارف ـ لابن قتيبة ـ : 99 ، أنساب الأشراف 2 / 346 ـ 347 ، تاريخ اليعقوبي 1 / 343 ، تاريخ الطبري 1 / 537 ـ 539 ، العقد الفريد 3 / 312 ، السيرة النبوية ـ لابن حبّان ـ : 67 ، الأوائل ـ للعسكري ـ : 91 ، المستدرك على الصحيحين 3 / 528 ح 5963 وص 571 ح 6121 ، حلية الأولياء 1 / 66 ، السنن الكبرى ـ للبيهقي ـ 6 / 206 ، الاستيعاب 3 / 1090 ـ 1096 ، تاريخ بغداد 4 / 233 رقم 1947 ، مناقب الإمام عليّ</w:t>
      </w:r>
      <w:r w:rsidRPr="0007170C">
        <w:rPr>
          <w:rtl/>
        </w:rPr>
        <w:t xml:space="preserve"> </w:t>
      </w:r>
      <w:r w:rsidR="007D64EF" w:rsidRPr="007D64EF">
        <w:rPr>
          <w:rStyle w:val="libAlaemChar"/>
          <w:rtl/>
        </w:rPr>
        <w:t>عليه‌السلام</w:t>
      </w:r>
      <w:r w:rsidRPr="0007170C">
        <w:rPr>
          <w:rtl/>
        </w:rPr>
        <w:t xml:space="preserve"> </w:t>
      </w:r>
      <w:r w:rsidRPr="00C177DF">
        <w:rPr>
          <w:rtl/>
        </w:rPr>
        <w:t>ـ لابن المغازلي ـ : 64 ـ 67 ح 17 ـ 22 ، فردوس الأخبار 1 / 34 ح 39 وص 40 ح 95 ، تاريخ دمشق 42 / 26 ـ 45.</w:t>
      </w:r>
    </w:p>
    <w:p w:rsidR="008E397A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445E6A">
        <w:rPr>
          <w:rStyle w:val="libBold2Char"/>
          <w:rtl/>
        </w:rPr>
        <w:lastRenderedPageBreak/>
        <w:t>زوّجتك أقدم أمّتي سلما ، وأكثرهم علما ، وأعظمهم حلما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وحديث الدار يدلّ عليه أيضا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مسند أحمد 5 / 26 ؛ وانظر : المعجم الكبير 20 / 230 ح 538 ، مجمع الزوائد 9 / 101 </w:t>
      </w:r>
      <w:r>
        <w:rPr>
          <w:rtl/>
        </w:rPr>
        <w:t>و 1</w:t>
      </w:r>
      <w:r w:rsidRPr="007C24A7">
        <w:rPr>
          <w:rtl/>
        </w:rPr>
        <w:t xml:space="preserve">14 ، كنز العمّال 11 / 605 ح 32924 </w:t>
      </w:r>
      <w:r>
        <w:rPr>
          <w:rtl/>
        </w:rPr>
        <w:t>و 3</w:t>
      </w:r>
      <w:r w:rsidRPr="007C24A7">
        <w:rPr>
          <w:rtl/>
        </w:rPr>
        <w:t>2926 وج 13 / 135 ح 36423.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راجع مبحث الحديث الثاني ، في الصفحات 23</w:t>
      </w:r>
      <w:r>
        <w:rPr>
          <w:rtl/>
        </w:rPr>
        <w:t xml:space="preserve"> ـ </w:t>
      </w:r>
      <w:r w:rsidRPr="007C24A7">
        <w:rPr>
          <w:rtl/>
        </w:rPr>
        <w:t>46 من هذا الجزء.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108" w:name="_Toc520204842"/>
      <w:r w:rsidRPr="002040C4">
        <w:rPr>
          <w:rtl/>
        </w:rPr>
        <w:lastRenderedPageBreak/>
        <w:t xml:space="preserve">وقال الفضل </w:t>
      </w:r>
      <w:r w:rsidRPr="00E64A26">
        <w:rPr>
          <w:rStyle w:val="libFootnotenumChar"/>
          <w:rtl/>
        </w:rPr>
        <w:t>(1)</w:t>
      </w:r>
      <w:r w:rsidRPr="002040C4">
        <w:rPr>
          <w:rtl/>
        </w:rPr>
        <w:t xml:space="preserve"> :</w:t>
      </w:r>
      <w:bookmarkEnd w:id="108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ما ذكر أنّ عليّا أوّل الناس إسلاما ، فهذا أمر مختلف فيه ، وأكثر العلماء على أنّ أوّل الناس إسلاما هو خديجة.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وقال بعضهم : أبو بكر.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وقال بعضهم : زيد بن حارثة.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وحاكم بعضهم فقال : أوّل الناس إسلاما من الرجال أبو بكر ، ومن الصبيان عليّ ، ومن النساء خديجة ، ومن العبيد زيد بن حارثة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وقد حقّقنا هذا في « تلخيص كتاب كشف الغمّة »</w:t>
      </w:r>
      <w:r>
        <w:rPr>
          <w:rtl/>
        </w:rPr>
        <w:t>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إبطال نهج الباطل</w:t>
      </w:r>
      <w:r>
        <w:rPr>
          <w:rtl/>
        </w:rPr>
        <w:t xml:space="preserve"> ـ </w:t>
      </w:r>
      <w:r w:rsidRPr="007C24A7">
        <w:rPr>
          <w:rtl/>
        </w:rPr>
        <w:t>المطبوع ضمن إحقاق الحقّ</w:t>
      </w:r>
      <w:r>
        <w:rPr>
          <w:rtl/>
        </w:rPr>
        <w:t xml:space="preserve"> ـ </w:t>
      </w:r>
      <w:r w:rsidRPr="007C24A7">
        <w:rPr>
          <w:rtl/>
        </w:rPr>
        <w:t>: 438 الطبعة الحجرية.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تاريخ الطبري 1 / 540</w:t>
      </w:r>
      <w:r>
        <w:rPr>
          <w:rtl/>
        </w:rPr>
        <w:t xml:space="preserve"> ـ </w:t>
      </w:r>
      <w:r w:rsidRPr="007C24A7">
        <w:rPr>
          <w:rtl/>
        </w:rPr>
        <w:t>541 ، الكامل في التاريخ 1 / 582</w:t>
      </w:r>
      <w:r>
        <w:rPr>
          <w:rtl/>
        </w:rPr>
        <w:t xml:space="preserve"> ـ </w:t>
      </w:r>
      <w:r w:rsidRPr="007C24A7">
        <w:rPr>
          <w:rtl/>
        </w:rPr>
        <w:t>583 ، دلائل النبوّة</w:t>
      </w:r>
      <w:r>
        <w:rPr>
          <w:rtl/>
        </w:rPr>
        <w:t xml:space="preserve"> ـ </w:t>
      </w:r>
      <w:r w:rsidRPr="007C24A7">
        <w:rPr>
          <w:rtl/>
        </w:rPr>
        <w:t>للبيهقي</w:t>
      </w:r>
      <w:r>
        <w:rPr>
          <w:rtl/>
        </w:rPr>
        <w:t xml:space="preserve"> ـ </w:t>
      </w:r>
      <w:r w:rsidRPr="007C24A7">
        <w:rPr>
          <w:rtl/>
        </w:rPr>
        <w:t>2 / 163</w:t>
      </w:r>
      <w:r>
        <w:rPr>
          <w:rtl/>
        </w:rPr>
        <w:t xml:space="preserve"> ـ </w:t>
      </w:r>
      <w:r w:rsidRPr="007C24A7">
        <w:rPr>
          <w:rtl/>
        </w:rPr>
        <w:t>165 ، السيرة النبوية</w:t>
      </w:r>
      <w:r>
        <w:rPr>
          <w:rtl/>
        </w:rPr>
        <w:t xml:space="preserve"> ـ </w:t>
      </w:r>
      <w:r w:rsidRPr="007C24A7">
        <w:rPr>
          <w:rtl/>
        </w:rPr>
        <w:t>لابن كثير</w:t>
      </w:r>
      <w:r>
        <w:rPr>
          <w:rtl/>
        </w:rPr>
        <w:t xml:space="preserve"> ـ </w:t>
      </w:r>
      <w:r w:rsidRPr="007C24A7">
        <w:rPr>
          <w:rtl/>
        </w:rPr>
        <w:t>1 / 432 ، الأوائل</w:t>
      </w:r>
      <w:r>
        <w:rPr>
          <w:rtl/>
        </w:rPr>
        <w:t xml:space="preserve"> ـ </w:t>
      </w:r>
      <w:r w:rsidRPr="007C24A7">
        <w:rPr>
          <w:rtl/>
        </w:rPr>
        <w:t>للطبراني : 82.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109" w:name="_Toc520204843"/>
      <w:r w:rsidRPr="007C24A7">
        <w:rPr>
          <w:rtl/>
        </w:rPr>
        <w:lastRenderedPageBreak/>
        <w:t>وأقول :</w:t>
      </w:r>
      <w:bookmarkEnd w:id="109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تعرّضه لتقدّم الإسلام خاصّة ، ظاهر في تسليمه ما عداه</w:t>
      </w:r>
      <w:r>
        <w:rPr>
          <w:rtl/>
        </w:rPr>
        <w:t xml:space="preserve"> ـ </w:t>
      </w:r>
      <w:r w:rsidRPr="007C24A7">
        <w:rPr>
          <w:rtl/>
        </w:rPr>
        <w:t xml:space="preserve">ممّا ذكره المصنّف </w:t>
      </w:r>
      <w:r w:rsidR="003B3E2F" w:rsidRPr="003B3E2F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ـ </w:t>
      </w:r>
      <w:r w:rsidRPr="007C24A7">
        <w:rPr>
          <w:rtl/>
        </w:rPr>
        <w:t>، وهو كاف في المطلوب ، ومن رام المناقشة في شيء من ذلك فقد كشف عن قصوره.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وأمّا ما ذكره من الخلاف في تقدّم إسلام أيّ الجماعة فلا يضرّنا ؛ لأنّا نحتجّ على الخصوم برواياتهم بلا حجّة لهم علينا.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بل يظهر من بعضهم الإجماع على تقدّم إسلام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كما ذكره ابن حجر في « الصواعق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قال : « قال ابن عبّاس ، وأنس ، وزيد بن أرقم ، وسلمان الفارسي ، وجماعة : إنّه أوّل من أسلم ؛ ونقل بعضهم الإجماع عليه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»</w:t>
      </w:r>
      <w:r>
        <w:rPr>
          <w:rtl/>
        </w:rPr>
        <w:t>.</w:t>
      </w:r>
    </w:p>
    <w:p w:rsidR="008E397A" w:rsidRPr="007C24A7" w:rsidRDefault="008E397A" w:rsidP="00445E6A">
      <w:pPr>
        <w:pStyle w:val="libBold1"/>
        <w:rPr>
          <w:rtl/>
        </w:rPr>
      </w:pPr>
      <w:r w:rsidRPr="007C24A7">
        <w:rPr>
          <w:rtl/>
        </w:rPr>
        <w:t>أقول :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ويظهر من نفس الحاكم في « المستدرك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دعوى الإجماع عليه ، فإنّه روى عن زيد بن أرقم : « إنّ أوّل من أسلم مع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عليّ ».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في أوّل الفصل الأوّل من الباب التاسع [ ص 185 ]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المعيار والموازنة : 66 ، معرفة علوم الحديث : 22 ، الاستيعاب 3 / 1092 ، شرح نهج البلاغة 1 / 30 ، تاريخ الخلفاء : 197.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ص 136 من الجزء الثالث [ 3 / 147 ح 4663 ]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ثمّ قال : « هذا حديث صحيح الإسناد ، وإنّما الخلاف في هذا الحرف أنّ أبا بكر الصدّيق كان أوّل الرجال البالغين إسلاما ، وعليّ بن أبي طالب تقدّم إسلامه قبل البلوغ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فإنّ معنى هذا الكلام ، أنّ عليّا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تقدّم إسلامه قبل البلوغ على الناس جميعا بلا خلاف ، وإنّما الخلاف في تقدّم إسلام أبي بكر على البالغين لا على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وأمّا ما زعمه الفضل من المحاكمة ، فخطأ ؛ لأنّ حمل الأخبار المستفيضة في تقدّم إسلام عليّ على تقدّمه على الصبيان من المضاحك ، ولا يتفوّه به ذو رأي ؛ إذ أيّ صبيان أسلموا في ذلك الوقت حتّى يكون إسلام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متقدّما لهم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مع أنّ من جملة ما ورد في تقدّم إسلامه ، ما دلّ على تفضيل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له به على الأمّة ، كما في خطابه لفاطمة </w:t>
      </w:r>
      <w:r w:rsidR="0065730B" w:rsidRPr="0065730B">
        <w:rPr>
          <w:rStyle w:val="libAlaemChar"/>
          <w:rtl/>
        </w:rPr>
        <w:t>عليها‌السلام</w:t>
      </w:r>
      <w:r w:rsidRPr="007C24A7">
        <w:rPr>
          <w:rtl/>
        </w:rPr>
        <w:t xml:space="preserve"> ، وما اشتمل على افتخار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به على الناس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فإنّ التفضيل والافتخار إنّما يناسبان تقدّم إسلامه على جميع الأمّة ، لا على الصبيان لو فرض إسلامهم.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كما أنّ أكثر الأخبار صريح في سبق إسلامه على المسلمين جميعا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هذا فضلا عن أنّهم رووا بإسناد صحّحوه ورجال وثّقوهم ، أنّ أبا بكر أسلم بعد أكثر من خمسين أسلموا قبله ؛ فانظر : تاريخ الطبري 1 / 540 ، البداية والنهاية 3 / 24.</w:t>
      </w:r>
    </w:p>
    <w:p w:rsidR="008E397A" w:rsidRPr="00CE5F42" w:rsidRDefault="008E397A" w:rsidP="00E64A26">
      <w:pPr>
        <w:pStyle w:val="libFootnote"/>
        <w:rPr>
          <w:rtl/>
        </w:rPr>
      </w:pPr>
      <w:r w:rsidRPr="00CE5F42">
        <w:rPr>
          <w:rtl/>
        </w:rPr>
        <w:t>وكان خالد بن سعيد بن العاص بن أميّة أحد هؤلاء الّذين أسلموا قبل أبي بكر ؛ انظر : المعارف ـ لابن قتيبة ـ : 168.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ما تقدّم آنفا في الصفحة 311.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تقدّم تفصيله في الصفحة 310 ه‍ 3.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على أنّ تلك المحاكمة لو صحّت في نفسها لم تمنع من تقدّم إسلام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على أبي بكر وخديجة وزيد ؛ لأنّ تقدّم إسلامهم على أمثالهم لا ينافي تقدّم إسلام صبيّ على إسلامهم ، كما صرّح بعض الأخبار بتقدّم إسلامه على إسلام أبي بكر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والحقّ أنّ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ولد مسلما مقرّا بشهادة : أن لا إله إلّا الله وأنّ محمّدا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كالنبيّ ، فإنّهما معصومان طاهران من حين ولادتهما.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أترى أنّ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كان غير مؤمن بربّه ، ولا عارفا بنبوّته ، كما يتخيّله الجاهلون ، حتّى زعموا أنّ خديجة وورقة علّماه نبوّته ، كما سبق في آخر « مباحث النبوّة » </w:t>
      </w:r>
      <w:r w:rsidRPr="00E64A26">
        <w:rPr>
          <w:rStyle w:val="libFootnotenumChar"/>
          <w:rtl/>
        </w:rPr>
        <w:t>(2)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كيف لا</w:t>
      </w:r>
      <w:r>
        <w:rPr>
          <w:rtl/>
        </w:rPr>
        <w:t>؟!</w:t>
      </w:r>
      <w:r w:rsidRPr="007C24A7">
        <w:rPr>
          <w:rtl/>
        </w:rPr>
        <w:t xml:space="preserve"> وقد خلقهما الله سبحانه نورا واحدا قبل أن يخلق آدم كما مرّ </w:t>
      </w:r>
      <w:r w:rsidRPr="00E64A26">
        <w:rPr>
          <w:rStyle w:val="libFootnotenumChar"/>
          <w:rtl/>
        </w:rPr>
        <w:t>(3)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وهما خيرة الله من أرضه ؛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روى الحاكم في « المستدرك »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، عن أبي هريرة ، وصحّحه على شرط الشيخين ، قال : 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>أما ترضين أنّ الله اطّلع إلى أهل الأرض فاختار رجلين ، أحدهما أبوك ، والآخر بعلك</w:t>
      </w:r>
      <w:r w:rsidRPr="007C24A7">
        <w:rPr>
          <w:rtl/>
        </w:rPr>
        <w:t xml:space="preserve"> »</w:t>
      </w:r>
      <w:r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المعارف</w:t>
      </w:r>
      <w:r>
        <w:rPr>
          <w:rtl/>
        </w:rPr>
        <w:t xml:space="preserve"> ـ </w:t>
      </w:r>
      <w:r w:rsidRPr="007C24A7">
        <w:rPr>
          <w:rtl/>
        </w:rPr>
        <w:t>لابن قتيبة</w:t>
      </w:r>
      <w:r>
        <w:rPr>
          <w:rtl/>
        </w:rPr>
        <w:t xml:space="preserve"> ـ </w:t>
      </w:r>
      <w:r w:rsidRPr="007C24A7">
        <w:rPr>
          <w:rtl/>
        </w:rPr>
        <w:t>: 99 ، تاريخ دمشق 42 / 33 ، الرياض النضرة 3 / 110 ، ذخائر العقبى : 111 ، شرح نهج البلاغة</w:t>
      </w:r>
      <w:r>
        <w:rPr>
          <w:rtl/>
        </w:rPr>
        <w:t xml:space="preserve"> ـ </w:t>
      </w:r>
      <w:r w:rsidRPr="007C24A7">
        <w:rPr>
          <w:rtl/>
        </w:rPr>
        <w:t>لابن أبي الحديد</w:t>
      </w:r>
      <w:r>
        <w:rPr>
          <w:rtl/>
        </w:rPr>
        <w:t xml:space="preserve"> ـ </w:t>
      </w:r>
      <w:r w:rsidRPr="007C24A7">
        <w:rPr>
          <w:rtl/>
        </w:rPr>
        <w:t xml:space="preserve">13 / 200 </w:t>
      </w:r>
      <w:r>
        <w:rPr>
          <w:rtl/>
        </w:rPr>
        <w:t>و 2</w:t>
      </w:r>
      <w:r w:rsidRPr="007C24A7">
        <w:rPr>
          <w:rtl/>
        </w:rPr>
        <w:t>28 ، كنز العمّال 13 / 164 ح 36498.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راجع : ج 4 / 137</w:t>
      </w:r>
      <w:r>
        <w:rPr>
          <w:rtl/>
        </w:rPr>
        <w:t xml:space="preserve"> ـ </w:t>
      </w:r>
      <w:r w:rsidRPr="007C24A7">
        <w:rPr>
          <w:rtl/>
        </w:rPr>
        <w:t>141 من هذا الكتاب.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تقدّم في مبحث حديث النور ، في الصفحات 5</w:t>
      </w:r>
      <w:r>
        <w:rPr>
          <w:rtl/>
        </w:rPr>
        <w:t xml:space="preserve"> ـ </w:t>
      </w:r>
      <w:r w:rsidRPr="007C24A7">
        <w:rPr>
          <w:rtl/>
        </w:rPr>
        <w:t>22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ص 129 من الجزء الثالث [ 3 / 140 ح 4645 ]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وحكاه في « كنز العمّال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عن الحاكم ، عن أبي هريرة ؛ وعن الطبراني ، والحاكم ، والخطيب ، عن ابن عبّاس</w:t>
      </w:r>
      <w:r>
        <w:rPr>
          <w:rFonts w:hint="cs"/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>وحكى في « الكنز » أيضا</w:t>
      </w:r>
      <w:r>
        <w:rPr>
          <w:rtl/>
        </w:rPr>
        <w:t xml:space="preserve"> ـ </w:t>
      </w:r>
      <w:r w:rsidRPr="007C24A7">
        <w:rPr>
          <w:rtl/>
        </w:rPr>
        <w:t>قبل هذا بحديث</w:t>
      </w:r>
      <w:r>
        <w:rPr>
          <w:rtl/>
        </w:rPr>
        <w:t xml:space="preserve"> ـ </w:t>
      </w:r>
      <w:r w:rsidRPr="007C24A7">
        <w:rPr>
          <w:rtl/>
        </w:rPr>
        <w:t xml:space="preserve">، عن الطبراني ، عن أبي أيّوب ، 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قال لفاطمة : « </w:t>
      </w:r>
      <w:r w:rsidRPr="00445E6A">
        <w:rPr>
          <w:rStyle w:val="libBold2Char"/>
          <w:rtl/>
        </w:rPr>
        <w:t>أمّا علمت أنّ الله عزّ وجلّ اطّلع على أهل الأرض فاختار منهم أباك فبعثه نبيّا ، ثمّ اطّلع الثانية فاختار بعلك ، فأوحى إليّ فأنكحته واتّخذته وصيّا</w:t>
      </w:r>
      <w:r w:rsidRPr="007C24A7">
        <w:rPr>
          <w:rtl/>
        </w:rPr>
        <w:t xml:space="preserve"> »</w:t>
      </w:r>
      <w:r>
        <w:rPr>
          <w:rFonts w:hint="cs"/>
          <w:rtl/>
        </w:rPr>
        <w:t xml:space="preserve"> </w:t>
      </w:r>
      <w:r w:rsidRPr="00E64A26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وحكى في « الكنز » الحديث الأوّل أيضا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عن الخطيب ، وقال :</w:t>
      </w:r>
      <w:r>
        <w:rPr>
          <w:rFonts w:hint="cs"/>
          <w:rtl/>
        </w:rPr>
        <w:t xml:space="preserve"> </w:t>
      </w:r>
      <w:r w:rsidRPr="007C24A7">
        <w:rPr>
          <w:rtl/>
        </w:rPr>
        <w:t>« سنده حسن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ونقله ابن أبي الحديد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، عن أحمد في « مسنده »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فكيف يتصوّر في من اختاره الله تعالى من جميع بريّته</w:t>
      </w:r>
      <w:r>
        <w:rPr>
          <w:rtl/>
        </w:rPr>
        <w:t xml:space="preserve"> ـ </w:t>
      </w:r>
      <w:r w:rsidRPr="007C24A7">
        <w:rPr>
          <w:rtl/>
        </w:rPr>
        <w:t>حتّى الأنبياء</w:t>
      </w:r>
      <w:r>
        <w:rPr>
          <w:rtl/>
        </w:rPr>
        <w:t xml:space="preserve"> ـ </w:t>
      </w:r>
      <w:r w:rsidRPr="007C24A7">
        <w:rPr>
          <w:rtl/>
        </w:rPr>
        <w:t>أن لا يكون مؤمنا عالما بالحقّ حين ولادته ، وقد كان عيسى</w:t>
      </w:r>
      <w:r>
        <w:rPr>
          <w:rtl/>
        </w:rPr>
        <w:t xml:space="preserve"> ـ </w:t>
      </w:r>
      <w:r w:rsidRPr="007C24A7">
        <w:rPr>
          <w:rtl/>
        </w:rPr>
        <w:t>وهما مختاران عليه</w:t>
      </w:r>
      <w:r>
        <w:rPr>
          <w:rtl/>
        </w:rPr>
        <w:t xml:space="preserve"> ـ </w:t>
      </w:r>
      <w:r w:rsidRPr="007C24A7">
        <w:rPr>
          <w:rtl/>
        </w:rPr>
        <w:t>مؤمنا عالما بأنّه رسول الله ساعة الولادة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وحينئذ ، فهل يمكن أن يسبق عليّا في الإسلام غيره ممّن نشأ على عبادة الأوثان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وكيف يتصوّر أن يكون مسبوقا وقد امتاز على الناس بالصلاة قبلهم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ص 153 من الجزء السادس [ 11 / 605 ح 32925 ]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0021A0" w:rsidRDefault="008E397A" w:rsidP="00E64A26">
      <w:pPr>
        <w:pStyle w:val="libFootnote"/>
        <w:rPr>
          <w:rtl/>
        </w:rPr>
      </w:pPr>
      <w:r w:rsidRPr="002040C4">
        <w:rPr>
          <w:rtl/>
        </w:rPr>
        <w:t xml:space="preserve">وانظر : المستدرك على الصحيحين 3 / 140 ح 4645 أ ، المعجم الكبير 11 / 77 ح 11153 </w:t>
      </w:r>
      <w:r>
        <w:rPr>
          <w:rtl/>
        </w:rPr>
        <w:t>و 1</w:t>
      </w:r>
      <w:r w:rsidRPr="000021A0">
        <w:rPr>
          <w:rtl/>
        </w:rPr>
        <w:t>1154 ، تاريخ بغداد 4 / 196 رقم 1886.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كنز العمّال 11 / 604 ح 32923 ؛ وانظر : المعجم الكبير 4 / 171 ح 4046.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ص 291 ج 6 [ 13 / 108</w:t>
      </w:r>
      <w:r>
        <w:rPr>
          <w:rtl/>
        </w:rPr>
        <w:t xml:space="preserve"> ـ </w:t>
      </w:r>
      <w:r w:rsidRPr="007C24A7">
        <w:rPr>
          <w:rtl/>
        </w:rPr>
        <w:t>109 ح 36355 ]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0021A0" w:rsidRDefault="008E397A" w:rsidP="00E64A26">
      <w:pPr>
        <w:pStyle w:val="libFootnote"/>
        <w:rPr>
          <w:rtl/>
        </w:rPr>
      </w:pPr>
      <w:r w:rsidRPr="000021A0">
        <w:rPr>
          <w:rtl/>
        </w:rPr>
        <w:t>وانظر : تاريخ بغداد 4 / 195 رقم 1886.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ص 451 من المجلّد الثاني [ 9 / 174 ]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0021A0" w:rsidRDefault="008E397A" w:rsidP="00E64A26">
      <w:pPr>
        <w:pStyle w:val="libFootnote"/>
        <w:rPr>
          <w:rtl/>
        </w:rPr>
      </w:pPr>
      <w:r w:rsidRPr="000021A0">
        <w:rPr>
          <w:rtl/>
        </w:rPr>
        <w:t>وانظر : تاريخ دمشق 42 / 135 ـ 136.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لم نعثر عليه في « المسند » المطبوع ، ولعلّه كان ضحية الإسقاط والحذف</w:t>
      </w:r>
      <w:r>
        <w:rPr>
          <w:rtl/>
        </w:rPr>
        <w:t>!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بسبع سنين</w:t>
      </w:r>
      <w:r>
        <w:rPr>
          <w:rtl/>
        </w:rPr>
        <w:t>؟!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روى الحاكم في « المستدرك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عن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قال : « </w:t>
      </w:r>
      <w:r w:rsidRPr="00445E6A">
        <w:rPr>
          <w:rStyle w:val="libBold2Char"/>
          <w:rtl/>
        </w:rPr>
        <w:t xml:space="preserve">إنّي عبد الله وأخو رسوله ، وأنا الصدّيق الأكبر ، لا يقولها أحد بعدي إلّا كاذب ، صلّيت قبل الناس بسبع سنين قبل أن يعبده أحد من هذه الأمّة </w:t>
      </w:r>
      <w:r w:rsidRPr="007C24A7">
        <w:rPr>
          <w:rtl/>
        </w:rPr>
        <w:t>»</w:t>
      </w:r>
      <w:r>
        <w:rPr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ونقله في « الكنز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عن ابن أبي شيبة ، والنسائي في « الخصائص » ، وأبي نعيم ، وغيرهم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وروى الحاكم</w:t>
      </w:r>
      <w:r>
        <w:rPr>
          <w:rtl/>
        </w:rPr>
        <w:t xml:space="preserve"> ـ </w:t>
      </w:r>
      <w:r w:rsidRPr="007C24A7">
        <w:rPr>
          <w:rtl/>
        </w:rPr>
        <w:t>بعد الحديث المذكور</w:t>
      </w:r>
      <w:r>
        <w:rPr>
          <w:rtl/>
        </w:rPr>
        <w:t xml:space="preserve"> ـ </w:t>
      </w:r>
      <w:r w:rsidRPr="007C24A7">
        <w:rPr>
          <w:rtl/>
        </w:rPr>
        <w:t xml:space="preserve">، أنّ عليّا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قال : « </w:t>
      </w:r>
      <w:r w:rsidRPr="00445E6A">
        <w:rPr>
          <w:rStyle w:val="libBold2Char"/>
          <w:rtl/>
        </w:rPr>
        <w:t xml:space="preserve">عبدت الله مع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445E6A">
        <w:rPr>
          <w:rStyle w:val="libBold2Char"/>
          <w:rtl/>
        </w:rPr>
        <w:t xml:space="preserve"> سبع سنين قبل أن يعبده أحد من هذه الأمّة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ونقله في « الكنز » ، عن الحاكم وابن مردويه </w:t>
      </w:r>
      <w:r w:rsidRPr="00E64A26">
        <w:rPr>
          <w:rStyle w:val="libFootnotenumChar"/>
          <w:rtl/>
        </w:rPr>
        <w:t>(4)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ونقل أيضا عن الطبراني ، وأحمد وأبي يعلى في « مسنديهما » ، والحاكم في « المستدرك » ، أنّ عليّا قال : « </w:t>
      </w:r>
      <w:r w:rsidRPr="00445E6A">
        <w:rPr>
          <w:rStyle w:val="libBold2Char"/>
          <w:rtl/>
        </w:rPr>
        <w:t>اللهمّ ما أعرف أنّ عبدا لك من هذه الأمّة عبدك قبلي غير نبيّك</w:t>
      </w:r>
      <w:r>
        <w:rPr>
          <w:rtl/>
        </w:rPr>
        <w:t xml:space="preserve"> ـ </w:t>
      </w:r>
      <w:r w:rsidRPr="007C24A7">
        <w:rPr>
          <w:rtl/>
        </w:rPr>
        <w:t>ثلاث مرّات</w:t>
      </w:r>
      <w:r>
        <w:rPr>
          <w:rtl/>
        </w:rPr>
        <w:t xml:space="preserve"> ـ </w:t>
      </w:r>
      <w:r w:rsidRPr="00445E6A">
        <w:rPr>
          <w:rStyle w:val="libBold2Char"/>
          <w:rtl/>
        </w:rPr>
        <w:t>، لقد صلّيت قبل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ص 112 من الجزء الثالث [ 3 / 121 ح 4584 ]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ص 394 من الجزء السادس [ 13 / 122 ح 36389 ]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CB022F" w:rsidRDefault="008E397A" w:rsidP="00E64A26">
      <w:pPr>
        <w:pStyle w:val="libFootnote"/>
        <w:rPr>
          <w:rtl/>
        </w:rPr>
      </w:pPr>
      <w:r w:rsidRPr="00CB022F">
        <w:rPr>
          <w:rtl/>
        </w:rPr>
        <w:t xml:space="preserve">وانظر : مصنّف ابن أبي شيبة 7 / 498 ح 21 ، خصائص الإمام عليّ </w:t>
      </w:r>
      <w:r>
        <w:rPr>
          <w:rFonts w:hint="cs"/>
          <w:rtl/>
        </w:rPr>
        <w:t>عليه السلام</w:t>
      </w:r>
      <w:r w:rsidRPr="00CB022F">
        <w:rPr>
          <w:rtl/>
        </w:rPr>
        <w:t xml:space="preserve"> ـ للنسائي ـ : 21 ـ 22 ح 6 ، السنّة ـ لابن أبي عاصم : 584 ح 1324 ، المستدرك على الصحيحين 3 / 121 ح 4584 ، معرفة الصحابة ـ لأبي نعيم ـ 1 / 86 ح 339 ، سنن ابن ماجة 1 / 44 ح 120 ، السنن الكبرى ـ للنسائي ـ 5 / 106 ح 8395 ، فضائل الصحابة ـ لأحمد ـ 2 / 726 ح 993 ، تاريخ الطبري 1 / 537 ، المعارف ـ لابن قتيبة ـ : 98 ، الكنى والأسماء ـ للدولابي ـ 2 / 81 ، الأوائل ـ للعسكري ـ : 91 ، تفسير الثعلبي 5 / 85.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المستدرك على الصحيحين 3 / 121 ح 4585.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كنز العمّال 13 / 122 ح 36390.</w:t>
      </w:r>
    </w:p>
    <w:p w:rsidR="008E397A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445E6A">
        <w:rPr>
          <w:rStyle w:val="libBold2Char"/>
          <w:rtl/>
        </w:rPr>
        <w:lastRenderedPageBreak/>
        <w:t>أن يصلّي الناس سبعا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t>..</w:t>
      </w:r>
      <w:r w:rsidRPr="007C24A7">
        <w:rPr>
          <w:rtl/>
        </w:rPr>
        <w:t xml:space="preserve">. إلى غيرها من الأخبار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وليت شعري ، كيف يدّعى أنّ أحدا أسبق من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في الإسلام ، وهو كان من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بمنزلة هارون من موسى</w:t>
      </w:r>
      <w:r>
        <w:rPr>
          <w:rtl/>
        </w:rPr>
        <w:t>؟!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كنز العمّال 13 / 126 ح 36400 ، وانظر : المعجم الأوسط 2 / 240 ح 1767 ، مسند أحمد 1 / 99 ، مسند أبي يعلى 1 / 348 ح 447 ، المستدرك على الصحيحين 3 / 121 ح 4585 ، السنن الكبرى</w:t>
      </w:r>
      <w:r>
        <w:rPr>
          <w:rtl/>
        </w:rPr>
        <w:t xml:space="preserve"> ـ </w:t>
      </w:r>
      <w:r w:rsidRPr="007C24A7">
        <w:rPr>
          <w:rtl/>
        </w:rPr>
        <w:t>للنسائي</w:t>
      </w:r>
      <w:r>
        <w:rPr>
          <w:rtl/>
        </w:rPr>
        <w:t xml:space="preserve"> ـ </w:t>
      </w:r>
      <w:r w:rsidRPr="007C24A7">
        <w:rPr>
          <w:rtl/>
        </w:rPr>
        <w:t>5 / 107 ح 8396 ، مسند البزار 2 / 319</w:t>
      </w:r>
      <w:r>
        <w:rPr>
          <w:rtl/>
        </w:rPr>
        <w:t xml:space="preserve"> ـ </w:t>
      </w:r>
      <w:r w:rsidRPr="007C24A7">
        <w:rPr>
          <w:rtl/>
        </w:rPr>
        <w:t>320 ح 751 ، مسند الطيالسي : 26 ح 188 ، فضائل الصحابة</w:t>
      </w:r>
      <w:r>
        <w:rPr>
          <w:rtl/>
        </w:rPr>
        <w:t xml:space="preserve"> ـ </w:t>
      </w:r>
      <w:r w:rsidRPr="007C24A7">
        <w:rPr>
          <w:rtl/>
        </w:rPr>
        <w:t>لأحمد</w:t>
      </w:r>
      <w:r>
        <w:rPr>
          <w:rtl/>
        </w:rPr>
        <w:t xml:space="preserve"> ـ </w:t>
      </w:r>
      <w:r w:rsidRPr="007C24A7">
        <w:rPr>
          <w:rtl/>
        </w:rPr>
        <w:t>2 / 848 ح 1164 ، تاريخ دمشق 42 / 31</w:t>
      </w:r>
      <w:r>
        <w:rPr>
          <w:rtl/>
        </w:rPr>
        <w:t xml:space="preserve"> ـ </w:t>
      </w:r>
      <w:r w:rsidRPr="007C24A7">
        <w:rPr>
          <w:rtl/>
        </w:rPr>
        <w:t>32 ، مجمع الزوائد 9 / 102.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السنن الكبرى</w:t>
      </w:r>
      <w:r>
        <w:rPr>
          <w:rtl/>
        </w:rPr>
        <w:t xml:space="preserve"> ـ </w:t>
      </w:r>
      <w:r w:rsidRPr="007C24A7">
        <w:rPr>
          <w:rtl/>
        </w:rPr>
        <w:t>للنسائي</w:t>
      </w:r>
      <w:r>
        <w:rPr>
          <w:rtl/>
        </w:rPr>
        <w:t xml:space="preserve"> ـ </w:t>
      </w:r>
      <w:r w:rsidRPr="007C24A7">
        <w:rPr>
          <w:rtl/>
        </w:rPr>
        <w:t>5 / 105</w:t>
      </w:r>
      <w:r>
        <w:rPr>
          <w:rtl/>
        </w:rPr>
        <w:t xml:space="preserve"> ـ </w:t>
      </w:r>
      <w:r w:rsidRPr="007C24A7">
        <w:rPr>
          <w:rtl/>
        </w:rPr>
        <w:t>107 ح 8391</w:t>
      </w:r>
      <w:r>
        <w:rPr>
          <w:rtl/>
        </w:rPr>
        <w:t xml:space="preserve"> ـ </w:t>
      </w:r>
      <w:r w:rsidRPr="007C24A7">
        <w:rPr>
          <w:rtl/>
        </w:rPr>
        <w:t xml:space="preserve">8396 ، المستدرك على الصحيحين 3 / 120 ح 4582 وص 147 ح 4662 ، حلية الأولياء 1 / 66 ، تاريخ بغداد 2 / 81 رقم 459 وج 4 / 233 رقم 1947 ، الاستيعاب 3 / 1091 ،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 xml:space="preserve">لابن المغازلي : 67 ح 22 ، تاريخ دمشق 42 / 36 </w:t>
      </w:r>
      <w:r>
        <w:rPr>
          <w:rtl/>
        </w:rPr>
        <w:t>و 4</w:t>
      </w:r>
      <w:r w:rsidRPr="007C24A7">
        <w:rPr>
          <w:rtl/>
        </w:rPr>
        <w:t xml:space="preserve">2 </w:t>
      </w:r>
      <w:r>
        <w:rPr>
          <w:rtl/>
        </w:rPr>
        <w:t>و 4</w:t>
      </w:r>
      <w:r w:rsidRPr="007C24A7">
        <w:rPr>
          <w:rtl/>
        </w:rPr>
        <w:t xml:space="preserve">4 </w:t>
      </w:r>
      <w:r>
        <w:rPr>
          <w:rtl/>
        </w:rPr>
        <w:t>و 4</w:t>
      </w:r>
      <w:r w:rsidRPr="007C24A7">
        <w:rPr>
          <w:rtl/>
        </w:rPr>
        <w:t xml:space="preserve">5 </w:t>
      </w:r>
      <w:r>
        <w:rPr>
          <w:rtl/>
        </w:rPr>
        <w:t>و 8</w:t>
      </w:r>
      <w:r w:rsidRPr="007C24A7">
        <w:rPr>
          <w:rtl/>
        </w:rPr>
        <w:t xml:space="preserve">1 </w:t>
      </w:r>
      <w:r>
        <w:rPr>
          <w:rtl/>
        </w:rPr>
        <w:t>و 1</w:t>
      </w:r>
      <w:r w:rsidRPr="007C24A7">
        <w:rPr>
          <w:rtl/>
        </w:rPr>
        <w:t>32 ، شرح نهج البلاغة</w:t>
      </w:r>
      <w:r>
        <w:rPr>
          <w:rtl/>
        </w:rPr>
        <w:t xml:space="preserve"> ـ </w:t>
      </w:r>
      <w:r w:rsidRPr="007C24A7">
        <w:rPr>
          <w:rtl/>
        </w:rPr>
        <w:t>لابن أبي الحديد</w:t>
      </w:r>
      <w:r>
        <w:rPr>
          <w:rtl/>
        </w:rPr>
        <w:t xml:space="preserve"> ـ </w:t>
      </w:r>
      <w:r w:rsidRPr="007C24A7">
        <w:rPr>
          <w:rtl/>
        </w:rPr>
        <w:t xml:space="preserve">13 / 225 ، الرياض النضرة 3 / 111 ، فرائد السمطين 1 / 245 ح 190 ، مجمع الزوائد 9 / 101 </w:t>
      </w:r>
      <w:r>
        <w:rPr>
          <w:rtl/>
        </w:rPr>
        <w:t>و 1</w:t>
      </w:r>
      <w:r w:rsidRPr="007C24A7">
        <w:rPr>
          <w:rtl/>
        </w:rPr>
        <w:t xml:space="preserve">02 </w:t>
      </w:r>
      <w:r>
        <w:rPr>
          <w:rtl/>
        </w:rPr>
        <w:t>و 1</w:t>
      </w:r>
      <w:r w:rsidRPr="007C24A7">
        <w:rPr>
          <w:rtl/>
        </w:rPr>
        <w:t>14 ، كنز العمّال 11 / 605 ح 32926.</w:t>
      </w:r>
    </w:p>
    <w:p w:rsidR="008E397A" w:rsidRPr="007C24A7" w:rsidRDefault="008E397A" w:rsidP="00E64A26">
      <w:pPr>
        <w:pStyle w:val="libCenterBold1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علمه </w:t>
      </w:r>
      <w:r w:rsidR="007D64EF" w:rsidRPr="007D64EF">
        <w:rPr>
          <w:rStyle w:val="libAlaemChar"/>
          <w:rtl/>
        </w:rPr>
        <w:t>عليه‌السلام</w:t>
      </w:r>
    </w:p>
    <w:p w:rsidR="008E397A" w:rsidRPr="00EC1A2B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قال المصنّف</w:t>
      </w:r>
      <w:r w:rsidRPr="00EC1A2B">
        <w:rPr>
          <w:rtl/>
        </w:rPr>
        <w:t xml:space="preserve"> ـ قدّس الله روحه ـ </w:t>
      </w:r>
      <w:r w:rsidRPr="00E64A26">
        <w:rPr>
          <w:rStyle w:val="libFootnotenumChar"/>
          <w:rtl/>
        </w:rPr>
        <w:t>(1)</w:t>
      </w:r>
      <w:r w:rsidRPr="00EC1A2B">
        <w:rPr>
          <w:rtl/>
        </w:rPr>
        <w:t xml:space="preserve"> :</w:t>
      </w:r>
    </w:p>
    <w:p w:rsidR="008E397A" w:rsidRPr="007C24A7" w:rsidRDefault="008E397A" w:rsidP="008E397A">
      <w:pPr>
        <w:pStyle w:val="Heading1Center"/>
        <w:rPr>
          <w:rtl/>
        </w:rPr>
      </w:pPr>
      <w:bookmarkStart w:id="110" w:name="_Toc520204844"/>
      <w:r w:rsidRPr="007C24A7">
        <w:rPr>
          <w:rtl/>
        </w:rPr>
        <w:t>المطلب الثاني : العلم</w:t>
      </w:r>
      <w:bookmarkEnd w:id="110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والناس كلّهم</w:t>
      </w:r>
      <w:r>
        <w:rPr>
          <w:rtl/>
        </w:rPr>
        <w:t xml:space="preserve"> ـ </w:t>
      </w:r>
      <w:r w:rsidRPr="007C24A7">
        <w:rPr>
          <w:rtl/>
        </w:rPr>
        <w:t>بلا خلاف</w:t>
      </w:r>
      <w:r>
        <w:rPr>
          <w:rtl/>
        </w:rPr>
        <w:t xml:space="preserve"> ـ </w:t>
      </w:r>
      <w:r w:rsidRPr="007C24A7">
        <w:rPr>
          <w:rtl/>
        </w:rPr>
        <w:t xml:space="preserve">عيال عليه في المعارف الحقيقية ، والعلوم اليقينيّة ، والأحكام الشرعيّة ، والقضايا النقليّة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؛ لأنّه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كان في غاية الذكاء والحرص على التعلّم ، وملازمته لرسول الله</w:t>
      </w:r>
      <w:r>
        <w:rPr>
          <w:rtl/>
        </w:rPr>
        <w:t xml:space="preserve"> ـ </w:t>
      </w:r>
      <w:r w:rsidRPr="007C24A7">
        <w:rPr>
          <w:rtl/>
        </w:rPr>
        <w:t>وهو أشفق الناس عليه</w:t>
      </w:r>
      <w:r>
        <w:rPr>
          <w:rtl/>
        </w:rPr>
        <w:t xml:space="preserve"> ـ </w:t>
      </w:r>
      <w:r w:rsidRPr="007C24A7">
        <w:rPr>
          <w:rtl/>
        </w:rPr>
        <w:t>، لا ينفكّ عنه ليلا ولا نهارا ؛ فيكون بالضرورة أعلم من غيره.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 حقّه : « </w:t>
      </w:r>
      <w:r w:rsidRPr="00445E6A">
        <w:rPr>
          <w:rStyle w:val="libBold2Char"/>
          <w:rtl/>
        </w:rPr>
        <w:t>أقضاكم عليّ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(3)</w:t>
      </w:r>
      <w:r w:rsidRPr="00E64A26">
        <w:rPr>
          <w:rStyle w:val="libFootnotenumChar"/>
          <w:rFonts w:hint="cs"/>
          <w:rtl/>
        </w:rPr>
        <w:t xml:space="preserve"> </w:t>
      </w:r>
      <w:r w:rsidRPr="007C24A7">
        <w:rPr>
          <w:rtl/>
        </w:rPr>
        <w:t>، والقضاء يستلزم العلم والدين.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وروى الترمذي في « صحيحه » ، أنّ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قال : « </w:t>
      </w:r>
      <w:r w:rsidRPr="00445E6A">
        <w:rPr>
          <w:rStyle w:val="libBold2Char"/>
          <w:rtl/>
        </w:rPr>
        <w:t xml:space="preserve">أنا مدينة العلم وعليّ بابها </w:t>
      </w:r>
      <w:r w:rsidRPr="007C24A7">
        <w:rPr>
          <w:rtl/>
        </w:rPr>
        <w:t xml:space="preserve">»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نهج الحقّ : 235.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راجع ما مرّ في الصفحة 311.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انظر : سنن ابن ماجة 1 / 55 ح 154 ، المعجم الصغير 1 / 201 ، أخبار القضاة</w:t>
      </w:r>
      <w:r>
        <w:rPr>
          <w:rtl/>
        </w:rPr>
        <w:t xml:space="preserve"> ـ </w:t>
      </w:r>
      <w:r w:rsidRPr="007C24A7">
        <w:rPr>
          <w:rtl/>
        </w:rPr>
        <w:t>لوكيع</w:t>
      </w:r>
      <w:r>
        <w:rPr>
          <w:rtl/>
        </w:rPr>
        <w:t xml:space="preserve"> ـ </w:t>
      </w:r>
      <w:r w:rsidRPr="007C24A7">
        <w:rPr>
          <w:rtl/>
        </w:rPr>
        <w:t>1 / 88</w:t>
      </w:r>
      <w:r>
        <w:rPr>
          <w:rtl/>
        </w:rPr>
        <w:t xml:space="preserve"> ـ </w:t>
      </w:r>
      <w:r w:rsidRPr="007C24A7">
        <w:rPr>
          <w:rtl/>
        </w:rPr>
        <w:t>90 ، أحسن التقاسيم في معرفة الأقاليم : 127 ، الاستيعاب 3 / 1102 ، الفقيه والمتفقّه</w:t>
      </w:r>
      <w:r>
        <w:rPr>
          <w:rtl/>
        </w:rPr>
        <w:t xml:space="preserve"> ـ </w:t>
      </w:r>
      <w:r w:rsidRPr="007C24A7">
        <w:rPr>
          <w:rtl/>
        </w:rPr>
        <w:t>للخطيب البغدادي</w:t>
      </w:r>
      <w:r>
        <w:rPr>
          <w:rtl/>
        </w:rPr>
        <w:t xml:space="preserve"> ـ </w:t>
      </w:r>
      <w:r w:rsidRPr="007C24A7">
        <w:rPr>
          <w:rtl/>
        </w:rPr>
        <w:t>2 / 291 ح 992 ، التبصير في الدين</w:t>
      </w:r>
      <w:r>
        <w:rPr>
          <w:rtl/>
        </w:rPr>
        <w:t xml:space="preserve"> ـ </w:t>
      </w:r>
      <w:r w:rsidRPr="007C24A7">
        <w:rPr>
          <w:rtl/>
        </w:rPr>
        <w:t>للأسفراييني</w:t>
      </w:r>
      <w:r>
        <w:rPr>
          <w:rtl/>
        </w:rPr>
        <w:t xml:space="preserve"> ـ </w:t>
      </w:r>
      <w:r w:rsidRPr="007C24A7">
        <w:rPr>
          <w:rtl/>
        </w:rPr>
        <w:t>: 179 ، مفردات ألفاظ القرآن</w:t>
      </w:r>
      <w:r>
        <w:rPr>
          <w:rtl/>
        </w:rPr>
        <w:t xml:space="preserve"> ـ </w:t>
      </w:r>
      <w:r w:rsidRPr="007C24A7">
        <w:rPr>
          <w:rtl/>
        </w:rPr>
        <w:t>للراغب</w:t>
      </w:r>
      <w:r>
        <w:rPr>
          <w:rtl/>
        </w:rPr>
        <w:t xml:space="preserve"> ـ </w:t>
      </w:r>
      <w:r w:rsidRPr="007C24A7">
        <w:rPr>
          <w:rtl/>
        </w:rPr>
        <w:t>: 422 ، مصابيح السنّة 4 / 180 ح 4787 ، تاريخ دمشق 47 / 112 ، أسد الغابة 3 / 597 ، شرح نهج البلاغة 1 / 18.</w:t>
      </w:r>
    </w:p>
    <w:p w:rsidR="008E397A" w:rsidRPr="00F35898" w:rsidRDefault="008E397A" w:rsidP="00E64A26">
      <w:pPr>
        <w:pStyle w:val="libFootnote0"/>
        <w:rPr>
          <w:rtl/>
        </w:rPr>
      </w:pPr>
      <w:r w:rsidRPr="007C24A7">
        <w:rPr>
          <w:rtl/>
        </w:rPr>
        <w:t>(4)</w:t>
      </w:r>
      <w:r>
        <w:rPr>
          <w:rFonts w:hint="cs"/>
          <w:rtl/>
        </w:rPr>
        <w:t xml:space="preserve"> </w:t>
      </w:r>
      <w:r w:rsidRPr="00F35898">
        <w:rPr>
          <w:rtl/>
        </w:rPr>
        <w:t xml:space="preserve">انظر : جامع الأصول 8 / 657 ح 6501 ، مطالب السؤول : 69 </w:t>
      </w:r>
      <w:r>
        <w:rPr>
          <w:rtl/>
        </w:rPr>
        <w:t>و 9</w:t>
      </w:r>
      <w:r w:rsidRPr="00F35898">
        <w:rPr>
          <w:rtl/>
        </w:rPr>
        <w:t>8 ، منهاج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وذكر البغوي في « الصحاح » ، أنّ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قال : « </w:t>
      </w:r>
      <w:r w:rsidRPr="00445E6A">
        <w:rPr>
          <w:rStyle w:val="libBold2Char"/>
          <w:rtl/>
        </w:rPr>
        <w:t>أنا دار الحكمة وعليّ بابها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71C38" w:rsidRDefault="008E397A" w:rsidP="00E64A26">
      <w:pPr>
        <w:pStyle w:val="libFootnote0"/>
        <w:rPr>
          <w:rtl/>
        </w:rPr>
      </w:pPr>
      <w:r w:rsidRPr="007C24A7">
        <w:rPr>
          <w:rtl/>
        </w:rPr>
        <w:t>السنّة 7 515 / ، تاريخ الخلفاء : 202 ، جواهر العقدين : 57 ، الصواعق المحرقة :</w:t>
      </w:r>
      <w:r>
        <w:rPr>
          <w:rFonts w:hint="cs"/>
          <w:rtl/>
        </w:rPr>
        <w:t xml:space="preserve"> </w:t>
      </w:r>
      <w:r w:rsidRPr="00771C38">
        <w:rPr>
          <w:rtl/>
        </w:rPr>
        <w:t xml:space="preserve">189 ، شرح المواهب اللدنّيّة ـ للزرقاني ـ 4 / 215 ، مرقاة المفاتيح 10 / 470 ، كلّهم عن الترمذي بلفظ : « </w:t>
      </w:r>
      <w:r w:rsidRPr="00E64A26">
        <w:rPr>
          <w:rStyle w:val="libFootnoteBoldChar"/>
          <w:rtl/>
        </w:rPr>
        <w:t>أنا مدينة العلم وعليّ بابها</w:t>
      </w:r>
      <w:r w:rsidRPr="00771C38">
        <w:rPr>
          <w:rtl/>
        </w:rPr>
        <w:t xml:space="preserve"> »</w:t>
      </w:r>
      <w:r>
        <w:rPr>
          <w:rFonts w:hint="cs"/>
          <w:rtl/>
        </w:rPr>
        <w:t>.</w:t>
      </w:r>
    </w:p>
    <w:p w:rsidR="008E397A" w:rsidRPr="002D048D" w:rsidRDefault="008E397A" w:rsidP="00E64A26">
      <w:pPr>
        <w:pStyle w:val="libFootnote"/>
        <w:rPr>
          <w:rtl/>
        </w:rPr>
      </w:pPr>
      <w:r w:rsidRPr="002D048D">
        <w:rPr>
          <w:rtl/>
        </w:rPr>
        <w:t>وسيأتي الكلام على رواية الترمذي هذه في الصفحة 324 ، وراجع مبحث الحديث 19 في الصفحات 171 ـ 181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مصابيح السنّة 4 / 174 ح 4772.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111" w:name="_Toc520204845"/>
      <w:r w:rsidRPr="002040C4">
        <w:rPr>
          <w:rtl/>
        </w:rPr>
        <w:lastRenderedPageBreak/>
        <w:t xml:space="preserve">وقال الفضل </w:t>
      </w:r>
      <w:r w:rsidRPr="00E64A26">
        <w:rPr>
          <w:rStyle w:val="libFootnotenumChar"/>
          <w:rtl/>
        </w:rPr>
        <w:t>(1)</w:t>
      </w:r>
      <w:r w:rsidRPr="002040C4">
        <w:rPr>
          <w:rtl/>
        </w:rPr>
        <w:t xml:space="preserve"> :</w:t>
      </w:r>
      <w:bookmarkEnd w:id="111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ما ذكره من علم أمير المؤمنين ، فلا شكّ أنّه من علماء الأمّة والناس محتاجون إليه فيه ، وكيف لا</w:t>
      </w:r>
      <w:r>
        <w:rPr>
          <w:rtl/>
        </w:rPr>
        <w:t>؟!</w:t>
      </w:r>
      <w:r w:rsidRPr="007C24A7">
        <w:rPr>
          <w:rtl/>
        </w:rPr>
        <w:t xml:space="preserve"> وهو وصيّ النبيّ في إبلاغ العلم وودائع حقائق المعارف ، فلا نزاع لأحد فيه.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وأمّا ما ذكره من صحيح الترمذي ، فصحيح.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وأمّا ما ذكره من صحاح البغوي ، فإنّه قال : « الحديث غريب ، لا يعرف هذا عن أحد من الثقات غير شريك ، وإسناده مضطرب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فكان ينبغي أن يذكر ما ذكروه من معائب الحديث ؛ ليكون أمينا في النقل.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إبطال نهج الباطل</w:t>
      </w:r>
      <w:r>
        <w:rPr>
          <w:rtl/>
        </w:rPr>
        <w:t xml:space="preserve"> ـ </w:t>
      </w:r>
      <w:r w:rsidRPr="007C24A7">
        <w:rPr>
          <w:rtl/>
        </w:rPr>
        <w:t>المطبوع ضمن إحقاق الحقّ</w:t>
      </w:r>
      <w:r>
        <w:rPr>
          <w:rtl/>
        </w:rPr>
        <w:t xml:space="preserve"> ـ </w:t>
      </w:r>
      <w:r w:rsidRPr="007C24A7">
        <w:rPr>
          <w:rtl/>
        </w:rPr>
        <w:t>: 439 الطبعة الحجرية.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مصابيح السنّة 4 / 174 ح 4772.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112" w:name="_Toc520204846"/>
      <w:r w:rsidRPr="007C24A7">
        <w:rPr>
          <w:rtl/>
        </w:rPr>
        <w:lastRenderedPageBreak/>
        <w:t>وأقول :</w:t>
      </w:r>
      <w:bookmarkEnd w:id="112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لا يخفى ما في كلامه من التنافي ؛ لأنّ قوله : « إنّه من علماء الأمّة » يدلّ على أنّه فرد من جماعة لا فضل له عليهم ؛ وقوله : « كيف لا</w:t>
      </w:r>
      <w:r>
        <w:rPr>
          <w:rtl/>
        </w:rPr>
        <w:t>؟!</w:t>
      </w:r>
      <w:r w:rsidRPr="007C24A7">
        <w:rPr>
          <w:rtl/>
        </w:rPr>
        <w:t xml:space="preserve"> وهو وصيّ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 إبلاغ العلم وودائع حقائق المعارف » يدلّ على فضله على غيره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وقد استدلّ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على أعلميّة أمير المؤمنين بأمور :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الأوّل</w:t>
      </w:r>
      <w:r w:rsidRPr="007C24A7">
        <w:rPr>
          <w:rtl/>
        </w:rPr>
        <w:t xml:space="preserve"> : « إنّه كان في غاية الذكاء والحرص على التعلّم</w:t>
      </w:r>
      <w:r>
        <w:rPr>
          <w:rtl/>
        </w:rPr>
        <w:t xml:space="preserve"> ..</w:t>
      </w:r>
      <w:r w:rsidRPr="007C24A7">
        <w:rPr>
          <w:rtl/>
        </w:rPr>
        <w:t>. » إلى آخره.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وهو دليل إقناعي ، ذكره تقريبا إلى أذهان السامعين ، وإلّا فعلم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كعلم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رشحة من الفيض الإلهي ، سوى إنّ علم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بواسطة النبيّ ، وعلم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بواسطة جبرئيل.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فكما إنّ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لا يحتاج في علمه إلى ملازمة جبرئيل ، فكذا عليّ لا يحتاج إلى ملازمة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كيف</w:t>
      </w:r>
      <w:r>
        <w:rPr>
          <w:rtl/>
        </w:rPr>
        <w:t>؟!</w:t>
      </w:r>
      <w:r w:rsidRPr="007C24A7">
        <w:rPr>
          <w:rtl/>
        </w:rPr>
        <w:t xml:space="preserve"> وقد علّمه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 مقام واحد ألف باب من العلم ، يفتح له من كلّ باب ألف باب </w:t>
      </w:r>
      <w:r w:rsidRPr="00E64A26">
        <w:rPr>
          <w:rStyle w:val="libFootnotenumChar"/>
          <w:rtl/>
        </w:rPr>
        <w:t>(1)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الثاني</w:t>
      </w:r>
      <w:r w:rsidRPr="007C24A7">
        <w:rPr>
          <w:rtl/>
        </w:rPr>
        <w:t xml:space="preserve"> :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إنّه قال فيه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>أقضاكم عليّ</w:t>
      </w:r>
      <w:r w:rsidRPr="007C24A7">
        <w:rPr>
          <w:rtl/>
        </w:rPr>
        <w:t xml:space="preserve"> » كما في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2D048D" w:rsidRDefault="008E397A" w:rsidP="00E64A26">
      <w:pPr>
        <w:pStyle w:val="libFootnote0"/>
        <w:rPr>
          <w:rtl/>
        </w:rPr>
      </w:pPr>
      <w:r w:rsidRPr="002D048D">
        <w:rPr>
          <w:rtl/>
        </w:rPr>
        <w:t>(1) الرسالة اللدنّيّة ـ للغزّالي ـ : 232 ، تاريخ دمشق 42 / 385 ، مطالب السؤول :</w:t>
      </w:r>
      <w:r w:rsidRPr="002D048D">
        <w:rPr>
          <w:rFonts w:hint="cs"/>
          <w:rtl/>
        </w:rPr>
        <w:t xml:space="preserve"> </w:t>
      </w:r>
      <w:r w:rsidRPr="002D048D">
        <w:rPr>
          <w:rtl/>
        </w:rPr>
        <w:t>118 ، فرائد السمطين 1 / 101 ح 70 ، البداية والنهاية 7 / 286 ، شرح المقاصد 5 / 297 ، سير أعلام النبلاء 8 / 24 ، كنز العمّال 13 / 114 ـ 115 ح 36372.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« الاستيعاب » بترجمة عليّ </w:t>
      </w:r>
      <w:r w:rsidRPr="00E64A26">
        <w:rPr>
          <w:rStyle w:val="libFootnotenumChar"/>
          <w:rtl/>
        </w:rPr>
        <w:t>(1)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وفي « الصواعق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نقلا عن الطبراني ، وأبي يعلى ، والعقيلي ، وابن عساكر</w:t>
      </w:r>
      <w:r>
        <w:rPr>
          <w:rtl/>
        </w:rPr>
        <w:t xml:space="preserve"> ..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ورواه الحاكم في « المستدرك » </w:t>
      </w:r>
      <w:r w:rsidRPr="00E64A26">
        <w:rPr>
          <w:rStyle w:val="libFootnotenumChar"/>
          <w:rtl/>
        </w:rPr>
        <w:t>(3)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وروى البخاري في تفسير قوله تعالى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ما نَنْسَخْ مِنْ آيَةٍ أَوْ نُنْسِها </w:t>
      </w:r>
      <w:r w:rsidRPr="00445E6A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من سورة البقرة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، أنّ عمر قال : أقرأنا أبيّ ، وأقضانا عليّ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ونحوه في « الاستيعاب » </w:t>
      </w:r>
      <w:r w:rsidRPr="00E64A26">
        <w:rPr>
          <w:rStyle w:val="libFootnotenumChar"/>
          <w:rtl/>
        </w:rPr>
        <w:t>(6)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ووجه الاستدلال به ظاهر من كلام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الثالث</w:t>
      </w:r>
      <w:r w:rsidRPr="007C24A7">
        <w:rPr>
          <w:rtl/>
        </w:rPr>
        <w:t xml:space="preserve"> : ما رواه الترمذي وذكره البغوي ، وقد سبق الكلام في سنده ودلالته في الحديث التاسع عشر </w:t>
      </w:r>
      <w:r w:rsidRPr="00E64A26">
        <w:rPr>
          <w:rStyle w:val="libFootnotenumChar"/>
          <w:rtl/>
        </w:rPr>
        <w:t>(7)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ولا يفترق الحال بين الحديثين ،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حيث قال في أحدهما : « </w:t>
      </w:r>
      <w:r w:rsidRPr="00445E6A">
        <w:rPr>
          <w:rStyle w:val="libBold2Char"/>
          <w:rtl/>
        </w:rPr>
        <w:t>أنا مدينة العلم</w:t>
      </w:r>
      <w:r w:rsidRPr="007C24A7">
        <w:rPr>
          <w:rtl/>
        </w:rPr>
        <w:t xml:space="preserve"> » ، وفي الآخر : « </w:t>
      </w:r>
      <w:r w:rsidRPr="00445E6A">
        <w:rPr>
          <w:rStyle w:val="libBold2Char"/>
          <w:rtl/>
        </w:rPr>
        <w:t>أنا دار الحكمة</w:t>
      </w:r>
      <w:r w:rsidRPr="007C24A7">
        <w:rPr>
          <w:rtl/>
        </w:rPr>
        <w:t xml:space="preserve"> » ؛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وذلك للتلازم بينهما ؛ فإنّ من يكون بابا لعلم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لا بدّ أن تنكشف له وجوه الحكمة ، فيكون بابا لحكمته.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الاستيعاب 3 / 1102.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في الفصل الثالث ، من الباب الثالث ، في الحديث الرابع والتسعين [ ص 120 ]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E64A26">
        <w:rPr>
          <w:rStyle w:val="libFootnoteChar"/>
          <w:rtl/>
        </w:rPr>
        <w:t xml:space="preserve">منه </w:t>
      </w:r>
      <w:r w:rsidR="003B3E2F" w:rsidRPr="003B3E2F">
        <w:rPr>
          <w:rStyle w:val="libAlaemChar"/>
          <w:rtl/>
        </w:rPr>
        <w:t>قدس‌سره</w:t>
      </w:r>
      <w:r w:rsidRPr="00E64A26">
        <w:rPr>
          <w:rStyle w:val="libFootnoteChar"/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المعجم الصغير 1 / 201 ، مسند أبي يعلى 10 / 141 ح 5763 ، الضعفاء الكبير 2 / 159 رقم 664 ، تاريخ دمشق 47 / 112.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ص 553 ح 3 [ 3 / 616 ح 6281 ]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سورة البقرة 2 : 106.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صحيح البخاري 6 / 46 ح 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(6) الاستيعاب 3 / 1102.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(7) راجع مبحث الحديث 19 ، في الصفحات 171</w:t>
      </w:r>
      <w:r>
        <w:rPr>
          <w:rtl/>
        </w:rPr>
        <w:t xml:space="preserve"> ـ </w:t>
      </w:r>
      <w:r w:rsidRPr="007C24A7">
        <w:rPr>
          <w:rtl/>
        </w:rPr>
        <w:t>181 من هذا الجزء.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وإنّما لم يذكر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قول البغوي : « وإسناده مضطرب » ؛ لأنّ الاضطراب الذي أراده ، هو رواية بعضهم للحديث عن سويد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عن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؛ ورواية بعض آخر له عن سويد ، عن الصنابحي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عن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؛ وهو ليس بعيب في الحديث بعد اعتبار الصنابحي.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على أنّه لو كان عيبا ، لم يلزم التعرّض لمثله بعد استفاضة طرق الحديث ، وتصحيح جماعة من علمائهم لبعضها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Bold1"/>
        <w:rPr>
          <w:rtl/>
        </w:rPr>
      </w:pPr>
      <w:r w:rsidRPr="007C24A7">
        <w:rPr>
          <w:rtl/>
        </w:rPr>
        <w:t>تنبيه :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لفظ الحديث في النسخة التي عندنا من صحيح الترمذي : « </w:t>
      </w:r>
      <w:r w:rsidRPr="00445E6A">
        <w:rPr>
          <w:rStyle w:val="libBold2Char"/>
          <w:rtl/>
        </w:rPr>
        <w:t>أنا دار الحكمة وعليّ بابها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، والمصنّف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نقله بلفظ : « </w:t>
      </w:r>
      <w:r w:rsidRPr="00445E6A">
        <w:rPr>
          <w:rStyle w:val="libBold2Char"/>
          <w:rtl/>
        </w:rPr>
        <w:t>أنا مدينة العلم وعليّ بابها</w:t>
      </w:r>
      <w:r w:rsidRPr="007C24A7">
        <w:rPr>
          <w:rtl/>
        </w:rPr>
        <w:t xml:space="preserve"> » ، وصحّح الفضل نقله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 xml:space="preserve"> ، وقد نقله ابن حجر عن الترمذي باللفظين معا </w:t>
      </w:r>
      <w:r w:rsidRPr="00E64A26">
        <w:rPr>
          <w:rStyle w:val="libFootnotenumChar"/>
          <w:rtl/>
        </w:rPr>
        <w:t>(6)</w:t>
      </w:r>
      <w:r w:rsidRPr="007C24A7">
        <w:rPr>
          <w:rtl/>
        </w:rPr>
        <w:t xml:space="preserve"> ، فلعلّه رواه باللفظين في مقامين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كما إنّ البغوي ذكر الحديث في « الحسان »</w:t>
      </w:r>
      <w:r>
        <w:rPr>
          <w:rFonts w:hint="cs"/>
          <w:rtl/>
        </w:rPr>
        <w:t xml:space="preserve"> </w:t>
      </w:r>
      <w:r w:rsidRPr="007C24A7">
        <w:rPr>
          <w:rtl/>
        </w:rPr>
        <w:t>لا في « الصحاح » ،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هو : سويد بن غفلة بن عوسجة الجعفي الكوفي ، وثّقه ابن معين والعجلي ، وتوفّى سنة 80 ه‍ وقيل 82 ه‍ ؛ أنظر : تهذيب التهذيب 3 / 564</w:t>
      </w:r>
      <w:r>
        <w:rPr>
          <w:rtl/>
        </w:rPr>
        <w:t xml:space="preserve"> ـ </w:t>
      </w:r>
      <w:r w:rsidRPr="007C24A7">
        <w:rPr>
          <w:rtl/>
        </w:rPr>
        <w:t>565 رقم 2771.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هو : أبو عبد الله عبد الرحمن بن عسيلة المرادي ، وثّقه ابن سعد ؛ انظر : لسان الميزان 7 / 509 رقم 5835.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راجع الأجزاء 10</w:t>
      </w:r>
      <w:r>
        <w:rPr>
          <w:rtl/>
        </w:rPr>
        <w:t xml:space="preserve"> ـ </w:t>
      </w:r>
      <w:r w:rsidRPr="007C24A7">
        <w:rPr>
          <w:rtl/>
        </w:rPr>
        <w:t>12 من موسوعة « نفحات الأزهار » ، ففيها تفصيل كلّ ما يتعلّق بحديث مدينة العلم ، سندا ودلالة ، طرقا ومتنا ، رواته ، ألفاظه ، شواهد الحديث ، تصحيح أسانيده ، وتفنيد ما أثير ما حوله من شكوك وشبهات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سنن الترمذي 5 / 596 ح 3723.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تقدّم آنفا في الصفحة 321.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(6) في الفصل الثاني من الباب التاسع [ الصواعق المحرقة : 189 ]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بحسب نسخة « المصابيح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التي عندنا ، فيحتمل خطأها ، ويحتمل خطأ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، والفضل</w:t>
      </w:r>
      <w:r>
        <w:rPr>
          <w:rtl/>
        </w:rPr>
        <w:t xml:space="preserve"> ـ </w:t>
      </w:r>
      <w:r w:rsidRPr="007C24A7">
        <w:rPr>
          <w:rtl/>
        </w:rPr>
        <w:t>أيضا</w:t>
      </w:r>
      <w:r>
        <w:rPr>
          <w:rtl/>
        </w:rPr>
        <w:t xml:space="preserve"> ـ </w:t>
      </w:r>
      <w:r w:rsidRPr="007C24A7">
        <w:rPr>
          <w:rtl/>
        </w:rPr>
        <w:t>بإقراره للمصنّف على نقله</w:t>
      </w:r>
      <w:r>
        <w:rPr>
          <w:rtl/>
        </w:rPr>
        <w:t>!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7C24A7">
        <w:rPr>
          <w:rtl/>
        </w:rPr>
        <w:t>1</w:t>
      </w:r>
      <w:r>
        <w:rPr>
          <w:rFonts w:hint="cs"/>
          <w:rtl/>
        </w:rPr>
        <w:t xml:space="preserve">) </w:t>
      </w:r>
      <w:r w:rsidRPr="007C24A7">
        <w:rPr>
          <w:rtl/>
        </w:rPr>
        <w:t>مصابيح السنّة 4 / 174 ح 4772.</w:t>
      </w:r>
    </w:p>
    <w:p w:rsidR="008E397A" w:rsidRPr="00DD1158" w:rsidRDefault="008E397A" w:rsidP="00445E6A">
      <w:pPr>
        <w:pStyle w:val="libCenter"/>
        <w:rPr>
          <w:rtl/>
        </w:rPr>
      </w:pPr>
      <w:r>
        <w:rPr>
          <w:rtl/>
        </w:rPr>
        <w:br w:type="page"/>
      </w:r>
      <w:bookmarkStart w:id="113" w:name="_Toc520204847"/>
      <w:r w:rsidRPr="00DD1158">
        <w:rPr>
          <w:rStyle w:val="Heading1CenterChar"/>
          <w:rtl/>
        </w:rPr>
        <w:lastRenderedPageBreak/>
        <w:t>قال المصنّف</w:t>
      </w:r>
      <w:bookmarkEnd w:id="113"/>
      <w:r w:rsidRPr="00DD1158">
        <w:rPr>
          <w:rtl/>
        </w:rPr>
        <w:t xml:space="preserve"> ـ طاب ثراه ـ </w:t>
      </w:r>
      <w:r w:rsidRPr="00E64A26">
        <w:rPr>
          <w:rStyle w:val="libFootnotenumChar"/>
          <w:rtl/>
        </w:rPr>
        <w:t>(1)</w:t>
      </w:r>
      <w:r w:rsidRPr="00DD1158">
        <w:rPr>
          <w:rtl/>
        </w:rPr>
        <w:t xml:space="preserve"> :</w:t>
      </w:r>
    </w:p>
    <w:p w:rsidR="008E397A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 xml:space="preserve">وفيه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: عن أبي الحمراء ، 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 xml:space="preserve">من أراد أن ينظر إلى آدم في علمه ، وإلى نوح في فهمه ، وإلى يحيى بن زكريّا في زهده ، وإلى موسى بن عمران في بطشه ، فلينظر إلى عليّ بن أبي طالب </w:t>
      </w:r>
      <w:r w:rsidRPr="007C24A7">
        <w:rPr>
          <w:rtl/>
        </w:rPr>
        <w:t xml:space="preserve">» </w:t>
      </w:r>
      <w:r w:rsidRPr="00E64A26">
        <w:rPr>
          <w:rStyle w:val="libFootnotenumChar"/>
          <w:rtl/>
        </w:rPr>
        <w:t>(3)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وروى البيهقي ، بإسناده إلى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قال : « </w:t>
      </w:r>
      <w:r w:rsidRPr="00445E6A">
        <w:rPr>
          <w:rStyle w:val="libBold2Char"/>
          <w:rtl/>
        </w:rPr>
        <w:t xml:space="preserve">من أراد أن ينظر إلى آدم في علمه ، وإلى نوح في تقواه ، وإلى إبراهيم في حلمه ، وإلى موسى في هيبته ، وإلى عيسى في عبادته ، فلينظر إلى عليّ بن أبي طالب </w:t>
      </w:r>
      <w:r w:rsidRPr="007C24A7">
        <w:rPr>
          <w:rtl/>
        </w:rPr>
        <w:t xml:space="preserve">»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نهج الحقّ : 236.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أي في حقّه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عطفا على قول العلّامة الحلّي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 xml:space="preserve"> : « وقال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 حقّه :</w:t>
      </w:r>
      <w:r>
        <w:rPr>
          <w:rtl/>
        </w:rPr>
        <w:t xml:space="preserve"> ..</w:t>
      </w:r>
      <w:r w:rsidRPr="007C24A7">
        <w:rPr>
          <w:rtl/>
        </w:rPr>
        <w:t>. » المتقدّم آنفا في الصفحة 319 ؛ فلاحظ</w:t>
      </w:r>
      <w:r>
        <w:rPr>
          <w:rtl/>
        </w:rPr>
        <w:t>!</w:t>
      </w:r>
    </w:p>
    <w:p w:rsidR="008E397A" w:rsidRPr="007269DF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للخوارزمي</w:t>
      </w:r>
      <w:r>
        <w:rPr>
          <w:rtl/>
        </w:rPr>
        <w:t xml:space="preserve"> ـ </w:t>
      </w:r>
      <w:r w:rsidRPr="007C24A7">
        <w:rPr>
          <w:rtl/>
        </w:rPr>
        <w:t xml:space="preserve">: 83 ح 70 ، وانظر :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لابن المغازلي</w:t>
      </w:r>
      <w:r>
        <w:rPr>
          <w:rtl/>
        </w:rPr>
        <w:t xml:space="preserve"> ـ </w:t>
      </w:r>
      <w:r w:rsidRPr="007C24A7">
        <w:rPr>
          <w:rtl/>
        </w:rPr>
        <w:t>: 200 ح 256 ، شواهد التنزيل 1 / 78</w:t>
      </w:r>
      <w:r>
        <w:rPr>
          <w:rtl/>
        </w:rPr>
        <w:t xml:space="preserve"> ـ </w:t>
      </w:r>
      <w:r w:rsidRPr="007C24A7">
        <w:rPr>
          <w:rtl/>
        </w:rPr>
        <w:t xml:space="preserve">80 ح 116 </w:t>
      </w:r>
      <w:r>
        <w:rPr>
          <w:rtl/>
        </w:rPr>
        <w:t>و 1</w:t>
      </w:r>
      <w:r w:rsidRPr="007C24A7">
        <w:rPr>
          <w:rtl/>
        </w:rPr>
        <w:t xml:space="preserve">17 وص 106 ح 147 ، تاريخ دمشق 42 / 313 ، الرياض النضرة 3 / 196 ، ذخائر </w:t>
      </w:r>
      <w:r w:rsidRPr="007269DF">
        <w:rPr>
          <w:rtl/>
        </w:rPr>
        <w:t>العقبى :</w:t>
      </w:r>
      <w:r w:rsidRPr="007269DF">
        <w:rPr>
          <w:rFonts w:hint="cs"/>
          <w:rtl/>
        </w:rPr>
        <w:t xml:space="preserve"> </w:t>
      </w:r>
      <w:r w:rsidRPr="007269DF">
        <w:rPr>
          <w:rtl/>
        </w:rPr>
        <w:t>168 ، البداية والنهاية 7 / 283 ، ينابيع المودّة 1 / 363 ح 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رواه أحمد في « المسند » ، ورواه أحمد البيهقي في « الصحيح » ، كما في شرح نهج البلاغة</w:t>
      </w:r>
      <w:r>
        <w:rPr>
          <w:rtl/>
        </w:rPr>
        <w:t xml:space="preserve"> ـ </w:t>
      </w:r>
      <w:r w:rsidRPr="007C24A7">
        <w:rPr>
          <w:rtl/>
        </w:rPr>
        <w:t>لابن أبي الحديد</w:t>
      </w:r>
      <w:r>
        <w:rPr>
          <w:rtl/>
        </w:rPr>
        <w:t xml:space="preserve"> ـ </w:t>
      </w:r>
      <w:r w:rsidRPr="007C24A7">
        <w:rPr>
          <w:rtl/>
        </w:rPr>
        <w:t>9 / 168.</w:t>
      </w:r>
    </w:p>
    <w:p w:rsidR="008E397A" w:rsidRPr="007269DF" w:rsidRDefault="008E397A" w:rsidP="00E64A26">
      <w:pPr>
        <w:pStyle w:val="libFootnote"/>
        <w:rPr>
          <w:rtl/>
        </w:rPr>
      </w:pPr>
      <w:r w:rsidRPr="007269DF">
        <w:rPr>
          <w:rtl/>
        </w:rPr>
        <w:t>وانظر : تفسير الفخر الرازي 8 / 91 ، مطالب السؤول : 97 ، كفاية الطالب :</w:t>
      </w:r>
      <w:r w:rsidRPr="007269DF">
        <w:rPr>
          <w:rFonts w:hint="cs"/>
          <w:rtl/>
        </w:rPr>
        <w:t xml:space="preserve"> </w:t>
      </w:r>
      <w:r w:rsidRPr="007269DF">
        <w:rPr>
          <w:rtl/>
        </w:rPr>
        <w:t>121 ـ 122 ب‍ 23 ، الفصول المهمّة : 123 ، نزهة المجالس 2 / 207.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114" w:name="_Toc520204848"/>
      <w:r w:rsidRPr="002040C4">
        <w:rPr>
          <w:rtl/>
        </w:rPr>
        <w:lastRenderedPageBreak/>
        <w:t xml:space="preserve">وقال الفضل </w:t>
      </w:r>
      <w:r w:rsidRPr="00E64A26">
        <w:rPr>
          <w:rStyle w:val="libFootnotenumChar"/>
          <w:rtl/>
        </w:rPr>
        <w:t>(1)</w:t>
      </w:r>
      <w:r w:rsidRPr="002040C4">
        <w:rPr>
          <w:rtl/>
        </w:rPr>
        <w:t xml:space="preserve"> :</w:t>
      </w:r>
      <w:bookmarkEnd w:id="114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خان في هذا النقل ؛ لأنّه ذكر أنّ في « صحاح البغوي » هذا الحديث ، وهذا كذب باطل ؛ فإنّ الحديث لم يذكره البغوي أصلا ، لا في « صحاحه » ولا في « حسانه » ، وأثر الوضع على هذا الحديث ظاهر.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ولا شكّ أنّه منكر</w:t>
      </w:r>
      <w:r>
        <w:rPr>
          <w:rtl/>
        </w:rPr>
        <w:t xml:space="preserve"> ـ </w:t>
      </w:r>
      <w:r w:rsidRPr="007C24A7">
        <w:rPr>
          <w:rtl/>
        </w:rPr>
        <w:t>مع ما نسبه إلى البيهقي</w:t>
      </w:r>
      <w:r>
        <w:rPr>
          <w:rtl/>
        </w:rPr>
        <w:t xml:space="preserve"> ـ </w:t>
      </w:r>
      <w:r w:rsidRPr="007C24A7">
        <w:rPr>
          <w:rtl/>
        </w:rPr>
        <w:t>؛ لأنّه يوهم أنّ عليّ بن أبي طالب أفضل من هؤلاء الأنبياء ، وهذا باطل ؛ فإنّ غير النبيّ لا يكون أفضل من النبيّ.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وأمّا أنّه موهم لهذا المعنى ؛ لأنّه جمع فيه من الفضائل ما تفرّق في الأنبياء ، والجامع للفضائل أفضل ممّن تفرّق فيه الفضائل ، وأمثال هذا من موضوعات الغلاة ، وإن صحّ فيمكن حمله على أنّ له كمال هذه الفضائل.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إبطال نهج الباطل</w:t>
      </w:r>
      <w:r>
        <w:rPr>
          <w:rtl/>
        </w:rPr>
        <w:t xml:space="preserve"> ـ </w:t>
      </w:r>
      <w:r w:rsidRPr="007C24A7">
        <w:rPr>
          <w:rtl/>
        </w:rPr>
        <w:t>المطبوع ضمن إحقاق الحقّ</w:t>
      </w:r>
      <w:r>
        <w:rPr>
          <w:rtl/>
        </w:rPr>
        <w:t xml:space="preserve"> ـ </w:t>
      </w:r>
      <w:r w:rsidRPr="007C24A7">
        <w:rPr>
          <w:rtl/>
        </w:rPr>
        <w:t>: 440 الطبعة الحجرية.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115" w:name="_Toc520204849"/>
      <w:r w:rsidRPr="007C24A7">
        <w:rPr>
          <w:rtl/>
        </w:rPr>
        <w:lastRenderedPageBreak/>
        <w:t>وأقول :</w:t>
      </w:r>
      <w:bookmarkEnd w:id="115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لم يفهم الفضل مراد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؛ فإنّ الضمير في قوله : « فيه » لو رجع إلى « صحاح البغوي » لقال : « وفيها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كما إنّه لا يرجع إلى « صحيح الترمذي » ؛ لعدم ذكره للحديث في مناقب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ويبعد ذكره له في محلّ آخر.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فالظاهر أنّه راجع إلى « حقّه » في قول المصنّف سابقا : « وقال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 حقّه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وما أبعد الخيانة عن المصنّف </w:t>
      </w:r>
      <w:r w:rsidR="003B3E2F" w:rsidRPr="003B3E2F">
        <w:rPr>
          <w:rStyle w:val="libAlaemChar"/>
          <w:rFonts w:hint="cs"/>
          <w:rtl/>
        </w:rPr>
        <w:t>رحمه‌الله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ويحتمل سقوط حديث آخر نقله المصنّف من كتاب آخر ، فيعود الضمير إلى ذلك الكتاب ، ولا يبعد</w:t>
      </w:r>
      <w:r>
        <w:rPr>
          <w:rtl/>
        </w:rPr>
        <w:t xml:space="preserve"> ـ </w:t>
      </w:r>
      <w:r w:rsidRPr="007C24A7">
        <w:rPr>
          <w:rtl/>
        </w:rPr>
        <w:t>على هذا</w:t>
      </w:r>
      <w:r>
        <w:rPr>
          <w:rtl/>
        </w:rPr>
        <w:t xml:space="preserve"> ـ </w:t>
      </w:r>
      <w:r w:rsidRPr="007C24A7">
        <w:rPr>
          <w:rtl/>
        </w:rPr>
        <w:t xml:space="preserve">أنّه « مسند أحمد » ؛ فإنّ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ينقل عنه كثيرا ، وهو موجود فيه بحسب ما ذكره ابن أبي الحديد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وصاحب « ينابيع المودّة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كما نقلاه أيضا عن البيهقي.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لكنّي لم أجده في « المسند » ، ولا يبعد أنّه من يد التصرّف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ونقل السيوطي في « اللآلئ المصنوعة » ، عن الحاكم ، أنّه أخرج عن أبي الحمراء مرفوعا : « </w:t>
      </w:r>
      <w:r w:rsidRPr="00445E6A">
        <w:rPr>
          <w:rStyle w:val="libBold2Char"/>
          <w:rtl/>
        </w:rPr>
        <w:t>من أراد أن ينظر إلى آدم في علمه ، ونوح في فهمه ، وإبراهيم في حلمه ، ويحيى في زهده ، وموسى في بطشه ، فلينظر إلى عليّ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تقدّم آنفا في الصفحة 319.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ص 449 من المجلّد الثاني [ 9 / 168 ]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في الباب الأربعين [ 1 / 363 ح 1 ]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اللآلئ المصنوعة 1 / 325.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ونقل عن ابن الجوزي ، أنّه قال : « موضوع » ؛ متعلّلا باشتمال سنده على أبي عمر الأزدي ، وهو متروك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وتعقّبه السيوطي بأنّ له طريقا آخر عن أبي سعيد ، أخرجه ابن شاهين في « السنّة » عنه ، قال : كنّا حول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فأقبل عليّ ، فأدام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النظر إليه ، ثمّ قال : « </w:t>
      </w:r>
      <w:r w:rsidRPr="00445E6A">
        <w:rPr>
          <w:rStyle w:val="libBold2Char"/>
          <w:rtl/>
        </w:rPr>
        <w:t>من أراد أن ينظر إلى آدم في علمه ، وإلى نوح في حكمه ، وإلى إبراهيم في حلمه ، فلينظر إلى هذا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ونقل السيوطي طريقا آخر لابن شاهين عن أبي الحمراء </w:t>
      </w:r>
      <w:r w:rsidRPr="00E64A26">
        <w:rPr>
          <w:rStyle w:val="libFootnotenumChar"/>
          <w:rtl/>
        </w:rPr>
        <w:t>(3)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فعليه</w:t>
      </w:r>
      <w:r w:rsidRPr="007C24A7">
        <w:rPr>
          <w:rtl/>
        </w:rPr>
        <w:t xml:space="preserve"> يكون الحديث كثير الطرق ومعتبرا ، وإن فرض ضعف كلّ من أسانيده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، مع أنّه قد رواه صاحب « المواقف » وما أعلّ سنده هو ولا الشارح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ولا يضرّ اختلاف خصوصيّاته بحذف بعض الأنبياء وتبديل صفاتهم ؛ لجواز تعدّد أقوال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أو خطأ بعض الرواة.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ولا ريب بدلالة الحديث على فضل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على الأمّة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الموضوعات 1 / 370.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اللآلئ المصنوعة 1 / 325.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اللآلئ المصنوعة 1 / 325.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(4) لقد روى هذا الحديث الشريف الصحيح طائفة كبيرة من الرواة والحفّاظ والعلماء المعتمدين عند أهل السنّة ، فبلغوا أكثر من أربعين رجل ، من رجال الصحاح ، وأصحاب المسانيد ، ومشاهير العلماء ؛ فراجع الجزء 19 من « نفحات الأزهار » لترى أسانيد حديث التشبيه ، وأسماء أشهر رواته ومخرّجيه ، وكذا دلالة الحديث على إمامة الإمام أمير المؤمنين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المواقف : 410 ، شرح المواقف 8 / 369.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وإمامته لهم ؛ لدلالته على فضله على هؤلاء الأنبياء العظام ، فكيف بآحاد الأمم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وذلك لأنّه صرّح بأنّ عليّا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جمع ما تفرّق في أعاظم الأنبياء من الأوصاف ، التي كلّ واحدة منها أعظم الأفراد من نوعها.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ودعوى أنّ غير النبيّ لا يكون أفضل منه ، دعوى بلا حجّة.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نعم ، لا يجوز أن يكون النبيّ مفضولا لواحد من أمّته ، كما يحكم به العقل ، وإن خالف به بعض القوم كما سبق في « مباحث النبوّة » لله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وقد بيّنّا في آية « المباهلة » وغيرها ، أنّ عليّا أفضل من جميع النبيّين سوى ابن عمّه سيّد المرسلين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وقد تواتر عندنا أنّ عليّا سيّد الوصيّين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ومن جملتهم الأنبياء ، كيوشع بن نون وصيّ موسى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( لله ) راجع : ج 4 / 33 من هذا الكتاب.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راجع : ج 4 / 402</w:t>
      </w:r>
      <w:r>
        <w:rPr>
          <w:rtl/>
        </w:rPr>
        <w:t xml:space="preserve"> ـ </w:t>
      </w:r>
      <w:r w:rsidRPr="007C24A7">
        <w:rPr>
          <w:rtl/>
        </w:rPr>
        <w:t>408 من هذا الكتاب.</w:t>
      </w:r>
    </w:p>
    <w:p w:rsidR="008E397A" w:rsidRPr="00636D43" w:rsidRDefault="008E397A" w:rsidP="00E64A26">
      <w:pPr>
        <w:pStyle w:val="libFootnote0"/>
        <w:rPr>
          <w:rtl/>
        </w:rPr>
      </w:pPr>
      <w:r w:rsidRPr="007C24A7">
        <w:rPr>
          <w:rtl/>
        </w:rPr>
        <w:t>(3) انظر مثلا : شرح الأخبار 1 / 223 ذ ح 207 ، الأمالي</w:t>
      </w:r>
      <w:r>
        <w:rPr>
          <w:rtl/>
        </w:rPr>
        <w:t xml:space="preserve"> ـ </w:t>
      </w:r>
      <w:r w:rsidRPr="007C24A7">
        <w:rPr>
          <w:rtl/>
        </w:rPr>
        <w:t>للصدوق</w:t>
      </w:r>
      <w:r>
        <w:rPr>
          <w:rtl/>
        </w:rPr>
        <w:t xml:space="preserve"> ـ </w:t>
      </w:r>
      <w:r w:rsidRPr="007C24A7">
        <w:rPr>
          <w:rtl/>
        </w:rPr>
        <w:t>: 61 ح 20 وص 74 ذ ح 42 ، الخصال : 575 ، معاني الأخبار : 373 ، الأمالي</w:t>
      </w:r>
      <w:r>
        <w:rPr>
          <w:rtl/>
        </w:rPr>
        <w:t xml:space="preserve"> ـ </w:t>
      </w:r>
      <w:r w:rsidRPr="007C24A7">
        <w:rPr>
          <w:rtl/>
        </w:rPr>
        <w:t xml:space="preserve">للطوسي </w:t>
      </w:r>
      <w:r>
        <w:rPr>
          <w:rtl/>
        </w:rPr>
        <w:t>ـ :</w:t>
      </w:r>
      <w:r>
        <w:rPr>
          <w:rFonts w:hint="cs"/>
          <w:rtl/>
        </w:rPr>
        <w:t xml:space="preserve"> </w:t>
      </w:r>
      <w:r w:rsidRPr="00636D43">
        <w:rPr>
          <w:rtl/>
        </w:rPr>
        <w:t>442 ح 991 ، الحائريات ـ ضمن « الرسائل العشر » للشيخ الطوسي ـ : 306 ، تفصيل وسائل الشيعة 7 / 20 ح 6.</w:t>
      </w:r>
    </w:p>
    <w:p w:rsidR="008E397A" w:rsidRPr="007C24A7" w:rsidRDefault="008E397A" w:rsidP="008E397A">
      <w:pPr>
        <w:pStyle w:val="Heading1Center"/>
        <w:rPr>
          <w:rtl/>
        </w:rPr>
      </w:pPr>
      <w:r>
        <w:rPr>
          <w:rtl/>
        </w:rPr>
        <w:br w:type="page"/>
      </w:r>
      <w:bookmarkStart w:id="116" w:name="_Toc520204850"/>
      <w:r w:rsidRPr="007C24A7">
        <w:rPr>
          <w:rtl/>
        </w:rPr>
        <w:lastRenderedPageBreak/>
        <w:t>العلوم كلّها مستندة إليه</w:t>
      </w:r>
      <w:bookmarkEnd w:id="116"/>
    </w:p>
    <w:p w:rsidR="008E397A" w:rsidRPr="00946908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قال المصنّف</w:t>
      </w:r>
      <w:r w:rsidRPr="00946908">
        <w:rPr>
          <w:rtl/>
        </w:rPr>
        <w:t xml:space="preserve"> ـ </w:t>
      </w:r>
      <w:r w:rsidR="003B3E2F" w:rsidRPr="003B3E2F">
        <w:rPr>
          <w:rStyle w:val="libAlaemChar"/>
          <w:rFonts w:hint="cs"/>
          <w:rtl/>
        </w:rPr>
        <w:t>قدس‌سره</w:t>
      </w:r>
      <w:r w:rsidRPr="00946908">
        <w:rPr>
          <w:rtl/>
        </w:rPr>
        <w:t xml:space="preserve"> ـ </w:t>
      </w:r>
      <w:r w:rsidRPr="00E64A26">
        <w:rPr>
          <w:rStyle w:val="libFootnotenumChar"/>
          <w:rtl/>
        </w:rPr>
        <w:t>(1)</w:t>
      </w:r>
      <w:r w:rsidRPr="00946908">
        <w:rPr>
          <w:rtl/>
        </w:rPr>
        <w:t xml:space="preserve"> :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وأيضا : جميع العلوم مستندة إليه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أمّا الكلام وأصول الفقه</w:t>
      </w:r>
      <w:r w:rsidRPr="007C24A7">
        <w:rPr>
          <w:rtl/>
        </w:rPr>
        <w:t xml:space="preserve"> ؛ فظاهر ، وكلامه في « النهج » يدلّ على كمال معرفته في التوحيد والعدل ، وجميع جزئيات علم الكلام والأصول.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 الفقه</w:t>
      </w:r>
      <w:r w:rsidRPr="007C24A7">
        <w:rPr>
          <w:rtl/>
        </w:rPr>
        <w:t xml:space="preserve"> ؛ فالفقهاء كلّهم يرجعون إليه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أمّا</w:t>
      </w:r>
      <w:r w:rsidRPr="007C24A7">
        <w:rPr>
          <w:rtl/>
        </w:rPr>
        <w:t xml:space="preserve"> الإمامية ؛ فظاهر </w:t>
      </w:r>
      <w:r w:rsidRPr="00E64A26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</w:t>
      </w:r>
      <w:r w:rsidRPr="007C24A7">
        <w:rPr>
          <w:rtl/>
        </w:rPr>
        <w:t xml:space="preserve"> الحنفية ؛ فإنّ أصحاب أبي حنيفة أخذوا عن أبي حنيفة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وهو تلميذ الصادق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(4)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</w:t>
      </w:r>
      <w:r w:rsidRPr="007C24A7">
        <w:rPr>
          <w:rtl/>
        </w:rPr>
        <w:t xml:space="preserve"> الشافعية ؛ فأخذوا عن محمّد بن إدريس الشافعي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 xml:space="preserve"> ، وهو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نهج الحقّ : 237.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انظر : شرح نهج البلاغة 1 / 17 </w:t>
      </w:r>
      <w:r>
        <w:rPr>
          <w:rtl/>
        </w:rPr>
        <w:t>و 1</w:t>
      </w:r>
      <w:r w:rsidRPr="007C24A7">
        <w:rPr>
          <w:rtl/>
        </w:rPr>
        <w:t>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هو : أبو حنيفة النعمان بن ثابت بن زوطي ، مولى تيم ، إمام الحنفية وأصحاب الرأي ، وأحد الأئمّة الأربعة عند أهل السنّة والجماعة ؛ ولد سنة 80 ه‍ ، ونشأ بالكوفة ، طلبه المنصور العبّاسي لتولّي القضاء فأبى ، فحبسه إلى أن مات سنة 150 ه‍ ، وقيل : إنّ المنصور سمّه.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: تاريخ بغداد 13 / 323 رقم 7297 ، المنتظم 5 / 185 ، البداية والنهاية 10 / 87.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انظر : شرح نهج البلاغة 1 / 18 ، تهذيب التهذيب 2 / 68 رقم 994.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هو : أبو عبد الله محمّد بن إدريس الشافعي ، إمام الشافعية ، وأحد الأئمّة الأربعة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قرأ على محمّد بن الحسن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تلميذ أبي حنيفة ، وعلى مالك ؛ فرجع فقهه إليهما </w:t>
      </w:r>
      <w:r w:rsidRPr="00E64A26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</w:t>
      </w:r>
      <w:r w:rsidRPr="007C24A7">
        <w:rPr>
          <w:rtl/>
        </w:rPr>
        <w:t xml:space="preserve"> أحمد بن حنبل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؛ فقرأ على الشافعي ؛ فرجع فقهه إليه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</w:t>
      </w:r>
      <w:r w:rsidRPr="007C24A7">
        <w:rPr>
          <w:rtl/>
        </w:rPr>
        <w:t xml:space="preserve"> مالك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 xml:space="preserve"> ؛ فقرأ على اثنين :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عند أهل السنّة والجماعة ؛ ولد بفلسطين ، وحمل منها إلى مكّة ، وانتقل إلى مصر سنة 199 ه‍ حتّى توفّي بها سنة 204 ه‍ ، من أشهر آثاره : كتاب الأمّ ، المسند ، أحكام القرآن ، الرسالة في أصول الفقه.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: تاريخ بغداد 2 / 56 رقم رقم 454 ، المنتظم 6 / 137 ، البداية والنهاية</w:t>
      </w:r>
      <w:r>
        <w:rPr>
          <w:rFonts w:hint="cs"/>
          <w:rtl/>
        </w:rPr>
        <w:t xml:space="preserve"> </w:t>
      </w:r>
      <w:r w:rsidRPr="002040C4">
        <w:rPr>
          <w:rtl/>
        </w:rPr>
        <w:t>10 / 210.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هو : أبو عبد الله محمّد بن الحسن بن فرقد الشيباني ، مولاهم ، صاحب أبي حنيفة ، وإمام أهل الرأي ، أصله من دمشق من قرية حرستا وولد بواسط ، ونشأ بالكوفة ، سمع من أبي حنيفة وغلب عليه مذهبه ، وهو الذي نشر علم أبي حنيفة ؛ انتقل إلى بغداد وولّاه الرشيد القضاء بالرقّة ، ثمّ عزله ، ولمّا خرج الرشيد إلى خراسان صحبه فمات في الريّ سنة 189 ه‍.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: تاريخ بغداد 2 / 172 رقم 593 ، البداية والنهاية 10 / 167 ، المنتظم 5 / 532 ، الجواهر المضيّة 3 / 122 رقم 1270.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حلية الأولياء 9 / 75 ، شرح نهج البلاغة 1 / 18 ، تاريخ دمشق 51 / 267 رقم 6071.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هو : أبو عبد الله أحمد بن محمّد بن حنبل ، إمام أهل الحديث ، وأحد أئمّة المذاهب الأربعة عند أهل السنّة والجماعة ، أصله من مرو ، وكان أبوه والي سرخس ، توفّي سنة 241 ه‍ ؛ ومن أشهر مصنّفاته « المسند »</w:t>
      </w:r>
      <w:r>
        <w:rPr>
          <w:rtl/>
        </w:rPr>
        <w:t>.</w:t>
      </w:r>
    </w:p>
    <w:p w:rsidR="008E397A" w:rsidRPr="00AE12A3" w:rsidRDefault="008E397A" w:rsidP="00E64A26">
      <w:pPr>
        <w:pStyle w:val="libFootnote"/>
        <w:rPr>
          <w:rtl/>
        </w:rPr>
      </w:pPr>
      <w:r w:rsidRPr="00AE12A3">
        <w:rPr>
          <w:rtl/>
        </w:rPr>
        <w:t>انظر : تاريخ بغداد 4 / 412 رقم 2317 ، المنتظم 6 / 488 ، البداية والنهاية 10 / 273.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شرح نهج البلاغة 1 / 18.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هو : أبو عبد الله مالك بن أنس بن مالك الأصبحي ، إمام المالكية ، وأحد أئمّة المذاهب الأربعة عند أهل السنّة والجماعة ، ولد سنة 93 ه‍ بالمدينة ونشأ بها ، ورووا أنّ أمّه حملت به ثلاث سنين ؛ صنّف « الموطّأ » بأمر من المنصور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445E6A">
        <w:rPr>
          <w:rStyle w:val="libBold2Char"/>
          <w:rtl/>
        </w:rPr>
        <w:lastRenderedPageBreak/>
        <w:t>أحدهما</w:t>
      </w:r>
      <w:r w:rsidRPr="007C24A7">
        <w:rPr>
          <w:rtl/>
        </w:rPr>
        <w:t xml:space="preserve"> : ربيعة الرأي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وهو تلميذ عكرمة ، وهو تلميذ عبد الله ابن عبّاس ، وهو تلميذ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والثاني</w:t>
      </w:r>
      <w:r w:rsidRPr="007C24A7">
        <w:rPr>
          <w:rtl/>
        </w:rPr>
        <w:t xml:space="preserve"> : مولانا جعفر بن محمّد الصادق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وكان الخوارج تلامذة له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 النحو</w:t>
      </w:r>
      <w:r w:rsidRPr="007C24A7">
        <w:rPr>
          <w:rtl/>
        </w:rPr>
        <w:t xml:space="preserve"> ؛ فهو واضعه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وكذا علم التفسير </w:t>
      </w:r>
      <w:r w:rsidRPr="00E64A26">
        <w:rPr>
          <w:rStyle w:val="libFootnotenumChar"/>
          <w:rtl/>
        </w:rPr>
        <w:t>(5)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ابن عبّاس : حدّثني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في باء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بِسْمِ اللهِ الرَّحْمنِ الرَّحِيمِ </w:t>
      </w:r>
      <w:r w:rsidRPr="00445E6A">
        <w:rPr>
          <w:rStyle w:val="libAlaemChar"/>
          <w:rtl/>
        </w:rPr>
        <w:t>)</w:t>
      </w:r>
      <w:r w:rsidRPr="00445E6A">
        <w:rPr>
          <w:rStyle w:val="libAlaemChar"/>
          <w:rFonts w:hint="cs"/>
          <w:rtl/>
        </w:rPr>
        <w:t xml:space="preserve"> </w:t>
      </w:r>
      <w:r w:rsidRPr="007C24A7">
        <w:rPr>
          <w:rtl/>
        </w:rPr>
        <w:t xml:space="preserve">من أوّل الليل إلى الفجر ولم يتمّ </w:t>
      </w:r>
      <w:r w:rsidRPr="00E64A26">
        <w:rPr>
          <w:rStyle w:val="libFootnotenumChar"/>
          <w:rtl/>
        </w:rPr>
        <w:t>(6)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العبّاسي ، وتوفّي سنة 179 ه‍.</w:t>
      </w:r>
    </w:p>
    <w:p w:rsidR="008E397A" w:rsidRPr="00AE12A3" w:rsidRDefault="008E397A" w:rsidP="00E64A26">
      <w:pPr>
        <w:pStyle w:val="libFootnote"/>
        <w:rPr>
          <w:rtl/>
        </w:rPr>
      </w:pPr>
      <w:r w:rsidRPr="00AE12A3">
        <w:rPr>
          <w:rtl/>
        </w:rPr>
        <w:t>انظر : حلية الأولياء 6 / 316 ، ترتيب المدارك 1 / 110 ـ 112 ، المنتظم 5 / 426 ، البداية والنهاية 10 / 143.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هو : أبو عثمان ربيعة بن أبي عبد الرحمن فرّوخ التيمي المدني ، مولى آل المنكدر ، صاحب الرأي والقياس ، أدرك بعض الصحابة والتابعين ، وكان صاحب الفتوى بالمدينة المنوّرة ، روى عنه مالك بن أنس وسفيان الثوري وشعبة بن الحجّاج والليث بن سعد وغيرهم ، قدم على أبي العبّاس السفّاح في الأنبار ليولّيه القضاء ؛ وتوفّي في الأنبار سنة 136 ه‍.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: تاريخ بغداد 8 / 420 رقم 4531 ، تذكرة الحفّاظ 1 / 157 رقم 153 ، تهذيب التهذيب 3 / 83 رقم 1973.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شرح نهج البلاغة 1 / 18.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انظر : مطالب السؤول : 111</w:t>
      </w:r>
      <w:r>
        <w:rPr>
          <w:rtl/>
        </w:rPr>
        <w:t xml:space="preserve"> ـ </w:t>
      </w:r>
      <w:r w:rsidRPr="007C24A7">
        <w:rPr>
          <w:rtl/>
        </w:rPr>
        <w:t>112 ، شرح المقاصد 5 / 297</w:t>
      </w:r>
      <w:r>
        <w:rPr>
          <w:rtl/>
        </w:rPr>
        <w:t xml:space="preserve"> ـ </w:t>
      </w:r>
      <w:r w:rsidRPr="007C24A7">
        <w:rPr>
          <w:rtl/>
        </w:rPr>
        <w:t>298.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انظر : شرح نهج البلاغة 1 / 20.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انظر : شرح نهج البلاغة 1 / 19.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(6) ينابيع المودّة 1 / 214 ح 19 وج 3 / 211.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117" w:name="_Toc520204851"/>
      <w:r w:rsidRPr="002040C4">
        <w:rPr>
          <w:rtl/>
        </w:rPr>
        <w:lastRenderedPageBreak/>
        <w:t xml:space="preserve">وقال الفضل </w:t>
      </w:r>
      <w:r w:rsidRPr="00E64A26">
        <w:rPr>
          <w:rStyle w:val="libFootnotenumChar"/>
          <w:rtl/>
        </w:rPr>
        <w:t>(1)</w:t>
      </w:r>
      <w:r w:rsidRPr="002040C4">
        <w:rPr>
          <w:rtl/>
        </w:rPr>
        <w:t xml:space="preserve"> :</w:t>
      </w:r>
      <w:bookmarkEnd w:id="117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ذكر أنّ أبا حنيفة قرأ على الصادق ، ثمّ ذكر أنّ الشافعي قرأ على محمّد بن الحسن تلميذ أبي حنيفة ، وعلى مالك ، فرجع فقهه إليهما.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ويفهم من هذا أنّ كلّ من قرأ على أحد يرجع فقهه إليه ، فيرجع فقه جميع الأئمّة على هذا التقدير إلى الصادق.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وفقه الصادق عنده لا شكّ أنّه حقّ وصدق ، فلم يبق له بعد هذا الكلام اعتراض على الأئمّة الأربعة.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 قوله</w:t>
      </w:r>
      <w:r w:rsidRPr="007C24A7">
        <w:rPr>
          <w:rtl/>
        </w:rPr>
        <w:t xml:space="preserve"> : إنّ الشافعي قرأ على محمّد بن الحسن ؛ فهو كذب وباطل.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 قوله</w:t>
      </w:r>
      <w:r w:rsidRPr="007C24A7">
        <w:rPr>
          <w:rtl/>
        </w:rPr>
        <w:t xml:space="preserve"> : إنّ جميع العلوم من الفقه والأصول والكلام يرجع إلى أمير المؤمنين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فإن أراد أنّ أصحاب هذه العلوم ما استفادوا في تدوين هذه العلوم من غير كلام أمير المؤمنين ؛ فهو ممنوع.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وإن أراد أنّهم استفادوا من كلامه أيضا كما استفادوا من كلام باقي علماء الصحابة ؛ فهو حقّ لا شكّ فيه.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إبطال نهج الباطل</w:t>
      </w:r>
      <w:r>
        <w:rPr>
          <w:rtl/>
        </w:rPr>
        <w:t xml:space="preserve"> ـ </w:t>
      </w:r>
      <w:r w:rsidRPr="007C24A7">
        <w:rPr>
          <w:rtl/>
        </w:rPr>
        <w:t>المطبوع ضمن إحقاق الحقّ</w:t>
      </w:r>
      <w:r>
        <w:rPr>
          <w:rtl/>
        </w:rPr>
        <w:t xml:space="preserve"> ـ </w:t>
      </w:r>
      <w:r w:rsidRPr="007C24A7">
        <w:rPr>
          <w:rtl/>
        </w:rPr>
        <w:t>: 443 الطبعة الحجرية.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118" w:name="_Toc520204852"/>
      <w:r w:rsidRPr="007C24A7">
        <w:rPr>
          <w:rtl/>
        </w:rPr>
        <w:lastRenderedPageBreak/>
        <w:t>وأقول :</w:t>
      </w:r>
      <w:bookmarkEnd w:id="118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ما فهمه من كلام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، وزعم أنّه لا يبقى بعده اعتراض على أئمّتهم ، خطأ ظاهر ؛ إذ ليس معنى الرجوع إليه اتّفاق فتاويهم معه ، بل معناه أنّه أساس تحصيلهم ومنشأ قوّتهم ، وإن خالفوه في أمور خطيرة وأحكام كثيرة استحسنوها بآرائهم ، وقاسوها بمقاييسهم</w:t>
      </w:r>
      <w:r>
        <w:rPr>
          <w:rtl/>
        </w:rPr>
        <w:t>!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ومنه يعلم أنّ ترديده في معنى رجوع العلوم إلى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غير حاصر.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فإنّ مراد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: أنّ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أساس تلك العلوم ،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D143F8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ومن أمثلة مخالفة الطلّاب لشيوخهم </w:t>
      </w:r>
      <w:r w:rsidRPr="00D143F8">
        <w:rPr>
          <w:rtl/>
        </w:rPr>
        <w:t>:</w:t>
      </w:r>
      <w:r w:rsidRPr="00D143F8">
        <w:rPr>
          <w:rFonts w:hint="cs"/>
          <w:rtl/>
        </w:rPr>
        <w:t xml:space="preserve"> </w:t>
      </w:r>
      <w:r w:rsidRPr="00D143F8">
        <w:rPr>
          <w:rtl/>
        </w:rPr>
        <w:t>مخالفة الشافعي لمالك في مسائل كثيرة جدّا ، كالمسح ، ووقت صلاة المغرب ، وعدد كلمات الأذان ، فعنده تسعة عشر كلمة وعند مالك سبعة عشر كلمة ، وخالفه بالجهر بالبسملة ، وعند مالك لا تقرأ من أصلها ، وفي الجمع بين الظهر والعصر ، وفي الكلام حال خطبة الجمعة ، والتكبير في العيدين ، وفي مسائل الصيام ، والزكاة ، والحجّ ، وناقضه في مسائل كثيرة في كتاب البيوع إلى الإجارة ؛ فقال الشافعي باشتراط الإيجاب والقبول قولا بين البائع والمشتري ليدلّ على تراضيهما ؛ وقال مالك : لا يشترط ؛ وكذا في باقي أبواب الفقه.</w:t>
      </w:r>
    </w:p>
    <w:p w:rsidR="008E397A" w:rsidRPr="00AE12A3" w:rsidRDefault="008E397A" w:rsidP="00E64A26">
      <w:pPr>
        <w:pStyle w:val="libFootnote"/>
        <w:rPr>
          <w:rtl/>
        </w:rPr>
      </w:pPr>
      <w:r w:rsidRPr="00AE12A3">
        <w:rPr>
          <w:rtl/>
        </w:rPr>
        <w:t>انظر : طبقات الفقهاء 1 / 49 ـ 94.</w:t>
      </w:r>
    </w:p>
    <w:p w:rsidR="008E397A" w:rsidRPr="00AE12A3" w:rsidRDefault="008E397A" w:rsidP="00E64A26">
      <w:pPr>
        <w:pStyle w:val="libFootnote"/>
        <w:rPr>
          <w:rtl/>
        </w:rPr>
      </w:pPr>
      <w:r w:rsidRPr="00AE12A3">
        <w:rPr>
          <w:rtl/>
        </w:rPr>
        <w:t>وخالف أبو يوسف والشيباني شيخهما أبا حنيفة بمسائل كثيرة جدّا ، كما هو واضح لمن تتبّع موارد فتياهم.</w:t>
      </w:r>
    </w:p>
    <w:p w:rsidR="008E397A" w:rsidRPr="00AE12A3" w:rsidRDefault="008E397A" w:rsidP="00E64A26">
      <w:pPr>
        <w:pStyle w:val="libFootnote"/>
        <w:rPr>
          <w:rtl/>
        </w:rPr>
      </w:pPr>
      <w:r w:rsidRPr="00AE12A3">
        <w:rPr>
          <w:rtl/>
        </w:rPr>
        <w:t>وهذا أبو الحسن الأشعري ، إمام الأشاعرة ، الذي أنهى شطرا من حياته يأخذ من المعتزلة وشيخهم الجبّائي ، إلّا أنّه تبرّأ من الاعتزال وردّ على المعتزلة في مصنّفاته ؛ وبالرغم من ذلك نرى أنّ الأشعري يخالف عقيدة أهل الحديث في مسائل كثيرة ، وما ذلك إلّا بسبب الاعتزال وأثره فيه.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ومنشأ قوّة البحث والاجتهاد فيها ، وإن استفاد العلماء رواية بعض الأحكام أو رواية تفسير بعض الآيات من غيره ؛ وهو غير ما أراده في شقّي الترديد.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ولا يمكن أن ينكر أنّ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منشأ التحصيل وسبب قوّة البحث والاستنباط والاجتهاد في علم الكلام ، والأصول ، والنحو ، بل والفقه والتفسير ، فإنّ أعظم من ينظر إليه فيهما هو ابن عبّاس ، وهو تلميذ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لا في عرضه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</w:t>
      </w:r>
      <w:r w:rsidRPr="007C24A7">
        <w:rPr>
          <w:rtl/>
        </w:rPr>
        <w:t xml:space="preserve"> ابن مسعود ؛ فعلمه بالنسبة إلى علم أمير المؤمنين به كقطرة بالنسبة إلى البحر المحيط ؛ إذ ليس هو بأعظم من ابن عبّاس ، وهو قد كان كذلك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 ابن أبي الحديد في مقدّمة « شرح نهج البلاغة » : « ومن العلوم :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علم تفسير القرآن ، وعنه أخذ ومنه تفرّع ، وإذ رجعت إلى كتب التفسير علمت صحّة ذلك ؛ لأنّ أكثره عنه وعن عبد الله بن عبّاس.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وقد علم الناس حال ابن عبّاس في ملازمته له ، وانقطاعه إليه ، وأنّه تلميذه وخرّيجه ، وقيل له : أين علمك من علم ابن عمّك</w:t>
      </w:r>
      <w:r>
        <w:rPr>
          <w:rtl/>
        </w:rPr>
        <w:t>؟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فقال : كنسبة قطرة من المطر إلى البحر المحيط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بل علمه وعلم جميع الصحابة بالنسبة إلى علم أمير المؤمنين </w:t>
      </w:r>
      <w:r w:rsidR="007D64EF" w:rsidRPr="007D64EF">
        <w:rPr>
          <w:rStyle w:val="libAlaemChar"/>
          <w:rtl/>
        </w:rPr>
        <w:t>عليه‌السلام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مراد الشيخ المظفّر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 xml:space="preserve"> أنّ ابن عبّاس في العلم ليس في مصافّ ومنزلة الإمام أمير المؤمنين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العلميّة ، أي أنّه لا يترتّب معه ترتيبا عرضيا ، بل يترتّب معه ترتيبا طوليا ؛ لأنّ علمه امتداد من علم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أي : ابن عبّاس.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شرح نهج البلاغة 1 / 19.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كذلك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فأين هم ممّن عنده علم الكتاب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وباب مدينة علم الرسول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ومن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يقول : « </w:t>
      </w:r>
      <w:r w:rsidRPr="00445E6A">
        <w:rPr>
          <w:rStyle w:val="libBold2Char"/>
          <w:rtl/>
        </w:rPr>
        <w:t>سلوني قبل أن تفقدوني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(3)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وهل يتصوّر منصف أن يكون أصلا في الكلام والتفسير والفقه من لا يعرف أنّ الله سبحانه لا يحويه مكان</w:t>
      </w:r>
      <w:r>
        <w:rPr>
          <w:rtl/>
        </w:rPr>
        <w:t>؟!</w:t>
      </w:r>
      <w:r w:rsidRPr="007C24A7">
        <w:rPr>
          <w:rtl/>
        </w:rPr>
        <w:t xml:space="preserve"> ويقول : هو في السماء على العرش</w:t>
      </w:r>
      <w:r>
        <w:rPr>
          <w:rtl/>
        </w:rPr>
        <w:t>!!</w:t>
      </w:r>
      <w:r w:rsidRPr="007C24A7">
        <w:rPr>
          <w:rtl/>
        </w:rPr>
        <w:t xml:space="preserve"> في جواب السائل : أين هو</w:t>
      </w:r>
      <w:r>
        <w:rPr>
          <w:rtl/>
        </w:rPr>
        <w:t>؟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(4)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ومن لا يعرف مفردات الكتاب</w:t>
      </w:r>
      <w:r>
        <w:rPr>
          <w:rtl/>
        </w:rPr>
        <w:t xml:space="preserve"> ـ </w:t>
      </w:r>
      <w:r w:rsidRPr="007C24A7">
        <w:rPr>
          <w:rtl/>
        </w:rPr>
        <w:t xml:space="preserve">كالأبّ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 xml:space="preserve"> ، والكلالة </w:t>
      </w:r>
      <w:r w:rsidRPr="00E64A26">
        <w:rPr>
          <w:rStyle w:val="libFootnotenumChar"/>
          <w:rtl/>
        </w:rPr>
        <w:t>(6)</w:t>
      </w:r>
      <w:r>
        <w:rPr>
          <w:rtl/>
        </w:rPr>
        <w:t xml:space="preserve"> ـ </w:t>
      </w:r>
      <w:r w:rsidRPr="007C24A7">
        <w:rPr>
          <w:rtl/>
        </w:rPr>
        <w:t>فضلا عن مركنباته المتشابهة</w:t>
      </w:r>
      <w:r>
        <w:rPr>
          <w:rtl/>
        </w:rPr>
        <w:t>؟!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ويضرب السائل عن تفسير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وَالذَّارِياتِ ذَرْواً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(7)</w:t>
      </w:r>
      <w:r w:rsidRPr="007C24A7">
        <w:rPr>
          <w:rtl/>
        </w:rPr>
        <w:t xml:space="preserve"> ، فرارا عن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راجع مبحث آية </w:t>
      </w:r>
      <w:r w:rsidRPr="00445E6A">
        <w:rPr>
          <w:rStyle w:val="libAlaemChar"/>
          <w:rtl/>
        </w:rPr>
        <w:t>(</w:t>
      </w:r>
      <w:r w:rsidRPr="00E64A26">
        <w:rPr>
          <w:rStyle w:val="libFootnoteAieChar"/>
          <w:rtl/>
        </w:rPr>
        <w:t xml:space="preserve"> وَمَنْ عِنْدَهُ عِلْمُ الْكِتابِ </w:t>
      </w:r>
      <w:r w:rsidRPr="00445E6A">
        <w:rPr>
          <w:rStyle w:val="libAlaemChar"/>
          <w:rtl/>
        </w:rPr>
        <w:t>)</w:t>
      </w:r>
      <w:r w:rsidRPr="00AB6D44">
        <w:rPr>
          <w:rFonts w:hint="cs"/>
          <w:rtl/>
        </w:rPr>
        <w:t xml:space="preserve"> </w:t>
      </w:r>
      <w:r w:rsidRPr="00AB6D44">
        <w:rPr>
          <w:rtl/>
        </w:rPr>
        <w:t>، في ج 5 / 115 ـ 119 من هذا الكتاب.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راجع مبحث حديث « أنا مدينة العلم وعليّ بابها » ، في الصفحات 171</w:t>
      </w:r>
      <w:r>
        <w:rPr>
          <w:rtl/>
        </w:rPr>
        <w:t xml:space="preserve"> ـ </w:t>
      </w:r>
      <w:r w:rsidRPr="007C24A7">
        <w:rPr>
          <w:rtl/>
        </w:rPr>
        <w:t>182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سيأتي في الصفحة 354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هو عمر بن الخطّاب.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مثلا : شرح أصول اعتقاد أهل السنّة والجماعة</w:t>
      </w:r>
      <w:r>
        <w:rPr>
          <w:rtl/>
        </w:rPr>
        <w:t xml:space="preserve"> ـ </w:t>
      </w:r>
      <w:r w:rsidRPr="002040C4">
        <w:rPr>
          <w:rtl/>
        </w:rPr>
        <w:t>لللالكائي</w:t>
      </w:r>
      <w:r>
        <w:rPr>
          <w:rtl/>
        </w:rPr>
        <w:t xml:space="preserve"> ـ </w:t>
      </w:r>
      <w:r w:rsidRPr="002040C4">
        <w:rPr>
          <w:rtl/>
        </w:rPr>
        <w:t>3</w:t>
      </w:r>
      <w:r>
        <w:rPr>
          <w:rtl/>
        </w:rPr>
        <w:t xml:space="preserve"> ـ </w:t>
      </w:r>
      <w:r w:rsidRPr="002040C4">
        <w:rPr>
          <w:rtl/>
        </w:rPr>
        <w:t xml:space="preserve">4 / 430 </w:t>
      </w:r>
      <w:r>
        <w:rPr>
          <w:rtl/>
        </w:rPr>
        <w:t>و 4</w:t>
      </w:r>
      <w:r w:rsidRPr="002040C4">
        <w:rPr>
          <w:rtl/>
        </w:rPr>
        <w:t>38 رقم 658 ، النقض على بشر المريسي 1 / 517 ، اجتماع الجيوش الإسلامية :</w:t>
      </w:r>
      <w:r>
        <w:rPr>
          <w:rFonts w:hint="cs"/>
          <w:rtl/>
        </w:rPr>
        <w:t xml:space="preserve"> </w:t>
      </w:r>
      <w:r w:rsidRPr="002040C4">
        <w:rPr>
          <w:rtl/>
        </w:rPr>
        <w:t>84</w:t>
      </w:r>
      <w:r>
        <w:rPr>
          <w:rtl/>
        </w:rPr>
        <w:t xml:space="preserve"> ـ </w:t>
      </w:r>
      <w:r w:rsidRPr="002040C4">
        <w:rPr>
          <w:rtl/>
        </w:rPr>
        <w:t>86.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انظر : الطبقات الكبرى</w:t>
      </w:r>
      <w:r>
        <w:rPr>
          <w:rtl/>
        </w:rPr>
        <w:t xml:space="preserve"> ـ </w:t>
      </w:r>
      <w:r w:rsidRPr="007C24A7">
        <w:rPr>
          <w:rtl/>
        </w:rPr>
        <w:t>لابن سعد</w:t>
      </w:r>
      <w:r>
        <w:rPr>
          <w:rtl/>
        </w:rPr>
        <w:t xml:space="preserve"> ـ </w:t>
      </w:r>
      <w:r w:rsidRPr="007C24A7">
        <w:rPr>
          <w:rtl/>
        </w:rPr>
        <w:t>3 / 249 ، تفسير الطبري 12 / 451 ح 36367</w:t>
      </w:r>
      <w:r>
        <w:rPr>
          <w:rtl/>
        </w:rPr>
        <w:t xml:space="preserve"> ـ </w:t>
      </w:r>
      <w:r w:rsidRPr="007C24A7">
        <w:rPr>
          <w:rtl/>
        </w:rPr>
        <w:t>36372 ، المستدرك على الصحيحين 2 / 559 ح 3897 ، تفسير الثعلبي 10 / 134 ، تفسير الماوردي 6 / 208 ، شعب الإيمان 2 / 424 ح 2281 ، تاريخ بغداد 11 / 468</w:t>
      </w:r>
      <w:r>
        <w:rPr>
          <w:rtl/>
        </w:rPr>
        <w:t xml:space="preserve"> ـ </w:t>
      </w:r>
      <w:r w:rsidRPr="007C24A7">
        <w:rPr>
          <w:rtl/>
        </w:rPr>
        <w:t xml:space="preserve">469 ، كنز العمّال 2 / 328 ح 4154 </w:t>
      </w:r>
      <w:r>
        <w:rPr>
          <w:rtl/>
        </w:rPr>
        <w:t>و 4</w:t>
      </w:r>
      <w:r w:rsidRPr="007C24A7">
        <w:rPr>
          <w:rtl/>
        </w:rPr>
        <w:t>155.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(6) انظر : صحيح مسلم 5 / 61 ، مسند أحمد 1 / 48 ، سنن ابن ماجة 2 / 910</w:t>
      </w:r>
      <w:r>
        <w:rPr>
          <w:rtl/>
        </w:rPr>
        <w:t xml:space="preserve"> ـ </w:t>
      </w:r>
      <w:r w:rsidRPr="007C24A7">
        <w:rPr>
          <w:rtl/>
        </w:rPr>
        <w:t xml:space="preserve">911 ح 2726 </w:t>
      </w:r>
      <w:r>
        <w:rPr>
          <w:rtl/>
        </w:rPr>
        <w:t>و 2</w:t>
      </w:r>
      <w:r w:rsidRPr="007C24A7">
        <w:rPr>
          <w:rtl/>
        </w:rPr>
        <w:t>727 ، المستدرك على الصحيحين 2 / 332</w:t>
      </w:r>
      <w:r>
        <w:rPr>
          <w:rtl/>
        </w:rPr>
        <w:t xml:space="preserve"> ـ </w:t>
      </w:r>
      <w:r w:rsidRPr="007C24A7">
        <w:rPr>
          <w:rtl/>
        </w:rPr>
        <w:t>333 ح 3186</w:t>
      </w:r>
      <w:r>
        <w:rPr>
          <w:rtl/>
        </w:rPr>
        <w:t xml:space="preserve"> ـ </w:t>
      </w:r>
      <w:r w:rsidRPr="007C24A7">
        <w:rPr>
          <w:rtl/>
        </w:rPr>
        <w:t>3188 ، السنن الكبرى</w:t>
      </w:r>
      <w:r>
        <w:rPr>
          <w:rtl/>
        </w:rPr>
        <w:t xml:space="preserve"> ـ </w:t>
      </w:r>
      <w:r w:rsidRPr="007C24A7">
        <w:rPr>
          <w:rtl/>
        </w:rPr>
        <w:t>للبيهقي</w:t>
      </w:r>
      <w:r>
        <w:rPr>
          <w:rtl/>
        </w:rPr>
        <w:t xml:space="preserve"> ـ </w:t>
      </w:r>
      <w:r w:rsidRPr="007C24A7">
        <w:rPr>
          <w:rtl/>
        </w:rPr>
        <w:t>6 / 224 وج 8 / 150.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(7) سورة الذاريات 51 : 1.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جوابه </w:t>
      </w:r>
      <w:r w:rsidRPr="00E64A26">
        <w:rPr>
          <w:rStyle w:val="libFootnotenumChar"/>
          <w:rtl/>
        </w:rPr>
        <w:t>(1)</w:t>
      </w:r>
      <w:r>
        <w:rPr>
          <w:rtl/>
        </w:rPr>
        <w:t>؟!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ويقرّ بأنّ المخدّرات أفقه منه </w:t>
      </w:r>
      <w:r w:rsidRPr="00E64A26">
        <w:rPr>
          <w:rStyle w:val="libFootnotenumChar"/>
          <w:rtl/>
        </w:rPr>
        <w:t>(2)</w:t>
      </w:r>
      <w:r>
        <w:rPr>
          <w:rtl/>
        </w:rPr>
        <w:t>؟!.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</w:t>
      </w:r>
      <w:r w:rsidRPr="007C24A7">
        <w:rPr>
          <w:rtl/>
        </w:rPr>
        <w:t xml:space="preserve"> تكذيبه للمصنّف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في دعوى قراءة الشافعي على محمّد بن الحسن ، فمن الجهل</w:t>
      </w:r>
      <w:r>
        <w:rPr>
          <w:rtl/>
        </w:rPr>
        <w:t>!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ابن أبي الحديد في مقدّمة « شرح النهج » : « ومن العلوم : علم الفقه ، وهو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أصله وأساسه ، وكلّ فقيه في الإسلام عيال عليه ومستفيد من فقهه.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أمّا أصحاب أبي حنيفة ؛ كأبي يوسف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ومحمّد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، وغيرهما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 xml:space="preserve"> ، فأخذوا عن أبي حنيفة.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: مسند البزّار 1 / 423 ح 299 ، تفسير القرطبي 17 / 21 ، تفسير ابن كثير 4 / 233 ، الدرّ المنثور 7 / 614.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سنن سعيد بن منصور 1 / 166</w:t>
      </w:r>
      <w:r>
        <w:rPr>
          <w:rtl/>
        </w:rPr>
        <w:t xml:space="preserve"> ـ </w:t>
      </w:r>
      <w:r w:rsidRPr="007C24A7">
        <w:rPr>
          <w:rtl/>
        </w:rPr>
        <w:t>167 ح 598 ، السنن الكبرى</w:t>
      </w:r>
      <w:r>
        <w:rPr>
          <w:rtl/>
        </w:rPr>
        <w:t xml:space="preserve"> ـ </w:t>
      </w:r>
      <w:r w:rsidRPr="007C24A7">
        <w:rPr>
          <w:rtl/>
        </w:rPr>
        <w:t>للبيهقي</w:t>
      </w:r>
      <w:r>
        <w:rPr>
          <w:rtl/>
        </w:rPr>
        <w:t xml:space="preserve"> ـ </w:t>
      </w:r>
      <w:r w:rsidRPr="007C24A7">
        <w:rPr>
          <w:rtl/>
        </w:rPr>
        <w:t>7 / 233 ، تمهيد الأوائل : 501 ، الأربعين في أصول الدين</w:t>
      </w:r>
      <w:r>
        <w:rPr>
          <w:rtl/>
        </w:rPr>
        <w:t xml:space="preserve"> ـ </w:t>
      </w:r>
      <w:r w:rsidRPr="007C24A7">
        <w:rPr>
          <w:rtl/>
        </w:rPr>
        <w:t>للفخر الرازي</w:t>
      </w:r>
      <w:r>
        <w:rPr>
          <w:rtl/>
        </w:rPr>
        <w:t xml:space="preserve"> ـ </w:t>
      </w:r>
      <w:r w:rsidRPr="007C24A7">
        <w:rPr>
          <w:rtl/>
        </w:rPr>
        <w:t>2 / 303</w:t>
      </w:r>
      <w:r>
        <w:rPr>
          <w:rtl/>
        </w:rPr>
        <w:t xml:space="preserve"> ـ </w:t>
      </w:r>
      <w:r w:rsidRPr="007C24A7">
        <w:rPr>
          <w:rtl/>
        </w:rPr>
        <w:t>304 ، شرح نهج البلاغة</w:t>
      </w:r>
      <w:r>
        <w:rPr>
          <w:rtl/>
        </w:rPr>
        <w:t xml:space="preserve"> ـ </w:t>
      </w:r>
      <w:r w:rsidRPr="007C24A7">
        <w:rPr>
          <w:rtl/>
        </w:rPr>
        <w:t>لابن أبي الحديد</w:t>
      </w:r>
      <w:r>
        <w:rPr>
          <w:rtl/>
        </w:rPr>
        <w:t xml:space="preserve"> ـ </w:t>
      </w:r>
      <w:r w:rsidRPr="007C24A7">
        <w:rPr>
          <w:rtl/>
        </w:rPr>
        <w:t>12 / 208 ، مجمع الزوائد 4 / 284 وقال : « رواه أبو يعلى »</w:t>
      </w:r>
      <w:r>
        <w:rPr>
          <w:rtl/>
        </w:rPr>
        <w:t>.</w:t>
      </w:r>
    </w:p>
    <w:p w:rsidR="008E397A" w:rsidRPr="002D475C" w:rsidRDefault="008E397A" w:rsidP="00E64A26">
      <w:pPr>
        <w:pStyle w:val="libFootnote0"/>
        <w:rPr>
          <w:rtl/>
        </w:rPr>
      </w:pPr>
      <w:r w:rsidRPr="007C24A7">
        <w:rPr>
          <w:rtl/>
        </w:rPr>
        <w:t>(3) هو : أبو يوسف يعقوب بن إبراهيم بن حبيب الكوفي البغدادي ، القاضي ، صاحب أبي حنيفة وتلميذه ، وهو أوّل من نشر مذهبه ، ولد بالكوفة سنة 113 ه‍ ، وتفقّه بالحديث والرواية ، ثمّ لزم أبا حنيفة فغلب عليه الرأي ، ولي القضاء ببغداد أيّام المهدي والهادي والرشيد العبّاسيّين ، وهو أوّل من دعي قاضي القضاة ، ومات في أيّام الرشيد العبّاسي وهو على القضاء سنة 182 ه‍ ؛ ومن مصنّفاته :</w:t>
      </w:r>
      <w:r>
        <w:rPr>
          <w:rFonts w:hint="cs"/>
          <w:rtl/>
        </w:rPr>
        <w:t xml:space="preserve"> </w:t>
      </w:r>
      <w:r w:rsidRPr="002D475C">
        <w:rPr>
          <w:rtl/>
        </w:rPr>
        <w:t>الخراج ، الآثار ، الردّ على مالك بن أنس.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: تاريخ بغداد 14 / 242 رقم 7558 ، المنتظم 5 / 451 ، البداية والنهاية 10 / 148 ، الجواهر المضيّة 3 / 611 رقم 1825.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هو : محمّد بن الحسن الشيباني ؛ انظر ترجمته المتقدّمة آنفا في الصفحة 317.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مثل : زفر بن الهذيل ، المتوفّى سنة 158 ه‍ ؛ والحسن بن زياد اللؤلؤي ، المتوفّى سنة 204 ه‍ ؛ انظر مثلا : الجواهر المضيّة 2 / 56 رقم 448 وص 207 رقم 596.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وأمّا الشافعي ؛ فقرأ على محمّد بن الحسن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فيرجع فقهه</w:t>
      </w:r>
      <w:r>
        <w:rPr>
          <w:rtl/>
        </w:rPr>
        <w:t xml:space="preserve"> ـ </w:t>
      </w:r>
      <w:r w:rsidRPr="007C24A7">
        <w:rPr>
          <w:rtl/>
        </w:rPr>
        <w:t>أيضا</w:t>
      </w:r>
      <w:r>
        <w:rPr>
          <w:rtl/>
        </w:rPr>
        <w:t xml:space="preserve"> ـ </w:t>
      </w:r>
      <w:r w:rsidRPr="007C24A7">
        <w:rPr>
          <w:rtl/>
        </w:rPr>
        <w:t>إلى أبي حنيفة.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وأمّا أحمد بن حنبل ؛ فقرأ على الشافعي ، فيرجع فقهه أيضا إلى أبي حنيفة ؛ وأبو حنيفة قرأ على جعفر بن محمّد ، وقرأ جعفر على أبيه ، وينتهي الأمر إلى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وأمّا مالك بن أنس ؛ فقرأ على ربيعة الرأي ، وقرأ ربيعة على عكرمة ، وقرأ عكرمة على عبد الله بن عبّاس ، وقرأ عبد الله بن عبّاس على عليّ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وإن شئت رددت إليه فقه الشافعي بقراءته على مالك ، كان لك ذلك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: تاريخ بغداد 2 / 56 رقم 454 ، تاريخ دمشق 51 / 267 رقم 6071 ، تهذيب الكمال 16 / 40 رقم 5636 ، سير أعلام النبلاء 10 / 7 رقم 1 ، تذكرة الحفّاظ 1 / 362 رقم 354 ، البداية والنهاية 10 / 211 حوادث سنة 204 ه‍.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بل أخذ مالك عن الإمام جعفر الصادق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مباشرة ، حاله كحال أبي حنيفة.</w:t>
      </w:r>
    </w:p>
    <w:p w:rsidR="008E397A" w:rsidRPr="00356497" w:rsidRDefault="008E397A" w:rsidP="00E64A26">
      <w:pPr>
        <w:pStyle w:val="libFootnote"/>
        <w:rPr>
          <w:rtl/>
        </w:rPr>
      </w:pPr>
      <w:r w:rsidRPr="00356497">
        <w:rPr>
          <w:rtl/>
        </w:rPr>
        <w:t>انظر : التاريخ الكبير 2 / 198 رقم 2183 ، الجرح والتعديل 2 / 487 رقم 1987 ، الثقات ـ لابن حبّان ـ 6 / 131 ، حلية الأولياء 3 / 199 رقم 236 ، تهذيب الكمال 3 / 419 رقم 933 ، ميزان الاعتدال 2 / 144 رقم 1521 ، تهذيب التهذيب 2 / 68 رقم 994.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شرح نهج البلاغة 1 / 18.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وانظر : نفحات الأزهار 1 / 103</w:t>
      </w:r>
      <w:r>
        <w:rPr>
          <w:rtl/>
        </w:rPr>
        <w:t xml:space="preserve"> ـ </w:t>
      </w:r>
      <w:r w:rsidRPr="007C24A7">
        <w:rPr>
          <w:rtl/>
        </w:rPr>
        <w:t xml:space="preserve">105 رقم 8 ، في بيان انتشار العلوم في البلاد الإسلامية بواسطة الإمام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>.</w:t>
      </w:r>
    </w:p>
    <w:p w:rsidR="008E397A" w:rsidRPr="0079760C" w:rsidRDefault="008E397A" w:rsidP="00445E6A">
      <w:pPr>
        <w:pStyle w:val="libCenter"/>
        <w:rPr>
          <w:rtl/>
        </w:rPr>
      </w:pPr>
      <w:r>
        <w:rPr>
          <w:rtl/>
        </w:rPr>
        <w:br w:type="page"/>
      </w:r>
      <w:bookmarkStart w:id="119" w:name="_Toc520204853"/>
      <w:r w:rsidRPr="0079760C">
        <w:rPr>
          <w:rStyle w:val="Heading1CenterChar"/>
          <w:rtl/>
        </w:rPr>
        <w:lastRenderedPageBreak/>
        <w:t>قال المصنّف</w:t>
      </w:r>
      <w:bookmarkEnd w:id="119"/>
      <w:r w:rsidRPr="0079760C">
        <w:rPr>
          <w:rtl/>
        </w:rPr>
        <w:t xml:space="preserve"> ـ طاب مرقده ـ </w:t>
      </w:r>
      <w:r w:rsidRPr="00E64A26">
        <w:rPr>
          <w:rStyle w:val="libFootnotenumChar"/>
          <w:rtl/>
        </w:rPr>
        <w:t>(1)</w:t>
      </w:r>
      <w:r w:rsidRPr="0079760C">
        <w:rPr>
          <w:rtl/>
        </w:rPr>
        <w:t xml:space="preserve"> :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وعلم الفصاحة</w:t>
      </w:r>
      <w:r w:rsidRPr="007C24A7">
        <w:rPr>
          <w:rtl/>
        </w:rPr>
        <w:t xml:space="preserve"> إليه منسوب ، حتّى قيل في كلامه : « إنّه فوق كلام المخلوق ودون كلام الخالق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ومن كلامه تعلّم الفصحاء.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ابن نباتة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: « حفظت من كلامه ألف خطبة ، ففاضت ثمّ فاضت »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وأمّا المتكلّمون ، فأربعة ؛ معتزلة ، وأشاعرة ، وشيعة ، وخوارج</w:t>
      </w:r>
      <w:r>
        <w:rPr>
          <w:rtl/>
        </w:rPr>
        <w:t xml:space="preserve"> ..</w:t>
      </w:r>
      <w:r>
        <w:rPr>
          <w:rFonts w:hint="cs"/>
          <w:rtl/>
        </w:rPr>
        <w:t xml:space="preserve"> </w:t>
      </w:r>
      <w:r w:rsidRPr="007C24A7">
        <w:rPr>
          <w:rtl/>
        </w:rPr>
        <w:t>وانتساب الشيعة معلوم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والخوارج كذلك ؛ فإنّ فضلاءهم رجعوا إليه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وأمّا المعتزلة ؛ فإنّهم انتسبوا إلى واصل بن عطاء </w:t>
      </w:r>
      <w:r w:rsidRPr="00E64A26">
        <w:rPr>
          <w:rStyle w:val="libFootnotenumChar"/>
          <w:rtl/>
        </w:rPr>
        <w:t>(6)</w:t>
      </w:r>
      <w:r w:rsidRPr="007C24A7">
        <w:rPr>
          <w:rtl/>
        </w:rPr>
        <w:t xml:space="preserve"> ، وهو تلميذ أبي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نهج الحقّ : 238.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شرح نهج البلاغة 1 / 24.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هو : أبو يحيى عبد الرحيم بن محمّد بن إسماعيل بن نباتة الحذاقي الفارقي ، صاحب الخطب المنبرية ، قالوا : كان ديّنا ورعا ، فصيحا بليغا مقدّما في علوم الأدب ، وأجمعوا على أنّ خطبه لم يعمل مثلها في موضوعها ، وكان يحفظ « نهج البلاغة » وعامّة خطبه بألفاظها ومعانيها ، ولي خطابة حلب لسيف الدولة الحمداني ، وسمع على المتنبّي بعض ديوانه ، ولد في ميّافارقين سنة 335 ه‍ وتوفّي بها سنة 374 ه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: وفيات الأعيان 3 / 156 رقم 373 ، النجوم الزاهرة 4 / 150 ، البداية والنهاية 11 / 258 ، شذرات الذهب 3 / 83.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شرح نهج البلاغة 1 / 24.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مطالب السؤول : 111</w:t>
      </w:r>
      <w:r>
        <w:rPr>
          <w:rtl/>
        </w:rPr>
        <w:t xml:space="preserve"> ـ </w:t>
      </w:r>
      <w:r w:rsidRPr="007C24A7">
        <w:rPr>
          <w:rtl/>
        </w:rPr>
        <w:t>112.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(6) هو : أبو حذيفة واصل بن عطاء المخزومي ، مولاهم البصري ، ولد بالمدينة سنة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هاشم عبد الله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وهو تلميذ أبيه محمّد بن الحنفية ، وهو تلميذ أبيه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وأمّا الأشاعرة ؛ فإنّهم تلاميذ أبي الحسن عليّ بن أبي بشر الأشعري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وهو تلميذ أبي عليّ الجبّائي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وهو من مشايخ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80 ه‍ ، كان بليغا مقتدرا باللغة ، وكان يلثغ بالراء فيجعلها غينا ، اعتزل الحسن البصري</w:t>
      </w:r>
      <w:r>
        <w:rPr>
          <w:rtl/>
        </w:rPr>
        <w:t xml:space="preserve"> ـ </w:t>
      </w:r>
      <w:r w:rsidRPr="007C24A7">
        <w:rPr>
          <w:rtl/>
        </w:rPr>
        <w:t>بعد أن كان يجلس إليه</w:t>
      </w:r>
      <w:r>
        <w:rPr>
          <w:rtl/>
        </w:rPr>
        <w:t xml:space="preserve"> ـ </w:t>
      </w:r>
      <w:r w:rsidRPr="007C24A7">
        <w:rPr>
          <w:rtl/>
        </w:rPr>
        <w:t>بسبب الاختلاف في مسألة تكفير مرتكب الكبيرة ، وحضر على أبي هاشم عبد الله بن محمّد بن الحنفية ، كان هو وعمرو بن عبيد رأسي المعتزلة ، له مصنّفات ، منها : أصناف المرجئة ، المنزلة بين المنزلتين ، معاني القرآن ؛ توفّى سنة 131 ه‍.</w:t>
      </w:r>
    </w:p>
    <w:p w:rsidR="008E397A" w:rsidRPr="006235B9" w:rsidRDefault="008E397A" w:rsidP="00E64A26">
      <w:pPr>
        <w:pStyle w:val="libFootnote"/>
        <w:rPr>
          <w:rtl/>
        </w:rPr>
      </w:pPr>
      <w:r w:rsidRPr="006235B9">
        <w:rPr>
          <w:rtl/>
        </w:rPr>
        <w:t>انظر : معجم الأدباء 5 / 567 رقم 995 ، وفيات الأعيان 6 / 7 رقم 768 ، سير أعلام النبلاء 5 / 464 رقم 210 ، طبقات المعتزلة : 28 ـ 35 الطبقة الرابعة.</w:t>
      </w:r>
    </w:p>
    <w:p w:rsidR="008E397A" w:rsidRPr="00A923BA" w:rsidRDefault="008E397A" w:rsidP="00E64A26">
      <w:pPr>
        <w:pStyle w:val="libFootnote0"/>
        <w:rPr>
          <w:rtl/>
        </w:rPr>
      </w:pPr>
      <w:r w:rsidRPr="007C24A7">
        <w:rPr>
          <w:rtl/>
        </w:rPr>
        <w:t>(1) هو : أبو هاشم عبد الله بن محمّد بن الحنفيّة ، كان ثقة ، قليل الحديث ، قيل :</w:t>
      </w:r>
      <w:r>
        <w:rPr>
          <w:rFonts w:hint="cs"/>
          <w:rtl/>
        </w:rPr>
        <w:t xml:space="preserve"> </w:t>
      </w:r>
      <w:r w:rsidRPr="00A923BA">
        <w:rPr>
          <w:rtl/>
        </w:rPr>
        <w:t>إنّ الوليد بن عبد الملك سمّه ومات سنة 98 ه‍ ، وقيل : مات سنة 99 ه‍ في زمان سليمان بن عبد الملك.</w:t>
      </w:r>
    </w:p>
    <w:p w:rsidR="008E397A" w:rsidRPr="006235B9" w:rsidRDefault="008E397A" w:rsidP="00E64A26">
      <w:pPr>
        <w:pStyle w:val="libFootnote"/>
        <w:rPr>
          <w:rtl/>
        </w:rPr>
      </w:pPr>
      <w:r w:rsidRPr="006235B9">
        <w:rPr>
          <w:rtl/>
        </w:rPr>
        <w:t>انظر : الملل والنحل 1 / 18 ، الجرح والتعديل 5 / 155 رقم 711 ، سير أعلام النبلاء 4 / 129 رقم 37 ، تهذيب الكمال 10 / 512 رقم 3527.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هو : أبو الحسن عليّ بن إسماعيل بن أبي بشر إسحاق الأشعري اليماني البصري ، المتكلّم المعروف ، وإليه تنسب الطائفة الأشعرية ، يرجع نسبه إلى أبي موسى الأشعري ، ولد بالبصرة سنة 270 ه‍ ، وتوفّي ببغداد سنة 324 ه‍ ، وقد كان من المعتزلة أوّل أمره ثمّ تركهم ، ونادى في المسجد الجامع في البصرة بتوبته عن القول بخلق القرآن ، وأنّ الله لا تراه الأبصار ، وأنّ العبد مسؤول عن أفعاله</w:t>
      </w:r>
      <w:r>
        <w:rPr>
          <w:rtl/>
        </w:rPr>
        <w:t>!!</w:t>
      </w:r>
      <w:r w:rsidRPr="007C24A7">
        <w:rPr>
          <w:rtl/>
        </w:rPr>
        <w:t xml:space="preserve"> له مصنّفات عديدة ، منها : اللمع ، التبيين في أصول الدين ، الرؤية بالأبصار.</w:t>
      </w:r>
    </w:p>
    <w:p w:rsidR="008E397A" w:rsidRPr="006235B9" w:rsidRDefault="008E397A" w:rsidP="00E64A26">
      <w:pPr>
        <w:pStyle w:val="libFootnote"/>
        <w:rPr>
          <w:rtl/>
        </w:rPr>
      </w:pPr>
      <w:r w:rsidRPr="006235B9">
        <w:rPr>
          <w:rtl/>
        </w:rPr>
        <w:t>انظر : الملل والنحل 1 / 81 ، وفيات الأعيان 3 / 284 رقم 429 ، سير أعلام النبلاء 15 / 85 رقم 51 ، شذرات الذهب 2 / 303.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هو : أبو عليّ محمّد بن عبد الوهّاب البصري الجبّائي ، شيخ المعتزلة وإمامهم ، ولد سنة 235 ه‍ ، وتوفّي بالبصرة سنة 303 أو 304 ه‍ ، وخلفه ابنه أبو هاشم الجبّائي بعد أن مات ، أخذ أبو الحسن الأشعري عنه فنّ علم الكلام ثمّ خالفه فيما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المعتزلة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بعد ؛ له عدّة مصنّفات ، منها : الأسماء والصفات ، النقض على ابن الراوندي ، الردّ على ابن كلّاب.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: سير أعلام النبلاء 14 / 183 رقم 102 ، البداية والنهاية 11 / 106 ، شذرات الذهب 2 / 241.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شرح نهج البلاغة 1 / 17.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120" w:name="_Toc520204854"/>
      <w:r w:rsidRPr="002040C4">
        <w:rPr>
          <w:rtl/>
        </w:rPr>
        <w:lastRenderedPageBreak/>
        <w:t xml:space="preserve">وقال الفضل </w:t>
      </w:r>
      <w:r w:rsidRPr="00E64A26">
        <w:rPr>
          <w:rStyle w:val="libFootnotenumChar"/>
          <w:rtl/>
        </w:rPr>
        <w:t>(1)</w:t>
      </w:r>
      <w:r w:rsidRPr="002040C4">
        <w:rPr>
          <w:rtl/>
        </w:rPr>
        <w:t xml:space="preserve"> :</w:t>
      </w:r>
      <w:bookmarkEnd w:id="120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لا شكّ في توغّل أمير المؤمنين في العلم ، والفصاحة ، والأسرار المكنونة ، التي لم يطّلع عليها أحد غيره.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وأمّا ما ذكره من رجوع طوائف أهل الكلام إليه ؛ فإن أراد به أنّ أصول كلامهم مأخوذ منه ، فهذا يوجب أن يكون أصول عقائد الخوارج ، والمعتزلة ، والأشاعرة ، مأخوذا من أمير المؤمنين ، وما كان مأخوذا منه يكون حقّا ؛ وهذا لا يوافق مذهبه.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وإن أراد به أنّهم ينتسبون إليه بلا أخذ العلم والعقيدة ؛ فإثبات هذا لا يفيده في ما يدّعيه.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إبطال نهج الباطل</w:t>
      </w:r>
      <w:r>
        <w:rPr>
          <w:rtl/>
        </w:rPr>
        <w:t xml:space="preserve"> ـ </w:t>
      </w:r>
      <w:r w:rsidRPr="007C24A7">
        <w:rPr>
          <w:rtl/>
        </w:rPr>
        <w:t>المطبوع ضمن إحقاق الحقّ</w:t>
      </w:r>
      <w:r>
        <w:rPr>
          <w:rtl/>
        </w:rPr>
        <w:t xml:space="preserve"> ـ </w:t>
      </w:r>
      <w:r w:rsidRPr="007C24A7">
        <w:rPr>
          <w:rtl/>
        </w:rPr>
        <w:t>: 447 الطبعة الحجرية.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121" w:name="_Toc520204855"/>
      <w:r w:rsidRPr="007C24A7">
        <w:rPr>
          <w:rtl/>
        </w:rPr>
        <w:lastRenderedPageBreak/>
        <w:t>وأقول :</w:t>
      </w:r>
      <w:bookmarkEnd w:id="121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ظهر لك</w:t>
      </w:r>
      <w:r>
        <w:rPr>
          <w:rtl/>
        </w:rPr>
        <w:t xml:space="preserve"> ـ </w:t>
      </w:r>
      <w:r w:rsidRPr="007C24A7">
        <w:rPr>
          <w:rtl/>
        </w:rPr>
        <w:t xml:space="preserve">ممّا سبق </w:t>
      </w:r>
      <w:r w:rsidRPr="00E64A26">
        <w:rPr>
          <w:rStyle w:val="libFootnotenumChar"/>
          <w:rtl/>
        </w:rPr>
        <w:t>(1)</w:t>
      </w:r>
      <w:r>
        <w:rPr>
          <w:rtl/>
        </w:rPr>
        <w:t xml:space="preserve"> ـ </w:t>
      </w:r>
      <w:r w:rsidRPr="007C24A7">
        <w:rPr>
          <w:rtl/>
        </w:rPr>
        <w:t>أنّ معنى رجوع هذه الطوائف ، هو أنّه المؤسّس لهم علم الكلام وطريقة الاستدلال على مسائله ، فلا ينافي مخالفتهم له في كثير من العقائد الحقّة.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ويكفيك من تعاليمه ما تضمّنه « نهج البلاغة » ، الذي هو سنا النور الإلهي ، ومصباح العلم الأحمدي.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ابن أبي الحديد في مقدّمة « شرح النهج » : « ما أقول في رجل تعزى إليه كلّ فضيلة ، وتنتهي إليه كلّ فرقة ، وتتجاذبه كلّ طائفة ، فهو رئيس الفضائل ، وينبوعها ، وأبو عذرها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وسابق مضمارها ، ومجلّي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حلبتها ؛ كلّ من برع فيها بعده فمنه أخذ ، وله اقتفى ، وعلى مثاله احتذى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وقد عرفت أنّ أشرف العلوم هو العلم الإلهي ؛ لأنّ شرف العلم بشرف المعلوم ، ومعلومه أشرف الموجودات ، فكان هو أشرف العلوم.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ومن كلامه اقتبس ، وعنه نقل ، وإليه انتهى ، ومنه ابتدأ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فإنّ المعتزلة الّذين هم أهل التوحيد والعدل ، وأرباب النظر ، ومنهم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تقدّم آنفا في الصفحة 335 وما بعدها ؛ فراجع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أبو عذرها وأبو عذرتها : أي هو أوّل كلّ فضيلة والسابق إليها ، وهو مجاز ؛ انظر : تاج العروس 7 / 204 مادّة « عذر »</w:t>
      </w:r>
      <w:r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المجلّي : هو السابق الأوّل من الخيل ؛ وهو الفائز بكلّ فضيلة والسابق إليها ، على المجاز هنا ؛ انظر : لسان العرب 7 / 398 مادّة « صلا »</w:t>
      </w:r>
      <w:r>
        <w:rPr>
          <w:rtl/>
        </w:rPr>
        <w:t>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تعلّم الناس هذا الفنّ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تلامذته وأصحابه ؛ لأنّ كبيرهم واصل بن عطاء ، تلميذ أبي هاشم عبد الله بن محمّد بن الحنفية ، وأبو هاشم تلميذ أبيه ، وأبوه تلميذه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وأمّا الأشاعرة ؛ فإنّهم ينتمون إلى أبي الحسن علي بن أبي بشر الأشعري ، وهو تلميذ أبي عليّ الجبّائي ، وأبو عليّ أحد مشايخ المعتزلة.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فالأشعرية ينتهون بالآخرة الى أستاذ المعتزلة ومعلّمهم : عليّ بن أبي طالب.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وأمّا الإمامية والزيدية ؛ فانتماؤهم إليه ظاهر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تقدّم أنّ الإمامية ليسوا تبعا للمعتزلة ، لا في الأصول ولا في الفروع ، فظهور المعتزلة متأخّر بعشرات السنين عن الإمامية الّذين أخذوا معالم دينهم من أهل بيت العصمة والرسالة </w:t>
      </w:r>
      <w:r w:rsidR="0065730B" w:rsidRPr="0065730B">
        <w:rPr>
          <w:rStyle w:val="libAlaemChar"/>
          <w:rtl/>
        </w:rPr>
        <w:t>عليهم‌السلام</w:t>
      </w:r>
      <w:r w:rsidRPr="007C24A7">
        <w:rPr>
          <w:rtl/>
        </w:rPr>
        <w:t>.</w:t>
      </w:r>
    </w:p>
    <w:p w:rsidR="008E397A" w:rsidRPr="00F23A1E" w:rsidRDefault="008E397A" w:rsidP="00E64A26">
      <w:pPr>
        <w:pStyle w:val="libFootnote"/>
        <w:rPr>
          <w:rtl/>
        </w:rPr>
      </w:pPr>
      <w:r w:rsidRPr="00F23A1E">
        <w:rPr>
          <w:rtl/>
        </w:rPr>
        <w:t>فانظر مقال « الكلام عند الإمامية » ، للشيخ محمّد رضا الجعفري ـ حفظه الله ـ ، المنشور في مجلّة « تراثنا » ، العدد المزدوج 30 ـ 31 ، السنة الثامنة ، المحرّم 1413 ه‍ ، ص 144 ـ 299.</w:t>
      </w:r>
    </w:p>
    <w:p w:rsidR="008E397A" w:rsidRPr="00F23A1E" w:rsidRDefault="008E397A" w:rsidP="00E64A26">
      <w:pPr>
        <w:pStyle w:val="libFootnote"/>
        <w:rPr>
          <w:rtl/>
        </w:rPr>
      </w:pPr>
      <w:r w:rsidRPr="00F23A1E">
        <w:rPr>
          <w:rtl/>
        </w:rPr>
        <w:t>وراجع : ج 2 / 143 ه‍ 3 من هذا الكتاب.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شرح نهج البلاغة 1 / 17.</w:t>
      </w:r>
    </w:p>
    <w:p w:rsidR="008E397A" w:rsidRPr="0039048B" w:rsidRDefault="008E397A" w:rsidP="00445E6A">
      <w:pPr>
        <w:pStyle w:val="libCenter"/>
        <w:rPr>
          <w:rtl/>
        </w:rPr>
      </w:pPr>
      <w:r>
        <w:rPr>
          <w:rtl/>
        </w:rPr>
        <w:br w:type="page"/>
      </w:r>
      <w:bookmarkStart w:id="122" w:name="_Toc520204856"/>
      <w:r w:rsidRPr="0039048B">
        <w:rPr>
          <w:rStyle w:val="Heading1CenterChar"/>
          <w:rtl/>
        </w:rPr>
        <w:lastRenderedPageBreak/>
        <w:t>قال المصنّف</w:t>
      </w:r>
      <w:bookmarkEnd w:id="122"/>
      <w:r w:rsidRPr="0039048B">
        <w:rPr>
          <w:rtl/>
        </w:rPr>
        <w:t xml:space="preserve"> ـ أعلى الله درجته ـ </w:t>
      </w:r>
      <w:r w:rsidRPr="00E64A26">
        <w:rPr>
          <w:rStyle w:val="libFootnotenumChar"/>
          <w:rtl/>
        </w:rPr>
        <w:t>(1)</w:t>
      </w:r>
      <w:r w:rsidRPr="0039048B">
        <w:rPr>
          <w:rtl/>
        </w:rPr>
        <w:t xml:space="preserve"> :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 علم الطريقة</w:t>
      </w:r>
      <w:r w:rsidRPr="007C24A7">
        <w:rPr>
          <w:rtl/>
        </w:rPr>
        <w:t xml:space="preserve"> ؛ فإنّ جميع الصوفيّة وأرباب الإشارات والحقيقة ، يسندون الخرقة إليه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وأصحاب الفتوّة يرجعون إليه ، وهو الذي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نزل جبرئيل ينادي عليه يوم بدر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لا سيف إلّا ذو الفقا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 xml:space="preserve">ر ، ولا فتى إلّا عليّ </w:t>
            </w:r>
            <w:r w:rsidRPr="00E64A26">
              <w:rPr>
                <w:rStyle w:val="libFootnotenumChar"/>
                <w:rtl/>
              </w:rPr>
              <w:t>(3)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</w:tbl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وقال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>أنا الفتى ، ابن الفتى ، أخو الفتى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أمّا أنّه الفتى ؛ فلأنّه سيّد العرب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وأمّا أنّه ابن الفتى ؛ فلأنّه ابن إبراهيم ، الذي قال الله تعالى فيه :</w:t>
      </w:r>
      <w:r>
        <w:rPr>
          <w:rFonts w:hint="cs"/>
          <w:rtl/>
        </w:rPr>
        <w:t xml:space="preserve">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قالُوا سَمِعْنا فَتًى يَذْكُرُهُمْ يُقالُ لَهُ إِبْراهِيمُ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(5)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وأمّا أنّه أخو الفتى ؛ فلأنّه أخو عليّ ، الذي قال جبرئيل فيه : لا فتى إلّا عليّ.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نهج الحقّ : 238.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شرح نهج البلاغة</w:t>
      </w:r>
      <w:r>
        <w:rPr>
          <w:rtl/>
        </w:rPr>
        <w:t xml:space="preserve"> ـ </w:t>
      </w:r>
      <w:r w:rsidRPr="007C24A7">
        <w:rPr>
          <w:rtl/>
        </w:rPr>
        <w:t>لابن أبي الحديد</w:t>
      </w:r>
      <w:r>
        <w:rPr>
          <w:rtl/>
        </w:rPr>
        <w:t xml:space="preserve"> ـ </w:t>
      </w:r>
      <w:r w:rsidRPr="007C24A7">
        <w:rPr>
          <w:rtl/>
        </w:rPr>
        <w:t>1 / 19 ، مطالب السؤول : 119.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مرّ تخريجه مفصّلا في الصفحات 201</w:t>
      </w:r>
      <w:r>
        <w:rPr>
          <w:rtl/>
        </w:rPr>
        <w:t xml:space="preserve"> ـ </w:t>
      </w:r>
      <w:r w:rsidRPr="007C24A7">
        <w:rPr>
          <w:rtl/>
        </w:rPr>
        <w:t xml:space="preserve">202 </w:t>
      </w:r>
      <w:r>
        <w:rPr>
          <w:rtl/>
        </w:rPr>
        <w:t>و 2</w:t>
      </w:r>
      <w:r w:rsidRPr="007C24A7">
        <w:rPr>
          <w:rtl/>
        </w:rPr>
        <w:t>24</w:t>
      </w:r>
      <w:r>
        <w:rPr>
          <w:rtl/>
        </w:rPr>
        <w:t xml:space="preserve"> ـ </w:t>
      </w:r>
      <w:r w:rsidRPr="007C24A7">
        <w:rPr>
          <w:rtl/>
        </w:rPr>
        <w:t>226 من هذا الجزء ؛ فراجع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معاني الأخبار : 119 ح 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سورة الأنبياء 21 : 60.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123" w:name="_Toc520204857"/>
      <w:r w:rsidRPr="002040C4">
        <w:rPr>
          <w:rtl/>
        </w:rPr>
        <w:lastRenderedPageBreak/>
        <w:t xml:space="preserve">وقال الفضل </w:t>
      </w:r>
      <w:r w:rsidRPr="00E64A26">
        <w:rPr>
          <w:rStyle w:val="libFootnotenumChar"/>
          <w:rtl/>
        </w:rPr>
        <w:t>(1)</w:t>
      </w:r>
      <w:r w:rsidRPr="002040C4">
        <w:rPr>
          <w:rtl/>
        </w:rPr>
        <w:t xml:space="preserve"> :</w:t>
      </w:r>
      <w:bookmarkEnd w:id="123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ما ذكره أنّ الصوفية يرجعون إليه ، ينافي ما ادّعى في صدر الكتاب ، أنّ الصوفية هم تاركو الصلاة ، والمعتقدون للحلول والاتّحاد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وكيف يجوز نسبتهم إلى أمير المؤمنين وهذا علمهم وعقيدتهم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ثمّ إنّ انتساب الخرقة لا يوجب أخذ العلم ، وأخذ العلم هو المدّعى.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وفي الجملة : هذا الرجل لا يعرف ما يقول ، وهو كالناقة العشواء يرتعي كلّ حشيش.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إبطال نهج الباطل</w:t>
      </w:r>
      <w:r>
        <w:rPr>
          <w:rtl/>
        </w:rPr>
        <w:t xml:space="preserve"> ـ </w:t>
      </w:r>
      <w:r w:rsidRPr="007C24A7">
        <w:rPr>
          <w:rtl/>
        </w:rPr>
        <w:t>المطبوع ضمن إحقاق الحقّ</w:t>
      </w:r>
      <w:r>
        <w:rPr>
          <w:rtl/>
        </w:rPr>
        <w:t xml:space="preserve"> ـ </w:t>
      </w:r>
      <w:r w:rsidRPr="007C24A7">
        <w:rPr>
          <w:rtl/>
        </w:rPr>
        <w:t>: 448 الطبعة الحجرية.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راجع : ج 2 / 203</w:t>
      </w:r>
      <w:r>
        <w:rPr>
          <w:rtl/>
        </w:rPr>
        <w:t xml:space="preserve"> ـ </w:t>
      </w:r>
      <w:r w:rsidRPr="007C24A7">
        <w:rPr>
          <w:rtl/>
        </w:rPr>
        <w:t>204 من هذا الكتاب.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124" w:name="_Toc520204858"/>
      <w:r w:rsidRPr="007C24A7">
        <w:rPr>
          <w:rtl/>
        </w:rPr>
        <w:lastRenderedPageBreak/>
        <w:t>وأقول :</w:t>
      </w:r>
      <w:bookmarkEnd w:id="124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قد عرفت أنّ معنى الرجوع إليه ، هو أنّه الأصل لهم ، والأساس لأمرهم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وهو لا يستدعي الموافقة في كلّ شيء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فإنّ الملّيّين جميعا ينتسبون إلى أنبيائهم ، مع أنّ الضلال قد غلب عليهم ، فغيّروا وبدّلوا.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ومنهم المسلمون بطوائفهم ؛ فإنّهم ينتسبون إلى دين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ويرجعون في علومهم إليه ، وأكثر فرقهم ضلّال.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ومنهم الصوفيّة ، فإنّهم من المسلمين ، وينتسبون إلى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بالإسلام ، كما ينتسبون إلى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بعلم الطريقة ، وهما بريئان من عقائدهم وأعمالهم.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ويشهد لانتسابهم إلى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إسنادهم الخرقة إليه</w:t>
      </w:r>
      <w:r>
        <w:rPr>
          <w:rtl/>
        </w:rPr>
        <w:t xml:space="preserve"> ـ </w:t>
      </w:r>
      <w:r w:rsidRPr="007C24A7">
        <w:rPr>
          <w:rtl/>
        </w:rPr>
        <w:t>التي هي شعارهم</w:t>
      </w:r>
      <w:r>
        <w:rPr>
          <w:rtl/>
        </w:rPr>
        <w:t xml:space="preserve"> ـ </w:t>
      </w:r>
      <w:r w:rsidRPr="007C24A7">
        <w:rPr>
          <w:rtl/>
        </w:rPr>
        <w:t>سواء أرادوا بها</w:t>
      </w:r>
      <w:r>
        <w:rPr>
          <w:rtl/>
        </w:rPr>
        <w:t xml:space="preserve"> ـ </w:t>
      </w:r>
      <w:r w:rsidRPr="007C24A7">
        <w:rPr>
          <w:rtl/>
        </w:rPr>
        <w:t>كما قيل</w:t>
      </w:r>
      <w:r>
        <w:rPr>
          <w:rtl/>
        </w:rPr>
        <w:t xml:space="preserve"> ـ </w:t>
      </w:r>
      <w:r w:rsidRPr="007C24A7">
        <w:rPr>
          <w:rtl/>
        </w:rPr>
        <w:t xml:space="preserve">: سرّ الولاية ، فاستعاروا له الخرقة كلباس التقوى ؛ أم أرادوا بها : الخرقة الظاهريّة ، التي يزعم جهّالهم أنّها الخرقة التي أخذوها عن أسلافهم ، عن أهل البيت ، عن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تقدّم آنفا في الصفحة 335 وما بعدها ؛ فراجع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البرهان الجلي</w:t>
      </w:r>
      <w:r>
        <w:rPr>
          <w:rtl/>
        </w:rPr>
        <w:t xml:space="preserve"> ـ </w:t>
      </w:r>
      <w:r w:rsidRPr="007C24A7">
        <w:rPr>
          <w:rtl/>
        </w:rPr>
        <w:t>للغماري</w:t>
      </w:r>
      <w:r>
        <w:rPr>
          <w:rtl/>
        </w:rPr>
        <w:t xml:space="preserve"> ـ </w:t>
      </w:r>
      <w:r w:rsidRPr="007C24A7">
        <w:rPr>
          <w:rtl/>
        </w:rPr>
        <w:t xml:space="preserve">: 1 وما بعدها ، فقد ذكر أنّ فرقة التصوّف وأسانيد الصوفية أكثرها يتّصل بأمير المؤمنين عليّ بن أبي طالب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من رواية الحسن البصري عنه ، ثمّ شرع بتحقيق ذلك.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وراجع : عوارف المعارف</w:t>
      </w:r>
      <w:r>
        <w:rPr>
          <w:rtl/>
        </w:rPr>
        <w:t xml:space="preserve"> ـ </w:t>
      </w:r>
      <w:r w:rsidRPr="002040C4">
        <w:rPr>
          <w:rtl/>
        </w:rPr>
        <w:t>للسهروردي</w:t>
      </w:r>
      <w:r>
        <w:rPr>
          <w:rtl/>
        </w:rPr>
        <w:t xml:space="preserve"> ـ </w:t>
      </w:r>
      <w:r w:rsidRPr="002040C4">
        <w:rPr>
          <w:rtl/>
        </w:rPr>
        <w:t>: 92 الباب الثاني عشر / في شرح خرقة المشايخ الصوفية.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قال ابن أبي الحديد في مقدّمة الشرح : « ومن العلوم : علم الطريقة والحقيقة وأحوال التصوّف.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وقد عرفت أنّ أرباب هذا الفنّ في جميع بلاد الإسلام إليه ينتهون ، وعنده يقفون.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وقد صرّح بذلك : الشّبلي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والجنيد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وسريّ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وأبو يزيد البسطامي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، وأبو محفوظ معروف الكرخي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 xml:space="preserve"> ، وغيرهم.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هو : أبو بكر الشّبلي ، دلف بن جحدر ، وقيل : جعفر بن يونس ، وقيل : جعفر ابن دلف ، كان مولده في سامراء ، وهو من أهل الشّبليّة ، وهي قرية من قرى أسروشنة وراء سمرقند من بلاد ما وراء النهر ، كان في بادئ أمره واليا في دنباوند من رساتيق الريّ ، ثمّ صحب أبا القاسم الجنيد ، وكان فقيها عارفا بمذهب مالك ، وكان من كبار الصوفيّة ، توفّي ببغداد سنة 334 ، وقيل : سنة 335 عن نيّف وثمانين عاما.</w:t>
      </w:r>
    </w:p>
    <w:p w:rsidR="008E397A" w:rsidRPr="00D5209F" w:rsidRDefault="008E397A" w:rsidP="00E64A26">
      <w:pPr>
        <w:pStyle w:val="libFootnote"/>
        <w:rPr>
          <w:rtl/>
        </w:rPr>
      </w:pPr>
      <w:r w:rsidRPr="00D5209F">
        <w:rPr>
          <w:rtl/>
        </w:rPr>
        <w:t>انظر : حلية الأولياء 10 / 366 رقم 654 ، معجم البلدان 3 / 365 رقم 6992 ، وفيات الأعيان 2 / 273 رقم 229 ، سير أعلام النبلاء 15 / 367 رقم 190.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تقدّمت ترجمته في ج 2 / 197 ه‍ 1 من هذا الكتاب ؛ فراجع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هو : أبو الحسن السّريّ بن المغلّس السّقطي البغدادي ، ولد حدود سنة 160 ه‍ ، وصحب معروفا الكرخي ، وكان أجلّ أصحابه ، وهو خال أبي القاسم الجنيد وأستاذه ، توفّي سنة 253 ه‍ ، وقيل : 251 ه‍ ، وقيل غير ذلك.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: الأربعين في شيوخ الصوفية : 82 رقم 2 ، حلية الأولياء 10 / 116 رقم 469 ، سير أعلام النبلاء 12 / 185 رقم 65 ، لسان الميزان 3 / 13 رقم 46 ، شذرات الذهب 2 / 127.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تقدّمت ترجمته في ج 2 / 196 ه‍ 3 من هذا الكتاب ؛ فراجع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هو : أبو محفوظ معروف بن فيروز</w:t>
      </w:r>
      <w:r>
        <w:rPr>
          <w:rtl/>
        </w:rPr>
        <w:t xml:space="preserve"> ـ </w:t>
      </w:r>
      <w:r w:rsidRPr="007C24A7">
        <w:rPr>
          <w:rtl/>
        </w:rPr>
        <w:t>أو : الفيرزان</w:t>
      </w:r>
      <w:r>
        <w:rPr>
          <w:rtl/>
        </w:rPr>
        <w:t xml:space="preserve"> ـ </w:t>
      </w:r>
      <w:r w:rsidRPr="007C24A7">
        <w:rPr>
          <w:rtl/>
        </w:rPr>
        <w:t>الكرخي البغدادي ، اشتهر بالزهد والعزوف عن الدنيا ، حتّى إنّه لم يتزوّج ، كان أستاذ السّريّ السّقطي ، وصحب داود الطائي.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توفّي</w:t>
      </w:r>
      <w:r>
        <w:rPr>
          <w:rtl/>
        </w:rPr>
        <w:t xml:space="preserve"> ـ </w:t>
      </w:r>
      <w:r w:rsidRPr="002040C4">
        <w:rPr>
          <w:rtl/>
        </w:rPr>
        <w:t>على المشهور</w:t>
      </w:r>
      <w:r>
        <w:rPr>
          <w:rtl/>
        </w:rPr>
        <w:t xml:space="preserve"> ـ </w:t>
      </w:r>
      <w:r w:rsidRPr="002040C4">
        <w:rPr>
          <w:rtl/>
        </w:rPr>
        <w:t>سنة 200 ه‍ ، وقيل : 201 ه‍ ، وقيل : سنة 204 ه‍ ،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ويكفيك دلالة على ذلك الخرقة التي هي شعارهم إلى اليوم ، وكونهم يسندونها بإسناد متّصل إليه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فقد ظهر أنّ مراد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بذكر الخرقة هو الاستشهاد بها على رجوعهم إليه ، لا أنّ إسنادها إليه موجب بذاته لأخذ العلم منه ، كما تخيّله الفضل.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وقبره ببغداد ظاهر معروف.</w:t>
      </w:r>
    </w:p>
    <w:p w:rsidR="008E397A" w:rsidRPr="007C24A7" w:rsidRDefault="008E397A" w:rsidP="00445E6A">
      <w:pPr>
        <w:pStyle w:val="libNormal"/>
        <w:rPr>
          <w:rtl/>
        </w:rPr>
      </w:pPr>
      <w:r w:rsidRPr="00E64A26">
        <w:rPr>
          <w:rStyle w:val="libFootnoteChar"/>
          <w:rtl/>
        </w:rPr>
        <w:t xml:space="preserve">قيل : كان أبواه نصرانيّين ثمّ أسلما ، وقيل : كان من الصابئة ، فأسلم على يد الإمام عليّ بن موسى الرضا </w:t>
      </w:r>
      <w:r w:rsidR="007D64EF" w:rsidRPr="007D64EF">
        <w:rPr>
          <w:rStyle w:val="libAlaemChar"/>
          <w:rtl/>
        </w:rPr>
        <w:t>عليه‌السلام</w:t>
      </w:r>
      <w:r w:rsidRPr="00E64A26">
        <w:rPr>
          <w:rStyle w:val="libFootnoteChar"/>
          <w:rtl/>
        </w:rPr>
        <w:t xml:space="preserve"> ، وصار من مواليه وحجّابه ، وقيل : روى عن الإمام أبي عبد الله جعفر الصادق </w:t>
      </w:r>
      <w:r w:rsidR="007D64EF" w:rsidRPr="007D64EF">
        <w:rPr>
          <w:rStyle w:val="libAlaemChar"/>
          <w:rtl/>
        </w:rPr>
        <w:t>عليه‌السلام</w:t>
      </w:r>
      <w:r w:rsidRPr="00E64A26">
        <w:rPr>
          <w:rStyle w:val="libFootnoteChar"/>
          <w:rtl/>
        </w:rPr>
        <w:t>.</w:t>
      </w:r>
    </w:p>
    <w:p w:rsidR="008E397A" w:rsidRPr="00F35F01" w:rsidRDefault="008E397A" w:rsidP="00E64A26">
      <w:pPr>
        <w:pStyle w:val="libFootnote"/>
        <w:rPr>
          <w:rtl/>
        </w:rPr>
      </w:pPr>
      <w:r w:rsidRPr="00F35F01">
        <w:rPr>
          <w:rtl/>
        </w:rPr>
        <w:t xml:space="preserve">نقول : وروايته عن الإمام الصادق </w:t>
      </w:r>
      <w:r>
        <w:rPr>
          <w:rFonts w:hint="cs"/>
          <w:rtl/>
        </w:rPr>
        <w:t>عليه السلام</w:t>
      </w:r>
      <w:r w:rsidRPr="00F35F01">
        <w:rPr>
          <w:rtl/>
        </w:rPr>
        <w:t xml:space="preserve"> تنافي ما ذكر من أنّ إسلامه كان على يد الإمام الرضا </w:t>
      </w:r>
      <w:r>
        <w:rPr>
          <w:rFonts w:hint="cs"/>
          <w:rtl/>
        </w:rPr>
        <w:t>عليه السلام</w:t>
      </w:r>
      <w:r w:rsidRPr="00F35F01">
        <w:rPr>
          <w:rtl/>
        </w:rPr>
        <w:t xml:space="preserve"> صغيرا ؛ لأنّ شهادة الإمام الصادق </w:t>
      </w:r>
      <w:r>
        <w:rPr>
          <w:rFonts w:hint="cs"/>
          <w:rtl/>
        </w:rPr>
        <w:t>عليه السلام</w:t>
      </w:r>
      <w:r w:rsidRPr="00F35F01">
        <w:rPr>
          <w:rtl/>
        </w:rPr>
        <w:t xml:space="preserve"> كانت في 25 شوّال سنة 148 ه‍ ، وكانت ولادة الإمام الرضا </w:t>
      </w:r>
      <w:r>
        <w:rPr>
          <w:rFonts w:hint="cs"/>
          <w:rtl/>
        </w:rPr>
        <w:t>عليه السلام</w:t>
      </w:r>
      <w:r w:rsidRPr="00F35F01">
        <w:rPr>
          <w:rtl/>
        </w:rPr>
        <w:t xml:space="preserve"> في 11 ذي القعدة من نفس السنة أو من سنة 153 ه‍ ؛ فلاحظ!</w:t>
      </w:r>
    </w:p>
    <w:p w:rsidR="008E397A" w:rsidRPr="00F35F01" w:rsidRDefault="008E397A" w:rsidP="00E64A26">
      <w:pPr>
        <w:pStyle w:val="libFootnote"/>
        <w:rPr>
          <w:rtl/>
        </w:rPr>
      </w:pPr>
      <w:r w:rsidRPr="00F35F01">
        <w:rPr>
          <w:rtl/>
        </w:rPr>
        <w:t xml:space="preserve">كما أنّ خدمته للإمام الرضا </w:t>
      </w:r>
      <w:r>
        <w:rPr>
          <w:rFonts w:hint="cs"/>
          <w:rtl/>
        </w:rPr>
        <w:t>عليه السلام</w:t>
      </w:r>
      <w:r w:rsidRPr="00F35F01">
        <w:rPr>
          <w:rtl/>
        </w:rPr>
        <w:t xml:space="preserve"> وموالاته له محلّ تأمّل ، ولا سيّما إذا علمنا أنّ الإمام الرضا </w:t>
      </w:r>
      <w:r>
        <w:rPr>
          <w:rFonts w:hint="cs"/>
          <w:rtl/>
        </w:rPr>
        <w:t>عليه السلام</w:t>
      </w:r>
      <w:r w:rsidRPr="00F35F01">
        <w:rPr>
          <w:rtl/>
        </w:rPr>
        <w:t xml:space="preserve"> لم يسكن بغداد ، بل لم يمرّ بها في سفره من المدينة إلى طوس ، في حين أنّهم قد ذكروا في سبب موت الكرخي أنّه كان في حجابة الإمام الرضا </w:t>
      </w:r>
      <w:r>
        <w:rPr>
          <w:rFonts w:hint="cs"/>
          <w:rtl/>
        </w:rPr>
        <w:t>عليه السلام</w:t>
      </w:r>
      <w:r w:rsidRPr="00F35F01">
        <w:rPr>
          <w:rtl/>
        </w:rPr>
        <w:t xml:space="preserve"> عندما كسرت أضلعه فمات من ذلك ، وقد كان دفنه في بغداد ، فما الذي أتى به من طوس إلى بغداد؟!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 xml:space="preserve">كما أنّه لم يعهد </w:t>
      </w:r>
      <w:r w:rsidRPr="00D5209F">
        <w:rPr>
          <w:rtl/>
        </w:rPr>
        <w:t>للإمام الرضا</w:t>
      </w:r>
      <w:r w:rsidRPr="002040C4">
        <w:rPr>
          <w:rtl/>
        </w:rPr>
        <w:t xml:space="preserve"> </w:t>
      </w:r>
      <w:r w:rsidR="007D64EF" w:rsidRPr="007D64EF">
        <w:rPr>
          <w:rStyle w:val="libAlaemChar"/>
          <w:rtl/>
        </w:rPr>
        <w:t>عليه‌السلام</w:t>
      </w:r>
      <w:r w:rsidRPr="00E64A26">
        <w:rPr>
          <w:rStyle w:val="libFootnoteChar"/>
          <w:rtl/>
        </w:rPr>
        <w:t xml:space="preserve"> خادم اسمه « معروف »!!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إضافة إلى ذلك فإنّ مترجمي « معروف » لم يذكروا أنّه رحل إلى طوس أيّام حياته ، بالرغم من أنّهم ذكروا له كرامات عجيبة</w:t>
      </w:r>
      <w:r>
        <w:rPr>
          <w:rtl/>
        </w:rPr>
        <w:t>!!</w:t>
      </w:r>
    </w:p>
    <w:p w:rsidR="008E397A" w:rsidRPr="00D5209F" w:rsidRDefault="008E397A" w:rsidP="00E64A26">
      <w:pPr>
        <w:pStyle w:val="libFootnote"/>
        <w:rPr>
          <w:rtl/>
        </w:rPr>
      </w:pPr>
      <w:r w:rsidRPr="00D5209F">
        <w:rPr>
          <w:rtl/>
        </w:rPr>
        <w:t>انظر : الأربعين في شيوخ الصوفية : 75 رقم 1 ، طبقات الصوفية : 83 رقم 10 ، طبقات الحنابلة 1 / 340 رقم 498 ، حلية الأولياء 8 / 360 رقم 436 ، تاريخ بغداد 13 / 199 رقم 7177 ، الرسالة القشيرية : 427 رقم 62 ، صفة الصفوة 1 / 525 رقم 260 ، المنتظم 6 / 100 حوادث سنة 200 ه‍ ، وفيات الأعيان 5 / 231 رقم 729 ، سير أعلام النبلاء 9 / 339 رقم 111 ، مرآة الجنان 1 / 353 حوادث سنة 200 ه‍ ، لواقح الأنوار 1 / 72 رقم 142 ، مجمع البحرين 5 / 99 مادّة « عرف ».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شرح نهج البلاغة 1 / 19.</w:t>
      </w:r>
    </w:p>
    <w:p w:rsidR="008E397A" w:rsidRPr="004F1ADE" w:rsidRDefault="008E397A" w:rsidP="00445E6A">
      <w:pPr>
        <w:pStyle w:val="libCenter"/>
        <w:rPr>
          <w:rtl/>
        </w:rPr>
      </w:pPr>
      <w:r>
        <w:rPr>
          <w:rtl/>
        </w:rPr>
        <w:br w:type="page"/>
      </w:r>
      <w:bookmarkStart w:id="125" w:name="_Toc520204859"/>
      <w:r w:rsidRPr="004F1ADE">
        <w:rPr>
          <w:rStyle w:val="Heading1CenterChar"/>
          <w:rtl/>
        </w:rPr>
        <w:lastRenderedPageBreak/>
        <w:t>قال المصنّف</w:t>
      </w:r>
      <w:bookmarkEnd w:id="125"/>
      <w:r w:rsidRPr="004F1ADE">
        <w:rPr>
          <w:rtl/>
        </w:rPr>
        <w:t xml:space="preserve"> ـ أعلى الله مقامه ـ </w:t>
      </w:r>
      <w:r w:rsidRPr="00E64A26">
        <w:rPr>
          <w:rStyle w:val="libFootnotenumChar"/>
          <w:rtl/>
        </w:rPr>
        <w:t>(1)</w:t>
      </w:r>
      <w:r w:rsidRPr="004F1ADE">
        <w:rPr>
          <w:rtl/>
        </w:rPr>
        <w:t xml:space="preserve"> :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وأيضا : جميع الصحابة رجعوا إليه في الأحكام واستفادوا منه ، ولم يرجع هو إلى أحد منهم في شيء ألبتّة.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وقال عمر بن الخطّاب في عدّة مواضع : « لو لا عليّ لهلك عمر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حيث ردّه عن خطإ كثير.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نهج الحقّ : 239.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تأويل مختلف الحديث : 150 ، الاستيعاب 3 / 1103 ، شرح نهج البلاغة</w:t>
      </w:r>
      <w:r>
        <w:rPr>
          <w:rtl/>
        </w:rPr>
        <w:t xml:space="preserve"> ـ </w:t>
      </w:r>
      <w:r w:rsidRPr="007C24A7">
        <w:rPr>
          <w:rtl/>
        </w:rPr>
        <w:t>لابن أبي الحديد</w:t>
      </w:r>
      <w:r>
        <w:rPr>
          <w:rtl/>
        </w:rPr>
        <w:t xml:space="preserve"> ـ </w:t>
      </w:r>
      <w:r w:rsidRPr="007C24A7">
        <w:rPr>
          <w:rtl/>
        </w:rPr>
        <w:t xml:space="preserve">1 / 18 </w:t>
      </w:r>
      <w:r>
        <w:rPr>
          <w:rtl/>
        </w:rPr>
        <w:t>و 1</w:t>
      </w:r>
      <w:r w:rsidRPr="007C24A7">
        <w:rPr>
          <w:rtl/>
        </w:rPr>
        <w:t>41 ، ذخائر العقبى : 149 ، المواقف : 411 ، شرح تجريد الاعتقاد</w:t>
      </w:r>
      <w:r>
        <w:rPr>
          <w:rtl/>
        </w:rPr>
        <w:t xml:space="preserve"> ـ </w:t>
      </w:r>
      <w:r w:rsidRPr="007C24A7">
        <w:rPr>
          <w:rtl/>
        </w:rPr>
        <w:t>للقوشجي : 483.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126" w:name="_Toc520204860"/>
      <w:r w:rsidRPr="002040C4">
        <w:rPr>
          <w:rtl/>
        </w:rPr>
        <w:lastRenderedPageBreak/>
        <w:t xml:space="preserve">وقال الفضل </w:t>
      </w:r>
      <w:r w:rsidRPr="00E64A26">
        <w:rPr>
          <w:rStyle w:val="libFootnotenumChar"/>
          <w:rtl/>
        </w:rPr>
        <w:t>(1)</w:t>
      </w:r>
      <w:r w:rsidRPr="002040C4">
        <w:rPr>
          <w:rtl/>
        </w:rPr>
        <w:t xml:space="preserve"> :</w:t>
      </w:r>
      <w:bookmarkEnd w:id="126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رجوع الصحابة إليه في الفتوى غير بعيد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؛ لأنّه كان مفتي الصحابة ، والرجوع إلى المفتي من شأنّ المستفتين ، وإنّ رجوع عمر إليه كرجوع الأئمّة وولاة العدل إلى علماء الأمّة.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وما ذكره من قوله : « لو لا عليّ لهلك عمر » ، فهو من فضائل عمر في عدله وصدقه وإنصافه وتواضعه.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إبطال نهج الباطل</w:t>
      </w:r>
      <w:r>
        <w:rPr>
          <w:rtl/>
        </w:rPr>
        <w:t xml:space="preserve"> ـ </w:t>
      </w:r>
      <w:r w:rsidRPr="007C24A7">
        <w:rPr>
          <w:rtl/>
        </w:rPr>
        <w:t>المطبوع ضمن إحقاق الحقّ</w:t>
      </w:r>
      <w:r>
        <w:rPr>
          <w:rtl/>
        </w:rPr>
        <w:t xml:space="preserve"> ـ </w:t>
      </w:r>
      <w:r w:rsidRPr="007C24A7">
        <w:rPr>
          <w:rtl/>
        </w:rPr>
        <w:t>: 450 الطبعة الحجرية.</w:t>
      </w:r>
    </w:p>
    <w:p w:rsidR="008E397A" w:rsidRPr="007B0FAF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لا مجال للاحتمال هنا ، فإنّ رجوعهم إليه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من المسلّمات ؛ قال النووي :</w:t>
      </w:r>
      <w:r>
        <w:rPr>
          <w:rFonts w:hint="cs"/>
          <w:rtl/>
        </w:rPr>
        <w:t xml:space="preserve"> </w:t>
      </w:r>
      <w:r w:rsidRPr="007B0FAF">
        <w:rPr>
          <w:rtl/>
        </w:rPr>
        <w:t>« وسؤال كبار الصحابة له ، ورجوعهم إلى فتاويه وأقواله ـ في المواطن الكثيرة ، والمسائل المعضلات ـ مشهور ».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: تهذيب الأسماء واللغات 1 / 346.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127" w:name="_Toc520204861"/>
      <w:r w:rsidRPr="007C24A7">
        <w:rPr>
          <w:rtl/>
        </w:rPr>
        <w:lastRenderedPageBreak/>
        <w:t>وأقول :</w:t>
      </w:r>
      <w:bookmarkEnd w:id="127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لا شكّ في رجوعهم إليه واستفتائهم منه ، لا سيّما في غوامض المسائل التي لا يهتدون إليها سبيلا ، ولا يعرفون لها عند أحد مخرجا ، وما هو إلّا لظهور فضله عليهم ، والأفضل أحقّ بالإمامة.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 قوله</w:t>
      </w:r>
      <w:r w:rsidRPr="007C24A7">
        <w:rPr>
          <w:rtl/>
        </w:rPr>
        <w:t xml:space="preserve"> : « إنّ رجوع عمر إليه كرجوع الأئمّة وولاة العدل إلى علماء الأمّة »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فهو تجهيل لعمر ؛ إذ اعتبره كسائر الولاة الّذين يحتاجون إلى علم العلماء ، وقد سبق موضّحا أنّ الإمام أجلّ قدرا ، وأعلى شأنا ، من أن يحتاج إلى علم الرعيّة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</w:t>
      </w:r>
      <w:r w:rsidRPr="007C24A7">
        <w:rPr>
          <w:rtl/>
        </w:rPr>
        <w:t xml:space="preserve"> ما زعمه من صدق عمر وتواضعه ، فمتنافيان ظاهرا ؛ لأنّ الحقّ إن كان مع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وكان عمر صادقا في قوله ، لزم أن لا يكون ذلك تواضعا ، بل إقرارا بالحقّ.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وإن كان الحقّ مع عمر ، فلا وجه لإقراره بعدم علمه وعمله بغير الحقّ تواضعا ، بل لزم أن يكون كاذبا في قوله.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تقدّم في ج 4 / 237</w:t>
      </w:r>
      <w:r>
        <w:rPr>
          <w:rtl/>
        </w:rPr>
        <w:t xml:space="preserve"> ـ </w:t>
      </w:r>
      <w:r w:rsidRPr="007C24A7">
        <w:rPr>
          <w:rtl/>
        </w:rPr>
        <w:t>240 من هذا الكتاب ؛ فراجع</w:t>
      </w:r>
      <w:r>
        <w:rPr>
          <w:rtl/>
        </w:rPr>
        <w:t>!</w:t>
      </w:r>
    </w:p>
    <w:p w:rsidR="008E397A" w:rsidRPr="00873F73" w:rsidRDefault="008E397A" w:rsidP="00445E6A">
      <w:pPr>
        <w:pStyle w:val="libCenter"/>
        <w:rPr>
          <w:rtl/>
        </w:rPr>
      </w:pPr>
      <w:r>
        <w:rPr>
          <w:rtl/>
        </w:rPr>
        <w:br w:type="page"/>
      </w:r>
      <w:bookmarkStart w:id="128" w:name="_Toc520204862"/>
      <w:r w:rsidRPr="00873F73">
        <w:rPr>
          <w:rStyle w:val="Heading1CenterChar"/>
          <w:rtl/>
        </w:rPr>
        <w:lastRenderedPageBreak/>
        <w:t>قال المصنّف</w:t>
      </w:r>
      <w:bookmarkEnd w:id="128"/>
      <w:r w:rsidRPr="00873F73">
        <w:rPr>
          <w:rtl/>
        </w:rPr>
        <w:t xml:space="preserve"> ـ رفع الله درجته ـ </w:t>
      </w:r>
      <w:r w:rsidRPr="00E64A26">
        <w:rPr>
          <w:rStyle w:val="libFootnotenumChar"/>
          <w:rtl/>
        </w:rPr>
        <w:t>(1)</w:t>
      </w:r>
      <w:r w:rsidRPr="00873F73">
        <w:rPr>
          <w:rtl/>
        </w:rPr>
        <w:t xml:space="preserve"> :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وفي مسند أحمد بن حنبل : « لم يكن أحد من أصحاب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يقول : سلوني ؛ إلّا عليّ بن أبي طالب » </w:t>
      </w:r>
      <w:r w:rsidRPr="00E64A26">
        <w:rPr>
          <w:rStyle w:val="libFootnotenumChar"/>
          <w:rtl/>
        </w:rPr>
        <w:t>(2)</w:t>
      </w:r>
    </w:p>
    <w:p w:rsidR="008E397A" w:rsidRPr="004A78E1" w:rsidRDefault="008E397A" w:rsidP="00445E6A">
      <w:pPr>
        <w:pStyle w:val="libBold2"/>
        <w:rPr>
          <w:rtl/>
        </w:rPr>
      </w:pPr>
      <w:r w:rsidRPr="007C24A7">
        <w:rPr>
          <w:rtl/>
        </w:rPr>
        <w:t xml:space="preserve">وفي صحيح مسلم ، أنّ عليّا قال على المنبر : « </w:t>
      </w:r>
      <w:r w:rsidRPr="004A78E1">
        <w:rPr>
          <w:rtl/>
        </w:rPr>
        <w:t>سلوني قبل أن تفقدوني ، سلوني عن كتاب الله عزّ وجلّ ، فما من آية إلّا وأعلم حيث نزلت ، بحضيض جبل ، أو سهل أرض.</w:t>
      </w:r>
    </w:p>
    <w:p w:rsidR="008E397A" w:rsidRDefault="008E397A" w:rsidP="00445E6A">
      <w:pPr>
        <w:pStyle w:val="libBold2"/>
        <w:rPr>
          <w:rtl/>
        </w:rPr>
      </w:pPr>
      <w:r w:rsidRPr="004A78E1">
        <w:rPr>
          <w:rtl/>
        </w:rPr>
        <w:t>سلوني عن الفتن ، فما من فتنة إلّا وقد علمت كبشها ، ومن يقتل فيها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(3)</w:t>
      </w:r>
      <w:r>
        <w:rPr>
          <w:rFonts w:hint="cs"/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وكان يقول : « </w:t>
      </w:r>
      <w:r w:rsidRPr="00445E6A">
        <w:rPr>
          <w:rStyle w:val="libBold2Char"/>
          <w:rtl/>
        </w:rPr>
        <w:t>سلوني عن طرق السماء فإنّي أعرف بها من طرق الأرض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(4)</w:t>
      </w:r>
      <w:r>
        <w:rPr>
          <w:rFonts w:hint="cs"/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وقال عليّ : « </w:t>
      </w:r>
      <w:r w:rsidRPr="00445E6A">
        <w:rPr>
          <w:rStyle w:val="libBold2Char"/>
          <w:rtl/>
        </w:rPr>
        <w:t>علّمني رسول الله ألف باب من العلم ، في كلّ باب ألف باب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(5)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وقضاياه العجيبة أكثر من أن تحصى ؛ كقسمة الدراهم على صاحبي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نهج الحقّ : 240.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ينابيع المودّة 1 / 224 ح 50 نقلا عن « مسند أحمد » ، وانظر : فضائل الصحابة</w:t>
      </w:r>
      <w:r>
        <w:rPr>
          <w:rtl/>
        </w:rPr>
        <w:t xml:space="preserve"> ـ </w:t>
      </w:r>
      <w:r w:rsidRPr="007C24A7">
        <w:rPr>
          <w:rtl/>
        </w:rPr>
        <w:t>لأحمد</w:t>
      </w:r>
      <w:r>
        <w:rPr>
          <w:rtl/>
        </w:rPr>
        <w:t xml:space="preserve"> ـ </w:t>
      </w:r>
      <w:r w:rsidRPr="007C24A7">
        <w:rPr>
          <w:rtl/>
        </w:rPr>
        <w:t>2 / 802 ح 1098.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وراجع تخريجه مفصّلا في الصفحة 171 ه‍ 2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عمدة عيون صحاح الأخبار : 326 ح 435 نقلا عن صحيح مسلم.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نهج البلاغة : 280 الخطبة رقم 189.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راجع الصفحة 322 ه‍ 1 من هذا الجزء.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الأرغفة </w:t>
      </w:r>
      <w:r w:rsidRPr="00E64A26">
        <w:rPr>
          <w:rStyle w:val="libFootnotenumChar"/>
          <w:rtl/>
        </w:rPr>
        <w:t>(1)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وبسط الدّية على القامصة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والناسخة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(4)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وإلحاق الولد بالقرعة ، وصوّبه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(5)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والأمر بشقّ الولد نصفين ، حتّى رجعت المتداعيتان إلى الحقّ </w:t>
      </w:r>
      <w:r w:rsidRPr="00E64A26">
        <w:rPr>
          <w:rStyle w:val="libFootnotenumChar"/>
          <w:rtl/>
        </w:rPr>
        <w:t>(6)</w:t>
      </w:r>
      <w:r>
        <w:rPr>
          <w:rtl/>
        </w:rPr>
        <w:t xml:space="preserve"> ..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الاستيعاب 3 / 1105 ، ذخائر العقبى : 152 ، الرياض النضرة 3 / 168 ، الصواعق المحرقة : 199 ، تاريخ الخلفاء : 211</w:t>
      </w:r>
      <w:r>
        <w:rPr>
          <w:rtl/>
        </w:rPr>
        <w:t xml:space="preserve"> ـ </w:t>
      </w:r>
      <w:r w:rsidRPr="007C24A7">
        <w:rPr>
          <w:rtl/>
        </w:rPr>
        <w:t>212 ، وانظر : الإرشاد في معرفة حجج الله على العباد 1 / 218</w:t>
      </w:r>
      <w:r>
        <w:rPr>
          <w:rtl/>
        </w:rPr>
        <w:t xml:space="preserve"> ـ </w:t>
      </w:r>
      <w:r w:rsidRPr="007C24A7">
        <w:rPr>
          <w:rtl/>
        </w:rPr>
        <w:t>219.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القامصة : الواثبة النافرة الضاربة برجلها ؛ انظر : لسان العرب 11 / 303 مادّة « قمص »</w:t>
      </w:r>
      <w:r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كذا العبارة في الأصل ، وكانت في المصدر هكذا : « وبسط الدية على القارصة ، والقامصة ، والواقصة »</w:t>
      </w:r>
      <w:r>
        <w:rPr>
          <w:rtl/>
        </w:rPr>
        <w:t>.</w:t>
      </w:r>
    </w:p>
    <w:p w:rsidR="008E397A" w:rsidRPr="00625E84" w:rsidRDefault="008E397A" w:rsidP="00E64A26">
      <w:pPr>
        <w:pStyle w:val="libFootnote"/>
        <w:rPr>
          <w:rtl/>
        </w:rPr>
      </w:pPr>
      <w:r w:rsidRPr="00625E84">
        <w:rPr>
          <w:rtl/>
        </w:rPr>
        <w:t>والقرص ـ بالأصابع ـ : قبض على الجلد بأصبعين حتّى يؤلم ، والقارصة :</w:t>
      </w:r>
      <w:r w:rsidRPr="00625E84">
        <w:rPr>
          <w:rFonts w:hint="cs"/>
          <w:rtl/>
        </w:rPr>
        <w:t xml:space="preserve"> </w:t>
      </w:r>
      <w:r w:rsidRPr="00625E84">
        <w:rPr>
          <w:rtl/>
        </w:rPr>
        <w:t>اسم فاعلة من القرص بالأصابع ؛ انظر : لسان العرب 11 / 109 مادّة « قرص ».</w:t>
      </w:r>
    </w:p>
    <w:p w:rsidR="008E397A" w:rsidRPr="00625E84" w:rsidRDefault="008E397A" w:rsidP="00E64A26">
      <w:pPr>
        <w:pStyle w:val="libFootnote"/>
        <w:rPr>
          <w:rtl/>
        </w:rPr>
      </w:pPr>
      <w:r w:rsidRPr="00625E84">
        <w:rPr>
          <w:rtl/>
        </w:rPr>
        <w:t xml:space="preserve">والوقص : كسر العنق ودقّها ، والواقصة : بمعنى الموقوصة ـ ك‍ : عيشة راضية ـ ، وهي التي اندقّت عنقها فكسرت ؛ انظر مادّة « وقص » في : لسان العرب 15 / 367 ، تاج العروس 9 / 332 </w:t>
      </w:r>
      <w:r>
        <w:rPr>
          <w:rtl/>
        </w:rPr>
        <w:t>و 3</w:t>
      </w:r>
      <w:r w:rsidRPr="00625E84">
        <w:rPr>
          <w:rtl/>
        </w:rPr>
        <w:t>80.</w:t>
      </w:r>
    </w:p>
    <w:p w:rsidR="008E397A" w:rsidRPr="00625E84" w:rsidRDefault="008E397A" w:rsidP="00E64A26">
      <w:pPr>
        <w:pStyle w:val="libFootnote"/>
        <w:rPr>
          <w:rtl/>
        </w:rPr>
      </w:pPr>
      <w:r w:rsidRPr="00625E84">
        <w:rPr>
          <w:rtl/>
        </w:rPr>
        <w:t>ونخس الدابّة وغيرها فهو ناخس ؛ ينخسها ـ وينخسها ، وينخسها ـ نخسا : غرز جنبها أو مؤخّرتها بعود أو نحوه ، وهو النّخس ؛ انظر : لسان العرب 14 / 83 مادّة « نخس ».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انظر : السنن الكبرى</w:t>
      </w:r>
      <w:r>
        <w:rPr>
          <w:rtl/>
        </w:rPr>
        <w:t xml:space="preserve"> ـ </w:t>
      </w:r>
      <w:r w:rsidRPr="007C24A7">
        <w:rPr>
          <w:rtl/>
        </w:rPr>
        <w:t>للبيهقي</w:t>
      </w:r>
      <w:r>
        <w:rPr>
          <w:rtl/>
        </w:rPr>
        <w:t xml:space="preserve"> ـ </w:t>
      </w:r>
      <w:r w:rsidRPr="007C24A7">
        <w:rPr>
          <w:rtl/>
        </w:rPr>
        <w:t>8 / 112 ، الإرشاد في معرفة حجج الله على العباد 1 / 196.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(5) انظر : سنن ابن ماجة 2 / 786 ح 2348 ، سنن النسائي 6 / 182 ، سنن أبي داود 2 / 289 ح 2269 </w:t>
      </w:r>
      <w:r>
        <w:rPr>
          <w:rtl/>
        </w:rPr>
        <w:t>و 2</w:t>
      </w:r>
      <w:r w:rsidRPr="007C24A7">
        <w:rPr>
          <w:rtl/>
        </w:rPr>
        <w:t>270 ، مسند أبي داود الطيالسي 1 / 26 ح 187 ، مسند أحمد 4 / 374 ، المستدرك على الصحيحين 3 / 146 ح 4659 ، السنن الكبرى</w:t>
      </w:r>
      <w:r>
        <w:rPr>
          <w:rtl/>
        </w:rPr>
        <w:t xml:space="preserve"> ـ </w:t>
      </w:r>
      <w:r w:rsidRPr="007C24A7">
        <w:rPr>
          <w:rtl/>
        </w:rPr>
        <w:t>للبيهقي</w:t>
      </w:r>
      <w:r>
        <w:rPr>
          <w:rtl/>
        </w:rPr>
        <w:t xml:space="preserve"> ـ </w:t>
      </w:r>
      <w:r w:rsidRPr="007C24A7">
        <w:rPr>
          <w:rtl/>
        </w:rPr>
        <w:t>10 / 266</w:t>
      </w:r>
      <w:r>
        <w:rPr>
          <w:rtl/>
        </w:rPr>
        <w:t xml:space="preserve"> ـ </w:t>
      </w:r>
      <w:r w:rsidRPr="007C24A7">
        <w:rPr>
          <w:rtl/>
        </w:rPr>
        <w:t>267 ، الرياض النضرة 3 / 169 ، الإرشاد في معرفة حجج الله على العباد 1 / 195.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(6) الإرشاد في معرفة حجج الله على العباد 1 / 205 ، مناقب آل أبي طالب</w:t>
      </w:r>
      <w:r>
        <w:rPr>
          <w:rtl/>
        </w:rPr>
        <w:t xml:space="preserve"> ـ </w:t>
      </w:r>
      <w:r w:rsidRPr="007C24A7">
        <w:rPr>
          <w:rtl/>
        </w:rPr>
        <w:t>لابن شهر آشوب</w:t>
      </w:r>
      <w:r>
        <w:rPr>
          <w:rtl/>
        </w:rPr>
        <w:t xml:space="preserve"> ـ </w:t>
      </w:r>
      <w:r w:rsidRPr="007C24A7">
        <w:rPr>
          <w:rtl/>
        </w:rPr>
        <w:t>2 / 409.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والأمر بضرب عنق العبد حتّى رجع إلى الحقّ </w:t>
      </w:r>
      <w:r w:rsidRPr="00E64A26">
        <w:rPr>
          <w:rStyle w:val="libFootnotenumChar"/>
          <w:rtl/>
        </w:rPr>
        <w:t>(1)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وحكمه في ذي الرأسين بإيقاظ أحدهما </w:t>
      </w:r>
      <w:r w:rsidRPr="00E64A26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واستخراج حكم الخنثى </w:t>
      </w:r>
      <w:r w:rsidRPr="00E64A26">
        <w:rPr>
          <w:rStyle w:val="libFootnotenumChar"/>
          <w:rtl/>
        </w:rPr>
        <w:t>(3)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وأحكام البغاة ؛ قال الشافعي : عرفنا أحكام البغاة من عليّ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وغير ذلك من الأحكام الغريبة ، التي يستحيل أن يهتدي إليها من سئل عن الكلالة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 xml:space="preserve"> والأبّ </w:t>
      </w:r>
      <w:r w:rsidRPr="00E64A26">
        <w:rPr>
          <w:rStyle w:val="libFootnotenumChar"/>
          <w:rtl/>
        </w:rPr>
        <w:t>(6)</w:t>
      </w:r>
      <w:r w:rsidRPr="007C24A7">
        <w:rPr>
          <w:rtl/>
        </w:rPr>
        <w:t xml:space="preserve"> فلم يعرفهما </w:t>
      </w:r>
      <w:r w:rsidRPr="00E64A26">
        <w:rPr>
          <w:rStyle w:val="libFootnotenumChar"/>
          <w:rtl/>
        </w:rPr>
        <w:t>(7)</w:t>
      </w:r>
      <w:r w:rsidRPr="007C24A7">
        <w:rPr>
          <w:rtl/>
        </w:rPr>
        <w:t xml:space="preserve"> ، وحكم في الجدّ بمئة قضيّة </w:t>
      </w:r>
      <w:r w:rsidRPr="00E64A26">
        <w:rPr>
          <w:rStyle w:val="libFootnotenumChar"/>
          <w:rtl/>
        </w:rPr>
        <w:t>(8)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: مناقب آل أبي طالب</w:t>
      </w:r>
      <w:r>
        <w:rPr>
          <w:rtl/>
        </w:rPr>
        <w:t xml:space="preserve"> ـ </w:t>
      </w:r>
      <w:r w:rsidRPr="007C24A7">
        <w:rPr>
          <w:rtl/>
        </w:rPr>
        <w:t>لابن شهر آشوب</w:t>
      </w:r>
      <w:r>
        <w:rPr>
          <w:rtl/>
        </w:rPr>
        <w:t xml:space="preserve"> ـ </w:t>
      </w:r>
      <w:r w:rsidRPr="007C24A7">
        <w:rPr>
          <w:rtl/>
        </w:rPr>
        <w:t>2 / 423.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كنز العمّال 5 / 833 ح 14509 ، وانظر : الإرشاد في معرفة حجج الله على العباد 1 / 212 ، مناقب آل أبي طالب</w:t>
      </w:r>
      <w:r>
        <w:rPr>
          <w:rtl/>
        </w:rPr>
        <w:t xml:space="preserve"> ـ </w:t>
      </w:r>
      <w:r w:rsidRPr="007C24A7">
        <w:rPr>
          <w:rtl/>
        </w:rPr>
        <w:t>لابن شهر آشوب</w:t>
      </w:r>
      <w:r>
        <w:rPr>
          <w:rtl/>
        </w:rPr>
        <w:t xml:space="preserve"> ـ </w:t>
      </w:r>
      <w:r w:rsidRPr="007C24A7">
        <w:rPr>
          <w:rtl/>
        </w:rPr>
        <w:t>2 / 418.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الغارات : 114 ،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للخوارزمي</w:t>
      </w:r>
      <w:r>
        <w:rPr>
          <w:rtl/>
        </w:rPr>
        <w:t xml:space="preserve"> ـ </w:t>
      </w:r>
      <w:r w:rsidRPr="007C24A7">
        <w:rPr>
          <w:rtl/>
        </w:rPr>
        <w:t>: 101</w:t>
      </w:r>
      <w:r>
        <w:rPr>
          <w:rtl/>
        </w:rPr>
        <w:t xml:space="preserve"> ـ </w:t>
      </w:r>
      <w:r w:rsidRPr="007C24A7">
        <w:rPr>
          <w:rtl/>
        </w:rPr>
        <w:t>102 ح 105 ، تذكرة الخواصّ : 148.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انظر : كتاب الأمّ 4 / 317 ، شرح نهج البلاغة</w:t>
      </w:r>
      <w:r>
        <w:rPr>
          <w:rtl/>
        </w:rPr>
        <w:t xml:space="preserve"> ـ </w:t>
      </w:r>
      <w:r w:rsidRPr="007C24A7">
        <w:rPr>
          <w:rtl/>
        </w:rPr>
        <w:t>لابن أبي الحديد</w:t>
      </w:r>
      <w:r>
        <w:rPr>
          <w:rtl/>
        </w:rPr>
        <w:t xml:space="preserve"> ـ </w:t>
      </w:r>
      <w:r w:rsidRPr="007C24A7">
        <w:rPr>
          <w:rtl/>
        </w:rPr>
        <w:t>9 / 331.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مرّ تخريجه مفصّلا في الصفحة 337 ه‍ 6 من هذا الجزء ؛ فراجع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(6) مرّ تخريجه مفصّلا في الصفحة 337 ه‍ 5 من هذا الجزء ؛ فراجع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(7) أي : عمر بن الخطّاب.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(8) انظر : سنن الدارمي 2 / 241</w:t>
      </w:r>
      <w:r>
        <w:rPr>
          <w:rtl/>
        </w:rPr>
        <w:t xml:space="preserve"> ـ </w:t>
      </w:r>
      <w:r w:rsidRPr="007C24A7">
        <w:rPr>
          <w:rtl/>
        </w:rPr>
        <w:t>242 ح 2908</w:t>
      </w:r>
      <w:r>
        <w:rPr>
          <w:rtl/>
        </w:rPr>
        <w:t xml:space="preserve"> ـ </w:t>
      </w:r>
      <w:r w:rsidRPr="007C24A7">
        <w:rPr>
          <w:rtl/>
        </w:rPr>
        <w:t>2911 ، مصنّف عبد الرزّاق 10 / 261</w:t>
      </w:r>
      <w:r>
        <w:rPr>
          <w:rtl/>
        </w:rPr>
        <w:t xml:space="preserve"> ـ </w:t>
      </w:r>
      <w:r w:rsidRPr="007C24A7">
        <w:rPr>
          <w:rtl/>
        </w:rPr>
        <w:t>264 ح 19041</w:t>
      </w:r>
      <w:r>
        <w:rPr>
          <w:rtl/>
        </w:rPr>
        <w:t xml:space="preserve"> ـ </w:t>
      </w:r>
      <w:r w:rsidRPr="007C24A7">
        <w:rPr>
          <w:rtl/>
        </w:rPr>
        <w:t>19052 وص 265</w:t>
      </w:r>
      <w:r>
        <w:rPr>
          <w:rtl/>
        </w:rPr>
        <w:t xml:space="preserve"> ـ </w:t>
      </w:r>
      <w:r w:rsidRPr="007C24A7">
        <w:rPr>
          <w:rtl/>
        </w:rPr>
        <w:t>267 ح 19058</w:t>
      </w:r>
      <w:r>
        <w:rPr>
          <w:rtl/>
        </w:rPr>
        <w:t xml:space="preserve"> ـ </w:t>
      </w:r>
      <w:r w:rsidRPr="007C24A7">
        <w:rPr>
          <w:rtl/>
        </w:rPr>
        <w:t>19062 ، المعجم الأوسط 4 / 482</w:t>
      </w:r>
      <w:r>
        <w:rPr>
          <w:rtl/>
        </w:rPr>
        <w:t xml:space="preserve"> ـ </w:t>
      </w:r>
      <w:r w:rsidRPr="007C24A7">
        <w:rPr>
          <w:rtl/>
        </w:rPr>
        <w:t>483 ح 4245 ، المستدرك على الصحيحين 4 / 377</w:t>
      </w:r>
      <w:r>
        <w:rPr>
          <w:rtl/>
        </w:rPr>
        <w:t xml:space="preserve"> ـ </w:t>
      </w:r>
      <w:r w:rsidRPr="007C24A7">
        <w:rPr>
          <w:rtl/>
        </w:rPr>
        <w:t>378 ح 7983.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129" w:name="_Toc520204863"/>
      <w:r w:rsidRPr="002040C4">
        <w:rPr>
          <w:rtl/>
        </w:rPr>
        <w:lastRenderedPageBreak/>
        <w:t xml:space="preserve">وقال الفضل </w:t>
      </w:r>
      <w:r w:rsidRPr="00E64A26">
        <w:rPr>
          <w:rStyle w:val="libFootnotenumChar"/>
          <w:rtl/>
        </w:rPr>
        <w:t>(1)</w:t>
      </w:r>
      <w:r w:rsidRPr="002040C4">
        <w:rPr>
          <w:rtl/>
        </w:rPr>
        <w:t xml:space="preserve"> :</w:t>
      </w:r>
      <w:bookmarkEnd w:id="129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ما ذكره من الأقضية والأحكام التي قضى فيها أمير المؤمنين ، فهو حقّ لا يرتاب فيه ، وهذا شأنه وهو مشتهر به.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</w:t>
      </w:r>
      <w:r w:rsidRPr="007C24A7">
        <w:rPr>
          <w:rtl/>
        </w:rPr>
        <w:t xml:space="preserve"> قوله : « </w:t>
      </w:r>
      <w:r w:rsidRPr="00445E6A">
        <w:rPr>
          <w:rStyle w:val="libBold2Char"/>
          <w:rtl/>
        </w:rPr>
        <w:t>سلوني</w:t>
      </w:r>
      <w:r w:rsidRPr="007C24A7">
        <w:rPr>
          <w:rtl/>
        </w:rPr>
        <w:t xml:space="preserve"> » ، فهذا من وفور علمه ، كالبحر الزاخر الذي يتموّج بما فيه ويريد إلقاء الدرّ على الساحل ، وليس هذا من باب النزاع حتّى يقيم فيه الدلائل.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</w:t>
      </w:r>
      <w:r w:rsidRPr="007C24A7">
        <w:rPr>
          <w:rtl/>
        </w:rPr>
        <w:t xml:space="preserve"> قوله : « من سئل عن الكلالة والأبّ فلم يعرفهما » ، فهو من المطاعن ، وستعرف جوابه في محلّه إن شاء الله.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إبطال نهج الباطل</w:t>
      </w:r>
      <w:r>
        <w:rPr>
          <w:rtl/>
        </w:rPr>
        <w:t xml:space="preserve"> ـ </w:t>
      </w:r>
      <w:r w:rsidRPr="007C24A7">
        <w:rPr>
          <w:rtl/>
        </w:rPr>
        <w:t>المطبوع ضمن إحقاق الحقّ</w:t>
      </w:r>
      <w:r>
        <w:rPr>
          <w:rtl/>
        </w:rPr>
        <w:t xml:space="preserve"> ـ </w:t>
      </w:r>
      <w:r w:rsidRPr="007C24A7">
        <w:rPr>
          <w:rtl/>
        </w:rPr>
        <w:t>: 451 الطبعة الحجرية.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130" w:name="_Toc520204864"/>
      <w:r w:rsidRPr="007C24A7">
        <w:rPr>
          <w:rtl/>
        </w:rPr>
        <w:lastRenderedPageBreak/>
        <w:t>وأقول :</w:t>
      </w:r>
      <w:bookmarkEnd w:id="130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مقصود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بيان فضل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وأنّه لا نسبة بينه وبين من تقدّم عليه ، فكيف يكون رعيّة لهم وهم أئمّته ، والله سبحانه يقول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هَلْ يَسْتَوِي الَّذِينَ يَعْلَمُونَ وَالَّذِينَ لا يَعْلَمُونَ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(1)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ويقول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أَفَمَنْ يَهْدِي إِلَى الْحَقِّ أَحَقُّ أَنْ يُتَّبَعَ أَمَّنْ لا يَهِدِّي إِلأَأَنْ يُهْدى فَما لَكُمْ كَيْفَ تَحْكُمُونَ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(2)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وليس مراده مجرّد بيان علم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؛ لئلّا يكون محلّ النزاع ، ولا مجرّد الطعن في غيره ليحيل جوابه على ما يأتي.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سورة الزمر 39 : 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سورة يونس 10 : 35.</w:t>
      </w:r>
    </w:p>
    <w:p w:rsidR="008E397A" w:rsidRPr="007C24A7" w:rsidRDefault="008E397A" w:rsidP="008E397A">
      <w:pPr>
        <w:pStyle w:val="Heading1Center"/>
        <w:rPr>
          <w:rtl/>
        </w:rPr>
      </w:pPr>
      <w:r>
        <w:rPr>
          <w:rtl/>
        </w:rPr>
        <w:br w:type="page"/>
      </w:r>
      <w:bookmarkStart w:id="131" w:name="_Toc295213707"/>
      <w:bookmarkStart w:id="132" w:name="_Toc520204865"/>
      <w:r w:rsidRPr="007C24A7">
        <w:rPr>
          <w:rtl/>
        </w:rPr>
        <w:lastRenderedPageBreak/>
        <w:t>إخباره بالمغيّبات</w:t>
      </w:r>
      <w:bookmarkEnd w:id="131"/>
      <w:bookmarkEnd w:id="132"/>
    </w:p>
    <w:p w:rsidR="008E397A" w:rsidRPr="00D41718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قال المصنّف</w:t>
      </w:r>
      <w:r w:rsidRPr="00D41718">
        <w:rPr>
          <w:rtl/>
        </w:rPr>
        <w:t xml:space="preserve"> ـ رفع الله درجته ـ </w:t>
      </w:r>
      <w:r w:rsidRPr="00E64A26">
        <w:rPr>
          <w:rStyle w:val="libFootnotenumChar"/>
          <w:rtl/>
        </w:rPr>
        <w:t>(1)</w:t>
      </w:r>
      <w:r w:rsidRPr="00D41718">
        <w:rPr>
          <w:rtl/>
        </w:rPr>
        <w:t xml:space="preserve"> :</w:t>
      </w:r>
    </w:p>
    <w:p w:rsidR="008E397A" w:rsidRPr="007C24A7" w:rsidRDefault="008E397A" w:rsidP="008E397A">
      <w:pPr>
        <w:pStyle w:val="Heading1Center"/>
        <w:rPr>
          <w:rtl/>
        </w:rPr>
      </w:pPr>
      <w:bookmarkStart w:id="133" w:name="_Toc520204866"/>
      <w:r w:rsidRPr="007C24A7">
        <w:rPr>
          <w:rtl/>
        </w:rPr>
        <w:t>المطلب الثالث : الإخبار بالغيب</w:t>
      </w:r>
      <w:bookmarkEnd w:id="133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وقد حصل منه في عدّة مواطن</w:t>
      </w:r>
      <w:r>
        <w:rPr>
          <w:rtl/>
        </w:rPr>
        <w:t xml:space="preserve"> ..</w:t>
      </w:r>
    </w:p>
    <w:p w:rsidR="008E397A" w:rsidRPr="00445E6A" w:rsidRDefault="008E397A" w:rsidP="00445E6A">
      <w:pPr>
        <w:pStyle w:val="libNormal"/>
        <w:rPr>
          <w:rStyle w:val="libBold2Char"/>
          <w:rtl/>
        </w:rPr>
      </w:pPr>
      <w:r w:rsidRPr="00445E6A">
        <w:rPr>
          <w:rStyle w:val="libBold2Char"/>
          <w:rtl/>
        </w:rPr>
        <w:t xml:space="preserve">فمنها </w:t>
      </w:r>
      <w:r w:rsidRPr="007C24A7">
        <w:rPr>
          <w:rtl/>
        </w:rPr>
        <w:t xml:space="preserve">: إنّه قال في خطبة : « </w:t>
      </w:r>
      <w:r w:rsidRPr="00445E6A">
        <w:rPr>
          <w:rStyle w:val="libBold2Char"/>
          <w:rtl/>
        </w:rPr>
        <w:t>سلوني قبل أن تفقدوني ، فو الله لا تسألونني عن فئة تضلّ مئة وتهدي مئة ، إلّا نبّأتكم بناعقها وسائقها إلى يوم القيامة.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فقام إليه رجل فقال له : أخبرني كم في رأسي ولحيتي من طاقة شعر</w:t>
      </w:r>
      <w:r>
        <w:rPr>
          <w:rtl/>
        </w:rPr>
        <w:t>؟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فقال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: </w:t>
      </w:r>
      <w:r w:rsidRPr="00445E6A">
        <w:rPr>
          <w:rStyle w:val="libBold2Char"/>
          <w:rtl/>
        </w:rPr>
        <w:t xml:space="preserve">والله لقد حدّثني خليلي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</w:t>
      </w:r>
      <w:r w:rsidRPr="00445E6A">
        <w:rPr>
          <w:rStyle w:val="libBold2Char"/>
          <w:rtl/>
        </w:rPr>
        <w:t>بما سألت ، وإنّ على كلّ طاقة شعر من رأسك ملكا يلعنك ، وإنّ على كلّ طاقة شعر من لحيتك شيطانا يستفزّك ، وإنّ في بيتك لسخلا يقتل ابن رسول الله</w:t>
      </w:r>
      <w:r w:rsidRPr="007C24A7">
        <w:rPr>
          <w:rtl/>
        </w:rPr>
        <w:t xml:space="preserve">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</w:t>
      </w:r>
      <w:r w:rsidRPr="00445E6A">
        <w:rPr>
          <w:rStyle w:val="libBold2Char"/>
          <w:rtl/>
        </w:rPr>
        <w:t xml:space="preserve">، ولو لا أنّ الذي سألت عنه يعسر برهانه لأخبرت به ، ولكن آية ذلك ما نبأت به من لعنك وسخلك الملعون </w:t>
      </w:r>
      <w:r w:rsidRPr="007C24A7">
        <w:rPr>
          <w:rtl/>
        </w:rPr>
        <w:t>»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وكان ابنه في ذلك الوقت صغيرا ، وهو الذي تولّى قتل الحسين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نهج الحقّ : 241.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شرح نهج البلاغة</w:t>
      </w:r>
      <w:r>
        <w:rPr>
          <w:rtl/>
        </w:rPr>
        <w:t xml:space="preserve"> ـ </w:t>
      </w:r>
      <w:r w:rsidRPr="007C24A7">
        <w:rPr>
          <w:rtl/>
        </w:rPr>
        <w:t>لابن أبي الحديد</w:t>
      </w:r>
      <w:r>
        <w:rPr>
          <w:rtl/>
        </w:rPr>
        <w:t xml:space="preserve"> ـ </w:t>
      </w:r>
      <w:r w:rsidRPr="007C24A7">
        <w:rPr>
          <w:rtl/>
        </w:rPr>
        <w:t>2 / 286 ؛ وانظر : الغارات : 6.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وأخبر بقتل ذي الثديّة من الخوارج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وعدم عبور الخوارج النهر ، بعد أن قيل له : قد عبروا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وعن قتله نفسه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وبقطع يدي جويرية بن مسهر ، وصلبه ؛ فوقع في أيّام معاوية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وبصلب ميثم التمّار ، وطعنه بحربة عاشر عشرة ، وأراه النخلة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مسند أحمد 1 / 88 ، مروج الذهب 2 / 406 ، الكامل في التاريخ 3 / 222</w:t>
      </w:r>
      <w:r>
        <w:rPr>
          <w:rtl/>
        </w:rPr>
        <w:t xml:space="preserve"> ـ </w:t>
      </w:r>
      <w:r w:rsidRPr="007C24A7">
        <w:rPr>
          <w:rtl/>
        </w:rPr>
        <w:t>223.</w:t>
      </w:r>
    </w:p>
    <w:p w:rsidR="008E397A" w:rsidRPr="008D01AD" w:rsidRDefault="008E397A" w:rsidP="00E64A26">
      <w:pPr>
        <w:pStyle w:val="libFootnote"/>
        <w:rPr>
          <w:rtl/>
        </w:rPr>
      </w:pPr>
      <w:r w:rsidRPr="00E64A26">
        <w:rPr>
          <w:rtl/>
        </w:rPr>
        <w:t>وذو الثديّة هو : حرقوص بن زهير السعدي ، المعروف بذي الخويصرة ، وذي الثديّة ،</w:t>
      </w:r>
      <w:r w:rsidRPr="00E64A26">
        <w:rPr>
          <w:rFonts w:hint="cs"/>
          <w:rtl/>
        </w:rPr>
        <w:t xml:space="preserve"> </w:t>
      </w:r>
      <w:r w:rsidRPr="00E64A26">
        <w:rPr>
          <w:rtl/>
        </w:rPr>
        <w:t xml:space="preserve">والمخدج وهو الذي قال لرسول الله </w:t>
      </w:r>
      <w:r w:rsidRPr="00E64A26">
        <w:rPr>
          <w:rFonts w:hint="cs"/>
          <w:rtl/>
        </w:rPr>
        <w:t>صلى الله عليه وآله وسلم</w:t>
      </w:r>
      <w:r w:rsidRPr="00E64A26">
        <w:rPr>
          <w:rtl/>
        </w:rPr>
        <w:t xml:space="preserve"> عند توزيع غنائم حنين : « لم تعدل منذ اليوم » ، فلمّا أراد المسلمون أن يقتلوه قال لهم النبيّ </w:t>
      </w:r>
      <w:r w:rsidRPr="00E64A26">
        <w:rPr>
          <w:rFonts w:hint="cs"/>
          <w:rtl/>
        </w:rPr>
        <w:t>صلى الله عليه وآله وسلم</w:t>
      </w:r>
      <w:r w:rsidRPr="00E64A26">
        <w:rPr>
          <w:rtl/>
        </w:rPr>
        <w:t xml:space="preserve"> : « </w:t>
      </w:r>
      <w:r w:rsidRPr="00E64A26">
        <w:rPr>
          <w:rStyle w:val="libFootnoteBoldChar"/>
          <w:rtl/>
        </w:rPr>
        <w:t>دعوه! فإنّه سيخرج من ضئضيء هذا قوم يقرأون القرآن لا يتجاوز تراقيهم ، يمرقون من الدين كما يمرق السهم من الرميّة</w:t>
      </w:r>
      <w:r w:rsidRPr="008D01AD">
        <w:rPr>
          <w:rtl/>
        </w:rPr>
        <w:t xml:space="preserve"> » ، فكان كما أخبر به النبيّ </w:t>
      </w:r>
      <w:r w:rsidRPr="008D01AD">
        <w:rPr>
          <w:rFonts w:hint="cs"/>
          <w:rtl/>
        </w:rPr>
        <w:t>صلى الله عليه وآله وسلم</w:t>
      </w:r>
      <w:r w:rsidRPr="008D01AD">
        <w:rPr>
          <w:rtl/>
        </w:rPr>
        <w:t xml:space="preserve"> ، فصار من الخوارج ، حتّى قتل في معركة النهروان سنة 37 ه‍.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: مسند أحمد 3 / 4</w:t>
      </w:r>
      <w:r>
        <w:rPr>
          <w:rtl/>
        </w:rPr>
        <w:t xml:space="preserve"> ـ </w:t>
      </w:r>
      <w:r w:rsidRPr="002040C4">
        <w:rPr>
          <w:rtl/>
        </w:rPr>
        <w:t>5 ، سنن أبي داود 4 / 243 246 ح 4763</w:t>
      </w:r>
      <w:r>
        <w:rPr>
          <w:rtl/>
        </w:rPr>
        <w:t xml:space="preserve"> ـ </w:t>
      </w:r>
      <w:r w:rsidRPr="002040C4">
        <w:rPr>
          <w:rtl/>
        </w:rPr>
        <w:t xml:space="preserve">4770 ، مصنّف ابن أبي شيبة 8 / 729 ب‍ 3 ح 2 </w:t>
      </w:r>
      <w:r>
        <w:rPr>
          <w:rtl/>
        </w:rPr>
        <w:t>و 3</w:t>
      </w:r>
      <w:r w:rsidRPr="002040C4">
        <w:rPr>
          <w:rtl/>
        </w:rPr>
        <w:t xml:space="preserve"> وص 741 ح 52 ، السنّة</w:t>
      </w:r>
      <w:r>
        <w:rPr>
          <w:rtl/>
        </w:rPr>
        <w:t xml:space="preserve"> ـ </w:t>
      </w:r>
      <w:r w:rsidRPr="002040C4">
        <w:rPr>
          <w:rtl/>
        </w:rPr>
        <w:t>لابن أبي عاصم</w:t>
      </w:r>
      <w:r>
        <w:rPr>
          <w:rtl/>
        </w:rPr>
        <w:t xml:space="preserve"> ـ </w:t>
      </w:r>
      <w:r w:rsidRPr="002040C4">
        <w:rPr>
          <w:rtl/>
        </w:rPr>
        <w:t>: 426</w:t>
      </w:r>
      <w:r>
        <w:rPr>
          <w:rtl/>
        </w:rPr>
        <w:t xml:space="preserve"> ـ </w:t>
      </w:r>
      <w:r w:rsidRPr="002040C4">
        <w:rPr>
          <w:rtl/>
        </w:rPr>
        <w:t>428 ح 910</w:t>
      </w:r>
      <w:r>
        <w:rPr>
          <w:rtl/>
        </w:rPr>
        <w:t xml:space="preserve"> ـ </w:t>
      </w:r>
      <w:r w:rsidRPr="002040C4">
        <w:rPr>
          <w:rtl/>
        </w:rPr>
        <w:t>912 ، الإصابة 49 رقم 1663 ز.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مروج الذهب 2 / 405 ، الكامل في التاريخ 3 / 221 ، شرح نهج البلاغة 2 / 272.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الطبقات الكبرى</w:t>
      </w:r>
      <w:r>
        <w:rPr>
          <w:rtl/>
        </w:rPr>
        <w:t xml:space="preserve"> ـ </w:t>
      </w:r>
      <w:r w:rsidRPr="007C24A7">
        <w:rPr>
          <w:rtl/>
        </w:rPr>
        <w:t>لابن سعد</w:t>
      </w:r>
      <w:r>
        <w:rPr>
          <w:rtl/>
        </w:rPr>
        <w:t xml:space="preserve"> ـ </w:t>
      </w:r>
      <w:r w:rsidRPr="007C24A7">
        <w:rPr>
          <w:rtl/>
        </w:rPr>
        <w:t>3 / 24 ، مسند أحمد 1 / 130 ، وموضاع أخر ، المعجم الكبير 1 / 106 ح 173 ، مسند أبي يعلى 1 / 377 ح 485 وص 430 ح 569 وص 443 ح 590 ، مسند البزّاز 3 / 137 ح 927 ، كنز العمّال 13 / 187</w:t>
      </w:r>
      <w:r>
        <w:rPr>
          <w:rtl/>
        </w:rPr>
        <w:t xml:space="preserve"> ـ </w:t>
      </w:r>
      <w:r w:rsidRPr="007C24A7">
        <w:rPr>
          <w:rtl/>
        </w:rPr>
        <w:t>188 ح 36556</w:t>
      </w:r>
      <w:r>
        <w:rPr>
          <w:rtl/>
        </w:rPr>
        <w:t xml:space="preserve"> ـ </w:t>
      </w:r>
      <w:r w:rsidRPr="007C24A7">
        <w:rPr>
          <w:rtl/>
        </w:rPr>
        <w:t>36561.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انظر : الإرشاد في معرفة حجج الله على العباد 1 / 322</w:t>
      </w:r>
      <w:r>
        <w:rPr>
          <w:rtl/>
        </w:rPr>
        <w:t xml:space="preserve"> ـ </w:t>
      </w:r>
      <w:r w:rsidRPr="007C24A7">
        <w:rPr>
          <w:rtl/>
        </w:rPr>
        <w:t>323 ، شرح نهج البلاغة 2 / 290</w:t>
      </w:r>
      <w:r>
        <w:rPr>
          <w:rtl/>
        </w:rPr>
        <w:t xml:space="preserve"> ـ </w:t>
      </w:r>
      <w:r w:rsidRPr="007C24A7">
        <w:rPr>
          <w:rtl/>
        </w:rPr>
        <w:t>291.</w:t>
      </w:r>
    </w:p>
    <w:p w:rsidR="008E397A" w:rsidRPr="00625E84" w:rsidRDefault="008E397A" w:rsidP="00E64A26">
      <w:pPr>
        <w:pStyle w:val="libFootnote"/>
        <w:rPr>
          <w:rtl/>
        </w:rPr>
      </w:pPr>
      <w:r w:rsidRPr="00E64A26">
        <w:rPr>
          <w:rtl/>
        </w:rPr>
        <w:t xml:space="preserve">وجويرية هو : جويرية بن مسهر العبدي الكوفي ، من ربيعة ، وقد كان من ثقات أصحاب الإمام أمير المؤمنين </w:t>
      </w:r>
      <w:r w:rsidR="007D64EF" w:rsidRPr="007D64EF">
        <w:rPr>
          <w:rStyle w:val="libAlaemChar"/>
          <w:rtl/>
        </w:rPr>
        <w:t>عليه‌السلام</w:t>
      </w:r>
      <w:r w:rsidRPr="002040C4">
        <w:rPr>
          <w:rtl/>
        </w:rPr>
        <w:t xml:space="preserve"> ، </w:t>
      </w:r>
      <w:r w:rsidRPr="00D150F3">
        <w:rPr>
          <w:rtl/>
        </w:rPr>
        <w:t>وش</w:t>
      </w:r>
      <w:r w:rsidRPr="00625E84">
        <w:rPr>
          <w:rtl/>
        </w:rPr>
        <w:t>هد معه مشاهده ، قطع زياد بن أبيه يديه ورجليه ، ثمّ صلبه إلى جذع ابن مكعبر.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: رجال البرقي : 5 ، رجال الطوسي : 37 ، الإرشاد في معرفة حجج الله على العباد 1 / 322.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التي يصلب على جذعها ؛ ففعل به ذلك عبيد الله بن زياد عليهما اللعنة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وبقطع يدي رشيد الهجري ورجليه ، وصلبه ؛ ففعل ذلك به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وقتل قنبر ؛ فقتله الحجّاج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وبأفعال الحجّاج التي صدرت عنه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وجاء رجل إليه فقال : إنّ خالد بن عرفطة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 xml:space="preserve"> قد مات.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الإرشاد في معرفة حجج الله على العباد 1 / 323 ، شرح نهج البلاغة 2 / 291</w:t>
      </w:r>
      <w:r>
        <w:rPr>
          <w:rtl/>
        </w:rPr>
        <w:t xml:space="preserve"> ـ </w:t>
      </w:r>
      <w:r w:rsidRPr="007C24A7">
        <w:rPr>
          <w:rtl/>
        </w:rPr>
        <w:t>292.</w:t>
      </w:r>
    </w:p>
    <w:p w:rsidR="008E397A" w:rsidRPr="00EE3DCE" w:rsidRDefault="008E397A" w:rsidP="00E64A26">
      <w:pPr>
        <w:pStyle w:val="libFootnote"/>
        <w:rPr>
          <w:rtl/>
        </w:rPr>
      </w:pPr>
      <w:r w:rsidRPr="00EE3DCE">
        <w:rPr>
          <w:rtl/>
        </w:rPr>
        <w:t xml:space="preserve">وميثم هو : ميثم بن يحيى التمّار ، من أصفياء أصحاب أمير المؤمنين </w:t>
      </w:r>
      <w:r w:rsidRPr="00EE3DCE">
        <w:rPr>
          <w:rFonts w:hint="cs"/>
          <w:rtl/>
        </w:rPr>
        <w:t>عليه السلام</w:t>
      </w:r>
      <w:r w:rsidRPr="00EE3DCE">
        <w:rPr>
          <w:rtl/>
        </w:rPr>
        <w:t xml:space="preserve"> ، ومن شرطة الخميس ، قتله عبيد الله بن زياد بسبب ولائه لأمير المؤمنين عليّ </w:t>
      </w:r>
      <w:r w:rsidRPr="00EE3DCE">
        <w:rPr>
          <w:rFonts w:hint="cs"/>
          <w:rtl/>
        </w:rPr>
        <w:t>عليه السلام</w:t>
      </w:r>
      <w:r w:rsidRPr="00EE3DCE">
        <w:rPr>
          <w:rtl/>
        </w:rPr>
        <w:t xml:space="preserve"> وحبّ أهل البيت </w:t>
      </w:r>
      <w:r>
        <w:rPr>
          <w:rFonts w:hint="cs"/>
          <w:rtl/>
        </w:rPr>
        <w:t>عليهم السلام</w:t>
      </w:r>
      <w:r w:rsidRPr="00EE3DCE">
        <w:rPr>
          <w:rtl/>
        </w:rPr>
        <w:t xml:space="preserve"> ، وذلك قبل قدوم الإمام الحسين </w:t>
      </w:r>
      <w:r w:rsidRPr="00EE3DCE">
        <w:rPr>
          <w:rFonts w:hint="cs"/>
          <w:rtl/>
        </w:rPr>
        <w:t>عليه السلام</w:t>
      </w:r>
      <w:r w:rsidRPr="00EE3DCE">
        <w:rPr>
          <w:rtl/>
        </w:rPr>
        <w:t xml:space="preserve"> العراق بعشرة أيّام ، وقد صلبه على جذع نحلة بعد أن قطع يديه ورجليه ولسانه ، ثمّ ألجمه ، فكان أوّل من ألجم في الإسلام.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: رجال البرقي : 4 ، رجال الطوسي : 58 ، الإرشاد في معرفة حجج الله على العباد 1 / 323.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شرح نهج البلاغة 2 / 294.</w:t>
      </w:r>
    </w:p>
    <w:p w:rsidR="008E397A" w:rsidRPr="0051554F" w:rsidRDefault="008E397A" w:rsidP="00E64A26">
      <w:pPr>
        <w:pStyle w:val="libFootnote"/>
        <w:rPr>
          <w:rtl/>
        </w:rPr>
      </w:pPr>
      <w:r w:rsidRPr="0051554F">
        <w:rPr>
          <w:rtl/>
        </w:rPr>
        <w:t xml:space="preserve">ورشيد الهجري من خواصّ أصحاب أمير المؤمنين </w:t>
      </w:r>
      <w:r>
        <w:rPr>
          <w:rFonts w:hint="cs"/>
          <w:rtl/>
        </w:rPr>
        <w:t>عليه السلام</w:t>
      </w:r>
      <w:r w:rsidRPr="0051554F">
        <w:rPr>
          <w:rtl/>
        </w:rPr>
        <w:t xml:space="preserve"> ، ومن شرطة الخميس ، قتله ابن زياد على حبّ عليّ </w:t>
      </w:r>
      <w:r>
        <w:rPr>
          <w:rFonts w:hint="cs"/>
          <w:rtl/>
        </w:rPr>
        <w:t>عليه السلام</w:t>
      </w:r>
      <w:r w:rsidRPr="0051554F">
        <w:rPr>
          <w:rtl/>
        </w:rPr>
        <w:t>.</w:t>
      </w:r>
    </w:p>
    <w:p w:rsidR="008E397A" w:rsidRPr="00AB5FD6" w:rsidRDefault="008E397A" w:rsidP="00E64A26">
      <w:pPr>
        <w:pStyle w:val="libFootnote"/>
        <w:rPr>
          <w:rtl/>
        </w:rPr>
      </w:pPr>
      <w:r w:rsidRPr="00AB5FD6">
        <w:rPr>
          <w:rtl/>
        </w:rPr>
        <w:t>انظر : رجال البرقي : 4 ، رجال الطوسي : 41 ، الإرشاد في معرفة حجج الله على العباد 1 / 325.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مناقب آل أبي طالب 3 / 351 ، المناقب المرتضوية</w:t>
      </w:r>
      <w:r>
        <w:rPr>
          <w:rtl/>
        </w:rPr>
        <w:t xml:space="preserve"> ـ </w:t>
      </w:r>
      <w:r w:rsidRPr="007C24A7">
        <w:rPr>
          <w:rtl/>
        </w:rPr>
        <w:t>للكشفي الترمذي</w:t>
      </w:r>
      <w:r>
        <w:rPr>
          <w:rtl/>
        </w:rPr>
        <w:t xml:space="preserve"> ـ </w:t>
      </w:r>
      <w:r w:rsidRPr="007C24A7">
        <w:rPr>
          <w:rtl/>
        </w:rPr>
        <w:t>: 251.</w:t>
      </w:r>
    </w:p>
    <w:p w:rsidR="008E397A" w:rsidRPr="0051554F" w:rsidRDefault="008E397A" w:rsidP="00E64A26">
      <w:pPr>
        <w:pStyle w:val="libFootnote"/>
        <w:rPr>
          <w:rtl/>
        </w:rPr>
      </w:pPr>
      <w:r w:rsidRPr="0051554F">
        <w:rPr>
          <w:rtl/>
        </w:rPr>
        <w:t xml:space="preserve">وقنبر هو : أبو فاختة قنبر ، من مضر ، مولى أمير المؤمنين </w:t>
      </w:r>
      <w:r>
        <w:rPr>
          <w:rFonts w:hint="cs"/>
          <w:rtl/>
        </w:rPr>
        <w:t>عليه السلام</w:t>
      </w:r>
      <w:r w:rsidRPr="0051554F">
        <w:rPr>
          <w:rtl/>
        </w:rPr>
        <w:t xml:space="preserve"> ، ومن خاصّة أصحابه والمقرّبين منه ، قتله الحجّاج لحبّه وموالاته للإمام عليّ </w:t>
      </w:r>
      <w:r>
        <w:rPr>
          <w:rFonts w:hint="cs"/>
          <w:rtl/>
        </w:rPr>
        <w:t>عليه السلام</w:t>
      </w:r>
      <w:r w:rsidRPr="0051554F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: رجال البرقي : 4 ، رجال الطوسي : 55 ، الإرشاد في معرفة حجج الله على العباد 1 / 328.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شرح نهج البلاغة 2 / 289 ، منتخب كنز العمّال</w:t>
      </w:r>
      <w:r>
        <w:rPr>
          <w:rtl/>
        </w:rPr>
        <w:t xml:space="preserve"> ـ </w:t>
      </w:r>
      <w:r w:rsidRPr="007C24A7">
        <w:rPr>
          <w:rtl/>
        </w:rPr>
        <w:t>المطبوع بهامش « مسند أحمد »</w:t>
      </w:r>
      <w:r>
        <w:rPr>
          <w:rtl/>
        </w:rPr>
        <w:t xml:space="preserve"> ـ </w:t>
      </w:r>
      <w:r w:rsidRPr="007C24A7">
        <w:rPr>
          <w:rtl/>
        </w:rPr>
        <w:t>5 / 454.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تقدّمت ترجمته في ج 1 / 112 رقم 83 من هذا الكتاب ؛ فراجع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فقال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: </w:t>
      </w:r>
      <w:r w:rsidRPr="00445E6A">
        <w:rPr>
          <w:rStyle w:val="libBold2Char"/>
          <w:rtl/>
        </w:rPr>
        <w:t xml:space="preserve">إنّه لم يمت ، ولا يموت حتّى يقود جيش ضلالة ، صاحب لوائه حبيب بن حماز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فقام رجل من تحت المنبر فقال : يا أمير المؤمنين</w:t>
      </w:r>
      <w:r>
        <w:rPr>
          <w:rtl/>
        </w:rPr>
        <w:t>!</w:t>
      </w:r>
      <w:r w:rsidRPr="007C24A7">
        <w:rPr>
          <w:rtl/>
        </w:rPr>
        <w:t xml:space="preserve"> إنّي لك شيعة ومحبّ.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فقال : من أنت</w:t>
      </w:r>
      <w:r>
        <w:rPr>
          <w:rtl/>
        </w:rPr>
        <w:t>؟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فقال : أنا حبيب بن حماز.</w:t>
      </w:r>
    </w:p>
    <w:p w:rsidR="008E397A" w:rsidRPr="00445E6A" w:rsidRDefault="008E397A" w:rsidP="00445E6A">
      <w:pPr>
        <w:pStyle w:val="libNormal"/>
        <w:rPr>
          <w:rStyle w:val="libBold2Char"/>
          <w:rtl/>
        </w:rPr>
      </w:pPr>
      <w:r w:rsidRPr="007C24A7">
        <w:rPr>
          <w:rtl/>
        </w:rPr>
        <w:t xml:space="preserve">قال : </w:t>
      </w:r>
      <w:r w:rsidRPr="00445E6A">
        <w:rPr>
          <w:rStyle w:val="libBold2Char"/>
          <w:rtl/>
        </w:rPr>
        <w:t>إيّاك أن تحملها! ولتحملنّها وتدخل بها من هذا الباب ؛ وأومأ بيده إلى باب الفيل.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فلما كان زمان الحسين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جعل ابن زياد خالد بن عرفطة على مقدّمة عمر بن سعد ، وحبيب بن حماز صاحب رايته ، فسار بها حتّى دخل من باب الفيل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هو : أبو كثير حبيب بن حماز الأسدي الكوفي ، روى عن الإمام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وأبي ذرّ ، وروى عنه سماك بن حرب وعبد الله بن الحارث.</w:t>
      </w:r>
    </w:p>
    <w:p w:rsidR="008E397A" w:rsidRPr="00291044" w:rsidRDefault="008E397A" w:rsidP="00E64A26">
      <w:pPr>
        <w:pStyle w:val="libFootnote"/>
        <w:rPr>
          <w:rtl/>
        </w:rPr>
      </w:pPr>
      <w:r w:rsidRPr="002040C4">
        <w:rPr>
          <w:rtl/>
        </w:rPr>
        <w:t>انظر : الطبقات الكبرى</w:t>
      </w:r>
      <w:r>
        <w:rPr>
          <w:rtl/>
        </w:rPr>
        <w:t xml:space="preserve"> ـ </w:t>
      </w:r>
      <w:r w:rsidRPr="002040C4">
        <w:rPr>
          <w:rtl/>
        </w:rPr>
        <w:t>لابن سعد</w:t>
      </w:r>
      <w:r>
        <w:rPr>
          <w:rtl/>
        </w:rPr>
        <w:t xml:space="preserve"> ـ </w:t>
      </w:r>
      <w:r w:rsidRPr="002040C4">
        <w:rPr>
          <w:rtl/>
        </w:rPr>
        <w:t xml:space="preserve">6 / 251 رقم 2261 ، التاريخ الكبير 2 / 315 رقم </w:t>
      </w:r>
      <w:r w:rsidRPr="00291044">
        <w:rPr>
          <w:rtl/>
        </w:rPr>
        <w:t>2598 ، الجرح والتعديل 3 / 98 رقم 461 ، الثقات ـ لابن حبّان ـ 4 / 139 ، المؤتلف والمختلف ـ للأزدي ـ : 70 ، أسد الغابة 1 / 442 رقم 1041 ، الإكمال : 81 رقم 135 ، تبصير المنتبه 1 / 260 ، الإصابة 2 / 17 رقم 1577.</w:t>
      </w:r>
    </w:p>
    <w:p w:rsidR="008E397A" w:rsidRPr="00291044" w:rsidRDefault="008E397A" w:rsidP="00E64A26">
      <w:pPr>
        <w:pStyle w:val="libFootnote"/>
        <w:rPr>
          <w:rtl/>
        </w:rPr>
      </w:pPr>
      <w:r w:rsidRPr="00291044">
        <w:rPr>
          <w:rtl/>
        </w:rPr>
        <w:t>نقول : كان اسم أبيه في الأصل ـ هنا وفي المواضع التالية ـ : « حمار » بالراء المهملة ، ويبدو أنّه تصحيف ، فقد ورد الاسم في أغلب المصادر مصحّفا بصور عديدة مختلفة ، وما أثبتناه وفقا لما هو مشهور في كتب التراجم والرجال ؛ فلاحظ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مقاتل الطالبيّين : 78 ، شرح نهج البلاغة 2 / 286</w:t>
      </w:r>
      <w:r>
        <w:rPr>
          <w:rtl/>
        </w:rPr>
        <w:t xml:space="preserve"> ـ </w:t>
      </w:r>
      <w:r w:rsidRPr="007C24A7">
        <w:rPr>
          <w:rtl/>
        </w:rPr>
        <w:t>287 ، الإصابة 2 / 245 رقم 2184 ترجمة خالد بن عرفطة ، بصائر الدرجات : 318 ح 11 ، الإرشاد في معرفة حجج الله على العباد 1 / 329.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وقال للبراء بن عازب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: </w:t>
      </w:r>
      <w:r w:rsidRPr="00445E6A">
        <w:rPr>
          <w:rStyle w:val="libBold2Char"/>
          <w:rtl/>
        </w:rPr>
        <w:t>يقتل ابني الحسين وأنت حيّ لا تنصره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؛ فقتل الحسين وهو حيّ لم ينصره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ولمّا اجتاز بكربلاء في وقعة « صفّين » بكى وقال : </w:t>
      </w:r>
      <w:r w:rsidRPr="00445E6A">
        <w:rPr>
          <w:rStyle w:val="libBold2Char"/>
          <w:rtl/>
        </w:rPr>
        <w:t xml:space="preserve">هذا والله مناخ ركابهم ، وموضع قتلهم </w:t>
      </w:r>
      <w:r w:rsidRPr="007C24A7">
        <w:rPr>
          <w:rtl/>
        </w:rPr>
        <w:t xml:space="preserve">؛ وأشار إلى ولده الحسين وأصحابه </w:t>
      </w:r>
      <w:r w:rsidRPr="00E64A26">
        <w:rPr>
          <w:rStyle w:val="libFootnotenumChar"/>
          <w:rtl/>
        </w:rPr>
        <w:t>(3)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وأخبر بعمارة بغداد </w:t>
      </w:r>
      <w:r w:rsidRPr="00E64A26">
        <w:rPr>
          <w:rStyle w:val="libFootnotenumChar"/>
          <w:rtl/>
        </w:rPr>
        <w:t>(4)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وملك بني العبّاس وأحوالهم </w:t>
      </w:r>
      <w:r w:rsidRPr="00E64A26">
        <w:rPr>
          <w:rStyle w:val="libFootnotenumChar"/>
          <w:rtl/>
        </w:rPr>
        <w:t>(5)</w:t>
      </w:r>
      <w:r>
        <w:rPr>
          <w:rtl/>
        </w:rPr>
        <w:t xml:space="preserve"> ..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هو : البراء بن عازب بن الحارث الأنصاري الخزرجي</w:t>
      </w:r>
      <w:r>
        <w:rPr>
          <w:rtl/>
        </w:rPr>
        <w:t xml:space="preserve"> ـ </w:t>
      </w:r>
      <w:r w:rsidRPr="007C24A7">
        <w:rPr>
          <w:rtl/>
        </w:rPr>
        <w:t>وقيل : الأوسي</w:t>
      </w:r>
      <w:r>
        <w:rPr>
          <w:rtl/>
        </w:rPr>
        <w:t xml:space="preserve"> ـ </w:t>
      </w:r>
      <w:r w:rsidRPr="007C24A7">
        <w:rPr>
          <w:rtl/>
        </w:rPr>
        <w:t xml:space="preserve">، غزا مع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أربع عشرة غزوة ، وكان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</w:t>
      </w:r>
      <w:r w:rsidRPr="00715493">
        <w:rPr>
          <w:rtl/>
        </w:rPr>
        <w:t>قد ردّه يوم بدر لصغره ، وهو من أصفياء الإمام أمير المؤمنين عليّ</w:t>
      </w:r>
      <w:r w:rsidRPr="007C24A7">
        <w:rPr>
          <w:rtl/>
        </w:rPr>
        <w:t xml:space="preserve">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</w:t>
      </w:r>
      <w:r w:rsidRPr="00715493">
        <w:rPr>
          <w:rtl/>
        </w:rPr>
        <w:t>، وأحد رواة حديث الغدير ، وهو</w:t>
      </w:r>
      <w:r w:rsidRPr="00715493">
        <w:rPr>
          <w:rFonts w:hint="cs"/>
          <w:rtl/>
        </w:rPr>
        <w:t xml:space="preserve"> </w:t>
      </w:r>
      <w:r w:rsidRPr="00715493">
        <w:rPr>
          <w:rtl/>
        </w:rPr>
        <w:t>قو</w:t>
      </w:r>
      <w:r w:rsidRPr="00A437F6">
        <w:rPr>
          <w:rtl/>
        </w:rPr>
        <w:t xml:space="preserve">له </w:t>
      </w:r>
      <w:r w:rsidR="003B3E2F" w:rsidRPr="003B3E2F">
        <w:rPr>
          <w:rStyle w:val="libAlaemChar"/>
          <w:rtl/>
        </w:rPr>
        <w:t>صلى‌الله‌عليه‌وآله</w:t>
      </w:r>
      <w:r w:rsidRPr="00A437F6">
        <w:rPr>
          <w:rtl/>
        </w:rPr>
        <w:t xml:space="preserve"> :</w:t>
      </w:r>
      <w:r w:rsidRPr="00715493">
        <w:rPr>
          <w:rtl/>
        </w:rPr>
        <w:t xml:space="preserve"> « </w:t>
      </w:r>
      <w:r w:rsidRPr="00E64A26">
        <w:rPr>
          <w:rStyle w:val="libFootnoteBoldChar"/>
          <w:rtl/>
        </w:rPr>
        <w:t>من كنت مولاه فعليّ مولاه</w:t>
      </w:r>
      <w:r w:rsidRPr="00715493">
        <w:rPr>
          <w:rtl/>
        </w:rPr>
        <w:t xml:space="preserve"> »</w:t>
      </w:r>
      <w:r w:rsidRPr="00715493">
        <w:rPr>
          <w:rFonts w:hint="cs"/>
          <w:rtl/>
        </w:rPr>
        <w:t xml:space="preserve"> </w:t>
      </w:r>
      <w:r w:rsidRPr="00715493">
        <w:rPr>
          <w:rtl/>
        </w:rPr>
        <w:t xml:space="preserve">، </w:t>
      </w:r>
      <w:r w:rsidRPr="00A437F6">
        <w:rPr>
          <w:rtl/>
        </w:rPr>
        <w:t xml:space="preserve">وشهد مع أمير المؤمنين عليّ </w:t>
      </w:r>
      <w:r w:rsidR="007D64EF" w:rsidRPr="007D64EF">
        <w:rPr>
          <w:rStyle w:val="libAlaemChar"/>
          <w:rtl/>
        </w:rPr>
        <w:t>عليه‌السلام</w:t>
      </w:r>
      <w:r w:rsidRPr="00A437F6">
        <w:rPr>
          <w:rtl/>
        </w:rPr>
        <w:t xml:space="preserve"> الجمل</w:t>
      </w:r>
      <w:r w:rsidRPr="00715493">
        <w:rPr>
          <w:rtl/>
        </w:rPr>
        <w:t xml:space="preserve"> وصفّين والنهروان ، وكان الإمام عل</w:t>
      </w:r>
      <w:r w:rsidRPr="00A437F6">
        <w:rPr>
          <w:rtl/>
        </w:rPr>
        <w:t xml:space="preserve">يّ </w:t>
      </w:r>
      <w:r w:rsidR="007D64EF" w:rsidRPr="007D64EF">
        <w:rPr>
          <w:rStyle w:val="libAlaemChar"/>
          <w:rtl/>
        </w:rPr>
        <w:t>عليه‌السلام</w:t>
      </w:r>
      <w:r w:rsidRPr="00A437F6">
        <w:rPr>
          <w:rtl/>
        </w:rPr>
        <w:t xml:space="preserve"> قد </w:t>
      </w:r>
      <w:r w:rsidRPr="00715493">
        <w:rPr>
          <w:rtl/>
        </w:rPr>
        <w:t>بعثه إلى أهل النهروان يدعوهم ثلاثة أيّام ، فلمّا أبوا سار إليهم ؛ ونزل الكوفة وابتنى بها دارا ، ومات أيّام مصعب ابن الزبير.</w:t>
      </w:r>
    </w:p>
    <w:p w:rsidR="008E397A" w:rsidRPr="007C24A7" w:rsidRDefault="008E397A" w:rsidP="00445E6A">
      <w:pPr>
        <w:pStyle w:val="libNormal"/>
        <w:rPr>
          <w:rtl/>
        </w:rPr>
      </w:pPr>
      <w:r w:rsidRPr="00E64A26">
        <w:rPr>
          <w:rStyle w:val="libFootnoteChar"/>
          <w:rtl/>
        </w:rPr>
        <w:t xml:space="preserve">وروي أنه كان أحد الثلاثة ـ أو الأربعة ـ الّذين امتنعوا عن الشهادة بحديث الغدير حين ناشدهم أمير المؤمنين عليّ </w:t>
      </w:r>
      <w:r w:rsidR="007D64EF" w:rsidRPr="007D64EF">
        <w:rPr>
          <w:rStyle w:val="libAlaemChar"/>
          <w:rtl/>
        </w:rPr>
        <w:t>عليه‌السلام</w:t>
      </w:r>
      <w:r w:rsidRPr="00E64A26">
        <w:rPr>
          <w:rStyle w:val="libFootnoteChar"/>
          <w:rtl/>
        </w:rPr>
        <w:t xml:space="preserve"> ذلك في الرحبة ؛ وفي ذلك نظر!</w:t>
      </w:r>
    </w:p>
    <w:p w:rsidR="008E397A" w:rsidRPr="007C24A7" w:rsidRDefault="008E397A" w:rsidP="00445E6A">
      <w:pPr>
        <w:pStyle w:val="libNormal"/>
        <w:rPr>
          <w:rtl/>
        </w:rPr>
      </w:pPr>
      <w:r w:rsidRPr="00E64A26">
        <w:rPr>
          <w:rStyle w:val="libFootnoteChar"/>
          <w:rtl/>
        </w:rPr>
        <w:t xml:space="preserve">وقد كفّ بصره في آخر عمره ، ولعلّ هذا هو سبب عدم توفيقه لنصرة الإمام أبي عبد الله الحسين </w:t>
      </w:r>
      <w:r w:rsidR="007D64EF" w:rsidRPr="007D64EF">
        <w:rPr>
          <w:rStyle w:val="libAlaemChar"/>
          <w:rtl/>
        </w:rPr>
        <w:t>عليه‌السلام</w:t>
      </w:r>
      <w:r w:rsidRPr="00E64A26">
        <w:rPr>
          <w:rStyle w:val="libFootnoteChar"/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F4521">
        <w:rPr>
          <w:rtl/>
        </w:rPr>
        <w:t>انظر : جمهرة النسب 2 / 395 ، المعارف ـ لابن قتيبة ـ : 324 ، أنساب الأشراف 2 / 386 ،</w:t>
      </w:r>
      <w:r w:rsidRPr="002040C4">
        <w:rPr>
          <w:rtl/>
        </w:rPr>
        <w:t xml:space="preserve"> تاريخ بغداد 1 / 177 رقم 16 ، الاستيعاب 1 / 155 رقم 173 ، أسد الغابة 1 / 205 رقم 389 ، الإصابة 1 / 278 رقم 618 ، مناقب آل أبي طالب 2 / 315 ، معجم رجال الحديث 4 / 184 رقم 1661.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الإرشاد في معرفة حجج الله على العباد 1 / 330 ، شرح نهج البلاغة 10 / 15.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وقعة صفّين : 141</w:t>
      </w:r>
      <w:r>
        <w:rPr>
          <w:rtl/>
        </w:rPr>
        <w:t xml:space="preserve"> ـ </w:t>
      </w:r>
      <w:r w:rsidRPr="007C24A7">
        <w:rPr>
          <w:rtl/>
        </w:rPr>
        <w:t>142 ، دلائل النبوّة</w:t>
      </w:r>
      <w:r>
        <w:rPr>
          <w:rtl/>
        </w:rPr>
        <w:t xml:space="preserve"> ـ </w:t>
      </w:r>
      <w:r w:rsidRPr="007C24A7">
        <w:rPr>
          <w:rtl/>
        </w:rPr>
        <w:t>لأبي نعيم</w:t>
      </w:r>
      <w:r>
        <w:rPr>
          <w:rtl/>
        </w:rPr>
        <w:t xml:space="preserve"> ـ </w:t>
      </w:r>
      <w:r w:rsidRPr="007C24A7">
        <w:rPr>
          <w:rtl/>
        </w:rPr>
        <w:t>2 / 582 ح 530.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(4) مناقب آل أبي طالب 2 / 298 </w:t>
      </w:r>
      <w:r>
        <w:rPr>
          <w:rtl/>
        </w:rPr>
        <w:t>و 3</w:t>
      </w:r>
      <w:r w:rsidRPr="007C24A7">
        <w:rPr>
          <w:rtl/>
        </w:rPr>
        <w:t>08.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(5) الكامل في اللغة والأدب 1 / 367 وفيه عن عليّ بن عبد الله بن العبّاس ، ولا بدّ أنّه أخذه عن أمير المؤمنين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منتخب كنز العمّال 5 / 425.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وأخذ المغول الملك منهم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وبواسطة هذا الخبر سلمت الحلّة والكوفة والمشهدان من القتل في وقعة هلاكو ؛ لأنّه لمّا ورد بغداد كاتبه والدي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والسيّد ابن طاووس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والفقيه ابن أبي المعزّ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، وسألوا الأمان قبل فتح بغداد ،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نهج البلاغة : 186 الخطبة 128 ، شرح نهج البلاغة 8 / 218 ، مناقب آل أبي طالب 2 / 309.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هو : الشيخ سديد الدين أبو المظفّر يوسف بن عليّ بن محمّد بن المطهّر الحلّي ، المتوفّى نحو سنة 665 ه‍ ، والد العلّامة الحلّي ، عالم فاضل ، فقيه متبحّر ، نقل ولده العلّامة أقواله وفتاويه وأدرجها في مصنّفاته ، وذكر حفيده فخر المحقّقين مصنّفات جدّه في إحدى إجازاته.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: الأنوار الساطعة في المئة السابعة</w:t>
      </w:r>
      <w:r>
        <w:rPr>
          <w:rtl/>
        </w:rPr>
        <w:t xml:space="preserve"> ـ </w:t>
      </w:r>
      <w:r w:rsidRPr="002040C4">
        <w:rPr>
          <w:rtl/>
        </w:rPr>
        <w:t>طبقات أعلام الشيعة</w:t>
      </w:r>
      <w:r>
        <w:rPr>
          <w:rtl/>
        </w:rPr>
        <w:t xml:space="preserve"> ـ </w:t>
      </w:r>
      <w:r w:rsidRPr="002040C4">
        <w:rPr>
          <w:rtl/>
        </w:rPr>
        <w:t>3 ق 1 / 209 ، معجم رجال الحديث 21 / 184 رقم 13828.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هو : السيّد رضيّ الدين أبو القاسم عليّ بن موسى بن جعفر بن محمّد بن طاووس الحسني العلوي الفاطمي ، ولد في مدينة الحلّة سنة 589 ه‍ ، وتوفّي سنة 664 ه‍.</w:t>
      </w:r>
    </w:p>
    <w:p w:rsidR="008E397A" w:rsidRPr="00CA79E8" w:rsidRDefault="008E397A" w:rsidP="00E64A26">
      <w:pPr>
        <w:pStyle w:val="libFootnote"/>
        <w:rPr>
          <w:rtl/>
        </w:rPr>
      </w:pPr>
      <w:r w:rsidRPr="00CA79E8">
        <w:rPr>
          <w:rtl/>
        </w:rPr>
        <w:t xml:space="preserve">لقّب بذي الحسبين ؛ لأنّ نسبه ينتهي إلى الإمام الحسن المجتبى </w:t>
      </w:r>
      <w:r>
        <w:rPr>
          <w:rFonts w:hint="cs"/>
          <w:rtl/>
        </w:rPr>
        <w:t>عليه السلام</w:t>
      </w:r>
      <w:r w:rsidRPr="00CA79E8">
        <w:rPr>
          <w:rtl/>
        </w:rPr>
        <w:t xml:space="preserve"> من طرف أبيه ، وإلى الإمام الحسين </w:t>
      </w:r>
      <w:r>
        <w:rPr>
          <w:rFonts w:hint="cs"/>
          <w:rtl/>
        </w:rPr>
        <w:t>عليه السلام</w:t>
      </w:r>
      <w:r w:rsidRPr="00CA79E8">
        <w:rPr>
          <w:rtl/>
        </w:rPr>
        <w:t xml:space="preserve"> من طرف أمّه.</w:t>
      </w:r>
    </w:p>
    <w:p w:rsidR="008E397A" w:rsidRPr="00553440" w:rsidRDefault="008E397A" w:rsidP="00E64A26">
      <w:pPr>
        <w:pStyle w:val="libFootnote"/>
        <w:rPr>
          <w:rtl/>
        </w:rPr>
      </w:pPr>
      <w:r w:rsidRPr="00553440">
        <w:rPr>
          <w:rtl/>
        </w:rPr>
        <w:t>وهو من أعلام الطائفة وثقاتها ، جليل القدر ، عظيم المنزلة ، كثير الحفظ ، نقيّ الكلام ، وحاله في العلم والفضل والعبادة والزهد والورع أشهر من أن تذكر ، وكان كذلك شاعرا أديبا منشئا بليغا ، وصاحب كرامات ، وقد ولي نقابة الطالبيّين سنة 661 ه‍ وبقي فيها إلى حين وفاته ، وله كتب كثيرة حسنة ، منها : سعد السعود ، فرج المهموم ، الطرائف في معرفة مذاهب الطوائف ، إقبال الأعمال ، جمال الأسبوع ، الملهوف على قتلى الطفوف ، الدروع الواقية.</w:t>
      </w:r>
    </w:p>
    <w:p w:rsidR="008E397A" w:rsidRPr="00553440" w:rsidRDefault="008E397A" w:rsidP="00E64A26">
      <w:pPr>
        <w:pStyle w:val="libFootnote"/>
        <w:rPr>
          <w:rtl/>
        </w:rPr>
      </w:pPr>
      <w:r w:rsidRPr="00553440">
        <w:rPr>
          <w:rtl/>
        </w:rPr>
        <w:t>انظر : عمدة الطالب : 190 ، أمل الآمل 2 / 205 رقم 622 ، لؤلؤة البحرين :</w:t>
      </w:r>
      <w:r w:rsidRPr="00553440">
        <w:rPr>
          <w:rFonts w:hint="cs"/>
          <w:rtl/>
        </w:rPr>
        <w:t xml:space="preserve"> </w:t>
      </w:r>
      <w:r w:rsidRPr="00553440">
        <w:rPr>
          <w:rtl/>
        </w:rPr>
        <w:t>235 رقم 84 ، الأنوار الساطعة في المئة السابعة ـ طبقات أعلام الشيعة ـ 3 ق 1 / 165 ، معجم رجال الحديث 13 / 202 رقم 8546.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كذا في الأصل ، وجاء في بعض المصادر : « العزّ » ، وفي بعضها : « الغرّ »</w:t>
      </w:r>
      <w:r>
        <w:rPr>
          <w:rtl/>
        </w:rPr>
        <w:t>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فطلبهم ، فخافوا ، فمضى والدي إليه خاصّة ، فقال : كيف أقدمت على المكاتبة قبل الظفر</w:t>
      </w:r>
      <w:r>
        <w:rPr>
          <w:rtl/>
        </w:rPr>
        <w:t>؟!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فقال له والدي : لأنّ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أخبر بك وقال : « </w:t>
      </w:r>
      <w:r w:rsidRPr="00445E6A">
        <w:rPr>
          <w:rStyle w:val="libBold2Char"/>
          <w:rtl/>
        </w:rPr>
        <w:t xml:space="preserve">إنّه يرد الترك على الأخير من بني العبّاس ، يقدمهم ملك يأتي من حيث بدأ ملكهم ، جهوري الصوت ، لا يمرّ بمدينة إلّا فتحها ، ولا ترفع له راية إلّا نكسها ، الويل الويل لمن ناوأه ، فلا يزال كذلك حتّى يظفر </w:t>
      </w:r>
      <w:r w:rsidRPr="007C24A7">
        <w:rPr>
          <w:rtl/>
        </w:rPr>
        <w:t xml:space="preserve">» </w:t>
      </w:r>
      <w:r w:rsidRPr="00E64A26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والأخبار بذلك كثيرة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05107B" w:rsidRDefault="008E397A" w:rsidP="00E64A26">
      <w:pPr>
        <w:pStyle w:val="libFootnote0"/>
        <w:rPr>
          <w:rtl/>
        </w:rPr>
      </w:pPr>
      <w:r w:rsidRPr="0005107B">
        <w:rPr>
          <w:rtl/>
        </w:rPr>
        <w:t>والظاهر أنّه : محمّد بن أبي العزّ الحلّي ، المعاصر للمحقّق الحلّي ـ المتوفّى سنة 676 ه‍ ـ ، وهو الذي وقّع على فتاوى المحقّق الحلّي وكتب عليها ـ في مسألة المقدار الواجب من المعرفة ـ : « هذا صحيح » ، وقد رأى المحقّق الكركي ـ المتوفّى سنة 941 ه‍ ـ هذه الفتاوى وكتب هو أيضا فتاوى نفسه في هذه المسألة مع فتاوى علماء الحلّة.</w:t>
      </w:r>
    </w:p>
    <w:p w:rsidR="008E397A" w:rsidRPr="001B2B8C" w:rsidRDefault="008E397A" w:rsidP="00E64A26">
      <w:pPr>
        <w:pStyle w:val="libFootnote"/>
        <w:rPr>
          <w:rtl/>
        </w:rPr>
      </w:pPr>
      <w:r w:rsidRPr="002040C4">
        <w:rPr>
          <w:rtl/>
        </w:rPr>
        <w:t xml:space="preserve">وقد كتب الشيخ شرف الدين عليّ المازندراني هذه الفتاوى عن خطّ الشهيد الأوّل محمّد بن مكّي ، </w:t>
      </w:r>
      <w:r w:rsidRPr="001B2B8C">
        <w:rPr>
          <w:rtl/>
        </w:rPr>
        <w:t>الذي كتبها عن خطّ علماء الحلّة ، ومنها فتوى المحقّق مع توقيع صاحب الترجمة عليه.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: الأنوار الساطعة في المئة السابعة</w:t>
      </w:r>
      <w:r>
        <w:rPr>
          <w:rtl/>
        </w:rPr>
        <w:t xml:space="preserve"> ـ </w:t>
      </w:r>
      <w:r w:rsidRPr="002040C4">
        <w:rPr>
          <w:rtl/>
        </w:rPr>
        <w:t>طبقات أعلام الشيعة</w:t>
      </w:r>
      <w:r>
        <w:rPr>
          <w:rtl/>
        </w:rPr>
        <w:t xml:space="preserve"> ـ </w:t>
      </w:r>
      <w:r w:rsidRPr="002040C4">
        <w:rPr>
          <w:rtl/>
        </w:rPr>
        <w:t>3 ق 1 / 165.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: كشف اليقين : 80</w:t>
      </w:r>
      <w:r>
        <w:rPr>
          <w:rtl/>
        </w:rPr>
        <w:t xml:space="preserve"> ـ </w:t>
      </w:r>
      <w:r w:rsidRPr="007C24A7">
        <w:rPr>
          <w:rtl/>
        </w:rPr>
        <w:t>82.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مناقب آل أبي طالب 2 / 291</w:t>
      </w:r>
      <w:r>
        <w:rPr>
          <w:rtl/>
        </w:rPr>
        <w:t xml:space="preserve"> ـ </w:t>
      </w:r>
      <w:r w:rsidRPr="007C24A7">
        <w:rPr>
          <w:rtl/>
        </w:rPr>
        <w:t>313 ، شرح نهج البلاغة</w:t>
      </w:r>
      <w:r>
        <w:rPr>
          <w:rtl/>
        </w:rPr>
        <w:t xml:space="preserve"> ـ </w:t>
      </w:r>
      <w:r w:rsidRPr="007C24A7">
        <w:rPr>
          <w:rtl/>
        </w:rPr>
        <w:t>لابن أبي الحديد</w:t>
      </w:r>
      <w:r>
        <w:rPr>
          <w:rtl/>
        </w:rPr>
        <w:t xml:space="preserve"> ـ </w:t>
      </w:r>
      <w:r w:rsidRPr="007C24A7">
        <w:rPr>
          <w:rtl/>
        </w:rPr>
        <w:t>2 / 286</w:t>
      </w:r>
      <w:r>
        <w:rPr>
          <w:rtl/>
        </w:rPr>
        <w:t xml:space="preserve"> ـ </w:t>
      </w:r>
      <w:r w:rsidRPr="007C24A7">
        <w:rPr>
          <w:rtl/>
        </w:rPr>
        <w:t>295.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134" w:name="_Toc520204867"/>
      <w:r w:rsidRPr="002040C4">
        <w:rPr>
          <w:rtl/>
        </w:rPr>
        <w:lastRenderedPageBreak/>
        <w:t xml:space="preserve">وقال الفضل </w:t>
      </w:r>
      <w:r w:rsidRPr="00E64A26">
        <w:rPr>
          <w:rStyle w:val="libFootnotenumChar"/>
          <w:rtl/>
        </w:rPr>
        <w:t>(1)</w:t>
      </w:r>
      <w:r w:rsidRPr="002040C4">
        <w:rPr>
          <w:rtl/>
        </w:rPr>
        <w:t xml:space="preserve"> :</w:t>
      </w:r>
      <w:bookmarkEnd w:id="134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من ضروريات الدين أنّ علم الغيب مخصوص بالله ، والنصوص في ذلك كثيرة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وَعِنْدَهُ مَفاتِحُ الْغَيْبِ لا يَعْلَمُها إِلأَهُوَ وَيَعْلَمُ ما فِي الْبَرِّ ...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الآية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إِنَّ اللهَ عِنْدَهُ عِلْمُ السَّاعَةِ وَيُنَزِّلُ الْغَيْثَ ...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الآية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فلا يصحّ لغير الله أن يقال : إنّه يعلم الغيب.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ولهذا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لمّا قيل عند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 الرجز :</w:t>
      </w:r>
    </w:p>
    <w:p w:rsidR="008E397A" w:rsidRPr="007C24A7" w:rsidRDefault="008E397A" w:rsidP="00445E6A">
      <w:pPr>
        <w:pStyle w:val="libCenter"/>
        <w:rPr>
          <w:rtl/>
        </w:rPr>
      </w:pPr>
      <w:r w:rsidRPr="007C24A7">
        <w:rPr>
          <w:rtl/>
        </w:rPr>
        <w:t>وفينا نبيّ يعلم ما في الغد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أنكر على قائله وقال : </w:t>
      </w:r>
      <w:r w:rsidRPr="00445E6A">
        <w:rPr>
          <w:rStyle w:val="libBold2Char"/>
          <w:rtl/>
        </w:rPr>
        <w:t>دع هذا! وقل غير هذا!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(4)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وبالجملة</w:t>
      </w:r>
      <w:r w:rsidRPr="007C24A7">
        <w:rPr>
          <w:rtl/>
        </w:rPr>
        <w:t xml:space="preserve"> ، لا يجوز أن يقال لأحد : فلان يعلم الغيب.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نعم ، الإخبار بالغيب بتعليم الله جائز ، وطريق هذا التعليم إمّا الوحي ، أو الإلهام عند من يجعله طريقا إلى علم الغيب.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فإن صحّ أنّ أمير المؤمنين أخبر بالمغيّبات ، فلا بدّ أن يقال :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إبطال نهج الباطل</w:t>
      </w:r>
      <w:r>
        <w:rPr>
          <w:rtl/>
        </w:rPr>
        <w:t xml:space="preserve"> ـ </w:t>
      </w:r>
      <w:r w:rsidRPr="007C24A7">
        <w:rPr>
          <w:rtl/>
        </w:rPr>
        <w:t>المطبوع ضمن إحقاق الحقّ</w:t>
      </w:r>
      <w:r>
        <w:rPr>
          <w:rtl/>
        </w:rPr>
        <w:t xml:space="preserve"> ـ </w:t>
      </w:r>
      <w:r w:rsidRPr="007C24A7">
        <w:rPr>
          <w:rtl/>
        </w:rPr>
        <w:t>: 452 الطبعة الحجرية.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سورة الأنعام 6 : 59.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سورة لقمان 31 : 34.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انظر : صحيح البخاري 7 / 33 ح 79 كتاب النكاح ، سنن أبي داود 4 / 282</w:t>
      </w:r>
      <w:r>
        <w:rPr>
          <w:rtl/>
        </w:rPr>
        <w:t xml:space="preserve"> ـ </w:t>
      </w:r>
      <w:r w:rsidRPr="007C24A7">
        <w:rPr>
          <w:rtl/>
        </w:rPr>
        <w:t>283 ح 4922 ، سنن الترمذي 3 / 399 ح 1090 ، سنن ابن ماجة 1 / 611 ح 1897 ، السنن الكبرى</w:t>
      </w:r>
      <w:r>
        <w:rPr>
          <w:rtl/>
        </w:rPr>
        <w:t xml:space="preserve"> ـ </w:t>
      </w:r>
      <w:r w:rsidRPr="007C24A7">
        <w:rPr>
          <w:rtl/>
        </w:rPr>
        <w:t>للنسائي</w:t>
      </w:r>
      <w:r>
        <w:rPr>
          <w:rtl/>
        </w:rPr>
        <w:t xml:space="preserve"> ـ </w:t>
      </w:r>
      <w:r w:rsidRPr="007C24A7">
        <w:rPr>
          <w:rtl/>
        </w:rPr>
        <w:t xml:space="preserve">3 / 332 ح 5563 ، مسند أحمد 6 / 359 </w:t>
      </w:r>
      <w:r>
        <w:rPr>
          <w:rtl/>
        </w:rPr>
        <w:t>و 3</w:t>
      </w:r>
      <w:r w:rsidRPr="007C24A7">
        <w:rPr>
          <w:rtl/>
        </w:rPr>
        <w:t>60.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إنّه كان بتعليم الله ؛ إمّا بالإلهام كما يكون للأولياء ، أو بالسماع من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وبعض الناس على أنّه كان يعلم بالعلم الموسوم بالجفر والجامعة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وهو</w:t>
      </w:r>
      <w:r>
        <w:rPr>
          <w:rtl/>
        </w:rPr>
        <w:t xml:space="preserve"> ـ </w:t>
      </w:r>
      <w:r w:rsidRPr="007C24A7">
        <w:rPr>
          <w:rtl/>
        </w:rPr>
        <w:t>أيضا</w:t>
      </w:r>
      <w:r>
        <w:rPr>
          <w:rtl/>
        </w:rPr>
        <w:t xml:space="preserve"> ـ </w:t>
      </w:r>
      <w:r w:rsidRPr="007C24A7">
        <w:rPr>
          <w:rtl/>
        </w:rPr>
        <w:t>من تعليم الله.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فكان ينبغي له أن يبيّن حقيقة هذا ، ولا يطلق القول بالإخبار بالغيب ، فإنّه يوهم أنّ البشر يمكن له الإخبار بالغيب.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</w:t>
      </w:r>
      <w:r w:rsidRPr="007C24A7">
        <w:rPr>
          <w:rtl/>
        </w:rPr>
        <w:t xml:space="preserve"> ما ذكر من الإخبار بوقائع خروج الترك وخراب بغداد ، فقد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: شرح المواقف 6 / 22 ، الفصول المهمّة</w:t>
      </w:r>
      <w:r>
        <w:rPr>
          <w:rtl/>
        </w:rPr>
        <w:t xml:space="preserve"> ـ </w:t>
      </w:r>
      <w:r w:rsidRPr="007C24A7">
        <w:rPr>
          <w:rtl/>
        </w:rPr>
        <w:t>لابن الصبّاغ</w:t>
      </w:r>
      <w:r>
        <w:rPr>
          <w:rtl/>
        </w:rPr>
        <w:t xml:space="preserve"> ـ </w:t>
      </w:r>
      <w:r w:rsidRPr="007C24A7">
        <w:rPr>
          <w:rtl/>
        </w:rPr>
        <w:t>: 223 ، نور الأبصار : 160</w:t>
      </w:r>
      <w:r>
        <w:rPr>
          <w:rtl/>
        </w:rPr>
        <w:t xml:space="preserve"> ـ </w:t>
      </w:r>
      <w:r w:rsidRPr="007C24A7">
        <w:rPr>
          <w:rtl/>
        </w:rPr>
        <w:t>161 ، ينابيع المودّة 3 / 222.</w:t>
      </w:r>
    </w:p>
    <w:p w:rsidR="008E397A" w:rsidRPr="007C24A7" w:rsidRDefault="008E397A" w:rsidP="00445E6A">
      <w:pPr>
        <w:pStyle w:val="libNormal"/>
        <w:rPr>
          <w:rtl/>
        </w:rPr>
      </w:pPr>
      <w:r w:rsidRPr="00E64A26">
        <w:rPr>
          <w:rStyle w:val="libFootnoteChar"/>
          <w:rtl/>
        </w:rPr>
        <w:t xml:space="preserve">والجفر : إهاب ماعز وإهاب كبش فيهما جميع العلوم حتّى أرش الخدش ، وسلاح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E64A26">
        <w:rPr>
          <w:rStyle w:val="libFootnoteChar"/>
          <w:rtl/>
        </w:rPr>
        <w:t xml:space="preserve"> ، والكتب ، ومصحف فاطمة </w:t>
      </w:r>
      <w:r w:rsidR="0065730B" w:rsidRPr="0065730B">
        <w:rPr>
          <w:rStyle w:val="libAlaemChar"/>
          <w:rtl/>
        </w:rPr>
        <w:t>عليها‌السلام</w:t>
      </w:r>
      <w:r w:rsidRPr="00E64A26">
        <w:rPr>
          <w:rStyle w:val="libFootnoteChar"/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وإلى هذا الجفر أشار أبو العلاء المعرّي بقوله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لقد عجبوا لأهل البيت لمّا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أتاهم علمهم في مسك جفر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ومرآة المنجّم وهي صغرى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أرته كلّ عامرة وقفر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</w:tbl>
    <w:p w:rsidR="008E397A" w:rsidRPr="005C48F7" w:rsidRDefault="008E397A" w:rsidP="00E64A26">
      <w:pPr>
        <w:pStyle w:val="libFootnote"/>
        <w:rPr>
          <w:rtl/>
        </w:rPr>
      </w:pPr>
      <w:r w:rsidRPr="00E64A26">
        <w:rPr>
          <w:rStyle w:val="libFootnoteBoldChar"/>
          <w:rtl/>
        </w:rPr>
        <w:t>والجامعة :</w:t>
      </w:r>
      <w:r w:rsidRPr="005C48F7">
        <w:rPr>
          <w:rtl/>
        </w:rPr>
        <w:t xml:space="preserve"> هي صحيفة طولها سبعون ذراعا بذراع رسول الله </w:t>
      </w:r>
      <w:r>
        <w:rPr>
          <w:rFonts w:hint="cs"/>
          <w:rtl/>
        </w:rPr>
        <w:t>صلى الله عليه وآله وسلم</w:t>
      </w:r>
      <w:r w:rsidRPr="005C48F7">
        <w:rPr>
          <w:rtl/>
        </w:rPr>
        <w:t xml:space="preserve"> ، من فلق فيه وإملائه </w:t>
      </w:r>
      <w:r>
        <w:rPr>
          <w:rFonts w:hint="cs"/>
          <w:rtl/>
        </w:rPr>
        <w:t>صلى الله عليه وآله وسلم</w:t>
      </w:r>
      <w:r w:rsidRPr="005C48F7">
        <w:rPr>
          <w:rtl/>
        </w:rPr>
        <w:t xml:space="preserve"> وخطّ الإمام عليّ </w:t>
      </w:r>
      <w:r>
        <w:rPr>
          <w:rFonts w:hint="cs"/>
          <w:rtl/>
        </w:rPr>
        <w:t>عليه السلام</w:t>
      </w:r>
      <w:r w:rsidRPr="005C48F7">
        <w:rPr>
          <w:rtl/>
        </w:rPr>
        <w:t xml:space="preserve"> بيمينه ، فيها كلّ حلال وحرام ، وكلّ شيء يحتاج الناس إليه ، حتّى أرش الخدش.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مثلا : الكافي 1 / 264</w:t>
      </w:r>
      <w:r>
        <w:rPr>
          <w:rtl/>
        </w:rPr>
        <w:t xml:space="preserve"> ـ </w:t>
      </w:r>
      <w:r w:rsidRPr="002040C4">
        <w:rPr>
          <w:rtl/>
        </w:rPr>
        <w:t xml:space="preserve">267 ح 1 </w:t>
      </w:r>
      <w:r>
        <w:rPr>
          <w:rtl/>
        </w:rPr>
        <w:t>و 3</w:t>
      </w:r>
      <w:r w:rsidRPr="002040C4">
        <w:rPr>
          <w:rtl/>
        </w:rPr>
        <w:t xml:space="preserve"> </w:t>
      </w:r>
      <w:r>
        <w:rPr>
          <w:rtl/>
        </w:rPr>
        <w:t xml:space="preserve">و 4 ـ </w:t>
      </w:r>
      <w:r w:rsidRPr="002040C4">
        <w:rPr>
          <w:rtl/>
        </w:rPr>
        <w:t>6 ، بصائر الدرجات : 170</w:t>
      </w:r>
      <w:r>
        <w:rPr>
          <w:rtl/>
        </w:rPr>
        <w:t xml:space="preserve"> ـ </w:t>
      </w:r>
      <w:r w:rsidRPr="002040C4">
        <w:rPr>
          <w:rtl/>
        </w:rPr>
        <w:t>181 ب‍ 14 ح 1</w:t>
      </w:r>
      <w:r>
        <w:rPr>
          <w:rtl/>
        </w:rPr>
        <w:t xml:space="preserve"> ـ </w:t>
      </w:r>
      <w:r w:rsidRPr="002040C4">
        <w:rPr>
          <w:rtl/>
        </w:rPr>
        <w:t xml:space="preserve">34 ، كتاب من لا يحضره الفقيه 4 / 300 ح 910 ، </w:t>
      </w:r>
      <w:r w:rsidRPr="00B02687">
        <w:rPr>
          <w:rtl/>
        </w:rPr>
        <w:t xml:space="preserve">عيون أخبار </w:t>
      </w:r>
      <w:r w:rsidRPr="00FF5357">
        <w:rPr>
          <w:rtl/>
        </w:rPr>
        <w:t>الرضا</w:t>
      </w:r>
      <w:r w:rsidRPr="002040C4">
        <w:rPr>
          <w:rtl/>
        </w:rPr>
        <w:t xml:space="preserve"> </w:t>
      </w:r>
      <w:r w:rsidR="007D64EF" w:rsidRPr="007D64EF">
        <w:rPr>
          <w:rStyle w:val="libAlaemChar"/>
          <w:rtl/>
        </w:rPr>
        <w:t>عليه‌السلام</w:t>
      </w:r>
      <w:r w:rsidRPr="00E64A26">
        <w:rPr>
          <w:rStyle w:val="libFootnoteChar"/>
          <w:rtl/>
        </w:rPr>
        <w:t xml:space="preserve"> 1 / 192 ب‍ 19 ح 1 ، الإرشاد في معرفة حجج الله على العباد 2 / 186 ، الغيبة ـ للطوسي ـ : 168 ، مجمع البحرين 3 / 248 مادّة « جفر » وج 4 / 314 مادّة « جمع ».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الشعر في : لزوم ما لا يلزم 1 / 553 ، وفيات الأعيان 3 / 240 ، نسمة السحر 1 / 268.</w:t>
      </w:r>
    </w:p>
    <w:p w:rsidR="008E397A" w:rsidRPr="00B7624A" w:rsidRDefault="008E397A" w:rsidP="00E64A26">
      <w:pPr>
        <w:pStyle w:val="libFootnote"/>
        <w:rPr>
          <w:rtl/>
        </w:rPr>
      </w:pPr>
      <w:r w:rsidRPr="00B7624A">
        <w:rPr>
          <w:rtl/>
        </w:rPr>
        <w:t xml:space="preserve">هذا ، وقد نسب علم الجفر ـ في بعض المصادر الجمهور ـ إلى الإمام جعفر الصادق </w:t>
      </w:r>
      <w:r>
        <w:rPr>
          <w:rFonts w:hint="cs"/>
          <w:rtl/>
        </w:rPr>
        <w:t>عليه السلام</w:t>
      </w:r>
      <w:r w:rsidRPr="00B7624A">
        <w:rPr>
          <w:rtl/>
        </w:rPr>
        <w:t xml:space="preserve"> ، ولا منافاة ـ في ذلك ـ مع نسبته إلى أمير المؤمنين الإمام عليّ </w:t>
      </w:r>
      <w:r>
        <w:rPr>
          <w:rFonts w:hint="cs"/>
          <w:rtl/>
        </w:rPr>
        <w:t>عليه السلام</w:t>
      </w:r>
      <w:r w:rsidRPr="00B7624A">
        <w:rPr>
          <w:rtl/>
        </w:rPr>
        <w:t xml:space="preserve"> ؛ لأنّ علم الإمام الصادق </w:t>
      </w:r>
      <w:r>
        <w:rPr>
          <w:rFonts w:hint="cs"/>
          <w:rtl/>
        </w:rPr>
        <w:t>عليه السلام</w:t>
      </w:r>
      <w:r w:rsidRPr="00B7624A">
        <w:rPr>
          <w:rtl/>
        </w:rPr>
        <w:t xml:space="preserve"> من علم الإمام أمير المؤمنين </w:t>
      </w:r>
      <w:r>
        <w:rPr>
          <w:rFonts w:hint="cs"/>
          <w:rtl/>
        </w:rPr>
        <w:t>عليه السلام</w:t>
      </w:r>
      <w:r w:rsidRPr="00B7624A">
        <w:rPr>
          <w:rtl/>
        </w:rPr>
        <w:t>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جاء في بعض الأحاديث الإخبار عنه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وهو بتعليم الله ، كما يقتضيه نصوص الكتاب وضرورة الدين.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: كنز العمّال 14 / 571 ح 39630.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135" w:name="_Toc520204868"/>
      <w:r w:rsidRPr="007C24A7">
        <w:rPr>
          <w:rtl/>
        </w:rPr>
        <w:lastRenderedPageBreak/>
        <w:t>وأقول :</w:t>
      </w:r>
      <w:bookmarkEnd w:id="135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من نظر إلى مفتتح كلامه تخيّل أنّ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جاء بذنب لا يغفر</w:t>
      </w:r>
      <w:r>
        <w:rPr>
          <w:rtl/>
        </w:rPr>
        <w:t>!</w:t>
      </w:r>
      <w:r w:rsidRPr="007C24A7">
        <w:rPr>
          <w:rtl/>
        </w:rPr>
        <w:t xml:space="preserve"> وما برح بعد القعقعة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حتّى كانت نتيجة كلامة أنّه ينبغي للمصنّف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أن يبيّن الحقيقة ، ولا يطلق القول بالإخبار بالغيب.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وليت شعري ، أيّ جواب في هذا عن كون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ذا الفضيلة على غيره بالإخبار بالمغيّبات ، القاضي بامتيازه على غيره وبإمامته دون من سواه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ثمّ أيّ ضرر في الإطلاق ، وهو ممّا لا إيهام فيه ؛ لمعلوميّة المراد منه عند الجاهل فضلا عن الفاضل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على أنّ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ذكر من الأحاديث ما يدلّ على أنّ إخبار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بالغيب كان من حديث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فيرتفع الإيهام لو وجد.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وقد نقل ابن أبي الحديد كثيرا ممّا ذكره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، ومن غيره ، في عدّة صحائف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القعقعة : هي حكاية أصوات السلاح والتّرسة والجلود اليابسة والحجارة والرعد والبكرة والحليّ ونحوها ؛ انظر مادّة « قعع » في : لسان العرب 11 / 246 ، القاموس المحيط 3 / 74 ، تاج العروس 11 / 390.</w:t>
      </w:r>
    </w:p>
    <w:p w:rsidR="008E397A" w:rsidRPr="008137BE" w:rsidRDefault="008E397A" w:rsidP="00E64A26">
      <w:pPr>
        <w:pStyle w:val="libFootnote"/>
        <w:rPr>
          <w:rtl/>
        </w:rPr>
      </w:pPr>
      <w:r w:rsidRPr="008137BE">
        <w:rPr>
          <w:rtl/>
        </w:rPr>
        <w:t>والمعنى هنا على المجاز أنّ ما اعترض به ابن روزبهان على العلّامة لا طائل وراءه ولا محصّل منه.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أوّلها ص 208 من المجلّد الأوّل [ 2 / 286</w:t>
      </w:r>
      <w:r>
        <w:rPr>
          <w:rtl/>
        </w:rPr>
        <w:t xml:space="preserve"> ـ </w:t>
      </w:r>
      <w:r w:rsidRPr="007C24A7">
        <w:rPr>
          <w:rtl/>
        </w:rPr>
        <w:t>295 ] ، وذكر غيرها في ص 175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ويشهد لعلمه بالغيب إيصاؤه بدفنه خفية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مع كون السلطان لهم بالفعل ، فإنّه لم يقع مثله عادة ، ولا يحسن أن يفعله بنوه لو لا علمه وعلمهم باستيلاء معاوية وبني أميّة على البلاد ، وهم غير مأمونين من إهانة قبره الشريف بنبش أو نحوه.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وكذا يعلم بكثرة الخوارج بعد ، وعداوتهم له ، فخاف منهم ما خافه من بني أميّة ، أو علمه منهم جميعا ، فأوصى سيّدي شباب أهل الجنّة</w:t>
      </w:r>
      <w:r>
        <w:rPr>
          <w:rtl/>
        </w:rPr>
        <w:t xml:space="preserve"> ـ </w:t>
      </w:r>
      <w:r w:rsidRPr="007C24A7">
        <w:rPr>
          <w:rtl/>
        </w:rPr>
        <w:t>العالمين بما يعلم</w:t>
      </w:r>
      <w:r>
        <w:rPr>
          <w:rtl/>
        </w:rPr>
        <w:t xml:space="preserve"> ـ </w:t>
      </w:r>
      <w:r w:rsidRPr="007C24A7">
        <w:rPr>
          <w:rtl/>
        </w:rPr>
        <w:t xml:space="preserve">أن يدفناه ليلا ولا يظهرا قبره ، فأخفياه حتّى قام الرشيد ببنائه وإظهاره ؛ لكرامة ذكرها المؤرّخون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من المجلّد الثاني وفي ما بعدها [ 7 / 47 ] ، وفي ص 508 من هذا المجلّد [ 10 / 13</w:t>
      </w:r>
      <w:r>
        <w:rPr>
          <w:rtl/>
        </w:rPr>
        <w:t xml:space="preserve"> ـ </w:t>
      </w:r>
      <w:r w:rsidRPr="007C24A7">
        <w:rPr>
          <w:rtl/>
        </w:rPr>
        <w:t>15 ]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كذلك : شرح نهج البلاغة 5 / 3 وما بعدها.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: تاريخ دمشق 42 / 565</w:t>
      </w:r>
      <w:r>
        <w:rPr>
          <w:rtl/>
        </w:rPr>
        <w:t xml:space="preserve"> ـ </w:t>
      </w:r>
      <w:r w:rsidRPr="007C24A7">
        <w:rPr>
          <w:rtl/>
        </w:rPr>
        <w:t>566 ، كفاية الطالب : 470</w:t>
      </w:r>
      <w:r>
        <w:rPr>
          <w:rtl/>
        </w:rPr>
        <w:t xml:space="preserve"> ـ </w:t>
      </w:r>
      <w:r w:rsidRPr="007C24A7">
        <w:rPr>
          <w:rtl/>
        </w:rPr>
        <w:t>471 ، البداية والنهاية 7 / 263</w:t>
      </w:r>
      <w:r>
        <w:rPr>
          <w:rtl/>
        </w:rPr>
        <w:t xml:space="preserve"> ـ </w:t>
      </w:r>
      <w:r w:rsidRPr="007C24A7">
        <w:rPr>
          <w:rtl/>
        </w:rPr>
        <w:t>264 ، حياة الحيوان</w:t>
      </w:r>
      <w:r>
        <w:rPr>
          <w:rtl/>
        </w:rPr>
        <w:t xml:space="preserve"> ـ </w:t>
      </w:r>
      <w:r w:rsidRPr="007C24A7">
        <w:rPr>
          <w:rtl/>
        </w:rPr>
        <w:t>للدميري</w:t>
      </w:r>
      <w:r>
        <w:rPr>
          <w:rtl/>
        </w:rPr>
        <w:t xml:space="preserve"> ـ </w:t>
      </w:r>
      <w:r w:rsidRPr="007C24A7">
        <w:rPr>
          <w:rtl/>
        </w:rPr>
        <w:t>1 / 47.</w:t>
      </w:r>
    </w:p>
    <w:p w:rsidR="008E397A" w:rsidRPr="00D565C3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مثلا : الإرشاد في معرفة حجج الله على العباد 1 / 26</w:t>
      </w:r>
      <w:r>
        <w:rPr>
          <w:rtl/>
        </w:rPr>
        <w:t xml:space="preserve"> ـ </w:t>
      </w:r>
      <w:r w:rsidRPr="007C24A7">
        <w:rPr>
          <w:rtl/>
        </w:rPr>
        <w:t>28 ، كفاية الطالب :</w:t>
      </w:r>
      <w:r>
        <w:rPr>
          <w:rFonts w:hint="cs"/>
          <w:rtl/>
        </w:rPr>
        <w:t xml:space="preserve"> </w:t>
      </w:r>
      <w:r w:rsidRPr="00D565C3">
        <w:rPr>
          <w:rtl/>
        </w:rPr>
        <w:t>471 ـ 472.</w:t>
      </w:r>
    </w:p>
    <w:p w:rsidR="008E397A" w:rsidRPr="007C24A7" w:rsidRDefault="008E397A" w:rsidP="00E64A26">
      <w:pPr>
        <w:pStyle w:val="libCenterBold1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شجاعته</w:t>
      </w:r>
    </w:p>
    <w:p w:rsidR="008E397A" w:rsidRPr="00E63E23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قال المصنّف</w:t>
      </w:r>
      <w:r w:rsidRPr="00E63E23">
        <w:rPr>
          <w:rtl/>
        </w:rPr>
        <w:t xml:space="preserve"> ـ أجزل الله ثوابه وأجره ـ </w:t>
      </w:r>
      <w:r w:rsidRPr="00E64A26">
        <w:rPr>
          <w:rStyle w:val="libFootnotenumChar"/>
          <w:rtl/>
        </w:rPr>
        <w:t>(1)</w:t>
      </w:r>
      <w:r w:rsidRPr="00E63E23">
        <w:rPr>
          <w:rtl/>
        </w:rPr>
        <w:t xml:space="preserve"> :</w:t>
      </w:r>
    </w:p>
    <w:p w:rsidR="008E397A" w:rsidRPr="007C24A7" w:rsidRDefault="008E397A" w:rsidP="008E397A">
      <w:pPr>
        <w:pStyle w:val="Heading1Center"/>
        <w:rPr>
          <w:rtl/>
        </w:rPr>
      </w:pPr>
      <w:bookmarkStart w:id="136" w:name="_Toc520204869"/>
      <w:r w:rsidRPr="007C24A7">
        <w:rPr>
          <w:rtl/>
        </w:rPr>
        <w:t>المطلب الرابع : في الشجاعة</w:t>
      </w:r>
      <w:bookmarkEnd w:id="136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وقد أجمع الناس كافّة على أنّ عليّا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كان أشجع الناس بعد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وتعجّبت الملائكة من حملاته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وفضّل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قتله لعمرو بن عبد ودّ على عبادة الثقلين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ونادى جبرئيل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لا سيف إلّا ذو الفقا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 xml:space="preserve">ر ، ولا فتى إلّا عليّ </w:t>
            </w:r>
            <w:r w:rsidRPr="00E64A26">
              <w:rPr>
                <w:rStyle w:val="libFootnotenumChar"/>
                <w:rtl/>
              </w:rPr>
              <w:t>(4)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</w:tbl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وروى الجمهور أنّ المشركين كانوا إذا أبصروا عليّا في الحرب ، عهد بعضهم إلى بعض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نهج الحقّ : 244.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ربيع الأبرار 1 / 833 ، شرح نهج البلاغة 14 / 251.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وراجع الصفحتين 133</w:t>
      </w:r>
      <w:r>
        <w:rPr>
          <w:rtl/>
        </w:rPr>
        <w:t xml:space="preserve"> ـ </w:t>
      </w:r>
      <w:r w:rsidRPr="002040C4">
        <w:rPr>
          <w:rtl/>
        </w:rPr>
        <w:t>134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المستدرك على الصحيحين 3 / 34 ح 4327 ، تاريخ بغداد 13 / 19 ذيل رقم 6978 ، كنز العمّال 11 / 623 ح 33035.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راجع الصفحة 201 ه‍ 1 ، والصفحة 202 ه‍ 1 ،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(5) انظر :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لابن المغازلي</w:t>
      </w:r>
      <w:r>
        <w:rPr>
          <w:rtl/>
        </w:rPr>
        <w:t xml:space="preserve"> ـ </w:t>
      </w:r>
      <w:r w:rsidRPr="007C24A7">
        <w:rPr>
          <w:rtl/>
        </w:rPr>
        <w:t>: 110 ح 106 ، محاضرات الأدباء 2 / 151 ، المستطرف في كلّ فنّ مستظرف 1 / 221.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137" w:name="_Toc520204870"/>
      <w:r w:rsidRPr="002040C4">
        <w:rPr>
          <w:rtl/>
        </w:rPr>
        <w:lastRenderedPageBreak/>
        <w:t xml:space="preserve">وقال الفضل </w:t>
      </w:r>
      <w:r w:rsidRPr="00E64A26">
        <w:rPr>
          <w:rStyle w:val="libFootnotenumChar"/>
          <w:rtl/>
        </w:rPr>
        <w:t>(1)</w:t>
      </w:r>
      <w:r w:rsidRPr="002040C4">
        <w:rPr>
          <w:rtl/>
        </w:rPr>
        <w:t xml:space="preserve"> :</w:t>
      </w:r>
      <w:bookmarkEnd w:id="137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شجاعة أمير المؤمنين أمر لا ينكره إلّا من أنكر وجود الرمح السّماك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في السماء ، أو حصول درع السمك في الماء ، مقدام إذ الأبطال تحجم ، لبّاث إذ الملاحم تهجم.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وهذا ممّا يسلّمه الجمهور ، وليس هذا محلّ نزاع حتّى يقام عليه الدليل.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إبطال نهج الباطل</w:t>
      </w:r>
      <w:r>
        <w:rPr>
          <w:rtl/>
        </w:rPr>
        <w:t xml:space="preserve"> ـ </w:t>
      </w:r>
      <w:r w:rsidRPr="007C24A7">
        <w:rPr>
          <w:rtl/>
        </w:rPr>
        <w:t>المطبوع ضمن إحقاق الحقّ</w:t>
      </w:r>
      <w:r>
        <w:rPr>
          <w:rtl/>
        </w:rPr>
        <w:t xml:space="preserve"> ـ </w:t>
      </w:r>
      <w:r w:rsidRPr="007C24A7">
        <w:rPr>
          <w:rtl/>
        </w:rPr>
        <w:t>: 453 الطبعة الحجرية.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السّماك الرامح : هو أحد السّماكين ؛ والسّماكان : هما الأعزل والرامح : نجمان نيّران في السماء.</w:t>
      </w:r>
    </w:p>
    <w:p w:rsidR="008E397A" w:rsidRPr="0094464A" w:rsidRDefault="008E397A" w:rsidP="00E64A26">
      <w:pPr>
        <w:pStyle w:val="libFootnote"/>
        <w:rPr>
          <w:rtl/>
        </w:rPr>
      </w:pPr>
      <w:r w:rsidRPr="0094464A">
        <w:rPr>
          <w:rtl/>
        </w:rPr>
        <w:t>وسمّي الأعزل أعزلا لأنّه لا شيء بين يديه ، أي لا كوكب أمامه ، كالأعزل لا رمح معه ، ويقال : لأنّه إذا طلع لا يكون في أيّامه ريح ولا برد ، وهو إلى جهة الجنوب ، وهو من منازل القمر.</w:t>
      </w:r>
    </w:p>
    <w:p w:rsidR="008E397A" w:rsidRPr="0094464A" w:rsidRDefault="008E397A" w:rsidP="00E64A26">
      <w:pPr>
        <w:pStyle w:val="libFootnote"/>
        <w:rPr>
          <w:rtl/>
        </w:rPr>
      </w:pPr>
      <w:r w:rsidRPr="0094464A">
        <w:rPr>
          <w:rtl/>
        </w:rPr>
        <w:t>والسّماك الرامح : ليس من منازل القمر ، ولا نوء له ، إنّما النوء للأعزل ، وهو إلى جهة الشمال ، وهو نجم معروف قدّام الفكّة ، وليس من منازل القمر ، سمّي بذلك لأنّه يقدمه كوكب يقولون : هو رمحه ، وهو أشدّ حمرة من الأعزل ، ويقال له كذلك : السّماك المرزم.</w:t>
      </w:r>
    </w:p>
    <w:p w:rsidR="008E397A" w:rsidRPr="0094464A" w:rsidRDefault="008E397A" w:rsidP="00E64A26">
      <w:pPr>
        <w:pStyle w:val="libFootnote"/>
        <w:rPr>
          <w:rtl/>
        </w:rPr>
      </w:pPr>
      <w:r w:rsidRPr="0094464A">
        <w:rPr>
          <w:rtl/>
        </w:rPr>
        <w:t>انظر : تاج العروس 4 / 54 مادّة « رمح » وج 13 / 585 مادّة « سمك ».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138" w:name="_Toc520204871"/>
      <w:r w:rsidRPr="007C24A7">
        <w:rPr>
          <w:rtl/>
        </w:rPr>
        <w:lastRenderedPageBreak/>
        <w:t>وأقول :</w:t>
      </w:r>
      <w:bookmarkEnd w:id="138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سبق أنّ الشجاعة شرط في الإمام ، فإذا ثبتت أشجعيّة أمير المؤمنين كان أولى بالإمامة.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وقول الفضل : « شجاعة أمير المؤمنين</w:t>
      </w:r>
      <w:r>
        <w:rPr>
          <w:rtl/>
        </w:rPr>
        <w:t xml:space="preserve"> ..</w:t>
      </w:r>
      <w:r w:rsidRPr="007C24A7">
        <w:rPr>
          <w:rtl/>
        </w:rPr>
        <w:t>. » إلى آخره ، دون أن يقول :</w:t>
      </w:r>
      <w:r>
        <w:rPr>
          <w:rFonts w:hint="cs"/>
          <w:rtl/>
        </w:rPr>
        <w:t xml:space="preserve"> </w:t>
      </w:r>
      <w:r w:rsidRPr="007C24A7">
        <w:rPr>
          <w:rtl/>
        </w:rPr>
        <w:t>أشجعيّته ؛ غفلة أو تغافل ، إلّا أن يرى أن لا شجاعة لغيره</w:t>
      </w:r>
      <w:r>
        <w:rPr>
          <w:rtl/>
        </w:rPr>
        <w:t xml:space="preserve"> ـ </w:t>
      </w:r>
      <w:r w:rsidRPr="007C24A7">
        <w:rPr>
          <w:rtl/>
        </w:rPr>
        <w:t>ولو بالنسبة إليه</w:t>
      </w:r>
      <w:r>
        <w:rPr>
          <w:rtl/>
        </w:rPr>
        <w:t xml:space="preserve"> ـ </w:t>
      </w:r>
      <w:r w:rsidRPr="007C24A7">
        <w:rPr>
          <w:rtl/>
        </w:rPr>
        <w:t>، فيكون حسنا.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E64A26">
      <w:pPr>
        <w:pStyle w:val="libCenterBold1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زهده</w:t>
      </w:r>
    </w:p>
    <w:p w:rsidR="008E397A" w:rsidRPr="00A161E3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قال المصنّف</w:t>
      </w:r>
      <w:r w:rsidRPr="00A161E3">
        <w:rPr>
          <w:rtl/>
        </w:rPr>
        <w:t xml:space="preserve"> ـ رفع الله درجته ـ </w:t>
      </w:r>
      <w:r w:rsidRPr="00E64A26">
        <w:rPr>
          <w:rStyle w:val="libFootnotenumChar"/>
          <w:rtl/>
        </w:rPr>
        <w:t>(1)</w:t>
      </w:r>
      <w:r w:rsidRPr="00A161E3">
        <w:rPr>
          <w:rtl/>
        </w:rPr>
        <w:t xml:space="preserve"> :</w:t>
      </w:r>
    </w:p>
    <w:p w:rsidR="008E397A" w:rsidRPr="007C24A7" w:rsidRDefault="008E397A" w:rsidP="008E397A">
      <w:pPr>
        <w:pStyle w:val="Heading1Center"/>
        <w:rPr>
          <w:rtl/>
        </w:rPr>
      </w:pPr>
      <w:bookmarkStart w:id="139" w:name="_Toc520204872"/>
      <w:r w:rsidRPr="007C24A7">
        <w:rPr>
          <w:rtl/>
        </w:rPr>
        <w:t>المطلب الخامس : في الزهد</w:t>
      </w:r>
      <w:bookmarkEnd w:id="139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لا خلاف في أنّه أزهد أهل زمانه ، طلّق الدنيا ثلاثا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قبيصة بن جابر : « ما رأيت في الدنيا أزهد من عليّ بن أبي طالب ، كان قوته الشعير غير المأدوم ، ولم يشبع من البرّ ثلاثة أيّام » </w:t>
      </w:r>
      <w:r w:rsidRPr="00E64A26">
        <w:rPr>
          <w:rStyle w:val="libFootnotenumChar"/>
          <w:rtl/>
        </w:rPr>
        <w:t>(3)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عمر بن عبد العزيز : « ما علمنا أنّ أحدا كان في هذه الأمّة بعد النبيّ أزهد من عليّ بن أبي طالب »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640322" w:rsidRDefault="008E397A" w:rsidP="00445E6A">
      <w:pPr>
        <w:pStyle w:val="libBold2"/>
        <w:rPr>
          <w:rtl/>
        </w:rPr>
      </w:pPr>
      <w:r w:rsidRPr="007C24A7">
        <w:rPr>
          <w:rtl/>
        </w:rPr>
        <w:t xml:space="preserve">وروى أخطب خوارزم ، عن عمّار بن ياسر ، قال : سمعت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يقول : « </w:t>
      </w:r>
      <w:r w:rsidRPr="00640322">
        <w:rPr>
          <w:rtl/>
        </w:rPr>
        <w:t>يا عليّ</w:t>
      </w:r>
      <w:r>
        <w:rPr>
          <w:rtl/>
        </w:rPr>
        <w:t>!</w:t>
      </w:r>
      <w:r w:rsidRPr="00640322">
        <w:rPr>
          <w:rtl/>
        </w:rPr>
        <w:t xml:space="preserve"> إنّ الله تعالى زيّنك بزينة لم يزيّن العباد بزينة هي أحبّ إليه منها ، زهّدك في الدنيا ، وبغضها إليك ، وحبّب إليك الفقراء ، فرضيت بهم أتباعا ، ورضوا بك إماما.</w:t>
      </w:r>
    </w:p>
    <w:p w:rsidR="008E397A" w:rsidRPr="00445E6A" w:rsidRDefault="008E397A" w:rsidP="00445E6A">
      <w:pPr>
        <w:pStyle w:val="libBold2"/>
        <w:rPr>
          <w:rStyle w:val="libBold2Char"/>
          <w:rtl/>
        </w:rPr>
      </w:pPr>
      <w:r w:rsidRPr="00640322">
        <w:rPr>
          <w:rtl/>
        </w:rPr>
        <w:t>يا عليّ</w:t>
      </w:r>
      <w:r>
        <w:rPr>
          <w:rtl/>
        </w:rPr>
        <w:t>!</w:t>
      </w:r>
      <w:r w:rsidRPr="00640322">
        <w:rPr>
          <w:rtl/>
        </w:rPr>
        <w:t xml:space="preserve"> طوبى لمن أحبّك وصدّق عليك </w:t>
      </w:r>
      <w:r w:rsidRPr="00E64A26">
        <w:rPr>
          <w:rStyle w:val="libFootnotenumChar"/>
          <w:rtl/>
        </w:rPr>
        <w:t>(5)</w:t>
      </w:r>
      <w:r w:rsidRPr="00445E6A">
        <w:rPr>
          <w:rStyle w:val="libBold2Char"/>
          <w:rtl/>
        </w:rPr>
        <w:t xml:space="preserve"> ، والويل لمن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نهج الحقّ : 244.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نهج البلاغة : 480 رقم 77 ، الأمالي</w:t>
      </w:r>
      <w:r>
        <w:rPr>
          <w:rtl/>
        </w:rPr>
        <w:t xml:space="preserve"> ـ </w:t>
      </w:r>
      <w:r w:rsidRPr="007C24A7">
        <w:rPr>
          <w:rtl/>
        </w:rPr>
        <w:t>لأبي علي القالي</w:t>
      </w:r>
      <w:r>
        <w:rPr>
          <w:rtl/>
        </w:rPr>
        <w:t xml:space="preserve"> ـ </w:t>
      </w:r>
      <w:r w:rsidRPr="007C24A7">
        <w:rPr>
          <w:rtl/>
        </w:rPr>
        <w:t>2 / 147 ، حلية الأولياء 1 / 84</w:t>
      </w:r>
      <w:r>
        <w:rPr>
          <w:rtl/>
        </w:rPr>
        <w:t xml:space="preserve"> ـ </w:t>
      </w:r>
      <w:r w:rsidRPr="007C24A7">
        <w:rPr>
          <w:rtl/>
        </w:rPr>
        <w:t>85 ، الاستيعاب 3 / 1107</w:t>
      </w:r>
      <w:r>
        <w:rPr>
          <w:rtl/>
        </w:rPr>
        <w:t xml:space="preserve"> ـ </w:t>
      </w:r>
      <w:r w:rsidRPr="007C24A7">
        <w:rPr>
          <w:rtl/>
        </w:rPr>
        <w:t>1108.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انظر : الزهد</w:t>
      </w:r>
      <w:r>
        <w:rPr>
          <w:rtl/>
        </w:rPr>
        <w:t xml:space="preserve"> ـ </w:t>
      </w:r>
      <w:r w:rsidRPr="007C24A7">
        <w:rPr>
          <w:rtl/>
        </w:rPr>
        <w:t>لابن أبي الدنيا</w:t>
      </w:r>
      <w:r>
        <w:rPr>
          <w:rtl/>
        </w:rPr>
        <w:t xml:space="preserve"> ـ </w:t>
      </w:r>
      <w:r w:rsidRPr="007C24A7">
        <w:rPr>
          <w:rtl/>
        </w:rPr>
        <w:t>: 166 ح 403.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مناقب آل أبي طالب 2 / 108 نقلا عن اللؤلؤيات.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في المصدر : « بك »</w:t>
      </w:r>
      <w:r>
        <w:rPr>
          <w:rtl/>
        </w:rPr>
        <w:t>.</w:t>
      </w:r>
    </w:p>
    <w:p w:rsidR="008E397A" w:rsidRPr="00A910FA" w:rsidRDefault="008E397A" w:rsidP="00445E6A">
      <w:pPr>
        <w:pStyle w:val="libBold2"/>
        <w:rPr>
          <w:rtl/>
        </w:rPr>
      </w:pPr>
      <w:r>
        <w:rPr>
          <w:rtl/>
        </w:rPr>
        <w:br w:type="page"/>
      </w:r>
      <w:r w:rsidRPr="00A910FA">
        <w:rPr>
          <w:rtl/>
        </w:rPr>
        <w:lastRenderedPageBreak/>
        <w:t>أبغضك وكذب عليك.</w:t>
      </w:r>
    </w:p>
    <w:p w:rsidR="008E397A" w:rsidRPr="00A910FA" w:rsidRDefault="008E397A" w:rsidP="00445E6A">
      <w:pPr>
        <w:pStyle w:val="libBold2"/>
        <w:rPr>
          <w:rtl/>
        </w:rPr>
      </w:pPr>
      <w:r w:rsidRPr="00A910FA">
        <w:rPr>
          <w:rtl/>
        </w:rPr>
        <w:t>أمّا من أحبّك وصدق عليك فإخوانك في دينك ، وشركاؤك في جنّتك.</w:t>
      </w:r>
    </w:p>
    <w:p w:rsidR="008E397A" w:rsidRPr="007C24A7" w:rsidRDefault="008E397A" w:rsidP="00445E6A">
      <w:pPr>
        <w:pStyle w:val="libBold2"/>
        <w:rPr>
          <w:rtl/>
        </w:rPr>
      </w:pPr>
      <w:r w:rsidRPr="00A910FA">
        <w:rPr>
          <w:rtl/>
        </w:rPr>
        <w:t>وأمّا من أبغضك وكذّب عليك ، فحقيق على الله أن يقيمه يوم القيامة مقام الكاذبين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للخوارزمي</w:t>
      </w:r>
      <w:r>
        <w:rPr>
          <w:rtl/>
        </w:rPr>
        <w:t xml:space="preserve"> ـ </w:t>
      </w:r>
      <w:r w:rsidRPr="007C24A7">
        <w:rPr>
          <w:rtl/>
        </w:rPr>
        <w:t>: 116 ح 126 ؛ وانظر : أسد الغابة 3 / 598 رقم 3783.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140" w:name="_Toc520204873"/>
      <w:r w:rsidRPr="002040C4">
        <w:rPr>
          <w:rtl/>
        </w:rPr>
        <w:lastRenderedPageBreak/>
        <w:t xml:space="preserve">وقال الفضل </w:t>
      </w:r>
      <w:r w:rsidRPr="00E64A26">
        <w:rPr>
          <w:rStyle w:val="libFootnotenumChar"/>
          <w:rtl/>
        </w:rPr>
        <w:t>(1)</w:t>
      </w:r>
      <w:r w:rsidRPr="002040C4">
        <w:rPr>
          <w:rtl/>
        </w:rPr>
        <w:t xml:space="preserve"> :</w:t>
      </w:r>
      <w:bookmarkEnd w:id="140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أمّا زهد أمير المؤمنين فهو مسلّم عند الجمهور ، ولو أخذنا في الحكايات الدالّة على زهده ممّا رواه جمهور أصحابنا لطال الكتاب.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وهذا الرجل يزعم أنّ أهل السنّة والجماعة ينكرون فضائل أمير المؤمنين</w:t>
      </w:r>
      <w:r>
        <w:rPr>
          <w:rtl/>
        </w:rPr>
        <w:t xml:space="preserve"> ـ </w:t>
      </w:r>
      <w:r w:rsidRPr="007C24A7">
        <w:rPr>
          <w:rtl/>
        </w:rPr>
        <w:t>حاشاهم عن ذلك</w:t>
      </w:r>
      <w:r>
        <w:rPr>
          <w:rtl/>
        </w:rPr>
        <w:t xml:space="preserve"> ـ </w:t>
      </w:r>
      <w:r w:rsidRPr="007C24A7">
        <w:rPr>
          <w:rtl/>
        </w:rPr>
        <w:t>، إنّما ينكر فضائل الشمس الخفافيش.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إبطال نهج الباطل</w:t>
      </w:r>
      <w:r>
        <w:rPr>
          <w:rtl/>
        </w:rPr>
        <w:t xml:space="preserve"> ـ </w:t>
      </w:r>
      <w:r w:rsidRPr="007C24A7">
        <w:rPr>
          <w:rtl/>
        </w:rPr>
        <w:t>المطبوع ضمن إحقاق الحقّ</w:t>
      </w:r>
      <w:r>
        <w:rPr>
          <w:rtl/>
        </w:rPr>
        <w:t xml:space="preserve"> ـ </w:t>
      </w:r>
      <w:r w:rsidRPr="007C24A7">
        <w:rPr>
          <w:rtl/>
        </w:rPr>
        <w:t>: 453 الطبعة الحجرية.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141" w:name="_Toc520204874"/>
      <w:r w:rsidRPr="007C24A7">
        <w:rPr>
          <w:rtl/>
        </w:rPr>
        <w:lastRenderedPageBreak/>
        <w:t>وأقول :</w:t>
      </w:r>
      <w:bookmarkEnd w:id="141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ليس الغرض بيان زهد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فإنّه أشهر وأظهر من أن يذكر ، وإنّما الغرض أزهديّته الكاشفة عن فضله الذاتي على من سواه ، وقربه الأقرب إلى الله تعالى ؛ فإن أقرّ القوم بذلك ، فنعم الوفاق ، وإلّا فليأتوا بسورة من مثله.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وتنزيه الفضل لأصحابه لا حقيقة له ؛ فإنّهم أنكروا أعظم فضائله وأجمعها للمزايا ، وهي خلافته بنصّ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وأنكروا عصمته وفضله على من سواه ، الذي هو من أظهر الضروريّات.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والفضل بنفسه لم يستطع أن يقرّ لأمير المؤمنين ، وإمام المتّقين ، بالأفضلية في العلم ، والشجاعة ، والزهد ؛ بل أثبت له</w:t>
      </w:r>
      <w:r>
        <w:rPr>
          <w:rtl/>
        </w:rPr>
        <w:t xml:space="preserve"> ـ </w:t>
      </w:r>
      <w:r w:rsidRPr="007C24A7">
        <w:rPr>
          <w:rtl/>
        </w:rPr>
        <w:t>كما رأيت</w:t>
      </w:r>
      <w:r>
        <w:rPr>
          <w:rtl/>
        </w:rPr>
        <w:t xml:space="preserve"> ـ </w:t>
      </w:r>
      <w:r w:rsidRPr="007C24A7">
        <w:rPr>
          <w:rtl/>
        </w:rPr>
        <w:t>أصل هذه الأمور فقط.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فهل يرى أنّ إنكار فضائله إنّما هو بإنكار علمه ، وشجاعته ، وزهده</w:t>
      </w:r>
      <w:r>
        <w:rPr>
          <w:rtl/>
        </w:rPr>
        <w:t>؟!</w:t>
      </w:r>
      <w:r w:rsidRPr="007C24A7">
        <w:rPr>
          <w:rtl/>
        </w:rPr>
        <w:t xml:space="preserve"> فهذا لا يقدر عليه حتّى الخوارج</w:t>
      </w:r>
      <w:r>
        <w:rPr>
          <w:rtl/>
        </w:rPr>
        <w:t>!!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ثمّ إنّ الحديث الذي حكاه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عن أخطب خوارزم قد حكاه في « كنز العمّال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ونقله ابن أبي الحديد في « شرح النهج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كلاهما عن أبي نعيم في « الحلية » ، بسنده عن عمّار ، ولفظه هكذا :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« </w:t>
      </w:r>
      <w:r w:rsidRPr="00445E6A">
        <w:rPr>
          <w:rStyle w:val="libBold2Char"/>
          <w:rtl/>
        </w:rPr>
        <w:t>يا عليّ! إنّ الله قد زيّنك بزينة ، لم يزيّن العباد بزينة أحبّ إليه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ص 159 من الجزء السادس [ 11 / 626 ح 33053 ]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ص 449 من المجلّد الثاني [ 9 / 166 ]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445E6A">
        <w:rPr>
          <w:rStyle w:val="libBold2Char"/>
          <w:rtl/>
        </w:rPr>
        <w:lastRenderedPageBreak/>
        <w:t xml:space="preserve">منها ، هي زينة الأبرار عند الله ، الزهد في الدنيا ، فجعلك لا ترزأ </w:t>
      </w:r>
      <w:r w:rsidRPr="00E64A26">
        <w:rPr>
          <w:rStyle w:val="libFootnotenumChar"/>
          <w:rtl/>
        </w:rPr>
        <w:t>(1)</w:t>
      </w:r>
      <w:r w:rsidRPr="00445E6A">
        <w:rPr>
          <w:rStyle w:val="libBold2Char"/>
          <w:rtl/>
        </w:rPr>
        <w:t xml:space="preserve"> من الدنيا شيئا ، ولا ترزأ الدنيا منك شيئا ، ووهب لك حبّ المساكين ، فجعلك ترضى بهم أتباعا ، ويرضون بك إماما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ثمّ قال ابن أبي الحديد : « وزاد فيه أبو عبد الله أحمد بن حنبل في ( المسند ) : </w:t>
      </w:r>
      <w:r w:rsidRPr="00445E6A">
        <w:rPr>
          <w:rStyle w:val="libBold2Char"/>
          <w:rtl/>
        </w:rPr>
        <w:t>فطوبى لمن أحبّك وصدّق فيك ، وويل لمن أبغضك وكذّب فيك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وروى الحاكم هذه الزيادة فقط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، وقال : « هذا حديث صحيح الإسناد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ونقلها أيضا في « الكنز » ، عن الطبراني ، والخطيب ، مع الحاكم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4F2187" w:rsidRDefault="008E397A" w:rsidP="00E64A26">
      <w:pPr>
        <w:pStyle w:val="libFootnote0"/>
        <w:rPr>
          <w:rtl/>
        </w:rPr>
      </w:pPr>
      <w:r w:rsidRPr="007C24A7">
        <w:rPr>
          <w:rtl/>
        </w:rPr>
        <w:t>(1) يقال : ما رزأ فلانا شيئا ، أي ما أصاب من ماله شيئا ولا نقص منه ؛ انظر :</w:t>
      </w:r>
      <w:r>
        <w:rPr>
          <w:rFonts w:hint="cs"/>
          <w:rtl/>
        </w:rPr>
        <w:t xml:space="preserve"> </w:t>
      </w:r>
      <w:r w:rsidRPr="004F2187">
        <w:rPr>
          <w:rtl/>
        </w:rPr>
        <w:t>لسان العرب 5 / 200 مادّة « رزأ »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والمعنى هنا : أنّك لا تصيب ولا تأخذ من الدنيا شيئا ، ولا الدنيا تصيب منك أو تستحوذ عليك أو تأخذ منك مأخذها.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حلية الأولياء 1 / 71.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شرح نهج البلاغة 9 / 167 ؛ وانظر : فضائل الصحابة</w:t>
      </w:r>
      <w:r>
        <w:rPr>
          <w:rtl/>
        </w:rPr>
        <w:t xml:space="preserve"> ـ </w:t>
      </w:r>
      <w:r w:rsidRPr="007C24A7">
        <w:rPr>
          <w:rtl/>
        </w:rPr>
        <w:t>لأحمد بن حنبل</w:t>
      </w:r>
      <w:r>
        <w:rPr>
          <w:rtl/>
        </w:rPr>
        <w:t xml:space="preserve"> ـ </w:t>
      </w:r>
      <w:r w:rsidRPr="007C24A7">
        <w:rPr>
          <w:rtl/>
        </w:rPr>
        <w:t>2 / 846 ح 1162.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ص 135 من الجزء الثالث [ 3 / 145 ح 4657 ]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مسند أبي يعلى 3 / 179 ح 1602.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ص 158 من الجزء السابق [ 11 / 622</w:t>
      </w:r>
      <w:r>
        <w:rPr>
          <w:rtl/>
        </w:rPr>
        <w:t xml:space="preserve"> ـ </w:t>
      </w:r>
      <w:r w:rsidRPr="007C24A7">
        <w:rPr>
          <w:rtl/>
        </w:rPr>
        <w:t>623 ح 33030 ]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414278" w:rsidRDefault="008E397A" w:rsidP="00E64A26">
      <w:pPr>
        <w:pStyle w:val="libFootnote"/>
        <w:rPr>
          <w:rtl/>
        </w:rPr>
      </w:pPr>
      <w:r w:rsidRPr="00414278">
        <w:rPr>
          <w:rtl/>
        </w:rPr>
        <w:t>وانظر : المعجم الأوسط 2 / 403 ح 2178 ، موضّح أوهام الجمع والتفريق 2 / 303 ـ 304 رقم 350 ، تاريخ بغداد 9 / 72 رقم 4656.</w:t>
      </w:r>
    </w:p>
    <w:p w:rsidR="008E397A" w:rsidRPr="007C24A7" w:rsidRDefault="008E397A" w:rsidP="00E64A26">
      <w:pPr>
        <w:pStyle w:val="libCenterBold1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كرمه</w:t>
      </w:r>
    </w:p>
    <w:p w:rsidR="008E397A" w:rsidRPr="006E1D7C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قال المصنّف</w:t>
      </w:r>
      <w:r w:rsidRPr="006E1D7C">
        <w:rPr>
          <w:rtl/>
        </w:rPr>
        <w:t xml:space="preserve"> ـ ضاعف الله أجره ـ </w:t>
      </w:r>
      <w:r w:rsidRPr="00E64A26">
        <w:rPr>
          <w:rStyle w:val="libFootnotenumChar"/>
          <w:rtl/>
        </w:rPr>
        <w:t>(1)</w:t>
      </w:r>
      <w:r w:rsidRPr="006E1D7C">
        <w:rPr>
          <w:rtl/>
        </w:rPr>
        <w:t xml:space="preserve"> :</w:t>
      </w:r>
    </w:p>
    <w:p w:rsidR="008E397A" w:rsidRPr="007C24A7" w:rsidRDefault="008E397A" w:rsidP="008E397A">
      <w:pPr>
        <w:pStyle w:val="Heading1Center"/>
        <w:rPr>
          <w:rtl/>
        </w:rPr>
      </w:pPr>
      <w:bookmarkStart w:id="142" w:name="_Toc520204875"/>
      <w:r w:rsidRPr="007C24A7">
        <w:rPr>
          <w:rtl/>
        </w:rPr>
        <w:t>المطلب السادس : في الكرم</w:t>
      </w:r>
      <w:bookmarkEnd w:id="142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لا خلاف في أنّه كان أسخى الناس ، جاد بنفسه فأنزل الله في حقّه :</w:t>
      </w:r>
      <w:r>
        <w:rPr>
          <w:rFonts w:hint="cs"/>
          <w:rtl/>
        </w:rPr>
        <w:t xml:space="preserve">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وَمِنَ النَّاسِ مَنْ يَشْرِي نَفْسَهُ ابْتِغاءَ مَرْضاتِ اللهِ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وتصدّق بجميع ماله في عدّة مرار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وجاد بقوته ثلاثة أيّام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وكان يعمل بيده حديقة حديقة ويتصدّق بها </w:t>
      </w:r>
      <w:r w:rsidRPr="00E64A26">
        <w:rPr>
          <w:rStyle w:val="libFootnotenumChar"/>
          <w:rtl/>
        </w:rPr>
        <w:t>(6)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نهج الحقّ : 245.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سورة البقرة 2 : 207.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انظر : المستدرك على الصحيحين 3 / 5 ح 4263 </w:t>
      </w:r>
      <w:r>
        <w:rPr>
          <w:rtl/>
        </w:rPr>
        <w:t>و 4</w:t>
      </w:r>
      <w:r w:rsidRPr="007C24A7">
        <w:rPr>
          <w:rtl/>
        </w:rPr>
        <w:t>264 ، تاريخ دمشق 42 / 67</w:t>
      </w:r>
      <w:r>
        <w:rPr>
          <w:rtl/>
        </w:rPr>
        <w:t xml:space="preserve"> ـ </w:t>
      </w:r>
      <w:r w:rsidRPr="007C24A7">
        <w:rPr>
          <w:rtl/>
        </w:rPr>
        <w:t>68 ، تفسير الفخر الرازي 5 / 222 ، تفسير القرطبي 3 / 16.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وراجع : ج 4 / 393</w:t>
      </w:r>
      <w:r>
        <w:rPr>
          <w:rtl/>
        </w:rPr>
        <w:t xml:space="preserve"> ـ </w:t>
      </w:r>
      <w:r w:rsidRPr="002040C4">
        <w:rPr>
          <w:rtl/>
        </w:rPr>
        <w:t>398 من هذا الكتاب.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انظر : أسد الغابة 3 / 598 رقم 3783 ، شرح نهج البلاغة</w:t>
      </w:r>
      <w:r>
        <w:rPr>
          <w:rtl/>
        </w:rPr>
        <w:t xml:space="preserve"> ـ </w:t>
      </w:r>
      <w:r w:rsidRPr="007C24A7">
        <w:rPr>
          <w:rtl/>
        </w:rPr>
        <w:t>لابن أبي الحديد</w:t>
      </w:r>
      <w:r>
        <w:rPr>
          <w:rtl/>
        </w:rPr>
        <w:t xml:space="preserve"> ـ </w:t>
      </w:r>
      <w:r w:rsidRPr="007C24A7">
        <w:rPr>
          <w:rtl/>
        </w:rPr>
        <w:t xml:space="preserve">1 / 22 </w:t>
      </w:r>
      <w:r>
        <w:rPr>
          <w:rtl/>
        </w:rPr>
        <w:t>و 2</w:t>
      </w:r>
      <w:r w:rsidRPr="007C24A7">
        <w:rPr>
          <w:rtl/>
        </w:rPr>
        <w:t>6 وج 15 / 147 ، مناقب آل أبي طالب 2 / 84</w:t>
      </w:r>
      <w:r>
        <w:rPr>
          <w:rtl/>
        </w:rPr>
        <w:t xml:space="preserve"> ـ </w:t>
      </w:r>
      <w:r w:rsidRPr="007C24A7">
        <w:rPr>
          <w:rtl/>
        </w:rPr>
        <w:t xml:space="preserve">94 </w:t>
      </w:r>
      <w:r>
        <w:rPr>
          <w:rtl/>
        </w:rPr>
        <w:t>و 1</w:t>
      </w:r>
      <w:r w:rsidRPr="007C24A7">
        <w:rPr>
          <w:rtl/>
        </w:rPr>
        <w:t>08</w:t>
      </w:r>
      <w:r>
        <w:rPr>
          <w:rtl/>
        </w:rPr>
        <w:t xml:space="preserve"> ـ </w:t>
      </w:r>
      <w:r w:rsidRPr="007C24A7">
        <w:rPr>
          <w:rtl/>
        </w:rPr>
        <w:t>120.</w:t>
      </w:r>
    </w:p>
    <w:p w:rsidR="008E397A" w:rsidRPr="007E2787" w:rsidRDefault="008E397A" w:rsidP="00E64A26">
      <w:pPr>
        <w:pStyle w:val="libFootnote0"/>
        <w:rPr>
          <w:rtl/>
        </w:rPr>
      </w:pPr>
      <w:r w:rsidRPr="007C24A7">
        <w:rPr>
          <w:rtl/>
        </w:rPr>
        <w:t>(5) انظر : تفسير الفخر الرازي 30 / 244</w:t>
      </w:r>
      <w:r>
        <w:rPr>
          <w:rtl/>
        </w:rPr>
        <w:t xml:space="preserve"> ـ </w:t>
      </w:r>
      <w:r w:rsidRPr="007C24A7">
        <w:rPr>
          <w:rtl/>
        </w:rPr>
        <w:t>245 ، تفسير البغوي 4 / 397 ، الكشّاف 4 / 197 ، فتح القدير 5 / 348</w:t>
      </w:r>
      <w:r>
        <w:rPr>
          <w:rtl/>
        </w:rPr>
        <w:t xml:space="preserve"> ـ </w:t>
      </w:r>
      <w:r w:rsidRPr="007C24A7">
        <w:rPr>
          <w:rtl/>
        </w:rPr>
        <w:t>349 ، الدرّ المنثور 8 / 371 ، أسباب النزول :</w:t>
      </w:r>
      <w:r>
        <w:rPr>
          <w:rFonts w:hint="cs"/>
          <w:rtl/>
        </w:rPr>
        <w:t xml:space="preserve"> </w:t>
      </w:r>
      <w:r w:rsidRPr="007E2787">
        <w:rPr>
          <w:rtl/>
        </w:rPr>
        <w:t>247.</w:t>
      </w:r>
    </w:p>
    <w:p w:rsidR="008E397A" w:rsidRPr="007C24A7" w:rsidRDefault="008E397A" w:rsidP="00445E6A">
      <w:pPr>
        <w:pStyle w:val="libNormal"/>
        <w:rPr>
          <w:rtl/>
        </w:rPr>
      </w:pPr>
      <w:r w:rsidRPr="00E64A26">
        <w:rPr>
          <w:rStyle w:val="libFootnoteChar"/>
          <w:rtl/>
        </w:rPr>
        <w:t xml:space="preserve">وراجع مبحث سورة </w:t>
      </w:r>
      <w:r w:rsidRPr="00445E6A">
        <w:rPr>
          <w:rStyle w:val="libAlaemChar"/>
          <w:rtl/>
        </w:rPr>
        <w:t>(</w:t>
      </w:r>
      <w:r w:rsidRPr="00E64A26">
        <w:rPr>
          <w:rStyle w:val="libFootnoteAieChar"/>
          <w:rtl/>
        </w:rPr>
        <w:t xml:space="preserve"> هَلْ أَتى </w:t>
      </w:r>
      <w:r w:rsidRPr="00445E6A">
        <w:rPr>
          <w:rStyle w:val="libAlaemChar"/>
          <w:rtl/>
        </w:rPr>
        <w:t>)</w:t>
      </w:r>
      <w:r w:rsidRPr="00E64A26">
        <w:rPr>
          <w:rStyle w:val="libFootnoteChar"/>
          <w:rFonts w:hint="cs"/>
          <w:rtl/>
        </w:rPr>
        <w:t xml:space="preserve"> </w:t>
      </w:r>
      <w:r w:rsidRPr="00E64A26">
        <w:rPr>
          <w:rStyle w:val="libFootnoteChar"/>
          <w:rtl/>
        </w:rPr>
        <w:t>في ج 5 / 50 من هذا الكتاب.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(6) انظر : شرح نهج البلاغة</w:t>
      </w:r>
      <w:r>
        <w:rPr>
          <w:rtl/>
        </w:rPr>
        <w:t xml:space="preserve"> ـ </w:t>
      </w:r>
      <w:r w:rsidRPr="007C24A7">
        <w:rPr>
          <w:rtl/>
        </w:rPr>
        <w:t>لابن أبي الحديد</w:t>
      </w:r>
      <w:r>
        <w:rPr>
          <w:rtl/>
        </w:rPr>
        <w:t xml:space="preserve"> ـ </w:t>
      </w:r>
      <w:r w:rsidRPr="007C24A7">
        <w:rPr>
          <w:rtl/>
        </w:rPr>
        <w:t xml:space="preserve">15 / 147 ، وفاء الوفا 4 / 1150 </w:t>
      </w:r>
      <w:r>
        <w:rPr>
          <w:rtl/>
        </w:rPr>
        <w:t>و 1</w:t>
      </w:r>
      <w:r w:rsidRPr="007C24A7">
        <w:rPr>
          <w:rtl/>
        </w:rPr>
        <w:t>271.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143" w:name="_Toc520204876"/>
      <w:r w:rsidRPr="002040C4">
        <w:rPr>
          <w:rtl/>
        </w:rPr>
        <w:lastRenderedPageBreak/>
        <w:t xml:space="preserve">وقال الفضل </w:t>
      </w:r>
      <w:r w:rsidRPr="00E64A26">
        <w:rPr>
          <w:rStyle w:val="libFootnotenumChar"/>
          <w:rtl/>
        </w:rPr>
        <w:t>(1)</w:t>
      </w:r>
      <w:r w:rsidRPr="002040C4">
        <w:rPr>
          <w:rtl/>
        </w:rPr>
        <w:t xml:space="preserve"> :</w:t>
      </w:r>
      <w:bookmarkEnd w:id="143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جود أمير المؤمنين أشهر من سخاء البحر والسحاب ، وأظهر من موج القاموس العباب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فهو أسخى من مدرار الهواطل إذا فاض على الرمال ، وأجود من سيل دمث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يسيل بين الجبال.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إبطال نهج الباطل</w:t>
      </w:r>
      <w:r>
        <w:rPr>
          <w:rtl/>
        </w:rPr>
        <w:t xml:space="preserve"> ـ </w:t>
      </w:r>
      <w:r w:rsidRPr="007C24A7">
        <w:rPr>
          <w:rtl/>
        </w:rPr>
        <w:t>المطبوع ضمن إحقاق الحقّ</w:t>
      </w:r>
      <w:r>
        <w:rPr>
          <w:rtl/>
        </w:rPr>
        <w:t xml:space="preserve"> ـ </w:t>
      </w:r>
      <w:r w:rsidRPr="007C24A7">
        <w:rPr>
          <w:rtl/>
        </w:rPr>
        <w:t>: 453 الطبعة الحجرية.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القاموس : وسط البحر ومعظمه ، وقيل : قعر البحر الأقصى ، وقيل : أبعد موضع غورا في البحر ؛ انظر : لسان العرب 11 / 302 مادّة « قمس »</w:t>
      </w:r>
      <w:r>
        <w:rPr>
          <w:rtl/>
        </w:rPr>
        <w:t>.</w:t>
      </w:r>
    </w:p>
    <w:p w:rsidR="008E397A" w:rsidRPr="00D06C2D" w:rsidRDefault="008E397A" w:rsidP="00E64A26">
      <w:pPr>
        <w:pStyle w:val="libFootnote"/>
        <w:rPr>
          <w:rtl/>
        </w:rPr>
      </w:pPr>
      <w:r w:rsidRPr="00D06C2D">
        <w:rPr>
          <w:rtl/>
        </w:rPr>
        <w:t>والعباب : كثرة الماء وارتفاع موجه ؛ انظر : لسان العرب 9 / 7 مادّة « عبب ».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الدّمث : السّهل اللّيّن ؛ انظر : لسان العرب 4 / 400 مادّة « دمث »</w:t>
      </w:r>
      <w:r>
        <w:rPr>
          <w:rtl/>
        </w:rPr>
        <w:t>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144" w:name="_Toc520204877"/>
      <w:r w:rsidRPr="007C24A7">
        <w:rPr>
          <w:rtl/>
        </w:rPr>
        <w:lastRenderedPageBreak/>
        <w:t>وأقول :</w:t>
      </w:r>
      <w:bookmarkEnd w:id="144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قد عرفت أنّ الكلام</w:t>
      </w:r>
      <w:r>
        <w:rPr>
          <w:rtl/>
        </w:rPr>
        <w:t xml:space="preserve"> ـ </w:t>
      </w:r>
      <w:r w:rsidRPr="007C24A7">
        <w:rPr>
          <w:rtl/>
        </w:rPr>
        <w:t>في هذا ونحوه</w:t>
      </w:r>
      <w:r>
        <w:rPr>
          <w:rtl/>
        </w:rPr>
        <w:t xml:space="preserve"> ـ </w:t>
      </w:r>
      <w:r w:rsidRPr="007C24A7">
        <w:rPr>
          <w:rtl/>
        </w:rPr>
        <w:t>في الأفضليّة ، فإن أقرّ به الفضل ، فهو المراد ، وإلّا فليأت بشبهة.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وكيف يقاس بمن جاد بنفسه في جميع مواقف الزحام ، من بخل بها في كلّ مقام ، وفرّ مرارا عن سيّد الأنام </w:t>
      </w:r>
      <w:r w:rsidRPr="00E64A26">
        <w:rPr>
          <w:rStyle w:val="libFootnotenumChar"/>
          <w:rtl/>
        </w:rPr>
        <w:t>(1)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أو يقاس بمن سخا بجميع ماله على الأباعد ، من ضنّ ببعضه على الأقارب ، وحمل يوم الهجرة ماله كلّه وترك بلا قوت أهله </w:t>
      </w:r>
      <w:r w:rsidRPr="00E64A26">
        <w:rPr>
          <w:rStyle w:val="libFootnotenumChar"/>
          <w:rtl/>
        </w:rPr>
        <w:t>(2)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وهل يلحق من آثر على نفسه ولم يعزّ عليه قوته ، من كانت في أموال المسلمين نهمته حتّى كبت به بطنته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إشارة إلى الشيخين وأغلب الصحابة ، حين فرّوا من الزحف ، كيوم أحد وخيبر وحنين ؛ راجع : ج 5 / 57 ه‍ 1 وص 77 ه‍ 1 وص 82 من هذا الكتاب ، وص 89 وما بعدها من هذا الجزء.</w:t>
      </w:r>
    </w:p>
    <w:p w:rsidR="008E397A" w:rsidRPr="00846A28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إشارة إلى أبي بكر ، الذي احتمل ماله كلّه ولم يترك لعياله منه شيئا ؛ انظر </w:t>
      </w:r>
      <w:r w:rsidRPr="00846A28">
        <w:rPr>
          <w:rtl/>
        </w:rPr>
        <w:t>:</w:t>
      </w:r>
      <w:r w:rsidRPr="00846A28">
        <w:rPr>
          <w:rFonts w:hint="cs"/>
          <w:rtl/>
        </w:rPr>
        <w:t xml:space="preserve"> </w:t>
      </w:r>
      <w:r w:rsidRPr="00846A28">
        <w:rPr>
          <w:rtl/>
        </w:rPr>
        <w:t>البداية والنهاية 3 / 141 ـ 142.</w:t>
      </w:r>
    </w:p>
    <w:p w:rsidR="008E397A" w:rsidRPr="004B75BA" w:rsidRDefault="008E397A" w:rsidP="004F19B1">
      <w:pPr>
        <w:pStyle w:val="libFootnoteCenterBold"/>
        <w:rPr>
          <w:rtl/>
        </w:rPr>
      </w:pPr>
      <w:r w:rsidRPr="007C24A7">
        <w:rPr>
          <w:rtl/>
        </w:rPr>
        <w:t>(3) إشارة إلى عثمان بن عفّان ،</w:t>
      </w:r>
      <w:r>
        <w:rPr>
          <w:rFonts w:hint="cs"/>
          <w:rtl/>
        </w:rPr>
        <w:t xml:space="preserve"> </w:t>
      </w:r>
      <w:r w:rsidRPr="004B75BA">
        <w:rPr>
          <w:rtl/>
        </w:rPr>
        <w:t>فقد وصفه أمير المؤمنين</w:t>
      </w:r>
      <w:r w:rsidRPr="00E43B9E">
        <w:rPr>
          <w:rtl/>
        </w:rPr>
        <w:t xml:space="preserve"> </w:t>
      </w:r>
      <w:r w:rsidR="007D64EF" w:rsidRPr="007D64EF">
        <w:rPr>
          <w:rStyle w:val="libAlaemChar"/>
          <w:rtl/>
        </w:rPr>
        <w:t>عليه‌السلام</w:t>
      </w:r>
      <w:r w:rsidRPr="00E43B9E">
        <w:rPr>
          <w:rtl/>
        </w:rPr>
        <w:t xml:space="preserve"> </w:t>
      </w:r>
      <w:r w:rsidRPr="004B75BA">
        <w:rPr>
          <w:rtl/>
        </w:rPr>
        <w:t xml:space="preserve">في الخطبة الشقشقية بقوله : « </w:t>
      </w:r>
      <w:r w:rsidRPr="00846C46">
        <w:rPr>
          <w:rtl/>
        </w:rPr>
        <w:t>إلى أن قام ثالث القوم نافجا حضنيه ، بين نثيله ومعتلفه ، وقام معه بنو أبيه يخضمون مال الله خضمة الإبل نبتة الربيع ، إلى أن انتكث عليه فتله ، وأجهز عليه عمله ، وكبت به بطنته</w:t>
      </w:r>
      <w:r w:rsidRPr="004B75BA">
        <w:rPr>
          <w:rtl/>
        </w:rPr>
        <w:t xml:space="preserve"> ».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: نهج البلاغة : 49 الخطبة 3.</w:t>
      </w:r>
    </w:p>
    <w:p w:rsidR="008E397A" w:rsidRPr="007C24A7" w:rsidRDefault="008E397A" w:rsidP="00E64A26">
      <w:pPr>
        <w:pStyle w:val="libCenterBold1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استجابة دعائه ، وحسن خلقه ، وحلمه</w:t>
      </w:r>
    </w:p>
    <w:p w:rsidR="008E397A" w:rsidRPr="003A3CED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قال المصنّف</w:t>
      </w:r>
      <w:r w:rsidRPr="003A3CED">
        <w:rPr>
          <w:rtl/>
        </w:rPr>
        <w:t xml:space="preserve"> ـ قدّس الله روحه ـ </w:t>
      </w:r>
      <w:r w:rsidRPr="00E64A26">
        <w:rPr>
          <w:rStyle w:val="libFootnotenumChar"/>
          <w:rtl/>
        </w:rPr>
        <w:t>(1)</w:t>
      </w:r>
      <w:r w:rsidRPr="003A3CED">
        <w:rPr>
          <w:rtl/>
        </w:rPr>
        <w:t xml:space="preserve"> :</w:t>
      </w:r>
    </w:p>
    <w:p w:rsidR="008E397A" w:rsidRPr="007C24A7" w:rsidRDefault="008E397A" w:rsidP="008E397A">
      <w:pPr>
        <w:pStyle w:val="Heading1Center"/>
        <w:rPr>
          <w:rtl/>
        </w:rPr>
      </w:pPr>
      <w:bookmarkStart w:id="145" w:name="_Toc520204878"/>
      <w:r w:rsidRPr="007C24A7">
        <w:rPr>
          <w:rtl/>
        </w:rPr>
        <w:t>المطلب السابع : في استجابة دعائه</w:t>
      </w:r>
      <w:bookmarkEnd w:id="145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كان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قد استسعد به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وطلب تأمينه على دعائه يوم المباهلة ، ولم تحصل هذه المرتبة لأحد من الصحابة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ودعا على أنس بن مالك لمّا استشهده على قول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« </w:t>
      </w:r>
      <w:r w:rsidRPr="00445E6A">
        <w:rPr>
          <w:rStyle w:val="libBold2Char"/>
          <w:rtl/>
        </w:rPr>
        <w:t>من كنت مولاه فعليّ مولاه</w:t>
      </w:r>
      <w:r w:rsidRPr="007C24A7">
        <w:rPr>
          <w:rtl/>
        </w:rPr>
        <w:t xml:space="preserve"> » ؛ فاعتذر بالنسيان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فقال : </w:t>
      </w:r>
      <w:r w:rsidRPr="00445E6A">
        <w:rPr>
          <w:rStyle w:val="libBold2Char"/>
          <w:rtl/>
        </w:rPr>
        <w:t>اللهمّ إن كان كاذبا فاضربه ببياض لا تواريه العمامة</w:t>
      </w:r>
      <w:r w:rsidRPr="007C24A7">
        <w:rPr>
          <w:rtl/>
        </w:rPr>
        <w:t xml:space="preserve"> ؛ فبرص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نهج الحقّ : 246.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استسعد به : عدّه سعدا ويمنا ؛ انظر مادّة « سعد » في : الصحاح 2 / 487 ، لسان العرب 6 / 262 ، تاج العروس 5 / 16.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راجع : ج 4 / 399 من هذا الكتاب.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انظر : جمهرة النسب 2 / 395 ، المعارف</w:t>
      </w:r>
      <w:r>
        <w:rPr>
          <w:rtl/>
        </w:rPr>
        <w:t xml:space="preserve"> ـ </w:t>
      </w:r>
      <w:r w:rsidRPr="007C24A7">
        <w:rPr>
          <w:rtl/>
        </w:rPr>
        <w:t>لابن قتيبة</w:t>
      </w:r>
      <w:r>
        <w:rPr>
          <w:rtl/>
        </w:rPr>
        <w:t xml:space="preserve"> ـ </w:t>
      </w:r>
      <w:r w:rsidRPr="007C24A7">
        <w:rPr>
          <w:rtl/>
        </w:rPr>
        <w:t>: 320 ، أنساب الأشراف 2 / 386 ، شرح نهج البلاغة 4 / 74 وج 19 / 217</w:t>
      </w:r>
      <w:r>
        <w:rPr>
          <w:rtl/>
        </w:rPr>
        <w:t xml:space="preserve"> ـ </w:t>
      </w:r>
      <w:r w:rsidRPr="007C24A7">
        <w:rPr>
          <w:rtl/>
        </w:rPr>
        <w:t>218.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وهناك من روى المناشدة ، وأنّ أنسا كان أحد الحاضرين حينها ، ولكنّه تكتّم عليه فلم يذكر أنّ من أصابته الدعوة هو أنس</w:t>
      </w:r>
      <w:r>
        <w:rPr>
          <w:rtl/>
        </w:rPr>
        <w:t>!</w:t>
      </w:r>
      <w:r w:rsidRPr="002040C4">
        <w:rPr>
          <w:rtl/>
        </w:rPr>
        <w:t xml:space="preserve"> انظر : حلية الأولياء 5 / 26</w:t>
      </w:r>
      <w:r>
        <w:rPr>
          <w:rtl/>
        </w:rPr>
        <w:t xml:space="preserve"> ـ </w:t>
      </w:r>
      <w:r w:rsidRPr="002040C4">
        <w:rPr>
          <w:rtl/>
        </w:rPr>
        <w:t>27.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ومنهم من روى أنّ أنسا كان به برص ، ولم يذكر سبب ذلك</w:t>
      </w:r>
      <w:r>
        <w:rPr>
          <w:rtl/>
        </w:rPr>
        <w:t>!</w:t>
      </w:r>
      <w:r w:rsidRPr="002040C4">
        <w:rPr>
          <w:rtl/>
        </w:rPr>
        <w:t xml:space="preserve"> انظر : تاريخ دمشق 9 / 375</w:t>
      </w:r>
      <w:r>
        <w:rPr>
          <w:rtl/>
        </w:rPr>
        <w:t xml:space="preserve"> ـ </w:t>
      </w:r>
      <w:r w:rsidRPr="002040C4">
        <w:rPr>
          <w:rtl/>
        </w:rPr>
        <w:t>377.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ومنهم من روى عن زيد بن أرقم أنّه</w:t>
      </w:r>
      <w:r>
        <w:rPr>
          <w:rtl/>
        </w:rPr>
        <w:t xml:space="preserve"> ـ </w:t>
      </w:r>
      <w:r w:rsidRPr="002040C4">
        <w:rPr>
          <w:rtl/>
        </w:rPr>
        <w:t>أي : زيد</w:t>
      </w:r>
      <w:r>
        <w:rPr>
          <w:rtl/>
        </w:rPr>
        <w:t xml:space="preserve"> ـ </w:t>
      </w:r>
      <w:r w:rsidRPr="002040C4">
        <w:rPr>
          <w:rtl/>
        </w:rPr>
        <w:t>كان أحد الموجودين حين المناشدة ، فكتم الشهادة ، فعمي ؛ انظر : المعجم الكبير 5 / 171 ح 4985 وص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ودعا على البراء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بالعمى ؛ لأجل نقل أخباره إلى معاوية ، فعمي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174</w:t>
      </w:r>
      <w:r>
        <w:rPr>
          <w:rtl/>
        </w:rPr>
        <w:t xml:space="preserve"> ـ </w:t>
      </w:r>
      <w:r w:rsidRPr="007C24A7">
        <w:rPr>
          <w:rtl/>
        </w:rPr>
        <w:t xml:space="preserve">175 ح 4996 ،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لابن المغازلي</w:t>
      </w:r>
      <w:r>
        <w:rPr>
          <w:rtl/>
        </w:rPr>
        <w:t xml:space="preserve"> ـ </w:t>
      </w:r>
      <w:r w:rsidRPr="007C24A7">
        <w:rPr>
          <w:rtl/>
        </w:rPr>
        <w:t>: 74 ح 33 ، شرح نهج البلاغة 4 / 74 ، مجمع الزوائد 9 / 106.</w:t>
      </w:r>
    </w:p>
    <w:p w:rsidR="008E397A" w:rsidRPr="005872F6" w:rsidRDefault="008E397A" w:rsidP="00E64A26">
      <w:pPr>
        <w:pStyle w:val="libFootnote"/>
        <w:rPr>
          <w:rtl/>
        </w:rPr>
      </w:pPr>
      <w:r w:rsidRPr="00E64A26">
        <w:rPr>
          <w:rtl/>
        </w:rPr>
        <w:t xml:space="preserve">وعاد الطبراني فأورد قصّة المناشدة عن زيد نفسه ، إلّا أنّه لم يذكر كتمان الشهادة بالحديث ودعاء الإمام عليّ </w:t>
      </w:r>
      <w:r w:rsidR="007D64EF" w:rsidRPr="007D64EF">
        <w:rPr>
          <w:rStyle w:val="libAlaemChar"/>
          <w:rtl/>
        </w:rPr>
        <w:t>عليه‌السلام</w:t>
      </w:r>
      <w:r w:rsidRPr="002040C4">
        <w:rPr>
          <w:rtl/>
        </w:rPr>
        <w:t xml:space="preserve"> وذهاب البصر</w:t>
      </w:r>
      <w:r>
        <w:rPr>
          <w:rtl/>
        </w:rPr>
        <w:t>!</w:t>
      </w:r>
      <w:r w:rsidRPr="002040C4">
        <w:rPr>
          <w:rtl/>
        </w:rPr>
        <w:t xml:space="preserve"> انظر </w:t>
      </w:r>
      <w:r w:rsidRPr="005872F6">
        <w:rPr>
          <w:rtl/>
        </w:rPr>
        <w:t>: المعجم الأوسط 2 / 324 ـ 325 ح 1987.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وراجع : ج 4 / 328 من هذا الكتاب.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المغيرة / خ ل.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5872F6" w:rsidRDefault="008E397A" w:rsidP="00E64A26">
      <w:pPr>
        <w:pStyle w:val="libFootnote"/>
        <w:rPr>
          <w:rtl/>
        </w:rPr>
      </w:pPr>
      <w:r w:rsidRPr="00E64A26">
        <w:rPr>
          <w:rtl/>
        </w:rPr>
        <w:t>نقول : ورد الاسم مصحّفا تصحيفا بيّنا في مصادر هذه الحادثة ، ففي بعضها :</w:t>
      </w:r>
      <w:r w:rsidRPr="00E64A26">
        <w:rPr>
          <w:rFonts w:hint="cs"/>
          <w:rtl/>
        </w:rPr>
        <w:t xml:space="preserve"> </w:t>
      </w:r>
      <w:r w:rsidRPr="00E64A26">
        <w:rPr>
          <w:rtl/>
        </w:rPr>
        <w:t xml:space="preserve">« الغرار » ، وفي بعضها الآخر غير ذلك ، والمنقول في أغلبها : « العيزار » ، حتّى إنّ العلّامة الحلّي </w:t>
      </w:r>
      <w:r w:rsidR="003B3E2F" w:rsidRPr="003B3E2F">
        <w:rPr>
          <w:rStyle w:val="libAlaemChar"/>
          <w:rtl/>
        </w:rPr>
        <w:t>قدس‌سره</w:t>
      </w:r>
      <w:r w:rsidRPr="002040C4">
        <w:rPr>
          <w:rtl/>
        </w:rPr>
        <w:t xml:space="preserve"> </w:t>
      </w:r>
      <w:r w:rsidRPr="005872F6">
        <w:rPr>
          <w:rtl/>
        </w:rPr>
        <w:t>ضبطه كذلك في كتابه « كشف اليقين ».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 xml:space="preserve">ولعلّ المقصود هو ، « العيزار بن جرول التنعي » ، الذي قالوا عنه إنّه يروى عن الإمام عليّ </w:t>
      </w:r>
      <w:r w:rsidR="007D64EF" w:rsidRPr="007D64EF">
        <w:rPr>
          <w:rStyle w:val="libAlaemChar"/>
          <w:rtl/>
        </w:rPr>
        <w:t>عليه‌السلام</w:t>
      </w:r>
      <w:r w:rsidRPr="00E64A26">
        <w:rPr>
          <w:rStyle w:val="libFootnoteChar"/>
          <w:rtl/>
        </w:rPr>
        <w:t xml:space="preserve"> ، وقد سكت عنه بعض علمائهم ووثّقه آخرون!! فإن كان هو المقصود ، فلا بدّ أن يكون توثيقهم له بسبب ميله إلى معاوية!</w:t>
      </w:r>
    </w:p>
    <w:p w:rsidR="008E397A" w:rsidRPr="005872F6" w:rsidRDefault="008E397A" w:rsidP="00E64A26">
      <w:pPr>
        <w:pStyle w:val="libFootnote"/>
        <w:rPr>
          <w:rtl/>
        </w:rPr>
      </w:pPr>
      <w:r w:rsidRPr="005872F6">
        <w:rPr>
          <w:rtl/>
        </w:rPr>
        <w:t>انظر : التاريخ الكبير 7 / 79 رقم 361 ، الجرح والتعديل 7 / 37 رقم 197 ، الثقات ـ لابن حبّان ـ 7 / 302 ، تاريخ أسماء الثقات ـ لابن شاهين ـ : 252 رقم 1003 ، الإكمال : 229 رقم 686.</w:t>
      </w:r>
    </w:p>
    <w:p w:rsidR="008E397A" w:rsidRPr="005872F6" w:rsidRDefault="008E397A" w:rsidP="00E64A26">
      <w:pPr>
        <w:pStyle w:val="libFootnote"/>
        <w:rPr>
          <w:rtl/>
        </w:rPr>
      </w:pPr>
      <w:r w:rsidRPr="005872F6">
        <w:rPr>
          <w:rtl/>
        </w:rPr>
        <w:t>أمّا « المغيرة » فلم يذكر لنا التاريخ أنّه عمي ، بل ولي الكوفة لمعاوية إلى أن مات بها سنة 50 ه‍.</w:t>
      </w:r>
    </w:p>
    <w:p w:rsidR="008E397A" w:rsidRPr="00532276" w:rsidRDefault="008E397A" w:rsidP="00E64A26">
      <w:pPr>
        <w:pStyle w:val="libFootnote"/>
        <w:rPr>
          <w:rtl/>
        </w:rPr>
      </w:pPr>
      <w:r w:rsidRPr="00532276">
        <w:rPr>
          <w:rtl/>
        </w:rPr>
        <w:t xml:space="preserve">وممّا يقوّي احتمال التصحيف هنا ؛ أنّ قضية « البراء » ـ وفق ما جاءت به الروايات ، إن صحّت ـ كانت في رحبة مسجد الكوفة عند مناشدة أمير المؤمنين عليّ </w:t>
      </w:r>
      <w:r>
        <w:rPr>
          <w:rFonts w:hint="cs"/>
          <w:rtl/>
        </w:rPr>
        <w:t>عليه السلام</w:t>
      </w:r>
      <w:r w:rsidRPr="00532276">
        <w:rPr>
          <w:rtl/>
        </w:rPr>
        <w:t xml:space="preserve"> الصحابة عن حديث الغدير ، وهذه القضية كانت في نقل أخبار الإمام أمير المؤمنين </w:t>
      </w:r>
      <w:r>
        <w:rPr>
          <w:rFonts w:hint="cs"/>
          <w:rtl/>
        </w:rPr>
        <w:t>عليه السلام</w:t>
      </w:r>
      <w:r w:rsidRPr="00532276">
        <w:rPr>
          <w:rtl/>
        </w:rPr>
        <w:t xml:space="preserve"> إلى معاوية.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 xml:space="preserve">أمّا إذا كان ورود اسم « </w:t>
      </w:r>
      <w:r w:rsidRPr="005872F6">
        <w:rPr>
          <w:rtl/>
        </w:rPr>
        <w:t>البراء » هنا صحيحا ، فيحتمل ـ حينها</w:t>
      </w:r>
      <w:r>
        <w:rPr>
          <w:rtl/>
        </w:rPr>
        <w:t xml:space="preserve"> ـ </w:t>
      </w:r>
      <w:r w:rsidRPr="002040C4">
        <w:rPr>
          <w:rtl/>
        </w:rPr>
        <w:t xml:space="preserve">أنّ الإمام أمير المؤمنين </w:t>
      </w:r>
      <w:r w:rsidR="007D64EF" w:rsidRPr="007D64EF">
        <w:rPr>
          <w:rStyle w:val="libAlaemChar"/>
          <w:rtl/>
        </w:rPr>
        <w:t>عليه‌السلام</w:t>
      </w:r>
      <w:r w:rsidRPr="00E64A26">
        <w:rPr>
          <w:rStyle w:val="libFootnoteChar"/>
          <w:rtl/>
        </w:rPr>
        <w:t xml:space="preserve"> قد دعا على « البراء » مرّتين ، مرّة بعد المناشدة ، وأخرى بعد نقل الأخبار ، فعمي ؛ فلاحظ!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الإرشاد في معرفة حجج الله على العباد 1 / 350</w:t>
      </w:r>
      <w:r>
        <w:rPr>
          <w:rtl/>
        </w:rPr>
        <w:t xml:space="preserve"> ـ </w:t>
      </w:r>
      <w:r w:rsidRPr="007C24A7">
        <w:rPr>
          <w:rtl/>
        </w:rPr>
        <w:t>351 ، الخرائج والجرائح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وردّت عليه الشمس مرّتين لمّا دعا به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ودعا في زيادة الماء لأهل الكوفة حتّى خافوا الغرق ، فنقص حتّى ظهرت الحيتان ، فكلّمته إلّا الجرّي والمارماهي والزمّار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فتعجّب الناس من ذلك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وأمّا حسن الخلق ؛ فبلغ فيه الغاية ، حتّى نسبه أعداؤه إلى الدعابة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وكذا الحلم ؛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لفاطمة </w:t>
      </w:r>
      <w:r w:rsidR="0065730B" w:rsidRPr="0065730B">
        <w:rPr>
          <w:rStyle w:val="libAlaemChar"/>
          <w:rtl/>
        </w:rPr>
        <w:t>عليها‌السلام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>إنّي زوّجتك من أقدم الناس سلما ، وأكثرهم علما ، وأعظمهم حلما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EA7447" w:rsidRDefault="008E397A" w:rsidP="00E64A26">
      <w:pPr>
        <w:pStyle w:val="libFootnote0"/>
        <w:rPr>
          <w:rtl/>
        </w:rPr>
      </w:pPr>
      <w:r w:rsidRPr="007C24A7">
        <w:rPr>
          <w:rtl/>
        </w:rPr>
        <w:t>1 / 207 ح 48 ، مناقب آل أبي طالب 2 / 314 ، كشف اليقين</w:t>
      </w:r>
      <w:r>
        <w:rPr>
          <w:rtl/>
        </w:rPr>
        <w:t xml:space="preserve"> ـ </w:t>
      </w:r>
      <w:r w:rsidRPr="007C24A7">
        <w:rPr>
          <w:rtl/>
        </w:rPr>
        <w:t xml:space="preserve">للعلّامة الحلّي </w:t>
      </w:r>
      <w:r>
        <w:rPr>
          <w:rtl/>
        </w:rPr>
        <w:t>ـ :</w:t>
      </w:r>
      <w:r>
        <w:rPr>
          <w:rFonts w:hint="cs"/>
          <w:rtl/>
        </w:rPr>
        <w:t xml:space="preserve"> </w:t>
      </w:r>
      <w:r w:rsidRPr="00EA7447">
        <w:rPr>
          <w:rtl/>
        </w:rPr>
        <w:t>111 ، إرشاد القلوب 2 / 40 ، أرجح المطالب : 681.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: وقعة صفّين : 135</w:t>
      </w:r>
      <w:r>
        <w:rPr>
          <w:rtl/>
        </w:rPr>
        <w:t xml:space="preserve"> ـ </w:t>
      </w:r>
      <w:r w:rsidRPr="007C24A7">
        <w:rPr>
          <w:rtl/>
        </w:rPr>
        <w:t>136 ، منهاج السنّة 8 / 191</w:t>
      </w:r>
      <w:r>
        <w:rPr>
          <w:rtl/>
        </w:rPr>
        <w:t xml:space="preserve"> ـ </w:t>
      </w:r>
      <w:r w:rsidRPr="007C24A7">
        <w:rPr>
          <w:rtl/>
        </w:rPr>
        <w:t xml:space="preserve">192 ، البداية والنهاية 6 / 65 </w:t>
      </w:r>
      <w:r>
        <w:rPr>
          <w:rtl/>
        </w:rPr>
        <w:t>و 6</w:t>
      </w:r>
      <w:r w:rsidRPr="007C24A7">
        <w:rPr>
          <w:rtl/>
        </w:rPr>
        <w:t>6 ، مزيل اللبس عن حديث ردّ الشمس : 149 ، الإرشاد في معرفة حجج الله على العباد 1 / 345</w:t>
      </w:r>
      <w:r>
        <w:rPr>
          <w:rtl/>
        </w:rPr>
        <w:t xml:space="preserve"> ـ </w:t>
      </w:r>
      <w:r w:rsidRPr="007C24A7">
        <w:rPr>
          <w:rtl/>
        </w:rPr>
        <w:t>346.</w:t>
      </w:r>
    </w:p>
    <w:p w:rsidR="008E397A" w:rsidRPr="00203B00" w:rsidRDefault="008E397A" w:rsidP="00E64A26">
      <w:pPr>
        <w:pStyle w:val="libFootnote"/>
        <w:rPr>
          <w:rtl/>
        </w:rPr>
      </w:pPr>
      <w:r w:rsidRPr="00203B00">
        <w:rPr>
          <w:rtl/>
        </w:rPr>
        <w:t xml:space="preserve">وراجع مبحث حديث ردّ الشمس في الصفحات 200 ه‍ 1 </w:t>
      </w:r>
      <w:r>
        <w:rPr>
          <w:rtl/>
        </w:rPr>
        <w:t>و 2</w:t>
      </w:r>
      <w:r w:rsidRPr="00203B00">
        <w:rPr>
          <w:rtl/>
        </w:rPr>
        <w:t>07 ـ 223 من هذا الجزء ، وانظر : ج 5 / 286 ه‍ 2 من هذا الكتاب.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الجرّي والمارماهي والزمّار : ضروب من الأسماك ، لا فلس لها.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انظر : الإرشاد في معرفة حجج الله على العباد 1 / 347</w:t>
      </w:r>
      <w:r>
        <w:rPr>
          <w:rtl/>
        </w:rPr>
        <w:t xml:space="preserve"> ـ </w:t>
      </w:r>
      <w:r w:rsidRPr="007C24A7">
        <w:rPr>
          <w:rtl/>
        </w:rPr>
        <w:t>348.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انظر : نهج البلاغة : 115 الخطبة 84 ، العقد الفريد 3 / 290 ، النهاية في غريب الحديث والأثر 2 / 118 مادّة « دعب » ، شرح نهج البلاغة</w:t>
      </w:r>
      <w:r>
        <w:rPr>
          <w:rtl/>
        </w:rPr>
        <w:t xml:space="preserve"> ـ </w:t>
      </w:r>
      <w:r w:rsidRPr="007C24A7">
        <w:rPr>
          <w:rtl/>
        </w:rPr>
        <w:t>لابن أبي الحديد</w:t>
      </w:r>
      <w:r>
        <w:rPr>
          <w:rtl/>
        </w:rPr>
        <w:t xml:space="preserve"> ـ </w:t>
      </w:r>
      <w:r w:rsidRPr="007C24A7">
        <w:rPr>
          <w:rtl/>
        </w:rPr>
        <w:t>6 / 326</w:t>
      </w:r>
      <w:r>
        <w:rPr>
          <w:rtl/>
        </w:rPr>
        <w:t xml:space="preserve"> ـ </w:t>
      </w:r>
      <w:r w:rsidRPr="007C24A7">
        <w:rPr>
          <w:rtl/>
        </w:rPr>
        <w:t>330 ، لسان العرب 4 / 349 مادّة « دعب » وج 15 / 321 مادّة « وصي »</w:t>
      </w:r>
      <w:r>
        <w:rPr>
          <w:rtl/>
        </w:rPr>
        <w:t>.</w:t>
      </w:r>
    </w:p>
    <w:p w:rsidR="008E397A" w:rsidRPr="00EA744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(5) مسند أحمد 5 / 26 ، مصنّف عبد الرزّاق 5 / 490 ح 9783 ، مصنّف ابن أبي شيبة 7 / 505 ح 68 ، المعجم الكبير 1 / 94 ح 156 وج 20 / 230 ح 538 ، تلخيص المتشابه 1 / 472 رقم 786 ،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 xml:space="preserve">لابن المغازلي </w:t>
      </w:r>
      <w:r>
        <w:rPr>
          <w:rtl/>
        </w:rPr>
        <w:t>ـ :</w:t>
      </w:r>
      <w:r>
        <w:rPr>
          <w:rFonts w:hint="cs"/>
          <w:rtl/>
        </w:rPr>
        <w:t xml:space="preserve"> </w:t>
      </w:r>
      <w:r w:rsidRPr="00EA7447">
        <w:rPr>
          <w:rtl/>
        </w:rPr>
        <w:t xml:space="preserve">129 ح 144 ، تاريخ دمشق 42 / 126 </w:t>
      </w:r>
      <w:r>
        <w:rPr>
          <w:rtl/>
        </w:rPr>
        <w:t>و 1</w:t>
      </w:r>
      <w:r w:rsidRPr="00EA7447">
        <w:rPr>
          <w:rtl/>
        </w:rPr>
        <w:t>31 ـ 133.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146" w:name="_Toc520204879"/>
      <w:r w:rsidRPr="002040C4">
        <w:rPr>
          <w:rtl/>
        </w:rPr>
        <w:lastRenderedPageBreak/>
        <w:t xml:space="preserve">وقال الفضل </w:t>
      </w:r>
      <w:r w:rsidRPr="00E64A26">
        <w:rPr>
          <w:rStyle w:val="libFootnotenumChar"/>
          <w:rtl/>
        </w:rPr>
        <w:t>(1)</w:t>
      </w:r>
      <w:r w:rsidRPr="002040C4">
        <w:rPr>
          <w:rtl/>
        </w:rPr>
        <w:t xml:space="preserve"> :</w:t>
      </w:r>
      <w:bookmarkEnd w:id="146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ما ذكره في هذا المطلب من استجابة دعاء أمير المؤمنين ؛ فهذا أمر لا ينبغي أن يرتاب فيه ، وإذا لم يكن دعاء سيّد الأولياء مستجابا ، فمن يستجاب له الدعاء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</w:t>
      </w:r>
      <w:r w:rsidRPr="007C24A7">
        <w:rPr>
          <w:rtl/>
        </w:rPr>
        <w:t xml:space="preserve"> ما ذكر 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استسعد بدعائه ؛ فقد ذكرنا سرّ هذا الاستسعاد والاشتراك في الدعاء في المباهلة ، أنّ هذا من عادات أهل المباهلة ، أن يشاركوا القوم والنساء والأولاد في الدعاء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ويفهم منه أنّ النبيّ استسعد بدعائه لاحتياجه إلى ذلك الاستسعاد ، وهذا باطل عقلا ونقلا.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أمّا عقلا ؛ لأنّ النبيّ لا شكّ أنّه كان مستجاب الدعوة ، ومن كان مستجاب الدعوة فلا يحتاج إلى استسعاد الغير.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وأمّا نقلا ؛ فلأنّ الاشتراك في الدعاء في المباهلة لم يكن للاستسعاد ، بل لما ذكرنا.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</w:t>
      </w:r>
      <w:r w:rsidRPr="007C24A7">
        <w:rPr>
          <w:rtl/>
        </w:rPr>
        <w:t xml:space="preserve"> ما ذكر أنّ أمير المؤمنين استشهد من أنس بن مالك ، فاعتذر بالنسيان ، فدعا عليه ؛ فالظاهر أنّ هذا من موضوعات الروافض ؛ لأنّ خبر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« </w:t>
      </w:r>
      <w:r w:rsidRPr="00445E6A">
        <w:rPr>
          <w:rStyle w:val="libBold2Char"/>
          <w:rtl/>
        </w:rPr>
        <w:t>من كنت مولاه فعليّ مولاه</w:t>
      </w:r>
      <w:r w:rsidRPr="007C24A7">
        <w:rPr>
          <w:rtl/>
        </w:rPr>
        <w:t xml:space="preserve"> »</w:t>
      </w:r>
      <w:r>
        <w:rPr>
          <w:rFonts w:hint="cs"/>
          <w:rtl/>
        </w:rPr>
        <w:t xml:space="preserve"> </w:t>
      </w:r>
      <w:r w:rsidRPr="007C24A7">
        <w:rPr>
          <w:rtl/>
        </w:rPr>
        <w:t>كان في غدير خمّ.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إبطال نهج الباطل</w:t>
      </w:r>
      <w:r>
        <w:rPr>
          <w:rtl/>
        </w:rPr>
        <w:t xml:space="preserve"> ـ </w:t>
      </w:r>
      <w:r w:rsidRPr="007C24A7">
        <w:rPr>
          <w:rtl/>
        </w:rPr>
        <w:t>المطبوع ضمن إحقاق الحقّ</w:t>
      </w:r>
      <w:r>
        <w:rPr>
          <w:rtl/>
        </w:rPr>
        <w:t xml:space="preserve"> ـ </w:t>
      </w:r>
      <w:r w:rsidRPr="007C24A7">
        <w:rPr>
          <w:rtl/>
        </w:rPr>
        <w:t>: 454 الطبعة الحجرية.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راجع : ج 4 / 401 من هذا الكتاب.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وكان لكثرة سماع السامعين كالمستفاض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فأيّ حاجة إلى الاستشهاد من أنس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ولو فرض أنّه استشهد ولم يشهد أنس ، لم يكن من أخلاق أمير المؤمنين أن يدعو على صاحب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ومن خدمه عشر سنين ، بالبرص ؛ ووضع الحديث ظاهر.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الحديث المستفيض : هو ما زاد عدد رواته عن ثلاثة في كلّ طبقة من الطبقات ، وبذلك يختلف عن الحديث المشهور ، الذي هو أعمّ من ذلك ، فقد تطرأ الشهرة على جزء منه ، كوسطه دون طرفيه.</w:t>
      </w:r>
    </w:p>
    <w:p w:rsidR="008E397A" w:rsidRPr="00203B00" w:rsidRDefault="008E397A" w:rsidP="00E64A26">
      <w:pPr>
        <w:pStyle w:val="libFootnote"/>
        <w:rPr>
          <w:rtl/>
        </w:rPr>
      </w:pPr>
      <w:r w:rsidRPr="00203B00">
        <w:rPr>
          <w:rtl/>
        </w:rPr>
        <w:t>ويقال : فاض الخبر يفيض ، واستفاض ، أي شاع وذاع ، وهو حديث مستفيض ، أي منتشر شائع ذائع بين الناس ؛ ولا يقال : مستفاض ـ فذلك لحن ـ إلّا أن يقال : مستفاض فيه.</w:t>
      </w:r>
    </w:p>
    <w:p w:rsidR="008E397A" w:rsidRPr="00203B00" w:rsidRDefault="008E397A" w:rsidP="00E64A26">
      <w:pPr>
        <w:pStyle w:val="libFootnote"/>
        <w:rPr>
          <w:rtl/>
        </w:rPr>
      </w:pPr>
      <w:r w:rsidRPr="00203B00">
        <w:rPr>
          <w:rtl/>
        </w:rPr>
        <w:t>وهو على المجاز هنا ، مأخوذ من « فاض الماء يفيض فيضا » ، أي كثر حتّى سال على طرف الوادي.</w:t>
      </w:r>
    </w:p>
    <w:p w:rsidR="008E397A" w:rsidRPr="00203B00" w:rsidRDefault="008E397A" w:rsidP="00E64A26">
      <w:pPr>
        <w:pStyle w:val="libFootnote"/>
        <w:rPr>
          <w:rtl/>
        </w:rPr>
      </w:pPr>
      <w:r w:rsidRPr="00203B00">
        <w:rPr>
          <w:rtl/>
        </w:rPr>
        <w:t>انظر : شرح شرح نخبة الفكر : 192 ، شرح البداية في علم الدراية : 70 ، مقباس الهداية في علم الدراية 1 / 128 ، ومادّة « فيض » في : الصحاح 3 / 1099 ، لسان العرب 10 / 367 ، تاج العروس 10 / 131.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147" w:name="_Toc520204880"/>
      <w:r w:rsidRPr="007C24A7">
        <w:rPr>
          <w:rtl/>
        </w:rPr>
        <w:lastRenderedPageBreak/>
        <w:t>وأقول :</w:t>
      </w:r>
      <w:bookmarkEnd w:id="147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استجابة الدعاء في مثل هذه الأمور الخارقة للعادة لا تقع إلّا لنبيّ أو وصيّ نبيّ ؛ لاشتمالها على المعجز ، وليس مثلها لغير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فيكون هو الإمام.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</w:t>
      </w:r>
      <w:r w:rsidRPr="007C24A7">
        <w:rPr>
          <w:rtl/>
        </w:rPr>
        <w:t xml:space="preserve"> ما ذكره من سرّ الاستسعاد ، فهو من الأسرار الخاصّة بضمائر المخالفين لأهل البيت ؛ إذ لم يظهر علمه لغيرهم ، كما عرفته في الآية السادسة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والحديث الثامن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كما إنّ الاستسعاد لا يتوقّف على الحاجة الواقعيّة ، بل هو من أمر الله تعالى ؛ لبيان شرف آل محمّد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عنده وعنايته بهم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ومن كمال الرسول ، حيث لا يظهر منه الاعتماد على نفسه ، وأنّ له حقّا على الله في الإجابة ، كما سبق موضّحا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</w:t>
      </w:r>
      <w:r w:rsidRPr="007C24A7">
        <w:rPr>
          <w:rtl/>
        </w:rPr>
        <w:t xml:space="preserve"> تكذيبه للدعاء على أنس بحجّة أنّ حديث الغدير مستفيض لا يحتاج إلى الاستشهاد ؛ ففيه :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إنّ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إنّما أراد بيان استفاضته ، وكثرة المطّلعين عليه ؛ لتظهر إمامته بالنصّ ، وهذا ممّا يحتاج إلى أعظم الشواهد عند من نشأوا على موالاة الأوّلين ، ولو لا هذا ونحوه لم يكثر الشيعة بالكوفة ،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راجع : ج 4 / 402 وما بعدها من هذا الكتاب.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راجع مبحث حديث المباهلة في الصفحات 74</w:t>
      </w:r>
      <w:r>
        <w:rPr>
          <w:rtl/>
        </w:rPr>
        <w:t xml:space="preserve"> ـ </w:t>
      </w:r>
      <w:r w:rsidRPr="007C24A7">
        <w:rPr>
          <w:rtl/>
        </w:rPr>
        <w:t>79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تقدّم في ج 4 / 402</w:t>
      </w:r>
      <w:r>
        <w:rPr>
          <w:rtl/>
        </w:rPr>
        <w:t xml:space="preserve"> ـ </w:t>
      </w:r>
      <w:r w:rsidRPr="007C24A7">
        <w:rPr>
          <w:rtl/>
        </w:rPr>
        <w:t>410 من هذا الكتاب ، والصفحات 74</w:t>
      </w:r>
      <w:r>
        <w:rPr>
          <w:rtl/>
        </w:rPr>
        <w:t xml:space="preserve"> ـ </w:t>
      </w:r>
      <w:r w:rsidRPr="007C24A7">
        <w:rPr>
          <w:rtl/>
        </w:rPr>
        <w:t>79 من هذا الجزء.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فيكون كتمان الشهادة فيه كتمانا لما أنزل الله تعالى ، فيستحقّ كاتمها العقوبة في الدنيا ، وأشدّ العذاب في الآخرة.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ولا ريب برجحان الدعاء بمثل البرص ؛ ليكون شاهدا عيانيّا مستمرّا على صدق حديث الغدير ، وإمامة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وظلم السابقين له.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ولا يستبعد منه الدعاء على خادم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؛ فإنّ ضرر كتمانه في مثل المقام أشدّ من غيره ، وهو أولى بالعقوبة ، ولذا كان عذاب العاصية من أزواج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ضعفين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وليس هذا أوّل سيّئة من أنس مع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بل له نحوها في قصّة الطائر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وغيرها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وهو من المنحرفين عنه.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ابن أبي الحديد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: « ذكر جماعة من شيوخنا البغداديّين أنّ عدّة من الصحابة والتابعين والمحدّثين كانوا منحرفين عن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قائلين فيه السوء ، ومنهم من كتم مناقبه وأعان أعداءه ؛ ميلا مع الدنيا وإيثارا للعاجلة ، فمنهم : أنس بن مالك ،</w:t>
      </w:r>
      <w:r>
        <w:rPr>
          <w:rFonts w:hint="cs"/>
          <w:rtl/>
        </w:rPr>
        <w:t xml:space="preserve"> </w:t>
      </w:r>
      <w:r w:rsidRPr="007C24A7">
        <w:rPr>
          <w:rtl/>
        </w:rPr>
        <w:t>ناشد عليّ الناس في رحبة القصر</w:t>
      </w:r>
      <w:r>
        <w:rPr>
          <w:rtl/>
        </w:rPr>
        <w:t xml:space="preserve"> ـ </w:t>
      </w:r>
      <w:r w:rsidRPr="007C24A7">
        <w:rPr>
          <w:rtl/>
        </w:rPr>
        <w:t>أو قالوا : برحبة الجامع</w:t>
      </w:r>
      <w:r>
        <w:rPr>
          <w:rtl/>
        </w:rPr>
        <w:t xml:space="preserve"> ـ </w:t>
      </w:r>
      <w:r w:rsidRPr="007C24A7">
        <w:rPr>
          <w:rtl/>
        </w:rPr>
        <w:t xml:space="preserve">بالكوفة : أيّكم سمع رسول الله يقول : « </w:t>
      </w:r>
      <w:r w:rsidRPr="00445E6A">
        <w:rPr>
          <w:rStyle w:val="libBold2Char"/>
          <w:rtl/>
        </w:rPr>
        <w:t>من كنت مولاه فعليّ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14A4C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إشارة إلى قوله تعالى : </w:t>
      </w:r>
      <w:r w:rsidRPr="00445E6A">
        <w:rPr>
          <w:rStyle w:val="libAlaemChar"/>
          <w:rtl/>
        </w:rPr>
        <w:t>(</w:t>
      </w:r>
      <w:r w:rsidRPr="00E64A26">
        <w:rPr>
          <w:rStyle w:val="libFootnoteAieChar"/>
          <w:rtl/>
        </w:rPr>
        <w:t xml:space="preserve"> يا نِساءَ النَّبِيِّ مَنْ يَأْتِ مِنْكُنَّ بِفاحِشَةٍ مُبَيِّنَةٍ يُضاعَفْ لَهَا الْعَذابُ ضِعْفَيْنِ وَكانَ ذلِكَ عَلَى اللهِ يَسِيراً </w:t>
      </w:r>
      <w:r w:rsidRPr="00445E6A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714A4C">
        <w:rPr>
          <w:rtl/>
        </w:rPr>
        <w:t>سورة الأحزاب 33 : 30.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فقد ردّ أنس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ثلاثا مدّعيا انشغال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ليصرفه عن الدخول متمنّيا أن يكون الآتي واحدا من قومه ؛ انظر مبحث حديث الطائر المشوي في الصفحات 159</w:t>
      </w:r>
      <w:r>
        <w:rPr>
          <w:rtl/>
        </w:rPr>
        <w:t xml:space="preserve"> ـ </w:t>
      </w:r>
      <w:r w:rsidRPr="007C24A7">
        <w:rPr>
          <w:rtl/>
        </w:rPr>
        <w:t>170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كبعث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لأنس إلى طلحة والزبير لمّا جاء إلى البصرة يذكّرهما شيئا ممّا سمعه من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 أمرهما ، فلوى عن ذلك ، فرجع إليه ، فقال : إنّي أنسيت ذلك الأمر</w:t>
      </w:r>
      <w:r>
        <w:rPr>
          <w:rtl/>
        </w:rPr>
        <w:t>!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: نهج البلاغة 530 رقم 311.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ص 361 من المجلّد الأوّل [ 4 / 74 ]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445E6A">
        <w:rPr>
          <w:rStyle w:val="libBold2Char"/>
          <w:rtl/>
        </w:rPr>
        <w:lastRenderedPageBreak/>
        <w:t>مولاه</w:t>
      </w:r>
      <w:r w:rsidRPr="007C24A7">
        <w:rPr>
          <w:rtl/>
        </w:rPr>
        <w:t xml:space="preserve"> »</w:t>
      </w:r>
      <w:r>
        <w:rPr>
          <w:rtl/>
        </w:rPr>
        <w:t>؟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فقام اثنا عشر رجلا ، فشهدوا بها ، وأنس بن مالك في القوم لم يقم.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فقال له : يا أنس</w:t>
      </w:r>
      <w:r>
        <w:rPr>
          <w:rtl/>
        </w:rPr>
        <w:t>!</w:t>
      </w:r>
      <w:r w:rsidRPr="007C24A7">
        <w:rPr>
          <w:rtl/>
        </w:rPr>
        <w:t xml:space="preserve"> ما يمنعك أن تقوم فتشهد ، ولقد حضرتها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فقال : يا أمير المؤمنين</w:t>
      </w:r>
      <w:r>
        <w:rPr>
          <w:rtl/>
        </w:rPr>
        <w:t>!</w:t>
      </w:r>
      <w:r w:rsidRPr="007C24A7">
        <w:rPr>
          <w:rtl/>
        </w:rPr>
        <w:t xml:space="preserve"> كبرت ونسيت.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فقال : اللهمّ إن كان كاذبا فارمه بها بيضاء لا تواريها العمامة.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>قال طلحة بن عمير : فو الله لقد رأيت الوضح به بعد ذلك أبيض بين عينيه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>وروى عثمان بن مطرّف : إنّ رجلا سأل أنس بن مالك في آخر عمره عن عليّ بن أبي طالب ، فقال : إنّي آليت أن لا أكتم حديثا سئلت عنه في عليّ بعد يوم الرحبة ، ذاك رأس المتّقين يوم القيامة ، سمعته والله من نبيّكم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وروى أبو إسرائيل ، عن الحكم ، عن أبي سليمان المؤذّن ، أنّ عليّا نشد الناس : من سمع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يقول : </w:t>
      </w:r>
      <w:r w:rsidRPr="00445E6A">
        <w:rPr>
          <w:rStyle w:val="libBold2Char"/>
          <w:rtl/>
        </w:rPr>
        <w:t>من كنت مولاه فعليّ مولاه؟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>فشهد له قوم ، وأمسك زيد بن أرقم فلم يشهد ، وكان يعلمها ، فدعا عليّ عليه بذهاب البصر ، فعمي ، فكان يحدّث الناس بالحديث بعدما كفّ بصره »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وذكر فيه أمر البرص بمحلّ آخر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ثمّ قال : « ذكر ابن قتيبة حديث البرص والدعوة في كتاب ( المعارف ) في باب البرص من أعيان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ص 388 من المجلّد الرابع [ 19 / 218 ]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المعارف : 320.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الرجال ، وابن قتيبة غير متّهم في حقّ عليّ على المشهور من انحرافه عنه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وقد روى أحمد في مسنده من عدّة طرق استشهاد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بالرحبة ، وقيام من قام للشهادة ، وفي بعضها : « فقام إلّا ثلاثة ، ودعا عليهم فأصابتهم دعوته »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، كما سبق في الآية الثانية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هذا</w:t>
      </w:r>
      <w:r w:rsidRPr="007C24A7">
        <w:rPr>
          <w:rtl/>
        </w:rPr>
        <w:t xml:space="preserve"> ، وقد أغفل الفضل ما ذكره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من فضل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بالحلم وحسن الأخلاق المطلوبين في الأئمّة ، ولا ريب بامتيازه على غيره بهما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</w:t>
      </w:r>
      <w:r w:rsidRPr="007C24A7">
        <w:rPr>
          <w:rtl/>
        </w:rPr>
        <w:t xml:space="preserve"> الحديث الذي نقله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في تفضيل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لحلم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فقد رواه أحمد في مسنده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: مسند أحمد 1 / 119 ، وج 4 / 370 ؛ وراجع : ج 4 / 327</w:t>
      </w:r>
      <w:r>
        <w:rPr>
          <w:rtl/>
        </w:rPr>
        <w:t xml:space="preserve"> ـ </w:t>
      </w:r>
      <w:r w:rsidRPr="007C24A7">
        <w:rPr>
          <w:rtl/>
        </w:rPr>
        <w:t>329 من هذا الكتاب.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لا سيّما على عمر ؛ فإنّه معروف بالغلظة وسوء الخلق ، كما سبق ويأتي ؛ ومن سبر سيرة عمر ظهر له صدق ما ذكرنا.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كما يعرف حال عثمان من سيرته.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وأمّا أبو بكر ؛ فقد كان</w:t>
      </w:r>
      <w:r>
        <w:rPr>
          <w:rtl/>
        </w:rPr>
        <w:t xml:space="preserve"> ـ </w:t>
      </w:r>
      <w:r w:rsidRPr="002040C4">
        <w:rPr>
          <w:rtl/>
        </w:rPr>
        <w:t>أيضا</w:t>
      </w:r>
      <w:r>
        <w:rPr>
          <w:rtl/>
        </w:rPr>
        <w:t xml:space="preserve"> ـ </w:t>
      </w:r>
      <w:r w:rsidRPr="002040C4">
        <w:rPr>
          <w:rtl/>
        </w:rPr>
        <w:t>حادّا ، كما يدلّ عليه قوله : « إنّ لي شيطانا يعتريني ، فإذا غضبت فاجتنبوني لا أوثّر في أشعاركم وأبشاركم » [ شرح نهج البلاغة 17 / 159 ]</w:t>
      </w:r>
      <w:r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01605B">
        <w:rPr>
          <w:rtl/>
        </w:rPr>
        <w:t>قال ابن أبي الحديد ـ ص 168 من المجلّد الرابع [ 17 / 161 ] ، بعد</w:t>
      </w:r>
      <w:r w:rsidRPr="0001605B">
        <w:rPr>
          <w:rFonts w:hint="cs"/>
          <w:rtl/>
        </w:rPr>
        <w:t xml:space="preserve"> </w:t>
      </w:r>
      <w:r w:rsidRPr="0001605B">
        <w:rPr>
          <w:rtl/>
        </w:rPr>
        <w:t>قول المرتضى : « إنّها صفة طائش لا يملك نفسه »</w:t>
      </w:r>
      <w:r w:rsidRPr="0001605B">
        <w:rPr>
          <w:rFonts w:hint="cs"/>
          <w:rtl/>
        </w:rPr>
        <w:t xml:space="preserve"> </w:t>
      </w:r>
      <w:r>
        <w:rPr>
          <w:rFonts w:hint="cs"/>
          <w:rtl/>
        </w:rPr>
        <w:t>ـ</w:t>
      </w:r>
      <w:r w:rsidRPr="0001605B">
        <w:rPr>
          <w:rtl/>
        </w:rPr>
        <w:t xml:space="preserve"> قال : « لعمري ، إنّ أبا بكر كان حديدا ، وقد ذكره عمر بذلك ، وذكره غيره</w:t>
      </w:r>
      <w:r w:rsidRPr="002040C4">
        <w:rPr>
          <w:rtl/>
        </w:rPr>
        <w:t xml:space="preserve"> من الصحابة [ بالحدّة والسرعة ] »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2040C4">
        <w:rPr>
          <w:rtl/>
        </w:rPr>
        <w:t>انتهى.</w:t>
      </w:r>
    </w:p>
    <w:p w:rsidR="008E397A" w:rsidRPr="007C24A7" w:rsidRDefault="008E397A" w:rsidP="00445E6A">
      <w:pPr>
        <w:pStyle w:val="libNormal"/>
        <w:rPr>
          <w:rtl/>
        </w:rPr>
      </w:pPr>
      <w:r w:rsidRPr="00E64A26">
        <w:rPr>
          <w:rStyle w:val="libFootnoteChar"/>
          <w:rtl/>
        </w:rPr>
        <w:t xml:space="preserve">منه </w:t>
      </w:r>
      <w:r w:rsidR="003B3E2F" w:rsidRPr="003B3E2F">
        <w:rPr>
          <w:rStyle w:val="libAlaemChar"/>
          <w:rtl/>
        </w:rPr>
        <w:t>قدس‌سره</w:t>
      </w:r>
      <w:r w:rsidRPr="00E64A26">
        <w:rPr>
          <w:rStyle w:val="libFootnoteChar"/>
          <w:rtl/>
        </w:rPr>
        <w:t>.</w:t>
      </w:r>
    </w:p>
    <w:p w:rsidR="008E397A" w:rsidRPr="0001605B" w:rsidRDefault="008E397A" w:rsidP="00E64A26">
      <w:pPr>
        <w:pStyle w:val="libFootnote"/>
        <w:rPr>
          <w:rtl/>
        </w:rPr>
      </w:pPr>
      <w:r w:rsidRPr="0001605B">
        <w:rPr>
          <w:rtl/>
        </w:rPr>
        <w:t xml:space="preserve">نقول : راجع ما تقدّم في ج 4 / 238 ه‍ 1 </w:t>
      </w:r>
      <w:r>
        <w:rPr>
          <w:rtl/>
        </w:rPr>
        <w:t>و 2</w:t>
      </w:r>
      <w:r w:rsidRPr="0001605B">
        <w:rPr>
          <w:rtl/>
        </w:rPr>
        <w:t xml:space="preserve"> وج 5 / 213 ه‍ 5 ، وسيأتي تفصيل ذلك في موضعه من الجزء السابع من هذا الكتاب.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ص 26 من الجزء الخامس.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ونقله في « كنز العمّال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عن ابن جرير ، قال : « وصحّحه » ، وعن الدولابي في « الذرّيّة الطاهرة » ، من حديث ذكر فيه خطبة أبي بكر وعمر لفاطمة </w:t>
      </w:r>
      <w:r w:rsidR="0065730B" w:rsidRPr="0065730B">
        <w:rPr>
          <w:rStyle w:val="libAlaemChar"/>
          <w:rtl/>
        </w:rPr>
        <w:t>عليها‌السلام</w:t>
      </w:r>
      <w:r w:rsidRPr="007C24A7">
        <w:rPr>
          <w:rtl/>
        </w:rPr>
        <w:t xml:space="preserve"> ، وإباه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وتزويجها من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وقول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لفاطمة : « </w:t>
      </w:r>
      <w:r w:rsidRPr="00445E6A">
        <w:rPr>
          <w:rStyle w:val="libBold2Char"/>
          <w:rtl/>
        </w:rPr>
        <w:t>والله لقد أنكحتك أكثرهم علما ، وأفضلهم حلما ، وأقدمهم سلما » قال : « وفي لفظ : أوّلهم سلما</w:t>
      </w:r>
      <w:r w:rsidRPr="007C24A7">
        <w:rPr>
          <w:rtl/>
        </w:rPr>
        <w:t xml:space="preserve">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ونقله أيضا في « الكنز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عن الطبراني ، بلفظ : « </w:t>
      </w:r>
      <w:r w:rsidRPr="00445E6A">
        <w:rPr>
          <w:rStyle w:val="libBold2Char"/>
          <w:rtl/>
        </w:rPr>
        <w:t>إنّه لأوّل أصحابي سلما ، وأكثرهم علما ، وأعظمهم حلما</w:t>
      </w:r>
      <w:r w:rsidRPr="007C24A7">
        <w:rPr>
          <w:rtl/>
        </w:rPr>
        <w:t xml:space="preserve">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ولو لا خوف الإطالة والملال ، لذكرت في حلمه من الأخبار والآثار ما كثر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وقد ذكر ابن أبي الحديد</w:t>
      </w:r>
      <w:r>
        <w:rPr>
          <w:rtl/>
        </w:rPr>
        <w:t xml:space="preserve"> ـ </w:t>
      </w:r>
      <w:r w:rsidRPr="007C24A7">
        <w:rPr>
          <w:rtl/>
        </w:rPr>
        <w:t>في « مقدّمة الشرح » ، وفي أثنائه</w:t>
      </w:r>
      <w:r>
        <w:rPr>
          <w:rtl/>
        </w:rPr>
        <w:t xml:space="preserve"> ـ </w:t>
      </w:r>
      <w:r w:rsidRPr="007C24A7">
        <w:rPr>
          <w:rtl/>
        </w:rPr>
        <w:t xml:space="preserve">نبذا من حلم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وصفحه ، وحسن أخلاقه ؛ فراجع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ص 392 من الجزء السادس [ 13 / 114 ح 36370 ]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الذرّيّة الطاهرة : 93 ح 83.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ص 153 من الجزء المذكور [ 11 / 605 ح 32927 ]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المعجم الكبير 1 / 94 ح 156.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شرح نهج البلاغة 1 / 22</w:t>
      </w:r>
      <w:r>
        <w:rPr>
          <w:rtl/>
        </w:rPr>
        <w:t xml:space="preserve"> ـ </w:t>
      </w:r>
      <w:r w:rsidRPr="007C24A7">
        <w:rPr>
          <w:rtl/>
        </w:rPr>
        <w:t>24 وج 3 / 330</w:t>
      </w:r>
      <w:r>
        <w:rPr>
          <w:rtl/>
        </w:rPr>
        <w:t xml:space="preserve"> ـ </w:t>
      </w:r>
      <w:r w:rsidRPr="007C24A7">
        <w:rPr>
          <w:rtl/>
        </w:rPr>
        <w:t xml:space="preserve">331 وج 6 / 146 </w:t>
      </w:r>
      <w:r>
        <w:rPr>
          <w:rtl/>
        </w:rPr>
        <w:t>و 3</w:t>
      </w:r>
      <w:r w:rsidRPr="007C24A7">
        <w:rPr>
          <w:rtl/>
        </w:rPr>
        <w:t>13</w:t>
      </w:r>
      <w:r>
        <w:rPr>
          <w:rtl/>
        </w:rPr>
        <w:t xml:space="preserve"> ـ </w:t>
      </w:r>
      <w:r w:rsidRPr="007C24A7">
        <w:rPr>
          <w:rtl/>
        </w:rPr>
        <w:t xml:space="preserve">314 </w:t>
      </w:r>
      <w:r>
        <w:rPr>
          <w:rtl/>
        </w:rPr>
        <w:t>و 3</w:t>
      </w:r>
      <w:r w:rsidRPr="007C24A7">
        <w:rPr>
          <w:rtl/>
        </w:rPr>
        <w:t>16 وج 14 / 24.</w:t>
      </w:r>
    </w:p>
    <w:p w:rsidR="008E397A" w:rsidRPr="007C24A7" w:rsidRDefault="008E397A" w:rsidP="008E397A">
      <w:pPr>
        <w:pStyle w:val="Heading1Center"/>
        <w:rPr>
          <w:rtl/>
        </w:rPr>
      </w:pPr>
      <w:r>
        <w:rPr>
          <w:rtl/>
        </w:rPr>
        <w:br w:type="page"/>
      </w:r>
      <w:bookmarkStart w:id="148" w:name="_Toc295213723"/>
      <w:bookmarkStart w:id="149" w:name="_Toc520204881"/>
      <w:r w:rsidRPr="007C24A7">
        <w:rPr>
          <w:rtl/>
        </w:rPr>
        <w:lastRenderedPageBreak/>
        <w:t>عبادته من فضائله البدنية</w:t>
      </w:r>
      <w:bookmarkEnd w:id="148"/>
      <w:bookmarkEnd w:id="149"/>
    </w:p>
    <w:p w:rsidR="008E397A" w:rsidRPr="003A3CED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قال المصنّف</w:t>
      </w:r>
      <w:r w:rsidRPr="003A3CED">
        <w:rPr>
          <w:rtl/>
        </w:rPr>
        <w:t xml:space="preserve"> ـ شرّف الله قدره ـ </w:t>
      </w:r>
      <w:r w:rsidRPr="00E64A26">
        <w:rPr>
          <w:rStyle w:val="libFootnotenumChar"/>
          <w:rtl/>
        </w:rPr>
        <w:t>(1)</w:t>
      </w:r>
      <w:r w:rsidRPr="003A3CED">
        <w:rPr>
          <w:rtl/>
        </w:rPr>
        <w:t xml:space="preserve"> :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القسم الثاني : في الفضائل البدنية ، وينظمها مطلبان :</w:t>
      </w:r>
    </w:p>
    <w:p w:rsidR="008E397A" w:rsidRPr="002040C4" w:rsidRDefault="008E397A" w:rsidP="008E397A">
      <w:pPr>
        <w:pStyle w:val="Heading1Center"/>
        <w:rPr>
          <w:rtl/>
        </w:rPr>
      </w:pPr>
      <w:bookmarkStart w:id="150" w:name="_Toc520204882"/>
      <w:r w:rsidRPr="002040C4">
        <w:rPr>
          <w:rtl/>
        </w:rPr>
        <w:t>الأوّل : في العبادة</w:t>
      </w:r>
      <w:bookmarkEnd w:id="150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لا خلاف أنّه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كان أعبد الناس ، ومنه تعلّم الناس صلاة الليل ، والأدعية المأثورة ، والمناجاة في الأوقات الشريفة ، والأماكن المقدّسة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وبلغ في العبادة إلى أنّه كان يؤخذ النشّاب من جسده عند الصلاة ؛ لانقطاع نظره عن غير الله تعالى بالكلّيّة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وكان مولانا زين العابدين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يصلّي في اليوم والليلة ألف ركعة ، ويدعو بصحيفته ، ثمّ يرمي بها كالمتضجّر ويقول : أنّى لي بعبادة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الكاظم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: إنّ قوله تعالى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تَراهُمْ رُكَّعاً سُجَّداً يَبْتَغُونَ فَضْلاً مِنَ اللهِ وَرِضْواناً سِيماهُمْ فِي وُجُوهِهِمْ مِنْ أَثَرِ السُّجُودِ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(5)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نهج الحقّ : 247.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انظر : مطالب السؤول : 124 </w:t>
      </w:r>
      <w:r>
        <w:rPr>
          <w:rtl/>
        </w:rPr>
        <w:t>و 1</w:t>
      </w:r>
      <w:r w:rsidRPr="007C24A7">
        <w:rPr>
          <w:rtl/>
        </w:rPr>
        <w:t>31</w:t>
      </w:r>
      <w:r>
        <w:rPr>
          <w:rtl/>
        </w:rPr>
        <w:t xml:space="preserve"> ـ </w:t>
      </w:r>
      <w:r w:rsidRPr="007C24A7">
        <w:rPr>
          <w:rtl/>
        </w:rPr>
        <w:t xml:space="preserve">132 </w:t>
      </w:r>
      <w:r>
        <w:rPr>
          <w:rtl/>
        </w:rPr>
        <w:t>و 1</w:t>
      </w:r>
      <w:r w:rsidRPr="007C24A7">
        <w:rPr>
          <w:rtl/>
        </w:rPr>
        <w:t>36 ، شرح نهج البلاغة</w:t>
      </w:r>
      <w:r>
        <w:rPr>
          <w:rtl/>
        </w:rPr>
        <w:t xml:space="preserve"> ـ </w:t>
      </w:r>
      <w:r w:rsidRPr="007C24A7">
        <w:rPr>
          <w:rtl/>
        </w:rPr>
        <w:t>لابن أبي الحديد</w:t>
      </w:r>
      <w:r>
        <w:rPr>
          <w:rtl/>
        </w:rPr>
        <w:t xml:space="preserve"> ـ </w:t>
      </w:r>
      <w:r w:rsidRPr="007C24A7">
        <w:rPr>
          <w:rtl/>
        </w:rPr>
        <w:t>1 / 27 ، كفاية الطالب : 399</w:t>
      </w:r>
      <w:r>
        <w:rPr>
          <w:rtl/>
        </w:rPr>
        <w:t xml:space="preserve"> ـ </w:t>
      </w:r>
      <w:r w:rsidRPr="007C24A7">
        <w:rPr>
          <w:rtl/>
        </w:rPr>
        <w:t>400.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المناقب المرتضوية : 364.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(4) كشف الغمّة 2 / 85 </w:t>
      </w:r>
      <w:r>
        <w:rPr>
          <w:rtl/>
        </w:rPr>
        <w:t>و 8</w:t>
      </w:r>
      <w:r w:rsidRPr="007C24A7">
        <w:rPr>
          <w:rtl/>
        </w:rPr>
        <w:t>6 ، ينابيع المودّة 1 / 446 ح 12.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سورة الفتح 48 : 29.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نزلت في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وكان يوما في صفّين مشتغلا بالحرب ، وهو بين الصفّين يراقب الشمس ، فقال ابن عبّاس : ليس هذا وقت صلاة ، إنّ عندنا لشغلا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فقال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: </w:t>
      </w:r>
      <w:r w:rsidRPr="00445E6A">
        <w:rPr>
          <w:rStyle w:val="libBold2Char"/>
          <w:rtl/>
        </w:rPr>
        <w:t xml:space="preserve">فعلام نقاتلهم؟! إنّما نقاتلهم على الصلاة </w:t>
      </w:r>
      <w:r w:rsidRPr="00E64A26">
        <w:rPr>
          <w:rStyle w:val="libFootnotenumChar"/>
          <w:rtl/>
        </w:rPr>
        <w:t>(2)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وهو الذي عبد الله حقّ عبادته حيث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قال : </w:t>
      </w:r>
      <w:r w:rsidRPr="00445E6A">
        <w:rPr>
          <w:rStyle w:val="libBold2Char"/>
          <w:rtl/>
        </w:rPr>
        <w:t>ما عبدتك خوفا من نارك ، ولا شوقا إلى جنّتك ، ولكن رأيتك أهلا للعبادة فعبدتك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شواهد التنزيل 2 / 181</w:t>
      </w:r>
      <w:r>
        <w:rPr>
          <w:rtl/>
        </w:rPr>
        <w:t xml:space="preserve"> ـ </w:t>
      </w:r>
      <w:r w:rsidRPr="007C24A7">
        <w:rPr>
          <w:rtl/>
        </w:rPr>
        <w:t>183 ح 886</w:t>
      </w:r>
      <w:r>
        <w:rPr>
          <w:rtl/>
        </w:rPr>
        <w:t xml:space="preserve"> ـ </w:t>
      </w:r>
      <w:r w:rsidRPr="007C24A7">
        <w:rPr>
          <w:rtl/>
        </w:rPr>
        <w:t xml:space="preserve">888 ، روح المعاني 26 / 194 ، أرجح المطالب : 37 </w:t>
      </w:r>
      <w:r>
        <w:rPr>
          <w:rtl/>
        </w:rPr>
        <w:t>و 6</w:t>
      </w:r>
      <w:r w:rsidRPr="007C24A7">
        <w:rPr>
          <w:rtl/>
        </w:rPr>
        <w:t xml:space="preserve">7 </w:t>
      </w:r>
      <w:r>
        <w:rPr>
          <w:rtl/>
        </w:rPr>
        <w:t>و 8</w:t>
      </w:r>
      <w:r w:rsidRPr="007C24A7">
        <w:rPr>
          <w:rtl/>
        </w:rPr>
        <w:t>6 ، المناقب المرتضوية : 66.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إرشاد القلوب 2 / 22.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شرح مائة كلمة</w:t>
      </w:r>
      <w:r>
        <w:rPr>
          <w:rtl/>
        </w:rPr>
        <w:t xml:space="preserve"> ـ </w:t>
      </w:r>
      <w:r w:rsidRPr="007C24A7">
        <w:rPr>
          <w:rtl/>
        </w:rPr>
        <w:t>لابن ميثم البحراني</w:t>
      </w:r>
      <w:r>
        <w:rPr>
          <w:rtl/>
        </w:rPr>
        <w:t xml:space="preserve"> ـ </w:t>
      </w:r>
      <w:r w:rsidRPr="007C24A7">
        <w:rPr>
          <w:rtl/>
        </w:rPr>
        <w:t>: 219.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151" w:name="_Toc520204883"/>
      <w:r w:rsidRPr="002040C4">
        <w:rPr>
          <w:rtl/>
        </w:rPr>
        <w:lastRenderedPageBreak/>
        <w:t xml:space="preserve">وقال الفضل </w:t>
      </w:r>
      <w:r w:rsidRPr="00E64A26">
        <w:rPr>
          <w:rStyle w:val="libFootnotenumChar"/>
          <w:rtl/>
        </w:rPr>
        <w:t>(1)</w:t>
      </w:r>
      <w:r w:rsidRPr="002040C4">
        <w:rPr>
          <w:rtl/>
        </w:rPr>
        <w:t xml:space="preserve"> :</w:t>
      </w:r>
      <w:bookmarkEnd w:id="151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عبادة أمير المؤمنين ، لا يقاربه العابدون ، ولا يدانيه الزاهدون ، الملائكة عاجزون عن تحمّل أعبائها ، وأهل القدس مغترفون من بحار صفائها.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وكيف لا</w:t>
      </w:r>
      <w:r>
        <w:rPr>
          <w:rtl/>
        </w:rPr>
        <w:t>؟!</w:t>
      </w:r>
      <w:r w:rsidRPr="007C24A7">
        <w:rPr>
          <w:rtl/>
        </w:rPr>
        <w:t xml:space="preserve"> وهو أعرف الناس بجلال القدس ، وجمال الملكوت ، وأعشق النفوس إلى وصال الجبروت.</w:t>
      </w:r>
    </w:p>
    <w:p w:rsidR="008E397A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</w:t>
      </w:r>
      <w:r w:rsidRPr="007C24A7">
        <w:rPr>
          <w:rtl/>
        </w:rPr>
        <w:t xml:space="preserve"> ما ذكر أنّه عبد الله حقّ عبادته ، فهو لا يصحّ ؛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لأنّ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قال</w:t>
      </w:r>
      <w:r>
        <w:rPr>
          <w:rtl/>
        </w:rPr>
        <w:t xml:space="preserve"> ـ </w:t>
      </w:r>
      <w:r w:rsidRPr="007C24A7">
        <w:rPr>
          <w:rtl/>
        </w:rPr>
        <w:t>مع كمال العبادة</w:t>
      </w:r>
      <w:r>
        <w:rPr>
          <w:rtl/>
        </w:rPr>
        <w:t xml:space="preserve"> ـ </w:t>
      </w:r>
      <w:r w:rsidRPr="007C24A7">
        <w:rPr>
          <w:rtl/>
        </w:rPr>
        <w:t xml:space="preserve">: « </w:t>
      </w:r>
      <w:r w:rsidRPr="00445E6A">
        <w:rPr>
          <w:rStyle w:val="libBold2Char"/>
          <w:rtl/>
        </w:rPr>
        <w:t>ما عبدناك حقّ عبادتك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واتّفق العارفون أنّ الله لا يقدر أحد أن يعبده حقّ عبادته ، والدلائل على هذا مذكورة في محالّه.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إبطال نهج الباطل</w:t>
      </w:r>
      <w:r>
        <w:rPr>
          <w:rtl/>
        </w:rPr>
        <w:t xml:space="preserve"> ـ </w:t>
      </w:r>
      <w:r w:rsidRPr="007C24A7">
        <w:rPr>
          <w:rtl/>
        </w:rPr>
        <w:t>المطبوع ضمن إحقاق الحقّ</w:t>
      </w:r>
      <w:r>
        <w:rPr>
          <w:rtl/>
        </w:rPr>
        <w:t xml:space="preserve"> ـ </w:t>
      </w:r>
      <w:r w:rsidRPr="007C24A7">
        <w:rPr>
          <w:rtl/>
        </w:rPr>
        <w:t>: 455 الطبعة الحجرية.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الكافي 2 / 99 ح 1 وفيه : « إنّ الله لا يعبد حقّ عبادته »</w:t>
      </w:r>
      <w:r>
        <w:rPr>
          <w:rtl/>
        </w:rPr>
        <w:t>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152" w:name="_Toc520204884"/>
      <w:r w:rsidRPr="007C24A7">
        <w:rPr>
          <w:rtl/>
        </w:rPr>
        <w:lastRenderedPageBreak/>
        <w:t>وأقول :</w:t>
      </w:r>
      <w:bookmarkEnd w:id="152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إنّما الممتنع هو العبادة بحقّها من جميع الوجوه ، كمّا وكيفا ، وأمّا من جهة خاصّة فلا ، كعبادته سبحانه لذاته لا خوفا ولا طمعا ، وهي التي أرادها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؛ ولذا جعل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قوله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>ما عبدتك خوفا من نارك</w:t>
      </w:r>
      <w:r>
        <w:rPr>
          <w:rtl/>
        </w:rPr>
        <w:t xml:space="preserve"> ..</w:t>
      </w:r>
      <w:r w:rsidRPr="007C24A7">
        <w:rPr>
          <w:rtl/>
        </w:rPr>
        <w:t>. »</w:t>
      </w:r>
      <w:r>
        <w:rPr>
          <w:rFonts w:hint="cs"/>
          <w:rtl/>
        </w:rPr>
        <w:t xml:space="preserve"> </w:t>
      </w:r>
      <w:r w:rsidRPr="007C24A7">
        <w:rPr>
          <w:rtl/>
        </w:rPr>
        <w:t>إلى آخره ، تعليلا لكونه عبد الله حقّ عبادته ؛ وهي عبادة الأحرار ، لا عبادة العبيد والتجّار.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 ابن أبي الحديد في مقدّمة « الشرح » : « كان أعبد الناس ، وأكثرهم صلاة وصوما ، ومنه تعلّم الناس صلاة الليل ، وملازمة الأوراد ، وقيام النافلة.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وما ظنّك برجل يبلغ من محافظته على ورده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أن يبسط له نطع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بين الصّفّين ليلة الهرير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فيصلّي عليه ورده ، والسهام تقع بين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الورد</w:t>
      </w:r>
      <w:r>
        <w:rPr>
          <w:rtl/>
        </w:rPr>
        <w:t xml:space="preserve"> ـ </w:t>
      </w:r>
      <w:r w:rsidRPr="007C24A7">
        <w:rPr>
          <w:rtl/>
        </w:rPr>
        <w:t>والجمع : الأوراد</w:t>
      </w:r>
      <w:r>
        <w:rPr>
          <w:rtl/>
        </w:rPr>
        <w:t xml:space="preserve"> ـ </w:t>
      </w:r>
      <w:r w:rsidRPr="007C24A7">
        <w:rPr>
          <w:rtl/>
        </w:rPr>
        <w:t>: النصيب أو الجزء أو المقدار المعلوم من القرآن ، وما يكون على الرجل أن يصلّيه في الليل ؛ انظر : لسان العرب 15 / 269 مادّة « ورد »</w:t>
      </w:r>
      <w:r>
        <w:rPr>
          <w:rtl/>
        </w:rPr>
        <w:t>.</w:t>
      </w:r>
    </w:p>
    <w:p w:rsidR="008E397A" w:rsidRPr="00C47281" w:rsidRDefault="008E397A" w:rsidP="00E64A26">
      <w:pPr>
        <w:pStyle w:val="libFootnote0"/>
        <w:rPr>
          <w:rtl/>
        </w:rPr>
      </w:pPr>
      <w:r w:rsidRPr="007C24A7">
        <w:rPr>
          <w:rtl/>
        </w:rPr>
        <w:t>(2) النّطع والنّطع والنّطع والنّطع</w:t>
      </w:r>
      <w:r>
        <w:rPr>
          <w:rtl/>
        </w:rPr>
        <w:t xml:space="preserve"> ـ </w:t>
      </w:r>
      <w:r w:rsidRPr="007C24A7">
        <w:rPr>
          <w:rtl/>
        </w:rPr>
        <w:t xml:space="preserve">والجمع : نطوع وأنطاع وأنطع </w:t>
      </w:r>
      <w:r>
        <w:rPr>
          <w:rtl/>
        </w:rPr>
        <w:t>ـ :</w:t>
      </w:r>
      <w:r>
        <w:rPr>
          <w:rFonts w:hint="cs"/>
          <w:rtl/>
        </w:rPr>
        <w:t xml:space="preserve"> </w:t>
      </w:r>
      <w:r w:rsidRPr="00C47281">
        <w:rPr>
          <w:rtl/>
        </w:rPr>
        <w:t>بساط من الأديم ؛ انظر مادّة « نطع » في : الصحاح 3 / 1291 ، لسان العرب 14 / 186 ، تاج العروس 11 / 482.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ليلة الهرير : ليلة من ليالي معركة صفّين ، في صفر من سنة 37 ه‍ ، اقتتل الجيشان في تلك الليلة حتّى الصباح ، فتطاعنوا بالرماح حتّى تقصّفت وتكسّرت واندقّت ، وتراموا حتّى نفد النبل ، ثمّ مشى القوم بعضهم إلى بعض بالسيوف وعمد الحديد ، فلم يسمع السامع إلّا وقع الحديد بعضه على بعض ، فكشف في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يديه ، وتمرّ على صماخيه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يمينا وشمالا ، فلا يرتاع لذلك ، ولا يقوم حتّى يفرغ من وظيفته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وما ظنّك برجل كانت جبهته كثفنة البعير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لطول سجوده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وأنت إذا تأمّلت دعواته ومناجاته ، ووقفت على ما فيها من تعظيم الله سبحانه وإجلاله ، وما تتضمّنه من الخضوع لهيبته ، والخشوع لعزّته ، والاستحذاء له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عرفت ما ينطوي عليه من الإخلاص ، وفهمت من أيّ قلب خرجت ، وعلى أيّ لسان جرت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وقيل لعليّ بن الحسين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وكان الغاية في العبادة</w:t>
      </w:r>
      <w:r>
        <w:rPr>
          <w:rtl/>
        </w:rPr>
        <w:t xml:space="preserve"> ـ </w:t>
      </w:r>
      <w:r w:rsidRPr="007C24A7">
        <w:rPr>
          <w:rtl/>
        </w:rPr>
        <w:t>: أين عبادتك من عبادة جدّك</w:t>
      </w:r>
      <w:r>
        <w:rPr>
          <w:rtl/>
        </w:rPr>
        <w:t>؟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: </w:t>
      </w:r>
      <w:r w:rsidRPr="00445E6A">
        <w:rPr>
          <w:rStyle w:val="libBold2Char"/>
          <w:rtl/>
        </w:rPr>
        <w:t>عبادتي عند عبادة جدّي ، كعبادة جدّي عند عبادة رسول الله</w:t>
      </w:r>
      <w:r w:rsidRPr="007C24A7">
        <w:rPr>
          <w:rtl/>
        </w:rPr>
        <w:t xml:space="preserve">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(4)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ولا غرو فقد وحّد الله قبل الناس طفلا ، وعبده صبيّا مع النبيّ سبع سنين ، في محلّ لم يعبده فيه عابد ، ولم يسجد له من الملأ ساجد.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صبيحتها عن ما يقرب من سبعين ألف قتيل.</w:t>
      </w:r>
    </w:p>
    <w:p w:rsidR="008E397A" w:rsidRPr="002600B6" w:rsidRDefault="008E397A" w:rsidP="00E64A26">
      <w:pPr>
        <w:pStyle w:val="libFootnote"/>
        <w:rPr>
          <w:rtl/>
        </w:rPr>
      </w:pPr>
      <w:r w:rsidRPr="002600B6">
        <w:rPr>
          <w:rtl/>
        </w:rPr>
        <w:t>انظر : وقعة صفّين : 475 ، الكامل في التاريخ 3 / 191 ، تاج العروس 7 / 621 مادّة « هرر ».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الصّماخ ، والسّماخ لغة فيه</w:t>
      </w:r>
      <w:r>
        <w:rPr>
          <w:rtl/>
        </w:rPr>
        <w:t xml:space="preserve"> ـ </w:t>
      </w:r>
      <w:r w:rsidRPr="007C24A7">
        <w:rPr>
          <w:rtl/>
        </w:rPr>
        <w:t>والجمع : أصمخة وصمخ ، وبالسين لغة</w:t>
      </w:r>
      <w:r>
        <w:rPr>
          <w:rtl/>
        </w:rPr>
        <w:t xml:space="preserve"> ـ </w:t>
      </w:r>
      <w:r w:rsidRPr="007C24A7">
        <w:rPr>
          <w:rtl/>
        </w:rPr>
        <w:t>: هو ثقب الأذن الماضي إلى داخل الرأس ، ويقال : إنّ الصماخ هو الأذن نفسها ؛ انظر : لسان العرب 7 / 403 مادّة « صمخ »</w:t>
      </w:r>
      <w:r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الثّفنة من البعير والناقة : الرّكبة وما مسّ الأرض من جسمه وأصول أفخاذه ، والجمع : ثفن وثفنات ؛ انظر : لسان العرب 2 / 108 مادّة « ثفن »</w:t>
      </w:r>
      <w:r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الاستحذاء له : أي متابعة أوامره والانقياد لها ؛ انظر : لسان العرب 3 / 98 مادّة « حذا »</w:t>
      </w:r>
      <w:r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شرح نهج البلاغة 1 / 27.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وهذا بالضرورة لم يكن إلّا من كمال النفس ، وصفاء الذات ، وتمام العلم والمعرفة ، التي امتاز بها على من لم يعرف ضعة الحجارة في أكثر أعوامه ، ولم يتّصف بأدنى مراتب تلك العبادة في باقي أيّامه.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روى البخاري في : « باب يفكّر الرجل الشيء في صلاته »</w:t>
      </w:r>
      <w:r>
        <w:rPr>
          <w:rtl/>
        </w:rPr>
        <w:t xml:space="preserve"> ـ </w:t>
      </w:r>
      <w:r w:rsidRPr="007C24A7">
        <w:rPr>
          <w:rtl/>
        </w:rPr>
        <w:t>قبل أبواب السهو</w:t>
      </w:r>
      <w:r>
        <w:rPr>
          <w:rtl/>
        </w:rPr>
        <w:t xml:space="preserve"> ـ </w:t>
      </w:r>
      <w:r w:rsidRPr="007C24A7">
        <w:rPr>
          <w:rtl/>
        </w:rPr>
        <w:t xml:space="preserve">، عن عمر ، قال : « إنّي لأجهّز جيشي وأنا في الصلاة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وروى في « كنز العمّال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أنّ عمر صلّى بالناس المغرب ولم يقرأ شيئا ، فلمّا فرغ قيل له ، فاعتذر بأنّي جهّزت عيرا إلى الشام ، وجعلت أنقلها منقلة منقلة ، حتّى قدمت الشام فبعتها وأقتابها وأحلاسها وأحمالها.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فكيف يقاس هذا بصاحب تلك العبادة والمعرفة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وهل يحسن بشريعة العقل أن يكون هذا رئيسا دينيّا ، وإماما مذهبيّا ، وذاك مأموما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ما هذا بحكم عدل ، ولا قول فصل</w:t>
      </w:r>
      <w:r>
        <w:rPr>
          <w:rtl/>
        </w:rPr>
        <w:t>!!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صحيح البخاري 2 / 148.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ص 213 من الجزء الرابع [ 8 / 133 ح 22257 ]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CA7A2C" w:rsidRDefault="008E397A" w:rsidP="00E64A26">
      <w:pPr>
        <w:pStyle w:val="libFootnote"/>
        <w:rPr>
          <w:rtl/>
        </w:rPr>
      </w:pPr>
      <w:r w:rsidRPr="00CA7A2C">
        <w:rPr>
          <w:rtl/>
        </w:rPr>
        <w:t>وانظر : السنن الكبرى ـ للبيهقي ـ 2 / 382.</w:t>
      </w:r>
    </w:p>
    <w:p w:rsidR="008E397A" w:rsidRPr="007C24A7" w:rsidRDefault="008E397A" w:rsidP="00E64A26">
      <w:pPr>
        <w:pStyle w:val="libCenterBold1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جهاده في الحروب</w:t>
      </w:r>
    </w:p>
    <w:p w:rsidR="008E397A" w:rsidRPr="001061FC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قال المصنّف</w:t>
      </w:r>
      <w:r w:rsidRPr="001061FC">
        <w:rPr>
          <w:rtl/>
        </w:rPr>
        <w:t xml:space="preserve"> ـ طاب رمسه ـ </w:t>
      </w:r>
      <w:r w:rsidRPr="00E64A26">
        <w:rPr>
          <w:rStyle w:val="libFootnotenumChar"/>
          <w:rtl/>
        </w:rPr>
        <w:t>(1)</w:t>
      </w:r>
      <w:r w:rsidRPr="001061FC">
        <w:rPr>
          <w:rtl/>
        </w:rPr>
        <w:t xml:space="preserve"> :</w:t>
      </w:r>
    </w:p>
    <w:p w:rsidR="008E397A" w:rsidRPr="007C24A7" w:rsidRDefault="008E397A" w:rsidP="008E397A">
      <w:pPr>
        <w:pStyle w:val="Heading1Center"/>
        <w:rPr>
          <w:rtl/>
        </w:rPr>
      </w:pPr>
      <w:bookmarkStart w:id="153" w:name="_Toc520204885"/>
      <w:r w:rsidRPr="007C24A7">
        <w:rPr>
          <w:rtl/>
        </w:rPr>
        <w:t>المطلب الثاني : في الجهاد</w:t>
      </w:r>
      <w:bookmarkEnd w:id="153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وإنّما تشيّدت مباني الدين ، وثبتت قواعده ، وظهرت معالمه ، بسيف مولانا أمير المؤمنين ، وتعجّبت الملائكة من شدّة بلائه في الحرب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ففي غزاة بدر</w:t>
      </w:r>
      <w:r>
        <w:rPr>
          <w:rtl/>
        </w:rPr>
        <w:t xml:space="preserve"> ـ </w:t>
      </w:r>
      <w:r w:rsidRPr="007C24A7">
        <w:rPr>
          <w:rtl/>
        </w:rPr>
        <w:t>وهي الداهية العظمى على المسلمين ، وأوّل حرب ابتلوا بها</w:t>
      </w:r>
      <w:r>
        <w:rPr>
          <w:rtl/>
        </w:rPr>
        <w:t xml:space="preserve"> ـ </w:t>
      </w:r>
      <w:r w:rsidRPr="007C24A7">
        <w:rPr>
          <w:rtl/>
        </w:rPr>
        <w:t xml:space="preserve">قتل صناديد قريش الّذين طلبوا المبارزة ، كالوليد بن عتبة ، والعاص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بن سعيد بن العاص</w:t>
      </w:r>
      <w:r>
        <w:rPr>
          <w:rtl/>
        </w:rPr>
        <w:t xml:space="preserve"> ـ </w:t>
      </w:r>
      <w:r w:rsidRPr="007C24A7">
        <w:rPr>
          <w:rtl/>
        </w:rPr>
        <w:t>الذي أحجم المسلمون عنه</w:t>
      </w:r>
      <w:r>
        <w:rPr>
          <w:rtl/>
        </w:rPr>
        <w:t xml:space="preserve"> ـ </w:t>
      </w:r>
      <w:r w:rsidRPr="007C24A7">
        <w:rPr>
          <w:rtl/>
        </w:rPr>
        <w:t>،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نهج الحقّ : 248.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ربيع الأبرار 1 / 833 ، شرح نهج البلاغة</w:t>
      </w:r>
      <w:r>
        <w:rPr>
          <w:rtl/>
        </w:rPr>
        <w:t xml:space="preserve"> ـ </w:t>
      </w:r>
      <w:r w:rsidRPr="007C24A7">
        <w:rPr>
          <w:rtl/>
        </w:rPr>
        <w:t>لابن أبي الحديد</w:t>
      </w:r>
      <w:r>
        <w:rPr>
          <w:rtl/>
        </w:rPr>
        <w:t xml:space="preserve"> ـ </w:t>
      </w:r>
      <w:r w:rsidRPr="007C24A7">
        <w:rPr>
          <w:rtl/>
        </w:rPr>
        <w:t>14 / 251.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 xml:space="preserve">ومرّ </w:t>
      </w:r>
      <w:r w:rsidRPr="00CA7A2C">
        <w:rPr>
          <w:rtl/>
        </w:rPr>
        <w:t>تخريجه</w:t>
      </w:r>
      <w:r w:rsidRPr="002040C4">
        <w:rPr>
          <w:rtl/>
        </w:rPr>
        <w:t xml:space="preserve"> مؤدّاه مفصّلا في مبحث الحديث الرابع عشر ؛ فراجع الصفحتين 133</w:t>
      </w:r>
      <w:r>
        <w:rPr>
          <w:rtl/>
        </w:rPr>
        <w:t xml:space="preserve"> ـ </w:t>
      </w:r>
      <w:r w:rsidRPr="002040C4">
        <w:rPr>
          <w:rtl/>
        </w:rPr>
        <w:t>134 ه‍ 1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كذا في الأصل والمصدر.</w:t>
      </w:r>
    </w:p>
    <w:p w:rsidR="008E397A" w:rsidRPr="00CA7A2C" w:rsidRDefault="008E397A" w:rsidP="00E64A26">
      <w:pPr>
        <w:pStyle w:val="libFootnote"/>
        <w:rPr>
          <w:rtl/>
        </w:rPr>
      </w:pPr>
      <w:r w:rsidRPr="00CA7A2C">
        <w:rPr>
          <w:rtl/>
        </w:rPr>
        <w:t>نقول : والصحيح في كتابته لغة : « العاصي » ؛ إذ إنّه من الأسماء المنقوصة ، وهي كلّ اسم معرب في آخره ياء ثابتة مكسور ما قبلها ، وحكمه الإعرابي حذف الياء منه في حالتي الرفع والجرّ ، كقولنا : هذا قاض</w:t>
      </w:r>
      <w:r>
        <w:rPr>
          <w:rtl/>
        </w:rPr>
        <w:t xml:space="preserve"> ..</w:t>
      </w:r>
      <w:r w:rsidRPr="00CA7A2C">
        <w:rPr>
          <w:rtl/>
        </w:rPr>
        <w:t xml:space="preserve"> ومررت بقاض ؛ وإثباتها عند الإضافة ودخول « أل » التعريف عليها ، كقولنا : جئت من عند قاضي القضاة</w:t>
      </w:r>
      <w:r>
        <w:rPr>
          <w:rtl/>
        </w:rPr>
        <w:t xml:space="preserve"> ..</w:t>
      </w:r>
      <w:r w:rsidRPr="00CA7A2C">
        <w:rPr>
          <w:rFonts w:hint="cs"/>
          <w:rtl/>
        </w:rPr>
        <w:t xml:space="preserve"> </w:t>
      </w:r>
      <w:r w:rsidRPr="00CA7A2C">
        <w:rPr>
          <w:rtl/>
        </w:rPr>
        <w:t>والقاضي العادل أمان للضعفاء ؛ وثبوتها في حالة النصب ـ كذلك ـ كقولنا : رأيت قاضيا.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ونوفل بن خويلد</w:t>
      </w:r>
      <w:r>
        <w:rPr>
          <w:rtl/>
        </w:rPr>
        <w:t xml:space="preserve"> ـ </w:t>
      </w:r>
      <w:r w:rsidRPr="007C24A7">
        <w:rPr>
          <w:rtl/>
        </w:rPr>
        <w:t xml:space="preserve">الذي قرن أبا بكر وطلحة بمكّة قبل الهجرة ، وأوثقهما بحبل وعذّبهما </w:t>
      </w:r>
      <w:r w:rsidRPr="00E64A26">
        <w:rPr>
          <w:rStyle w:val="libFootnotenumChar"/>
          <w:rtl/>
        </w:rPr>
        <w:t>(1)</w:t>
      </w:r>
      <w:r>
        <w:rPr>
          <w:rtl/>
        </w:rPr>
        <w:t xml:space="preserve"> ـ.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لمّا عرف حضوره في الحرب : « </w:t>
      </w:r>
      <w:r w:rsidRPr="00445E6A">
        <w:rPr>
          <w:rStyle w:val="libBold2Char"/>
          <w:rtl/>
        </w:rPr>
        <w:t>اللهمّ اكفني نوفلا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ولمّا قتله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</w:t>
      </w:r>
      <w:r w:rsidRPr="00445E6A">
        <w:rPr>
          <w:rStyle w:val="libBold2Char"/>
          <w:rtl/>
        </w:rPr>
        <w:t>« الحمد لله الذي أجاب دعوتي فيه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ولم يزل يقتل في ذلك اليوم واحدا بعد واحد ، حتّى قتل نصف المقتولين ، وكانوا سبعين.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وقتل المسلمون كافّة ، وثلاثة آلاف من الملائكة المسوّمين النصف الآخر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وقد شاع بين الكتّاب والمتأدّبين</w:t>
      </w:r>
      <w:r>
        <w:rPr>
          <w:rtl/>
        </w:rPr>
        <w:t xml:space="preserve"> ـ </w:t>
      </w:r>
      <w:r w:rsidRPr="007C24A7">
        <w:rPr>
          <w:rtl/>
        </w:rPr>
        <w:t>من العصر الأوّل حتّى يومنا هذا</w:t>
      </w:r>
      <w:r>
        <w:rPr>
          <w:rtl/>
        </w:rPr>
        <w:t xml:space="preserve"> ـ </w:t>
      </w:r>
      <w:r w:rsidRPr="007C24A7">
        <w:rPr>
          <w:rtl/>
        </w:rPr>
        <w:t>كتابته بحذف الياء ، وهو ليس بصحيح</w:t>
      </w:r>
      <w:r>
        <w:rPr>
          <w:rtl/>
        </w:rPr>
        <w:t xml:space="preserve"> ..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قال المبرّد : « هو العاصي بالياء ، لا يجوز حذفها ، وقد لهجت العامّة بحذفها »</w:t>
      </w:r>
      <w:r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: تاج العروس 19 / 682 مادّة « عصي »</w:t>
      </w:r>
      <w:r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وما قلناه هنا ينطبق على الموارد نفسها التي تقدّمت وستأتي ؛ فلاحظ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: المغازي</w:t>
      </w:r>
      <w:r>
        <w:rPr>
          <w:rtl/>
        </w:rPr>
        <w:t xml:space="preserve"> ـ </w:t>
      </w:r>
      <w:r w:rsidRPr="007C24A7">
        <w:rPr>
          <w:rtl/>
        </w:rPr>
        <w:t>للواقدي</w:t>
      </w:r>
      <w:r>
        <w:rPr>
          <w:rtl/>
        </w:rPr>
        <w:t xml:space="preserve"> ـ </w:t>
      </w:r>
      <w:r w:rsidRPr="007C24A7">
        <w:rPr>
          <w:rtl/>
        </w:rPr>
        <w:t>1 / 148</w:t>
      </w:r>
      <w:r>
        <w:rPr>
          <w:rtl/>
        </w:rPr>
        <w:t xml:space="preserve"> ـ </w:t>
      </w:r>
      <w:r w:rsidRPr="007C24A7">
        <w:rPr>
          <w:rtl/>
        </w:rPr>
        <w:t>149 ، المستدرك على الصحيحين 3 / 416 ح 5586 ، الإرشاد في معرفة حجج الله على العباد 1 / 70.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المغازي</w:t>
      </w:r>
      <w:r>
        <w:rPr>
          <w:rtl/>
        </w:rPr>
        <w:t xml:space="preserve"> ـ </w:t>
      </w:r>
      <w:r w:rsidRPr="007C24A7">
        <w:rPr>
          <w:rtl/>
        </w:rPr>
        <w:t>للواقدي</w:t>
      </w:r>
      <w:r>
        <w:rPr>
          <w:rtl/>
        </w:rPr>
        <w:t xml:space="preserve"> ـ </w:t>
      </w:r>
      <w:r w:rsidRPr="007C24A7">
        <w:rPr>
          <w:rtl/>
        </w:rPr>
        <w:t>1 / 91 ، دلائل النبوّة</w:t>
      </w:r>
      <w:r>
        <w:rPr>
          <w:rtl/>
        </w:rPr>
        <w:t xml:space="preserve"> ـ </w:t>
      </w:r>
      <w:r w:rsidRPr="007C24A7">
        <w:rPr>
          <w:rtl/>
        </w:rPr>
        <w:t>للبيهقي</w:t>
      </w:r>
      <w:r>
        <w:rPr>
          <w:rtl/>
        </w:rPr>
        <w:t xml:space="preserve"> ـ </w:t>
      </w:r>
      <w:r w:rsidRPr="007C24A7">
        <w:rPr>
          <w:rtl/>
        </w:rPr>
        <w:t>3 / 94 ، شرح نهج البلاغة</w:t>
      </w:r>
      <w:r>
        <w:rPr>
          <w:rtl/>
        </w:rPr>
        <w:t xml:space="preserve"> ـ </w:t>
      </w:r>
      <w:r w:rsidRPr="007C24A7">
        <w:rPr>
          <w:rtl/>
        </w:rPr>
        <w:t>لابن أبي الحديد</w:t>
      </w:r>
      <w:r>
        <w:rPr>
          <w:rtl/>
        </w:rPr>
        <w:t xml:space="preserve"> ـ </w:t>
      </w:r>
      <w:r w:rsidRPr="007C24A7">
        <w:rPr>
          <w:rtl/>
        </w:rPr>
        <w:t>14 / 143.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المغازي</w:t>
      </w:r>
      <w:r>
        <w:rPr>
          <w:rtl/>
        </w:rPr>
        <w:t xml:space="preserve"> ـ </w:t>
      </w:r>
      <w:r w:rsidRPr="007C24A7">
        <w:rPr>
          <w:rtl/>
        </w:rPr>
        <w:t>للواقدي</w:t>
      </w:r>
      <w:r>
        <w:rPr>
          <w:rtl/>
        </w:rPr>
        <w:t xml:space="preserve"> ـ </w:t>
      </w:r>
      <w:r w:rsidRPr="007C24A7">
        <w:rPr>
          <w:rtl/>
        </w:rPr>
        <w:t>1 / 92 ، دلائل النبوّة</w:t>
      </w:r>
      <w:r>
        <w:rPr>
          <w:rtl/>
        </w:rPr>
        <w:t xml:space="preserve"> ـ </w:t>
      </w:r>
      <w:r w:rsidRPr="007C24A7">
        <w:rPr>
          <w:rtl/>
        </w:rPr>
        <w:t>للبيهقي</w:t>
      </w:r>
      <w:r>
        <w:rPr>
          <w:rtl/>
        </w:rPr>
        <w:t xml:space="preserve"> ـ </w:t>
      </w:r>
      <w:r w:rsidRPr="007C24A7">
        <w:rPr>
          <w:rtl/>
        </w:rPr>
        <w:t>3 / 95 ، شرح نهج البلاغة</w:t>
      </w:r>
      <w:r>
        <w:rPr>
          <w:rtl/>
        </w:rPr>
        <w:t xml:space="preserve"> ـ </w:t>
      </w:r>
      <w:r w:rsidRPr="007C24A7">
        <w:rPr>
          <w:rtl/>
        </w:rPr>
        <w:t>لابن أبي الحديد</w:t>
      </w:r>
      <w:r>
        <w:rPr>
          <w:rtl/>
        </w:rPr>
        <w:t xml:space="preserve"> ـ </w:t>
      </w:r>
      <w:r w:rsidRPr="007C24A7">
        <w:rPr>
          <w:rtl/>
        </w:rPr>
        <w:t>14 / 144.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انظر : المغازي</w:t>
      </w:r>
      <w:r>
        <w:rPr>
          <w:rtl/>
        </w:rPr>
        <w:t xml:space="preserve"> ـ </w:t>
      </w:r>
      <w:r w:rsidRPr="007C24A7">
        <w:rPr>
          <w:rtl/>
        </w:rPr>
        <w:t>للواقدي</w:t>
      </w:r>
      <w:r>
        <w:rPr>
          <w:rtl/>
        </w:rPr>
        <w:t xml:space="preserve"> ـ </w:t>
      </w:r>
      <w:r w:rsidRPr="007C24A7">
        <w:rPr>
          <w:rtl/>
        </w:rPr>
        <w:t>1 / 147</w:t>
      </w:r>
      <w:r>
        <w:rPr>
          <w:rtl/>
        </w:rPr>
        <w:t xml:space="preserve"> ـ </w:t>
      </w:r>
      <w:r w:rsidRPr="007C24A7">
        <w:rPr>
          <w:rtl/>
        </w:rPr>
        <w:t>152 ، أنساب الأشراف 1 / 355</w:t>
      </w:r>
      <w:r>
        <w:rPr>
          <w:rtl/>
        </w:rPr>
        <w:t xml:space="preserve"> ـ </w:t>
      </w:r>
      <w:r w:rsidRPr="007C24A7">
        <w:rPr>
          <w:rtl/>
        </w:rPr>
        <w:t>360 ، الإرشاد في معرفة حجج الله على العباد 1 / 70</w:t>
      </w:r>
      <w:r>
        <w:rPr>
          <w:rtl/>
        </w:rPr>
        <w:t xml:space="preserve"> ـ </w:t>
      </w:r>
      <w:r w:rsidRPr="007C24A7">
        <w:rPr>
          <w:rtl/>
        </w:rPr>
        <w:t>72 ، شرح نهج البلاغة</w:t>
      </w:r>
      <w:r>
        <w:rPr>
          <w:rtl/>
        </w:rPr>
        <w:t xml:space="preserve"> ـ </w:t>
      </w:r>
      <w:r w:rsidRPr="007C24A7">
        <w:rPr>
          <w:rtl/>
        </w:rPr>
        <w:t>لابن أبي الحديد</w:t>
      </w:r>
      <w:r>
        <w:rPr>
          <w:rtl/>
        </w:rPr>
        <w:t xml:space="preserve"> ـ </w:t>
      </w:r>
      <w:r w:rsidRPr="007C24A7">
        <w:rPr>
          <w:rtl/>
        </w:rPr>
        <w:t>1 / 24.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وفي غزاة أحد انهزم المسلمون عن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ورمي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وضربه المشركون بالسيوف والرماح ، وعليّ يدافع عنه ، فنظر إليه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بعد إفاقته من غشيته ، وقال : ما فعل المسلمون</w:t>
      </w:r>
      <w:r>
        <w:rPr>
          <w:rtl/>
        </w:rPr>
        <w:t>؟</w:t>
      </w:r>
    </w:p>
    <w:p w:rsidR="008E397A" w:rsidRPr="00445E6A" w:rsidRDefault="008E397A" w:rsidP="00445E6A">
      <w:pPr>
        <w:pStyle w:val="libNormal"/>
        <w:rPr>
          <w:rStyle w:val="libBold2Char"/>
          <w:rtl/>
        </w:rPr>
      </w:pPr>
      <w:r w:rsidRPr="007C24A7">
        <w:rPr>
          <w:rtl/>
        </w:rPr>
        <w:t xml:space="preserve">فقال : </w:t>
      </w:r>
      <w:r w:rsidRPr="00445E6A">
        <w:rPr>
          <w:rStyle w:val="libBold2Char"/>
          <w:rtl/>
        </w:rPr>
        <w:t>نقضوا العهد وولّوا الدّبر.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فقال : </w:t>
      </w:r>
      <w:r w:rsidRPr="00445E6A">
        <w:rPr>
          <w:rStyle w:val="libBold2Char"/>
          <w:rtl/>
        </w:rPr>
        <w:t>اكفني هؤلاء</w:t>
      </w:r>
      <w:r w:rsidRPr="007C24A7">
        <w:rPr>
          <w:rtl/>
        </w:rPr>
        <w:t xml:space="preserve"> ؛ فكشفهم عنه.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وصاح صائح بالمدينة : قتل رسول الله </w:t>
      </w:r>
      <w:r w:rsidR="003B3E2F" w:rsidRPr="003B3E2F">
        <w:rPr>
          <w:rStyle w:val="libAlaemChar"/>
          <w:rtl/>
        </w:rPr>
        <w:t>صلى‌الله‌عليه‌وآله</w:t>
      </w:r>
      <w:r>
        <w:rPr>
          <w:rtl/>
        </w:rPr>
        <w:t>!</w:t>
      </w:r>
      <w:r w:rsidRPr="007C24A7">
        <w:rPr>
          <w:rtl/>
        </w:rPr>
        <w:t xml:space="preserve"> فانخلعت القلوب ، ونزل جبرئيل قائلا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لا سيف إلّا ذو الفقا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ر ، ولا فتى إلّا عليّ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</w:tbl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وقال للنبيّ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يا رسول الله</w:t>
      </w:r>
      <w:r>
        <w:rPr>
          <w:rtl/>
        </w:rPr>
        <w:t>!</w:t>
      </w:r>
      <w:r w:rsidRPr="007C24A7">
        <w:rPr>
          <w:rtl/>
        </w:rPr>
        <w:t xml:space="preserve"> لقد عجبت الملائكة من حسن مواساة عليّ لك بنفسه.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فقال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</w:t>
      </w:r>
      <w:r w:rsidRPr="00445E6A">
        <w:rPr>
          <w:rStyle w:val="libBold2Char"/>
          <w:rtl/>
        </w:rPr>
        <w:t>ما يمنعه من ذلك وهو منّي وأنا منه</w:t>
      </w:r>
      <w:r>
        <w:rPr>
          <w:rtl/>
        </w:rPr>
        <w:t>؟!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ورجع بعض الناس لثبات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ورجع عثمان بعد ثلاثة أيّام ، فقال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</w:t>
      </w:r>
      <w:r w:rsidRPr="00445E6A">
        <w:rPr>
          <w:rStyle w:val="libBold2Char"/>
          <w:rtl/>
        </w:rPr>
        <w:t>لقد ذهبت بها عريضا</w:t>
      </w:r>
      <w:r>
        <w:rPr>
          <w:rtl/>
        </w:rPr>
        <w:t>!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(2)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وفي غزاة الخندق أحدق المشركون بالمدينة كما قال الله تعالى :</w:t>
      </w:r>
      <w:r>
        <w:rPr>
          <w:rFonts w:hint="cs"/>
          <w:rtl/>
        </w:rPr>
        <w:t xml:space="preserve">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إِذْ جاؤُكُمْ مِنْ فَوْقِكُمْ وَمِنْ أَسْفَلَ مِنْكُمْ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ونادى المشركون بالبراز ، فلم يخرج سوى عليّ ، وفيه قتل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عمرو بن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راجع مبحث الحديث الرابع عشر ، في الصفحات 133</w:t>
      </w:r>
      <w:r>
        <w:rPr>
          <w:rtl/>
        </w:rPr>
        <w:t xml:space="preserve"> ـ </w:t>
      </w:r>
      <w:r w:rsidRPr="007C24A7">
        <w:rPr>
          <w:rtl/>
        </w:rPr>
        <w:t>141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السير والمغازي</w:t>
      </w:r>
      <w:r>
        <w:rPr>
          <w:rtl/>
        </w:rPr>
        <w:t xml:space="preserve"> ـ </w:t>
      </w:r>
      <w:r w:rsidRPr="007C24A7">
        <w:rPr>
          <w:rtl/>
        </w:rPr>
        <w:t>لابن إسحاق</w:t>
      </w:r>
      <w:r>
        <w:rPr>
          <w:rtl/>
        </w:rPr>
        <w:t xml:space="preserve"> ـ </w:t>
      </w:r>
      <w:r w:rsidRPr="007C24A7">
        <w:rPr>
          <w:rtl/>
        </w:rPr>
        <w:t>: 332 ، تاريخ الطبري 2 / 69 ، تفسير الفخر الرازي 9 / 64 تفسير الآية 159 من سورة آل عمران ، شرح نهج البلاغة 15 / 21 ، الكامل في التاريخ 2 / 52 ، تفسير الطبري 3 / 489 ح 8102.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سورة الأحزاب 33 : 10.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عبد</w:t>
      </w:r>
      <w:r>
        <w:rPr>
          <w:rFonts w:hint="cs"/>
          <w:rtl/>
        </w:rPr>
        <w:t>ِ</w:t>
      </w:r>
      <w:r w:rsidRPr="007C24A7">
        <w:rPr>
          <w:rtl/>
        </w:rPr>
        <w:t xml:space="preserve"> ودّ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 ربيعة السعدي : أتيت حذيفة بن اليمان فقلت : يا أبا عبد الله</w:t>
      </w:r>
      <w:r>
        <w:rPr>
          <w:rtl/>
        </w:rPr>
        <w:t>!</w:t>
      </w:r>
      <w:r w:rsidRPr="007C24A7">
        <w:rPr>
          <w:rtl/>
        </w:rPr>
        <w:t xml:space="preserve"> إنّا لنتحدّث عن عليّ ومناقبه ، فيقول أهل البصرة : إنّكم لتفرطون في عليّ ؛ فهل تحدّثني بحديث</w:t>
      </w:r>
      <w:r>
        <w:rPr>
          <w:rtl/>
        </w:rPr>
        <w:t>؟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فقال حذيفة : والذي نفسي بيده ، لو وضع جميع أعمال أمّة محمّد في كفّة ميزان منذ بعث الله محمّدا إلى يوم القيامة ، ووضع عمل عليّ في الكفّة الأخرى ، لرجح عمل عليّ على جميع أعمالهم.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فقال ربيعة : هذا الذي لا يقام له ولا يقعد [</w:t>
      </w:r>
      <w:r>
        <w:rPr>
          <w:rtl/>
        </w:rPr>
        <w:t xml:space="preserve"> ول</w:t>
      </w:r>
      <w:r w:rsidRPr="007C24A7">
        <w:rPr>
          <w:rtl/>
        </w:rPr>
        <w:t xml:space="preserve">ا يحمل ] </w:t>
      </w:r>
      <w:r w:rsidRPr="00E64A26">
        <w:rPr>
          <w:rStyle w:val="libFootnotenumChar"/>
          <w:rtl/>
        </w:rPr>
        <w:t>(2)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فقال حذيفة : يا لكع </w:t>
      </w:r>
      <w:r w:rsidRPr="00E64A26">
        <w:rPr>
          <w:rStyle w:val="libFootnotenumChar"/>
          <w:rtl/>
        </w:rPr>
        <w:t>(3)</w:t>
      </w:r>
      <w:r>
        <w:rPr>
          <w:rtl/>
        </w:rPr>
        <w:t>!</w:t>
      </w:r>
      <w:r w:rsidRPr="007C24A7">
        <w:rPr>
          <w:rtl/>
        </w:rPr>
        <w:t xml:space="preserve"> وكيف لا يحمل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وأين كان أبو بكر وعمر وحذيفة وجميع أصحاب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يوم عمرو بن عبد ودّ وقد دعا إلى المبارزة ، فأحجم الناس كلّهم ما خلا عليّا ، فإنّه نزل إليه فقتله.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والذي نفس حذيفة بيده ، لعمله ذلك اليوم أعظم أجرا من عمل أصحاب محمّد إلى يوم القيامة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: تاريخ الطبري 2 / 94</w:t>
      </w:r>
      <w:r>
        <w:rPr>
          <w:rtl/>
        </w:rPr>
        <w:t xml:space="preserve"> ـ </w:t>
      </w:r>
      <w:r w:rsidRPr="007C24A7">
        <w:rPr>
          <w:rtl/>
        </w:rPr>
        <w:t>95 ، الكامل في التاريخ 2 / 71</w:t>
      </w:r>
      <w:r>
        <w:rPr>
          <w:rtl/>
        </w:rPr>
        <w:t xml:space="preserve"> ـ </w:t>
      </w:r>
      <w:r w:rsidRPr="007C24A7">
        <w:rPr>
          <w:rtl/>
        </w:rPr>
        <w:t>72 ، البداية والنهاية 4 / 85</w:t>
      </w:r>
      <w:r>
        <w:rPr>
          <w:rtl/>
        </w:rPr>
        <w:t xml:space="preserve"> ـ </w:t>
      </w:r>
      <w:r w:rsidRPr="007C24A7">
        <w:rPr>
          <w:rtl/>
        </w:rPr>
        <w:t>87.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أثبتناه من شرح نهج البلاغة.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اللّكع : اللئيم في الأصل ، والعييّ ، أو الصغير في العلم والعقل وإن كان كبيرا في السنّ ؛ وهو المراد هنا ، وهو تعبير مستعمل وشائع في محاوراتهم بهذا المعنى.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مادّة « لكع » في : الصحاح 3 / 1280 ، لسان العرب 12 / 321</w:t>
      </w:r>
      <w:r>
        <w:rPr>
          <w:rtl/>
        </w:rPr>
        <w:t xml:space="preserve"> ـ </w:t>
      </w:r>
      <w:r w:rsidRPr="002040C4">
        <w:rPr>
          <w:rtl/>
        </w:rPr>
        <w:t>322 ، تاج العروس 11 / 438.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الإرشاد في معرفة حجج الله على العباد 1 / 103 ، شرح نهج البلاغة 19 / 60.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وفي يوم الأحزاب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تولّى أمير المؤمنين قتل الجماعة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وفي غزاة بني المصطلق قتل أمير المؤمنين مالكا وابنه ، وسبى جويرية بنت الحارث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فاصطفاها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وفي غزاة خيبر كان الفتح فيها لأمير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قتل مرحبا ، وانهزم الجيش بقتله ، وأغلقوا باب الحصن ، فعالجه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يوم الأحزاب : هو يوم غزاة الخندق ، سنة 5 ه‍ ؛ وقد تقدّمت الإشارة إليها آنفا.</w:t>
      </w:r>
    </w:p>
    <w:p w:rsidR="008E397A" w:rsidRPr="00915EAA" w:rsidRDefault="008E397A" w:rsidP="00E64A26">
      <w:pPr>
        <w:pStyle w:val="libFootnote"/>
        <w:rPr>
          <w:rtl/>
        </w:rPr>
      </w:pPr>
      <w:r w:rsidRPr="00915EAA">
        <w:rPr>
          <w:rtl/>
        </w:rPr>
        <w:t>راجع تفسير سورة الأحزاب من كتب التفسير ، وانظر مثلا : السيرة النبوية ـ لابن هشام ـ 4 / 170 ، تاريخ الطبري 2 / 90 ، السيرة النبوية ـ لابن حبّان ـ :</w:t>
      </w:r>
      <w:r w:rsidRPr="00915EAA">
        <w:rPr>
          <w:rFonts w:hint="cs"/>
          <w:rtl/>
        </w:rPr>
        <w:t xml:space="preserve"> </w:t>
      </w:r>
      <w:r w:rsidRPr="00915EAA">
        <w:rPr>
          <w:rtl/>
        </w:rPr>
        <w:t>254 ، الكامل في التاريخ 2 / 70 ، البداية والنهاية 4 / 76 ، سبل الهدى والرشاد 4 / 363.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كعمرو بن عبد ودّ ونوفل بن عبد الله بن المغيرة المخزومي ؛ انظر : شرح نهج البلاغة 19 / 64 ، تاريخ الخميس 1 / 487.</w:t>
      </w:r>
    </w:p>
    <w:p w:rsidR="008E397A" w:rsidRPr="00E64A26" w:rsidRDefault="008E397A" w:rsidP="00445E6A">
      <w:pPr>
        <w:pStyle w:val="libNormal"/>
        <w:rPr>
          <w:rStyle w:val="libFootnoteChar"/>
          <w:rtl/>
        </w:rPr>
      </w:pPr>
      <w:r w:rsidRPr="00E64A26">
        <w:rPr>
          <w:rStyle w:val="libFootnoteChar"/>
          <w:rtl/>
        </w:rPr>
        <w:t>وانظر مبحث</w:t>
      </w:r>
      <w:r w:rsidRPr="00E64A26">
        <w:rPr>
          <w:rStyle w:val="libFootnoteChar"/>
          <w:rFonts w:hint="cs"/>
          <w:rtl/>
        </w:rPr>
        <w:t xml:space="preserve"> </w:t>
      </w:r>
      <w:r w:rsidRPr="00E64A26">
        <w:rPr>
          <w:rStyle w:val="libFootnoteChar"/>
          <w:rtl/>
        </w:rPr>
        <w:t xml:space="preserve">حديث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E64A26">
        <w:rPr>
          <w:rStyle w:val="libFootnoteChar"/>
          <w:rtl/>
        </w:rPr>
        <w:t xml:space="preserve"> : « برز الإيمان كلّه إلى الشرك كلّه »</w:t>
      </w:r>
      <w:r w:rsidRPr="00E64A26">
        <w:rPr>
          <w:rStyle w:val="libFootnoteChar"/>
          <w:rFonts w:hint="cs"/>
          <w:rtl/>
        </w:rPr>
        <w:t xml:space="preserve"> </w:t>
      </w:r>
      <w:r w:rsidRPr="00E64A26">
        <w:rPr>
          <w:rStyle w:val="libFootnoteChar"/>
          <w:rtl/>
        </w:rPr>
        <w:t>في الصفحات 102 ـ 104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هي : أمّ المؤمنين زوج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جويرية بنت الحارث بن أبي ضرار الخزاعية ، أخذها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من سبي يوم المريسيع ، وهي غزوة بني المصطلق ، سنة خمس أو ستّ للهجرة ، وكانت قبله عند ابن عمّ لها ، وكان اسمها « برّة » فسمّاها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« جويرية » ، وكان عمرها حين تزوّجها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عشرين سنة ، بعد أن قضى عنها مكاتبتها لمن وقعت في سهمه ، فأرسل الناس ما في أيديهم من سبايا بني المصطلق بسبب ذلك ، فكانت عظيمة البركة على قومها ؛ توفّيت سنة 50</w:t>
      </w:r>
      <w:r>
        <w:rPr>
          <w:rtl/>
        </w:rPr>
        <w:t xml:space="preserve"> ـ </w:t>
      </w:r>
      <w:r w:rsidRPr="007C24A7">
        <w:rPr>
          <w:rtl/>
        </w:rPr>
        <w:t>وقيل : سنة 56 ه‍</w:t>
      </w:r>
      <w:r>
        <w:rPr>
          <w:rtl/>
        </w:rPr>
        <w:t xml:space="preserve"> ـ </w:t>
      </w:r>
      <w:r w:rsidRPr="007C24A7">
        <w:rPr>
          <w:rtl/>
        </w:rPr>
        <w:t>ولها خمس وستّون سنة ، وصلّى عليها مروان بن الحكم وهو</w:t>
      </w:r>
      <w:r>
        <w:rPr>
          <w:rtl/>
        </w:rPr>
        <w:t xml:space="preserve"> ـ </w:t>
      </w:r>
      <w:r w:rsidRPr="007C24A7">
        <w:rPr>
          <w:rtl/>
        </w:rPr>
        <w:t>يومئذ</w:t>
      </w:r>
      <w:r>
        <w:rPr>
          <w:rtl/>
        </w:rPr>
        <w:t xml:space="preserve"> ـ </w:t>
      </w:r>
      <w:r w:rsidRPr="007C24A7">
        <w:rPr>
          <w:rtl/>
        </w:rPr>
        <w:t>على المدينة المنوّرة من قبل معاوية.</w:t>
      </w:r>
    </w:p>
    <w:p w:rsidR="008E397A" w:rsidRPr="007C24A7" w:rsidRDefault="008E397A" w:rsidP="00445E6A">
      <w:pPr>
        <w:pStyle w:val="libNormal"/>
        <w:rPr>
          <w:rtl/>
        </w:rPr>
      </w:pPr>
      <w:r w:rsidRPr="00E64A26">
        <w:rPr>
          <w:rStyle w:val="libFootnoteChar"/>
          <w:rtl/>
        </w:rPr>
        <w:t xml:space="preserve">انظر : المنتخب من أزواج النبيّ </w:t>
      </w:r>
      <w:r w:rsidR="003B3E2F" w:rsidRPr="003B3E2F">
        <w:rPr>
          <w:rStyle w:val="libAlaemChar"/>
          <w:rtl/>
        </w:rPr>
        <w:t>صلى‌الله‌عليه‌وآله</w:t>
      </w:r>
      <w:r w:rsidRPr="00E64A26">
        <w:rPr>
          <w:rStyle w:val="libFootnoteChar"/>
          <w:rtl/>
        </w:rPr>
        <w:t xml:space="preserve"> : 45 رقم 6 ، الاستيعاب 4 / 1804 رقم 3282 ، صفة الصفوة 1 / 360 رقم 132 ، أسد الغابة 6 / 56 رقم 6822 ، السمط الثمين : 135 ، الإصابة 7 / 565 رقم 11002.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انظر : تاريخ الطبري 2 / 111 ، السيرة النبوية</w:t>
      </w:r>
      <w:r>
        <w:rPr>
          <w:rtl/>
        </w:rPr>
        <w:t xml:space="preserve"> ـ </w:t>
      </w:r>
      <w:r w:rsidRPr="007C24A7">
        <w:rPr>
          <w:rtl/>
        </w:rPr>
        <w:t>لابن هشام</w:t>
      </w:r>
      <w:r>
        <w:rPr>
          <w:rtl/>
        </w:rPr>
        <w:t xml:space="preserve"> ـ </w:t>
      </w:r>
      <w:r w:rsidRPr="007C24A7">
        <w:rPr>
          <w:rtl/>
        </w:rPr>
        <w:t>4 / 257 ، البداية والنهاية 4 / 128 حوادث سنة 6 ه‍ ، السيرة الحلبية 2 / 586.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ورمى به ، وجعله جسرا على الخندق للمسلمين ، وظفروا بالحصن ، وأخذوا الغنائم ، وكان يقلّه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سبعون رجلا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وقال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: </w:t>
      </w:r>
      <w:r w:rsidRPr="00445E6A">
        <w:rPr>
          <w:rStyle w:val="libBold2Char"/>
          <w:rtl/>
        </w:rPr>
        <w:t>والله ما قلعت باب خيبر بقوّة جسمانيّة ، بل بقوّة ربانيّة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(3)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وفي غزاة الفتح قتل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الحويرث بن نفيل بن كعب </w:t>
      </w:r>
      <w:r w:rsidRPr="00E64A26">
        <w:rPr>
          <w:rStyle w:val="libFootnotenumChar"/>
          <w:rtl/>
        </w:rPr>
        <w:t>(4)</w:t>
      </w:r>
      <w:r>
        <w:rPr>
          <w:rtl/>
        </w:rPr>
        <w:t xml:space="preserve"> ـ </w:t>
      </w:r>
      <w:r w:rsidRPr="007C24A7">
        <w:rPr>
          <w:rtl/>
        </w:rPr>
        <w:t xml:space="preserve">وكان يؤذي النبيّ </w:t>
      </w:r>
      <w:r w:rsidR="003B3E2F" w:rsidRPr="003B3E2F">
        <w:rPr>
          <w:rStyle w:val="libAlaemChar"/>
          <w:rtl/>
        </w:rPr>
        <w:t>صلى‌الله‌عليه‌وآله</w:t>
      </w:r>
      <w:r>
        <w:rPr>
          <w:rtl/>
        </w:rPr>
        <w:t xml:space="preserve"> ـ </w:t>
      </w:r>
      <w:r w:rsidRPr="007C24A7">
        <w:rPr>
          <w:rtl/>
        </w:rPr>
        <w:t xml:space="preserve">، وقتل جماعة ، وكان الفتح على يده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وفي غزاة حنين حين استظهر </w:t>
      </w:r>
      <w:r w:rsidRPr="00E64A26">
        <w:rPr>
          <w:rStyle w:val="libFootnotenumChar"/>
          <w:rtl/>
        </w:rPr>
        <w:t>(6)</w:t>
      </w:r>
      <w:r w:rsidRPr="007C24A7">
        <w:rPr>
          <w:rtl/>
        </w:rPr>
        <w:t xml:space="preserve">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بالكثرة ، فخرج بعشرة آلاف من المسلمين ، فعانهم </w:t>
      </w:r>
      <w:r w:rsidRPr="00E64A26">
        <w:rPr>
          <w:rStyle w:val="libFootnotenumChar"/>
          <w:rtl/>
        </w:rPr>
        <w:t>(7)</w:t>
      </w:r>
      <w:r w:rsidRPr="007C24A7">
        <w:rPr>
          <w:rtl/>
        </w:rPr>
        <w:t xml:space="preserve"> أبو بكر ، وقال : لن نغلب اليوم من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يقلبه / خ ل.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مسند أحمد 6 / 8 ، شرح نهج البلاغة 1 / 21 ، الرياض النضرة 3 / 151</w:t>
      </w:r>
      <w:r>
        <w:rPr>
          <w:rtl/>
        </w:rPr>
        <w:t xml:space="preserve"> ـ </w:t>
      </w:r>
      <w:r w:rsidRPr="007C24A7">
        <w:rPr>
          <w:rtl/>
        </w:rPr>
        <w:t>152 ، المقاصد الحسنة : 230.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انظر : المطالب العالية 1 / 258 ، المواقف : 412 ، شرح المواقف 8 / 371.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هو : الحويرث بن نقيذ بن وهب بن عبد قصيّ</w:t>
      </w:r>
      <w:r>
        <w:rPr>
          <w:rtl/>
        </w:rPr>
        <w:t xml:space="preserve"> ـ </w:t>
      </w:r>
      <w:r w:rsidRPr="007C24A7">
        <w:rPr>
          <w:rtl/>
        </w:rPr>
        <w:t>ويبدو أنّ ما في المتن تصحيف</w:t>
      </w:r>
      <w:r>
        <w:rPr>
          <w:rtl/>
        </w:rPr>
        <w:t xml:space="preserve"> ـ </w:t>
      </w:r>
      <w:r w:rsidRPr="007C24A7">
        <w:rPr>
          <w:rtl/>
        </w:rPr>
        <w:t xml:space="preserve">، كان يعظم القول في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وينشد الهجاء فيه ويكثر أذاه وهو بمكّة ، فلمّا كان يوم الفتح هرب من بيته فلقيه عليّ بن أبي طالب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فقتله.</w:t>
      </w:r>
    </w:p>
    <w:p w:rsidR="008E397A" w:rsidRPr="00D07429" w:rsidRDefault="008E397A" w:rsidP="00E64A26">
      <w:pPr>
        <w:pStyle w:val="libFootnote"/>
        <w:rPr>
          <w:rtl/>
        </w:rPr>
      </w:pPr>
      <w:r w:rsidRPr="00D07429">
        <w:rPr>
          <w:rtl/>
        </w:rPr>
        <w:t>انظر : أنساب الأشراف 1 / 456 ، الطبقات الكبرى ـ لابن سعد ـ 2 / 103 ، السيرة النبوية ـ لابن هشام ـ 5 / 70 ، تاريخ الطبري 2 / 160.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انظر : السيرة النبوية</w:t>
      </w:r>
      <w:r>
        <w:rPr>
          <w:rtl/>
        </w:rPr>
        <w:t xml:space="preserve"> ـ </w:t>
      </w:r>
      <w:r w:rsidRPr="007C24A7">
        <w:rPr>
          <w:rtl/>
        </w:rPr>
        <w:t>لابن هشام</w:t>
      </w:r>
      <w:r>
        <w:rPr>
          <w:rtl/>
        </w:rPr>
        <w:t xml:space="preserve"> ـ </w:t>
      </w:r>
      <w:r w:rsidRPr="007C24A7">
        <w:rPr>
          <w:rtl/>
        </w:rPr>
        <w:t xml:space="preserve">5 / 66 </w:t>
      </w:r>
      <w:r>
        <w:rPr>
          <w:rtl/>
        </w:rPr>
        <w:t>و 7</w:t>
      </w:r>
      <w:r w:rsidRPr="007C24A7">
        <w:rPr>
          <w:rtl/>
        </w:rPr>
        <w:t xml:space="preserve">2 ، تاريخ الطبري 2 / 161 ، تاريخ دمشق 29 / 32 ، الكامل في التاريخ 2 / 122 </w:t>
      </w:r>
      <w:r>
        <w:rPr>
          <w:rtl/>
        </w:rPr>
        <w:t>و 1</w:t>
      </w:r>
      <w:r w:rsidRPr="007C24A7">
        <w:rPr>
          <w:rtl/>
        </w:rPr>
        <w:t xml:space="preserve">25 ، البداية والنهاية 4 / 236 </w:t>
      </w:r>
      <w:r>
        <w:rPr>
          <w:rtl/>
        </w:rPr>
        <w:t>و 2</w:t>
      </w:r>
      <w:r w:rsidRPr="007C24A7">
        <w:rPr>
          <w:rtl/>
        </w:rPr>
        <w:t>38.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(6) استظهر به : استعان واستنصر به ؛ انظر : لسان العرب 8 / 277</w:t>
      </w:r>
      <w:r>
        <w:rPr>
          <w:rtl/>
        </w:rPr>
        <w:t xml:space="preserve"> ـ </w:t>
      </w:r>
      <w:r w:rsidRPr="007C24A7">
        <w:rPr>
          <w:rtl/>
        </w:rPr>
        <w:t>278 مادّة « ظهر »</w:t>
      </w:r>
      <w:r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(7) عانهم : أصابهم بعينه ؛ انظر مادّة « عين » في : الصحاح 6 / 2171 ، لسان العرب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قلّة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؛ فانهزموا بأجمعهم ، ولم يبق مع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سوى تسعة من بني هاشم ، فأنزل الله تعالى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ثُمَّ وَلَّيْتُمْ مُدْبِرِينَ * ثُمَّ أَنْزَلَ اللهُ سَكِينَتَهُ عَلى رَسُولِهِ وَعَلَى الْمُؤْمِنِينَ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يريد عليّا ومن ثبت معه.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وكان عليّ يضرب بالسيف بين يديه ، والعبّاس عن يمينه ، والفضل عن يساره ، وأبو سفيان بن الحارث يمسك سرجه ، ونوفل وربيعة ابنا الحارث ، وعبد الله بن الزبير بن عبد المطّلب ، وعتبة ومعتّب ابنا أبي لهب.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وقتل أمير المؤمنين جمعا كثيرا ، فانهزم المشركون وحصل الأسر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وابتلي بجميع الغزوات ، وقتال الناكثين والقاسطين والمارقين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9 / 504.</w:t>
      </w:r>
    </w:p>
    <w:p w:rsidR="008E397A" w:rsidRPr="00D07429" w:rsidRDefault="008E397A" w:rsidP="00E64A26">
      <w:pPr>
        <w:pStyle w:val="libFootnote"/>
        <w:rPr>
          <w:rtl/>
        </w:rPr>
      </w:pPr>
      <w:r w:rsidRPr="00D07429">
        <w:rPr>
          <w:rtl/>
        </w:rPr>
        <w:t>والمراد هنا أنّه أصابهم بعينه فبان أثر ذلك في المنظور.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: المغازي</w:t>
      </w:r>
      <w:r>
        <w:rPr>
          <w:rtl/>
        </w:rPr>
        <w:t xml:space="preserve"> ـ </w:t>
      </w:r>
      <w:r w:rsidRPr="007C24A7">
        <w:rPr>
          <w:rtl/>
        </w:rPr>
        <w:t>للواقدي</w:t>
      </w:r>
      <w:r>
        <w:rPr>
          <w:rtl/>
        </w:rPr>
        <w:t xml:space="preserve"> ـ </w:t>
      </w:r>
      <w:r w:rsidRPr="007C24A7">
        <w:rPr>
          <w:rtl/>
        </w:rPr>
        <w:t>3 / 890 ، أنساب الأشراف 1 / 463 ، زاد المسير 3 / 314 ، تفسير الخازن 2 / 209 ، الإرشاد في معرفة حجج الله على العباد 1 / 140.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سورة التوبة 9 : 25 </w:t>
      </w:r>
      <w:r>
        <w:rPr>
          <w:rtl/>
        </w:rPr>
        <w:t>و 2</w:t>
      </w:r>
      <w:r w:rsidRPr="007C24A7">
        <w:rPr>
          <w:rtl/>
        </w:rPr>
        <w:t>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انظر : السيرة النبوية</w:t>
      </w:r>
      <w:r>
        <w:rPr>
          <w:rtl/>
        </w:rPr>
        <w:t xml:space="preserve"> ـ </w:t>
      </w:r>
      <w:r w:rsidRPr="007C24A7">
        <w:rPr>
          <w:rtl/>
        </w:rPr>
        <w:t>لابن هشام</w:t>
      </w:r>
      <w:r>
        <w:rPr>
          <w:rtl/>
        </w:rPr>
        <w:t xml:space="preserve"> ـ </w:t>
      </w:r>
      <w:r w:rsidRPr="007C24A7">
        <w:rPr>
          <w:rtl/>
        </w:rPr>
        <w:t>5 / 111</w:t>
      </w:r>
      <w:r>
        <w:rPr>
          <w:rtl/>
        </w:rPr>
        <w:t xml:space="preserve"> ـ </w:t>
      </w:r>
      <w:r w:rsidRPr="007C24A7">
        <w:rPr>
          <w:rtl/>
        </w:rPr>
        <w:t>113 ، أنساب الأشراف 1 / 464 ، تاريخ اليعقوبي 1 / 381 ، شواهد التنزيل 1 / 252 ح 340</w:t>
      </w:r>
      <w:r>
        <w:rPr>
          <w:rtl/>
        </w:rPr>
        <w:t xml:space="preserve"> ـ </w:t>
      </w:r>
      <w:r w:rsidRPr="007C24A7">
        <w:rPr>
          <w:rtl/>
        </w:rPr>
        <w:t>341 ، الإرشاد في معرفة حجج الله على العباد 1 / 140</w:t>
      </w:r>
      <w:r>
        <w:rPr>
          <w:rtl/>
        </w:rPr>
        <w:t xml:space="preserve"> ـ </w:t>
      </w:r>
      <w:r w:rsidRPr="007C24A7">
        <w:rPr>
          <w:rtl/>
        </w:rPr>
        <w:t>141.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(4) انظر : مسند البزّار 2 / 215 ح 604 وج 3 / 27 ح 774 ، مسند أبي يعلى 1 / 397 ح 519 ، المعجم الكبير 10 / 91 ح 10053 </w:t>
      </w:r>
      <w:r>
        <w:rPr>
          <w:rtl/>
        </w:rPr>
        <w:t>و 1</w:t>
      </w:r>
      <w:r w:rsidRPr="007C24A7">
        <w:rPr>
          <w:rtl/>
        </w:rPr>
        <w:t>0054 ، المعجم الأوسط 8 / 253</w:t>
      </w:r>
      <w:r>
        <w:rPr>
          <w:rtl/>
        </w:rPr>
        <w:t xml:space="preserve"> ـ </w:t>
      </w:r>
      <w:r w:rsidRPr="007C24A7">
        <w:rPr>
          <w:rtl/>
        </w:rPr>
        <w:t>254 ح 8433 ، السنّة</w:t>
      </w:r>
      <w:r>
        <w:rPr>
          <w:rtl/>
        </w:rPr>
        <w:t xml:space="preserve"> ـ </w:t>
      </w:r>
      <w:r w:rsidRPr="007C24A7">
        <w:rPr>
          <w:rtl/>
        </w:rPr>
        <w:t>لابن أبي عاصم</w:t>
      </w:r>
      <w:r>
        <w:rPr>
          <w:rtl/>
        </w:rPr>
        <w:t xml:space="preserve"> ـ </w:t>
      </w:r>
      <w:r w:rsidRPr="007C24A7">
        <w:rPr>
          <w:rtl/>
        </w:rPr>
        <w:t xml:space="preserve">: 425 ح 907 ، المستدرك على الصحيحين 3 / 150 ح 4674 </w:t>
      </w:r>
      <w:r>
        <w:rPr>
          <w:rtl/>
        </w:rPr>
        <w:t>و 4</w:t>
      </w:r>
      <w:r w:rsidRPr="007C24A7">
        <w:rPr>
          <w:rtl/>
        </w:rPr>
        <w:t>675 ، الاستيعاب 3 / 1117 ، تاريخ بغداد 8 / 340 رقم 4447 وج 13 / 187 رقم 7165 ، موضّح أوهام الجمع والتفريق 1 / 393 رقم 13 ، تاريخ دمشق 42 / 468</w:t>
      </w:r>
      <w:r>
        <w:rPr>
          <w:rtl/>
        </w:rPr>
        <w:t xml:space="preserve"> ـ </w:t>
      </w:r>
      <w:r w:rsidRPr="007C24A7">
        <w:rPr>
          <w:rtl/>
        </w:rPr>
        <w:t>473 ، مجمع الزوائد 6 / 235 ، كنز العمّال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وروى أبو بكر الأنباري في « أماليه » ، أنّ عليّا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جلس إلى عمر في المسجد وعنده ناس ، فلمّا قام عرض واحد بذكره ، ونسبه إلى التّيه والعجب.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فقال عمر : حقّ لمثله أن يتيه ، والله لو لا سيفه لما قام عمود الإسلام ، وهو بعد أقضى الأمّة ، وذو سبقها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وذو شرفها.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فقال له ذلك القائل : فما منعكم يا أمير المؤمنين عنه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فقال : كرهناه على حداثة السنّ ، وحبّه بني عبد المطّلب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>وحمله سورة براءة إلى مكّة ،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وكان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أنفذ بها أبا بكر ، فنزل عليه جبرئيل وقال : إنّ ربّك يقرئك السلام ويقول لك : لا يؤدّيها إلّا أنت أو واحد منك </w:t>
      </w:r>
      <w:r w:rsidRPr="00E64A26">
        <w:rPr>
          <w:rStyle w:val="libFootnotenumChar"/>
          <w:rtl/>
        </w:rPr>
        <w:t>(3)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وفي هذه القصّة وحدها كفاية في شرف عليّ وعلوّ مرتبته ، بأضعاف كثيرة على من لا يوثق على أدائها ولم يؤتمن عليها.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وهذه الشجاعة ، مع خشونة مأكله ؛ فإنّه لم يطعم البر ثلاثة أيّام ، وكان يأكل الشعير بغير إدام ، ويختم جريشه لئلّا يؤدمه الحسنان </w:t>
      </w:r>
      <w:r w:rsidR="0065730B" w:rsidRPr="0065730B">
        <w:rPr>
          <w:rStyle w:val="libAlaemChar"/>
          <w:rFonts w:hint="cs"/>
          <w:rtl/>
        </w:rPr>
        <w:t>عليهما‌السلام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وكان كثير الصوم ، كثير الصلاة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 xml:space="preserve"> ، مع شدّة قوّته حتّى قلع باب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11 / 292 ح 31552 </w:t>
      </w:r>
      <w:r>
        <w:rPr>
          <w:rtl/>
        </w:rPr>
        <w:t>و 3</w:t>
      </w:r>
      <w:r w:rsidRPr="007C24A7">
        <w:rPr>
          <w:rtl/>
        </w:rPr>
        <w:t xml:space="preserve">1553 وص 300 ح 31570 وص 352 ح 31720 </w:t>
      </w:r>
      <w:r>
        <w:rPr>
          <w:rtl/>
        </w:rPr>
        <w:t>و 3</w:t>
      </w:r>
      <w:r w:rsidRPr="007C24A7">
        <w:rPr>
          <w:rtl/>
        </w:rPr>
        <w:t>1721 وج 13 / 112</w:t>
      </w:r>
      <w:r>
        <w:rPr>
          <w:rtl/>
        </w:rPr>
        <w:t xml:space="preserve"> ـ </w:t>
      </w:r>
      <w:r w:rsidRPr="007C24A7">
        <w:rPr>
          <w:rtl/>
        </w:rPr>
        <w:t>113 ح 36367.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سابقتها / خ ل.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شرح نهج البلاغة 12 / 82.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راجع مبحث الحديث السادس ، في الصفحات 61</w:t>
      </w:r>
      <w:r>
        <w:rPr>
          <w:rtl/>
        </w:rPr>
        <w:t xml:space="preserve"> ـ </w:t>
      </w:r>
      <w:r w:rsidRPr="007C24A7">
        <w:rPr>
          <w:rtl/>
        </w:rPr>
        <w:t>70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انظر : الغارات : 56</w:t>
      </w:r>
      <w:r>
        <w:rPr>
          <w:rtl/>
        </w:rPr>
        <w:t xml:space="preserve"> ـ </w:t>
      </w:r>
      <w:r w:rsidRPr="007C24A7">
        <w:rPr>
          <w:rtl/>
        </w:rPr>
        <w:t>57 ، حلية الأولياء 1 / 82 ، صفة الصفوة 1 / 133 ، شرح نهج البلاغة 1 / 26.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شرح نهج البلاغة 1 / 27.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خيبر ، وقد عجز عنه المسلمون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وفضائله أكثر من أن تحصى.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: الكامل في التاريخ 2 / 102 ؛ وراجع ما مرّ آنفا في الصفحة 402</w:t>
      </w:r>
      <w:r>
        <w:rPr>
          <w:rtl/>
        </w:rPr>
        <w:t xml:space="preserve"> ـ </w:t>
      </w:r>
      <w:r w:rsidRPr="007C24A7">
        <w:rPr>
          <w:rtl/>
        </w:rPr>
        <w:t>403 من هذا الجزء.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154" w:name="_Toc520204886"/>
      <w:r w:rsidRPr="002040C4">
        <w:rPr>
          <w:rtl/>
        </w:rPr>
        <w:lastRenderedPageBreak/>
        <w:t xml:space="preserve">وقال الفضل </w:t>
      </w:r>
      <w:r w:rsidRPr="00E64A26">
        <w:rPr>
          <w:rStyle w:val="libFootnotenumChar"/>
          <w:rtl/>
        </w:rPr>
        <w:t>(1)</w:t>
      </w:r>
      <w:r w:rsidRPr="002040C4">
        <w:rPr>
          <w:rtl/>
        </w:rPr>
        <w:t xml:space="preserve"> :</w:t>
      </w:r>
      <w:bookmarkEnd w:id="154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ما ذكر من بلاء أمير المؤمنين في الحروب مع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فهذا أمر لا شبهة فيه ، وكان في أكثر الحروب صاحب الظفر ، وهذا مشهور مسلّم لا كلام لأحد فيه.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وما</w:t>
      </w:r>
      <w:r w:rsidRPr="007C24A7">
        <w:rPr>
          <w:rtl/>
        </w:rPr>
        <w:t xml:space="preserve"> ذكر من بلائه يوم بدر ، وأنّه قتل الرجال من صناديد قريش ، فهو صحيح ؛ وهو أوّل من بارز الصفّ يوم بدر حين خرج عتبة ، وشيبة ، والوليد بن عتبة ، وطلبوا المبارزة ، فخرج إليهم فئة من الأنصار ، فقالوا :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نحن لا نبارزكم ؛ ثمّ نادوا : يا محمّد</w:t>
      </w:r>
      <w:r>
        <w:rPr>
          <w:rtl/>
        </w:rPr>
        <w:t>!</w:t>
      </w:r>
      <w:r w:rsidRPr="007C24A7">
        <w:rPr>
          <w:rtl/>
        </w:rPr>
        <w:t xml:space="preserve"> فلتخرج إلينا أكفاءنا من قريش.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فقال رسول الله : يا عبيدة</w:t>
      </w:r>
      <w:r>
        <w:rPr>
          <w:rtl/>
        </w:rPr>
        <w:t>!</w:t>
      </w:r>
      <w:r w:rsidRPr="007C24A7">
        <w:rPr>
          <w:rtl/>
        </w:rPr>
        <w:t xml:space="preserve"> يا حمزة</w:t>
      </w:r>
      <w:r>
        <w:rPr>
          <w:rtl/>
        </w:rPr>
        <w:t>!</w:t>
      </w:r>
      <w:r w:rsidRPr="007C24A7">
        <w:rPr>
          <w:rtl/>
        </w:rPr>
        <w:t xml:space="preserve"> يا عليّ</w:t>
      </w:r>
      <w:r>
        <w:rPr>
          <w:rtl/>
        </w:rPr>
        <w:t>!</w:t>
      </w:r>
      <w:r w:rsidRPr="007C24A7">
        <w:rPr>
          <w:rtl/>
        </w:rPr>
        <w:t xml:space="preserve"> اخرجوا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فخرجوا ، وبارز عبيدة بن الحارث عتبة ، وحمزة شيبة ، وعلي الوليد.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فقتل عليّ الوليد ، وحمزة شيبة ، واختلف الضرب بين عتبة وعبيدة ، فعاونه عليّ وحمزة وقتلوا عتبة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وهذا أوّل مبارزة وقع في الإسلام ، وكان أمير المؤمنين فارسه.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</w:t>
      </w:r>
      <w:r w:rsidRPr="007C24A7">
        <w:rPr>
          <w:rtl/>
        </w:rPr>
        <w:t xml:space="preserve"> ما ذكر من بلائه يوم أحد ، فهو صحيح ؛ ولكن كان الصحابة ذلك اليوم صاحبي بلاء ، وكان طلحة بن عبيد الله صاحب البلاء ذلك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إبطال نهج الباطل</w:t>
      </w:r>
      <w:r>
        <w:rPr>
          <w:rtl/>
        </w:rPr>
        <w:t xml:space="preserve"> ـ </w:t>
      </w:r>
      <w:r w:rsidRPr="007C24A7">
        <w:rPr>
          <w:rtl/>
        </w:rPr>
        <w:t>المطبوع ضمن إحقاق الحقّ</w:t>
      </w:r>
      <w:r>
        <w:rPr>
          <w:rtl/>
        </w:rPr>
        <w:t xml:space="preserve"> ـ </w:t>
      </w:r>
      <w:r w:rsidRPr="007C24A7">
        <w:rPr>
          <w:rtl/>
        </w:rPr>
        <w:t>: 457 الطبعة الحجرية.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الكامل في التاريخ 2 / 22.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اليوم ، وكذا سعد بن أبي وقاص ، وأبي دجانة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وجماعة من الأنصار.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</w:t>
      </w:r>
      <w:r w:rsidRPr="007C24A7">
        <w:rPr>
          <w:rtl/>
        </w:rPr>
        <w:t xml:space="preserve"> ما ذكر من أمر حنين ، وأنّ أبا بكر عانهم ، فهذا من أكاذيبه.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وكيف يعين أبو بكر أصحاب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وكان هو ذلك اليوم شيخ المهاجرين وصاحب رايتهم</w:t>
      </w:r>
      <w:r>
        <w:rPr>
          <w:rtl/>
        </w:rPr>
        <w:t>؟!</w:t>
      </w:r>
      <w:r w:rsidRPr="007C24A7">
        <w:rPr>
          <w:rtl/>
        </w:rPr>
        <w:t xml:space="preserve"> ولكن رجل من المسلمين أعجبه الكثرة فأنزل الله تلك الآية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</w:t>
      </w:r>
      <w:r w:rsidRPr="007C24A7">
        <w:rPr>
          <w:rtl/>
        </w:rPr>
        <w:t xml:space="preserve"> ما ذكر من أنّ عتبة ومعتّب ابني أبي لهب وقفوا عند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يوم حنين ، فهذا من عدم علمه بالتاريخ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t>أ</w:t>
      </w:r>
      <w:r w:rsidRPr="007C24A7">
        <w:rPr>
          <w:rtl/>
        </w:rPr>
        <w:t xml:space="preserve">لم يعلم أنّ عتبة دعا عليه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أن يسلّط الله عليه كلبا من كلابه ، فافترسه الأسد</w:t>
      </w:r>
      <w:r>
        <w:rPr>
          <w:rtl/>
        </w:rPr>
        <w:t xml:space="preserve"> ـ </w:t>
      </w:r>
      <w:r w:rsidRPr="007C24A7">
        <w:rPr>
          <w:rtl/>
        </w:rPr>
        <w:t>وذلك قبل الهجرة</w:t>
      </w:r>
      <w:r>
        <w:rPr>
          <w:rtl/>
        </w:rPr>
        <w:t xml:space="preserve"> ـ </w:t>
      </w:r>
      <w:r w:rsidRPr="007C24A7">
        <w:rPr>
          <w:rtl/>
        </w:rPr>
        <w:t xml:space="preserve">ومات في الكفر ؛ فكيف حضر مع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 غزوة حنين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وهذا من جهله بأحوال السابقين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</w:t>
      </w:r>
      <w:r w:rsidRPr="007C24A7">
        <w:rPr>
          <w:rtl/>
        </w:rPr>
        <w:t xml:space="preserve"> قصّة سورة براءة فقد ذكرنا حقيقته قبل هذا ؛ وأنّه كان لأجل أن يعتبر العرب على نبذ العهود ، لا لأنّه لم يكن أبو بكر موثوقا به في أداء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072433" w:rsidRDefault="008E397A" w:rsidP="00E64A26">
      <w:pPr>
        <w:pStyle w:val="libFootnote0"/>
        <w:rPr>
          <w:rtl/>
        </w:rPr>
      </w:pPr>
      <w:r w:rsidRPr="007C24A7">
        <w:rPr>
          <w:rtl/>
        </w:rPr>
        <w:t>(1) كذا في الأصل ، وهو ليس بغريب من ابن روزبهان</w:t>
      </w:r>
      <w:r>
        <w:rPr>
          <w:rtl/>
        </w:rPr>
        <w:t>!</w:t>
      </w:r>
      <w:r w:rsidRPr="007C24A7">
        <w:rPr>
          <w:rtl/>
        </w:rPr>
        <w:t xml:space="preserve"> والصواب : أبو دجانة ؛ وهو : أبو دجانة سماك بن خرشة الأنصاري الخزرجي الساعدي ، شهد بدرا مع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كان من الأبطال الشجعان ، وله مقامات محمودة في مغازي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وكان من الثابتين يوم أحد دفاعا عن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وكان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قد آخى بينه وبين عتبة بن غزوان ، استشهد يوم اليمامة ، وقيل :</w:t>
      </w:r>
      <w:r>
        <w:rPr>
          <w:rFonts w:hint="cs"/>
          <w:rtl/>
        </w:rPr>
        <w:t xml:space="preserve"> </w:t>
      </w:r>
      <w:r w:rsidRPr="00072433">
        <w:rPr>
          <w:rtl/>
        </w:rPr>
        <w:t>بل عاش حتّى شهد مع الإمام أمير المؤمنين علي</w:t>
      </w:r>
      <w:r w:rsidRPr="00B901A9">
        <w:rPr>
          <w:rtl/>
        </w:rPr>
        <w:t xml:space="preserve">ّ </w:t>
      </w:r>
      <w:r w:rsidR="007D64EF" w:rsidRPr="007D64EF">
        <w:rPr>
          <w:rStyle w:val="libAlaemChar"/>
          <w:rtl/>
        </w:rPr>
        <w:t>عليه‌السلام</w:t>
      </w:r>
      <w:r w:rsidRPr="00B901A9">
        <w:rPr>
          <w:rtl/>
        </w:rPr>
        <w:t xml:space="preserve"> صفّين</w:t>
      </w:r>
      <w:r w:rsidRPr="00072433">
        <w:rPr>
          <w:rtl/>
        </w:rPr>
        <w:t>.</w:t>
      </w:r>
    </w:p>
    <w:p w:rsidR="008E397A" w:rsidRPr="00B901A9" w:rsidRDefault="008E397A" w:rsidP="00E64A26">
      <w:pPr>
        <w:pStyle w:val="libFootnote"/>
        <w:rPr>
          <w:rtl/>
        </w:rPr>
      </w:pPr>
      <w:r w:rsidRPr="00B901A9">
        <w:rPr>
          <w:rtl/>
        </w:rPr>
        <w:t>انظر : معرفة الصحابة ـ لأبي نعيم ـ 3 / 1435 رقم 1353 ، الاستيعاب 2 / 651 رقم 1060 وج 4 / 1644 رقم 2938 ، أسد الغابة 2 / 299 رقم 2235 وج 5 / 95 رقم 4856 ، الإصابة 7 / 119 رقم 9857.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راجع الصفحة 403</w:t>
      </w:r>
      <w:r>
        <w:rPr>
          <w:rtl/>
        </w:rPr>
        <w:t xml:space="preserve"> ـ </w:t>
      </w:r>
      <w:r w:rsidRPr="007C24A7">
        <w:rPr>
          <w:rtl/>
        </w:rPr>
        <w:t>404 من هذا الجزء.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سورة براءة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وهذا كلام لا يرتضيه أحد من المسلمين أنّ مثل أبي بكر</w:t>
      </w:r>
      <w:r>
        <w:rPr>
          <w:rtl/>
        </w:rPr>
        <w:t xml:space="preserve"> ـ </w:t>
      </w:r>
      <w:r w:rsidRPr="007C24A7">
        <w:rPr>
          <w:rtl/>
        </w:rPr>
        <w:t>وكان شيخ المهاجرين ، وأمين رسول الله</w:t>
      </w:r>
      <w:r>
        <w:rPr>
          <w:rtl/>
        </w:rPr>
        <w:t xml:space="preserve"> ـ </w:t>
      </w:r>
      <w:r w:rsidRPr="007C24A7">
        <w:rPr>
          <w:rtl/>
        </w:rPr>
        <w:t>لا يثق عليه رسول الله في نبذ العهد وقراءة سورة براءة ؛ وهذا من غاية تعصّبه وجهله بأحوال الصحابة</w:t>
      </w:r>
      <w:r>
        <w:rPr>
          <w:rtl/>
        </w:rPr>
        <w:t>!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تقدّم ذلك في الصفحة 62</w:t>
      </w:r>
      <w:r>
        <w:rPr>
          <w:rtl/>
        </w:rPr>
        <w:t xml:space="preserve"> ـ </w:t>
      </w:r>
      <w:r w:rsidRPr="007C24A7">
        <w:rPr>
          <w:rtl/>
        </w:rPr>
        <w:t>63 من هذا الجزء ؛ فراجع</w:t>
      </w:r>
      <w:r>
        <w:rPr>
          <w:rtl/>
        </w:rPr>
        <w:t>!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155" w:name="_Toc520204887"/>
      <w:r w:rsidRPr="007C24A7">
        <w:rPr>
          <w:rtl/>
        </w:rPr>
        <w:lastRenderedPageBreak/>
        <w:t>وأقول :</w:t>
      </w:r>
      <w:bookmarkEnd w:id="155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لا نعرف بلاء لأحد يوم أحد إلّا لأمير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وأبي دجانة ، والمستشهدين.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وما قيل من بلاء طلحة وسعد فمحلّ نظر ؛ لأنّهما ممّن فرّوا.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روى الطبري في « تاريخه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عن القاسم بن عبد الرحمن ، قال :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« انتهى أنس بن النضر</w:t>
      </w:r>
      <w:r>
        <w:rPr>
          <w:rtl/>
        </w:rPr>
        <w:t xml:space="preserve"> ـ </w:t>
      </w:r>
      <w:r w:rsidRPr="007C24A7">
        <w:rPr>
          <w:rtl/>
        </w:rPr>
        <w:t>عمّ أنس بن مالك</w:t>
      </w:r>
      <w:r>
        <w:rPr>
          <w:rtl/>
        </w:rPr>
        <w:t xml:space="preserve"> ـ </w:t>
      </w:r>
      <w:r w:rsidRPr="007C24A7">
        <w:rPr>
          <w:rtl/>
        </w:rPr>
        <w:t>إلى عمر بن الخطّاب وطلحة ابن عبيد الله في رجال من المهاجرين والأنصار ، وقد ألقوا بأيديهم ، فقال :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ما يجلسكم</w:t>
      </w:r>
      <w:r>
        <w:rPr>
          <w:rtl/>
        </w:rPr>
        <w:t>؟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قالوا : قتل محمّد رسول الله </w:t>
      </w:r>
      <w:r w:rsidR="003B3E2F" w:rsidRPr="003B3E2F">
        <w:rPr>
          <w:rStyle w:val="libAlaemChar"/>
          <w:rtl/>
        </w:rPr>
        <w:t>صلى‌الله‌عليه‌وآله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 : فما تصنعون بالحياة بعده</w:t>
      </w:r>
      <w:r>
        <w:rPr>
          <w:rtl/>
        </w:rPr>
        <w:t>؟!</w:t>
      </w:r>
      <w:r w:rsidRPr="007C24A7">
        <w:rPr>
          <w:rtl/>
        </w:rPr>
        <w:t xml:space="preserve"> قوموا فموتوا على ما مات عليه رسول الله.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ثمّ استقبل القوم حتّى قتل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ومثله في « كامل » ابن الأثير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وفي « الدرّ المنثور » للسيوطي ، عن ابن جرير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ص 19 من الجزء الثالث [ 2 / 66 حوادث سنة 3 ه‍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ص 75 من الجزء الثاني [ 2 / 50</w:t>
      </w:r>
      <w:r>
        <w:rPr>
          <w:rtl/>
        </w:rPr>
        <w:t xml:space="preserve"> ـ </w:t>
      </w:r>
      <w:r w:rsidRPr="007C24A7">
        <w:rPr>
          <w:rtl/>
        </w:rPr>
        <w:t>51 حوادث سنة 3 ه‍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الدرّ المنثور 2 / 336 تفسير الآية 144 من سورة آل عمران ؛ وانظر : السير والمغازي</w:t>
      </w:r>
      <w:r>
        <w:rPr>
          <w:rtl/>
        </w:rPr>
        <w:t xml:space="preserve"> ـ </w:t>
      </w:r>
      <w:r w:rsidRPr="007C24A7">
        <w:rPr>
          <w:rtl/>
        </w:rPr>
        <w:t>لابن إسحاق</w:t>
      </w:r>
      <w:r>
        <w:rPr>
          <w:rtl/>
        </w:rPr>
        <w:t xml:space="preserve"> ـ </w:t>
      </w:r>
      <w:r w:rsidRPr="007C24A7">
        <w:rPr>
          <w:rtl/>
        </w:rPr>
        <w:t>: 330 ، المغازي</w:t>
      </w:r>
      <w:r>
        <w:rPr>
          <w:rtl/>
        </w:rPr>
        <w:t xml:space="preserve"> ـ </w:t>
      </w:r>
      <w:r w:rsidRPr="007C24A7">
        <w:rPr>
          <w:rtl/>
        </w:rPr>
        <w:t>للواقدي</w:t>
      </w:r>
      <w:r>
        <w:rPr>
          <w:rtl/>
        </w:rPr>
        <w:t xml:space="preserve"> ـ </w:t>
      </w:r>
      <w:r w:rsidRPr="007C24A7">
        <w:rPr>
          <w:rtl/>
        </w:rPr>
        <w:t>1 / 280 ، السيرة النبوية</w:t>
      </w:r>
      <w:r>
        <w:rPr>
          <w:rtl/>
        </w:rPr>
        <w:t xml:space="preserve"> ـ </w:t>
      </w:r>
      <w:r w:rsidRPr="007C24A7">
        <w:rPr>
          <w:rtl/>
        </w:rPr>
        <w:t>لابن هشام</w:t>
      </w:r>
      <w:r>
        <w:rPr>
          <w:rtl/>
        </w:rPr>
        <w:t xml:space="preserve"> ـ </w:t>
      </w:r>
      <w:r w:rsidRPr="007C24A7">
        <w:rPr>
          <w:rtl/>
        </w:rPr>
        <w:t>4 / 31</w:t>
      </w:r>
      <w:r>
        <w:rPr>
          <w:rtl/>
        </w:rPr>
        <w:t xml:space="preserve"> ـ </w:t>
      </w:r>
      <w:r w:rsidRPr="007C24A7">
        <w:rPr>
          <w:rtl/>
        </w:rPr>
        <w:t>32 ، الثقات</w:t>
      </w:r>
      <w:r>
        <w:rPr>
          <w:rtl/>
        </w:rPr>
        <w:t xml:space="preserve"> ـ </w:t>
      </w:r>
      <w:r w:rsidRPr="007C24A7">
        <w:rPr>
          <w:rtl/>
        </w:rPr>
        <w:t>لابن حبّان</w:t>
      </w:r>
      <w:r>
        <w:rPr>
          <w:rtl/>
        </w:rPr>
        <w:t xml:space="preserve"> ـ </w:t>
      </w:r>
      <w:r w:rsidRPr="007C24A7">
        <w:rPr>
          <w:rtl/>
        </w:rPr>
        <w:t>1 / 228 ، الأغاني 15 / 189 ، البداية والنهاية 4 / 28 ، تاريخ الخميس 1 / 434.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هذا ممّا دلّ على فرار طلحة وعدم بلائه.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</w:t>
      </w:r>
      <w:r w:rsidRPr="007C24A7">
        <w:rPr>
          <w:rtl/>
        </w:rPr>
        <w:t xml:space="preserve"> ما دلّ على فرار سعد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فمنه</w:t>
      </w:r>
      <w:r w:rsidRPr="007C24A7">
        <w:rPr>
          <w:rtl/>
        </w:rPr>
        <w:t xml:space="preserve"> : ما رواه الطبري ، عن السدّي ، قال : « لم يقف إلّا طلحة ، وسهل بن حنيف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ومنه</w:t>
      </w:r>
      <w:r w:rsidRPr="007C24A7">
        <w:rPr>
          <w:rtl/>
        </w:rPr>
        <w:t xml:space="preserve"> : ما رواه الحاكم ، في كتاب المغازي من « المستدرك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عن سعد ، قال : « لمّا جال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الناس عن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تلك الجولة [ يوم أحد ] ، تنحّيت فقلت : أذود عن نفسي ، فإمّا أن أستشهد ، وإمّا أن أنجو » الحديث.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ومنه</w:t>
      </w:r>
      <w:r w:rsidRPr="007C24A7">
        <w:rPr>
          <w:rtl/>
        </w:rPr>
        <w:t xml:space="preserve"> : ما نقله ابن أبي الحديد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 xml:space="preserve"> ، عن الواقدي ، قال : « بايعه يومئذ على الموت ثمانية ؛ ثلاثة من المهاجرين ، وخمسة من الأنصار.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هو : سهل بن حنيف بن واهب الأنصاري الأوسي ، شهد بدرا والمشاهد كلّها مع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وثبت يوم أحد مع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لمّا انهزم الناس ، وكان بايعه يومئذ على الموت ، وكان يرمي بالنبل عن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ثمّ صحب الإمام أمير المؤمنين عليّا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حين بويع له ، واستخلفه أمير المؤمنين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على المدينة حين سار منها إلى البصرة ، وشهد معه صفّين ، وولّاه بلاد فارس ، وتوفّي في الكوفة سنة 38 ه‍ ، وصلّى عليه الإمام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: الطبقات الكبرى</w:t>
      </w:r>
      <w:r>
        <w:rPr>
          <w:rtl/>
        </w:rPr>
        <w:t xml:space="preserve"> ـ </w:t>
      </w:r>
      <w:r w:rsidRPr="002040C4">
        <w:rPr>
          <w:rtl/>
        </w:rPr>
        <w:t>لابن سعد</w:t>
      </w:r>
      <w:r>
        <w:rPr>
          <w:rtl/>
        </w:rPr>
        <w:t xml:space="preserve"> ـ </w:t>
      </w:r>
      <w:r w:rsidRPr="002040C4">
        <w:rPr>
          <w:rtl/>
        </w:rPr>
        <w:t>3 / 358 رقم 134 ، معرفة الصحابة</w:t>
      </w:r>
      <w:r>
        <w:rPr>
          <w:rtl/>
        </w:rPr>
        <w:t xml:space="preserve"> ـ </w:t>
      </w:r>
      <w:r w:rsidRPr="002040C4">
        <w:rPr>
          <w:rtl/>
        </w:rPr>
        <w:t>لأبي نعيم</w:t>
      </w:r>
      <w:r>
        <w:rPr>
          <w:rtl/>
        </w:rPr>
        <w:t xml:space="preserve"> ـ </w:t>
      </w:r>
      <w:r w:rsidRPr="002040C4">
        <w:rPr>
          <w:rtl/>
        </w:rPr>
        <w:t>3 / 1306 رقم 1181 ، الاستيعاب 2 / 662 رقم 1084 ، أسد الغابة 2 / 318 رقم 2288 ، الإصابة 3 / 198 رقم 3529.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ص 20 ج 3 [ تاريخ الطبري 2 / 67 ]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ص 26 من الجزء الثالث [ 3 / 28 ح 4314 ]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F01F06" w:rsidRDefault="008E397A" w:rsidP="00E64A26">
      <w:pPr>
        <w:pStyle w:val="libFootnote0"/>
        <w:rPr>
          <w:rtl/>
        </w:rPr>
      </w:pPr>
      <w:r w:rsidRPr="007C24A7">
        <w:rPr>
          <w:rtl/>
        </w:rPr>
        <w:t>(4) جال يجول جولانا وجولة : إذا ذهب وجاء وانكشف ثمّ كرّ ؛ والمراد هنا :</w:t>
      </w:r>
      <w:r>
        <w:rPr>
          <w:rFonts w:hint="cs"/>
          <w:rtl/>
        </w:rPr>
        <w:t xml:space="preserve"> </w:t>
      </w:r>
      <w:r w:rsidRPr="00F01F06">
        <w:rPr>
          <w:rtl/>
        </w:rPr>
        <w:t>انهزم وانكشف وزال عن مكانه ؛ انظر مادّة « جول » في : النهاية في غريب الحديث والأثر 1 / 317 ، تاج العروس 14 / 126.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ص 388 من المجلّد الثالث [ 15 / 20 ]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فأمّا المهاجرون : فعليّ ، وطلحة ، والزبير</w:t>
      </w:r>
      <w:r>
        <w:rPr>
          <w:rtl/>
        </w:rPr>
        <w:t xml:space="preserve"> ـ </w:t>
      </w:r>
      <w:r w:rsidRPr="007C24A7">
        <w:rPr>
          <w:rtl/>
        </w:rPr>
        <w:t>إلى أن قال :</w:t>
      </w:r>
      <w:r>
        <w:rPr>
          <w:rtl/>
        </w:rPr>
        <w:t xml:space="preserve"> ـ </w:t>
      </w:r>
      <w:r w:rsidRPr="007C24A7">
        <w:rPr>
          <w:rtl/>
        </w:rPr>
        <w:t xml:space="preserve">وأمّا باقي المسلمين ففرّوا ورسول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يدعوهم في أخراهم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حتّى انتهى منهم إلى قريب من المهراس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وروى القوشجي في « شرح التجريد » ما يدلّ على فرار طلحة وسعد</w:t>
      </w:r>
      <w:r>
        <w:rPr>
          <w:rtl/>
        </w:rPr>
        <w:t xml:space="preserve"> ـ </w:t>
      </w:r>
      <w:r w:rsidRPr="007C24A7">
        <w:rPr>
          <w:rtl/>
        </w:rPr>
        <w:t xml:space="preserve">عند ذكر نصير الدين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لغزاة أحد</w:t>
      </w:r>
      <w:r>
        <w:rPr>
          <w:rtl/>
        </w:rPr>
        <w:t xml:space="preserve"> ـ </w:t>
      </w:r>
      <w:r w:rsidRPr="007C24A7">
        <w:rPr>
          <w:rtl/>
        </w:rPr>
        <w:t>، قال : « جمع له</w:t>
      </w:r>
      <w:r>
        <w:rPr>
          <w:rtl/>
        </w:rPr>
        <w:t xml:space="preserve"> ـ </w:t>
      </w:r>
      <w:r w:rsidRPr="007C24A7">
        <w:rPr>
          <w:rtl/>
        </w:rPr>
        <w:t>أي : لعليّ</w:t>
      </w:r>
      <w:r>
        <w:rPr>
          <w:rtl/>
        </w:rPr>
        <w:t xml:space="preserve"> ـ </w:t>
      </w:r>
      <w:r w:rsidRPr="007C24A7">
        <w:rPr>
          <w:rtl/>
        </w:rPr>
        <w:t xml:space="preserve">الرسول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بين اللواء والراية ، وكانت راية المشركين مع طلحة بن أبي طلحة</w:t>
      </w:r>
      <w:r>
        <w:rPr>
          <w:rtl/>
        </w:rPr>
        <w:t xml:space="preserve"> ـ </w:t>
      </w:r>
      <w:r w:rsidRPr="007C24A7">
        <w:rPr>
          <w:rtl/>
        </w:rPr>
        <w:t>وكان يسمّى كبش الكتيبة</w:t>
      </w:r>
      <w:r>
        <w:rPr>
          <w:rtl/>
        </w:rPr>
        <w:t xml:space="preserve"> ـ </w:t>
      </w:r>
      <w:r w:rsidRPr="007C24A7">
        <w:rPr>
          <w:rtl/>
        </w:rPr>
        <w:t>فقتله عليّ.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فأخذ الراية غيره فقتله عليّ ، ولم يزل يقتل واحدا بعد واحد ، حتّى قتل تسعة نفر ؛ فانهزم المشركون واشتغل المسلمون بالغنائم.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فحمل خالد بن الوليد بأصحابه على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فضربوه بالسيوف والرماح والحجر حتّى غشي عليه ، فانهزم الناس عنه سوى عليّ.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فنظر إليه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بعد إفاقته وقال له : </w:t>
      </w:r>
      <w:r w:rsidRPr="00445E6A">
        <w:rPr>
          <w:rStyle w:val="libBold2Char"/>
          <w:rtl/>
        </w:rPr>
        <w:t>اكفني هؤلاء</w:t>
      </w:r>
      <w:r w:rsidRPr="007C24A7">
        <w:rPr>
          <w:rtl/>
        </w:rPr>
        <w:t xml:space="preserve"> ؛ فهزمهم عليّ عنه ، وكان أكثر المقتولين منه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194F20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إشارة إلى قوله تعالى : </w:t>
      </w:r>
      <w:r w:rsidRPr="00445E6A">
        <w:rPr>
          <w:rStyle w:val="libAlaemChar"/>
          <w:rtl/>
        </w:rPr>
        <w:t>(</w:t>
      </w:r>
      <w:r w:rsidRPr="00E64A26">
        <w:rPr>
          <w:rStyle w:val="libFootnoteAieChar"/>
          <w:rtl/>
        </w:rPr>
        <w:t xml:space="preserve"> إِذْ تُصْعِدُونَ وَلا تَلْوُونَ عَلى أَحَدٍ وَالرَّسُولُ يَدْعُوكُمْ فِي أُخْراكُمْ فَأَثابَكُمْ غَمًّا بِغَمٍّ ... </w:t>
      </w:r>
      <w:r w:rsidRPr="00445E6A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194F20">
        <w:rPr>
          <w:rtl/>
        </w:rPr>
        <w:t>سورة آل عمران 3 : 153.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المهراس : موضع ماء بأحد ؛ وقال سديف بن إسماعيل بن ميمون ، مولى بني هاشم ، في قصيدته المشهورة حين قدم على أبي العبّاس السفّاح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واذكروا مصرع الحسين وزيد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وقتيلا بجانب المهراس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</w:tbl>
    <w:p w:rsidR="008E397A" w:rsidRPr="007C24A7" w:rsidRDefault="008E397A" w:rsidP="00445E6A">
      <w:pPr>
        <w:pStyle w:val="libNormal"/>
        <w:rPr>
          <w:rtl/>
        </w:rPr>
      </w:pPr>
      <w:r w:rsidRPr="00E64A26">
        <w:rPr>
          <w:rStyle w:val="libFootnoteChar"/>
          <w:rtl/>
        </w:rPr>
        <w:t xml:space="preserve">وقد عنى به حمزة بن عبد المطّلب </w:t>
      </w:r>
      <w:r w:rsidR="007D64EF" w:rsidRPr="007D64EF">
        <w:rPr>
          <w:rStyle w:val="libAlaemChar"/>
          <w:rtl/>
        </w:rPr>
        <w:t>عليه‌السلام</w:t>
      </w:r>
      <w:r w:rsidRPr="00E64A26">
        <w:rPr>
          <w:rStyle w:val="libFootnoteChar"/>
          <w:rtl/>
        </w:rPr>
        <w:t>.</w:t>
      </w:r>
    </w:p>
    <w:p w:rsidR="008E397A" w:rsidRPr="0092116F" w:rsidRDefault="008E397A" w:rsidP="00E64A26">
      <w:pPr>
        <w:pStyle w:val="libFootnote"/>
        <w:rPr>
          <w:rtl/>
        </w:rPr>
      </w:pPr>
      <w:r w:rsidRPr="0092116F">
        <w:rPr>
          <w:rtl/>
        </w:rPr>
        <w:t>انظر مادّة « هرس » في : لسان العرب 15 / 75 ، تاج العروس 9 / 38 ؛ وانظر كذلك : تاريخ اليعقوبي 2 / 294 ، الكامل في التاريخ 5 / 77 ، تاريخ ابن خلدون 3 / 162.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شرح تجريد الاعتقاد : 486 ، وانظر : تجريد الاعتقاد : 260.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وبهذا جاءت أخبارنا ، لكن مع ذكرها لثبات أبي دجانة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ولو سلّم أنّ طلحة وسعدا ثبتا ، فلا نعرف لهما بلاء يذكر.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ودعوى أنّ طلحة أصابه شلل وقاية لوجه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محلّ نظر ، ولذا نسبه الشعبي إلى الزعم.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فقد حكى في « كنز العمّال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في كتاب الغزوات ، عن ابن أبي شيبة ، عن الشعبي ، قال : « أصيب يوم أحد أنف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ورباعيّته ، وزعم أنّ طلحة وقى رسول الله بيده ، فضرب فشلّت يده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ولعلّ الشلل كان حينما فرّ</w:t>
      </w:r>
      <w:r>
        <w:rPr>
          <w:rtl/>
        </w:rPr>
        <w:t>!!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على أنّ عمدة المستند في ثباتهما وبلائهما هو نفسهما ، وهما محلّ التهمة ، لا سيّما مع العلم بكذبهما في بعض ما ادّعياه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روى البخاري في غزاة أحد ، وفي مناقب المهاجرين ، عن أبي عثمان ، قال : « لم يبق مع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 بعض تلك الأيّام التي قاتل فيهنّ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غير طلحة وسعد ، عن حديثهما »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إذ لا ريب</w:t>
      </w:r>
      <w:r>
        <w:rPr>
          <w:rtl/>
        </w:rPr>
        <w:t xml:space="preserve"> ـ </w:t>
      </w:r>
      <w:r w:rsidRPr="007C24A7">
        <w:rPr>
          <w:rtl/>
        </w:rPr>
        <w:t>على تقدير ثباتهما في أحد</w:t>
      </w:r>
      <w:r>
        <w:rPr>
          <w:rtl/>
        </w:rPr>
        <w:t xml:space="preserve"> ـ </w:t>
      </w:r>
      <w:r w:rsidRPr="007C24A7">
        <w:rPr>
          <w:rtl/>
        </w:rPr>
        <w:t>قد ثبت معهما غيرهما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مثلا : الإرشاد في معرفة حجج الله على العباد 1 / 81</w:t>
      </w:r>
      <w:r>
        <w:rPr>
          <w:rtl/>
        </w:rPr>
        <w:t xml:space="preserve"> ـ </w:t>
      </w:r>
      <w:r w:rsidRPr="007C24A7">
        <w:rPr>
          <w:rtl/>
        </w:rPr>
        <w:t>86 ، إعلام الورى 1 / 377</w:t>
      </w:r>
      <w:r>
        <w:rPr>
          <w:rtl/>
        </w:rPr>
        <w:t xml:space="preserve"> ـ </w:t>
      </w:r>
      <w:r w:rsidRPr="007C24A7">
        <w:rPr>
          <w:rtl/>
        </w:rPr>
        <w:t>378.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ص 277 من الجزء الخامس [ 10 / 438 ح 30061 ]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مصنّف ابن أبي شيبة 8 / 490 ح 34.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في المصدر : « أصبعه » ، وفي « المصنّف » : « أصابعه »</w:t>
      </w:r>
      <w:r>
        <w:rPr>
          <w:rtl/>
        </w:rPr>
        <w:t>.</w:t>
      </w:r>
    </w:p>
    <w:p w:rsidR="008E397A" w:rsidRPr="0092116F" w:rsidRDefault="008E397A" w:rsidP="00E64A26">
      <w:pPr>
        <w:pStyle w:val="libFootnote"/>
        <w:rPr>
          <w:rtl/>
        </w:rPr>
      </w:pPr>
      <w:r w:rsidRPr="002040C4">
        <w:rPr>
          <w:rtl/>
        </w:rPr>
        <w:t xml:space="preserve">والأصبع : واحدة الأصابع ، تذكّر وتؤنّث ، وفيه لغات ؛ انظر : لسان العرب 7 / 279 مادّة « </w:t>
      </w:r>
      <w:r w:rsidRPr="0092116F">
        <w:rPr>
          <w:rtl/>
        </w:rPr>
        <w:t>صبع ».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صحيح البخاري 5 / 94 ح 216 وص 219 ح 101.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كأمير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فكيف يقولون : لم يبق غيرهما ؛ وليس هناك مقام آخر فرّ فيه المسلمون وثبتا فيه وحدهما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فإذا علم كذبهما في ذلك ، كانا محلّ التهمة في كلّ ما أخبرا به ، ومنه دعوى سعد أنّ رسول الله جمع له أبويه وفداه بهما </w:t>
      </w:r>
      <w:r w:rsidRPr="00E64A26">
        <w:rPr>
          <w:rStyle w:val="libFootnotenumChar"/>
          <w:rtl/>
        </w:rPr>
        <w:t>(1)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ولو سلّم أنّهما لم يفرّا ، وأنّ لهما بلاء في أحد ، فلا يقاسان بأمير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الذي عجبت الملائكة من حسن مواساته ، وصاح بمدحه جبرئيل ، حتّى يجعلهما الفضل في عرضه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ولو أعرضنا عن هذا كلّه ؛ فعمدة المقصود : تفضيل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على المشايخ الثلاثة في الشجاعة والجهاد ، كسائر الصفات الحميدة ، والآثار الجميلة ، فلا ينفع الفضل إثبات شجاعة طلحة وسعد وبلائهما في أحد وحدهما دون المشايخ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فكيف يستحقّون التقدّم على يعسوب الدين ، وليث العالمين ، وزين العلماء العاملين ، ونفس النبيّ الأمين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لا سيّما عثمان</w:t>
      </w:r>
      <w:r>
        <w:rPr>
          <w:rtl/>
        </w:rPr>
        <w:t>!</w:t>
      </w:r>
      <w:r w:rsidRPr="007C24A7">
        <w:rPr>
          <w:rtl/>
        </w:rPr>
        <w:t xml:space="preserve"> الذي اتّفقت الكلمة والأخبار على فراره بأحد ، وأنّه إنّما رجع بعد ثلاثة أيّام ،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فقال له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>لقد ذهبت بها عريضا</w:t>
      </w:r>
      <w:r>
        <w:rPr>
          <w:rtl/>
        </w:rPr>
        <w:t>!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وكذا</w:t>
      </w:r>
      <w:r w:rsidRPr="007C24A7">
        <w:rPr>
          <w:rtl/>
        </w:rPr>
        <w:t xml:space="preserve"> عمر ؛ فإنّ أكثر أخبارهم تدلّ على فراره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منها</w:t>
      </w:r>
      <w:r w:rsidRPr="007C24A7">
        <w:rPr>
          <w:rtl/>
        </w:rPr>
        <w:t xml:space="preserve"> : جميع ما سبق.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ومنها</w:t>
      </w:r>
      <w:r w:rsidRPr="007C24A7">
        <w:rPr>
          <w:rtl/>
        </w:rPr>
        <w:t xml:space="preserve"> : ما ذكره السيوطي في « الدرّ المنثور » ، بتفسير قوله سبحانه :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: صحيح البخاري 5 / 94 ح 218 ، صحيح مسلم 7 / 125.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تقدّم تخريجه في الصفحة 400 ه‍ 2 ؛ فراجع</w:t>
      </w:r>
      <w:r>
        <w:rPr>
          <w:rtl/>
        </w:rPr>
        <w:t>!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445E6A">
        <w:rPr>
          <w:rStyle w:val="libAlaemChar"/>
          <w:rtl/>
        </w:rPr>
        <w:lastRenderedPageBreak/>
        <w:t>(</w:t>
      </w:r>
      <w:r w:rsidRPr="00445E6A">
        <w:rPr>
          <w:rStyle w:val="libAieChar"/>
          <w:rtl/>
        </w:rPr>
        <w:t xml:space="preserve"> وَما مُحَمَّدٌ إِلأَرَسُولٌ ...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الآية ، قال : أخرج ابن المنذر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عن كليب ، قال : خطبنا عمر فكان يقرأ على المنبر « آل عمران » ويقول : إنّها أحدية.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ثمّ قال : تفرّقنا عن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يوم أحد ، فصعدت الجبل ، فسمعت يهوديّا يقول : قتل محمّد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فقلت : لا أسمع أحدا يقول قتل محمّد إلّا ضربت عنقه ؛ فنظرت فإذا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والناس يتراجعون إليه ، فنزلت هذه الآية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وَما مُحَمَّدٌ إِلأَرَسُولٌ قَدْ خَلَتْ مِنْ قَبْلِهِ الرُّسُلُ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وليت شعري من أين جاء اليهودي هناك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وأين كانت هذه الحماسة عن قريش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ومنها</w:t>
      </w:r>
      <w:r w:rsidRPr="007C24A7">
        <w:rPr>
          <w:rtl/>
        </w:rPr>
        <w:t xml:space="preserve"> : ما نقله في « كنز العمّال » ، في تفسير سورة آل عمران</w:t>
      </w:r>
      <w:r>
        <w:rPr>
          <w:rtl/>
        </w:rPr>
        <w:t xml:space="preserve"> ـ </w:t>
      </w:r>
      <w:r w:rsidRPr="007C24A7">
        <w:rPr>
          <w:rtl/>
        </w:rPr>
        <w:t xml:space="preserve">بعدما ذكر حديث ابن المنذر المذكور </w:t>
      </w:r>
      <w:r w:rsidRPr="00E64A26">
        <w:rPr>
          <w:rStyle w:val="libFootnotenumChar"/>
          <w:rtl/>
        </w:rPr>
        <w:t>(4)</w:t>
      </w:r>
      <w:r>
        <w:rPr>
          <w:rtl/>
        </w:rPr>
        <w:t xml:space="preserve"> ـ </w:t>
      </w:r>
      <w:r w:rsidRPr="007C24A7">
        <w:rPr>
          <w:rtl/>
        </w:rPr>
        <w:t>، عن ابن جرير ، عن كليب ، قال :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سورة آل عمران 3 : 144.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هو : أبو بكر محمّد بن إبراهيم بن المنذر النيسابوري ، نزيل مكّة ، والمتوفّى بها سنة 318 ه‍ ، كان فقيها حافظا محدّثا ، أخذ الفقه عن أصحاب الشافعي ، ولا يتقيّد في اختيار فتياه بمذهب بعينه ، صنّف كتبا عديدة في الإجماع والخلاف ومذاهب العلماء وغيرها ، منها : الإشراف على مذاهب أهل العلم ، الإقناع ، الأوسط ، الإجماع ، المبسوط ، تفسير القرآن.</w:t>
      </w:r>
    </w:p>
    <w:p w:rsidR="008E397A" w:rsidRPr="0092116F" w:rsidRDefault="008E397A" w:rsidP="00E64A26">
      <w:pPr>
        <w:pStyle w:val="libFootnote"/>
        <w:rPr>
          <w:rtl/>
        </w:rPr>
      </w:pPr>
      <w:r w:rsidRPr="0092116F">
        <w:rPr>
          <w:rtl/>
        </w:rPr>
        <w:t>انظر : طبقات الفقهاء ـ لأبي إسحاق ـ : 105 ، وفيات الأعيان 4 / 207 رقم 580 ، تهذيب الأسماء واللغات 2 / 196 رقم 301 ، سير أعلام النبلاء 14 / 490 رقم 275 ، طبقات الشافعية الكبرى 3 / 102 رقم 118 ، لسان الميزان 5 / 27 رقم 104 ، طبقات الحفّاظ : 330 رقم 746.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الدرّ المنثور 2 / 334.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ص 238 من الجزء الأوّل [ 2 / 375 ح 4290 ]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خطبنا عمر فقرأ آل عمران ، فلمّا انتهى إلى قوله تعالى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إِنَّ الَّذِينَ تَوَلَّوْا مِنْكُمْ يَوْمَ الْتَقَى الْجَمْعانِ ...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قال : لمّا كان يوم أحد هزمناهم ، ففررت حتّى صعدت الجبل ، فلقد رأيتني أنزو كأنّني أروى </w:t>
      </w:r>
      <w:r w:rsidRPr="00E64A26">
        <w:rPr>
          <w:rStyle w:val="libFootnotenumChar"/>
          <w:rtl/>
        </w:rPr>
        <w:t>(2)</w:t>
      </w:r>
      <w:r>
        <w:rPr>
          <w:rtl/>
        </w:rPr>
        <w:t xml:space="preserve"> ..</w:t>
      </w:r>
      <w:r w:rsidRPr="007C24A7">
        <w:rPr>
          <w:rtl/>
        </w:rPr>
        <w:t xml:space="preserve">. » </w:t>
      </w:r>
      <w:r w:rsidRPr="00E64A26">
        <w:rPr>
          <w:rStyle w:val="libFootnotenumChar"/>
          <w:rtl/>
        </w:rPr>
        <w:t>(3)</w:t>
      </w:r>
      <w:r>
        <w:rPr>
          <w:rtl/>
        </w:rPr>
        <w:t xml:space="preserve"> ..</w:t>
      </w:r>
      <w:r>
        <w:rPr>
          <w:rFonts w:hint="cs"/>
          <w:rtl/>
        </w:rPr>
        <w:t xml:space="preserve"> </w:t>
      </w:r>
      <w:r w:rsidRPr="007C24A7">
        <w:rPr>
          <w:rtl/>
        </w:rPr>
        <w:t>الحديث.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ومنها</w:t>
      </w:r>
      <w:r w:rsidRPr="007C24A7">
        <w:rPr>
          <w:rtl/>
        </w:rPr>
        <w:t xml:space="preserve"> : ما ذكره ابن أبي الحديد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، نقلا عن الواقدي ، قال : « لمّا صاح إبليس : إنّ محمّدا قد قتل ؛ تفرّق الناس</w:t>
      </w:r>
      <w:r>
        <w:rPr>
          <w:rtl/>
        </w:rPr>
        <w:t xml:space="preserve"> ـ </w:t>
      </w:r>
      <w:r w:rsidRPr="007C24A7">
        <w:rPr>
          <w:rtl/>
        </w:rPr>
        <w:t>إلى أن قال :</w:t>
      </w:r>
      <w:r>
        <w:rPr>
          <w:rtl/>
        </w:rPr>
        <w:t xml:space="preserve"> ـ </w:t>
      </w:r>
      <w:r w:rsidRPr="007C24A7">
        <w:rPr>
          <w:rtl/>
        </w:rPr>
        <w:t>وممّن فرّ عمر وعثمان »</w:t>
      </w:r>
      <w:r>
        <w:rPr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ومنها</w:t>
      </w:r>
      <w:r w:rsidRPr="007C24A7">
        <w:rPr>
          <w:rtl/>
        </w:rPr>
        <w:t xml:space="preserve"> : ما حكاه أيضا عن الواقدي ، في قصّة الحديبية ، قال : « قال عمر : ألم تكن حدّثتنا أنّك ستدخل المسجد الحرام</w:t>
      </w:r>
      <w:r>
        <w:rPr>
          <w:rtl/>
        </w:rPr>
        <w:t xml:space="preserve">؟! ـ </w:t>
      </w:r>
      <w:r w:rsidRPr="007C24A7">
        <w:rPr>
          <w:rtl/>
        </w:rPr>
        <w:t>إلى أن قال :</w:t>
      </w:r>
      <w:r>
        <w:rPr>
          <w:rtl/>
        </w:rPr>
        <w:t xml:space="preserve"> ـ </w:t>
      </w:r>
      <w:r w:rsidRPr="007C24A7">
        <w:rPr>
          <w:rtl/>
        </w:rPr>
        <w:t xml:space="preserve">ثمّ أقبل على عمر فقال : أنسيتم يوم أحد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إِذْ تُصْعِدُونَ وَلا تَلْوُونَ عَلى أَحَدٍ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 xml:space="preserve"> وأنا أدعوكم في أخراكم</w:t>
      </w:r>
      <w:r>
        <w:rPr>
          <w:rtl/>
        </w:rPr>
        <w:t>؟!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(6)</w:t>
      </w:r>
      <w:r>
        <w:rPr>
          <w:rtl/>
        </w:rPr>
        <w:t xml:space="preserve"> ..</w:t>
      </w:r>
      <w:r w:rsidRPr="007C24A7">
        <w:rPr>
          <w:rtl/>
        </w:rPr>
        <w:t xml:space="preserve"> الحديث.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t>..</w:t>
      </w:r>
      <w:r w:rsidRPr="007C24A7">
        <w:rPr>
          <w:rtl/>
        </w:rPr>
        <w:t xml:space="preserve"> إلى غير ذلك من الأخبار </w:t>
      </w:r>
      <w:r w:rsidRPr="00E64A26">
        <w:rPr>
          <w:rStyle w:val="libFootnotenumChar"/>
          <w:rtl/>
        </w:rPr>
        <w:t>(7)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سورة آل عمران 3 : 155.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الأروى : جمع كثرة للأرويّة ، وهي الأيايل التي تعيش في الجبال ، وقيل : إنّها غنم الجبال ، والأنثى من الوعول ؛ انظر : لسان العرب 5 / 384 مادّة « روي »</w:t>
      </w:r>
      <w:r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كنز العمّال 2 / 376 ح 4291 ، وانظر : تفسير الطبري 3 / 488 ح 8097.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ص 389 ج 3 [ 15 / 24 ]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المغازي</w:t>
      </w:r>
      <w:r>
        <w:rPr>
          <w:rtl/>
        </w:rPr>
        <w:t xml:space="preserve"> ـ </w:t>
      </w:r>
      <w:r w:rsidRPr="002040C4">
        <w:rPr>
          <w:rtl/>
        </w:rPr>
        <w:t>للواقدي</w:t>
      </w:r>
      <w:r>
        <w:rPr>
          <w:rtl/>
        </w:rPr>
        <w:t xml:space="preserve"> ـ </w:t>
      </w:r>
      <w:r w:rsidRPr="002040C4">
        <w:rPr>
          <w:rtl/>
        </w:rPr>
        <w:t>1 / 277</w:t>
      </w:r>
      <w:r>
        <w:rPr>
          <w:rtl/>
        </w:rPr>
        <w:t xml:space="preserve"> ـ </w:t>
      </w:r>
      <w:r w:rsidRPr="002040C4">
        <w:rPr>
          <w:rtl/>
        </w:rPr>
        <w:t>279.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سورة آل عمران 3 : 153.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(6) شرح نهج البلاغة 15 / 24 ، وانظر : المغازي</w:t>
      </w:r>
      <w:r>
        <w:rPr>
          <w:rtl/>
        </w:rPr>
        <w:t xml:space="preserve"> ـ </w:t>
      </w:r>
      <w:r w:rsidRPr="007C24A7">
        <w:rPr>
          <w:rtl/>
        </w:rPr>
        <w:t>للواقدي</w:t>
      </w:r>
      <w:r>
        <w:rPr>
          <w:rtl/>
        </w:rPr>
        <w:t xml:space="preserve"> ـ </w:t>
      </w:r>
      <w:r w:rsidRPr="007C24A7">
        <w:rPr>
          <w:rtl/>
        </w:rPr>
        <w:t>2 / 609.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(7) منها : ما أخرجه ابن أبي الحديد في شرح نهج البلاغة 15 / 22 ، أنّ عمر جاءته في أيّام خلافته امرأة تطلب بردا من برود كانت بين يديه ، وجاءت معها بنت لعمر تطلب بردا أيضا ، فأعطى المرأة وردّ ابنته ، فقيل له في ذلك ، فقال : إنّ أبا هذه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445E6A">
        <w:rPr>
          <w:rStyle w:val="libBold2Char"/>
          <w:rtl/>
        </w:rPr>
        <w:lastRenderedPageBreak/>
        <w:t xml:space="preserve">وأمّا </w:t>
      </w:r>
      <w:r w:rsidRPr="007C24A7">
        <w:rPr>
          <w:rtl/>
        </w:rPr>
        <w:t>أبو بكر ؛ فيدلّ على فراره أيضا أخبار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 xml:space="preserve">منها </w:t>
      </w:r>
      <w:r w:rsidRPr="007C24A7">
        <w:rPr>
          <w:rtl/>
        </w:rPr>
        <w:t xml:space="preserve">: بعض ما قدّمناه في أدلّة فرار سعد وطلحة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 xml:space="preserve">ومنها </w:t>
      </w:r>
      <w:r w:rsidRPr="007C24A7">
        <w:rPr>
          <w:rtl/>
        </w:rPr>
        <w:t xml:space="preserve">: ما رواه الحاكم في « المستدرك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وصحّحه ، عن عائشة ، قالت : قال أبو بكر : لمّا جال الناس عن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يوم أحد كنت أوّل من فاء.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 xml:space="preserve">ومنها </w:t>
      </w:r>
      <w:r w:rsidRPr="007C24A7">
        <w:rPr>
          <w:rtl/>
        </w:rPr>
        <w:t xml:space="preserve">: ما نقله في « كنز العمّال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في غزاة أحد ، عن أبي داود الطيالسي ، وابن سعد ، والبزّار ، والدارقطني ، وابن حبّان ، وأبي نعيم ، والضياء في « المختارة » ، وغيرهم ، بأسانيدهم عن عائشة ، قالت : كان أبو بكر إذا ذكر يوم أحد بكى ، ثمّ قال : ذاك كان كلّه يوم طلحة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ثمّ أنشأ يحدّث ، قال : كنت أوّل من فاء يوم أحد ، فرأيت رجلا يقاتل مع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[ دونه ] ، فقلت : كن طلحة حيث فاتني ما فاتني ، فقلت : يكون رجلا من قومي أحبّ إليّ »</w:t>
      </w:r>
      <w:r>
        <w:rPr>
          <w:rtl/>
        </w:rPr>
        <w:t xml:space="preserve"> ..</w:t>
      </w:r>
      <w:r w:rsidRPr="007C24A7">
        <w:rPr>
          <w:rtl/>
        </w:rPr>
        <w:t xml:space="preserve"> الحديث.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ثبت يوم أحد ، وأبا هذه فرّ يوم أحد ولم يثبت.</w:t>
      </w:r>
    </w:p>
    <w:p w:rsidR="008E397A" w:rsidRPr="00871116" w:rsidRDefault="008E397A" w:rsidP="00E64A26">
      <w:pPr>
        <w:pStyle w:val="libFootnote"/>
        <w:rPr>
          <w:rtl/>
        </w:rPr>
      </w:pPr>
      <w:r w:rsidRPr="002040C4">
        <w:rPr>
          <w:rtl/>
        </w:rPr>
        <w:t xml:space="preserve">ومنها : ما رواه الواقدي في المغازي 1 / 237 ونقله عنه ابن أبي الحديد في شرح نهج البلاغة 15 / </w:t>
      </w:r>
      <w:r w:rsidRPr="00871116">
        <w:rPr>
          <w:rtl/>
        </w:rPr>
        <w:t>22 ـ 23 ، عن خالد بن الوليد ، أنّه كان يقول : لقد رأيتني ورأيت عمر بن الخطّاب حين جال المسلمون وانهزموا يوم أحد وما معه أحد ، وأنّي لفي كتيبة خشناء ، فما عرفه منهم أحد غيري ، وخشيت إن أغريت به من معي أن يصمدوا له ، فنظرت إليه وهو متوجّه إلى الشعب.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راجع ما مرّ آنفا في الصفحة 410 وما بعدها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ص 27 ج 3 [ 3 / 29 ح 4315 ]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ص 294 ج 3 [ 10 / 424</w:t>
      </w:r>
      <w:r>
        <w:rPr>
          <w:rtl/>
        </w:rPr>
        <w:t xml:space="preserve"> ـ </w:t>
      </w:r>
      <w:r w:rsidRPr="007C24A7">
        <w:rPr>
          <w:rtl/>
        </w:rPr>
        <w:t>425 ح 30025 ]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مسند أبي داود الطيالسي : 3 ، مسند البزّار 1 / 132 ح 63 ، الطبقات الكبرى</w:t>
      </w:r>
      <w:r>
        <w:rPr>
          <w:rtl/>
        </w:rPr>
        <w:t xml:space="preserve"> ـ </w:t>
      </w:r>
      <w:r w:rsidRPr="002040C4">
        <w:rPr>
          <w:rtl/>
        </w:rPr>
        <w:t>لابن سعد</w:t>
      </w:r>
      <w:r>
        <w:rPr>
          <w:rtl/>
        </w:rPr>
        <w:t xml:space="preserve"> ـ </w:t>
      </w:r>
      <w:r w:rsidRPr="002040C4">
        <w:rPr>
          <w:rtl/>
        </w:rPr>
        <w:t>3 / 163 ، الأوائل</w:t>
      </w:r>
      <w:r>
        <w:rPr>
          <w:rtl/>
        </w:rPr>
        <w:t xml:space="preserve"> ـ </w:t>
      </w:r>
      <w:r w:rsidRPr="002040C4">
        <w:rPr>
          <w:rtl/>
        </w:rPr>
        <w:t>للطبراني</w:t>
      </w:r>
      <w:r>
        <w:rPr>
          <w:rtl/>
        </w:rPr>
        <w:t xml:space="preserve"> ـ </w:t>
      </w:r>
      <w:r w:rsidRPr="002040C4">
        <w:rPr>
          <w:rtl/>
        </w:rPr>
        <w:t>: 91 ح 63 ، معرفة الصحابة 1 / 96 ح 369 ، المستدرك على الصحيحين 3 / 298 ح 5159 ، تاريخ دمشق 25 / 75.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445E6A">
        <w:rPr>
          <w:rStyle w:val="libBold2Char"/>
          <w:rtl/>
        </w:rPr>
        <w:lastRenderedPageBreak/>
        <w:t>ومنها</w:t>
      </w:r>
      <w:r w:rsidRPr="007C24A7">
        <w:rPr>
          <w:rtl/>
        </w:rPr>
        <w:t xml:space="preserve"> : ما رواه مسلم ، في أوّل غزوة أحد ، أنّ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أفرد يوم أحد في سبعة من الأنصار ورجلين من قريش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ومن المعلوم أنّ أحد الرجلين عليّ ، والآخر ليس أبا بكر ؛ إذ لا رواية ولا قائل في ثباته ، وفرار سعد أو طلحة.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ومنها</w:t>
      </w:r>
      <w:r w:rsidRPr="007C24A7">
        <w:rPr>
          <w:rtl/>
        </w:rPr>
        <w:t xml:space="preserve"> : ما رواه الحاكم في فضائل أبي بكر من « المستدرك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عن ابن عبّاس ، في قوله تعالى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وَشاوِرْهُمْ فِي الْأَمْرِ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قال : « أبو بكر وعمر » ؛ ثم قال الحاكم : « صحيح على شرط الشيخين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ونقله السيوطي في « الدرّ المنثور » ، عن الحاكم ، قال : « وصحّحه » ، وعن البيهقي في « سننه » ، عن ابن عبّاس ، قال : نزلت هذه الآية في : أبي بكر وعمر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ونقل الرازي في « تفسيره » ، عن الواحدي في « الوسيط » ، عن عمرو ابن دينار ، أنّه قال : الذي أمر الله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 xml:space="preserve"> بمشاورته في هذه الآية : أبو بكر وعمر </w:t>
      </w:r>
      <w:r w:rsidRPr="00E64A26">
        <w:rPr>
          <w:rStyle w:val="libFootnotenumChar"/>
          <w:rtl/>
        </w:rPr>
        <w:t>(6)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ووجه الدلالة</w:t>
      </w:r>
      <w:r w:rsidRPr="007C24A7">
        <w:rPr>
          <w:rtl/>
        </w:rPr>
        <w:t xml:space="preserve"> في ذلك على فرار أبي بكر وكذا عمر ، أنّ من أمر الله سبحانه بمشاورته هم المنهزمون في أحد ، الّذين أمر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بالعفو عنهم.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صحيح مسلم 5 / 178.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ص 70 من الجزء الثالث [ 3 / 74 ح 4436 ]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سورة آل عمران 3 : 159.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الدرّ المنثور 2 / 359 ، السنن الكبرى</w:t>
      </w:r>
      <w:r>
        <w:rPr>
          <w:rtl/>
        </w:rPr>
        <w:t xml:space="preserve"> ـ </w:t>
      </w:r>
      <w:r w:rsidRPr="007C24A7">
        <w:rPr>
          <w:rtl/>
        </w:rPr>
        <w:t>للبيهقي</w:t>
      </w:r>
      <w:r>
        <w:rPr>
          <w:rtl/>
        </w:rPr>
        <w:t xml:space="preserve"> ـ </w:t>
      </w:r>
      <w:r w:rsidRPr="007C24A7">
        <w:rPr>
          <w:rtl/>
        </w:rPr>
        <w:t>10 / 108</w:t>
      </w:r>
      <w:r>
        <w:rPr>
          <w:rtl/>
        </w:rPr>
        <w:t xml:space="preserve"> ـ </w:t>
      </w:r>
      <w:r w:rsidRPr="007C24A7">
        <w:rPr>
          <w:rtl/>
        </w:rPr>
        <w:t>109.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في المصدر : « النبيّ »</w:t>
      </w:r>
      <w:r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(6) تفسير الفخر الرازي 9 / 70 ، وانظر : الوسيط 1 / 512</w:t>
      </w:r>
      <w:r>
        <w:rPr>
          <w:rtl/>
        </w:rPr>
        <w:t xml:space="preserve"> ـ </w:t>
      </w:r>
      <w:r w:rsidRPr="007C24A7">
        <w:rPr>
          <w:rtl/>
        </w:rPr>
        <w:t>513.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ولذا استشكل الرازي في رواية الواحدي فقال : « وعندي فيه إشكال ؛ لأنّ الّذين أمر الله رسوله بمشاورتهم في هذه الآية هم الّذين أمره أن يعفو عنهم ويستغفر لهم ، وهم المنهزمون.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فهب أنّ عمر كان من المنهزمين فدخل تحت الآية ، إلّا أنّ أبا بكر ما كان منهم ، فكيف يدخل تحت هذه الآية</w:t>
      </w:r>
      <w:r>
        <w:rPr>
          <w:rtl/>
        </w:rPr>
        <w:t>؟!</w:t>
      </w:r>
      <w:r w:rsidRPr="007C24A7">
        <w:rPr>
          <w:rtl/>
        </w:rPr>
        <w:t xml:space="preserve"> والله أعلم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انتهى.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وفيه</w:t>
      </w:r>
      <w:r w:rsidRPr="007C24A7">
        <w:rPr>
          <w:rtl/>
        </w:rPr>
        <w:t xml:space="preserve"> : إنّ الإشكال موقوف على تقدير ثبات أبي بكر ، وهو خلاف الحقيقة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هذا ، والآية ظاهرة في الأمر بمشاورتهم للتأليف ، كما يظهر من كثير من أخبارهم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ومثله الأمر بالعفو عنهم والاستغفار لهم ، كما ستعرف إن شاء الله تعالى.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وقال ابن أبي الحديد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: « قال الجاحظ : وقد ثبت أبو بكر مع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يوم أحد كما ثبت عليّ ، فلا فخر لأحدهما على صاحبه.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شيخنا أبو جعفر : أمّا ثباته يوم أحد فأكثر المؤرّخين وأرباب السير ينكرونه ، وجمهورهم يروي أنّه لم يبق مع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إلّا عليّ وطلحة والزبير وأبو دجانة.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وقد روى عن ابن عبّاس أنّه قال : ولهم خامس ، وهو عبد الله بن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تفسير الفخر الرازي 9 / 70.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مثلا : تفسير الماوردي 1 / 433 ، تفسير الطبري 3 / 495</w:t>
      </w:r>
      <w:r>
        <w:rPr>
          <w:rtl/>
        </w:rPr>
        <w:t xml:space="preserve"> ـ </w:t>
      </w:r>
      <w:r w:rsidRPr="007C24A7">
        <w:rPr>
          <w:rtl/>
        </w:rPr>
        <w:t>496 ، تفسير القرطبي 4 / 161.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ص 281 من المجلّد الثالث [ 13 / 293</w:t>
      </w:r>
      <w:r>
        <w:rPr>
          <w:rtl/>
        </w:rPr>
        <w:t xml:space="preserve"> ـ </w:t>
      </w:r>
      <w:r w:rsidRPr="007C24A7">
        <w:rPr>
          <w:rtl/>
        </w:rPr>
        <w:t>294 ]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مسعود ؛ ومنهم من أثبت سادسا ، وهو المقداد بن عمرو.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وروى يحيى بن سلمة بن كهيل ، قال : قلت [ لأبي ] : كم ثبت مع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يوم أحد</w:t>
      </w:r>
      <w:r>
        <w:rPr>
          <w:rtl/>
        </w:rPr>
        <w:t>؟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فقال : اثنان.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قلت : من هما</w:t>
      </w:r>
      <w:r>
        <w:rPr>
          <w:rtl/>
        </w:rPr>
        <w:t>؟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>قال : عليّ وأبو دجانة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وهب أنّ أبا بكر ثبت يوم أحد كما يدّعيه الجاحظ ، أيجوز له أن يقول : ( ثبت كما ثبت عليّ ، فلا فخر لأحدهما على الآخر )</w:t>
      </w:r>
      <w:r>
        <w:rPr>
          <w:rtl/>
        </w:rPr>
        <w:t>؟!</w:t>
      </w:r>
      <w:r w:rsidRPr="007C24A7">
        <w:rPr>
          <w:rtl/>
        </w:rPr>
        <w:t xml:space="preserve"> وهو يعلم آثار عليّ ذلك اليوم ، وأنّه قتل أصحاب الألوية من بني عبد الدار ، منهم :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طلحة بن أبي طلحة ، الذي رأى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 منامه أنّه مردف كبشا ، فأوّله وقال : </w:t>
      </w:r>
      <w:r w:rsidRPr="00445E6A">
        <w:rPr>
          <w:rStyle w:val="libBold2Char"/>
          <w:rtl/>
        </w:rPr>
        <w:t>كبش الكتيبة نقتله</w:t>
      </w:r>
      <w:r w:rsidRPr="007C24A7">
        <w:rPr>
          <w:rtl/>
        </w:rPr>
        <w:t xml:space="preserve"> ؛ فلمّا قتله عليّ مبارزة</w:t>
      </w:r>
      <w:r>
        <w:rPr>
          <w:rtl/>
        </w:rPr>
        <w:t xml:space="preserve"> ـ </w:t>
      </w:r>
      <w:r w:rsidRPr="007C24A7">
        <w:rPr>
          <w:rtl/>
        </w:rPr>
        <w:t>وهو أوّل قتيل قتل من المشركين ذلك اليوم</w:t>
      </w:r>
      <w:r>
        <w:rPr>
          <w:rtl/>
        </w:rPr>
        <w:t xml:space="preserve"> ـ </w:t>
      </w:r>
      <w:r w:rsidRPr="007C24A7">
        <w:rPr>
          <w:rtl/>
        </w:rPr>
        <w:t xml:space="preserve">كبّر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وقال : </w:t>
      </w:r>
      <w:r w:rsidRPr="00445E6A">
        <w:rPr>
          <w:rStyle w:val="libBold2Char"/>
          <w:rtl/>
        </w:rPr>
        <w:t>هذا كبش الكتيبة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وما كان [ منه ] من المحاماة عن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وقد فرّ المسلمون وأسلموه ، فتصمد له كتيبة من قريش ، فيقول : يا عليّ</w:t>
      </w:r>
      <w:r>
        <w:rPr>
          <w:rtl/>
        </w:rPr>
        <w:t>!</w:t>
      </w:r>
      <w:r w:rsidRPr="007C24A7">
        <w:rPr>
          <w:rtl/>
        </w:rPr>
        <w:t xml:space="preserve"> اكفني هذه ؛ فيحمل عليها فيهزمها ، ويقتل عميدها ، حتّى سمع المسلمون والمشركون صوتا من قبل السماء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لا سيف إلّا ذو الفقا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ر ولا فتى إلّا علي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</w:tbl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وحتّى قال النبيّ عن جبرئيل ما قال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أتكون هذه آثاره وأفعاله ثمّ يقول الجاحظ : لا فخر لأحدهما على صاحبه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445E6A">
        <w:rPr>
          <w:rStyle w:val="libAlaemChar"/>
          <w:rtl/>
        </w:rPr>
        <w:lastRenderedPageBreak/>
        <w:t>(</w:t>
      </w:r>
      <w:r w:rsidRPr="00445E6A">
        <w:rPr>
          <w:rStyle w:val="libAieChar"/>
          <w:rtl/>
        </w:rPr>
        <w:t xml:space="preserve"> رَبَّنَا افْتَحْ بَيْنَنا وَبَيْنَ قَوْمِنا بِالْحَقِّ وَأَنْتَ خَيْرُ الْفاتِحِينَ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وليت شعري ، كيف يتصوّر ثبات أبي بكر في ذلك اليوم الهائل وحومة الحرب الطاحنة وما أصاب ولا أصيب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أتراهم ينعون شلل أصبع طلحة ، ولا ينعون جرح أبي بكر لو أصيب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وكيف يسلم وهو قد ثبت للحرب ومحاماة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وهو يرى ما جنى عليه الكافرون</w:t>
      </w:r>
      <w:r>
        <w:rPr>
          <w:rtl/>
        </w:rPr>
        <w:t>؟!</w:t>
      </w:r>
      <w:r w:rsidRPr="007C24A7">
        <w:rPr>
          <w:rtl/>
        </w:rPr>
        <w:t xml:space="preserve"> ولا سيّما قد زعم أولياؤه أنّه قرين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 طلب قريش له ، حتّى بذلوا في قتله ما بذلوا في قتل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(2)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</w:t>
      </w:r>
      <w:r w:rsidRPr="007C24A7">
        <w:rPr>
          <w:rtl/>
        </w:rPr>
        <w:t xml:space="preserve"> تكذيب الفضل للمصنّف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في دعوى أنّ أبا بكر عانهم يوم حنين ، فمن الجهل ؛ لأنّ الرازي والزمخشري ذكرا من الأقوال : إنّ أبا بكر هو القائل : « لن نغلب اليوم عن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قلّة »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وروى القوشجي في « شرح التجريد » ، عند تعرّض المصنّف لغزاة حنين ، قال : « سار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 عشرة آلاف ، فتعجّب أبو بكر من كثرتهم وقال : ( لن نغلب اليوم لقلّة ) ، فانهزموا بأجمعهم ، ولم يبق مع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سوى تسعة نفر : عليّ ، والعبّاس ، وابنه الفضل ، وأبو سفيان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سورة الأعراف 7 : 89.</w:t>
      </w:r>
    </w:p>
    <w:p w:rsidR="008E397A" w:rsidRPr="00B3224C" w:rsidRDefault="008E397A" w:rsidP="00E64A26">
      <w:pPr>
        <w:pStyle w:val="libFootnote0"/>
        <w:rPr>
          <w:rtl/>
        </w:rPr>
      </w:pPr>
      <w:r w:rsidRPr="007C24A7">
        <w:rPr>
          <w:rtl/>
        </w:rPr>
        <w:t>(2) زعموا فضيلة اختلقوها له</w:t>
      </w:r>
      <w:r>
        <w:rPr>
          <w:rtl/>
        </w:rPr>
        <w:t>!</w:t>
      </w:r>
      <w:r w:rsidRPr="007C24A7">
        <w:rPr>
          <w:rtl/>
        </w:rPr>
        <w:t xml:space="preserve"> استندوا فيها إلى قوله تعالى : </w:t>
      </w:r>
      <w:r w:rsidRPr="00445E6A">
        <w:rPr>
          <w:rStyle w:val="libAlaemChar"/>
          <w:rtl/>
        </w:rPr>
        <w:t>(</w:t>
      </w:r>
      <w:r w:rsidRPr="00E64A26">
        <w:rPr>
          <w:rStyle w:val="libFootnoteAieChar"/>
          <w:rtl/>
        </w:rPr>
        <w:t xml:space="preserve"> إِذْ أَخْرَجَهُ الَّذِينَ كَفَرُوا ثانِيَ اثْنَيْنِ إِذْ هُما فِي الْغارِ ... </w:t>
      </w:r>
      <w:r w:rsidRPr="00445E6A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B3224C">
        <w:rPr>
          <w:rtl/>
        </w:rPr>
        <w:t>سورة التوبة 9 : 40 ؛ انظر مؤدّى ذلك في العثمانية : 28 وما بعدها.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كذا في الأصل ، وفي المصدرين : « من » ؛ وكلاهما بمعنى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تفسير الفخر الرازي 16 / 22 ، تفسير الكشّاف 2 / 182.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ابن الحارث ، ونوفل بن الحارث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وربيعة بن الحارث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وعبد الله بن الزبير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وعتبة ومعتّب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ابنا أبي لهب.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هو : أبو الحارث نوفل بن الحارث بن عبد المطّلب بن هاشم القرشي الهاشمي ، ابن عمّ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كان أسنّ من إخوته ومن سائر من أسلم من بني هاشم ، أسر يوم بدر وفداه عمّه العبّاس ، وقيل : بل هو الذي فدى نفسه برماح كانت له ، ثمّ أسلم وهاجر أيّام الخندق ، وقيل : بل أسلم يوم فدى نفسه ، شهد فتح مكّة وحنينا والطائف ، آخى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بينه وبين العبّاس ، وكان ممّن ثبت يوم حنين مع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وأعان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يوم حنين بثلاثة آلاف رمح ، توفّي بالمدينة سنة 15 ه‍.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: الطبقات الكبرى</w:t>
      </w:r>
      <w:r>
        <w:rPr>
          <w:rtl/>
        </w:rPr>
        <w:t xml:space="preserve"> ـ </w:t>
      </w:r>
      <w:r w:rsidRPr="002040C4">
        <w:rPr>
          <w:rtl/>
        </w:rPr>
        <w:t>لابن سعد</w:t>
      </w:r>
      <w:r>
        <w:rPr>
          <w:rtl/>
        </w:rPr>
        <w:t xml:space="preserve"> ـ </w:t>
      </w:r>
      <w:r w:rsidRPr="002040C4">
        <w:rPr>
          <w:rtl/>
        </w:rPr>
        <w:t>4 / 33 رقم 347 ، معرفة الصحابة</w:t>
      </w:r>
      <w:r>
        <w:rPr>
          <w:rtl/>
        </w:rPr>
        <w:t xml:space="preserve"> ـ </w:t>
      </w:r>
      <w:r w:rsidRPr="002040C4">
        <w:rPr>
          <w:rtl/>
        </w:rPr>
        <w:t>لأبي نعيم</w:t>
      </w:r>
      <w:r>
        <w:rPr>
          <w:rtl/>
        </w:rPr>
        <w:t xml:space="preserve"> ـ </w:t>
      </w:r>
      <w:r w:rsidRPr="002040C4">
        <w:rPr>
          <w:rtl/>
        </w:rPr>
        <w:t>5 / 2687 رقم 2897 ، الاستيعاب 4 / 1512 رقم 2642 ، أسد الغابة 4 / 593 رقم 5310.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هو : أبو أروى ربيعة بن الحارث بن عبد المطّلب بن هاشم القرشي الهاشمي ، كان أسنّ من عمّه العبّاس بسنتين ، كان غائبا بالشام حين خرج المشركون إلى بدر فلم يشهدها معهم ، ثمّ أسلم مع عمّه العبّاس وأخيه نوفل أيّام الخندق ، شهد مع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فتح مكّة والطائف وحنين ، وتوفّي بالمدينة سنة 23 ه‍ أيّام عمر ابن الخطّاب بعد أخويه نوفل وأبي سفيان.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: الطبقات الكبرى</w:t>
      </w:r>
      <w:r>
        <w:rPr>
          <w:rtl/>
        </w:rPr>
        <w:t xml:space="preserve"> ـ </w:t>
      </w:r>
      <w:r w:rsidRPr="002040C4">
        <w:rPr>
          <w:rtl/>
        </w:rPr>
        <w:t>لابن سعد</w:t>
      </w:r>
      <w:r>
        <w:rPr>
          <w:rtl/>
        </w:rPr>
        <w:t xml:space="preserve"> ـ </w:t>
      </w:r>
      <w:r w:rsidRPr="002040C4">
        <w:rPr>
          <w:rtl/>
        </w:rPr>
        <w:t>4 / 35 رقم 348 ، معرفة الصحابة</w:t>
      </w:r>
      <w:r>
        <w:rPr>
          <w:rtl/>
        </w:rPr>
        <w:t xml:space="preserve"> ـ </w:t>
      </w:r>
      <w:r w:rsidRPr="002040C4">
        <w:rPr>
          <w:rtl/>
        </w:rPr>
        <w:t>لأبي نعيم</w:t>
      </w:r>
      <w:r>
        <w:rPr>
          <w:rtl/>
        </w:rPr>
        <w:t xml:space="preserve"> ـ </w:t>
      </w:r>
      <w:r w:rsidRPr="002040C4">
        <w:rPr>
          <w:rtl/>
        </w:rPr>
        <w:t>2 / 1085 رقم 943 ، الاستيعاب 2 / 490 رقم 756 ، أسد الغابة 2 / 57 رقم 1635.</w:t>
      </w:r>
    </w:p>
    <w:p w:rsidR="008E397A" w:rsidRPr="00923462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هو : عبد الله بن الزبير بن عبد المطّلب بن هاشم القرشي </w:t>
      </w:r>
      <w:r w:rsidRPr="00AB0114">
        <w:rPr>
          <w:rtl/>
        </w:rPr>
        <w:t>الهاشمي ، لا عقب له ،</w:t>
      </w:r>
      <w:r w:rsidRPr="00AB0114">
        <w:rPr>
          <w:rFonts w:hint="cs"/>
          <w:rtl/>
        </w:rPr>
        <w:t xml:space="preserve"> </w:t>
      </w:r>
      <w:r w:rsidRPr="00AB0114">
        <w:rPr>
          <w:rtl/>
        </w:rPr>
        <w:t xml:space="preserve">ويروى 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AB0114">
        <w:rPr>
          <w:rtl/>
        </w:rPr>
        <w:t xml:space="preserve"> كان يقول له : ابن عمّي وحبّي ؛</w:t>
      </w:r>
      <w:r w:rsidRPr="00AB0114">
        <w:rPr>
          <w:rFonts w:hint="cs"/>
          <w:rtl/>
        </w:rPr>
        <w:t xml:space="preserve"> </w:t>
      </w:r>
      <w:r w:rsidRPr="00AB0114">
        <w:rPr>
          <w:rtl/>
        </w:rPr>
        <w:t xml:space="preserve">استشهد يوم أجنادين سنة 13 ه‍ ، ووجد عنده عصبة من الروم قد قتلهم ، ثمّ أثخنته الجراح فمات ، وكان أوّل من برز يومئذ ، وكانت سنّه يوم توفّي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AB0114">
        <w:rPr>
          <w:rtl/>
        </w:rPr>
        <w:t xml:space="preserve"> نحوا</w:t>
      </w:r>
      <w:r w:rsidRPr="00923462">
        <w:rPr>
          <w:rtl/>
        </w:rPr>
        <w:t xml:space="preserve"> من ثلاثين سنة.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: جمهرة النسب 1 / 21 ، الاستيعاب 3 / 904 رقم 1534 ، التبيين في أنساب القرشيّين : 140 ، أسد الغابة 3 / 137 رقم 2946 ، الإصابة 4 / 89 رقم 4684.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في المصدر : « مصعب » ، وهو تصحيف ظاهر.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فخرج أبو جرول وقتله عليّ ، فانهزم المشركون ، وأقبل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وسار نحو العدوّ ، فقتل عليّ منهم أربعين وانهزم الباقون وغنمهم المسلمون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ومن المعلوم أنّ الإصابة بالعين تحصل من نحو هذا التعجّب ؛ ولذا ساء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قوله : « لن نغلب اليوم عن قلّة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السيوطي في « الدرّ المنثور » : أخرج البيهقي في « الدلائل » ، عن الربيع ، أنّ رجلا قال يوم حنين : « لن نغلب اليوم عن قلّة » ، فشقّ ذلك على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فأنزل الله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وَيَوْمَ حُنَيْنٍ إِذْ أَعْجَبَتْكُمْ كَثْرَتُكُمْ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ونحوه في « حاشية صحيح البخاري » للسندي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والظاهر أنّ الراوي أراد بالرجل أبا بكر ، وعبّر عنه برجل احتشاما له في مثل المقام ، كما يشهد له التصريح باسمه في بعض الروايات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وقول الفضل : « كيف يعين أبو بكر أصحاب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وكان ذلك اليوم شيخ المهاجرين</w:t>
      </w:r>
      <w:r>
        <w:rPr>
          <w:rtl/>
        </w:rPr>
        <w:t>؟! ..</w:t>
      </w:r>
      <w:r w:rsidRPr="007C24A7">
        <w:rPr>
          <w:rtl/>
        </w:rPr>
        <w:t>. » إلى آخره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خطأ ؛ إذ لا يستبعد ذلك ممّن لم ينشأ على الحروب ومقارعة الجيوش ، ولا تتوقّف إصابة العين على العداوة ، بل تنشأ من أمور نفسيّة في العائن</w:t>
      </w:r>
      <w:r>
        <w:rPr>
          <w:rtl/>
        </w:rPr>
        <w:t>!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شرح تجريد الاعتقاد : 487.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سورة التوبة 9 : 25.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الدرّ المنثور 4 / 158 ، وانظر : دلائل النبوّة</w:t>
      </w:r>
      <w:r>
        <w:rPr>
          <w:rtl/>
        </w:rPr>
        <w:t xml:space="preserve"> ـ </w:t>
      </w:r>
      <w:r w:rsidRPr="007C24A7">
        <w:rPr>
          <w:rtl/>
        </w:rPr>
        <w:t>للبيهقي</w:t>
      </w:r>
      <w:r>
        <w:rPr>
          <w:rtl/>
        </w:rPr>
        <w:t xml:space="preserve"> ـ </w:t>
      </w:r>
      <w:r w:rsidRPr="007C24A7">
        <w:rPr>
          <w:rtl/>
        </w:rPr>
        <w:t>5 / 123.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حاشية السندي على صحيح البخاري 3 / 110 ب‍ 56.</w:t>
      </w:r>
    </w:p>
    <w:p w:rsidR="008E397A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راجع شرح ابن أبي الحديد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لقوله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>العين حقّ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</w:t>
      </w:r>
      <w:r w:rsidRPr="007C24A7">
        <w:rPr>
          <w:rtl/>
        </w:rPr>
        <w:t xml:space="preserve"> ما زعمه الفضل من أنّ أبا بكر كان صاحب رايتهم يوم حنين ، فلم أجد أحدا قاله أو رواه ، وإنّما صاحبها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روى الحاكم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عن ابن عبّاس ، قال : « لعليّ أربع خصال ليست لأحد : هو أوّل عربي وأعجمي صلّى مع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وهو الذي كان لواؤه معه في كلّ زحف ، والذي صبر معه يوم المهراس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، وهو الذي غسّله وأدخله قبره »</w:t>
      </w:r>
      <w:r>
        <w:rPr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وروى الحاكم أيضا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 xml:space="preserve"> ، عن مالك بن دينار ، قال : « سألت سعيد بن جبير : من كان حامل راية رسول الله </w:t>
      </w:r>
      <w:r w:rsidR="003B3E2F" w:rsidRPr="003B3E2F">
        <w:rPr>
          <w:rStyle w:val="libAlaemChar"/>
          <w:rtl/>
        </w:rPr>
        <w:t>صلى‌الله‌عليه‌وآله</w:t>
      </w:r>
      <w:r>
        <w:rPr>
          <w:rtl/>
        </w:rPr>
        <w:t xml:space="preserve">؟! ـ </w:t>
      </w:r>
      <w:r w:rsidRPr="007C24A7">
        <w:rPr>
          <w:rtl/>
        </w:rPr>
        <w:t>إلى أن قال :</w:t>
      </w:r>
      <w:r>
        <w:rPr>
          <w:rtl/>
        </w:rPr>
        <w:t xml:space="preserve"> ـ </w:t>
      </w:r>
      <w:r w:rsidRPr="007C24A7">
        <w:rPr>
          <w:rtl/>
        </w:rPr>
        <w:t>فقال : كان حاملها عليّ ، هكذا سمعت من عبد الله بن عبّاس »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ثمّ قال الحاكم : « هذا صحيح الإسناد ، وله شاهد من حديث زنفل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ص 430 من المجلّد الرابع [ 19 / 372 الخطبة 408 ]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فمن العجيب ما جعله الرازي والزمخشري قولا لبعضهم</w:t>
      </w:r>
      <w:r>
        <w:rPr>
          <w:rtl/>
        </w:rPr>
        <w:t xml:space="preserve"> ـ </w:t>
      </w:r>
      <w:r w:rsidRPr="007C24A7">
        <w:rPr>
          <w:rtl/>
        </w:rPr>
        <w:t>وإن استبعده الرازي</w:t>
      </w:r>
      <w:r>
        <w:rPr>
          <w:rtl/>
        </w:rPr>
        <w:t xml:space="preserve"> ـ </w:t>
      </w:r>
      <w:r w:rsidRPr="007C24A7">
        <w:rPr>
          <w:rtl/>
        </w:rPr>
        <w:t>[ انظر : تفسير الفخر الرازي 16 / 22 ، تفسير الكشّاف 2 / 182 ] ، وهو أنّ الذي تعجّب من الكثرة وقال : « لن نغلب اليوم من قلّة » هو رسول الله</w:t>
      </w:r>
      <w:r>
        <w:rPr>
          <w:rtl/>
        </w:rPr>
        <w:t>!!</w:t>
      </w:r>
      <w:r w:rsidRPr="007C24A7">
        <w:rPr>
          <w:rtl/>
        </w:rPr>
        <w:t xml:space="preserve"> فما أجرأهم على الله ورسوله</w:t>
      </w:r>
      <w:r>
        <w:rPr>
          <w:rtl/>
        </w:rPr>
        <w:t>!!</w:t>
      </w:r>
      <w:r w:rsidRPr="007C24A7">
        <w:rPr>
          <w:rtl/>
        </w:rPr>
        <w:t xml:space="preserve"> كيف ينسبون إليه هذه الكلمة الدالّة على عدم التوكّل على الله ، وعلى صدور العين منه ، الكاشفة عن خبث النفس</w:t>
      </w:r>
      <w:r>
        <w:rPr>
          <w:rtl/>
        </w:rPr>
        <w:t>؟!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وكلّ هذا حفظا لشأن أبي بكر</w:t>
      </w:r>
      <w:r>
        <w:rPr>
          <w:rtl/>
        </w:rPr>
        <w:t>!</w:t>
      </w:r>
      <w:r w:rsidRPr="002040C4">
        <w:rPr>
          <w:rtl/>
        </w:rPr>
        <w:t xml:space="preserve"> فهم مرّة ينسبون الكلمة إلى رجل مجمل تبعيدا لها عن أبي بكر ومرّة ينسبونها إلى سيّد النبيّين ، المطهّر من كلّ عيب ، تبعيدا لها عن الدلالة على النقص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E64A26">
        <w:rPr>
          <w:rStyle w:val="libFootnoteChar"/>
          <w:rtl/>
        </w:rPr>
        <w:t xml:space="preserve">منه </w:t>
      </w:r>
      <w:r w:rsidR="003B3E2F" w:rsidRPr="003B3E2F">
        <w:rPr>
          <w:rStyle w:val="libAlaemChar"/>
          <w:rtl/>
        </w:rPr>
        <w:t>قدس‌سره</w:t>
      </w:r>
      <w:r w:rsidRPr="00E64A26">
        <w:rPr>
          <w:rStyle w:val="libFootnoteChar"/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ص 111 من الجزء الثالث [ 3 / 120 ح 4582 ]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(4) أي : يوم أحد ، جاء فيه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بماء من المهراس.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ص 137 ج 3 [ 3 / 147 ح 4665 ]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العرفي ، وفيه طول فلم أخرجه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ونقل في « كنز العمّال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عن ابن عساكر ، عن ابن عبادة ، قال : كانت راية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 المواطن كلّها</w:t>
      </w:r>
      <w:r>
        <w:rPr>
          <w:rtl/>
        </w:rPr>
        <w:t xml:space="preserve"> ـ </w:t>
      </w:r>
      <w:r w:rsidRPr="007C24A7">
        <w:rPr>
          <w:rtl/>
        </w:rPr>
        <w:t>راية المهاجرين</w:t>
      </w:r>
      <w:r>
        <w:rPr>
          <w:rtl/>
        </w:rPr>
        <w:t xml:space="preserve"> ـ </w:t>
      </w:r>
      <w:r w:rsidRPr="007C24A7">
        <w:rPr>
          <w:rtl/>
        </w:rPr>
        <w:t xml:space="preserve">مع عليّ ابن أبي طالب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</w:t>
      </w:r>
      <w:r w:rsidRPr="007C24A7">
        <w:rPr>
          <w:rtl/>
        </w:rPr>
        <w:t xml:space="preserve"> ما أنكره على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من حضور عتبة بن أبي لهب في حنين ، فيبطله رواية القوشجي له كما سبق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وما ذكره في « الاستيعاب » بترجمة معتّب وعتبة ، من أنّهما ما شهدا مع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حنينا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، وما زعمه من أنّ عتبة افترسه الأسد بدعاء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فباطل ؛ لأنّ ذلك هو لهب بن أبي لهب كما رواه الحاكم في « المستدرك » بتفسير سورة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تَبَّتْ يَدا أَبِي لَهَبٍ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(6)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واعلم</w:t>
      </w:r>
      <w:r w:rsidRPr="007C24A7">
        <w:rPr>
          <w:rtl/>
        </w:rPr>
        <w:t xml:space="preserve"> أنّه لا خلاف في فرار عثمان يوم حنين ، ويظهر من « الاستيعاب » أنّه لا إشكال أيضا في فرار أبي بكر</w:t>
      </w:r>
      <w:r>
        <w:rPr>
          <w:rtl/>
        </w:rPr>
        <w:t>!</w:t>
      </w:r>
      <w:r w:rsidRPr="007C24A7">
        <w:rPr>
          <w:rtl/>
        </w:rPr>
        <w:t xml:space="preserve"> وإنّما الكلام في فرار عمر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 في ترجمة العبّاس بن عبد المطّلب : « انهزم الناس [ عن رسول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المستدرك على الصحيحين 3 / 147 ذ ح 4665.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ص 295 من الجزء الخامس [ 10 / 506 ح 30171 ]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تاريخ دمشق 42 / 72.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تقدّم ذلك آنفا في الصفحتين 421</w:t>
      </w:r>
      <w:r>
        <w:rPr>
          <w:rtl/>
        </w:rPr>
        <w:t xml:space="preserve"> ـ </w:t>
      </w:r>
      <w:r w:rsidRPr="007C24A7">
        <w:rPr>
          <w:rtl/>
        </w:rPr>
        <w:t>422.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الاستيعاب 3 / 1030 رقم 1766 وج 3 / 1430 رقم 2459 ، وانظر : أسد الغابة 3 / 465 رقم 3552 وج 4 / 449 رقم 5011 ، الإصابة 4 / 440 رقم 5417 وج 6 / 175 رقم 8126.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سورة المسد 111 : 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(6) ص 539 من الجزء الثاني [ 2 / 588 ح 3984 ]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دلائل النبوّة</w:t>
      </w:r>
      <w:r>
        <w:rPr>
          <w:rtl/>
        </w:rPr>
        <w:t xml:space="preserve"> ـ </w:t>
      </w:r>
      <w:r w:rsidRPr="002040C4">
        <w:rPr>
          <w:rtl/>
        </w:rPr>
        <w:t>للبيهقي</w:t>
      </w:r>
      <w:r>
        <w:rPr>
          <w:rtl/>
        </w:rPr>
        <w:t xml:space="preserve"> ـ </w:t>
      </w:r>
      <w:r w:rsidRPr="002040C4">
        <w:rPr>
          <w:rtl/>
        </w:rPr>
        <w:t>2 / 338.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] يوم حنين ، غيره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وغير عمر ، وعليّ ، وأبي سفيان ابن الحارث ، وقد قيل : غير سبعة من أهل بيته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وذلك مذكور في شعر العبّاس ، الذي يقول فيه [ من الطويل ]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ألا هل أتى عرسي مكرّي ومقدمي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بوادي حنين والأسنّة تشرع »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</w:tbl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إلى أن قال في « الاستيعاب » : « وهو شعر مذكور في ( السيرة ) لابن إسحاق ، وفيه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نصرنا رسول الله في الحرب سبعة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 xml:space="preserve">وقد فرّ من قد فرّ عنه وأقشعوا </w:t>
            </w:r>
            <w:r w:rsidRPr="00E64A26">
              <w:rPr>
                <w:rStyle w:val="libFootnotenumChar"/>
                <w:rtl/>
              </w:rPr>
              <w:t>(2)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وثامننا لاقى الحمام بسيفه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بما مسه في الله لا يتوجّع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</w:tbl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وقال ابن إسحاق : السبعة : عليّ ، والعبّاس ، والفضل بن العبّاس ، وأبو سفيان بن الحارث ، وابنه جعفر ، وربيعة بن الحارث ، وأسامة بن زيد ، والثامن أيمن بن عبيد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وجعل غير ابن إسحاق في موضع أبي سفيان : عمر بن الخطّاب.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والصحيح أنّ أبا سفيان بن الحارث كان يومئذ معه ، لم يختلف فيه ،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أي : العبّاس بن عبد المطّلب.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أقشع القوم : تفرّقوا ؛ انظر : لسان العرب 11 / 173 مادّة « قشع »</w:t>
      </w:r>
      <w:r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هو : أيمن بن عبيد بن عمرو بن بلال ، وهو ابن أمّ أيمن حاضنة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وهو أخو أسامة بن زيد بن حارثة لأمّه ، استشهد يوم حنين.</w:t>
      </w:r>
    </w:p>
    <w:p w:rsidR="008E397A" w:rsidRPr="007C24A7" w:rsidRDefault="008E397A" w:rsidP="00E64A26">
      <w:pPr>
        <w:pStyle w:val="libFootnote"/>
        <w:rPr>
          <w:rtl/>
        </w:rPr>
      </w:pPr>
      <w:r w:rsidRPr="003A7BFE">
        <w:rPr>
          <w:rtl/>
        </w:rPr>
        <w:t>انظر : معرفة الصحابة ـ لأبي نعيم ـ 1 / 318 رقم 197 ، الاستيعاب 1 / 128 رقم 131 ،</w:t>
      </w:r>
      <w:r w:rsidRPr="002040C4">
        <w:rPr>
          <w:rtl/>
        </w:rPr>
        <w:t xml:space="preserve"> أسد الغابة 1 / 189 رقم 353 ، الإصابة 1 / 170</w:t>
      </w:r>
      <w:r>
        <w:rPr>
          <w:rtl/>
        </w:rPr>
        <w:t xml:space="preserve"> ـ </w:t>
      </w:r>
      <w:r w:rsidRPr="002040C4">
        <w:rPr>
          <w:rtl/>
        </w:rPr>
        <w:t>171 رقم 394.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واختلف في عمر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ويؤيّد ما صحّحه ما ذكره البخاري في غزاة حنين ؛ فإنّه روى خبرين عن البراء صريحين في ثبات أبي سفيان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وخبرين عن أبي قتادة صريحين في فرار عمر ، قال أبو قتادة في أحدهما : « انهزم المسلمون وانهزمت معهم ، فإذا عمر بن الخطّاب في الناس ، فقلت له : ما شأن الناس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 : أمر الله</w:t>
      </w:r>
      <w:r>
        <w:rPr>
          <w:rtl/>
        </w:rPr>
        <w:t>!!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ثمّ تراجع الناس إلى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وقال في الآخر : « لمّا التقينا كانت للمسلمين جولة</w:t>
      </w:r>
      <w:r>
        <w:rPr>
          <w:rtl/>
        </w:rPr>
        <w:t xml:space="preserve"> ـ </w:t>
      </w:r>
      <w:r w:rsidRPr="007C24A7">
        <w:rPr>
          <w:rtl/>
        </w:rPr>
        <w:t>إلى أن قال :</w:t>
      </w:r>
      <w:r>
        <w:rPr>
          <w:rtl/>
        </w:rPr>
        <w:t xml:space="preserve"> ـ </w:t>
      </w:r>
      <w:r w:rsidRPr="007C24A7">
        <w:rPr>
          <w:rtl/>
        </w:rPr>
        <w:t>فلحقت عمر فقلت : ما بال الناس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 : أمر الله</w:t>
      </w:r>
      <w:r>
        <w:rPr>
          <w:rtl/>
        </w:rPr>
        <w:t>!!</w:t>
      </w:r>
      <w:r w:rsidRPr="007C24A7">
        <w:rPr>
          <w:rtl/>
        </w:rPr>
        <w:t xml:space="preserve"> ثمّ رجعوا » </w:t>
      </w:r>
      <w:r w:rsidRPr="00E64A26">
        <w:rPr>
          <w:rStyle w:val="libFootnotenumChar"/>
          <w:rtl/>
        </w:rPr>
        <w:t>(4)</w:t>
      </w:r>
      <w:r>
        <w:rPr>
          <w:rtl/>
        </w:rPr>
        <w:t xml:space="preserve"> ..</w:t>
      </w:r>
      <w:r w:rsidRPr="007C24A7">
        <w:rPr>
          <w:rtl/>
        </w:rPr>
        <w:t xml:space="preserve"> الحديث.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ونحوه في كتاب « الجهاد » من صحيح مسلم ، في « باب استحقاق القاتل سلب المقتول »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وذكر في « كنز العمّال »</w:t>
      </w:r>
      <w:r>
        <w:rPr>
          <w:rtl/>
        </w:rPr>
        <w:t xml:space="preserve"> ـ </w:t>
      </w:r>
      <w:r w:rsidRPr="007C24A7">
        <w:rPr>
          <w:rtl/>
        </w:rPr>
        <w:t xml:space="preserve">في كتاب الغزوات </w:t>
      </w:r>
      <w:r w:rsidRPr="00E64A26">
        <w:rPr>
          <w:rStyle w:val="libFootnotenumChar"/>
          <w:rtl/>
        </w:rPr>
        <w:t>(6)</w:t>
      </w:r>
      <w:r>
        <w:rPr>
          <w:rtl/>
        </w:rPr>
        <w:t xml:space="preserve"> ـ </w:t>
      </w:r>
      <w:r w:rsidRPr="007C24A7">
        <w:rPr>
          <w:rtl/>
        </w:rPr>
        <w:t>حديثين يتضمّنان أنّ الثابتين هم : عليّ ، والعبّاس ، وأبو سفيان بن الحارث ، وعقيل بن أبي طالب ، وعبد الله بن الزبير بن عبد المطّلب ، والزبير بن العوّام ، وأسامة بن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الاستيعاب 2 / 812</w:t>
      </w:r>
      <w:r>
        <w:rPr>
          <w:rtl/>
        </w:rPr>
        <w:t xml:space="preserve"> ـ </w:t>
      </w:r>
      <w:r w:rsidRPr="007C24A7">
        <w:rPr>
          <w:rtl/>
        </w:rPr>
        <w:t>813 رقم 1378.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صحيح البخاري 5 / 310 ح 318 </w:t>
      </w:r>
      <w:r>
        <w:rPr>
          <w:rtl/>
        </w:rPr>
        <w:t>و 3</w:t>
      </w:r>
      <w:r w:rsidRPr="007C24A7">
        <w:rPr>
          <w:rtl/>
        </w:rPr>
        <w:t>20.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صحيح البخاري 5 / 312 ح 323.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صحيح البخاري 5 / 312 ح 323.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صحيح مسلم 5 / 148.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(6) ص 304 من الجزء الخامس [ 10 / 542 ح 30214 </w:t>
      </w:r>
      <w:r>
        <w:rPr>
          <w:rtl/>
        </w:rPr>
        <w:t>و 3</w:t>
      </w:r>
      <w:r w:rsidRPr="007C24A7">
        <w:rPr>
          <w:rtl/>
        </w:rPr>
        <w:t>0215 ]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تاريخ دمشق 28 / 137</w:t>
      </w:r>
      <w:r>
        <w:rPr>
          <w:rtl/>
        </w:rPr>
        <w:t xml:space="preserve"> ـ </w:t>
      </w:r>
      <w:r w:rsidRPr="002040C4">
        <w:rPr>
          <w:rtl/>
        </w:rPr>
        <w:t>138.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زيد.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وقد روى في « كشف الغمّة » بيتي العبّاس الأخيرين كما في « الاستيعاب » ، إلّا أنّه أبدل لفظ « سبعة » ب‍ </w:t>
      </w:r>
      <w:r>
        <w:rPr>
          <w:rFonts w:hint="cs"/>
          <w:rtl/>
        </w:rPr>
        <w:t>«</w:t>
      </w:r>
      <w:r w:rsidRPr="007C24A7">
        <w:rPr>
          <w:rtl/>
        </w:rPr>
        <w:t xml:space="preserve"> تسعة » ، ولفظ « ثامن » ب‍ </w:t>
      </w:r>
      <w:r>
        <w:rPr>
          <w:rFonts w:hint="cs"/>
          <w:rtl/>
        </w:rPr>
        <w:t>«</w:t>
      </w:r>
      <w:r w:rsidRPr="007C24A7">
        <w:rPr>
          <w:rtl/>
        </w:rPr>
        <w:t xml:space="preserve"> عاشر » ، وسمّى التسعة كما سمّاهم المصنّف والقوشجي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وروى أيضا عن مالك بن عبادة الغافقي أنّه قال [ من الخفيف ]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لم يواس النبيّ غير بني ها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شم عند السيوف يوم حنين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هرب الناس غير تسعة رهط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 xml:space="preserve">فهم يهتفون بالناس : أين </w:t>
            </w:r>
            <w:r w:rsidRPr="00E64A26">
              <w:rPr>
                <w:rStyle w:val="libFootnotenumChar"/>
                <w:rtl/>
              </w:rPr>
              <w:t>(2)</w:t>
            </w:r>
            <w:r>
              <w:rPr>
                <w:rtl/>
              </w:rPr>
              <w:t>؟!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ثمّ قاموا مع النبيّ على المو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ت فآبوا زينا لنا غير شين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وثوى أيمن الأمين من القو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 xml:space="preserve">م شهيدا فاعتاض قرّة عين </w:t>
            </w:r>
            <w:r w:rsidRPr="00E64A26">
              <w:rPr>
                <w:rStyle w:val="libFootnotenumChar"/>
                <w:rtl/>
              </w:rPr>
              <w:t>(3)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</w:tbl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</w:t>
      </w:r>
      <w:r w:rsidRPr="007C24A7">
        <w:rPr>
          <w:rtl/>
        </w:rPr>
        <w:t xml:space="preserve"> ما زعمه من حقيقة قصّة براءة ، فقد سبق في الخبر السادس أنّها لا حقيقة لها ، اختلقوها لتسديد حال أبي بكر ، وبيّنّا 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لم يبعثه أوّلا إلّا ليعزله ثانيا ؛ تنبيها على فضل عليّ وعدم كفاية أبي بكر ؛ ليعتبر الناس أنّ من ليست له أهليّة القيام بتأدية « براءة » مقام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لا يصلح للقيام مقامه في الإمامة والزعامة العظمى بالأولويّة </w:t>
      </w:r>
      <w:r w:rsidRPr="00E64A26">
        <w:rPr>
          <w:rStyle w:val="libFootnotenumChar"/>
          <w:rtl/>
        </w:rPr>
        <w:t>(4)</w:t>
      </w:r>
      <w:r>
        <w:rPr>
          <w:rtl/>
        </w:rPr>
        <w:t>!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كشف الغمّة 1 / 221</w:t>
      </w:r>
      <w:r>
        <w:rPr>
          <w:rtl/>
        </w:rPr>
        <w:t xml:space="preserve"> ـ </w:t>
      </w:r>
      <w:r w:rsidRPr="007C24A7">
        <w:rPr>
          <w:rtl/>
        </w:rPr>
        <w:t>222 ، الاستيعاب 2 / 813 ، وانظر : شرح تجريد الاعتقاد : 487.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أين : ظرف للمكان مبنيّ على الفتح ، وكسر هنا لضرورة القافية.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كشف الغمّة 1 / 221.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انظر الصفحات 64</w:t>
      </w:r>
      <w:r>
        <w:rPr>
          <w:rtl/>
        </w:rPr>
        <w:t xml:space="preserve"> ـ </w:t>
      </w:r>
      <w:r w:rsidRPr="007C24A7">
        <w:rPr>
          <w:rtl/>
        </w:rPr>
        <w:t>70 من هذا الجزء.</w:t>
      </w:r>
    </w:p>
    <w:p w:rsidR="008E397A" w:rsidRPr="007C24A7" w:rsidRDefault="008E397A" w:rsidP="008E397A">
      <w:pPr>
        <w:pStyle w:val="Heading1Center"/>
        <w:rPr>
          <w:rtl/>
        </w:rPr>
      </w:pPr>
      <w:r>
        <w:rPr>
          <w:rtl/>
        </w:rPr>
        <w:br w:type="page"/>
      </w:r>
      <w:bookmarkStart w:id="156" w:name="_Toc295213730"/>
      <w:bookmarkStart w:id="157" w:name="_Toc520204888"/>
      <w:r w:rsidRPr="007C24A7">
        <w:rPr>
          <w:rtl/>
        </w:rPr>
        <w:lastRenderedPageBreak/>
        <w:t>نسبه [ من فضائله الخارجية ]</w:t>
      </w:r>
      <w:bookmarkEnd w:id="156"/>
      <w:bookmarkEnd w:id="157"/>
    </w:p>
    <w:p w:rsidR="008E397A" w:rsidRPr="00F65D9C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قال المصنّف</w:t>
      </w:r>
      <w:r w:rsidRPr="00F65D9C">
        <w:rPr>
          <w:rtl/>
        </w:rPr>
        <w:t xml:space="preserve"> ـ أعلى الله مقامه ـ </w:t>
      </w:r>
      <w:r w:rsidRPr="00E64A26">
        <w:rPr>
          <w:rStyle w:val="libFootnotenumChar"/>
          <w:rtl/>
        </w:rPr>
        <w:t>(1)</w:t>
      </w:r>
      <w:r w:rsidRPr="00F65D9C">
        <w:rPr>
          <w:rtl/>
        </w:rPr>
        <w:t xml:space="preserve"> :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القسم الثالث : في الفضائل الخارجيّة ، وفيه مطالب :</w:t>
      </w:r>
    </w:p>
    <w:p w:rsidR="008E397A" w:rsidRPr="002040C4" w:rsidRDefault="008E397A" w:rsidP="008E397A">
      <w:pPr>
        <w:pStyle w:val="Heading1Center"/>
        <w:rPr>
          <w:rtl/>
        </w:rPr>
      </w:pPr>
      <w:bookmarkStart w:id="158" w:name="_Toc520204889"/>
      <w:r w:rsidRPr="002040C4">
        <w:rPr>
          <w:rtl/>
        </w:rPr>
        <w:t>الأوّل : في نسبه</w:t>
      </w:r>
      <w:bookmarkEnd w:id="158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لم يلحق أحد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في شرف النسب ، كما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قال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 xml:space="preserve">نحن أهل البيت لا يقاس بنا أحد </w:t>
      </w:r>
      <w:r w:rsidRPr="007C24A7">
        <w:rPr>
          <w:rtl/>
        </w:rPr>
        <w:t xml:space="preserve">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 الجاحظ</w:t>
      </w:r>
      <w:r>
        <w:rPr>
          <w:rtl/>
        </w:rPr>
        <w:t xml:space="preserve"> ـ </w:t>
      </w:r>
      <w:r w:rsidRPr="007C24A7">
        <w:rPr>
          <w:rtl/>
        </w:rPr>
        <w:t xml:space="preserve">وهو من أعظم الناس عداوة لأمير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</w:t>
      </w:r>
      <w:r>
        <w:rPr>
          <w:rtl/>
        </w:rPr>
        <w:t>ـ :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« صدق عليّ في قوله : </w:t>
      </w:r>
      <w:r w:rsidRPr="00445E6A">
        <w:rPr>
          <w:rStyle w:val="libBold2Char"/>
          <w:rtl/>
        </w:rPr>
        <w:t>نحن أهل البيت لا يقاس بنا أحد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كيف يقاس بقوم منهم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والأطيبان : عليّ وفاطمة ، والسبطان : الحسن والحسين ، والشهيدان : أسد الله حمزة وذو الجناحين جعفر ، وسيّد الوادي عبد المطّلب ، وساقي الحجيج عبّاس ، وحليم البطحاء أبو طالب.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والنجدة والخيرة فيهم ، والأنصار من نصرهم ، والمهاجرون من هاجر إليهم ومعهم ، والصدّيق من صدّقهم ، والفاروق من فرق بين الحقّ والباطل فيهم ، والحواريّ حواريّهم ، وذو الشهادتين ؛ لأنّه شهد لهم ، ولا خير إلّا فيهم ولهم ومنهم</w:t>
      </w:r>
      <w:r>
        <w:rPr>
          <w:rtl/>
        </w:rPr>
        <w:t>؟!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نهج الحقّ : 252.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فردوس الأخبار 2 / 373 ح 7094 ، ذخائر العقبى : 49 ، كنز العمّال 12 / 104 ح 34201 وج 13 / 7</w:t>
      </w:r>
      <w:r>
        <w:rPr>
          <w:rtl/>
        </w:rPr>
        <w:t xml:space="preserve"> ـ </w:t>
      </w:r>
      <w:r w:rsidRPr="007C24A7">
        <w:rPr>
          <w:rtl/>
        </w:rPr>
        <w:t>8 ح 36095.</w:t>
      </w:r>
    </w:p>
    <w:p w:rsidR="008E397A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وأبان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أهل بيته بقوله : </w:t>
      </w:r>
      <w:r w:rsidRPr="00445E6A">
        <w:rPr>
          <w:rStyle w:val="libBold2Char"/>
          <w:rtl/>
        </w:rPr>
        <w:t>إنّي تارك فيكم الخليفتين ؛ كتاب الله حبل ممدود من السماء إلى الأرض ، وعترتي أهل بيتي ، نبّأني اللطيف الخبير أنّهما لن يفترقا حتّى يردا عليّ الحوض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ولو كانوا كغيرهم لما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قال عمر لمّا طلب مصاهرة عليّ : إنّي سمعت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يقول : </w:t>
      </w:r>
      <w:r w:rsidRPr="00445E6A">
        <w:rPr>
          <w:rStyle w:val="libBold2Char"/>
          <w:rtl/>
        </w:rPr>
        <w:t xml:space="preserve">كلّ سبب ونسب منقطع يوم القيامة إلّا سببي ونسبي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فأمّا عليّ ،</w:t>
      </w:r>
      <w:r>
        <w:rPr>
          <w:rFonts w:hint="cs"/>
          <w:rtl/>
        </w:rPr>
        <w:t xml:space="preserve"> </w:t>
      </w:r>
      <w:r w:rsidRPr="007C24A7">
        <w:rPr>
          <w:rtl/>
        </w:rPr>
        <w:t>فلو أوردنا لأيّامه الشريفة ، ومقاماته الكريمة ، ومناقبه السنيّة ، لأفنينا في ذلك الطوامير الطوال</w:t>
      </w:r>
      <w:r>
        <w:rPr>
          <w:rtl/>
        </w:rPr>
        <w:t xml:space="preserve"> ..</w:t>
      </w:r>
      <w:r w:rsidRPr="007C24A7">
        <w:rPr>
          <w:rtl/>
        </w:rPr>
        <w:t xml:space="preserve"> العرق صحيح ، والمنشأ كريم ، والشأن عظيم ، والعمل جسيم ، والعلم كثير ، والبيان عجيب ، واللسان خطيب ، والصدر رحيب ، وأخلاقه وفق أعراقه ، وحديثه يشهد لقديمه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هذا قول عدوّه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راجع الصفحة 236 وما بعدها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السير والمغازي</w:t>
      </w:r>
      <w:r>
        <w:rPr>
          <w:rtl/>
        </w:rPr>
        <w:t xml:space="preserve"> ـ </w:t>
      </w:r>
      <w:r w:rsidRPr="007C24A7">
        <w:rPr>
          <w:rtl/>
        </w:rPr>
        <w:t>لابن إسحاق</w:t>
      </w:r>
      <w:r>
        <w:rPr>
          <w:rtl/>
        </w:rPr>
        <w:t xml:space="preserve"> ـ </w:t>
      </w:r>
      <w:r w:rsidRPr="007C24A7">
        <w:rPr>
          <w:rtl/>
        </w:rPr>
        <w:t>: 249 ، الطبقات الكبرى</w:t>
      </w:r>
      <w:r>
        <w:rPr>
          <w:rtl/>
        </w:rPr>
        <w:t xml:space="preserve"> ـ </w:t>
      </w:r>
      <w:r w:rsidRPr="007C24A7">
        <w:rPr>
          <w:rtl/>
        </w:rPr>
        <w:t>لابن سعد</w:t>
      </w:r>
      <w:r>
        <w:rPr>
          <w:rtl/>
        </w:rPr>
        <w:t xml:space="preserve"> ـ </w:t>
      </w:r>
      <w:r w:rsidRPr="007C24A7">
        <w:rPr>
          <w:rtl/>
        </w:rPr>
        <w:t>8 / 339 ، فضائل الصحابة</w:t>
      </w:r>
      <w:r>
        <w:rPr>
          <w:rtl/>
        </w:rPr>
        <w:t xml:space="preserve"> ـ </w:t>
      </w:r>
      <w:r w:rsidRPr="007C24A7">
        <w:rPr>
          <w:rtl/>
        </w:rPr>
        <w:t>لأحمد بن حنبل</w:t>
      </w:r>
      <w:r>
        <w:rPr>
          <w:rtl/>
        </w:rPr>
        <w:t xml:space="preserve"> ـ </w:t>
      </w:r>
      <w:r w:rsidRPr="007C24A7">
        <w:rPr>
          <w:rtl/>
        </w:rPr>
        <w:t>2 / 774</w:t>
      </w:r>
      <w:r>
        <w:rPr>
          <w:rtl/>
        </w:rPr>
        <w:t xml:space="preserve"> ـ </w:t>
      </w:r>
      <w:r w:rsidRPr="007C24A7">
        <w:rPr>
          <w:rtl/>
        </w:rPr>
        <w:t xml:space="preserve">776 ح 1069 </w:t>
      </w:r>
      <w:r>
        <w:rPr>
          <w:rtl/>
        </w:rPr>
        <w:t>و 1</w:t>
      </w:r>
      <w:r w:rsidRPr="007C24A7">
        <w:rPr>
          <w:rtl/>
        </w:rPr>
        <w:t xml:space="preserve">070 ، مسند البزّار 1 / 397 ح 274 ، المعجم الكبير 3 / 45 ح 2634 </w:t>
      </w:r>
      <w:r>
        <w:rPr>
          <w:rtl/>
        </w:rPr>
        <w:t>و 2</w:t>
      </w:r>
      <w:r w:rsidRPr="007C24A7">
        <w:rPr>
          <w:rtl/>
        </w:rPr>
        <w:t>635 وج 11 / 194 ح 1621 ، المعجم الأوسط 4 / 437 ح 4132 ، المستدرك على الصحيحين 3 / 153 ح 4684 ، حلية الأولياء 2 / 34 رقم 131 ، السنن الكبرى</w:t>
      </w:r>
      <w:r>
        <w:rPr>
          <w:rtl/>
        </w:rPr>
        <w:t xml:space="preserve"> ـ </w:t>
      </w:r>
      <w:r w:rsidRPr="007C24A7">
        <w:rPr>
          <w:rtl/>
        </w:rPr>
        <w:t>للبيهقي</w:t>
      </w:r>
      <w:r>
        <w:rPr>
          <w:rtl/>
        </w:rPr>
        <w:t xml:space="preserve"> ـ </w:t>
      </w:r>
      <w:r w:rsidRPr="007C24A7">
        <w:rPr>
          <w:rtl/>
        </w:rPr>
        <w:t xml:space="preserve">7 / 64 </w:t>
      </w:r>
      <w:r>
        <w:rPr>
          <w:rtl/>
        </w:rPr>
        <w:t>و 1</w:t>
      </w:r>
      <w:r w:rsidRPr="007C24A7">
        <w:rPr>
          <w:rtl/>
        </w:rPr>
        <w:t>14 ، تاريخ بغداد 6 / 182 رقم 3237 وج 10 / 271 رقم 5387.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انظر : كشف الغمّة 1 / 30</w:t>
      </w:r>
      <w:r>
        <w:rPr>
          <w:rtl/>
        </w:rPr>
        <w:t xml:space="preserve"> ـ </w:t>
      </w:r>
      <w:r w:rsidRPr="007C24A7">
        <w:rPr>
          <w:rtl/>
        </w:rPr>
        <w:t>31 ، ينابيع المودّة 1 / 459.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159" w:name="_Toc520204890"/>
      <w:r w:rsidRPr="002040C4">
        <w:rPr>
          <w:rtl/>
        </w:rPr>
        <w:lastRenderedPageBreak/>
        <w:t xml:space="preserve">وقال الفضل </w:t>
      </w:r>
      <w:r w:rsidRPr="00E64A26">
        <w:rPr>
          <w:rStyle w:val="libFootnotenumChar"/>
          <w:rtl/>
        </w:rPr>
        <w:t>(1)</w:t>
      </w:r>
      <w:r w:rsidRPr="002040C4">
        <w:rPr>
          <w:rtl/>
        </w:rPr>
        <w:t xml:space="preserve"> :</w:t>
      </w:r>
      <w:bookmarkEnd w:id="159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ما ذكر من كلام الجاحظ صحيح لا شكّ فيه ، وفضائل أمير المؤمنين أكثر من أن تحصى ، ولو أنّي تصدّيت لبعضها لأغرقت فيه الطوامير.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</w:t>
      </w:r>
      <w:r w:rsidRPr="007C24A7">
        <w:rPr>
          <w:rtl/>
        </w:rPr>
        <w:t xml:space="preserve"> ما ذكر أنّ الجاحظ كان من أعدائه ، فهذا كذب ؛ لأنّ محبّة السلف لا تفهم إلّا من ذكر فضائلهم ، وليس هذه المحبّة أمرا مشتهيا للطبع.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وكلّ من ذكر فضائل أحد من السلف ، فنحن نستدلّ من ذلك الذكر على وفور محبّته إيّاه.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وقد ذكر الجاحظ أمير المؤمنين بالمناقب المنقولة ، وكذا ذكره في غير هذا من رسائله ، فكيف يحكم بأنّه عدوّ لأمير المؤمنين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وهذا يصحّ على رأي الروافض ؛ فإنّ الروافض لا يحكمون بالمحبّة إلّا بذكر مثالب الغير.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فعندهم محبّ عليّ من كان مبغض الصحابة ، وبهذا المعنى يمكن أن يكون الجاحظ عدوّا.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إبطال نهج الباطل</w:t>
      </w:r>
      <w:r>
        <w:rPr>
          <w:rtl/>
        </w:rPr>
        <w:t xml:space="preserve"> ـ </w:t>
      </w:r>
      <w:r w:rsidRPr="007C24A7">
        <w:rPr>
          <w:rtl/>
        </w:rPr>
        <w:t>المطبوع ضمن إحقاق الحقّ</w:t>
      </w:r>
      <w:r>
        <w:rPr>
          <w:rtl/>
        </w:rPr>
        <w:t xml:space="preserve"> ـ </w:t>
      </w:r>
      <w:r w:rsidRPr="007C24A7">
        <w:rPr>
          <w:rtl/>
        </w:rPr>
        <w:t>: 460 الطبعة الحجرية.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160" w:name="_Toc520204891"/>
      <w:r w:rsidRPr="007C24A7">
        <w:rPr>
          <w:rtl/>
        </w:rPr>
        <w:lastRenderedPageBreak/>
        <w:t>وأقول :</w:t>
      </w:r>
      <w:bookmarkEnd w:id="160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لا يصحّ الاستدلال على حبّ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بمجرّد ذكر فضائله ؛ إذ لا يسع أحدا أن يعد فضلا لسواه ويدعه ، ويثني على غيره ويعدوه.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وقد علم الله ما في طيّات قلوبهم من بغضه ، وإن اختلف قوّة وضعفا ؛ إذ لا يجتمع حبّه الصادق مع موالاة مبغضيه ، لا سيّما أظهر أعدائه وأكبر حسّاده وأشدّ محاربيه ، كمعاوية ، وابن العاص ، ومروان ، والمغيرة ، وأشباههم</w:t>
      </w:r>
      <w:r>
        <w:rPr>
          <w:rtl/>
        </w:rPr>
        <w:t>!</w:t>
      </w:r>
      <w:r w:rsidRPr="007C24A7">
        <w:rPr>
          <w:rtl/>
        </w:rPr>
        <w:t xml:space="preserve"> بل كيف يوالي النبيّ من والاهم</w:t>
      </w:r>
      <w:r>
        <w:rPr>
          <w:rtl/>
        </w:rPr>
        <w:t>؟!</w:t>
      </w:r>
      <w:r w:rsidRPr="007C24A7">
        <w:rPr>
          <w:rtl/>
        </w:rPr>
        <w:t xml:space="preserve"> وكيف يؤمن به من نصرهم وأطراهم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أليس هو القائل لعليّ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: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« </w:t>
      </w:r>
      <w:r w:rsidRPr="00445E6A">
        <w:rPr>
          <w:rStyle w:val="libBold2Char"/>
          <w:rtl/>
        </w:rPr>
        <w:t>حربك حربي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</w:t>
      </w:r>
      <w:r>
        <w:rPr>
          <w:rtl/>
        </w:rPr>
        <w:t>و «</w:t>
      </w:r>
      <w:r w:rsidRPr="007C24A7">
        <w:rPr>
          <w:rtl/>
        </w:rPr>
        <w:t xml:space="preserve"> </w:t>
      </w:r>
      <w:r w:rsidRPr="00445E6A">
        <w:rPr>
          <w:rStyle w:val="libBold2Char"/>
          <w:rtl/>
        </w:rPr>
        <w:t>من أبغضك أبغضني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</w:t>
      </w:r>
      <w:r>
        <w:rPr>
          <w:rtl/>
        </w:rPr>
        <w:t>و «</w:t>
      </w:r>
      <w:r w:rsidRPr="007C24A7">
        <w:rPr>
          <w:rtl/>
        </w:rPr>
        <w:t xml:space="preserve"> </w:t>
      </w:r>
      <w:r w:rsidRPr="00445E6A">
        <w:rPr>
          <w:rStyle w:val="libBold2Char"/>
          <w:rtl/>
        </w:rPr>
        <w:t>من سبّك سبّني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(3)</w:t>
      </w:r>
      <w:r>
        <w:rPr>
          <w:rtl/>
        </w:rPr>
        <w:t>؟!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انظر : المعجم الأوسط 3 / 256 ح 2875 وج 5 / 316 ح 5015 وج 7 / 242 ح 7259 ، المعجم الصغير 3 / 3 ، تاريخ بغداد 7 / 137 رقم 3582 ،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لابن المغازلي</w:t>
      </w:r>
      <w:r>
        <w:rPr>
          <w:rtl/>
        </w:rPr>
        <w:t xml:space="preserve"> ـ </w:t>
      </w:r>
      <w:r w:rsidRPr="007C24A7">
        <w:rPr>
          <w:rtl/>
        </w:rPr>
        <w:t>: 96 ح 73 ، شرح نهج البلاغة 2 / 297 ، كنز العمّال 12 / 97 ح 34164 ، ينابيع المودّة 1 / 172 ح 19.</w:t>
      </w:r>
    </w:p>
    <w:p w:rsidR="008E397A" w:rsidRPr="00572050" w:rsidRDefault="008E397A" w:rsidP="00E64A26">
      <w:pPr>
        <w:pStyle w:val="libFootnote"/>
        <w:rPr>
          <w:rtl/>
        </w:rPr>
      </w:pPr>
      <w:r w:rsidRPr="00572050">
        <w:rPr>
          <w:rtl/>
        </w:rPr>
        <w:t>وقد تقدّم تخريج الحديث بألفاظه المختلفة في ج 4 / 358 ه‍ 4 من هذا الكتاب ؛ فراجع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المعجم الأوسط 5 / 166 ح 4751 ، تاريخ دمشق 42 / 269</w:t>
      </w:r>
      <w:r>
        <w:rPr>
          <w:rtl/>
        </w:rPr>
        <w:t xml:space="preserve"> ـ </w:t>
      </w:r>
      <w:r w:rsidRPr="007C24A7">
        <w:rPr>
          <w:rtl/>
        </w:rPr>
        <w:t>271 ، تذكرة الخواصّ : 52 ، مجمع الزوائد 9 / 129.</w:t>
      </w:r>
    </w:p>
    <w:p w:rsidR="008E397A" w:rsidRPr="00572050" w:rsidRDefault="008E397A" w:rsidP="00E64A26">
      <w:pPr>
        <w:pStyle w:val="libFootnote"/>
        <w:rPr>
          <w:rtl/>
        </w:rPr>
      </w:pPr>
      <w:r w:rsidRPr="00572050">
        <w:rPr>
          <w:rtl/>
        </w:rPr>
        <w:t>وقد تقدّم تخريج الحديث مفصّلا بألفاظه المختلفة في ج 1 / 12 ه‍ 2 وج 5 / 271 ه‍ 1 ؛ فراجع</w:t>
      </w:r>
      <w:r>
        <w:rPr>
          <w:rtl/>
        </w:rPr>
        <w:t>!</w:t>
      </w:r>
    </w:p>
    <w:p w:rsidR="008E397A" w:rsidRPr="007451F1" w:rsidRDefault="008E397A" w:rsidP="00E64A26">
      <w:pPr>
        <w:pStyle w:val="libFootnote0"/>
        <w:rPr>
          <w:rtl/>
        </w:rPr>
      </w:pPr>
      <w:r w:rsidRPr="007451F1">
        <w:rPr>
          <w:rtl/>
        </w:rPr>
        <w:t>(3) انظر : مسند أحمد 6 / 323 ، السنن الكبرى ـ للنسائي ـ 5 / 133 ح 8476 ،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وقال تعالى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لا تَجِدُ قَوْماً يُؤْمِنُونَ بِاللهِ وَالْيَوْمِ الْآخِرِ يُوادُّونَ مَنْ حَادَّ اللهَ وَرَسُولَهُ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فإذا رأيت أحدا ممّن يوالي هؤلاء يذكر فضلا لأمير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؛ فليس إلّا لأنّه لا يسعه</w:t>
      </w:r>
      <w:r>
        <w:rPr>
          <w:rtl/>
        </w:rPr>
        <w:t xml:space="preserve"> ـ </w:t>
      </w:r>
      <w:r w:rsidRPr="007C24A7">
        <w:rPr>
          <w:rtl/>
        </w:rPr>
        <w:t>كما عرفت</w:t>
      </w:r>
      <w:r>
        <w:rPr>
          <w:rtl/>
        </w:rPr>
        <w:t xml:space="preserve"> ـ </w:t>
      </w:r>
      <w:r w:rsidRPr="007C24A7">
        <w:rPr>
          <w:rtl/>
        </w:rPr>
        <w:t xml:space="preserve">، أو لأنّه يريد أن يدفع عنه وصمة النصب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أو يريد بيان اطّلاعه وسعة باعه ، لا حبّا له ووفاء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1D3032" w:rsidRDefault="008E397A" w:rsidP="00E64A26">
      <w:pPr>
        <w:pStyle w:val="libFootnote0"/>
        <w:rPr>
          <w:rtl/>
        </w:rPr>
      </w:pPr>
      <w:r w:rsidRPr="007C24A7">
        <w:rPr>
          <w:rtl/>
        </w:rPr>
        <w:t>مسند أبي يعلى 12 / 444 ح 7013 ، المعجم الكبير 23 / 322</w:t>
      </w:r>
      <w:r>
        <w:rPr>
          <w:rtl/>
        </w:rPr>
        <w:t xml:space="preserve"> ـ </w:t>
      </w:r>
      <w:r w:rsidRPr="007C24A7">
        <w:rPr>
          <w:rtl/>
        </w:rPr>
        <w:t>323 ح 737 ، المعجم الصغير 2 / 21 ، المستدرك على الصحيحين 3 / 130</w:t>
      </w:r>
      <w:r>
        <w:rPr>
          <w:rtl/>
        </w:rPr>
        <w:t xml:space="preserve"> ـ </w:t>
      </w:r>
      <w:r w:rsidRPr="007C24A7">
        <w:rPr>
          <w:rtl/>
        </w:rPr>
        <w:t xml:space="preserve">131 ح 4615 </w:t>
      </w:r>
      <w:r>
        <w:rPr>
          <w:rtl/>
        </w:rPr>
        <w:t>و 4</w:t>
      </w:r>
      <w:r w:rsidRPr="007C24A7">
        <w:rPr>
          <w:rtl/>
        </w:rPr>
        <w:t xml:space="preserve">616 ،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للمغازلي</w:t>
      </w:r>
      <w:r>
        <w:rPr>
          <w:rtl/>
        </w:rPr>
        <w:t xml:space="preserve"> ـ </w:t>
      </w:r>
      <w:r w:rsidRPr="007C24A7">
        <w:rPr>
          <w:rtl/>
        </w:rPr>
        <w:t xml:space="preserve">208 ح 271 ، مناقب الطمام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للخوارزمي</w:t>
      </w:r>
      <w:r>
        <w:rPr>
          <w:rtl/>
        </w:rPr>
        <w:t xml:space="preserve"> ـ </w:t>
      </w:r>
      <w:r w:rsidRPr="007C24A7">
        <w:rPr>
          <w:rtl/>
        </w:rPr>
        <w:t>: 148 ح 175 ، تاريخ دمشق 42 / 266 ، كفاية الطالب :</w:t>
      </w:r>
      <w:r>
        <w:rPr>
          <w:rFonts w:hint="cs"/>
          <w:rtl/>
        </w:rPr>
        <w:t xml:space="preserve"> </w:t>
      </w:r>
      <w:r w:rsidRPr="00C76456">
        <w:rPr>
          <w:rtl/>
        </w:rPr>
        <w:t xml:space="preserve">82 ـ 89 باب « كفر من سبّ عليّا </w:t>
      </w:r>
      <w:r w:rsidR="007D64EF" w:rsidRPr="007D64EF">
        <w:rPr>
          <w:rStyle w:val="libAlaemChar"/>
          <w:rtl/>
        </w:rPr>
        <w:t>عليه‌السلام</w:t>
      </w:r>
      <w:r w:rsidRPr="00B11869">
        <w:rPr>
          <w:rtl/>
        </w:rPr>
        <w:t xml:space="preserve"> </w:t>
      </w:r>
      <w:r w:rsidRPr="00C76456">
        <w:rPr>
          <w:rtl/>
        </w:rPr>
        <w:t xml:space="preserve">» ، الرياض النضرة 3 / 122 </w:t>
      </w:r>
      <w:r>
        <w:rPr>
          <w:rtl/>
        </w:rPr>
        <w:t>و 1</w:t>
      </w:r>
      <w:r w:rsidRPr="00C76456">
        <w:rPr>
          <w:rtl/>
        </w:rPr>
        <w:t>23 ، ذخائر العقبى : 123 ، مختصر تاريخ دمشق 17 / 366 وج 18 / 83 ، الخلفاء الراشدون ـ للذهبي ـ : 385 ، مشكاة المصابيح 3 / 359 ح 6101 ، البداية والنهاية 7 / 282 حوادث سنة 40 ه‍ ، جامع المسانيد والسنن 19 / 31 ، مجمع الزوائد 9 / 130 ـ 133 ، الجامع الصغير 2 / 529 ح 8736 ، الصواعق المحرقة : 190 ، درّ السحابة :</w:t>
      </w:r>
      <w:r>
        <w:rPr>
          <w:rFonts w:hint="cs"/>
          <w:rtl/>
        </w:rPr>
        <w:t xml:space="preserve"> </w:t>
      </w:r>
      <w:r w:rsidRPr="001D3032">
        <w:rPr>
          <w:rtl/>
        </w:rPr>
        <w:t>224 ، ينابيع المودّة 2 / 274 ح 782 وص 277 ـ 278 ح 796.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سورة المجادلة 58 : 22.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كعبد الله بن أبي داود سليمان بن الأشعث السجستاني ، المولود في سجستان سنة 230 ه‍ ، والمتوفّى ببغداد سنة 316 ه‍ ، والمنسوب إلى النصب ، وهو ابن صاحب « السنن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E64A26">
        <w:rPr>
          <w:rStyle w:val="libFootnoteChar"/>
          <w:rtl/>
        </w:rPr>
        <w:t xml:space="preserve">قال ابن عديّ في ترجمته : سمعت عليّ بن عبد الله الداهري يقول : سألت ابن أبي داود بالريّ عن حديث الطير ، فقال : إن صحّ حديث الطير فنبوّة النبيّ باطل ؛ لأنّه حكى عن حاجب النبيّ </w:t>
      </w:r>
      <w:r w:rsidR="003B3E2F" w:rsidRPr="003B3E2F">
        <w:rPr>
          <w:rStyle w:val="libAlaemChar"/>
          <w:rtl/>
        </w:rPr>
        <w:t>صلى‌الله‌عليه‌وآله</w:t>
      </w:r>
      <w:r w:rsidRPr="00E64A26">
        <w:rPr>
          <w:rStyle w:val="libFootnoteChar"/>
          <w:rtl/>
        </w:rPr>
        <w:t xml:space="preserve"> خيانة ، وحاجب النبيّ </w:t>
      </w:r>
      <w:r w:rsidR="003B3E2F" w:rsidRPr="003B3E2F">
        <w:rPr>
          <w:rStyle w:val="libAlaemChar"/>
          <w:rtl/>
        </w:rPr>
        <w:t>صلى‌الله‌عليه‌وآله</w:t>
      </w:r>
      <w:r w:rsidRPr="00E64A26">
        <w:rPr>
          <w:rStyle w:val="libFootnoteChar"/>
          <w:rtl/>
        </w:rPr>
        <w:t xml:space="preserve"> لا يكون خائنا!</w:t>
      </w:r>
    </w:p>
    <w:p w:rsidR="008E397A" w:rsidRPr="007C24A7" w:rsidRDefault="008E397A" w:rsidP="00445E6A">
      <w:pPr>
        <w:pStyle w:val="libNormal"/>
        <w:rPr>
          <w:rtl/>
        </w:rPr>
      </w:pPr>
      <w:r w:rsidRPr="00E64A26">
        <w:rPr>
          <w:rStyle w:val="libFootnoteChar"/>
          <w:rtl/>
        </w:rPr>
        <w:t xml:space="preserve">وروى عبد الله هذا عن الزهري ، عن عروة ، قال : كانت قد حفيت أظافير عليّ من كثرة ما كان يتسلّق على أزواج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E64A26">
        <w:rPr>
          <w:rStyle w:val="libFootnoteChar"/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E64A26">
        <w:rPr>
          <w:rStyle w:val="libFootnoteChar"/>
          <w:rtl/>
        </w:rPr>
        <w:t xml:space="preserve">وقد نفاه ابن الفرات من بغداد إلى واسط بسبب نصبه ، وردّه عليّ بن عيسى ، فحدّث وأظهر فضائل عليّ </w:t>
      </w:r>
      <w:r w:rsidR="007D64EF" w:rsidRPr="007D64EF">
        <w:rPr>
          <w:rStyle w:val="libAlaemChar"/>
          <w:rtl/>
        </w:rPr>
        <w:t>عليه‌السلام</w:t>
      </w:r>
      <w:r w:rsidRPr="00E64A26">
        <w:rPr>
          <w:rStyle w:val="libFootnoteChar"/>
          <w:rtl/>
        </w:rPr>
        <w:t xml:space="preserve"> ، وكان يقول : كلّ الناس منّي في حلّ ، إلّا من رماني ببغض عليّ رضي الله عنه!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بحقّه </w:t>
      </w:r>
      <w:r w:rsidRPr="00E64A26">
        <w:rPr>
          <w:rStyle w:val="libFootnotenumChar"/>
          <w:rtl/>
        </w:rPr>
        <w:t>(1)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ولذا لا يروون له فضيلة إلّا وطعنوا</w:t>
      </w:r>
      <w:r>
        <w:rPr>
          <w:rtl/>
        </w:rPr>
        <w:t xml:space="preserve"> ـ </w:t>
      </w:r>
      <w:r w:rsidRPr="007C24A7">
        <w:rPr>
          <w:rtl/>
        </w:rPr>
        <w:t>مهما أمكن</w:t>
      </w:r>
      <w:r>
        <w:rPr>
          <w:rtl/>
        </w:rPr>
        <w:t xml:space="preserve"> ـ </w:t>
      </w:r>
      <w:r w:rsidRPr="007C24A7">
        <w:rPr>
          <w:rtl/>
        </w:rPr>
        <w:t>بسندها أو دلالتها ، ولا تنشرح نفوسهم لها ، بخلاف ما إذا رووا فضيلة لغيره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ولا بدّ أن يظهر الله مخفيّات سرائرهم على صفحات أرقامهم وطفحات أقلامهم ، كما رأيته من هذا الرجل في كثير من كلماته ، وظهر على الجاحظ في رسالته التي تحامل فيها على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كلّ التحامل ، وظهر فيها مظهر العداء له ، التي نقضها أبو جعفر الإسكافي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ثمّ تحنبل فصار شيخا فيهم</w:t>
      </w:r>
      <w:r>
        <w:rPr>
          <w:rtl/>
        </w:rPr>
        <w:t>!</w:t>
      </w:r>
    </w:p>
    <w:p w:rsidR="008E397A" w:rsidRPr="00E14AD1" w:rsidRDefault="008E397A" w:rsidP="00E64A26">
      <w:pPr>
        <w:pStyle w:val="libFootnote"/>
        <w:rPr>
          <w:rtl/>
        </w:rPr>
      </w:pPr>
      <w:r w:rsidRPr="00E14AD1">
        <w:rPr>
          <w:rtl/>
        </w:rPr>
        <w:t>انظر : الكامل في ضعفاء الرجال 4 / 265 رقم 1101 ، سير أعلام النبلاء 13 / 221 رقم 118.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كالذهبي ؛ فقد أفرد طرق حديث الطير بمصنّف ، وحديث « من كنت مولاه » بمصنّف آخر ، وكان قد أنكر في كتابه « تلخيص المستدرك » على الحاكم النيسابوري إخراجه في « المستدرك » حديث الطير ، ولمّا رأى كثرة طرقه أفرده هو بمصنّف</w:t>
      </w:r>
      <w:r>
        <w:rPr>
          <w:rtl/>
        </w:rPr>
        <w:t>!</w:t>
      </w:r>
      <w:r w:rsidRPr="007C24A7">
        <w:rPr>
          <w:rtl/>
        </w:rPr>
        <w:t xml:space="preserve"> حتّى قال : « وأمّا حديث الطير ، فله طرق كثيرة جدّا ، قد أفردتها بمصنّف ، ومجموعها هو يوجب أن يكون الحديث له أصل ؛ وأمّا حديث : ( من كنت مولاه ) ، فله طرق جيّدة ، وقد أفردت ذلك أيضا »</w:t>
      </w:r>
      <w:r>
        <w:rPr>
          <w:rtl/>
        </w:rPr>
        <w:t>.</w:t>
      </w:r>
    </w:p>
    <w:p w:rsidR="008E397A" w:rsidRPr="00E14AD1" w:rsidRDefault="008E397A" w:rsidP="00E64A26">
      <w:pPr>
        <w:pStyle w:val="libFootnote"/>
        <w:rPr>
          <w:rtl/>
        </w:rPr>
      </w:pPr>
      <w:r w:rsidRPr="00E14AD1">
        <w:rPr>
          <w:rtl/>
        </w:rPr>
        <w:t>انظر : تذكرة الحفّاظ 3 / 1042 ـ 1043.</w:t>
      </w:r>
    </w:p>
    <w:p w:rsidR="008E397A" w:rsidRPr="007028F7" w:rsidRDefault="008E397A" w:rsidP="00E64A26">
      <w:pPr>
        <w:pStyle w:val="libFootnote"/>
        <w:rPr>
          <w:rtl/>
        </w:rPr>
      </w:pPr>
      <w:r w:rsidRPr="007028F7">
        <w:rPr>
          <w:rtl/>
        </w:rPr>
        <w:t xml:space="preserve">وقال : « وقد جمعت طرق حديث الطير في جزء ، وطرق حديث : ( </w:t>
      </w:r>
      <w:r w:rsidRPr="00E64A26">
        <w:rPr>
          <w:rStyle w:val="libFootnoteBoldChar"/>
          <w:rtl/>
        </w:rPr>
        <w:t>من كنت مولاه</w:t>
      </w:r>
      <w:r w:rsidRPr="00E64A26">
        <w:rPr>
          <w:rtl/>
        </w:rPr>
        <w:t xml:space="preserve"> ) ، وهو أصحّ ، وأصحّ منهما ما</w:t>
      </w:r>
      <w:r w:rsidRPr="00E64A26">
        <w:rPr>
          <w:rFonts w:hint="cs"/>
          <w:rtl/>
        </w:rPr>
        <w:t xml:space="preserve"> </w:t>
      </w:r>
      <w:r w:rsidRPr="00E64A26">
        <w:rPr>
          <w:rtl/>
        </w:rPr>
        <w:t xml:space="preserve">أخرجه مسلم عن عليّ ، قال : ( </w:t>
      </w:r>
      <w:r w:rsidRPr="00E64A26">
        <w:rPr>
          <w:rStyle w:val="libFootnoteBoldChar"/>
          <w:rtl/>
        </w:rPr>
        <w:t xml:space="preserve">إنّه لعهد النبيّ الأمّيّ </w:t>
      </w:r>
      <w:r w:rsidRPr="00E64A26">
        <w:rPr>
          <w:rStyle w:val="libFootnoteBoldChar"/>
          <w:rFonts w:hint="cs"/>
          <w:rtl/>
        </w:rPr>
        <w:t>صلى الله عليه وآله وسلم</w:t>
      </w:r>
      <w:r w:rsidRPr="00E64A26">
        <w:rPr>
          <w:rStyle w:val="libFootnoteBoldChar"/>
          <w:rtl/>
        </w:rPr>
        <w:t xml:space="preserve"> إليّ : إنّه لا يحبّك إلّا مؤمن ، ولا يبغضك إلّا منافق</w:t>
      </w:r>
      <w:r w:rsidRPr="007028F7">
        <w:rPr>
          <w:rtl/>
        </w:rPr>
        <w:t xml:space="preserve"> ) ».</w:t>
      </w:r>
    </w:p>
    <w:p w:rsidR="008E397A" w:rsidRPr="00E14AD1" w:rsidRDefault="008E397A" w:rsidP="00E64A26">
      <w:pPr>
        <w:pStyle w:val="libFootnote"/>
        <w:rPr>
          <w:rtl/>
        </w:rPr>
      </w:pPr>
      <w:r w:rsidRPr="00E14AD1">
        <w:rPr>
          <w:rtl/>
        </w:rPr>
        <w:t>انظر : سير أعلام النبلاء 17 / 169</w:t>
      </w:r>
    </w:p>
    <w:p w:rsidR="008E397A" w:rsidRPr="00E14AD1" w:rsidRDefault="008E397A" w:rsidP="00E64A26">
      <w:pPr>
        <w:pStyle w:val="libFootnote"/>
        <w:rPr>
          <w:rtl/>
        </w:rPr>
      </w:pPr>
      <w:r w:rsidRPr="00E14AD1">
        <w:rPr>
          <w:rtl/>
        </w:rPr>
        <w:t>[ 2 ] والإسكافي ، المتوفّى سنة 240 ه‍ ، هو أوّل من نقض بكتابه « نقض العثمانية » كتاب « العثمانية » للجاحظ ، وقد أورد ابن أبي الحديد مقاطع كثيرة منه في كتابه.</w:t>
      </w:r>
    </w:p>
    <w:p w:rsidR="008E397A" w:rsidRPr="00E14AD1" w:rsidRDefault="008E397A" w:rsidP="00E64A26">
      <w:pPr>
        <w:pStyle w:val="libFootnote"/>
        <w:rPr>
          <w:rtl/>
        </w:rPr>
      </w:pPr>
      <w:r w:rsidRPr="00E14AD1">
        <w:rPr>
          <w:rtl/>
        </w:rPr>
        <w:t>انظر : شرح نهج البلاغة 13 / 215 ـ 295.</w:t>
      </w:r>
    </w:p>
    <w:p w:rsidR="008E397A" w:rsidRPr="00E14AD1" w:rsidRDefault="008E397A" w:rsidP="00E64A26">
      <w:pPr>
        <w:pStyle w:val="libFootnote"/>
        <w:rPr>
          <w:rtl/>
        </w:rPr>
      </w:pPr>
      <w:r w:rsidRPr="00E14AD1">
        <w:rPr>
          <w:rtl/>
        </w:rPr>
        <w:t>ومن الّذين نقضوا كتاب الجاحظ ، السيّد جمال الدين أبو الفضائل أحمد بن موسى بن طاووس ، المتوفّى سنة 673 ه‍ ، بكتابه « بناء المقالة الفاطمية في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ونقلنا كلمة منها في المبحث السابق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هيهات لا تتكلّفنّ لي الهوى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 xml:space="preserve">فضح التطبّع شيمة المطبوع </w:t>
            </w:r>
            <w:r w:rsidRPr="00E64A26">
              <w:rPr>
                <w:rStyle w:val="libFootnotenumChar"/>
                <w:rtl/>
              </w:rPr>
              <w:t>(2)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</w:tbl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وممّا ذكرنا يعلم أنّه يشترط في حبّ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الحقيقي بغض أعدائه.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نقض الرسالة العثمانية » ، وهو مطبوع بتحقيق السيّد عليّ العدناني الغريفي ، ونشر مؤسّستنا.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راجع الصفحتين 419</w:t>
      </w:r>
      <w:r>
        <w:rPr>
          <w:rtl/>
        </w:rPr>
        <w:t xml:space="preserve"> ـ </w:t>
      </w:r>
      <w:r w:rsidRPr="007C24A7">
        <w:rPr>
          <w:rtl/>
        </w:rPr>
        <w:t>420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البيت للشريف الرضي ، من الكامل ، من قصيدة في الغزل ، مطلعها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يا صاحب القلب الصحيح أما اشتفى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ألم الجوى من قلبي المصدوع</w:t>
            </w:r>
            <w:r>
              <w:rPr>
                <w:rtl/>
              </w:rPr>
              <w:t>؟!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</w:tbl>
    <w:p w:rsidR="008E397A" w:rsidRPr="000A6B76" w:rsidRDefault="008E397A" w:rsidP="00E64A26">
      <w:pPr>
        <w:pStyle w:val="libFootnote"/>
        <w:rPr>
          <w:rtl/>
        </w:rPr>
      </w:pPr>
      <w:r w:rsidRPr="000A6B76">
        <w:rPr>
          <w:rtl/>
        </w:rPr>
        <w:t>انظر : ديوان الشريف الرضي 1 / 652.</w:t>
      </w:r>
    </w:p>
    <w:p w:rsidR="008E397A" w:rsidRPr="007C24A7" w:rsidRDefault="008E397A" w:rsidP="00E64A26">
      <w:pPr>
        <w:pStyle w:val="libCenterBold1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شرف زوجته وأولاده</w:t>
      </w:r>
    </w:p>
    <w:p w:rsidR="008E397A" w:rsidRPr="00F665C8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قال المصنّف</w:t>
      </w:r>
      <w:r w:rsidRPr="00F665C8">
        <w:rPr>
          <w:rtl/>
        </w:rPr>
        <w:t xml:space="preserve"> ـ أعلى الله درجته ـ </w:t>
      </w:r>
      <w:r w:rsidRPr="00E64A26">
        <w:rPr>
          <w:rStyle w:val="libFootnotenumChar"/>
          <w:rtl/>
        </w:rPr>
        <w:t>(1)</w:t>
      </w:r>
      <w:r w:rsidRPr="00F665C8">
        <w:rPr>
          <w:rtl/>
        </w:rPr>
        <w:t xml:space="preserve"> :</w:t>
      </w:r>
    </w:p>
    <w:p w:rsidR="008E397A" w:rsidRPr="007C24A7" w:rsidRDefault="008E397A" w:rsidP="008E397A">
      <w:pPr>
        <w:pStyle w:val="Heading1Center"/>
        <w:rPr>
          <w:rtl/>
        </w:rPr>
      </w:pPr>
      <w:bookmarkStart w:id="161" w:name="_Toc520204892"/>
      <w:r w:rsidRPr="007C24A7">
        <w:rPr>
          <w:rtl/>
        </w:rPr>
        <w:t>المطلب الثاني : في زوجته وأولاده</w:t>
      </w:r>
      <w:bookmarkEnd w:id="161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كانت فاطمة سيّدة نساء العالمين زوجته</w:t>
      </w:r>
      <w:r>
        <w:rPr>
          <w:rtl/>
        </w:rPr>
        <w:t xml:space="preserve"> ..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ابن عبّاس : « لمّا زفّ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فاطمة </w:t>
      </w:r>
      <w:r w:rsidR="0065730B" w:rsidRPr="0065730B">
        <w:rPr>
          <w:rStyle w:val="libAlaemChar"/>
          <w:rtl/>
        </w:rPr>
        <w:t>عليها‌السلام</w:t>
      </w:r>
      <w:r w:rsidRPr="007C24A7">
        <w:rPr>
          <w:rtl/>
        </w:rPr>
        <w:t xml:space="preserve"> كان قدّامها ، وجبرئيل عن يمينها ، وميكائيل عن يسارها ، وسبعون ألف ملك من ورائها ، يسبّحون الله ويقدّسونه حتّى طلع الفجر » </w:t>
      </w:r>
      <w:r w:rsidRPr="00E64A26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فانظر</w:t>
      </w:r>
      <w:r>
        <w:rPr>
          <w:rtl/>
        </w:rPr>
        <w:t xml:space="preserve"> ـ </w:t>
      </w:r>
      <w:r w:rsidRPr="007C24A7">
        <w:rPr>
          <w:rtl/>
        </w:rPr>
        <w:t>أيّها العاقل</w:t>
      </w:r>
      <w:r>
        <w:rPr>
          <w:rtl/>
        </w:rPr>
        <w:t xml:space="preserve">! ـ </w:t>
      </w:r>
      <w:r w:rsidRPr="007C24A7">
        <w:rPr>
          <w:rtl/>
        </w:rPr>
        <w:t xml:space="preserve">كيف يروي الجمهور هذه الروايات ، ويظلمونها ، ويأخذون حقّها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ويكسرون ضلعها ، ويجهضون ولدها من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نهج الحقّ : 254.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انظر : تاريخ بغداد 5 / 7 رقم 2354 ،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 xml:space="preserve">للخوارزمي </w:t>
      </w:r>
      <w:r>
        <w:rPr>
          <w:rtl/>
        </w:rPr>
        <w:t>ـ :</w:t>
      </w:r>
      <w:r>
        <w:rPr>
          <w:rFonts w:hint="cs"/>
          <w:rtl/>
        </w:rPr>
        <w:t xml:space="preserve"> </w:t>
      </w:r>
      <w:r w:rsidRPr="00180816">
        <w:rPr>
          <w:rtl/>
        </w:rPr>
        <w:t>341 ـ 342 ح 362 ، مقتل الحسين</w:t>
      </w:r>
      <w:r w:rsidRPr="00E64A26">
        <w:rPr>
          <w:rStyle w:val="libFootnoteChar"/>
          <w:rtl/>
        </w:rPr>
        <w:t xml:space="preserve"> </w:t>
      </w:r>
      <w:r w:rsidR="007D64EF" w:rsidRPr="007D64EF">
        <w:rPr>
          <w:rStyle w:val="libAlaemChar"/>
          <w:rtl/>
        </w:rPr>
        <w:t>عليه‌السلام</w:t>
      </w:r>
      <w:r w:rsidRPr="00E64A26">
        <w:rPr>
          <w:rStyle w:val="libFootnoteChar"/>
          <w:rtl/>
        </w:rPr>
        <w:t xml:space="preserve"> </w:t>
      </w:r>
      <w:r w:rsidRPr="00180816">
        <w:rPr>
          <w:rtl/>
        </w:rPr>
        <w:t>ـ للخوارزمي ـ : 108 ح 41 ، ذخائر العقبى : 73 ، فرائد السمطين 1 / 96 ح 65 ، مناقب آل أبي طالب 3 / 402.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انظر : صحيح البخاري 4 / 177</w:t>
      </w:r>
      <w:r>
        <w:rPr>
          <w:rtl/>
        </w:rPr>
        <w:t xml:space="preserve"> ـ </w:t>
      </w:r>
      <w:r w:rsidRPr="007C24A7">
        <w:rPr>
          <w:rtl/>
        </w:rPr>
        <w:t>178 ح 2 وج 5 / 91 ح 207 وص 288 ح 256 وج 8 / 266 ح 3 ، صحيح مسلم 5 / 154</w:t>
      </w:r>
      <w:r>
        <w:rPr>
          <w:rtl/>
        </w:rPr>
        <w:t xml:space="preserve"> ـ </w:t>
      </w:r>
      <w:r w:rsidRPr="007C24A7">
        <w:rPr>
          <w:rtl/>
        </w:rPr>
        <w:t xml:space="preserve">155 ، سنن أبي داود 3 / 142 ح 2968 </w:t>
      </w:r>
      <w:r>
        <w:rPr>
          <w:rtl/>
        </w:rPr>
        <w:t>و 2</w:t>
      </w:r>
      <w:r w:rsidRPr="007C24A7">
        <w:rPr>
          <w:rtl/>
        </w:rPr>
        <w:t>969 ، سنن الترمذي 4 / 134</w:t>
      </w:r>
      <w:r>
        <w:rPr>
          <w:rtl/>
        </w:rPr>
        <w:t xml:space="preserve"> ـ </w:t>
      </w:r>
      <w:r w:rsidRPr="007C24A7">
        <w:rPr>
          <w:rtl/>
        </w:rPr>
        <w:t xml:space="preserve">135 ح 1608 </w:t>
      </w:r>
      <w:r>
        <w:rPr>
          <w:rtl/>
        </w:rPr>
        <w:t>و 1</w:t>
      </w:r>
      <w:r w:rsidRPr="007C24A7">
        <w:rPr>
          <w:rtl/>
        </w:rPr>
        <w:t>609 ، سنن النسائي 7 / 132</w:t>
      </w:r>
      <w:r>
        <w:rPr>
          <w:rtl/>
        </w:rPr>
        <w:t xml:space="preserve"> ـ </w:t>
      </w:r>
      <w:r w:rsidRPr="007C24A7">
        <w:rPr>
          <w:rtl/>
        </w:rPr>
        <w:t xml:space="preserve">133 ، مسند أحمد 1 / 4 </w:t>
      </w:r>
      <w:r>
        <w:rPr>
          <w:rtl/>
        </w:rPr>
        <w:t>و 6</w:t>
      </w:r>
      <w:r w:rsidRPr="007C24A7">
        <w:rPr>
          <w:rtl/>
        </w:rPr>
        <w:t xml:space="preserve"> </w:t>
      </w:r>
      <w:r>
        <w:rPr>
          <w:rtl/>
        </w:rPr>
        <w:t>و 9</w:t>
      </w:r>
      <w:r w:rsidRPr="007C24A7">
        <w:rPr>
          <w:rtl/>
        </w:rPr>
        <w:t xml:space="preserve"> </w:t>
      </w:r>
      <w:r>
        <w:rPr>
          <w:rtl/>
        </w:rPr>
        <w:t>و 1</w:t>
      </w:r>
      <w:r w:rsidRPr="007C24A7">
        <w:rPr>
          <w:rtl/>
        </w:rPr>
        <w:t>0 ، مسند أبي يعلى 1 / 45 ح 43 ، المعجم الأوسط 5 / 441 ح 5339 ، مسند أبي عوانة 4 / 250</w:t>
      </w:r>
      <w:r>
        <w:rPr>
          <w:rtl/>
        </w:rPr>
        <w:t xml:space="preserve"> ـ </w:t>
      </w:r>
      <w:r w:rsidRPr="007C24A7">
        <w:rPr>
          <w:rtl/>
        </w:rPr>
        <w:t>253 ح 6677</w:t>
      </w:r>
      <w:r>
        <w:rPr>
          <w:rtl/>
        </w:rPr>
        <w:t xml:space="preserve"> ـ </w:t>
      </w:r>
      <w:r w:rsidRPr="007C24A7">
        <w:rPr>
          <w:rtl/>
        </w:rPr>
        <w:t>6684 ، الإحسان بترتيب صحيح ابن حبّان 7 / 156 ح 4803 وج 8 / 205</w:t>
      </w:r>
      <w:r>
        <w:rPr>
          <w:rtl/>
        </w:rPr>
        <w:t xml:space="preserve"> ـ </w:t>
      </w:r>
      <w:r w:rsidRPr="007C24A7">
        <w:rPr>
          <w:rtl/>
        </w:rPr>
        <w:t>206 ح 6573 ، الإمامة والسياسة 1 / 31 ، فتوح البلدان : 44</w:t>
      </w:r>
      <w:r>
        <w:rPr>
          <w:rtl/>
        </w:rPr>
        <w:t xml:space="preserve"> ـ </w:t>
      </w:r>
      <w:r w:rsidRPr="007C24A7">
        <w:rPr>
          <w:rtl/>
        </w:rPr>
        <w:t>46.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بطنها </w:t>
      </w:r>
      <w:r w:rsidRPr="00E64A26">
        <w:rPr>
          <w:rStyle w:val="libFootnotenumChar"/>
          <w:rtl/>
        </w:rPr>
        <w:t>(1)</w:t>
      </w:r>
      <w:r>
        <w:rPr>
          <w:rtl/>
        </w:rPr>
        <w:t>!!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فليحذر المقلّد من اتّباع هؤلاء ، فإنّ أخذك منهم باطل قطعا</w:t>
      </w:r>
      <w:r>
        <w:rPr>
          <w:rtl/>
        </w:rPr>
        <w:t>!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: الفرق بين الفرق : 133 ، إثبات الوصيّة : 146 ، الملل والنحل</w:t>
      </w:r>
      <w:r>
        <w:rPr>
          <w:rtl/>
        </w:rPr>
        <w:t xml:space="preserve"> ـ </w:t>
      </w:r>
      <w:r w:rsidRPr="007C24A7">
        <w:rPr>
          <w:rtl/>
        </w:rPr>
        <w:t>للشهرستاني</w:t>
      </w:r>
      <w:r>
        <w:rPr>
          <w:rtl/>
        </w:rPr>
        <w:t xml:space="preserve"> ـ </w:t>
      </w:r>
      <w:r w:rsidRPr="007C24A7">
        <w:rPr>
          <w:rtl/>
        </w:rPr>
        <w:t>1 / 51 ، مناقب آل أبي طالب 3 / 407 ، شرح نهج البلاغة</w:t>
      </w:r>
      <w:r>
        <w:rPr>
          <w:rtl/>
        </w:rPr>
        <w:t xml:space="preserve"> ـ </w:t>
      </w:r>
      <w:r w:rsidRPr="007C24A7">
        <w:rPr>
          <w:rtl/>
        </w:rPr>
        <w:t>لابن أبي الحديد</w:t>
      </w:r>
      <w:r>
        <w:rPr>
          <w:rtl/>
        </w:rPr>
        <w:t xml:space="preserve"> ـ </w:t>
      </w:r>
      <w:r w:rsidRPr="007C24A7">
        <w:rPr>
          <w:rtl/>
        </w:rPr>
        <w:t xml:space="preserve">16 / 281 </w:t>
      </w:r>
      <w:r>
        <w:rPr>
          <w:rtl/>
        </w:rPr>
        <w:t>و 2</w:t>
      </w:r>
      <w:r w:rsidRPr="007C24A7">
        <w:rPr>
          <w:rtl/>
        </w:rPr>
        <w:t>83 ، فرائد السمطين 2 / 35 ح 371 ، الخطط المقريزية 2 / 346.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162" w:name="_Toc520204893"/>
      <w:r w:rsidRPr="002040C4">
        <w:rPr>
          <w:rtl/>
        </w:rPr>
        <w:lastRenderedPageBreak/>
        <w:t xml:space="preserve">وقال الفضل </w:t>
      </w:r>
      <w:r w:rsidRPr="00E64A26">
        <w:rPr>
          <w:rStyle w:val="libFootnotenumChar"/>
          <w:rtl/>
        </w:rPr>
        <w:t>(1)</w:t>
      </w:r>
      <w:r w:rsidRPr="002040C4">
        <w:rPr>
          <w:rtl/>
        </w:rPr>
        <w:t xml:space="preserve"> :</w:t>
      </w:r>
      <w:bookmarkEnd w:id="162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ما ذكره من فضائل فاطمة معلوم ، محقّق ، ثابت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وما ذكر أنّ الجمهور يروون فضائلها ويظلمونها ، فكلام باطل ؛ لأنّه على تقدير صحّة الظلم عليها ، فإنّ الظالمين عليها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كانوا جماعة غير الراوين لفضائلها ، فكلامه هذا غير مربوط ولا معقول ، كأكثر كلامه في هذا الكتاب.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إبطال نهج الباطل</w:t>
      </w:r>
      <w:r>
        <w:rPr>
          <w:rtl/>
        </w:rPr>
        <w:t xml:space="preserve"> ـ </w:t>
      </w:r>
      <w:r w:rsidRPr="007C24A7">
        <w:rPr>
          <w:rtl/>
        </w:rPr>
        <w:t>المطبوع ضمن إحقاق الحقّ</w:t>
      </w:r>
      <w:r>
        <w:rPr>
          <w:rtl/>
        </w:rPr>
        <w:t xml:space="preserve"> ـ </w:t>
      </w:r>
      <w:r w:rsidRPr="007C24A7">
        <w:rPr>
          <w:rtl/>
        </w:rPr>
        <w:t>: 462 الطبعة الحجرية.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كذا في الأصل والنسخة الحجرية ، وهو غير غريب من ابن روزبهان ، والصواب لغة : « لها »</w:t>
      </w:r>
      <w:r>
        <w:rPr>
          <w:rtl/>
        </w:rPr>
        <w:t>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163" w:name="_Toc520204894"/>
      <w:r w:rsidRPr="007C24A7">
        <w:rPr>
          <w:rtl/>
        </w:rPr>
        <w:lastRenderedPageBreak/>
        <w:t>وأقول :</w:t>
      </w:r>
      <w:bookmarkEnd w:id="163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أراد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بالجمهور : من خالفوا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سواء كانوا من الصحابة أم من غيرهم ، فتصحّ نسبة الظلم إليهم باعتبار بعضهم ، ونسبة الرواية إليهم باعتبار بعض آخر.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على أنّ الراوين لفضلها</w:t>
      </w:r>
      <w:r>
        <w:rPr>
          <w:rtl/>
        </w:rPr>
        <w:t xml:space="preserve"> ـ </w:t>
      </w:r>
      <w:r w:rsidRPr="007C24A7">
        <w:rPr>
          <w:rtl/>
        </w:rPr>
        <w:t>إن لم يكونوا من الظالمين لها حقيقة</w:t>
      </w:r>
      <w:r>
        <w:rPr>
          <w:rtl/>
        </w:rPr>
        <w:t xml:space="preserve"> ـ </w:t>
      </w:r>
      <w:r w:rsidRPr="007C24A7">
        <w:rPr>
          <w:rtl/>
        </w:rPr>
        <w:t>فهم منهم ببعض الوجوه والاعتبارات ؛ كمؤازرتهم لهم ، وتعظيمهم ، ونصرتهم لهم بالقلم واللسان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ولنذكر من روى حديث سيادتها لنساء العالمين ، أو : المؤمنين ، أو : أهل الجنّة ، على اختلاف في ألفاظ الأحاديث ، ليعلم استفاضته عندهم أو تواتره.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فممّن رواه</w:t>
      </w:r>
      <w:r w:rsidRPr="007C24A7">
        <w:rPr>
          <w:rtl/>
        </w:rPr>
        <w:t xml:space="preserve"> : البخاري ، في باب « مناقب فاطمة » ، وأواخر باب « علامات النبوّة » قبل أبواب فضائل أصحاب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بقليل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ومنهم</w:t>
      </w:r>
      <w:r w:rsidRPr="007C24A7">
        <w:rPr>
          <w:rtl/>
        </w:rPr>
        <w:t xml:space="preserve"> : مسلم ، في باب « فضائل فاطمة » ، من طريقين عن عائشة ، عن فاطمة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ومنهم</w:t>
      </w:r>
      <w:r w:rsidRPr="007C24A7">
        <w:rPr>
          <w:rtl/>
        </w:rPr>
        <w:t xml:space="preserve"> : الحاكم ، في « المستدرك » ، من طريقين عن حذيفة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0A6B76" w:rsidRDefault="008E397A" w:rsidP="00E64A26">
      <w:pPr>
        <w:pStyle w:val="libFootnote0"/>
        <w:rPr>
          <w:rtl/>
        </w:rPr>
      </w:pPr>
      <w:r w:rsidRPr="000A6B76">
        <w:rPr>
          <w:rtl/>
        </w:rPr>
        <w:t>(1)</w:t>
      </w:r>
      <w:r w:rsidRPr="000A6B76">
        <w:rPr>
          <w:rFonts w:hint="cs"/>
          <w:rtl/>
        </w:rPr>
        <w:t xml:space="preserve"> </w:t>
      </w:r>
      <w:r w:rsidRPr="000A6B76">
        <w:rPr>
          <w:rtl/>
        </w:rPr>
        <w:t>صحيح البخاري</w:t>
      </w:r>
      <w:r w:rsidRPr="00B90A03">
        <w:rPr>
          <w:rtl/>
        </w:rPr>
        <w:t xml:space="preserve"> 5 / 54 ـ 55 ح 126 وص 91 باب « مناقب قرابة رسول الله</w:t>
      </w:r>
      <w:r w:rsidRPr="00E64A26">
        <w:rPr>
          <w:rStyle w:val="libFootnoteChar"/>
          <w:rtl/>
        </w:rPr>
        <w:t xml:space="preserve"> </w:t>
      </w:r>
      <w:r w:rsidR="003B3E2F" w:rsidRPr="003B3E2F">
        <w:rPr>
          <w:rStyle w:val="libAlaemChar"/>
          <w:rtl/>
        </w:rPr>
        <w:t>صلى‌الله‌عليه‌وآله</w:t>
      </w:r>
      <w:r w:rsidRPr="00E64A26">
        <w:rPr>
          <w:rStyle w:val="libFootnoteChar"/>
          <w:rtl/>
        </w:rPr>
        <w:t xml:space="preserve"> </w:t>
      </w:r>
      <w:r w:rsidRPr="00B90A03">
        <w:rPr>
          <w:rtl/>
        </w:rPr>
        <w:t>ومنقبة فاطمة</w:t>
      </w:r>
      <w:r w:rsidRPr="00E64A26">
        <w:rPr>
          <w:rStyle w:val="libFootnoteChar"/>
          <w:rtl/>
        </w:rPr>
        <w:t xml:space="preserve"> </w:t>
      </w:r>
      <w:r w:rsidR="0065730B" w:rsidRPr="0065730B">
        <w:rPr>
          <w:rStyle w:val="libAlaemChar"/>
          <w:rtl/>
        </w:rPr>
        <w:t>عليها‌السلام</w:t>
      </w:r>
      <w:r w:rsidRPr="00E64A26">
        <w:rPr>
          <w:rStyle w:val="libFootnoteChar"/>
          <w:rtl/>
        </w:rPr>
        <w:t xml:space="preserve"> </w:t>
      </w:r>
      <w:r w:rsidRPr="00B90A03">
        <w:rPr>
          <w:rtl/>
        </w:rPr>
        <w:t>» وص 105 باب « مناقب فاطمة</w:t>
      </w:r>
      <w:r w:rsidRPr="00E64A26">
        <w:rPr>
          <w:rStyle w:val="libFootnoteChar"/>
          <w:rtl/>
        </w:rPr>
        <w:t xml:space="preserve"> </w:t>
      </w:r>
      <w:r w:rsidR="0065730B" w:rsidRPr="0065730B">
        <w:rPr>
          <w:rStyle w:val="libAlaemChar"/>
          <w:rtl/>
        </w:rPr>
        <w:t>عليها‌السلام</w:t>
      </w:r>
      <w:r w:rsidRPr="00E64A26">
        <w:rPr>
          <w:rStyle w:val="libFootnoteChar"/>
          <w:rtl/>
        </w:rPr>
        <w:t xml:space="preserve"> </w:t>
      </w:r>
      <w:r w:rsidRPr="00B90A03">
        <w:rPr>
          <w:rtl/>
        </w:rPr>
        <w:t>، وقال النبيّ</w:t>
      </w:r>
      <w:r w:rsidRPr="00E64A26">
        <w:rPr>
          <w:rStyle w:val="libFootnoteChar"/>
          <w:rtl/>
        </w:rPr>
        <w:t xml:space="preserve"> </w:t>
      </w:r>
      <w:r w:rsidR="003B3E2F" w:rsidRPr="003B3E2F">
        <w:rPr>
          <w:rStyle w:val="libAlaemChar"/>
          <w:rtl/>
        </w:rPr>
        <w:t>صلى‌الله‌عليه‌وآله</w:t>
      </w:r>
      <w:r w:rsidRPr="00E64A26">
        <w:rPr>
          <w:rStyle w:val="libFootnoteChar"/>
          <w:rtl/>
        </w:rPr>
        <w:t xml:space="preserve"> : فاطمة سيّدة نساء العالمين »</w:t>
      </w:r>
      <w:r w:rsidRPr="00E64A26">
        <w:rPr>
          <w:rStyle w:val="libFootnoteChar"/>
          <w:rFonts w:hint="cs"/>
          <w:rtl/>
        </w:rPr>
        <w:t xml:space="preserve"> </w:t>
      </w:r>
      <w:r w:rsidRPr="00E64A26">
        <w:rPr>
          <w:rStyle w:val="libFootnoteChar"/>
          <w:rtl/>
        </w:rPr>
        <w:t xml:space="preserve">ولم يورد في البابين المذكورين أيّ حديث يدلّ على سيادتها للنساء </w:t>
      </w:r>
      <w:r w:rsidR="0065730B" w:rsidRPr="0065730B">
        <w:rPr>
          <w:rStyle w:val="libAlaemChar"/>
          <w:rtl/>
        </w:rPr>
        <w:t>عليها‌السلام</w:t>
      </w:r>
      <w:r w:rsidRPr="00E64A26">
        <w:rPr>
          <w:rStyle w:val="libFootnoteChar"/>
          <w:rtl/>
        </w:rPr>
        <w:t xml:space="preserve"> </w:t>
      </w:r>
      <w:r w:rsidRPr="000A6B76">
        <w:rPr>
          <w:rtl/>
        </w:rPr>
        <w:t>؛ فلاحظ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صحيح مسلم 7 / 143</w:t>
      </w:r>
      <w:r>
        <w:rPr>
          <w:rtl/>
        </w:rPr>
        <w:t xml:space="preserve"> ـ </w:t>
      </w:r>
      <w:r w:rsidRPr="007C24A7">
        <w:rPr>
          <w:rtl/>
        </w:rPr>
        <w:t>144.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ص 151 من الجزء الثالث [ 3 / 164 ح 4721 </w:t>
      </w:r>
      <w:r>
        <w:rPr>
          <w:rtl/>
        </w:rPr>
        <w:t>و 4</w:t>
      </w:r>
      <w:r w:rsidRPr="007C24A7">
        <w:rPr>
          <w:rtl/>
        </w:rPr>
        <w:t>722 ]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ومن طريق عن أبي سعيد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ومن طريق عن عائشة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ومنهم</w:t>
      </w:r>
      <w:r w:rsidRPr="007C24A7">
        <w:rPr>
          <w:rtl/>
        </w:rPr>
        <w:t xml:space="preserve"> : الترمذي في باب « مناقب الحسنين » من طريق عن حذيفة ، وفي باب « فضل أزواج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» من طريق عن أمّ سلمة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ومنهم</w:t>
      </w:r>
      <w:r w:rsidRPr="007C24A7">
        <w:rPr>
          <w:rtl/>
        </w:rPr>
        <w:t xml:space="preserve"> : ابن عبد البرّ في « الاستيعاب » من عدّة طرق ، عن عائشة ، وأبي سعيد ، وعمران بن حصين ، وأنس ، وأبي هريرة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ومنهم</w:t>
      </w:r>
      <w:r w:rsidRPr="007C24A7">
        <w:rPr>
          <w:rtl/>
        </w:rPr>
        <w:t xml:space="preserve"> : أحمد في « مسنده » ، عن أبي سعيد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 xml:space="preserve"> ، وحذيفة </w:t>
      </w:r>
      <w:r w:rsidRPr="00E64A26">
        <w:rPr>
          <w:rStyle w:val="libFootnotenumChar"/>
          <w:rtl/>
        </w:rPr>
        <w:t>(6)</w:t>
      </w:r>
      <w:r w:rsidRPr="007C24A7">
        <w:rPr>
          <w:rtl/>
        </w:rPr>
        <w:t xml:space="preserve"> ، وعائشة عن فاطمة </w:t>
      </w:r>
      <w:r w:rsidRPr="00E64A26">
        <w:rPr>
          <w:rStyle w:val="libFootnotenumChar"/>
          <w:rtl/>
        </w:rPr>
        <w:t>(7)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وأخرجه</w:t>
      </w:r>
      <w:r w:rsidRPr="007C24A7">
        <w:rPr>
          <w:rtl/>
        </w:rPr>
        <w:t xml:space="preserve"> النسائي في « الخصائص » من عدّة طرق ، عن عائشة ، وأمّ سلمة ، وأبي سعيد ، وأبي هريرة </w:t>
      </w:r>
      <w:r w:rsidRPr="00E64A26">
        <w:rPr>
          <w:rStyle w:val="libFootnotenumChar"/>
          <w:rtl/>
        </w:rPr>
        <w:t>(8)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وحكاه</w:t>
      </w:r>
      <w:r w:rsidRPr="007C24A7">
        <w:rPr>
          <w:rtl/>
        </w:rPr>
        <w:t xml:space="preserve"> في « كنز العمّال » في فضائل فاطمة ، عن ابن جرير عن حذيفة </w:t>
      </w:r>
      <w:r w:rsidRPr="00E64A26">
        <w:rPr>
          <w:rStyle w:val="libFootnotenumChar"/>
          <w:rtl/>
        </w:rPr>
        <w:t>(9)</w:t>
      </w:r>
      <w:r w:rsidRPr="007C24A7">
        <w:rPr>
          <w:rtl/>
        </w:rPr>
        <w:t xml:space="preserve"> ، وعن البزّار عن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(10)</w:t>
      </w:r>
      <w:r w:rsidRPr="007C24A7">
        <w:rPr>
          <w:rtl/>
        </w:rPr>
        <w:t xml:space="preserve"> ، وابن أبي شيبة عن حذيفة </w:t>
      </w:r>
      <w:r w:rsidRPr="00E64A26">
        <w:rPr>
          <w:rStyle w:val="libFootnotenumChar"/>
          <w:rtl/>
        </w:rPr>
        <w:t>(11)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ص 154 من هذا الجزء [ 3 / 168 ح 4733 ]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ص 156 منه أيضا [ 3 / 170 ح 4740 أ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سنن الترمذي 5 / 619 ح 3781 وص 658 ح 3873 وص 666 ح 3893.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الاستيعاب 4 / 1894</w:t>
      </w:r>
      <w:r>
        <w:rPr>
          <w:rtl/>
        </w:rPr>
        <w:t xml:space="preserve"> ـ </w:t>
      </w:r>
      <w:r w:rsidRPr="007C24A7">
        <w:rPr>
          <w:rtl/>
        </w:rPr>
        <w:t>1896.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(5) ص 64 من الجزء الثالث.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(6) ص 391 من الجزء الخامس.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(7) ص 282 من الجزء السادس.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(8) خصائص الإمام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: 98</w:t>
      </w:r>
      <w:r>
        <w:rPr>
          <w:rtl/>
        </w:rPr>
        <w:t xml:space="preserve"> ـ </w:t>
      </w:r>
      <w:r w:rsidRPr="007C24A7">
        <w:rPr>
          <w:rtl/>
        </w:rPr>
        <w:t>101 ح 122</w:t>
      </w:r>
      <w:r>
        <w:rPr>
          <w:rtl/>
        </w:rPr>
        <w:t xml:space="preserve"> ـ </w:t>
      </w:r>
      <w:r w:rsidRPr="007C24A7">
        <w:rPr>
          <w:rtl/>
        </w:rPr>
        <w:t>127 ، وانظر : السنن الكبرى</w:t>
      </w:r>
      <w:r>
        <w:rPr>
          <w:rtl/>
        </w:rPr>
        <w:t xml:space="preserve"> ـ </w:t>
      </w:r>
      <w:r w:rsidRPr="007C24A7">
        <w:rPr>
          <w:rtl/>
        </w:rPr>
        <w:t>للنسائي</w:t>
      </w:r>
      <w:r>
        <w:rPr>
          <w:rtl/>
        </w:rPr>
        <w:t xml:space="preserve"> ـ </w:t>
      </w:r>
      <w:r w:rsidRPr="007C24A7">
        <w:rPr>
          <w:rtl/>
        </w:rPr>
        <w:t>5 / 145</w:t>
      </w:r>
      <w:r>
        <w:rPr>
          <w:rtl/>
        </w:rPr>
        <w:t xml:space="preserve"> ـ </w:t>
      </w:r>
      <w:r w:rsidRPr="007C24A7">
        <w:rPr>
          <w:rtl/>
        </w:rPr>
        <w:t>147 ح 8512</w:t>
      </w:r>
      <w:r>
        <w:rPr>
          <w:rtl/>
        </w:rPr>
        <w:t xml:space="preserve"> ـ </w:t>
      </w:r>
      <w:r w:rsidRPr="007C24A7">
        <w:rPr>
          <w:rtl/>
        </w:rPr>
        <w:t>8517.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(9) ص 102 من الجزء السابع [ 13 / 640 ح 37617 ]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(10) ص 111 من هذا الجزء [ 13 / 674</w:t>
      </w:r>
      <w:r>
        <w:rPr>
          <w:rtl/>
        </w:rPr>
        <w:t xml:space="preserve"> ـ </w:t>
      </w:r>
      <w:r w:rsidRPr="007C24A7">
        <w:rPr>
          <w:rtl/>
        </w:rPr>
        <w:t>675 ح 37727 ]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مسند البزّار 3 / 102 ح 885.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(11) كنز العمّال 13 / 675 ح 37728 ، وانظر : مصنّف ابن أبي شيبة 7 / 527 ح 3.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445E6A">
        <w:rPr>
          <w:rStyle w:val="libBold2Char"/>
          <w:rtl/>
        </w:rPr>
        <w:lastRenderedPageBreak/>
        <w:t>وحكاه</w:t>
      </w:r>
      <w:r w:rsidRPr="007C24A7">
        <w:rPr>
          <w:rtl/>
        </w:rPr>
        <w:t xml:space="preserve"> أيضا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عن البيهقي ، وابن ماجة ، والعقيلي ، عن فاطمة </w:t>
      </w:r>
      <w:r w:rsidR="0065730B" w:rsidRPr="0065730B">
        <w:rPr>
          <w:rStyle w:val="libAlaemChar"/>
          <w:rtl/>
        </w:rPr>
        <w:t>عليها‌السلام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وابن عساكر </w:t>
      </w:r>
      <w:r w:rsidRPr="00E64A26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وابن حبّان في « صحيحه » ، عن حذيفة </w:t>
      </w:r>
      <w:r w:rsidRPr="00E64A26">
        <w:rPr>
          <w:rStyle w:val="libFootnotenumChar"/>
          <w:rtl/>
        </w:rPr>
        <w:t>(3)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وابن أبي شيبة ، عن عبد الرحمن بن أبي ليلى </w:t>
      </w:r>
      <w:r w:rsidRPr="00E64A26">
        <w:rPr>
          <w:rStyle w:val="libFootnotenumChar"/>
          <w:rtl/>
        </w:rPr>
        <w:t>(4)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وأبي يعلى والطبراني ، عن أبي سعيد </w:t>
      </w:r>
      <w:r w:rsidRPr="00E64A26">
        <w:rPr>
          <w:rStyle w:val="libFootnotenumChar"/>
          <w:rtl/>
        </w:rPr>
        <w:t>(5)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وابن النجّار والطبراني ، عن أبي هريرة </w:t>
      </w:r>
      <w:r w:rsidRPr="00E64A26">
        <w:rPr>
          <w:rStyle w:val="libFootnotenumChar"/>
          <w:rtl/>
        </w:rPr>
        <w:t>(6)</w:t>
      </w:r>
      <w:r>
        <w:rPr>
          <w:rtl/>
        </w:rPr>
        <w:t xml:space="preserve"> ..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وفي أكثر هذه الروايات ذكر أنّ « </w:t>
      </w:r>
      <w:r w:rsidRPr="00445E6A">
        <w:rPr>
          <w:rStyle w:val="libBold2Char"/>
          <w:rtl/>
        </w:rPr>
        <w:t>الحسن والحسين سيّدا شباب أهل الجنّة</w:t>
      </w:r>
      <w:r w:rsidRPr="007C24A7">
        <w:rPr>
          <w:rtl/>
        </w:rPr>
        <w:t xml:space="preserve"> »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وروى الحاكم في « المستدرك » </w:t>
      </w:r>
      <w:r w:rsidRPr="00E64A26">
        <w:rPr>
          <w:rStyle w:val="libFootnotenumChar"/>
          <w:rtl/>
        </w:rPr>
        <w:t>(7)</w:t>
      </w:r>
      <w:r w:rsidRPr="007C24A7">
        <w:rPr>
          <w:rtl/>
        </w:rPr>
        <w:t xml:space="preserve"> ، عن ابن عبّاس : أفضل نساء أهل الجنّة : خديجة ، وفاطمة ، ومريم وآسية.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ومثله في « مسند أحمد » عن ابن عبّاس </w:t>
      </w:r>
      <w:r w:rsidRPr="00E64A26">
        <w:rPr>
          <w:rStyle w:val="libFootnotenumChar"/>
          <w:rtl/>
        </w:rPr>
        <w:t>(8)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ص 218 من الجزء السادس [ 12 / 110 ح 34230 ]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الاعتقاد على مذهب السلف : 187 ، دلائل النبوّة</w:t>
      </w:r>
      <w:r>
        <w:rPr>
          <w:rtl/>
        </w:rPr>
        <w:t xml:space="preserve"> ـ </w:t>
      </w:r>
      <w:r w:rsidRPr="002040C4">
        <w:rPr>
          <w:rtl/>
        </w:rPr>
        <w:t>للبيهقي</w:t>
      </w:r>
      <w:r>
        <w:rPr>
          <w:rtl/>
        </w:rPr>
        <w:t xml:space="preserve"> ـ </w:t>
      </w:r>
      <w:r w:rsidRPr="002040C4">
        <w:rPr>
          <w:rtl/>
        </w:rPr>
        <w:t>6 / 364 ، سنن ابن ماجة 1 / 518 ح 1621.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كنز العمّال 12 / 107</w:t>
      </w:r>
      <w:r>
        <w:rPr>
          <w:rtl/>
        </w:rPr>
        <w:t xml:space="preserve"> ـ </w:t>
      </w:r>
      <w:r w:rsidRPr="007C24A7">
        <w:rPr>
          <w:rtl/>
        </w:rPr>
        <w:t>108 ح 34217 ، وانظر : تاريخ دمشق 42 / 134.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كنز العمّال 12 / 113 ح 34249 ، وانظر : الإحسان بترتيب صحيح ابن حبّان 9 / 55 ح 6921.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كنز العمّال 12 / 110 ح 34233 ، وانظر : مصنّف ابن أبي شيبة 7 / 527 ح 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كنز العمّال 12 / 115 ح 34260 ، وانظر : مسند أبي يعلى 2 / 395 ح 195 ، المعجم الكبير 22 / 403 ح 1005 وص 418</w:t>
      </w:r>
      <w:r>
        <w:rPr>
          <w:rtl/>
        </w:rPr>
        <w:t xml:space="preserve"> ـ </w:t>
      </w:r>
      <w:r w:rsidRPr="007C24A7">
        <w:rPr>
          <w:rtl/>
        </w:rPr>
        <w:t>420 ح 1031</w:t>
      </w:r>
      <w:r>
        <w:rPr>
          <w:rtl/>
        </w:rPr>
        <w:t xml:space="preserve"> ـ </w:t>
      </w:r>
      <w:r w:rsidRPr="007C24A7">
        <w:rPr>
          <w:rtl/>
        </w:rPr>
        <w:t>1034.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(6) كنز العمّال 12 / 117 ح 34274 ، وانظر : المعجم الكبير 22 / 403 ح 1006.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(7) ص 185 من الجزء الثالث [ 3 / 205 ح 4852 ]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(8) ص 293 ج 1.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وفي رواية أخرى للحاكم ، عن عائشة : سيّدات نساء أهل الجنّة :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مريم ، وفاطمة ، وخديجة ، وآسية </w:t>
      </w:r>
      <w:r w:rsidRPr="00E64A26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وروى حديثه الأوّل بسند آخر عن ابن عبّاس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وروى الحديث عن أنس</w:t>
      </w:r>
      <w:r>
        <w:rPr>
          <w:rtl/>
        </w:rPr>
        <w:t xml:space="preserve"> ـ </w:t>
      </w:r>
      <w:r w:rsidRPr="007C24A7">
        <w:rPr>
          <w:rtl/>
        </w:rPr>
        <w:t>أيضا</w:t>
      </w:r>
      <w:r>
        <w:rPr>
          <w:rtl/>
        </w:rPr>
        <w:t xml:space="preserve"> ـ </w:t>
      </w:r>
      <w:r w:rsidRPr="007C24A7">
        <w:rPr>
          <w:rtl/>
        </w:rPr>
        <w:t xml:space="preserve">من طريقين ، بلفظ : « حسبك من نساء العالمين ، مريم ، وخديجة ، وفاطمة ، وآسية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ومثله في « صحيح الترمذي » ، في فضائل خديجة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وفي « مسند أحمد » ، عن أنس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وروي في « الاستيعاب » بترجمة خديجة ، حديث تفضيل الأربع ، من أربعة طرق ، عن ابن عبّاس </w:t>
      </w:r>
      <w:r w:rsidRPr="00E64A26">
        <w:rPr>
          <w:rStyle w:val="libFootnotenumChar"/>
          <w:rtl/>
        </w:rPr>
        <w:t>(6)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وثلاثة طرق ، عن أنس </w:t>
      </w:r>
      <w:r w:rsidRPr="00E64A26">
        <w:rPr>
          <w:rStyle w:val="libFootnotenumChar"/>
          <w:rtl/>
        </w:rPr>
        <w:t>(7)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وطريق ، عن أبي هريرة </w:t>
      </w:r>
      <w:r w:rsidRPr="00E64A26">
        <w:rPr>
          <w:rStyle w:val="libFootnotenumChar"/>
          <w:rtl/>
        </w:rPr>
        <w:t>(8)</w:t>
      </w:r>
      <w:r>
        <w:rPr>
          <w:rtl/>
        </w:rPr>
        <w:t xml:space="preserve"> ..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ورواه بترجمة فاطمة بطرق أخر عن هؤلاء </w:t>
      </w:r>
      <w:r w:rsidRPr="00E64A26">
        <w:rPr>
          <w:rStyle w:val="libFootnotenumChar"/>
          <w:rtl/>
        </w:rPr>
        <w:t>(9)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ورواه جماعة آخرون يطول ذكرهم </w:t>
      </w:r>
      <w:r w:rsidRPr="00E64A26">
        <w:rPr>
          <w:rStyle w:val="libFootnotenumChar"/>
          <w:rtl/>
        </w:rPr>
        <w:t>(10)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المستدرك على الصحيحين 3 / 205 ح 4853.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ص 160 ج 3 [ 3 / 174 ح 4754 ]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ص 157 ج 3 [ 3 / 171</w:t>
      </w:r>
      <w:r>
        <w:rPr>
          <w:rtl/>
        </w:rPr>
        <w:t xml:space="preserve"> ـ </w:t>
      </w:r>
      <w:r w:rsidRPr="007C24A7">
        <w:rPr>
          <w:rtl/>
        </w:rPr>
        <w:t xml:space="preserve">172 ح 4745 </w:t>
      </w:r>
      <w:r>
        <w:rPr>
          <w:rtl/>
        </w:rPr>
        <w:t>و 4</w:t>
      </w:r>
      <w:r w:rsidRPr="007C24A7">
        <w:rPr>
          <w:rtl/>
        </w:rPr>
        <w:t>746 ]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سنن الترمذي 5 / 660 ح 3878.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(5) ص 135 ج 3.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(6) الاستيعاب 4 / 1821</w:t>
      </w:r>
      <w:r>
        <w:rPr>
          <w:rtl/>
        </w:rPr>
        <w:t xml:space="preserve"> ـ </w:t>
      </w:r>
      <w:r w:rsidRPr="007C24A7">
        <w:rPr>
          <w:rtl/>
        </w:rPr>
        <w:t>1823.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(7) الاستيعاب 4 / 1822.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(8) الاستيعاب 4 / 1821.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(9) الاستيعاب 4 / 1894</w:t>
      </w:r>
      <w:r>
        <w:rPr>
          <w:rtl/>
        </w:rPr>
        <w:t xml:space="preserve"> ـ </w:t>
      </w:r>
      <w:r w:rsidRPr="007C24A7">
        <w:rPr>
          <w:rtl/>
        </w:rPr>
        <w:t>1896.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(10) انظر : السنن الكبرى</w:t>
      </w:r>
      <w:r>
        <w:rPr>
          <w:rtl/>
        </w:rPr>
        <w:t xml:space="preserve"> ـ </w:t>
      </w:r>
      <w:r w:rsidRPr="007C24A7">
        <w:rPr>
          <w:rtl/>
        </w:rPr>
        <w:t>للنسائي</w:t>
      </w:r>
      <w:r>
        <w:rPr>
          <w:rtl/>
        </w:rPr>
        <w:t xml:space="preserve"> ـ </w:t>
      </w:r>
      <w:r w:rsidRPr="007C24A7">
        <w:rPr>
          <w:rtl/>
        </w:rPr>
        <w:t>5 / 80</w:t>
      </w:r>
      <w:r>
        <w:rPr>
          <w:rtl/>
        </w:rPr>
        <w:t xml:space="preserve"> ـ </w:t>
      </w:r>
      <w:r w:rsidRPr="007C24A7">
        <w:rPr>
          <w:rtl/>
        </w:rPr>
        <w:t>81 ح 8298 وص 94</w:t>
      </w:r>
      <w:r>
        <w:rPr>
          <w:rtl/>
        </w:rPr>
        <w:t xml:space="preserve"> ـ </w:t>
      </w:r>
      <w:r w:rsidRPr="007C24A7">
        <w:rPr>
          <w:rtl/>
        </w:rPr>
        <w:t>96 ح 8364</w:t>
      </w:r>
      <w:r>
        <w:rPr>
          <w:rtl/>
        </w:rPr>
        <w:t xml:space="preserve"> ـ </w:t>
      </w:r>
      <w:r w:rsidRPr="007C24A7">
        <w:rPr>
          <w:rtl/>
        </w:rPr>
        <w:t>8368 ، فضائل الصحابة</w:t>
      </w:r>
      <w:r>
        <w:rPr>
          <w:rtl/>
        </w:rPr>
        <w:t xml:space="preserve"> ـ </w:t>
      </w:r>
      <w:r w:rsidRPr="007C24A7">
        <w:rPr>
          <w:rtl/>
        </w:rPr>
        <w:t>لأحمد</w:t>
      </w:r>
      <w:r>
        <w:rPr>
          <w:rtl/>
        </w:rPr>
        <w:t xml:space="preserve"> ـ </w:t>
      </w:r>
      <w:r w:rsidRPr="007C24A7">
        <w:rPr>
          <w:rtl/>
        </w:rPr>
        <w:t xml:space="preserve">2 / 946 ح 1325 وص 949 ح 1331 </w:t>
      </w:r>
      <w:r>
        <w:rPr>
          <w:rtl/>
        </w:rPr>
        <w:t>و 1</w:t>
      </w:r>
      <w:r w:rsidRPr="007C24A7">
        <w:rPr>
          <w:rtl/>
        </w:rPr>
        <w:t>332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وفي جملة هذه الروايات : « خير نساء العالمين أربع : مريم ، وآسية ، وخديجة ، وفاطمة </w:t>
      </w:r>
      <w:r w:rsidR="0065730B" w:rsidRPr="0065730B">
        <w:rPr>
          <w:rStyle w:val="libAlaemChar"/>
          <w:rtl/>
        </w:rPr>
        <w:t>عليها‌السلام</w:t>
      </w:r>
      <w:r w:rsidRPr="007C24A7">
        <w:rPr>
          <w:rtl/>
        </w:rPr>
        <w:t xml:space="preserve">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وذكر الحاكم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أنّ مسلما أخرج حديث أبي موسى ، عن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 xml:space="preserve">خير نساء العالمين أربع </w:t>
      </w:r>
      <w:r w:rsidRPr="007C24A7">
        <w:rPr>
          <w:rtl/>
        </w:rPr>
        <w:t>»</w:t>
      </w:r>
      <w:r>
        <w:rPr>
          <w:rFonts w:hint="cs"/>
          <w:rtl/>
        </w:rPr>
        <w:t xml:space="preserve"> </w:t>
      </w:r>
      <w:r w:rsidRPr="007C24A7">
        <w:rPr>
          <w:rtl/>
        </w:rPr>
        <w:t>، ولم أجده في « صحيح مسلم » ، لا في فضائل خديجة</w:t>
      </w:r>
      <w:r>
        <w:rPr>
          <w:rtl/>
        </w:rPr>
        <w:t>!</w:t>
      </w:r>
      <w:r w:rsidRPr="007C24A7">
        <w:rPr>
          <w:rtl/>
        </w:rPr>
        <w:t xml:space="preserve"> ولا في فضائل فاطمة </w:t>
      </w:r>
      <w:r w:rsidR="0065730B" w:rsidRPr="0065730B">
        <w:rPr>
          <w:rStyle w:val="libAlaemChar"/>
          <w:rtl/>
        </w:rPr>
        <w:t>عليها‌السلام</w:t>
      </w:r>
      <w:r>
        <w:rPr>
          <w:rtl/>
        </w:rPr>
        <w:t>!!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نعم ، روى في فضائل خديجة ، عن أبي موسى : « لم يكمل من النساء غير مريم وآسية ، وإنّ فضل عائشة على النساء كفضل الثريد على سائر الطعام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فلعلّ النّساخ حرّفوا الحديث ، إيثارا لعائشة بالفضل ، كما يشهد له أنّ هذا الحديث لم يشتمل على ذكر خديجة ، فكيف أخرجه مسلم في فضائلها</w:t>
      </w:r>
      <w:r>
        <w:rPr>
          <w:rtl/>
        </w:rPr>
        <w:t>؟!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ولو لم يكن أصل لما ذكره الحاكم ، لتعقّبه الذهبيّ في « تلخيصه »</w:t>
      </w:r>
      <w:r>
        <w:rPr>
          <w:rtl/>
        </w:rPr>
        <w:t>!</w:t>
      </w:r>
      <w:r w:rsidRPr="007C24A7">
        <w:rPr>
          <w:rtl/>
        </w:rPr>
        <w:t xml:space="preserve"> وكيف كان</w:t>
      </w:r>
      <w:r>
        <w:rPr>
          <w:rtl/>
        </w:rPr>
        <w:t>!</w:t>
      </w:r>
      <w:r w:rsidRPr="007C24A7">
        <w:rPr>
          <w:rtl/>
        </w:rPr>
        <w:t xml:space="preserve"> فلا ريب عندنا أنّ فاطمة </w:t>
      </w:r>
      <w:r w:rsidR="0065730B" w:rsidRPr="0065730B">
        <w:rPr>
          <w:rStyle w:val="libAlaemChar"/>
          <w:rtl/>
        </w:rPr>
        <w:t>عليها‌السلام</w:t>
      </w:r>
      <w:r w:rsidRPr="007C24A7">
        <w:rPr>
          <w:rtl/>
        </w:rPr>
        <w:t xml:space="preserve"> أفضل الأربع ، وسيّدة نساء العالمين أجمع ، كما قضت به أخبارنا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، وكذا أكثر أخبار القوم ؛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وص 952</w:t>
      </w:r>
      <w:r>
        <w:rPr>
          <w:rtl/>
        </w:rPr>
        <w:t xml:space="preserve"> ـ </w:t>
      </w:r>
      <w:r w:rsidRPr="007C24A7">
        <w:rPr>
          <w:rtl/>
        </w:rPr>
        <w:t>953 ح 1336</w:t>
      </w:r>
      <w:r>
        <w:rPr>
          <w:rtl/>
        </w:rPr>
        <w:t xml:space="preserve"> ـ </w:t>
      </w:r>
      <w:r w:rsidRPr="007C24A7">
        <w:rPr>
          <w:rtl/>
        </w:rPr>
        <w:t>1339 ، مسند الطيالسي : 196</w:t>
      </w:r>
      <w:r>
        <w:rPr>
          <w:rtl/>
        </w:rPr>
        <w:t xml:space="preserve"> ـ </w:t>
      </w:r>
      <w:r w:rsidRPr="007C24A7">
        <w:rPr>
          <w:rtl/>
        </w:rPr>
        <w:t>197 ح 1373 ، مصنّف عبد الرزّاق 11 / 430 ح 20919 ، الطبقات الكبرى</w:t>
      </w:r>
      <w:r>
        <w:rPr>
          <w:rtl/>
        </w:rPr>
        <w:t xml:space="preserve"> ـ </w:t>
      </w:r>
      <w:r w:rsidRPr="007C24A7">
        <w:rPr>
          <w:rtl/>
        </w:rPr>
        <w:t>لابن سعد</w:t>
      </w:r>
      <w:r>
        <w:rPr>
          <w:rtl/>
        </w:rPr>
        <w:t xml:space="preserve"> ـ </w:t>
      </w:r>
      <w:r w:rsidRPr="007C24A7">
        <w:rPr>
          <w:rtl/>
        </w:rPr>
        <w:t>8 / 22 ، مسند عبد بن حميد : 205 ح 597 ، أنساب الأشراف 2 / 225 ، مشكل الآثار 1 / 35</w:t>
      </w:r>
      <w:r>
        <w:rPr>
          <w:rtl/>
        </w:rPr>
        <w:t xml:space="preserve"> ـ </w:t>
      </w:r>
      <w:r w:rsidRPr="007C24A7">
        <w:rPr>
          <w:rtl/>
        </w:rPr>
        <w:t>36 ح 96</w:t>
      </w:r>
      <w:r>
        <w:rPr>
          <w:rtl/>
        </w:rPr>
        <w:t xml:space="preserve"> ـ </w:t>
      </w:r>
      <w:r w:rsidRPr="007C24A7">
        <w:rPr>
          <w:rtl/>
        </w:rPr>
        <w:t>101 ، حلية الأولياء 2 / 42 وج 4 / 190 ، تاريخ بغداد 9 / 404 رقم 5008 ، مصابيح السنّة 4 / 184 ح 4798.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ص 154 ج 3 [ 3 / 168 ح 4733 ]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صحيح مسلم 7 / 133.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انظر : ج 4 / 231</w:t>
      </w:r>
      <w:r>
        <w:rPr>
          <w:rtl/>
        </w:rPr>
        <w:t xml:space="preserve"> ـ </w:t>
      </w:r>
      <w:r w:rsidRPr="007C24A7">
        <w:rPr>
          <w:rtl/>
        </w:rPr>
        <w:t>232 من هذا الكتاب.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انظر : علل الشرائع 1 / 216 ب‍ 216 ح 1 ، الأمالي</w:t>
      </w:r>
      <w:r>
        <w:rPr>
          <w:rtl/>
        </w:rPr>
        <w:t xml:space="preserve"> ـ </w:t>
      </w:r>
      <w:r w:rsidRPr="007C24A7">
        <w:rPr>
          <w:rtl/>
        </w:rPr>
        <w:t>للصدوق</w:t>
      </w:r>
      <w:r>
        <w:rPr>
          <w:rtl/>
        </w:rPr>
        <w:t xml:space="preserve"> ـ </w:t>
      </w:r>
      <w:r w:rsidRPr="007C24A7">
        <w:rPr>
          <w:rtl/>
        </w:rPr>
        <w:t>: 575 ، معاني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لدلالتها على أنّها سيّدة نساء العالمين بلا استثناء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الأخبار : 107 ح 1 ، دلائل الإمامة : 11 </w:t>
      </w:r>
      <w:r>
        <w:rPr>
          <w:rtl/>
        </w:rPr>
        <w:t>و 5</w:t>
      </w:r>
      <w:r w:rsidRPr="007C24A7">
        <w:rPr>
          <w:rtl/>
        </w:rPr>
        <w:t xml:space="preserve">4 </w:t>
      </w:r>
      <w:r>
        <w:rPr>
          <w:rtl/>
        </w:rPr>
        <w:t>و 5</w:t>
      </w:r>
      <w:r w:rsidRPr="007C24A7">
        <w:rPr>
          <w:rtl/>
        </w:rPr>
        <w:t>6 ، الإرشاد في معرفة حجج الله على العباد 1 / 37 ، الأمالي</w:t>
      </w:r>
      <w:r>
        <w:rPr>
          <w:rtl/>
        </w:rPr>
        <w:t xml:space="preserve"> ـ </w:t>
      </w:r>
      <w:r w:rsidRPr="007C24A7">
        <w:rPr>
          <w:rtl/>
        </w:rPr>
        <w:t>للطوسي</w:t>
      </w:r>
      <w:r>
        <w:rPr>
          <w:rtl/>
        </w:rPr>
        <w:t xml:space="preserve"> ـ </w:t>
      </w:r>
      <w:r w:rsidRPr="007C24A7">
        <w:rPr>
          <w:rtl/>
        </w:rPr>
        <w:t>: 575 ، إعلام الورى 1 / 295</w:t>
      </w:r>
      <w:r>
        <w:rPr>
          <w:rtl/>
        </w:rPr>
        <w:t xml:space="preserve"> ـ </w:t>
      </w:r>
      <w:r w:rsidRPr="007C24A7">
        <w:rPr>
          <w:rtl/>
        </w:rPr>
        <w:t>296 ، مناقب آل أبي طالب 3 / 369</w:t>
      </w:r>
      <w:r>
        <w:rPr>
          <w:rtl/>
        </w:rPr>
        <w:t xml:space="preserve"> ـ </w:t>
      </w:r>
      <w:r w:rsidRPr="007C24A7">
        <w:rPr>
          <w:rtl/>
        </w:rPr>
        <w:t>371 ، عمدة عيون صحاح الأخبار : 445 ح 684 وص 448</w:t>
      </w:r>
      <w:r>
        <w:rPr>
          <w:rtl/>
        </w:rPr>
        <w:t xml:space="preserve"> ـ </w:t>
      </w:r>
      <w:r w:rsidRPr="007C24A7">
        <w:rPr>
          <w:rtl/>
        </w:rPr>
        <w:t>449 ح 692</w:t>
      </w:r>
      <w:r>
        <w:rPr>
          <w:rtl/>
        </w:rPr>
        <w:t xml:space="preserve"> ـ </w:t>
      </w:r>
      <w:r w:rsidRPr="007C24A7">
        <w:rPr>
          <w:rtl/>
        </w:rPr>
        <w:t>696.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تقدّمت آنفا في الصفحات السابقة.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وبعضها مخصّصة بمريم ؛ ولا يبعد أنّه من الحسد لسيّدة النساء ، كما يشهد له أنّ بعض روايات التخصيص واهية اللفظ والمعنى ؛ قال فيها : « إلّا ما كان من مريم » أو « لمريم » ؛ إذ لا معنى للعدول عن استثناء مريم إلى ما كان منها</w:t>
      </w:r>
      <w:r>
        <w:rPr>
          <w:rtl/>
        </w:rPr>
        <w:t>!</w:t>
      </w:r>
    </w:p>
    <w:p w:rsidR="008E397A" w:rsidRPr="000A6B76" w:rsidRDefault="008E397A" w:rsidP="00E64A26">
      <w:pPr>
        <w:pStyle w:val="libFootnote"/>
        <w:rPr>
          <w:rtl/>
        </w:rPr>
      </w:pPr>
      <w:r w:rsidRPr="00E64A26">
        <w:rPr>
          <w:rtl/>
        </w:rPr>
        <w:t>وبعضها متنافية المراد ، كالتي</w:t>
      </w:r>
      <w:r w:rsidRPr="00E64A26">
        <w:rPr>
          <w:rFonts w:hint="cs"/>
          <w:rtl/>
        </w:rPr>
        <w:t xml:space="preserve"> </w:t>
      </w:r>
      <w:r w:rsidRPr="00E64A26">
        <w:rPr>
          <w:rtl/>
        </w:rPr>
        <w:t xml:space="preserve">رواها في « الاستيعاب » [ 4 / 1895 ] ، عن عمران ابن حصين ، قال : « قال النبيّ </w:t>
      </w:r>
      <w:r w:rsidR="003B3E2F" w:rsidRPr="003B3E2F">
        <w:rPr>
          <w:rStyle w:val="libAlaemChar"/>
          <w:rtl/>
        </w:rPr>
        <w:t>صلى‌الله‌عليه‌وآله</w:t>
      </w:r>
      <w:r>
        <w:rPr>
          <w:rtl/>
        </w:rPr>
        <w:t xml:space="preserve"> لفاطمة : أ</w:t>
      </w:r>
      <w:r w:rsidRPr="002040C4">
        <w:rPr>
          <w:rtl/>
        </w:rPr>
        <w:t>ما ترضين أنّك سيّدة نساء العالمين</w:t>
      </w:r>
      <w:r>
        <w:rPr>
          <w:rtl/>
        </w:rPr>
        <w:t>؟!</w:t>
      </w:r>
      <w:r w:rsidRPr="002040C4">
        <w:rPr>
          <w:rtl/>
        </w:rPr>
        <w:t xml:space="preserve"> قالت : فأين مريم</w:t>
      </w:r>
      <w:r>
        <w:rPr>
          <w:rtl/>
        </w:rPr>
        <w:t>؟!</w:t>
      </w:r>
      <w:r w:rsidRPr="002040C4">
        <w:rPr>
          <w:rtl/>
        </w:rPr>
        <w:t xml:space="preserve"> قال : </w:t>
      </w:r>
      <w:r w:rsidRPr="000A6B76">
        <w:rPr>
          <w:rtl/>
        </w:rPr>
        <w:t>تلك سيّدة نساء عالمها ، وأنت سيّدة نساء عالمك »</w:t>
      </w:r>
      <w:r>
        <w:rPr>
          <w:rtl/>
        </w:rPr>
        <w:t xml:space="preserve"> ..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 xml:space="preserve">فإنّ قوله </w:t>
      </w:r>
      <w:r w:rsidR="003B3E2F" w:rsidRPr="003B3E2F">
        <w:rPr>
          <w:rStyle w:val="libAlaemChar"/>
          <w:rtl/>
        </w:rPr>
        <w:t>صلى‌الله‌عليه‌وآله</w:t>
      </w:r>
      <w:r w:rsidRPr="00E64A26">
        <w:rPr>
          <w:rStyle w:val="libFootnoteChar"/>
          <w:rtl/>
        </w:rPr>
        <w:t xml:space="preserve"> : « ... أنّك سيّدة نساء العالمين »</w:t>
      </w:r>
      <w:r w:rsidRPr="00E64A26">
        <w:rPr>
          <w:rStyle w:val="libFootnoteChar"/>
          <w:rFonts w:hint="cs"/>
          <w:rtl/>
        </w:rPr>
        <w:t xml:space="preserve"> </w:t>
      </w:r>
      <w:r w:rsidRPr="00E64A26">
        <w:rPr>
          <w:rStyle w:val="libFootnoteChar"/>
          <w:rtl/>
        </w:rPr>
        <w:t>دالّ ـ بلحاظ أنّ « العالمين » جمع محلّى باللام ـ على أنّ سيادتها لا تختصّ بعالمها ، وهو مناف لقوله : « أنت سيّدة نساء عالمك » ..</w:t>
      </w:r>
    </w:p>
    <w:p w:rsidR="008E397A" w:rsidRPr="000A6B76" w:rsidRDefault="008E397A" w:rsidP="00E64A26">
      <w:pPr>
        <w:pStyle w:val="libFootnote"/>
        <w:rPr>
          <w:rtl/>
        </w:rPr>
      </w:pPr>
      <w:r w:rsidRPr="000A6B76">
        <w:rPr>
          <w:rtl/>
        </w:rPr>
        <w:t>وإطلاق « العالمين » على العالم الواحد ـ مع مخالفته للظاهر ـ خال عن الفائدة في المقام</w:t>
      </w:r>
      <w:r>
        <w:rPr>
          <w:rtl/>
        </w:rPr>
        <w:t xml:space="preserve"> ..</w:t>
      </w:r>
    </w:p>
    <w:p w:rsidR="008E397A" w:rsidRPr="000A6B76" w:rsidRDefault="008E397A" w:rsidP="00E64A26">
      <w:pPr>
        <w:pStyle w:val="libFootnote"/>
        <w:rPr>
          <w:rtl/>
        </w:rPr>
      </w:pPr>
      <w:r w:rsidRPr="000A6B76">
        <w:rPr>
          <w:rtl/>
        </w:rPr>
        <w:t xml:space="preserve">ولا يبعد أنّ في الحديث تحريفا بإبدال « العالمين » ب‍ </w:t>
      </w:r>
      <w:r>
        <w:rPr>
          <w:rFonts w:hint="cs"/>
          <w:rtl/>
        </w:rPr>
        <w:t>«</w:t>
      </w:r>
      <w:r w:rsidRPr="000A6B76">
        <w:rPr>
          <w:rtl/>
        </w:rPr>
        <w:t xml:space="preserve"> عالمك » ، فيكون آخر الحديث كأوّله مفيدا للعموم ولا يحصل التنافي ، ويكون موافقا لما ورد عندنا ،</w:t>
      </w:r>
      <w:r w:rsidRPr="000A6B76">
        <w:rPr>
          <w:rFonts w:hint="cs"/>
          <w:rtl/>
        </w:rPr>
        <w:t xml:space="preserve"> </w:t>
      </w:r>
      <w:r w:rsidRPr="000A6B76">
        <w:rPr>
          <w:rtl/>
        </w:rPr>
        <w:t>فإنّه جاء في أخبارنا [ كما في الهامش 4 من الصفحة السابقة ] ، أنّ النبيّ قال : « فاطمة سيّدة نساء العالمين ؛ فقيل له : أليست تلك مريم</w:t>
      </w:r>
      <w:r>
        <w:rPr>
          <w:rtl/>
        </w:rPr>
        <w:t>؟!</w:t>
      </w:r>
      <w:r w:rsidRPr="000A6B76">
        <w:rPr>
          <w:rtl/>
        </w:rPr>
        <w:t xml:space="preserve"> فقال : مريم سيّدة نساء عالمها ، وفاطمة سيّدة نساء العالمين ».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 xml:space="preserve">وأمّا قوله تعالى : وفضّلك </w:t>
      </w:r>
      <w:r w:rsidRPr="00445E6A">
        <w:rPr>
          <w:rStyle w:val="libAlaemChar"/>
          <w:rtl/>
        </w:rPr>
        <w:t>(</w:t>
      </w:r>
      <w:r w:rsidRPr="00E64A26">
        <w:rPr>
          <w:rStyle w:val="libFootnoteAieChar"/>
          <w:rtl/>
        </w:rPr>
        <w:t xml:space="preserve"> عَلى نِساءِ الْعالَمِينَ </w:t>
      </w:r>
      <w:r w:rsidRPr="00445E6A">
        <w:rPr>
          <w:rStyle w:val="libAlaemChar"/>
          <w:rtl/>
        </w:rPr>
        <w:t>)</w:t>
      </w:r>
      <w:r w:rsidRPr="00E64A26">
        <w:rPr>
          <w:rStyle w:val="libFootnoteChar"/>
          <w:rFonts w:hint="cs"/>
          <w:rtl/>
        </w:rPr>
        <w:t xml:space="preserve"> </w:t>
      </w:r>
      <w:r w:rsidRPr="00E64A26">
        <w:rPr>
          <w:rStyle w:val="libFootnoteChar"/>
          <w:rtl/>
        </w:rPr>
        <w:t>، فالمراد به : أكثر العوالم ، بقرينة ما سبق.</w:t>
      </w:r>
    </w:p>
    <w:p w:rsidR="008E397A" w:rsidRPr="000A6B76" w:rsidRDefault="008E397A" w:rsidP="00E64A26">
      <w:pPr>
        <w:pStyle w:val="libFootnote"/>
        <w:rPr>
          <w:rtl/>
        </w:rPr>
      </w:pPr>
      <w:r w:rsidRPr="000A6B76">
        <w:rPr>
          <w:rtl/>
        </w:rPr>
        <w:t>ثمّ إنّ بعض الرواة لم يكتف باستثناء مريم ، بل أضاف إليها غيرها</w:t>
      </w:r>
      <w:r>
        <w:rPr>
          <w:rtl/>
        </w:rPr>
        <w:t>!</w:t>
      </w:r>
      <w:r w:rsidRPr="000A6B76">
        <w:rPr>
          <w:rFonts w:hint="cs"/>
          <w:rtl/>
        </w:rPr>
        <w:t xml:space="preserve"> </w:t>
      </w:r>
      <w:r w:rsidRPr="000A6B76">
        <w:rPr>
          <w:rtl/>
        </w:rPr>
        <w:t>فقد نقل في « كنز العمّال » [ انظر : كنز العمّال 12 / 110 ح 34233 ، مصنّف ابن أبي شيبة 7 / 527 ب‍ 33 ح 5 ] ، عن ابن أبي شيبة ، عن عبد الرحمن بن أبي ليلى ، أنّ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وقد رغب بعض القوم أن يعارض حديث سيادة الزهراء </w:t>
      </w:r>
      <w:r w:rsidR="0065730B" w:rsidRPr="0065730B">
        <w:rPr>
          <w:rStyle w:val="libAlaemChar"/>
          <w:rtl/>
        </w:rPr>
        <w:t>عليها‌السلام</w:t>
      </w:r>
      <w:r w:rsidRPr="007C24A7">
        <w:rPr>
          <w:rtl/>
        </w:rPr>
        <w:t xml:space="preserve"> بما وضعه على لسان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أنّه قال : « فضل عائشة على النساء كفضل الثريد على سائر الطعام » </w:t>
      </w:r>
      <w:r w:rsidRPr="00E64A26">
        <w:rPr>
          <w:rStyle w:val="libFootnotenumChar"/>
          <w:rtl/>
        </w:rPr>
        <w:t>(1)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وهو ظاهر الوضع ؛ إذ لا يحسن نسبة هذا التشبيه الواهي إلى من أعطي جوامع الكلم ، وكان أفصح من نطق بالضاد.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وكيف لا يجزم بكذبه من عرف طريقة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 لطف كلامه ، وحسن بيانه ، وبديع تشبيهاته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وأين هو من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قوله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>فاطمة سيّدة نساء العالمين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(2)</w:t>
      </w:r>
      <w:r>
        <w:rPr>
          <w:rtl/>
        </w:rPr>
        <w:t>؟!</w:t>
      </w:r>
      <w:r>
        <w:rPr>
          <w:rFonts w:hint="cs"/>
          <w:rtl/>
        </w:rPr>
        <w:t xml:space="preserve"> 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وليت شعري ، أيكون الفضل جزافا ، وقد خالفت أمر الله في كتابه بقرارها في بيتها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وخرجت على إمام زمانها الذي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قال فيه رسول الله : « </w:t>
      </w:r>
      <w:r w:rsidRPr="00445E6A">
        <w:rPr>
          <w:rStyle w:val="libBold2Char"/>
          <w:rtl/>
        </w:rPr>
        <w:t>حربك حربي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(4)</w:t>
      </w:r>
      <w:r>
        <w:rPr>
          <w:rtl/>
        </w:rPr>
        <w:t>؟!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قال : « فاطمة سيّدة نساء العالمين بعد مريم وآسية وخديجة »</w:t>
      </w:r>
      <w:r>
        <w:rPr>
          <w:rtl/>
        </w:rPr>
        <w:t xml:space="preserve"> ..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وهو مناف لجميع أخبارهم</w:t>
      </w:r>
      <w:r>
        <w:rPr>
          <w:rtl/>
        </w:rPr>
        <w:t>!</w:t>
      </w:r>
      <w:r w:rsidRPr="002040C4">
        <w:rPr>
          <w:rtl/>
        </w:rPr>
        <w:t xml:space="preserve"> ويا ليتهم اكتفوا بذلك ولم يأتوا بما يناقضه في فضل عائشة</w:t>
      </w:r>
      <w:r>
        <w:rPr>
          <w:rtl/>
        </w:rPr>
        <w:t>!!</w:t>
      </w:r>
    </w:p>
    <w:p w:rsidR="008E397A" w:rsidRPr="007C24A7" w:rsidRDefault="008E397A" w:rsidP="00445E6A">
      <w:pPr>
        <w:pStyle w:val="libNormal"/>
        <w:rPr>
          <w:rtl/>
        </w:rPr>
      </w:pPr>
      <w:r w:rsidRPr="00E64A26">
        <w:rPr>
          <w:rStyle w:val="libFootnoteChar"/>
          <w:rtl/>
        </w:rPr>
        <w:t xml:space="preserve">منه </w:t>
      </w:r>
      <w:r w:rsidR="003B3E2F" w:rsidRPr="003B3E2F">
        <w:rPr>
          <w:rStyle w:val="libAlaemChar"/>
          <w:rtl/>
        </w:rPr>
        <w:t>قدس‌سره</w:t>
      </w:r>
      <w:r w:rsidRPr="00E64A26">
        <w:rPr>
          <w:rStyle w:val="libFootnoteChar"/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تقدّم في الصفحة السابقة عن « صحيح مسلم »</w:t>
      </w:r>
      <w:r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سنن الترمذي 5 / 619 ح 3781 ، السنن الكبرى</w:t>
      </w:r>
      <w:r>
        <w:rPr>
          <w:rtl/>
        </w:rPr>
        <w:t xml:space="preserve"> ـ </w:t>
      </w:r>
      <w:r w:rsidRPr="007C24A7">
        <w:rPr>
          <w:rtl/>
        </w:rPr>
        <w:t>للنسائي</w:t>
      </w:r>
      <w:r>
        <w:rPr>
          <w:rtl/>
        </w:rPr>
        <w:t xml:space="preserve"> ـ </w:t>
      </w:r>
      <w:r w:rsidRPr="007C24A7">
        <w:rPr>
          <w:rtl/>
        </w:rPr>
        <w:t>5 / 146</w:t>
      </w:r>
      <w:r>
        <w:rPr>
          <w:rtl/>
        </w:rPr>
        <w:t xml:space="preserve"> ـ </w:t>
      </w:r>
      <w:r w:rsidRPr="007C24A7">
        <w:rPr>
          <w:rtl/>
        </w:rPr>
        <w:t>147 ح 8515</w:t>
      </w:r>
      <w:r>
        <w:rPr>
          <w:rtl/>
        </w:rPr>
        <w:t xml:space="preserve"> ـ </w:t>
      </w:r>
      <w:r w:rsidRPr="007C24A7">
        <w:rPr>
          <w:rtl/>
        </w:rPr>
        <w:t>8517 ، مسند أحمد 5 / 391 ، فضائل الصحابة</w:t>
      </w:r>
      <w:r>
        <w:rPr>
          <w:rtl/>
        </w:rPr>
        <w:t xml:space="preserve"> ـ </w:t>
      </w:r>
      <w:r w:rsidRPr="007C24A7">
        <w:rPr>
          <w:rtl/>
        </w:rPr>
        <w:t>لأحمد بن حنبل</w:t>
      </w:r>
      <w:r>
        <w:rPr>
          <w:rtl/>
        </w:rPr>
        <w:t xml:space="preserve"> ـ </w:t>
      </w:r>
      <w:r w:rsidRPr="007C24A7">
        <w:rPr>
          <w:rtl/>
        </w:rPr>
        <w:t>2 / 990 ح 1406 ، مصنّف ابن أبي شيبة 7 / 527 ح 3 ، حلية الأولياء 4 / 190 ، الاعتقاد على مذهب السلف : 187.</w:t>
      </w:r>
    </w:p>
    <w:p w:rsidR="008E397A" w:rsidRPr="0090082F" w:rsidRDefault="008E397A" w:rsidP="00E64A26">
      <w:pPr>
        <w:pStyle w:val="libFootnote"/>
        <w:rPr>
          <w:rtl/>
        </w:rPr>
      </w:pPr>
      <w:r w:rsidRPr="0090082F">
        <w:rPr>
          <w:rtl/>
        </w:rPr>
        <w:t>وانظر ما مرّ آنفا في الصفحات السابقة ، وكذا ما تقدّم في ج 4 / 231 من هذا الكتاب.</w:t>
      </w:r>
    </w:p>
    <w:p w:rsidR="008E397A" w:rsidRPr="00641C1C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إشارة إلى قوله تعالى : </w:t>
      </w:r>
      <w:r w:rsidRPr="00445E6A">
        <w:rPr>
          <w:rStyle w:val="libAlaemChar"/>
          <w:rtl/>
        </w:rPr>
        <w:t>(</w:t>
      </w:r>
      <w:r w:rsidRPr="00E64A26">
        <w:rPr>
          <w:rStyle w:val="libFootnoteAieChar"/>
          <w:rtl/>
        </w:rPr>
        <w:t xml:space="preserve"> وَقَرْنَ فِي بُيُوتِكُنَّ وَلا تَبَرَّجْنَ تَبَرُّجَ الْجاهِلِيَّةِ الْأُولى </w:t>
      </w:r>
      <w:r w:rsidRPr="00445E6A">
        <w:rPr>
          <w:rStyle w:val="libAlaemChar"/>
          <w:rtl/>
        </w:rPr>
        <w:t>)</w:t>
      </w:r>
      <w:r w:rsidRPr="0090082F">
        <w:rPr>
          <w:rFonts w:hint="cs"/>
          <w:rtl/>
        </w:rPr>
        <w:t xml:space="preserve"> </w:t>
      </w:r>
      <w:r w:rsidRPr="0090082F">
        <w:rPr>
          <w:rtl/>
        </w:rPr>
        <w:t>سورة</w:t>
      </w:r>
      <w:r w:rsidRPr="00641C1C">
        <w:rPr>
          <w:rtl/>
        </w:rPr>
        <w:t xml:space="preserve"> الأحزاب 33 : 33.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تقدّم تخريجه في الصفحة 432 ه‍ 1 من هذا الجزء ؛ فراجع</w:t>
      </w:r>
      <w:r>
        <w:rPr>
          <w:rtl/>
        </w:rPr>
        <w:t>!</w:t>
      </w:r>
    </w:p>
    <w:p w:rsidR="008E397A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وجاهرت بعداوته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وقد قال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فيه : « </w:t>
      </w:r>
      <w:r w:rsidRPr="00445E6A">
        <w:rPr>
          <w:rStyle w:val="libBold2Char"/>
          <w:rtl/>
        </w:rPr>
        <w:t>من عاداك عاداني ، ومن عاداني عادى الله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واستمرّت على بغضه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وقد جعل الرسول بغضه دليل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وذلك بيّن من حملها الناس وقيادة الجيوش لقتال الإمام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يوم الجمل فتسبّبت بشقّ كلمة المسلمين وقتل الآلاف منهم</w:t>
      </w:r>
      <w:r>
        <w:rPr>
          <w:rtl/>
        </w:rPr>
        <w:t>!</w:t>
      </w:r>
    </w:p>
    <w:p w:rsidR="008E397A" w:rsidRPr="004467B1" w:rsidRDefault="008E397A" w:rsidP="00E64A26">
      <w:pPr>
        <w:pStyle w:val="libFootnote"/>
        <w:rPr>
          <w:rtl/>
        </w:rPr>
      </w:pPr>
      <w:r w:rsidRPr="004467B1">
        <w:rPr>
          <w:rtl/>
        </w:rPr>
        <w:t xml:space="preserve">وكذا لمّا جاءها خبر مبايعة الناس لأمير المؤمنين عليّ </w:t>
      </w:r>
      <w:r>
        <w:rPr>
          <w:rFonts w:hint="cs"/>
          <w:rtl/>
        </w:rPr>
        <w:t>عليه السلام</w:t>
      </w:r>
      <w:r w:rsidRPr="004467B1">
        <w:rPr>
          <w:rtl/>
        </w:rPr>
        <w:t xml:space="preserve"> خليفة للمسلمين قالت : « لوددت أنّ السماء انطبقت على الأرض إن تمّ هذا الأمر »!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 xml:space="preserve">وقد وصف أمير المؤمنين عليّ </w:t>
      </w:r>
      <w:r w:rsidR="007D64EF" w:rsidRPr="007D64EF">
        <w:rPr>
          <w:rStyle w:val="libAlaemChar"/>
          <w:rtl/>
        </w:rPr>
        <w:t>عليه‌السلام</w:t>
      </w:r>
      <w:r w:rsidRPr="00E64A26">
        <w:rPr>
          <w:rStyle w:val="libFootnoteChar"/>
          <w:rtl/>
        </w:rPr>
        <w:t xml:space="preserve"> عداوتها له بقوله : « ضغن غلا في صدرها كمرجل القين ، ولو دعيت لتنال من غيري ما أتت إليّ ، لم تفعل ».</w:t>
      </w:r>
    </w:p>
    <w:p w:rsidR="008E397A" w:rsidRPr="0090082F" w:rsidRDefault="008E397A" w:rsidP="00E64A26">
      <w:pPr>
        <w:pStyle w:val="libFootnote"/>
        <w:rPr>
          <w:rtl/>
        </w:rPr>
      </w:pPr>
      <w:r w:rsidRPr="0090082F">
        <w:rPr>
          <w:rtl/>
        </w:rPr>
        <w:t>انظر : تاريخ الطبري 3 / 12 ، الإمامة والسياسة 1 / 71 ، تذكرة الخواصّ : 64 ، نهج البلاغة : 218 ، شرح نهج البلاغة ـ لابن أبي الحديد ـ 6 / 215.</w:t>
      </w:r>
    </w:p>
    <w:p w:rsidR="008E397A" w:rsidRPr="0090082F" w:rsidRDefault="008E397A" w:rsidP="00E64A26">
      <w:pPr>
        <w:pStyle w:val="libFootnote"/>
        <w:rPr>
          <w:rtl/>
        </w:rPr>
      </w:pPr>
      <w:r w:rsidRPr="0090082F">
        <w:rPr>
          <w:rtl/>
        </w:rPr>
        <w:t>وراجع الصفحات 149 ـ 151 من هذا الجزء</w:t>
      </w:r>
      <w:r>
        <w:rPr>
          <w:rtl/>
        </w:rPr>
        <w:t>!</w:t>
      </w:r>
    </w:p>
    <w:p w:rsidR="008E397A" w:rsidRPr="007A6267" w:rsidRDefault="008E397A" w:rsidP="00E64A26">
      <w:pPr>
        <w:pStyle w:val="libFootnote0"/>
        <w:rPr>
          <w:rtl/>
        </w:rPr>
      </w:pPr>
      <w:r w:rsidRPr="0090082F">
        <w:rPr>
          <w:rtl/>
        </w:rPr>
        <w:t>(2) لم نعثر عليه بهذا اللفظ ،</w:t>
      </w:r>
      <w:r w:rsidRPr="0090082F">
        <w:rPr>
          <w:rFonts w:hint="cs"/>
          <w:rtl/>
        </w:rPr>
        <w:t xml:space="preserve"> </w:t>
      </w:r>
      <w:r w:rsidRPr="0090082F">
        <w:rPr>
          <w:rtl/>
        </w:rPr>
        <w:t xml:space="preserve">وقد جاء فيه </w:t>
      </w:r>
      <w:r w:rsidR="007D64EF" w:rsidRPr="007D64EF">
        <w:rPr>
          <w:rStyle w:val="libAlaemChar"/>
          <w:rtl/>
        </w:rPr>
        <w:t>عليه‌السلام</w:t>
      </w:r>
      <w:r w:rsidRPr="0090082F">
        <w:rPr>
          <w:rtl/>
        </w:rPr>
        <w:t xml:space="preserve"> عنه </w:t>
      </w:r>
      <w:r w:rsidR="003B3E2F" w:rsidRPr="003B3E2F">
        <w:rPr>
          <w:rStyle w:val="libAlaemChar"/>
          <w:rtl/>
        </w:rPr>
        <w:t>صلى‌الله‌عليه‌وآله</w:t>
      </w:r>
      <w:r w:rsidRPr="0090082F">
        <w:rPr>
          <w:rtl/>
        </w:rPr>
        <w:t xml:space="preserve"> بلفظ : « اللهمّ وال من والاه ، وعاد من عاداه</w:t>
      </w:r>
      <w:r w:rsidRPr="007A6267">
        <w:rPr>
          <w:rtl/>
        </w:rPr>
        <w:t xml:space="preserve"> »</w:t>
      </w:r>
      <w:r w:rsidRPr="007A6267">
        <w:rPr>
          <w:rFonts w:hint="cs"/>
          <w:rtl/>
        </w:rPr>
        <w:t xml:space="preserve"> </w:t>
      </w:r>
      <w:r w:rsidRPr="007A6267">
        <w:rPr>
          <w:rtl/>
        </w:rPr>
        <w:t xml:space="preserve">ضمن حديث الغدير ؛ فراجع تخريجه مفصّلا في كتابنا هذا في : ج 1 / 19 ـ 21 ه‍ 1 ، وفي </w:t>
      </w:r>
      <w:r w:rsidRPr="0090082F">
        <w:rPr>
          <w:rtl/>
        </w:rPr>
        <w:t xml:space="preserve">مبحث آية </w:t>
      </w:r>
      <w:r w:rsidRPr="00445E6A">
        <w:rPr>
          <w:rStyle w:val="libAlaemChar"/>
          <w:rtl/>
        </w:rPr>
        <w:t>(</w:t>
      </w:r>
      <w:r w:rsidRPr="00E64A26">
        <w:rPr>
          <w:rStyle w:val="libFootnoteAieChar"/>
          <w:rtl/>
        </w:rPr>
        <w:t xml:space="preserve"> يا أَيُّهَا الرَّسُولُ بَلِّغْ ... </w:t>
      </w:r>
      <w:r w:rsidRPr="00445E6A">
        <w:rPr>
          <w:rStyle w:val="libAlaemChar"/>
          <w:rtl/>
        </w:rPr>
        <w:t>)</w:t>
      </w:r>
      <w:r w:rsidRPr="00445E6A">
        <w:rPr>
          <w:rStyle w:val="libAlaemChar"/>
          <w:rFonts w:hint="cs"/>
          <w:rtl/>
        </w:rPr>
        <w:t xml:space="preserve"> </w:t>
      </w:r>
      <w:r w:rsidRPr="007A6267">
        <w:rPr>
          <w:rtl/>
        </w:rPr>
        <w:t>في ج 4 / 314 ـ 332 ، وفي مبحث آية</w:t>
      </w:r>
      <w:r w:rsidRPr="0090082F">
        <w:rPr>
          <w:rtl/>
        </w:rPr>
        <w:t xml:space="preserve"> </w:t>
      </w:r>
      <w:r w:rsidRPr="00445E6A">
        <w:rPr>
          <w:rStyle w:val="libAlaemChar"/>
          <w:rtl/>
        </w:rPr>
        <w:t>(</w:t>
      </w:r>
      <w:r w:rsidRPr="00E64A26">
        <w:rPr>
          <w:rStyle w:val="libFootnoteAieChar"/>
          <w:rtl/>
        </w:rPr>
        <w:t xml:space="preserve"> الْيَوْمَ أَكْمَلْتُ لَكُمْ دِينَكُمْ وَأَتْمَمْتُ عَلَيْكُمْ نِعْمَتِي ... </w:t>
      </w:r>
      <w:r w:rsidRPr="00445E6A">
        <w:rPr>
          <w:rStyle w:val="libAlaemChar"/>
          <w:rtl/>
        </w:rPr>
        <w:t>)</w:t>
      </w:r>
      <w:r w:rsidRPr="0090082F">
        <w:rPr>
          <w:rFonts w:hint="cs"/>
          <w:rtl/>
        </w:rPr>
        <w:t xml:space="preserve"> </w:t>
      </w:r>
      <w:r w:rsidRPr="0090082F">
        <w:rPr>
          <w:rtl/>
        </w:rPr>
        <w:t>في</w:t>
      </w:r>
      <w:r w:rsidRPr="007A6267">
        <w:rPr>
          <w:rtl/>
        </w:rPr>
        <w:t xml:space="preserve"> ج 5 / 165 ه‍ 1.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كما ورد بلفظ : « عادى الله من عادى عليّا » ؛ انظر : أسد الغابة 2 / 42 رقم 1589 ، الجامع الصغير : 332 رقم 5362 ، كنز العمّال 11 / 601 ح 32899 ، ينابيع المودّة 2 / 77 ح 69.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نذكر من ذلك مثلا :</w:t>
      </w:r>
    </w:p>
    <w:p w:rsidR="008E397A" w:rsidRPr="003F5C80" w:rsidRDefault="008E397A" w:rsidP="00E64A26">
      <w:pPr>
        <w:pStyle w:val="libFootnote"/>
        <w:rPr>
          <w:rtl/>
        </w:rPr>
      </w:pPr>
      <w:r w:rsidRPr="003F5C80">
        <w:rPr>
          <w:rtl/>
        </w:rPr>
        <w:t>قول ابن عبّاس رضي الله عنه : إنّ عائشة لا تطيب لعليّ نفسا بخير.</w:t>
      </w:r>
    </w:p>
    <w:p w:rsidR="008E397A" w:rsidRPr="003F5C80" w:rsidRDefault="008E397A" w:rsidP="00E64A26">
      <w:pPr>
        <w:pStyle w:val="libFootnote"/>
        <w:rPr>
          <w:rtl/>
        </w:rPr>
      </w:pPr>
      <w:r w:rsidRPr="003F5C80">
        <w:rPr>
          <w:rtl/>
        </w:rPr>
        <w:t xml:space="preserve">انظر : مسند أحمد 6 / 34 </w:t>
      </w:r>
      <w:r>
        <w:rPr>
          <w:rtl/>
        </w:rPr>
        <w:t>و 2</w:t>
      </w:r>
      <w:r w:rsidRPr="003F5C80">
        <w:rPr>
          <w:rtl/>
        </w:rPr>
        <w:t>28 ، الطبقات الكبرى ـ لابن سعد ـ 2 / 179 ، تاريخ الطبري 2 / 226.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 xml:space="preserve">ونكرانها وصيّة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E64A26">
        <w:rPr>
          <w:rStyle w:val="libFootnoteChar"/>
          <w:rtl/>
        </w:rPr>
        <w:t xml:space="preserve"> لعليّ في مرضه الذي توفّي فيه </w:t>
      </w:r>
      <w:r w:rsidR="003B3E2F" w:rsidRPr="003B3E2F">
        <w:rPr>
          <w:rStyle w:val="libAlaemChar"/>
          <w:rtl/>
        </w:rPr>
        <w:t>صلى‌الله‌عليه‌وآله</w:t>
      </w:r>
      <w:r w:rsidRPr="00E64A26">
        <w:rPr>
          <w:rStyle w:val="libFootnoteChar"/>
          <w:rtl/>
        </w:rPr>
        <w:t>.</w:t>
      </w:r>
    </w:p>
    <w:p w:rsidR="008E397A" w:rsidRPr="003F5C80" w:rsidRDefault="008E397A" w:rsidP="00E64A26">
      <w:pPr>
        <w:pStyle w:val="libFootnote"/>
        <w:rPr>
          <w:rtl/>
        </w:rPr>
      </w:pPr>
      <w:r w:rsidRPr="002040C4">
        <w:rPr>
          <w:rtl/>
        </w:rPr>
        <w:t xml:space="preserve">انظر : صحيح البخاري 6 / 37 ح 442 ، صحيح مسلم 5 / 75 ، سنن النسائي 6 / 241 ، </w:t>
      </w:r>
      <w:r w:rsidRPr="003F5C80">
        <w:rPr>
          <w:rtl/>
        </w:rPr>
        <w:t>سنن ابن ماجة 1 / 519 ح 1626.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 xml:space="preserve">وروايتها افتراء على النبيّ </w:t>
      </w:r>
      <w:r w:rsidR="003B3E2F" w:rsidRPr="003B3E2F">
        <w:rPr>
          <w:rStyle w:val="libAlaemChar"/>
          <w:rtl/>
        </w:rPr>
        <w:t>صلى‌الله‌عليه‌وآله</w:t>
      </w:r>
      <w:r w:rsidRPr="00E64A26">
        <w:rPr>
          <w:rStyle w:val="libFootnoteChar"/>
          <w:rtl/>
        </w:rPr>
        <w:t xml:space="preserve"> أنّ عليّا والعبّاس يموتان على غير ملّته ،</w:t>
      </w:r>
    </w:p>
    <w:p w:rsidR="008E397A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النفاق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وقال فيه : « </w:t>
      </w:r>
      <w:r w:rsidRPr="00445E6A">
        <w:rPr>
          <w:rStyle w:val="libBold2Char"/>
          <w:rtl/>
        </w:rPr>
        <w:t>من أبغضك أبغضني ، ومن أبغضني أبغض الله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وكيف تكون أفضل النساء وقد ضرب الله سبحانه مثلها وصاحبتها في كتابه المجيد بقوله تعالى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ضَرَبَ اللهُ مَثَلاً لِلَّذِينَ كَفَرُوا امْرَأَتَ نُوحٍ وَامْرَأَتَ لُوطٍ كانَتا تَحْتَ عَبْدَيْنِ مِنْ عِبادِنا صالِحَيْنِ فَخانَتاهُما فَلَمْ يُغْنِيا عَنْهُما مِنَ اللهِ شَيْئاً وَقِيلَ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ادْخُلَا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النَّارَ مَعَ الدَّاخِلِينَ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(3)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ثمّ إنّه بعد ثبوت حديث سيادتها الجامع لأصناف الفضل ، لا نحتاج إلى إثبات الحديث الذي ذكره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في زفافها ؛ فإنّه من بعض ما يقتضيه سيادتها وشرفها ، ولا سيّما بعدما زوّجها الله تعالى في السماء من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وأنّهما من أهل النار.</w:t>
      </w:r>
    </w:p>
    <w:p w:rsidR="008E397A" w:rsidRPr="000F6143" w:rsidRDefault="008E397A" w:rsidP="00E64A26">
      <w:pPr>
        <w:pStyle w:val="libFootnote"/>
        <w:rPr>
          <w:rtl/>
        </w:rPr>
      </w:pPr>
      <w:r w:rsidRPr="000F6143">
        <w:rPr>
          <w:rtl/>
        </w:rPr>
        <w:t>انظر : شرح نهج البلاغة ـ لابن أبي الحديد ـ 4 / 63 ـ 64.</w:t>
      </w:r>
    </w:p>
    <w:p w:rsidR="008E397A" w:rsidRPr="00285A62" w:rsidRDefault="008E397A" w:rsidP="00E64A26">
      <w:pPr>
        <w:pStyle w:val="libFootnote"/>
        <w:rPr>
          <w:rtl/>
        </w:rPr>
      </w:pPr>
      <w:r w:rsidRPr="00285A62">
        <w:rPr>
          <w:rtl/>
        </w:rPr>
        <w:t xml:space="preserve">وسجدت لله شكرا لمّا سمعت باستشهاد الإمام عليّ </w:t>
      </w:r>
      <w:r>
        <w:rPr>
          <w:rFonts w:hint="cs"/>
          <w:rtl/>
        </w:rPr>
        <w:t>عليه السلام</w:t>
      </w:r>
      <w:r w:rsidRPr="00285A62">
        <w:rPr>
          <w:rtl/>
        </w:rPr>
        <w:t xml:space="preserve"> ، وتمثّلت قائلة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فألقت عصاها واستقرّ بها النوى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كما قرّ عينا بالإياب المسافر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</w:tbl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ثمّ قالت : من قتله</w:t>
      </w:r>
      <w:r>
        <w:rPr>
          <w:rtl/>
        </w:rPr>
        <w:t>؟</w:t>
      </w:r>
      <w:r w:rsidRPr="002040C4">
        <w:rPr>
          <w:rtl/>
        </w:rPr>
        <w:t xml:space="preserve"> فقيل : رجل من مراد ؛ فقالت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فإن يك نائيا فلقد بغاه ( نعاه )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غلام ليس في فيه التّراب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</w:tbl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: الطبقات الكبرى</w:t>
      </w:r>
      <w:r>
        <w:rPr>
          <w:rtl/>
        </w:rPr>
        <w:t xml:space="preserve"> ـ </w:t>
      </w:r>
      <w:r w:rsidRPr="002040C4">
        <w:rPr>
          <w:rtl/>
        </w:rPr>
        <w:t>لابن سعد</w:t>
      </w:r>
      <w:r>
        <w:rPr>
          <w:rtl/>
        </w:rPr>
        <w:t xml:space="preserve"> ـ </w:t>
      </w:r>
      <w:r w:rsidRPr="002040C4">
        <w:rPr>
          <w:rtl/>
        </w:rPr>
        <w:t>3 / 29 ، تاريخ الطبري 3 / 159 ، مقاتل الطالبيّين : 55.</w:t>
      </w:r>
      <w:r>
        <w:rPr>
          <w:rFonts w:hint="cs"/>
          <w:rtl/>
        </w:rPr>
        <w:t xml:space="preserve"> 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وراجع الصفحات 149</w:t>
      </w:r>
      <w:r>
        <w:rPr>
          <w:rtl/>
        </w:rPr>
        <w:t xml:space="preserve"> ـ </w:t>
      </w:r>
      <w:r w:rsidRPr="002040C4">
        <w:rPr>
          <w:rtl/>
        </w:rPr>
        <w:t>151 من هذا الجزء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تفصيل ذلك في مبحث حديث : « لا يحبّك إلّا مؤمن » ، في الصفحات 147</w:t>
      </w:r>
      <w:r>
        <w:rPr>
          <w:rtl/>
        </w:rPr>
        <w:t xml:space="preserve"> ـ </w:t>
      </w:r>
      <w:r w:rsidRPr="007C24A7">
        <w:rPr>
          <w:rtl/>
        </w:rPr>
        <w:t>151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تاريخ بغداد 13 / 32 رقم 6988 ، مجمع الزوائد 9 / 129</w:t>
      </w:r>
      <w:r>
        <w:rPr>
          <w:rtl/>
        </w:rPr>
        <w:t xml:space="preserve"> ـ </w:t>
      </w:r>
      <w:r w:rsidRPr="007C24A7">
        <w:rPr>
          <w:rtl/>
        </w:rPr>
        <w:t>132 ، كنز العمّال 13 / 109 ح 36358.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وراجع الصفحة 432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سورة التحريم 66 : 10.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عليّ سيّد الأولياء ، ولكنّي رأيته مصادفة في « ميزان الاعتدال » بترجمة توبة بن عبد الله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وقال عداوة ودفعا بالصدر : « هذا كذب [ صراح ]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ولنذكر عوضه ما هو أعظم منه ، بل أعظم من حديث سيادتها ، وهو ما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رواه الحاكم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وصحّحه على شرط الشيخين ، عن عائشة ، قالت : « ما رأيت أحدا كان أشبه كلاما وحديثا برسول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من فاطمة.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وكانت إذا دخلت عليه قام إليها فقبّلها ورحّب بها ، وأخذ بيدها فأجلسها في مجلسه.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وكانت هي إذا دخل عليها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قامت إليه مستقبلة وقبّلت يده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ورواه أيضا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إلى قوله : « فأجلسها في مجلسه »</w:t>
      </w:r>
      <w:r>
        <w:rPr>
          <w:rFonts w:hint="cs"/>
          <w:rtl/>
        </w:rPr>
        <w:t xml:space="preserve"> </w:t>
      </w:r>
      <w:r w:rsidRPr="007C24A7">
        <w:rPr>
          <w:rtl/>
        </w:rPr>
        <w:t>، وصحّحه أيضا على شرط الشيخين ، وأقرّ الذهبيّ بصحّته لكن لا على شرطهما.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وروى الترمذي نحو الأوّل ، في فضل فاطمة ، وحسّنه ، ثمّ قال :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« وروي [ هذا الحديث ] من غير وجه عن عائشة »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كذا في الأصل ، وهو سهو ، فإنّ الحديث جاء في ترجمة « توبة بن علوان » ، ويبدو أنّ الشيخ المظفّر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 xml:space="preserve"> قد سبق نظره إلى ترجمة « توبة بن عبد الله » التي جاءت قبل ترجمة « ابن علوان » مباشرة ؛ فلاحظ</w:t>
      </w:r>
      <w:r>
        <w:rPr>
          <w:rtl/>
        </w:rPr>
        <w:t>!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: ميزان الاعتدال 2 / 79</w:t>
      </w:r>
      <w:r>
        <w:rPr>
          <w:rtl/>
        </w:rPr>
        <w:t xml:space="preserve"> ـ </w:t>
      </w:r>
      <w:r w:rsidRPr="002040C4">
        <w:rPr>
          <w:rtl/>
        </w:rPr>
        <w:t xml:space="preserve">80 رقمي 1351 </w:t>
      </w:r>
      <w:r>
        <w:rPr>
          <w:rtl/>
        </w:rPr>
        <w:t>و 1</w:t>
      </w:r>
      <w:r w:rsidRPr="002040C4">
        <w:rPr>
          <w:rtl/>
        </w:rPr>
        <w:t>352.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نقول : إنّ مراد الشيخ المظفّر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 xml:space="preserve"> هنا أنّ حديث زفاف سيّدة نساء العالمين الزهراء البتول </w:t>
      </w:r>
      <w:r w:rsidR="0065730B" w:rsidRPr="0065730B">
        <w:rPr>
          <w:rStyle w:val="libAlaemChar"/>
          <w:rtl/>
        </w:rPr>
        <w:t>عليها‌السلام</w:t>
      </w:r>
      <w:r>
        <w:rPr>
          <w:rtl/>
        </w:rPr>
        <w:t xml:space="preserve"> ـ </w:t>
      </w:r>
      <w:r w:rsidRPr="007C24A7">
        <w:rPr>
          <w:rtl/>
        </w:rPr>
        <w:t xml:space="preserve">الذي أورده العلّامة الحلّي </w:t>
      </w:r>
      <w:r w:rsidR="003B3E2F" w:rsidRPr="003B3E2F">
        <w:rPr>
          <w:rStyle w:val="libAlaemChar"/>
          <w:rtl/>
        </w:rPr>
        <w:t>قدس‌سره</w:t>
      </w:r>
      <w:r>
        <w:rPr>
          <w:rtl/>
        </w:rPr>
        <w:t xml:space="preserve"> ـ </w:t>
      </w:r>
      <w:r w:rsidRPr="007C24A7">
        <w:rPr>
          <w:rtl/>
        </w:rPr>
        <w:t xml:space="preserve">هو من المسلّمات ، وهو فرع لحديث سيادتها </w:t>
      </w:r>
      <w:r w:rsidR="0065730B" w:rsidRPr="0065730B">
        <w:rPr>
          <w:rStyle w:val="libAlaemChar"/>
          <w:rtl/>
        </w:rPr>
        <w:t>عليها‌السلام</w:t>
      </w:r>
      <w:r w:rsidRPr="007C24A7">
        <w:rPr>
          <w:rtl/>
        </w:rPr>
        <w:t xml:space="preserve"> ، فهو في غنى عن الإثبات لو لا جرأة من كذّبه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ص 160 من الجزء الثالث [ المستدرك على الصحيحين 3 / 174 ح 4753 ]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E64A26">
        <w:rPr>
          <w:rStyle w:val="libFootnoteChar"/>
          <w:rtl/>
        </w:rPr>
        <w:t xml:space="preserve">منه </w:t>
      </w:r>
      <w:r w:rsidR="003B3E2F" w:rsidRPr="003B3E2F">
        <w:rPr>
          <w:rStyle w:val="libAlaemChar"/>
          <w:rtl/>
        </w:rPr>
        <w:t>قدس‌سره</w:t>
      </w:r>
      <w:r w:rsidRPr="00E64A26">
        <w:rPr>
          <w:rStyle w:val="libFootnoteChar"/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ص 154 ج 3 [ 3 / 167 ح 4732 ]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سنن الترمذي 5 / 657</w:t>
      </w:r>
      <w:r>
        <w:rPr>
          <w:rtl/>
        </w:rPr>
        <w:t xml:space="preserve"> ـ </w:t>
      </w:r>
      <w:r w:rsidRPr="007C24A7">
        <w:rPr>
          <w:rtl/>
        </w:rPr>
        <w:t>658 ح 3872.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وروي أيضا في « الاستيعاب » نحوه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فانظر إلى ما فيه من الدلالة على الفضل الباذخ والشرف الشامخ ؛ إذ ليس من شأن البنت أن يقوم لها أبوها ويتنحّى عنها ويجلسها في مجلسه ، لا سيّما وهو سيّد النبيّين وخير الأوّلين والآخرين.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ولعلّه يريد بذلك من أمّته تعظيمها بعده ، ورعاية حرمتها ، علما منه بما تلقاه منهم من التقصير بحقّها ، وغصبها ميراثها ، والهجوم على بيتها ، إلى أن ماتت غضبى عليهم.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وقد كان من تعظيمه لها أنّه إذا جاء من سفر أتى المسجد فصلّى فيه ركعتين ، ثمّ ثنّى بفاطمة </w:t>
      </w:r>
      <w:r w:rsidR="0065730B" w:rsidRPr="0065730B">
        <w:rPr>
          <w:rStyle w:val="libAlaemChar"/>
          <w:rtl/>
        </w:rPr>
        <w:t>عليها‌السلام</w:t>
      </w:r>
      <w:r w:rsidRPr="007C24A7">
        <w:rPr>
          <w:rtl/>
        </w:rPr>
        <w:t xml:space="preserve"> ، كما رواه في « المستدرك » عن أبي ثعلبة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وروى أيضا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عن ابن عمر ، 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كان إذا سافر كان آخر الناس عهدا به فاطمة ، وإذ قدم من سفر كان أوّل الناس به عهدا فاطمة.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الاستيعاب 4 / 1896 ، وانظر : سنن أبي داود 4 / 356</w:t>
      </w:r>
      <w:r>
        <w:rPr>
          <w:rtl/>
        </w:rPr>
        <w:t xml:space="preserve"> ـ </w:t>
      </w:r>
      <w:r w:rsidRPr="007C24A7">
        <w:rPr>
          <w:rtl/>
        </w:rPr>
        <w:t>357 ح 5217 ، السنن الكبرى</w:t>
      </w:r>
      <w:r>
        <w:rPr>
          <w:rtl/>
        </w:rPr>
        <w:t xml:space="preserve"> ـ </w:t>
      </w:r>
      <w:r w:rsidRPr="007C24A7">
        <w:rPr>
          <w:rtl/>
        </w:rPr>
        <w:t>للنسائي</w:t>
      </w:r>
      <w:r>
        <w:rPr>
          <w:rtl/>
        </w:rPr>
        <w:t xml:space="preserve"> ـ </w:t>
      </w:r>
      <w:r w:rsidRPr="007C24A7">
        <w:rPr>
          <w:rtl/>
        </w:rPr>
        <w:t>5 / 96 ح 8369 ، الأدب المفرد : 255 ح 974 ، السنن الكبرى</w:t>
      </w:r>
      <w:r>
        <w:rPr>
          <w:rtl/>
        </w:rPr>
        <w:t xml:space="preserve"> ـ </w:t>
      </w:r>
      <w:r w:rsidRPr="007C24A7">
        <w:rPr>
          <w:rtl/>
        </w:rPr>
        <w:t>للبيهقي</w:t>
      </w:r>
      <w:r>
        <w:rPr>
          <w:rtl/>
        </w:rPr>
        <w:t xml:space="preserve"> ـ </w:t>
      </w:r>
      <w:r w:rsidRPr="007C24A7">
        <w:rPr>
          <w:rtl/>
        </w:rPr>
        <w:t>7 / 101.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ص 155 من الجزء الثالث [ 3 / 169 ح 4737 ]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ص 156 ج 3 [ 3 / 169</w:t>
      </w:r>
      <w:r>
        <w:rPr>
          <w:rtl/>
        </w:rPr>
        <w:t xml:space="preserve"> ـ </w:t>
      </w:r>
      <w:r w:rsidRPr="007C24A7">
        <w:rPr>
          <w:rtl/>
        </w:rPr>
        <w:t>170 ح 4739 ]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سنن أبي داود 4 / 85 ح 4213 ، مسند أحمد 5 / 275 ، المعجم الكبير 2 / 103 ح 1453 ، حلية الأولياء 2 / 30 ، السنن الكبرى</w:t>
      </w:r>
      <w:r>
        <w:rPr>
          <w:rtl/>
        </w:rPr>
        <w:t xml:space="preserve"> ـ </w:t>
      </w:r>
      <w:r w:rsidRPr="002040C4">
        <w:rPr>
          <w:rtl/>
        </w:rPr>
        <w:t>للبيهقي</w:t>
      </w:r>
      <w:r>
        <w:rPr>
          <w:rtl/>
        </w:rPr>
        <w:t xml:space="preserve"> ـ </w:t>
      </w:r>
      <w:r w:rsidRPr="002040C4">
        <w:rPr>
          <w:rtl/>
        </w:rPr>
        <w:t>1 / 26 ، الاستيعاب 4 / 1895 ، ذخائر العقبى : 79.</w:t>
      </w:r>
    </w:p>
    <w:p w:rsidR="008E397A" w:rsidRPr="00E66403" w:rsidRDefault="008E397A" w:rsidP="00445E6A">
      <w:pPr>
        <w:pStyle w:val="libCenter"/>
        <w:rPr>
          <w:rtl/>
        </w:rPr>
      </w:pPr>
      <w:r>
        <w:rPr>
          <w:rtl/>
        </w:rPr>
        <w:br w:type="page"/>
      </w:r>
      <w:bookmarkStart w:id="164" w:name="_Toc520204895"/>
      <w:r w:rsidRPr="00E66403">
        <w:rPr>
          <w:rStyle w:val="Heading1CenterChar"/>
          <w:rtl/>
        </w:rPr>
        <w:lastRenderedPageBreak/>
        <w:t>قال المصنّف</w:t>
      </w:r>
      <w:bookmarkEnd w:id="164"/>
      <w:r w:rsidRPr="00E66403">
        <w:rPr>
          <w:rtl/>
        </w:rPr>
        <w:t xml:space="preserve"> ـ طاب ثراه ـ </w:t>
      </w:r>
      <w:r w:rsidRPr="00E64A26">
        <w:rPr>
          <w:rStyle w:val="libFootnotenumChar"/>
          <w:rtl/>
        </w:rPr>
        <w:t>(1)</w:t>
      </w:r>
      <w:r w:rsidRPr="00E66403">
        <w:rPr>
          <w:rtl/>
        </w:rPr>
        <w:t xml:space="preserve"> :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وكان سبطاه الحسنان أشرف الناس بعده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روى أخطب خوارزم ، بإسناده إلى ابن مسعود ، قال : 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>الحسن والحسين سيّدا شباب أهل الجنّة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وعن البراء ، قال : رأيت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حامل الحسن وهو يقول :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« </w:t>
      </w:r>
      <w:r w:rsidRPr="00445E6A">
        <w:rPr>
          <w:rStyle w:val="libBold2Char"/>
          <w:rtl/>
        </w:rPr>
        <w:t>اللهمّ إنّي أحبّه فأحبّه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(3)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وقال أبو هريرة : « رأيت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يمصّ لعاب الحسن والحسين كما يمصّ الرجل التمر »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نهج الحقّ : 255</w:t>
      </w:r>
      <w:r>
        <w:rPr>
          <w:rtl/>
        </w:rPr>
        <w:t xml:space="preserve"> ـ </w:t>
      </w:r>
      <w:r w:rsidRPr="007C24A7">
        <w:rPr>
          <w:rtl/>
        </w:rPr>
        <w:t>259.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مقتل الحسين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1 / 142 ح 14 ، مناقب الإمام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: 294 ح 283.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صحيح البخاري 3 / 138</w:t>
      </w:r>
      <w:r>
        <w:rPr>
          <w:rtl/>
        </w:rPr>
        <w:t xml:space="preserve"> ـ </w:t>
      </w:r>
      <w:r w:rsidRPr="007C24A7">
        <w:rPr>
          <w:rtl/>
        </w:rPr>
        <w:t>139 ح 73 وج 5 / 101 ح 237 وج 7 / 291 ح 100 ، صحيح مسلم 7 / 130 ، سنن الترمذي 5 / 620 ح 3783 ، السنن الكبرى</w:t>
      </w:r>
      <w:r>
        <w:rPr>
          <w:rtl/>
        </w:rPr>
        <w:t xml:space="preserve"> ـ </w:t>
      </w:r>
      <w:r w:rsidRPr="007C24A7">
        <w:rPr>
          <w:rtl/>
        </w:rPr>
        <w:t>للنسائي</w:t>
      </w:r>
      <w:r>
        <w:rPr>
          <w:rtl/>
        </w:rPr>
        <w:t xml:space="preserve"> ـ </w:t>
      </w:r>
      <w:r w:rsidRPr="007C24A7">
        <w:rPr>
          <w:rtl/>
        </w:rPr>
        <w:t>5 / 49 ح 8163</w:t>
      </w:r>
      <w:r>
        <w:rPr>
          <w:rtl/>
        </w:rPr>
        <w:t xml:space="preserve"> ـ </w:t>
      </w:r>
      <w:r w:rsidRPr="007C24A7">
        <w:rPr>
          <w:rtl/>
        </w:rPr>
        <w:t xml:space="preserve">8165 ، سنن ابن ماجة 1 / 51 ح 142 ، مسند أحمد 2 / 249 </w:t>
      </w:r>
      <w:r>
        <w:rPr>
          <w:rtl/>
        </w:rPr>
        <w:t>و 3</w:t>
      </w:r>
      <w:r w:rsidRPr="007C24A7">
        <w:rPr>
          <w:rtl/>
        </w:rPr>
        <w:t xml:space="preserve">31 </w:t>
      </w:r>
      <w:r>
        <w:rPr>
          <w:rtl/>
        </w:rPr>
        <w:t>و 5</w:t>
      </w:r>
      <w:r w:rsidRPr="007C24A7">
        <w:rPr>
          <w:rtl/>
        </w:rPr>
        <w:t xml:space="preserve">32 ، مصنّف ابن أبي شيبة 7 / 514 ح 18 </w:t>
      </w:r>
      <w:r>
        <w:rPr>
          <w:rtl/>
        </w:rPr>
        <w:t>و 1</w:t>
      </w:r>
      <w:r w:rsidRPr="007C24A7">
        <w:rPr>
          <w:rtl/>
        </w:rPr>
        <w:t>9 ، الأدب المفرد : 45 ح 86 باب حمل الصبي على العاتق ، المعجم الكبير 3 / 31 ح 2582</w:t>
      </w:r>
      <w:r>
        <w:rPr>
          <w:rtl/>
        </w:rPr>
        <w:t xml:space="preserve"> ـ </w:t>
      </w:r>
      <w:r w:rsidRPr="007C24A7">
        <w:rPr>
          <w:rtl/>
        </w:rPr>
        <w:t xml:space="preserve">2585 ، المعجم الأوسط 2 / 91 ح 1371 وص 326 ح 1993 ، مسند أبي يعلى 2 / 254 ح 960 وج 11 / 279 ح 6391 ، مسند الحميدي 2 / 451 ح 1043 ، الجعديات 2 / 66 ح 2023 ، الإحسان بترتيب صحيح ابن حبّان 9 / 56 ح 6923 </w:t>
      </w:r>
      <w:r>
        <w:rPr>
          <w:rtl/>
        </w:rPr>
        <w:t>و 6</w:t>
      </w:r>
      <w:r w:rsidRPr="007C24A7">
        <w:rPr>
          <w:rtl/>
        </w:rPr>
        <w:t>924 ، المستدرك على الصحيحين 3 / 185 ح 4791 وص 195 ح 4821 ، السنن الكبرى</w:t>
      </w:r>
      <w:r>
        <w:rPr>
          <w:rtl/>
        </w:rPr>
        <w:t xml:space="preserve"> ـ </w:t>
      </w:r>
      <w:r w:rsidRPr="007C24A7">
        <w:rPr>
          <w:rtl/>
        </w:rPr>
        <w:t>للبيهقي</w:t>
      </w:r>
      <w:r>
        <w:rPr>
          <w:rtl/>
        </w:rPr>
        <w:t xml:space="preserve"> ـ </w:t>
      </w:r>
      <w:r w:rsidRPr="007C24A7">
        <w:rPr>
          <w:rtl/>
        </w:rPr>
        <w:t xml:space="preserve">10 / 233 ، تاريخ بغداد 1 / 139 رقم 2 ، مصابيح السنّة 4 / 186 ح 4803 </w:t>
      </w:r>
      <w:r>
        <w:rPr>
          <w:rtl/>
        </w:rPr>
        <w:t>و 4</w:t>
      </w:r>
      <w:r w:rsidRPr="007C24A7">
        <w:rPr>
          <w:rtl/>
        </w:rPr>
        <w:t>804 ، شرح السنّة 8 / 101</w:t>
      </w:r>
      <w:r>
        <w:rPr>
          <w:rtl/>
        </w:rPr>
        <w:t xml:space="preserve"> ـ </w:t>
      </w:r>
      <w:r w:rsidRPr="007C24A7">
        <w:rPr>
          <w:rtl/>
        </w:rPr>
        <w:t xml:space="preserve">102 ح 3931 </w:t>
      </w:r>
      <w:r>
        <w:rPr>
          <w:rtl/>
        </w:rPr>
        <w:t>و 3</w:t>
      </w:r>
      <w:r w:rsidRPr="007C24A7">
        <w:rPr>
          <w:rtl/>
        </w:rPr>
        <w:t>932 ، تاريخ دمشق 13 / 186</w:t>
      </w:r>
      <w:r>
        <w:rPr>
          <w:rtl/>
        </w:rPr>
        <w:t xml:space="preserve"> ـ </w:t>
      </w:r>
      <w:r w:rsidRPr="007C24A7">
        <w:rPr>
          <w:rtl/>
        </w:rPr>
        <w:t>195.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(4)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لابن المغازلي</w:t>
      </w:r>
      <w:r>
        <w:rPr>
          <w:rtl/>
        </w:rPr>
        <w:t xml:space="preserve"> ـ </w:t>
      </w:r>
      <w:r w:rsidRPr="007C24A7">
        <w:rPr>
          <w:rtl/>
        </w:rPr>
        <w:t>: 298 ح 420 ، تاريخ دمشق 13 / 223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وعن أسامة بن زيد ، قال : « قلت : يا رسول الله</w:t>
      </w:r>
      <w:r>
        <w:rPr>
          <w:rtl/>
        </w:rPr>
        <w:t>!</w:t>
      </w:r>
      <w:r w:rsidRPr="007C24A7">
        <w:rPr>
          <w:rtl/>
        </w:rPr>
        <w:t xml:space="preserve"> ما هذا الذي أنت مشتمل عليه</w:t>
      </w:r>
      <w:r>
        <w:rPr>
          <w:rtl/>
        </w:rPr>
        <w:t>؟</w:t>
      </w:r>
      <w:r w:rsidRPr="007C24A7">
        <w:rPr>
          <w:rtl/>
        </w:rPr>
        <w:t xml:space="preserve"> فإذا هو حسن وحسين على ركبتيه.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فقال : </w:t>
      </w:r>
      <w:r w:rsidRPr="00445E6A">
        <w:rPr>
          <w:rStyle w:val="libBold2Char"/>
          <w:rtl/>
        </w:rPr>
        <w:t>هذان ابناي وابنا بنتي ، اللهمّ إنّك تعلم أنّي أحبّهما فأحبّهما</w:t>
      </w:r>
      <w:r w:rsidRPr="007C24A7">
        <w:rPr>
          <w:rtl/>
        </w:rPr>
        <w:t xml:space="preserve"> » ثلاث مرّات </w:t>
      </w:r>
      <w:r w:rsidRPr="00E64A26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وعن جابر ، قال : دخلت على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وعلى ظهره الحسن والحسين وهو يقول : « </w:t>
      </w:r>
      <w:r w:rsidRPr="00445E6A">
        <w:rPr>
          <w:rStyle w:val="libBold2Char"/>
          <w:rtl/>
        </w:rPr>
        <w:t>نعم الجمل جملكما ، ونعم العدلان أنتما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وروى صاحب كتاب « [ نهاية ] الطلب وغاية السؤول » الحنبلي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بإسناده إلى ابن عبّاس ، قال : « كنت عند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وعلى فخذه الأيسر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وج 14 / 169 ، ميزان الاعتدال 1 / 365 رقم 820 ، كنز العمّال 13 / 650 ح 37645 ، وانظر : مسند أحمد 4 / 93 ، المعجم الكبير 3 / 50</w:t>
      </w:r>
      <w:r>
        <w:rPr>
          <w:rtl/>
        </w:rPr>
        <w:t xml:space="preserve"> ـ </w:t>
      </w:r>
      <w:r w:rsidRPr="007C24A7">
        <w:rPr>
          <w:rtl/>
        </w:rPr>
        <w:t>51 ح 2656 ، مجمع الزوائد 9 / 180</w:t>
      </w:r>
      <w:r>
        <w:rPr>
          <w:rtl/>
        </w:rPr>
        <w:t xml:space="preserve"> ـ </w:t>
      </w:r>
      <w:r w:rsidRPr="007C24A7">
        <w:rPr>
          <w:rtl/>
        </w:rPr>
        <w:t>181.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: سنن الترمذي 5 / 614 ح 3769 ، السنن الكبرى</w:t>
      </w:r>
      <w:r>
        <w:rPr>
          <w:rtl/>
        </w:rPr>
        <w:t xml:space="preserve"> ـ </w:t>
      </w:r>
      <w:r w:rsidRPr="007C24A7">
        <w:rPr>
          <w:rtl/>
        </w:rPr>
        <w:t>للنسائي</w:t>
      </w:r>
      <w:r>
        <w:rPr>
          <w:rtl/>
        </w:rPr>
        <w:t xml:space="preserve"> ـ </w:t>
      </w:r>
      <w:r w:rsidRPr="007C24A7">
        <w:rPr>
          <w:rtl/>
        </w:rPr>
        <w:t>5 / 149 ح 8524 ، مصنّف ابن أبي شيبة 7 / 512 ح 8 ، المعجم الصغير 1 / 199</w:t>
      </w:r>
      <w:r>
        <w:rPr>
          <w:rtl/>
        </w:rPr>
        <w:t xml:space="preserve"> ـ </w:t>
      </w:r>
      <w:r w:rsidRPr="007C24A7">
        <w:rPr>
          <w:rtl/>
        </w:rPr>
        <w:t xml:space="preserve">200 ، الإحسان بترتيب صحيح ابن حبّان 9 / 58 ح 6928 ،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لابن المغازلي</w:t>
      </w:r>
      <w:r>
        <w:rPr>
          <w:rtl/>
        </w:rPr>
        <w:t xml:space="preserve"> ـ </w:t>
      </w:r>
      <w:r w:rsidRPr="007C24A7">
        <w:rPr>
          <w:rtl/>
        </w:rPr>
        <w:t xml:space="preserve">: 299 ح 421 ، مصابيح السنّة 4 / 194 ح 4829 ، تاريخ دمشق 14 / 155 ، أسد الغابة 1 / 489 بترجمة الإمام الحسن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مشكاة المصابيح 3 / 374 ح 6165 ، موارد الظمآن : 552 ح 2234 ، كنز العمّال 12 / 114 ح 34255 وج 13 / 671 ح 37711.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المعجم الكبير 3 / 52 ح 2661 ، الكنى والأسماء</w:t>
      </w:r>
      <w:r>
        <w:rPr>
          <w:rtl/>
        </w:rPr>
        <w:t xml:space="preserve"> ـ </w:t>
      </w:r>
      <w:r w:rsidRPr="007C24A7">
        <w:rPr>
          <w:rtl/>
        </w:rPr>
        <w:t>للدولابي</w:t>
      </w:r>
      <w:r>
        <w:rPr>
          <w:rtl/>
        </w:rPr>
        <w:t xml:space="preserve"> ـ </w:t>
      </w:r>
      <w:r w:rsidRPr="007C24A7">
        <w:rPr>
          <w:rtl/>
        </w:rPr>
        <w:t xml:space="preserve">2 / 6 ، مقتل الحسين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للخوارزمي</w:t>
      </w:r>
      <w:r>
        <w:rPr>
          <w:rtl/>
        </w:rPr>
        <w:t xml:space="preserve"> ـ </w:t>
      </w:r>
      <w:r w:rsidRPr="007C24A7">
        <w:rPr>
          <w:rtl/>
        </w:rPr>
        <w:t xml:space="preserve">: 167 ح 74 ، تاريخ دمشق 13 / 217 ، التدوين في أخبار قزوين 3 / 191 رقم 2552 ، ذخائر العقبى : 226 ، البداية والنهاية 8 / 29 ، مجمع الزوائد 9 / 182 ، كنز العمّال 13 / 663 ح 37687 وص 664 ح 37689 </w:t>
      </w:r>
      <w:r>
        <w:rPr>
          <w:rtl/>
        </w:rPr>
        <w:t>و 3</w:t>
      </w:r>
      <w:r w:rsidRPr="007C24A7">
        <w:rPr>
          <w:rtl/>
        </w:rPr>
        <w:t>7690.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هو : إبراهيم بن عليّ بن محمّد الدينوري الحنبلي ، له من المصنّفات : نهاية الطلب وغاية السؤول في مناقب آل الرسول.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: الطرائف في معرفة مذاهب الطوائف : 302 رقم 388.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ابنه إبراهيم ، وعلى فخذه الأيمن الحسين ، وهو يقبّل هذا تارة ، وهذا أخرى ، إذ هبط جبرئيل فقال : يا محمّد</w:t>
      </w:r>
      <w:r>
        <w:rPr>
          <w:rtl/>
        </w:rPr>
        <w:t>!</w:t>
      </w:r>
      <w:r w:rsidRPr="007C24A7">
        <w:rPr>
          <w:rtl/>
        </w:rPr>
        <w:t xml:space="preserve"> إنّ الله يقرأ عليك السلام ، وهو يقول : لست أجمعهما لك ، فافد أحدهما بصاحبه.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>فنظر إلى ولده إبراهيم وبكى ، ونظر إلى الحسين وبكى ، ثمّ قال :</w:t>
      </w:r>
      <w:r>
        <w:rPr>
          <w:rFonts w:hint="cs"/>
          <w:rtl/>
        </w:rPr>
        <w:t xml:space="preserve"> </w:t>
      </w:r>
      <w:r w:rsidRPr="00445E6A">
        <w:rPr>
          <w:rStyle w:val="libBold2Char"/>
          <w:rtl/>
        </w:rPr>
        <w:t>إنّ إبراهيم أمّه أمة ، إذا مات لم يحزن عليه غيري ، وأمّ الحسين فاطمة ، وأبوه عليّ ابن عمّي ، لحمه لحمي ، ودمه دمي ، ومتى مات حزنت عليه ابنتي ، وحزن ابن عمّي ، وحزنت ، أنا أوثر حزني على حزنهما ؛ يقبض إبراهيم ، فقد فديت الحسين به</w:t>
      </w:r>
      <w:r w:rsidRPr="007C24A7">
        <w:rPr>
          <w:rtl/>
        </w:rPr>
        <w:t xml:space="preserve"> ؛ فقبض إبراهيم بعد ثلاث</w:t>
      </w:r>
      <w:r>
        <w:rPr>
          <w:rFonts w:hint="cs"/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وكان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إذا رأى الحسين مقبلا قبّله ، وضمّه إلى صدره ، ورشف ثناياه ، وقال : فديت من فديته بابني إبراهيم » </w:t>
      </w:r>
      <w:r w:rsidRPr="00E64A26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وفي « صحيح مسلم » ، في تفسير قوله تعالى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فَما بَكَتْ عَلَيْهِمُ السَّماءُ وَالْأَرْضُ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قال : « لمّا قتل الحسين بن عليّ بكت السماء ، وبكاؤها حمرتها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كشف اليقين : 321 نقلا عن كتاب « نهاية الطلب وغاية السؤول » ، تاريخ بغداد 2 / 204 رقم 635.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سورة الدخان 44 : 29.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عمدة عيون صحاح الأخبار : 467 ح 761 عن صحيح مسلم ، وانظر : المعجم الكبير 3 / 113</w:t>
      </w:r>
      <w:r>
        <w:rPr>
          <w:rtl/>
        </w:rPr>
        <w:t xml:space="preserve"> ـ </w:t>
      </w:r>
      <w:r w:rsidRPr="007C24A7">
        <w:rPr>
          <w:rtl/>
        </w:rPr>
        <w:t>114 ح 2836</w:t>
      </w:r>
      <w:r>
        <w:rPr>
          <w:rtl/>
        </w:rPr>
        <w:t xml:space="preserve"> ـ </w:t>
      </w:r>
      <w:r w:rsidRPr="007C24A7">
        <w:rPr>
          <w:rtl/>
        </w:rPr>
        <w:t>2840 ، دلائل النبوّة</w:t>
      </w:r>
      <w:r>
        <w:rPr>
          <w:rtl/>
        </w:rPr>
        <w:t xml:space="preserve"> ـ </w:t>
      </w:r>
      <w:r w:rsidRPr="007C24A7">
        <w:rPr>
          <w:rtl/>
        </w:rPr>
        <w:t>للبيهقي</w:t>
      </w:r>
      <w:r>
        <w:rPr>
          <w:rtl/>
        </w:rPr>
        <w:t xml:space="preserve"> ـ </w:t>
      </w:r>
      <w:r w:rsidRPr="007C24A7">
        <w:rPr>
          <w:rtl/>
        </w:rPr>
        <w:t>6 / 471 ، المحاسن والمساوئ</w:t>
      </w:r>
      <w:r>
        <w:rPr>
          <w:rtl/>
        </w:rPr>
        <w:t xml:space="preserve"> ـ </w:t>
      </w:r>
      <w:r w:rsidRPr="007C24A7">
        <w:rPr>
          <w:rtl/>
        </w:rPr>
        <w:t>للبيهقي</w:t>
      </w:r>
      <w:r>
        <w:rPr>
          <w:rtl/>
        </w:rPr>
        <w:t xml:space="preserve"> ـ </w:t>
      </w:r>
      <w:r w:rsidRPr="007C24A7">
        <w:rPr>
          <w:rtl/>
        </w:rPr>
        <w:t>: 63 ، تفسير السدّي الكبير : 440 ، تفسير الطبري 11 / 237 ح 31120 ، تفسير الثعلبي 8 / 353 ، الفتوح</w:t>
      </w:r>
      <w:r>
        <w:rPr>
          <w:rtl/>
        </w:rPr>
        <w:t xml:space="preserve"> ـ </w:t>
      </w:r>
      <w:r w:rsidRPr="007C24A7">
        <w:rPr>
          <w:rtl/>
        </w:rPr>
        <w:t>لابن أعثم</w:t>
      </w:r>
      <w:r>
        <w:rPr>
          <w:rtl/>
        </w:rPr>
        <w:t xml:space="preserve"> ـ </w:t>
      </w:r>
      <w:r w:rsidRPr="007C24A7">
        <w:rPr>
          <w:rtl/>
        </w:rPr>
        <w:t>4 / 330 ، تاريخ دمشق 14 / 228 ، تفسير القرطبي 16 / 94 ، تذكرة الخواصّ : 246 ، تفسير ابن كثير 4 / 145 ، مجمع الزوائد 9 / 197 ، الدرّ المنثور 7 / 413 ، جواهر العقدين : 416.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وفي مسند أحمد بن حنبل ، أنّ من دمعت عيناه لقتل الحسين دمعة ، أو قطرت قطرة ، بوّأه الله عزّ وجلّ الجنّة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وفي تفسير الثعلبي ، بإسناده قال : « مطرنا دما أيّام قتل الحسين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وكان مولانا زين العابدين عليّ بن الحسين أعبد أهل زمانه وأزهدهم ، يحجّ ماشيا والمحامل تساق معه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وولده الباقر ؛ سلّم عليه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؛ قال لجابر : </w:t>
      </w:r>
      <w:r w:rsidRPr="00445E6A">
        <w:rPr>
          <w:rStyle w:val="libBold2Char"/>
          <w:rtl/>
        </w:rPr>
        <w:t>أنت تدرك ولدي محمّد الباقر ، إنّه يبقر العلم بقرا ، فإذا رأيته فأقرئه عنّي السلام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والصادق ؛ أعلم أهل زمانه وأزهدهم ، وكان يخبر بالغيب ، ولا أخبر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لم نجده في « مسند أحمد » ، وفي فضائل الصحابة</w:t>
      </w:r>
      <w:r>
        <w:rPr>
          <w:rtl/>
        </w:rPr>
        <w:t xml:space="preserve"> ـ </w:t>
      </w:r>
      <w:r w:rsidRPr="007C24A7">
        <w:rPr>
          <w:rtl/>
        </w:rPr>
        <w:t>لأحمد</w:t>
      </w:r>
      <w:r>
        <w:rPr>
          <w:rtl/>
        </w:rPr>
        <w:t xml:space="preserve"> ـ </w:t>
      </w:r>
      <w:r w:rsidRPr="007C24A7">
        <w:rPr>
          <w:rtl/>
        </w:rPr>
        <w:t>2 / 841 ح 1154 ما لفظه : « كان حسين بن عليّ يقول : من دمعت عيناه فينا دمعة ، أو قطرت عيناه فينا قطرة ، أثواه الله عزّ وجلّ الجنّة » ، وانظر : ذخائر العقبى : 52 ، رشفة الصادي : 52 ، ينابيع المودّة 2 / 117 ح 337 وص 373 ح 56.</w:t>
      </w:r>
    </w:p>
    <w:p w:rsidR="008E397A" w:rsidRPr="00BB2DFB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تفسير الثعلبي 8 / 353 ، وانظر : تاريخ دمشق 14 / 227 </w:t>
      </w:r>
      <w:r>
        <w:rPr>
          <w:rtl/>
        </w:rPr>
        <w:t>و 2</w:t>
      </w:r>
      <w:r w:rsidRPr="007C24A7">
        <w:rPr>
          <w:rtl/>
        </w:rPr>
        <w:t>29 ، ذخائر العقبى :</w:t>
      </w:r>
      <w:r>
        <w:rPr>
          <w:rFonts w:hint="cs"/>
          <w:rtl/>
        </w:rPr>
        <w:t xml:space="preserve"> </w:t>
      </w:r>
      <w:r w:rsidRPr="00AE11B5">
        <w:rPr>
          <w:rtl/>
        </w:rPr>
        <w:t xml:space="preserve">248 </w:t>
      </w:r>
      <w:r>
        <w:rPr>
          <w:rtl/>
        </w:rPr>
        <w:t>و 2</w:t>
      </w:r>
      <w:r w:rsidRPr="00AE11B5">
        <w:rPr>
          <w:rtl/>
        </w:rPr>
        <w:t>49 ، مقتل الحس</w:t>
      </w:r>
      <w:r w:rsidRPr="00D57CFA">
        <w:rPr>
          <w:rtl/>
        </w:rPr>
        <w:t xml:space="preserve">ين </w:t>
      </w:r>
      <w:r w:rsidR="007D64EF" w:rsidRPr="007D64EF">
        <w:rPr>
          <w:rStyle w:val="libAlaemChar"/>
          <w:rtl/>
        </w:rPr>
        <w:t>عليه‌السلام</w:t>
      </w:r>
      <w:r w:rsidRPr="00D57CFA">
        <w:rPr>
          <w:rtl/>
        </w:rPr>
        <w:t xml:space="preserve"> ـ</w:t>
      </w:r>
      <w:r w:rsidRPr="00AE11B5">
        <w:rPr>
          <w:rtl/>
        </w:rPr>
        <w:t xml:space="preserve"> للخوارزمي ـ 2 / 102 ح 16 ، تذكرة الخواصّ :</w:t>
      </w:r>
      <w:r>
        <w:rPr>
          <w:rFonts w:hint="cs"/>
          <w:rtl/>
        </w:rPr>
        <w:t xml:space="preserve"> </w:t>
      </w:r>
      <w:r w:rsidRPr="00BB2DFB">
        <w:rPr>
          <w:rtl/>
        </w:rPr>
        <w:t>246 ، سير أعلام النبلاء 3 / 312 ، مختصر تاريخ دمشق 7 / 150 ، الصواعق المحرقة : 295 ، ينابيع المودّة 3 / 15 ح 18 ، جواهر العقدين : 416.</w:t>
      </w:r>
    </w:p>
    <w:p w:rsidR="008E397A" w:rsidRPr="00BB2DFB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حلية الأولياء 3 / 136 </w:t>
      </w:r>
      <w:r>
        <w:rPr>
          <w:rtl/>
        </w:rPr>
        <w:t>و 1</w:t>
      </w:r>
      <w:r w:rsidRPr="007C24A7">
        <w:rPr>
          <w:rtl/>
        </w:rPr>
        <w:t>41 ، تاريخ دمشق 41 / 377</w:t>
      </w:r>
      <w:r>
        <w:rPr>
          <w:rtl/>
        </w:rPr>
        <w:t xml:space="preserve"> ـ </w:t>
      </w:r>
      <w:r w:rsidRPr="007C24A7">
        <w:rPr>
          <w:rtl/>
        </w:rPr>
        <w:t>378 ، كفاية الطالب :</w:t>
      </w:r>
      <w:r>
        <w:rPr>
          <w:rFonts w:hint="cs"/>
          <w:rtl/>
        </w:rPr>
        <w:t xml:space="preserve"> </w:t>
      </w:r>
      <w:r w:rsidRPr="00BB2DFB">
        <w:rPr>
          <w:rtl/>
        </w:rPr>
        <w:t>449 ـ 450 ، مختصر تاريخ دمشق 17 / 236 ـ 237 ، تذكرة الحفّاظ 1 / 75 رقم 71 ، تهذيب التهذيب 5 / 670 ـ 671 رقم 4855 ، الفصول المهمّة ـ لابن الصبّاغ المالكي ـ : 201 ، الصواعق المحرقة : 302 ، نور الأبصار : 154.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انظر : عيون الأخبار 1 / 312 ، المعجم الأوسط 6 / 64 ح 5655 ، تاريخ دمشق 54 / 275</w:t>
      </w:r>
      <w:r>
        <w:rPr>
          <w:rtl/>
        </w:rPr>
        <w:t xml:space="preserve"> ـ </w:t>
      </w:r>
      <w:r w:rsidRPr="007C24A7">
        <w:rPr>
          <w:rtl/>
        </w:rPr>
        <w:t>276 ، تذكرة الخواصّ : 303 ، مطالب السؤول : 281 ، سير أعلام النبلاء 4 / 404 رقم 158 ، مجمع الزوائد 10 / 22 ، الصواعق المحرقة : 304</w:t>
      </w:r>
      <w:r>
        <w:rPr>
          <w:rtl/>
        </w:rPr>
        <w:t xml:space="preserve"> ـ </w:t>
      </w:r>
      <w:r w:rsidRPr="007C24A7">
        <w:rPr>
          <w:rtl/>
        </w:rPr>
        <w:t>305.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بشيء إلّا وقع ؛ فلهذا سمّوه الصادق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وكان الكاظم أزهد أهل زمانه وأعلمهم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وكذا ولده الرضا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والجواد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، والهادي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 xml:space="preserve"> ، والعسكري </w:t>
      </w:r>
      <w:r w:rsidRPr="00E64A26">
        <w:rPr>
          <w:rStyle w:val="libFootnotenumChar"/>
          <w:rtl/>
        </w:rPr>
        <w:t>(6)</w:t>
      </w:r>
      <w:r w:rsidRPr="007C24A7">
        <w:rPr>
          <w:rtl/>
        </w:rPr>
        <w:t xml:space="preserve"> ، والمهدي </w:t>
      </w:r>
      <w:r w:rsidRPr="00E64A26">
        <w:rPr>
          <w:rStyle w:val="libFootnotenumChar"/>
          <w:rtl/>
        </w:rPr>
        <w:t>(7)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فهؤلاء الأئمّة الاثنا عشر لم يسبقهم سابق ، ولم يلحقهم لاحق ،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: مروج الذهب 3 / 254</w:t>
      </w:r>
      <w:r>
        <w:rPr>
          <w:rtl/>
        </w:rPr>
        <w:t xml:space="preserve"> ـ </w:t>
      </w:r>
      <w:r w:rsidRPr="007C24A7">
        <w:rPr>
          <w:rtl/>
        </w:rPr>
        <w:t>255 ، مقاتل الطالبيّين : 186 ، الصواعق المحرقة : 305</w:t>
      </w:r>
      <w:r>
        <w:rPr>
          <w:rtl/>
        </w:rPr>
        <w:t xml:space="preserve"> ـ </w:t>
      </w:r>
      <w:r w:rsidRPr="007C24A7">
        <w:rPr>
          <w:rtl/>
        </w:rPr>
        <w:t>307 ، نور الأبصار : 161</w:t>
      </w:r>
      <w:r>
        <w:rPr>
          <w:rtl/>
        </w:rPr>
        <w:t xml:space="preserve"> ـ </w:t>
      </w:r>
      <w:r w:rsidRPr="007C24A7">
        <w:rPr>
          <w:rtl/>
        </w:rPr>
        <w:t>162.</w:t>
      </w:r>
    </w:p>
    <w:p w:rsidR="008E397A" w:rsidRPr="007B47FA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تاريخ بغداد 13 / 27</w:t>
      </w:r>
      <w:r>
        <w:rPr>
          <w:rtl/>
        </w:rPr>
        <w:t xml:space="preserve"> ـ </w:t>
      </w:r>
      <w:r w:rsidRPr="007C24A7">
        <w:rPr>
          <w:rtl/>
        </w:rPr>
        <w:t>32 رقم 6987 ، مطالب السؤول : 289</w:t>
      </w:r>
      <w:r>
        <w:rPr>
          <w:rtl/>
        </w:rPr>
        <w:t xml:space="preserve"> ـ </w:t>
      </w:r>
      <w:r w:rsidRPr="007C24A7">
        <w:rPr>
          <w:rtl/>
        </w:rPr>
        <w:t>293 ، تذكرة الخواصّ : 312</w:t>
      </w:r>
      <w:r>
        <w:rPr>
          <w:rtl/>
        </w:rPr>
        <w:t xml:space="preserve"> ـ </w:t>
      </w:r>
      <w:r w:rsidRPr="007C24A7">
        <w:rPr>
          <w:rtl/>
        </w:rPr>
        <w:t>314 ، سير أعلام النبلاء 6 / 271</w:t>
      </w:r>
      <w:r>
        <w:rPr>
          <w:rtl/>
        </w:rPr>
        <w:t xml:space="preserve"> ـ </w:t>
      </w:r>
      <w:r w:rsidRPr="007C24A7">
        <w:rPr>
          <w:rtl/>
        </w:rPr>
        <w:t>274 رقم 118 ، مرآة الجنان 1 / 305 ، الفصول المهمّة</w:t>
      </w:r>
      <w:r>
        <w:rPr>
          <w:rtl/>
        </w:rPr>
        <w:t xml:space="preserve"> ـ </w:t>
      </w:r>
      <w:r w:rsidRPr="007C24A7">
        <w:rPr>
          <w:rtl/>
        </w:rPr>
        <w:t>لابن الصبّاغ</w:t>
      </w:r>
      <w:r>
        <w:rPr>
          <w:rtl/>
        </w:rPr>
        <w:t xml:space="preserve"> ـ </w:t>
      </w:r>
      <w:r w:rsidRPr="007C24A7">
        <w:rPr>
          <w:rtl/>
        </w:rPr>
        <w:t>: 231</w:t>
      </w:r>
      <w:r>
        <w:rPr>
          <w:rtl/>
        </w:rPr>
        <w:t xml:space="preserve"> ـ </w:t>
      </w:r>
      <w:r w:rsidRPr="007C24A7">
        <w:rPr>
          <w:rtl/>
        </w:rPr>
        <w:t>242 ، جواهر العقدين :</w:t>
      </w:r>
      <w:r>
        <w:rPr>
          <w:rFonts w:hint="cs"/>
          <w:rtl/>
        </w:rPr>
        <w:t xml:space="preserve"> </w:t>
      </w:r>
      <w:r w:rsidRPr="007B47FA">
        <w:rPr>
          <w:rtl/>
        </w:rPr>
        <w:t>445 ـ 446 ، الصواعق المحرقة : 307 ـ 309.</w:t>
      </w:r>
    </w:p>
    <w:p w:rsidR="008E397A" w:rsidRPr="007B47FA" w:rsidRDefault="008E397A" w:rsidP="00E64A26">
      <w:pPr>
        <w:pStyle w:val="libFootnote0"/>
        <w:rPr>
          <w:rtl/>
        </w:rPr>
      </w:pPr>
      <w:r w:rsidRPr="007C24A7">
        <w:rPr>
          <w:rtl/>
        </w:rPr>
        <w:t>(3) انظر : التدوين في أخبار قزوين 3 / 269</w:t>
      </w:r>
      <w:r>
        <w:rPr>
          <w:rtl/>
        </w:rPr>
        <w:t xml:space="preserve"> ـ </w:t>
      </w:r>
      <w:r w:rsidRPr="007C24A7">
        <w:rPr>
          <w:rtl/>
        </w:rPr>
        <w:t>272 رقم 2709 ، مطالب السؤول :</w:t>
      </w:r>
      <w:r>
        <w:rPr>
          <w:rFonts w:hint="cs"/>
          <w:rtl/>
        </w:rPr>
        <w:t xml:space="preserve"> </w:t>
      </w:r>
      <w:r w:rsidRPr="007B47FA">
        <w:rPr>
          <w:rtl/>
        </w:rPr>
        <w:t>295 ـ 302 ، تذكرة الخواصّ : 315 ـ 320 ، وفيات الأعيان 3 / 269 ـ 271 رقم 423 ، فرائد السمطين 2 / 188 ح 465 وص 190 ح 467 ، سير أعلام النبلاء 9 / 387 ـ 393 رقم 125 ، مرآة الجنان 2 / 10 ـ 11 ، الفصول المهمّة : 243 ـ 244 ، الصواعق المحرقة : 309 ـ 311.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تاريخ بغداد 3 / 54</w:t>
      </w:r>
      <w:r>
        <w:rPr>
          <w:rtl/>
        </w:rPr>
        <w:t xml:space="preserve"> ـ </w:t>
      </w:r>
      <w:r w:rsidRPr="007C24A7">
        <w:rPr>
          <w:rtl/>
        </w:rPr>
        <w:t>55 رقم 997 ، مطالب السؤول : 303</w:t>
      </w:r>
      <w:r>
        <w:rPr>
          <w:rtl/>
        </w:rPr>
        <w:t xml:space="preserve"> ـ </w:t>
      </w:r>
      <w:r w:rsidRPr="007C24A7">
        <w:rPr>
          <w:rtl/>
        </w:rPr>
        <w:t>305 ، تذكرة الخواصّ : 321 ، منهاج السنّة 4 / 68 ، مرآة الجنان 2 / 60</w:t>
      </w:r>
      <w:r>
        <w:rPr>
          <w:rtl/>
        </w:rPr>
        <w:t xml:space="preserve"> ـ </w:t>
      </w:r>
      <w:r w:rsidRPr="007C24A7">
        <w:rPr>
          <w:rtl/>
        </w:rPr>
        <w:t>61 ، الفصول المهمّة : 265</w:t>
      </w:r>
      <w:r>
        <w:rPr>
          <w:rtl/>
        </w:rPr>
        <w:t xml:space="preserve"> ـ </w:t>
      </w:r>
      <w:r w:rsidRPr="007C24A7">
        <w:rPr>
          <w:rtl/>
        </w:rPr>
        <w:t>275 ، الصواعق المحرقة : 311</w:t>
      </w:r>
      <w:r>
        <w:rPr>
          <w:rtl/>
        </w:rPr>
        <w:t xml:space="preserve"> ـ </w:t>
      </w:r>
      <w:r w:rsidRPr="007C24A7">
        <w:rPr>
          <w:rtl/>
        </w:rPr>
        <w:t>312 ، ينابيع المودّة 3 / 170.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انظر : تاريخ بغداد 12 / 56</w:t>
      </w:r>
      <w:r>
        <w:rPr>
          <w:rtl/>
        </w:rPr>
        <w:t xml:space="preserve"> ـ </w:t>
      </w:r>
      <w:r w:rsidRPr="007C24A7">
        <w:rPr>
          <w:rtl/>
        </w:rPr>
        <w:t>57 رقم 6440 ، مطالب السؤول : 307</w:t>
      </w:r>
      <w:r>
        <w:rPr>
          <w:rtl/>
        </w:rPr>
        <w:t xml:space="preserve"> ـ </w:t>
      </w:r>
      <w:r w:rsidRPr="007C24A7">
        <w:rPr>
          <w:rtl/>
        </w:rPr>
        <w:t>308 ، تذكرة الخواصّ : 321</w:t>
      </w:r>
      <w:r>
        <w:rPr>
          <w:rtl/>
        </w:rPr>
        <w:t xml:space="preserve"> ـ </w:t>
      </w:r>
      <w:r w:rsidRPr="007C24A7">
        <w:rPr>
          <w:rtl/>
        </w:rPr>
        <w:t>323 ، مرآة الجنان 2 / 119 ، الفصول المهمّة : 277</w:t>
      </w:r>
      <w:r>
        <w:rPr>
          <w:rtl/>
        </w:rPr>
        <w:t xml:space="preserve"> ـ </w:t>
      </w:r>
      <w:r w:rsidRPr="007C24A7">
        <w:rPr>
          <w:rtl/>
        </w:rPr>
        <w:t>283 ، الصواعق المحرقة : 312</w:t>
      </w:r>
      <w:r>
        <w:rPr>
          <w:rtl/>
        </w:rPr>
        <w:t xml:space="preserve"> ـ </w:t>
      </w:r>
      <w:r w:rsidRPr="007C24A7">
        <w:rPr>
          <w:rtl/>
        </w:rPr>
        <w:t>313.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(6) انظر : تاريخ بغداد 7 / 366 رقم 3886 ، مطالب السؤول : 309</w:t>
      </w:r>
      <w:r>
        <w:rPr>
          <w:rtl/>
        </w:rPr>
        <w:t xml:space="preserve"> ـ </w:t>
      </w:r>
      <w:r w:rsidRPr="007C24A7">
        <w:rPr>
          <w:rtl/>
        </w:rPr>
        <w:t>310 ، تذكرة الخواصّ : 324 ، وفيات الأعيان 2 / 94</w:t>
      </w:r>
      <w:r>
        <w:rPr>
          <w:rtl/>
        </w:rPr>
        <w:t xml:space="preserve"> ـ </w:t>
      </w:r>
      <w:r w:rsidRPr="007C24A7">
        <w:rPr>
          <w:rtl/>
        </w:rPr>
        <w:t>95 رقم 169 ، مرآة الجنان 2 / 127 ، الفصول المهمّة : 284</w:t>
      </w:r>
      <w:r>
        <w:rPr>
          <w:rtl/>
        </w:rPr>
        <w:t xml:space="preserve"> ـ </w:t>
      </w:r>
      <w:r w:rsidRPr="007C24A7">
        <w:rPr>
          <w:rtl/>
        </w:rPr>
        <w:t>290 ، الصواعق المحرقة : 313</w:t>
      </w:r>
      <w:r>
        <w:rPr>
          <w:rtl/>
        </w:rPr>
        <w:t xml:space="preserve"> ـ </w:t>
      </w:r>
      <w:r w:rsidRPr="007C24A7">
        <w:rPr>
          <w:rtl/>
        </w:rPr>
        <w:t>314.</w:t>
      </w:r>
    </w:p>
    <w:p w:rsidR="008E397A" w:rsidRPr="009E3C43" w:rsidRDefault="008E397A" w:rsidP="00E64A26">
      <w:pPr>
        <w:pStyle w:val="libFootnote0"/>
        <w:rPr>
          <w:rtl/>
        </w:rPr>
      </w:pPr>
      <w:r w:rsidRPr="007C24A7">
        <w:rPr>
          <w:rtl/>
        </w:rPr>
        <w:t>(7) انظر : مطالب السؤول : 311</w:t>
      </w:r>
      <w:r>
        <w:rPr>
          <w:rtl/>
        </w:rPr>
        <w:t xml:space="preserve"> ـ </w:t>
      </w:r>
      <w:r w:rsidRPr="007C24A7">
        <w:rPr>
          <w:rtl/>
        </w:rPr>
        <w:t>316 ، تذكرة الخواصّ : 325 ، وفيات الأعيان 4 / 176 رقم 562 ، الفصول المهمّة : 291 ، الأئمّة الاثنا عشر</w:t>
      </w:r>
      <w:r>
        <w:rPr>
          <w:rtl/>
        </w:rPr>
        <w:t xml:space="preserve"> ـ </w:t>
      </w:r>
      <w:r w:rsidRPr="007C24A7">
        <w:rPr>
          <w:rtl/>
        </w:rPr>
        <w:t xml:space="preserve">لابن طولون </w:t>
      </w:r>
      <w:r>
        <w:rPr>
          <w:rtl/>
        </w:rPr>
        <w:t>ـ :</w:t>
      </w:r>
      <w:r>
        <w:rPr>
          <w:rFonts w:hint="cs"/>
          <w:rtl/>
        </w:rPr>
        <w:t xml:space="preserve"> </w:t>
      </w:r>
      <w:r w:rsidRPr="009E3C43">
        <w:rPr>
          <w:rtl/>
        </w:rPr>
        <w:t>117 ، الصواعق المحرقة : 314 ، الإتحاف بحبّ الأشراف : 179 ، ينابيع المودّة 3 / 171 ، سبائك الذهب ـ للسويدي ـ : 78.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اشتهر فضلهم وزهدهم بين المخالف والمؤالف ، وأقرّوا لهم بالعلم ، ولم يؤخذ عليهم في شيء ألبتّة كما أخذ على غيرهم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فلينظر العاقل بعين البصيرة ، هل ينسب هؤلاء الزهّاد المعصومون العلماء إلى من لا يتوقّى المحارم ، ولا يفعل الطاعات</w:t>
      </w:r>
      <w:r>
        <w:rPr>
          <w:rtl/>
        </w:rPr>
        <w:t>؟!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165" w:name="_Toc520204896"/>
      <w:r w:rsidRPr="002040C4">
        <w:rPr>
          <w:rtl/>
        </w:rPr>
        <w:lastRenderedPageBreak/>
        <w:t xml:space="preserve">وقال الفضل </w:t>
      </w:r>
      <w:r w:rsidRPr="00E64A26">
        <w:rPr>
          <w:rStyle w:val="libFootnotenumChar"/>
          <w:rtl/>
        </w:rPr>
        <w:t>(1)</w:t>
      </w:r>
      <w:r w:rsidRPr="002040C4">
        <w:rPr>
          <w:rtl/>
        </w:rPr>
        <w:t xml:space="preserve"> :</w:t>
      </w:r>
      <w:bookmarkEnd w:id="165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ما ذكر من فضائل فاطمة صلوات الله على أبيها وعليها وعلى سائر آل محمّد والسلام ، أمر لا ينكر ؛ فإنّ الإنكار على البحر برحمته ، وعلى البرّ بسعته ، وعلى الشمس بنورها ، وعلى الأنوار بظهورها ، وعلى السحاب بجوده ، وعلى الملك بسجوده ، إنكار لا يزيد المنكر إلّا الاستهزاء به.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ومن هو قادر على أن ينكر على جماعة ، هم أهل السداد ، وخزّان معدن النبوّة ، وحفّاظ آداب الفتوّة ، صلوات الله وسلامه عليهم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ونعم ما قلت فيهم منظوما [ من المتقارب ]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سلام على المصطفى المجتبى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سلام على السيّد المرتضى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سلام على ستّنا فاطمة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من اختارها الله خير النّسا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سلام على المسك أنفاسه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على الحسن الألمعيّ الرضا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سلام على الأروعيّ الحسين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شهيد برى جسمه كربلا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سلام على سيّد العابدين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عليّ بن الحسين المجتبى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سلام على الباقر المهتدي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سلام على الصادق المقتدى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سلام على الكاظم الممتحن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رضيّ السجايا إمام التّقى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سلام على الثامن المؤتمن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عليّ الرضا سيّد الأصفيا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سلام على المتّقي التقي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محمّد الطيّب المرتجى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</w:tbl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إبطال نهج الباطل</w:t>
      </w:r>
      <w:r>
        <w:rPr>
          <w:rtl/>
        </w:rPr>
        <w:t xml:space="preserve"> ـ </w:t>
      </w:r>
      <w:r w:rsidRPr="007C24A7">
        <w:rPr>
          <w:rtl/>
        </w:rPr>
        <w:t>المطبوع ضمن إحقاق الحقّ</w:t>
      </w:r>
      <w:r>
        <w:rPr>
          <w:rtl/>
        </w:rPr>
        <w:t xml:space="preserve"> ـ </w:t>
      </w:r>
      <w:r w:rsidRPr="007C24A7">
        <w:rPr>
          <w:rtl/>
        </w:rPr>
        <w:t>: 463 الطبعة الحجرية.</w:t>
      </w:r>
    </w:p>
    <w:p w:rsidR="008E397A" w:rsidRPr="007C24A7" w:rsidRDefault="008E397A" w:rsidP="004F19B1">
      <w:pPr>
        <w:pStyle w:val="libPoem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9"/>
        <w:gridCol w:w="339"/>
        <w:gridCol w:w="3758"/>
      </w:tblGrid>
      <w:tr w:rsidR="008E397A" w:rsidRPr="007C24A7" w:rsidTr="00445E6A">
        <w:trPr>
          <w:tblCellSpacing w:w="15" w:type="dxa"/>
          <w:jc w:val="center"/>
        </w:trPr>
        <w:tc>
          <w:tcPr>
            <w:tcW w:w="2400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lastRenderedPageBreak/>
              <w:t>سلام على الأريحيّ النقي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 </w:t>
            </w:r>
          </w:p>
        </w:tc>
        <w:tc>
          <w:tcPr>
            <w:tcW w:w="2400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عليّ المكرّم هادي الورى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  <w:tr w:rsidR="008E397A" w:rsidRPr="007C24A7" w:rsidTr="00445E6A">
        <w:trPr>
          <w:tblCellSpacing w:w="15" w:type="dxa"/>
          <w:jc w:val="center"/>
        </w:trPr>
        <w:tc>
          <w:tcPr>
            <w:tcW w:w="2400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سلام على السيّد العسكري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 </w:t>
            </w:r>
          </w:p>
        </w:tc>
        <w:tc>
          <w:tcPr>
            <w:tcW w:w="2400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إمام يجهّز جيش الصفا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  <w:tr w:rsidR="008E397A" w:rsidRPr="007C24A7" w:rsidTr="00445E6A">
        <w:trPr>
          <w:tblCellSpacing w:w="15" w:type="dxa"/>
          <w:jc w:val="center"/>
        </w:trPr>
        <w:tc>
          <w:tcPr>
            <w:tcW w:w="2400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سلام على القائم المنتظر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 </w:t>
            </w:r>
          </w:p>
        </w:tc>
        <w:tc>
          <w:tcPr>
            <w:tcW w:w="2400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أبي القاسم القرم نور الهدى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  <w:tr w:rsidR="008E397A" w:rsidRPr="007C24A7" w:rsidTr="00445E6A">
        <w:trPr>
          <w:tblCellSpacing w:w="15" w:type="dxa"/>
          <w:jc w:val="center"/>
        </w:trPr>
        <w:tc>
          <w:tcPr>
            <w:tcW w:w="2400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سيطلع كالشمس في غاسق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 </w:t>
            </w:r>
          </w:p>
        </w:tc>
        <w:tc>
          <w:tcPr>
            <w:tcW w:w="2400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ينجّيه من سيفه المنتضى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  <w:tr w:rsidR="008E397A" w:rsidRPr="007C24A7" w:rsidTr="00445E6A">
        <w:trPr>
          <w:tblCellSpacing w:w="15" w:type="dxa"/>
          <w:jc w:val="center"/>
        </w:trPr>
        <w:tc>
          <w:tcPr>
            <w:tcW w:w="2400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يرى يملأ الأرض من عدله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 </w:t>
            </w:r>
          </w:p>
        </w:tc>
        <w:tc>
          <w:tcPr>
            <w:tcW w:w="2400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كما ملئت جور أهل الهوى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  <w:tr w:rsidR="008E397A" w:rsidRPr="007C24A7" w:rsidTr="00445E6A">
        <w:trPr>
          <w:tblCellSpacing w:w="15" w:type="dxa"/>
          <w:jc w:val="center"/>
        </w:trPr>
        <w:tc>
          <w:tcPr>
            <w:tcW w:w="2400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سلام عليه وآبائه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 </w:t>
            </w:r>
          </w:p>
        </w:tc>
        <w:tc>
          <w:tcPr>
            <w:tcW w:w="2400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وأنصاره ما تدور السّما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</w:tbl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166" w:name="_Toc520204897"/>
      <w:r w:rsidRPr="007C24A7">
        <w:rPr>
          <w:rtl/>
        </w:rPr>
        <w:lastRenderedPageBreak/>
        <w:t>وأقول :</w:t>
      </w:r>
      <w:bookmarkEnd w:id="166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إنّ سيّد المرسلين وآله خيرة الله من العالمين ، لغنيّون بمدح الله لهم في كتابه العزيز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عن مدحهم بمثل هذا الذي سمّاه منظوما ، لكنّا نشكره عليه ، فإنّه غاية مقدوره ، ومبلغ علمه.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وينبغي التعرّض لهذه الأخبار التي ذكرها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، لكنّها كثيرة يطول المقام ببيان من رواها ، فإن شئت أن تعرفها فارجع إلى « كنز العمّال » ، </w:t>
      </w:r>
      <w:r>
        <w:rPr>
          <w:rtl/>
        </w:rPr>
        <w:t>و «</w:t>
      </w:r>
      <w:r w:rsidRPr="007C24A7">
        <w:rPr>
          <w:rtl/>
        </w:rPr>
        <w:t xml:space="preserve"> جامع الترمذي » ، </w:t>
      </w:r>
      <w:r>
        <w:rPr>
          <w:rtl/>
        </w:rPr>
        <w:t>و «</w:t>
      </w:r>
      <w:r w:rsidRPr="007C24A7">
        <w:rPr>
          <w:rtl/>
        </w:rPr>
        <w:t xml:space="preserve"> صواعق » ابن حجر ، ونحوها ، تجدها وأضعافها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نعم ، لا يجمل الإخلال بذكرها أصلا ، فالأولى أن نتعرّض لبعضها بنحو الإشارة إلى من رواها من الصحابة ، ومن أخرجها ، كحديث أنّ الحسنين </w:t>
      </w:r>
      <w:r w:rsidR="0065730B" w:rsidRPr="0065730B">
        <w:rPr>
          <w:rStyle w:val="libAlaemChar"/>
          <w:rFonts w:hint="cs"/>
          <w:rtl/>
        </w:rPr>
        <w:t>عليهما‌السلام</w:t>
      </w:r>
      <w:r w:rsidRPr="007C24A7">
        <w:rPr>
          <w:rtl/>
        </w:rPr>
        <w:t xml:space="preserve"> سيّدا شباب أهل الجنّة ، « وكلّ الصّيد في جوف الفرا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كآية التطهير وآية المودّة وآية المباهلة ، وسورة هل آتى ؛ تجدها في ج 4 / 351 </w:t>
      </w:r>
      <w:r>
        <w:rPr>
          <w:rtl/>
        </w:rPr>
        <w:t>و 3</w:t>
      </w:r>
      <w:r w:rsidRPr="007C24A7">
        <w:rPr>
          <w:rtl/>
        </w:rPr>
        <w:t xml:space="preserve">81 </w:t>
      </w:r>
      <w:r>
        <w:rPr>
          <w:rtl/>
        </w:rPr>
        <w:t>و 3</w:t>
      </w:r>
      <w:r w:rsidRPr="007C24A7">
        <w:rPr>
          <w:rtl/>
        </w:rPr>
        <w:t>99 وج 5 / 50 من هذا الكتاب ، وكذا غيرها تجدها في محالّها من الجزءين الرابع والخامس من هذا الكتاب ؛ فراجع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كنز العمّال 12 / 112</w:t>
      </w:r>
      <w:r>
        <w:rPr>
          <w:rtl/>
        </w:rPr>
        <w:t xml:space="preserve"> ـ </w:t>
      </w:r>
      <w:r w:rsidRPr="007C24A7">
        <w:rPr>
          <w:rtl/>
        </w:rPr>
        <w:t>123 ح 34246</w:t>
      </w:r>
      <w:r>
        <w:rPr>
          <w:rtl/>
        </w:rPr>
        <w:t xml:space="preserve"> ـ </w:t>
      </w:r>
      <w:r w:rsidRPr="007C24A7">
        <w:rPr>
          <w:rtl/>
        </w:rPr>
        <w:t>34300 وج 13 / 658</w:t>
      </w:r>
      <w:r>
        <w:rPr>
          <w:rtl/>
        </w:rPr>
        <w:t xml:space="preserve"> ـ </w:t>
      </w:r>
      <w:r w:rsidRPr="007C24A7">
        <w:rPr>
          <w:rtl/>
        </w:rPr>
        <w:t>671 ح 37670</w:t>
      </w:r>
      <w:r>
        <w:rPr>
          <w:rtl/>
        </w:rPr>
        <w:t xml:space="preserve"> ـ </w:t>
      </w:r>
      <w:r w:rsidRPr="007C24A7">
        <w:rPr>
          <w:rtl/>
        </w:rPr>
        <w:t>37712 ، سنن الترمذي 5 / 614</w:t>
      </w:r>
      <w:r>
        <w:rPr>
          <w:rtl/>
        </w:rPr>
        <w:t xml:space="preserve"> ـ </w:t>
      </w:r>
      <w:r w:rsidRPr="007C24A7">
        <w:rPr>
          <w:rtl/>
        </w:rPr>
        <w:t>620 ح 3768</w:t>
      </w:r>
      <w:r>
        <w:rPr>
          <w:rtl/>
        </w:rPr>
        <w:t xml:space="preserve"> ـ </w:t>
      </w:r>
      <w:r w:rsidRPr="007C24A7">
        <w:rPr>
          <w:rtl/>
        </w:rPr>
        <w:t>3784 ، الصواعق المحرقة : 211</w:t>
      </w:r>
      <w:r>
        <w:rPr>
          <w:rtl/>
        </w:rPr>
        <w:t xml:space="preserve"> ـ </w:t>
      </w:r>
      <w:r w:rsidRPr="007C24A7">
        <w:rPr>
          <w:rtl/>
        </w:rPr>
        <w:t>213 وص 290</w:t>
      </w:r>
      <w:r>
        <w:rPr>
          <w:rtl/>
        </w:rPr>
        <w:t xml:space="preserve"> ـ </w:t>
      </w:r>
      <w:r w:rsidRPr="007C24A7">
        <w:rPr>
          <w:rtl/>
        </w:rPr>
        <w:t>292 ، مجمع الزوائد 9 / 179</w:t>
      </w:r>
      <w:r>
        <w:rPr>
          <w:rtl/>
        </w:rPr>
        <w:t xml:space="preserve"> ـ </w:t>
      </w:r>
      <w:r w:rsidRPr="007C24A7">
        <w:rPr>
          <w:rtl/>
        </w:rPr>
        <w:t>185.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مثل مشهور ، يضرب لمن يفضّل على أقرانه ، الذي يقوم مقام الكثير لعظمه.</w:t>
      </w:r>
    </w:p>
    <w:p w:rsidR="008E397A" w:rsidRPr="00C815B2" w:rsidRDefault="008E397A" w:rsidP="00E64A26">
      <w:pPr>
        <w:pStyle w:val="libFootnote"/>
        <w:rPr>
          <w:rtl/>
        </w:rPr>
      </w:pPr>
      <w:r w:rsidRPr="00C815B2">
        <w:rPr>
          <w:rtl/>
        </w:rPr>
        <w:t xml:space="preserve">وقد تألّف رسول الله </w:t>
      </w:r>
      <w:r>
        <w:rPr>
          <w:rFonts w:hint="cs"/>
          <w:rtl/>
        </w:rPr>
        <w:t>صلى الله عليه وآله وسلم</w:t>
      </w:r>
      <w:r w:rsidRPr="00C815B2">
        <w:rPr>
          <w:rtl/>
        </w:rPr>
        <w:t xml:space="preserve"> أبا سفيان بهذا المثل حين استأذن على النبيّ </w:t>
      </w:r>
      <w:r>
        <w:rPr>
          <w:rFonts w:hint="cs"/>
          <w:rtl/>
        </w:rPr>
        <w:t>صلى الله عليه وآله وسلم</w:t>
      </w:r>
      <w:r w:rsidRPr="00C815B2">
        <w:rPr>
          <w:rtl/>
        </w:rPr>
        <w:t xml:space="preserve"> فحجب قليلا ثمّ أذن له.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445E6A">
        <w:rPr>
          <w:rStyle w:val="libBold2Char"/>
          <w:rtl/>
        </w:rPr>
        <w:lastRenderedPageBreak/>
        <w:t>فنقول</w:t>
      </w:r>
      <w:r w:rsidRPr="007C24A7">
        <w:rPr>
          <w:rtl/>
        </w:rPr>
        <w:t xml:space="preserve"> : رواه من الصحابة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وعمر ، وابنه ، وابن مسعود ، وأبو سعيد ، وجابر ، وحذيفة ، والبراء ، وأسامة ، وأنس ، وأبو هريرة ، وقرّة ، ومالك بن الحويرث ، وابن أبي رمثة ، وغيرهم </w:t>
      </w:r>
      <w:r w:rsidRPr="00E64A26">
        <w:rPr>
          <w:rStyle w:val="libFootnotenumChar"/>
          <w:rtl/>
        </w:rPr>
        <w:t>(1)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وأخرجه الترمذي في « صحيحه » </w:t>
      </w:r>
      <w:r w:rsidRPr="00E64A26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والنسائي في « الخصائص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والحاكم في « المستدرك » </w:t>
      </w:r>
      <w:r w:rsidRPr="00E64A26">
        <w:rPr>
          <w:rStyle w:val="libFootnotenumChar"/>
          <w:rtl/>
        </w:rPr>
        <w:t>(4)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وأحمد في « المسند » </w:t>
      </w:r>
      <w:r w:rsidRPr="00E64A26">
        <w:rPr>
          <w:rStyle w:val="libFootnotenumChar"/>
          <w:rtl/>
        </w:rPr>
        <w:t>(5)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والضياء في « المختارة » </w:t>
      </w:r>
      <w:r w:rsidRPr="00E64A26">
        <w:rPr>
          <w:rStyle w:val="libFootnotenumChar"/>
          <w:rtl/>
        </w:rPr>
        <w:t>(6)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وابن عبد البرّ في « الاستيعاب » </w:t>
      </w:r>
      <w:r w:rsidRPr="00E64A26">
        <w:rPr>
          <w:rStyle w:val="libFootnotenumChar"/>
          <w:rtl/>
        </w:rPr>
        <w:t>(7)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والطبراني في « الكبير » </w:t>
      </w:r>
      <w:r>
        <w:rPr>
          <w:rtl/>
        </w:rPr>
        <w:t>و «</w:t>
      </w:r>
      <w:r w:rsidRPr="007C24A7">
        <w:rPr>
          <w:rtl/>
        </w:rPr>
        <w:t xml:space="preserve"> الأوسط » </w:t>
      </w:r>
      <w:r w:rsidRPr="00E64A26">
        <w:rPr>
          <w:rStyle w:val="libFootnotenumChar"/>
          <w:rtl/>
        </w:rPr>
        <w:t>(8)</w:t>
      </w:r>
      <w:r>
        <w:rPr>
          <w:rtl/>
        </w:rPr>
        <w:t xml:space="preserve"> ..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والفرا : حمار الوحش ، وليس ممّا يصيده الناس شيء أعظم منه.</w:t>
      </w:r>
    </w:p>
    <w:p w:rsidR="008E397A" w:rsidRPr="007C24A7" w:rsidRDefault="008E397A" w:rsidP="00E64A26">
      <w:pPr>
        <w:pStyle w:val="libFootnote"/>
        <w:rPr>
          <w:rtl/>
        </w:rPr>
      </w:pPr>
      <w:r w:rsidRPr="007C7F6C">
        <w:rPr>
          <w:rtl/>
        </w:rPr>
        <w:t>انظر : مجمع الأمثال 3 / 11 ـ 12 رقم 3010 ، جمهرة الأمثال 2 / 162 ـ 163 رقم 1450</w:t>
      </w:r>
      <w:r w:rsidRPr="002040C4">
        <w:rPr>
          <w:rtl/>
        </w:rPr>
        <w:t xml:space="preserve"> ، المستقصى في أمثال العرب 2 / 224 رقم 756.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: الدرر المنتثرة في الأحاديث المشتهرة : 156 ح 214 ، الشذرة في الأحاديث المشتهرة 1 / 255 ح 359 ، لقط اللآلئ المتناثرة في الأحاديث المتواترة :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149</w:t>
      </w:r>
      <w:r>
        <w:rPr>
          <w:rtl/>
        </w:rPr>
        <w:t xml:space="preserve"> ـ </w:t>
      </w:r>
      <w:r w:rsidRPr="002040C4">
        <w:rPr>
          <w:rtl/>
        </w:rPr>
        <w:t>151 ح 45 ، كشف الخفاء ومزيل الإلباس 1 / 358 ح 1139.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كما أخرجه السيوطي في « الأزهار المتناثرة في الأحاديث المتواترة » من خمسة عشر طريقا.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سنن الترمذي 5 / 614 ح 3768 وص 619 ح 3781.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خصائص الإمام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: 99 ح 124 </w:t>
      </w:r>
      <w:r>
        <w:rPr>
          <w:rtl/>
        </w:rPr>
        <w:t>و 1</w:t>
      </w:r>
      <w:r w:rsidRPr="007C24A7">
        <w:rPr>
          <w:rtl/>
        </w:rPr>
        <w:t>25 وص 104</w:t>
      </w:r>
      <w:r>
        <w:rPr>
          <w:rtl/>
        </w:rPr>
        <w:t xml:space="preserve"> ـ </w:t>
      </w:r>
      <w:r w:rsidRPr="007C24A7">
        <w:rPr>
          <w:rtl/>
        </w:rPr>
        <w:t>105 ح 135</w:t>
      </w:r>
      <w:r>
        <w:rPr>
          <w:rtl/>
        </w:rPr>
        <w:t xml:space="preserve"> ـ </w:t>
      </w:r>
      <w:r w:rsidRPr="007C24A7">
        <w:rPr>
          <w:rtl/>
        </w:rPr>
        <w:t>137.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المستدرك على الصحيحين 3 / 182 ح 4778</w:t>
      </w:r>
      <w:r>
        <w:rPr>
          <w:rtl/>
        </w:rPr>
        <w:t xml:space="preserve"> ـ </w:t>
      </w:r>
      <w:r w:rsidRPr="007C24A7">
        <w:rPr>
          <w:rtl/>
        </w:rPr>
        <w:t>4780.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(5) مسند أحمد 3 / 3 </w:t>
      </w:r>
      <w:r>
        <w:rPr>
          <w:rtl/>
        </w:rPr>
        <w:t>و 6</w:t>
      </w:r>
      <w:r w:rsidRPr="007C24A7">
        <w:rPr>
          <w:rtl/>
        </w:rPr>
        <w:t xml:space="preserve">2 </w:t>
      </w:r>
      <w:r>
        <w:rPr>
          <w:rtl/>
        </w:rPr>
        <w:t>و 6</w:t>
      </w:r>
      <w:r w:rsidRPr="007C24A7">
        <w:rPr>
          <w:rtl/>
        </w:rPr>
        <w:t xml:space="preserve">4 </w:t>
      </w:r>
      <w:r>
        <w:rPr>
          <w:rtl/>
        </w:rPr>
        <w:t>و 8</w:t>
      </w:r>
      <w:r w:rsidRPr="007C24A7">
        <w:rPr>
          <w:rtl/>
        </w:rPr>
        <w:t xml:space="preserve">2 وج 5 / 391 </w:t>
      </w:r>
      <w:r>
        <w:rPr>
          <w:rtl/>
        </w:rPr>
        <w:t>و 3</w:t>
      </w:r>
      <w:r w:rsidRPr="007C24A7">
        <w:rPr>
          <w:rtl/>
        </w:rPr>
        <w:t>92.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(6) انظر : كنز العمّال 12 / 120 ح 34288 عن « المختارة » للضياء المقدسي.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(7) الاستيعاب 1 / 391.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(8) المعجم الكبير 3 / 35</w:t>
      </w:r>
      <w:r>
        <w:rPr>
          <w:rtl/>
        </w:rPr>
        <w:t xml:space="preserve"> ـ </w:t>
      </w:r>
      <w:r w:rsidRPr="007C24A7">
        <w:rPr>
          <w:rtl/>
        </w:rPr>
        <w:t>40 ح 2598</w:t>
      </w:r>
      <w:r>
        <w:rPr>
          <w:rtl/>
        </w:rPr>
        <w:t xml:space="preserve"> ـ </w:t>
      </w:r>
      <w:r w:rsidRPr="007C24A7">
        <w:rPr>
          <w:rtl/>
        </w:rPr>
        <w:t>2618 وج 19 / 292 ح 650 وج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وأبو يعلى ، والبزّار ، وأبو نعيم ، وابن النجّار ، وابن مندة ، وابن أبي شيبة ، وابن سعد ، وابن شاهين ، والديلمي ، وابن عساكر ، وغيرهم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وربّما أخرجه الواحد منهم من نحو عشرة طرق عن جماعة من الصحابة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ويعلم الكثير من هذا من مراجعة ما أشرنا إليه من محالّ روايات سيادة أمّهما فاطمة </w:t>
      </w:r>
      <w:r w:rsidR="0065730B" w:rsidRPr="0065730B">
        <w:rPr>
          <w:rStyle w:val="libAlaemChar"/>
          <w:rtl/>
        </w:rPr>
        <w:t>عليها‌السلام</w:t>
      </w:r>
      <w:r w:rsidRPr="007C24A7">
        <w:rPr>
          <w:rtl/>
        </w:rPr>
        <w:t xml:space="preserve"> ؛ فإنّ كثيرا ممّن يروي سيادتها يروي سيادة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22 / 402</w:t>
      </w:r>
      <w:r>
        <w:rPr>
          <w:rtl/>
        </w:rPr>
        <w:t xml:space="preserve"> ـ </w:t>
      </w:r>
      <w:r w:rsidRPr="007C24A7">
        <w:rPr>
          <w:rtl/>
        </w:rPr>
        <w:t>403 ح 1005 ، المعجم الأوسط 1 / 174 ح 368 وج 3 / 8 ح 2211 وج 4 / 520 ح 4332 وج 5 / 388 ح 5208 وج 6 / 60 ح 5644.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مسند أبي يعلى 2 / 395 ح 1169 ، مسند البزّار 3 / 102 ح 885 ، تاريخ أصفهان 2 / 321</w:t>
      </w:r>
      <w:r>
        <w:rPr>
          <w:rtl/>
        </w:rPr>
        <w:t xml:space="preserve"> ـ </w:t>
      </w:r>
      <w:r w:rsidRPr="007C24A7">
        <w:rPr>
          <w:rtl/>
        </w:rPr>
        <w:t>322 رقم 1847 ، فضائل الخلفاء : 118</w:t>
      </w:r>
      <w:r>
        <w:rPr>
          <w:rtl/>
        </w:rPr>
        <w:t xml:space="preserve"> ـ </w:t>
      </w:r>
      <w:r w:rsidRPr="007C24A7">
        <w:rPr>
          <w:rtl/>
        </w:rPr>
        <w:t xml:space="preserve">119 ح 129 </w:t>
      </w:r>
      <w:r>
        <w:rPr>
          <w:rtl/>
        </w:rPr>
        <w:t>و 1</w:t>
      </w:r>
      <w:r w:rsidRPr="007C24A7">
        <w:rPr>
          <w:rtl/>
        </w:rPr>
        <w:t>30 ، معرفة الصحابة 2 / 655 ح 1741</w:t>
      </w:r>
      <w:r>
        <w:rPr>
          <w:rtl/>
        </w:rPr>
        <w:t xml:space="preserve"> ـ </w:t>
      </w:r>
      <w:r w:rsidRPr="007C24A7">
        <w:rPr>
          <w:rtl/>
        </w:rPr>
        <w:t>1742 وص 664 ح 1771 ، حلية الأولياء 4 / 139</w:t>
      </w:r>
      <w:r>
        <w:rPr>
          <w:rtl/>
        </w:rPr>
        <w:t xml:space="preserve"> ـ </w:t>
      </w:r>
      <w:r w:rsidRPr="007C24A7">
        <w:rPr>
          <w:rtl/>
        </w:rPr>
        <w:t xml:space="preserve">140 وج 5 / 58 </w:t>
      </w:r>
      <w:r>
        <w:rPr>
          <w:rtl/>
        </w:rPr>
        <w:t>و 7</w:t>
      </w:r>
      <w:r w:rsidRPr="007C24A7">
        <w:rPr>
          <w:rtl/>
        </w:rPr>
        <w:t>1 ، كنز العمّال 12 / 117</w:t>
      </w:r>
      <w:r>
        <w:rPr>
          <w:rtl/>
        </w:rPr>
        <w:t xml:space="preserve"> ـ </w:t>
      </w:r>
      <w:r w:rsidRPr="007C24A7">
        <w:rPr>
          <w:rtl/>
        </w:rPr>
        <w:t xml:space="preserve">118 ح 34274 عن ابن النجّار وج 13 / 661 ح 37680 عن ابن شاهين وص 665 ح 37693 عن ابن مندة ، مصنّف ابن أبي شيبة 7 / 512 ح 2 </w:t>
      </w:r>
      <w:r>
        <w:rPr>
          <w:rtl/>
        </w:rPr>
        <w:t>و 5</w:t>
      </w:r>
      <w:r w:rsidRPr="007C24A7">
        <w:rPr>
          <w:rtl/>
        </w:rPr>
        <w:t xml:space="preserve"> ، ترجمة الإمام الحسن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من الطبقات الكبرى</w:t>
      </w:r>
      <w:r>
        <w:rPr>
          <w:rtl/>
        </w:rPr>
        <w:t xml:space="preserve"> ـ </w:t>
      </w:r>
      <w:r w:rsidRPr="007C24A7">
        <w:rPr>
          <w:rtl/>
        </w:rPr>
        <w:t>لابن سعد</w:t>
      </w:r>
      <w:r>
        <w:rPr>
          <w:rtl/>
        </w:rPr>
        <w:t xml:space="preserve"> ـ </w:t>
      </w:r>
      <w:r w:rsidRPr="007C24A7">
        <w:rPr>
          <w:rtl/>
        </w:rPr>
        <w:t>: 47</w:t>
      </w:r>
      <w:r>
        <w:rPr>
          <w:rtl/>
        </w:rPr>
        <w:t xml:space="preserve"> ـ </w:t>
      </w:r>
      <w:r w:rsidRPr="007C24A7">
        <w:rPr>
          <w:rtl/>
        </w:rPr>
        <w:t>50 ح 54</w:t>
      </w:r>
      <w:r>
        <w:rPr>
          <w:rtl/>
        </w:rPr>
        <w:t xml:space="preserve"> ـ </w:t>
      </w:r>
      <w:r w:rsidRPr="007C24A7">
        <w:rPr>
          <w:rtl/>
        </w:rPr>
        <w:t xml:space="preserve">58 ، ترجمة الإمام الحسين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من الطبقات الكبرى</w:t>
      </w:r>
      <w:r>
        <w:rPr>
          <w:rtl/>
        </w:rPr>
        <w:t xml:space="preserve"> ـ </w:t>
      </w:r>
      <w:r w:rsidRPr="007C24A7">
        <w:rPr>
          <w:rtl/>
        </w:rPr>
        <w:t>لابن سعد</w:t>
      </w:r>
      <w:r>
        <w:rPr>
          <w:rtl/>
        </w:rPr>
        <w:t xml:space="preserve"> ـ </w:t>
      </w:r>
      <w:r w:rsidRPr="007C24A7">
        <w:rPr>
          <w:rtl/>
        </w:rPr>
        <w:t>: 28 ح 211 ، فردوس الأخبار 1 / 355 ح 2624 ، تاريخ دمشق 13 / 207</w:t>
      </w:r>
      <w:r>
        <w:rPr>
          <w:rtl/>
        </w:rPr>
        <w:t xml:space="preserve"> ـ </w:t>
      </w:r>
      <w:r w:rsidRPr="007C24A7">
        <w:rPr>
          <w:rtl/>
        </w:rPr>
        <w:t>212 وج 14 / 130</w:t>
      </w:r>
      <w:r>
        <w:rPr>
          <w:rtl/>
        </w:rPr>
        <w:t xml:space="preserve"> ـ </w:t>
      </w:r>
      <w:r w:rsidRPr="007C24A7">
        <w:rPr>
          <w:rtl/>
        </w:rPr>
        <w:t>137.</w:t>
      </w:r>
    </w:p>
    <w:p w:rsidR="008E397A" w:rsidRPr="007C7F6C" w:rsidRDefault="008E397A" w:rsidP="00E64A26">
      <w:pPr>
        <w:pStyle w:val="libFootnote"/>
        <w:rPr>
          <w:rtl/>
        </w:rPr>
      </w:pPr>
      <w:r w:rsidRPr="007C7F6C">
        <w:rPr>
          <w:rtl/>
        </w:rPr>
        <w:t xml:space="preserve">وانظر : سنن ابن ماجة 1 / 44 ح 118 ، السنن الكبرى ـ للنسائي ـ 5 / 50 ح 8169 وص 95 ح 8365 ، فضائل الصحابة ـ لأحمد بن حنبل ـ 2 / 968 ح 1360 وص 972 ح 1368 وص 979 ح 1384 وص 990 ح 1406 ، مشكل الآثار 2 / 269 ح 2103 ، الإحسان بترتيب صحيح ابن حبّان 9 / 55 ح 6920 </w:t>
      </w:r>
      <w:r>
        <w:rPr>
          <w:rtl/>
        </w:rPr>
        <w:t>و 6</w:t>
      </w:r>
      <w:r w:rsidRPr="007C7F6C">
        <w:rPr>
          <w:rtl/>
        </w:rPr>
        <w:t xml:space="preserve">921 ، تاريخ بغداد 1 / 140 رقم 2 وج 2 / 185 رقم 598 وج 4 / 207 رقم 1896 وج 6 / 372 رقم 3397 وج 9 / 231 </w:t>
      </w:r>
      <w:r>
        <w:rPr>
          <w:rtl/>
        </w:rPr>
        <w:t>و 2</w:t>
      </w:r>
      <w:r w:rsidRPr="007C7F6C">
        <w:rPr>
          <w:rtl/>
        </w:rPr>
        <w:t>32 رقم 4804 وج 11 / 90 رقم 5778 وج 12 / 4 رقم 6352 ، مصابيح السنّة 4 / 193 ح 4827 وص 196 ح 4835 ، شرح السنّة 8 / 104 ح 3935.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كالطبراني في المعجمين الكبير والأوسط ، وابن عساكر في تاريخ دمشق.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ولديها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وقد وجدت حديث سيادتهما وحدهما ، أو مع أمّهما ، في « مسند أحمد » ، عن أبي سعيد ، من عدّة طرق </w:t>
      </w:r>
      <w:r w:rsidRPr="00E64A26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وعن حذيفة من طريقين </w:t>
      </w:r>
      <w:r w:rsidRPr="00E64A26">
        <w:rPr>
          <w:rStyle w:val="libFootnotenumChar"/>
          <w:rtl/>
        </w:rPr>
        <w:t>(3)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واعلم أنّه جاء في بعض ما أشرنا إليه من الأخبار أنّهما سيّدا شباب أهل الجنّة إلّا ابني الخالة عيسى ويحيى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والظاهر أنّه من قلم التصرّف ؛ لأنّ المراد بالشباب : إمّا الشباب في الدنيا أو في الآخرة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لا شكّ أنّه لا يراد الأوّل ؛ لأنّ الحسنين في أيّام كلام جدّهما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كانا طفلين ، وبلحاظ ما بلغاه من السنّ ، كان الحسن كهلا والحسين شيخا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كما أنّ عيسى حينما رفعه الله تعالى قد بلغ سنّ الكهولة أو تجاوزه ؛ لقوله تعالى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وَيُكَلِّمُ النَّاسَ فِي الْمَهْدِ وَكَهْلاً وَمِنَ الصَّالِحِينَ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 xml:space="preserve"> ، وحينما ينزله يوم خروج المهديّ عجّل الله فرجه يكون من أكبر الأنبياء سنّا</w:t>
      </w:r>
      <w:r>
        <w:rPr>
          <w:rtl/>
        </w:rPr>
        <w:t xml:space="preserve"> ..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كما في : سنن الترمذي 5 / 619 ح 3781 ، السنن الكبرى</w:t>
      </w:r>
      <w:r>
        <w:rPr>
          <w:rtl/>
        </w:rPr>
        <w:t xml:space="preserve"> ـ </w:t>
      </w:r>
      <w:r w:rsidRPr="007C24A7">
        <w:rPr>
          <w:rtl/>
        </w:rPr>
        <w:t>للنسائي</w:t>
      </w:r>
      <w:r>
        <w:rPr>
          <w:rtl/>
        </w:rPr>
        <w:t xml:space="preserve"> ـ </w:t>
      </w:r>
      <w:r w:rsidRPr="007C24A7">
        <w:rPr>
          <w:rtl/>
        </w:rPr>
        <w:t>5 / 95 ح 8365 ، فضائل الصحابة</w:t>
      </w:r>
      <w:r>
        <w:rPr>
          <w:rtl/>
        </w:rPr>
        <w:t xml:space="preserve"> ـ </w:t>
      </w:r>
      <w:r w:rsidRPr="007C24A7">
        <w:rPr>
          <w:rtl/>
        </w:rPr>
        <w:t>لأحمد بن حنبل</w:t>
      </w:r>
      <w:r>
        <w:rPr>
          <w:rtl/>
        </w:rPr>
        <w:t xml:space="preserve"> ـ </w:t>
      </w:r>
      <w:r w:rsidRPr="007C24A7">
        <w:rPr>
          <w:rtl/>
        </w:rPr>
        <w:t>2 / 990 ح 1406 ، المعجم الكبير 22 / 403 ح 1005 ، مصابيح السنّة 4 / 196 ح 4835 ، تاريخ دمشق 13 / 207 وج 14 / 134</w:t>
      </w:r>
      <w:r>
        <w:rPr>
          <w:rtl/>
        </w:rPr>
        <w:t xml:space="preserve"> ـ </w:t>
      </w:r>
      <w:r w:rsidRPr="007C24A7">
        <w:rPr>
          <w:rtl/>
        </w:rPr>
        <w:t>135.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ص 3 </w:t>
      </w:r>
      <w:r>
        <w:rPr>
          <w:rtl/>
        </w:rPr>
        <w:t>و 6</w:t>
      </w:r>
      <w:r w:rsidRPr="007C24A7">
        <w:rPr>
          <w:rtl/>
        </w:rPr>
        <w:t xml:space="preserve">2 </w:t>
      </w:r>
      <w:r>
        <w:rPr>
          <w:rtl/>
        </w:rPr>
        <w:t>و 6</w:t>
      </w:r>
      <w:r w:rsidRPr="007C24A7">
        <w:rPr>
          <w:rtl/>
        </w:rPr>
        <w:t xml:space="preserve">4 </w:t>
      </w:r>
      <w:r>
        <w:rPr>
          <w:rtl/>
        </w:rPr>
        <w:t>و 8</w:t>
      </w:r>
      <w:r w:rsidRPr="007C24A7">
        <w:rPr>
          <w:rtl/>
        </w:rPr>
        <w:t xml:space="preserve">2 ج 3.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ص 391 </w:t>
      </w:r>
      <w:r>
        <w:rPr>
          <w:rtl/>
        </w:rPr>
        <w:t>و 3</w:t>
      </w:r>
      <w:r w:rsidRPr="007C24A7">
        <w:rPr>
          <w:rtl/>
        </w:rPr>
        <w:t xml:space="preserve">92 ج 5.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انظر : المستدرك على الصحيحين 3 / 182 ح 4778 ، المعجم الكبير 3 / 36 ح 2603 ، مجمع الزوائد 9 / 182.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سورة آل عمران 3 : 46.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فكيف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يقول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>الحسن والحسين سيّدا شباب أهل الجنّة</w:t>
      </w:r>
      <w:r w:rsidRPr="007C24A7">
        <w:rPr>
          <w:rtl/>
        </w:rPr>
        <w:t xml:space="preserve"> »</w:t>
      </w:r>
      <w:r>
        <w:rPr>
          <w:rFonts w:hint="cs"/>
          <w:rtl/>
        </w:rPr>
        <w:t xml:space="preserve"> </w:t>
      </w:r>
      <w:r w:rsidRPr="007C24A7">
        <w:rPr>
          <w:rtl/>
        </w:rPr>
        <w:t>ثمّ يستثني عيسى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فلا بدّ أن يكون المراد : هو الشباب في الآخرة.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وحينئذ</w:t>
      </w:r>
      <w:r w:rsidRPr="007C24A7">
        <w:rPr>
          <w:rtl/>
        </w:rPr>
        <w:t xml:space="preserve"> فلا وجه لاستثناء عيسى ويحيى وحدهما ، والناس كلّهم شباب في الجنّة ، ومنهم من هو أفضل من يحيى ، كنوح وإبراهيم وموسى.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فلا بدّ أن يكون الاستثناء باطلا ، ويكون الحسنان سيّدي شباب أهل الجنّة من دون استثناء ، كما تواترت به أخبارنا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واستفاضت به بقيّة أخبارهم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مثلا : كتاب سليم 2 / 734 ح 21 ، قرب الإسناد : 111 ح 386 ، الغيبة</w:t>
      </w:r>
      <w:r>
        <w:rPr>
          <w:rtl/>
        </w:rPr>
        <w:t xml:space="preserve"> ـ </w:t>
      </w:r>
      <w:r w:rsidRPr="007C24A7">
        <w:rPr>
          <w:rtl/>
        </w:rPr>
        <w:t>للنعماني</w:t>
      </w:r>
      <w:r>
        <w:rPr>
          <w:rtl/>
        </w:rPr>
        <w:t xml:space="preserve"> ـ </w:t>
      </w:r>
      <w:r w:rsidRPr="007C24A7">
        <w:rPr>
          <w:rtl/>
        </w:rPr>
        <w:t xml:space="preserve">: 65 ح 1 ، عيون أخبار الرضا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2 / 30 ح 12 وص 36 ح 56 ، الخصال : 320 ح 1 وص 550 </w:t>
      </w:r>
      <w:r>
        <w:rPr>
          <w:rtl/>
        </w:rPr>
        <w:t>و 5</w:t>
      </w:r>
      <w:r w:rsidRPr="007C24A7">
        <w:rPr>
          <w:rtl/>
        </w:rPr>
        <w:t>75 ، الأمالي</w:t>
      </w:r>
      <w:r>
        <w:rPr>
          <w:rtl/>
        </w:rPr>
        <w:t xml:space="preserve"> ـ </w:t>
      </w:r>
      <w:r w:rsidRPr="007C24A7">
        <w:rPr>
          <w:rtl/>
        </w:rPr>
        <w:t>للصدوق</w:t>
      </w:r>
      <w:r>
        <w:rPr>
          <w:rtl/>
        </w:rPr>
        <w:t xml:space="preserve"> ـ </w:t>
      </w:r>
      <w:r w:rsidRPr="007C24A7">
        <w:rPr>
          <w:rtl/>
        </w:rPr>
        <w:t xml:space="preserve">: 74 ح 42 وص 112 ح 90 وص 187 ح 196 وص 245 ذ ح 262 وص 524 وص 560 ح 748 وص 575 ح 787 وص 652 ح 888 ، كمال الدين : 258 ح 3 وص 263 ح 10 وص 669 ح 14 ، معاني الأخبار : 124 ح 1 ، دعائم الإسلام 1 / 37 ، كفاية الأثر : 38 </w:t>
      </w:r>
      <w:r>
        <w:rPr>
          <w:rtl/>
        </w:rPr>
        <w:t>و 1</w:t>
      </w:r>
      <w:r w:rsidRPr="007C24A7">
        <w:rPr>
          <w:rtl/>
        </w:rPr>
        <w:t xml:space="preserve">00 </w:t>
      </w:r>
      <w:r>
        <w:rPr>
          <w:rtl/>
        </w:rPr>
        <w:t>و 1</w:t>
      </w:r>
      <w:r w:rsidRPr="007C24A7">
        <w:rPr>
          <w:rtl/>
        </w:rPr>
        <w:t xml:space="preserve">02 </w:t>
      </w:r>
      <w:r>
        <w:rPr>
          <w:rtl/>
        </w:rPr>
        <w:t>و 1</w:t>
      </w:r>
      <w:r w:rsidRPr="007C24A7">
        <w:rPr>
          <w:rtl/>
        </w:rPr>
        <w:t xml:space="preserve">24 </w:t>
      </w:r>
      <w:r>
        <w:rPr>
          <w:rtl/>
        </w:rPr>
        <w:t>و 1</w:t>
      </w:r>
      <w:r w:rsidRPr="007C24A7">
        <w:rPr>
          <w:rtl/>
        </w:rPr>
        <w:t>44</w:t>
      </w:r>
      <w:r>
        <w:rPr>
          <w:rtl/>
        </w:rPr>
        <w:t xml:space="preserve"> ـ </w:t>
      </w:r>
      <w:r w:rsidRPr="007C24A7">
        <w:rPr>
          <w:rtl/>
        </w:rPr>
        <w:t xml:space="preserve">145 </w:t>
      </w:r>
      <w:r>
        <w:rPr>
          <w:rtl/>
        </w:rPr>
        <w:t>و 2</w:t>
      </w:r>
      <w:r w:rsidRPr="007C24A7">
        <w:rPr>
          <w:rtl/>
        </w:rPr>
        <w:t xml:space="preserve">22 ، الإرشاد في معرفة حجج الله على العباد 2 / 27 </w:t>
      </w:r>
      <w:r>
        <w:rPr>
          <w:rtl/>
        </w:rPr>
        <w:t>و 9</w:t>
      </w:r>
      <w:r w:rsidRPr="007C24A7">
        <w:rPr>
          <w:rtl/>
        </w:rPr>
        <w:t>7 ، الأمالي</w:t>
      </w:r>
      <w:r>
        <w:rPr>
          <w:rtl/>
        </w:rPr>
        <w:t xml:space="preserve"> ـ </w:t>
      </w:r>
      <w:r w:rsidRPr="007C24A7">
        <w:rPr>
          <w:rtl/>
        </w:rPr>
        <w:t>للمفيد</w:t>
      </w:r>
      <w:r>
        <w:rPr>
          <w:rtl/>
        </w:rPr>
        <w:t xml:space="preserve"> ـ </w:t>
      </w:r>
      <w:r w:rsidRPr="007C24A7">
        <w:rPr>
          <w:rtl/>
        </w:rPr>
        <w:t>: 21 ح 2 ، الأمالي</w:t>
      </w:r>
      <w:r>
        <w:rPr>
          <w:rtl/>
        </w:rPr>
        <w:t xml:space="preserve"> ـ </w:t>
      </w:r>
      <w:r w:rsidRPr="007C24A7">
        <w:rPr>
          <w:rtl/>
        </w:rPr>
        <w:t>للطوسي</w:t>
      </w:r>
      <w:r>
        <w:rPr>
          <w:rtl/>
        </w:rPr>
        <w:t xml:space="preserve"> ـ </w:t>
      </w:r>
      <w:r w:rsidRPr="007C24A7">
        <w:rPr>
          <w:rtl/>
        </w:rPr>
        <w:t>: 85 ح 127 وص 312 ح 634 ، مئة منقبة : 42 رقم 2 ، الاحتجاج 1 / 158 ، إعلام الورى 1 / 407 ، روضة الواعظين 1 / 337 ح 346 وص 360 ح 381 ، الخرائج والجرائح 1 / 237 ، مناقب آل أبي طالب 3 / 445.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بل يمكن القول بأنها قد تجاوزت حدّ الاستفاضة وبلغت التواتر بناء على ما هو المعتمد عندهم في بلوغ حد التواتر ، فقد حدّده بعضهم بالأربعة ، وقيل : خمسة ، كما عن الباقلّاني ، وقيل : سبعة ، وقيل : عشرة ، كما عن الإصطخري ، وقيل غير ذلك. انظر : شرح شرح نخبة الفكر : 164 ، تدريب الراوي 2 / 176.</w:t>
      </w:r>
    </w:p>
    <w:p w:rsidR="008E397A" w:rsidRPr="00BF32EF" w:rsidRDefault="008E397A" w:rsidP="00E64A26">
      <w:pPr>
        <w:pStyle w:val="libFootnote"/>
        <w:rPr>
          <w:rtl/>
        </w:rPr>
      </w:pPr>
      <w:r w:rsidRPr="00BF32EF">
        <w:rPr>
          <w:rtl/>
        </w:rPr>
        <w:t xml:space="preserve">وقد روي هذا الحديث ـ كما تقدّم ـ من طريق : الإمام عليّ </w:t>
      </w:r>
      <w:r>
        <w:rPr>
          <w:rFonts w:hint="cs"/>
          <w:rtl/>
        </w:rPr>
        <w:t>عليه السلام</w:t>
      </w:r>
      <w:r w:rsidRPr="00BF32EF">
        <w:rPr>
          <w:rtl/>
        </w:rPr>
        <w:t xml:space="preserve"> ، والإمام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ولم يخرج من العموم إلّا جدّهما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؛ لأنّه المتكلّم ، مع كون خروجه ضروريّا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وأبوهما ؛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لقول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 كثير من هذه الأخبار : « </w:t>
      </w:r>
      <w:r w:rsidRPr="00445E6A">
        <w:rPr>
          <w:rStyle w:val="libBold2Char"/>
          <w:rtl/>
        </w:rPr>
        <w:t>وأبوهما خير منهما</w:t>
      </w:r>
      <w:r w:rsidRPr="007C24A7">
        <w:rPr>
          <w:rtl/>
        </w:rPr>
        <w:t xml:space="preserve"> » ، كما رواه الحاكم في « المستدرك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من طريق عن ابن مسعود ، وطريق عن ابن عمر ، واتّفق هو والذهبي على صحّة حديث ابن مسعود.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ونقله في « كنز العمّال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بلفظه ، أو بلفظ : « </w:t>
      </w:r>
      <w:r w:rsidRPr="00445E6A">
        <w:rPr>
          <w:rStyle w:val="libBold2Char"/>
          <w:rtl/>
        </w:rPr>
        <w:t>وأبوهما أفضل منهما</w:t>
      </w:r>
      <w:r w:rsidRPr="007C24A7">
        <w:rPr>
          <w:rtl/>
        </w:rPr>
        <w:t xml:space="preserve"> » ، عن ابن عساكر ، عن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وعن النسائي وابن عساكر ، عن ابن عمر ؛ وعن الطبراني ، عن قرّة ومالك بن الحويرث </w:t>
      </w:r>
      <w:r w:rsidRPr="00E64A26">
        <w:rPr>
          <w:rStyle w:val="libFootnotenumChar"/>
          <w:rtl/>
        </w:rPr>
        <w:t>(3)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ونقله أيضا بعد ذلك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، عن الديلمي ، عن أنس ؛ وعن الطبراني ،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الحسين بن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وعمر بن الخطّاب ، وأبي هريرة ، وجابر بن عبد الله ، وحذيفة بن اليمان ، وقرّة بن إياس ، وأسامة بن زيد ، ومالك بن الحويرث ، والبراء ابن عازب ، وابن عمر ، وبريدة ، وأنس بن مالك ، وجهم ، وابن عبّاس ، وعبد الله بن مسعود ، وابن أبي رمثة ، وبعض طرق أبي سعيد الخدري</w:t>
      </w:r>
      <w:r>
        <w:rPr>
          <w:rtl/>
        </w:rPr>
        <w:t xml:space="preserve"> ..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فهذه ثمانية عشر طريقا لم يرد فيها الاستثناء ؛ فلاحظ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ص 167 من الجزء الثالث [ 3 / 182 ح 4779 </w:t>
      </w:r>
      <w:r>
        <w:rPr>
          <w:rtl/>
        </w:rPr>
        <w:t>و 4</w:t>
      </w:r>
      <w:r w:rsidRPr="007C24A7">
        <w:rPr>
          <w:rtl/>
        </w:rPr>
        <w:t>780 ]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ص 220 من الجزء السادس [ 12 / 112 ح 34246 </w:t>
      </w:r>
      <w:r>
        <w:rPr>
          <w:rtl/>
        </w:rPr>
        <w:t>و 3</w:t>
      </w:r>
      <w:r w:rsidRPr="007C24A7">
        <w:rPr>
          <w:rtl/>
        </w:rPr>
        <w:t>4247 ]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تاريخ دمشق 13 / 209.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كنز العمّال 12 / 115 ح 34259 ، وانظر : السنن الكبرى</w:t>
      </w:r>
      <w:r>
        <w:rPr>
          <w:rtl/>
        </w:rPr>
        <w:t xml:space="preserve"> ـ </w:t>
      </w:r>
      <w:r w:rsidRPr="007C24A7">
        <w:rPr>
          <w:rtl/>
        </w:rPr>
        <w:t>للنسائي</w:t>
      </w:r>
      <w:r>
        <w:rPr>
          <w:rtl/>
        </w:rPr>
        <w:t xml:space="preserve"> ـ </w:t>
      </w:r>
      <w:r w:rsidRPr="007C24A7">
        <w:rPr>
          <w:rtl/>
        </w:rPr>
        <w:t>5 / 149 ح 8525</w:t>
      </w:r>
      <w:r>
        <w:rPr>
          <w:rtl/>
        </w:rPr>
        <w:t xml:space="preserve"> ـ </w:t>
      </w:r>
      <w:r w:rsidRPr="007C24A7">
        <w:rPr>
          <w:rtl/>
        </w:rPr>
        <w:t>8527 ، تاريخ دمشق 13 / 209 ، المعجم الكبير 3 / 39 ح 2617 وج 19 / 292 ح 650.</w:t>
      </w:r>
    </w:p>
    <w:p w:rsidR="008E397A" w:rsidRPr="00E64A26" w:rsidRDefault="008E397A" w:rsidP="00445E6A">
      <w:pPr>
        <w:pStyle w:val="libNormal"/>
        <w:rPr>
          <w:rStyle w:val="libFootnoteChar"/>
          <w:rtl/>
        </w:rPr>
      </w:pPr>
      <w:r w:rsidRPr="00E64A26">
        <w:rPr>
          <w:rStyle w:val="libFootnoteChar"/>
          <w:rtl/>
        </w:rPr>
        <w:t>نقول : لم ترد فقرة</w:t>
      </w:r>
      <w:r w:rsidRPr="00E64A26">
        <w:rPr>
          <w:rStyle w:val="libFootnoteChar"/>
          <w:rFonts w:hint="cs"/>
          <w:rtl/>
        </w:rPr>
        <w:t xml:space="preserve"> </w:t>
      </w:r>
      <w:r w:rsidRPr="00E64A26">
        <w:rPr>
          <w:rStyle w:val="libFootnoteChar"/>
          <w:rtl/>
        </w:rPr>
        <w:t xml:space="preserve">« </w:t>
      </w:r>
      <w:r w:rsidRPr="00E64A26">
        <w:rPr>
          <w:rStyle w:val="libFootnoteBoldChar"/>
          <w:rtl/>
        </w:rPr>
        <w:t>وأبوهما أفضل ـ أو : خير ـ منهما</w:t>
      </w:r>
      <w:r w:rsidRPr="00E64A26">
        <w:rPr>
          <w:rStyle w:val="libFootnoteChar"/>
          <w:rtl/>
        </w:rPr>
        <w:t xml:space="preserve"> »</w:t>
      </w:r>
      <w:r w:rsidRPr="00E64A26">
        <w:rPr>
          <w:rStyle w:val="libFootnoteChar"/>
          <w:rFonts w:hint="cs"/>
          <w:rtl/>
        </w:rPr>
        <w:t xml:space="preserve"> </w:t>
      </w:r>
      <w:r w:rsidRPr="00E64A26">
        <w:rPr>
          <w:rStyle w:val="libFootnoteChar"/>
          <w:rtl/>
        </w:rPr>
        <w:t>في رواية النسائي ، كما إنّ سنده ينتهي إلى أبي سعيد بدل ابن عمر ؛ فلاحظ!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(4) ص 222 ج 6 [ 12 / 122 ح 34293 </w:t>
      </w:r>
      <w:r>
        <w:rPr>
          <w:rtl/>
        </w:rPr>
        <w:t>و 3</w:t>
      </w:r>
      <w:r w:rsidRPr="007C24A7">
        <w:rPr>
          <w:rtl/>
        </w:rPr>
        <w:t>4295 ]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عن حذيفة.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ولو سلّم صحّة الاستثناء المذكور ، فهو كالنصّ في سيادة الحسنين لبقيّة الأنبياء ، وهو الشرف الذي لا يوازى ، ودليل فضلهما على بقيّة الأنبياء ، فكيف بآحاد أمّتنا وغيرها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وإنّما 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>سيّدا شباب أهل الجنّة</w:t>
      </w:r>
      <w:r w:rsidRPr="007C24A7">
        <w:rPr>
          <w:rtl/>
        </w:rPr>
        <w:t xml:space="preserve"> »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ولم يقل : « [ سيّدا ]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أهل الجنّة » ؛ للإشارة إلى أنّ أهل الجنّة شباب كلّهم.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وفي بعض أخبارنا أنّ جميع أهل الجنّة شباب إلّا محمّدا وعليّا وآدم ونوحا وإبراهيم ، فإنّهم شيب.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وعليه</w:t>
      </w:r>
      <w:r w:rsidRPr="007C24A7">
        <w:rPr>
          <w:rtl/>
        </w:rPr>
        <w:t xml:space="preserve"> : فيتّجه التقييد بالشباب ، ويرتفع الإشكال عن خروج محمّد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وعليّ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هذا</w:t>
      </w:r>
      <w:r w:rsidRPr="007C24A7">
        <w:rPr>
          <w:rtl/>
        </w:rPr>
        <w:t xml:space="preserve"> ، ولمّا أراد بعض القوم أن يناظر الحسنين بالشيخين ، وضع على لسان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أنّهما سيّدا كهول أهل الجنّة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وما تصوّر أنّهما في الدنيا بلغا سنّ الشيخوخة حتّى في زمن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وأنّ أهل الجنّة شباب لا كهل فيهم.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وقد ذكر في « ميزان الاعتدال » حديث أنّهما سيّدا كهول أهل الجنّة ، بترجمة محمّد بن كثير الصنعاني ، كما ذكرناه بترجمته في مقدّمة الكتاب ، وذكرنا أنّ ابن المديني بعدما سمع روايته لهذا الحديث قال : « لا أحبّ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وانظر : فردوس الأخبار 2 / 385 ح 7227 ، المعجم الكبير 3 / 37</w:t>
      </w:r>
      <w:r>
        <w:rPr>
          <w:rtl/>
        </w:rPr>
        <w:t xml:space="preserve"> ـ </w:t>
      </w:r>
      <w:r w:rsidRPr="007C24A7">
        <w:rPr>
          <w:rtl/>
        </w:rPr>
        <w:t>38 ح 2608.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أثبتناه لضرورة النسق.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كنز العمّال 13 / 10 ح 36104 </w:t>
      </w:r>
      <w:r>
        <w:rPr>
          <w:rtl/>
        </w:rPr>
        <w:t>و 3</w:t>
      </w:r>
      <w:r w:rsidRPr="007C24A7">
        <w:rPr>
          <w:rtl/>
        </w:rPr>
        <w:t>6105.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أن أراه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وينبغي التعرّض</w:t>
      </w:r>
      <w:r>
        <w:rPr>
          <w:rtl/>
        </w:rPr>
        <w:t xml:space="preserve"> ـ </w:t>
      </w:r>
      <w:r w:rsidRPr="007C24A7">
        <w:rPr>
          <w:rtl/>
        </w:rPr>
        <w:t>أيضا</w:t>
      </w:r>
      <w:r>
        <w:rPr>
          <w:rtl/>
        </w:rPr>
        <w:t xml:space="preserve"> ـ </w:t>
      </w:r>
      <w:r w:rsidRPr="007C24A7">
        <w:rPr>
          <w:rtl/>
        </w:rPr>
        <w:t>لما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رواه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، عن جابر ، من ركوب الحسنين </w:t>
      </w:r>
      <w:r w:rsidR="0065730B" w:rsidRPr="0065730B">
        <w:rPr>
          <w:rStyle w:val="libAlaemChar"/>
          <w:rFonts w:hint="cs"/>
          <w:rtl/>
        </w:rPr>
        <w:t>عليهما‌السلام</w:t>
      </w:r>
      <w:r w:rsidRPr="007C24A7">
        <w:rPr>
          <w:rtl/>
        </w:rPr>
        <w:t xml:space="preserve"> على ظهر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وقوله : « </w:t>
      </w:r>
      <w:r w:rsidRPr="00445E6A">
        <w:rPr>
          <w:rStyle w:val="libBold2Char"/>
          <w:rtl/>
        </w:rPr>
        <w:t xml:space="preserve">نعم الجمل جملكما ، ونعم العدلان أنتما </w:t>
      </w:r>
      <w:r w:rsidRPr="007C24A7">
        <w:rPr>
          <w:rtl/>
        </w:rPr>
        <w:t xml:space="preserve">» </w:t>
      </w:r>
      <w:r w:rsidRPr="00E64A26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فنقول</w:t>
      </w:r>
      <w:r w:rsidRPr="007C24A7">
        <w:rPr>
          <w:rtl/>
        </w:rPr>
        <w:t xml:space="preserve"> : نقله في « كنز العمّال » ، في فضائل الحسنين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عن ابن عديّ ، والرامهرمزي في « الأمثال » ، وعن ابن عساكر من ثلاثة طرق ، وكلّهم عن جابر ، إلّا أنّه قال في إحدى روايات ابن عساكر : دخلت على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وهو يمشي بينهما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، فقلت : نعم الجمل جملكما ؛ فقال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>ونعم الراكبان هما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ونقله أيضا عن الطبراني ، عن سلمان</w:t>
      </w:r>
      <w:r>
        <w:rPr>
          <w:rtl/>
        </w:rPr>
        <w:t xml:space="preserve"> ـ </w:t>
      </w:r>
      <w:r w:rsidRPr="007C24A7">
        <w:rPr>
          <w:rtl/>
        </w:rPr>
        <w:t>بقصّة طويلة أخرى</w:t>
      </w:r>
      <w:r>
        <w:rPr>
          <w:rtl/>
        </w:rPr>
        <w:t xml:space="preserve"> ـ </w:t>
      </w:r>
      <w:r w:rsidRPr="007C24A7">
        <w:rPr>
          <w:rtl/>
        </w:rPr>
        <w:t xml:space="preserve">، قال : « كنّا حول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فجاءت أمّ أيمن ، فقالت : يا رسول الله</w:t>
      </w:r>
      <w:r>
        <w:rPr>
          <w:rtl/>
        </w:rPr>
        <w:t>!</w:t>
      </w:r>
      <w:r w:rsidRPr="007C24A7">
        <w:rPr>
          <w:rtl/>
        </w:rPr>
        <w:t xml:space="preserve"> لقد ضلّ الحسن والحسين ، وذلك رأد </w:t>
      </w:r>
      <w:r w:rsidRPr="00E64A26">
        <w:rPr>
          <w:rStyle w:val="libFootnotenumChar"/>
          <w:rtl/>
        </w:rPr>
        <w:t>(6)</w:t>
      </w:r>
      <w:r w:rsidRPr="007C24A7">
        <w:rPr>
          <w:rtl/>
        </w:rPr>
        <w:t xml:space="preserve"> النهار.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</w:t>
      </w:r>
      <w:r w:rsidRPr="00445E6A">
        <w:rPr>
          <w:rStyle w:val="libBold2Char"/>
          <w:rtl/>
        </w:rPr>
        <w:t>قوموا فاطلبوا ابنيّ</w:t>
      </w:r>
      <w:r>
        <w:rPr>
          <w:rtl/>
        </w:rPr>
        <w:t>!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راجع : ج 1 / 245 رقم 298 من هذا الكتاب ، وانظر : ميزان الاعتدال 6 / 312 رقم 8106.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تقدّم آنفا في الصفحة 451.</w:t>
      </w:r>
    </w:p>
    <w:p w:rsidR="008E397A" w:rsidRPr="00B82DD9" w:rsidRDefault="008E397A" w:rsidP="00E64A26">
      <w:pPr>
        <w:pStyle w:val="libFootnote"/>
        <w:rPr>
          <w:rtl/>
        </w:rPr>
      </w:pPr>
      <w:r w:rsidRPr="00E64A26">
        <w:rPr>
          <w:rtl/>
        </w:rPr>
        <w:t>(3) ص 108 من الجزء السابع [ 13 / 663 ح 37687 وص 664 ح 37689 ].</w:t>
      </w:r>
      <w:r w:rsidRPr="00E64A26">
        <w:rPr>
          <w:rFonts w:hint="cs"/>
          <w:rtl/>
        </w:rPr>
        <w:t xml:space="preserve"> </w:t>
      </w:r>
      <w:r w:rsidRPr="00E64A26">
        <w:rPr>
          <w:rtl/>
        </w:rPr>
        <w:t xml:space="preserve">منه </w:t>
      </w:r>
      <w:r w:rsidR="003B3E2F" w:rsidRPr="003B3E2F">
        <w:rPr>
          <w:rStyle w:val="libAlaemChar"/>
          <w:rtl/>
        </w:rPr>
        <w:t>قدس‌سره</w:t>
      </w:r>
      <w:r w:rsidRPr="00B82DD9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الكامل في ضعفاء الرجال 5 / 259 رقم 1404 ، تاريخ دمشق 13 / 216</w:t>
      </w:r>
      <w:r>
        <w:rPr>
          <w:rtl/>
        </w:rPr>
        <w:t xml:space="preserve"> ـ </w:t>
      </w:r>
      <w:r w:rsidRPr="002040C4">
        <w:rPr>
          <w:rtl/>
        </w:rPr>
        <w:t>217.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في المصدر : « بهما » ، وهو المناسب لتتمّة الحديث ؛ فلاحظ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كنز العمّال 13 / 664 ح 37690 ، تاريخ دمشق 13 / 216.</w:t>
      </w:r>
    </w:p>
    <w:p w:rsidR="008E397A" w:rsidRPr="00B952E1" w:rsidRDefault="008E397A" w:rsidP="00E64A26">
      <w:pPr>
        <w:pStyle w:val="libFootnote0"/>
        <w:rPr>
          <w:rtl/>
        </w:rPr>
      </w:pPr>
      <w:r w:rsidRPr="007C24A7">
        <w:rPr>
          <w:rtl/>
        </w:rPr>
        <w:t>(6) الرّأد : رونق الضحى ، وقيل : هو بعد انبساط الشمس وارتفاع النهار ؛ انظر :</w:t>
      </w:r>
      <w:r>
        <w:rPr>
          <w:rFonts w:hint="cs"/>
          <w:rtl/>
        </w:rPr>
        <w:t xml:space="preserve"> </w:t>
      </w:r>
      <w:r w:rsidRPr="00B952E1">
        <w:rPr>
          <w:rtl/>
        </w:rPr>
        <w:t>لسان العرب 5 / 79 مادّة « رأد ».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وأخذ كلّ رجل تجاه وجهه ، وأخذت نحو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[ فلم يزل حتّى أتى سطح جبل ] ، وإذا الحسن والحسين يلتزق كلّ واحد منهما صاحبه ، وإذا شجاع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قائم على ذنبه يخرج من فيه شبه النار ، فأسرع إليه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فالتفت مخاطبا لرسول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ثمّ انساب فدخل بعض الأحجرة ، ثمّ أتاهما فأفرق بينهما ومسح وجوههما ، وقال : « </w:t>
      </w:r>
      <w:r w:rsidRPr="00445E6A">
        <w:rPr>
          <w:rStyle w:val="libBold2Char"/>
          <w:rtl/>
        </w:rPr>
        <w:t>بأبي وأمّي أنتما! ما أكرمكما على الله</w:t>
      </w:r>
      <w:r>
        <w:rPr>
          <w:rtl/>
        </w:rPr>
        <w:t>!</w:t>
      </w:r>
      <w:r w:rsidRPr="007C24A7">
        <w:rPr>
          <w:rtl/>
        </w:rPr>
        <w:t xml:space="preserve"> » ، ثمّ حمل أحدهما على عاتقه الأيمن والآخر على عاتقه الأيسر.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فقلت : طوبى لكما</w:t>
      </w:r>
      <w:r>
        <w:rPr>
          <w:rtl/>
        </w:rPr>
        <w:t>!</w:t>
      </w:r>
      <w:r w:rsidRPr="007C24A7">
        <w:rPr>
          <w:rtl/>
        </w:rPr>
        <w:t xml:space="preserve"> نعم المطيّة مطيّتكما.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</w:t>
      </w:r>
      <w:r w:rsidRPr="00445E6A">
        <w:rPr>
          <w:rStyle w:val="libBold2Char"/>
          <w:rtl/>
        </w:rPr>
        <w:t>ونعم الراكبان هما ، وأبوهما خير منهما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وروى الترمذي ، في مناقب الحسنين ، عن ابن عبّاس ، قال : كان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حامل الحسن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على عاتقه ، فقال رجل : نعم المركب ركبت يا غلام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فقال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</w:t>
      </w:r>
      <w:r w:rsidRPr="00445E6A">
        <w:rPr>
          <w:rStyle w:val="libBold2Char"/>
          <w:rtl/>
        </w:rPr>
        <w:t>ونعم الراكب هو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ورواه الحاكم في فضائل الحسن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شجاع</w:t>
      </w:r>
      <w:r>
        <w:rPr>
          <w:rtl/>
        </w:rPr>
        <w:t xml:space="preserve"> ـ </w:t>
      </w:r>
      <w:r w:rsidRPr="007C24A7">
        <w:rPr>
          <w:rtl/>
        </w:rPr>
        <w:t>بالضمّ والكسر</w:t>
      </w:r>
      <w:r>
        <w:rPr>
          <w:rtl/>
        </w:rPr>
        <w:t xml:space="preserve"> ـ </w:t>
      </w:r>
      <w:r w:rsidRPr="007C24A7">
        <w:rPr>
          <w:rtl/>
        </w:rPr>
        <w:t>: هي الحيّة الذكر ، وقيل : الحيّة مطلقا ؛ انظر مادّة « شجع » في : النهاية في غريب الحديث والأثر 2 / 447 ، لسان العرب 7 / 38.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كنز العمّال 13 / 662</w:t>
      </w:r>
      <w:r>
        <w:rPr>
          <w:rtl/>
        </w:rPr>
        <w:t xml:space="preserve"> ـ </w:t>
      </w:r>
      <w:r w:rsidRPr="007C24A7">
        <w:rPr>
          <w:rtl/>
        </w:rPr>
        <w:t>663 ح 37685 ، المعجم الكبير 3 / 65 ح 2677.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كذا في الأصل ، وفي المصدر : « الحسين »</w:t>
      </w:r>
      <w:r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سنن الترمذي 5 / 620 ح 3784.</w:t>
      </w:r>
    </w:p>
    <w:p w:rsidR="008E397A" w:rsidRPr="002517B8" w:rsidRDefault="008E397A" w:rsidP="00E64A26">
      <w:pPr>
        <w:pStyle w:val="libFootnote"/>
        <w:rPr>
          <w:rtl/>
        </w:rPr>
      </w:pPr>
      <w:r w:rsidRPr="00E64A26">
        <w:rPr>
          <w:rtl/>
        </w:rPr>
        <w:t>(5) ص 170 من الجزء الثالث [ المستدرك على الصحيحين 3 / 186 ح 4794 ].</w:t>
      </w:r>
      <w:r w:rsidRPr="00E64A26">
        <w:rPr>
          <w:rFonts w:hint="cs"/>
          <w:rtl/>
        </w:rPr>
        <w:t xml:space="preserve"> </w:t>
      </w:r>
      <w:r w:rsidRPr="00E64A26">
        <w:rPr>
          <w:rtl/>
        </w:rPr>
        <w:t xml:space="preserve">منه </w:t>
      </w:r>
      <w:r w:rsidR="003B3E2F" w:rsidRPr="003B3E2F">
        <w:rPr>
          <w:rStyle w:val="libAlaemChar"/>
          <w:rtl/>
        </w:rPr>
        <w:t>قدس‌سره</w:t>
      </w:r>
      <w:r w:rsidRPr="002517B8">
        <w:rPr>
          <w:rtl/>
        </w:rPr>
        <w:t>.</w:t>
      </w:r>
    </w:p>
    <w:p w:rsidR="008E397A" w:rsidRPr="00874968" w:rsidRDefault="008E397A" w:rsidP="00E64A26">
      <w:pPr>
        <w:pStyle w:val="libFootnote"/>
        <w:rPr>
          <w:rtl/>
        </w:rPr>
      </w:pPr>
      <w:r w:rsidRPr="00874968">
        <w:rPr>
          <w:rtl/>
        </w:rPr>
        <w:t>وقال الحاكم : « حديث صحيح الإسناد ولم يخرّجاه ».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وقريب من ذلك ما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رواه الحاكم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في « المستدرك » أيضا ، في فضائل الحسنين </w:t>
      </w:r>
      <w:r w:rsidR="0065730B" w:rsidRPr="0065730B">
        <w:rPr>
          <w:rStyle w:val="libAlaemChar"/>
          <w:rFonts w:hint="cs"/>
          <w:rtl/>
        </w:rPr>
        <w:t>عليهما‌السلام</w:t>
      </w:r>
      <w:r w:rsidRPr="007C24A7">
        <w:rPr>
          <w:rtl/>
        </w:rPr>
        <w:t xml:space="preserve"> ، وصحّحه ، عن أبي هريرة ، قال : « كنّا نصلّي مع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العشاء ، فإذا سجد وثب الحسن والحسين على ظهره ، وإذا رفع رأسه أخذهما فوضعهما وضعا رفيقا ، فإذا عاد عادا ، فلمّا صلّى جعل واحدا هاهنا ، وواحدا هاهنا.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فقلت : يا رسول الله</w:t>
      </w:r>
      <w:r>
        <w:rPr>
          <w:rtl/>
        </w:rPr>
        <w:t>!</w:t>
      </w:r>
      <w:r w:rsidRPr="007C24A7">
        <w:rPr>
          <w:rtl/>
        </w:rPr>
        <w:t xml:space="preserve"> ألا أذهب بهما إلى أمّهما</w:t>
      </w:r>
      <w:r>
        <w:rPr>
          <w:rtl/>
        </w:rPr>
        <w:t>؟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 : لا</w:t>
      </w:r>
      <w:r w:rsidRPr="00445E6A">
        <w:rPr>
          <w:rStyle w:val="libBold2Char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فبرقت برقة ، فقال : </w:t>
      </w:r>
      <w:r w:rsidRPr="00445E6A">
        <w:rPr>
          <w:rStyle w:val="libBold2Char"/>
          <w:rtl/>
        </w:rPr>
        <w:t>إلحقا بأمّكما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فما زالا يمشيان في ضوئها حتّى دخلا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ومثله في « مسند أحمد » من طريقين ، عن أبي هريرة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ونقله في « كنز العمّال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عن ابن عساكر ، من طريقين ، عن أبي هريرة.</w:t>
      </w:r>
    </w:p>
    <w:p w:rsidR="008E397A" w:rsidRPr="00445E6A" w:rsidRDefault="008E397A" w:rsidP="00445E6A">
      <w:pPr>
        <w:pStyle w:val="libNormal"/>
        <w:rPr>
          <w:rStyle w:val="libBold2Char"/>
          <w:rtl/>
        </w:rPr>
      </w:pPr>
      <w:r w:rsidRPr="00445E6A">
        <w:rPr>
          <w:rStyle w:val="libBold2Char"/>
          <w:rtl/>
        </w:rPr>
        <w:t xml:space="preserve">وأمّا </w:t>
      </w:r>
      <w:r w:rsidRPr="007C24A7">
        <w:rPr>
          <w:rtl/>
        </w:rPr>
        <w:t>أحاديث حبّ النبيّ للحسنين فمتواترة ، ومن أحسنها ما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رواه الحاكم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وصحّحه ، عن أبي هريرة ، 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قال : </w:t>
      </w:r>
      <w:r w:rsidRPr="00445E6A">
        <w:rPr>
          <w:rStyle w:val="libBold2Char"/>
          <w:rtl/>
        </w:rPr>
        <w:t>من أحبّهما فقد أحبّني ، ومن أبغضهما فقد أبغضني.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ونقله في « كنز العمّال »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 xml:space="preserve"> ، عن أحمد في « مسنده » ، وابن ماجة.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ص 167 ج 3 [ 3 / 183 ح 4782 ]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ص 513 من الجزء الثاني.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ص 109 من الجزء السابع [ 13 / 669 ح 37706 </w:t>
      </w:r>
      <w:r>
        <w:rPr>
          <w:rtl/>
        </w:rPr>
        <w:t>و 3</w:t>
      </w:r>
      <w:r w:rsidRPr="007C24A7">
        <w:rPr>
          <w:rtl/>
        </w:rPr>
        <w:t>7707 ]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تاريخ دمشق 13 / 213</w:t>
      </w:r>
      <w:r>
        <w:rPr>
          <w:rtl/>
        </w:rPr>
        <w:t xml:space="preserve"> ـ </w:t>
      </w:r>
      <w:r w:rsidRPr="002040C4">
        <w:rPr>
          <w:rtl/>
        </w:rPr>
        <w:t>214.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ص 166 ج 3 [ المستدرك على الصحيحين 3 / 182 ح 4777 ]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ووافقه الذهبي في « تلخيص المستدرك » ، وقال : « صحيح »</w:t>
      </w:r>
      <w:r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ص 220 من الجزء السادس [ 12 / 116 ح 34268 ]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وروى الحاكم</w:t>
      </w:r>
      <w:r>
        <w:rPr>
          <w:rtl/>
        </w:rPr>
        <w:t xml:space="preserve"> ـ </w:t>
      </w:r>
      <w:r w:rsidRPr="007C24A7">
        <w:rPr>
          <w:rtl/>
        </w:rPr>
        <w:t>أيضا</w:t>
      </w:r>
      <w:r>
        <w:rPr>
          <w:rtl/>
        </w:rPr>
        <w:t xml:space="preserve"> ـ </w:t>
      </w:r>
      <w:r w:rsidRPr="007C24A7">
        <w:rPr>
          <w:rtl/>
        </w:rPr>
        <w:t xml:space="preserve">قبل الحديث المذكور ، وصحّحه على شرط الشيخين ، عن سلمان ، قال : سمعت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يقول : </w:t>
      </w:r>
      <w:r w:rsidRPr="00445E6A">
        <w:rPr>
          <w:rStyle w:val="libBold2Char"/>
          <w:rtl/>
        </w:rPr>
        <w:t xml:space="preserve">الحسن والحسين ابناي ، من أحبّهما أحبّني ، ومن أحبني أحبّ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</w:t>
      </w:r>
      <w:r w:rsidRPr="00445E6A">
        <w:rPr>
          <w:rStyle w:val="libBold2Char"/>
          <w:rtl/>
        </w:rPr>
        <w:t xml:space="preserve">الله ، ومن أحبّ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</w:t>
      </w:r>
      <w:r w:rsidRPr="00445E6A">
        <w:rPr>
          <w:rStyle w:val="libBold2Char"/>
          <w:rtl/>
        </w:rPr>
        <w:t>الله أدخله الجنّة ، ومن أبغضهما أبغضني ، ومن أبغضني أبغضه الله ، ومن أبغضه الله أدخله النار.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وتعقّبه الذهبيّ بقوله : « هذا حديث منكر ، وإنّما رواه بقيّ بن خالد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بإسناد آخر واه ، عن زاذان ، عن سلمان » </w:t>
      </w:r>
      <w:r w:rsidRPr="00E64A26">
        <w:rPr>
          <w:rStyle w:val="libFootnotenumChar"/>
          <w:rtl/>
        </w:rPr>
        <w:t>(4)</w:t>
      </w:r>
      <w:r>
        <w:rPr>
          <w:rFonts w:hint="cs"/>
          <w:rtl/>
        </w:rPr>
        <w:t>.</w:t>
      </w:r>
    </w:p>
    <w:p w:rsidR="008E397A" w:rsidRDefault="008E397A" w:rsidP="00445E6A">
      <w:pPr>
        <w:pStyle w:val="libBold1"/>
        <w:rPr>
          <w:rtl/>
        </w:rPr>
      </w:pPr>
      <w:r w:rsidRPr="007C24A7">
        <w:rPr>
          <w:rtl/>
        </w:rPr>
        <w:t xml:space="preserve">أقول : 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حقّا له أن يستنكره ؛ لأنّه يستوجب دخول أكثر أوليائه النار ، ومجرّد روايته بإسناد آخر واه لا يمنع من روايته بإسناد صحيح على شرط الشيخين ، ولذا لم يناقش الذهبيّ في هذا الإسناد</w:t>
      </w:r>
      <w:r>
        <w:rPr>
          <w:rtl/>
        </w:rPr>
        <w:t>!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وانظر : مسند أحمد 2 / 288 ، سنن ابن ماجة 1 / 51 ح 143.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كذا في الأصل ، وفي المصدر : « أحبّه »</w:t>
      </w:r>
      <w:r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كذا في الأصل ، وفي المصدر : « أحبّه »</w:t>
      </w:r>
      <w:r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كذا في الأصل ، وهو تصحيف ، والصحيح : « مخلد »</w:t>
      </w:r>
      <w:r>
        <w:rPr>
          <w:rtl/>
        </w:rPr>
        <w:t>.</w:t>
      </w:r>
    </w:p>
    <w:p w:rsidR="008E397A" w:rsidRPr="002E08BA" w:rsidRDefault="008E397A" w:rsidP="00E64A26">
      <w:pPr>
        <w:pStyle w:val="libFootnote"/>
        <w:rPr>
          <w:rtl/>
        </w:rPr>
      </w:pPr>
      <w:r w:rsidRPr="002E08BA">
        <w:rPr>
          <w:rtl/>
        </w:rPr>
        <w:t>وهو : أبو عبد الرحمن بقيّ بن مخلد الأندلسي القرطبي ، الحافظ ، ولد في حدود سنة 200 ه‍ ، أو قبلها بقليل ، وتفقّه في إفريقيّة ، وحمل الحديث عن أهل الحرمين ومصر والشام والعراق ، كان ذا خاصّة من أحمد بن حنبل ، وجاريا في مضمار البخاري ومسلم والنسائي ، له من المصنّفات : تفسير ومسند وجزء في ما روي في الحوض والكوثر توفّي سنة 276 ه‍.</w:t>
      </w:r>
    </w:p>
    <w:p w:rsidR="008E397A" w:rsidRPr="002E08BA" w:rsidRDefault="008E397A" w:rsidP="00E64A26">
      <w:pPr>
        <w:pStyle w:val="libFootnote"/>
        <w:rPr>
          <w:rtl/>
        </w:rPr>
      </w:pPr>
      <w:r w:rsidRPr="002E08BA">
        <w:rPr>
          <w:rtl/>
        </w:rPr>
        <w:t>انظر : تاريخ دمشق 10 / 354 رقم 935 ، طبقات الحنابلة 1 / 112 رقم 141 ، سير أعلام النبلاء 13 / 285 رقم 137 ، تذكرة الحفّاظ 2 / 629 رقم 656 ، طبقات الحفّاظ : 281 رقم 633.</w:t>
      </w:r>
    </w:p>
    <w:p w:rsidR="008E397A" w:rsidRPr="002E08BA" w:rsidRDefault="008E397A" w:rsidP="00E64A26">
      <w:pPr>
        <w:pStyle w:val="libFootnote"/>
        <w:rPr>
          <w:rtl/>
        </w:rPr>
      </w:pPr>
      <w:r w:rsidRPr="002E08BA">
        <w:rPr>
          <w:rtl/>
        </w:rPr>
        <w:t>(4) المستدرك على الصحيحين 3 / 181 ح 4776.</w:t>
      </w:r>
    </w:p>
    <w:p w:rsidR="008E397A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وحكى نحوه في « كنز العمّال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عن أبي نعيم وابن عساكر ، عن سلمان ؛ وعن أبي نعيم ، عن أبي هريرة ؛ لكن بهذا اللفظ : « </w:t>
      </w:r>
      <w:r w:rsidRPr="00445E6A">
        <w:rPr>
          <w:rStyle w:val="libBold2Char"/>
          <w:rtl/>
        </w:rPr>
        <w:t>من أحبّهما أحببته ، ومن أحببته أحبّه الله ، ومن أحبّه الله أدخله جنّات النّعم ، ومن أبغضهما أو بغى عليهما أبغضته ، ومن أبغضته أبغضه الله ، ومن أبغضه الله أدخله جهنّم ، وله عذاب مقيم</w:t>
      </w:r>
      <w:r w:rsidRPr="007C24A7">
        <w:rPr>
          <w:rtl/>
        </w:rPr>
        <w:t xml:space="preserve"> »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</w:t>
      </w:r>
      <w:r w:rsidRPr="007C24A7">
        <w:rPr>
          <w:rtl/>
        </w:rPr>
        <w:t xml:space="preserve"> حديث فداء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ابنه إبراهيم للحسين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فقد وردت به أخبارنا أيضا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وحكاه السيوطي في « اللآلئ المصنوعة » ، عن الخطيب ، وقال :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« زعم ابن الجوزي أنّه موضوع ، آفته محمّد بن الحسن النقّاش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وفيه</w:t>
      </w:r>
      <w:r>
        <w:rPr>
          <w:rtl/>
        </w:rPr>
        <w:t xml:space="preserve"> ـ </w:t>
      </w:r>
      <w:r w:rsidRPr="007C24A7">
        <w:rPr>
          <w:rtl/>
        </w:rPr>
        <w:t xml:space="preserve">مع ما عرفت في مقدّمة الكتاب من أنّ من روى فضيلة لأهل البيت ثقة فيها </w:t>
      </w:r>
      <w:r w:rsidRPr="00E64A26">
        <w:rPr>
          <w:rStyle w:val="libFootnotenumChar"/>
          <w:rtl/>
        </w:rPr>
        <w:t>(4)</w:t>
      </w:r>
      <w:r>
        <w:rPr>
          <w:rtl/>
        </w:rPr>
        <w:t xml:space="preserve"> ـ </w:t>
      </w:r>
      <w:r w:rsidRPr="007C24A7">
        <w:rPr>
          <w:rtl/>
        </w:rPr>
        <w:t xml:space="preserve">: إنّ النقّاش ممّن أثنى عليه أبو عمرو الداني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 xml:space="preserve"> ، وكان شيخ المقرئين في عصره ، ورحل إلى عدّة مدائن في طلب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ص 221 ج 6 [ 12 / 119</w:t>
      </w:r>
      <w:r>
        <w:rPr>
          <w:rtl/>
        </w:rPr>
        <w:t xml:space="preserve"> ـ </w:t>
      </w:r>
      <w:r w:rsidRPr="007C24A7">
        <w:rPr>
          <w:rtl/>
        </w:rPr>
        <w:t>120 ح 34284 ]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تاريخ دمشق 14 / 156 ، معرفة الصحابة 2 / 669 ح 1797.</w:t>
      </w:r>
    </w:p>
    <w:p w:rsidR="008E397A" w:rsidRPr="00486F0F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مناقب آل أبي طالب 4 / 88</w:t>
      </w:r>
      <w:r>
        <w:rPr>
          <w:rtl/>
        </w:rPr>
        <w:t xml:space="preserve"> ـ </w:t>
      </w:r>
      <w:r w:rsidRPr="007C24A7">
        <w:rPr>
          <w:rtl/>
        </w:rPr>
        <w:t>89 ، الطرائف في معرفة مذاهب الطوائف :</w:t>
      </w:r>
      <w:r>
        <w:rPr>
          <w:rFonts w:hint="cs"/>
          <w:rtl/>
        </w:rPr>
        <w:t xml:space="preserve"> </w:t>
      </w:r>
      <w:r w:rsidRPr="00486F0F">
        <w:rPr>
          <w:rtl/>
        </w:rPr>
        <w:t>202 ح 289.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اللآلئ المصنوعة 1 / 356</w:t>
      </w:r>
      <w:r>
        <w:rPr>
          <w:rtl/>
        </w:rPr>
        <w:t xml:space="preserve"> ـ </w:t>
      </w:r>
      <w:r w:rsidRPr="007C24A7">
        <w:rPr>
          <w:rtl/>
        </w:rPr>
        <w:t>357 ، وانظر : تاريخ بغداد 2 / 204 رقم 635 ، الموضوعات 1 / 407.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راجع : ج 1 / 7 وما بعدها من هذا الكتاب.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قال الداني فيه : « النقّاش جائز القول ، مقبول الشهادة » ؛ انظر : غاية النهاية في طبقات القرّاء 2 / 121 ذيل الرقم 2938.</w:t>
      </w:r>
    </w:p>
    <w:p w:rsidR="008E397A" w:rsidRPr="002E08BA" w:rsidRDefault="008E397A" w:rsidP="00E64A26">
      <w:pPr>
        <w:pStyle w:val="libFootnote"/>
        <w:rPr>
          <w:rtl/>
        </w:rPr>
      </w:pPr>
      <w:r w:rsidRPr="002E08BA">
        <w:rPr>
          <w:rtl/>
        </w:rPr>
        <w:t>أمّا الداني فهو : أبو عمرو عثمان بن سعيد بن عثمان بن سعيد بن عمر الأموي ، مولاهم الأندلسي ، القرطبي ثمّ الداني ، ويعرف بابن الصيرفي ، صاحب التصانيف الكثيرة في القراءات والقرآن ، ولد سنة 371 ه‍ ، وتوفّي سنة 444 ه‍ ودفن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العلم ، واحتيج إليه ، كما ذكره في « ميزان الاعتدال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فأيّ داع له</w:t>
      </w:r>
      <w:r>
        <w:rPr>
          <w:rtl/>
        </w:rPr>
        <w:t xml:space="preserve"> ـ </w:t>
      </w:r>
      <w:r w:rsidRPr="007C24A7">
        <w:rPr>
          <w:rtl/>
        </w:rPr>
        <w:t>وهو من أهل السنّة</w:t>
      </w:r>
      <w:r>
        <w:rPr>
          <w:rtl/>
        </w:rPr>
        <w:t xml:space="preserve"> ـ </w:t>
      </w:r>
      <w:r w:rsidRPr="007C24A7">
        <w:rPr>
          <w:rtl/>
        </w:rPr>
        <w:t>إلى وضع هذا الحديث ، ويسقط نفسه بين قومه</w:t>
      </w:r>
      <w:r>
        <w:rPr>
          <w:rtl/>
        </w:rPr>
        <w:t>؟!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بمقبرة دانية.</w:t>
      </w:r>
    </w:p>
    <w:p w:rsidR="008E397A" w:rsidRPr="002E08BA" w:rsidRDefault="008E397A" w:rsidP="00E64A26">
      <w:pPr>
        <w:pStyle w:val="libFootnote"/>
        <w:rPr>
          <w:rtl/>
        </w:rPr>
      </w:pPr>
      <w:r w:rsidRPr="002E08BA">
        <w:rPr>
          <w:rtl/>
        </w:rPr>
        <w:t>والداني : نسبة إلى دانية ، وهي مدينة بالأندلس من أعمال بلنسية ، على ضفة البحر شرقا ، مرساها عجيب يسمّى السّمّان ، ولها رساتيق واسعة كثيرة التين والعنب واللوز.</w:t>
      </w:r>
    </w:p>
    <w:p w:rsidR="008E397A" w:rsidRPr="002E08BA" w:rsidRDefault="008E397A" w:rsidP="00E64A26">
      <w:pPr>
        <w:pStyle w:val="libFootnote"/>
        <w:rPr>
          <w:rtl/>
        </w:rPr>
      </w:pPr>
      <w:r w:rsidRPr="002E08BA">
        <w:rPr>
          <w:rtl/>
        </w:rPr>
        <w:t>انظر : سير أعلام النبلاء 18 / 77 رقم 36 ، معجم البلدان 2 / 494 رقم 4671.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ميزان الاعتدال 6 / 115 رقم 7410.</w:t>
      </w:r>
    </w:p>
    <w:p w:rsidR="008E397A" w:rsidRPr="002E08BA" w:rsidRDefault="008E397A" w:rsidP="00E64A26">
      <w:pPr>
        <w:pStyle w:val="libFootnote"/>
        <w:rPr>
          <w:rtl/>
        </w:rPr>
      </w:pPr>
      <w:r w:rsidRPr="002E08BA">
        <w:rPr>
          <w:rtl/>
        </w:rPr>
        <w:t>وقال فيه الذهبي ـ كذلك ـ ما نصّه : « أبو بكر النقّاش ، محمّد بن الحسن بن محمّد بن زياد بن هارون الموصلي ، ثمّ البغدادي ، المقرئ ، المفسّر ، أحد الأعلام ، ولد سنة ستّ وستّين ومئتين</w:t>
      </w:r>
      <w:r>
        <w:rPr>
          <w:rtl/>
        </w:rPr>
        <w:t xml:space="preserve"> ..</w:t>
      </w:r>
      <w:r w:rsidRPr="002E08BA">
        <w:rPr>
          <w:rtl/>
        </w:rPr>
        <w:t>. ».</w:t>
      </w:r>
    </w:p>
    <w:p w:rsidR="008E397A" w:rsidRPr="002E08BA" w:rsidRDefault="008E397A" w:rsidP="00E64A26">
      <w:pPr>
        <w:pStyle w:val="libFootnote"/>
        <w:rPr>
          <w:rtl/>
        </w:rPr>
      </w:pPr>
      <w:r w:rsidRPr="002E08BA">
        <w:rPr>
          <w:rtl/>
        </w:rPr>
        <w:t>انظر : معرفة القرّاء الكبار : 294 رقم 209.</w:t>
      </w:r>
    </w:p>
    <w:p w:rsidR="008E397A" w:rsidRPr="007C24A7" w:rsidRDefault="008E397A" w:rsidP="00E64A26">
      <w:pPr>
        <w:pStyle w:val="libCenterBold1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محبّته وموالاته</w:t>
      </w:r>
    </w:p>
    <w:p w:rsidR="008E397A" w:rsidRPr="00140D60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قال المصنّف</w:t>
      </w:r>
      <w:r w:rsidRPr="00140D60">
        <w:rPr>
          <w:rtl/>
        </w:rPr>
        <w:t xml:space="preserve"> ـ قدّس الله نفسه ـ </w:t>
      </w:r>
      <w:r w:rsidRPr="00E64A26">
        <w:rPr>
          <w:rStyle w:val="libFootnotenumChar"/>
          <w:rtl/>
        </w:rPr>
        <w:t>(1)</w:t>
      </w:r>
      <w:r w:rsidRPr="00140D60">
        <w:rPr>
          <w:rtl/>
        </w:rPr>
        <w:t xml:space="preserve"> :</w:t>
      </w:r>
    </w:p>
    <w:p w:rsidR="008E397A" w:rsidRPr="007C24A7" w:rsidRDefault="008E397A" w:rsidP="008E397A">
      <w:pPr>
        <w:pStyle w:val="Heading1Center"/>
        <w:rPr>
          <w:rtl/>
        </w:rPr>
      </w:pPr>
      <w:bookmarkStart w:id="167" w:name="_Toc520204898"/>
      <w:r w:rsidRPr="007C24A7">
        <w:rPr>
          <w:rtl/>
        </w:rPr>
        <w:t>المطلب الثالث : في محبّته</w:t>
      </w:r>
      <w:bookmarkEnd w:id="167"/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رسول الله </w:t>
      </w:r>
      <w:r w:rsidR="003B3E2F" w:rsidRPr="003B3E2F">
        <w:rPr>
          <w:rStyle w:val="libAlaemChar"/>
          <w:rtl/>
        </w:rPr>
        <w:t>صلى‌الله‌عليه‌وآله</w:t>
      </w:r>
      <w:r>
        <w:rPr>
          <w:rtl/>
        </w:rPr>
        <w:t xml:space="preserve"> ـ </w:t>
      </w:r>
      <w:r w:rsidRPr="007C24A7">
        <w:rPr>
          <w:rtl/>
        </w:rPr>
        <w:t>كما في « مسند أحمد بن حنبل » ، وقد أخذ بيد حسن وحسين</w:t>
      </w:r>
      <w:r>
        <w:rPr>
          <w:rtl/>
        </w:rPr>
        <w:t xml:space="preserve"> ـ </w:t>
      </w:r>
      <w:r w:rsidRPr="007C24A7">
        <w:rPr>
          <w:rtl/>
        </w:rPr>
        <w:t xml:space="preserve">: « </w:t>
      </w:r>
      <w:r w:rsidRPr="00445E6A">
        <w:rPr>
          <w:rStyle w:val="libBold2Char"/>
          <w:rtl/>
        </w:rPr>
        <w:t>من أحبّني وأحبّ هذين وأحبّ أباهما وأمّهما كان معي في درجتي يوم القيامة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وعن حذيفة ، قال : 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>من أحبّ أن يتمسّك بقصبة الياقوت التي خلقها الله تعالى ، ثمّ قال لها : كوني ، فكانت ، فليتولّ عليّ بن أبي طالب من بعدي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(3)</w:t>
      </w:r>
      <w:r>
        <w:rPr>
          <w:rFonts w:hint="cs"/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>لو اجتمع الناس على حبّ عليّ لم يخلق الله النار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(4)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وقال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>حبّ عليّ حسنة لا يضرّ معها سيئة ، وبغض عليّ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نهج الحقّ : 259.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مسند أحمد 1 / 77 ، ورواه في فضائل الصحابة 2 / 862</w:t>
      </w:r>
      <w:r>
        <w:rPr>
          <w:rtl/>
        </w:rPr>
        <w:t xml:space="preserve"> ـ </w:t>
      </w:r>
      <w:r w:rsidRPr="007C24A7">
        <w:rPr>
          <w:rtl/>
        </w:rPr>
        <w:t>863 ح 1185 ، وقد تقدّم تخريجه عن جمع من الحفّاظ في مبحث الحديث الخامس والعشرين ، في الصفحة 235 من هذا الجزء ، فراجع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انظر : فضائل الصحابة 2 / 826 ح 1132 ، حلية الأولياء 1 / 86 وج 4 / 174 رقم 270 ،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لابن المغازلي</w:t>
      </w:r>
      <w:r>
        <w:rPr>
          <w:rtl/>
        </w:rPr>
        <w:t xml:space="preserve"> ـ </w:t>
      </w:r>
      <w:r w:rsidRPr="007C24A7">
        <w:rPr>
          <w:rtl/>
        </w:rPr>
        <w:t>: 202</w:t>
      </w:r>
      <w:r>
        <w:rPr>
          <w:rtl/>
        </w:rPr>
        <w:t xml:space="preserve"> ـ </w:t>
      </w:r>
      <w:r w:rsidRPr="007C24A7">
        <w:rPr>
          <w:rtl/>
        </w:rPr>
        <w:t>204 ح 260</w:t>
      </w:r>
      <w:r>
        <w:rPr>
          <w:rtl/>
        </w:rPr>
        <w:t xml:space="preserve"> ـ </w:t>
      </w:r>
      <w:r w:rsidRPr="007C24A7">
        <w:rPr>
          <w:rtl/>
        </w:rPr>
        <w:t>264.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(4) فردوس الأخبار 2 / 203 ح 5175 ،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للخوارزمي</w:t>
      </w:r>
      <w:r>
        <w:rPr>
          <w:rtl/>
        </w:rPr>
        <w:t xml:space="preserve"> ـ </w:t>
      </w:r>
      <w:r w:rsidRPr="007C24A7">
        <w:rPr>
          <w:rtl/>
        </w:rPr>
        <w:t>: 67 ح 39 ، نزهة المجالس 2 / 207 ، ينابيع المودّة 1 / 272 ح 9 وج 2 / 290 ح 830.</w:t>
      </w:r>
    </w:p>
    <w:p w:rsidR="008E397A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445E6A">
        <w:rPr>
          <w:rStyle w:val="libBold2Char"/>
          <w:rtl/>
        </w:rPr>
        <w:lastRenderedPageBreak/>
        <w:t>سيّئة لا ينفع معها حسنة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وقال رجل لسلمان : ما أشدّ حبّك لعليّ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>!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: سمعت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يقول : « </w:t>
      </w:r>
      <w:r w:rsidRPr="00445E6A">
        <w:rPr>
          <w:rStyle w:val="libBold2Char"/>
          <w:rtl/>
        </w:rPr>
        <w:t>من أحبّ عليّا فقد أحبّني ، ومن أبغض عليّا فقد أبغضني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8E397A" w:rsidRPr="006A3C78" w:rsidRDefault="008E397A" w:rsidP="00445E6A">
      <w:pPr>
        <w:pStyle w:val="libBold2"/>
        <w:rPr>
          <w:rtl/>
        </w:rPr>
      </w:pPr>
      <w:r w:rsidRPr="007C24A7">
        <w:rPr>
          <w:rtl/>
        </w:rPr>
        <w:t xml:space="preserve">ومن « المناقب » لخطيب خوارزم ، عن ابن عمر ، قال : 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</w:t>
      </w:r>
      <w:r w:rsidRPr="006A3C78">
        <w:rPr>
          <w:rtl/>
        </w:rPr>
        <w:t>من أحبّ عليّا قبل الله منه صلاته وصيامه وقيامه واستجاب دعاءه.</w:t>
      </w:r>
    </w:p>
    <w:p w:rsidR="008E397A" w:rsidRPr="006A3C78" w:rsidRDefault="008E397A" w:rsidP="00445E6A">
      <w:pPr>
        <w:pStyle w:val="libBold2"/>
        <w:rPr>
          <w:rtl/>
        </w:rPr>
      </w:pPr>
      <w:r w:rsidRPr="006A3C78">
        <w:rPr>
          <w:rtl/>
        </w:rPr>
        <w:t>ألا ومن أحبّ عليّا أعطاه بكلّ عرق في بدنه مدينة في الجنّة.</w:t>
      </w:r>
    </w:p>
    <w:p w:rsidR="008E397A" w:rsidRPr="006A3C78" w:rsidRDefault="008E397A" w:rsidP="00445E6A">
      <w:pPr>
        <w:pStyle w:val="libBold2"/>
        <w:rPr>
          <w:rtl/>
        </w:rPr>
      </w:pPr>
      <w:r w:rsidRPr="006A3C78">
        <w:rPr>
          <w:rtl/>
        </w:rPr>
        <w:t>ألا ومن أحبّ آل محمّد أمن الحساب والميزان والصراط.</w:t>
      </w:r>
    </w:p>
    <w:p w:rsidR="008E397A" w:rsidRPr="006A3C78" w:rsidRDefault="008E397A" w:rsidP="00445E6A">
      <w:pPr>
        <w:pStyle w:val="libBold2"/>
        <w:rPr>
          <w:rtl/>
        </w:rPr>
      </w:pPr>
      <w:r w:rsidRPr="006A3C78">
        <w:rPr>
          <w:rtl/>
        </w:rPr>
        <w:t>ألا ومن مات على حبّ آل محمّد فأنا كفيله بالجنّة مع الأنبياء.</w:t>
      </w:r>
    </w:p>
    <w:p w:rsidR="008E397A" w:rsidRPr="00174F0C" w:rsidRDefault="008E397A" w:rsidP="00445E6A">
      <w:pPr>
        <w:pStyle w:val="libBold2"/>
        <w:rPr>
          <w:rtl/>
        </w:rPr>
      </w:pPr>
      <w:r w:rsidRPr="006A3C78">
        <w:rPr>
          <w:rtl/>
        </w:rPr>
        <w:t>ألا ومن أبغض آل محمّد جاء يوم القيامة مكتوبا بين عينيه :</w:t>
      </w:r>
      <w:r>
        <w:rPr>
          <w:rFonts w:hint="cs"/>
          <w:rtl/>
        </w:rPr>
        <w:t xml:space="preserve"> </w:t>
      </w:r>
      <w:r w:rsidRPr="006A3C78">
        <w:rPr>
          <w:rtl/>
        </w:rPr>
        <w:t>آيس من رحمة الله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(3)</w:t>
      </w:r>
      <w:r w:rsidRPr="00174F0C"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والأخبار في ذلك أكثر من أن تحصى </w:t>
      </w:r>
      <w:r w:rsidRPr="00E64A26">
        <w:rPr>
          <w:rStyle w:val="libFootnotenumChar"/>
          <w:rtl/>
        </w:rPr>
        <w:t>(4)</w:t>
      </w:r>
      <w:r>
        <w:rPr>
          <w:rtl/>
        </w:rPr>
        <w:t xml:space="preserve"> ..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فردوس الأخبار 1 / 347 ح 2547 ،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للخوارزمي</w:t>
      </w:r>
      <w:r>
        <w:rPr>
          <w:rtl/>
        </w:rPr>
        <w:t xml:space="preserve"> ـ </w:t>
      </w:r>
      <w:r w:rsidRPr="007C24A7">
        <w:rPr>
          <w:rtl/>
        </w:rPr>
        <w:t>: 75</w:t>
      </w:r>
      <w:r>
        <w:rPr>
          <w:rtl/>
        </w:rPr>
        <w:t xml:space="preserve"> ـ </w:t>
      </w:r>
      <w:r w:rsidRPr="007C24A7">
        <w:rPr>
          <w:rtl/>
        </w:rPr>
        <w:t>76 ح 56 ، نزهة المجالس 2 / 207 ، ينابيع المودّة 1 / 270 ح 4 وص 375 ح 6 وج 2 / 75 ح 54 وص 292 ح 841.</w:t>
      </w:r>
    </w:p>
    <w:p w:rsidR="008E397A" w:rsidRPr="009715ED" w:rsidRDefault="008E397A" w:rsidP="00E64A26">
      <w:pPr>
        <w:pStyle w:val="libFootnote0"/>
        <w:rPr>
          <w:rtl/>
        </w:rPr>
      </w:pPr>
      <w:r w:rsidRPr="007C24A7">
        <w:rPr>
          <w:rtl/>
        </w:rPr>
        <w:t>(2)</w:t>
      </w:r>
      <w:r>
        <w:rPr>
          <w:rFonts w:hint="cs"/>
          <w:rtl/>
        </w:rPr>
        <w:t xml:space="preserve"> </w:t>
      </w:r>
      <w:r w:rsidRPr="009715ED">
        <w:rPr>
          <w:rtl/>
        </w:rPr>
        <w:t>المستدرك على الصحيحين 3 / 141 ح 4648 ، الاستيعاب 3 / 1101 ، مناقب الإمام عليّ</w:t>
      </w:r>
      <w:r w:rsidRPr="00E64A26">
        <w:rPr>
          <w:rStyle w:val="libFootnoteChar"/>
          <w:rtl/>
        </w:rPr>
        <w:t xml:space="preserve"> </w:t>
      </w:r>
      <w:r w:rsidR="007D64EF" w:rsidRPr="007D64EF">
        <w:rPr>
          <w:rStyle w:val="libAlaemChar"/>
          <w:rtl/>
        </w:rPr>
        <w:t>عليه‌السلام</w:t>
      </w:r>
      <w:r w:rsidRPr="00E64A26">
        <w:rPr>
          <w:rStyle w:val="libFootnoteChar"/>
          <w:rtl/>
        </w:rPr>
        <w:t xml:space="preserve"> </w:t>
      </w:r>
      <w:r w:rsidRPr="009715ED">
        <w:rPr>
          <w:rtl/>
        </w:rPr>
        <w:t>ـ للخوارزمي ـ : 69 ـ 70 ح 44 ، وانظر : المعجم الكبير 23 / 380 ح 901 وفيه زيادة : « ومن أبغضني فقد أبغض الله ».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للخوارزمي</w:t>
      </w:r>
      <w:r>
        <w:rPr>
          <w:rtl/>
        </w:rPr>
        <w:t xml:space="preserve"> ـ </w:t>
      </w:r>
      <w:r w:rsidRPr="007C24A7">
        <w:rPr>
          <w:rtl/>
        </w:rPr>
        <w:t>: 72</w:t>
      </w:r>
      <w:r>
        <w:rPr>
          <w:rtl/>
        </w:rPr>
        <w:t xml:space="preserve"> ـ </w:t>
      </w:r>
      <w:r w:rsidRPr="007C24A7">
        <w:rPr>
          <w:rtl/>
        </w:rPr>
        <w:t xml:space="preserve">73 ح 51 ، مقتل الحسين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للخوارزمي</w:t>
      </w:r>
      <w:r>
        <w:rPr>
          <w:rtl/>
        </w:rPr>
        <w:t xml:space="preserve"> ـ </w:t>
      </w:r>
      <w:r w:rsidRPr="007C24A7">
        <w:rPr>
          <w:rtl/>
        </w:rPr>
        <w:t>: 72 ح 15 ، وانظر : تفسير الكشّاف 3 / 467 ، تفسير الفخر الرازي 27 / 166</w:t>
      </w:r>
      <w:r>
        <w:rPr>
          <w:rtl/>
        </w:rPr>
        <w:t xml:space="preserve"> ـ </w:t>
      </w:r>
      <w:r w:rsidRPr="007C24A7">
        <w:rPr>
          <w:rtl/>
        </w:rPr>
        <w:t>167 ، تفسير القرطبي 16 / 16 ، فرائد السمطين 2 / 255 ح 524 ، نزهة المجالس 2 / 222 ، جواهر العقدين : 337</w:t>
      </w:r>
      <w:r>
        <w:rPr>
          <w:rtl/>
        </w:rPr>
        <w:t xml:space="preserve"> ـ </w:t>
      </w:r>
      <w:r w:rsidRPr="007C24A7">
        <w:rPr>
          <w:rtl/>
        </w:rPr>
        <w:t>338.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انظر : جواهر العقدين : 317</w:t>
      </w:r>
      <w:r>
        <w:rPr>
          <w:rtl/>
        </w:rPr>
        <w:t xml:space="preserve"> ـ </w:t>
      </w:r>
      <w:r w:rsidRPr="007C24A7">
        <w:rPr>
          <w:rtl/>
        </w:rPr>
        <w:t>340 ، الصواعق المحرقة : 259</w:t>
      </w:r>
      <w:r>
        <w:rPr>
          <w:rtl/>
        </w:rPr>
        <w:t xml:space="preserve"> ـ </w:t>
      </w:r>
      <w:r w:rsidRPr="007C24A7">
        <w:rPr>
          <w:rtl/>
        </w:rPr>
        <w:t>274 وص 339</w:t>
      </w:r>
      <w:r>
        <w:rPr>
          <w:rtl/>
        </w:rPr>
        <w:t xml:space="preserve"> ـ </w:t>
      </w:r>
      <w:r w:rsidRPr="007C24A7">
        <w:rPr>
          <w:rtl/>
        </w:rPr>
        <w:t>348.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وآيات القرآن دالّة عليه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الله تعالى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قُلْ لا أَسْئَلُكُمْ عَلَيْهِ أَجْراً إِلأَالْمَوَدَّةَ فِي الْقُرْبى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جعل مودّة عليّ وآله أجرا لرسالة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وفي « الجمع بين الصحاح الستّة » ، عن ابن عبّاس ، قال : إنّ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قال : « </w:t>
      </w:r>
      <w:r w:rsidRPr="00445E6A">
        <w:rPr>
          <w:rStyle w:val="libBold2Char"/>
          <w:rtl/>
        </w:rPr>
        <w:t>أحبّوا الله لما يغذوكم به من نعمة ، ولما هو أهله ، وأحبّوني لحبّ الله ، وأحبّوا أهل بيتي لحبّي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(3)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ومن « مناقب » الخوارزمي : عن أبي ذرّ ، قال : 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</w:t>
      </w:r>
      <w:r w:rsidRPr="00445E6A">
        <w:rPr>
          <w:rStyle w:val="libBold2Char"/>
          <w:rtl/>
        </w:rPr>
        <w:t>« من ناصب عليّا الخلافة بعدي فهو كافر ، وقد حارب الله ورسوله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ومنه : عن معاوية بن حيدة القشيري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 xml:space="preserve"> ، قال : سمعت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سورة الشورى 42 : 23.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تفسير البغوي 4 / 111 ، تفسير الكشّاف 3 / 467 ، زاد المسير 7 / 117 ، تفسير الفخر الرازي 27 / 167 ، تفسير القرطبي 16 / 16 ، تفسير البيضاوي 2 / 362 ، تفسير ابن كثير 4 / 115 ، الدرّ المنثور 7 / 348 ، فتح القدير 4 / 537 ، روح المعاني 25 / 49.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رواه رزين العبدري في « الجمع بين الصحاح الستّة » نقلا عن « سنن أبي داود » كما في عمدة عيون صحاح الأخبار : 464 ح 749 ، وانظر : سنن الترمذي 5 / 622 ح 3789 ، المعجم الكبير 3 / 46 ح 2639 وج 10 / 281 ح 10664 ، المستدرك على الصحيحين 3 / 162 ح 4716 ، حلية الأولياء 3 / 211 ، تاريخ بغداد 4 / 160 رقم 1833 ،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لابن المغازلي</w:t>
      </w:r>
      <w:r>
        <w:rPr>
          <w:rtl/>
        </w:rPr>
        <w:t xml:space="preserve"> ـ </w:t>
      </w:r>
      <w:r w:rsidRPr="007C24A7">
        <w:rPr>
          <w:rtl/>
        </w:rPr>
        <w:t>: 151 ح 180.</w:t>
      </w:r>
    </w:p>
    <w:p w:rsidR="008E397A" w:rsidRPr="00433DC8" w:rsidRDefault="008E397A" w:rsidP="00E64A26">
      <w:pPr>
        <w:pStyle w:val="libFootnote0"/>
        <w:rPr>
          <w:rtl/>
        </w:rPr>
      </w:pPr>
      <w:r w:rsidRPr="007C24A7">
        <w:rPr>
          <w:rtl/>
        </w:rPr>
        <w:t>(4) أخرجه الخوارزمي في كتابه كما في « مناقب عليّ »</w:t>
      </w:r>
      <w:r>
        <w:rPr>
          <w:rtl/>
        </w:rPr>
        <w:t xml:space="preserve"> ـ </w:t>
      </w:r>
      <w:r w:rsidRPr="007C24A7">
        <w:rPr>
          <w:rtl/>
        </w:rPr>
        <w:t xml:space="preserve">للعيني الحيدرآبادي </w:t>
      </w:r>
      <w:r>
        <w:rPr>
          <w:rtl/>
        </w:rPr>
        <w:t>ـ :</w:t>
      </w:r>
      <w:r>
        <w:rPr>
          <w:rFonts w:hint="cs"/>
          <w:rtl/>
        </w:rPr>
        <w:t xml:space="preserve"> </w:t>
      </w:r>
      <w:r w:rsidRPr="00433DC8">
        <w:rPr>
          <w:rtl/>
        </w:rPr>
        <w:t>52 ، وانظر : مناقب الإمام عليّ</w:t>
      </w:r>
      <w:r w:rsidRPr="00E64A26">
        <w:rPr>
          <w:rStyle w:val="libFootnoteChar"/>
          <w:rtl/>
        </w:rPr>
        <w:t xml:space="preserve"> </w:t>
      </w:r>
      <w:r w:rsidR="007D64EF" w:rsidRPr="007D64EF">
        <w:rPr>
          <w:rStyle w:val="libAlaemChar"/>
          <w:rtl/>
        </w:rPr>
        <w:t>عليه‌السلام</w:t>
      </w:r>
      <w:r w:rsidRPr="00E64A26">
        <w:rPr>
          <w:rStyle w:val="libFootnoteChar"/>
          <w:rtl/>
        </w:rPr>
        <w:t xml:space="preserve"> </w:t>
      </w:r>
      <w:r w:rsidRPr="00433DC8">
        <w:rPr>
          <w:rtl/>
        </w:rPr>
        <w:t>ـ لابن المغازلي ـ : 93 ح 68.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(5) كان في الأصل : « عن معاوية بن وحيد ، بخطّ القشيري » ، ووضع المصنّف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 xml:space="preserve"> في المخطوط الحرف « خ » على كلمة « بخطّ » إشارة إلى أنّها نسخة بدل ؛ وكلّ ذلك</w:t>
      </w:r>
    </w:p>
    <w:p w:rsidR="008E397A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يقول لعليّ : « </w:t>
      </w:r>
      <w:r w:rsidRPr="00445E6A">
        <w:rPr>
          <w:rStyle w:val="libBold2Char"/>
          <w:rtl/>
        </w:rPr>
        <w:t xml:space="preserve">يا عليّ! لا يبالي من مات وهو يبغضك مات يهوديّا أو نصرانيّا </w:t>
      </w:r>
      <w:r w:rsidRPr="007C24A7">
        <w:rPr>
          <w:rtl/>
        </w:rPr>
        <w:t xml:space="preserve">» </w:t>
      </w:r>
      <w:r w:rsidRPr="00E64A26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ومنه : عن أنس بن مالك ، قال : 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لعليّ : « </w:t>
      </w:r>
      <w:r w:rsidRPr="00445E6A">
        <w:rPr>
          <w:rStyle w:val="libBold2Char"/>
          <w:rtl/>
        </w:rPr>
        <w:t xml:space="preserve">كذب من زعم أنّه يبغضك ويحبّني </w:t>
      </w:r>
      <w:r w:rsidRPr="007C24A7">
        <w:rPr>
          <w:rtl/>
        </w:rPr>
        <w:t xml:space="preserve">» </w:t>
      </w:r>
      <w:r w:rsidRPr="00E64A26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وعن أبي هريرة ، قال : أبصر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عليّا وحسنا وحسينا وفاطمة ، فقال : « </w:t>
      </w:r>
      <w:r w:rsidRPr="00445E6A">
        <w:rPr>
          <w:rStyle w:val="libBold2Char"/>
          <w:rtl/>
        </w:rPr>
        <w:t>أنا حرب لمن حاربكم ، وسلم لمن سالمكم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(3)</w:t>
      </w:r>
      <w:r>
        <w:rPr>
          <w:rFonts w:hint="cs"/>
          <w:rtl/>
        </w:rPr>
        <w:t>.</w:t>
      </w:r>
    </w:p>
    <w:p w:rsidR="008E397A" w:rsidRPr="00445E6A" w:rsidRDefault="008E397A" w:rsidP="00445E6A">
      <w:pPr>
        <w:pStyle w:val="libNormal"/>
        <w:rPr>
          <w:rStyle w:val="libBold2Char"/>
          <w:rtl/>
        </w:rPr>
      </w:pPr>
      <w:r w:rsidRPr="007C24A7">
        <w:rPr>
          <w:rtl/>
        </w:rPr>
        <w:t xml:space="preserve">ومنه : عن ابن عبّاس ، قال : قال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لعليّ : « </w:t>
      </w:r>
      <w:r w:rsidRPr="00445E6A">
        <w:rPr>
          <w:rStyle w:val="libBold2Char"/>
          <w:rtl/>
        </w:rPr>
        <w:t>أنت سيّد في الدنيا ، وسيّد في الآخرة ، من أحبّك فقد أحبّني ، ومن أحبّني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تصحيف ، وما أثبتناه في المتن هو الصحيح.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: الطبقات الكبرى</w:t>
      </w:r>
      <w:r>
        <w:rPr>
          <w:rtl/>
        </w:rPr>
        <w:t xml:space="preserve"> ـ </w:t>
      </w:r>
      <w:r w:rsidRPr="002040C4">
        <w:rPr>
          <w:rtl/>
        </w:rPr>
        <w:t>لابن سعد</w:t>
      </w:r>
      <w:r>
        <w:rPr>
          <w:rtl/>
        </w:rPr>
        <w:t xml:space="preserve"> ـ </w:t>
      </w:r>
      <w:r w:rsidRPr="002040C4">
        <w:rPr>
          <w:rtl/>
        </w:rPr>
        <w:t>7 / 25 رقم 2855 ، تاريخ الثقات</w:t>
      </w:r>
      <w:r>
        <w:rPr>
          <w:rtl/>
        </w:rPr>
        <w:t xml:space="preserve"> ـ </w:t>
      </w:r>
      <w:r w:rsidRPr="002040C4">
        <w:rPr>
          <w:rtl/>
        </w:rPr>
        <w:t>للعجلي</w:t>
      </w:r>
      <w:r>
        <w:rPr>
          <w:rtl/>
        </w:rPr>
        <w:t xml:space="preserve"> ـ </w:t>
      </w:r>
      <w:r w:rsidRPr="002040C4">
        <w:rPr>
          <w:rtl/>
        </w:rPr>
        <w:t>: 432 رقم 1592 ، الثقات</w:t>
      </w:r>
      <w:r>
        <w:rPr>
          <w:rtl/>
        </w:rPr>
        <w:t xml:space="preserve"> ـ </w:t>
      </w:r>
      <w:r w:rsidRPr="002040C4">
        <w:rPr>
          <w:rtl/>
        </w:rPr>
        <w:t>لابن حبّان</w:t>
      </w:r>
      <w:r>
        <w:rPr>
          <w:rtl/>
        </w:rPr>
        <w:t xml:space="preserve"> ـ </w:t>
      </w:r>
      <w:r w:rsidRPr="002040C4">
        <w:rPr>
          <w:rtl/>
        </w:rPr>
        <w:t>3 / 374 ، معرفة الصحابة 5 / 2503 رقم 2658 ، الاستيعاب 3 / 1415 رقم 2434 ، أسد الغابة 4 / 432 رقم 4975 ، تهذيب الكمال 18 / 198 رقم 6643 ، الإصابة 6 / 149 رقم 8071.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انظر :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لابن المغازلي</w:t>
      </w:r>
      <w:r>
        <w:rPr>
          <w:rtl/>
        </w:rPr>
        <w:t xml:space="preserve"> ـ </w:t>
      </w:r>
      <w:r w:rsidRPr="007C24A7">
        <w:rPr>
          <w:rtl/>
        </w:rPr>
        <w:t>: 96 ح 74 ، فردوس الأخبار 2 / 482 ح 8312 ، وراجع الصفحة 185 من هذا الجزء.</w:t>
      </w:r>
    </w:p>
    <w:p w:rsidR="008E397A" w:rsidRPr="006C33AA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انظر :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لابن المغازلي</w:t>
      </w:r>
      <w:r>
        <w:rPr>
          <w:rtl/>
        </w:rPr>
        <w:t xml:space="preserve"> ـ </w:t>
      </w:r>
      <w:r w:rsidRPr="007C24A7">
        <w:rPr>
          <w:rtl/>
        </w:rPr>
        <w:t xml:space="preserve">: 97 ح 75 ،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للخوارزمي</w:t>
      </w:r>
      <w:r>
        <w:rPr>
          <w:rtl/>
        </w:rPr>
        <w:t xml:space="preserve"> ـ </w:t>
      </w:r>
      <w:r w:rsidRPr="007C24A7">
        <w:rPr>
          <w:rtl/>
        </w:rPr>
        <w:t>: 76 ح 57 ، تاريخ دمشق 42 / 268 ، كفاية الطالب :</w:t>
      </w:r>
      <w:r>
        <w:rPr>
          <w:rFonts w:hint="cs"/>
          <w:rtl/>
        </w:rPr>
        <w:t xml:space="preserve"> </w:t>
      </w:r>
      <w:r w:rsidRPr="006C33AA">
        <w:rPr>
          <w:rtl/>
        </w:rPr>
        <w:t>320.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انظر : سنن الترمذي 5 / 656 ح 3870 ، سنن ابن ماجة 1 / 52 ح 145 ، مسند أحمد 2 / 442 ، فضائل الحصابة 2 / 962 ح 1350 ، المعجم الكبير 3 / 40 ح 2619</w:t>
      </w:r>
      <w:r>
        <w:rPr>
          <w:rtl/>
        </w:rPr>
        <w:t xml:space="preserve"> ـ </w:t>
      </w:r>
      <w:r w:rsidRPr="007C24A7">
        <w:rPr>
          <w:rtl/>
        </w:rPr>
        <w:t xml:space="preserve">2621 وج 5 / 184 ح 5030 </w:t>
      </w:r>
      <w:r>
        <w:rPr>
          <w:rtl/>
        </w:rPr>
        <w:t>و 5</w:t>
      </w:r>
      <w:r w:rsidRPr="007C24A7">
        <w:rPr>
          <w:rtl/>
        </w:rPr>
        <w:t>031 ، المعجم الأوسط 3 / 256 ح 2875 وج 5 / 316 ح 5015 وج 7 / 242 ح 7259 ، المعجم الصغير 2 / 3 ، مصنّف ابن أبي شيبة 7 / 512 ح 7 ، الإحسان بترتيب صحيح ابن حبّان 9 / 61 ح 6938 ، الكنى والأسماء</w:t>
      </w:r>
      <w:r>
        <w:rPr>
          <w:rtl/>
        </w:rPr>
        <w:t xml:space="preserve"> ـ </w:t>
      </w:r>
      <w:r w:rsidRPr="007C24A7">
        <w:rPr>
          <w:rtl/>
        </w:rPr>
        <w:t>للدولابي</w:t>
      </w:r>
      <w:r>
        <w:rPr>
          <w:rtl/>
        </w:rPr>
        <w:t xml:space="preserve"> ـ </w:t>
      </w:r>
      <w:r w:rsidRPr="007C24A7">
        <w:rPr>
          <w:rtl/>
        </w:rPr>
        <w:t xml:space="preserve">2 / 160 ، المستدرك على الصحيحين 3 / 161 ح 4713 </w:t>
      </w:r>
      <w:r>
        <w:rPr>
          <w:rtl/>
        </w:rPr>
        <w:t>و 4</w:t>
      </w:r>
      <w:r w:rsidRPr="007C24A7">
        <w:rPr>
          <w:rtl/>
        </w:rPr>
        <w:t xml:space="preserve">714 ، تاريخ بغداد 7 / 137 رقم 3582 ،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لابن المغازلي</w:t>
      </w:r>
      <w:r>
        <w:rPr>
          <w:rtl/>
        </w:rPr>
        <w:t xml:space="preserve"> ـ </w:t>
      </w:r>
      <w:r w:rsidRPr="007C24A7">
        <w:rPr>
          <w:rtl/>
        </w:rPr>
        <w:t xml:space="preserve">: 105 ح 90 ، مصابيح السنّة 4 / 190 ح 4817 ، تاريخ دمشق 14 / 144 </w:t>
      </w:r>
      <w:r>
        <w:rPr>
          <w:rtl/>
        </w:rPr>
        <w:t>و 1</w:t>
      </w:r>
      <w:r w:rsidRPr="007C24A7">
        <w:rPr>
          <w:rtl/>
        </w:rPr>
        <w:t>57</w:t>
      </w:r>
      <w:r>
        <w:rPr>
          <w:rtl/>
        </w:rPr>
        <w:t xml:space="preserve"> ـ </w:t>
      </w:r>
      <w:r w:rsidRPr="007C24A7">
        <w:rPr>
          <w:rtl/>
        </w:rPr>
        <w:t>158 ، بغية الطلب 6 / 2576.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445E6A">
        <w:rPr>
          <w:rStyle w:val="libBold2Char"/>
          <w:rtl/>
        </w:rPr>
        <w:lastRenderedPageBreak/>
        <w:t>أحبّ الله عزّ وجلّ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</w:t>
      </w:r>
      <w:r w:rsidRPr="00445E6A">
        <w:rPr>
          <w:rStyle w:val="libBold2Char"/>
          <w:rtl/>
        </w:rPr>
        <w:t>، وعدوّك عدوّي ، وعدوّي عدوّ الله ، ويل لمن أبغضك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2E08BA" w:rsidRDefault="008E397A" w:rsidP="00E64A26">
      <w:pPr>
        <w:pStyle w:val="libFootnote0"/>
        <w:rPr>
          <w:rtl/>
        </w:rPr>
      </w:pPr>
      <w:r w:rsidRPr="007C24A7">
        <w:rPr>
          <w:rtl/>
        </w:rPr>
        <w:t>(1)</w:t>
      </w:r>
      <w:r>
        <w:rPr>
          <w:rFonts w:hint="cs"/>
          <w:rtl/>
        </w:rPr>
        <w:t xml:space="preserve"> </w:t>
      </w:r>
      <w:r w:rsidRPr="0028754A">
        <w:rPr>
          <w:rtl/>
        </w:rPr>
        <w:t>وفي نسخة : « وحبيبي حبيب الله عزّ وجلّ ».</w:t>
      </w:r>
      <w:r w:rsidRPr="0028754A">
        <w:rPr>
          <w:rFonts w:hint="cs"/>
          <w:rtl/>
        </w:rPr>
        <w:t xml:space="preserve"> </w:t>
      </w:r>
      <w:r w:rsidRPr="0028754A">
        <w:rPr>
          <w:rtl/>
        </w:rPr>
        <w:t>من</w:t>
      </w:r>
      <w:r w:rsidRPr="002E08BA">
        <w:rPr>
          <w:rtl/>
        </w:rPr>
        <w:t xml:space="preserve">ه </w:t>
      </w:r>
      <w:r w:rsidR="003B3E2F" w:rsidRPr="003B3E2F">
        <w:rPr>
          <w:rStyle w:val="libAlaemChar"/>
          <w:rtl/>
        </w:rPr>
        <w:t>قدس‌سره</w:t>
      </w:r>
      <w:r w:rsidRPr="002E08BA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للخوارزمي</w:t>
      </w:r>
      <w:r>
        <w:rPr>
          <w:rtl/>
        </w:rPr>
        <w:t xml:space="preserve"> ـ </w:t>
      </w:r>
      <w:r w:rsidRPr="007C24A7">
        <w:rPr>
          <w:rtl/>
        </w:rPr>
        <w:t>: 327 ح 337 ، وانظر : فضائل الصحابة 2 / 797 ح 1092 ، سير أعلام النبلاء 12 / 366 رقم 157.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وقد تقدّم تخريجه في ج 1 / 12 ه‍ 2 من هذا الكتاب ؛ فراجع</w:t>
      </w:r>
      <w:r>
        <w:rPr>
          <w:rtl/>
        </w:rPr>
        <w:t>!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168" w:name="_Toc520204899"/>
      <w:r w:rsidRPr="002040C4">
        <w:rPr>
          <w:rtl/>
        </w:rPr>
        <w:lastRenderedPageBreak/>
        <w:t xml:space="preserve">وقال الفضل </w:t>
      </w:r>
      <w:r w:rsidRPr="00E64A26">
        <w:rPr>
          <w:rStyle w:val="libFootnotenumChar"/>
          <w:rtl/>
        </w:rPr>
        <w:t>(1)</w:t>
      </w:r>
      <w:r w:rsidRPr="002040C4">
        <w:rPr>
          <w:rtl/>
        </w:rPr>
        <w:t xml:space="preserve"> :</w:t>
      </w:r>
      <w:bookmarkEnd w:id="168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ما ذكر في هذا المطلب من وجوب محبّة أهل بيت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سيّما عليّ بن أبي طالب ، فهو أمر لا منازع فيه ، والأخبار والآثار والدلائل على هذا المقصود عند أهل السنّة والجماعة كثيرة.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ولكن ذكر في هذا المطلب أخبارا منكرة موضوعة ، ظاهر عليها أثر الوضع والنّكارة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والمجهولية.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ولكن ما يتعلّق بذكر الفضائل لا يتعرّض لكونه موضوعا أو مجهولا ؛ لأنّ ذكر الفضائل مقصود ، ولا يتعلّق بالمذهب ولا يتوجّه إليه ردّ.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وأمّا ما ذكره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من « مناقب الخوارزمي » نقلا عن أبي ذرّ ، أنّه قال : « </w:t>
      </w:r>
      <w:r w:rsidRPr="00445E6A">
        <w:rPr>
          <w:rStyle w:val="libBold2Char"/>
          <w:rtl/>
        </w:rPr>
        <w:t>من ناصب عليّا الخلافة بعدي فهو كافر</w:t>
      </w:r>
      <w:r w:rsidRPr="007C24A7">
        <w:rPr>
          <w:rtl/>
        </w:rPr>
        <w:t xml:space="preserve"> »</w:t>
      </w:r>
      <w:r>
        <w:rPr>
          <w:rFonts w:hint="cs"/>
          <w:rtl/>
        </w:rPr>
        <w:t xml:space="preserve"> </w:t>
      </w:r>
      <w:r w:rsidRPr="007C24A7">
        <w:rPr>
          <w:rtl/>
        </w:rPr>
        <w:t>، فهذا حديث موضوع ، منكر ، لا يرتضيه العلماء ، وأكثر ما ذكر من « مناقب الخوارزمي » ، فكذلك.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وهذا الخوارزمي رجل كأنّه شيعيّ مجهول ، لا يعرف بحال ، ولا يعدّه العلماء من أهل العلم ، بل لا يعرفه أحد ، ولا اعتداد برواياته وأخباره</w:t>
      </w:r>
      <w:r>
        <w:rPr>
          <w:rtl/>
        </w:rPr>
        <w:t>!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إبطال نهج الباطل</w:t>
      </w:r>
      <w:r>
        <w:rPr>
          <w:rtl/>
        </w:rPr>
        <w:t xml:space="preserve"> ـ </w:t>
      </w:r>
      <w:r w:rsidRPr="007C24A7">
        <w:rPr>
          <w:rtl/>
        </w:rPr>
        <w:t>المطبوع ضمن إحقاق الحقّ</w:t>
      </w:r>
      <w:r>
        <w:rPr>
          <w:rtl/>
        </w:rPr>
        <w:t xml:space="preserve"> ـ </w:t>
      </w:r>
      <w:r w:rsidRPr="007C24A7">
        <w:rPr>
          <w:rtl/>
        </w:rPr>
        <w:t>: 465 الطبعة الحجرية.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النّكر والنّكر والنّكارة والنّكراء</w:t>
      </w:r>
      <w:r>
        <w:rPr>
          <w:rtl/>
        </w:rPr>
        <w:t xml:space="preserve"> ـ </w:t>
      </w:r>
      <w:r w:rsidRPr="007C24A7">
        <w:rPr>
          <w:rtl/>
        </w:rPr>
        <w:t>لغة</w:t>
      </w:r>
      <w:r>
        <w:rPr>
          <w:rtl/>
        </w:rPr>
        <w:t xml:space="preserve"> ـ </w:t>
      </w:r>
      <w:r w:rsidRPr="007C24A7">
        <w:rPr>
          <w:rtl/>
        </w:rPr>
        <w:t>: الدهاء والفطنة ، والنّكر والنّكر : المنكر والأمر الشديد ؛ انظر : تاج العروس 7 / 557 مادّة « نكر »</w:t>
      </w:r>
      <w:r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وفي الاصطلاح ، فإنّ الحديث المنكر : هو ما يرويه غير الثقة خلافا لما عليه المشهور ، بخلاف الشاذّ الذي يرويه الثقة خلافا لما عليه المشهور.</w:t>
      </w:r>
    </w:p>
    <w:p w:rsidR="008E397A" w:rsidRPr="007C24A7" w:rsidRDefault="008E397A" w:rsidP="00E64A26">
      <w:pPr>
        <w:pStyle w:val="libFootnote"/>
        <w:rPr>
          <w:rtl/>
        </w:rPr>
      </w:pPr>
      <w:r w:rsidRPr="008E599C">
        <w:rPr>
          <w:rtl/>
        </w:rPr>
        <w:t>انظر : شرح شرح نخبة الفكر : 337 ـ 338 ، علوم الحديث : 76 ـ 79 ، تدريب الراوي 1 /</w:t>
      </w:r>
      <w:r w:rsidRPr="002040C4">
        <w:rPr>
          <w:rtl/>
        </w:rPr>
        <w:t xml:space="preserve"> 239.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169" w:name="_Toc520204900"/>
      <w:r w:rsidRPr="007C24A7">
        <w:rPr>
          <w:rtl/>
        </w:rPr>
        <w:lastRenderedPageBreak/>
        <w:t>وأقول :</w:t>
      </w:r>
      <w:bookmarkEnd w:id="169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قد سبق كثير ممّا ذكره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هنا وبيّنّا ثبوته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ولو احتجنا إلى إثبات الباقي لذكرناه ، وفي « المستدرك » </w:t>
      </w:r>
      <w:r>
        <w:rPr>
          <w:rtl/>
        </w:rPr>
        <w:t>و «</w:t>
      </w:r>
      <w:r w:rsidRPr="007C24A7">
        <w:rPr>
          <w:rtl/>
        </w:rPr>
        <w:t xml:space="preserve"> الكنز » أكثره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لكن لا حاجة إليه بعد قوله سبحانه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قُلْ لا أَسْئَلُكُمْ عَلَيْهِ أَجْراً إِلأَالْمَوَدَّةَ فِي الْقُرْبى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وغيرها من الآيات </w:t>
      </w:r>
      <w:r w:rsidRPr="00E64A26">
        <w:rPr>
          <w:rStyle w:val="libFootnotenumChar"/>
          <w:rtl/>
        </w:rPr>
        <w:t>(4)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وبعد استفاضة الروايات في وجوب حبّهم وفضله ، وأنّ حبّهم علامة الإيمان ، وبغضهم علامة النفاق ، وأنّ من أحبّهم أحبّ الله ورسوله ، ومن أبغضهم أبغض الله ورسوله.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والإنسان في غنى عن البحث في سند الأحاديث المتعلّقة بحبّهم وبغضهم ؛ لاشتهارها ، بل تواترها معنى.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وإذا تأمّلت كثرة ما ورد في الترغيب بحبّهم ، والتحذير من بغضهم ، والوصيّة فيهم بالكيفيّات المختلفة ، والوجوه المتعدّدة ، لعلمت أنّ ذلك لم يكن إلّا لأمر في الأصحاب ، وإلّا لو كانوا كما يظنّ الظانّون ، لما احتاجوا إلى ذلك ؛ لقضاء العادة بحبّهم لأهل البيت </w:t>
      </w:r>
      <w:r w:rsidR="0065730B" w:rsidRPr="0065730B">
        <w:rPr>
          <w:rStyle w:val="libAlaemChar"/>
          <w:rtl/>
        </w:rPr>
        <w:t>عليهم‌السلام</w:t>
      </w:r>
      <w:r w:rsidRPr="007C24A7">
        <w:rPr>
          <w:rtl/>
        </w:rPr>
        <w:t xml:space="preserve"> ، واحترامهم لهم ؛ لقربهم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تقدّم في ج 4 / 215</w:t>
      </w:r>
      <w:r>
        <w:rPr>
          <w:rtl/>
        </w:rPr>
        <w:t xml:space="preserve"> ـ </w:t>
      </w:r>
      <w:r w:rsidRPr="007C24A7">
        <w:rPr>
          <w:rtl/>
        </w:rPr>
        <w:t xml:space="preserve">216 من هذا الكتاب ، وفي الصفحات 142 </w:t>
      </w:r>
      <w:r>
        <w:rPr>
          <w:rtl/>
        </w:rPr>
        <w:t>و 1</w:t>
      </w:r>
      <w:r w:rsidRPr="007C24A7">
        <w:rPr>
          <w:rtl/>
        </w:rPr>
        <w:t xml:space="preserve">84 </w:t>
      </w:r>
      <w:r>
        <w:rPr>
          <w:rtl/>
        </w:rPr>
        <w:t>و 2</w:t>
      </w:r>
      <w:r w:rsidRPr="007C24A7">
        <w:rPr>
          <w:rtl/>
        </w:rPr>
        <w:t xml:space="preserve">35 </w:t>
      </w:r>
      <w:r>
        <w:rPr>
          <w:rtl/>
        </w:rPr>
        <w:t>و 4</w:t>
      </w:r>
      <w:r w:rsidRPr="007C24A7">
        <w:rPr>
          <w:rtl/>
        </w:rPr>
        <w:t>32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المستدرك على الصحيحين 3 / 138</w:t>
      </w:r>
      <w:r>
        <w:rPr>
          <w:rtl/>
        </w:rPr>
        <w:t xml:space="preserve"> ـ </w:t>
      </w:r>
      <w:r w:rsidRPr="007C24A7">
        <w:rPr>
          <w:rtl/>
        </w:rPr>
        <w:t>145 ح 4640</w:t>
      </w:r>
      <w:r>
        <w:rPr>
          <w:rtl/>
        </w:rPr>
        <w:t xml:space="preserve"> ـ </w:t>
      </w:r>
      <w:r w:rsidRPr="007C24A7">
        <w:rPr>
          <w:rtl/>
        </w:rPr>
        <w:t>4657 وص 161</w:t>
      </w:r>
      <w:r>
        <w:rPr>
          <w:rtl/>
        </w:rPr>
        <w:t xml:space="preserve"> ـ </w:t>
      </w:r>
      <w:r w:rsidRPr="007C24A7">
        <w:rPr>
          <w:rtl/>
        </w:rPr>
        <w:t>162 ح 4713</w:t>
      </w:r>
      <w:r>
        <w:rPr>
          <w:rtl/>
        </w:rPr>
        <w:t xml:space="preserve"> ـ </w:t>
      </w:r>
      <w:r w:rsidRPr="007C24A7">
        <w:rPr>
          <w:rtl/>
        </w:rPr>
        <w:t>4717 ، كنز العمّال 12 / 103</w:t>
      </w:r>
      <w:r>
        <w:rPr>
          <w:rtl/>
        </w:rPr>
        <w:t xml:space="preserve"> ـ </w:t>
      </w:r>
      <w:r w:rsidRPr="007C24A7">
        <w:rPr>
          <w:rtl/>
        </w:rPr>
        <w:t>105 ح 34194</w:t>
      </w:r>
      <w:r>
        <w:rPr>
          <w:rtl/>
        </w:rPr>
        <w:t xml:space="preserve"> ـ </w:t>
      </w:r>
      <w:r w:rsidRPr="007C24A7">
        <w:rPr>
          <w:rtl/>
        </w:rPr>
        <w:t>34206 وج 13 / 139 وما بعدها.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سورة الشورى 42 : 23.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راجع : ج 4 / 297</w:t>
      </w:r>
      <w:r>
        <w:rPr>
          <w:rtl/>
        </w:rPr>
        <w:t xml:space="preserve"> ـ </w:t>
      </w:r>
      <w:r w:rsidRPr="007C24A7">
        <w:rPr>
          <w:rtl/>
        </w:rPr>
        <w:t>435 وتمام الجزء الخامس من هذا الكتاب.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من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فضلا عن أهليّتهم في أنفسهم وكثرة آثار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في الإسلام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فلا بدّ أن يكون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قد علم ما نقوله ، من بغض غالب الأصحاب لهم ، وظلمهم إيّاهم ، وأنّ النفاق قد فشا فيهم وانقلبوا على الأعقاب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بل لو تأمّل المنصف أخبار حبّهم وبغضهم لم يفهم منها إلّا إرادة وجوب التمسّك بهم ، فهي بيان لإمامتهم ، ولسان في وجوب اتّباعهم وحرمة مخالفتهم ، وإلّا فالحبّ والبغض من حيث هما ليسا بتلك الأهميّة التي اشتمل عليها الكتاب والسنّة.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وبهذا يعلم صحّة ما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رواه أبو ذرّ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، عن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أنّه قال : « </w:t>
      </w:r>
      <w:r w:rsidRPr="00445E6A">
        <w:rPr>
          <w:rStyle w:val="libBold2Char"/>
          <w:rtl/>
        </w:rPr>
        <w:t>من ناصب عليّا الخلافة [ بعدي ] فهو كافر</w:t>
      </w:r>
      <w:r w:rsidRPr="007C24A7">
        <w:rPr>
          <w:rtl/>
        </w:rPr>
        <w:t xml:space="preserve"> »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وما زعمه</w:t>
      </w:r>
      <w:r>
        <w:rPr>
          <w:rtl/>
        </w:rPr>
        <w:t xml:space="preserve"> ـ </w:t>
      </w:r>
      <w:r w:rsidRPr="007C24A7">
        <w:rPr>
          <w:rtl/>
        </w:rPr>
        <w:t>من كونه منكرا موضوعا</w:t>
      </w:r>
      <w:r>
        <w:rPr>
          <w:rtl/>
        </w:rPr>
        <w:t xml:space="preserve"> ـ </w:t>
      </w:r>
      <w:r w:rsidRPr="007C24A7">
        <w:rPr>
          <w:rtl/>
        </w:rPr>
        <w:t>تامّ على مذهبه ، وإلّا فبالنظر إلى الخبر بنفسه لا نكارة فيه ، وهو وأشباهه حجّة عليهم.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ويؤيّده </w:t>
      </w:r>
      <w:r w:rsidRPr="00230E5D">
        <w:rPr>
          <w:rFonts w:hint="cs"/>
          <w:rtl/>
        </w:rPr>
        <w:t>ما في</w:t>
      </w:r>
      <w:r w:rsidRPr="009522C7">
        <w:rPr>
          <w:rFonts w:hint="cs"/>
          <w:rtl/>
        </w:rPr>
        <w:t xml:space="preserve"> </w:t>
      </w:r>
      <w:r w:rsidRPr="007C24A7">
        <w:rPr>
          <w:rtl/>
        </w:rPr>
        <w:t xml:space="preserve">« كنز العمّال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عن الدارقطني في « الأفراد » ، عن ابن عبّاس : « </w:t>
      </w:r>
      <w:r w:rsidRPr="00445E6A">
        <w:rPr>
          <w:rStyle w:val="libBold2Char"/>
          <w:rtl/>
        </w:rPr>
        <w:t>عليّ باب حطّة ، من دخل منه كان مؤمنا ، ومن خرج منه كان كافرا</w:t>
      </w:r>
      <w:r w:rsidRPr="007C24A7">
        <w:rPr>
          <w:rtl/>
        </w:rPr>
        <w:t xml:space="preserve">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وما في « الكنز » أيضا ، عن عليّ ، وجابر ، وابن مسعود ، بطرق : « </w:t>
      </w:r>
      <w:r w:rsidRPr="00445E6A">
        <w:rPr>
          <w:rStyle w:val="libBold2Char"/>
          <w:rtl/>
        </w:rPr>
        <w:t>عليّ خير البشر ، فمن أبى فقد كفر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ورواه السيوطي في « اللآلئ » ، عن ابن عديّ ، بسنده عن أبي سعيد ؛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ص 153 ج 3 [ 11 / 603 ح 32910 ]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كنز العمّال 11 / 625 ح 33045 </w:t>
      </w:r>
      <w:r>
        <w:rPr>
          <w:rtl/>
        </w:rPr>
        <w:t>و 3</w:t>
      </w:r>
      <w:r w:rsidRPr="007C24A7">
        <w:rPr>
          <w:rtl/>
        </w:rPr>
        <w:t>3046 ، وانظر : تاريخ بغداد 3 / 192 رقم 1234 وج 7 / 421 رقم 3984.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وعن أبي الحسن بن شاذان الفضلي ، بسنده عن حذيفة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>فهو كثير الطرق ، حقيق بالاعتبار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t>..</w:t>
      </w:r>
      <w:r w:rsidRPr="007C24A7">
        <w:rPr>
          <w:rtl/>
        </w:rPr>
        <w:t xml:space="preserve"> إلى نحوها من الأخبار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ولا يخفى أنّ قول الفضل : « ولكن ما يتعلّق بذكر الفضائل لا يتعرّض لكونه موضوعا</w:t>
      </w:r>
      <w:r>
        <w:rPr>
          <w:rtl/>
        </w:rPr>
        <w:t xml:space="preserve"> ..</w:t>
      </w:r>
      <w:r w:rsidRPr="007C24A7">
        <w:rPr>
          <w:rtl/>
        </w:rPr>
        <w:t xml:space="preserve">. » إلى آخره </w:t>
      </w:r>
      <w:r w:rsidRPr="00E64A26">
        <w:rPr>
          <w:rStyle w:val="libFootnotenumChar"/>
          <w:rtl/>
        </w:rPr>
        <w:t>(3)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مناف لما ذكره في أوّل المبحث الخامس ، حيث قال : « يشترط في ذكر الفضائل أن يروى من الصحاح المعتبرة ، ومن العلماء الّذين اعتمدهم الناس</w:t>
      </w:r>
      <w:r>
        <w:rPr>
          <w:rtl/>
        </w:rPr>
        <w:t xml:space="preserve"> ..</w:t>
      </w:r>
      <w:r w:rsidRPr="007C24A7">
        <w:rPr>
          <w:rtl/>
        </w:rPr>
        <w:t xml:space="preserve">. » إلى آخره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والظاهر أنّ السبب في هذا العدول إرادته رواية فضائل أوليائه قريبا ، لتقبل على علّاتها ولا يلتفت إلى وضعها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</w:t>
      </w:r>
      <w:r w:rsidRPr="007C24A7">
        <w:rPr>
          <w:rtl/>
        </w:rPr>
        <w:t xml:space="preserve"> ما طعن به الخوارزمي ، فليس إلّا لرواياته في فضائل أهل البيت ، والحال أنّه قد استفاض أكثرها بطرق أخر عن غيره ، بل كلّها بلحاظ شواهدها ومناسباتها.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وهو ممّن لا يجهل عند القوم ، فقد روى عنه ابن حجر ، وكنّاه ب‍ </w:t>
      </w:r>
      <w:r>
        <w:rPr>
          <w:rFonts w:hint="cs"/>
          <w:rtl/>
        </w:rPr>
        <w:t>«</w:t>
      </w:r>
      <w:r w:rsidRPr="007C24A7">
        <w:rPr>
          <w:rtl/>
        </w:rPr>
        <w:t xml:space="preserve"> أبي بكر » في « الصواعق » ، في المقصد الثاني من المقاصد المتعلّقة بالآية الرابعة عشرة ، من الآيات الواردة في أهل البيت </w:t>
      </w:r>
      <w:r w:rsidR="0065730B" w:rsidRPr="0065730B">
        <w:rPr>
          <w:rStyle w:val="libAlaemChar"/>
          <w:rtl/>
        </w:rPr>
        <w:t>عليهم‌السلام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وقد ذكره الذهبيّ في « الميزان » ، بترجمة « محمّد بن عبد الله بن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اللآلئ المصنوعة 1 / 301 ، الكامل في ضعفاء الرجال 4 / 10 رقم 888.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راجع : جواهر العقدين : 341</w:t>
      </w:r>
      <w:r>
        <w:rPr>
          <w:rtl/>
        </w:rPr>
        <w:t xml:space="preserve"> ـ </w:t>
      </w:r>
      <w:r w:rsidRPr="007C24A7">
        <w:rPr>
          <w:rtl/>
        </w:rPr>
        <w:t>358 ، الصواعق المحرقة : 264</w:t>
      </w:r>
      <w:r>
        <w:rPr>
          <w:rtl/>
        </w:rPr>
        <w:t xml:space="preserve"> ـ </w:t>
      </w:r>
      <w:r w:rsidRPr="007C24A7">
        <w:rPr>
          <w:rtl/>
        </w:rPr>
        <w:t xml:space="preserve">267 </w:t>
      </w:r>
      <w:r>
        <w:rPr>
          <w:rtl/>
        </w:rPr>
        <w:t>و 3</w:t>
      </w:r>
      <w:r w:rsidRPr="007C24A7">
        <w:rPr>
          <w:rtl/>
        </w:rPr>
        <w:t>57.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تقدّم آنفا في الصفحة 476.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انظر الصفحة 286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الصواعق المحرقة : 263.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محمّد البلوي » ، فقال</w:t>
      </w:r>
      <w:r>
        <w:rPr>
          <w:rtl/>
        </w:rPr>
        <w:t xml:space="preserve"> ـ </w:t>
      </w:r>
      <w:r w:rsidRPr="007C24A7">
        <w:rPr>
          <w:rtl/>
        </w:rPr>
        <w:t xml:space="preserve">بعد ما ذكر حديثا في فضل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 xml:space="preserve">: « رواه أخطب خوارزم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وذكره أيضا بترجمة « محمّد بن أحمد بن عليّ بن الحسن بن شاذان » ، فإنّه ذكر في ترجمته أحاديث له في فضائل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ثمّ قال :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« ولقد ساق خطيب خوارزم من طريق هذا الدجّال ابن شاذان أحاديث كثيرة باطلة سمجة ركيكة في مناقب السيّد عليّ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ولو لا أنّ الرجل كبير المنزلة عندهم ، مسلّم الوثاقة بينهم ، لعرفت كيف رمته سهام ألسنتهم ، وطعنت فيه أسنّة أقلامهم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فهذا ابن شاذان قد سمعت ما قال الذهبيّ فيه ، وهو لم يرو إلّا اليسير من فضائل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فكيف بالخوارزمي وقد روى الكثير لو لا فضله الكبير بينهم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وغاية ما طعن به ابن تيميّة على خبث لسانه أن قال : « ليس الحديث من صنعته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ذكر هذا في ردّه ل‍ </w:t>
      </w:r>
      <w:r>
        <w:rPr>
          <w:rFonts w:hint="cs"/>
          <w:rtl/>
        </w:rPr>
        <w:t>«</w:t>
      </w:r>
      <w:r w:rsidRPr="007C24A7">
        <w:rPr>
          <w:rtl/>
        </w:rPr>
        <w:t xml:space="preserve"> منهاج الكرامة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فكأنّه لا يكون من أهل صنعة الحديث إلّا أن يترك رواية فضائل آل محمّد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أو يروي ما يتحمّله رأي ابن تيميّة خاصّة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ميزان الاعتدال 6 / 206 رقم 7763.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ميزان الاعتدال 6 / 54</w:t>
      </w:r>
      <w:r>
        <w:rPr>
          <w:rtl/>
        </w:rPr>
        <w:t xml:space="preserve"> ـ </w:t>
      </w:r>
      <w:r w:rsidRPr="007C24A7">
        <w:rPr>
          <w:rtl/>
        </w:rPr>
        <w:t>55 رقم 7196.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انظر : منهاج السنّة 5 / 41</w:t>
      </w:r>
      <w:r>
        <w:rPr>
          <w:rtl/>
        </w:rPr>
        <w:t xml:space="preserve"> ـ </w:t>
      </w:r>
      <w:r w:rsidRPr="007C24A7">
        <w:rPr>
          <w:rtl/>
        </w:rPr>
        <w:t>42 وج 7 / 62.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وخطيب</w:t>
      </w:r>
      <w:r>
        <w:rPr>
          <w:rtl/>
        </w:rPr>
        <w:t xml:space="preserve"> ـ </w:t>
      </w:r>
      <w:r w:rsidRPr="007C24A7">
        <w:rPr>
          <w:rtl/>
        </w:rPr>
        <w:t>أو : أخطب</w:t>
      </w:r>
      <w:r>
        <w:rPr>
          <w:rtl/>
        </w:rPr>
        <w:t xml:space="preserve"> ـ </w:t>
      </w:r>
      <w:r w:rsidRPr="007C24A7">
        <w:rPr>
          <w:rtl/>
        </w:rPr>
        <w:t>خوارزم هو : ضياء الدين أبو المؤيّد الموفّق</w:t>
      </w:r>
      <w:r>
        <w:rPr>
          <w:rtl/>
        </w:rPr>
        <w:t xml:space="preserve"> ـ </w:t>
      </w:r>
      <w:r w:rsidRPr="007C24A7">
        <w:rPr>
          <w:rtl/>
        </w:rPr>
        <w:t>أو : موفّق الدين</w:t>
      </w:r>
      <w:r>
        <w:rPr>
          <w:rtl/>
        </w:rPr>
        <w:t xml:space="preserve"> ـ </w:t>
      </w:r>
      <w:r w:rsidRPr="007C24A7">
        <w:rPr>
          <w:rtl/>
        </w:rPr>
        <w:t>بن أحمد بن محمّد المكّي ، الخوارزمي ، الحنفي ، ولد سنة 484 ه‍ ، وتوفّي بخوارزم سنة 568 ه‍.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من أفاضل أعيان علماء أهل السنّة وفقهائهم ومحدّثيهم ، كان شاعرا بليغا وأديبا</w:t>
      </w:r>
    </w:p>
    <w:p w:rsidR="008E397A" w:rsidRPr="007C24A7" w:rsidRDefault="008E397A" w:rsidP="00E64A26">
      <w:pPr>
        <w:pStyle w:val="libCenterBold1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إنّه صاحب الحوض ، واللواء ، والصراط ، والإذن</w:t>
      </w:r>
    </w:p>
    <w:p w:rsidR="008E397A" w:rsidRPr="006D380B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قال المصنّف</w:t>
      </w:r>
      <w:r w:rsidRPr="006D380B">
        <w:rPr>
          <w:rtl/>
        </w:rPr>
        <w:t xml:space="preserve"> ـ أعلى الله مقامه ـ </w:t>
      </w:r>
      <w:r w:rsidRPr="00E64A26">
        <w:rPr>
          <w:rStyle w:val="libFootnotenumChar"/>
          <w:rtl/>
        </w:rPr>
        <w:t>(1)</w:t>
      </w:r>
      <w:r w:rsidRPr="006D380B">
        <w:rPr>
          <w:rtl/>
        </w:rPr>
        <w:t xml:space="preserve"> :</w:t>
      </w:r>
    </w:p>
    <w:p w:rsidR="008E397A" w:rsidRDefault="008E397A" w:rsidP="008E397A">
      <w:pPr>
        <w:pStyle w:val="Heading1Center"/>
        <w:rPr>
          <w:rtl/>
        </w:rPr>
      </w:pPr>
      <w:bookmarkStart w:id="170" w:name="_Toc520204901"/>
      <w:r w:rsidRPr="007C24A7">
        <w:rPr>
          <w:rtl/>
        </w:rPr>
        <w:t>المطلب الرابع : في أنّه صاحب الحوض ، واللواء ،</w:t>
      </w:r>
      <w:bookmarkEnd w:id="170"/>
      <w:r w:rsidRPr="007C24A7">
        <w:rPr>
          <w:rtl/>
        </w:rPr>
        <w:t xml:space="preserve"> </w:t>
      </w:r>
    </w:p>
    <w:p w:rsidR="008E397A" w:rsidRPr="007C24A7" w:rsidRDefault="008E397A" w:rsidP="00E64A26">
      <w:pPr>
        <w:pStyle w:val="libCenterBold1"/>
        <w:rPr>
          <w:rtl/>
        </w:rPr>
      </w:pPr>
      <w:r w:rsidRPr="007C24A7">
        <w:rPr>
          <w:rtl/>
        </w:rPr>
        <w:t>والصراط ، والإذن.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روى الخوارزمي ، عن ابن عبّاس ، قال : 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>عليّ يوم القيامة على الحوض ، لا يدخل الجنّة إلّا من جاء بجواز من عليّ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وعنه ، قال : 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>إذا كان يوم القيامة أمر الله تعالى جبرئيل أن يجلس على باب الجنّة ، فلا يدخلها إلّا من معه براءة من عليّ</w:t>
      </w:r>
      <w:r w:rsidRPr="007C24A7">
        <w:rPr>
          <w:rtl/>
        </w:rPr>
        <w:t xml:space="preserve">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فصيحا مفوّها ، برع في إنشاء الخطب ، أخذ علم العربية عن جار الله الزمخشري ، وتخرّج به جماعة ، من مصنّفاته : مناقب الإمام عليّ بن أبي طالب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مناقب الإمام أبي حنيفة.</w:t>
      </w:r>
    </w:p>
    <w:p w:rsidR="008E397A" w:rsidRPr="008E599C" w:rsidRDefault="008E397A" w:rsidP="00E64A26">
      <w:pPr>
        <w:pStyle w:val="libFootnote"/>
        <w:rPr>
          <w:rtl/>
        </w:rPr>
      </w:pPr>
      <w:r w:rsidRPr="008E599C">
        <w:rPr>
          <w:rtl/>
        </w:rPr>
        <w:t xml:space="preserve">انظر : الجواهر المضيّة في طبقات الحنفيّة 3 / 523 رقم 1718 ، المختصر المحتاج إليه من ذيل تاريخ بغداد ـ للذهبي ـ : 360 رقم 1341 ، كشف الظنون 2 / 1837 </w:t>
      </w:r>
      <w:r>
        <w:rPr>
          <w:rtl/>
        </w:rPr>
        <w:t>و 1</w:t>
      </w:r>
      <w:r w:rsidRPr="008E599C">
        <w:rPr>
          <w:rtl/>
        </w:rPr>
        <w:t>844 ، هديّة العارفين 6 / 482 ، معجم البلدان 2 / 454 رقم 4444.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نهج الحقّ : 261.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لم نجده بهذا اللفظ ، وانظر :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للخوارزمي</w:t>
      </w:r>
      <w:r>
        <w:rPr>
          <w:rtl/>
        </w:rPr>
        <w:t xml:space="preserve"> ـ </w:t>
      </w:r>
      <w:r w:rsidRPr="007C24A7">
        <w:rPr>
          <w:rtl/>
        </w:rPr>
        <w:t xml:space="preserve">: 71 ح 48 وص 310 ح 308 ،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لابن المغازلي</w:t>
      </w:r>
      <w:r>
        <w:rPr>
          <w:rtl/>
        </w:rPr>
        <w:t xml:space="preserve"> ـ </w:t>
      </w:r>
      <w:r w:rsidRPr="007C24A7">
        <w:rPr>
          <w:rtl/>
        </w:rPr>
        <w:t>: 140 ح 156.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للخوارزمي</w:t>
      </w:r>
      <w:r>
        <w:rPr>
          <w:rtl/>
        </w:rPr>
        <w:t xml:space="preserve"> ـ </w:t>
      </w:r>
      <w:r w:rsidRPr="007C24A7">
        <w:rPr>
          <w:rtl/>
        </w:rPr>
        <w:t>: 319</w:t>
      </w:r>
      <w:r>
        <w:rPr>
          <w:rtl/>
        </w:rPr>
        <w:t xml:space="preserve"> ـ </w:t>
      </w:r>
      <w:r w:rsidRPr="007C24A7">
        <w:rPr>
          <w:rtl/>
        </w:rPr>
        <w:t>320 ح 324 ، وانظر : تاريخ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وعن جابر بن سمرة ، قال : قيل : يا رسول الله</w:t>
      </w:r>
      <w:r>
        <w:rPr>
          <w:rtl/>
        </w:rPr>
        <w:t>!</w:t>
      </w:r>
      <w:r w:rsidRPr="007C24A7">
        <w:rPr>
          <w:rtl/>
        </w:rPr>
        <w:t xml:space="preserve"> من صاحب لوائك في الآخرة</w:t>
      </w:r>
      <w:r>
        <w:rPr>
          <w:rtl/>
        </w:rPr>
        <w:t>؟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: « </w:t>
      </w:r>
      <w:r w:rsidRPr="00445E6A">
        <w:rPr>
          <w:rStyle w:val="libBold2Char"/>
          <w:rtl/>
        </w:rPr>
        <w:t>صاحب لوائي في الآخرة ، صاحب لوائي في الدنيا ، عليّ ابن أبي طالب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وعن عبد الله بن أنس ، قال : 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>إذا كان يوم القيامة ونصب الصراط على شفير جهنّم ، لم يجز عليه إلّا من معه كتاب بولاية عليّ بن أبي طالب</w:t>
      </w:r>
      <w:r w:rsidRPr="007C24A7">
        <w:rPr>
          <w:rtl/>
        </w:rPr>
        <w:t xml:space="preserve">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والأخبار في ذلك أكثر من أن تحصى.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فلينظر العاقل إذا كانت مثل هذه وأضعافها أضعافا مضاعفة يرويها السنّة في صحاح الأخبار عندهم ، والآيات</w:t>
      </w:r>
      <w:r>
        <w:rPr>
          <w:rtl/>
        </w:rPr>
        <w:t xml:space="preserve"> ـ </w:t>
      </w:r>
      <w:r w:rsidRPr="007C24A7">
        <w:rPr>
          <w:rtl/>
        </w:rPr>
        <w:t>أيضا</w:t>
      </w:r>
      <w:r>
        <w:rPr>
          <w:rtl/>
        </w:rPr>
        <w:t xml:space="preserve"> ـ </w:t>
      </w:r>
      <w:r w:rsidRPr="007C24A7">
        <w:rPr>
          <w:rtl/>
        </w:rPr>
        <w:t>موافقة لها ثمّ يتركونها ، هل يجوز له تقليدهم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ومع ذلك لم ينقلوا عن أئمّة الشيعة منقصة ولا رذيلة ولا معصية ألبتّة ، والتجأوا في التقليد إلى قوم رووا عنهم كلّ رذيلة ، ونسبوهم إلى مخالفة الشريعة في قضايا كثيرة</w:t>
      </w:r>
      <w:r>
        <w:rPr>
          <w:rtl/>
        </w:rPr>
        <w:t>!</w:t>
      </w:r>
      <w:r w:rsidRPr="007C24A7">
        <w:rPr>
          <w:rtl/>
        </w:rPr>
        <w:t xml:space="preserve"> ولنذكر هنا بعضها في مطالب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أصفهان 1 / 400 ح 755 ،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لابن المغازلي</w:t>
      </w:r>
      <w:r>
        <w:rPr>
          <w:rtl/>
        </w:rPr>
        <w:t xml:space="preserve"> ـ </w:t>
      </w:r>
      <w:r w:rsidRPr="007C24A7">
        <w:rPr>
          <w:rtl/>
        </w:rPr>
        <w:t>: 148 ح 172 ، فرائد السمطين 1 / 289 ح 228 ؛ وراجع : ج 5 / 7</w:t>
      </w:r>
      <w:r>
        <w:rPr>
          <w:rtl/>
        </w:rPr>
        <w:t xml:space="preserve"> ـ </w:t>
      </w:r>
      <w:r w:rsidRPr="007C24A7">
        <w:rPr>
          <w:rtl/>
        </w:rPr>
        <w:t>8 من هذا الكتاب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للخوارزمي</w:t>
      </w:r>
      <w:r>
        <w:rPr>
          <w:rtl/>
        </w:rPr>
        <w:t xml:space="preserve"> ـ </w:t>
      </w:r>
      <w:r w:rsidRPr="007C24A7">
        <w:rPr>
          <w:rtl/>
        </w:rPr>
        <w:t>: 358 ح 369 ؛ وانظر الصفحة 424</w:t>
      </w:r>
      <w:r>
        <w:rPr>
          <w:rtl/>
        </w:rPr>
        <w:t xml:space="preserve"> ـ </w:t>
      </w:r>
      <w:r w:rsidRPr="007C24A7">
        <w:rPr>
          <w:rtl/>
        </w:rPr>
        <w:t>425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انظر :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للخوارزمي</w:t>
      </w:r>
      <w:r>
        <w:rPr>
          <w:rtl/>
        </w:rPr>
        <w:t xml:space="preserve"> ـ </w:t>
      </w:r>
      <w:r w:rsidRPr="007C24A7">
        <w:rPr>
          <w:rtl/>
        </w:rPr>
        <w:t xml:space="preserve">: 71 ح 48 ، مناقب الإمام عليّ </w:t>
      </w:r>
      <w:r w:rsidR="007D64EF" w:rsidRPr="007D64EF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7C24A7">
        <w:rPr>
          <w:rtl/>
        </w:rPr>
        <w:t>لابن المغازلي</w:t>
      </w:r>
      <w:r>
        <w:rPr>
          <w:rtl/>
        </w:rPr>
        <w:t xml:space="preserve"> ـ </w:t>
      </w:r>
      <w:r w:rsidRPr="007C24A7">
        <w:rPr>
          <w:rtl/>
        </w:rPr>
        <w:t>: 219 ح 289 ؛ وراجع الصفحة 199 ه‍ 3 من هذا الجزء.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171" w:name="_Toc520204902"/>
      <w:r w:rsidRPr="002040C4">
        <w:rPr>
          <w:rtl/>
        </w:rPr>
        <w:lastRenderedPageBreak/>
        <w:t xml:space="preserve">وقال الفضل </w:t>
      </w:r>
      <w:r w:rsidRPr="00E64A26">
        <w:rPr>
          <w:rStyle w:val="libFootnotenumChar"/>
          <w:rtl/>
        </w:rPr>
        <w:t>(1)</w:t>
      </w:r>
      <w:r w:rsidRPr="002040C4">
        <w:rPr>
          <w:rtl/>
        </w:rPr>
        <w:t xml:space="preserve"> :</w:t>
      </w:r>
      <w:bookmarkEnd w:id="171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من ضروريّات الدين 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صاحب الحوض المورود ، والشفاعة العظمى ، والمقام المحمود يوم القيامة.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</w:t>
      </w:r>
      <w:r w:rsidRPr="007C24A7">
        <w:rPr>
          <w:rtl/>
        </w:rPr>
        <w:t xml:space="preserve"> أنّ عليّا صاحب الحوض ، فهو من مخترعات الشيعة ولم يرد به نقل صحيح.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وهذا الرجل ، الذي ينقل كلّ مطالبه من كتب أصحابنا ، لم ينقل هذا منهم ؛ وذلك لأنّه لم يصحّ فيه نقل عندنا.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ولكن ما ذكره لمّا كان من الفضائل والمناقب لمولانا عليّ بن أبي طالب ، فنحن لا ننكره ؛ لأنّ كلّ ما نقل من فضائله وفضائل أهل بيت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ما لم يكن سببا إلى الطعن في أفاضل الصحابة ، فنتسلّمه ونوافقه فيه ؛ لأنّ فضائلهم لا تحصى ، ولا ينكره إلّا منكر نور الشمس والقمر.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</w:t>
      </w:r>
      <w:r w:rsidRPr="007C24A7">
        <w:rPr>
          <w:rtl/>
        </w:rPr>
        <w:t xml:space="preserve"> ما ذكره ، أنّ أمثال هذه الأخبار يرويها السنّة ، وهي في صحاح الأخبار عندهم ، والآيات أيضا موافقة لها ، ثمّ يتركونها ، هل يجوز لهم تقليدهم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فإنّ أهل السنّة يعملون بكلّ حديث وخبر صحيح بشرائطها.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ولكن كما صحّ عندهم الأحاديث الدالّة على فضل عليّ بن أبي طالب وأهل بيت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كذلك صحّ عندهم الأحاديث الدالّة على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إبطال نهج الباطل</w:t>
      </w:r>
      <w:r>
        <w:rPr>
          <w:rtl/>
        </w:rPr>
        <w:t xml:space="preserve"> ـ </w:t>
      </w:r>
      <w:r w:rsidRPr="007C24A7">
        <w:rPr>
          <w:rtl/>
        </w:rPr>
        <w:t>المطبوع ضمن إحقاق الحقّ</w:t>
      </w:r>
      <w:r>
        <w:rPr>
          <w:rtl/>
        </w:rPr>
        <w:t xml:space="preserve"> ـ </w:t>
      </w:r>
      <w:r w:rsidRPr="007C24A7">
        <w:rPr>
          <w:rtl/>
        </w:rPr>
        <w:t>: 467 الطبعة الحجرية.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فضائل الخلفاء الراشدين ، فهم يجمعون بين الأحاديث الصحاح ، وينزلون كلّا منزله الذي أنزله الله ، ولا ينقصون أحدا ممّن صحّ فيه هذا الحديث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والشيعة ينقلون الأحاديث من كتب أصحابنا ممّا يتعلّق بفضائل أهل البيت ، ويسكتون عن فضائل الخلفاء وأكابر الصحابة ؛ ليتمشّى لهم الطعن والقدح ، وهذا غاية الخيانة في الدين.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وأيّة خيانة أعظم من أنّ رجلا ذكر بعض كلام أحد ممّا يتعلّق بشيء ، وترك البعض الآخر بما يتعلّق بعين ذلك الشيء ، ليتمشّى به مذهبه ومعتقده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ونعوذ بالله من هذه العقائد الفاسدة.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ثمّ</w:t>
      </w:r>
      <w:r w:rsidRPr="007C24A7">
        <w:rPr>
          <w:rtl/>
        </w:rPr>
        <w:t xml:space="preserve"> ما ذكره ، أنّ أهل السنّة « لم ينقلوا عن أئمّة الشيعة منقصة ولا رذيلة ولا معصية ألبتّة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فجوابه أن نقول :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أيّها الجاهل العاميّ ، الضالّ العاصي</w:t>
      </w:r>
      <w:r>
        <w:rPr>
          <w:rtl/>
        </w:rPr>
        <w:t>!</w:t>
      </w:r>
      <w:r w:rsidRPr="007C24A7">
        <w:rPr>
          <w:rtl/>
        </w:rPr>
        <w:t xml:space="preserve"> الشيعة ينسبون أنفسهم إلى الأئمّة الاثني عشر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أترى أئمّة أهل السنّة والجماعة يقدحون في أهل بيت النبوّة والولاية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أتراهم</w:t>
      </w:r>
      <w:r>
        <w:rPr>
          <w:rtl/>
        </w:rPr>
        <w:t xml:space="preserve"> ـ </w:t>
      </w:r>
      <w:r w:rsidRPr="007C24A7">
        <w:rPr>
          <w:rtl/>
        </w:rPr>
        <w:t>يا أعمى القلب</w:t>
      </w:r>
      <w:r>
        <w:rPr>
          <w:rtl/>
        </w:rPr>
        <w:t xml:space="preserve">! ـ </w:t>
      </w:r>
      <w:r w:rsidRPr="007C24A7">
        <w:rPr>
          <w:rtl/>
        </w:rPr>
        <w:t>أنّهم يفترون مثلك ومثل أضرابك على الأئمّة ، ويفترون المطاعن والمثالب ممّا لم يصحّ به خبر ، بل ظاهر عليه آثار الوضع والبطلان ، ولا كظهور البدر ليلة الأضحيان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ثمّ</w:t>
      </w:r>
      <w:r w:rsidRPr="007C24A7">
        <w:rPr>
          <w:rtl/>
        </w:rPr>
        <w:t xml:space="preserve"> ذكر أنّهم « التجأوا في التقليد إلى قوم رووا عنهم كلّ رذيلة ، ونسبوهم إلى مخالفة الشريعة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فجوابه : إنّهم لم يرووا عمّن يقلّدونه رذيلة أصلا ، بل هو يفتري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الكذب عليهم ، ومن هاهنا يريد أن يشرع في مطاعن الخلفاء ، ويبدأ بأبي بكر الصدّيق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ونحن نقول له : أنت لا تروي شيئا يعتدّ به إلّا من صحاحنا ، وها نحن قبل شروعك في مطاعن أبي بكر الصدّيق ، نذكر شيئا يسيرا من فضائله المذكورة في صحاحنا.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وصحاحنا ليس ككتب الشيعة التي اشتهر عند السنّة أنّها من موضوعات يهودي كان يريد تخريب بناء الإسلام ، فعملّها وجعلها وديعة عند الإمام جعفر الصادق ، فلمّا توفّي حسب الناس أنّه من كلامه </w:t>
      </w:r>
      <w:r w:rsidRPr="00E64A26">
        <w:rPr>
          <w:rStyle w:val="libFootnotenumChar"/>
          <w:rtl/>
        </w:rPr>
        <w:t>(1)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والله أعلم بحقيقة هذا الكلام ، وهذا من المشهورات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مع هذا ، لا ثقة لأهل السنّة بالمشهورات ، بل لا بدّ من الإسناد الصحيح حتّى يصحّ الرواية.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</w:t>
      </w:r>
      <w:r w:rsidRPr="007C24A7">
        <w:rPr>
          <w:rtl/>
        </w:rPr>
        <w:t xml:space="preserve"> صحاحنا ، فقد اتّفق العلماء أنّ كلّ ما عدّ من الصحاح</w:t>
      </w:r>
      <w:r>
        <w:rPr>
          <w:rtl/>
        </w:rPr>
        <w:t xml:space="preserve"> ـ </w:t>
      </w:r>
      <w:r w:rsidRPr="007C24A7">
        <w:rPr>
          <w:rtl/>
        </w:rPr>
        <w:t>سوى التعليقات في الصحاح الستّة</w:t>
      </w:r>
      <w:r>
        <w:rPr>
          <w:rtl/>
        </w:rPr>
        <w:t xml:space="preserve"> ـ </w:t>
      </w:r>
      <w:r w:rsidRPr="007C24A7">
        <w:rPr>
          <w:rtl/>
        </w:rPr>
        <w:t xml:space="preserve">لو حلف بالطلاق أنّه من قول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أو من فعله وتقريره ، لم يقع الطلاق ، ولم يحنث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وها نحن نشرع في بعض فضائل الصدّيق ؛ إظهارا للحقّ ، الحقيق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نقول : إن كان يقصد باليهودي هو من يسمّى ب‍ </w:t>
      </w:r>
      <w:r>
        <w:rPr>
          <w:rFonts w:hint="cs"/>
          <w:rtl/>
        </w:rPr>
        <w:t>«</w:t>
      </w:r>
      <w:r w:rsidRPr="007C24A7">
        <w:rPr>
          <w:rtl/>
        </w:rPr>
        <w:t xml:space="preserve"> عبد الله بن سبأ » ، فلنا أن نتساءل</w:t>
      </w:r>
      <w:r>
        <w:rPr>
          <w:rtl/>
        </w:rPr>
        <w:t xml:space="preserve"> ـ </w:t>
      </w:r>
      <w:r w:rsidRPr="007C24A7">
        <w:rPr>
          <w:rtl/>
        </w:rPr>
        <w:t>على فرض ثبوت شخصية ابن سبأ</w:t>
      </w:r>
      <w:r>
        <w:rPr>
          <w:rtl/>
        </w:rPr>
        <w:t xml:space="preserve"> ـ </w:t>
      </w:r>
      <w:r w:rsidRPr="007C24A7">
        <w:rPr>
          <w:rtl/>
        </w:rPr>
        <w:t xml:space="preserve">، أنّه كيف لقي الإمام الصادق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المستشهد سنة 148 ه‍</w:t>
      </w:r>
      <w:r>
        <w:rPr>
          <w:rtl/>
        </w:rPr>
        <w:t>؟!</w:t>
      </w:r>
      <w:r w:rsidRPr="007C24A7">
        <w:rPr>
          <w:rtl/>
        </w:rPr>
        <w:t xml:space="preserve"> فإنّ ابن سبأ</w:t>
      </w:r>
      <w:r>
        <w:rPr>
          <w:rtl/>
        </w:rPr>
        <w:t xml:space="preserve"> ـ </w:t>
      </w:r>
      <w:r w:rsidRPr="007C24A7">
        <w:rPr>
          <w:rtl/>
        </w:rPr>
        <w:t>على ما يروى ويدّعى</w:t>
      </w:r>
      <w:r>
        <w:rPr>
          <w:rtl/>
        </w:rPr>
        <w:t xml:space="preserve"> ـ </w:t>
      </w:r>
      <w:r w:rsidRPr="007C24A7">
        <w:rPr>
          <w:rtl/>
        </w:rPr>
        <w:t xml:space="preserve">كان في عصر عثمان ، وهو الذي ألّب الناس عليه ، وأجّج نار الثورة حتّى قتل ، وهو الذي أحرقه الإمام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وأصحابه ، فكيف اجتمع بالإمام جعفر الصادق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وهو متأخّر عنه بزمن طويل ، حتّى يودعه كتبه الموضوعة المختلقة</w:t>
      </w:r>
      <w:r>
        <w:rPr>
          <w:rtl/>
        </w:rPr>
        <w:t>؟!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شرح صحيح مسلم</w:t>
      </w:r>
      <w:r>
        <w:rPr>
          <w:rtl/>
        </w:rPr>
        <w:t xml:space="preserve"> ـ </w:t>
      </w:r>
      <w:r w:rsidRPr="007C24A7">
        <w:rPr>
          <w:rtl/>
        </w:rPr>
        <w:t>للنووي</w:t>
      </w:r>
      <w:r>
        <w:rPr>
          <w:rtl/>
        </w:rPr>
        <w:t xml:space="preserve"> ـ </w:t>
      </w:r>
      <w:r w:rsidRPr="007C24A7">
        <w:rPr>
          <w:rtl/>
        </w:rPr>
        <w:t>1 / 28 ، مقدّمة ابن الصلاح : 16.</w:t>
      </w:r>
    </w:p>
    <w:p w:rsidR="008E397A" w:rsidRPr="008E599C" w:rsidRDefault="008E397A" w:rsidP="00E64A26">
      <w:pPr>
        <w:pStyle w:val="libFootnote"/>
        <w:rPr>
          <w:rtl/>
        </w:rPr>
      </w:pPr>
      <w:r w:rsidRPr="008E599C">
        <w:rPr>
          <w:rtl/>
        </w:rPr>
        <w:t>وراجع : ج 1 / 39 من هذا الكتاب</w:t>
      </w:r>
      <w:r>
        <w:rPr>
          <w:rtl/>
        </w:rPr>
        <w:t>!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بالتحقيق ، فنقول :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أوّل خلفاء الإسلام : أبو بكر عبد الله بن أبي قحافة ، من أولاد تيم ابن مرّة ، ونسبه يتّصل برسول الله في مرّة ، كان له ولدان : تيم وكلاب ، فكلاب هو أبو قصيّ ، وقصيّ جدّ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وتيم هو جدّ أبي بكر الصدّيق.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وكان أبو بكر الصدّيق قبل البعثة من أكابر قريش وأشرافها ، وصناديدها ، وكان قاضيا حكما بينهم ، وكان صاحب أموال كثيرة ، حتّى اتّفق جميع أرباب التواريخ ، أنّه لم يبلغ مال قريش مبلغ مال أبي بكر.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وكان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يصادقه ويحبّه ، ويجلس في دكّانه ، وهو كان يحبّ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محبّة شديدة ، لا يفارقه ليلا ولا نهارا ، وكان يعين رسول الله بماله وأسبابه.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فلمّا بعث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كان لا يظهر حال نبوّته في أوّل الأمر على الناس ، فذكر لأبي بكر فصدّقه ، وقال رسول الله : « ما دعوت أحدا إلى الإسلام إلّا وأظهر تردّدا ما خلا أبي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بكر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( كما قال )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فأخذ أبو بكر يدعو الناس إلى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فآخر ذلك اليوم الذي أسلم أتى بعيون قبائل قريش ممّا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كانوا يصادقونه في مكّة ، وهم :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عثمان بن عفّان</w:t>
      </w:r>
      <w:r>
        <w:rPr>
          <w:rtl/>
        </w:rPr>
        <w:t xml:space="preserve"> ـ </w:t>
      </w:r>
      <w:r w:rsidRPr="007C24A7">
        <w:rPr>
          <w:rtl/>
        </w:rPr>
        <w:t>من عيون بني أميّة</w:t>
      </w:r>
      <w:r>
        <w:rPr>
          <w:rtl/>
        </w:rPr>
        <w:t xml:space="preserve"> ـ </w:t>
      </w:r>
      <w:r w:rsidRPr="007C24A7">
        <w:rPr>
          <w:rtl/>
        </w:rPr>
        <w:t>، وسعد بن أبي وقّاص</w:t>
      </w:r>
      <w:r>
        <w:rPr>
          <w:rtl/>
        </w:rPr>
        <w:t xml:space="preserve"> ـ </w:t>
      </w:r>
      <w:r w:rsidRPr="007C24A7">
        <w:rPr>
          <w:rtl/>
        </w:rPr>
        <w:t>من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كذا في الأصل وإحقاق الحقّ ؛ والصواب لغة : « أبا »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البداية والنهاية 3 / 22.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كذا في الأصل وإحقاق الحقّ ؛ والعبارة مضطربة ومبهمة ، وذلك غير عزيز من فصاحة وبلاغة الفضل</w:t>
      </w:r>
      <w:r>
        <w:rPr>
          <w:rtl/>
        </w:rPr>
        <w:t>!</w:t>
      </w:r>
      <w:r w:rsidRPr="007C24A7">
        <w:rPr>
          <w:rtl/>
        </w:rPr>
        <w:t xml:space="preserve"> ولعلّ في العبارة سقطا ، وربّما كان مراده : « فكان الأمر كما 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 حقّ أبي بكر » ؛ فلاحظ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كذا في الأصل وإحقاق الحقّ ؛ والصواب لغة : « ممّن »</w:t>
      </w:r>
      <w:r>
        <w:rPr>
          <w:rtl/>
        </w:rPr>
        <w:t>!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أشراف بني زهرة</w:t>
      </w:r>
      <w:r>
        <w:rPr>
          <w:rtl/>
        </w:rPr>
        <w:t xml:space="preserve"> ـ </w:t>
      </w:r>
      <w:r w:rsidRPr="007C24A7">
        <w:rPr>
          <w:rtl/>
        </w:rPr>
        <w:t>، وطلحة بن عبيد الله</w:t>
      </w:r>
      <w:r>
        <w:rPr>
          <w:rtl/>
        </w:rPr>
        <w:t xml:space="preserve"> ـ </w:t>
      </w:r>
      <w:r w:rsidRPr="007C24A7">
        <w:rPr>
          <w:rtl/>
        </w:rPr>
        <w:t>من أشراف تيم</w:t>
      </w:r>
      <w:r>
        <w:rPr>
          <w:rtl/>
        </w:rPr>
        <w:t xml:space="preserve"> ـ </w:t>
      </w:r>
      <w:r w:rsidRPr="007C24A7">
        <w:rPr>
          <w:rtl/>
        </w:rPr>
        <w:t>، والزبير بن العوّام</w:t>
      </w:r>
      <w:r>
        <w:rPr>
          <w:rtl/>
        </w:rPr>
        <w:t xml:space="preserve"> ـ </w:t>
      </w:r>
      <w:r w:rsidRPr="007C24A7">
        <w:rPr>
          <w:rtl/>
        </w:rPr>
        <w:t>من أشراف بني أسد بن عبد العزّى</w:t>
      </w:r>
      <w:r>
        <w:rPr>
          <w:rtl/>
        </w:rPr>
        <w:t xml:space="preserve"> ـ </w:t>
      </w:r>
      <w:r w:rsidRPr="007C24A7">
        <w:rPr>
          <w:rtl/>
        </w:rPr>
        <w:t xml:space="preserve">، وغيرهم من الأشراف ، فبايعوا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على الإسلام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ثمّ أخذ في الدعوة ، ولا يقدم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على أمر إلّا بمشاورته وهو يدعو الناس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وكان عاقلا لبيبا مدبّرا ، مقبول القول ، وكان يبذل ماله في إعانة المسلمين وفي تشهير الإسلام.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وروي في الصحيح ، أنّ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قال : « من أمنّ الناس عليّ في صحبته وماله أبو بكر ، ولو كنت متّخذا خليلا من أمّتي لاتّخذت أبا بكر ، ولكن أخوّة الإسلام ومودّته ، لا تبقينّ في المسجد خوخة إلّا خوخة أبي بكر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وفيه</w:t>
      </w:r>
      <w:r>
        <w:rPr>
          <w:rtl/>
        </w:rPr>
        <w:t xml:space="preserve"> ـ </w:t>
      </w:r>
      <w:r w:rsidRPr="007C24A7">
        <w:rPr>
          <w:rtl/>
        </w:rPr>
        <w:t>أيضا</w:t>
      </w:r>
      <w:r>
        <w:rPr>
          <w:rtl/>
        </w:rPr>
        <w:t xml:space="preserve"> ـ </w:t>
      </w:r>
      <w:r w:rsidRPr="007C24A7">
        <w:rPr>
          <w:rtl/>
        </w:rPr>
        <w:t xml:space="preserve">: عن عبد الله بن مسعود ، عن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أنّه قال :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« لو كنت متّخذا خليلا لاتّخذت أبا بكر خليلا ، ولكنّه أخي وصاحبي ، وقد اتّخذ الله صاحبكم خليلا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وفي الصحاح ، عن أبي هريرة ، قال : 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ما لأحد عندنا يد إلّا وقد كافأناه ما خلا أبا بكر ، فإنّ له عندنا يدا يكافئه الله يوم القيامة ، وما نفعني مال أحد قطّ ما نفعني مال أبي بكر ، ولو كنت متّخذا خليلا لاتّخذت أبا بكر خليلا ، ألا وإنّ صاحبكم خليل الله »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: السيرة الحلبية 1 / 449.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صحيح البخاري 1 / 201 ح 125 ، صحيح مسلم 7 / 108.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صحيح مسلم 7 / 108.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سنن الترمذي 5 / 568</w:t>
      </w:r>
      <w:r>
        <w:rPr>
          <w:rtl/>
        </w:rPr>
        <w:t xml:space="preserve"> ـ </w:t>
      </w:r>
      <w:r w:rsidRPr="007C24A7">
        <w:rPr>
          <w:rtl/>
        </w:rPr>
        <w:t>569 ح 3661.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ثمّ لمّا أخذ الكفّار في إيذاء المسلمين وتعذيبهم ، قام أبو بكر بأعباء أذيّة قريش وإعانة المعذّبين ، والذبّ عن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بما هو مشتهر معلوم لا يحتاج إلى بيانه.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وكان يشتري المعذّبين من الكفّار ، واشترى بلال بن رباح ، وفدى غيره من الصحابة ، وابتلي بلاء حسنا لا يكون فوقها مرتبة حتّى جاء وقت الهجرة فصاحب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 الغار ، وأنزل الله فيه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ثانِيَ اثْنَيْنِ إِذْ هُما فِي الْغارِ إِذْ يَقُولُ لِصاحِبِهِ لا تَحْزَنْ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وأثنى الله عليه في كتابه العزيز في مواضع عديدة ممّا يطول ذكرها ، ولو لا أنّ الكتاب غير موضوع لذكر التفاصيل ، لفصّلنا مناقبه في عشر مجلّدات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ثمّ بعد الهجرة أقام يحفظ الدين والجهاد ، ولم يقدر أحد من الشيعة أن يدّعي أنّ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غزا غزوة وتخلّف عنه أبو بكر حتّى توفّي.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وإجماع الأمّة على أنّ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كان يقدّمه على أصحابه ويفضّله عليهم ، وهو لم يفارق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قطّ في غزاة ، ولا سفر ، ولا فرّ في غزوة ، ومن ادّعى خلاف ذلك فهو مفتر كذّاب ، مخالف لضرورات الدين.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ذكر في « صحيح البخاري » ، عن محمّد بن الحنفيّة ، قال : قلت لأبي : أيّ الناس خير بعد النبيّ</w:t>
      </w:r>
      <w:r>
        <w:rPr>
          <w:rtl/>
        </w:rPr>
        <w:t>؟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 : أبو بكر.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قلت : ثمّ من</w:t>
      </w:r>
      <w:r>
        <w:rPr>
          <w:rtl/>
        </w:rPr>
        <w:t>؟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سورة التوبة 9 : 40.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قال : عمر.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 : [ و ] خشيت أن يقول : عثمان ، قلت : ثمّ أنت</w:t>
      </w:r>
      <w:r>
        <w:rPr>
          <w:rtl/>
        </w:rPr>
        <w:t>؟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: ما أنا إلّا رجل من المسلمين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انظروا معاشر العقلاء</w:t>
      </w:r>
      <w:r>
        <w:rPr>
          <w:rtl/>
        </w:rPr>
        <w:t>!</w:t>
      </w:r>
      <w:r w:rsidRPr="007C24A7">
        <w:rPr>
          <w:rtl/>
        </w:rPr>
        <w:t xml:space="preserve"> إنّ أمير المؤمنين عليّ هكذا يذكر الخلفاء ، ثمّ جاء ابن المطهّر الأعرابي ، البوّال على عقبيه ، ويضع لهم المطاعن ، قاتله الله من رجل سوء بطّاط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وأيضا : عن عبد الله بن عمر ، قال : كنّا في زمن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لا نعدل بأبي بكر أحدا ، ثمّ عمر ، ثمّ عثمان ، ثمّ نترك أصحاب النبيّ لا نفاضل بينهم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وفي رواية : كنّا نحن نقول</w:t>
      </w:r>
      <w:r>
        <w:rPr>
          <w:rtl/>
        </w:rPr>
        <w:t xml:space="preserve"> ـ </w:t>
      </w:r>
      <w:r w:rsidRPr="007C24A7">
        <w:rPr>
          <w:rtl/>
        </w:rPr>
        <w:t>ورسول الله حيّ</w:t>
      </w:r>
      <w:r>
        <w:rPr>
          <w:rtl/>
        </w:rPr>
        <w:t xml:space="preserve"> ـ </w:t>
      </w:r>
      <w:r w:rsidRPr="007C24A7">
        <w:rPr>
          <w:rtl/>
        </w:rPr>
        <w:t xml:space="preserve">: أفضل أمّة النبيّ بعده أبو بكر ، ثمّ عمر ، ثمّ عثمان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وفي الصحاح : عن ابن عمر ، عن رسول الله ، أنّه قال لأبي بكر :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« أنت صاحبي في الغار ، وصاحبي في الحوض »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وفيها : عنه ، قال : قال رسول الله : « أنا أوّل من تنشقّ عنه الأرض ، ثمّ أبو بكر ، ثمّ عمر ، ثمّ يأتي أهل البقيع فيحشرون معي ، ثمّ ينتظر أهل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صحيح البخاري 5 / 71 ح 168.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البطّاط : صانع البطّات ، جمع البطّة ؛ وهي الدبّة بلغة أهل مكّة ؛ لأنّها تعمل على شكل البطّة من الحيوان ، أو هو إناء كالقارورة يوضع فيه الدهن وغيره ؛ انظر مادّة « بطط » في : لسان العرب 1 / 431 ، تاج العروس 10 / 198.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صحيح البخاري 5 / 82 ح 193.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سنن أبي داود 4 / 205</w:t>
      </w:r>
      <w:r>
        <w:rPr>
          <w:rtl/>
        </w:rPr>
        <w:t xml:space="preserve"> ـ </w:t>
      </w:r>
      <w:r w:rsidRPr="007C24A7">
        <w:rPr>
          <w:rtl/>
        </w:rPr>
        <w:t>206 ح 4628.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سنن الترمذي 5 / 572 ح 3670.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مكّة حتّى تحشر بين الحرمين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وفي الصحاح : عن أبي هريرة ، قال : 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أتاني جبرئيل فأخذ بيدي فأراني باب الجنّة الذي يدخل منه أمّتي.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فقال أبو بكر : يا رسول الله</w:t>
      </w:r>
      <w:r>
        <w:rPr>
          <w:rtl/>
        </w:rPr>
        <w:t>!</w:t>
      </w:r>
      <w:r w:rsidRPr="007C24A7">
        <w:rPr>
          <w:rtl/>
        </w:rPr>
        <w:t xml:space="preserve"> وددت أنّي كنت معك حتّى أنظر إليه.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فقال رسول الله : أما إنّك يا أبا بكر أوّل من يدخل الجنّة من أمّتي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والأخبار في هذا أكثر من أن تحصى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ثمّ لمّا قرب وفاة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جعله في مرضه إماما للناس ؛ ليكون تلويحا إلى خلافته ، وهذا كالمتواتر عند المسلمين ، ولم يتردّد واحد في أنّ أبا بكر في أيّام مرض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كان يؤمّ الناس.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وفي الصحاح : عن عائشة ، قالت : 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 مرضه :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« ادعي لي أبا بكر أباك ، وأخاك ، حتّى أكتب كتابا ، فإنّي أخاف أن يتمنّى متمنّ ، ويقول قائل : أنا أولى ، ويأبى الله والمؤمنون إلّا أبا بكر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وفي الصحاح : عن جبير بن مطعم ، قال : أتت النبيّ امرأة فكلّمته في شيء ، فأمرها أن ترجع إليه ، قالت ، يا رسول الله</w:t>
      </w:r>
      <w:r>
        <w:rPr>
          <w:rtl/>
        </w:rPr>
        <w:t>!</w:t>
      </w:r>
      <w:r w:rsidRPr="007C24A7">
        <w:rPr>
          <w:rtl/>
        </w:rPr>
        <w:t xml:space="preserve"> أرأيت إن جئت ولم أجدك</w:t>
      </w:r>
      <w:r>
        <w:rPr>
          <w:rtl/>
        </w:rPr>
        <w:t xml:space="preserve">؟ ـ </w:t>
      </w:r>
      <w:r w:rsidRPr="007C24A7">
        <w:rPr>
          <w:rtl/>
        </w:rPr>
        <w:t>كأنّها تريد الموت</w:t>
      </w:r>
      <w:r>
        <w:rPr>
          <w:rtl/>
        </w:rPr>
        <w:t xml:space="preserve"> ـ.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: إن لم تجديني فأتي أبا بكر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: سنن الترمذي 5 / 581 ح 3692 ، المستدرك على الصحيحين 2 / 505 ح 3732.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سنن أبي داود 4 / 212 ح 4652 ، المستدرك على الصحيحين 3 / 77 ح 4444.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صحيح مسلم 7 / 110 ، وانظر : الطبقات الكبرى</w:t>
      </w:r>
      <w:r>
        <w:rPr>
          <w:rtl/>
        </w:rPr>
        <w:t xml:space="preserve"> ـ </w:t>
      </w:r>
      <w:r w:rsidRPr="007C24A7">
        <w:rPr>
          <w:rtl/>
        </w:rPr>
        <w:t>لابن سعد</w:t>
      </w:r>
      <w:r>
        <w:rPr>
          <w:rtl/>
        </w:rPr>
        <w:t xml:space="preserve"> ـ </w:t>
      </w:r>
      <w:r w:rsidRPr="007C24A7">
        <w:rPr>
          <w:rtl/>
        </w:rPr>
        <w:t>3 / 134 ، السنن الكبرى</w:t>
      </w:r>
      <w:r>
        <w:rPr>
          <w:rtl/>
        </w:rPr>
        <w:t xml:space="preserve"> ـ </w:t>
      </w:r>
      <w:r w:rsidRPr="007C24A7">
        <w:rPr>
          <w:rtl/>
        </w:rPr>
        <w:t>للبيهقي</w:t>
      </w:r>
      <w:r>
        <w:rPr>
          <w:rtl/>
        </w:rPr>
        <w:t xml:space="preserve"> ـ </w:t>
      </w:r>
      <w:r w:rsidRPr="007C24A7">
        <w:rPr>
          <w:rtl/>
        </w:rPr>
        <w:t>8 / 153.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انظر : صحيح مسلم 7 / 110.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والأخبار الدالّة على الإشارة بخلافته كثيرة ، وهي تعارض الأخبار الدالّة على خلافة عليّ.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والإجماع فضل زائد ودليل تامّ على صحّة خلافته.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ثمّ إنّ الرجل السوء يذكر لمثل هذا الرجل المطاعن ، لعن الله كلّ مخالف طاعن.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وكنت حين بلغت باب المطاعن أردت أن أطوي عنه كشحا ، ولا أذكر منه شيئا ؛ لأنّها تؤلم خاطر المؤمن ، ويفرح بها المنافق الفاسد الدين ؛ لأنّ من المعلوم أنّ الدين قام في خلافة هؤلاء الخلفاء الراشدين.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ولمّا سمع المنافق أنّ هؤلاء مطعونون ، فرح بأنّ الدين المحمّدي لا اعتداد به ؛ لأنّ هؤلاء المطعونين</w:t>
      </w:r>
      <w:r>
        <w:rPr>
          <w:rtl/>
        </w:rPr>
        <w:t xml:space="preserve"> ـ </w:t>
      </w:r>
      <w:r w:rsidRPr="007C24A7">
        <w:rPr>
          <w:rtl/>
        </w:rPr>
        <w:t>حاشاهم</w:t>
      </w:r>
      <w:r>
        <w:rPr>
          <w:rtl/>
        </w:rPr>
        <w:t xml:space="preserve"> ـ </w:t>
      </w:r>
      <w:r w:rsidRPr="007C24A7">
        <w:rPr>
          <w:rtl/>
        </w:rPr>
        <w:t>كانوا مؤسّسي هذا الدين ، وهذا ثلمة عظيمة في الإسلام ، وتقوية كاملة للكفر ، أقدم به الروافض ، لا أفلحوا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ولكن رأيت لو أنّي أترك هذا الباب ولم أجاوبه ، يظنّ الناس أنّ ما أورده من الأباطيل كان كلاما متينا ، ونقلا صحيحا لا يقدر على مجاوبته ، فعزمت أن أجري على وفق ما جريت في هذا الكتاب ، من ذكر كلامه والردّ عليه ، والله الموفّق.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8E397A">
      <w:pPr>
        <w:pStyle w:val="Heading2Center"/>
        <w:rPr>
          <w:rtl/>
        </w:rPr>
      </w:pPr>
      <w:r>
        <w:rPr>
          <w:rtl/>
        </w:rPr>
        <w:br w:type="page"/>
      </w:r>
      <w:bookmarkStart w:id="172" w:name="_Toc520204903"/>
      <w:r w:rsidRPr="007C24A7">
        <w:rPr>
          <w:rtl/>
        </w:rPr>
        <w:lastRenderedPageBreak/>
        <w:t>وأقول :</w:t>
      </w:r>
      <w:bookmarkEnd w:id="172"/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لا ريب 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هو صاحب الحوض ، ولكنّ عليّا هو المتولّي عليه ، فهو صاحبه أيضا ، كما أنّ لواء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 الآخرة</w:t>
      </w:r>
      <w:r>
        <w:rPr>
          <w:rtl/>
        </w:rPr>
        <w:t xml:space="preserve"> ـ </w:t>
      </w:r>
      <w:r w:rsidRPr="007C24A7">
        <w:rPr>
          <w:rtl/>
        </w:rPr>
        <w:t>وهو لواء الحمد</w:t>
      </w:r>
      <w:r>
        <w:rPr>
          <w:rtl/>
        </w:rPr>
        <w:t xml:space="preserve"> ـ </w:t>
      </w:r>
      <w:r w:rsidRPr="007C24A7">
        <w:rPr>
          <w:rtl/>
        </w:rPr>
        <w:t xml:space="preserve">بيد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أيضا ، كما صرّحت بهذا كلّه أخبار القوم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فضلا عن أخبارنا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فمنها</w:t>
      </w:r>
      <w:r w:rsidRPr="007C24A7">
        <w:rPr>
          <w:rtl/>
        </w:rPr>
        <w:t xml:space="preserve"> : ما رواه الحاكم في « المستدرك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عن عليّ بن أبي طلحة ،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فلم يكن ذلك من مخترعات الشيعة كما ادّعاه ابن روزبهان ، بل رواه جمع من أئمّة وحفّاظ وأعلام أهل السنّة ، فانظر</w:t>
      </w:r>
      <w:r>
        <w:rPr>
          <w:rtl/>
        </w:rPr>
        <w:t xml:space="preserve"> ـ </w:t>
      </w:r>
      <w:r w:rsidRPr="007C24A7">
        <w:rPr>
          <w:rtl/>
        </w:rPr>
        <w:t xml:space="preserve">علاوة على ما تقدّم في الصفحتين 481 </w:t>
      </w:r>
      <w:r>
        <w:rPr>
          <w:rtl/>
        </w:rPr>
        <w:t>و 4</w:t>
      </w:r>
      <w:r w:rsidRPr="007C24A7">
        <w:rPr>
          <w:rtl/>
        </w:rPr>
        <w:t>82 من هذا الجزء ، وما سيأتي في الصفحات التالية منه</w:t>
      </w:r>
      <w:r>
        <w:rPr>
          <w:rtl/>
        </w:rPr>
        <w:t xml:space="preserve"> ـ </w:t>
      </w:r>
      <w:r w:rsidRPr="007C24A7">
        <w:rPr>
          <w:rtl/>
        </w:rPr>
        <w:t>: المعجم الأوسط 1 / 110 ح 190 ، تاريخ دمشق 42 / 139</w:t>
      </w:r>
      <w:r>
        <w:rPr>
          <w:rtl/>
        </w:rPr>
        <w:t xml:space="preserve"> ـ </w:t>
      </w:r>
      <w:r w:rsidRPr="007C24A7">
        <w:rPr>
          <w:rtl/>
        </w:rPr>
        <w:t xml:space="preserve">140 ، مطالب السؤول : 81 ، مختصر تاريخ دمشق 17 / 382 </w:t>
      </w:r>
      <w:r>
        <w:rPr>
          <w:rtl/>
        </w:rPr>
        <w:t>و 3</w:t>
      </w:r>
      <w:r w:rsidRPr="007C24A7">
        <w:rPr>
          <w:rtl/>
        </w:rPr>
        <w:t>83.</w:t>
      </w:r>
    </w:p>
    <w:p w:rsidR="008E397A" w:rsidRPr="008E599C" w:rsidRDefault="008E397A" w:rsidP="00E64A26">
      <w:pPr>
        <w:pStyle w:val="libFootnote"/>
        <w:rPr>
          <w:rtl/>
        </w:rPr>
      </w:pPr>
      <w:r w:rsidRPr="008E599C">
        <w:rPr>
          <w:rtl/>
        </w:rPr>
        <w:t>وانظر مادّة « صيد » في : الفائق في غريب الحديث 2 / 324 ، النهاية في غريب الحديث والأثر 3 / 65 ، لسان العرب 7 / 451.</w:t>
      </w:r>
    </w:p>
    <w:p w:rsidR="008E397A" w:rsidRPr="008E599C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مثلا : كتاب سليم 2 / 708 ح 16 وص 747 ح 24 ، بصائر الدرجات :</w:t>
      </w:r>
      <w:r>
        <w:rPr>
          <w:rFonts w:hint="cs"/>
          <w:rtl/>
        </w:rPr>
        <w:t xml:space="preserve"> </w:t>
      </w:r>
      <w:r w:rsidRPr="008E599C">
        <w:rPr>
          <w:rtl/>
        </w:rPr>
        <w:t xml:space="preserve">436 ـ 437 ح 11 ، تفسير فرات 2 / 366 ـ 367 ح 498 </w:t>
      </w:r>
      <w:r>
        <w:rPr>
          <w:rtl/>
        </w:rPr>
        <w:t>و 4</w:t>
      </w:r>
      <w:r w:rsidRPr="008E599C">
        <w:rPr>
          <w:rtl/>
        </w:rPr>
        <w:t>99 ، تفسير القمّي 2 / 364 ـ 365 ، تفسير العيّاشي 2 / 116 ح 127 ، كفاية الأثر : 101 ، علل الشرائع 1 / 196 ـ 197 ب‍ 130 ح 6 وص 205 ـ 206 ب‍ 137 ح 1 ، عيون أخبار الرضا</w:t>
      </w:r>
      <w:r w:rsidRPr="00CC1F05">
        <w:rPr>
          <w:rtl/>
        </w:rPr>
        <w:t xml:space="preserve"> </w:t>
      </w:r>
      <w:r w:rsidR="007D64EF" w:rsidRPr="007D64EF">
        <w:rPr>
          <w:rStyle w:val="libAlaemChar"/>
          <w:rtl/>
        </w:rPr>
        <w:t>عليه‌السلام</w:t>
      </w:r>
      <w:r w:rsidRPr="002A29B6">
        <w:rPr>
          <w:rtl/>
        </w:rPr>
        <w:t xml:space="preserve"> 1</w:t>
      </w:r>
      <w:r w:rsidRPr="008E599C">
        <w:rPr>
          <w:rtl/>
        </w:rPr>
        <w:t xml:space="preserve"> / 272 ح 63 وج 2 / 52 ـ 53 ح 189 ، الخصال : 203 ـ 204 ح 19 وص 415 ـ 416 ح 5 </w:t>
      </w:r>
      <w:r>
        <w:rPr>
          <w:rtl/>
        </w:rPr>
        <w:t>و 6</w:t>
      </w:r>
      <w:r w:rsidRPr="008E599C">
        <w:rPr>
          <w:rtl/>
        </w:rPr>
        <w:t xml:space="preserve"> وص 573 </w:t>
      </w:r>
      <w:r>
        <w:rPr>
          <w:rtl/>
        </w:rPr>
        <w:t>و 5</w:t>
      </w:r>
      <w:r w:rsidRPr="008E599C">
        <w:rPr>
          <w:rtl/>
        </w:rPr>
        <w:t>82 ـ 583 ح 7 ، الأمالي ـ للصدوق ـ :</w:t>
      </w:r>
      <w:r w:rsidRPr="008E599C">
        <w:rPr>
          <w:rFonts w:hint="cs"/>
          <w:rtl/>
        </w:rPr>
        <w:t xml:space="preserve"> </w:t>
      </w:r>
      <w:r w:rsidRPr="008E599C">
        <w:rPr>
          <w:rtl/>
        </w:rPr>
        <w:t>178 ح 180 وص 402 ح 520 وص 586 ح 807 وص 756 ح 1019 ، الأمالي ـ للمفيد ـ : 272 ذ ح 3 ، الأمالي ـ للطوسي ـ : 209 ح 359 ، فضائل الإمام أمير المؤمنين</w:t>
      </w:r>
      <w:r w:rsidRPr="00CC1F05">
        <w:rPr>
          <w:rtl/>
        </w:rPr>
        <w:t xml:space="preserve"> </w:t>
      </w:r>
      <w:r w:rsidR="007D64EF" w:rsidRPr="007D64EF">
        <w:rPr>
          <w:rStyle w:val="libAlaemChar"/>
          <w:rtl/>
        </w:rPr>
        <w:t>عليه‌السلام</w:t>
      </w:r>
      <w:r w:rsidRPr="002A29B6">
        <w:rPr>
          <w:rtl/>
        </w:rPr>
        <w:t xml:space="preserve"> </w:t>
      </w:r>
      <w:r w:rsidRPr="008E599C">
        <w:rPr>
          <w:rtl/>
        </w:rPr>
        <w:t xml:space="preserve">ـ لابن شاذان ـ : 69 ـ 70 ح 94 </w:t>
      </w:r>
      <w:r>
        <w:rPr>
          <w:rtl/>
        </w:rPr>
        <w:t>و 9</w:t>
      </w:r>
      <w:r w:rsidRPr="008E599C">
        <w:rPr>
          <w:rtl/>
        </w:rPr>
        <w:t>5 ، إعلام الورى 1 / 369 ـ 370 ، مناقب آل أبي طالب 2 / 185.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ص 138 ج 3 [ 3 / 148 ح 4669 ]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445E6A" w:rsidRDefault="008E397A" w:rsidP="00445E6A">
      <w:pPr>
        <w:pStyle w:val="libNormal0"/>
        <w:rPr>
          <w:rStyle w:val="libBold2Char"/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وصحّحه ، أنّ الحسن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قال لمعاوية بن حديج : </w:t>
      </w:r>
      <w:r w:rsidRPr="00445E6A">
        <w:rPr>
          <w:rStyle w:val="libBold2Char"/>
          <w:rtl/>
        </w:rPr>
        <w:t>أنت السابّ لعليّ ...</w:t>
      </w:r>
      <w:r w:rsidRPr="00445E6A">
        <w:rPr>
          <w:rStyle w:val="libBold2Char"/>
          <w:rFonts w:hint="cs"/>
          <w:rtl/>
        </w:rPr>
        <w:t xml:space="preserve"> </w:t>
      </w:r>
      <w:r w:rsidRPr="00445E6A">
        <w:rPr>
          <w:rStyle w:val="libBold2Char"/>
          <w:rtl/>
        </w:rPr>
        <w:t>والله إن لقيته ـ وما أحسبك تلقاه ـ يوم القيامة ، لتجده قائما على حوض رسول الله يذود عنه رايات المنافقين.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ونحوه في « الصواعق » ، عن الطبراني </w:t>
      </w:r>
      <w:r w:rsidRPr="00E64A26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ومنها</w:t>
      </w:r>
      <w:r w:rsidRPr="007C24A7">
        <w:rPr>
          <w:rtl/>
        </w:rPr>
        <w:t xml:space="preserve"> : ما في « الصواعق »</w:t>
      </w:r>
      <w:r>
        <w:rPr>
          <w:rtl/>
        </w:rPr>
        <w:t xml:space="preserve"> ـ </w:t>
      </w:r>
      <w:r w:rsidRPr="007C24A7">
        <w:rPr>
          <w:rtl/>
        </w:rPr>
        <w:t>أيضا</w:t>
      </w:r>
      <w:r>
        <w:rPr>
          <w:rtl/>
        </w:rPr>
        <w:t xml:space="preserve"> ـ </w:t>
      </w:r>
      <w:r w:rsidRPr="007C24A7">
        <w:rPr>
          <w:rtl/>
        </w:rPr>
        <w:t xml:space="preserve">، عن الطبراني : </w:t>
      </w:r>
      <w:r w:rsidRPr="00445E6A">
        <w:rPr>
          <w:rStyle w:val="libBold2Char"/>
          <w:rtl/>
        </w:rPr>
        <w:t>يا عليّ! معك يوم القيامة عصا من عصيّ الجنّة تذود بها المنافقين عن الحوض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8E397A" w:rsidRPr="008E5A56" w:rsidRDefault="008E397A" w:rsidP="00445E6A">
      <w:pPr>
        <w:pStyle w:val="libBold2"/>
        <w:rPr>
          <w:rtl/>
        </w:rPr>
      </w:pPr>
      <w:r w:rsidRPr="00445E6A">
        <w:rPr>
          <w:rtl/>
        </w:rPr>
        <w:t>ومنها</w:t>
      </w:r>
      <w:r w:rsidRPr="007C24A7">
        <w:rPr>
          <w:rtl/>
        </w:rPr>
        <w:t xml:space="preserve"> : ما في « الصواعق » ، عن أحمد : </w:t>
      </w:r>
      <w:r w:rsidRPr="008E5A56">
        <w:rPr>
          <w:rtl/>
        </w:rPr>
        <w:t>أعطيت في عليّ خمسا ـ إلى أن قال : ـ وأمّا الثانية : فلواء الحمد بيده ، آدم ومن ولده تحته.</w:t>
      </w:r>
    </w:p>
    <w:p w:rsidR="008E397A" w:rsidRPr="007C24A7" w:rsidRDefault="008E397A" w:rsidP="00445E6A">
      <w:pPr>
        <w:pStyle w:val="libBold2"/>
        <w:rPr>
          <w:rtl/>
        </w:rPr>
      </w:pPr>
      <w:r w:rsidRPr="008E5A56">
        <w:rPr>
          <w:rtl/>
        </w:rPr>
        <w:t>وأمّا الثالثة : فواقف على حوضي ، يسقي من عرف من أمّتي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ونحوه في « كنز العمّال » </w:t>
      </w:r>
      <w:r w:rsidRPr="00E64A26">
        <w:rPr>
          <w:rStyle w:val="libFootnotenumChar"/>
          <w:rtl/>
        </w:rPr>
        <w:t>(4)</w:t>
      </w:r>
      <w:r>
        <w:rPr>
          <w:rFonts w:hint="cs"/>
          <w:rtl/>
        </w:rPr>
        <w:t>.</w:t>
      </w:r>
    </w:p>
    <w:p w:rsidR="008E397A" w:rsidRPr="00445E6A" w:rsidRDefault="008E397A" w:rsidP="00445E6A">
      <w:pPr>
        <w:pStyle w:val="libNormal"/>
        <w:rPr>
          <w:rStyle w:val="libBold2Char"/>
          <w:rtl/>
        </w:rPr>
      </w:pPr>
      <w:r w:rsidRPr="007C24A7">
        <w:rPr>
          <w:rtl/>
        </w:rPr>
        <w:t>وروى في « الكنز »</w:t>
      </w:r>
      <w:r>
        <w:rPr>
          <w:rtl/>
        </w:rPr>
        <w:t xml:space="preserve"> ـ </w:t>
      </w:r>
      <w:r w:rsidRPr="007C24A7">
        <w:rPr>
          <w:rtl/>
        </w:rPr>
        <w:t>أيضا</w:t>
      </w:r>
      <w:r>
        <w:rPr>
          <w:rtl/>
        </w:rPr>
        <w:t xml:space="preserve"> ـ </w:t>
      </w:r>
      <w:r w:rsidRPr="007C24A7">
        <w:rPr>
          <w:rtl/>
        </w:rPr>
        <w:t xml:space="preserve">، عن الطبراني ، عن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: </w:t>
      </w:r>
      <w:r w:rsidRPr="00445E6A">
        <w:rPr>
          <w:rStyle w:val="libBold2Char"/>
          <w:rtl/>
        </w:rPr>
        <w:t>إنّي أذود عن حوض رسول الله</w:t>
      </w:r>
      <w:r w:rsidRPr="007C24A7">
        <w:rPr>
          <w:rtl/>
        </w:rPr>
        <w:t xml:space="preserve">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</w:t>
      </w:r>
      <w:r w:rsidRPr="00445E6A">
        <w:rPr>
          <w:rStyle w:val="libBold2Char"/>
          <w:rtl/>
        </w:rPr>
        <w:t>بيديّ هاتين القصيرتين ؛ الكفّار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وانظر : السنّة</w:t>
      </w:r>
      <w:r>
        <w:rPr>
          <w:rtl/>
        </w:rPr>
        <w:t xml:space="preserve"> ـ </w:t>
      </w:r>
      <w:r w:rsidRPr="007C24A7">
        <w:rPr>
          <w:rtl/>
        </w:rPr>
        <w:t>لابن أبي عاصم</w:t>
      </w:r>
      <w:r>
        <w:rPr>
          <w:rtl/>
        </w:rPr>
        <w:t xml:space="preserve"> ـ </w:t>
      </w:r>
      <w:r w:rsidRPr="007C24A7">
        <w:rPr>
          <w:rtl/>
        </w:rPr>
        <w:t>: 346 ح 776 ، مسند أبي يعلى 12 / 139</w:t>
      </w:r>
      <w:r>
        <w:rPr>
          <w:rtl/>
        </w:rPr>
        <w:t xml:space="preserve"> ـ </w:t>
      </w:r>
      <w:r w:rsidRPr="007C24A7">
        <w:rPr>
          <w:rtl/>
        </w:rPr>
        <w:t>141 ح 6771 ، مجمع الزوائد 9 / 130.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في المقصد الثالث من المقاصد المتعلقة بالآية الرابعة عشرة ، وهي آية المودّة [ الصواعق المحرقة : 265 ]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المعجم الكبير 3 / 81</w:t>
      </w:r>
      <w:r>
        <w:rPr>
          <w:rtl/>
        </w:rPr>
        <w:t xml:space="preserve"> ـ </w:t>
      </w:r>
      <w:r w:rsidRPr="002040C4">
        <w:rPr>
          <w:rtl/>
        </w:rPr>
        <w:t>82 ح 2727 وص 91</w:t>
      </w:r>
      <w:r>
        <w:rPr>
          <w:rtl/>
        </w:rPr>
        <w:t xml:space="preserve"> ـ </w:t>
      </w:r>
      <w:r w:rsidRPr="002040C4">
        <w:rPr>
          <w:rtl/>
        </w:rPr>
        <w:t>92 ح 2758.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الصواعق المحرقة : 265 ، وانظر : المعجم الصغير 2 / 89 ، فردوس الأخبار 2 / 482 ح 8314 ، ذخائر العقبى : 163</w:t>
      </w:r>
      <w:r>
        <w:rPr>
          <w:rtl/>
        </w:rPr>
        <w:t xml:space="preserve"> ـ </w:t>
      </w:r>
      <w:r w:rsidRPr="007C24A7">
        <w:rPr>
          <w:rtl/>
        </w:rPr>
        <w:t>164 ، الرياض النضرة 3 / 185</w:t>
      </w:r>
      <w:r>
        <w:rPr>
          <w:rtl/>
        </w:rPr>
        <w:t xml:space="preserve"> ـ </w:t>
      </w:r>
      <w:r w:rsidRPr="007C24A7">
        <w:rPr>
          <w:rtl/>
        </w:rPr>
        <w:t>186 ، جواهر المطالب 1 / 233.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الصواعق المحرقة : 265 ، وانظر : فضائل الصحابة 2 / 822 ح 1127 ، ذخائر العقبى : 155 ، مختصر تاريخ دمشق 17 / 384.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(4) ص 402 </w:t>
      </w:r>
      <w:r>
        <w:rPr>
          <w:rtl/>
        </w:rPr>
        <w:t>و 4</w:t>
      </w:r>
      <w:r w:rsidRPr="007C24A7">
        <w:rPr>
          <w:rtl/>
        </w:rPr>
        <w:t>03 من الجزء السادس [ 13 / 152 ح 46476 وص 154 ح 36479 ]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445E6A">
        <w:rPr>
          <w:rStyle w:val="libBold2Char"/>
          <w:rtl/>
        </w:rPr>
        <w:lastRenderedPageBreak/>
        <w:t>والمنافقين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8E397A" w:rsidRPr="00445E6A" w:rsidRDefault="008E397A" w:rsidP="00445E6A">
      <w:pPr>
        <w:pStyle w:val="libNormal"/>
        <w:rPr>
          <w:rStyle w:val="libBold2Char"/>
          <w:rtl/>
        </w:rPr>
      </w:pPr>
      <w:r w:rsidRPr="007C24A7">
        <w:rPr>
          <w:rtl/>
        </w:rPr>
        <w:t>وروى فيه</w:t>
      </w:r>
      <w:r>
        <w:rPr>
          <w:rtl/>
        </w:rPr>
        <w:t xml:space="preserve"> ـ </w:t>
      </w:r>
      <w:r w:rsidRPr="007C24A7">
        <w:rPr>
          <w:rtl/>
        </w:rPr>
        <w:t xml:space="preserve">أيضا </w:t>
      </w:r>
      <w:r w:rsidRPr="00E64A26">
        <w:rPr>
          <w:rStyle w:val="libFootnotenumChar"/>
          <w:rtl/>
        </w:rPr>
        <w:t>(2)</w:t>
      </w:r>
      <w:r>
        <w:rPr>
          <w:rtl/>
        </w:rPr>
        <w:t xml:space="preserve"> ـ </w:t>
      </w:r>
      <w:r w:rsidRPr="007C24A7">
        <w:rPr>
          <w:rtl/>
        </w:rPr>
        <w:t>، عن عمر</w:t>
      </w:r>
      <w:r>
        <w:rPr>
          <w:rtl/>
        </w:rPr>
        <w:t xml:space="preserve"> ـ </w:t>
      </w:r>
      <w:r w:rsidRPr="007C24A7">
        <w:rPr>
          <w:rtl/>
        </w:rPr>
        <w:t>من حديث طويل</w:t>
      </w:r>
      <w:r>
        <w:rPr>
          <w:rtl/>
        </w:rPr>
        <w:t xml:space="preserve"> ـ </w:t>
      </w:r>
      <w:r w:rsidRPr="007C24A7">
        <w:rPr>
          <w:rtl/>
        </w:rPr>
        <w:t xml:space="preserve">، عن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قال فيه : </w:t>
      </w:r>
      <w:r w:rsidRPr="00445E6A">
        <w:rPr>
          <w:rStyle w:val="libBold2Char"/>
          <w:rtl/>
        </w:rPr>
        <w:t>وأنت تتقدّمني بلواء الحمد ، وتذود عن حوضي.</w:t>
      </w:r>
    </w:p>
    <w:p w:rsidR="008E397A" w:rsidRPr="00445E6A" w:rsidRDefault="008E397A" w:rsidP="00445E6A">
      <w:pPr>
        <w:pStyle w:val="libNormal"/>
        <w:rPr>
          <w:rStyle w:val="libBold2Char"/>
          <w:rtl/>
        </w:rPr>
      </w:pPr>
      <w:r w:rsidRPr="007C24A7">
        <w:rPr>
          <w:rtl/>
        </w:rPr>
        <w:t>وفيه</w:t>
      </w:r>
      <w:r>
        <w:rPr>
          <w:rtl/>
        </w:rPr>
        <w:t xml:space="preserve"> ـ </w:t>
      </w:r>
      <w:r w:rsidRPr="007C24A7">
        <w:rPr>
          <w:rtl/>
        </w:rPr>
        <w:t xml:space="preserve">أيضا </w:t>
      </w:r>
      <w:r w:rsidRPr="00E64A26">
        <w:rPr>
          <w:rStyle w:val="libFootnotenumChar"/>
          <w:rtl/>
        </w:rPr>
        <w:t>(3)</w:t>
      </w:r>
      <w:r>
        <w:rPr>
          <w:rtl/>
        </w:rPr>
        <w:t xml:space="preserve"> ـ </w:t>
      </w:r>
      <w:r w:rsidRPr="007C24A7">
        <w:rPr>
          <w:rtl/>
        </w:rPr>
        <w:t xml:space="preserve">: عن ابن عبّاس ، قال : 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لعليّ : </w:t>
      </w:r>
      <w:r w:rsidRPr="00445E6A">
        <w:rPr>
          <w:rStyle w:val="libBold2Char"/>
          <w:rtl/>
        </w:rPr>
        <w:t>أنت أمامي يوم القيامة ، فيدفع إليّ لواء الحمد ، فأدفعه إليك ، وأنت تذود الناس عن حوضي</w:t>
      </w:r>
      <w:r w:rsidRPr="00445E6A">
        <w:rPr>
          <w:rStyle w:val="libBold2Char"/>
          <w:rFonts w:hint="cs"/>
          <w:rtl/>
        </w:rPr>
        <w:t>.</w:t>
      </w:r>
    </w:p>
    <w:p w:rsidR="008E397A" w:rsidRPr="00445E6A" w:rsidRDefault="008E397A" w:rsidP="00445E6A">
      <w:pPr>
        <w:pStyle w:val="libNormal"/>
        <w:rPr>
          <w:rStyle w:val="libBold2Char"/>
          <w:rtl/>
        </w:rPr>
      </w:pPr>
      <w:r w:rsidRPr="007C24A7">
        <w:rPr>
          <w:rtl/>
        </w:rPr>
        <w:t>وقد ذكر كثير من أخبارهم أمر اللواء فقط ،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كخبر « الكنز »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، عن الديلمي ، عن أبي سعيد : </w:t>
      </w:r>
      <w:r w:rsidRPr="00445E6A">
        <w:rPr>
          <w:rStyle w:val="libBold2Char"/>
          <w:rtl/>
        </w:rPr>
        <w:t>يا عليّ! أنت صاحب لوائي في الدنيا والآخرة</w:t>
      </w:r>
      <w:r w:rsidRPr="00445E6A">
        <w:rPr>
          <w:rStyle w:val="libBold2Char"/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وخبره الآخر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 xml:space="preserve"> ، عن الخطيب ، والرافعي ، عن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قال له : </w:t>
      </w:r>
      <w:r w:rsidRPr="00445E6A">
        <w:rPr>
          <w:rStyle w:val="libBold2Char"/>
          <w:rtl/>
        </w:rPr>
        <w:t>سألت الله يا عليّ فيك خمسا</w:t>
      </w:r>
      <w:r>
        <w:rPr>
          <w:rtl/>
        </w:rPr>
        <w:t xml:space="preserve"> ـ </w:t>
      </w:r>
      <w:r w:rsidRPr="007C24A7">
        <w:rPr>
          <w:rtl/>
        </w:rPr>
        <w:t>إلى أن قال :</w:t>
      </w:r>
      <w:r>
        <w:rPr>
          <w:rtl/>
        </w:rPr>
        <w:t xml:space="preserve"> ـ </w:t>
      </w:r>
      <w:r w:rsidRPr="00445E6A">
        <w:rPr>
          <w:rStyle w:val="libBold2Char"/>
          <w:rtl/>
        </w:rPr>
        <w:t>أعطاني فيك أنّ أوّل من تنشقّ عنه الأرض يوم القيامة أنا ، وأنت معي ، معك لواء الحمد ، وأنت تحمله بين يديّ تسبق به الأوّلين والآخرين</w:t>
      </w:r>
      <w:r w:rsidRPr="00445E6A">
        <w:rPr>
          <w:rStyle w:val="libBold2Char"/>
          <w:rFonts w:hint="cs"/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كنز العمّال 13 / 157 ح 36484 ، وانظر : المعجم الأوسط 5 / 367 ح 5153 ، مجمع الزوائد 9 / 135 ، الرياض النضرة 3 / 186 ، جواهر المطالب 1 / 233.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ص 393 ج 6 [ 13 / 117 ذ ح 36378 ]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ص 400 ج 6 [ 13 / 145 ح 36455 ]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ص 155 ج 6 [ 11 / 612 ح 32965 ]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ص 159 ج 6 [ 11 / 625 ح 33047 ]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تاريخ بغداد 4 / 339 رقم 2167 ، التدوين في أخبار قزوين 2 / 42 رقم 863.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وروى نحوه في محلّ آخر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وحكى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عن الطبراني ، عن بريدة ، قالوا : يا رسول الله</w:t>
      </w:r>
      <w:r>
        <w:rPr>
          <w:rtl/>
        </w:rPr>
        <w:t>!</w:t>
      </w:r>
      <w:r w:rsidRPr="007C24A7">
        <w:rPr>
          <w:rtl/>
        </w:rPr>
        <w:t xml:space="preserve"> من يحمل رايتك يوم القيامة</w:t>
      </w:r>
      <w:r>
        <w:rPr>
          <w:rtl/>
        </w:rPr>
        <w:t>؟</w:t>
      </w:r>
    </w:p>
    <w:p w:rsidR="008E397A" w:rsidRPr="00445E6A" w:rsidRDefault="008E397A" w:rsidP="00445E6A">
      <w:pPr>
        <w:pStyle w:val="libNormal"/>
        <w:rPr>
          <w:rStyle w:val="libBold2Char"/>
          <w:rtl/>
        </w:rPr>
      </w:pPr>
      <w:r w:rsidRPr="007C24A7">
        <w:rPr>
          <w:rtl/>
        </w:rPr>
        <w:t xml:space="preserve">قال : </w:t>
      </w:r>
      <w:r w:rsidRPr="00445E6A">
        <w:rPr>
          <w:rStyle w:val="libBold2Char"/>
          <w:rtl/>
        </w:rPr>
        <w:t>من يحسن أن يحملها إلّا من حملها في الدنيا ؛ عليّ بن أبي طالب.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t>..</w:t>
      </w:r>
      <w:r w:rsidRPr="007C24A7">
        <w:rPr>
          <w:rtl/>
        </w:rPr>
        <w:t xml:space="preserve"> إلى غيرها من الأخبار المصرّحة بأنّ عليّا صاحب حوض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ولوائه في الآخرة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وقد ذكر قسما منها في « ينابيع المودّة »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 روايات الإذن</w:t>
      </w:r>
      <w:r w:rsidRPr="007C24A7">
        <w:rPr>
          <w:rtl/>
        </w:rPr>
        <w:t xml:space="preserve"> ، التي ذكر قسما منها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 xml:space="preserve"> ، الدالّة على أنّه لا يدخل الجنّة ، ولا يجوز الصراط ، إلّا من بيده جواز وبراءة من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فمستفيضة.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وقد تقدّم بعضها في الآية الحادية عشرة ، وهي قوله تعالى :</w:t>
      </w:r>
      <w:r>
        <w:rPr>
          <w:rFonts w:hint="cs"/>
          <w:rtl/>
        </w:rPr>
        <w:t xml:space="preserve">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وَقِفُوهُمْ إِنَّهُمْ مَسْؤُلُونَ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(6)</w:t>
      </w:r>
      <w:r w:rsidRPr="007C24A7">
        <w:rPr>
          <w:rtl/>
        </w:rPr>
        <w:t xml:space="preserve"> ، فراجع </w:t>
      </w:r>
      <w:r w:rsidRPr="00E64A26">
        <w:rPr>
          <w:rStyle w:val="libFootnotenumChar"/>
          <w:rtl/>
        </w:rPr>
        <w:t>(7)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 ما زعمه</w:t>
      </w:r>
      <w:r w:rsidRPr="007C24A7">
        <w:rPr>
          <w:rtl/>
        </w:rPr>
        <w:t xml:space="preserve"> الفضل من الخيانة في نقل فضائل أهل البيت </w:t>
      </w:r>
      <w:r w:rsidR="0065730B" w:rsidRPr="0065730B">
        <w:rPr>
          <w:rStyle w:val="libAlaemChar"/>
          <w:rtl/>
        </w:rPr>
        <w:t>عليهم‌السلام</w:t>
      </w:r>
      <w:r w:rsidRPr="007C24A7">
        <w:rPr>
          <w:rtl/>
        </w:rPr>
        <w:t xml:space="preserve"> من كتبهم والسكوت عن فضائل خلفائهم ، فخطأ ؛ لأنّا ننقل فضائل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ص 396 ج 3 [ 13 / 129 ح 36411 ]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ص 398 ج 6 [ 13 / 136 ح 36427 ]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المعجم الكبير 2 / 247 ح 2036 عن جابر.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راجع ما مرّ في الصفحات 481 </w:t>
      </w:r>
      <w:r>
        <w:rPr>
          <w:rtl/>
        </w:rPr>
        <w:t>و 4</w:t>
      </w:r>
      <w:r w:rsidRPr="007C24A7">
        <w:rPr>
          <w:rtl/>
        </w:rPr>
        <w:t xml:space="preserve">82 </w:t>
      </w:r>
      <w:r>
        <w:rPr>
          <w:rtl/>
        </w:rPr>
        <w:t>و 4</w:t>
      </w:r>
      <w:r w:rsidRPr="007C24A7">
        <w:rPr>
          <w:rtl/>
        </w:rPr>
        <w:t>93</w:t>
      </w:r>
      <w:r>
        <w:rPr>
          <w:rtl/>
        </w:rPr>
        <w:t xml:space="preserve"> ـ </w:t>
      </w:r>
      <w:r w:rsidRPr="007C24A7">
        <w:rPr>
          <w:rtl/>
        </w:rPr>
        <w:t>494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ينابيع المودّة 1 / 395</w:t>
      </w:r>
      <w:r>
        <w:rPr>
          <w:rtl/>
        </w:rPr>
        <w:t xml:space="preserve"> ـ </w:t>
      </w:r>
      <w:r w:rsidRPr="007C24A7">
        <w:rPr>
          <w:rtl/>
        </w:rPr>
        <w:t xml:space="preserve">397 ح 10 </w:t>
      </w:r>
      <w:r>
        <w:rPr>
          <w:rtl/>
        </w:rPr>
        <w:t>و 1</w:t>
      </w:r>
      <w:r w:rsidRPr="007C24A7">
        <w:rPr>
          <w:rtl/>
        </w:rPr>
        <w:t>3</w:t>
      </w:r>
      <w:r>
        <w:rPr>
          <w:rtl/>
        </w:rPr>
        <w:t xml:space="preserve"> ـ </w:t>
      </w:r>
      <w:r w:rsidRPr="007C24A7">
        <w:rPr>
          <w:rtl/>
        </w:rPr>
        <w:t>17.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(5) تقدّم ذلك في الصفحتين 481 </w:t>
      </w:r>
      <w:r>
        <w:rPr>
          <w:rtl/>
        </w:rPr>
        <w:t>و 4</w:t>
      </w:r>
      <w:r w:rsidRPr="007C24A7">
        <w:rPr>
          <w:rtl/>
        </w:rPr>
        <w:t>82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(6) سورة الصافّات 37 : 24.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(7) راجع : ج 5 / 7 وما بعدها من هذا الكتاب.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أهل البيت من كتبهم للاحتجاج بها عليهم ، مع علمنا بصحّتها ؛ لورودها في أخبارنا ، وإن كانت أخبارهم متلجلجة البيان.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 ما رووه</w:t>
      </w:r>
      <w:r w:rsidRPr="007C24A7">
        <w:rPr>
          <w:rtl/>
        </w:rPr>
        <w:t xml:space="preserve"> في فضائل من خالف أهل البيت ، فنحن نعتقد كذبه ، وأنّه ممّا حدث في أيّام معاوية وبعده طلبا للدراهم البيض ، والدنانير الصفر ، ومراغمة لآل محمّد ، وتقرّبا لأهل الخلاف ، كما سبق في المقدّمة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وليت شعري ، كيف يطلب منّا أن نعتمد ما ليس حجّة عندنا</w:t>
      </w:r>
      <w:r>
        <w:rPr>
          <w:rtl/>
        </w:rPr>
        <w:t>؟!</w:t>
      </w:r>
      <w:r w:rsidRPr="007C24A7">
        <w:rPr>
          <w:rtl/>
        </w:rPr>
        <w:t xml:space="preserve"> بل تواتر لدينا عكسه ، وظهر لنا ضدّه ، حتّى علمنا</w:t>
      </w:r>
      <w:r>
        <w:rPr>
          <w:rtl/>
        </w:rPr>
        <w:t xml:space="preserve"> ـ </w:t>
      </w:r>
      <w:r w:rsidRPr="007C24A7">
        <w:rPr>
          <w:rtl/>
        </w:rPr>
        <w:t>كما دلّت عليه أخبارهم</w:t>
      </w:r>
      <w:r>
        <w:rPr>
          <w:rtl/>
        </w:rPr>
        <w:t xml:space="preserve"> ـ </w:t>
      </w:r>
      <w:r w:rsidRPr="007C24A7">
        <w:rPr>
          <w:rtl/>
        </w:rPr>
        <w:t xml:space="preserve">أنّ كلّ ضلال وقع إنّما أساسه من رووا لهم الفضائل من يوم منعوا نبيّ الرحمة عن كتابة كتاب لا يضلّ المسلمون بعده أبدا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 ما نال به</w:t>
      </w:r>
      <w:r w:rsidRPr="007C24A7">
        <w:rPr>
          <w:rtl/>
        </w:rPr>
        <w:t xml:space="preserve"> كرامة الإمام العلّامة المصنّف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لقوله : « لم ينقلوا عن أئمّة الشيعة منقصة</w:t>
      </w:r>
      <w:r>
        <w:rPr>
          <w:rtl/>
        </w:rPr>
        <w:t xml:space="preserve"> ..</w:t>
      </w:r>
      <w:r w:rsidRPr="007C24A7">
        <w:rPr>
          <w:rtl/>
        </w:rPr>
        <w:t>. » إلى آخره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ففيه</w:t>
      </w:r>
      <w:r w:rsidRPr="007C24A7">
        <w:rPr>
          <w:rtl/>
        </w:rPr>
        <w:t xml:space="preserve"> : إنّه أيّ مانع لهم عن القدح بهم لو وجدوا إليه سبيلا ، وليسوا عندهم بأعظم وأحبّ من خلفائهم ، وقد نقلوا عنهم ما نقلوا</w:t>
      </w:r>
      <w:r>
        <w:rPr>
          <w:rtl/>
        </w:rPr>
        <w:t>؟!</w:t>
      </w:r>
      <w:r w:rsidRPr="007C24A7">
        <w:rPr>
          <w:rtl/>
        </w:rPr>
        <w:t xml:space="preserve"> كما ستعرفه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 قوله</w:t>
      </w:r>
      <w:r w:rsidRPr="007C24A7">
        <w:rPr>
          <w:rtl/>
        </w:rPr>
        <w:t xml:space="preserve"> : « أنت لا تروي شيئا يعتدّ به إلّا من صحاحنا »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ففيه</w:t>
      </w:r>
      <w:r w:rsidRPr="007C24A7">
        <w:rPr>
          <w:rtl/>
        </w:rPr>
        <w:t xml:space="preserve"> : إنّه إن أراد أنّ صحاحهم ممّا يعتدّ بها حتّى عندنا ، فليس بصحيح ، وليس ما نرويه منها إلّا للاحتجاج به عليهم ؛ لأنّه حجّة عندهم.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وإن أراد أنّها ممّا يعتدّ بها عندهم خاصّة ، فذكره لما فيها من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راجع : ج 1 / 7</w:t>
      </w:r>
      <w:r>
        <w:rPr>
          <w:rtl/>
        </w:rPr>
        <w:t xml:space="preserve"> ـ </w:t>
      </w:r>
      <w:r w:rsidRPr="007C24A7">
        <w:rPr>
          <w:rtl/>
        </w:rPr>
        <w:t>25 من هذا الكتاب.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انظر : ج 4 / 93 </w:t>
      </w:r>
      <w:r>
        <w:rPr>
          <w:rtl/>
        </w:rPr>
        <w:t>و 2</w:t>
      </w:r>
      <w:r w:rsidRPr="007C24A7">
        <w:rPr>
          <w:rtl/>
        </w:rPr>
        <w:t>67 من هذا الكتاب.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سيأتي تفصيله في موضعه من الجزء السابع إن شاء الله.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فضائل أوليائهم لا فائدة فيه ؛ لعدم حاجة أصحابه إلى نقلها ، وعدم صلوحها للاحتجاج بها علينا ؛ وهذا غير خفيّ عليه.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ولكن ، وما حيلة المضطرّ إلّا ركوبها </w:t>
      </w:r>
      <w:r w:rsidRPr="00E64A26">
        <w:rPr>
          <w:rStyle w:val="libFootnotenumChar"/>
          <w:rtl/>
        </w:rPr>
        <w:t>(1)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أو لأنّه يريد أن يخدع السذّج بها وبما لفّقه ، ممّا لا يخفى حتّى على أهل المعرفة من قومه.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 قوله</w:t>
      </w:r>
      <w:r w:rsidRPr="007C24A7">
        <w:rPr>
          <w:rtl/>
        </w:rPr>
        <w:t xml:space="preserve"> : « وصحاحنا ليس ككتب الشيعة التي اشتهر عند السنّة</w:t>
      </w:r>
      <w:r>
        <w:rPr>
          <w:rtl/>
        </w:rPr>
        <w:t xml:space="preserve"> ..</w:t>
      </w:r>
      <w:r w:rsidRPr="007C24A7">
        <w:rPr>
          <w:rtl/>
        </w:rPr>
        <w:t>. » إلى آخره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ففيه</w:t>
      </w:r>
      <w:r w:rsidRPr="007C24A7">
        <w:rPr>
          <w:rtl/>
        </w:rPr>
        <w:t xml:space="preserve"> : إنّه لو صحّ نقله للشهرة عند أصحابه ، فهي ليست أوّل شهرة كاذبة أريد بها تشييد الباطل ، فقد اشتهر عندهم إدخال</w:t>
      </w:r>
      <w:r>
        <w:rPr>
          <w:rtl/>
        </w:rPr>
        <w:t xml:space="preserve"> ـ </w:t>
      </w:r>
      <w:r w:rsidRPr="007C24A7">
        <w:rPr>
          <w:rtl/>
        </w:rPr>
        <w:t>من زعموه</w:t>
      </w:r>
      <w:r>
        <w:rPr>
          <w:rtl/>
        </w:rPr>
        <w:t xml:space="preserve"> ـ </w:t>
      </w:r>
      <w:r w:rsidRPr="007C24A7">
        <w:rPr>
          <w:rtl/>
        </w:rPr>
        <w:t xml:space="preserve">ربّهم رجله في نار جهنّم حتّى تقول : قط قط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واشتهر بينهم إلقاء الشيطان على لسان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تلك الغرانيق العلى ، منها الشفاعة ترتجى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واشتهر عندهم رقص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بأكمامه واستماعه للغناء الباطل دون عمر وأبي بكر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عجز بيت مشهور يتمثّل به ، للكميت بن زيد الأسدي ( 60</w:t>
      </w:r>
      <w:r>
        <w:rPr>
          <w:rtl/>
        </w:rPr>
        <w:t xml:space="preserve"> ـ </w:t>
      </w:r>
      <w:r w:rsidRPr="007C24A7">
        <w:rPr>
          <w:rtl/>
        </w:rPr>
        <w:t>126 ه‍ ) ، من البحر الطويل ، وتمام البيت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وإن لم يكن إلّا الأسنّة مركب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فلا رأي للمحمول إلّا ركوبها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</w:tbl>
    <w:p w:rsidR="008E397A" w:rsidRPr="00C44BD1" w:rsidRDefault="008E397A" w:rsidP="00E64A26">
      <w:pPr>
        <w:pStyle w:val="libFootnote"/>
        <w:rPr>
          <w:rtl/>
        </w:rPr>
      </w:pPr>
      <w:r w:rsidRPr="00C44BD1">
        <w:rPr>
          <w:rtl/>
        </w:rPr>
        <w:t>انظر : جمهرة أشعار العرب : 790 رقم 49 ، ديوان الكميت 1 / 102 رقم 49.</w:t>
      </w:r>
    </w:p>
    <w:p w:rsidR="008E397A" w:rsidRPr="00C44BD1" w:rsidRDefault="008E397A" w:rsidP="00E64A26">
      <w:pPr>
        <w:pStyle w:val="libFootnote"/>
        <w:rPr>
          <w:rtl/>
        </w:rPr>
      </w:pPr>
      <w:r w:rsidRPr="00C44BD1">
        <w:rPr>
          <w:rtl/>
        </w:rPr>
        <w:t>وورد البيت بلفظ آخر ، هكذا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إذا لم تكن إلّا الأسنّة مركب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C1153E">
            <w:pPr>
              <w:pStyle w:val="libPoemFootnote"/>
            </w:pPr>
            <w:r w:rsidRPr="007C24A7">
              <w:rPr>
                <w:rtl/>
              </w:rPr>
              <w:t>فلا رأي للمضطرّ إلّا ركوبها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</w:tbl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: لباب الآداب : 164.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راجع : ج 1 / 50 وج 4 / 163</w:t>
      </w:r>
      <w:r>
        <w:rPr>
          <w:rtl/>
        </w:rPr>
        <w:t xml:space="preserve"> ـ </w:t>
      </w:r>
      <w:r w:rsidRPr="007C24A7">
        <w:rPr>
          <w:rtl/>
        </w:rPr>
        <w:t>166 من هذا الكتاب.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راجع : ج 4 / 18 </w:t>
      </w:r>
      <w:r>
        <w:rPr>
          <w:rtl/>
        </w:rPr>
        <w:t>و 4</w:t>
      </w:r>
      <w:r w:rsidRPr="007C24A7">
        <w:rPr>
          <w:rtl/>
        </w:rPr>
        <w:t>3</w:t>
      </w:r>
      <w:r>
        <w:rPr>
          <w:rtl/>
        </w:rPr>
        <w:t xml:space="preserve"> ـ </w:t>
      </w:r>
      <w:r w:rsidRPr="007C24A7">
        <w:rPr>
          <w:rtl/>
        </w:rPr>
        <w:t>49 من هذا الكتاب.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راجع : ج 4 / 74</w:t>
      </w:r>
      <w:r>
        <w:rPr>
          <w:rtl/>
        </w:rPr>
        <w:t xml:space="preserve"> ـ </w:t>
      </w:r>
      <w:r w:rsidRPr="007C24A7">
        <w:rPr>
          <w:rtl/>
        </w:rPr>
        <w:t>87 من هذا الكتاب.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..</w:t>
      </w:r>
      <w:r w:rsidRPr="007C24A7">
        <w:rPr>
          <w:rtl/>
        </w:rPr>
        <w:t xml:space="preserve"> إلى غير ذلك من المشهورات الباطلة قطعا.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ولو كان لهذا الرجل معرفة ، لما روى هذه الشهرة عن أصحابه ؛ لأنّها تكشف عن كون شهراتهم من هذا القبيل ، مخالفة للضرورة والوجدان ، فإنّ كتب الشيعة مملوءة بالنقل عن إمامهم الصادق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وما أحد نقل عن كتاب له ، وإنّما يروون عن لسانه وألسنة الأئمّة الميامين ومراسلاتهم ، وها هي ذي كتب الشيعة بمنظر لمن أراد الاطّلاع عليها.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 ما زعمه</w:t>
      </w:r>
      <w:r w:rsidRPr="007C24A7">
        <w:rPr>
          <w:rtl/>
        </w:rPr>
        <w:t xml:space="preserve"> ، من اتّفاق علمائهم على أنّ كلّ ما في الصحاح لو حلف بالطلاق</w:t>
      </w:r>
      <w:r>
        <w:rPr>
          <w:rtl/>
        </w:rPr>
        <w:t xml:space="preserve"> ..</w:t>
      </w:r>
      <w:r w:rsidRPr="007C24A7">
        <w:rPr>
          <w:rtl/>
        </w:rPr>
        <w:t xml:space="preserve"> إلى آخره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ففيه</w:t>
      </w:r>
      <w:r w:rsidRPr="007C24A7">
        <w:rPr>
          <w:rtl/>
        </w:rPr>
        <w:t xml:space="preserve"> : إنّ من حلف كذلك حانث جزما ؛ لأمور :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الأوّل</w:t>
      </w:r>
      <w:r w:rsidRPr="007C24A7">
        <w:rPr>
          <w:rtl/>
        </w:rPr>
        <w:t xml:space="preserve"> : إنّ كثيرا ممّا فيها متناف ، فكيف تصدق كلّها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الثاني</w:t>
      </w:r>
      <w:r w:rsidRPr="007C24A7">
        <w:rPr>
          <w:rtl/>
        </w:rPr>
        <w:t xml:space="preserve"> : اشتمالها على ما فيه نقص لله ورسوله</w:t>
      </w:r>
      <w:r>
        <w:rPr>
          <w:rtl/>
        </w:rPr>
        <w:t xml:space="preserve"> ـ </w:t>
      </w:r>
      <w:r w:rsidRPr="007C24A7">
        <w:rPr>
          <w:rtl/>
        </w:rPr>
        <w:t xml:space="preserve">كما سبق في مباحث النبوّة </w:t>
      </w:r>
      <w:r w:rsidRPr="00E64A26">
        <w:rPr>
          <w:rStyle w:val="libFootnotenumChar"/>
          <w:rtl/>
        </w:rPr>
        <w:t>(1)</w:t>
      </w:r>
      <w:r>
        <w:rPr>
          <w:rtl/>
        </w:rPr>
        <w:t xml:space="preserve"> ـ </w:t>
      </w:r>
      <w:r w:rsidRPr="007C24A7">
        <w:rPr>
          <w:rtl/>
        </w:rPr>
        <w:t>وهما منزّهان عن النقص.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الثالث</w:t>
      </w:r>
      <w:r w:rsidRPr="007C24A7">
        <w:rPr>
          <w:rtl/>
        </w:rPr>
        <w:t xml:space="preserve"> : إنّ الكثير من رواتها كذبة فسقة</w:t>
      </w:r>
      <w:r>
        <w:rPr>
          <w:rtl/>
        </w:rPr>
        <w:t xml:space="preserve"> ـ </w:t>
      </w:r>
      <w:r w:rsidRPr="007C24A7">
        <w:rPr>
          <w:rtl/>
        </w:rPr>
        <w:t xml:space="preserve">كما تقدّم في المقدّمة </w:t>
      </w:r>
      <w:r w:rsidRPr="00E64A26">
        <w:rPr>
          <w:rStyle w:val="libFootnotenumChar"/>
          <w:rtl/>
        </w:rPr>
        <w:t>(2)</w:t>
      </w:r>
      <w:r>
        <w:rPr>
          <w:rtl/>
        </w:rPr>
        <w:t xml:space="preserve"> ـ </w:t>
      </w:r>
      <w:r w:rsidRPr="007C24A7">
        <w:rPr>
          <w:rtl/>
        </w:rPr>
        <w:t>، فكيف يحلف الحالف على صدقهم ولا يحنث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الرابع</w:t>
      </w:r>
      <w:r w:rsidRPr="007C24A7">
        <w:rPr>
          <w:rtl/>
        </w:rPr>
        <w:t xml:space="preserve"> : إنّ بعض أخبارها واضحة الكذب ؛ كالذي رواه البخاري في أواخر الجزء الثاني ، في باب مقدم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وأصحابه المدينة ، عن عثمان ، قال : « أمّا بعد ، فإنّ الله بعث محمّدا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بالحقّ ، وكنت ممّن استجاب لله ولرسوله وآمن بما بعث به محمّد ، ثمّ هاجرت هجرتين ،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: ج 4 / 17</w:t>
      </w:r>
      <w:r>
        <w:rPr>
          <w:rtl/>
        </w:rPr>
        <w:t xml:space="preserve"> ـ </w:t>
      </w:r>
      <w:r w:rsidRPr="007C24A7">
        <w:rPr>
          <w:rtl/>
        </w:rPr>
        <w:t>170 ، وراجع : ج 1 / 49</w:t>
      </w:r>
      <w:r>
        <w:rPr>
          <w:rtl/>
        </w:rPr>
        <w:t xml:space="preserve"> ـ </w:t>
      </w:r>
      <w:r w:rsidRPr="007C24A7">
        <w:rPr>
          <w:rtl/>
        </w:rPr>
        <w:t>52 ، من هذا الكتاب.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ج 1 / 57 وما بعدها من هذا الكتاب.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ونلت صهر رسول الله ، وبايعته ، فو الله ما عصيته ولا غششته حتّى توفّاه الله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فإنّه قد ثبت عصيانه لرسول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ولو بفراره في الغزوات ، كفراره في أحد ثلاثة أيّام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فإذا وقع مثل هذا الكذب في الرواية ، فكيف لا يحنث الحالف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ونحوه</w:t>
      </w:r>
      <w:r>
        <w:rPr>
          <w:rtl/>
        </w:rPr>
        <w:t xml:space="preserve"> ـ </w:t>
      </w:r>
      <w:r w:rsidRPr="007C24A7">
        <w:rPr>
          <w:rtl/>
        </w:rPr>
        <w:t>في ظهور الكذب</w:t>
      </w:r>
      <w:r>
        <w:rPr>
          <w:rtl/>
        </w:rPr>
        <w:t xml:space="preserve"> ـ </w:t>
      </w:r>
      <w:r w:rsidRPr="007C24A7">
        <w:rPr>
          <w:rtl/>
        </w:rPr>
        <w:t>ما رواه البخاري</w:t>
      </w:r>
      <w:r>
        <w:rPr>
          <w:rtl/>
        </w:rPr>
        <w:t xml:space="preserve"> ـ </w:t>
      </w:r>
      <w:r w:rsidRPr="007C24A7">
        <w:rPr>
          <w:rtl/>
        </w:rPr>
        <w:t>أيضا</w:t>
      </w:r>
      <w:r>
        <w:rPr>
          <w:rtl/>
        </w:rPr>
        <w:t xml:space="preserve"> ـ </w:t>
      </w:r>
      <w:r w:rsidRPr="007C24A7">
        <w:rPr>
          <w:rtl/>
        </w:rPr>
        <w:t xml:space="preserve">، في باب هجرة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؛ 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أقبل إلى المدينة وهو مردف أبا بكر ، وأبو بكر شيخ يعرف ، ونبيّ الله شابّ لا يعرف</w:t>
      </w:r>
      <w:r>
        <w:rPr>
          <w:rtl/>
        </w:rPr>
        <w:t xml:space="preserve"> ..</w:t>
      </w:r>
      <w:r w:rsidRPr="007C24A7">
        <w:rPr>
          <w:rtl/>
        </w:rPr>
        <w:t xml:space="preserve">.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الحديث.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فإنّ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كان أكبر سنّا ، وشأنا ، وبيتا ، وأثرا ، وشهرة ، بدعوته التي تستدعي القصد إليه ورؤيته ومعرفته ، فكيف كان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شابّا لا يعرف ، وأبو بكر شيخا يعرف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ونحوهما كثير</w:t>
      </w:r>
      <w:r>
        <w:rPr>
          <w:rtl/>
        </w:rPr>
        <w:t>!!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وإذا أردت أن تعرف حقيقة صحاحهم ، فعليك بمراجعة مقدّمة الكتاب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، وكفاك أنّ عمدة أحاديثها تنتهي إلى عائشة ، وابن عمر ، وأبي هريرة ، وهم ليسوا محلّ الاعتماد ، فضلا عن السند الذي ينتهي إليهم.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صحيح البخاري 5 / 168 ح 405.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السير والمغازي</w:t>
      </w:r>
      <w:r>
        <w:rPr>
          <w:rtl/>
        </w:rPr>
        <w:t xml:space="preserve"> ـ </w:t>
      </w:r>
      <w:r w:rsidRPr="007C24A7">
        <w:rPr>
          <w:rtl/>
        </w:rPr>
        <w:t>لابن إسحاق</w:t>
      </w:r>
      <w:r>
        <w:rPr>
          <w:rtl/>
        </w:rPr>
        <w:t xml:space="preserve"> ـ </w:t>
      </w:r>
      <w:r w:rsidRPr="007C24A7">
        <w:rPr>
          <w:rtl/>
        </w:rPr>
        <w:t>: 332 ، المغازي</w:t>
      </w:r>
      <w:r>
        <w:rPr>
          <w:rtl/>
        </w:rPr>
        <w:t xml:space="preserve"> ـ </w:t>
      </w:r>
      <w:r w:rsidRPr="007C24A7">
        <w:rPr>
          <w:rtl/>
        </w:rPr>
        <w:t>للواقدي</w:t>
      </w:r>
      <w:r>
        <w:rPr>
          <w:rtl/>
        </w:rPr>
        <w:t xml:space="preserve"> ـ </w:t>
      </w:r>
      <w:r w:rsidRPr="007C24A7">
        <w:rPr>
          <w:rtl/>
        </w:rPr>
        <w:t>1 / 277</w:t>
      </w:r>
      <w:r>
        <w:rPr>
          <w:rtl/>
        </w:rPr>
        <w:t xml:space="preserve"> ـ </w:t>
      </w:r>
      <w:r w:rsidRPr="007C24A7">
        <w:rPr>
          <w:rtl/>
        </w:rPr>
        <w:t xml:space="preserve">279 ، أنساب الأشراف 1 / 398 ، تاريخ الطبري 2 / 69 ، تفسير الفخر الرازي 9 / 64 تفسير الآية 159 من سورة آل عمران ، شرح نهج البلاغة 15 / 21 </w:t>
      </w:r>
      <w:r>
        <w:rPr>
          <w:rtl/>
        </w:rPr>
        <w:t>و 2</w:t>
      </w:r>
      <w:r w:rsidRPr="007C24A7">
        <w:rPr>
          <w:rtl/>
        </w:rPr>
        <w:t xml:space="preserve">2 </w:t>
      </w:r>
      <w:r>
        <w:rPr>
          <w:rtl/>
        </w:rPr>
        <w:t>و 2</w:t>
      </w:r>
      <w:r w:rsidRPr="007C24A7">
        <w:rPr>
          <w:rtl/>
        </w:rPr>
        <w:t>4 ، الكامل في التاريخ 2 / 52 ، تفسير الطبري 3 / 489 ح 8102.</w:t>
      </w:r>
    </w:p>
    <w:p w:rsidR="008E397A" w:rsidRPr="00C44BD1" w:rsidRDefault="008E397A" w:rsidP="00E64A26">
      <w:pPr>
        <w:pStyle w:val="libFootnote"/>
        <w:rPr>
          <w:rtl/>
        </w:rPr>
      </w:pPr>
      <w:r w:rsidRPr="00C44BD1">
        <w:rPr>
          <w:rtl/>
        </w:rPr>
        <w:t xml:space="preserve">وراجع : الصفحات 400 </w:t>
      </w:r>
      <w:r>
        <w:rPr>
          <w:rtl/>
        </w:rPr>
        <w:t>و 4</w:t>
      </w:r>
      <w:r w:rsidRPr="00C44BD1">
        <w:rPr>
          <w:rtl/>
        </w:rPr>
        <w:t xml:space="preserve">14 </w:t>
      </w:r>
      <w:r>
        <w:rPr>
          <w:rtl/>
        </w:rPr>
        <w:t>و 4</w:t>
      </w:r>
      <w:r w:rsidRPr="00C44BD1">
        <w:rPr>
          <w:rtl/>
        </w:rPr>
        <w:t>16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صحيح البخاري 5 / 161 ح 392.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راجع : ج 1 / 41 وما بعدها من هذا الكتاب.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445E6A">
        <w:rPr>
          <w:rStyle w:val="libBold2Char"/>
          <w:rtl/>
        </w:rPr>
        <w:lastRenderedPageBreak/>
        <w:t>أمّا عائشة</w:t>
      </w:r>
      <w:r w:rsidRPr="007C24A7">
        <w:rPr>
          <w:rtl/>
        </w:rPr>
        <w:t xml:space="preserve"> ؛ فلما سبق من بغضها لأمير المؤمنين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وما سيأتي في المآخذ ، من صدور الكبائر عنها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على أنّها قد روت كثيرا من النقص للنبيّ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الذي يعلم الإنسان بكذبه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ونسبت إليه جهله بنبوّته في أوّل البعثة حتّى عرّفته خديجة وورقة نبوّته ، وهو مخالف لضرورة الدين ، كما مرّ بيانه في مباحث النبوّة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 ابن عمر</w:t>
      </w:r>
      <w:r w:rsidRPr="007C24A7">
        <w:rPr>
          <w:rtl/>
        </w:rPr>
        <w:t xml:space="preserve"> ؛ فيعلم حاله من عدّة وقائع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منها</w:t>
      </w:r>
      <w:r w:rsidRPr="007C24A7">
        <w:rPr>
          <w:rtl/>
        </w:rPr>
        <w:t xml:space="preserve"> : ما نقله الفضل عنه ، من تفضيل الصحابة لأبي بكر ، ثمّ عمر ، ثمّ عثمان ، على وجه كان مفروغا عنه عندهم ، وأنّهم يتركون بعد الثلاثة سائر الصحابة بلا تفضيل بينهم ، فيكون عليّ من سائر المسلمين لا يرون له فضلا على غيره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وقد تعقّبه صاحب « الاستيعاب » بترجمة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فإنّه بعد ما روى حديث ابن عمر المذكور ، قال : « وهو الذي أنكر [ ه‍ ] </w:t>
      </w:r>
      <w:r w:rsidRPr="00E64A26">
        <w:rPr>
          <w:rStyle w:val="libFootnotenumChar"/>
          <w:rtl/>
        </w:rPr>
        <w:t>(6)</w:t>
      </w:r>
      <w:r w:rsidRPr="007C24A7">
        <w:rPr>
          <w:rtl/>
        </w:rPr>
        <w:t xml:space="preserve"> ابن معين ، وتكلّم فيه بكلام غليظ ؛ لأنّ القائل بذلك قد قال بخلاف ما اجتمع عليه أهل السنّة من السلف والخلف من أهل الفقه والأثر ، أنّ عليّا أفضل الناس بعد عثمان ، وهذا ممّا لم يختلفوا فيه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وإنّما اختلفوا في تفضيل عليّ وعثمان</w:t>
      </w:r>
      <w:r>
        <w:rPr>
          <w:rtl/>
        </w:rPr>
        <w:t xml:space="preserve"> ..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راجع الصفحات 149</w:t>
      </w:r>
      <w:r>
        <w:rPr>
          <w:rtl/>
        </w:rPr>
        <w:t xml:space="preserve"> ـ </w:t>
      </w:r>
      <w:r w:rsidRPr="007C24A7">
        <w:rPr>
          <w:rtl/>
        </w:rPr>
        <w:t>151 من هذا الجزء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سيأتي ذلك في موضعه من الجزء السابع إن شاء الله.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انظر مثلا : ج 4 / 64</w:t>
      </w:r>
      <w:r>
        <w:rPr>
          <w:rtl/>
        </w:rPr>
        <w:t xml:space="preserve"> ـ </w:t>
      </w:r>
      <w:r w:rsidRPr="007C24A7">
        <w:rPr>
          <w:rtl/>
        </w:rPr>
        <w:t xml:space="preserve">87 </w:t>
      </w:r>
      <w:r>
        <w:rPr>
          <w:rtl/>
        </w:rPr>
        <w:t>و 1</w:t>
      </w:r>
      <w:r w:rsidRPr="007C24A7">
        <w:rPr>
          <w:rtl/>
        </w:rPr>
        <w:t>42</w:t>
      </w:r>
      <w:r>
        <w:rPr>
          <w:rtl/>
        </w:rPr>
        <w:t xml:space="preserve"> ـ </w:t>
      </w:r>
      <w:r w:rsidRPr="007C24A7">
        <w:rPr>
          <w:rtl/>
        </w:rPr>
        <w:t xml:space="preserve">145 </w:t>
      </w:r>
      <w:r>
        <w:rPr>
          <w:rtl/>
        </w:rPr>
        <w:t>و 1</w:t>
      </w:r>
      <w:r w:rsidRPr="007C24A7">
        <w:rPr>
          <w:rtl/>
        </w:rPr>
        <w:t>52</w:t>
      </w:r>
      <w:r>
        <w:rPr>
          <w:rtl/>
        </w:rPr>
        <w:t xml:space="preserve"> ـ </w:t>
      </w:r>
      <w:r w:rsidRPr="007C24A7">
        <w:rPr>
          <w:rtl/>
        </w:rPr>
        <w:t>159 من هذا الكتاب.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انظر : ج 4 / 137</w:t>
      </w:r>
      <w:r>
        <w:rPr>
          <w:rtl/>
        </w:rPr>
        <w:t xml:space="preserve"> ـ </w:t>
      </w:r>
      <w:r w:rsidRPr="007C24A7">
        <w:rPr>
          <w:rtl/>
        </w:rPr>
        <w:t>142 من هذا الكتاب.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مرّ ذلك في الصفحة 489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(6) كان في الأصل والمصدر : « أنكر » ؛ وما أضفناه مقتضى اللغة والكلام.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واختلف السلف</w:t>
      </w:r>
      <w:r>
        <w:rPr>
          <w:rtl/>
        </w:rPr>
        <w:t xml:space="preserve"> ـ </w:t>
      </w:r>
      <w:r w:rsidRPr="007C24A7">
        <w:rPr>
          <w:rtl/>
        </w:rPr>
        <w:t>أيضا</w:t>
      </w:r>
      <w:r>
        <w:rPr>
          <w:rtl/>
        </w:rPr>
        <w:t xml:space="preserve"> ـ </w:t>
      </w:r>
      <w:r w:rsidRPr="007C24A7">
        <w:rPr>
          <w:rtl/>
        </w:rPr>
        <w:t>في تفضيل عليّ وأبي بكر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وفي إجماع الجميع</w:t>
      </w:r>
      <w:r>
        <w:rPr>
          <w:rtl/>
        </w:rPr>
        <w:t xml:space="preserve"> ـ </w:t>
      </w:r>
      <w:r w:rsidRPr="007C24A7">
        <w:rPr>
          <w:rtl/>
        </w:rPr>
        <w:t>الذي وصفناه</w:t>
      </w:r>
      <w:r>
        <w:rPr>
          <w:rtl/>
        </w:rPr>
        <w:t xml:space="preserve"> ـ </w:t>
      </w:r>
      <w:r w:rsidRPr="007C24A7">
        <w:rPr>
          <w:rtl/>
        </w:rPr>
        <w:t xml:space="preserve">دليل على أنّ حديث ابن عمر وهم وغلط ، وأنّه لا يصحّ معناه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ومنها</w:t>
      </w:r>
      <w:r w:rsidRPr="007C24A7">
        <w:rPr>
          <w:rtl/>
        </w:rPr>
        <w:t xml:space="preserve"> : ما كذّبته فيه عائشة في اعتمار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 رجب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روى مسلم في « باب عدد عمر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وزمانهنّ » ، من « كتاب الحجّ » ، عن عروة بن الزبير ، قال : كنت أنا وابن عمر مستندين إلى حجرة عائشة ، وإنّا لنسمع ضربها بالسواك تستنّ.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 : فقلت : يا أبا عبد الرحمن</w:t>
      </w:r>
      <w:r>
        <w:rPr>
          <w:rtl/>
        </w:rPr>
        <w:t>!</w:t>
      </w:r>
      <w:r w:rsidRPr="007C24A7">
        <w:rPr>
          <w:rtl/>
        </w:rPr>
        <w:t xml:space="preserve"> اعتمر النبيّ في رجب</w:t>
      </w:r>
      <w:r>
        <w:rPr>
          <w:rtl/>
        </w:rPr>
        <w:t>؟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 : نعم.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فقلت لعائشة : يا أمّتاه</w:t>
      </w:r>
      <w:r>
        <w:rPr>
          <w:rtl/>
        </w:rPr>
        <w:t>!</w:t>
      </w:r>
      <w:r w:rsidRPr="007C24A7">
        <w:rPr>
          <w:rtl/>
        </w:rPr>
        <w:t xml:space="preserve"> ألا تسمعين ما يقول أبو عبد الرحمن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قالت : وما يقول</w:t>
      </w:r>
      <w:r>
        <w:rPr>
          <w:rtl/>
        </w:rPr>
        <w:t>؟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قلت : يقول : اعتمر النبيّ في رجب.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فقالت : لعمري ما اعتمر في رجب ، وما اعتمر من عمرة إلّا وإنّه لمعه.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: وابن عمر يسمع ، فما قال « لا » ، ولا « نعم » ؛ سكت </w:t>
      </w:r>
      <w:r w:rsidRPr="00E64A26">
        <w:rPr>
          <w:rStyle w:val="libFootnotenumChar"/>
          <w:rtl/>
        </w:rPr>
        <w:t>(2)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وأخرج مسلم أيضا نحوه ، عن مجاهد ، قال : دخلت أنا وعروة المسجد ، فإذا عبد الله بن عمر جالس إلى حجرة عائشة ، والناس يصلّون الضّحى في المسجد ، فسألناه عن صلاتهم</w:t>
      </w:r>
      <w:r>
        <w:rPr>
          <w:rtl/>
        </w:rPr>
        <w:t>؟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فقال : بدعة</w:t>
      </w:r>
      <w:r>
        <w:rPr>
          <w:rtl/>
        </w:rPr>
        <w:t>!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الاستيعاب 3 / 1116.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صحيح مسلم 4 / 61.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فقال له عروة : [ يا أبا عبد الرحمن</w:t>
      </w:r>
      <w:r>
        <w:rPr>
          <w:rtl/>
        </w:rPr>
        <w:t>!</w:t>
      </w:r>
      <w:r w:rsidRPr="007C24A7">
        <w:rPr>
          <w:rtl/>
        </w:rPr>
        <w:t xml:space="preserve"> ] كم اعتمر رسول الله </w:t>
      </w:r>
      <w:r w:rsidR="003B3E2F" w:rsidRPr="003B3E2F">
        <w:rPr>
          <w:rStyle w:val="libAlaemChar"/>
          <w:rtl/>
        </w:rPr>
        <w:t>صلى‌الله‌عليه‌وآله</w:t>
      </w:r>
      <w:r>
        <w:rPr>
          <w:rtl/>
        </w:rPr>
        <w:t>؟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فقال : أربع عمر ، إحداهنّ في رجب</w:t>
      </w:r>
      <w:r>
        <w:rPr>
          <w:rtl/>
        </w:rPr>
        <w:t xml:space="preserve"> ..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ثمّ ذكر نحو الحديث السابق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وروى البخاري مثله في باب « كم اعتمر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» ، من « كتاب الحجّ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وكذا أحمد في « مسنده » ، في مقامات عديدة </w:t>
      </w:r>
      <w:r w:rsidRPr="00E64A26">
        <w:rPr>
          <w:rStyle w:val="libFootnotenumChar"/>
          <w:rtl/>
        </w:rPr>
        <w:t>(3)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ومنها</w:t>
      </w:r>
      <w:r w:rsidRPr="007C24A7">
        <w:rPr>
          <w:rtl/>
        </w:rPr>
        <w:t xml:space="preserve"> : ما كذّبته فيه</w:t>
      </w:r>
      <w:r>
        <w:rPr>
          <w:rtl/>
        </w:rPr>
        <w:t xml:space="preserve"> ـ </w:t>
      </w:r>
      <w:r w:rsidRPr="007C24A7">
        <w:rPr>
          <w:rtl/>
        </w:rPr>
        <w:t>أيضا</w:t>
      </w:r>
      <w:r>
        <w:rPr>
          <w:rtl/>
        </w:rPr>
        <w:t xml:space="preserve"> ـ </w:t>
      </w:r>
      <w:r w:rsidRPr="007C24A7">
        <w:rPr>
          <w:rtl/>
        </w:rPr>
        <w:t xml:space="preserve">عائشة ، وهو عدد عمر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أخرج أحمد في « مسنده »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، عن مجاهد ، عن ابن عمر ، قال : سئل كم اعتمر رسول الله </w:t>
      </w:r>
      <w:r w:rsidR="003B3E2F" w:rsidRPr="003B3E2F">
        <w:rPr>
          <w:rStyle w:val="libAlaemChar"/>
          <w:rtl/>
        </w:rPr>
        <w:t>صلى‌الله‌عليه‌وآله</w:t>
      </w:r>
      <w:r>
        <w:rPr>
          <w:rtl/>
        </w:rPr>
        <w:t>؟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 : مرّتين.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فقالت عائشة : لقد علم ابن عمر أنّ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قد اعتمر ثلاثة سوى العمرة التي قرنها بحجّة الوداع.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وروى نحوه في مقام آخر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 xml:space="preserve"> ، غير إنّ ابن عمر قال فيه : اعتمر رسول الله مرّتين قبل أن يحجّ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ومنها</w:t>
      </w:r>
      <w:r w:rsidRPr="007C24A7">
        <w:rPr>
          <w:rtl/>
        </w:rPr>
        <w:t xml:space="preserve"> : ما كذّبته هي أيضا فيه ، وهو روايته عن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أنّ الميّت يعذّب ببكاء أهله.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صحيح مسلم 4 / 61 ، وانظر : صحيح البخاري 5 / 292 ح 265.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صحيح البخاري 3 / 16 ح 353.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منها : ص 129 ج 2 ، وص 157 ج 6.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كذلك : مسند أحمد 2 / 155.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(4) ص 70 من الجزء الثاني ،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(5) ص 139 ج 2.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روى البخاري ومسلم في « كتاب الجنائز » ، ما ملخّصه : أنّ ابنة لعثمان ماتت وحضرها ابن عبّاس وابن عمر ، فقال ابن عمر لعمرو بن عثمان : ألا تنهى عن البكاء ، فإنّ النبيّ قال : « إنّ الميّت يعذّب ببكاء أهله عليه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فقال ابن عبّاس : قد كان عمر يقول بعض ذلك.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وذكر ذلك لعائشة ، فقالت : والله ما حدّث رسول الله أنّ الله يعذّب المؤمن ببكاء أهله عليه</w:t>
      </w:r>
      <w:r>
        <w:rPr>
          <w:rtl/>
        </w:rPr>
        <w:t xml:space="preserve"> ..</w:t>
      </w:r>
      <w:r w:rsidRPr="007C24A7">
        <w:rPr>
          <w:rtl/>
        </w:rPr>
        <w:t xml:space="preserve">. فو الله ما قال ابن عمر شيئا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وروى مسلم نحوه كثيرا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وكذا أحمد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ومنها</w:t>
      </w:r>
      <w:r w:rsidRPr="007C24A7">
        <w:rPr>
          <w:rtl/>
        </w:rPr>
        <w:t xml:space="preserve"> : ما كذّبته هي أيضا فيه ، وهو ما رواه من كلام النبيّ لمّا وقف على قليب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بدر.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أخرج مسلم في كتاب الجنائز ، في « باب الميّت يعذّب ببكاء أهله عليه » ، عن عروة ، قال : ذكر عند عائشة أنّ ابن عمر يرفع إلى النبيّ أنّ الميّت يعذّب ببكاء أهله عليه.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فقالت : إنّما قال رسول الله يعذّب بخطيئته أو بذنبه ، وإنّ أهله ليبكون عليه ، وذلك مثل قوله : إنّ رسول الله قام على القليب يوم بدر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صحيح البخاري 2 / 172 ح 47 ، صحيح مسلم 3 / 43.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صحيح مسلم 3 / 41</w:t>
      </w:r>
      <w:r>
        <w:rPr>
          <w:rtl/>
        </w:rPr>
        <w:t xml:space="preserve"> ـ </w:t>
      </w:r>
      <w:r w:rsidRPr="007C24A7">
        <w:rPr>
          <w:rtl/>
        </w:rPr>
        <w:t>45.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ص 31 </w:t>
      </w:r>
      <w:r>
        <w:rPr>
          <w:rtl/>
        </w:rPr>
        <w:t>و 3</w:t>
      </w:r>
      <w:r w:rsidRPr="007C24A7">
        <w:rPr>
          <w:rtl/>
        </w:rPr>
        <w:t xml:space="preserve">8 من الجزء الثاني ، وص 57 وص 209 من الجزء السادس.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 xml:space="preserve">وانظر كذلك : مسند أحمد 1 / 41 </w:t>
      </w:r>
      <w:r>
        <w:rPr>
          <w:rtl/>
        </w:rPr>
        <w:t>و 4</w:t>
      </w:r>
      <w:r w:rsidRPr="002040C4">
        <w:rPr>
          <w:rtl/>
        </w:rPr>
        <w:t>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القليب : البئر مطلقا ، وقيل : هي البئر التي لا يعلم لها ربّ ولا حافر ، تكون بالبراري ، تذكّر وتؤنّث ؛ انظر : لسان العرب 11 / 272 مادّة « قلب »</w:t>
      </w:r>
      <w:r>
        <w:rPr>
          <w:rtl/>
        </w:rPr>
        <w:t>.</w:t>
      </w:r>
    </w:p>
    <w:p w:rsidR="008E397A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وفيه قتلى بدر من المشركين ، فقال لهم ؛ ما قال : إنّهم ليسمعون ما أقول ، إنّما قال : إنّهم ليعلمون أنّ ما كنت أقول حقّ </w:t>
      </w:r>
      <w:r w:rsidRPr="00E64A26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وروى أحمد ما تضمّنه عجز الحديث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ومنها</w:t>
      </w:r>
      <w:r w:rsidRPr="007C24A7">
        <w:rPr>
          <w:rtl/>
        </w:rPr>
        <w:t xml:space="preserve"> : ما كذّبته هي أيضا فيه ، وهو عدد أيّام الشهر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أخرج أحمد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عن ابن عمر ، عن النبيّ ، قال : الشهر تسع وعشرون.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فذكروا ذلك لعائشة ، فقالت : إنّما قال : الشهر يكون تسعا وعشرين.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ومنها</w:t>
      </w:r>
      <w:r w:rsidRPr="007C24A7">
        <w:rPr>
          <w:rtl/>
        </w:rPr>
        <w:t xml:space="preserve"> : ما كذّبه فيه معاوية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روى البخاري في أوّل كتاب الأحكام ، في « باب الأمراء من قريش » ، عن الزهري ، عن جبير بن مطعم ، أنّه بلغ معاوية أنّ عبد الله بن عمر يحدّث أنّه سيكون ملك من قحطان.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فغضب ، فقام فأثنى على الله بما هو أهله ، ثمّ قال : أمّا بعد ، فإنّه بلغني أنّ رجالا منكم يحدّثون أحاديث ليست في كتاب الله ، ولا تؤثر عن رسول الله ، وأولئك جهّالكم ، فإيّاكم والأمانيّ التي تضلّ أهلها ، فإنّي سمعت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يقول : « إنّ هذا الأمر في قريش ، لا يعاديهم أحد إلّا كبّه الله على وجهه ما أقاموا الدّين » </w:t>
      </w:r>
      <w:r w:rsidRPr="00E64A26">
        <w:rPr>
          <w:rStyle w:val="libFootnotenumChar"/>
          <w:rtl/>
        </w:rPr>
        <w:t>(4)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ومنها</w:t>
      </w:r>
      <w:r w:rsidRPr="007C24A7">
        <w:rPr>
          <w:rtl/>
        </w:rPr>
        <w:t xml:space="preserve"> : ما كذّبه فيه بعض أهله</w:t>
      </w:r>
      <w:r>
        <w:rPr>
          <w:rtl/>
        </w:rPr>
        <w:t xml:space="preserve"> ..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صحيح مسلم 3 / 44 ، وانظر : صحيح البخاري 5 / 186 ح 29.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ص 31 </w:t>
      </w:r>
      <w:r>
        <w:rPr>
          <w:rtl/>
        </w:rPr>
        <w:t>و 3</w:t>
      </w:r>
      <w:r w:rsidRPr="007C24A7">
        <w:rPr>
          <w:rtl/>
        </w:rPr>
        <w:t xml:space="preserve">8 من الجزء الثاني.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ص 51 من الجزء السادس.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2A6557" w:rsidRDefault="008E397A" w:rsidP="00E64A26">
      <w:pPr>
        <w:pStyle w:val="libFootnote"/>
        <w:rPr>
          <w:rtl/>
        </w:rPr>
      </w:pPr>
      <w:r w:rsidRPr="002A6557">
        <w:rPr>
          <w:rtl/>
        </w:rPr>
        <w:t xml:space="preserve">وانظر كذلك : مسند أحمد 2 / 31 </w:t>
      </w:r>
      <w:r>
        <w:rPr>
          <w:rtl/>
        </w:rPr>
        <w:t>و 5</w:t>
      </w:r>
      <w:r w:rsidRPr="002A6557">
        <w:rPr>
          <w:rtl/>
        </w:rPr>
        <w:t>6 وج 6 / 243.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صحيح البخاري 9 / 111 ح 3.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روى البخاري ، في « باب ما جاء في البناء » ، آخر « كتاب الاستئذان » ، عن سفيان ، قال ابن عمر : « والله ما وضعت لبنة على لبنة ، ولا غرست نخلة منذ قبض النبيّ.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 سفيان : فذكرته لبعض أهله ، قال : والله لقد بنى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لكنّ سفيان حمله على الصحّة ، فقال : لعلّه قال قبل أن يبني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Default="008E397A" w:rsidP="00445E6A">
      <w:pPr>
        <w:pStyle w:val="libBold1"/>
        <w:rPr>
          <w:rtl/>
        </w:rPr>
      </w:pPr>
      <w:r w:rsidRPr="007C24A7">
        <w:rPr>
          <w:rtl/>
        </w:rPr>
        <w:t xml:space="preserve">أقول : 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أهله أعرف به ، ولو لم يعرفه هذا البعض منهم بالكذب لما تسرّع لتكذيبه.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ولو سلّم ، فلا تتّجه بقيّة الروايات ؛ إذ لا وجه لها إلّا الحمل على الخطأ ، وهو ممتنع عادة في كثير منها.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ولو سلّم ، فمن أخطأ في هذه الأمور المحسوسة الظاهرة ، لا يمكن الحلف على صدق ما يرويه.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وبالجملة</w:t>
      </w:r>
      <w:r w:rsidRPr="007C24A7">
        <w:rPr>
          <w:rtl/>
        </w:rPr>
        <w:t xml:space="preserve"> : الكذب</w:t>
      </w:r>
      <w:r>
        <w:rPr>
          <w:rtl/>
        </w:rPr>
        <w:t xml:space="preserve"> ـ </w:t>
      </w:r>
      <w:r w:rsidRPr="007C24A7">
        <w:rPr>
          <w:rtl/>
        </w:rPr>
        <w:t>عمدا أو خطأ</w:t>
      </w:r>
      <w:r>
        <w:rPr>
          <w:rtl/>
        </w:rPr>
        <w:t xml:space="preserve"> ـ </w:t>
      </w:r>
      <w:r w:rsidRPr="007C24A7">
        <w:rPr>
          <w:rtl/>
        </w:rPr>
        <w:t>في ما اختلف فيه ابن عمر وغيره ، لا بدّ أن يكون صادرا من أحدهما ، فيمتنع معه صحّة الحلف المذكور.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وقد وقع لأنس من ابن عمر ، مثل ما وقع لابن عمر من عائشة.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أخرج أحمد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عن بكر ، قال : قلت لابن عمر : إنّ أنسا حدّثه أنّ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لبّى بالعمرة والحجّ.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فقال ابن عمر : هل خرجنا مع رسول الله إلّا حجّاجا</w:t>
      </w:r>
      <w:r>
        <w:rPr>
          <w:rtl/>
        </w:rPr>
        <w:t>؟!</w:t>
      </w:r>
      <w:r w:rsidRPr="007C24A7">
        <w:rPr>
          <w:rtl/>
        </w:rPr>
        <w:t xml:space="preserve"> فلمّا قدمنا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صحيح البخاري 8 / 120 ح 73.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ص 79 ج 2 ، ونحوه ص 53 من الجزء المذكور.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أمرنا أن نجعلها عمرة إلّا من كان معه هدي.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 : فحدّثت أنسا بذلك ، فغضب وقال : لا تعدّونا إلّا صبيانا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ثمّ إنّ ابن عمر قد صدرت منه الكبائر ، فلا يعتدّ بروايته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منها</w:t>
      </w:r>
      <w:r w:rsidRPr="007C24A7">
        <w:rPr>
          <w:rtl/>
        </w:rPr>
        <w:t xml:space="preserve"> : إنّه ترك صلاة الجمعة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روى البخاري في أوائل كتاب المغازي ، عن نافع ، أنّ ابن عمر ذكر له أنّ سعيد بن زيد</w:t>
      </w:r>
      <w:r>
        <w:rPr>
          <w:rtl/>
        </w:rPr>
        <w:t xml:space="preserve"> ..</w:t>
      </w:r>
      <w:r w:rsidRPr="007C24A7">
        <w:rPr>
          <w:rtl/>
        </w:rPr>
        <w:t xml:space="preserve">. مرض في يوم جمعة ، فركب إليه بعد أن تعالى النهار ، واقتربت الجمعة وترك الجمعة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ومنها</w:t>
      </w:r>
      <w:r w:rsidRPr="007C24A7">
        <w:rPr>
          <w:rtl/>
        </w:rPr>
        <w:t xml:space="preserve"> : وهو أعظمها ، تخلّفه عن بيعة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وقد بايعه أهل الحلّ والعقد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وعندهم أنّ الخلافة تنعقد بهم ، بل ببيعة الواحد والاثنين ، كما سبق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مع أنّه قد روى مسلم في « باب الأمر بلزوم الجماعة » ، من « كتاب الإمارة » ، عن نافع ، قال : « جاء عبد الله بن عمر إلى عبد الله بن مطيع حين كان من أمر الحرّة ما كان زمن يزيد ، فقال : اطرحوا لأبي عبد الرحمن وسادة.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فقال : إنّي لم آتك لأجلس ، أتيتك لأحدّثك حديثا ؛ سمعت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يقول : من خلع يدا من طاعة لقي الله يوم القيامة لا حجّة له ، ومن مات وليس في عنقه بيعة ، مات ميتة جاهلية »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صحيح البخاري 5 / 191</w:t>
      </w:r>
      <w:r>
        <w:rPr>
          <w:rtl/>
        </w:rPr>
        <w:t xml:space="preserve"> ـ </w:t>
      </w:r>
      <w:r w:rsidRPr="007C24A7">
        <w:rPr>
          <w:rtl/>
        </w:rPr>
        <w:t>192 ح 39.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تاريخ الطبري 2 / 697 ، الكامل في التاريخ 3 / 82 ، البداية والنهاية 7 / 182.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راجع : ج 4 / 241</w:t>
      </w:r>
      <w:r>
        <w:rPr>
          <w:rtl/>
        </w:rPr>
        <w:t xml:space="preserve"> ـ </w:t>
      </w:r>
      <w:r w:rsidRPr="007C24A7">
        <w:rPr>
          <w:rtl/>
        </w:rPr>
        <w:t>243 من هذا الكتاب.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صحيح مسلم 6 / 22.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وروى أحمد نحوه من طرق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فيا عجبا من ابن عمر</w:t>
      </w:r>
      <w:r>
        <w:rPr>
          <w:rtl/>
        </w:rPr>
        <w:t>!</w:t>
      </w:r>
      <w:r w:rsidRPr="007C24A7">
        <w:rPr>
          <w:rtl/>
        </w:rPr>
        <w:t xml:space="preserve"> يروي هذا ويرى أنّ من ليس في عنقه بيعة ليزيد المارد يموت ميتة جاهلية ، ويترك بيعة أخي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ونفسه عامدا مصرّا على الترك أكثر من أربع سنين</w:t>
      </w:r>
      <w:r>
        <w:rPr>
          <w:rtl/>
        </w:rPr>
        <w:t>!!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فهل تراه كاذبا في حديثه ، أو صادقا فيه غير مبال بالميتة الجاهلية بغضا لوليّ المؤمنين ومولاهم ، وهضما لحقّه ، والبغض له أعظم الفسق ، ودليل النفاق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فكيف يكون مع هذا مقبول الرواية ، محلّ الاطمئنان برواياته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فتدبّر واعتبر</w:t>
      </w:r>
      <w:r>
        <w:rPr>
          <w:rtl/>
        </w:rPr>
        <w:t>!!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 أبو هريرة</w:t>
      </w:r>
      <w:r w:rsidRPr="007C24A7">
        <w:rPr>
          <w:rtl/>
        </w:rPr>
        <w:t xml:space="preserve"> ، فهو أولى بعدم الاعتماد عليه ؛ لكثرة خرافاته التي لا يقبلها عقل عاقل ، وظهور كذبه في كثير ممّا رواه ، واتّهام الصحابة والتابعين ، بل تكذيبهم له أفرادا ونوعا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أمّا خرافاته وكذباته</w:t>
      </w:r>
      <w:r w:rsidRPr="007C24A7">
        <w:rPr>
          <w:rtl/>
        </w:rPr>
        <w:t xml:space="preserve"> ، فلا يمكن إحصاؤها ، ولكنّا نذكر منها اليسير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فمنها</w:t>
      </w:r>
      <w:r w:rsidRPr="007C24A7">
        <w:rPr>
          <w:rtl/>
        </w:rPr>
        <w:t xml:space="preserve"> : أخباره السابقة في « مبحث النبوّة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التي وصم بها جلال الله سبحانه وشرف أنبيائه المعصومين.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ص 83 </w:t>
      </w:r>
      <w:r>
        <w:rPr>
          <w:rtl/>
        </w:rPr>
        <w:t>و 9</w:t>
      </w:r>
      <w:r w:rsidRPr="007C24A7">
        <w:rPr>
          <w:rtl/>
        </w:rPr>
        <w:t xml:space="preserve">7 من الجزء الثاني.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 xml:space="preserve">وانظر نحوه في مسند أحمد 2 / 133 </w:t>
      </w:r>
      <w:r>
        <w:rPr>
          <w:rtl/>
        </w:rPr>
        <w:t>و 1</w:t>
      </w:r>
      <w:r w:rsidRPr="002040C4">
        <w:rPr>
          <w:rtl/>
        </w:rPr>
        <w:t>54.</w:t>
      </w:r>
    </w:p>
    <w:p w:rsidR="008E397A" w:rsidRPr="002A6557" w:rsidRDefault="008E397A" w:rsidP="00E64A26">
      <w:pPr>
        <w:pStyle w:val="libFootnote"/>
        <w:rPr>
          <w:rtl/>
        </w:rPr>
      </w:pPr>
      <w:r w:rsidRPr="002A6557">
        <w:rPr>
          <w:rtl/>
        </w:rPr>
        <w:t xml:space="preserve">وراجع : ج 4 / 213 ـ 214 وج 5 / 9 </w:t>
      </w:r>
      <w:r>
        <w:rPr>
          <w:rtl/>
        </w:rPr>
        <w:t>و 2</w:t>
      </w:r>
      <w:r w:rsidRPr="002A6557">
        <w:rPr>
          <w:rtl/>
        </w:rPr>
        <w:t>70 من هذا الكتاب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تأويل مختلف الحديث</w:t>
      </w:r>
      <w:r>
        <w:rPr>
          <w:rtl/>
        </w:rPr>
        <w:t xml:space="preserve"> ـ </w:t>
      </w:r>
      <w:r w:rsidRPr="007C24A7">
        <w:rPr>
          <w:rtl/>
        </w:rPr>
        <w:t>لابن قتيبة</w:t>
      </w:r>
      <w:r>
        <w:rPr>
          <w:rtl/>
        </w:rPr>
        <w:t xml:space="preserve"> ـ </w:t>
      </w:r>
      <w:r w:rsidRPr="007C24A7">
        <w:rPr>
          <w:rtl/>
        </w:rPr>
        <w:t xml:space="preserve">: 22 </w:t>
      </w:r>
      <w:r>
        <w:rPr>
          <w:rtl/>
        </w:rPr>
        <w:t>و 3</w:t>
      </w:r>
      <w:r w:rsidRPr="007C24A7">
        <w:rPr>
          <w:rtl/>
        </w:rPr>
        <w:t xml:space="preserve">2 </w:t>
      </w:r>
      <w:r>
        <w:rPr>
          <w:rtl/>
        </w:rPr>
        <w:t>و 3</w:t>
      </w:r>
      <w:r w:rsidRPr="007C24A7">
        <w:rPr>
          <w:rtl/>
        </w:rPr>
        <w:t>3 ، وسيأتي تفصيل ذلك في الصفحة 516 وما بعدها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راجع : ج 4 / 60</w:t>
      </w:r>
      <w:r>
        <w:rPr>
          <w:rtl/>
        </w:rPr>
        <w:t xml:space="preserve"> ـ </w:t>
      </w:r>
      <w:r w:rsidRPr="007C24A7">
        <w:rPr>
          <w:rtl/>
        </w:rPr>
        <w:t xml:space="preserve">63 </w:t>
      </w:r>
      <w:r>
        <w:rPr>
          <w:rtl/>
        </w:rPr>
        <w:t>و 9</w:t>
      </w:r>
      <w:r w:rsidRPr="007C24A7">
        <w:rPr>
          <w:rtl/>
        </w:rPr>
        <w:t xml:space="preserve">0 </w:t>
      </w:r>
      <w:r>
        <w:rPr>
          <w:rtl/>
        </w:rPr>
        <w:t>و 9</w:t>
      </w:r>
      <w:r w:rsidRPr="007C24A7">
        <w:rPr>
          <w:rtl/>
        </w:rPr>
        <w:t xml:space="preserve">2 </w:t>
      </w:r>
      <w:r>
        <w:rPr>
          <w:rtl/>
        </w:rPr>
        <w:t>و 9</w:t>
      </w:r>
      <w:r w:rsidRPr="007C24A7">
        <w:rPr>
          <w:rtl/>
        </w:rPr>
        <w:t xml:space="preserve">9 </w:t>
      </w:r>
      <w:r>
        <w:rPr>
          <w:rtl/>
        </w:rPr>
        <w:t>و 1</w:t>
      </w:r>
      <w:r w:rsidRPr="007C24A7">
        <w:rPr>
          <w:rtl/>
        </w:rPr>
        <w:t>16</w:t>
      </w:r>
      <w:r>
        <w:rPr>
          <w:rtl/>
        </w:rPr>
        <w:t xml:space="preserve"> ـ </w:t>
      </w:r>
      <w:r w:rsidRPr="007C24A7">
        <w:rPr>
          <w:rtl/>
        </w:rPr>
        <w:t xml:space="preserve">117 </w:t>
      </w:r>
      <w:r>
        <w:rPr>
          <w:rtl/>
        </w:rPr>
        <w:t>و 1</w:t>
      </w:r>
      <w:r w:rsidRPr="007C24A7">
        <w:rPr>
          <w:rtl/>
        </w:rPr>
        <w:t xml:space="preserve">20 </w:t>
      </w:r>
      <w:r>
        <w:rPr>
          <w:rtl/>
        </w:rPr>
        <w:t>و 1</w:t>
      </w:r>
      <w:r w:rsidRPr="007C24A7">
        <w:rPr>
          <w:rtl/>
        </w:rPr>
        <w:t>59</w:t>
      </w:r>
      <w:r>
        <w:rPr>
          <w:rtl/>
        </w:rPr>
        <w:t xml:space="preserve"> ـ </w:t>
      </w:r>
      <w:r w:rsidRPr="007C24A7">
        <w:rPr>
          <w:rtl/>
        </w:rPr>
        <w:t>170 من هذا الكتاب.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445E6A">
        <w:rPr>
          <w:rStyle w:val="libBold2Char"/>
          <w:rtl/>
        </w:rPr>
        <w:lastRenderedPageBreak/>
        <w:t>ومنها</w:t>
      </w:r>
      <w:r w:rsidRPr="007C24A7">
        <w:rPr>
          <w:rtl/>
        </w:rPr>
        <w:t xml:space="preserve"> : ما سنذكره من سبب حفظه العلم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ومنها</w:t>
      </w:r>
      <w:r w:rsidRPr="007C24A7">
        <w:rPr>
          <w:rtl/>
        </w:rPr>
        <w:t xml:space="preserve"> : ما رواه البخاري ، عنه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قال : « سمعت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يقول : لن يدخل أحدا عمله الجنّة.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قالوا : ولا أنت يا رسول الله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 : [ لا ، ] ولا أنا</w:t>
      </w:r>
      <w:r>
        <w:rPr>
          <w:rtl/>
        </w:rPr>
        <w:t>!</w:t>
      </w:r>
      <w:r w:rsidRPr="007C24A7">
        <w:rPr>
          <w:rtl/>
        </w:rPr>
        <w:t xml:space="preserve"> »</w:t>
      </w:r>
      <w:r>
        <w:rPr>
          <w:rtl/>
        </w:rPr>
        <w:t>.</w:t>
      </w:r>
      <w:r w:rsidRPr="007C24A7">
        <w:rPr>
          <w:rtl/>
        </w:rPr>
        <w:t xml:space="preserve"> الحديث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فإنّه مخالف لقوله تعالى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ادْخُلُوا الْجَنَّةَ بِما كُنْتُمْ تَعْمَلُونَ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(3)</w:t>
      </w:r>
      <w:r>
        <w:rPr>
          <w:rtl/>
        </w:rPr>
        <w:t xml:space="preserve"> ..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وقوله سبحانه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وَلِكُلٍّ دَرَجاتٌ مِمَّا عَمِلُوا وَلِيُوَفِّيَهُمْ أَعْمالَهُمْ وَهُمْ لا يُظْلَمُونَ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t>..</w:t>
      </w:r>
      <w:r w:rsidRPr="007C24A7">
        <w:rPr>
          <w:rtl/>
        </w:rPr>
        <w:t xml:space="preserve"> إلى كثير من الآيات الكريمة ، والسنّة المستفيضة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سيأتي ذلك عمّا قريب في الصفحة 521.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في باب تمنّي المريض الموت من كتاب المرضى [ 7 / 220 ح 34 ]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سورة النحل 16 : 32.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سورة الأحقاف 46 : 19.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أمّا من الكتاب العزيز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E64A26">
        <w:rPr>
          <w:rStyle w:val="libFootnoteChar"/>
          <w:rtl/>
        </w:rPr>
        <w:t xml:space="preserve">فمثل قوله تعالى : </w:t>
      </w:r>
      <w:r w:rsidRPr="00445E6A">
        <w:rPr>
          <w:rStyle w:val="libAlaemChar"/>
          <w:rtl/>
        </w:rPr>
        <w:t>(</w:t>
      </w:r>
      <w:r w:rsidRPr="00E64A26">
        <w:rPr>
          <w:rStyle w:val="libFootnoteAieChar"/>
          <w:rtl/>
        </w:rPr>
        <w:t xml:space="preserve"> أُولئِكَ أَصْحابُ الْجَنَّةِ خالِدِينَ فِيها جَزاءً بِما كانُوا يَعْمَلُونَ </w:t>
      </w:r>
      <w:r w:rsidRPr="00445E6A">
        <w:rPr>
          <w:rStyle w:val="libAlaemChar"/>
          <w:rtl/>
        </w:rPr>
        <w:t>)</w:t>
      </w:r>
      <w:r w:rsidRPr="00445E6A">
        <w:rPr>
          <w:rStyle w:val="libAlaemChar"/>
          <w:rFonts w:hint="cs"/>
          <w:rtl/>
        </w:rPr>
        <w:t xml:space="preserve"> </w:t>
      </w:r>
      <w:r w:rsidRPr="00E64A26">
        <w:rPr>
          <w:rStyle w:val="libFootnoteChar"/>
          <w:rtl/>
        </w:rPr>
        <w:t>سورة الأحقاف 46 : 14.</w:t>
      </w:r>
    </w:p>
    <w:p w:rsidR="008E397A" w:rsidRPr="007C24A7" w:rsidRDefault="008E397A" w:rsidP="00445E6A">
      <w:pPr>
        <w:pStyle w:val="libNormal"/>
        <w:rPr>
          <w:rtl/>
        </w:rPr>
      </w:pPr>
      <w:r w:rsidRPr="00E64A26">
        <w:rPr>
          <w:rStyle w:val="libFootnoteChar"/>
          <w:rtl/>
        </w:rPr>
        <w:t xml:space="preserve">وقوله سبحانه : </w:t>
      </w:r>
      <w:r w:rsidRPr="00445E6A">
        <w:rPr>
          <w:rStyle w:val="libAlaemChar"/>
          <w:rtl/>
        </w:rPr>
        <w:t>(</w:t>
      </w:r>
      <w:r w:rsidRPr="00E64A26">
        <w:rPr>
          <w:rStyle w:val="libFootnoteAieChar"/>
          <w:rtl/>
        </w:rPr>
        <w:t xml:space="preserve"> وَجَزاهُمْ بِما صَبَرُوا جَنَّةً وَحَرِيراً </w:t>
      </w:r>
      <w:r w:rsidRPr="00445E6A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E64A26">
        <w:rPr>
          <w:rStyle w:val="libFootnoteChar"/>
          <w:rtl/>
        </w:rPr>
        <w:t>سورة الإنسان 76 : 12.</w:t>
      </w:r>
    </w:p>
    <w:p w:rsidR="008E397A" w:rsidRPr="007C24A7" w:rsidRDefault="008E397A" w:rsidP="00445E6A">
      <w:pPr>
        <w:pStyle w:val="libNormal"/>
        <w:rPr>
          <w:rtl/>
        </w:rPr>
      </w:pPr>
      <w:r w:rsidRPr="00E64A26">
        <w:rPr>
          <w:rStyle w:val="libFootnoteChar"/>
          <w:rtl/>
        </w:rPr>
        <w:t xml:space="preserve">وقوله عزّ وجلّ : </w:t>
      </w:r>
      <w:r w:rsidRPr="00445E6A">
        <w:rPr>
          <w:rStyle w:val="libAlaemChar"/>
          <w:rtl/>
        </w:rPr>
        <w:t>(</w:t>
      </w:r>
      <w:r w:rsidRPr="00E64A26">
        <w:rPr>
          <w:rStyle w:val="libFootnoteAieChar"/>
          <w:rtl/>
        </w:rPr>
        <w:t xml:space="preserve"> إِنَّ الَّذِينَ آمَنُوا وَعَمِلُوا الصَّالِحاتِ أُولئِكَ هُمْ خَيْرُ الْبَرِيَّةِ * جَزاؤُهُمْ عِنْدَ رَبِّهِمْ جَنَّاتُ عَدْنٍ تَجْرِي مِنْ تَحْتِهَا الْأَنْهارُ خالِدِينَ فِيها أَبَداً </w:t>
      </w:r>
      <w:r w:rsidRPr="00445E6A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E64A26">
        <w:rPr>
          <w:rStyle w:val="libFootnoteChar"/>
          <w:rtl/>
        </w:rPr>
        <w:t>سورة البيّنة 98 : 7 و 8.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وأمّا من السنّة الشريفة</w:t>
      </w:r>
      <w:r>
        <w:rPr>
          <w:rtl/>
        </w:rPr>
        <w:t xml:space="preserve"> ..</w:t>
      </w:r>
    </w:p>
    <w:p w:rsidR="008E397A" w:rsidRDefault="008E397A" w:rsidP="00445E6A">
      <w:pPr>
        <w:pStyle w:val="libNormal"/>
        <w:rPr>
          <w:rtl/>
        </w:rPr>
      </w:pPr>
      <w:r w:rsidRPr="00E64A26">
        <w:rPr>
          <w:rStyle w:val="libFootnoteChar"/>
          <w:rtl/>
        </w:rPr>
        <w:t xml:space="preserve">فمثل قوله </w:t>
      </w:r>
      <w:r w:rsidR="003B3E2F" w:rsidRPr="003B3E2F">
        <w:rPr>
          <w:rStyle w:val="libAlaemChar"/>
          <w:rtl/>
        </w:rPr>
        <w:t>صلى‌الله‌عليه‌وآله</w:t>
      </w:r>
      <w:r w:rsidRPr="00E64A26">
        <w:rPr>
          <w:rStyle w:val="libFootnoteChar"/>
          <w:rtl/>
        </w:rPr>
        <w:t xml:space="preserve"> : « من مات يعبد الله مخلصا من قلبه ، أدخله الله الجنّة وحرّم عليه النار » انظر : مسند أبي يعلى 3 / 352 ح 1820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E64A26">
        <w:rPr>
          <w:rStyle w:val="libFootnoteChar"/>
          <w:rtl/>
        </w:rPr>
        <w:t xml:space="preserve">وقوله </w:t>
      </w:r>
      <w:r w:rsidR="003B3E2F" w:rsidRPr="003B3E2F">
        <w:rPr>
          <w:rStyle w:val="libAlaemChar"/>
          <w:rtl/>
        </w:rPr>
        <w:t>صلى‌الله‌عليه‌وآله</w:t>
      </w:r>
      <w:r w:rsidRPr="00E64A26">
        <w:rPr>
          <w:rStyle w:val="libFootnoteChar"/>
          <w:rtl/>
        </w:rPr>
        <w:t xml:space="preserve"> : « من أطاعني دخل الجنّة ، ومن عصاني فقد أبى » انظر : مسند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ولكنّ أبا هريرة ينسج على منوال القصّاصين ، ويمسخ معالم الله سبحانه بما يقتضيه عقله وتحكم به مخيّلته ، فيلقي على أسماع القوم هذه السخافات والكذب الظاهر ، فيقبلونها من دون التفات ؛ لاعتمادهم على كلّ صحابيّ وإن ظهرت منه الكبائر بأنواعها ، وجاز في حديثه حدّ العقل.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ومنها</w:t>
      </w:r>
      <w:r w:rsidRPr="007C24A7">
        <w:rPr>
          <w:rtl/>
        </w:rPr>
        <w:t xml:space="preserve"> : ما أخرجه البخاري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عنه ، عن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قال : « رأى عيسى بن مريم رجلا يسرق ، فقال له : أسرقت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 : كلّا والذي لا إله إلّا هو.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فقال عيسى : آمنت بالله ، وكذّبت عيني »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فإنّ الإيمان بالله لا ينافي صدق عينه ، وأيّ عقل يقتضي تكذيب العين ووجدانها ، وتصديق الحالف بالله كذبا المستحقّ للعقاب من جهة السرقة والحلف بالله كذبا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ولكنّ وساوس أبي هريرة وخياليّاته لم تقنع إلّا بالكذب على نبيّ في نسبة نبيّ آخر إلى الحمق والجهل</w:t>
      </w:r>
      <w:r>
        <w:rPr>
          <w:rtl/>
        </w:rPr>
        <w:t>!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Default="008E397A" w:rsidP="00E64A26">
      <w:pPr>
        <w:pStyle w:val="libFootnote0"/>
        <w:rPr>
          <w:rtl/>
        </w:rPr>
      </w:pPr>
      <w:r w:rsidRPr="007C24A7">
        <w:rPr>
          <w:rtl/>
        </w:rPr>
        <w:t>أحمد 2 / 361</w:t>
      </w:r>
      <w:r>
        <w:rPr>
          <w:rFonts w:hint="cs"/>
          <w:rtl/>
        </w:rPr>
        <w:t>.</w:t>
      </w:r>
    </w:p>
    <w:p w:rsidR="008E397A" w:rsidRPr="00763D43" w:rsidRDefault="008E397A" w:rsidP="00E64A26">
      <w:pPr>
        <w:pStyle w:val="libFootnote"/>
        <w:rPr>
          <w:rtl/>
        </w:rPr>
      </w:pPr>
      <w:r w:rsidRPr="00763D43">
        <w:rPr>
          <w:rtl/>
        </w:rPr>
        <w:t xml:space="preserve">وعن أبي أيّوب ، قال : جاء رجل إلى النبيّ </w:t>
      </w:r>
      <w:r>
        <w:rPr>
          <w:rFonts w:hint="cs"/>
          <w:rtl/>
        </w:rPr>
        <w:t>صلى الله عليه وآله وسلم</w:t>
      </w:r>
      <w:r w:rsidRPr="00763D43">
        <w:rPr>
          <w:rtl/>
        </w:rPr>
        <w:t xml:space="preserve"> فقال : دلّني على عمل أعمله يدنيني من الجنّة ويباعدني من النار.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قال : « تعبد الله لا تشرك به شيئا ، وتقيم الصلاة ، وتؤتي الزكاة ، وتصل اذا رحمك »</w:t>
      </w:r>
      <w:r>
        <w:rPr>
          <w:rtl/>
        </w:rPr>
        <w:t>.</w:t>
      </w:r>
    </w:p>
    <w:p w:rsidR="008E397A" w:rsidRPr="00E64A26" w:rsidRDefault="008E397A" w:rsidP="00445E6A">
      <w:pPr>
        <w:pStyle w:val="libNormal"/>
        <w:rPr>
          <w:rStyle w:val="libFootnoteChar"/>
          <w:rtl/>
        </w:rPr>
      </w:pPr>
      <w:r w:rsidRPr="00E64A26">
        <w:rPr>
          <w:rStyle w:val="libFootnoteChar"/>
          <w:rtl/>
        </w:rPr>
        <w:t xml:space="preserve">فلمّا أدبر 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E64A26">
        <w:rPr>
          <w:rStyle w:val="libFootnoteChar"/>
          <w:rtl/>
        </w:rPr>
        <w:t xml:space="preserve"> : « إن تمسّك بما أمر به دخل الجنّة » انظر :</w:t>
      </w:r>
      <w:r w:rsidRPr="00E64A26">
        <w:rPr>
          <w:rStyle w:val="libFootnoteChar"/>
          <w:rFonts w:hint="cs"/>
          <w:rtl/>
        </w:rPr>
        <w:t xml:space="preserve"> </w:t>
      </w:r>
      <w:r w:rsidRPr="00E64A26">
        <w:rPr>
          <w:rStyle w:val="libFootnoteChar"/>
          <w:rtl/>
        </w:rPr>
        <w:t>صحيح البخاري 2 / 215 ح 151 ، صحيح مسلم 1 / 33 ، مسند أحمد 5 / 417 و 418.</w:t>
      </w:r>
    </w:p>
    <w:p w:rsidR="008E397A" w:rsidRPr="00FE2BC1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في باب : </w:t>
      </w:r>
      <w:r w:rsidRPr="00445E6A">
        <w:rPr>
          <w:rStyle w:val="libAlaemChar"/>
          <w:rtl/>
        </w:rPr>
        <w:t>(</w:t>
      </w:r>
      <w:r w:rsidRPr="00E64A26">
        <w:rPr>
          <w:rStyle w:val="libFootnoteAieChar"/>
          <w:rtl/>
        </w:rPr>
        <w:t xml:space="preserve"> وَاذْكُرْ فِي الْكِتابِ مَرْيَمَ إِذِ انْتَبَذَتْ مِنْ أَهْلِها </w:t>
      </w:r>
      <w:r w:rsidRPr="00445E6A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FE2BC1">
        <w:rPr>
          <w:rtl/>
        </w:rPr>
        <w:t>، من كتاب بدء الخلق [ 4 / 323 ح 240 ]. منه 1.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445E6A">
        <w:rPr>
          <w:rStyle w:val="libBold2Char"/>
          <w:rtl/>
        </w:rPr>
        <w:lastRenderedPageBreak/>
        <w:t>ومنها</w:t>
      </w:r>
      <w:r w:rsidRPr="007C24A7">
        <w:rPr>
          <w:rtl/>
        </w:rPr>
        <w:t xml:space="preserve"> : ما أخرجه البخاري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ومسلم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وأحمد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عنه ، قال :</w:t>
      </w:r>
      <w:r>
        <w:rPr>
          <w:rFonts w:hint="cs"/>
          <w:rtl/>
        </w:rPr>
        <w:t xml:space="preserve"> </w:t>
      </w:r>
      <w:r w:rsidRPr="007C24A7">
        <w:rPr>
          <w:rtl/>
        </w:rPr>
        <w:t>« كانت امرأتان معهما ابناهما ، جاء الذئب فذهب بابن إحداهما.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فقالت صاحبتها : إنّما ذهب بابنك.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وقالت الأخرى : إنّما ذهب بابنك.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فتحاكمتا إلى داود ، فقضى به للكبرى.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فخرجتا على سليمان بن داود فأخبرتاه ، فقال : ائتوني بالسكّين أشقّه بينهما.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فقالت الصغرى : لا تفعل يرحمك الله ، هو ابنها.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فقضى به للصغرى.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 أبو هريرة : والله إن سمعت بالسكّين إلّا يومئذ ، وما كنّا نقول إلّا : المدية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فإنّ داود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إن حكم بلا دليل ، فقد حكم بغير الحقّ الذي أمدّه الله تعالى به ، وهو منزّه عن ذلك.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وإن كان بدليل ، فكيف نقض سليمان حكم الله بمجرّد إشفاق الأخرى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فالحديث طعن من أبي هريرة بأحد النبيّين الأكرمين.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ومن المضحك قوله : « والله إن سمعت بالسكّين إلّا يومئذ »</w:t>
      </w:r>
      <w:r>
        <w:rPr>
          <w:rtl/>
        </w:rPr>
        <w:t xml:space="preserve"> ..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A011A0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في باب : </w:t>
      </w:r>
      <w:r w:rsidRPr="00445E6A">
        <w:rPr>
          <w:rStyle w:val="libAlaemChar"/>
          <w:rtl/>
        </w:rPr>
        <w:t>(</w:t>
      </w:r>
      <w:r w:rsidRPr="00E64A26">
        <w:rPr>
          <w:rStyle w:val="libFootnoteAieChar"/>
          <w:rtl/>
        </w:rPr>
        <w:t xml:space="preserve"> وَوَهَبْنا لِداوُدَ سُلَيْمانَ </w:t>
      </w:r>
      <w:r w:rsidRPr="00445E6A">
        <w:rPr>
          <w:rStyle w:val="libAlaemChar"/>
          <w:rtl/>
        </w:rPr>
        <w:t>)</w:t>
      </w:r>
      <w:r>
        <w:rPr>
          <w:rFonts w:hint="cs"/>
          <w:rtl/>
        </w:rPr>
        <w:t xml:space="preserve"> ..</w:t>
      </w:r>
      <w:r w:rsidRPr="00C07955">
        <w:rPr>
          <w:rtl/>
        </w:rPr>
        <w:t xml:space="preserve"> الآية ، من كتاب بدء الخلق [ 4 / 315 ح 225 ]. </w:t>
      </w:r>
      <w:r w:rsidRPr="00A011A0">
        <w:rPr>
          <w:rtl/>
        </w:rPr>
        <w:t xml:space="preserve">منه </w:t>
      </w:r>
      <w:r w:rsidR="003B3E2F" w:rsidRPr="003B3E2F">
        <w:rPr>
          <w:rStyle w:val="libAlaemChar"/>
          <w:rtl/>
        </w:rPr>
        <w:t>قدس‌سره</w:t>
      </w:r>
      <w:r w:rsidRPr="00A011A0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في بيان اختلاف المجتهدين ، من كتاب الأقضية [ 5 / 133 ]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ص 322 ج 2 من المسند.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فإنّ لفظ السكّين كثير الدوران في كلام العرب ، ولا يجهله أحد منهم ، وقد نطق به الكتاب العزيز ، فقال تعالى في سورة « يوسف » :</w:t>
      </w:r>
      <w:r>
        <w:rPr>
          <w:rFonts w:hint="cs"/>
          <w:rtl/>
        </w:rPr>
        <w:t xml:space="preserve">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وَآتَتْ كُلَّ واحِدَةٍ مِنْهُنَّ سِكِّيناً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وهي مكّيّة ، نزلت قبل إسلام أبي هريرة بعدّة سنين ؛ لأنّه أسلم سنة سبع للهجرة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فما باله لم يسمع هذه الآية التي عمّ علمها المسلمين لقدمها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ولم لم يعلمها وقد زعم أنّه حفظ عن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وعاءين ، بثّ أحدهما ، ولو بثّ الآخر لقطع منه البلعوم ، كما رواه البخاري عنه </w:t>
      </w:r>
      <w:r w:rsidRPr="00E64A26">
        <w:rPr>
          <w:rStyle w:val="libFootnotenumChar"/>
          <w:rtl/>
        </w:rPr>
        <w:t>(3)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وليت شعري ، ما هذه الأسرار الغريبة التي خصّ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بها أبا هريرة ، وأخفاها عن المسلمين ، فضاعت عنّا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فإنّا لله وإنّا إليه راجعون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ومنها</w:t>
      </w:r>
      <w:r w:rsidRPr="007C24A7">
        <w:rPr>
          <w:rtl/>
        </w:rPr>
        <w:t xml:space="preserve"> : ما رواه البخاري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، عنه ، قال : « وكّلني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بحفظ زكاة رمضان ، فأتاني آت فجعل يحثو من الطعام ، فأخذته وقلت :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والله لأرفعنّك إلى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 : إنّي محتاج ، وعليّ عيال ، ولي حاجة شديدة.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فخلّيت عنه ، فأصبحت ، فقال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يا أبا هريرة</w:t>
      </w:r>
      <w:r>
        <w:rPr>
          <w:rtl/>
        </w:rPr>
        <w:t>!</w:t>
      </w:r>
      <w:r w:rsidRPr="007C24A7">
        <w:rPr>
          <w:rtl/>
        </w:rPr>
        <w:t xml:space="preserve"> ما فعل أسيرك البارحة</w:t>
      </w:r>
      <w:r>
        <w:rPr>
          <w:rtl/>
        </w:rPr>
        <w:t>؟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قلت : يا رسول الله</w:t>
      </w:r>
      <w:r>
        <w:rPr>
          <w:rtl/>
        </w:rPr>
        <w:t>! شكا حاجة شديدة [ و</w:t>
      </w:r>
      <w:r w:rsidRPr="007C24A7">
        <w:rPr>
          <w:rtl/>
        </w:rPr>
        <w:t>عيالا ] ، فرحمته ، فخلّيت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سورة يوسف 12 : 31.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المعارف : 158 ، الاستيعاب 4 / 1771 رقم 3208 ، أسد الغابة 5 / 320 رقم 6319.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في باب حفظ العلم ، من كتاب العلم [ 1 / 68 ح 61 ]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في أوائل كتاب الوكالة [ 3 / 204 ]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سبيله.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 : [ أمّا ] إنّه قد كذبك وسيعود.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فعرفت أنّه سيعود ؛ لقول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إنّه سيعود.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فرصدته ، فجاء يحثو من الطعام ، فأخذته ، فقلت : لأرفعنّك إلى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 : دعني</w:t>
      </w:r>
      <w:r>
        <w:rPr>
          <w:rtl/>
        </w:rPr>
        <w:t>!</w:t>
      </w:r>
      <w:r w:rsidRPr="007C24A7">
        <w:rPr>
          <w:rtl/>
        </w:rPr>
        <w:t xml:space="preserve"> فإنّي محتاج ، وعليّ عيال ، لا أعود.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فرحمته ، فخلّيت سبيله.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فأصبحت ، فقال لي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يا أبا هريرة</w:t>
      </w:r>
      <w:r>
        <w:rPr>
          <w:rtl/>
        </w:rPr>
        <w:t>!</w:t>
      </w:r>
      <w:r w:rsidRPr="007C24A7">
        <w:rPr>
          <w:rtl/>
        </w:rPr>
        <w:t xml:space="preserve"> ما فعل أسيرك البارحة</w:t>
      </w:r>
      <w:r>
        <w:rPr>
          <w:rtl/>
        </w:rPr>
        <w:t>؟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قلت : يا رسول الله</w:t>
      </w:r>
      <w:r>
        <w:rPr>
          <w:rtl/>
        </w:rPr>
        <w:t>!</w:t>
      </w:r>
      <w:r w:rsidRPr="007C24A7">
        <w:rPr>
          <w:rtl/>
        </w:rPr>
        <w:t xml:space="preserve"> شكا حاجة شديدة وعيالا ، فرحمته فخلّيت سبيله.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 : أمّا إنّه قد كذبك وسيعود.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فرصدته الثالثة ، فجاء يحثو من الطعام ، فأخذته ، فقلت : لأرفعنّك إلى رسول الله ، وهذا آخر ثلاث مرّات ، إنّك تزعم لا تعود ثمّ تعود.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 : دعني أعلّمك كلمات ينفعك الله بها.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قلت : ما هو</w:t>
      </w:r>
      <w:r>
        <w:rPr>
          <w:rtl/>
        </w:rPr>
        <w:t>؟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: إذا آويت إلى فراشك فاقرأ آية الكرسي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اللهُ لا إِلهَ إِلأَهُوَ الْحَيُّ الْقَيُّومُ ...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حتّى تختم الآية ، فإنّك لا يزال عليك من الله حافظ ، ولا يقربك شيطان حتّى تصبح.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فخلّيت سبيله.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سورة البقرة 2 : 255.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فأصبحت ، فقال لي رسول الله : ما فعل أسيرك البارحة</w:t>
      </w:r>
      <w:r>
        <w:rPr>
          <w:rtl/>
        </w:rPr>
        <w:t>؟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قلت : يا رسول الله</w:t>
      </w:r>
      <w:r>
        <w:rPr>
          <w:rtl/>
        </w:rPr>
        <w:t>!</w:t>
      </w:r>
      <w:r w:rsidRPr="007C24A7">
        <w:rPr>
          <w:rtl/>
        </w:rPr>
        <w:t xml:space="preserve"> زعم أنّه يعلّمني كلمات ينفعني الله بها ، فخلّيت سبيله.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إلى أن قال : تعلم من تخاطب منذ ثلاث ليال يا أبا هريرة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 : لا.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 : ذاك شيطان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فليت شعري ، أيّ حاجة للشيطان في هذه السرقة الخاصّة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ولم لم يسرق من حيث لا يراه أبو هريرة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وكيف قدر أبو هريرة أن يأسره ، وهو جسم شفّاف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وكيف ساغ لأبي هريرة أن يرحمه وهو أمين في الحفظ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وكيف لم يصدّق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 قوله : « قد كذبك » ، وصدّق السارق في الدعوى التي كذّبه النبيّ فيها ، ولا سيّما بعد التكرار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وكيف صدّق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 قوله : « سيعود » ، ولم يصدّقه في قوله : « كذبك » ، وكلّ منهما خبر للنبيّ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 كلام واحد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وهل محلّ لرحمته لو صدّق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 تكذيبه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وكيف جاز لأبي هريرة أن يحنث في يمينه ثلاث مرّات بعدما حلف ثلاثا أن يرفعه إلى النبيّ </w:t>
      </w:r>
      <w:r w:rsidR="003B3E2F" w:rsidRPr="003B3E2F">
        <w:rPr>
          <w:rStyle w:val="libAlaemChar"/>
          <w:rtl/>
        </w:rPr>
        <w:t>صلى‌الله‌عليه‌وآله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بل كيف صحّ للنبيّ</w:t>
      </w:r>
      <w:r>
        <w:rPr>
          <w:rtl/>
        </w:rPr>
        <w:t xml:space="preserve"> ـ </w:t>
      </w:r>
      <w:r w:rsidRPr="007C24A7">
        <w:rPr>
          <w:rtl/>
        </w:rPr>
        <w:t>مع علمه بأنّه شيطان</w:t>
      </w:r>
      <w:r>
        <w:rPr>
          <w:rtl/>
        </w:rPr>
        <w:t xml:space="preserve"> ـ </w:t>
      </w:r>
      <w:r w:rsidRPr="007C24A7">
        <w:rPr>
          <w:rtl/>
        </w:rPr>
        <w:t xml:space="preserve">أن يسكت بعد المرّة الأولى ، ولا ينهى أبا هريرة عن مسامحته بعدها ، والمال للفقراء ، وهو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أمينهم في الجمع والحفظ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فهل يشكّ عاقل</w:t>
      </w:r>
      <w:r>
        <w:rPr>
          <w:rtl/>
        </w:rPr>
        <w:t xml:space="preserve"> ـ </w:t>
      </w:r>
      <w:r w:rsidRPr="007C24A7">
        <w:rPr>
          <w:rtl/>
        </w:rPr>
        <w:t>بعد هذه الأمور</w:t>
      </w:r>
      <w:r>
        <w:rPr>
          <w:rtl/>
        </w:rPr>
        <w:t xml:space="preserve"> ـ </w:t>
      </w:r>
      <w:r w:rsidRPr="007C24A7">
        <w:rPr>
          <w:rtl/>
        </w:rPr>
        <w:t>في أنّ ذلك من كذبات أبي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هريرة وسخافاته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ومنها</w:t>
      </w:r>
      <w:r w:rsidRPr="007C24A7">
        <w:rPr>
          <w:rtl/>
        </w:rPr>
        <w:t xml:space="preserve"> : ما رواه الحاكم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عنه ، وصحّحه ، قال : [ لمّا ] خلق الله آدم فمسح على ظهره ، فسقط من ظهره كلّ نسمة هو خالقها إلى يوم القيامة أمثال الذّرّ ، ثمّ جعل بين عيني كلّ إنسان منهم وبيصا</w:t>
      </w:r>
      <w:r>
        <w:rPr>
          <w:rtl/>
        </w:rPr>
        <w:t xml:space="preserve"> ـ </w:t>
      </w:r>
      <w:r w:rsidRPr="007C24A7">
        <w:rPr>
          <w:rtl/>
        </w:rPr>
        <w:t xml:space="preserve">أي : بريقا </w:t>
      </w:r>
      <w:r w:rsidRPr="00E64A26">
        <w:rPr>
          <w:rStyle w:val="libFootnotenumChar"/>
          <w:rtl/>
        </w:rPr>
        <w:t>(2)</w:t>
      </w:r>
      <w:r>
        <w:rPr>
          <w:rtl/>
        </w:rPr>
        <w:t xml:space="preserve"> ـ </w:t>
      </w:r>
      <w:r w:rsidRPr="007C24A7">
        <w:rPr>
          <w:rtl/>
        </w:rPr>
        <w:t>من نور ، ثمّ عرضهم على آدم ، فقال آدم : من هؤلاء يا ربّ</w:t>
      </w:r>
      <w:r>
        <w:rPr>
          <w:rtl/>
        </w:rPr>
        <w:t>؟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 : ذرّيّتك.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فرأى آدم رجلا منهم أعجبه وبيص ما بين عينيه.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فقال : يا ربّ</w:t>
      </w:r>
      <w:r>
        <w:rPr>
          <w:rtl/>
        </w:rPr>
        <w:t>!</w:t>
      </w:r>
      <w:r w:rsidRPr="007C24A7">
        <w:rPr>
          <w:rtl/>
        </w:rPr>
        <w:t xml:space="preserve"> من هذا</w:t>
      </w:r>
      <w:r>
        <w:rPr>
          <w:rtl/>
        </w:rPr>
        <w:t>؟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 : هذا ابنك داود.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 آدم : كم جعلت له من العمر</w:t>
      </w:r>
      <w:r>
        <w:rPr>
          <w:rtl/>
        </w:rPr>
        <w:t>؟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 : ستّين سنة.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 : يا ربّ</w:t>
      </w:r>
      <w:r>
        <w:rPr>
          <w:rtl/>
        </w:rPr>
        <w:t>!</w:t>
      </w:r>
      <w:r w:rsidRPr="007C24A7">
        <w:rPr>
          <w:rtl/>
        </w:rPr>
        <w:t xml:space="preserve"> زده من عمري أربعين سنة حتّى يكون عمره مئة سنة.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فقال الله عزّ وجلّ : إذا يكتب ويختم فلا يبدّل.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فلمّا انقضى عمر آدم جاء ملك الموت لقبض روحه ، قال آدم :</w:t>
      </w:r>
      <w:r>
        <w:rPr>
          <w:rFonts w:hint="cs"/>
          <w:rtl/>
        </w:rPr>
        <w:t xml:space="preserve"> </w:t>
      </w:r>
      <w:r>
        <w:rPr>
          <w:rtl/>
        </w:rPr>
        <w:t>أ</w:t>
      </w:r>
      <w:r w:rsidRPr="007C24A7">
        <w:rPr>
          <w:rtl/>
        </w:rPr>
        <w:t>ولم يبق من عمري أربعون سنة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t>قال له ملك الموت : أ</w:t>
      </w:r>
      <w:r w:rsidRPr="007C24A7">
        <w:rPr>
          <w:rtl/>
        </w:rPr>
        <w:t>ولم تجعلها لابنك داود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[ قال : ] فجحد ، فجحدت ذرّيّته »</w:t>
      </w:r>
      <w:r>
        <w:rPr>
          <w:rtl/>
        </w:rPr>
        <w:t xml:space="preserve"> ..</w:t>
      </w:r>
      <w:r w:rsidRPr="007C24A7">
        <w:rPr>
          <w:rtl/>
        </w:rPr>
        <w:t xml:space="preserve"> الحديث.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ص 325 ج 2 من المستدرك [ 2 / 355 ح 3257 ]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الوبيص : البريق ، وبص الشيء يبص وبصا ووبيصا وبصة : برق ولمع ؛ انظر : لسان العرب 15 / 200 مادّة « وبص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فانظر إلى هذه القصّة الخيالية ، واعتبر في آخرها كيف نسب أبو هريرة نبيّ الله إلى الكذب ، وجحود ما فعل ، وكتب عليه وختم ، كراهة للموت الذي بعده الكرامة التي رآها قبل الهبوط إلى الدنيا الدنية وبكى شوقا إليها</w:t>
      </w:r>
      <w:r>
        <w:rPr>
          <w:rtl/>
        </w:rPr>
        <w:t>!!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ولو فرض نسيان آدم ، فما معنى جحوده ، وقد ذكّره ملك الموت ، وهو الصادق الأمين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ولكنّ أبا هريرة لا يبالي بنقص الأنبياء حتّى جعل جحود آدم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سببا لجحود ذرّيّته الباطل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وليت شعري ، لم دخل في خيال أبي هريرة أنّ وبيص ما بين عيني داود أعجب إلى آدم من وبيص ما بين عيون الأنبياء ، حتّى سيّدهم محمّد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وأحدهم يوسف ، ومن زاده الله بسطة في العلم والجسم </w:t>
      </w:r>
      <w:r w:rsidRPr="00E64A26">
        <w:rPr>
          <w:rStyle w:val="libFootnotenumChar"/>
          <w:rtl/>
        </w:rPr>
        <w:t>(1)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ومنها</w:t>
      </w:r>
      <w:r w:rsidRPr="007C24A7">
        <w:rPr>
          <w:rtl/>
        </w:rPr>
        <w:t xml:space="preserve"> : ما رواه البخاري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عنه ، عن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قال : « بينا أيّوب يغتسل عريانا ، فخرّ عليه جراد من ذهب ، فجعل أيّوب يحثي في ثوبه ، فناداه ربّه : يا أيّوب</w:t>
      </w:r>
      <w:r>
        <w:rPr>
          <w:rtl/>
        </w:rPr>
        <w:t>!</w:t>
      </w:r>
      <w:r w:rsidRPr="007C24A7">
        <w:rPr>
          <w:rtl/>
        </w:rPr>
        <w:t xml:space="preserve"> ألم أكن أغنيتك عمّا ترى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 : بلى وعزّتك ، ولكن لا غنى بي عن بركتك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فإنّ جمعه للمال ؛ إن كان رغبة في الدنيا ، فالأنبياء أجلّ قدرا من ذلك.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وإن كان للآخرة</w:t>
      </w:r>
      <w:r>
        <w:rPr>
          <w:rtl/>
        </w:rPr>
        <w:t xml:space="preserve"> ـ </w:t>
      </w:r>
      <w:r w:rsidRPr="007C24A7">
        <w:rPr>
          <w:rtl/>
        </w:rPr>
        <w:t>ولو بإظهار الحاجة إلى كرمه تعالى وتلقّي النعمة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أي : نبيّ الله طالوت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في باب من اغتسل عريانا وحده ، من كتاب الغسل [ 1 / 129 ح 30 ]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بإعظامها</w:t>
      </w:r>
      <w:r>
        <w:rPr>
          <w:rtl/>
        </w:rPr>
        <w:t xml:space="preserve"> ـ </w:t>
      </w:r>
      <w:r w:rsidRPr="007C24A7">
        <w:rPr>
          <w:rtl/>
        </w:rPr>
        <w:t>، فما وجه عتاب الله تعالى له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واحتمال أنّ العتاب للاختبار ، ليس في محلّه ؛ لأنّه إنّ أريد الاختبار حقيقة ، فالله ، عالم بما في نفسه من دون اختبار.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وإن أريد كشف ما في نفسه للناس ، إظهارا لفضله ، فهو قد اغتسل وحده عريانا.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وقصص أبي هريرة الخرافية لا تنتهي حتّى ينتهي عنها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 تكذيب</w:t>
      </w:r>
      <w:r w:rsidRPr="007C24A7">
        <w:rPr>
          <w:rtl/>
        </w:rPr>
        <w:t xml:space="preserve"> الصحابة والتابعين له ، عموما أو خصوصا ، فالأخبار به مستفيضة ، وقد كان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بالخصوص ، وعمر وابنه ، وعائشة ، وأفراد أخر من الصحابة يكذّبونه ، أو يتّهمونه بالكذب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445E6A" w:rsidRDefault="008E397A" w:rsidP="00445E6A">
      <w:pPr>
        <w:pStyle w:val="libNormal"/>
        <w:rPr>
          <w:rStyle w:val="libBold2Char"/>
          <w:rtl/>
        </w:rPr>
      </w:pPr>
      <w:r w:rsidRPr="007C24A7">
        <w:rPr>
          <w:rtl/>
        </w:rPr>
        <w:t xml:space="preserve">نقل ابن أبي الحديد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عن أبي جعفر الإسكافي ، وابن قتيبة في كتاب « المعارف » ، أنّ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قال : </w:t>
      </w:r>
      <w:r w:rsidRPr="00445E6A">
        <w:rPr>
          <w:rStyle w:val="libBold2Char"/>
          <w:rtl/>
        </w:rPr>
        <w:t>ألا إنّ أكذب الناس</w:t>
      </w:r>
      <w:r>
        <w:rPr>
          <w:rtl/>
        </w:rPr>
        <w:t xml:space="preserve"> ـ </w:t>
      </w:r>
      <w:r w:rsidRPr="007C24A7">
        <w:rPr>
          <w:rtl/>
        </w:rPr>
        <w:t xml:space="preserve">أو قال : </w:t>
      </w:r>
      <w:r w:rsidRPr="00445E6A">
        <w:rPr>
          <w:rStyle w:val="libBold2Char"/>
          <w:rtl/>
        </w:rPr>
        <w:t>أكذب الأحياء ـ على</w:t>
      </w:r>
      <w:r w:rsidRPr="007C24A7">
        <w:rPr>
          <w:rtl/>
        </w:rPr>
        <w:t xml:space="preserve"> </w:t>
      </w:r>
      <w:r w:rsidRPr="00445E6A">
        <w:rPr>
          <w:rStyle w:val="libBold2Char"/>
          <w:rtl/>
        </w:rPr>
        <w:t>رسول الله</w:t>
      </w:r>
      <w:r w:rsidRPr="007C24A7">
        <w:rPr>
          <w:rtl/>
        </w:rPr>
        <w:t xml:space="preserve">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</w:t>
      </w:r>
      <w:r w:rsidRPr="00445E6A">
        <w:rPr>
          <w:rStyle w:val="libBold2Char"/>
          <w:rtl/>
        </w:rPr>
        <w:t>أبو هريرة الدوسي.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وإنّ عمر بن الخطّاب ضرب أبا هريرة بالدّرّة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وقال : « قد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فممّن اتّهمه بالكذب من الصحابة والتابعين</w:t>
      </w:r>
      <w:r>
        <w:rPr>
          <w:rtl/>
        </w:rPr>
        <w:t xml:space="preserve"> ـ </w:t>
      </w:r>
      <w:r w:rsidRPr="007C24A7">
        <w:rPr>
          <w:rtl/>
        </w:rPr>
        <w:t>على سبيل المثال لا الحصر</w:t>
      </w:r>
      <w:r>
        <w:rPr>
          <w:rtl/>
        </w:rPr>
        <w:t xml:space="preserve"> ـ </w:t>
      </w:r>
      <w:r w:rsidRPr="007C24A7">
        <w:rPr>
          <w:rtl/>
        </w:rPr>
        <w:t>غير من ذكر في المتن :</w:t>
      </w:r>
    </w:p>
    <w:p w:rsidR="008E397A" w:rsidRPr="001E5203" w:rsidRDefault="008E397A" w:rsidP="00E64A26">
      <w:pPr>
        <w:pStyle w:val="libFootnote"/>
        <w:rPr>
          <w:rtl/>
        </w:rPr>
      </w:pPr>
      <w:r w:rsidRPr="001E5203">
        <w:rPr>
          <w:rtl/>
        </w:rPr>
        <w:t>1 ـ سعد بن أبي وقّاص : فقد ردّ عليه حديثه حتّى تواثبا ، وقامت الحجزة بينهما ، وأرتجت الأبواب بينهما.</w:t>
      </w:r>
    </w:p>
    <w:p w:rsidR="008E397A" w:rsidRPr="001E5203" w:rsidRDefault="008E397A" w:rsidP="00E64A26">
      <w:pPr>
        <w:pStyle w:val="libFootnote"/>
        <w:rPr>
          <w:rtl/>
        </w:rPr>
      </w:pPr>
      <w:r w:rsidRPr="001E5203">
        <w:rPr>
          <w:rtl/>
        </w:rPr>
        <w:t>انظر : تاريخ دمشق 67 / 346 ، سير أعلام النبلاء 2 / 603.</w:t>
      </w:r>
    </w:p>
    <w:p w:rsidR="008E397A" w:rsidRPr="001E5203" w:rsidRDefault="008E397A" w:rsidP="00E64A26">
      <w:pPr>
        <w:pStyle w:val="libFootnote"/>
        <w:rPr>
          <w:rtl/>
        </w:rPr>
      </w:pPr>
      <w:r w:rsidRPr="001E5203">
        <w:rPr>
          <w:rtl/>
        </w:rPr>
        <w:t>2 ـ إبراهيم النخعي ، الفقيه : كان لا يأخذ بحديث أبي هريرة ، ويقول : « دعني من أبي هريرة</w:t>
      </w:r>
      <w:r>
        <w:rPr>
          <w:rtl/>
        </w:rPr>
        <w:t>!</w:t>
      </w:r>
      <w:r w:rsidRPr="001E5203">
        <w:rPr>
          <w:rtl/>
        </w:rPr>
        <w:t xml:space="preserve"> » ؛ ويقول : « كانوا يتركون كثيرا من حديثه ».</w:t>
      </w:r>
    </w:p>
    <w:p w:rsidR="008E397A" w:rsidRPr="001E5203" w:rsidRDefault="008E397A" w:rsidP="00E64A26">
      <w:pPr>
        <w:pStyle w:val="libFootnote"/>
        <w:rPr>
          <w:rtl/>
        </w:rPr>
      </w:pPr>
      <w:r w:rsidRPr="001E5203">
        <w:rPr>
          <w:rtl/>
        </w:rPr>
        <w:t>انظر : تاريخ دمشق 67 / 360 ـ 361 ، شرح نهج البلاغة 4 / 68 ، سير أعلام النبلاء 2 / 608.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ص 360 ج 1 [ 4 / 68 ]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الدّرّة</w:t>
      </w:r>
      <w:r>
        <w:rPr>
          <w:rtl/>
        </w:rPr>
        <w:t xml:space="preserve"> ـ </w:t>
      </w:r>
      <w:r w:rsidRPr="007C24A7">
        <w:rPr>
          <w:rtl/>
        </w:rPr>
        <w:t>والجمع : درر</w:t>
      </w:r>
      <w:r>
        <w:rPr>
          <w:rtl/>
        </w:rPr>
        <w:t xml:space="preserve"> ـ </w:t>
      </w:r>
      <w:r w:rsidRPr="007C24A7">
        <w:rPr>
          <w:rtl/>
        </w:rPr>
        <w:t>: درّة السلطان ، التي يضرب بها ، عربية معروفة ؛ انظر مادّة « درر » في : لسان العرب 4 / 327 ، تاج العروس 6 / 397.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أكثرت من الرواية ، وأحر بك أن تكون كاذبا على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وحكى في « كنز العمّال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عن ابن عساكر ، أنّ عمر قال له :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« لتتركنّ الحديث عن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أو لألحقنّك بأرض دوس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t>[ و</w:t>
      </w:r>
      <w:r w:rsidRPr="007C24A7">
        <w:rPr>
          <w:rtl/>
        </w:rPr>
        <w:t>قال لكعب : لتتركنّ الحديث ، ] أو [ لألحقنّك ] بأرض القردة</w:t>
      </w:r>
      <w:r>
        <w:rPr>
          <w:rtl/>
        </w:rPr>
        <w:t>!</w:t>
      </w:r>
      <w:r w:rsidRPr="007C24A7">
        <w:rPr>
          <w:rtl/>
        </w:rPr>
        <w:t xml:space="preserve">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وروى مسلم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عن ابن عمر ، 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أمر بقتل الكلاب إلّا كلب صيد أو كلب غنم أو ماشية ؛ فقيل لابن عمر : إنّ أبا هريرة يقول : أو كلب زرع.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فقال ابن عمر : إنّ لأبي هريرة زرعا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ثمّ روى مسلم ، عن الزهري ، عن أبي سلمة ، عن أبي هريرة ، قال :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من اتّخذ كلبا إلّا كلب ماشية ، أو صيد ، أو زرع ، نقص من أجره قيراط.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الزهري : فذكر لابن عمر قول أبي هريرة ، فقال : يرحم الله أبا هريرة ، كان صاحب زرع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وروى أيضا ، عن سالم ، عن أبيه ، عن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قال : « من اقتنى كلبا إلّا كلب ضار ، أو ماشية ، نقص من عمله كلّ يوم قيراطان.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شرح نهج البلاغة 4 / 67</w:t>
      </w:r>
      <w:r>
        <w:rPr>
          <w:rtl/>
        </w:rPr>
        <w:t xml:space="preserve"> ـ </w:t>
      </w:r>
      <w:r w:rsidRPr="007C24A7">
        <w:rPr>
          <w:rtl/>
        </w:rPr>
        <w:t>68.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ص 239 ج 5 [ 10 / 291 ح 29472 ]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تاريخ دمشق 50 / 172 ترجمة كعب بن ماتع ، وج 67 / 343 ترجمة أبي هريرة.</w:t>
      </w:r>
    </w:p>
    <w:p w:rsidR="008E397A" w:rsidRPr="00325526" w:rsidRDefault="008E397A" w:rsidP="00E64A26">
      <w:pPr>
        <w:pStyle w:val="libFootnote"/>
        <w:rPr>
          <w:rtl/>
        </w:rPr>
      </w:pPr>
      <w:r w:rsidRPr="00325526">
        <w:rPr>
          <w:rtl/>
        </w:rPr>
        <w:t>وانظر : تاريخ المدينة ـ لابن شبّة ـ 3 / 800 ، سير أعلام النبلاء 2 / 600 ـ 601 رقم 126 ، البداية والنهاية 8 / 87.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في كتاب البيوع ، في باب الأمر بقتل الكلاب [ 5 / 36 ]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صحيح مسلم 5 / 38.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قال سالم : وكان أبو هريرة يقول : أو كلب حرث ؛ وكان صاحب حرث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وروى أحمد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عن ابن عمر ، عن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أنّه قال : « من اتّخذ [ أو قال : اقتنى ] كلبا ليس بضار ، ولا كلب ماشية ، نقص من أجره كلّ يوم قيراطان.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فقيل له : إنّ أبا هريرة يقول : وكلب حرث ، فقال : أنّى لأبي هريرة حرث</w:t>
      </w:r>
      <w:r>
        <w:rPr>
          <w:rtl/>
        </w:rPr>
        <w:t>!</w:t>
      </w:r>
      <w:r w:rsidRPr="007C24A7">
        <w:rPr>
          <w:rtl/>
        </w:rPr>
        <w:t xml:space="preserve">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وروى أحمد أيضا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عن عبد الرحمن بن عتاب ، ما حاصله أنّ أبا هريرة أفتى بشيء ، فأرسل مروان إلى أمّ سلمة وعائشة ، فذكرتا عن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خلافه ، فقيل لأبي هريرة في ذلك ، فقال : كذا كنت أحسب ، وكذا كنت أظنّ.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فقال له مروان : بأظنّ وأحسب تفتي الناس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وروى أحمد أيضا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، عن أبي حسّان الأعرج ، أنّ رجلين دخلا على عائشة فقالا : إنّ أبا هريرة يحدّث أنّ نبيّ الله كان يقول : إنّما الطيرة في المرأة ، والدابّة ، والدار.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: فطارت شقّة منها في السماء وشقّة في الأرض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 xml:space="preserve"> ، فقالت :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صحيح مسلم 5 / 37.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ص 4 من الجزء الثاني.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ص 184 من الجزء السادس.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(4) ص 246 من الجزء السادس.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هذا ممّا يقال للإنسان عند المبالغة في الغضب والغيظ.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والشّقّة : الشّظيّة أو القطعة المشقوقة من لوح أو خشب أو غيره ؛ انظر :</w:t>
      </w:r>
      <w:r>
        <w:rPr>
          <w:rFonts w:hint="cs"/>
          <w:rtl/>
        </w:rPr>
        <w:t xml:space="preserve"> </w:t>
      </w:r>
      <w:r w:rsidRPr="002040C4">
        <w:rPr>
          <w:rtl/>
        </w:rPr>
        <w:t>لسان العرب 7 / 165 مادّة « شقق »</w:t>
      </w:r>
      <w:r>
        <w:rPr>
          <w:rtl/>
        </w:rPr>
        <w:t>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والذي أنزل القرآن على أبي القاسم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ما هكذا كان يقول ، ولكنّ نبيّ الله كان يقول : كان أهل الجاهلية يقولون : الطيرة في المرأة ، والدار ، والدابّة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وروى مسلم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أنّ أبا هريرة يقول : سمعت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يقول : من تبع جنازة فله قيراط من الأجر.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فقال ابن عمر : أكثر علينا أبو هريرة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نعم ، ذكر في ذيل الحديث أنّ ابن عمر أرسل إلى عائشة يسألها فصدّقت أبا هريرة ، لكنّه لا يخرج أبا هريرة عن كونه متّهما بالكذب.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وروى مسلم أيضا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عن ابن شهاب ، أنّ أبا سلمة بن عبد الرحمن حدّثه ، أنّ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قال : « لا عدوى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ويحدّث أنّ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قال : « لا يورد ممرض على مصحّ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 أبو سلمة : كان أبو هريرة يحدّثهما</w:t>
      </w:r>
      <w:r>
        <w:rPr>
          <w:rtl/>
        </w:rPr>
        <w:t xml:space="preserve"> ـ </w:t>
      </w:r>
      <w:r w:rsidRPr="007C24A7">
        <w:rPr>
          <w:rtl/>
        </w:rPr>
        <w:t>كلتيهما</w:t>
      </w:r>
      <w:r>
        <w:rPr>
          <w:rtl/>
        </w:rPr>
        <w:t xml:space="preserve"> ـ </w:t>
      </w:r>
      <w:r w:rsidRPr="007C24A7">
        <w:rPr>
          <w:rtl/>
        </w:rPr>
        <w:t xml:space="preserve">عن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ثمّ صمت بعد ذلك أبو هريرة عن قوله : « لا عدوى » ، وأقام على أن « لا يورد ممرض على مصحّ » ، قال : فقال الحارث : قد كنت أسمعك يا أبا هريرة تحدّثنا مع هذا الحديث حديثا آخر قد سكتّ عنه ،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نقول</w:t>
      </w:r>
      <w:r>
        <w:rPr>
          <w:rtl/>
        </w:rPr>
        <w:t xml:space="preserve"> ـ </w:t>
      </w:r>
      <w:r w:rsidRPr="007C24A7">
        <w:rPr>
          <w:rtl/>
        </w:rPr>
        <w:t>علاوة على ما جاء في المتن</w:t>
      </w:r>
      <w:r>
        <w:rPr>
          <w:rtl/>
        </w:rPr>
        <w:t xml:space="preserve"> ـ </w:t>
      </w:r>
      <w:r w:rsidRPr="007C24A7">
        <w:rPr>
          <w:rtl/>
        </w:rPr>
        <w:t>: لقد ردّت عائشة كثيرا من أحاديث أبي هريرة حتّى قالت : « ألا تعجب من هذا</w:t>
      </w:r>
      <w:r>
        <w:rPr>
          <w:rtl/>
        </w:rPr>
        <w:t>؟!</w:t>
      </w:r>
      <w:r w:rsidRPr="007C24A7">
        <w:rPr>
          <w:rtl/>
        </w:rPr>
        <w:t xml:space="preserve"> وإن كان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ليحدّث الحديث لو شاء العادّ أن يحصيه أحصاه »</w:t>
      </w:r>
      <w:r>
        <w:rPr>
          <w:rtl/>
        </w:rPr>
        <w:t>!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وقالت : « لأخالفنّ أبا هريرة »</w:t>
      </w:r>
      <w:r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325526">
        <w:rPr>
          <w:rtl/>
        </w:rPr>
        <w:t>انظر : سنن أبي داود 3 / 319 ح 3654 ، الأصول ـ للسرخسي ـ 1 / 341 ، تأويل مختلف</w:t>
      </w:r>
      <w:r w:rsidRPr="002040C4">
        <w:rPr>
          <w:rtl/>
        </w:rPr>
        <w:t xml:space="preserve"> الحديث : 32.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في كتاب الجنائز ، في باب فضل الصلاة على الجنائز [ 3 / 51 ]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في كتاب السلام ، في باب لا عدوى ولا طيرة [ 7 / 31 ]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كنت تقول : « قال رسول الله : لا عدوى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فأبى أبو هريرة أن يعرف ذلك ، [</w:t>
      </w:r>
      <w:r>
        <w:rPr>
          <w:rtl/>
        </w:rPr>
        <w:t xml:space="preserve"> وق</w:t>
      </w:r>
      <w:r w:rsidRPr="007C24A7">
        <w:rPr>
          <w:rtl/>
        </w:rPr>
        <w:t>ال : لا يورد ممرض على مصحّ ]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فماراه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الحارث في ذلك حتّى غضب أبو هريرة ، فرطن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بالحبشيّة ، فقال للحارث : أتدري ماذا قلت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 : لا.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 أبو هريرة : قلت : أبيت.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أبو سلمة : ولعمري ، لقد كان أبو هريرة يحدّثنا أنّ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قال : « لا عدوى » ؛ فلا أدري أنسي أبو هريرة ، أم نسخ أحد القولين الآخر</w:t>
      </w:r>
      <w:r>
        <w:rPr>
          <w:rtl/>
        </w:rPr>
        <w:t>؟!</w:t>
      </w:r>
    </w:p>
    <w:p w:rsidR="008E397A" w:rsidRPr="007C24A7" w:rsidRDefault="008E397A" w:rsidP="00445E6A">
      <w:pPr>
        <w:pStyle w:val="libBold1"/>
        <w:rPr>
          <w:rtl/>
        </w:rPr>
      </w:pPr>
      <w:r w:rsidRPr="007C24A7">
        <w:rPr>
          <w:rtl/>
        </w:rPr>
        <w:t>أقول :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كلا العذرين باطل</w:t>
      </w:r>
      <w:r>
        <w:rPr>
          <w:rtl/>
        </w:rPr>
        <w:t>! ..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أمّا النسخ</w:t>
      </w:r>
      <w:r w:rsidRPr="007C24A7">
        <w:rPr>
          <w:rtl/>
        </w:rPr>
        <w:t xml:space="preserve"> ؛ فلأنّه إنّما يدخل الأحكام ، مع أنّ النسخ لو دعا أبا هريرة إلى الترك لاعتذر به عند الحارث ، أو لم يروهما أوّلا.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ماراه مماراة ومراء : جادله ولاجه ؛ والمراء</w:t>
      </w:r>
      <w:r>
        <w:rPr>
          <w:rtl/>
        </w:rPr>
        <w:t xml:space="preserve"> ـ </w:t>
      </w:r>
      <w:r w:rsidRPr="007C24A7">
        <w:rPr>
          <w:rtl/>
        </w:rPr>
        <w:t>في الأصل</w:t>
      </w:r>
      <w:r>
        <w:rPr>
          <w:rtl/>
        </w:rPr>
        <w:t xml:space="preserve"> ـ </w:t>
      </w:r>
      <w:r w:rsidRPr="007C24A7">
        <w:rPr>
          <w:rtl/>
        </w:rPr>
        <w:t>: الجدال ، وأن يستخرج الرجل من مناظره كلاما ومعاني الخصومة وغيرها ؛ انظر : لسان العرب 13 / 90 مادّة « مرا » ، تاج العروس 20 / 183 مادّة « مري »</w:t>
      </w:r>
      <w:r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وفي صحيح مسلم 7 / 31 : « فما رآه » ، وهو تصحيف.</w:t>
      </w:r>
    </w:p>
    <w:p w:rsidR="008E397A" w:rsidRPr="00CD04E3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رطن العجميّ يرطن رطنا : تكلّم بلغته ؛ والرّطانة والرّطاّنة </w:t>
      </w:r>
      <w:r w:rsidRPr="00CD04E3">
        <w:rPr>
          <w:rtl/>
        </w:rPr>
        <w:t>والمراطنة :</w:t>
      </w:r>
      <w:r w:rsidRPr="00CD04E3">
        <w:rPr>
          <w:rFonts w:hint="cs"/>
          <w:rtl/>
        </w:rPr>
        <w:t xml:space="preserve"> </w:t>
      </w:r>
      <w:r w:rsidRPr="00CD04E3">
        <w:rPr>
          <w:rtl/>
        </w:rPr>
        <w:t>التكلّم بالعجمية ؛ انظر : لسان العرب 5 / 239 مادّة « رطن ».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445E6A">
        <w:rPr>
          <w:rStyle w:val="libBold2Char"/>
          <w:rtl/>
        </w:rPr>
        <w:lastRenderedPageBreak/>
        <w:t>وأمّا النسيان</w:t>
      </w:r>
      <w:r w:rsidRPr="007C24A7">
        <w:rPr>
          <w:rtl/>
        </w:rPr>
        <w:t xml:space="preserve"> ؛ فيبطله عندهم ما رواه البخاري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عن أبي هريرة ، قال : « قلت : يا رسول الله</w:t>
      </w:r>
      <w:r>
        <w:rPr>
          <w:rtl/>
        </w:rPr>
        <w:t>!</w:t>
      </w:r>
      <w:r w:rsidRPr="007C24A7">
        <w:rPr>
          <w:rtl/>
        </w:rPr>
        <w:t xml:space="preserve"> إنّي أسمع منك حديثا كثيرا أنساه.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 : ابسط رداءك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فبسطته ؛ قال : فغرف بيديه ، ثمّ قال : ضمّه ؛ فضممته ؛ فما نسيت شيئا بعده »</w:t>
      </w:r>
      <w:r>
        <w:rPr>
          <w:rtl/>
        </w:rPr>
        <w:t>.</w:t>
      </w:r>
    </w:p>
    <w:p w:rsidR="008E397A" w:rsidRDefault="008E397A" w:rsidP="00445E6A">
      <w:pPr>
        <w:pStyle w:val="libBold1"/>
        <w:rPr>
          <w:rtl/>
        </w:rPr>
      </w:pPr>
      <w:r w:rsidRPr="007C24A7">
        <w:rPr>
          <w:rtl/>
        </w:rPr>
        <w:t xml:space="preserve">وأقول : 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هذا أيضا من حديث خرافة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فإنّ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لو كان مريدا له الحفظ ، كفاه أن يدعو له به ، كما فعل مع أمير المؤمنين لمّا بعثه قاضيا إلى اليمن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ولمّا نزل قوله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وَتَعِيَها أُذُنٌ واعِيَةٌ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في باب حفظ العلم ، من كتاب العلم [ 1 / 67</w:t>
      </w:r>
      <w:r>
        <w:rPr>
          <w:rtl/>
        </w:rPr>
        <w:t xml:space="preserve"> ـ </w:t>
      </w:r>
      <w:r w:rsidRPr="007C24A7">
        <w:rPr>
          <w:rtl/>
        </w:rPr>
        <w:t>68 ح 60 ] ، وفي موارد كثيرة باختلاف فيه [ 5 / 62 ح 148 وج 9 / 194 ح 122 كتاب الاعتصام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مثل يضرب لكلّ ما لا يمكن وقوعه.</w:t>
      </w:r>
    </w:p>
    <w:p w:rsidR="008E397A" w:rsidRPr="001E4EA8" w:rsidRDefault="008E397A" w:rsidP="00E64A26">
      <w:pPr>
        <w:pStyle w:val="libFootnote"/>
        <w:rPr>
          <w:rtl/>
        </w:rPr>
      </w:pPr>
      <w:r w:rsidRPr="001E4EA8">
        <w:rPr>
          <w:rtl/>
        </w:rPr>
        <w:t>وقد مرّت الإشارة إليه مفصّلة في ج 3 / 43 ه‍ 1 من هذا الكتاب ؛ فراجع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انظر : سنن أبي داود 3 / 300 ح 3582 ، سنن ابن ماجة 2 / 774 ح 2310 ، السنن الكبرى</w:t>
      </w:r>
      <w:r>
        <w:rPr>
          <w:rtl/>
        </w:rPr>
        <w:t xml:space="preserve"> ـ </w:t>
      </w:r>
      <w:r w:rsidRPr="007C24A7">
        <w:rPr>
          <w:rtl/>
        </w:rPr>
        <w:t>للنسائي</w:t>
      </w:r>
      <w:r>
        <w:rPr>
          <w:rtl/>
        </w:rPr>
        <w:t xml:space="preserve"> ـ </w:t>
      </w:r>
      <w:r w:rsidRPr="007C24A7">
        <w:rPr>
          <w:rtl/>
        </w:rPr>
        <w:t>5 / 116</w:t>
      </w:r>
      <w:r>
        <w:rPr>
          <w:rtl/>
        </w:rPr>
        <w:t xml:space="preserve"> ـ </w:t>
      </w:r>
      <w:r w:rsidRPr="007C24A7">
        <w:rPr>
          <w:rtl/>
        </w:rPr>
        <w:t>117 ح 8417</w:t>
      </w:r>
      <w:r>
        <w:rPr>
          <w:rtl/>
        </w:rPr>
        <w:t xml:space="preserve"> ـ </w:t>
      </w:r>
      <w:r w:rsidRPr="007C24A7">
        <w:rPr>
          <w:rtl/>
        </w:rPr>
        <w:t xml:space="preserve">8422 ، مسند أحمد 1 / 83 </w:t>
      </w:r>
      <w:r>
        <w:rPr>
          <w:rtl/>
        </w:rPr>
        <w:t>و 8</w:t>
      </w:r>
      <w:r w:rsidRPr="007C24A7">
        <w:rPr>
          <w:rtl/>
        </w:rPr>
        <w:t xml:space="preserve">8 </w:t>
      </w:r>
      <w:r>
        <w:rPr>
          <w:rtl/>
        </w:rPr>
        <w:t>و 9</w:t>
      </w:r>
      <w:r w:rsidRPr="007C24A7">
        <w:rPr>
          <w:rtl/>
        </w:rPr>
        <w:t xml:space="preserve">0 </w:t>
      </w:r>
      <w:r>
        <w:rPr>
          <w:rtl/>
        </w:rPr>
        <w:t>و 9</w:t>
      </w:r>
      <w:r w:rsidRPr="007C24A7">
        <w:rPr>
          <w:rtl/>
        </w:rPr>
        <w:t xml:space="preserve">6 </w:t>
      </w:r>
      <w:r>
        <w:rPr>
          <w:rtl/>
        </w:rPr>
        <w:t>و 1</w:t>
      </w:r>
      <w:r w:rsidRPr="007C24A7">
        <w:rPr>
          <w:rtl/>
        </w:rPr>
        <w:t xml:space="preserve">11 </w:t>
      </w:r>
      <w:r>
        <w:rPr>
          <w:rtl/>
        </w:rPr>
        <w:t>و 1</w:t>
      </w:r>
      <w:r w:rsidRPr="007C24A7">
        <w:rPr>
          <w:rtl/>
        </w:rPr>
        <w:t>56 ، مسند البزّار 3 / 125 ح 912 ، مسند أبي يعلى 1 / 252 ح 293 وص 268 ح 316 ، المعجم الأوسط 4 / 348 ح 3892 ، مسند الطيالسي : 16 ح 98 ، الطبقات الكبرى</w:t>
      </w:r>
      <w:r>
        <w:rPr>
          <w:rtl/>
        </w:rPr>
        <w:t xml:space="preserve"> ـ </w:t>
      </w:r>
      <w:r w:rsidRPr="007C24A7">
        <w:rPr>
          <w:rtl/>
        </w:rPr>
        <w:t>لابن سعد</w:t>
      </w:r>
      <w:r>
        <w:rPr>
          <w:rtl/>
        </w:rPr>
        <w:t xml:space="preserve"> ـ </w:t>
      </w:r>
      <w:r w:rsidRPr="007C24A7">
        <w:rPr>
          <w:rtl/>
        </w:rPr>
        <w:t>2 / 257 ، مصنّف ابن أبي شيبة 7 / 13 ح 57 وص 495 ح 5 ، مسند عبد بن حميد : 61 ح 94 ، تأويل مختلف الحديث</w:t>
      </w:r>
      <w:r>
        <w:rPr>
          <w:rtl/>
        </w:rPr>
        <w:t xml:space="preserve"> ـ </w:t>
      </w:r>
      <w:r w:rsidRPr="007C24A7">
        <w:rPr>
          <w:rtl/>
        </w:rPr>
        <w:t>لابن قتيبة</w:t>
      </w:r>
      <w:r>
        <w:rPr>
          <w:rtl/>
        </w:rPr>
        <w:t xml:space="preserve"> ـ </w:t>
      </w:r>
      <w:r w:rsidRPr="007C24A7">
        <w:rPr>
          <w:rtl/>
        </w:rPr>
        <w:t>: 145 ، الإحسان بترتيب صحيح ابن حبّان 7 / 260 ح 5042 ، أخبار القضاة</w:t>
      </w:r>
      <w:r>
        <w:rPr>
          <w:rtl/>
        </w:rPr>
        <w:t xml:space="preserve"> ـ </w:t>
      </w:r>
      <w:r w:rsidRPr="007C24A7">
        <w:rPr>
          <w:rtl/>
        </w:rPr>
        <w:t>لوكيع</w:t>
      </w:r>
      <w:r>
        <w:rPr>
          <w:rtl/>
        </w:rPr>
        <w:t xml:space="preserve"> ـ </w:t>
      </w:r>
      <w:r w:rsidRPr="007C24A7">
        <w:rPr>
          <w:rtl/>
        </w:rPr>
        <w:t>1 / 84</w:t>
      </w:r>
      <w:r>
        <w:rPr>
          <w:rtl/>
        </w:rPr>
        <w:t xml:space="preserve"> ـ </w:t>
      </w:r>
      <w:r w:rsidRPr="007C24A7">
        <w:rPr>
          <w:rtl/>
        </w:rPr>
        <w:t>88 ، المستدرك على الصحيحين 3 / 145</w:t>
      </w:r>
      <w:r>
        <w:rPr>
          <w:rtl/>
        </w:rPr>
        <w:t xml:space="preserve"> ـ </w:t>
      </w:r>
      <w:r w:rsidRPr="007C24A7">
        <w:rPr>
          <w:rtl/>
        </w:rPr>
        <w:t>146 ح 4658 وج 4 / 99 ح 7003 ، حلية الأولياء 4 / 381</w:t>
      </w:r>
      <w:r>
        <w:rPr>
          <w:rtl/>
        </w:rPr>
        <w:t xml:space="preserve"> ـ </w:t>
      </w:r>
      <w:r w:rsidRPr="007C24A7">
        <w:rPr>
          <w:rtl/>
        </w:rPr>
        <w:t>382 رقم 284 ، السنن الكبرى</w:t>
      </w:r>
      <w:r>
        <w:rPr>
          <w:rtl/>
        </w:rPr>
        <w:t xml:space="preserve"> ـ </w:t>
      </w:r>
      <w:r w:rsidRPr="007C24A7">
        <w:rPr>
          <w:rtl/>
        </w:rPr>
        <w:t>للبيهقي</w:t>
      </w:r>
      <w:r>
        <w:rPr>
          <w:rtl/>
        </w:rPr>
        <w:t xml:space="preserve"> ـ </w:t>
      </w:r>
      <w:r w:rsidRPr="007C24A7">
        <w:rPr>
          <w:rtl/>
        </w:rPr>
        <w:t>10 / 140 ، تاريخ بغداد 12 / 444 رقم 6916.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سورة الحاقّة 69 : 12.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وراجع مبحث الآية ذاتها في ج 5 / 45</w:t>
      </w:r>
      <w:r>
        <w:rPr>
          <w:rtl/>
        </w:rPr>
        <w:t xml:space="preserve"> ـ </w:t>
      </w:r>
      <w:r w:rsidRPr="002040C4">
        <w:rPr>
          <w:rtl/>
        </w:rPr>
        <w:t>49 من هذا الكتاب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فلم يحتج إلى هذا الفضول ، من البسط والاغتراف من الهواء والضمّ ، اللواتي لا تشبه أفعال العقلاء ، بل المشعبذين والخرافيّين ، فكيف ينسب إلى نبيّ الهدى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 تكذيب</w:t>
      </w:r>
      <w:r w:rsidRPr="007C24A7">
        <w:rPr>
          <w:rtl/>
        </w:rPr>
        <w:t xml:space="preserve"> الصحابة والتابعين له عموما ، أو اتّهامهم له ، فيدلّ عليه ما أقرّ به هو بنفسه في ما رواه مسلم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عن أبي رزين ، قال : « خرج إلينا أبو هريرة فضرب بيده على جبهته ، فقال : إنّكم تحدّثون أنّي أكذب على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لتهتدوا وأضلّ »</w:t>
      </w:r>
      <w:r>
        <w:rPr>
          <w:rtl/>
        </w:rPr>
        <w:t xml:space="preserve"> ..</w:t>
      </w:r>
      <w:r w:rsidRPr="007C24A7">
        <w:rPr>
          <w:rtl/>
        </w:rPr>
        <w:t xml:space="preserve"> الحديث.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وما رواه البخاري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عن أبي هريرة ، قال : « يقولون : إنّ أبا هريرة يكثر الحديث</w:t>
      </w:r>
      <w:r>
        <w:rPr>
          <w:rtl/>
        </w:rPr>
        <w:t>!</w:t>
      </w:r>
      <w:r w:rsidRPr="007C24A7">
        <w:rPr>
          <w:rtl/>
        </w:rPr>
        <w:t xml:space="preserve"> والله الموعد ؛ ويقولون : ما للمهاجرين والأنصار لا يحدّثون مثل أحاديثه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وإنّ إخوتي من المهاجرين كان يشغلهم الصفق بالأسواق ، وإنّ إخوتي من الأنصار كان يشغلهم عمل أموالهم ، وكنت امرأ مسكينا ألزم رسول الله على ملء بطني ، فأحضر حين يغيبون ، وأعي حين ينسون</w:t>
      </w:r>
      <w:r>
        <w:rPr>
          <w:rtl/>
        </w:rPr>
        <w:t xml:space="preserve"> ..</w:t>
      </w:r>
      <w:r w:rsidRPr="007C24A7">
        <w:rPr>
          <w:rtl/>
        </w:rPr>
        <w:t>. »</w:t>
      </w:r>
      <w:r>
        <w:rPr>
          <w:rtl/>
        </w:rPr>
        <w:t xml:space="preserve"> ..</w:t>
      </w:r>
      <w:r w:rsidRPr="007C24A7">
        <w:rPr>
          <w:rtl/>
        </w:rPr>
        <w:t xml:space="preserve"> الحديث.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فهذا الحديث صريح باتّهامهم له ، كما إنّ الحديث الذي قبله صريح في تكذيبهم له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فالعجب من السنّة</w:t>
      </w:r>
      <w:r>
        <w:rPr>
          <w:rtl/>
        </w:rPr>
        <w:t>!</w:t>
      </w:r>
      <w:r w:rsidRPr="007C24A7">
        <w:rPr>
          <w:rtl/>
        </w:rPr>
        <w:t xml:space="preserve"> كيف يعتبرون حديثه ، وهم يطعنون في الراوي باتّهام بعض علمائهم له ، فضلا عن التكذيب له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فكيف ، وقد اتّهمه الصحابة والتابعون ، وكذّبوه عموما وخصوصا</w:t>
      </w:r>
      <w:r>
        <w:rPr>
          <w:rtl/>
        </w:rPr>
        <w:t>؟!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في باب إذا انتعل فليبدأ باليمين ، من كتاب اللباس والزينة [ 6 / 153 ]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في آخر أبواب المزارعة [ 3 / 219 ح 29 ] ، وباب حفظ العلم [ 1 / 67 ح 59 ] ، وغيره باختلاف [ 3 / 111</w:t>
      </w:r>
      <w:r>
        <w:rPr>
          <w:rtl/>
        </w:rPr>
        <w:t xml:space="preserve"> ـ </w:t>
      </w:r>
      <w:r w:rsidRPr="007C24A7">
        <w:rPr>
          <w:rtl/>
        </w:rPr>
        <w:t>112 أوّل كتاب البيوع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مع أنّ السنّة رأوه في هذا الحديث قد كذب كذبا ظاهرا ؛ إذ نسب إلى جميع المهاجرين الصفق بالأسواق ، وإلى عامّة الأنصار العمل بأموالهم </w:t>
      </w:r>
      <w:r w:rsidRPr="00E64A26">
        <w:rPr>
          <w:rStyle w:val="libFootnotenumChar"/>
          <w:rtl/>
        </w:rPr>
        <w:t>(1)</w:t>
      </w:r>
      <w:r>
        <w:rPr>
          <w:rtl/>
        </w:rPr>
        <w:t xml:space="preserve"> ـ </w:t>
      </w:r>
      <w:r w:rsidRPr="007C24A7">
        <w:rPr>
          <w:rtl/>
        </w:rPr>
        <w:t>أي : بساتينهم</w:t>
      </w:r>
      <w:r>
        <w:rPr>
          <w:rtl/>
        </w:rPr>
        <w:t xml:space="preserve"> ـ </w:t>
      </w:r>
      <w:r w:rsidRPr="007C24A7">
        <w:rPr>
          <w:rtl/>
        </w:rPr>
        <w:t>، والحال أنّ الّذين كانوا كذلك إنّما هم القليل.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ونسب إلى نفسه ملازمة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لأن يملأ بطنه ؛ وهذا أمر</w:t>
      </w:r>
      <w:r>
        <w:rPr>
          <w:rtl/>
        </w:rPr>
        <w:t xml:space="preserve"> ـ </w:t>
      </w:r>
      <w:r w:rsidRPr="007C24A7">
        <w:rPr>
          <w:rtl/>
        </w:rPr>
        <w:t>لو تمّ</w:t>
      </w:r>
      <w:r>
        <w:rPr>
          <w:rtl/>
        </w:rPr>
        <w:t xml:space="preserve"> ـ </w:t>
      </w:r>
      <w:r w:rsidRPr="007C24A7">
        <w:rPr>
          <w:rtl/>
        </w:rPr>
        <w:t>زاد عليه فيه أنس ، وشاركه فيه جماعة من أهل الصّفة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وما أدري كيف زاد حضوره على سائر المهاجرين والأنصار ، والحال أنّ أيّام إسلامه ثلاث سنين قبل وفاة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وهم حضروا عند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من مبدإ الهجرة ، وبعضهم قبلها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ولو سلّم ، فليس هذا جوابا عن إشكال عدم تحديث المهاجرين والأنصار مثل حديثه في الغرابة ؛ فإنّ زيادة حضوره عند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لا يقتضي أن يختصّ بالغرائب دون بطانة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وأهله وأكابر الصحابة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وليت شعري ، كيف يرتضون عذره ، وهم يزعمون 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لا يصنع شيئا إلّا بمشاورة أبي بكر ، وأنّ أبا بكر لا يفارق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ليلا ولا نهارا طول أيّام إسلامه ، بل قبل البعثة ، وهو لم يرو إلّا أقلّ القليل بالنسبة إلى روايات أبي هريرة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فهل يرون أنّ أبا هريرة أوعى منه للعلم وأحفظ</w:t>
      </w:r>
      <w:r>
        <w:rPr>
          <w:rtl/>
        </w:rPr>
        <w:t>؟!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المال : ما ملكته من جميع الأشياء ، وهو في الأصل ما يملك من الذهب والفضّة ، ثمّ أطلق على كلّ ما يقتنى ويملك من الأعيان.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: لسان العرب 13 / 223 مادّة « مول »</w:t>
      </w:r>
      <w:r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راجع الصفحة 511 ه‍ 2 من هذا الجزء.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وكذا الحال في عظماء الصحابة ، ولا سيّما أمير المؤمنين ، عديل القرآن ، وصاحب الأذن الواعية ، الذي لم يفارق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من طفوليّته إلى ساعة وفاته ، وهو لم تكن له من الرواية عندهم إلّا القليل بالنسبة إلى ما رواه أبو هريرة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ثمّ</w:t>
      </w:r>
      <w:r w:rsidRPr="007C24A7">
        <w:rPr>
          <w:rtl/>
        </w:rPr>
        <w:t xml:space="preserve"> إنّ عدم الاعتداد بأبي هريرة لا يختصّ بالصحابة والتابعين ، بل يعمّ غيرهم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فقد حكى ابن أبي الحديد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عن أبي جعفر ، وابن قتيبة ، أنّ أبا يوسف ذكر عن أبي حنيفة أنّه قال : « الصحابة كلّهم عدول ما عدا رجالا ، ثمّ عدّ منهم أبا هريرة ، وأنس بن مالك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وأنّ أبا أسامة روى عن الأعمش ، قال : كان إبراهيم صحيح الحديث ، فكنت إذا سمعت الحديث أتيته فعرضته عليه ، فأتيته يوما بأحاديث عن أبي هريرة ، فقال : دعني من أبي هريرة</w:t>
      </w:r>
      <w:r>
        <w:rPr>
          <w:rtl/>
        </w:rPr>
        <w:t>!</w:t>
      </w:r>
      <w:r w:rsidRPr="007C24A7">
        <w:rPr>
          <w:rtl/>
        </w:rPr>
        <w:t xml:space="preserve"> إنّهم يتركون كثيرا من حديثه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ويؤيّد ما عن أبي حنيفة ، ما نقله السيّد السعيد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، عن فخر الدين الرازي ، في مسألة التّصرية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من رسالته المعمولة لتفضيل مذهب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ص 360 مجلّد 1 [ 4 / 68 ]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الميزان الكبرى</w:t>
      </w:r>
      <w:r>
        <w:rPr>
          <w:rtl/>
        </w:rPr>
        <w:t xml:space="preserve"> ـ </w:t>
      </w:r>
      <w:r w:rsidRPr="002040C4">
        <w:rPr>
          <w:rtl/>
        </w:rPr>
        <w:t>للشعراني</w:t>
      </w:r>
      <w:r>
        <w:rPr>
          <w:rtl/>
        </w:rPr>
        <w:t xml:space="preserve"> ـ </w:t>
      </w:r>
      <w:r w:rsidRPr="002040C4">
        <w:rPr>
          <w:rtl/>
        </w:rPr>
        <w:t>1 / 45 ، فقد ورد فيه أنّ أبا حنيفة كان لا يعتدّ بحديث أبي هريرة وأنس بن مالك وسمرة بن جندب.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التّصرية : هي إذا لم تحلب ذوات اللبن</w:t>
      </w:r>
      <w:r>
        <w:rPr>
          <w:rtl/>
        </w:rPr>
        <w:t xml:space="preserve"> ـ </w:t>
      </w:r>
      <w:r w:rsidRPr="007C24A7">
        <w:rPr>
          <w:rtl/>
        </w:rPr>
        <w:t>الناقة أو البقرة أو الشاة</w:t>
      </w:r>
      <w:r>
        <w:rPr>
          <w:rtl/>
        </w:rPr>
        <w:t xml:space="preserve"> ـ </w:t>
      </w:r>
      <w:r w:rsidRPr="007C24A7">
        <w:rPr>
          <w:rtl/>
        </w:rPr>
        <w:t>أيّاما وتصرّ أخلافها حتّى يجتمع اللبن في ضرعها ، فإذا حلبها المشتري استغزرها.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والمصرّاة : هي الناقة أو البقرة أو الشاة يصرّى اللبن في ضرعها ، أي :</w:t>
      </w:r>
      <w:r>
        <w:rPr>
          <w:rFonts w:hint="cs"/>
          <w:rtl/>
        </w:rPr>
        <w:t xml:space="preserve"> </w:t>
      </w:r>
      <w:r w:rsidRPr="002040C4">
        <w:rPr>
          <w:rtl/>
        </w:rPr>
        <w:t>يجمع ويحبس.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: لسان العرب 7 / 337 مادّة « صري »</w:t>
      </w:r>
      <w:r>
        <w:rPr>
          <w:rtl/>
        </w:rPr>
        <w:t>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الشافعي ، أنّ الحنفيّة طعنوا في أبي هريرة وقالوا : إنّه كان متساهلا في الرواية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هذا</w:t>
      </w:r>
      <w:r w:rsidRPr="007C24A7">
        <w:rPr>
          <w:rtl/>
        </w:rPr>
        <w:t xml:space="preserve"> ، ولو أعرضنا عن طعن من سبق ذكرهم ، فلا ريب أنّ أبا هريرة كان من أعداء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وأنصار محاربيه ، ومن مبغضيه ، وقد عرفت أنّ بغضه علامة النفاق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والنفاق أكبر الفسق المانع من قبول الرواية.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وما زال أبو هريرة من المهاجرين بعداوة إمام الهدى وخذلانه ونصرة أعدائه ، حتّى إنّه كان يضع الحديث على رسول الله في نقصه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نقل ابن أبي الحديد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عن أبي جعفر الإسكافي ، أنّ معاوية وضع قوما من الصحابة ، وقوما من التابعين ، على رواية أخبار قبيحة في عليّ تقتضي الطعن فيه والبراءة منه ، منهم : أبو هريرة ، وعمرو بن العاص ، والمغيرة بن شعبة ، ومن التابعين : عروة بن الزبير.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ثمّ ذكر ما اختلفوه ، وذكر عن أبي هريرة ما استحقّ به عند معاوية أن يولّيه إمارة المدينة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ثمّ نقل عن أبي جعفر ، وابن قتيبة ، أنّ سفيان الثوري روى عن عبد الرحمن بن القاسم ، عن عمر بن عبد الغفّار ، أنّ أبا هريرة لمّا قدم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الصوارم المهرقة : 127 ، وانظر : مناقب الإمام الشافعي</w:t>
      </w:r>
      <w:r>
        <w:rPr>
          <w:rtl/>
        </w:rPr>
        <w:t xml:space="preserve"> ـ </w:t>
      </w:r>
      <w:r w:rsidRPr="007C24A7">
        <w:rPr>
          <w:rtl/>
        </w:rPr>
        <w:t>للفخر الرازي</w:t>
      </w:r>
      <w:r>
        <w:rPr>
          <w:rtl/>
        </w:rPr>
        <w:t xml:space="preserve"> ـ </w:t>
      </w:r>
      <w:r w:rsidRPr="007C24A7">
        <w:rPr>
          <w:rtl/>
        </w:rPr>
        <w:t>: 427</w:t>
      </w:r>
      <w:r>
        <w:rPr>
          <w:rtl/>
        </w:rPr>
        <w:t xml:space="preserve"> ـ </w:t>
      </w:r>
      <w:r w:rsidRPr="007C24A7">
        <w:rPr>
          <w:rtl/>
        </w:rPr>
        <w:t>428 ، فتح الباري 4 / 459 ، إرشاد الساري 5 / 132 ذ ح 2151 ب‍ 65.</w:t>
      </w:r>
    </w:p>
    <w:p w:rsidR="008E397A" w:rsidRPr="008E0116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</w:t>
      </w:r>
      <w:r w:rsidRPr="008E0116">
        <w:rPr>
          <w:rtl/>
        </w:rPr>
        <w:t>راجع مبحث</w:t>
      </w:r>
      <w:r w:rsidRPr="008E0116">
        <w:rPr>
          <w:rFonts w:hint="cs"/>
          <w:rtl/>
        </w:rPr>
        <w:t xml:space="preserve"> </w:t>
      </w:r>
      <w:r w:rsidRPr="008E0116">
        <w:rPr>
          <w:rtl/>
        </w:rPr>
        <w:t xml:space="preserve">قول النبيّ </w:t>
      </w:r>
      <w:r w:rsidR="003B3E2F" w:rsidRPr="003B3E2F">
        <w:rPr>
          <w:rStyle w:val="libAlaemChar"/>
          <w:rtl/>
        </w:rPr>
        <w:t>صلى‌الله‌عليه‌وآله</w:t>
      </w:r>
      <w:r w:rsidRPr="001E4EA8">
        <w:rPr>
          <w:rtl/>
        </w:rPr>
        <w:t xml:space="preserve"> </w:t>
      </w:r>
      <w:r w:rsidRPr="008E0116">
        <w:rPr>
          <w:rtl/>
        </w:rPr>
        <w:t xml:space="preserve">لأمير المؤمنين عليّ </w:t>
      </w:r>
      <w:r w:rsidR="007D64EF" w:rsidRPr="007D64EF">
        <w:rPr>
          <w:rStyle w:val="libAlaemChar"/>
          <w:rtl/>
        </w:rPr>
        <w:t>عليه‌السلام</w:t>
      </w:r>
      <w:r w:rsidRPr="001E4EA8">
        <w:rPr>
          <w:rtl/>
        </w:rPr>
        <w:t xml:space="preserve"> </w:t>
      </w:r>
      <w:r w:rsidRPr="008E0116">
        <w:rPr>
          <w:rtl/>
        </w:rPr>
        <w:t>: « لا يحبّك إلّا مؤمن ، ولا يبغضك إلّا منافق »</w:t>
      </w:r>
      <w:r w:rsidRPr="008E0116">
        <w:rPr>
          <w:rFonts w:hint="cs"/>
          <w:rtl/>
        </w:rPr>
        <w:t xml:space="preserve"> </w:t>
      </w:r>
      <w:r w:rsidRPr="008E0116">
        <w:rPr>
          <w:rtl/>
        </w:rPr>
        <w:t>، في الصفحات 147 ـ 151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ص 358 من المجلّد الأوّل [ 4 / 63 ]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انظر : شرح نهج البلاغة 4 / 67.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الكوفة مع معاوية ، كان يجلس بالعشيّات بباب كندة ، ويجلس الناس إليه ، فجاء شابّ من الكوفة فجلس إليه ، فقال : يا أبا هريرة</w:t>
      </w:r>
      <w:r>
        <w:rPr>
          <w:rtl/>
        </w:rPr>
        <w:t>!</w:t>
      </w:r>
      <w:r w:rsidRPr="007C24A7">
        <w:rPr>
          <w:rtl/>
        </w:rPr>
        <w:t xml:space="preserve"> أنشدك الله أسمعت من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يقول لعليّ بن أبي طالب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>اللهمّ وال من والاه ، وعاد من عاداه</w:t>
      </w:r>
      <w:r w:rsidRPr="007C24A7">
        <w:rPr>
          <w:rtl/>
        </w:rPr>
        <w:t xml:space="preserve"> »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فقال : اللهمّ نعم.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 : فأشهد بالله</w:t>
      </w:r>
      <w:r>
        <w:rPr>
          <w:rtl/>
        </w:rPr>
        <w:t>!</w:t>
      </w:r>
      <w:r w:rsidRPr="007C24A7">
        <w:rPr>
          <w:rtl/>
        </w:rPr>
        <w:t xml:space="preserve"> لقد واليت عدوّه وعاديت وليّه</w:t>
      </w:r>
      <w:r>
        <w:rPr>
          <w:rtl/>
        </w:rPr>
        <w:t>!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ثمّ قام عنه </w:t>
      </w:r>
      <w:r w:rsidRPr="00E64A26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هذا كلّه مضافا إلى شهادة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بأنّ أبا هريرة من أهل النار</w:t>
      </w:r>
      <w:r>
        <w:rPr>
          <w:rtl/>
        </w:rPr>
        <w:t>!</w:t>
      </w:r>
    </w:p>
    <w:p w:rsidR="008E397A" w:rsidRPr="00445E6A" w:rsidRDefault="008E397A" w:rsidP="00445E6A">
      <w:pPr>
        <w:pStyle w:val="libNormal"/>
        <w:rPr>
          <w:rStyle w:val="libBold2Char"/>
          <w:rtl/>
        </w:rPr>
      </w:pPr>
      <w:r w:rsidRPr="007C24A7">
        <w:rPr>
          <w:rtl/>
        </w:rPr>
        <w:t xml:space="preserve">روى صاحبا « الإصابة » </w:t>
      </w:r>
      <w:r>
        <w:rPr>
          <w:rtl/>
        </w:rPr>
        <w:t>و «</w:t>
      </w:r>
      <w:r w:rsidRPr="007C24A7">
        <w:rPr>
          <w:rtl/>
        </w:rPr>
        <w:t xml:space="preserve"> الاستيعاب » ، وغيرهما ، في ترجمة فرات ، أنّ أبا هريرة ، والرحّال بن عنفدة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والفرات بن حبّان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خرجوا من مجلس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فقال مشيرا إليهم : </w:t>
      </w:r>
      <w:r w:rsidRPr="00445E6A">
        <w:rPr>
          <w:rStyle w:val="libBold2Char"/>
          <w:rtl/>
        </w:rPr>
        <w:t>لضرس أحدكم في النار أعظم من أحد ، وإنّ معه لقفا غادر.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شرح نهج البلاغة 4 / 68.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كذا في مطبوعة طهران ؛ وقد وقع اضطراب في ضبط الاسم في المصادر كلّها ، ففي « الاستيعاب » ورد الاسم بالحاء المهملة</w:t>
      </w:r>
      <w:r>
        <w:rPr>
          <w:rtl/>
        </w:rPr>
        <w:t xml:space="preserve"> ـ </w:t>
      </w:r>
      <w:r w:rsidRPr="007C24A7">
        <w:rPr>
          <w:rtl/>
        </w:rPr>
        <w:t>كذلك</w:t>
      </w:r>
      <w:r>
        <w:rPr>
          <w:rtl/>
        </w:rPr>
        <w:t xml:space="preserve"> ـ </w:t>
      </w:r>
      <w:r w:rsidRPr="007C24A7">
        <w:rPr>
          <w:rtl/>
        </w:rPr>
        <w:t>مجرّدا عن اسم أبيه ، وفي « الإصابة » : « الرّجال بن عنفوة » ، وفي « إتحاف السادة المتّقين » : « الرجّال بن عنفوت » وقال عنه الزبيدي ما نصّه : « وهو بالجيم ، وذكره عبد الغني بالحاء المهملة ، وسبقه لذلك الواقدي والمدائني ، والأوّل أصحّ وأكثر »</w:t>
      </w:r>
      <w:r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: الاستيعاب 3 / 1258 رقم 2070 ، الإصابة 5 / 358 رقم 6969 ، إتحاف السادة المتّقين 7 / 181.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كذا في مطبوعة طهران وإتحاف السادة المتّقين ، والظاهر أنّه تصحيف ، والصحيح هو : « حيّان »</w:t>
      </w:r>
      <w:r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: معرفة الصحابة 4 / 2293 رقم 2412 ، الاستيعاب 3 / 1258 رقم 2070 ، أسد الغابة 4 / 51 رقم 4199 ، الإصابة 5 / 357 رقم 6969 ، إتحاف السادة المتّقين 7 / 181.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فكان أبو هريرة والفرات يقولان بعدها : ما أمنّا بعد هذا حتّى ارتدّ الرحّال وقتل مع مسيلمة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Default="008E397A" w:rsidP="00445E6A">
      <w:pPr>
        <w:pStyle w:val="libBold1"/>
        <w:rPr>
          <w:rtl/>
        </w:rPr>
      </w:pPr>
      <w:r w:rsidRPr="007C24A7">
        <w:rPr>
          <w:rtl/>
        </w:rPr>
        <w:t xml:space="preserve">أقول : 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مرادهما : تأويل الحديث بحمل لفظ « أحدكم » على الواحد لا الجميع ، وهو خلاف الظاهر والاستعمال المستفيض.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تعالى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أَيَوَدُّ أَحَدُكُمْ أَنْ تَكُونَ لَهُ جَنَّةٌ مِنْ نَخِيلٍ وَأَعْنابٍ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كُتِبَ عَلَيْكُمْ إِذا حَضَرَ أَحَدَكُمُ الْمَوْتُ إِنْ تَرَكَ خَيْراً الْوَصِيَّةُ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(3)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شَهادَةُ بَيْنِكُمْ إِذا حَضَرَ أَحَدَكُمُ الْمَوْتُ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(4)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حَتَّى إِذا جاءَ أَحَدَكُمُ الْمَوْتُ تَوَفَّتْهُ رُسُلُنا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(5)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يَوَدُّ أَحَدُهُمْ لَوْ يُعَمَّرُ أَلْفَ سَنَةٍ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(6)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وَإِذا بُشِّرَ أَحَدُهُمْ بِالْأُنْثى ظَلَّ وَجْهُهُ مُسْوَدًّا وَهُوَ كَظِيمٌ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(7)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: الاستيعاب 3 / 1258 رقم 2070 ، الإصابة 5 / 357</w:t>
      </w:r>
      <w:r>
        <w:rPr>
          <w:rtl/>
        </w:rPr>
        <w:t xml:space="preserve"> ـ </w:t>
      </w:r>
      <w:r w:rsidRPr="007C24A7">
        <w:rPr>
          <w:rtl/>
        </w:rPr>
        <w:t>358 رقم 6969 ، إتحاف السادة المتّقين 7 / 181.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سورة البقرة 2 : 266.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سورة البقرة 2 : 180.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سورة المائدة 5 : 106.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سورة الأنعام 6 : 61.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(6) سورة البقرة 2 : 96.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(7) سورة النحل 16 : 58.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..</w:t>
      </w:r>
      <w:r w:rsidRPr="007C24A7">
        <w:rPr>
          <w:rtl/>
        </w:rPr>
        <w:t xml:space="preserve"> إلى غير ذلك ممّا لا يحصى من الآيات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وغيرها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مضافا إلى أنّ النبيّ لا يمكن أن يسقط شأن جماعة من أمّته بالإجمال ، وهو يريد واحدا خاصّا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5E362A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كقوله تعالى : </w:t>
      </w:r>
      <w:r w:rsidRPr="00445E6A">
        <w:rPr>
          <w:rStyle w:val="libAlaemChar"/>
          <w:rtl/>
        </w:rPr>
        <w:t>(</w:t>
      </w:r>
      <w:r w:rsidRPr="00E64A26">
        <w:rPr>
          <w:rStyle w:val="libFootnoteAieChar"/>
          <w:rtl/>
        </w:rPr>
        <w:t xml:space="preserve"> فَلَنْ يُقْبَلَ مِنْ أَحَدِهِمْ مِلْءُ الْأَرْضِ ذَهَباً وَلَوِ افْتَدى بِهِ </w:t>
      </w:r>
      <w:r w:rsidRPr="00445E6A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5E362A">
        <w:rPr>
          <w:rtl/>
        </w:rPr>
        <w:t>سورة آل عمران 3 : 91.</w:t>
      </w:r>
    </w:p>
    <w:p w:rsidR="008E397A" w:rsidRPr="00020E5C" w:rsidRDefault="008E397A" w:rsidP="00E64A26">
      <w:pPr>
        <w:pStyle w:val="libFootnote"/>
        <w:rPr>
          <w:rtl/>
        </w:rPr>
      </w:pPr>
      <w:r w:rsidRPr="00E64A26">
        <w:rPr>
          <w:rtl/>
        </w:rPr>
        <w:t xml:space="preserve">وقوله تعالى : </w:t>
      </w:r>
      <w:r w:rsidRPr="00445E6A">
        <w:rPr>
          <w:rStyle w:val="libAlaemChar"/>
          <w:rtl/>
        </w:rPr>
        <w:t>(</w:t>
      </w:r>
      <w:r w:rsidRPr="00E64A26">
        <w:rPr>
          <w:rtl/>
        </w:rPr>
        <w:t xml:space="preserve"> </w:t>
      </w:r>
      <w:r w:rsidRPr="00E64A26">
        <w:rPr>
          <w:rStyle w:val="libFootnoteAieChar"/>
          <w:rtl/>
        </w:rPr>
        <w:t>حَتَّى إِذا جاءَ أَحَدَهُمُ الْمَوْتُ قالَ رَبِّ ارْجِعُونِ</w:t>
      </w:r>
      <w:r w:rsidRPr="00E64A26">
        <w:rPr>
          <w:rtl/>
        </w:rPr>
        <w:t xml:space="preserve"> </w:t>
      </w:r>
      <w:r w:rsidRPr="00445E6A">
        <w:rPr>
          <w:rStyle w:val="libAlaemChar"/>
          <w:rtl/>
        </w:rPr>
        <w:t>)</w:t>
      </w:r>
      <w:r w:rsidRPr="00020E5C">
        <w:rPr>
          <w:rFonts w:hint="cs"/>
          <w:rtl/>
        </w:rPr>
        <w:t xml:space="preserve"> </w:t>
      </w:r>
      <w:r w:rsidRPr="00020E5C">
        <w:rPr>
          <w:rtl/>
        </w:rPr>
        <w:t>سورة المؤمنون 23 : 99.</w:t>
      </w:r>
    </w:p>
    <w:p w:rsidR="008E397A" w:rsidRPr="00020E5C" w:rsidRDefault="008E397A" w:rsidP="00E64A26">
      <w:pPr>
        <w:pStyle w:val="libFootnote"/>
        <w:rPr>
          <w:rtl/>
        </w:rPr>
      </w:pPr>
      <w:r w:rsidRPr="00020E5C">
        <w:rPr>
          <w:rtl/>
        </w:rPr>
        <w:t xml:space="preserve">وقوله تعالى : </w:t>
      </w:r>
      <w:r w:rsidRPr="00445E6A">
        <w:rPr>
          <w:rStyle w:val="libAlaemChar"/>
          <w:rtl/>
        </w:rPr>
        <w:t>(</w:t>
      </w:r>
      <w:r w:rsidRPr="00E64A26">
        <w:rPr>
          <w:rtl/>
        </w:rPr>
        <w:t xml:space="preserve"> </w:t>
      </w:r>
      <w:r w:rsidRPr="00E64A26">
        <w:rPr>
          <w:rStyle w:val="libFootnoteAieChar"/>
          <w:rtl/>
        </w:rPr>
        <w:t>أَيُحِبُّ أَحَدُكُمْ أَنْ يَأْكُلَ لَحْمَ أَخِيهِ مَيْتاً فَكَرِهْتُمُوهُ</w:t>
      </w:r>
      <w:r w:rsidRPr="00E64A26">
        <w:rPr>
          <w:rtl/>
        </w:rPr>
        <w:t xml:space="preserve"> </w:t>
      </w:r>
      <w:r w:rsidRPr="00445E6A">
        <w:rPr>
          <w:rStyle w:val="libAlaemChar"/>
          <w:rtl/>
        </w:rPr>
        <w:t>)</w:t>
      </w:r>
      <w:r w:rsidRPr="00020E5C">
        <w:rPr>
          <w:rFonts w:hint="cs"/>
          <w:rtl/>
        </w:rPr>
        <w:t xml:space="preserve"> </w:t>
      </w:r>
      <w:r w:rsidRPr="00020E5C">
        <w:rPr>
          <w:rtl/>
        </w:rPr>
        <w:t>سورة الحجرات 49 : 12.</w:t>
      </w:r>
    </w:p>
    <w:p w:rsidR="008E397A" w:rsidRPr="00E64A26" w:rsidRDefault="008E397A" w:rsidP="00E64A26">
      <w:pPr>
        <w:pStyle w:val="libFootnote"/>
        <w:rPr>
          <w:rStyle w:val="libFootnote0Char"/>
          <w:rtl/>
        </w:rPr>
      </w:pPr>
      <w:r w:rsidRPr="002040C4">
        <w:rPr>
          <w:rtl/>
        </w:rPr>
        <w:t xml:space="preserve">وقوله تعالى : </w:t>
      </w:r>
      <w:r w:rsidRPr="00445E6A">
        <w:rPr>
          <w:rStyle w:val="libAlaemChar"/>
          <w:rtl/>
        </w:rPr>
        <w:t>(</w:t>
      </w:r>
      <w:r w:rsidRPr="00E64A26">
        <w:rPr>
          <w:rStyle w:val="libFootnoteAieChar"/>
          <w:rtl/>
        </w:rPr>
        <w:t xml:space="preserve"> وَأَنْفِقُوا مِنْ ما رَزَقْناكُمْ مِنْ قَبْلِ أَنْ يَأْتِيَ أَحَدَكُمُ الْمَوْتُ </w:t>
      </w:r>
      <w:r w:rsidRPr="00445E6A">
        <w:rPr>
          <w:rStyle w:val="libAlaemChar"/>
          <w:rtl/>
        </w:rPr>
        <w:t>)</w:t>
      </w:r>
      <w:r w:rsidRPr="00E64A26">
        <w:rPr>
          <w:rStyle w:val="libFootnoteChar"/>
          <w:rFonts w:hint="cs"/>
          <w:rtl/>
        </w:rPr>
        <w:t xml:space="preserve"> </w:t>
      </w:r>
      <w:r w:rsidRPr="00E64A26">
        <w:rPr>
          <w:rStyle w:val="libFootnoteChar"/>
          <w:rtl/>
        </w:rPr>
        <w:t>سورة المنافقون 63 : 10.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فمن السنّة الشريفة ، مثلا :</w:t>
      </w:r>
    </w:p>
    <w:p w:rsidR="008E397A" w:rsidRPr="000F50D9" w:rsidRDefault="008E397A" w:rsidP="00E64A26">
      <w:pPr>
        <w:pStyle w:val="libFootnote"/>
        <w:rPr>
          <w:rtl/>
        </w:rPr>
      </w:pPr>
      <w:r w:rsidRPr="00E64A26">
        <w:rPr>
          <w:rtl/>
        </w:rPr>
        <w:t xml:space="preserve">قوله </w:t>
      </w:r>
      <w:r w:rsidR="003B3E2F" w:rsidRPr="003B3E2F">
        <w:rPr>
          <w:rStyle w:val="libAlaemChar"/>
          <w:rtl/>
        </w:rPr>
        <w:t>صلى‌الله‌عليه‌وآله</w:t>
      </w:r>
      <w:r w:rsidRPr="002040C4">
        <w:rPr>
          <w:rtl/>
        </w:rPr>
        <w:t xml:space="preserve"> : « إذا صلّى أحدكم فلم يدر كيف صلّى ، فليسجد سجدتين وهو جالس » انظر : سنن الترمذي 1 / 243 ح 396 ، سنن ابن ماجة </w:t>
      </w:r>
      <w:r w:rsidRPr="000F50D9">
        <w:rPr>
          <w:rtl/>
        </w:rPr>
        <w:t>1 / 380 ح 1204</w:t>
      </w:r>
      <w:r w:rsidRPr="000F50D9">
        <w:rPr>
          <w:rFonts w:hint="cs"/>
          <w:rtl/>
        </w:rPr>
        <w:t>.</w:t>
      </w:r>
    </w:p>
    <w:p w:rsidR="008E397A" w:rsidRPr="000F50D9" w:rsidRDefault="008E397A" w:rsidP="00E64A26">
      <w:pPr>
        <w:pStyle w:val="libFootnote"/>
        <w:rPr>
          <w:rtl/>
        </w:rPr>
      </w:pPr>
      <w:r w:rsidRPr="002040C4">
        <w:rPr>
          <w:rtl/>
        </w:rPr>
        <w:t xml:space="preserve">وقوله </w:t>
      </w:r>
      <w:r w:rsidR="003B3E2F" w:rsidRPr="003B3E2F">
        <w:rPr>
          <w:rStyle w:val="libAlaemChar"/>
          <w:rtl/>
        </w:rPr>
        <w:t>صلى‌الله‌عليه‌وآله</w:t>
      </w:r>
      <w:r w:rsidRPr="002040C4">
        <w:rPr>
          <w:rtl/>
        </w:rPr>
        <w:t xml:space="preserve"> : « إنّ الشيطان يأتي أحدكم في صلاته فيلبس عليه حتّى لا يدري كم صلّى</w:t>
      </w:r>
      <w:r>
        <w:rPr>
          <w:rtl/>
        </w:rPr>
        <w:t xml:space="preserve"> ..</w:t>
      </w:r>
      <w:r w:rsidRPr="002040C4">
        <w:rPr>
          <w:rtl/>
        </w:rPr>
        <w:t xml:space="preserve">. » </w:t>
      </w:r>
      <w:r w:rsidRPr="00911A4A">
        <w:rPr>
          <w:rtl/>
        </w:rPr>
        <w:t xml:space="preserve">انظر : سنن الترمذي 1 / 244 ح 397 ، مسند أحمد 2 / 283 ، سنن ابن ماجة </w:t>
      </w:r>
      <w:r w:rsidRPr="000F50D9">
        <w:rPr>
          <w:rtl/>
        </w:rPr>
        <w:t>1 / 384 ح 1216</w:t>
      </w:r>
      <w:r w:rsidRPr="000F50D9">
        <w:rPr>
          <w:rFonts w:hint="cs"/>
          <w:rtl/>
        </w:rPr>
        <w:t>.</w:t>
      </w:r>
    </w:p>
    <w:p w:rsidR="008E397A" w:rsidRPr="00E511C1" w:rsidRDefault="008E397A" w:rsidP="00E64A26">
      <w:pPr>
        <w:pStyle w:val="libFootnote"/>
        <w:rPr>
          <w:rtl/>
        </w:rPr>
      </w:pPr>
      <w:r w:rsidRPr="002040C4">
        <w:rPr>
          <w:rtl/>
        </w:rPr>
        <w:t xml:space="preserve">وقوله </w:t>
      </w:r>
      <w:r w:rsidR="003B3E2F" w:rsidRPr="003B3E2F">
        <w:rPr>
          <w:rStyle w:val="libAlaemChar"/>
          <w:rtl/>
        </w:rPr>
        <w:t>صلى‌الله‌عليه‌وآله</w:t>
      </w:r>
      <w:r w:rsidRPr="002040C4">
        <w:rPr>
          <w:rtl/>
        </w:rPr>
        <w:t xml:space="preserve"> : « إذا دخل أحدكم المسجد ، فليركع ركعتين قبل أن يجلس » انظر : صحيح البخاري 1 / 193 ح 104 ، صحيح مسلم </w:t>
      </w:r>
      <w:r w:rsidRPr="00E511C1">
        <w:rPr>
          <w:rtl/>
        </w:rPr>
        <w:t>2 / 155</w:t>
      </w:r>
      <w:r w:rsidRPr="00E511C1">
        <w:rPr>
          <w:rFonts w:hint="cs"/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 xml:space="preserve">وقوله </w:t>
      </w:r>
      <w:r w:rsidR="003B3E2F" w:rsidRPr="003B3E2F">
        <w:rPr>
          <w:rStyle w:val="libAlaemChar"/>
          <w:rtl/>
        </w:rPr>
        <w:t>صلى‌الله‌عليه‌وآله</w:t>
      </w:r>
      <w:r w:rsidRPr="00E64A26">
        <w:rPr>
          <w:rStyle w:val="libFootnoteChar"/>
          <w:rtl/>
        </w:rPr>
        <w:t xml:space="preserve"> : « إنّ الملائكة تصلّي على أحدكم ما دام في مصلّاه الذي صلّى فيه ما لم يحدث ... » انظر : صحيح البخاري 1 / 193 ح 105 ، صحيح مسلم 2 / 129.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نقول : وممّا يعضد ما أورده الشيخ المظفّر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 xml:space="preserve"> في المتن ، أنّ القوم قد رووا 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قال لأبي هريرة وسمرة بن جندب وأبي محذورة : « آخركم موتا في النار » ؛ انظر : التاريخ الصغير</w:t>
      </w:r>
      <w:r>
        <w:rPr>
          <w:rtl/>
        </w:rPr>
        <w:t xml:space="preserve"> ـ </w:t>
      </w:r>
      <w:r w:rsidRPr="007C24A7">
        <w:rPr>
          <w:rtl/>
        </w:rPr>
        <w:t>للبخاري</w:t>
      </w:r>
      <w:r>
        <w:rPr>
          <w:rtl/>
        </w:rPr>
        <w:t xml:space="preserve"> ـ </w:t>
      </w:r>
      <w:r w:rsidRPr="007C24A7">
        <w:rPr>
          <w:rtl/>
        </w:rPr>
        <w:t>1 / 106</w:t>
      </w:r>
      <w:r>
        <w:rPr>
          <w:rtl/>
        </w:rPr>
        <w:t xml:space="preserve"> ـ </w:t>
      </w:r>
      <w:r w:rsidRPr="007C24A7">
        <w:rPr>
          <w:rtl/>
        </w:rPr>
        <w:t>107 ، المعجم الأوسط 6 / 283 ح 6206 ، دلائل النبوّة</w:t>
      </w:r>
      <w:r>
        <w:rPr>
          <w:rtl/>
        </w:rPr>
        <w:t xml:space="preserve"> ـ </w:t>
      </w:r>
      <w:r w:rsidRPr="007C24A7">
        <w:rPr>
          <w:rtl/>
        </w:rPr>
        <w:t>للبيهقي</w:t>
      </w:r>
      <w:r>
        <w:rPr>
          <w:rtl/>
        </w:rPr>
        <w:t xml:space="preserve"> ـ </w:t>
      </w:r>
      <w:r w:rsidRPr="007C24A7">
        <w:rPr>
          <w:rtl/>
        </w:rPr>
        <w:t>6 / 458</w:t>
      </w:r>
      <w:r>
        <w:rPr>
          <w:rtl/>
        </w:rPr>
        <w:t xml:space="preserve"> ـ </w:t>
      </w:r>
      <w:r w:rsidRPr="007C24A7">
        <w:rPr>
          <w:rtl/>
        </w:rPr>
        <w:t>459.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فمات سمرة بن جندب سنة 58 ه‍ ؛ انظر : الاستيعاب 2 / 654 ، الكامل في التاريخ 3 / 362 حوادث سنة 58 ه‍ ، سير أعلام النبلاء 3 / 186.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ولو لا خوف الملال لزدنا في بيان أحوال هذا الرجل ،</w:t>
      </w:r>
      <w:r>
        <w:rPr>
          <w:rtl/>
        </w:rPr>
        <w:t xml:space="preserve"> وف</w:t>
      </w:r>
      <w:r w:rsidRPr="007C24A7">
        <w:rPr>
          <w:rtl/>
        </w:rPr>
        <w:t xml:space="preserve">ي ما ذكرناه تبصرة ومعتبر </w:t>
      </w:r>
      <w:r w:rsidRPr="00E64A26">
        <w:rPr>
          <w:rStyle w:val="libFootnotenumChar"/>
          <w:rtl/>
        </w:rPr>
        <w:t>(1)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فإذا كان هذا حال أبي هريرة</w:t>
      </w:r>
      <w:r>
        <w:rPr>
          <w:rtl/>
        </w:rPr>
        <w:t xml:space="preserve"> ـ </w:t>
      </w:r>
      <w:r w:rsidRPr="007C24A7">
        <w:rPr>
          <w:rtl/>
        </w:rPr>
        <w:t>وهو أكثر رواتهم رواية</w:t>
      </w:r>
      <w:r>
        <w:rPr>
          <w:rtl/>
        </w:rPr>
        <w:t xml:space="preserve"> ـ </w:t>
      </w:r>
      <w:r w:rsidRPr="007C24A7">
        <w:rPr>
          <w:rtl/>
        </w:rPr>
        <w:t>، فكيف يحلف المنصف على صدور جميع ما في صحاحهم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 ما ذكره</w:t>
      </w:r>
      <w:r w:rsidRPr="007C24A7">
        <w:rPr>
          <w:rtl/>
        </w:rPr>
        <w:t xml:space="preserve"> الفضل من اتّصال نسب أبي بكر برسول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 الأب الثامن ، فغير نافع ما لم تحصل التقوى وطاعة المولى ، وقد كان أبو لهب أقرب منه نسبا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على أنّ أبناء تيم من أرذل بيت في قريش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فلا يفيدهم شرف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ومات أبو محذورة سنة 59 ه‍ ؛ انظر : الطبقات الكبرى</w:t>
      </w:r>
      <w:r>
        <w:rPr>
          <w:rtl/>
        </w:rPr>
        <w:t xml:space="preserve"> ـ </w:t>
      </w:r>
      <w:r w:rsidRPr="007C24A7">
        <w:rPr>
          <w:rtl/>
        </w:rPr>
        <w:t>لابن سعد</w:t>
      </w:r>
      <w:r>
        <w:rPr>
          <w:rtl/>
        </w:rPr>
        <w:t xml:space="preserve"> ـ </w:t>
      </w:r>
      <w:r w:rsidRPr="007C24A7">
        <w:rPr>
          <w:rtl/>
        </w:rPr>
        <w:t>6 / 7</w:t>
      </w:r>
      <w:r>
        <w:rPr>
          <w:rtl/>
        </w:rPr>
        <w:t xml:space="preserve"> ـ </w:t>
      </w:r>
      <w:r w:rsidRPr="007C24A7">
        <w:rPr>
          <w:rtl/>
        </w:rPr>
        <w:t>8 رقم 1494 ، الاستيعاب 4 / 1752 ، الكامل في التاريخ 3 / 366 ، سير أعلام النبلاء 3 / 118.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وكان أبو هريرة آخرهم موتا ؛ إذ إنّه مات</w:t>
      </w:r>
      <w:r>
        <w:rPr>
          <w:rtl/>
        </w:rPr>
        <w:t xml:space="preserve"> ـ </w:t>
      </w:r>
      <w:r w:rsidRPr="002040C4">
        <w:rPr>
          <w:rtl/>
        </w:rPr>
        <w:t>على ما هو مشهور</w:t>
      </w:r>
      <w:r>
        <w:rPr>
          <w:rtl/>
        </w:rPr>
        <w:t xml:space="preserve"> ـ </w:t>
      </w:r>
      <w:r w:rsidRPr="002040C4">
        <w:rPr>
          <w:rtl/>
        </w:rPr>
        <w:t>في شهر ذي الحجّة من سنة 59 ه‍ ، وهو آخر شهر منها ؛ انظر : تاريخ دمشق 67 / 389</w:t>
      </w:r>
      <w:r>
        <w:rPr>
          <w:rtl/>
        </w:rPr>
        <w:t xml:space="preserve"> ـ </w:t>
      </w:r>
      <w:r w:rsidRPr="002040C4">
        <w:rPr>
          <w:rtl/>
        </w:rPr>
        <w:t>391 ، الاستيعاب 4 / 1772 ، الكامل في التاريخ 3 / 366 ، البداية والنهاية 8 / 93.</w:t>
      </w:r>
    </w:p>
    <w:p w:rsidR="008E397A" w:rsidRPr="00727D4A" w:rsidRDefault="008E397A" w:rsidP="00E64A26">
      <w:pPr>
        <w:pStyle w:val="libFootnote"/>
        <w:rPr>
          <w:rtl/>
        </w:rPr>
      </w:pPr>
      <w:r w:rsidRPr="002040C4">
        <w:rPr>
          <w:rtl/>
        </w:rPr>
        <w:t xml:space="preserve">وإلّا فإنّ أبا هريرة قد بقي حيّا إلى ما بعد وقعة الحرّة سنة 63 ه‍ ؛ لأنّه أقرّ فقال عن نفسه : « أعطاني </w:t>
      </w:r>
      <w:r w:rsidRPr="00727D4A">
        <w:rPr>
          <w:rtl/>
        </w:rPr>
        <w:t>رسول الله شيئا من تمر ، فجعلته في مكتل لنا ، فعلّقناه في سقف البيت ، فلم نزل نأكل منه حتّى كان آخره أصابه أهل الشام حيث أغاروا على المدينة ».</w:t>
      </w:r>
    </w:p>
    <w:p w:rsidR="008E397A" w:rsidRPr="007C24A7" w:rsidRDefault="008E397A" w:rsidP="00E64A26">
      <w:pPr>
        <w:pStyle w:val="libFootnote"/>
        <w:rPr>
          <w:rtl/>
        </w:rPr>
      </w:pPr>
      <w:r w:rsidRPr="00727D4A">
        <w:rPr>
          <w:rtl/>
        </w:rPr>
        <w:t>انظر : مسند أحمد 2 / 324 ، مسند ابن راهويه 1 / 126 ، سير أعلام النبلاء 2 / 631 ، البداية والنهاية</w:t>
      </w:r>
      <w:r w:rsidRPr="002040C4">
        <w:rPr>
          <w:rtl/>
        </w:rPr>
        <w:t xml:space="preserve"> 6 / 90.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ولتفصيل أحواله ، راجع الكتابين القيّمين : « أبو هريرة » للسيّد عبد الحسين شرف الدين الموسوي العاملي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 xml:space="preserve"> ، </w:t>
      </w:r>
      <w:r>
        <w:rPr>
          <w:rtl/>
        </w:rPr>
        <w:t>و «</w:t>
      </w:r>
      <w:r w:rsidRPr="007C24A7">
        <w:rPr>
          <w:rtl/>
        </w:rPr>
        <w:t xml:space="preserve"> شيخ المضيرة أبو هريرة » للشيخ محمود أبو ريّة.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الاستيعاب 3 / 974 وج 4 / 1679 ، مصنّف عبد الرزّاق 5 / 451 ح 9767 ، أنساب الأشراف 2 / 271 ، مروج الذهب 2 / 299 ، الكامل في التاريخ 2 / 189 حوادث سنة 11 ه‍ ، شرح نهج البلاغة 2 / 45 وج 6 / 40.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وراجع : ج 4 / 289 وج 5 / 68 من هذا الكتاب</w:t>
      </w:r>
      <w:r>
        <w:rPr>
          <w:rtl/>
        </w:rPr>
        <w:t>!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الأصل ، وكلّ الناس من آدم ونوح.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 قوله</w:t>
      </w:r>
      <w:r w:rsidRPr="007C24A7">
        <w:rPr>
          <w:rtl/>
        </w:rPr>
        <w:t xml:space="preserve"> : « كان أبو بكر قبل البعثة من أكابر قريش وأشرافها وصناديدها</w:t>
      </w:r>
      <w:r>
        <w:rPr>
          <w:rtl/>
        </w:rPr>
        <w:t xml:space="preserve"> ..</w:t>
      </w:r>
      <w:r w:rsidRPr="007C24A7">
        <w:rPr>
          <w:rtl/>
        </w:rPr>
        <w:t>. » إلى آخره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فيكذّبه ما رواه الجاحظ مفاخرا به</w:t>
      </w:r>
      <w:r>
        <w:rPr>
          <w:rtl/>
        </w:rPr>
        <w:t xml:space="preserve"> ـ </w:t>
      </w:r>
      <w:r w:rsidRPr="007C24A7">
        <w:rPr>
          <w:rtl/>
        </w:rPr>
        <w:t xml:space="preserve">كما في « شرح النهج » </w:t>
      </w:r>
      <w:r w:rsidRPr="00E64A26">
        <w:rPr>
          <w:rStyle w:val="libFootnotenumChar"/>
          <w:rtl/>
        </w:rPr>
        <w:t>(1)</w:t>
      </w:r>
      <w:r>
        <w:rPr>
          <w:rtl/>
        </w:rPr>
        <w:t xml:space="preserve"> ـ </w:t>
      </w:r>
      <w:r w:rsidRPr="007C24A7">
        <w:rPr>
          <w:rtl/>
        </w:rPr>
        <w:t xml:space="preserve">، من أنّ أبا بكر كان من المعذّبين بمكّة قبل الهجرة ، وأنّ نوفل بن خويلد ، المعروف بابن العدويّة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ضربه مرّتين حتّى أدماه ، وشدّه مع طلحة بن عبيد الله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في قرن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، وجعلهما في الهاجرة عمير بن عثمان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 xml:space="preserve"> ، ولذلك كانا يدعيان القرينين.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فإنّ مثل ذلك لم يفعلوه إلّا بأذلّائهم وعبيدهم ، لا بأشرافهم وصناديدهم </w:t>
      </w:r>
      <w:r w:rsidRPr="00E64A26">
        <w:rPr>
          <w:rStyle w:val="libFootnotenumChar"/>
          <w:rtl/>
        </w:rPr>
        <w:t>(6)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ص 267 من المجلّد الثالث [ 13 / 253 ]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العثمانية : 27</w:t>
      </w:r>
      <w:r>
        <w:rPr>
          <w:rtl/>
        </w:rPr>
        <w:t xml:space="preserve"> ـ </w:t>
      </w:r>
      <w:r w:rsidRPr="002040C4">
        <w:rPr>
          <w:rtl/>
        </w:rPr>
        <w:t>28.</w:t>
      </w:r>
    </w:p>
    <w:p w:rsidR="008E397A" w:rsidRPr="00747B09" w:rsidRDefault="008E397A" w:rsidP="00E64A26">
      <w:pPr>
        <w:pStyle w:val="libFootnote0"/>
        <w:rPr>
          <w:rtl/>
        </w:rPr>
      </w:pPr>
      <w:r w:rsidRPr="00747B09">
        <w:rPr>
          <w:rtl/>
        </w:rPr>
        <w:t>(2) هو : نوفل بن خويلد بن أسد القرشي ، أحد كفّار قريش وأشدّهم عداوة وأذى للمسلمين ، وكانت أمّه من بني عديّ بن خزاعة ، فنسب إليها ، وهو الذي</w:t>
      </w:r>
      <w:r w:rsidRPr="00747B09">
        <w:rPr>
          <w:rFonts w:hint="cs"/>
          <w:rtl/>
        </w:rPr>
        <w:t xml:space="preserve"> </w:t>
      </w:r>
      <w:r w:rsidRPr="00747B09">
        <w:rPr>
          <w:rtl/>
        </w:rPr>
        <w:t xml:space="preserve">دعا عليه النبيّ </w:t>
      </w:r>
      <w:r w:rsidR="003B3E2F" w:rsidRPr="003B3E2F">
        <w:rPr>
          <w:rStyle w:val="libAlaemChar"/>
          <w:rtl/>
        </w:rPr>
        <w:t>صلى‌الله‌عليه‌وآله</w:t>
      </w:r>
      <w:r w:rsidRPr="00747B09">
        <w:rPr>
          <w:rtl/>
        </w:rPr>
        <w:t xml:space="preserve"> يوم بدر بقوله : « اللهمّ اكفنا ابن العدويّة » ؛</w:t>
      </w:r>
      <w:r w:rsidRPr="00747B09">
        <w:rPr>
          <w:rFonts w:hint="cs"/>
          <w:rtl/>
        </w:rPr>
        <w:t xml:space="preserve"> </w:t>
      </w:r>
      <w:r w:rsidRPr="00747B09">
        <w:rPr>
          <w:rtl/>
        </w:rPr>
        <w:t xml:space="preserve">قتله أمير المؤمنين عليّ </w:t>
      </w:r>
      <w:r w:rsidR="007D64EF" w:rsidRPr="007D64EF">
        <w:rPr>
          <w:rStyle w:val="libAlaemChar"/>
          <w:rtl/>
        </w:rPr>
        <w:t>عليه‌السلام</w:t>
      </w:r>
      <w:r w:rsidRPr="00747B09">
        <w:rPr>
          <w:rtl/>
        </w:rPr>
        <w:t xml:space="preserve"> يوم بدر.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: نسب قريش : 229</w:t>
      </w:r>
      <w:r>
        <w:rPr>
          <w:rtl/>
        </w:rPr>
        <w:t xml:space="preserve"> ـ </w:t>
      </w:r>
      <w:r w:rsidRPr="002040C4">
        <w:rPr>
          <w:rtl/>
        </w:rPr>
        <w:t>230 ، المغازي</w:t>
      </w:r>
      <w:r>
        <w:rPr>
          <w:rtl/>
        </w:rPr>
        <w:t xml:space="preserve"> ـ </w:t>
      </w:r>
      <w:r w:rsidRPr="002040C4">
        <w:rPr>
          <w:rtl/>
        </w:rPr>
        <w:t>للواقدي</w:t>
      </w:r>
      <w:r>
        <w:rPr>
          <w:rtl/>
        </w:rPr>
        <w:t xml:space="preserve"> ـ </w:t>
      </w:r>
      <w:r w:rsidRPr="002040C4">
        <w:rPr>
          <w:rtl/>
        </w:rPr>
        <w:t>1 / 149 ، أنساب الأشراف 1 / 357 ، عيون الأثر 1 / 342.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سيأتي تفصيل أحواله في محلّه من الجزء السابع إن شاء الله تعالى.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القرن : الحبل الذي يشدّ به الأسيران إلى بعضهما بعضا ؛ انظر : لسان العرب 11 / 139 مادّة « قرن »</w:t>
      </w:r>
      <w:r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(5) هو : عمير بن عثمان بن عمرو بن كعب بن سعد بن تيم ، من بني تيم بن مرّة ، قتله أمير المؤمنين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يوم بدر.</w:t>
      </w:r>
    </w:p>
    <w:p w:rsidR="008E397A" w:rsidRPr="00727D4A" w:rsidRDefault="008E397A" w:rsidP="00E64A26">
      <w:pPr>
        <w:pStyle w:val="libFootnote"/>
        <w:rPr>
          <w:rtl/>
        </w:rPr>
      </w:pPr>
      <w:r w:rsidRPr="002040C4">
        <w:rPr>
          <w:rtl/>
        </w:rPr>
        <w:t>انظر : المغازي</w:t>
      </w:r>
      <w:r>
        <w:rPr>
          <w:rtl/>
        </w:rPr>
        <w:t xml:space="preserve"> ـ </w:t>
      </w:r>
      <w:r w:rsidRPr="002040C4">
        <w:rPr>
          <w:rtl/>
        </w:rPr>
        <w:t>للواقدي</w:t>
      </w:r>
      <w:r>
        <w:rPr>
          <w:rtl/>
        </w:rPr>
        <w:t xml:space="preserve"> ـ </w:t>
      </w:r>
      <w:r w:rsidRPr="002040C4">
        <w:rPr>
          <w:rtl/>
        </w:rPr>
        <w:t>1 / 149 ، السيرة النبوية</w:t>
      </w:r>
      <w:r>
        <w:rPr>
          <w:rtl/>
        </w:rPr>
        <w:t xml:space="preserve"> ـ </w:t>
      </w:r>
      <w:r w:rsidRPr="002040C4">
        <w:rPr>
          <w:rtl/>
        </w:rPr>
        <w:t>لابن هشام</w:t>
      </w:r>
      <w:r>
        <w:rPr>
          <w:rtl/>
        </w:rPr>
        <w:t xml:space="preserve"> ـ </w:t>
      </w:r>
      <w:r w:rsidRPr="002040C4">
        <w:rPr>
          <w:rtl/>
        </w:rPr>
        <w:t xml:space="preserve">3 / 266 ، أنساب </w:t>
      </w:r>
      <w:r w:rsidRPr="00727D4A">
        <w:rPr>
          <w:rtl/>
        </w:rPr>
        <w:t>الأشراف 1 / 357 ، عيون الأثر 1 / 342.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(6) انظر : شرح نهج البلاغة 13 / 255.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445E6A">
        <w:rPr>
          <w:rStyle w:val="libBold2Char"/>
          <w:rtl/>
        </w:rPr>
        <w:lastRenderedPageBreak/>
        <w:t>وأمّا قوله</w:t>
      </w:r>
      <w:r w:rsidRPr="007C24A7">
        <w:rPr>
          <w:rtl/>
        </w:rPr>
        <w:t xml:space="preserve"> : « كان صاحب أموال كثيرة ، حتّى اتّفق جميع أرباب التواريخ أنّه لم يبلغ مال قريش مبلغ مال أبي بكر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فلا أدري من هؤلاء أرباب التواريخ</w:t>
      </w:r>
      <w:r>
        <w:rPr>
          <w:rtl/>
        </w:rPr>
        <w:t>؟!</w:t>
      </w:r>
      <w:r w:rsidRPr="007C24A7">
        <w:rPr>
          <w:rtl/>
        </w:rPr>
        <w:t xml:space="preserve"> فإنّي لم أجد أحدا ذكره</w:t>
      </w:r>
      <w:r>
        <w:rPr>
          <w:rtl/>
        </w:rPr>
        <w:t>!!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وغاية ما ادّعاه الجاحظ في مقام المفاخرة</w:t>
      </w:r>
      <w:r>
        <w:rPr>
          <w:rtl/>
        </w:rPr>
        <w:t xml:space="preserve"> ـ </w:t>
      </w:r>
      <w:r w:rsidRPr="007C24A7">
        <w:rPr>
          <w:rtl/>
        </w:rPr>
        <w:t xml:space="preserve">كما ذكره ابن أبي الحديد في « الشرح » </w:t>
      </w:r>
      <w:r w:rsidRPr="00E64A26">
        <w:rPr>
          <w:rStyle w:val="libFootnotenumChar"/>
          <w:rtl/>
        </w:rPr>
        <w:t>(1)</w:t>
      </w:r>
      <w:r>
        <w:rPr>
          <w:rtl/>
        </w:rPr>
        <w:t xml:space="preserve"> ـ </w:t>
      </w:r>
      <w:r w:rsidRPr="007C24A7">
        <w:rPr>
          <w:rtl/>
        </w:rPr>
        <w:t>، أنّ ماله كان أربعين ألف درهم.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وهذا لا يعدّ مالا في قريش ، لو سلّمنا أنّ أبا بكر يملكه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وقد تبيّن لك مقدار شرف أبي بكر ممّا تقدّم آنفا</w:t>
      </w:r>
      <w:r>
        <w:rPr>
          <w:rtl/>
        </w:rPr>
        <w:t>!</w:t>
      </w:r>
    </w:p>
    <w:p w:rsidR="008E397A" w:rsidRPr="009252A3" w:rsidRDefault="008E397A" w:rsidP="00E64A26">
      <w:pPr>
        <w:pStyle w:val="libFootnote"/>
        <w:rPr>
          <w:rtl/>
        </w:rPr>
      </w:pPr>
      <w:r w:rsidRPr="009252A3">
        <w:rPr>
          <w:rtl/>
        </w:rPr>
        <w:t>وأمّا بطولاته ؛ فإنّه لم يؤثّر عنه أنّه بارز رجلا واحدا ، فضلا عن أن يعدّ صنديدا ، بل ثبت فراره في عدّة غزوات ؛ فراجع الصفحات 417 ـ 425 من هذا الجزء</w:t>
      </w:r>
      <w:r>
        <w:rPr>
          <w:rtl/>
        </w:rPr>
        <w:t>!</w:t>
      </w:r>
    </w:p>
    <w:p w:rsidR="008E397A" w:rsidRPr="00E139EF" w:rsidRDefault="008E397A" w:rsidP="00E64A26">
      <w:pPr>
        <w:pStyle w:val="libFootnote"/>
        <w:rPr>
          <w:rtl/>
        </w:rPr>
      </w:pPr>
      <w:r w:rsidRPr="00E139EF">
        <w:rPr>
          <w:rtl/>
        </w:rPr>
        <w:t>وأمّا قول الفضل عن أبي بكر ـ المتقدّم في الصفحة 486 من هذا الجزء ـ :</w:t>
      </w:r>
      <w:r w:rsidRPr="00E139EF">
        <w:rPr>
          <w:rFonts w:hint="cs"/>
          <w:rtl/>
        </w:rPr>
        <w:t xml:space="preserve"> </w:t>
      </w:r>
      <w:r w:rsidRPr="00E139EF">
        <w:rPr>
          <w:rtl/>
        </w:rPr>
        <w:t>« وكان قاضيا حكما بينهم » ..</w:t>
      </w:r>
    </w:p>
    <w:p w:rsidR="008E397A" w:rsidRPr="009252A3" w:rsidRDefault="008E397A" w:rsidP="00E64A26">
      <w:pPr>
        <w:pStyle w:val="libFootnote"/>
        <w:rPr>
          <w:rtl/>
        </w:rPr>
      </w:pPr>
      <w:r w:rsidRPr="009252A3">
        <w:rPr>
          <w:rtl/>
        </w:rPr>
        <w:t>فجوابه : إنّه لم يعهد لأبي بكر علم أو حكمة تؤهّله ليكون قاضيا حكما بين الناس ، ولم يرو لنا التاريخ موردا واحدا من ذلك ؛ وإلّا لاحتكم إليه عتبة بن ربيعة ـ أبو هند ، أمّ معاوية ـ لمّا اتّهمها زوجها الفاكه بن المغيرة بالفجور ، ولم يتكلّف عناء السفر إلى أحد كهّان اليمن لإظهار براءتها</w:t>
      </w:r>
      <w:r>
        <w:rPr>
          <w:rtl/>
        </w:rPr>
        <w:t>!!</w:t>
      </w:r>
    </w:p>
    <w:p w:rsidR="008E397A" w:rsidRPr="009252A3" w:rsidRDefault="008E397A" w:rsidP="00E64A26">
      <w:pPr>
        <w:pStyle w:val="libFootnote"/>
        <w:rPr>
          <w:rtl/>
        </w:rPr>
      </w:pPr>
      <w:r w:rsidRPr="009252A3">
        <w:rPr>
          <w:rtl/>
        </w:rPr>
        <w:t>انظر : الأغاني 9 / 66 ـ 67 ، المستطرف 2 / 92.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ص 274 من المجلّد الثالث [ 13 / 273 ]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العثمانية : 35</w:t>
      </w:r>
      <w:r>
        <w:rPr>
          <w:rtl/>
        </w:rPr>
        <w:t xml:space="preserve"> ـ </w:t>
      </w:r>
      <w:r w:rsidRPr="002040C4">
        <w:rPr>
          <w:rtl/>
        </w:rPr>
        <w:t>36.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تقدّم أنّ أبا بكر من أقلّ حيّ وأذلّ وأرذل بيت في قريش ، وقد كان بزّازا يدور في السوق حاملا على رقبته أثوابا ليبيعها ، وقيل : كان خيّاطا ومعلّما للصبيان</w:t>
      </w:r>
      <w:r>
        <w:rPr>
          <w:rtl/>
        </w:rPr>
        <w:t>!</w:t>
      </w:r>
    </w:p>
    <w:p w:rsidR="008E397A" w:rsidRPr="003D3B19" w:rsidRDefault="008E397A" w:rsidP="00E64A26">
      <w:pPr>
        <w:pStyle w:val="libFootnote"/>
        <w:rPr>
          <w:rtl/>
        </w:rPr>
      </w:pPr>
      <w:r w:rsidRPr="003D3B19">
        <w:rPr>
          <w:rtl/>
        </w:rPr>
        <w:t>انظر : الأعلاق النفيسة : 215 ، كنز العمّال 4 / 33 ح 9360 ، الصوارم المهرقة :</w:t>
      </w:r>
      <w:r w:rsidRPr="003D3B19">
        <w:rPr>
          <w:rFonts w:hint="cs"/>
          <w:rtl/>
        </w:rPr>
        <w:t xml:space="preserve"> </w:t>
      </w:r>
      <w:r w:rsidRPr="003D3B19">
        <w:rPr>
          <w:rtl/>
        </w:rPr>
        <w:t>324 ، الصراط المستقيم 3 / 104.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 xml:space="preserve">وراجع : ج 4 / 289 وج 5 / 60 ه‍ 4 </w:t>
      </w:r>
      <w:r>
        <w:rPr>
          <w:rtl/>
        </w:rPr>
        <w:t>و 6</w:t>
      </w:r>
      <w:r w:rsidRPr="002040C4">
        <w:rPr>
          <w:rtl/>
        </w:rPr>
        <w:t>8 من هذا الكتاب ، والصفحة 529 ه‍ 2 من هذا الجزء</w:t>
      </w:r>
      <w:r>
        <w:rPr>
          <w:rtl/>
        </w:rPr>
        <w:t>!</w:t>
      </w:r>
    </w:p>
    <w:p w:rsidR="008E397A" w:rsidRPr="008345E7" w:rsidRDefault="008E397A" w:rsidP="00E64A26">
      <w:pPr>
        <w:pStyle w:val="libFootnote"/>
        <w:rPr>
          <w:rtl/>
        </w:rPr>
      </w:pPr>
      <w:r w:rsidRPr="008345E7">
        <w:rPr>
          <w:rtl/>
        </w:rPr>
        <w:t>نقول : لو صحّ أنّ أبا بكر كان يملك هذا المبلغ من المال ، فلا بدّ أن يكون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445E6A">
        <w:rPr>
          <w:rStyle w:val="libBold2Char"/>
          <w:rtl/>
        </w:rPr>
        <w:lastRenderedPageBreak/>
        <w:t>وأمّا قوله</w:t>
      </w:r>
      <w:r w:rsidRPr="007C24A7">
        <w:rPr>
          <w:rtl/>
        </w:rPr>
        <w:t xml:space="preserve"> : « كان يعين رسول الله بماله وأسبابه »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فكغيره من دعاواه الكاذبة ؛ إذ كيف يصحّ ورسول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لم يرض أن يأخذ من أبي بكر بعيرا إلّا بالثمن عند الهجرة في تلك الحال الشديدة ، كما رواه البخاري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وأحمد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عن عائشة ؛ وذكره ابن الأثير في « الكامل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والطبري في « تاريخه » </w:t>
      </w:r>
      <w:r w:rsidRPr="00E64A26">
        <w:rPr>
          <w:rStyle w:val="libFootnotenumChar"/>
          <w:rtl/>
        </w:rPr>
        <w:t>(4)</w:t>
      </w:r>
      <w:r>
        <w:rPr>
          <w:rtl/>
        </w:rPr>
        <w:t>؟!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وكيف يمكن أن يدّعي لأبي بكر بذل المال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 xml:space="preserve"> ، وقد أشفق أن يقدّم بين يدي نجواه صدقة يسيرة </w:t>
      </w:r>
      <w:r w:rsidRPr="00E64A26">
        <w:rPr>
          <w:rStyle w:val="libFootnotenumChar"/>
          <w:rtl/>
        </w:rPr>
        <w:t>(6)</w:t>
      </w:r>
      <w:r w:rsidRPr="007C24A7">
        <w:rPr>
          <w:rtl/>
        </w:rPr>
        <w:t xml:space="preserve"> ، وترك أهله المحاويج بلا شيء يوم الهجرة وأخذ ماله معه ، وكان خمسة آلاف أو ستّة آلاف درهم ، كما رواه أحمد ، عن أسماء بنت أبي بكر </w:t>
      </w:r>
      <w:r w:rsidRPr="00E64A26">
        <w:rPr>
          <w:rStyle w:val="libFootnotenumChar"/>
          <w:rtl/>
        </w:rPr>
        <w:t>(7)</w:t>
      </w:r>
      <w:r w:rsidRPr="007C24A7">
        <w:rPr>
          <w:rtl/>
        </w:rPr>
        <w:t xml:space="preserve"> ، ورواه الحاكم ، وصحّحه على شرط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قد جمعه من التقتير على العيال ، وإشفاقه من تقديم الصدقات ، كما سيأتي بيانه ؛ فلاحظ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في باب هجرة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إلى المدينة ، من أواخر أبواب الجزء الثاني من صحيحه [ 5 / 156 ضمن ح 387 ]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ص 245 ج 5.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 xml:space="preserve">مسند أحمد 6 / 198 </w:t>
      </w:r>
      <w:r>
        <w:rPr>
          <w:rtl/>
        </w:rPr>
        <w:t>و 2</w:t>
      </w:r>
      <w:r w:rsidRPr="002040C4">
        <w:rPr>
          <w:rtl/>
        </w:rPr>
        <w:t>12.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ص 49 من الجزء الثاني [ 2 / 5 ]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(4) ص 245 </w:t>
      </w:r>
      <w:r>
        <w:rPr>
          <w:rtl/>
        </w:rPr>
        <w:t>و 2</w:t>
      </w:r>
      <w:r w:rsidRPr="007C24A7">
        <w:rPr>
          <w:rtl/>
        </w:rPr>
        <w:t>47 من الجزء الثاني [ 1 / 568 ]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(5) ولمّا كان بذل ماله من الكذب البيّن ، اضطرّ ابن تيميّة إلى تأويل إنفاق أبي بكر على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فقال في منهاج السنّة 8 / 551 : « إنّ إنفاق أبي بكر لم يكن نفقة على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 طعامه وكسوته ؛ فإنّ الله قد أغنى رسوله عن مال الخلق أجمعين ، بل كان معونة له على إقامة الإيمان ، فكان إنفاقه في ما يحبّه الله ورسوله ، لا نفقة على نفس الرسول »</w:t>
      </w:r>
      <w:r>
        <w:rPr>
          <w:rtl/>
        </w:rPr>
        <w:t>.</w:t>
      </w:r>
    </w:p>
    <w:p w:rsidR="008E397A" w:rsidRPr="006B79B5" w:rsidRDefault="008E397A" w:rsidP="00E64A26">
      <w:pPr>
        <w:pStyle w:val="libFootnote"/>
        <w:rPr>
          <w:rtl/>
        </w:rPr>
      </w:pPr>
      <w:r w:rsidRPr="006B79B5">
        <w:rPr>
          <w:rtl/>
        </w:rPr>
        <w:t>نقول : فلا فرق ـ حينئذ ـ بين أبي بكر وبين سائر الصحابة الّذين كانوا ينفقون أموالهم في سبيل الإسلام ؛ فلاحظ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(6) راجع مبحث آية النجوى في ج 5 / 29</w:t>
      </w:r>
      <w:r>
        <w:rPr>
          <w:rtl/>
        </w:rPr>
        <w:t xml:space="preserve"> ـ </w:t>
      </w:r>
      <w:r w:rsidRPr="007C24A7">
        <w:rPr>
          <w:rtl/>
        </w:rPr>
        <w:t>38 من هذا الكتاب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(7) ص 350 من الجزء السادس.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مسلم </w:t>
      </w:r>
      <w:r w:rsidRPr="00E64A26">
        <w:rPr>
          <w:rStyle w:val="libFootnotenumChar"/>
          <w:rtl/>
        </w:rPr>
        <w:t>(1)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وأيضا</w:t>
      </w:r>
      <w:r w:rsidRPr="007C24A7">
        <w:rPr>
          <w:rtl/>
        </w:rPr>
        <w:t xml:space="preserve"> : قد تزوّجت ابنته أسماء الزبير وهو فقير لا يملك سوى فرسه ، فكانت تخدم البيت وتسوس الفرس وتدقّ النوى لناضحه وتعلفه وتستقي الماء ، وكانت تنقل النوى على رأسها من أرض الزبير التي أقطعها إيّاه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وهي على ثلثي فرسخ من منزلها ، كما رواه البخاري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ومسلم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وأحمد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فلو كان أبو بكر من أهل البذل ، فأين هو عن ابنته وهي بتلك الحال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نعم</w:t>
      </w:r>
      <w:r w:rsidRPr="007C24A7">
        <w:rPr>
          <w:rtl/>
        </w:rPr>
        <w:t xml:space="preserve"> ، ادّعت أسماء أنّ أباها أرسل إليها بعد ذلك خادما كفتها سياسة الفرس ، قالت : فكأنّما أعتقني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 ما نقله</w:t>
      </w:r>
      <w:r w:rsidRPr="007C24A7">
        <w:rPr>
          <w:rtl/>
        </w:rPr>
        <w:t xml:space="preserve"> عن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أنّه قال : « ما دعوت أحدا إلى الإسلام إلّا أظهر تردّدا ما خلا أبا بكر »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فكذب ظاهر ؛ فإنّ عليّا وخديجة أظهر منه سلما وتسليما.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وكيف يدّعي التردّد لأبي ذرّ وأشباهه ممّن جاءوا إلى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قاصدين الإسلام رغبة فيه </w:t>
      </w:r>
      <w:r w:rsidRPr="00E64A26">
        <w:rPr>
          <w:rStyle w:val="libFootnotenumChar"/>
          <w:rtl/>
        </w:rPr>
        <w:t>(6)</w:t>
      </w:r>
      <w:r>
        <w:rPr>
          <w:rtl/>
        </w:rPr>
        <w:t>؟!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ص 5 ج 3 [ المستدرك على الصحيحين 3 / 6 ح 4267 ]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في باب الغيرة من كتاب النكاح [ 7 / 63 ح 153 ]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في كتاب النكاح ، في باب جواز إرداف المرأة الأجنبية إذا أعيت في الطريق [ 7 / 11 ]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(4) ص 347 في الجزء السادس.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انظر المصادر المتقدّمة.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(6) انظر : صحيح البخاري 5 / 136 ح 344 ، صحيح مسلم 7 / 155</w:t>
      </w:r>
      <w:r>
        <w:rPr>
          <w:rtl/>
        </w:rPr>
        <w:t xml:space="preserve"> ـ </w:t>
      </w:r>
      <w:r w:rsidRPr="007C24A7">
        <w:rPr>
          <w:rtl/>
        </w:rPr>
        <w:t>156 ، المستدرك على الصحيحين 3 / 382 ح 5456.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والحقّ أنّ أبا بكر إنّما أسلم لما سمعه من بحيرا الراهب وغيره ، في ارتفاع أمر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وبعد صيته ، وانتشار حكمه ؛ وكذلك عمر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انظر : معرفة الصحابة 1 / 445 ، رقم 352 ، أسد الغابة 1 / 199 رقم 371 ، السيرة الحلبية 1 / 198 </w:t>
      </w:r>
      <w:r>
        <w:rPr>
          <w:rtl/>
        </w:rPr>
        <w:t>و 4</w:t>
      </w:r>
      <w:r w:rsidRPr="007C24A7">
        <w:rPr>
          <w:rtl/>
        </w:rPr>
        <w:t>43.</w:t>
      </w:r>
    </w:p>
    <w:p w:rsidR="008E397A" w:rsidRPr="004D0BC3" w:rsidRDefault="008E397A" w:rsidP="00E64A26">
      <w:pPr>
        <w:pStyle w:val="libFootnote"/>
        <w:rPr>
          <w:rtl/>
        </w:rPr>
      </w:pPr>
      <w:r w:rsidRPr="004D0BC3">
        <w:rPr>
          <w:rtl/>
        </w:rPr>
        <w:t xml:space="preserve">نقول : كلام الشيخ المظفّر </w:t>
      </w:r>
      <w:r>
        <w:rPr>
          <w:rFonts w:hint="cs"/>
          <w:rtl/>
        </w:rPr>
        <w:t>قدّس سرّه</w:t>
      </w:r>
      <w:r w:rsidRPr="004D0BC3">
        <w:rPr>
          <w:rtl/>
        </w:rPr>
        <w:t xml:space="preserve"> دقيق ؛ فقد قال : « لما سمعه من بحيرا الراهب وغيره ... وكذلك ... » ؛ إذ الحقّ أنّهما سمعا ذلك من غير بحيرا ، فقد شاع خبر نبوّته وانتشار أمره </w:t>
      </w:r>
      <w:r>
        <w:rPr>
          <w:rFonts w:hint="cs"/>
          <w:rtl/>
        </w:rPr>
        <w:t>صلى الله عليه وآله وسلم</w:t>
      </w:r>
      <w:r w:rsidRPr="004D0BC3">
        <w:rPr>
          <w:rtl/>
        </w:rPr>
        <w:t xml:space="preserve"> قبل ولادته وبعدها ، في الجزيرة العربية وغيرها ؛ إذ بشّرت به الكتب السماوية ، وتناقل أخباره اليهود والنصارى ، كما صرّحت بذلك كتب القوم.</w:t>
      </w:r>
    </w:p>
    <w:p w:rsidR="008E397A" w:rsidRPr="0025253C" w:rsidRDefault="008E397A" w:rsidP="00E64A26">
      <w:pPr>
        <w:pStyle w:val="libFootnote"/>
        <w:rPr>
          <w:rtl/>
        </w:rPr>
      </w:pPr>
      <w:r w:rsidRPr="0025253C">
        <w:rPr>
          <w:rtl/>
        </w:rPr>
        <w:t xml:space="preserve">وإنّما ذكر الشيخ المظفّر </w:t>
      </w:r>
      <w:r>
        <w:rPr>
          <w:rFonts w:hint="cs"/>
          <w:rtl/>
        </w:rPr>
        <w:t>قدّس سرّه</w:t>
      </w:r>
      <w:r w:rsidRPr="0025253C">
        <w:rPr>
          <w:rtl/>
        </w:rPr>
        <w:t xml:space="preserve"> بحيرا هنا احتجاجا على القوم بما زعموه من كون أبي بكر مع النبيّ </w:t>
      </w:r>
      <w:r>
        <w:rPr>
          <w:rFonts w:hint="cs"/>
          <w:rtl/>
        </w:rPr>
        <w:t>صلى الله عليه وآله وسلم</w:t>
      </w:r>
      <w:r w:rsidRPr="0025253C">
        <w:rPr>
          <w:rtl/>
        </w:rPr>
        <w:t xml:space="preserve"> في سفره إلى الشام ، أو مجاراة لهم ، وإلّا فإنّ دعوى كونه معه </w:t>
      </w:r>
      <w:r>
        <w:rPr>
          <w:rFonts w:hint="cs"/>
          <w:rtl/>
        </w:rPr>
        <w:t>صلى الله عليه وآله وسلم</w:t>
      </w:r>
      <w:r w:rsidRPr="0025253C">
        <w:rPr>
          <w:rtl/>
        </w:rPr>
        <w:t xml:space="preserve"> ـ سواء في السفرة الأولى أو الثانية ـ باطلة ؛ إذ لم يأت ذلك في رواية أحد نقلة الأخبار ، وقد كان عمره الشريف </w:t>
      </w:r>
      <w:r>
        <w:rPr>
          <w:rFonts w:hint="cs"/>
          <w:rtl/>
        </w:rPr>
        <w:t>صلى الله عليه وآله وسلم</w:t>
      </w:r>
      <w:r w:rsidRPr="0025253C">
        <w:rPr>
          <w:rtl/>
        </w:rPr>
        <w:t xml:space="preserve"> عشرة أعوام أو اثني عشر عاما ، وأبو بكر أصغر منه سنّا.</w:t>
      </w:r>
    </w:p>
    <w:p w:rsidR="008E397A" w:rsidRPr="006B79B5" w:rsidRDefault="008E397A" w:rsidP="00E64A26">
      <w:pPr>
        <w:pStyle w:val="libFootnote"/>
        <w:rPr>
          <w:rtl/>
        </w:rPr>
      </w:pPr>
      <w:r w:rsidRPr="002040C4">
        <w:rPr>
          <w:rtl/>
        </w:rPr>
        <w:t>وما رواه الترمذي وغيره عن أبي موسى الأشعري</w:t>
      </w:r>
      <w:r>
        <w:rPr>
          <w:rtl/>
        </w:rPr>
        <w:t xml:space="preserve"> ـ </w:t>
      </w:r>
      <w:r w:rsidRPr="002040C4">
        <w:rPr>
          <w:rtl/>
        </w:rPr>
        <w:t>مرسلا</w:t>
      </w:r>
      <w:r>
        <w:rPr>
          <w:rtl/>
        </w:rPr>
        <w:t xml:space="preserve"> ـ </w:t>
      </w:r>
      <w:r w:rsidRPr="002040C4">
        <w:rPr>
          <w:rtl/>
        </w:rPr>
        <w:t xml:space="preserve">، من أنّ أبا بكر أرسل بلالا مع النبيّ </w:t>
      </w:r>
      <w:r w:rsidR="003B3E2F" w:rsidRPr="003B3E2F">
        <w:rPr>
          <w:rStyle w:val="libAlaemChar"/>
          <w:rtl/>
        </w:rPr>
        <w:t>صلى‌الله‌عليه‌وآله</w:t>
      </w:r>
      <w:r w:rsidRPr="002040C4">
        <w:rPr>
          <w:rtl/>
        </w:rPr>
        <w:t xml:space="preserve"> لمّا أرجعه عمّه </w:t>
      </w:r>
      <w:r w:rsidRPr="006B79B5">
        <w:rPr>
          <w:rtl/>
        </w:rPr>
        <w:t>أبو طالب إلى مكّة ، فباطل كذلك ؛ لما تقدّم من صغر سنّ أبي بكر حينذاك ؛ فقد كان ابن ستّ أو تسع سنين ، وبلال أصغر منه سنّا ولم يكن قد ولد في ذلك الوقت ؛ وبذلك اعترف الحفّاظ وحكموا ببطلان الحديث</w:t>
      </w:r>
      <w:r>
        <w:rPr>
          <w:rtl/>
        </w:rPr>
        <w:t xml:space="preserve"> ..</w:t>
      </w:r>
    </w:p>
    <w:p w:rsidR="008E397A" w:rsidRPr="00DC2B22" w:rsidRDefault="008E397A" w:rsidP="00E64A26">
      <w:pPr>
        <w:pStyle w:val="libFootnote"/>
        <w:rPr>
          <w:rtl/>
        </w:rPr>
      </w:pPr>
      <w:r w:rsidRPr="00DC2B22">
        <w:rPr>
          <w:rtl/>
        </w:rPr>
        <w:t>قال الحافظ شمس الدين الذهبي في ذلك : « وممّا يدلّ على أنّه باطل قوله :</w:t>
      </w:r>
      <w:r w:rsidRPr="00DC2B22">
        <w:rPr>
          <w:rFonts w:hint="cs"/>
          <w:rtl/>
        </w:rPr>
        <w:t xml:space="preserve"> </w:t>
      </w:r>
      <w:r w:rsidRPr="00DC2B22">
        <w:rPr>
          <w:rtl/>
        </w:rPr>
        <w:t>وردّه أبو طالب ، وبعث معه أبو بكر بلالا ، وبلال لم يكن خلق بعد ، وأبو بكر كان صبيّا » انظر : ميزان الاعتدال 4 / 306 ـ 307 رقم 4939 ترجمة عبد الرحمنبن غزوان.</w:t>
      </w:r>
    </w:p>
    <w:p w:rsidR="008E397A" w:rsidRPr="006B79B5" w:rsidRDefault="008E397A" w:rsidP="00E64A26">
      <w:pPr>
        <w:pStyle w:val="libFootnote"/>
        <w:rPr>
          <w:rtl/>
        </w:rPr>
      </w:pPr>
      <w:r w:rsidRPr="002040C4">
        <w:rPr>
          <w:rtl/>
        </w:rPr>
        <w:t xml:space="preserve">وقال ابن القيّم الجوزية : « ووقع في كتاب الترمذي وغيره ، أنّه [ أي : أبو بكر ] بعث معه بلالا ؛ </w:t>
      </w:r>
      <w:r w:rsidRPr="006B79B5">
        <w:rPr>
          <w:rtl/>
        </w:rPr>
        <w:t>وهو من الغلط الواضح ؛ فإنّ بلالا إذ ذاك لعلّه لم يكن موجودا » انظر : زاد المعاد في هدي خير العباد 1 / 37.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وكذا قال غيرهما ؛ انظر : عيون الأثر 1 / 55 ، سبل الهدى والرشاد 2 / 144 ،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445E6A">
        <w:rPr>
          <w:rStyle w:val="libBold2Char"/>
          <w:rtl/>
        </w:rPr>
        <w:lastRenderedPageBreak/>
        <w:t>وأمّا قوله</w:t>
      </w:r>
      <w:r w:rsidRPr="007C24A7">
        <w:rPr>
          <w:rtl/>
        </w:rPr>
        <w:t xml:space="preserve"> : « فأخذ أبو بكر يدعو الناس إلى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فآخر ذلك اليوم الذي أسلم ، أتى بعيون أشراف قبائل قريش</w:t>
      </w:r>
      <w:r>
        <w:rPr>
          <w:rtl/>
        </w:rPr>
        <w:t xml:space="preserve"> ..</w:t>
      </w:r>
      <w:r w:rsidRPr="007C24A7">
        <w:rPr>
          <w:rtl/>
        </w:rPr>
        <w:t>. » إلى آخره</w:t>
      </w:r>
      <w:r>
        <w:rPr>
          <w:rtl/>
        </w:rPr>
        <w:t xml:space="preserve"> ..</w:t>
      </w:r>
    </w:p>
    <w:p w:rsidR="008E397A" w:rsidRPr="00445E6A" w:rsidRDefault="008E397A" w:rsidP="00445E6A">
      <w:pPr>
        <w:pStyle w:val="libNormal"/>
        <w:rPr>
          <w:rStyle w:val="libBold2Char"/>
          <w:rtl/>
        </w:rPr>
      </w:pPr>
      <w:r w:rsidRPr="007C24A7">
        <w:rPr>
          <w:rtl/>
        </w:rPr>
        <w:t xml:space="preserve">ففيه نظر ؛ قال ابن أبي الحديد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في « شرح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الخطبة التي مدح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في بعضها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» بقوله : « </w:t>
      </w:r>
      <w:r w:rsidRPr="00445E6A">
        <w:rPr>
          <w:rStyle w:val="libBold2Char"/>
          <w:rtl/>
        </w:rPr>
        <w:t>لم يسهم فيه عاهر ،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تاريخ الخميس 1 / 258</w:t>
      </w:r>
      <w:r>
        <w:rPr>
          <w:rtl/>
        </w:rPr>
        <w:t xml:space="preserve"> ـ </w:t>
      </w:r>
      <w:r w:rsidRPr="007C24A7">
        <w:rPr>
          <w:rtl/>
        </w:rPr>
        <w:t>259.</w:t>
      </w:r>
    </w:p>
    <w:p w:rsidR="008E397A" w:rsidRPr="006B79B5" w:rsidRDefault="008E397A" w:rsidP="00E64A26">
      <w:pPr>
        <w:pStyle w:val="libFootnote"/>
        <w:rPr>
          <w:rtl/>
        </w:rPr>
      </w:pPr>
      <w:r w:rsidRPr="00E64A26">
        <w:rPr>
          <w:rtl/>
        </w:rPr>
        <w:t xml:space="preserve">وكان القوم قد وضعوا هذه الأخبار ليثبتوا تقدّم إسلام أبي بكر ، لكنّهم أخطأوا في كيفية الوضع ؛ لأنّهم قد نصّوا على تأخّر إسلامه عن أكثر من خمسين رجلا ، ولا خلاف بأنّ عمر ـ الذي لم يكن قد ولد حين السفرة الأولى ، وكان صغير السنّ أوان السفرة الثانية ، وقد سمع أخبار النبيّ </w:t>
      </w:r>
      <w:r w:rsidR="003B3E2F" w:rsidRPr="003B3E2F">
        <w:rPr>
          <w:rStyle w:val="libAlaemChar"/>
          <w:rtl/>
        </w:rPr>
        <w:t>صلى‌الله‌عليه‌وآله</w:t>
      </w:r>
      <w:r w:rsidRPr="002040C4">
        <w:rPr>
          <w:rtl/>
        </w:rPr>
        <w:t xml:space="preserve"> من غير بحيرا</w:t>
      </w:r>
      <w:r>
        <w:rPr>
          <w:rtl/>
        </w:rPr>
        <w:t xml:space="preserve"> ـ </w:t>
      </w:r>
      <w:r w:rsidRPr="006B79B5">
        <w:rPr>
          <w:rtl/>
        </w:rPr>
        <w:t>قد تأخّر إسلامه عن إسلام أبي بكر</w:t>
      </w:r>
      <w:r>
        <w:rPr>
          <w:rtl/>
        </w:rPr>
        <w:t>!!</w:t>
      </w:r>
    </w:p>
    <w:p w:rsidR="008E397A" w:rsidRPr="006B79B5" w:rsidRDefault="008E397A" w:rsidP="00E64A26">
      <w:pPr>
        <w:pStyle w:val="libFootnote"/>
        <w:rPr>
          <w:rtl/>
        </w:rPr>
      </w:pPr>
      <w:r w:rsidRPr="002040C4">
        <w:rPr>
          <w:rtl/>
        </w:rPr>
        <w:t>انظر : السير والمغازي</w:t>
      </w:r>
      <w:r>
        <w:rPr>
          <w:rtl/>
        </w:rPr>
        <w:t xml:space="preserve"> ـ </w:t>
      </w:r>
      <w:r w:rsidRPr="002040C4">
        <w:rPr>
          <w:rtl/>
        </w:rPr>
        <w:t>لابن إسحاق</w:t>
      </w:r>
      <w:r>
        <w:rPr>
          <w:rtl/>
        </w:rPr>
        <w:t xml:space="preserve"> ـ </w:t>
      </w:r>
      <w:r w:rsidRPr="002040C4">
        <w:rPr>
          <w:rtl/>
        </w:rPr>
        <w:t xml:space="preserve">: 73 </w:t>
      </w:r>
      <w:r>
        <w:rPr>
          <w:rtl/>
        </w:rPr>
        <w:t>و 7</w:t>
      </w:r>
      <w:r w:rsidRPr="002040C4">
        <w:rPr>
          <w:rtl/>
        </w:rPr>
        <w:t xml:space="preserve">5 </w:t>
      </w:r>
      <w:r>
        <w:rPr>
          <w:rtl/>
        </w:rPr>
        <w:t>و 8</w:t>
      </w:r>
      <w:r w:rsidRPr="002040C4">
        <w:rPr>
          <w:rtl/>
        </w:rPr>
        <w:t>1</w:t>
      </w:r>
      <w:r>
        <w:rPr>
          <w:rtl/>
        </w:rPr>
        <w:t xml:space="preserve"> ـ </w:t>
      </w:r>
      <w:r w:rsidRPr="002040C4">
        <w:rPr>
          <w:rtl/>
        </w:rPr>
        <w:t>82 ، السيرة النبوية</w:t>
      </w:r>
      <w:r>
        <w:rPr>
          <w:rtl/>
        </w:rPr>
        <w:t xml:space="preserve"> ـ </w:t>
      </w:r>
      <w:r w:rsidRPr="002040C4">
        <w:rPr>
          <w:rtl/>
        </w:rPr>
        <w:t>لابن هشام</w:t>
      </w:r>
      <w:r>
        <w:rPr>
          <w:rtl/>
        </w:rPr>
        <w:t xml:space="preserve"> ـ </w:t>
      </w:r>
      <w:r w:rsidRPr="002040C4">
        <w:rPr>
          <w:rtl/>
        </w:rPr>
        <w:t>1 / 319</w:t>
      </w:r>
      <w:r>
        <w:rPr>
          <w:rtl/>
        </w:rPr>
        <w:t xml:space="preserve"> ـ </w:t>
      </w:r>
      <w:r w:rsidRPr="002040C4">
        <w:rPr>
          <w:rtl/>
        </w:rPr>
        <w:t>322 وج 2 / 5</w:t>
      </w:r>
      <w:r>
        <w:rPr>
          <w:rtl/>
        </w:rPr>
        <w:t xml:space="preserve"> ـ </w:t>
      </w:r>
      <w:r w:rsidRPr="002040C4">
        <w:rPr>
          <w:rtl/>
        </w:rPr>
        <w:t>6 ، سنن الترمذي 5 / 550 ح 3620 ، دلائل النبوّة</w:t>
      </w:r>
      <w:r>
        <w:rPr>
          <w:rtl/>
        </w:rPr>
        <w:t xml:space="preserve"> ـ </w:t>
      </w:r>
      <w:r w:rsidRPr="002040C4">
        <w:rPr>
          <w:rtl/>
        </w:rPr>
        <w:t>للبيهقي</w:t>
      </w:r>
      <w:r>
        <w:rPr>
          <w:rtl/>
        </w:rPr>
        <w:t xml:space="preserve"> ـ </w:t>
      </w:r>
      <w:r w:rsidRPr="006B79B5">
        <w:rPr>
          <w:rtl/>
        </w:rPr>
        <w:t>2 / 24 ـ 29 ، تاريخ الطبري 1 / 540 ، المستدرك على الصحيحين 2 / 672 ح 4229 ، تاريخ دمشق 3 / 425 ، الكامل في التاريخ 1 / 567 ـ 569 ، الاستيعاب 3 / 1155 ـ 1156 ، البداية والنهاية 2 / 225 ـ 228 وج 7 / 112.</w:t>
      </w:r>
    </w:p>
    <w:p w:rsidR="008E397A" w:rsidRPr="006B79B5" w:rsidRDefault="008E397A" w:rsidP="00E64A26">
      <w:pPr>
        <w:pStyle w:val="libFootnote"/>
        <w:rPr>
          <w:rtl/>
        </w:rPr>
      </w:pPr>
      <w:r w:rsidRPr="006B79B5">
        <w:rPr>
          <w:rtl/>
        </w:rPr>
        <w:t>وراجع : ج 5 / 259 ه‍ 2 من هذا الكتاب ، والصفحة 314 ه‍ 1 من هذا الجزء</w:t>
      </w:r>
      <w:r>
        <w:rPr>
          <w:rtl/>
        </w:rPr>
        <w:t>!</w:t>
      </w:r>
    </w:p>
    <w:p w:rsidR="008E397A" w:rsidRPr="006B79B5" w:rsidRDefault="008E397A" w:rsidP="00E64A26">
      <w:pPr>
        <w:pStyle w:val="libFootnote"/>
        <w:rPr>
          <w:rtl/>
        </w:rPr>
      </w:pPr>
      <w:r w:rsidRPr="006B79B5">
        <w:rPr>
          <w:rtl/>
        </w:rPr>
        <w:t>وإن تعجب فاعجب ممّا رووه عن الفرات بن السائب ، أنّه قال : « سألت ميمون ابن مهران ، فقلت : كان عليّ أوّل إسلاما أو أبو بكر</w:t>
      </w:r>
      <w:r>
        <w:rPr>
          <w:rtl/>
        </w:rPr>
        <w:t>؟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 xml:space="preserve">فقال : والله لقد آمن أبو بكر بالنبيّ </w:t>
      </w:r>
      <w:r w:rsidR="003B3E2F" w:rsidRPr="003B3E2F">
        <w:rPr>
          <w:rStyle w:val="libAlaemChar"/>
          <w:rtl/>
        </w:rPr>
        <w:t>صلى‌الله‌عليه‌وآله</w:t>
      </w:r>
      <w:r w:rsidRPr="00E64A26">
        <w:rPr>
          <w:rStyle w:val="libFootnoteChar"/>
          <w:rtl/>
        </w:rPr>
        <w:t xml:space="preserve"> زمن بحيرا الراهب ، واختلف في ما بيننه وبين خديجة حتّى أنكحها إيّاه ، وهذا كلّه قبل أن يولد عليّ بن أبي طالب ».</w:t>
      </w:r>
    </w:p>
    <w:p w:rsidR="008E397A" w:rsidRPr="007C24A7" w:rsidRDefault="008E397A" w:rsidP="00445E6A">
      <w:pPr>
        <w:pStyle w:val="libNormal"/>
        <w:rPr>
          <w:rtl/>
        </w:rPr>
      </w:pPr>
      <w:r w:rsidRPr="00E64A26">
        <w:rPr>
          <w:rStyle w:val="libFootnoteChar"/>
          <w:rtl/>
        </w:rPr>
        <w:t xml:space="preserve">وهذا في غاية النكارة ؛ لما تقدّم آنفا ، فضلا عن أنّ ميمون بن مهران كان ناصبيا ، فقد كان يحمل على عليّ </w:t>
      </w:r>
      <w:r w:rsidR="007D64EF" w:rsidRPr="007D64EF">
        <w:rPr>
          <w:rStyle w:val="libAlaemChar"/>
          <w:rtl/>
        </w:rPr>
        <w:t>عليه‌السلام</w:t>
      </w:r>
      <w:r w:rsidRPr="00E64A26">
        <w:rPr>
          <w:rStyle w:val="libFootnoteChar"/>
          <w:rtl/>
        </w:rPr>
        <w:t xml:space="preserve"> ، كما عن العجلي وابن حجر ؛ فلا يقبل له قول!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: تاريخ الثقات</w:t>
      </w:r>
      <w:r>
        <w:rPr>
          <w:rtl/>
        </w:rPr>
        <w:t xml:space="preserve"> ـ </w:t>
      </w:r>
      <w:r w:rsidRPr="002040C4">
        <w:rPr>
          <w:rtl/>
        </w:rPr>
        <w:t>للعجلي</w:t>
      </w:r>
      <w:r>
        <w:rPr>
          <w:rtl/>
        </w:rPr>
        <w:t xml:space="preserve"> ـ </w:t>
      </w:r>
      <w:r w:rsidRPr="002040C4">
        <w:rPr>
          <w:rtl/>
        </w:rPr>
        <w:t>: 445 رقم 1669 ، تاريخ دمشق 30 / 42</w:t>
      </w:r>
      <w:r>
        <w:rPr>
          <w:rtl/>
        </w:rPr>
        <w:t xml:space="preserve"> ـ </w:t>
      </w:r>
      <w:r w:rsidRPr="002040C4">
        <w:rPr>
          <w:rtl/>
        </w:rPr>
        <w:t>43 ، تهذيب التهذيب 8 / 447 رقم 7331.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ص 23 من المجلّد الثالث [ 11 / 67 </w:t>
      </w:r>
      <w:r>
        <w:rPr>
          <w:rtl/>
        </w:rPr>
        <w:t>و 6</w:t>
      </w:r>
      <w:r w:rsidRPr="007C24A7">
        <w:rPr>
          <w:rtl/>
        </w:rPr>
        <w:t>8 ]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445E6A">
        <w:rPr>
          <w:rStyle w:val="libBold2Char"/>
          <w:rtl/>
        </w:rPr>
        <w:lastRenderedPageBreak/>
        <w:t>ولا ضرب فيه فاجر</w:t>
      </w:r>
      <w:r w:rsidRPr="007C24A7">
        <w:rPr>
          <w:rtl/>
        </w:rPr>
        <w:t xml:space="preserve"> »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 : « في الكلام رمز إلى جماعة من الصحابة في أنسابهم طعن ، كما يقال : إنّ آل سعد بن أبي وقّاص ليسوا من بني زهرة بن كلاب ، وإنّهم من بني عذرة من قحطان.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وكما قالوا : إنّ آل الزبير بن العوّام من أرض مصر ، من القبط.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وقال الهيثم بن عديّ في كتاب ( مثالب العرب ) : إنّ خويلد بن أسد ابن عبد العزّى ، كان أتى مصرا ، ثمّ انصرف منه بالعوّام فتبنّاه.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فقال حسّان يهجو آل العوّام [ من الطويل ]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بني أسد</w:t>
            </w:r>
            <w:r>
              <w:rPr>
                <w:rtl/>
              </w:rPr>
              <w:t>!</w:t>
            </w:r>
            <w:r w:rsidRPr="007C24A7">
              <w:rPr>
                <w:rtl/>
              </w:rPr>
              <w:t xml:space="preserve"> ما بال آل خويلد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يحنّون شوقا كلّ يوم إلى القبط</w:t>
            </w:r>
            <w:r>
              <w:rPr>
                <w:rtl/>
              </w:rPr>
              <w:t>؟!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</w:tbl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إلى أن قال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8E397A" w:rsidRPr="007C24A7" w:rsidTr="00445E6A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لعمر أبي العوّام إنّ خويلدا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8E397A" w:rsidRPr="007C24A7" w:rsidRDefault="008E397A" w:rsidP="004F19B1">
            <w:pPr>
              <w:pStyle w:val="libPoem"/>
            </w:pPr>
            <w:r w:rsidRPr="007C24A7">
              <w:rPr>
                <w:rtl/>
              </w:rPr>
              <w:t xml:space="preserve">غداة تبنّاه ليوثق في الشّرط </w:t>
            </w:r>
            <w:r w:rsidRPr="00E64A26">
              <w:rPr>
                <w:rStyle w:val="libFootnotenumChar"/>
                <w:rtl/>
              </w:rPr>
              <w:t>(1)</w:t>
            </w:r>
            <w:r w:rsidRPr="007C24A7">
              <w:rPr>
                <w:rtl/>
              </w:rPr>
              <w:t xml:space="preserve"> »</w:t>
            </w:r>
            <w:r w:rsidRPr="004F19B1">
              <w:rPr>
                <w:rStyle w:val="libPoemTiniChar0"/>
                <w:rtl/>
              </w:rPr>
              <w:br/>
              <w:t> </w:t>
            </w:r>
          </w:p>
        </w:tc>
      </w:tr>
    </w:tbl>
    <w:p w:rsidR="008E397A" w:rsidRDefault="008E397A" w:rsidP="00445E6A">
      <w:pPr>
        <w:pStyle w:val="libBold1"/>
        <w:rPr>
          <w:rtl/>
        </w:rPr>
      </w:pPr>
      <w:r w:rsidRPr="0020452F">
        <w:rPr>
          <w:rtl/>
        </w:rPr>
        <w:t>أقول</w:t>
      </w:r>
      <w:r w:rsidRPr="007C24A7">
        <w:rPr>
          <w:rtl/>
        </w:rPr>
        <w:t xml:space="preserve"> : 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ولو سامحنا الفضل في أنّ هؤلاء من عيون الرجال ، وأنّ كلّ قبائلهم من أشراف القبائل ، فلا نسلّم أنّ إسلامهم بدعوة أبي بكر ، كما يشهد له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: ديوان حسّان 1 / 374 رقم 202.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والشّرط : جمع الشّريطة ، وهي شبه خيوط تفتل من الخوص والليف ، وقيل : هو الحبل ما كان ، سمّي بذلك لأنّه يشرط خوصه ؛ أي يشقّ ثمّ يفتل ، ويجمع على شرائ وشريط أيضا ؛ وقد سكّن الشاعر الراء للضرورة.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: لسان العرب 7 / 85 مادّة « شرط »</w:t>
      </w:r>
      <w:r>
        <w:rPr>
          <w:rtl/>
        </w:rPr>
        <w:t>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ما ذكره عليّ بن برهان الدين الحلبي في « السيرة الحلبية » ، وأحمد زيني</w:t>
      </w:r>
      <w:r>
        <w:rPr>
          <w:rtl/>
        </w:rPr>
        <w:t xml:space="preserve"> ـ </w:t>
      </w:r>
      <w:r w:rsidRPr="007C24A7">
        <w:rPr>
          <w:rtl/>
        </w:rPr>
        <w:t xml:space="preserve">المشهور ب‍ </w:t>
      </w:r>
      <w:r>
        <w:rPr>
          <w:rFonts w:hint="cs"/>
          <w:rtl/>
        </w:rPr>
        <w:t>«</w:t>
      </w:r>
      <w:r w:rsidRPr="007C24A7">
        <w:rPr>
          <w:rtl/>
        </w:rPr>
        <w:t xml:space="preserve"> دحلان »</w:t>
      </w:r>
      <w:r>
        <w:rPr>
          <w:rtl/>
        </w:rPr>
        <w:t xml:space="preserve"> ـ </w:t>
      </w:r>
      <w:r w:rsidRPr="007C24A7">
        <w:rPr>
          <w:rtl/>
        </w:rPr>
        <w:t xml:space="preserve">في « السيرة النبويّة » ، حيث ذكرا أنّ السبب في إسلام طلحة وعبد الرحمن إخبار الرهبان لهما بنبوّة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؛ غاية الأمر ، أنّهما أخبرا أبا بكر بقصّة الرهبان قبل إسلامهما ، ثمّ أسلما على يد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كما أنّ إسلام هؤلاء لم يكن في أوّل يوم.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ولو كان أبو بكر بهذه المنزلة من لطف الدعوة بحيث أسلم بسببه هؤلاء الجماعة في أوّل إسلامه ، لظهر له الأثر الكثير الكبير بعد ذلك بحيث تسلم مكّة عامّتها في أقلّ من مدّة سنة ، وما رأيناهم نقلوا إسلام أحد بسببه غير هؤلاء الّذين سمّاهم مع عبد الرحمن بن عوف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وقد كشف عن كذب هذه الدعوى أبو جعفر الإسكافي ، في ردّه على رسالة الجاحظ ، كما حكاه ابن أبي الحديد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عنه ، قال :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« ما أعجب هذا القول ؛ إذ تدّعي العثمانية لأبي بكر الرفتي في الدعاء وحسن الاحتجاج ، وقد أسلم ومعه ابنه عبد الرحمن فما قدر أن يدخله في الإسلام طوعا برفقه ولطف احتجاجه ، ولا كرها بقطع النفقة عنه وإدخال المكروه عليه ، ولا كان له عند ابنه عبد الرحمن من القدر ما يطيعه في ما يأمره به »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إلى أن قال : « وكان أبو قحافة فقيرا مدقعا سيّئ الحال ، وأبو بكر عندهم مثريا فائض المال ، فلم يمكنه استمالته إلى الإسلام بالنفقة والإحسان ، وقد كانت امرأة أبي بكر أمّ عبد الله ابنه</w:t>
      </w:r>
      <w:r>
        <w:rPr>
          <w:rtl/>
        </w:rPr>
        <w:t xml:space="preserve"> ..</w:t>
      </w:r>
      <w:r w:rsidRPr="007C24A7">
        <w:rPr>
          <w:rtl/>
        </w:rPr>
        <w:t>. لم تسلم ، وأقامت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السيرة الحلبية 1 / 446 </w:t>
      </w:r>
      <w:r>
        <w:rPr>
          <w:rtl/>
        </w:rPr>
        <w:t>و 4</w:t>
      </w:r>
      <w:r w:rsidRPr="007C24A7">
        <w:rPr>
          <w:rtl/>
        </w:rPr>
        <w:t>48 ، السيرة النبوية</w:t>
      </w:r>
      <w:r>
        <w:rPr>
          <w:rtl/>
        </w:rPr>
        <w:t xml:space="preserve"> ـ </w:t>
      </w:r>
      <w:r w:rsidRPr="007C24A7">
        <w:rPr>
          <w:rtl/>
        </w:rPr>
        <w:t>لدحلان</w:t>
      </w:r>
      <w:r>
        <w:rPr>
          <w:rtl/>
        </w:rPr>
        <w:t xml:space="preserve"> ـ </w:t>
      </w:r>
      <w:r w:rsidRPr="007C24A7">
        <w:rPr>
          <w:rtl/>
        </w:rPr>
        <w:t xml:space="preserve">188 </w:t>
      </w:r>
      <w:r>
        <w:rPr>
          <w:rtl/>
        </w:rPr>
        <w:t>و 1</w:t>
      </w:r>
      <w:r w:rsidRPr="007C24A7">
        <w:rPr>
          <w:rtl/>
        </w:rPr>
        <w:t>89.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ص 272 ج 3 [ 13 / 269</w:t>
      </w:r>
      <w:r>
        <w:rPr>
          <w:rtl/>
        </w:rPr>
        <w:t xml:space="preserve"> ـ </w:t>
      </w:r>
      <w:r w:rsidRPr="007C24A7">
        <w:rPr>
          <w:rtl/>
        </w:rPr>
        <w:t>271 ]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على شركها بمكّة ، وهاجر أبو بكر وهي كافرة ، فلمّا نزل قوله تعالى :</w:t>
      </w:r>
      <w:r>
        <w:rPr>
          <w:rFonts w:hint="cs"/>
          <w:rtl/>
        </w:rPr>
        <w:t xml:space="preserve">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وَلا تُمْسِكُوا بِعِصَمِ الْكَوافِرِ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طلّقها أبو بكر ، فمن عجز عن ابنه وأبيه وامرأته فهو عن غيرهم من الغرماء أعجز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ثمّ قال أبو جعفر : « وكيف أسلم سعد ، والزبير ، وعبد الرحمن ، بدعاء أبي بكر ، وليسوا من رهطه ، ولا من أترابه ، ولا من جلسائه ، ولا كانت بينهم صداقة متقدّمة [</w:t>
      </w:r>
      <w:r>
        <w:rPr>
          <w:rtl/>
        </w:rPr>
        <w:t xml:space="preserve"> ول</w:t>
      </w:r>
      <w:r w:rsidRPr="007C24A7">
        <w:rPr>
          <w:rtl/>
        </w:rPr>
        <w:t>ا أنس وكيد ]</w:t>
      </w:r>
      <w:r>
        <w:rPr>
          <w:rtl/>
        </w:rPr>
        <w:t>؟! ..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وكيف ترك أبو بكر عتبة بن ربيعة ، وشيبة بن ربيعة ، لم يدخلهما في الإسلام برفقه وحسن دعائه ، وقد زعمتم أنّهما كانا يجلسان إليه لعلمه وطريف حديثه </w:t>
      </w:r>
      <w:r w:rsidRPr="00E64A26">
        <w:rPr>
          <w:rStyle w:val="libFootnotenumChar"/>
          <w:rtl/>
        </w:rPr>
        <w:t>(2)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وما باله لم يدخل جبير بن مطعم في الإسلام ، وقد ذكرتم أنّه أدّبه وخرّجه ، ومنه أخذ جبير العلم بأنساب قريش ومآثرها </w:t>
      </w:r>
      <w:r w:rsidRPr="00E64A26">
        <w:rPr>
          <w:rStyle w:val="libFootnotenumChar"/>
          <w:rtl/>
        </w:rPr>
        <w:t>(3)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فكيف عجز عن هؤلاء الّذين عددناهم ، وهم منه بالحال التي وصفنا ، ودعا من لم يكن بينه وبينه أنس ولا معرفة إلّا معرفة عيان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وكيف لم يقبل منه عمر بن الخطّاب ، وقد كان شكله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، وأقرب الناس شبها به في أغلب أخلاقه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ولئن رجعتم إلى الإنصاف لتعلمن أنّ هؤلاء لم يكن إسلامهم إلّا بدعاء الرسول [ لهم ] وعلى يديه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 قوله</w:t>
      </w:r>
      <w:r w:rsidRPr="007C24A7">
        <w:rPr>
          <w:rtl/>
        </w:rPr>
        <w:t xml:space="preserve"> : « ولا يقدم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[ على أمر ] إلّا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سورة الممتحنة 60 : 10.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العثمانية : 25.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انظر : العثمانية : 25 ، عمدة التحقيق : 28 ، تاريخ الخلفاء</w:t>
      </w:r>
      <w:r>
        <w:rPr>
          <w:rtl/>
        </w:rPr>
        <w:t xml:space="preserve"> ـ </w:t>
      </w:r>
      <w:r w:rsidRPr="007C24A7">
        <w:rPr>
          <w:rtl/>
        </w:rPr>
        <w:t>للسيوطي</w:t>
      </w:r>
      <w:r>
        <w:rPr>
          <w:rtl/>
        </w:rPr>
        <w:t xml:space="preserve"> ـ </w:t>
      </w:r>
      <w:r w:rsidRPr="007C24A7">
        <w:rPr>
          <w:rtl/>
        </w:rPr>
        <w:t>: 51.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الشكل : الشّبه والمثل ؛ انظر : لسان العرب 7 / 176 مادّة « شكل »</w:t>
      </w:r>
      <w:r>
        <w:rPr>
          <w:rtl/>
        </w:rPr>
        <w:t>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بمشاورته »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فإن أراد به المشاورة عن حاجة ، فهو ظاهر البطلان ؛ لأنّ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أعظم قدرا وأجلّ شأنا من ذلك ؛ كيف</w:t>
      </w:r>
      <w:r>
        <w:rPr>
          <w:rtl/>
        </w:rPr>
        <w:t>؟!</w:t>
      </w:r>
      <w:r w:rsidRPr="007C24A7">
        <w:rPr>
          <w:rtl/>
        </w:rPr>
        <w:t xml:space="preserve"> وهو مؤيّد بالوحي ، مسدّد بالعصمة.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وإن أراد به المشاورة لا عن حاجة ، فوقوعها في الجملة مسلّم كما أمره عزّ وجلّ بقوله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وَشاوِرْهُمْ فِي الْأَمْرِ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ولا ريب أنّ هذه المشاورة المنزّهة عن الحاجة إنّما هي للتأليف ، كما يدلّ عليه نفس الآية الكريمة ، قال تعالى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فَبِما رَحْمَةٍ مِنَ اللهِ لِنْتَ لَهُمْ وَلَوْ كُنْتَ فَظًّا غَلِيظَ الْقَلْبِ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لَانْفَضُّوا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مِنْ حَوْلِكَ فَاعْفُ عَنْهُمْ وَاسْتَغْفِرْ لَهُمْ وَشاوِرْهُمْ فِي الْأَمْرِ فَإِذا عَزَمْتَ فَتَوَكَّلْ عَلَى اللهِ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فإنّ قوله سبحانه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وَلَوْ كُنْتَ فَظًّا ... لَانْفَضُّوا</w:t>
      </w:r>
      <w:r>
        <w:rPr>
          <w:rFonts w:hint="cs"/>
          <w:rtl/>
        </w:rPr>
        <w:t xml:space="preserve"> </w:t>
      </w:r>
      <w:r w:rsidRPr="00445E6A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7C24A7">
        <w:rPr>
          <w:rtl/>
        </w:rPr>
        <w:t>دليل على ضعف إيمانهم ، وأنّه غير ثابت عن صميم القلب.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فلا بدّ أن يكون الأمر بمشاورتهم للتأليف ، مضافا إلى أنّها نازلة في العصاة المنهزمين في أحد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ومثلهم يحتاج إلى التأليف.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وقد أخذ الفضل قوله : « لا يقدم</w:t>
      </w:r>
      <w:r>
        <w:rPr>
          <w:rtl/>
        </w:rPr>
        <w:t xml:space="preserve"> ..</w:t>
      </w:r>
      <w:r w:rsidRPr="007C24A7">
        <w:rPr>
          <w:rtl/>
        </w:rPr>
        <w:t xml:space="preserve">. إلّا بمشاورته » ممّا ورد عندهم من نزول قوله تعالى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وَشاوِرْهُمْ فِي الْأَمْرِ </w:t>
      </w:r>
      <w:r w:rsidRPr="00445E6A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بأبي بكر وعمر ، كما سبقت روايته قريبا عن الحاكم ، والبيهقي ، والواحدي ، في جهاد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من القسم الثاني المتعلّق بالفضائل البدنيّة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سورة آل عمران 3 : 159.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انظر : تفسير الفخر الرازي 9 / 63 </w:t>
      </w:r>
      <w:r>
        <w:rPr>
          <w:rtl/>
        </w:rPr>
        <w:t>و 7</w:t>
      </w:r>
      <w:r w:rsidRPr="007C24A7">
        <w:rPr>
          <w:rtl/>
        </w:rPr>
        <w:t>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راجع الصفحة 418 من هذا الجزء ، وانظر : المستدرك على الصحيحين 3 / 74 ح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445E6A">
        <w:rPr>
          <w:rStyle w:val="libBold2Char"/>
          <w:rtl/>
        </w:rPr>
        <w:lastRenderedPageBreak/>
        <w:t>وأمّا قوله</w:t>
      </w:r>
      <w:r w:rsidRPr="007C24A7">
        <w:rPr>
          <w:rtl/>
        </w:rPr>
        <w:t xml:space="preserve"> : « كان يبذل ماله في إعانة المسلمين »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فيظهر لك ما فيه ممّا ذكرنا.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وقال أبو جعفر ردّا على زعم الجاحظ ، أنّ مال أبي بكر كان أربعين ألف درهم ، فأنفقه في نوائب الإسلام ، كما في « شرح النهج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 أبو جعفر : « أخبرونا على أيّ نوائب الإسلام أنفق هذا المال</w:t>
      </w:r>
      <w:r>
        <w:rPr>
          <w:rtl/>
        </w:rPr>
        <w:t>؟!</w:t>
      </w:r>
      <w:r w:rsidRPr="007C24A7">
        <w:rPr>
          <w:rtl/>
        </w:rPr>
        <w:t xml:space="preserve"> وفي أيّ وجه وضعه</w:t>
      </w:r>
      <w:r>
        <w:rPr>
          <w:rtl/>
        </w:rPr>
        <w:t>؟!</w:t>
      </w:r>
      <w:r w:rsidRPr="007C24A7">
        <w:rPr>
          <w:rtl/>
        </w:rPr>
        <w:t xml:space="preserve"> فإنّه ليس بجائز أن يخفى ذلك ويدرس حتّى يفوت حفظه ، وينسى ذكره ، وأنتم لم تقفوا على شيء أكثر من عتقه</w:t>
      </w:r>
      <w:r>
        <w:rPr>
          <w:rtl/>
        </w:rPr>
        <w:t xml:space="preserve"> ـ </w:t>
      </w:r>
      <w:r w:rsidRPr="007C24A7">
        <w:rPr>
          <w:rtl/>
        </w:rPr>
        <w:t>بزعمكم</w:t>
      </w:r>
      <w:r>
        <w:rPr>
          <w:rtl/>
        </w:rPr>
        <w:t xml:space="preserve"> ـ </w:t>
      </w:r>
      <w:r w:rsidRPr="007C24A7">
        <w:rPr>
          <w:rtl/>
        </w:rPr>
        <w:t>ستّ رقاب ، لا يبلغ ثمنها في ذلك العصر مئة درهم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 ما رواه</w:t>
      </w:r>
      <w:r w:rsidRPr="007C24A7">
        <w:rPr>
          <w:rtl/>
        </w:rPr>
        <w:t xml:space="preserve"> من قوله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إنّ من أمنّ الناس عليّ في صحبته وماله ، أبو بكر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فهو بالهزل أشبه</w:t>
      </w:r>
      <w:r>
        <w:rPr>
          <w:rtl/>
        </w:rPr>
        <w:t>!</w:t>
      </w:r>
      <w:r w:rsidRPr="007C24A7">
        <w:rPr>
          <w:rtl/>
        </w:rPr>
        <w:t xml:space="preserve"> لأنّه إن أريد المنّة على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بالإنفاق عليه ، فيبطله روايتهم السابقة امتناع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من أخذ البعير منه إلّا بالثمن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على 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غنيّ عنه وعن أمثاله ، وقد تكفّل عليّا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في حياة عمّة شيخ البطحاء ، وطما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فضله على المسلمين عامّة بعد الهجرة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4436 ، السنن الكبرى</w:t>
      </w:r>
      <w:r>
        <w:rPr>
          <w:rtl/>
        </w:rPr>
        <w:t xml:space="preserve"> ـ </w:t>
      </w:r>
      <w:r w:rsidRPr="007C24A7">
        <w:rPr>
          <w:rtl/>
        </w:rPr>
        <w:t>للبيهقي</w:t>
      </w:r>
      <w:r>
        <w:rPr>
          <w:rtl/>
        </w:rPr>
        <w:t xml:space="preserve"> ـ </w:t>
      </w:r>
      <w:r w:rsidRPr="007C24A7">
        <w:rPr>
          <w:rtl/>
        </w:rPr>
        <w:t>10 / 108</w:t>
      </w:r>
      <w:r>
        <w:rPr>
          <w:rtl/>
        </w:rPr>
        <w:t xml:space="preserve"> ـ </w:t>
      </w:r>
      <w:r w:rsidRPr="007C24A7">
        <w:rPr>
          <w:rtl/>
        </w:rPr>
        <w:t>109 ، الوسيط 1 / 512</w:t>
      </w:r>
      <w:r>
        <w:rPr>
          <w:rtl/>
        </w:rPr>
        <w:t xml:space="preserve"> ـ </w:t>
      </w:r>
      <w:r w:rsidRPr="007C24A7">
        <w:rPr>
          <w:rtl/>
        </w:rPr>
        <w:t>513 ، تفسير الفخر الرازي 9 / 70 ، الدرّ المنثور 2 / 359.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ص 274 من المجلّد الثالث [ 13 / 273 </w:t>
      </w:r>
      <w:r>
        <w:rPr>
          <w:rtl/>
        </w:rPr>
        <w:t>و 2</w:t>
      </w:r>
      <w:r w:rsidRPr="007C24A7">
        <w:rPr>
          <w:rtl/>
        </w:rPr>
        <w:t>74 ]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راجع ما تقدّم آنفا في الصفحة 532.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طمى الماء يطمي طميا ، وطما يطمو طموّا : علا وارتفع ، وطمست به همّته : أي علت به ؛ انظر : تاج العروس 19 / 642 مادّتي « طمى » </w:t>
      </w:r>
      <w:r>
        <w:rPr>
          <w:rtl/>
        </w:rPr>
        <w:t>و «</w:t>
      </w:r>
      <w:r w:rsidRPr="007C24A7">
        <w:rPr>
          <w:rtl/>
        </w:rPr>
        <w:t xml:space="preserve"> طمو »</w:t>
      </w:r>
      <w:r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انظر : تفسير الفخر الرازي 31 / 205 ، السيرة الحلبية 1 / 432.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فكيف يحتاج إلى منّ أبي بكر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وإن أريد المنّة عليه بالإنفاق في سبيل الله ، فهو ممّا لوجه له ، بل المنّة لله ورسوله عليه ، كما أنّ أعظم المنّة لرسول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عليه بالصحبة لا له ،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قُلْ لا تَمُنُّوا عَلَيَّ إِسْلامَكُمْ بَلِ اللهُ يَمُنُّ عَلَيْكُمْ أَنْ هَداكُمْ لِلْإِيمانِ ...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وليت شعري ، لم لم يتّخذه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خليلا</w:t>
      </w:r>
      <w:r>
        <w:rPr>
          <w:rtl/>
        </w:rPr>
        <w:t>؟!</w:t>
      </w:r>
      <w:r w:rsidRPr="007C24A7">
        <w:rPr>
          <w:rtl/>
        </w:rPr>
        <w:t xml:space="preserve"> أبخلا منه بالخلّة على من هو</w:t>
      </w:r>
      <w:r>
        <w:rPr>
          <w:rtl/>
        </w:rPr>
        <w:t xml:space="preserve"> ـ </w:t>
      </w:r>
      <w:r w:rsidRPr="007C24A7">
        <w:rPr>
          <w:rtl/>
        </w:rPr>
        <w:t>بزعمهم</w:t>
      </w:r>
      <w:r>
        <w:rPr>
          <w:rtl/>
        </w:rPr>
        <w:t xml:space="preserve"> ـ </w:t>
      </w:r>
      <w:r w:rsidRPr="007C24A7">
        <w:rPr>
          <w:rtl/>
        </w:rPr>
        <w:t>أهل لها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أم لمانع منها</w:t>
      </w:r>
      <w:r>
        <w:rPr>
          <w:rtl/>
        </w:rPr>
        <w:t>؟!</w:t>
      </w:r>
      <w:r w:rsidRPr="007C24A7">
        <w:rPr>
          <w:rtl/>
        </w:rPr>
        <w:t xml:space="preserve"> وهو خلّة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لله تعالى ، كما يظهر من أخبارهم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ففي حديث البخاري ، في آخر باب قول النبيّ : « سدّوا الأبواب إلّا باب أبي بكر » ، قال فيه : « لو كنت متّخذا خليلا غير ربّي لاتّخذت أبا بكر خليلا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وهذا ليس بمانع ؛ لأنّ خلّة المؤمنين ممّا يزيد في القرب إلى الله ، والخلّة له ، مع أنّ وصف الخليل مختصّ بإبراهيم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وليس من أوصاف نبيّنا المعروفة ، وإنّما يوصف بأنّه حبيب الله.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ومن المشتبه ما رواه البخاري أيضا : « لو كنت متّخذا خليلا لاتّخذته خليلا ، ولكن أخوّة الإسلام أفضل »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فإنّ أخوّة الإسلام نفس الخلّة الإسلامية ، فما وجه الاختلاف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سورة الحجرات 49 : 17.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راجع ما تقدّم في الصفحة 532</w:t>
      </w:r>
      <w:r>
        <w:rPr>
          <w:rtl/>
        </w:rPr>
        <w:t xml:space="preserve"> ـ </w:t>
      </w:r>
      <w:r w:rsidRPr="007C24A7">
        <w:rPr>
          <w:rtl/>
        </w:rPr>
        <w:t>533 وما بعدها.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صحيح البخاري 5 / 65 ح 154.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صحيح البخاري 5 / 66 ح 157.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الحقيقي بينهما والأفضليّة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ولو كانت الأخوّة أفضل من ذات الخلّة ، لكانت أخوّة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لأبي بكر أفضل من خلّته لله سبحانه</w:t>
      </w:r>
      <w:r>
        <w:rPr>
          <w:rtl/>
        </w:rPr>
        <w:t>!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 قوله</w:t>
      </w:r>
      <w:r w:rsidRPr="007C24A7">
        <w:rPr>
          <w:rtl/>
        </w:rPr>
        <w:t xml:space="preserve"> : « ثمّ لمّا أخذ المشركون في إيذاء المسلمين وتعذيبهم ، قام أبو بكر بأعباء أذيّة قريش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فهو كسابقه في الكذب والهزل ؛ لأنّ من لم يقدر على دفع الأذى عن نفسه حتّى أدموه وأوثقوه مع طلحة في حبل واحد ، كيف يقدر على دفع الأذى عن غيره</w:t>
      </w:r>
      <w:r>
        <w:rPr>
          <w:rtl/>
        </w:rPr>
        <w:t>؟!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وهل كان أعظم من شيخ البطحاء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وأسدي الله ورسوله ، حمزة وأمير المؤمنين ، وهم لم يقدروا على دفع الأذى عن المسلمين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فكيف قدر عليه أبو بكر ، وهو من أرذل بيت في قريش ، كما ترويه </w:t>
      </w:r>
      <w:r w:rsidRPr="00E64A26">
        <w:rPr>
          <w:rStyle w:val="libFootnotenumChar"/>
          <w:rtl/>
        </w:rPr>
        <w:t>(4)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ومن هذا الباب</w:t>
      </w:r>
      <w:r>
        <w:rPr>
          <w:rtl/>
        </w:rPr>
        <w:t xml:space="preserve"> ـ </w:t>
      </w:r>
      <w:r w:rsidRPr="007C24A7">
        <w:rPr>
          <w:rtl/>
        </w:rPr>
        <w:t>أو أكبر</w:t>
      </w:r>
      <w:r>
        <w:rPr>
          <w:rtl/>
        </w:rPr>
        <w:t xml:space="preserve"> ـ </w:t>
      </w:r>
      <w:r w:rsidRPr="007C24A7">
        <w:rPr>
          <w:rtl/>
        </w:rPr>
        <w:t xml:space="preserve">، دعوى ذبّه عن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لكن غرّه ما رواه البخاري ، عن عروة بن الزبير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 xml:space="preserve"> ، قال : سألت ابن عمرو بن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0D4688" w:rsidRDefault="008E397A" w:rsidP="00E64A26">
      <w:pPr>
        <w:pStyle w:val="libFootnote0"/>
        <w:rPr>
          <w:rtl/>
        </w:rPr>
      </w:pPr>
      <w:r w:rsidRPr="007C24A7">
        <w:rPr>
          <w:rtl/>
        </w:rPr>
        <w:t>(1) وراجع : مبحث حديث سدّ الأبواب في الصفحات 105</w:t>
      </w:r>
      <w:r>
        <w:rPr>
          <w:rtl/>
        </w:rPr>
        <w:t xml:space="preserve"> ـ </w:t>
      </w:r>
      <w:r w:rsidRPr="007C24A7">
        <w:rPr>
          <w:rtl/>
        </w:rPr>
        <w:t>121 من هذا الجزء ؛ وكذا ما كتبه السيّد عليّ الحسيني الميلاني</w:t>
      </w:r>
      <w:r>
        <w:rPr>
          <w:rtl/>
        </w:rPr>
        <w:t xml:space="preserve"> ـ </w:t>
      </w:r>
      <w:r w:rsidRPr="007C24A7">
        <w:rPr>
          <w:rtl/>
        </w:rPr>
        <w:t>حفظه الله</w:t>
      </w:r>
      <w:r>
        <w:rPr>
          <w:rtl/>
        </w:rPr>
        <w:t xml:space="preserve"> ـ </w:t>
      </w:r>
      <w:r w:rsidRPr="007C24A7">
        <w:rPr>
          <w:rtl/>
        </w:rPr>
        <w:t>من مباحث حول حديث سدّ الأبواب ، سندا ودلالة ، في الأحاديث المقلوبة في مناقب الصحابة » :</w:t>
      </w:r>
      <w:r>
        <w:rPr>
          <w:rFonts w:hint="cs"/>
          <w:rtl/>
        </w:rPr>
        <w:t xml:space="preserve"> </w:t>
      </w:r>
      <w:r w:rsidRPr="000D4688">
        <w:rPr>
          <w:rtl/>
        </w:rPr>
        <w:t>28 ـ 73 ، وهي الرسالة السابعة من كتابه : « الرسائل العشر في الأحاديث الموضوعة في كتب السنّة ».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راجع ما تقدّم في الصفحة 530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أي : أبو طالب عمّ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؛ وانظر الصفحة 196 ه‍ 3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راجع الصفحة 529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هو : أبو عبد الله عروة بن الزبير بن العوّام الأسدي القرشي ، أمّه أسماء بنت أبي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العاص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: أخبرني بأشدّ شيء صنعه المشركون بالنبيّ </w:t>
      </w:r>
      <w:r w:rsidR="003B3E2F" w:rsidRPr="003B3E2F">
        <w:rPr>
          <w:rStyle w:val="libAlaemChar"/>
          <w:rtl/>
        </w:rPr>
        <w:t>صلى‌الله‌عليه‌وآله</w:t>
      </w:r>
      <w:r>
        <w:rPr>
          <w:rtl/>
        </w:rPr>
        <w:t>؟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بكر ، فهو أخو عبد الله لأبيه وأمّه ، لازم خالته عائشة وتفقّه بها</w:t>
      </w:r>
      <w:r>
        <w:rPr>
          <w:rtl/>
        </w:rPr>
        <w:t>!</w:t>
      </w:r>
      <w:r w:rsidRPr="007C24A7">
        <w:rPr>
          <w:rtl/>
        </w:rPr>
        <w:t xml:space="preserve"> ويعدّ أحد الفقهاء السبعة عند الجمهور ، عزم على القتال يوم الجمل ضدّ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فردّ لصغر سنّه ، سكن البصرة ، ثمّ انتقل إلى مصر وتزوّج بها ، وعاد إلى المدينة ، وتوفّي بها سنة 93 ه‍ ، وقيل غير ذلك.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: الطبقات الكبرى</w:t>
      </w:r>
      <w:r>
        <w:rPr>
          <w:rtl/>
        </w:rPr>
        <w:t xml:space="preserve"> ـ </w:t>
      </w:r>
      <w:r w:rsidRPr="002040C4">
        <w:rPr>
          <w:rtl/>
        </w:rPr>
        <w:t>لابن سعد</w:t>
      </w:r>
      <w:r>
        <w:rPr>
          <w:rtl/>
        </w:rPr>
        <w:t xml:space="preserve"> ـ </w:t>
      </w:r>
      <w:r w:rsidRPr="002040C4">
        <w:rPr>
          <w:rtl/>
        </w:rPr>
        <w:t>5 / 136 رقم 729 ، سير أعلام النبلاء 4 / 421 رقم 168 ، تهذيب التهذيب 5 / 545 رقم 4698.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هو : أبو محمّد عبد الله بن عمرو بن العاص بن وائل السهمي القرشي ، كان أصغر من أبيه باثنتي عشرة سنة</w:t>
      </w:r>
      <w:r>
        <w:rPr>
          <w:rtl/>
        </w:rPr>
        <w:t>!</w:t>
      </w:r>
      <w:r w:rsidRPr="007C24A7">
        <w:rPr>
          <w:rtl/>
        </w:rPr>
        <w:t xml:space="preserve"> أسلم قبل أبيه.</w:t>
      </w:r>
    </w:p>
    <w:p w:rsidR="008E397A" w:rsidRPr="007C24A7" w:rsidRDefault="008E397A" w:rsidP="00445E6A">
      <w:pPr>
        <w:pStyle w:val="libNormal"/>
        <w:rPr>
          <w:rtl/>
        </w:rPr>
      </w:pPr>
      <w:r w:rsidRPr="00E64A26">
        <w:rPr>
          <w:rStyle w:val="libFootnoteChar"/>
          <w:rtl/>
        </w:rPr>
        <w:t xml:space="preserve">وهو الذي استأذن النبيّ </w:t>
      </w:r>
      <w:r w:rsidR="003B3E2F" w:rsidRPr="003B3E2F">
        <w:rPr>
          <w:rStyle w:val="libAlaemChar"/>
          <w:rtl/>
        </w:rPr>
        <w:t>صلى‌الله‌عليه‌وآله</w:t>
      </w:r>
      <w:r w:rsidRPr="00E64A26">
        <w:rPr>
          <w:rStyle w:val="libFootnoteChar"/>
          <w:rtl/>
        </w:rPr>
        <w:t xml:space="preserve"> في أن يكتب عنه حديثه ، فأذن له ، قال : يا رسول الله! أكتب كلّ ما أسمع منك في الرضا والغضب؟ فقال </w:t>
      </w:r>
      <w:r w:rsidR="003B3E2F" w:rsidRPr="003B3E2F">
        <w:rPr>
          <w:rStyle w:val="libAlaemChar"/>
          <w:rtl/>
        </w:rPr>
        <w:t>صلى‌الله‌عليه‌وآله</w:t>
      </w:r>
      <w:r w:rsidRPr="00E64A26">
        <w:rPr>
          <w:rStyle w:val="libFootnoteChar"/>
          <w:rtl/>
        </w:rPr>
        <w:t xml:space="preserve"> : نعم ، فإنّي لا أقول إلّا حقّا!</w:t>
      </w:r>
    </w:p>
    <w:p w:rsidR="008E397A" w:rsidRPr="008E7F90" w:rsidRDefault="008E397A" w:rsidP="00E64A26">
      <w:pPr>
        <w:pStyle w:val="libFootnote"/>
        <w:rPr>
          <w:rtl/>
        </w:rPr>
      </w:pPr>
      <w:r w:rsidRPr="008E7F90">
        <w:rPr>
          <w:rtl/>
        </w:rPr>
        <w:t>كان مع أبيه في صفّين في جانب معاوية ، وكانت الراية بيده يومئذ ، وندم بعد ذلك على قتاله مع معاوية ، وكان يقول : ما لي ولصفّين</w:t>
      </w:r>
      <w:r>
        <w:rPr>
          <w:rtl/>
        </w:rPr>
        <w:t>؟!</w:t>
      </w:r>
      <w:r w:rsidRPr="008E7F90">
        <w:rPr>
          <w:rtl/>
        </w:rPr>
        <w:t xml:space="preserve"> ما لي ولقتال المسلمين</w:t>
      </w:r>
      <w:r>
        <w:rPr>
          <w:rtl/>
        </w:rPr>
        <w:t>؟!</w:t>
      </w:r>
      <w:r w:rsidRPr="008E7F90">
        <w:rPr>
          <w:rtl/>
        </w:rPr>
        <w:t xml:space="preserve"> لوددت أني مت قبله بعشرين سنة.</w:t>
      </w:r>
    </w:p>
    <w:p w:rsidR="008E397A" w:rsidRPr="0074005E" w:rsidRDefault="008E397A" w:rsidP="00E64A26">
      <w:pPr>
        <w:pStyle w:val="libFootnote"/>
        <w:rPr>
          <w:rtl/>
        </w:rPr>
      </w:pPr>
      <w:r w:rsidRPr="0074005E">
        <w:rPr>
          <w:rtl/>
        </w:rPr>
        <w:t xml:space="preserve">وقال لجماعة كان فيهم لمّا مرّ بهم الإمام الحسين </w:t>
      </w:r>
      <w:r>
        <w:rPr>
          <w:rFonts w:hint="cs"/>
          <w:rtl/>
        </w:rPr>
        <w:t>عليه السلام</w:t>
      </w:r>
      <w:r w:rsidRPr="0074005E">
        <w:rPr>
          <w:rtl/>
        </w:rPr>
        <w:t xml:space="preserve"> يوما : ألا أخبركم بأحبّ أهل الأرض إلى أهل السماء؟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قالوا : بلى.</w:t>
      </w:r>
    </w:p>
    <w:p w:rsidR="008E397A" w:rsidRPr="008E7F90" w:rsidRDefault="008E397A" w:rsidP="00E64A26">
      <w:pPr>
        <w:pStyle w:val="libFootnote"/>
        <w:rPr>
          <w:rtl/>
        </w:rPr>
      </w:pPr>
      <w:r w:rsidRPr="008E7F90">
        <w:rPr>
          <w:rtl/>
        </w:rPr>
        <w:t>قال : هو هذا الماشي ، ما كلّمني كلمة منذ ليالي صفّين ، ولأن يرضى عنّي أحبّ إليّ من أن يكون لي حمر النّعم</w:t>
      </w:r>
      <w:r>
        <w:rPr>
          <w:rtl/>
        </w:rPr>
        <w:t xml:space="preserve"> ..</w:t>
      </w:r>
      <w:r w:rsidRPr="008E7F90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 xml:space="preserve">فقال له الإمام الحسين </w:t>
      </w:r>
      <w:r w:rsidR="007D64EF" w:rsidRPr="007D64EF">
        <w:rPr>
          <w:rStyle w:val="libAlaemChar"/>
          <w:rtl/>
        </w:rPr>
        <w:t>عليه‌السلام</w:t>
      </w:r>
      <w:r w:rsidRPr="00E64A26">
        <w:rPr>
          <w:rStyle w:val="libFootnoteChar"/>
          <w:rtl/>
        </w:rPr>
        <w:t xml:space="preserve"> : أعلمت يا عبد الله أنّي أحبّ أهل الأرض إلى أهل السماء؟!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قال : إي وربّ الكعبة</w:t>
      </w:r>
      <w:r>
        <w:rPr>
          <w:rtl/>
        </w:rPr>
        <w:t>!</w:t>
      </w:r>
    </w:p>
    <w:p w:rsidR="008E397A" w:rsidRPr="008E7F90" w:rsidRDefault="008E397A" w:rsidP="00E64A26">
      <w:pPr>
        <w:pStyle w:val="libFootnote"/>
        <w:rPr>
          <w:rtl/>
        </w:rPr>
      </w:pPr>
      <w:r w:rsidRPr="008E7F90">
        <w:rPr>
          <w:rtl/>
        </w:rPr>
        <w:t>قال : فما حملك على أن قاتلتني وأبي يوم صفّين</w:t>
      </w:r>
      <w:r>
        <w:rPr>
          <w:rtl/>
        </w:rPr>
        <w:t>؟!</w:t>
      </w:r>
      <w:r w:rsidRPr="008E7F90">
        <w:rPr>
          <w:rtl/>
        </w:rPr>
        <w:t xml:space="preserve"> فو الله لأبي كان خيرا منّي</w:t>
      </w:r>
      <w:r>
        <w:rPr>
          <w:rtl/>
        </w:rPr>
        <w:t>!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قال : أجل</w:t>
      </w:r>
      <w:r>
        <w:rPr>
          <w:rtl/>
        </w:rPr>
        <w:t>!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مات ابن أبي العاص سنة 63 ه‍ ، وقيل غير ذلك.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: الطبقات الكبرى</w:t>
      </w:r>
      <w:r>
        <w:rPr>
          <w:rtl/>
        </w:rPr>
        <w:t xml:space="preserve"> ـ </w:t>
      </w:r>
      <w:r w:rsidRPr="002040C4">
        <w:rPr>
          <w:rtl/>
        </w:rPr>
        <w:t>لابن سعد</w:t>
      </w:r>
      <w:r>
        <w:rPr>
          <w:rtl/>
        </w:rPr>
        <w:t xml:space="preserve"> ـ </w:t>
      </w:r>
      <w:r w:rsidRPr="002040C4">
        <w:rPr>
          <w:rtl/>
        </w:rPr>
        <w:t>4 / 197 رقم 447 ، معرفة الصحابة 3 / 1720 رقم 1699 ، الاستيعاب 3 / 956 رقم 1618 ، أسد الغابة 3 / 245 رقم 3090 ، الإصابة 4 / 192 رقم 4850.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قال : بينا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يصلّي في حجر الكعبة ، إذ أقبل عقبة بن أبي معيط ، فوضع ثوبه في عنقه ، فخنقه خنقا شديدا ، فأقبل أبو بكر حتّى أخذ بمنكبه ودفعه عن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قال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أَتَقْتُلُونَ رَجُلاً أَنْ يَقُولَ رَبِّيَ اللهُ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(1)</w:t>
      </w:r>
      <w:r>
        <w:rPr>
          <w:rtl/>
        </w:rPr>
        <w:t>؟!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وما أدري أأنظر إلى متن الحديث ودلالته على أنّ هذا أشدّ شيء صنعه المشركون بالنبيّ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والحال أنّهم صنعوا معه أشدّ منه أضعافا كثيرة ؛ كحصاره وأهله وقومه بالشعب سنين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وتشريده من مكّة مرارا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، ورميه بالحجارة حتّى أدموا جبهته الشريفة وساقيه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 xml:space="preserve"> ، وكسروا رباعيّته </w:t>
      </w:r>
      <w:r w:rsidRPr="00E64A26">
        <w:rPr>
          <w:rStyle w:val="libFootnotenumChar"/>
          <w:rtl/>
        </w:rPr>
        <w:t>(6)</w:t>
      </w:r>
      <w:r w:rsidRPr="007C24A7">
        <w:rPr>
          <w:rtl/>
        </w:rPr>
        <w:t xml:space="preserve"> ، وأدخلوا حلق المغفر في وجهه الشريف </w:t>
      </w:r>
      <w:r w:rsidRPr="00E64A26">
        <w:rPr>
          <w:rStyle w:val="libFootnotenumChar"/>
          <w:rtl/>
        </w:rPr>
        <w:t>(7)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t>..</w:t>
      </w:r>
      <w:r w:rsidRPr="007C24A7">
        <w:rPr>
          <w:rtl/>
        </w:rPr>
        <w:t xml:space="preserve">. إلى غير ذلك من أفعالهم الشنيعة </w:t>
      </w:r>
      <w:r w:rsidRPr="00E64A26">
        <w:rPr>
          <w:rStyle w:val="libFootnotenumChar"/>
          <w:rtl/>
        </w:rPr>
        <w:t>(8)</w:t>
      </w:r>
      <w:r w:rsidRPr="007C24A7"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سورة غافر 40 : 28.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صحيح البخاري 5 / 134 ح 338 ، ونحوه في ص 75 ح 175.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تاريخ الطبري 1 / 550 ، الكامل في التاريخ 1 / 604 ، البداية والنهاية 3 / 67.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تاريخ الطبري 1 / 554 ، السيرة النبوية</w:t>
      </w:r>
      <w:r>
        <w:rPr>
          <w:rtl/>
        </w:rPr>
        <w:t xml:space="preserve"> ـ </w:t>
      </w:r>
      <w:r w:rsidRPr="007C24A7">
        <w:rPr>
          <w:rtl/>
        </w:rPr>
        <w:t>لابن حبّان</w:t>
      </w:r>
      <w:r>
        <w:rPr>
          <w:rtl/>
        </w:rPr>
        <w:t xml:space="preserve"> ـ </w:t>
      </w:r>
      <w:r w:rsidRPr="007C24A7">
        <w:rPr>
          <w:rtl/>
        </w:rPr>
        <w:t>: 90 ، الكامل في التاريخ 1 / 607.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المغازي</w:t>
      </w:r>
      <w:r>
        <w:rPr>
          <w:rtl/>
        </w:rPr>
        <w:t xml:space="preserve"> ـ </w:t>
      </w:r>
      <w:r w:rsidRPr="007C24A7">
        <w:rPr>
          <w:rtl/>
        </w:rPr>
        <w:t>للواقدي</w:t>
      </w:r>
      <w:r>
        <w:rPr>
          <w:rtl/>
        </w:rPr>
        <w:t xml:space="preserve"> ـ </w:t>
      </w:r>
      <w:r w:rsidRPr="007C24A7">
        <w:rPr>
          <w:rtl/>
        </w:rPr>
        <w:t>1 / 244 ، تاريخ الطبري 2 / 67 ، البداية والنهاية 4 / 19</w:t>
      </w:r>
      <w:r>
        <w:rPr>
          <w:rtl/>
        </w:rPr>
        <w:t xml:space="preserve"> ـ </w:t>
      </w:r>
      <w:r w:rsidRPr="007C24A7">
        <w:rPr>
          <w:rtl/>
        </w:rPr>
        <w:t>20.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(6) مسند أحمد 3 / 99 ، المغازي</w:t>
      </w:r>
      <w:r>
        <w:rPr>
          <w:rtl/>
        </w:rPr>
        <w:t xml:space="preserve"> ـ </w:t>
      </w:r>
      <w:r w:rsidRPr="007C24A7">
        <w:rPr>
          <w:rtl/>
        </w:rPr>
        <w:t>للواقدي</w:t>
      </w:r>
      <w:r>
        <w:rPr>
          <w:rtl/>
        </w:rPr>
        <w:t xml:space="preserve"> ـ </w:t>
      </w:r>
      <w:r w:rsidRPr="007C24A7">
        <w:rPr>
          <w:rtl/>
        </w:rPr>
        <w:t>1 / 248 ، تاريخ الطبري 2 / 65 ، البداية والنهاية 4 / 19.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(7) المغازي</w:t>
      </w:r>
      <w:r>
        <w:rPr>
          <w:rtl/>
        </w:rPr>
        <w:t xml:space="preserve"> ـ </w:t>
      </w:r>
      <w:r w:rsidRPr="007C24A7">
        <w:rPr>
          <w:rtl/>
        </w:rPr>
        <w:t>للواقدي</w:t>
      </w:r>
      <w:r>
        <w:rPr>
          <w:rtl/>
        </w:rPr>
        <w:t xml:space="preserve"> ـ </w:t>
      </w:r>
      <w:r w:rsidRPr="007C24A7">
        <w:rPr>
          <w:rtl/>
        </w:rPr>
        <w:t>1 / 246</w:t>
      </w:r>
      <w:r>
        <w:rPr>
          <w:rtl/>
        </w:rPr>
        <w:t xml:space="preserve"> ـ </w:t>
      </w:r>
      <w:r w:rsidRPr="007C24A7">
        <w:rPr>
          <w:rtl/>
        </w:rPr>
        <w:t>247 ، الكامل في التاريخ 2 / 49.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(8) كإلقائهم سلى جزور وفرثه وقذره على ظهره ورقبته وهو ساجد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فجاءت ابنته وبضعته فاطمة الزهراء </w:t>
      </w:r>
      <w:r w:rsidR="0065730B" w:rsidRPr="0065730B">
        <w:rPr>
          <w:rStyle w:val="libAlaemChar"/>
          <w:rtl/>
        </w:rPr>
        <w:t>عليها‌السلام</w:t>
      </w:r>
      <w:r w:rsidRPr="007C24A7">
        <w:rPr>
          <w:rtl/>
        </w:rPr>
        <w:t xml:space="preserve"> فألقته عنه.</w:t>
      </w:r>
    </w:p>
    <w:p w:rsidR="008E397A" w:rsidRPr="00EF5309" w:rsidRDefault="008E397A" w:rsidP="00E64A26">
      <w:pPr>
        <w:pStyle w:val="libFootnote"/>
        <w:rPr>
          <w:rtl/>
        </w:rPr>
      </w:pPr>
      <w:r w:rsidRPr="00EF5309">
        <w:rPr>
          <w:rtl/>
        </w:rPr>
        <w:t>والسّلى ، أو : السّليّ : الجلدة الرقيقة التي يكون فيها الولد من الدوابّ والإبل ، وهو من الناس المشيمة.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: السيرة النبوية</w:t>
      </w:r>
      <w:r>
        <w:rPr>
          <w:rtl/>
        </w:rPr>
        <w:t xml:space="preserve"> ـ </w:t>
      </w:r>
      <w:r w:rsidRPr="002040C4">
        <w:rPr>
          <w:rtl/>
        </w:rPr>
        <w:t>لابن حبّان</w:t>
      </w:r>
      <w:r>
        <w:rPr>
          <w:rtl/>
        </w:rPr>
        <w:t xml:space="preserve"> ـ </w:t>
      </w:r>
      <w:r w:rsidRPr="002040C4">
        <w:rPr>
          <w:rtl/>
        </w:rPr>
        <w:t>: 83 ، عيون الأثر 1 / 128 ، السيرة النبوية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ودلالته أيضا على أنّ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لا حراك به ولا قوّة حتّى يخنقه عقبة خنقا شديدا ولا يقدر على تخليص نفسه ، وأنّ أبا بكر شجاع قويّ القلب والبدن والجانب ، حتّى أخذ بمنكب عقبة ودفعه من دون أن يلاقيه بالمثل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أم أنظر إلى سنده ورجاله وهم من أسوأ الرجال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فإنّ منهم : عروة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وابن أبي العاص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الخارجيّين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ومنهم من تقدّمت ترجمته في مقدّمة الكتاب ، وهما :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يحيى بن أبي كثير ، المدلّس </w:t>
      </w:r>
      <w:r w:rsidRPr="00E64A26">
        <w:rPr>
          <w:rStyle w:val="libFootnotenumChar"/>
          <w:rtl/>
        </w:rPr>
        <w:t>(4)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والوليد بن مسلم ، مولى بني أميّة ، الكذّاب ، المدلّس عن الكذّابين ، ولا سيّما في روايته عن الأوزاعي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 xml:space="preserve"> ، كهذه الرواية.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>
        <w:rPr>
          <w:rtl/>
        </w:rPr>
        <w:t>_</w:t>
      </w:r>
      <w:r w:rsidRPr="007C24A7">
        <w:rPr>
          <w:rtl/>
        </w:rPr>
        <w:t xml:space="preserve"> لابن كثير</w:t>
      </w:r>
      <w:r>
        <w:rPr>
          <w:rtl/>
        </w:rPr>
        <w:t xml:space="preserve"> ـ </w:t>
      </w:r>
      <w:r w:rsidRPr="007C24A7">
        <w:rPr>
          <w:rtl/>
        </w:rPr>
        <w:t>1 / 468 ، لسان العرب 6 / 353 مادّة « سلا »</w:t>
      </w:r>
      <w:r>
        <w:rPr>
          <w:rtl/>
        </w:rPr>
        <w:t>.</w:t>
      </w:r>
    </w:p>
    <w:p w:rsidR="008E397A" w:rsidRPr="00EF5309" w:rsidRDefault="008E397A" w:rsidP="00E64A26">
      <w:pPr>
        <w:pStyle w:val="libFootnote"/>
        <w:rPr>
          <w:rtl/>
        </w:rPr>
      </w:pPr>
      <w:r w:rsidRPr="00E64A26">
        <w:rPr>
          <w:rtl/>
        </w:rPr>
        <w:t xml:space="preserve">هذا فضلا عن وصفهم له </w:t>
      </w:r>
      <w:r w:rsidR="003B3E2F" w:rsidRPr="003B3E2F">
        <w:rPr>
          <w:rStyle w:val="libAlaemChar"/>
          <w:rtl/>
        </w:rPr>
        <w:t>صلى‌الله‌عليه‌وآله</w:t>
      </w:r>
      <w:r w:rsidRPr="002040C4">
        <w:rPr>
          <w:rtl/>
        </w:rPr>
        <w:t xml:space="preserve"> بأنّه ساحر ، وكذّاب ، </w:t>
      </w:r>
      <w:r w:rsidRPr="00EF5309">
        <w:rPr>
          <w:rtl/>
        </w:rPr>
        <w:t>وشاعر ، ومجنون ، ومعلّم</w:t>
      </w:r>
      <w:r>
        <w:rPr>
          <w:rtl/>
        </w:rPr>
        <w:t xml:space="preserve"> ..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 xml:space="preserve">قال تعالى : </w:t>
      </w:r>
      <w:r w:rsidRPr="00445E6A">
        <w:rPr>
          <w:rStyle w:val="libAlaemChar"/>
          <w:rtl/>
        </w:rPr>
        <w:t>(</w:t>
      </w:r>
      <w:r w:rsidRPr="00E64A26">
        <w:rPr>
          <w:rStyle w:val="libFootnoteAieChar"/>
          <w:rtl/>
        </w:rPr>
        <w:t xml:space="preserve"> وَعَجِبُوا أَنْ جاءَهُمْ مُنْذِرٌ مِنْهُمْ وَقالَ الْكافِرُونَ هذا ساحِرٌ كَذَّابٌ </w:t>
      </w:r>
      <w:r w:rsidRPr="00445E6A">
        <w:rPr>
          <w:rStyle w:val="libAlaemChar"/>
          <w:rtl/>
        </w:rPr>
        <w:t>)</w:t>
      </w:r>
      <w:r w:rsidRPr="00E64A26">
        <w:rPr>
          <w:rStyle w:val="libFootnoteChar"/>
          <w:rFonts w:hint="cs"/>
          <w:rtl/>
        </w:rPr>
        <w:t xml:space="preserve"> </w:t>
      </w:r>
      <w:r w:rsidRPr="00E64A26">
        <w:rPr>
          <w:rStyle w:val="libFootnoteChar"/>
          <w:rtl/>
        </w:rPr>
        <w:t>سورة ص 38 : 4.</w:t>
      </w:r>
    </w:p>
    <w:p w:rsidR="008E397A" w:rsidRPr="007C2E21" w:rsidRDefault="008E397A" w:rsidP="00E64A26">
      <w:pPr>
        <w:pStyle w:val="libFootnote"/>
        <w:rPr>
          <w:rtl/>
        </w:rPr>
      </w:pPr>
      <w:r w:rsidRPr="00E64A26">
        <w:rPr>
          <w:rtl/>
        </w:rPr>
        <w:t xml:space="preserve">وقال عزّ وجلّ : </w:t>
      </w:r>
      <w:r w:rsidRPr="00445E6A">
        <w:rPr>
          <w:rStyle w:val="libAlaemChar"/>
          <w:rtl/>
        </w:rPr>
        <w:t>(</w:t>
      </w:r>
      <w:r w:rsidRPr="00E64A26">
        <w:rPr>
          <w:rtl/>
        </w:rPr>
        <w:t xml:space="preserve"> </w:t>
      </w:r>
      <w:r w:rsidRPr="00E64A26">
        <w:rPr>
          <w:rStyle w:val="libFootnoteAieChar"/>
          <w:rtl/>
        </w:rPr>
        <w:t>وَيَقُولُونَ أَإِنَّا لَتارِكُوا آلِهَتِنا لِشاعِرٍ مَجْنُونٍ</w:t>
      </w:r>
      <w:r w:rsidRPr="00E64A26">
        <w:rPr>
          <w:rtl/>
        </w:rPr>
        <w:t xml:space="preserve"> </w:t>
      </w:r>
      <w:r w:rsidRPr="00445E6A">
        <w:rPr>
          <w:rStyle w:val="libAlaemChar"/>
          <w:rtl/>
        </w:rPr>
        <w:t>)</w:t>
      </w:r>
      <w:r w:rsidRPr="007C2E21">
        <w:rPr>
          <w:rFonts w:hint="cs"/>
          <w:rtl/>
        </w:rPr>
        <w:t xml:space="preserve"> </w:t>
      </w:r>
      <w:r w:rsidRPr="007C2E21">
        <w:rPr>
          <w:rtl/>
        </w:rPr>
        <w:t>سورة الصافّات 37 : 36.</w:t>
      </w:r>
    </w:p>
    <w:p w:rsidR="008E397A" w:rsidRPr="00E64A26" w:rsidRDefault="008E397A" w:rsidP="00E64A26">
      <w:pPr>
        <w:pStyle w:val="libFootnote"/>
        <w:rPr>
          <w:rStyle w:val="libFootnoteChar"/>
          <w:rtl/>
        </w:rPr>
      </w:pPr>
      <w:r w:rsidRPr="007C2E21">
        <w:rPr>
          <w:rtl/>
        </w:rPr>
        <w:t xml:space="preserve">وقال سبحانه : </w:t>
      </w:r>
      <w:r w:rsidRPr="00445E6A">
        <w:rPr>
          <w:rStyle w:val="libAlaemChar"/>
          <w:rtl/>
        </w:rPr>
        <w:t>(</w:t>
      </w:r>
      <w:r w:rsidRPr="00E64A26">
        <w:rPr>
          <w:rStyle w:val="libFootnoteChar"/>
          <w:rtl/>
        </w:rPr>
        <w:t xml:space="preserve"> </w:t>
      </w:r>
      <w:r w:rsidRPr="00E64A26">
        <w:rPr>
          <w:rStyle w:val="libFootnoteAieChar"/>
          <w:rtl/>
        </w:rPr>
        <w:t>ثُمَّ تَوَلَّوْا عَنْهُ وَقالُوا مُعَلَّمٌ مَجْنُونٌ</w:t>
      </w:r>
      <w:r w:rsidRPr="00E64A26">
        <w:rPr>
          <w:rStyle w:val="libFootnoteChar"/>
          <w:rtl/>
        </w:rPr>
        <w:t xml:space="preserve"> </w:t>
      </w:r>
      <w:r w:rsidRPr="00445E6A">
        <w:rPr>
          <w:rStyle w:val="libAlaemChar"/>
          <w:rtl/>
        </w:rPr>
        <w:t>)</w:t>
      </w:r>
      <w:r w:rsidRPr="00E64A26">
        <w:rPr>
          <w:rStyle w:val="libFootnoteChar"/>
          <w:rFonts w:hint="cs"/>
          <w:rtl/>
        </w:rPr>
        <w:t xml:space="preserve"> </w:t>
      </w:r>
      <w:r w:rsidRPr="00E64A26">
        <w:rPr>
          <w:rStyle w:val="libFootnoteChar"/>
          <w:rtl/>
        </w:rPr>
        <w:t>سورة الدخان : 44 : 14.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تقدّمت ترجمته آنفا في الصفحة 542 ه‍ 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أي : عبد الله بن عمرو بن العاص.</w:t>
      </w:r>
    </w:p>
    <w:p w:rsidR="008E397A" w:rsidRPr="002F29B4" w:rsidRDefault="008E397A" w:rsidP="00E64A26">
      <w:pPr>
        <w:pStyle w:val="libFootnote"/>
        <w:rPr>
          <w:rtl/>
        </w:rPr>
      </w:pPr>
      <w:r w:rsidRPr="002F29B4">
        <w:rPr>
          <w:rtl/>
        </w:rPr>
        <w:t xml:space="preserve">ونسبه الشيخ المظفّر </w:t>
      </w:r>
      <w:r>
        <w:rPr>
          <w:rFonts w:hint="cs"/>
          <w:rtl/>
        </w:rPr>
        <w:t>قدّس سرّه</w:t>
      </w:r>
      <w:r w:rsidRPr="002F29B4">
        <w:rPr>
          <w:rtl/>
        </w:rPr>
        <w:t xml:space="preserve"> إلى أبيه بكنيته ، وإنّما كان اسمه « العاص » قبل أن يغيّره رسول الله </w:t>
      </w:r>
      <w:r>
        <w:rPr>
          <w:rFonts w:hint="cs"/>
          <w:rtl/>
        </w:rPr>
        <w:t>صلى الله عليه وآله وسلم</w:t>
      </w:r>
      <w:r w:rsidRPr="002F29B4">
        <w:rPr>
          <w:rtl/>
        </w:rPr>
        <w:t xml:space="preserve"> إلى « عبد الله ».</w:t>
      </w:r>
    </w:p>
    <w:p w:rsidR="008E397A" w:rsidRPr="00D71F71" w:rsidRDefault="008E397A" w:rsidP="00E64A26">
      <w:pPr>
        <w:pStyle w:val="libFootnote"/>
        <w:rPr>
          <w:rtl/>
        </w:rPr>
      </w:pPr>
      <w:r w:rsidRPr="00D71F71">
        <w:rPr>
          <w:rtl/>
        </w:rPr>
        <w:t>وقد تقدّمت ترجمته آنفا في الصفحة 543 ه‍ 1 ؛ فراجع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وصفهما الشيخ المظفّر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 xml:space="preserve"> ب‍ </w:t>
      </w:r>
      <w:r>
        <w:rPr>
          <w:rFonts w:hint="cs"/>
          <w:rtl/>
        </w:rPr>
        <w:t>«</w:t>
      </w:r>
      <w:r w:rsidRPr="007C24A7">
        <w:rPr>
          <w:rtl/>
        </w:rPr>
        <w:t xml:space="preserve"> الخارجيّين » لانحرافهما عن أهل البيت </w:t>
      </w:r>
      <w:r w:rsidR="0065730B" w:rsidRPr="0065730B">
        <w:rPr>
          <w:rStyle w:val="libAlaemChar"/>
          <w:rtl/>
        </w:rPr>
        <w:t>عليهم‌السلام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انظر : ج 1 / 275 رقم 346 من هذا الكتاب.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انظر : ج 1 / 267</w:t>
      </w:r>
      <w:r>
        <w:rPr>
          <w:rtl/>
        </w:rPr>
        <w:t xml:space="preserve"> ـ </w:t>
      </w:r>
      <w:r w:rsidRPr="007C24A7">
        <w:rPr>
          <w:rtl/>
        </w:rPr>
        <w:t>268 رقم 336 من هذا الكتاب.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ومنهم : محمّد بن إبراهيم التيمي ، راوي المناكير ، كما قاله أحمد بن حنبل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؛ مع أنّه متّهم في حقّ أبي بكر ، كعروة.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 قوله</w:t>
      </w:r>
      <w:r w:rsidRPr="007C24A7">
        <w:rPr>
          <w:rtl/>
        </w:rPr>
        <w:t xml:space="preserve"> : « كان يشتري المعذّبين من الكفّار</w:t>
      </w:r>
      <w:r>
        <w:rPr>
          <w:rtl/>
        </w:rPr>
        <w:t xml:space="preserve"> ..</w:t>
      </w:r>
      <w:r w:rsidRPr="007C24A7">
        <w:rPr>
          <w:rtl/>
        </w:rPr>
        <w:t xml:space="preserve"> » إلى آخره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فقد أجاب عنه أبو جعفر ، كما حكاه عنه ابن أبي الحديد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بعد قول الجاحظ : « أعتق أبو بكر جماعة من المعذّبين في الله ، وهم ستّ رقاب ، منهم : بلال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وعامر بن فهيرة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، وزبيرة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: الضعفاء الكبير</w:t>
      </w:r>
      <w:r>
        <w:rPr>
          <w:rtl/>
        </w:rPr>
        <w:t xml:space="preserve"> ـ </w:t>
      </w:r>
      <w:r w:rsidRPr="007C24A7">
        <w:rPr>
          <w:rtl/>
        </w:rPr>
        <w:t>للعقيلي</w:t>
      </w:r>
      <w:r>
        <w:rPr>
          <w:rtl/>
        </w:rPr>
        <w:t xml:space="preserve"> ـ </w:t>
      </w:r>
      <w:r w:rsidRPr="007C24A7">
        <w:rPr>
          <w:rtl/>
        </w:rPr>
        <w:t>4 / 20 رقم 1574 ، الكامل في ضعفاء الرجال 6 / 131 رقم 1633 ، ميزان الاعتدال 6 / 32 رقم 7103 ، تهذيب التهذيب 7 / 6</w:t>
      </w:r>
      <w:r>
        <w:rPr>
          <w:rtl/>
        </w:rPr>
        <w:t xml:space="preserve"> ـ </w:t>
      </w:r>
      <w:r w:rsidRPr="007C24A7">
        <w:rPr>
          <w:rtl/>
        </w:rPr>
        <w:t>7 رقم 5890 ، لسان الميزان 5 / 20 رقم 76.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ص 274 ج 3 [ 13 / 273 ]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العثمانية : 33</w:t>
      </w:r>
      <w:r>
        <w:rPr>
          <w:rtl/>
        </w:rPr>
        <w:t xml:space="preserve"> ـ </w:t>
      </w:r>
      <w:r w:rsidRPr="002040C4">
        <w:rPr>
          <w:rtl/>
        </w:rPr>
        <w:t>34.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هو : أبو عبد الله بلال بن رباح ، الحبشي ، واسم أمّه : حمامة ، كان آدم شديد الأدمة ، نحيفا طوالا ، خفيف العارضين ، من السابقين إلى الإسلام ، شهد بدرا وأحدا والمشاهد كلّها مع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وهو من مولّدي السّراة ، وقيل : من مولّدي مكّة ، وكان يؤذّن لرسول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حياته سفرا وحضرا ، وكان خازنه على بيت المال ، آخى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بينه وبين عبيدة بن الحارث بن عبد المطّلب ، ولم يعقب بلال ولدا ، توفّي بدمشق سنة 20 ه‍ ، وهو ابن بضع وستّين سنة ، ودفن بمقبرة الباب الصغير ، وقيل غير ذلك.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: تاريخ الصحابة : 43 رقم 106 ، معرفة الصحابة 1 / 373 رقم 271 ، الاستيعاب 1 / 178 رقم 213 ، أسد الغابة 1 / 243 رقم 493 ، الإصابة 1 / 326 رقم 736.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هو : أبو عمرو عامر بن فهيرة ، من المهاجرين الأوّلين ، كان مولّدا من مولّدي الأزد ، أسود اللون ، وكان مملوكا للطفيل بن عبد الله بن سخبرة ، وهو أخو عائشة وعبد الرحمن لأمّهما ، شهد بدرا وأحدا ، ثمّ قتل يوم بئر معونة سنة أربع للهجرة وهو ابن أربعين سنة.</w:t>
      </w:r>
    </w:p>
    <w:p w:rsidR="008E397A" w:rsidRPr="00D71F71" w:rsidRDefault="008E397A" w:rsidP="00E64A26">
      <w:pPr>
        <w:pStyle w:val="libFootnote"/>
        <w:rPr>
          <w:rtl/>
        </w:rPr>
      </w:pPr>
      <w:r w:rsidRPr="00D71F71">
        <w:rPr>
          <w:rtl/>
        </w:rPr>
        <w:t>انظر : معرفة الصحابة 4 / 2051 رقم 2131 ، الاستيعاب 2 / 796 رقم 1338 ، أسد الغابة 3 / 32 رقم 2722 ، الإصابة 3 / 594 رقم 4418.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النهديّة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وابنتها ، ومرّ بجارية يعذّبها عمر بن الخطّاب ، فابتاعها منه ، وأعتقها ، وأعتق أبا عيسى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أبو جعفر : « أمّا بلال وعامر فإنّما أعتقهما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روى ذلك الواقدي ، وابن إسحاق ، وغيرهما.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وأمّا باقي مواليهم الأربع ، فإن سامحناكم في دعواكم ، لم يبلغ ثمنهم في تلك الحال</w:t>
      </w:r>
      <w:r>
        <w:rPr>
          <w:rtl/>
        </w:rPr>
        <w:t xml:space="preserve"> ـ </w:t>
      </w:r>
      <w:r w:rsidRPr="007C24A7">
        <w:rPr>
          <w:rtl/>
        </w:rPr>
        <w:t>لشدّة بغض مواليهم لهم</w:t>
      </w:r>
      <w:r>
        <w:rPr>
          <w:rtl/>
        </w:rPr>
        <w:t xml:space="preserve"> ـ </w:t>
      </w:r>
      <w:r w:rsidRPr="007C24A7">
        <w:rPr>
          <w:rtl/>
        </w:rPr>
        <w:t>إلّا مئة درهم أو نحوها ، فأيّ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كذا في الأصل ، وضبط اسمها في نسخة في هامش « الاستيعاب »</w:t>
      </w:r>
      <w:r>
        <w:rPr>
          <w:rtl/>
        </w:rPr>
        <w:t xml:space="preserve"> ـ </w:t>
      </w:r>
      <w:r w:rsidRPr="007C24A7">
        <w:rPr>
          <w:rtl/>
        </w:rPr>
        <w:t>كما في المتن</w:t>
      </w:r>
      <w:r>
        <w:rPr>
          <w:rtl/>
        </w:rPr>
        <w:t xml:space="preserve"> ـ </w:t>
      </w:r>
      <w:r w:rsidRPr="007C24A7">
        <w:rPr>
          <w:rtl/>
        </w:rPr>
        <w:t>: « زبيرة » فقط بلا لقب ، وقد اختلف المصادر في ضبط اسمها ولقبها ، والمشهور هو : « زنّيرة »</w:t>
      </w:r>
      <w:r>
        <w:rPr>
          <w:rtl/>
        </w:rPr>
        <w:t>.</w:t>
      </w:r>
    </w:p>
    <w:p w:rsidR="008E397A" w:rsidRPr="00D71F71" w:rsidRDefault="008E397A" w:rsidP="00E64A26">
      <w:pPr>
        <w:pStyle w:val="libFootnote"/>
        <w:rPr>
          <w:rtl/>
        </w:rPr>
      </w:pPr>
      <w:r w:rsidRPr="00D71F71">
        <w:rPr>
          <w:rtl/>
        </w:rPr>
        <w:t>وهي : زنّيرة ، النهديّة ، الرّوميّة ، مولاة بني مخزوم ، وقيل : كانت مولاة بني عبد الدار ، كانت من السابقات إلى الإسلام ، وممّن عذّب في سبيل الله ، وكان أبو جهل يعذّبها ، ولمّا أسلمت ذهب بصرها ، فقال المشركون : أعمتها اللات والعزّى لكفرها بهما ؛ فقالت : وما يدري اللات والعزّى من يعبدهما</w:t>
      </w:r>
      <w:r>
        <w:rPr>
          <w:rtl/>
        </w:rPr>
        <w:t>؟!</w:t>
      </w:r>
      <w:r w:rsidRPr="00D71F71">
        <w:rPr>
          <w:rtl/>
        </w:rPr>
        <w:t xml:space="preserve"> فردّ الله عليها بصرها.</w:t>
      </w:r>
    </w:p>
    <w:p w:rsidR="008E397A" w:rsidRPr="00D71F71" w:rsidRDefault="008E397A" w:rsidP="00E64A26">
      <w:pPr>
        <w:pStyle w:val="libFootnote"/>
        <w:rPr>
          <w:rtl/>
        </w:rPr>
      </w:pPr>
      <w:r w:rsidRPr="00D71F71">
        <w:rPr>
          <w:rtl/>
        </w:rPr>
        <w:t xml:space="preserve">انظر : السير والمغازي ـ لابن إسحاق ـ : 191 ، العثمانية : 33 ، معرفة الصحابة 6 / 3345 رقم 3893 ، الاستيعاب 4 / 1849 رقم 3354 ، الروض الأنف 2 / 85 </w:t>
      </w:r>
      <w:r>
        <w:rPr>
          <w:rtl/>
        </w:rPr>
        <w:t>و 8</w:t>
      </w:r>
      <w:r w:rsidRPr="00D71F71">
        <w:rPr>
          <w:rtl/>
        </w:rPr>
        <w:t>8 ، أسد الغابة 6 / 123 رقم 6940 ، شرح نهج البلاغة 13 / 273 ، الإصابة 7 / 664 رقم 11216.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كذا في الأصل والمصدر ؛ وفي الروض الأنف : « أمّ عميس » ؛ وفي المصادر الأخرى : « أمّ عبيس » ؛ والتصحيف في الاسم بيّن ؛ فلاحظ</w:t>
      </w:r>
      <w:r>
        <w:rPr>
          <w:rtl/>
        </w:rPr>
        <w:t>!</w:t>
      </w:r>
    </w:p>
    <w:p w:rsidR="008E397A" w:rsidRPr="00D71F71" w:rsidRDefault="008E397A" w:rsidP="00E64A26">
      <w:pPr>
        <w:pStyle w:val="libFootnote"/>
        <w:rPr>
          <w:rtl/>
        </w:rPr>
      </w:pPr>
      <w:r w:rsidRPr="00D71F71">
        <w:rPr>
          <w:rtl/>
        </w:rPr>
        <w:t>وهي ممّن سبق إلى الإسلام وعذّب في الله ، وهي زوج كريز بن ربيعة بن حبيب بن عبد شمس ، ولدت له عبيسا فكنّيت به ، كانت أمة لبني تيم بن مرّة ، وقيل : لبني زهرة ، وكان الأسود بن عبد يغوث يعذّبها.</w:t>
      </w:r>
    </w:p>
    <w:p w:rsidR="008E397A" w:rsidRPr="00D71F71" w:rsidRDefault="008E397A" w:rsidP="00E64A26">
      <w:pPr>
        <w:pStyle w:val="libFootnote"/>
        <w:rPr>
          <w:rtl/>
        </w:rPr>
      </w:pPr>
      <w:r w:rsidRPr="00D71F71">
        <w:rPr>
          <w:rtl/>
        </w:rPr>
        <w:t>انظر : السير والمغازي ـ لابن إسحاق ـ : 191 ، العثمانية : 34 ، معرفة الصحابة 6 / 3542 رقم 4151 ، الاستيعاب 4 / 946 رقم 4182 ، أسد الغابة 6 / 365 رقم 7526 ، شرح نهج البلاغة 13 / 273 ، الإصابة 8 / 257 رقم 12159 ، الروض الأنف 2 / 88.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فخر في هذا</w:t>
      </w:r>
      <w:r>
        <w:rPr>
          <w:rtl/>
        </w:rPr>
        <w:t>؟!</w:t>
      </w:r>
      <w:r w:rsidRPr="007C24A7">
        <w:rPr>
          <w:rtl/>
        </w:rPr>
        <w:t xml:space="preserve">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وأمّا قوله : « فأنزل الله فيه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ثانِيَ اثْنَيْنِ ...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(1)</w:t>
      </w:r>
      <w:r>
        <w:rPr>
          <w:rtl/>
        </w:rPr>
        <w:t xml:space="preserve"> ..</w:t>
      </w:r>
      <w:r w:rsidRPr="007C24A7">
        <w:rPr>
          <w:rtl/>
        </w:rPr>
        <w:t>. » إلى آخره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فيرد عليه : إنّ الاستدلال على فضله بهذه الآية بأمور كلّها باطلة :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الأوّل</w:t>
      </w:r>
      <w:r w:rsidRPr="007C24A7">
        <w:rPr>
          <w:rtl/>
        </w:rPr>
        <w:t xml:space="preserve"> : قوله تعالى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ثانِيَ اثْنَيْنِ </w:t>
      </w:r>
      <w:r w:rsidRPr="00445E6A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بدعوى دلالته على أنّ أبا بكر أحد اثنين في الفضل والشرف ، ولا فضل أعظم من كون أبي بكر قرينا للنبيّ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 الفضل.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وفيه</w:t>
      </w:r>
      <w:r w:rsidRPr="007C24A7">
        <w:rPr>
          <w:rtl/>
        </w:rPr>
        <w:t xml:space="preserve"> : إنّه لو أريد الاثنينيّة في الفضل والشرف ، لكان النبيّ </w:t>
      </w:r>
      <w:r w:rsidR="003B3E2F" w:rsidRPr="003B3E2F">
        <w:rPr>
          <w:rStyle w:val="libAlaemChar"/>
          <w:rtl/>
        </w:rPr>
        <w:t>صلى‌الله‌عليه‌وآله</w:t>
      </w:r>
      <w:r>
        <w:rPr>
          <w:rtl/>
        </w:rPr>
        <w:t xml:space="preserve"> ـ </w:t>
      </w:r>
      <w:r w:rsidRPr="007C24A7">
        <w:rPr>
          <w:rtl/>
        </w:rPr>
        <w:t>بلحاظ أنّه المراد بالثاني</w:t>
      </w:r>
      <w:r>
        <w:rPr>
          <w:rtl/>
        </w:rPr>
        <w:t xml:space="preserve"> ـ </w:t>
      </w:r>
      <w:r w:rsidRPr="007C24A7">
        <w:rPr>
          <w:rtl/>
        </w:rPr>
        <w:t>متأخّرا رتبة عن أبي بكر في الفضل والشرف ؛ وهو كفر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فليس المراد ب‍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ثانِيَ اثْنَيْنِ </w:t>
      </w:r>
      <w:r w:rsidRPr="00445E6A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7C24A7">
        <w:rPr>
          <w:rtl/>
        </w:rPr>
        <w:t>إلّا ما هو ظاهر اللفظ ؛ أعني مجرّد الإخبار عن العدد ، وهو لا يدلّ على الفضل بالضرورة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الثاني</w:t>
      </w:r>
      <w:r w:rsidRPr="007C24A7">
        <w:rPr>
          <w:rtl/>
        </w:rPr>
        <w:t xml:space="preserve"> : إنّه جعله صاحبا للنبيّ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والصحبة في هذا المقام العظيم منزلة عظمى.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وفيه</w:t>
      </w:r>
      <w:r w:rsidRPr="007C24A7">
        <w:rPr>
          <w:rtl/>
        </w:rPr>
        <w:t xml:space="preserve"> : إنّ الصحبة</w:t>
      </w:r>
      <w:r>
        <w:rPr>
          <w:rtl/>
        </w:rPr>
        <w:t xml:space="preserve"> ـ </w:t>
      </w:r>
      <w:r w:rsidRPr="007C24A7">
        <w:rPr>
          <w:rtl/>
        </w:rPr>
        <w:t>بما هي صحبة</w:t>
      </w:r>
      <w:r>
        <w:rPr>
          <w:rtl/>
        </w:rPr>
        <w:t xml:space="preserve"> ـ </w:t>
      </w:r>
      <w:r w:rsidRPr="007C24A7">
        <w:rPr>
          <w:rtl/>
        </w:rPr>
        <w:t xml:space="preserve">لا تدلّ على أكثر من المرافقة والاصطحاب ، وهو قد يكون بين المؤمن وغيره ، كما قال تعالى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قالَ لَهُ صاحِبُهُ وَهُوَ يُحاوِرُهُ أَكَفَرْتَ بِالَّذِي خَلَقَكَ ...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وأمّا خصوصيّة المقام ، فلا أثر لها إلّا إذا كانت لحاجة ورغبة في أبي بكر لذاته ، فيكون الدالّ على الفضل هو الرغبة في صحبة أبي بكر لذاته ، وهو ممنوع ؛ إذ لا إشارة في الآية الكريمة إليه ، وأخبارهم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سورة التوبة 9 : 40.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سورة الكهف 18 : 37.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مدخولة</w:t>
      </w:r>
      <w:r>
        <w:rPr>
          <w:rtl/>
        </w:rPr>
        <w:t>!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على أنّ رواية البخاري وغيره ، الواردة في هجرة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مصرّحة بأنّ أبا بكر هو الذي طلب الصحبة لمّا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قال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>قد أذن بالخروج إلى المدينة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ولا شكّ عندنا 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لم يصحبه إلّا خشية أن يطلع عليه أحدا حيث أحسّ بخروجه ، وجاءت به بعض روايات القوم ، كما نقله السيّد السعيد </w:t>
      </w:r>
      <w:r w:rsidR="003B3E2F" w:rsidRPr="003B3E2F">
        <w:rPr>
          <w:rStyle w:val="libAlaemChar"/>
          <w:rFonts w:hint="cs"/>
          <w:rtl/>
        </w:rPr>
        <w:t>رحمه‌الله</w:t>
      </w:r>
      <w:r w:rsidRPr="007C24A7">
        <w:rPr>
          <w:rtl/>
        </w:rPr>
        <w:t xml:space="preserve"> عن أبي القاسم الصبّاغ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من علماء الجمهور ، في كتابه « النور والبرهان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وكيف يكون في صحبة أبي بكر خير للنبيّ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وقد ابتلي به فوق بلائه ، واحتاج إلى مداراته في دفع الخوف عنه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ولو كان لأبي بكر فضل لعبّر الله سبحانه عنه ببعض ألفاظ التعظيم والإكرام ، ك‍ « الأخ » </w:t>
      </w:r>
      <w:r>
        <w:rPr>
          <w:rtl/>
        </w:rPr>
        <w:t>و «</w:t>
      </w:r>
      <w:r w:rsidRPr="007C24A7">
        <w:rPr>
          <w:rtl/>
        </w:rPr>
        <w:t xml:space="preserve"> النفس » ، ونحوهما ، لا ب‍ </w:t>
      </w:r>
      <w:r>
        <w:rPr>
          <w:rFonts w:hint="cs"/>
          <w:rtl/>
        </w:rPr>
        <w:t>«</w:t>
      </w:r>
      <w:r w:rsidRPr="007C24A7">
        <w:rPr>
          <w:rtl/>
        </w:rPr>
        <w:t xml:space="preserve"> الصاحب » ، كما عبّر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انظر : صحيح البخاري 5 / 156 ح 387 ، مسند أحمد 6 / 198 </w:t>
      </w:r>
      <w:r>
        <w:rPr>
          <w:rtl/>
        </w:rPr>
        <w:t>و 2</w:t>
      </w:r>
      <w:r w:rsidRPr="007C24A7">
        <w:rPr>
          <w:rtl/>
        </w:rPr>
        <w:t>12 ، تاريخ الطبري 1 / 568.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هو : أبو القاسم عليّ بن أبي نصر عبد السيّد بن محمّد بن عبد الواحد بن الصبّاغ البغدادي ( 461</w:t>
      </w:r>
      <w:r>
        <w:rPr>
          <w:rtl/>
        </w:rPr>
        <w:t xml:space="preserve"> ـ </w:t>
      </w:r>
      <w:r w:rsidRPr="007C24A7">
        <w:rPr>
          <w:rtl/>
        </w:rPr>
        <w:t>542 ه‍ )</w:t>
      </w:r>
      <w:r>
        <w:rPr>
          <w:rtl/>
        </w:rPr>
        <w:t>.</w:t>
      </w:r>
    </w:p>
    <w:p w:rsidR="008E397A" w:rsidRPr="00EF2C0C" w:rsidRDefault="008E397A" w:rsidP="00E64A26">
      <w:pPr>
        <w:pStyle w:val="libFootnote"/>
        <w:rPr>
          <w:rtl/>
        </w:rPr>
      </w:pPr>
      <w:r w:rsidRPr="00EF2C0C">
        <w:rPr>
          <w:rtl/>
        </w:rPr>
        <w:t>كان شيخا فاضلا محترما ، حسن السيرة ، تبعه خلق عظيم ، سمع من أبيه شيخ الشافعية أبي نصر ابن الصبّاغ والصريفيني والزينبي ، وحدّث عنه جمع ، منهم : السلفي وابن عساكر والسمعاني ؛ وقد ذكره السبكي في عدّة مواضع من كتابه « طبقات الشافعية » ، وكان هو آخر من روى ببغداد كتاب ابن مجاهد في القراءات.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: سير أعلام النبلاء 20 / 167 رقم 102 ، العبر 2 / 462 ، شذرات الذهب 4 / 131.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انظر : إحقاق الحقّ : 479 الطبعة الحجرية.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عن عليّ ب‍ </w:t>
      </w:r>
      <w:r>
        <w:rPr>
          <w:rFonts w:hint="cs"/>
          <w:rtl/>
        </w:rPr>
        <w:t>«</w:t>
      </w:r>
      <w:r w:rsidRPr="007C24A7">
        <w:rPr>
          <w:rtl/>
        </w:rPr>
        <w:t xml:space="preserve"> الأنفس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</w:t>
      </w:r>
      <w:r>
        <w:rPr>
          <w:rtl/>
        </w:rPr>
        <w:t>و «</w:t>
      </w:r>
      <w:r w:rsidRPr="007C24A7">
        <w:rPr>
          <w:rtl/>
        </w:rPr>
        <w:t xml:space="preserve"> الّذين آمنوا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الثالث</w:t>
      </w:r>
      <w:r w:rsidRPr="007C24A7">
        <w:rPr>
          <w:rtl/>
        </w:rPr>
        <w:t xml:space="preserve"> : إنّه قال له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لا تَحْزَنْ إِنَّ اللهَ مَعَنا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أي : معنا بلحاظ نصرته ورعايته لنا ، ومن كان شريكا للنبيّ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 نصرة الله له كان من أعظم الناس.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وفيه</w:t>
      </w:r>
      <w:r w:rsidRPr="007C24A7">
        <w:rPr>
          <w:rtl/>
        </w:rPr>
        <w:t xml:space="preserve"> : إنّ المقصود بالنصرة والرعاية واقعا هو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وأمّا أبو بكر فتابع محض ؛ ولذا خصّه الله تعالى بقوله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فَقَدْ نَصَرَهُ اللهُ إِذْ أَخْرَجَهُ الَّذِينَ كَفَرُوا ثانِيَ اثْنَيْنِ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(4)</w:t>
      </w:r>
      <w:r>
        <w:rPr>
          <w:rtl/>
        </w:rPr>
        <w:t xml:space="preserve"> ..</w:t>
      </w:r>
      <w:r w:rsidRPr="007C24A7">
        <w:rPr>
          <w:rtl/>
        </w:rPr>
        <w:t xml:space="preserve"> الآية.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والتبعيّة في النصرة</w:t>
      </w:r>
      <w:r>
        <w:rPr>
          <w:rtl/>
        </w:rPr>
        <w:t xml:space="preserve"> ـ </w:t>
      </w:r>
      <w:r w:rsidRPr="007C24A7">
        <w:rPr>
          <w:rtl/>
        </w:rPr>
        <w:t>لأجل الاجتماع</w:t>
      </w:r>
      <w:r>
        <w:rPr>
          <w:rtl/>
        </w:rPr>
        <w:t xml:space="preserve"> ـ </w:t>
      </w:r>
      <w:r w:rsidRPr="007C24A7">
        <w:rPr>
          <w:rtl/>
        </w:rPr>
        <w:t>لا تدلّ على فضل بالضرورة.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الرابع</w:t>
      </w:r>
      <w:r w:rsidRPr="007C24A7">
        <w:rPr>
          <w:rtl/>
        </w:rPr>
        <w:t xml:space="preserve"> : قوله تعالى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فَأَنْزَلَ اللهُ سَكِينَتَهُ عَلَيْهِ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 xml:space="preserve"> ، فإنّ كثيرا من الناس قالوا : إنّ السكينة مخصوصة بأبي بكر ؛ لأنّه المحتاج إليها لما تداخله من الحزن والهلع ، بخلاف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فإنّه عالم بأنّه محروس من الله تعالى </w:t>
      </w:r>
      <w:r w:rsidRPr="00E64A26">
        <w:rPr>
          <w:rStyle w:val="libFootnotenumChar"/>
          <w:rtl/>
        </w:rPr>
        <w:t>(6)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وفيه</w:t>
      </w:r>
      <w:r w:rsidRPr="007C24A7">
        <w:rPr>
          <w:rtl/>
        </w:rPr>
        <w:t xml:space="preserve"> : إنّه لا يتّجه إرجاع السكينة إلى أبي بكر ؛ لأنّ بعدها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وَأَيَّدَهُ بِجُنُودٍ لَمْ تَرَوْها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(7)</w:t>
      </w:r>
      <w:r>
        <w:rPr>
          <w:rtl/>
        </w:rPr>
        <w:t xml:space="preserve"> ..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6943AB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إشارة إلى قوله تعالى : </w:t>
      </w:r>
      <w:r w:rsidRPr="00445E6A">
        <w:rPr>
          <w:rStyle w:val="libAlaemChar"/>
          <w:rtl/>
        </w:rPr>
        <w:t>(</w:t>
      </w:r>
      <w:r w:rsidRPr="00E64A26">
        <w:rPr>
          <w:rStyle w:val="libFootnoteAieChar"/>
          <w:rtl/>
        </w:rPr>
        <w:t xml:space="preserve"> فَقُلْ تَعالَوْا نَدْعُ أَبْناءَنا وَأَبْناءَكُمْ وَنِساءَنا وَنِساءَكُمْ وَأَنْفُسَنا وَأَنْفُسَكُمْ ... </w:t>
      </w:r>
      <w:r w:rsidRPr="00445E6A">
        <w:rPr>
          <w:rStyle w:val="libAlaemChar"/>
          <w:rtl/>
        </w:rPr>
        <w:t>)</w:t>
      </w:r>
      <w:r w:rsidRPr="00445E6A">
        <w:rPr>
          <w:rStyle w:val="libAlaemChar"/>
          <w:rFonts w:hint="cs"/>
          <w:rtl/>
        </w:rPr>
        <w:t xml:space="preserve"> </w:t>
      </w:r>
      <w:r w:rsidRPr="006943AB">
        <w:rPr>
          <w:rtl/>
        </w:rPr>
        <w:t>سورة آل عمران 3 : 61.</w:t>
      </w:r>
    </w:p>
    <w:p w:rsidR="008E397A" w:rsidRPr="00255480" w:rsidRDefault="008E397A" w:rsidP="00E64A26">
      <w:pPr>
        <w:pStyle w:val="libFootnote"/>
        <w:rPr>
          <w:rtl/>
        </w:rPr>
      </w:pPr>
      <w:r w:rsidRPr="00255480">
        <w:rPr>
          <w:rtl/>
        </w:rPr>
        <w:t>راجع مبحث آية المباهلة في ج 4 / 399 ـ 410 من هذا الكتاب</w:t>
      </w:r>
      <w:r>
        <w:rPr>
          <w:rtl/>
        </w:rPr>
        <w:t>!</w:t>
      </w:r>
    </w:p>
    <w:p w:rsidR="008E397A" w:rsidRPr="006943AB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إشارة إلى قوله تعالى : </w:t>
      </w:r>
      <w:r w:rsidRPr="00445E6A">
        <w:rPr>
          <w:rStyle w:val="libAlaemChar"/>
          <w:rtl/>
        </w:rPr>
        <w:t>(</w:t>
      </w:r>
      <w:r w:rsidRPr="00E64A26">
        <w:rPr>
          <w:rStyle w:val="libFootnoteAieChar"/>
          <w:rtl/>
        </w:rPr>
        <w:t xml:space="preserve"> إِنَّما وَلِيُّكُمُ اللهُ وَرَسُولُهُ وَالَّذِينَ آمَنُوا الَّذِينَ يُقِيمُونَ الصَّلاةَ وَيُؤْتُونَ الزَّكاةَ وَهُمْ راكِعُونَ </w:t>
      </w:r>
      <w:r w:rsidRPr="00445E6A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6943AB">
        <w:rPr>
          <w:rtl/>
        </w:rPr>
        <w:t>سورة المائدة 5 : 55.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راجع مبحث الآية في ج 4 / 297</w:t>
      </w:r>
      <w:r>
        <w:rPr>
          <w:rtl/>
        </w:rPr>
        <w:t xml:space="preserve"> ـ </w:t>
      </w:r>
      <w:r w:rsidRPr="002040C4">
        <w:rPr>
          <w:rtl/>
        </w:rPr>
        <w:t>313 من هذا الكتاب</w:t>
      </w:r>
      <w:r>
        <w:rPr>
          <w:rtl/>
        </w:rPr>
        <w:t>!</w:t>
      </w:r>
    </w:p>
    <w:p w:rsidR="008E397A" w:rsidRDefault="008E397A" w:rsidP="00E64A26">
      <w:pPr>
        <w:pStyle w:val="libFootnote0"/>
        <w:rPr>
          <w:rtl/>
        </w:rPr>
      </w:pPr>
      <w:r w:rsidRPr="007C24A7">
        <w:rPr>
          <w:rtl/>
        </w:rPr>
        <w:t>(3</w:t>
      </w:r>
      <w:r>
        <w:rPr>
          <w:rFonts w:hint="cs"/>
          <w:rtl/>
        </w:rPr>
        <w:t xml:space="preserve"> ـ 5</w:t>
      </w:r>
      <w:r w:rsidRPr="007C24A7">
        <w:rPr>
          <w:rtl/>
        </w:rPr>
        <w:t>) سورة التوبة 9 : 40.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(6) انظر مثلا : تفسير الماوردي 2 / 364 ، تفسير البغوي 2 / 250 ، تفسير الفخر الرازي 16 / 67</w:t>
      </w:r>
      <w:r>
        <w:rPr>
          <w:rtl/>
        </w:rPr>
        <w:t xml:space="preserve"> ـ </w:t>
      </w:r>
      <w:r w:rsidRPr="007C24A7">
        <w:rPr>
          <w:rtl/>
        </w:rPr>
        <w:t>68 ، تفسير القرطبي 8 / 95 ، تفسير ابن كثير 2 / 343.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(7) سورة التوبة 9 : 40.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ودعوى عدم حاجة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الى السكينة ، باطلة ؛ إذ لا يستغني أحد عن لطف الله وتأييده وتثبيت قلبه ، كما قال تعالى في قصّة حنين :</w:t>
      </w:r>
      <w:r>
        <w:rPr>
          <w:rFonts w:hint="cs"/>
          <w:rtl/>
        </w:rPr>
        <w:t xml:space="preserve">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وَضاقَتْ عَلَيْكُمُ الْأَرْضُ بِما رَحُبَتْ ثُمَّ وَلَّيْتُمْ مُدْبِرِينَ * ثُمَّ أَنْزَلَ اللهُ سَكِينَتَهُ عَلى رَسُولِهِ وَعَلَى الْمُؤْمِنِينَ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فلمّا خصّ الله نبيّه بالسكينة في آية الغار ، ولم يجر أبا بكر مجرى المؤمنين في ثبوت السكينة له معه ، كشف عمّا لا خفاء به عليك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كما إنّ ظهور الحزن منه في موطن لا ينبغي للمؤمن حقّا أن يحزن فيه ، دليل على نقصانه ؛ فإنّه قد ظهر على يد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من الآيات البيّنة والكرامات الظاهرة ما يشهد لكلّ مؤمن بالحفظ والسلامة ؛ كإنبات الشجرة ، ونسج العنكبوت ، وتعشيش الطائر ، وخروج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من بين القوم في حال لا يرجى لغيره الخروج فيها</w:t>
      </w:r>
      <w:r>
        <w:rPr>
          <w:rtl/>
        </w:rPr>
        <w:t xml:space="preserve"> ..</w:t>
      </w:r>
      <w:r w:rsidRPr="007C24A7">
        <w:rPr>
          <w:rtl/>
        </w:rPr>
        <w:t xml:space="preserve"> إلى غير ذلك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فالآية من أوضح الأدلّة على ذمّ أبي بكر ؛ لعدم إدخالها له بالسكينة ؛ ودلالتها على حزنه في مقام لا يحزن فيه كامل الإيمان ، بل المؤمن ؛ وإعراضها عن مدحه أصلا ؛ ودلالتها على حزنه المحرّم ، كما يقتضيه النهي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فكيف يقاس من يحزن ويهلع</w:t>
      </w:r>
      <w:r>
        <w:rPr>
          <w:rtl/>
        </w:rPr>
        <w:t xml:space="preserve"> ـ </w:t>
      </w:r>
      <w:r w:rsidRPr="007C24A7">
        <w:rPr>
          <w:rtl/>
        </w:rPr>
        <w:t>مع هذه الآيات الواضحة</w:t>
      </w:r>
      <w:r>
        <w:rPr>
          <w:rtl/>
        </w:rPr>
        <w:t xml:space="preserve"> ـ </w:t>
      </w:r>
      <w:r w:rsidRPr="007C24A7">
        <w:rPr>
          <w:rtl/>
        </w:rPr>
        <w:t xml:space="preserve">بمن شرى نفسه ابتغاء مرضاة الله ، وبات على زيّ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بين من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سورة التوبة 9 : 25 </w:t>
      </w:r>
      <w:r>
        <w:rPr>
          <w:rtl/>
        </w:rPr>
        <w:t>و 2</w:t>
      </w:r>
      <w:r w:rsidRPr="007C24A7">
        <w:rPr>
          <w:rtl/>
        </w:rPr>
        <w:t>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السيرة النبوية</w:t>
      </w:r>
      <w:r>
        <w:rPr>
          <w:rtl/>
        </w:rPr>
        <w:t xml:space="preserve"> ـ </w:t>
      </w:r>
      <w:r w:rsidRPr="007C24A7">
        <w:rPr>
          <w:rtl/>
        </w:rPr>
        <w:t>لابن حبّان</w:t>
      </w:r>
      <w:r>
        <w:rPr>
          <w:rtl/>
        </w:rPr>
        <w:t xml:space="preserve"> ـ </w:t>
      </w:r>
      <w:r w:rsidRPr="007C24A7">
        <w:rPr>
          <w:rtl/>
        </w:rPr>
        <w:t>: 126 وما بعدها ، الروض الأنف 2 / 319 وما بعدها ، البدايه والنهاية 3 / 141</w:t>
      </w:r>
      <w:r>
        <w:rPr>
          <w:rtl/>
        </w:rPr>
        <w:t xml:space="preserve"> ـ </w:t>
      </w:r>
      <w:r w:rsidRPr="007C24A7">
        <w:rPr>
          <w:rtl/>
        </w:rPr>
        <w:t>143.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الزّيّ : الهيئة من الناس ، والجمع : أزياء ؛ انظر : لسان العرب 6 / 130 مادّة « زيا »</w:t>
      </w:r>
      <w:r>
        <w:rPr>
          <w:rtl/>
        </w:rPr>
        <w:t>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يطلبون سفك دمه ، ولا يرجى منهم الخروج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فإن قلت</w:t>
      </w:r>
      <w:r w:rsidRPr="007C24A7">
        <w:rPr>
          <w:rtl/>
        </w:rPr>
        <w:t xml:space="preserve"> : يرد النقض على بعض ما ذكرته بما جاء في الأنبياء ، قال تعالى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فَأَوْجَسَ فِي نَفْسِهِ خِيفَةً مُوسى * قُلْنا لا تَخَفْ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فإنّ موسى</w:t>
      </w:r>
      <w:r>
        <w:rPr>
          <w:rtl/>
        </w:rPr>
        <w:t xml:space="preserve"> ـ </w:t>
      </w:r>
      <w:r w:rsidRPr="007C24A7">
        <w:rPr>
          <w:rtl/>
        </w:rPr>
        <w:t>مع نبوّته ، وعظيم شأنّه ، وثبات إيمانه ، ووعد الله له ولأخيه بأن يجعل لهما سلطانا ، وأنّهم لا يصلون إليهما ، وأنّهما ومن اتّبعهما الغالبون</w:t>
      </w:r>
      <w:r>
        <w:rPr>
          <w:rtl/>
        </w:rPr>
        <w:t xml:space="preserve"> ـ </w:t>
      </w:r>
      <w:r w:rsidRPr="007C24A7">
        <w:rPr>
          <w:rtl/>
        </w:rPr>
        <w:t>أوجس في نفسه خيفة ، حتّى نهاه الله تعالى ؛ فكيف ينكر على أبي بكر حزنه عند ظهور الآيات له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وأيضا : فقد نهى الله سيّد رسله فقال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وَلا تَحْزَنْ عَلَيْهِمْ وَلا تَكُ فِي ضَيْقٍ مِمَّا يَمْكُرُونَ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وقال تعالى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وَمَنْ كَفَرَ فَلا يَحْزُنْكَ كُفْرُهُ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(3)</w:t>
      </w:r>
      <w:r>
        <w:rPr>
          <w:rtl/>
        </w:rPr>
        <w:t xml:space="preserve"> ..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وقال تعالى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قَدْ نَعْلَمُ إِنَّهُ لَيَحْزُنُكَ الَّذِي يَقُولُونَ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(4)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[</w:t>
      </w:r>
      <w:r>
        <w:rPr>
          <w:rtl/>
        </w:rPr>
        <w:t xml:space="preserve"> وق</w:t>
      </w:r>
      <w:r w:rsidRPr="007C24A7">
        <w:rPr>
          <w:rtl/>
        </w:rPr>
        <w:t xml:space="preserve">ال تعالى : ]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 xml:space="preserve">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فَلا يَحْزُنْكَ قَوْلُهُمْ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(6)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فكيف يلام أبو بكر وينكر عليه ، وهو من أمّته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قلت</w:t>
      </w:r>
      <w:r w:rsidRPr="007C24A7">
        <w:rPr>
          <w:rtl/>
        </w:rPr>
        <w:t xml:space="preserve"> : أمّا موسى فلم يحزن خوفا على نفسه ، أو من عدم غلبته ، بل خاف إيقاع السحرة في أوهام البسطاء إمكان معارضة آياته تشبّثا في مقام الجدال بالأمور الصورية الكاذبة ، فيعسر عليه الانتصار والغلبة سريعا ؛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سورة طه 20 : 67 </w:t>
      </w:r>
      <w:r>
        <w:rPr>
          <w:rtl/>
        </w:rPr>
        <w:t>و 6</w:t>
      </w:r>
      <w:r w:rsidRPr="007C24A7">
        <w:rPr>
          <w:rtl/>
        </w:rPr>
        <w:t>8.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سورة النحل 16 : 127.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سورة لقمان 31 : 23.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سورة الأنعام 6 : 33.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أثبتناه لتوحيد النسق.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(6) سورة يس 36 : 76.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ولذا قال سبحانه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لا تَخَفْ إِنَّكَ أَنْتَ الْأَعْلى ... * إِنَّما صَنَعُوا كَيْدُ ساحِرٍ وَلا يُفْلِحُ السَّاحِرُ حَيْثُ أَتى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فليس نهيه نهي تحريم ، بل للتطمين بالنصر السريع بإلقاء عصاه.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ومنه يعلم الوجه في قوله تعالى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وَلا تَكُ فِي ضَيْقٍ مِمَّا يَمْكُرُونَ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وقوله سبحانه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فَلا يَحْزُنْكَ قَوْلُهُمْ ...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وأمّا نهي الله تعالى له عن الحزن على الكافرين وكفرهم ، فالمراد به التنبيه على عدم الاعتناء بهم ، وعدم استحقاقهم للحزن والأسف عليهم بإهلاكهم أنفسهم ، كما قال تعالى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فَلا تَذْهَبْ نَفْسُكَ عَلَيْهِمْ حَسَراتٍ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وهذا هو ظاهر الآيات بلا حاجة إلى تكلّف ، بخلاف نهي أبي بكر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على أنّ تلك الآيات لو لم تكن ظاهرة بما قلنا ، فلا بدّ من حملها عليه ؛ للعلم بكمال الأنبياء وعصمتهم ، بخلاف أبي بكر ، ولا سيّما مع سهولة الحمل في تلك الآيات دون ما يتعلّق بأبي بكر ، بل هو متّضح الحال ، وأنّ حزنه لإشفاقه من القتل ، كما تدلّ عليه الأخبار.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 قوله</w:t>
      </w:r>
      <w:r w:rsidRPr="007C24A7">
        <w:rPr>
          <w:rtl/>
        </w:rPr>
        <w:t xml:space="preserve"> : « وأثنى عليه في كتابه العزيز في مواضع عديدة »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فهو كذب مفترى ، بدليل ما رواه البخاري في سورة الأحقاف من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سورة طه 20 : 68 </w:t>
      </w:r>
      <w:r>
        <w:rPr>
          <w:rtl/>
        </w:rPr>
        <w:t>و 6</w:t>
      </w:r>
      <w:r w:rsidRPr="007C24A7">
        <w:rPr>
          <w:rtl/>
        </w:rPr>
        <w:t>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سورة النحل 16 : 127.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سورة يس 36 : 76.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سورة فاطر 35 : 8.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« كتاب التفسير » ، عن يوسف بن ماهك ، أنّ مروان قال : « إنّ هذا</w:t>
      </w:r>
      <w:r>
        <w:rPr>
          <w:rtl/>
        </w:rPr>
        <w:t xml:space="preserve"> ـ </w:t>
      </w:r>
      <w:r w:rsidRPr="007C24A7">
        <w:rPr>
          <w:rtl/>
        </w:rPr>
        <w:t>يعني عبد الرحمن بن أبي بكر</w:t>
      </w:r>
      <w:r>
        <w:rPr>
          <w:rtl/>
        </w:rPr>
        <w:t xml:space="preserve"> ـ </w:t>
      </w:r>
      <w:r w:rsidRPr="007C24A7">
        <w:rPr>
          <w:rtl/>
        </w:rPr>
        <w:t xml:space="preserve">الذي أنزل الله فيه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وَالَّذِي قالَ لِوالِدَيْهِ أُفٍّ لَكُما أَتَعِدانِنِي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فقالت عائشة من وراء الحجاب : ما أنزل الله فينا شيئا من القرآن ، إلّا أنّ الله أنزل عذري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إذ لو نزلت آية في مدح أبيها لاستثنتها أيضا ، فمن أين جاؤوا بالآيات العديدة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ولا ينافي هذا العموم آية الغار ؛ لنزولها في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ولكنّها دلّت على خطابه لأبي بكر ، وهو ليس نزولا فيه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وأشهر ما زعموا نزوله في أبي بكر قوله تعالى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وَسَيُجَنَّبُهَا الْأَتْقَى * الَّذِي يُؤْتِي مالَهُ يَتَزَكَّى * وَما لِأَحَدٍ عِنْدَهُ مِنْ نِعْمَةٍ تُجْزى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رووا ذلك عن عروة وعبد الله ، ابني الزبير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، وهو</w:t>
      </w:r>
      <w:r>
        <w:rPr>
          <w:rtl/>
        </w:rPr>
        <w:t xml:space="preserve"> ـ </w:t>
      </w:r>
      <w:r w:rsidRPr="007C24A7">
        <w:rPr>
          <w:rtl/>
        </w:rPr>
        <w:t>مع كونه عن رأيهما قول</w:t>
      </w:r>
      <w:r>
        <w:rPr>
          <w:rtl/>
        </w:rPr>
        <w:t xml:space="preserve"> ـ </w:t>
      </w:r>
      <w:r w:rsidRPr="007C24A7">
        <w:rPr>
          <w:rtl/>
        </w:rPr>
        <w:t>محلّ التهمة ، وأعدى عدوّ لعليّ ، وممّن حاربه يوم الجمل.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وقد مرّ أنّ بغضه</w:t>
      </w:r>
      <w:r>
        <w:rPr>
          <w:rtl/>
        </w:rPr>
        <w:t xml:space="preserve"> ـ </w:t>
      </w:r>
      <w:r w:rsidRPr="007C24A7">
        <w:rPr>
          <w:rtl/>
        </w:rPr>
        <w:t>فضلا عن حربه</w:t>
      </w:r>
      <w:r>
        <w:rPr>
          <w:rtl/>
        </w:rPr>
        <w:t xml:space="preserve"> ـ </w:t>
      </w:r>
      <w:r w:rsidRPr="007C24A7">
        <w:rPr>
          <w:rtl/>
        </w:rPr>
        <w:t xml:space="preserve">علامة النفاق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 xml:space="preserve"> ، والمنافق فاسق لا يقبل رأيه في التفسير وروايته ، ولا كرامة</w:t>
      </w:r>
      <w:r>
        <w:rPr>
          <w:rtl/>
        </w:rPr>
        <w:t>!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سورة الأحقاف 46 : 17.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صحيح البخاري 6 / 237 ح 323.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سورة الليل 92 : 17</w:t>
      </w:r>
      <w:r>
        <w:rPr>
          <w:rtl/>
        </w:rPr>
        <w:t xml:space="preserve"> ـ </w:t>
      </w:r>
      <w:r w:rsidRPr="007C24A7">
        <w:rPr>
          <w:rtl/>
        </w:rPr>
        <w:t>19.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انظر : تفسير الطبري 12 / 620 ح 37490 ، لباب النقول : 230.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راجع مبحث حديث : « لا يحبّك إلّا مؤمن</w:t>
      </w:r>
      <w:r>
        <w:rPr>
          <w:rtl/>
        </w:rPr>
        <w:t xml:space="preserve"> ..</w:t>
      </w:r>
      <w:r w:rsidRPr="007C24A7">
        <w:rPr>
          <w:rtl/>
        </w:rPr>
        <w:t>. » ، في الصفحات 147</w:t>
      </w:r>
      <w:r>
        <w:rPr>
          <w:rtl/>
        </w:rPr>
        <w:t xml:space="preserve"> ـ </w:t>
      </w:r>
      <w:r w:rsidRPr="007C24A7">
        <w:rPr>
          <w:rtl/>
        </w:rPr>
        <w:t>151 من هذا الجزء.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على أنّه معارض برواية أخرى ؛ فقد رووا نزولها في عليّ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أو أبي الدحداح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أو غيرهم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وقال ابن حجر في « الصواعق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: « ولا يمكن حملها على عليّ خلافا لما افتراه بعض الجهلة ؛ لأنّ قوله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وَما لِأَحَدٍ عِنْدَهُ مِنْ نِعْمَةٍ تُجْزى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يصرفه عن حمله على عليّ ؛ لأنّ النبيّ ربّاه فله عليه نعمة ، أي نعمة تجزى ، وإذا خرج عليّ تعيّن أبو بكر ؛ للإجماع على أنّ ذلك </w:t>
      </w:r>
      <w:r w:rsidRPr="00445E6A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445E6A">
        <w:rPr>
          <w:rStyle w:val="libAieChar"/>
          <w:rtl/>
        </w:rPr>
        <w:t>الْأَتْقَى</w:t>
      </w:r>
      <w:r>
        <w:rPr>
          <w:rFonts w:hint="cs"/>
          <w:rtl/>
        </w:rPr>
        <w:t xml:space="preserve"> </w:t>
      </w:r>
      <w:r w:rsidRPr="00445E6A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7C24A7">
        <w:rPr>
          <w:rtl/>
        </w:rPr>
        <w:t>أحدهما لا غير »</w:t>
      </w:r>
      <w:r>
        <w:rPr>
          <w:rtl/>
        </w:rPr>
        <w:t>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E857CA" w:rsidRDefault="008E397A" w:rsidP="00E64A26">
      <w:pPr>
        <w:pStyle w:val="libFootnote0"/>
        <w:rPr>
          <w:rtl/>
        </w:rPr>
      </w:pPr>
      <w:r w:rsidRPr="007C24A7">
        <w:rPr>
          <w:rtl/>
        </w:rPr>
        <w:t>(1) هو : أبو الدّحداح الأنصاري ، وقيل : أبو الدّحداحة بن الدّحداحة الأنصاري ، وقيل : اسمه « ثابت بن الدّحداح » ، ولم يذكر له اسم ولا نسب ، ولم يذكر عنه أكثر من أنّه من الأنصار ، حليف لهم ، وقيل : قتل شهيدا في يوم أحد ، وقيل :</w:t>
      </w:r>
      <w:r>
        <w:rPr>
          <w:rFonts w:hint="cs"/>
          <w:rtl/>
        </w:rPr>
        <w:t xml:space="preserve"> </w:t>
      </w:r>
      <w:r w:rsidRPr="00E857CA">
        <w:rPr>
          <w:rtl/>
        </w:rPr>
        <w:t>بل بقي إلى زمان معاوية.</w:t>
      </w:r>
    </w:p>
    <w:p w:rsidR="008E397A" w:rsidRPr="00255480" w:rsidRDefault="008E397A" w:rsidP="00E64A26">
      <w:pPr>
        <w:pStyle w:val="libFootnote"/>
        <w:rPr>
          <w:rtl/>
        </w:rPr>
      </w:pPr>
      <w:r w:rsidRPr="00255480">
        <w:rPr>
          <w:rtl/>
        </w:rPr>
        <w:t>انظر : معرفة الصحابة 5 / 2882 رقم 4196 وج 1 / 472 رقم 382 ، الاستيعاب 4 / 1645 رقم 2939 وج 1 / 203 رقم 251 ، أسد الغابة 5 / 96 رقم 5857 وج 1 / 267 رقم 545 ، الإصابة 7 / 119 رقم 9858 وص 121 رقم 9859 وج 1 / 386 رقم 879.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مسند أحمد 3 / 146 ، تفسير الثعلبي 10 / 220</w:t>
      </w:r>
      <w:r>
        <w:rPr>
          <w:rtl/>
        </w:rPr>
        <w:t xml:space="preserve"> ـ </w:t>
      </w:r>
      <w:r w:rsidRPr="007C24A7">
        <w:rPr>
          <w:rtl/>
        </w:rPr>
        <w:t>221 ، تفسير الفخر الرازي 31 / 205 ، الدرّ المنثور 8 / 532</w:t>
      </w:r>
      <w:r>
        <w:rPr>
          <w:rtl/>
        </w:rPr>
        <w:t xml:space="preserve"> ـ </w:t>
      </w:r>
      <w:r w:rsidRPr="007C24A7">
        <w:rPr>
          <w:rtl/>
        </w:rPr>
        <w:t>538 ، مجمع البيان 10 / 335.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وقد تكلّم السيّد عليّ الحسيني الميلاني</w:t>
      </w:r>
      <w:r>
        <w:rPr>
          <w:rtl/>
        </w:rPr>
        <w:t xml:space="preserve"> ـ </w:t>
      </w:r>
      <w:r w:rsidRPr="002040C4">
        <w:rPr>
          <w:rtl/>
        </w:rPr>
        <w:t>حفظه الله</w:t>
      </w:r>
      <w:r>
        <w:rPr>
          <w:rtl/>
        </w:rPr>
        <w:t xml:space="preserve"> ـ </w:t>
      </w:r>
      <w:r w:rsidRPr="002040C4">
        <w:rPr>
          <w:rtl/>
        </w:rPr>
        <w:t>على الاستدلال بما روي في نزول هذه الآية ، في كتابيه : الإمامة في أهمّ الكتب الكلامية : 119 رقم 366 ، محاضرات في الاعتقادات 1 / 341.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وكذا فعل السيّد حسن الحسيني آل المجدّد الشيرازي</w:t>
      </w:r>
      <w:r>
        <w:rPr>
          <w:rtl/>
        </w:rPr>
        <w:t xml:space="preserve"> ـ </w:t>
      </w:r>
      <w:r w:rsidRPr="002040C4">
        <w:rPr>
          <w:rtl/>
        </w:rPr>
        <w:t>حفظه الله</w:t>
      </w:r>
      <w:r>
        <w:rPr>
          <w:rtl/>
        </w:rPr>
        <w:t xml:space="preserve"> ـ </w:t>
      </w:r>
      <w:r w:rsidRPr="002040C4">
        <w:rPr>
          <w:rtl/>
        </w:rPr>
        <w:t xml:space="preserve">فقد فصّل الكلام على هذه الرواية سندا ومتنا وما يتعلّق بذلك من </w:t>
      </w:r>
      <w:r w:rsidRPr="0077464B">
        <w:rPr>
          <w:rtl/>
        </w:rPr>
        <w:t>مباحث ، في مقاله :</w:t>
      </w:r>
      <w:r w:rsidRPr="0077464B">
        <w:rPr>
          <w:rFonts w:hint="cs"/>
          <w:rtl/>
        </w:rPr>
        <w:t xml:space="preserve"> </w:t>
      </w:r>
      <w:r w:rsidRPr="0077464B">
        <w:rPr>
          <w:rtl/>
        </w:rPr>
        <w:t>« نقض</w:t>
      </w:r>
      <w:r w:rsidRPr="002040C4">
        <w:rPr>
          <w:rtl/>
        </w:rPr>
        <w:t xml:space="preserve"> رسالة ( الحبل الوثيق في نصرة الصدّيق ) للسيوطي » ، المنشور في مجلّة « تراثنا » ، العدد المزدوج 43</w:t>
      </w:r>
      <w:r>
        <w:rPr>
          <w:rtl/>
        </w:rPr>
        <w:t xml:space="preserve"> ـ </w:t>
      </w:r>
      <w:r w:rsidRPr="002040C4">
        <w:rPr>
          <w:rtl/>
        </w:rPr>
        <w:t>44 ، السنة 11 ، رجب 1416 ه‍ ، ص 86</w:t>
      </w:r>
      <w:r>
        <w:rPr>
          <w:rtl/>
        </w:rPr>
        <w:t xml:space="preserve"> ـ </w:t>
      </w:r>
      <w:r w:rsidRPr="002040C4">
        <w:rPr>
          <w:rtl/>
        </w:rPr>
        <w:t>143.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فراجع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في الفصل الثاني من الباب الثالث [ ص : 98 ]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سورة الليل 92 : 19.</w:t>
      </w:r>
    </w:p>
    <w:p w:rsidR="008E397A" w:rsidRDefault="008E397A" w:rsidP="00445E6A">
      <w:pPr>
        <w:pStyle w:val="libBold1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وأقول :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تكرّر هذا الكلام بينهم وتشدّقوا به ، وهو جهل وتعصّب ؛ إذ ليس المراد بقوله تعالى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وَما لِأَحَدٍ عِنْدَهُ مِنْ نِعْمَةٍ تُجْزى </w:t>
      </w:r>
      <w:r w:rsidRPr="00445E6A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7C24A7">
        <w:rPr>
          <w:rtl/>
        </w:rPr>
        <w:t>هو الثناء على الأتقى بأنّه لا يد لأحد عنده ؛ إذ لا يوجد أحد من بني آدم إلّا ولأحد نعمة عليه ، إذ لا أقلّ من أحد أبويه ، أو غيرهما من المربّين والكافلين ، سواء في ذلك عليّ ، أم أبو بكر ، أم غيرهما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بل المراد : هو الثناء عليه بأنّه لم ينفق ماله لأجل مكافأة أحد بنعمة له عليه ، بل أنفق ماله ابتغاء وجه ربّه الأعلى.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ولذا صحّ الاستثناء في الآية ، فإنّه لا معنى لاستثناء قوله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إِلأَابْتِغاءَ وَجْهِ رَبِّهِ الْأَعْلى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من مجرّد مدح الشخص بأن لا يد لأحد عليه.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ثمّ كيف جاز لهم أن ينفوا نعمة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على أبي بكر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ألم ينعم عليه بدعوته إلى الإسلام ورفع شأنه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ألم ينعم عليه بالغنائم وغيرها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وَما نَقَمُوا إِلأَأَنْ أَغْناهُمُ اللهُ وَرَسُولُهُ مِنْ فَضْلِهِ ...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 قوله</w:t>
      </w:r>
      <w:r w:rsidRPr="007C24A7">
        <w:rPr>
          <w:rtl/>
        </w:rPr>
        <w:t xml:space="preserve"> : « ولم يقدر أحد من الشيعة أن يدّعي أنّ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غزا غزوة وتخلّف عنه أبو بكر »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فلو صحّ ، فهم يقدرون على إثبات تخلّفه عن أمر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سورة الليل 92 : 20.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سورة التوبة 9 : 74.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الخروج تحت لواء أسامة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>ويقدرون على إثبات أنّه ما قاتل ولا همّ بقتال إلّا مرّة واحدة</w:t>
      </w:r>
      <w:r>
        <w:rPr>
          <w:rtl/>
        </w:rPr>
        <w:t xml:space="preserve"> ـ </w:t>
      </w:r>
      <w:r w:rsidRPr="007C24A7">
        <w:rPr>
          <w:rtl/>
        </w:rPr>
        <w:t>كما</w:t>
      </w:r>
      <w:r>
        <w:rPr>
          <w:rFonts w:hint="cs"/>
          <w:rtl/>
        </w:rPr>
        <w:t xml:space="preserve"> </w:t>
      </w:r>
      <w:r w:rsidRPr="007C24A7">
        <w:rPr>
          <w:rtl/>
        </w:rPr>
        <w:t>رواه القوم</w:t>
      </w:r>
      <w:r>
        <w:rPr>
          <w:rtl/>
        </w:rPr>
        <w:t xml:space="preserve"> ـ </w:t>
      </w:r>
      <w:r w:rsidRPr="007C24A7">
        <w:rPr>
          <w:rtl/>
        </w:rPr>
        <w:t xml:space="preserve">لمّا تقدّم ابنه عبد الرحمن في غزاة أحد ، وطلب المبارزة ، فقام إليه أبو بكر ، فقال له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</w:t>
      </w:r>
      <w:r w:rsidRPr="00445E6A">
        <w:rPr>
          <w:rStyle w:val="libBold2Char"/>
          <w:rtl/>
        </w:rPr>
        <w:t>شم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</w:t>
      </w:r>
      <w:r w:rsidRPr="00445E6A">
        <w:rPr>
          <w:rStyle w:val="libBold2Char"/>
          <w:rtl/>
        </w:rPr>
        <w:t>سيفك وأمتعنا بنفسك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(3)</w:t>
      </w:r>
      <w:r>
        <w:rPr>
          <w:rtl/>
        </w:rPr>
        <w:t xml:space="preserve"> ـ </w:t>
      </w:r>
      <w:r w:rsidRPr="007C24A7">
        <w:rPr>
          <w:rtl/>
        </w:rPr>
        <w:t>مشيرا إلى جبنه</w:t>
      </w:r>
      <w:r>
        <w:rPr>
          <w:rtl/>
        </w:rPr>
        <w:t xml:space="preserve"> ـ </w:t>
      </w:r>
      <w:r w:rsidRPr="007C24A7">
        <w:rPr>
          <w:rtl/>
        </w:rPr>
        <w:t xml:space="preserve">مع حنو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الولد على أبيه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ويقدرون على إثبات أنّه فرّ في مقامات الزحام ، كخيبر وأحد وحنين</w:t>
      </w:r>
      <w:r>
        <w:rPr>
          <w:rtl/>
        </w:rPr>
        <w:t xml:space="preserve"> ـ </w:t>
      </w:r>
      <w:r w:rsidRPr="007C24A7">
        <w:rPr>
          <w:rtl/>
        </w:rPr>
        <w:t xml:space="preserve">كما سبق نقله من أخبارهم </w:t>
      </w:r>
      <w:r w:rsidRPr="00E64A26">
        <w:rPr>
          <w:rStyle w:val="libFootnotenumChar"/>
          <w:rtl/>
        </w:rPr>
        <w:t>(5)</w:t>
      </w:r>
      <w:r>
        <w:rPr>
          <w:rtl/>
        </w:rPr>
        <w:t xml:space="preserve"> ـ </w:t>
      </w:r>
      <w:r w:rsidRPr="007C24A7">
        <w:rPr>
          <w:rtl/>
        </w:rPr>
        <w:t xml:space="preserve">، وتستّر بالعريش في بدر </w:t>
      </w:r>
      <w:r w:rsidRPr="00E64A26">
        <w:rPr>
          <w:rStyle w:val="libFootnotenumChar"/>
          <w:rtl/>
        </w:rPr>
        <w:t>(6)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فأيّ فائدة في عدم تخلّفه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 قوله</w:t>
      </w:r>
      <w:r w:rsidRPr="007C24A7">
        <w:rPr>
          <w:rtl/>
        </w:rPr>
        <w:t xml:space="preserve"> : « وإجماع الأمّة على أنّ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كان يقدّمه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: تاريخ دمشق 8 / 60</w:t>
      </w:r>
      <w:r>
        <w:rPr>
          <w:rtl/>
        </w:rPr>
        <w:t xml:space="preserve"> ـ </w:t>
      </w:r>
      <w:r w:rsidRPr="007C24A7">
        <w:rPr>
          <w:rtl/>
        </w:rPr>
        <w:t>63 ، شرح نهج البلاغة 1 / 160 وج 5 / 52 وج 17 / 175.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وقد مرّ تخريج ذلك مفصّلا في ج 4 / 319 ه‍ 6 وج 5 / 213 ه‍ 1 من هذا الكتاب ؛ فراجع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شام السيف شيما : سلّه وأغمده ، وهو من الأضداد ؛ وهو هنا فعل أمر بمعنى : أغمد ؛ انظر : لسان العرب 7 / 262</w:t>
      </w:r>
      <w:r>
        <w:rPr>
          <w:rtl/>
        </w:rPr>
        <w:t xml:space="preserve"> ـ </w:t>
      </w:r>
      <w:r w:rsidRPr="007C24A7">
        <w:rPr>
          <w:rtl/>
        </w:rPr>
        <w:t>263 مادّة « شيم »</w:t>
      </w:r>
      <w:r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انظر : شرح نهج البلاغة 13 / 281 ، البداية والنهاية 4 / 12.</w:t>
      </w:r>
    </w:p>
    <w:p w:rsidR="008E397A" w:rsidRPr="0056247B" w:rsidRDefault="008E397A" w:rsidP="00E64A26">
      <w:pPr>
        <w:pStyle w:val="libFootnote"/>
        <w:rPr>
          <w:rtl/>
        </w:rPr>
      </w:pPr>
      <w:r w:rsidRPr="0056247B">
        <w:rPr>
          <w:rtl/>
        </w:rPr>
        <w:t>قال أبو جعفر الإسكافي</w:t>
      </w:r>
      <w:r>
        <w:rPr>
          <w:rFonts w:hint="cs"/>
          <w:rtl/>
        </w:rPr>
        <w:t xml:space="preserve"> </w:t>
      </w:r>
      <w:r w:rsidRPr="0056247B">
        <w:rPr>
          <w:rtl/>
        </w:rPr>
        <w:t xml:space="preserve">ـ كما في « شرح النهج » ـ : « لم يقل رسول الله </w:t>
      </w:r>
      <w:r w:rsidRPr="0056247B">
        <w:rPr>
          <w:rFonts w:hint="cs"/>
          <w:rtl/>
        </w:rPr>
        <w:t>صلى الله عليه وآله وسلم</w:t>
      </w:r>
      <w:r w:rsidRPr="0056247B">
        <w:rPr>
          <w:rtl/>
        </w:rPr>
        <w:t xml:space="preserve"> :</w:t>
      </w:r>
      <w:r w:rsidRPr="0056247B">
        <w:rPr>
          <w:rFonts w:hint="cs"/>
          <w:rtl/>
        </w:rPr>
        <w:t xml:space="preserve"> </w:t>
      </w:r>
      <w:r w:rsidRPr="0056247B">
        <w:rPr>
          <w:rtl/>
        </w:rPr>
        <w:t>وأمتعنا بنفسك ؛ إلّا لعلمه بأنّه ليس أهلا للحرب وملاقاة الرجال ، وأنّه لو بارز لقتل ».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الحنوّ : العطف والشفقة ؛ يقال : حنا يحنو حنوّا ، وحنا عليه يحنو ، وأحنى يحني ؛ انظر : لسان العرب 3 / 371 مادّة « حنا »</w:t>
      </w:r>
      <w:r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(5) راجع : ج 5 / 57 ه‍ 1 وص 77 ه‍ 1 وص 82 من هذا الكتاب ، ومبحث حديث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إنّي دافع الراية غدا</w:t>
      </w:r>
      <w:r>
        <w:rPr>
          <w:rtl/>
        </w:rPr>
        <w:t xml:space="preserve"> ..</w:t>
      </w:r>
      <w:r w:rsidRPr="007C24A7">
        <w:rPr>
          <w:rtl/>
        </w:rPr>
        <w:t>. » في الصفحات 89</w:t>
      </w:r>
      <w:r>
        <w:rPr>
          <w:rtl/>
        </w:rPr>
        <w:t xml:space="preserve"> ـ </w:t>
      </w:r>
      <w:r w:rsidRPr="007C24A7">
        <w:rPr>
          <w:rtl/>
        </w:rPr>
        <w:t>101 من هذا الجزء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(6) انظر : تاريخ الطبري 2 / 33 ، المغازي</w:t>
      </w:r>
      <w:r>
        <w:rPr>
          <w:rtl/>
        </w:rPr>
        <w:t xml:space="preserve"> ـ </w:t>
      </w:r>
      <w:r w:rsidRPr="007C24A7">
        <w:rPr>
          <w:rtl/>
        </w:rPr>
        <w:t>للواقدي</w:t>
      </w:r>
      <w:r>
        <w:rPr>
          <w:rtl/>
        </w:rPr>
        <w:t xml:space="preserve"> ـ </w:t>
      </w:r>
      <w:r w:rsidRPr="007C24A7">
        <w:rPr>
          <w:rtl/>
        </w:rPr>
        <w:t>1 / 55 ، السيرة النبوية</w:t>
      </w:r>
      <w:r>
        <w:rPr>
          <w:rtl/>
        </w:rPr>
        <w:t xml:space="preserve"> ـ </w:t>
      </w:r>
      <w:r w:rsidRPr="007C24A7">
        <w:rPr>
          <w:rtl/>
        </w:rPr>
        <w:t>لابن هشام</w:t>
      </w:r>
      <w:r>
        <w:rPr>
          <w:rtl/>
        </w:rPr>
        <w:t xml:space="preserve"> ـ </w:t>
      </w:r>
      <w:r w:rsidRPr="007C24A7">
        <w:rPr>
          <w:rtl/>
        </w:rPr>
        <w:t>3 / 173 ، السيرة النبوية</w:t>
      </w:r>
      <w:r>
        <w:rPr>
          <w:rtl/>
        </w:rPr>
        <w:t xml:space="preserve"> ـ </w:t>
      </w:r>
      <w:r w:rsidRPr="007C24A7">
        <w:rPr>
          <w:rtl/>
        </w:rPr>
        <w:t>لابن حبّان</w:t>
      </w:r>
      <w:r>
        <w:rPr>
          <w:rtl/>
        </w:rPr>
        <w:t xml:space="preserve"> ـ </w:t>
      </w:r>
      <w:r w:rsidRPr="007C24A7">
        <w:rPr>
          <w:rtl/>
        </w:rPr>
        <w:t>: 167 ، عيون الأثر 1 / 306.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على أصحابه ويفضّله عليهم »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فهو من مخيّلات أمّة أبي بكر وتسويلاتهم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 ما نقله</w:t>
      </w:r>
      <w:r w:rsidRPr="007C24A7">
        <w:rPr>
          <w:rtl/>
        </w:rPr>
        <w:t xml:space="preserve"> عن محمّد بن الحنفيّة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فهو ممّا رقمه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قلم الأهواء ، ولا حجّة لهم</w:t>
      </w:r>
      <w:r>
        <w:rPr>
          <w:rtl/>
        </w:rPr>
        <w:t xml:space="preserve"> ـ </w:t>
      </w:r>
      <w:r w:rsidRPr="007C24A7">
        <w:rPr>
          <w:rtl/>
        </w:rPr>
        <w:t>بنقلهم</w:t>
      </w:r>
      <w:r>
        <w:rPr>
          <w:rtl/>
        </w:rPr>
        <w:t xml:space="preserve"> ـ </w:t>
      </w:r>
      <w:r w:rsidRPr="007C24A7">
        <w:rPr>
          <w:rtl/>
        </w:rPr>
        <w:t xml:space="preserve">على خصومهم ، وكيف يفضّله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وهو مولى المؤمنين والمؤمنات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وقال في « خطبته الشقشقية » : « </w:t>
      </w:r>
      <w:r w:rsidRPr="00445E6A">
        <w:rPr>
          <w:rStyle w:val="libBold2Char"/>
          <w:rtl/>
        </w:rPr>
        <w:t>لقد تقمّصها ابن أبي قحافة ، وهو يعلم أنّ محلّي منها محلّ القطب من الرحى ، ينحدر عنّي السّيل ، ولا يرقى إليّ ا</w:t>
      </w:r>
      <w:r w:rsidRPr="007C24A7">
        <w:rPr>
          <w:rtl/>
        </w:rPr>
        <w:t xml:space="preserve">لطير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وما زال يتظلّم منه ومن أصحابه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 ما حكاه</w:t>
      </w:r>
      <w:r w:rsidRPr="007C24A7">
        <w:rPr>
          <w:rtl/>
        </w:rPr>
        <w:t xml:space="preserve"> عن ابن عمر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 xml:space="preserve"> ، فقد سبق أنّه من موارد الطعن عليه ، ومن كذباته الواضحة </w:t>
      </w:r>
      <w:r w:rsidRPr="00E64A26">
        <w:rPr>
          <w:rStyle w:val="libFootnotenumChar"/>
          <w:rtl/>
        </w:rPr>
        <w:t>(6)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فهل ترى أعجب من ابن عمر ، يسمع نداء آية المباهلة بأنّه نفس سيّد النبيّين ، وآية التصدّق بأنّه مع الله ورسوله وليّ المؤمنين</w:t>
      </w:r>
      <w:r>
        <w:rPr>
          <w:rtl/>
        </w:rPr>
        <w:t xml:space="preserve"> ..</w:t>
      </w:r>
      <w:r w:rsidRPr="007C24A7">
        <w:rPr>
          <w:rtl/>
        </w:rPr>
        <w:t xml:space="preserve"> إلى أمثالهما من الكتاب والسنّة ، ثمّ يجعله من سائر المسلمين ، ويجعل فضل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تقدّمت في الصفحة 488</w:t>
      </w:r>
      <w:r>
        <w:rPr>
          <w:rtl/>
        </w:rPr>
        <w:t xml:space="preserve"> ـ </w:t>
      </w:r>
      <w:r w:rsidRPr="007C24A7">
        <w:rPr>
          <w:rtl/>
        </w:rPr>
        <w:t>489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الرّقم والتّرقيم : تعجيم الكتاب ، ورقم الكتاب يرقمه رقما : أعجمه وبيّنه ، وكتاب مرقوم : أي كتاب مكتوب قد بيّنت حروفه بعلاماتها من التنقيط ؛ انظر : لسان العرب 5 / 290 مادّة « رقم »</w:t>
      </w:r>
      <w:r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نهج البلاغة : 48 رقم 3 ، شرح نهج البلاغة 1 / 151.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(4) وقد تظلّم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من قريش مرّات عدّة ؛ فانظر : نهج البلاغة : 97</w:t>
      </w:r>
      <w:r>
        <w:rPr>
          <w:rtl/>
        </w:rPr>
        <w:t xml:space="preserve"> ـ </w:t>
      </w:r>
      <w:r w:rsidRPr="007C24A7">
        <w:rPr>
          <w:rtl/>
        </w:rPr>
        <w:t>98 رقم 67 وص 246 رقم 172 وص 336 رقم 217.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تقدّمت في الصفحة 489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(6) راجع الصفحات 500</w:t>
      </w:r>
      <w:r>
        <w:rPr>
          <w:rtl/>
        </w:rPr>
        <w:t xml:space="preserve"> ـ </w:t>
      </w:r>
      <w:r w:rsidRPr="007C24A7">
        <w:rPr>
          <w:rtl/>
        </w:rPr>
        <w:t>507 من هذا الجزء.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أبيه وصاحبيه مفروغا عنه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ما هذا إلّا الغيّ والحمق</w:t>
      </w:r>
      <w:r>
        <w:rPr>
          <w:rtl/>
        </w:rPr>
        <w:t>!!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وبما ذكرنا من بيان حال صحاحهم في المقدّمة وغيرها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تستغني عن التعرّض لبقيّة ما ذكره الفضل من الأحاديث والتكلّم في أسانيدها ومتونها ومعارضاتها.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 ما زعمه</w:t>
      </w:r>
      <w:r w:rsidRPr="007C24A7">
        <w:rPr>
          <w:rtl/>
        </w:rPr>
        <w:t xml:space="preserve"> من جعل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لأبي بكر إماما في الصلاة تلويحا إلى خلافته ، وأنّه صلّى بهم أيّام مرضه </w:t>
      </w:r>
      <w:r w:rsidRPr="00E64A26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فهو من كذباتهم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والحقّ أنّه لم يصلّ بالناس إلّا في صلاة واحدة ، وهي صلاة الصبح ، تلبّس بها بأمر ابنته ، فعلم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فخرج يتهادى بين عليّ والعبّاس</w:t>
      </w:r>
      <w:r>
        <w:rPr>
          <w:rtl/>
        </w:rPr>
        <w:t xml:space="preserve"> ـ </w:t>
      </w:r>
      <w:r w:rsidRPr="007C24A7">
        <w:rPr>
          <w:rtl/>
        </w:rPr>
        <w:t>أو ابنه الفضل</w:t>
      </w:r>
      <w:r>
        <w:rPr>
          <w:rtl/>
        </w:rPr>
        <w:t xml:space="preserve"> ـ </w:t>
      </w:r>
      <w:r w:rsidRPr="007C24A7">
        <w:rPr>
          <w:rtl/>
        </w:rPr>
        <w:t xml:space="preserve">، ورجلاه تخطّان في الأرض من المرض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وممّا لحقه من تقدّم أبي بكر ، ومخالفة أمره بالخروج في جيش أسامة ، فنحّاه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وصلّى ، ثمّ خطب ، وحذّر الفتنة ، ثمّ توفّي من يومه ، وهو يوم الاثنين.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وقد صرّحت بذلك أخبارنا </w:t>
      </w:r>
      <w:r w:rsidRPr="00E64A26">
        <w:rPr>
          <w:rStyle w:val="libFootnotenumChar"/>
          <w:rtl/>
        </w:rPr>
        <w:t>(4)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ودلّت عليه أخبارهم ؛ لإفادتها أنّ الصلاة التي تقدّم فيها هي التي عزله النبيّ عنها ، وأنّها صبح الاثنين ، وهو الذي توفّى فيه</w:t>
      </w:r>
      <w:r>
        <w:rPr>
          <w:rtl/>
        </w:rPr>
        <w:t xml:space="preserve"> ..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راجع : ج 1 / 27 وما بعدها من هذا الكتاب.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تقدّم في الصفحة 490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انظر : شرح نهج البلاغة 9 / 197 ، البداية والنهاية 2 / 231.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انظر : الإرشاد في معرفة حجج الله على العباد 1 / 182</w:t>
      </w:r>
      <w:r>
        <w:rPr>
          <w:rtl/>
        </w:rPr>
        <w:t xml:space="preserve"> ـ </w:t>
      </w:r>
      <w:r w:rsidRPr="007C24A7">
        <w:rPr>
          <w:rtl/>
        </w:rPr>
        <w:t>183 ، إعلام الورى 1 / 265.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445E6A">
        <w:rPr>
          <w:rStyle w:val="libBold2Char"/>
          <w:rtl/>
        </w:rPr>
        <w:lastRenderedPageBreak/>
        <w:t>أمّا الأوّل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؛ فلما رواه مسلم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عن عائشة ، قالت : « لمّا ثقل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جاء بلال يؤذنه بالصلاة ، فقال : مروا أبا بكر فليصلّ بالناس.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قالت : فقلت : يا رسول الله</w:t>
      </w:r>
      <w:r>
        <w:rPr>
          <w:rtl/>
        </w:rPr>
        <w:t>!</w:t>
      </w:r>
      <w:r w:rsidRPr="007C24A7">
        <w:rPr>
          <w:rtl/>
        </w:rPr>
        <w:t xml:space="preserve"> إنّ أبا بكر رجل أسيف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وإنّه متى يقم مقامك لم يسمع الناس ، فلو أمرت عمر</w:t>
      </w:r>
      <w:r>
        <w:rPr>
          <w:rtl/>
        </w:rPr>
        <w:t>؟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فقال : مروا أبا بكر فليصلّ بالناس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قالت : فقلت لحفصة : قولي له : إنّ أبا بكر رجل أسيف ، وإنّه متى يقم مقامك لا يسمع الناس ، فلو أمرت عمر</w:t>
      </w:r>
      <w:r>
        <w:rPr>
          <w:rtl/>
        </w:rPr>
        <w:t>؟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فقالت له ؛ فقال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إنّكنّ لأنتنّ صواحب يوسف</w:t>
      </w:r>
      <w:r>
        <w:rPr>
          <w:rtl/>
        </w:rPr>
        <w:t>!</w:t>
      </w:r>
      <w:r w:rsidRPr="007C24A7">
        <w:rPr>
          <w:rtl/>
        </w:rPr>
        <w:t xml:space="preserve"> مروا أبا بكر فليصلّ بالناس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قالت : فأمروا أبا بكر يصلّي بالناس.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[ قالت : ] فلمّا دخل في الصلاة وجد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من نفسه خفّة ، فقام يهادى بين رجلين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، ورجلاه تخطّان في الأرض.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فلمّا دخل المسجد سمع أبو بكر حسّه ، فذهب يتأخّر ، فأومأ إليه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[ قم مكانك ] ، فجاء رسول الله حتّى جلس عن يسار أبي بكر.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أي : عزل أبي بكر عن الصلاة.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في باب استخلاف الإمام إذا عرض له عذر من كتاب الصلاة [ 2 / 23 ]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الأسيف</w:t>
      </w:r>
      <w:r>
        <w:rPr>
          <w:rtl/>
        </w:rPr>
        <w:t xml:space="preserve"> ـ </w:t>
      </w:r>
      <w:r w:rsidRPr="007C24A7">
        <w:rPr>
          <w:rtl/>
        </w:rPr>
        <w:t>والأسوف</w:t>
      </w:r>
      <w:r>
        <w:rPr>
          <w:rtl/>
        </w:rPr>
        <w:t xml:space="preserve"> ـ </w:t>
      </w:r>
      <w:r w:rsidRPr="007C24A7">
        <w:rPr>
          <w:rtl/>
        </w:rPr>
        <w:t>: السريع البكاء والحزن والكآبة ، الرقيق القلب والشيخ الفاني ؛ انظر مادّة « أسف » في : لسان العرب 1 / 142</w:t>
      </w:r>
      <w:r>
        <w:rPr>
          <w:rtl/>
        </w:rPr>
        <w:t xml:space="preserve"> ـ </w:t>
      </w:r>
      <w:r w:rsidRPr="007C24A7">
        <w:rPr>
          <w:rtl/>
        </w:rPr>
        <w:t>143 ، تاج العروس 12 / 82.</w:t>
      </w:r>
    </w:p>
    <w:p w:rsidR="008E397A" w:rsidRPr="004D75CD" w:rsidRDefault="008E397A" w:rsidP="00E64A26">
      <w:pPr>
        <w:pStyle w:val="libFootnote0"/>
        <w:rPr>
          <w:rtl/>
        </w:rPr>
      </w:pPr>
      <w:r w:rsidRPr="007C24A7">
        <w:rPr>
          <w:rtl/>
        </w:rPr>
        <w:t>(4) يهادى بين رجلين : أي يمشي بينهما يعتمد عليهما من ضعفه وتمايله ؛ انظر :</w:t>
      </w:r>
      <w:r>
        <w:rPr>
          <w:rFonts w:hint="cs"/>
          <w:rtl/>
        </w:rPr>
        <w:t xml:space="preserve"> </w:t>
      </w:r>
      <w:r w:rsidRPr="004D75CD">
        <w:rPr>
          <w:rtl/>
        </w:rPr>
        <w:t>لسان العرب 15 / 63 مادّة « هدي ».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فكان أبو بكر يصلّي قائما ، وكان رسول الله يصلّي قاعدا ، يقتدي أبو بكر بصلاة رسول الله ، والناس يقتدون بصلاة أبي بكر »</w:t>
      </w:r>
      <w:r>
        <w:rPr>
          <w:rtl/>
        </w:rPr>
        <w:t>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ورواه البخاري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ونحوه </w:t>
      </w:r>
      <w:r w:rsidRPr="00E64A26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وهو</w:t>
      </w:r>
      <w:r>
        <w:rPr>
          <w:rtl/>
        </w:rPr>
        <w:t xml:space="preserve"> ـ </w:t>
      </w:r>
      <w:r w:rsidRPr="007C24A7">
        <w:rPr>
          <w:rtl/>
        </w:rPr>
        <w:t>كما تراه</w:t>
      </w:r>
      <w:r>
        <w:rPr>
          <w:rtl/>
        </w:rPr>
        <w:t xml:space="preserve"> ـ </w:t>
      </w:r>
      <w:r w:rsidRPr="007C24A7">
        <w:rPr>
          <w:rtl/>
        </w:rPr>
        <w:t xml:space="preserve">صريح في أنّ أوّل صلاة صلّاها أبو بكر هي التي عزله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عنها.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وتدلّ عليه أخبار أخر أيضا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 الثاني</w:t>
      </w:r>
      <w:r w:rsidRPr="007C24A7">
        <w:rPr>
          <w:rtl/>
        </w:rPr>
        <w:t xml:space="preserve"> ؛ وهو أنّها صبح يوم الاثنين ؛ فلما رواه الطبري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، عن عبد الله بن أبي مليكة ، قال : « لمّا كان يوم الاثنين خرج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عاصبا رأسه إلى الصبح ، وأبو بكر يصلّي بالناس.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فلمّا خرج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تفرّج الناس ، فعرف أبو بكر أنّ الناس لم يفعلوا ذلك إلّا لرسول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فنكص عن مصلّاه فدفع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 ظهره ، وقال : صلّ بالناس ؛ وجلس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إلى جنبه ، فصلّى قاعدا عن يمين أبي بكر.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فلمّا فرغ من الصلاة ، أقبل على الناس وكلّمهم رافعا صوته ، حتّى خرج صوته من باب المسجد ، يقول : يا أيّها الناس</w:t>
      </w:r>
      <w:r>
        <w:rPr>
          <w:rtl/>
        </w:rPr>
        <w:t>!</w:t>
      </w:r>
      <w:r w:rsidRPr="007C24A7">
        <w:rPr>
          <w:rtl/>
        </w:rPr>
        <w:t xml:space="preserve"> سعّرت النار ، وأقبلت الفتن كقطع الليل المظلم ، وإنّي والله لا تمسكون عليّ شيئا ، إنّي لم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في باب الرجل يأتمّ بالإمام ويأتمّ الناس بالمأموم ، من أبواب صلاة الجماعة [ 1 / 287 ح 102 ]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في باب قبل الباب المذكور [ 1 / 287 ح 101 ]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انظر : سنن ابن ماجة 1 / 519 ح 1624 ، مسند أحمد 6 / 251 ، صحيح ابن خزيمة 1 / 127 ح 257.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في تاريخه ، ص 196 من الجزء الثالث [ 2 / 231 ]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أحلّ لكم إلّا ما أحلّ لكم القرآن ، ولم أحرّم عليكم إلّا ما حرّم عليكم القرآن</w:t>
      </w:r>
      <w:r>
        <w:rPr>
          <w:rtl/>
        </w:rPr>
        <w:t xml:space="preserve"> ..</w:t>
      </w:r>
      <w:r w:rsidRPr="007C24A7">
        <w:rPr>
          <w:rtl/>
        </w:rPr>
        <w:t>. »</w:t>
      </w:r>
      <w:r>
        <w:rPr>
          <w:rtl/>
        </w:rPr>
        <w:t xml:space="preserve"> ..</w:t>
      </w:r>
      <w:r w:rsidRPr="007C24A7">
        <w:rPr>
          <w:rtl/>
        </w:rPr>
        <w:t xml:space="preserve"> الحديث.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 الثالث</w:t>
      </w:r>
      <w:r w:rsidRPr="007C24A7">
        <w:rPr>
          <w:rtl/>
        </w:rPr>
        <w:t xml:space="preserve"> ؛ هو أنّها في يوم وفاة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؛ فلما حكاه في « كنز العمّال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عن ابن جرير ، عن عبد الرحمن بن القاسم ، عن أبيه ، قال :</w:t>
      </w:r>
      <w:r>
        <w:rPr>
          <w:rFonts w:hint="cs"/>
          <w:rtl/>
        </w:rPr>
        <w:t xml:space="preserve"> </w:t>
      </w:r>
      <w:r w:rsidRPr="007C24A7">
        <w:rPr>
          <w:rtl/>
        </w:rPr>
        <w:t>« صلّى</w:t>
      </w:r>
      <w:r>
        <w:rPr>
          <w:rFonts w:hint="cs"/>
          <w:rtl/>
        </w:rPr>
        <w:t xml:space="preserve"> </w:t>
      </w:r>
      <w:r>
        <w:rPr>
          <w:rtl/>
        </w:rPr>
        <w:t xml:space="preserve">ـ </w:t>
      </w:r>
      <w:r w:rsidRPr="007C24A7">
        <w:rPr>
          <w:rtl/>
        </w:rPr>
        <w:t xml:space="preserve">أي : النبيّ </w:t>
      </w:r>
      <w:r w:rsidR="003B3E2F" w:rsidRPr="003B3E2F">
        <w:rPr>
          <w:rStyle w:val="libAlaemChar"/>
          <w:rtl/>
        </w:rPr>
        <w:t>صلى‌الله‌عليه‌وآله</w:t>
      </w:r>
      <w:r>
        <w:rPr>
          <w:rtl/>
        </w:rPr>
        <w:t xml:space="preserve"> ـ </w:t>
      </w:r>
      <w:r w:rsidRPr="007C24A7">
        <w:rPr>
          <w:rtl/>
        </w:rPr>
        <w:t>في اليوم الذي مات فيه صلاة الصبح في المسجد »</w:t>
      </w:r>
      <w:r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وما في « الكنز » أيضا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عن أبي يعلى في « مسنده » ، وابن عساكر ، عن أنس ، قال : « لمّا مرض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مرضه الذي مات فيه ، أتاه بلال فآذنه بالصلاة ، فقال : يا بلال</w:t>
      </w:r>
      <w:r>
        <w:rPr>
          <w:rtl/>
        </w:rPr>
        <w:t>!</w:t>
      </w:r>
      <w:r w:rsidRPr="007C24A7">
        <w:rPr>
          <w:rtl/>
        </w:rPr>
        <w:t xml:space="preserve"> قد بلّغت ، فمن شاء فليصلّ ، ومن شاء فليدع.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 : يا رسول الله</w:t>
      </w:r>
      <w:r>
        <w:rPr>
          <w:rtl/>
        </w:rPr>
        <w:t>!</w:t>
      </w:r>
      <w:r w:rsidRPr="007C24A7">
        <w:rPr>
          <w:rtl/>
        </w:rPr>
        <w:t xml:space="preserve"> فمن يصلّي بالناس</w:t>
      </w:r>
      <w:r>
        <w:rPr>
          <w:rtl/>
        </w:rPr>
        <w:t>؟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 : مروا أبا بكر فليصلّ بالناس.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فلمّا تقدّم أبو بكر رفعت الستور عن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فنظرنا إليه كأنّه ورقة بيضاء عليه خميصة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سوداء ، فظنّ أبو بكر أنّه يريد الخروج ، فتأخّر ، فأشار إليه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أن صلّ مكانك ، فصلّى أبو بكر ، فما رأينا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حتّى مات من يومه ».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ص 60 من الجزء الرابع [ 7 / 272 ح 18852 ]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ص 57 ج 4 [ 7 / 261 ح 18822 ]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7464B" w:rsidRDefault="008E397A" w:rsidP="00E64A26">
      <w:pPr>
        <w:pStyle w:val="libFootnote"/>
        <w:rPr>
          <w:rtl/>
        </w:rPr>
      </w:pPr>
      <w:r w:rsidRPr="0077464B">
        <w:rPr>
          <w:rtl/>
        </w:rPr>
        <w:t>وانظر : مسند أبي يعلى 6 / 264 ح 3567 ، مختصر تاريخ دمشق 2 / 381 ـ 382 ، مسند أحمد 3 / 202 ، مصنّف ابن أبي شيبة 2 / 227 ح 2.</w:t>
      </w:r>
    </w:p>
    <w:p w:rsidR="008E397A" w:rsidRPr="00862CD3" w:rsidRDefault="008E397A" w:rsidP="00E64A26">
      <w:pPr>
        <w:pStyle w:val="libFootnote0"/>
        <w:rPr>
          <w:rtl/>
        </w:rPr>
      </w:pPr>
      <w:r w:rsidRPr="007C24A7">
        <w:rPr>
          <w:rtl/>
        </w:rPr>
        <w:t>(3) الخميصة : كساء أو ثوب خزّ أو صوف معلم أسود مربّع له علمان ، فإن لم يكن معلما فليس بخميصة ، وقيل : لا تسمّى إلّا ان تكون سوداء معلمة ؛ انظر :</w:t>
      </w:r>
      <w:r>
        <w:rPr>
          <w:rFonts w:hint="cs"/>
          <w:rtl/>
        </w:rPr>
        <w:t xml:space="preserve"> </w:t>
      </w:r>
      <w:r w:rsidRPr="00862CD3">
        <w:rPr>
          <w:rtl/>
        </w:rPr>
        <w:t>لسان العرب 4 / 219 ـ 220 مادّة « خمص ».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ومنه ما في « الكنز » أيضا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عن أبي الشيخ في الأذان ، عن عائشة ، قالت : « ما مرّ عليّ ليلة مثل ليلة مات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يقول : يا عائشة</w:t>
      </w:r>
      <w:r>
        <w:rPr>
          <w:rtl/>
        </w:rPr>
        <w:t>!</w:t>
      </w:r>
      <w:r w:rsidRPr="007C24A7">
        <w:rPr>
          <w:rtl/>
        </w:rPr>
        <w:t xml:space="preserve"> هل طلع الفجر</w:t>
      </w:r>
      <w:r>
        <w:rPr>
          <w:rtl/>
        </w:rPr>
        <w:t>؟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فأقول : لا يا رسول الله ؛ حتّى أذّن بلال بالصبح.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ثمّ جاء بلال ، فقال : السلام عليك يا رسول الله ورحمة الله وبركاته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الصلاة يرحمك الله.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فقال النبيّ : ما هذا</w:t>
      </w:r>
      <w:r>
        <w:rPr>
          <w:rtl/>
        </w:rPr>
        <w:t>؟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فقلت : بلال.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>فقال : مري أباك أن يصلّي بالناس »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فقد ثبت من جميع ما ذكرنا ، أنّ أوّل صلاة تقدّم فيها أبو بكر هي التي عزله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عنها ، وأنّها صبح يوم الاثنين الذي توفّي فيه ، ولم يتقدّم في غيرها.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فما في بعض أخبار عائشة ، من أنّ الصلاة التي تأخّر فيها أبو بكر عن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هي الظهر ، وأنّه صلّى بالناس في مرض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أيّاما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مردودة بالأخبار المذكورة.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مع أنّها ليست حجّة علينا ، ولا سيّما 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قد نبز عائشة وصاحبتها بأنّهما صواحب يوسف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وهي أيضا محلّ التهمة في حقّ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ص 58 ج 4 [ 7 / 266 ح 18834 ]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صحيح البخاري 1 / 278</w:t>
      </w:r>
      <w:r>
        <w:rPr>
          <w:rtl/>
        </w:rPr>
        <w:t xml:space="preserve"> ـ </w:t>
      </w:r>
      <w:r w:rsidRPr="007C24A7">
        <w:rPr>
          <w:rtl/>
        </w:rPr>
        <w:t>279 ح 78 ، صحيح مسلم 2 / 20</w:t>
      </w:r>
      <w:r>
        <w:rPr>
          <w:rtl/>
        </w:rPr>
        <w:t xml:space="preserve"> ـ </w:t>
      </w:r>
      <w:r w:rsidRPr="007C24A7">
        <w:rPr>
          <w:rtl/>
        </w:rPr>
        <w:t>21 ، سنن النسائي 2 / 101 ، الإحسان بترتيب صحيح ابن حبّان 3 / 276</w:t>
      </w:r>
      <w:r>
        <w:rPr>
          <w:rtl/>
        </w:rPr>
        <w:t xml:space="preserve"> ـ </w:t>
      </w:r>
      <w:r w:rsidRPr="007C24A7">
        <w:rPr>
          <w:rtl/>
        </w:rPr>
        <w:t>277 ح 2113 ، مسند أبي عوانة 1 / 440 ح 1632.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انظر : صحيح البخاري 1 / 273 ح 69 </w:t>
      </w:r>
      <w:r>
        <w:rPr>
          <w:rtl/>
        </w:rPr>
        <w:t>و 7</w:t>
      </w:r>
      <w:r w:rsidRPr="007C24A7">
        <w:rPr>
          <w:rtl/>
        </w:rPr>
        <w:t xml:space="preserve">0 وص 287 ح 101 </w:t>
      </w:r>
      <w:r>
        <w:rPr>
          <w:rtl/>
        </w:rPr>
        <w:t>و 1</w:t>
      </w:r>
      <w:r w:rsidRPr="007C24A7">
        <w:rPr>
          <w:rtl/>
        </w:rPr>
        <w:t>02 وص 289 ح 105 ، صحيح مسلم 2 / 22</w:t>
      </w:r>
      <w:r>
        <w:rPr>
          <w:rtl/>
        </w:rPr>
        <w:t xml:space="preserve"> ـ </w:t>
      </w:r>
      <w:r w:rsidRPr="007C24A7">
        <w:rPr>
          <w:rtl/>
        </w:rPr>
        <w:t>23 ، سنن الترمذي 5 / 573 ح 3672.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أبيها.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وأقرّت بكذبها في المقام بما أظهرته من سبب الاستعفاء ؛ فإنّها تقول في كثير من أخبارهم : « ما حملني على كثرة مراجعتي إلّا أنّي كنت أرى أنّه لن يقوم أحد مقام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إلّا تشاءم الناس به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فمع هذا ونحوه ، كيف تعتبر روايتها وتقدّم على ما يخالفها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كما لا نعتبر خبرها بأنّ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هو الآمر بتقديم أبي بكر ، بل إنّما أمر أن يصلّي بالناس بعضهم ، فانتهزت عائشة الفرصة فأمرت بتقديم أبي بكر ؛ كما يشهد له خبر عائشة السابق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في رواية أبي الشيخ ، حيث أخبرت في آخره بأنّ النبيّ قال : « مري أباك أن يصلّي بالناس » </w:t>
      </w:r>
      <w:r w:rsidRPr="00E64A26">
        <w:rPr>
          <w:rStyle w:val="libFootnotenumChar"/>
          <w:rtl/>
        </w:rPr>
        <w:t>(2)</w:t>
      </w:r>
      <w:r w:rsidRPr="00E64A26">
        <w:rPr>
          <w:rStyle w:val="libFootnotenumChar"/>
          <w:rFonts w:hint="cs"/>
          <w:rtl/>
        </w:rPr>
        <w:t xml:space="preserve"> </w:t>
      </w:r>
      <w:r w:rsidRPr="007C24A7">
        <w:rPr>
          <w:rtl/>
        </w:rPr>
        <w:t xml:space="preserve">، فإنّه كاشف عن أنّ الأمر بتقديم أبيها قد صدر منها ، لكن ادّعت أنّه عن أمر النبيّ </w:t>
      </w:r>
      <w:r w:rsidR="003B3E2F" w:rsidRPr="003B3E2F">
        <w:rPr>
          <w:rStyle w:val="libAlaemChar"/>
          <w:rtl/>
        </w:rPr>
        <w:t>صلى‌الله‌عليه‌وآله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ويشهد لعدم تعيين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للمصلّي ، </w:t>
      </w:r>
      <w:r>
        <w:rPr>
          <w:rFonts w:hint="cs"/>
          <w:rtl/>
        </w:rPr>
        <w:t xml:space="preserve">ما في </w:t>
      </w:r>
      <w:r w:rsidRPr="007C24A7">
        <w:rPr>
          <w:rtl/>
        </w:rPr>
        <w:t xml:space="preserve">« الاستيعاب » بترجمة أبي بكر ، عن عبد الله بن زمعة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قال : قال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« مروا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: صحيح البخاري 6 / 33 ح 432 ، صحيح مسلم 2 / 22 ، السنن الكبرى</w:t>
      </w:r>
      <w:r>
        <w:rPr>
          <w:rtl/>
        </w:rPr>
        <w:t xml:space="preserve"> ـ </w:t>
      </w:r>
      <w:r w:rsidRPr="007C24A7">
        <w:rPr>
          <w:rtl/>
        </w:rPr>
        <w:t>للبيهقي</w:t>
      </w:r>
      <w:r>
        <w:rPr>
          <w:rtl/>
        </w:rPr>
        <w:t xml:space="preserve"> ـ </w:t>
      </w:r>
      <w:r w:rsidRPr="007C24A7">
        <w:rPr>
          <w:rtl/>
        </w:rPr>
        <w:t>8 / 152.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تقدّم آنفا في الصفحة السابقة.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هو : عبد الله بن زمعة بن الأسود بن عبد المطّلب بن أسد بن عبد العزّى بن قصي القرشي الأسدي ، أمّه : قريبة بنت أبي أميّة بن المغيرة ، أخت أمّ سلمة أمّ المؤمنين رضوان الله عليها.</w:t>
      </w:r>
    </w:p>
    <w:p w:rsidR="008E397A" w:rsidRPr="008A33F8" w:rsidRDefault="008E397A" w:rsidP="00E64A26">
      <w:pPr>
        <w:pStyle w:val="libFootnote"/>
        <w:rPr>
          <w:rtl/>
        </w:rPr>
      </w:pPr>
      <w:r w:rsidRPr="00E64A26">
        <w:rPr>
          <w:rtl/>
        </w:rPr>
        <w:t xml:space="preserve">قتل أبوه زمعة وعمّه عقيل يوم بدر كافرين ، وأبوهما : الأسود ، كان من المستهزئين الّذين قال الله تعالى فيهم : </w:t>
      </w:r>
      <w:r w:rsidRPr="00445E6A">
        <w:rPr>
          <w:rStyle w:val="libAlaemChar"/>
          <w:rtl/>
        </w:rPr>
        <w:t>(</w:t>
      </w:r>
      <w:r w:rsidRPr="00E64A26">
        <w:rPr>
          <w:rStyle w:val="libFootnoteAieChar"/>
          <w:rtl/>
        </w:rPr>
        <w:t xml:space="preserve"> إِنَّا كَفَيْناكَ الْمُسْتَهْزِئِينَ </w:t>
      </w:r>
      <w:r w:rsidRPr="00445E6A">
        <w:rPr>
          <w:rStyle w:val="libAlaemChar"/>
          <w:rtl/>
        </w:rPr>
        <w:t>)</w:t>
      </w:r>
      <w:r w:rsidRPr="008A33F8">
        <w:rPr>
          <w:rFonts w:hint="cs"/>
          <w:rtl/>
        </w:rPr>
        <w:t xml:space="preserve"> </w:t>
      </w:r>
      <w:r w:rsidRPr="008A33F8">
        <w:rPr>
          <w:rtl/>
        </w:rPr>
        <w:t>سورة الحجر 15 : 95.</w:t>
      </w:r>
    </w:p>
    <w:p w:rsidR="008E397A" w:rsidRPr="008A33F8" w:rsidRDefault="008E397A" w:rsidP="00E64A26">
      <w:pPr>
        <w:pStyle w:val="libFootnote"/>
        <w:rPr>
          <w:rtl/>
        </w:rPr>
      </w:pPr>
      <w:r w:rsidRPr="008A33F8">
        <w:rPr>
          <w:rtl/>
        </w:rPr>
        <w:t>وقتل هو سنة 35 ه‍ مع عثمان بن عفّان في داره يوم هجم عليه المسلمون.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: معرفة الصحابة 3 / 1653 رقم 1638 ، الاستيعاب 3 / 910 رقم 1537 ، أسد الغابة 3 / 141 رقم 2949 ، الإصابة 4 / 95 رقم 4687.</w:t>
      </w:r>
    </w:p>
    <w:p w:rsidR="008E397A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من يصلّي بالناس »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لكن زعم ابن زمعة أنّه أمر عمر بالصلاة ، فلمّا كبّر سمع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صوته ، قال : « فأين أبو بكر</w:t>
      </w:r>
      <w:r>
        <w:rPr>
          <w:rtl/>
        </w:rPr>
        <w:t>؟!</w:t>
      </w:r>
      <w:r w:rsidRPr="007C24A7">
        <w:rPr>
          <w:rtl/>
        </w:rPr>
        <w:t xml:space="preserve"> يأبى الله ذلك والمسلمون</w:t>
      </w:r>
      <w:r>
        <w:rPr>
          <w:rtl/>
        </w:rPr>
        <w:t>!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وهو غير مقبول منه ؛ لأنّه يقتضي قطع صلاة عمر ، وتأخيره ، وتقديم أبي بكر ؛ وهو حادث كبير ، لو صحّ لشاع.</w:t>
      </w:r>
    </w:p>
    <w:p w:rsidR="008E397A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ويشهد أيضا لعدم تعيين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للمصلّي بالناس ، ما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أخبر به أنس في الرواية المذكورة ، 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قال : « يا بلال</w:t>
      </w:r>
      <w:r>
        <w:rPr>
          <w:rtl/>
        </w:rPr>
        <w:t>!</w:t>
      </w:r>
      <w:r w:rsidRPr="007C24A7">
        <w:rPr>
          <w:rtl/>
        </w:rPr>
        <w:t xml:space="preserve"> قد بلّغت ، فمن شاء فليصلّ ، ومن شاء فليدع » </w:t>
      </w:r>
      <w:r w:rsidRPr="00E64A26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فإنّ مراد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هو التخيير في أمر الجماعة والإمامة ، لا أصل الصلاة بالضرورة ، وحينئذ فيكون خبر الراوي في تتمّة الحديث بأنّ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قال : « مروا أبا بكر فليصلّ بالناس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من الإضافات التي قضت بها السياسة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وكيف يجتمع زعمهم 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هو الآمر بتقديم أبي بكر ، وأنّه صلّى بالناس أيّاما ، مع جعله من جيش أسامة ، ولعن من تخلّف عنه</w:t>
      </w:r>
      <w:r>
        <w:rPr>
          <w:rtl/>
        </w:rPr>
        <w:t>؟!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وأيضا</w:t>
      </w:r>
      <w:r w:rsidRPr="007C24A7">
        <w:rPr>
          <w:rtl/>
        </w:rPr>
        <w:t xml:space="preserve"> : لو كان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هو الآمر المصرّ على تقديم أبي بكر ، وقد قصد التلويح إلى خلافته ، فما معنى خروجه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بأوّل صلاة صلّاها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الاستيعاب 3 / 969</w:t>
      </w:r>
      <w:r>
        <w:rPr>
          <w:rtl/>
        </w:rPr>
        <w:t xml:space="preserve"> ـ </w:t>
      </w:r>
      <w:r w:rsidRPr="007C24A7">
        <w:rPr>
          <w:rtl/>
        </w:rPr>
        <w:t>970.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تقدّم آنفا في الصفحة 562.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تقدّم آنفا في الصفحة 560.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راجع الصفحة 557 ه‍ 1 من هذا الجزء.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أبو بكر وعزله عن الجماعة ، وهو بتلك الحال الشديدة المشجية ، تخطّ رجلاه في الأرض ، ويتهادى بين رجلين ، حتّى صلّى بالناس من جلوس صلاة المضطرّين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فلا بدّ أن يكون مريدا بخروجه المستغرب رفع ما لبسوه على الناس ، من أنّ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هو الآمر بتقديمه.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وأيضا</w:t>
      </w:r>
      <w:r w:rsidRPr="007C24A7">
        <w:rPr>
          <w:rtl/>
        </w:rPr>
        <w:t xml:space="preserve"> : لو كانت صلاته بأمر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وصلّى بالناس أيّاما ، لا صلاة الصبح فقط ، فلم لم يحضر صلاة النهار يوم وفاة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بل كان بمنزله في السّنح </w:t>
      </w:r>
      <w:r w:rsidRPr="00E64A26">
        <w:rPr>
          <w:rStyle w:val="libFootnotenumChar"/>
          <w:rtl/>
        </w:rPr>
        <w:t>(1)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وأيضا</w:t>
      </w:r>
      <w:r w:rsidRPr="007C24A7">
        <w:rPr>
          <w:rtl/>
        </w:rPr>
        <w:t xml:space="preserve"> : لو كانت صلاته بأمر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ومرغوبة له ، ومريدا بها التلويح إلى خلافته التي يعلم بوقوعها ، وأنّهاعلى الهدى كما زعموا ، فما الذي حدث حتّى خرج على تلك الحال ، وخطب تلك الخطبة العالية ، وقال : « سعّرت النار ، وأقبلت الفتن » </w:t>
      </w:r>
      <w:r w:rsidRPr="00E64A26">
        <w:rPr>
          <w:rStyle w:val="libFootnotenumChar"/>
          <w:rtl/>
        </w:rPr>
        <w:t>(2)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فالمنصف يعلم من هذا أنّ صلاة أبي بكر لم تكن عن أمره ، بل كانت فتنة اتّخذها أولياؤه حجّة ، وكانت أوّل نار سعّرت على الحقّ ، وفتنة مظلمة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ولذا لم يعتدّ بها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وصلّى مبتدئا ؛ فإنّه لو صلّى إماما لهم من حيث وصل إليه أبو بكر ، لخلت صلاته</w:t>
      </w:r>
      <w:r>
        <w:rPr>
          <w:rtl/>
        </w:rPr>
        <w:t xml:space="preserve"> ـ </w:t>
      </w:r>
      <w:r w:rsidRPr="007C24A7">
        <w:rPr>
          <w:rtl/>
        </w:rPr>
        <w:t>على الأقل</w:t>
      </w:r>
      <w:r>
        <w:rPr>
          <w:rtl/>
        </w:rPr>
        <w:t xml:space="preserve"> ـ </w:t>
      </w:r>
      <w:r w:rsidRPr="007C24A7">
        <w:rPr>
          <w:rtl/>
        </w:rPr>
        <w:t>من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انظر : تاريخ الطبري 2 / 231 </w:t>
      </w:r>
      <w:r>
        <w:rPr>
          <w:rtl/>
        </w:rPr>
        <w:t>و 2</w:t>
      </w:r>
      <w:r w:rsidRPr="007C24A7">
        <w:rPr>
          <w:rtl/>
        </w:rPr>
        <w:t>32 ، تاريخ دمشق 2 / 56 ، البداية والنهاية 5 / 184</w:t>
      </w:r>
      <w:r>
        <w:rPr>
          <w:rtl/>
        </w:rPr>
        <w:t xml:space="preserve"> ـ </w:t>
      </w:r>
      <w:r w:rsidRPr="007C24A7">
        <w:rPr>
          <w:rtl/>
        </w:rPr>
        <w:t>186 ، شرح نهج البلاغة 13 / 36.</w:t>
      </w:r>
    </w:p>
    <w:p w:rsidR="008E397A" w:rsidRPr="007C24A7" w:rsidRDefault="008E397A" w:rsidP="00445E6A">
      <w:pPr>
        <w:pStyle w:val="libNormal"/>
        <w:rPr>
          <w:rtl/>
        </w:rPr>
      </w:pPr>
      <w:r w:rsidRPr="00E64A26">
        <w:rPr>
          <w:rStyle w:val="libFootnoteChar"/>
          <w:rtl/>
        </w:rPr>
        <w:t xml:space="preserve">والسّنح : هي إحدى محالّ المدينة المنوّرة ، وهي في طرف من أطرافها ، بينها وبين منزل النبيّ </w:t>
      </w:r>
      <w:r w:rsidR="003B3E2F" w:rsidRPr="003B3E2F">
        <w:rPr>
          <w:rStyle w:val="libAlaemChar"/>
          <w:rtl/>
        </w:rPr>
        <w:t>صلى‌الله‌عليه‌وآله</w:t>
      </w:r>
      <w:r w:rsidRPr="00E64A26">
        <w:rPr>
          <w:rStyle w:val="libFootnoteChar"/>
          <w:rtl/>
        </w:rPr>
        <w:t xml:space="preserve"> ميل ، كان بها منزل أبي بكر.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: معجم البلدان 3 / 301 رقم 6675.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تقدّم آنفا في الصفحة 561.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تكبيرة الافتتاح ، فتبطل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فإذا كان مبتدئا تعيّن أن يكون الناس قد ابتدأوا معه غير معتدّين بصلاة أبي بكر ، وإلّا كانوا سابقين على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 بعض أفعال الصلاة ، وهو غير جائز في الجماعة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ومن الواضح أنّ عدم اعتداد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بصلاة أبي بكر ، دليل على أنّها ليست بأمره ، وأنّها أوّل فتنة أصابت الإسلام.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هذا</w:t>
      </w:r>
      <w:r w:rsidRPr="007C24A7">
        <w:rPr>
          <w:rtl/>
        </w:rPr>
        <w:t xml:space="preserve"> ، ومن الأوهام والخيالات زعمهم 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قدّمه في الصلاة تلويحا إلى خلافته </w:t>
      </w:r>
      <w:r w:rsidRPr="00E64A26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والحال أنّ إمامة الصلاة عندهم لا يعتبر فيها العدالة ، فضلا عن الاجتهاد ونحوه من شروط الإمامة العامّة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فكيف تكون تلويحا إلى الزعامة العظمى والرياسة الكبرى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وأعجب من ذلك ، ما كذبوا فيه على أمير المؤمنين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أنّه قال</w:t>
      </w:r>
      <w:r>
        <w:rPr>
          <w:rtl/>
        </w:rPr>
        <w:t xml:space="preserve"> ـ </w:t>
      </w:r>
      <w:r w:rsidRPr="007C24A7">
        <w:rPr>
          <w:rtl/>
        </w:rPr>
        <w:t>كما في « الاستيعاب »</w:t>
      </w:r>
      <w:r>
        <w:rPr>
          <w:rtl/>
        </w:rPr>
        <w:t xml:space="preserve"> ـ </w:t>
      </w:r>
      <w:r w:rsidRPr="007C24A7">
        <w:rPr>
          <w:rtl/>
        </w:rPr>
        <w:t xml:space="preserve">: « رضينا لدنيانا من رضي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لديننا » </w:t>
      </w:r>
      <w:r w:rsidRPr="00E64A26">
        <w:rPr>
          <w:rStyle w:val="libFootnotenumChar"/>
          <w:rtl/>
        </w:rPr>
        <w:t>(4)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إذ مع معلوميّة تظلّم أمير المؤمنين منهم وسخطه عليهم إلى حين وفاته ، كيف يجعل الخلافة من أمر الدنيا ، ويجعل الرضا بها تابعا للرضا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انظر : الأمّ 1 / 310 ، الحاوي الكبير 2 / 430</w:t>
      </w:r>
      <w:r>
        <w:rPr>
          <w:rtl/>
        </w:rPr>
        <w:t xml:space="preserve"> ـ </w:t>
      </w:r>
      <w:r w:rsidRPr="007C24A7">
        <w:rPr>
          <w:rtl/>
        </w:rPr>
        <w:t>431 ، حاشية ردّ المحتار 1 / 508 ، بداية المجتهد 2 / 312</w:t>
      </w:r>
      <w:r>
        <w:rPr>
          <w:rtl/>
        </w:rPr>
        <w:t xml:space="preserve"> ـ </w:t>
      </w:r>
      <w:r w:rsidRPr="007C24A7">
        <w:rPr>
          <w:rtl/>
        </w:rPr>
        <w:t>313.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تقدّم في الصفحة 490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انظر : المدوّنة الكبرى 1 / 83 ، الحاوي الكبير 2 / 214</w:t>
      </w:r>
      <w:r>
        <w:rPr>
          <w:rtl/>
        </w:rPr>
        <w:t xml:space="preserve"> ـ </w:t>
      </w:r>
      <w:r w:rsidRPr="007C24A7">
        <w:rPr>
          <w:rtl/>
        </w:rPr>
        <w:t>215 ، النكت والفوائد السنيّة 1 / 169 ، الفتاوى الكبرى 1 / 71 وج 2 / 36 ، نصب الراية 2 / 34.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الاستيعاب 3 / 971 رقم 1633.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بإمامة الصلاة التي تجوز حتّى للفاجر بزعم القوم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وأعجب من الجميع ، زعم الفضل معارضة ما دلّ على خلافة أمير المؤمنين بما أشير فيه إلى خلافة أبي بكر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فإنّ هذا من أخبارهم ، فلا يكون حجّة على خصومهم حتّى يوجب المعارضة ، ولا سيّما أنّهم أقرّوا بأنّ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لم يخلّف أبا بكر ، ورووه عن عمر مستفيضا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فيلزم تكذيب ذلك أو تأويله ، ويبقى ما دلّ على خلافة أمير المؤمنين بلا معارض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مع أنّ ما زعموا الإشارة فيه إلى خلافة أبي بكر نادر لا يصلح للمعارضة ، وغير دالّ على مرادهم أصلا ؛ إذ لا دلالة أصلا في خبر جبير ابن مطعم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على أنّ الشيء الذي كلّمت المرأة فيه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من الأشياء التي مرجعها السلطان.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كما لا دلالة بقولها : « لم أجدك » على إرادة الموت ، وقول جبير : « كأنّها تريد الموت » ، ظنّ أو احتمال ، والظنّ لا يغني من الحقّ شيئا.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 ما رواه</w:t>
      </w:r>
      <w:r w:rsidRPr="007C24A7">
        <w:rPr>
          <w:rtl/>
        </w:rPr>
        <w:t xml:space="preserve"> عن عائشة ، من قول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في مرضه : « ادعي لي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إشارة إلى ما رووه عن عمر عندما قيل له : ألا تستخلف</w:t>
      </w:r>
      <w:r>
        <w:rPr>
          <w:rtl/>
        </w:rPr>
        <w:t>؟!</w:t>
      </w:r>
      <w:r w:rsidRPr="007C24A7">
        <w:rPr>
          <w:rtl/>
        </w:rPr>
        <w:t xml:space="preserve"> فقال : إن أترك فقد ترك من هو خير منّي ،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؛ وإن استخلف فقد استخلف من هو خير منّي ، أبو بكر.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انظر : صحيح البخاري 9 / 145 ح 75 ، صحيح مسلم 6 / 4</w:t>
      </w:r>
      <w:r>
        <w:rPr>
          <w:rtl/>
        </w:rPr>
        <w:t xml:space="preserve"> ـ </w:t>
      </w:r>
      <w:r w:rsidRPr="002040C4">
        <w:rPr>
          <w:rtl/>
        </w:rPr>
        <w:t xml:space="preserve">5 ، سنن أبي داود 3 / 133 ح 2939 ، سنن الترمذي 4 / 435 ح 2225 ، مسند أحمد 1 / 43 </w:t>
      </w:r>
      <w:r>
        <w:rPr>
          <w:rtl/>
        </w:rPr>
        <w:t>و 4</w:t>
      </w:r>
      <w:r w:rsidRPr="002040C4">
        <w:rPr>
          <w:rtl/>
        </w:rPr>
        <w:t xml:space="preserve">6 </w:t>
      </w:r>
      <w:r>
        <w:rPr>
          <w:rtl/>
        </w:rPr>
        <w:t>و 4</w:t>
      </w:r>
      <w:r w:rsidRPr="002040C4">
        <w:rPr>
          <w:rtl/>
        </w:rPr>
        <w:t xml:space="preserve">7 ، مصنّف عبد الرزّاق 5 </w:t>
      </w:r>
      <w:r w:rsidRPr="0077464B">
        <w:rPr>
          <w:rtl/>
        </w:rPr>
        <w:t>/ 448 ـ 449 ح 9763 ، مسند البزّار 1 / 257 ح 153 ، مسند الطيالسي : 6 ـ 7 ، الطبقات</w:t>
      </w:r>
      <w:r w:rsidRPr="002040C4">
        <w:rPr>
          <w:rtl/>
        </w:rPr>
        <w:t xml:space="preserve"> الكبرى</w:t>
      </w:r>
      <w:r>
        <w:rPr>
          <w:rtl/>
        </w:rPr>
        <w:t xml:space="preserve"> ـ </w:t>
      </w:r>
      <w:r w:rsidRPr="002040C4">
        <w:rPr>
          <w:rtl/>
        </w:rPr>
        <w:t>لابن سعد</w:t>
      </w:r>
      <w:r>
        <w:rPr>
          <w:rtl/>
        </w:rPr>
        <w:t xml:space="preserve"> ـ </w:t>
      </w:r>
      <w:r w:rsidRPr="002040C4">
        <w:rPr>
          <w:rtl/>
        </w:rPr>
        <w:t>3 / 261 ، مسند عمر</w:t>
      </w:r>
      <w:r>
        <w:rPr>
          <w:rtl/>
        </w:rPr>
        <w:t xml:space="preserve"> ـ </w:t>
      </w:r>
      <w:r w:rsidRPr="002040C4">
        <w:rPr>
          <w:rtl/>
        </w:rPr>
        <w:t>لابن النجاد</w:t>
      </w:r>
      <w:r>
        <w:rPr>
          <w:rtl/>
        </w:rPr>
        <w:t xml:space="preserve"> ـ </w:t>
      </w:r>
      <w:r w:rsidRPr="002040C4">
        <w:rPr>
          <w:rtl/>
        </w:rPr>
        <w:t>: 73 ح 42 وص 90 ح 70.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تقدّم في الصفحة 490 من هذا الجزء.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أباك وأخاك</w:t>
      </w:r>
      <w:r>
        <w:rPr>
          <w:rtl/>
        </w:rPr>
        <w:t xml:space="preserve"> ..</w:t>
      </w:r>
      <w:r w:rsidRPr="007C24A7">
        <w:rPr>
          <w:rtl/>
        </w:rPr>
        <w:t xml:space="preserve">.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إلى آخره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فقد كفانا أمره عمر بقوله : « إنّ النبيّ </w:t>
      </w:r>
      <w:r w:rsidR="003B3E2F" w:rsidRPr="003B3E2F">
        <w:rPr>
          <w:rStyle w:val="libAlaemChar"/>
          <w:rtl/>
        </w:rPr>
        <w:t>صلى‌الله‌عليه‌وآله</w:t>
      </w:r>
      <w:r>
        <w:rPr>
          <w:rtl/>
        </w:rPr>
        <w:t xml:space="preserve"> ـ </w:t>
      </w:r>
      <w:r w:rsidRPr="007C24A7">
        <w:rPr>
          <w:rtl/>
        </w:rPr>
        <w:t>وحاشاه</w:t>
      </w:r>
      <w:r>
        <w:rPr>
          <w:rtl/>
        </w:rPr>
        <w:t xml:space="preserve"> ـ </w:t>
      </w:r>
      <w:r w:rsidRPr="007C24A7">
        <w:rPr>
          <w:rtl/>
        </w:rPr>
        <w:t xml:space="preserve">يهجر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مع احتمال أن يريد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أن يعطيه مالا ويكتب له فيه ، أو يكتب له في الصلاة بالناس التي زعموا أمر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بها ، أو نحو ذلك.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على أنّ هذا الحديث مقطوع الكذب ؛ إذ كيف يتصوّر أن يأمر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عائشة بدعوة أبيها</w:t>
      </w:r>
      <w:r>
        <w:rPr>
          <w:rtl/>
        </w:rPr>
        <w:t xml:space="preserve"> ـ </w:t>
      </w:r>
      <w:r w:rsidRPr="007C24A7">
        <w:rPr>
          <w:rtl/>
        </w:rPr>
        <w:t>وتحتمل أن يكتب له بالخلافة</w:t>
      </w:r>
      <w:r>
        <w:rPr>
          <w:rtl/>
        </w:rPr>
        <w:t xml:space="preserve"> ـ </w:t>
      </w:r>
      <w:r w:rsidRPr="007C24A7">
        <w:rPr>
          <w:rtl/>
        </w:rPr>
        <w:t>فلا تحضره ، والحال أنّها تدعوه بلا دعوة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أخرج الطبري في « تاريخه »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عن الأرقم بن شرحبيل ، قال : « سألت ابن عبّاس : أوصى رسول الله </w:t>
      </w:r>
      <w:r w:rsidR="003B3E2F" w:rsidRPr="003B3E2F">
        <w:rPr>
          <w:rStyle w:val="libAlaemChar"/>
          <w:rtl/>
        </w:rPr>
        <w:t>صلى‌الله‌عليه‌وآله</w:t>
      </w:r>
      <w:r>
        <w:rPr>
          <w:rtl/>
        </w:rPr>
        <w:t>؟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قال : لا.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قلت : فكيف ذلك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: 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</w:t>
      </w:r>
      <w:r w:rsidRPr="00445E6A">
        <w:rPr>
          <w:rStyle w:val="libBold2Char"/>
          <w:rtl/>
        </w:rPr>
        <w:t>ابعثوا إلى عليّ فادعوه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فقالت عائشة : لو بعثت إلى أبي بكر</w:t>
      </w:r>
      <w:r>
        <w:rPr>
          <w:rtl/>
        </w:rPr>
        <w:t>؟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وقالت حفصة : لو بعثت إلى عمر</w:t>
      </w:r>
      <w:r>
        <w:rPr>
          <w:rtl/>
        </w:rPr>
        <w:t>؟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فاجتمعوا عنده جميعا ، فقال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: </w:t>
      </w:r>
      <w:r w:rsidRPr="00445E6A">
        <w:rPr>
          <w:rStyle w:val="libBold2Char"/>
          <w:rtl/>
        </w:rPr>
        <w:t>انصرفوا! فإن تك لي حاجة أبعث إليكم ؛ فانصرفوا</w:t>
      </w:r>
      <w:r w:rsidRPr="007C24A7">
        <w:rPr>
          <w:rtl/>
        </w:rPr>
        <w:t xml:space="preserve"> ».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تقدّم في الصفحة 490 من هذا الجزء.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قد تقدّم تخريج ذلك مفصّلا في ج 4 / 93 ه‍ 2 من هذا الكتاب ؛ وانظر إضافة إلى ذلك : صحيح البخاري 4 / 211</w:t>
      </w:r>
      <w:r>
        <w:rPr>
          <w:rtl/>
        </w:rPr>
        <w:t xml:space="preserve"> ـ </w:t>
      </w:r>
      <w:r w:rsidRPr="007C24A7">
        <w:rPr>
          <w:rtl/>
        </w:rPr>
        <w:t>212 ح 10 وج 6 / 29 ح 422 ، البداية والنهاية 5 / 173 أحداث سنة 11 ه‍.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ص 195 من الجزء الثالث [ 2 / 230 ]</w:t>
      </w:r>
      <w:r>
        <w:rPr>
          <w:rtl/>
        </w:rPr>
        <w:t>.</w:t>
      </w:r>
      <w:r w:rsidRPr="007C24A7">
        <w:rPr>
          <w:rtl/>
        </w:rPr>
        <w:t xml:space="preserve">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ونقل السيوطي في « اللآلئ المصنوعة » ، عن الدارقطني ، أنّه أخرج عن عائشة ، قالت : « لمّا حضر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الموت قال : </w:t>
      </w:r>
      <w:r w:rsidRPr="00445E6A">
        <w:rPr>
          <w:rStyle w:val="libBold2Char"/>
          <w:rtl/>
        </w:rPr>
        <w:t>ادعوا لي حبيبي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فدعوت له أبا بكر ، فنظر ، ثمّ وضع رأسه ، فقال : </w:t>
      </w:r>
      <w:r w:rsidRPr="00445E6A">
        <w:rPr>
          <w:rStyle w:val="libBold2Char"/>
          <w:rtl/>
        </w:rPr>
        <w:t>ادعوا لي حبيبي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فدعوا له عمر ، فنظر إليه ، ثمّ وضع رأسه ، وقال : </w:t>
      </w:r>
      <w:r w:rsidRPr="00445E6A">
        <w:rPr>
          <w:rStyle w:val="libBold2Char"/>
          <w:rtl/>
        </w:rPr>
        <w:t>ادعوا لي حبيبي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فقلت : ويلكم</w:t>
      </w:r>
      <w:r>
        <w:rPr>
          <w:rtl/>
        </w:rPr>
        <w:t>!</w:t>
      </w:r>
      <w:r w:rsidRPr="007C24A7">
        <w:rPr>
          <w:rtl/>
        </w:rPr>
        <w:t xml:space="preserve"> ادعوا له عليّ بن أبي طالب ، فو الله ما يريد غيره.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فلمّا رآه أفرد الثوب الذي كان عليه ، ثمّ أدخله فيه ، فلم يزل محتضنه حتّى قبض ويده عليه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ثمّ نقل السيوطي ، عن ابن الجوزي ، أنّه قال : « موضوع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ولم يذكر له دليلا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ثمّ نقل عن الدارقطني ، أنّه قال : « غريب ، تفرّد به مسلم بن كيسان الأعور ، وتفرّد به عن ابنه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إسماعيل بن أبان الورّاق »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ثمّ قال السيوطي : « مسلم : روى له الترمذي ، وابن ماجة ، وهو متروك ، وإسماعيل بن أبان من شيوخ البخاري » </w:t>
      </w:r>
      <w:r w:rsidRPr="00E64A26">
        <w:rPr>
          <w:rStyle w:val="libFootnotenumChar"/>
          <w:rtl/>
        </w:rPr>
        <w:t>(5)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ثمّ قال : « وله طريق آخر » وأنهاه إلى عبد الله بن عمرو ، قال :</w:t>
      </w:r>
      <w:r>
        <w:rPr>
          <w:rFonts w:hint="cs"/>
          <w:rtl/>
        </w:rPr>
        <w:t xml:space="preserve"> </w:t>
      </w:r>
      <w:r w:rsidRPr="007C24A7">
        <w:rPr>
          <w:rtl/>
        </w:rPr>
        <w:t xml:space="preserve">« إنّ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قال في مرضه : </w:t>
      </w:r>
      <w:r w:rsidRPr="00445E6A">
        <w:rPr>
          <w:rStyle w:val="libBold2Char"/>
          <w:rtl/>
        </w:rPr>
        <w:t>ادعوا لي أخي</w:t>
      </w:r>
      <w:r>
        <w:rPr>
          <w:rtl/>
        </w:rPr>
        <w:t>!</w:t>
      </w:r>
      <w:r w:rsidRPr="007C24A7">
        <w:rPr>
          <w:rtl/>
        </w:rPr>
        <w:t xml:space="preserve"> فدعوا له أبا بكر ، فأعرض عنه</w:t>
      </w:r>
      <w:r>
        <w:rPr>
          <w:rtl/>
        </w:rPr>
        <w:t>!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اللآلئ المصنوعة 1 / 341</w:t>
      </w:r>
      <w:r>
        <w:rPr>
          <w:rtl/>
        </w:rPr>
        <w:t xml:space="preserve"> ـ </w:t>
      </w:r>
      <w:r w:rsidRPr="007C24A7">
        <w:rPr>
          <w:rtl/>
        </w:rPr>
        <w:t>342.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اللآلئ المصنوعة 1 / 342 ، الموضوعات 1 / 392.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أي تفرّد إسماعيل عن ابن مسلم ، وهو عبد الله. منه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اللآلئ المصنوعة 1 / 342.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(5) اللآلئ المصنوعة 1 / 342.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ثمّ قال : </w:t>
      </w:r>
      <w:r w:rsidRPr="00445E6A">
        <w:rPr>
          <w:rStyle w:val="libBold2Char"/>
          <w:rtl/>
        </w:rPr>
        <w:t>ادعوا لي أخي</w:t>
      </w:r>
      <w:r>
        <w:rPr>
          <w:rtl/>
        </w:rPr>
        <w:t>!</w:t>
      </w:r>
      <w:r w:rsidRPr="007C24A7">
        <w:rPr>
          <w:rtl/>
        </w:rPr>
        <w:t xml:space="preserve"> فدعوا له عمر ، فأعرض عنه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ثمّ قال : </w:t>
      </w:r>
      <w:r w:rsidRPr="00445E6A">
        <w:rPr>
          <w:rStyle w:val="libBold2Char"/>
          <w:rtl/>
        </w:rPr>
        <w:t>ادعوا لي أخي</w:t>
      </w:r>
      <w:r>
        <w:rPr>
          <w:rtl/>
        </w:rPr>
        <w:t>!</w:t>
      </w:r>
      <w:r w:rsidRPr="007C24A7">
        <w:rPr>
          <w:rtl/>
        </w:rPr>
        <w:t xml:space="preserve"> فدعوا له عثمان ، فأعرض عنه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ثمّ قال : </w:t>
      </w:r>
      <w:r w:rsidRPr="00445E6A">
        <w:rPr>
          <w:rStyle w:val="libBold2Char"/>
          <w:rtl/>
        </w:rPr>
        <w:t>ادعوا لي أخي</w:t>
      </w:r>
      <w:r>
        <w:rPr>
          <w:rtl/>
        </w:rPr>
        <w:t>!</w:t>
      </w:r>
      <w:r w:rsidRPr="007C24A7">
        <w:rPr>
          <w:rtl/>
        </w:rPr>
        <w:t xml:space="preserve"> فدعوا له عليّ بن أبي طالب ، فستره بثوب وأكبّ عليه.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فلمّا خرج من عنده قيل له : ما قال</w:t>
      </w:r>
      <w:r>
        <w:rPr>
          <w:rtl/>
        </w:rPr>
        <w:t>؟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قال : </w:t>
      </w:r>
      <w:r w:rsidRPr="00445E6A">
        <w:rPr>
          <w:rStyle w:val="libBold2Char"/>
          <w:rtl/>
        </w:rPr>
        <w:t>علّمني ألف باب ، يفتح لي من كلّ باب ألف باب</w:t>
      </w:r>
      <w:r w:rsidRPr="007C24A7">
        <w:rPr>
          <w:rtl/>
        </w:rPr>
        <w:t xml:space="preserve">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>.</w:t>
      </w:r>
    </w:p>
    <w:p w:rsidR="008E397A" w:rsidRDefault="008E397A" w:rsidP="00445E6A">
      <w:pPr>
        <w:pStyle w:val="libBold1"/>
        <w:rPr>
          <w:rtl/>
        </w:rPr>
      </w:pPr>
      <w:r w:rsidRPr="007C24A7">
        <w:rPr>
          <w:rtl/>
        </w:rPr>
        <w:t xml:space="preserve">أقول : 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مضمون الحديث معتبر ؛ لاعتضاد طرقه بعضها ببعض ، ولا سيّما أنّ مناقشة الدارقطني بإسماعيل ليست في محلّها ؛ لأنّه ممّن احتجّ به البخاري في صحيحه ، ووثّقه عامّة علمائهم حتّى الدارقطني في إحدى الروايتين عنه ، كما في « تهذيب التهذيب »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</w:t>
      </w:r>
      <w:r w:rsidRPr="007C24A7">
        <w:rPr>
          <w:rtl/>
        </w:rPr>
        <w:t xml:space="preserve"> مسلم بن كيسان ، فدعوى أنّه متروك ، غير مسموعة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كيف</w:t>
      </w:r>
      <w:r>
        <w:rPr>
          <w:rtl/>
        </w:rPr>
        <w:t>؟!</w:t>
      </w:r>
      <w:r w:rsidRPr="007C24A7">
        <w:rPr>
          <w:rtl/>
        </w:rPr>
        <w:t xml:space="preserve"> وقد أخرج له الترمذي وابن ماجة في صحيحيهما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 xml:space="preserve"> ، وروى عنه عدّة عديدة وفيهم أكابر رواتهم ، كشعبة ، والثوري ، والحسن بن صالح ، وعليّ بن مسهر ، والأعمش ، وسفيان بن عيينة ، وابن فضيل ، وإسرائيل ، وشريك ، وورقاء ، ومحمّد بن جحادة ، وزياد ، وعليّ بن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اللآلئ المصنوعة 1 / 342 ، وانظر : المجروحين</w:t>
      </w:r>
      <w:r>
        <w:rPr>
          <w:rtl/>
        </w:rPr>
        <w:t xml:space="preserve"> ـ </w:t>
      </w:r>
      <w:r w:rsidRPr="007C24A7">
        <w:rPr>
          <w:rtl/>
        </w:rPr>
        <w:t>لابن حبّان</w:t>
      </w:r>
      <w:r>
        <w:rPr>
          <w:rtl/>
        </w:rPr>
        <w:t xml:space="preserve"> ـ </w:t>
      </w:r>
      <w:r w:rsidRPr="007C24A7">
        <w:rPr>
          <w:rtl/>
        </w:rPr>
        <w:t>2 / 14 ، العلل المتناهية 1 / 221 ح 347.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تهذيب التهذيب 1 / 286 رقم 443 ، وانظر : صحيح البخاري 2 / 311 ح 239.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انظر : سنن الترمذي 3 / 337 ح 1017 ، سنن ابن ماجة 2 / 825 ح 2469 وص 1184 ح 3577.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عابس ، وجرير بن عبد الحميد ، وغيرهم ، كما في « تهذيب التهذيب »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 قوله</w:t>
      </w:r>
      <w:r w:rsidRPr="007C24A7">
        <w:rPr>
          <w:rtl/>
        </w:rPr>
        <w:t xml:space="preserve"> : « والإجماع فضل زائد</w:t>
      </w:r>
      <w:r>
        <w:rPr>
          <w:rtl/>
        </w:rPr>
        <w:t xml:space="preserve"> ..</w:t>
      </w:r>
      <w:r w:rsidRPr="007C24A7">
        <w:rPr>
          <w:rtl/>
        </w:rPr>
        <w:t>. » إلى آخره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فقد سبق ما في دعوى الإجماع ، في أوائل مباحث الإمامة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وأمّا قوله</w:t>
      </w:r>
      <w:r w:rsidRPr="007C24A7">
        <w:rPr>
          <w:rtl/>
        </w:rPr>
        <w:t xml:space="preserve"> : « ولمّا سمع المنافق أنّ هؤلاء مطعونون فرح</w:t>
      </w:r>
      <w:r>
        <w:rPr>
          <w:rtl/>
        </w:rPr>
        <w:t xml:space="preserve"> ..</w:t>
      </w:r>
      <w:r w:rsidRPr="007C24A7">
        <w:rPr>
          <w:rtl/>
        </w:rPr>
        <w:t>. » إلى آخره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445E6A">
        <w:rPr>
          <w:rStyle w:val="libBold2Char"/>
          <w:rtl/>
        </w:rPr>
        <w:t>ففيه</w:t>
      </w:r>
      <w:r w:rsidRPr="007C24A7">
        <w:rPr>
          <w:rtl/>
        </w:rPr>
        <w:t xml:space="preserve"> : إنّ المنافق يعلم أنّ صاحب الدّين ومؤسّسة هو رسول الله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خاصّة ، فلا طعن في الدّين إلّا بالطعن به نفسه ، دون آحاد أمّته أو جميعها ؛ ولذا طعن الله سبحانه بالأمّة فما كان منه نقصا في نبيّه الكريم ، قال سبحانه : </w:t>
      </w:r>
      <w:r w:rsidRPr="00445E6A">
        <w:rPr>
          <w:rStyle w:val="libAlaemChar"/>
          <w:rtl/>
        </w:rPr>
        <w:t>(</w:t>
      </w:r>
      <w:r w:rsidRPr="00445E6A">
        <w:rPr>
          <w:rStyle w:val="libAieChar"/>
          <w:rtl/>
        </w:rPr>
        <w:t xml:space="preserve"> أَفَإِنْ ماتَ أَوْ قُتِلَ انْقَلَبْتُمْ ... </w:t>
      </w:r>
      <w:r w:rsidRPr="00445E6A">
        <w:rPr>
          <w:rStyle w:val="libAlaemChar"/>
          <w:rtl/>
        </w:rPr>
        <w:t>)</w:t>
      </w:r>
      <w:r w:rsidRPr="007C24A7">
        <w:rPr>
          <w:rtl/>
        </w:rPr>
        <w:t xml:space="preserve">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 xml:space="preserve"> الآية ؛ ونحن ما زدنا على هذا الطعن</w:t>
      </w:r>
      <w:r>
        <w:rPr>
          <w:rtl/>
        </w:rPr>
        <w:t>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على أنّ المنافق لا يرى فرقا بين المشايخ الثلاثة ، وعبد الملك ، والمنصور والرشيد ، وأشباههم ممّن فتحوا الفتوح ، ومصّروا الأمصار ، واتّخذهم القوم أئمّة وأمراء للمؤمنين.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تهذيب التهذيب 8 / 158 رقم 6912 ، وانظر : تهذيب الكمال 18 / 84 رقم 6530.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نقول : وقد توسّع السيّد عليّ الحسيني الميلاني</w:t>
      </w:r>
      <w:r>
        <w:rPr>
          <w:rtl/>
        </w:rPr>
        <w:t xml:space="preserve"> ـ </w:t>
      </w:r>
      <w:r w:rsidRPr="007C24A7">
        <w:rPr>
          <w:rtl/>
        </w:rPr>
        <w:t>حفظه الله ورعاه</w:t>
      </w:r>
      <w:r>
        <w:rPr>
          <w:rtl/>
        </w:rPr>
        <w:t xml:space="preserve"> ـ </w:t>
      </w:r>
      <w:r w:rsidRPr="007C24A7">
        <w:rPr>
          <w:rtl/>
        </w:rPr>
        <w:t>في دراسة وبحث هذه الأخبار ، سندا ودلالة ، في مقاله : « استخلاف النبيّ أبا بكر في الصلاة » ، المنشور أوّلا في مجلّة « تراثنا » ، العدد 24 ، السنة 6 ، رجب 1411 ه‍ ، ص 7</w:t>
      </w:r>
      <w:r>
        <w:rPr>
          <w:rtl/>
        </w:rPr>
        <w:t xml:space="preserve"> ـ </w:t>
      </w:r>
      <w:r w:rsidRPr="007C24A7">
        <w:rPr>
          <w:rtl/>
        </w:rPr>
        <w:t>76 ؛ وثانيا ضمن كتابه « الرسائل العشر في الأحاديث الموضوعة » ، فكان الرسالة الرابعة منها ، بعنوان : « رسالة في صلاة أبي بكر » ؛ فراجع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(3) راجع : ج 4 / 249 وما بعدها من هذا الكتاب.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(4) سورة آل عمران 3 : 144.</w:t>
      </w:r>
    </w:p>
    <w:p w:rsidR="008E397A" w:rsidRPr="007C24A7" w:rsidRDefault="008E397A" w:rsidP="00445E6A">
      <w:pPr>
        <w:pStyle w:val="libNormal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>فكما لا يجوز منّا ترك القول بالحقّ في الآخرين لأجل أن لا يفرح المنافق ، لا يجوز منّا تركه في الأوّلين ، ولو أنصف المنافق لرأى أنّ من دلائل صحّة الإسلام فساد أمرائه ، وهو لا يزداد إلّا رفعة وسناء.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ثمّ إنّ الطعن لو صحّ لم يختصّ بأمّة نبيّنا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بل هو جار في الأمم السالفة ، كما في أمر السامري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وبلعم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، وغيرهما </w:t>
      </w:r>
      <w:r w:rsidRPr="00E64A26">
        <w:rPr>
          <w:rStyle w:val="libFootnotenumChar"/>
          <w:rtl/>
        </w:rPr>
        <w:t>(3)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وكلّ ما جرى في أمّة نبيّنا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جرى في الأمم السابقة ، حذو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3D5C5D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(1) قال تعالى : </w:t>
      </w:r>
      <w:r w:rsidRPr="00445E6A">
        <w:rPr>
          <w:rStyle w:val="libAlaemChar"/>
          <w:rtl/>
        </w:rPr>
        <w:t>(</w:t>
      </w:r>
      <w:r w:rsidRPr="00E64A26">
        <w:rPr>
          <w:rStyle w:val="libFootnoteAieChar"/>
          <w:rtl/>
        </w:rPr>
        <w:t xml:space="preserve"> قالَ فَإِنَّا قَدْ فَتَنَّا قَوْمَكَ مِنْ بَعْدِكَ وَأَضَلَّهُمُ السَّامِرِيُّ * ... قالَ فَاذْهَبْ فَإِنَّ لَكَ فِي الْحَياةِ أَنْ تَقُولَ لا مِساسَ وَإِنَّ لَكَ مَوْعِداً لَنْ تُخْلَفَهُ وَانْظُرْ إِلى إِلهِكَ الَّذِي ظَلْتَ عَلَيْهِ عاكِفاً لَنُحَرِّقَنَّهُ ثُمَّ لَنَنْسِفَنَّهُ فِي الْيَمِّ نَسْفاً </w:t>
      </w:r>
      <w:r w:rsidRPr="00445E6A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3D5C5D">
        <w:rPr>
          <w:rtl/>
        </w:rPr>
        <w:t>سورة طه 20 : 85 ـ 97.</w:t>
      </w:r>
    </w:p>
    <w:p w:rsidR="008E397A" w:rsidRPr="0077464B" w:rsidRDefault="008E397A" w:rsidP="00E64A26">
      <w:pPr>
        <w:pStyle w:val="libFootnote"/>
        <w:rPr>
          <w:rtl/>
        </w:rPr>
      </w:pPr>
      <w:r w:rsidRPr="00E64A26">
        <w:rPr>
          <w:rtl/>
        </w:rPr>
        <w:t xml:space="preserve">انظر ما جرى للسامريّ مع نبيّي الله موسى وهارون </w:t>
      </w:r>
      <w:r w:rsidR="0065730B" w:rsidRPr="0065730B">
        <w:rPr>
          <w:rStyle w:val="libAlaemChar"/>
          <w:rFonts w:hint="cs"/>
          <w:rtl/>
        </w:rPr>
        <w:t>عليهما‌السلام</w:t>
      </w:r>
      <w:r w:rsidRPr="0077464B">
        <w:rPr>
          <w:rtl/>
        </w:rPr>
        <w:t xml:space="preserve"> ، في تفسير الآيات المذكورة من كتب التفسير.</w:t>
      </w:r>
    </w:p>
    <w:p w:rsidR="008E397A" w:rsidRPr="007C24A7" w:rsidRDefault="008E397A" w:rsidP="00E64A26">
      <w:pPr>
        <w:pStyle w:val="libFootnote"/>
        <w:rPr>
          <w:rtl/>
        </w:rPr>
      </w:pPr>
      <w:r w:rsidRPr="002040C4">
        <w:rPr>
          <w:rtl/>
        </w:rPr>
        <w:t>وانظر : تاريخ الطبري 1 / 250</w:t>
      </w:r>
      <w:r>
        <w:rPr>
          <w:rtl/>
        </w:rPr>
        <w:t xml:space="preserve"> ـ </w:t>
      </w:r>
      <w:r w:rsidRPr="002040C4">
        <w:rPr>
          <w:rtl/>
        </w:rPr>
        <w:t>253 ، الكامل في التاريخ 1 / 145</w:t>
      </w:r>
      <w:r>
        <w:rPr>
          <w:rtl/>
        </w:rPr>
        <w:t xml:space="preserve"> ـ </w:t>
      </w:r>
      <w:r w:rsidRPr="002040C4">
        <w:rPr>
          <w:rtl/>
        </w:rPr>
        <w:t>146 ، البداية والنهاية 1 / 252</w:t>
      </w:r>
      <w:r>
        <w:rPr>
          <w:rtl/>
        </w:rPr>
        <w:t xml:space="preserve"> ـ </w:t>
      </w:r>
      <w:r w:rsidRPr="002040C4">
        <w:rPr>
          <w:rtl/>
        </w:rPr>
        <w:t>254 ، المنتظم 1 / 235.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(2) قال تعالى : </w:t>
      </w:r>
      <w:r w:rsidRPr="00445E6A">
        <w:rPr>
          <w:rStyle w:val="libAlaemChar"/>
          <w:rtl/>
        </w:rPr>
        <w:t>(</w:t>
      </w:r>
      <w:r w:rsidRPr="00E64A26">
        <w:rPr>
          <w:rStyle w:val="libFootnoteAieChar"/>
          <w:rtl/>
        </w:rPr>
        <w:t xml:space="preserve"> وَاتْلُ عَلَيْهِمْ نَبَأَالَّذِي آتَيْناهُ آياتِنا فَانْسَلَخَ مِنْها فَأَتْبَعَهُ الشَّيْطانُ فَكانَ مِنَ الْغاوِينَ * وَلَوْ شِئْنا لَرَفَعْناهُ بِها وَلكِنَّهُ أَخْلَدَ إِلَى الْأَرْضِ وَاتَّبَعَ هَواهُ فَمَثَلُهُ كَمَثَلِ الْكَلْبِ إِنْ تَحْمِلْ عَلَيْهِ يَلْهَثْ أَوْ تَتْرُكْهُ يَلْهَثْ ذلِكَ مَثَلُ الْقَوْمِ الَّذِينَ كَذَّبُوا بِآياتِنا فَاقْصُصِ الْقَصَصَ لَعَلَّهُمْ يَتَفَكَّرُونَ </w:t>
      </w:r>
      <w:r w:rsidRPr="00445E6A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3D5C5D">
        <w:rPr>
          <w:rtl/>
        </w:rPr>
        <w:t xml:space="preserve">سورة الأعراف 7 : 175 </w:t>
      </w:r>
      <w:r>
        <w:rPr>
          <w:rtl/>
        </w:rPr>
        <w:t>و 1</w:t>
      </w:r>
      <w:r w:rsidRPr="003D5C5D">
        <w:rPr>
          <w:rtl/>
        </w:rPr>
        <w:t>76.</w:t>
      </w:r>
    </w:p>
    <w:p w:rsidR="008E397A" w:rsidRPr="0077464B" w:rsidRDefault="008E397A" w:rsidP="00E64A26">
      <w:pPr>
        <w:pStyle w:val="libFootnote"/>
        <w:rPr>
          <w:rtl/>
        </w:rPr>
      </w:pPr>
      <w:r w:rsidRPr="0077464B">
        <w:rPr>
          <w:rtl/>
        </w:rPr>
        <w:t>انظر تفصيل ما جرى لبلعم بن باعوراء ، في تفسير الآيتين المذكورتين من كتب التفسير.</w:t>
      </w:r>
    </w:p>
    <w:p w:rsidR="008E397A" w:rsidRPr="0077464B" w:rsidRDefault="008E397A" w:rsidP="00E64A26">
      <w:pPr>
        <w:pStyle w:val="libFootnote"/>
        <w:rPr>
          <w:rtl/>
        </w:rPr>
      </w:pPr>
      <w:r w:rsidRPr="0077464B">
        <w:rPr>
          <w:rtl/>
        </w:rPr>
        <w:t>وانظر : تاريخ الطبري 1 / 258 ـ 260 ، الكامل في التاريخ 1 / 153 ، البداية والنهاية 1 / 280 ، المنتظم 1 / 237.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مثل : طالوت وجالوت ، وأقوام نوح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وصالح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ولوط </w:t>
      </w:r>
      <w:r w:rsidR="007D64EF" w:rsidRPr="007D64EF">
        <w:rPr>
          <w:rStyle w:val="libAlaemChar"/>
          <w:rtl/>
        </w:rPr>
        <w:t>عليه‌السلام</w:t>
      </w:r>
      <w:r w:rsidRPr="007C24A7">
        <w:rPr>
          <w:rtl/>
        </w:rPr>
        <w:t xml:space="preserve"> ، وغيرهم ممّن ذكرهم القرآن الكريم.</w:t>
      </w:r>
    </w:p>
    <w:p w:rsidR="008E397A" w:rsidRPr="007C24A7" w:rsidRDefault="008E397A" w:rsidP="00445E6A">
      <w:pPr>
        <w:pStyle w:val="libNormal0"/>
        <w:rPr>
          <w:rtl/>
        </w:rPr>
      </w:pPr>
      <w:r>
        <w:rPr>
          <w:rtl/>
        </w:rPr>
        <w:br w:type="page"/>
      </w:r>
      <w:r w:rsidRPr="007C24A7">
        <w:rPr>
          <w:rtl/>
        </w:rPr>
        <w:lastRenderedPageBreak/>
        <w:t xml:space="preserve">النعل بالنعل ، والقذّة بالقذّة </w:t>
      </w:r>
      <w:r w:rsidRPr="00E64A26">
        <w:rPr>
          <w:rStyle w:val="libFootnotenumChar"/>
          <w:rtl/>
        </w:rPr>
        <w:t>(1)</w:t>
      </w:r>
      <w:r w:rsidRPr="007C24A7">
        <w:rPr>
          <w:rtl/>
        </w:rPr>
        <w:t xml:space="preserve"> ، كما صرّحت به أخبارنا </w:t>
      </w:r>
      <w:r w:rsidRPr="00E64A26">
        <w:rPr>
          <w:rStyle w:val="libFootnotenumChar"/>
          <w:rtl/>
        </w:rPr>
        <w:t>(2)</w:t>
      </w:r>
      <w:r w:rsidRPr="007C24A7">
        <w:rPr>
          <w:rtl/>
        </w:rPr>
        <w:t xml:space="preserve"> وأخبارهم </w:t>
      </w:r>
      <w:r w:rsidRPr="00E64A26">
        <w:rPr>
          <w:rStyle w:val="libFootnotenumChar"/>
          <w:rtl/>
        </w:rPr>
        <w:t>(3)</w:t>
      </w:r>
      <w:r>
        <w:rPr>
          <w:rtl/>
        </w:rPr>
        <w:t xml:space="preserve"> ..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فهل يحسن من الخصم ترك القول في السامريّ وأمثاله ، لئلّا يفرح المنافق حتّى يحسن منّا ترك القول بأشباههم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 xml:space="preserve">ثمّ ما باله لم يوجّه الاعتراض أوّلا إلى إمامه معاوية ، حيث نسب إلى أخي النبيّ </w:t>
      </w:r>
      <w:r w:rsidR="003B3E2F" w:rsidRPr="003B3E2F">
        <w:rPr>
          <w:rStyle w:val="libAlaemChar"/>
          <w:rtl/>
        </w:rPr>
        <w:t>صلى‌الله‌عليه‌وآله</w:t>
      </w:r>
      <w:r w:rsidRPr="007C24A7">
        <w:rPr>
          <w:rtl/>
        </w:rPr>
        <w:t xml:space="preserve"> ، ونفسه ، ومن كان منه بمنزلة هارون من موسى ، كلّ مكروه ، وسبّه على المنائر والمنابر</w:t>
      </w:r>
      <w:r>
        <w:rPr>
          <w:rtl/>
        </w:rPr>
        <w:t>؟!</w:t>
      </w:r>
    </w:p>
    <w:p w:rsidR="008E397A" w:rsidRPr="007C24A7" w:rsidRDefault="008E397A" w:rsidP="00445E6A">
      <w:pPr>
        <w:pStyle w:val="libNormal"/>
        <w:rPr>
          <w:rtl/>
        </w:rPr>
      </w:pPr>
      <w:r w:rsidRPr="007C24A7">
        <w:rPr>
          <w:rtl/>
        </w:rPr>
        <w:t>فكان اللازم عليه أن يدعو أوّلا بعدم الفلاح على معاوية ، وسائر بني أميّة وأشياعهم ، ولو دعا لأمّنّا وحمدنا الله على ذلك</w:t>
      </w:r>
      <w:r>
        <w:rPr>
          <w:rtl/>
        </w:rPr>
        <w:t>!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Default="008E397A" w:rsidP="00E64A26">
      <w:pPr>
        <w:pStyle w:val="libCenterBold1"/>
        <w:rPr>
          <w:rtl/>
        </w:rPr>
      </w:pPr>
      <w:r w:rsidRPr="007C24A7">
        <w:rPr>
          <w:rtl/>
        </w:rPr>
        <w:t xml:space="preserve">تمّ الجزء الثاني ، </w:t>
      </w:r>
    </w:p>
    <w:p w:rsidR="008E397A" w:rsidRPr="007C24A7" w:rsidRDefault="008E397A" w:rsidP="00E64A26">
      <w:pPr>
        <w:pStyle w:val="libCenterBold1"/>
        <w:rPr>
          <w:rtl/>
        </w:rPr>
      </w:pPr>
      <w:r w:rsidRPr="007C24A7">
        <w:rPr>
          <w:rtl/>
        </w:rPr>
        <w:t xml:space="preserve">ويليه الجزء الثالث </w:t>
      </w:r>
      <w:r w:rsidRPr="00E64A26">
        <w:rPr>
          <w:rStyle w:val="libFootnotenumChar"/>
          <w:rtl/>
        </w:rPr>
        <w:t>(4)</w:t>
      </w:r>
      <w:r w:rsidRPr="007C24A7">
        <w:rPr>
          <w:rtl/>
        </w:rPr>
        <w:t>.</w:t>
      </w:r>
    </w:p>
    <w:p w:rsidR="008E397A" w:rsidRPr="007C24A7" w:rsidRDefault="008E397A" w:rsidP="00445E6A">
      <w:pPr>
        <w:pStyle w:val="libCenter"/>
        <w:rPr>
          <w:rtl/>
        </w:rPr>
      </w:pPr>
      <w:r>
        <w:rPr>
          <w:rtl/>
        </w:rPr>
        <w:t>* * *</w:t>
      </w:r>
    </w:p>
    <w:p w:rsidR="008E397A" w:rsidRPr="007C24A7" w:rsidRDefault="008E397A" w:rsidP="004F19B1">
      <w:pPr>
        <w:pStyle w:val="libLine"/>
        <w:rPr>
          <w:rtl/>
        </w:rPr>
      </w:pPr>
      <w:r w:rsidRPr="007C24A7">
        <w:rPr>
          <w:rtl/>
        </w:rPr>
        <w:t>__________________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(1) القذّة : ريش السهم ، وجمعها : قذذ وقذاذ ؛ والحديث الشريف يضرب مثلا للشيئين يستويان ولا يتفاوتان ؛ انظر مادّة « قذذ » في : لسان العرب 11 / 71</w:t>
      </w:r>
      <w:r>
        <w:rPr>
          <w:rtl/>
        </w:rPr>
        <w:t xml:space="preserve"> ـ </w:t>
      </w:r>
      <w:r w:rsidRPr="007C24A7">
        <w:rPr>
          <w:rtl/>
        </w:rPr>
        <w:t>72 ، تاج العروس 5 / 388</w:t>
      </w:r>
      <w:r>
        <w:rPr>
          <w:rtl/>
        </w:rPr>
        <w:t xml:space="preserve"> ـ </w:t>
      </w:r>
      <w:r w:rsidRPr="007C24A7">
        <w:rPr>
          <w:rtl/>
        </w:rPr>
        <w:t>389.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>(2) انظر : من لا يحضره الفقيه 1 / 130 ح 609 ، الخصال 2 / 463 ح 4 ، علل الشرائع 1 / 247 ح 12 ، قرب الإسناد : 381 ح 1343 ، كفاية الأثر : 15 ، دعائم الإسلام 1 / 1.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(3) تقدّمت تخريجاته مفصّلة في ج 3 / 202 ه‍ 1 وج 4 / 269 ه‍ 1 </w:t>
      </w:r>
      <w:r>
        <w:rPr>
          <w:rtl/>
        </w:rPr>
        <w:t>و 2</w:t>
      </w:r>
      <w:r w:rsidRPr="007C24A7">
        <w:rPr>
          <w:rtl/>
        </w:rPr>
        <w:t xml:space="preserve"> وص 283 ه‍ 7 من هذا الكتاب ؛ فراجع</w:t>
      </w:r>
      <w:r>
        <w:rPr>
          <w:rtl/>
        </w:rPr>
        <w:t>!</w:t>
      </w:r>
    </w:p>
    <w:p w:rsidR="008E397A" w:rsidRPr="007C24A7" w:rsidRDefault="008E397A" w:rsidP="00E64A26">
      <w:pPr>
        <w:pStyle w:val="libFootnote0"/>
        <w:rPr>
          <w:rtl/>
        </w:rPr>
      </w:pPr>
      <w:r w:rsidRPr="007C24A7">
        <w:rPr>
          <w:rtl/>
        </w:rPr>
        <w:t xml:space="preserve">(4) طبقا لتقسيم الشيخ المظفّر </w:t>
      </w:r>
      <w:r w:rsidR="003B3E2F" w:rsidRPr="003B3E2F">
        <w:rPr>
          <w:rStyle w:val="libAlaemChar"/>
          <w:rtl/>
        </w:rPr>
        <w:t>قدس‌سره</w:t>
      </w:r>
      <w:r w:rsidRPr="007C24A7">
        <w:rPr>
          <w:rtl/>
        </w:rPr>
        <w:t>.</w:t>
      </w:r>
    </w:p>
    <w:p w:rsidR="008E397A" w:rsidRPr="007C24A7" w:rsidRDefault="008E397A" w:rsidP="008E397A">
      <w:pPr>
        <w:pStyle w:val="Heading1Center"/>
        <w:rPr>
          <w:rtl/>
        </w:rPr>
      </w:pPr>
      <w:r>
        <w:rPr>
          <w:rtl/>
        </w:rPr>
        <w:br w:type="page"/>
      </w:r>
      <w:bookmarkStart w:id="173" w:name="_Toc520204904"/>
      <w:r w:rsidRPr="007C24A7">
        <w:rPr>
          <w:rtl/>
        </w:rPr>
        <w:lastRenderedPageBreak/>
        <w:t>فهرس المحتويات</w:t>
      </w:r>
      <w:bookmarkEnd w:id="173"/>
    </w:p>
    <w:p w:rsidR="008D3D25" w:rsidRDefault="00001FBA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 w:rsidRPr="00001FBA">
        <w:rPr>
          <w:rtl/>
        </w:rPr>
        <w:fldChar w:fldCharType="begin"/>
      </w:r>
      <w:r w:rsidR="008E397A">
        <w:rPr>
          <w:rtl/>
        </w:rPr>
        <w:instrText xml:space="preserve"> </w:instrText>
      </w:r>
      <w:r w:rsidR="008E397A">
        <w:rPr>
          <w:rFonts w:hint="cs"/>
        </w:rPr>
        <w:instrText>TOC</w:instrText>
      </w:r>
      <w:r w:rsidR="008E397A">
        <w:rPr>
          <w:rFonts w:hint="cs"/>
          <w:rtl/>
        </w:rPr>
        <w:instrText xml:space="preserve"> \</w:instrText>
      </w:r>
      <w:r w:rsidR="008E397A">
        <w:rPr>
          <w:rFonts w:hint="cs"/>
        </w:rPr>
        <w:instrText>o "</w:instrText>
      </w:r>
      <w:r w:rsidR="008E397A">
        <w:rPr>
          <w:rFonts w:hint="cs"/>
          <w:rtl/>
        </w:rPr>
        <w:instrText>1-3</w:instrText>
      </w:r>
      <w:r w:rsidR="008E397A">
        <w:rPr>
          <w:rFonts w:hint="cs"/>
        </w:rPr>
        <w:instrText xml:space="preserve">" \t "Heading </w:instrText>
      </w:r>
      <w:r w:rsidR="008E397A">
        <w:rPr>
          <w:rFonts w:hint="cs"/>
          <w:rtl/>
        </w:rPr>
        <w:instrText xml:space="preserve">1 </w:instrText>
      </w:r>
      <w:r w:rsidR="008E397A">
        <w:rPr>
          <w:rFonts w:hint="cs"/>
        </w:rPr>
        <w:instrText>Center,</w:instrText>
      </w:r>
      <w:r w:rsidR="008E397A">
        <w:rPr>
          <w:rFonts w:hint="cs"/>
          <w:rtl/>
        </w:rPr>
        <w:instrText>1</w:instrText>
      </w:r>
      <w:r w:rsidR="008E397A">
        <w:rPr>
          <w:rFonts w:hint="cs"/>
        </w:rPr>
        <w:instrText xml:space="preserve">,Heading </w:instrText>
      </w:r>
      <w:r w:rsidR="008E397A">
        <w:rPr>
          <w:rFonts w:hint="cs"/>
          <w:rtl/>
        </w:rPr>
        <w:instrText xml:space="preserve">2 </w:instrText>
      </w:r>
      <w:r w:rsidR="008E397A">
        <w:rPr>
          <w:rFonts w:hint="cs"/>
        </w:rPr>
        <w:instrText>Center,</w:instrText>
      </w:r>
      <w:r w:rsidR="008E397A">
        <w:rPr>
          <w:rFonts w:hint="cs"/>
          <w:rtl/>
        </w:rPr>
        <w:instrText>2"</w:instrText>
      </w:r>
      <w:r w:rsidR="008E397A">
        <w:rPr>
          <w:rtl/>
        </w:rPr>
        <w:instrText xml:space="preserve"> </w:instrText>
      </w:r>
      <w:r w:rsidRPr="00001FBA">
        <w:rPr>
          <w:rtl/>
        </w:rPr>
        <w:fldChar w:fldCharType="separate"/>
      </w:r>
      <w:r w:rsidR="008D3D25">
        <w:rPr>
          <w:rFonts w:hint="eastAsia"/>
          <w:noProof/>
          <w:rtl/>
        </w:rPr>
        <w:t>تعيين</w:t>
      </w:r>
      <w:r w:rsidR="008D3D25">
        <w:rPr>
          <w:noProof/>
          <w:rtl/>
        </w:rPr>
        <w:t xml:space="preserve"> </w:t>
      </w:r>
      <w:r w:rsidR="008D3D25">
        <w:rPr>
          <w:rFonts w:hint="eastAsia"/>
          <w:noProof/>
          <w:rtl/>
        </w:rPr>
        <w:t>إمامة</w:t>
      </w:r>
      <w:r w:rsidR="008D3D25">
        <w:rPr>
          <w:noProof/>
          <w:rtl/>
        </w:rPr>
        <w:t xml:space="preserve"> </w:t>
      </w:r>
      <w:r w:rsidR="008D3D25">
        <w:rPr>
          <w:rFonts w:hint="eastAsia"/>
          <w:noProof/>
          <w:rtl/>
        </w:rPr>
        <w:t>عليّ</w:t>
      </w:r>
      <w:r w:rsidR="008D3D25">
        <w:rPr>
          <w:noProof/>
          <w:rtl/>
        </w:rPr>
        <w:t xml:space="preserve"> </w:t>
      </w:r>
      <w:r w:rsidR="008D3D25">
        <w:rPr>
          <w:rFonts w:hint="eastAsia"/>
          <w:noProof/>
          <w:rtl/>
        </w:rPr>
        <w:t>بالسّنّة</w:t>
      </w:r>
      <w:r w:rsidR="008D3D25">
        <w:rPr>
          <w:noProof/>
          <w:rtl/>
        </w:rPr>
        <w:tab/>
      </w:r>
      <w:r w:rsidR="008D3D25">
        <w:rPr>
          <w:noProof/>
        </w:rPr>
        <w:fldChar w:fldCharType="begin"/>
      </w:r>
      <w:r w:rsidR="008D3D25">
        <w:rPr>
          <w:noProof/>
          <w:rtl/>
        </w:rPr>
        <w:instrText xml:space="preserve"> </w:instrText>
      </w:r>
      <w:r w:rsidR="008D3D25">
        <w:rPr>
          <w:noProof/>
        </w:rPr>
        <w:instrText>PAGEREF</w:instrText>
      </w:r>
      <w:r w:rsidR="008D3D25">
        <w:rPr>
          <w:noProof/>
          <w:rtl/>
        </w:rPr>
        <w:instrText xml:space="preserve"> _</w:instrText>
      </w:r>
      <w:r w:rsidR="008D3D25">
        <w:rPr>
          <w:noProof/>
        </w:rPr>
        <w:instrText>Toc520204744 \h</w:instrText>
      </w:r>
      <w:r w:rsidR="008D3D25">
        <w:rPr>
          <w:noProof/>
          <w:rtl/>
        </w:rPr>
        <w:instrText xml:space="preserve"> </w:instrText>
      </w:r>
      <w:r w:rsidR="008D3D25">
        <w:rPr>
          <w:noProof/>
        </w:rPr>
      </w:r>
      <w:r w:rsidR="008D3D25">
        <w:rPr>
          <w:noProof/>
        </w:rPr>
        <w:fldChar w:fldCharType="separate"/>
      </w:r>
      <w:r w:rsidR="008D3D25">
        <w:rPr>
          <w:noProof/>
          <w:rtl/>
        </w:rPr>
        <w:t>5</w:t>
      </w:r>
      <w:r w:rsidR="008D3D25">
        <w:rPr>
          <w:noProof/>
        </w:rPr>
        <w:fldChar w:fldCharType="end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حديث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النور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Toc520204745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5</w:t>
      </w:r>
      <w:r>
        <w:rPr>
          <w:noProof/>
        </w:rPr>
        <w:fldChar w:fldCharType="end"/>
      </w:r>
    </w:p>
    <w:p w:rsidR="008D3D25" w:rsidRDefault="008D3D25" w:rsidP="008D3D25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Toc520204746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7</w:t>
      </w:r>
      <w:r>
        <w:rPr>
          <w:noProof/>
        </w:rPr>
        <w:fldChar w:fldCharType="end"/>
      </w:r>
    </w:p>
    <w:p w:rsidR="008D3D25" w:rsidRDefault="008D3D25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Toc520204747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12</w:t>
      </w:r>
      <w:r>
        <w:rPr>
          <w:noProof/>
        </w:rPr>
        <w:fldChar w:fldCharType="end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حديث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ويكون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خليفتي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ويكون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معي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الجنّة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Toc520204748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23</w:t>
      </w:r>
      <w:r>
        <w:rPr>
          <w:noProof/>
        </w:rPr>
        <w:fldChar w:fldCharType="end"/>
      </w:r>
    </w:p>
    <w:p w:rsidR="008D3D25" w:rsidRDefault="008D3D25" w:rsidP="00A81B2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Toc520204749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24</w:t>
      </w:r>
      <w:r>
        <w:rPr>
          <w:noProof/>
        </w:rPr>
        <w:fldChar w:fldCharType="end"/>
      </w:r>
    </w:p>
    <w:p w:rsidR="008D3D25" w:rsidRDefault="008D3D25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Toc520204750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26</w:t>
      </w:r>
      <w:r>
        <w:rPr>
          <w:noProof/>
        </w:rPr>
        <w:fldChar w:fldCharType="end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حديث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الوصيّة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Toc520204751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47</w:t>
      </w:r>
      <w:r>
        <w:rPr>
          <w:noProof/>
        </w:rPr>
        <w:fldChar w:fldCharType="end"/>
      </w:r>
    </w:p>
    <w:p w:rsidR="008D3D25" w:rsidRDefault="008D3D25" w:rsidP="00A81B2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Toc520204752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48</w:t>
      </w:r>
      <w:r>
        <w:rPr>
          <w:noProof/>
        </w:rPr>
        <w:fldChar w:fldCharType="end"/>
      </w:r>
    </w:p>
    <w:p w:rsidR="008D3D25" w:rsidRDefault="008D3D25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Toc520204753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49</w:t>
      </w:r>
      <w:r>
        <w:rPr>
          <w:noProof/>
        </w:rPr>
        <w:fldChar w:fldCharType="end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4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حديث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أحبّ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أصحابك؟</w:t>
      </w:r>
      <w:r>
        <w:rPr>
          <w:noProof/>
          <w:rtl/>
        </w:rPr>
        <w:t xml:space="preserve"> ..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Toc520204754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53</w:t>
      </w:r>
      <w:r>
        <w:rPr>
          <w:noProof/>
        </w:rPr>
        <w:fldChar w:fldCharType="end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وإن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كان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أمر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كنّا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معه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Toc520204755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53</w:t>
      </w:r>
      <w:r>
        <w:rPr>
          <w:noProof/>
        </w:rPr>
        <w:fldChar w:fldCharType="end"/>
      </w:r>
    </w:p>
    <w:p w:rsidR="008D3D25" w:rsidRDefault="008D3D25" w:rsidP="00A81B2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Toc520204756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54</w:t>
      </w:r>
      <w:r>
        <w:rPr>
          <w:noProof/>
        </w:rPr>
        <w:fldChar w:fldCharType="end"/>
      </w:r>
    </w:p>
    <w:p w:rsidR="008D3D25" w:rsidRDefault="008D3D25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Toc520204757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55</w:t>
      </w:r>
      <w:r>
        <w:rPr>
          <w:noProof/>
        </w:rPr>
        <w:fldChar w:fldCharType="end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5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حديث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لكلّ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نبيّ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وصيّ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ووارث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Toc520204758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57</w:t>
      </w:r>
      <w:r>
        <w:rPr>
          <w:noProof/>
        </w:rPr>
        <w:fldChar w:fldCharType="end"/>
      </w:r>
    </w:p>
    <w:p w:rsidR="008D3D25" w:rsidRDefault="008D3D25" w:rsidP="00A81B2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Toc520204759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58</w:t>
      </w:r>
      <w:r>
        <w:rPr>
          <w:noProof/>
        </w:rPr>
        <w:fldChar w:fldCharType="end"/>
      </w:r>
    </w:p>
    <w:p w:rsidR="008D3D25" w:rsidRDefault="008D3D25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Toc520204760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59</w:t>
      </w:r>
      <w:r>
        <w:rPr>
          <w:noProof/>
        </w:rPr>
        <w:fldChar w:fldCharType="end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6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حديث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لا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يؤدّي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عنك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إلّا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أنت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رجل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منك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Toc520204761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61</w:t>
      </w:r>
      <w:r>
        <w:rPr>
          <w:noProof/>
        </w:rPr>
        <w:fldChar w:fldCharType="end"/>
      </w:r>
    </w:p>
    <w:p w:rsidR="008D3D25" w:rsidRDefault="008D3D25" w:rsidP="00A81B2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Toc520204762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62</w:t>
      </w:r>
      <w:r>
        <w:rPr>
          <w:noProof/>
        </w:rPr>
        <w:fldChar w:fldCharType="end"/>
      </w:r>
    </w:p>
    <w:p w:rsidR="008D3D25" w:rsidRDefault="008D3D25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Toc520204763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64</w:t>
      </w:r>
      <w:r>
        <w:rPr>
          <w:noProof/>
        </w:rPr>
        <w:fldChar w:fldCharType="end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7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حديث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اختصاص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المناجاة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بعليّ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Toc520204764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71</w:t>
      </w:r>
      <w:r>
        <w:rPr>
          <w:noProof/>
        </w:rPr>
        <w:fldChar w:fldCharType="end"/>
      </w:r>
    </w:p>
    <w:p w:rsidR="008D3D25" w:rsidRDefault="008D3D25" w:rsidP="00A81B2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Toc520204765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72</w:t>
      </w:r>
      <w:r>
        <w:rPr>
          <w:noProof/>
        </w:rPr>
        <w:fldChar w:fldCharType="end"/>
      </w:r>
    </w:p>
    <w:p w:rsidR="008D3D25" w:rsidRDefault="008D3D25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Toc520204766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73</w:t>
      </w:r>
      <w:r>
        <w:rPr>
          <w:noProof/>
        </w:rPr>
        <w:fldChar w:fldCharType="end"/>
      </w:r>
    </w:p>
    <w:p w:rsidR="00A81B2B" w:rsidRDefault="00A81B2B">
      <w:pPr>
        <w:bidi w:val="0"/>
        <w:ind w:firstLine="289"/>
        <w:rPr>
          <w:bCs/>
          <w:noProof/>
          <w:rtl/>
        </w:rPr>
      </w:pPr>
      <w:r>
        <w:rPr>
          <w:noProof/>
          <w:rtl/>
        </w:rPr>
        <w:br w:type="page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lastRenderedPageBreak/>
        <w:t xml:space="preserve">8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حديث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المباهلة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Toc520204767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74</w:t>
      </w:r>
      <w:r>
        <w:rPr>
          <w:noProof/>
        </w:rPr>
        <w:fldChar w:fldCharType="end"/>
      </w:r>
    </w:p>
    <w:p w:rsidR="008D3D25" w:rsidRDefault="008D3D25" w:rsidP="00A81B2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Toc520204768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75</w:t>
      </w:r>
      <w:r>
        <w:rPr>
          <w:noProof/>
        </w:rPr>
        <w:fldChar w:fldCharType="end"/>
      </w:r>
    </w:p>
    <w:p w:rsidR="008D3D25" w:rsidRDefault="008D3D25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Toc520204769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76</w:t>
      </w:r>
      <w:r>
        <w:rPr>
          <w:noProof/>
        </w:rPr>
        <w:fldChar w:fldCharType="end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9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حديث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المنزلة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Toc520204770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80</w:t>
      </w:r>
      <w:r>
        <w:rPr>
          <w:noProof/>
        </w:rPr>
        <w:fldChar w:fldCharType="end"/>
      </w:r>
    </w:p>
    <w:p w:rsidR="008D3D25" w:rsidRDefault="008D3D25" w:rsidP="00A81B2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Toc520204771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82</w:t>
      </w:r>
      <w:r>
        <w:rPr>
          <w:noProof/>
        </w:rPr>
        <w:fldChar w:fldCharType="end"/>
      </w:r>
    </w:p>
    <w:p w:rsidR="008D3D25" w:rsidRDefault="008D3D25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Toc520204772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83</w:t>
      </w:r>
      <w:r>
        <w:rPr>
          <w:noProof/>
        </w:rPr>
        <w:fldChar w:fldCharType="end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10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حديث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إنّي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دافع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الراية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غدا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Toc520204773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89</w:t>
      </w:r>
      <w:r>
        <w:rPr>
          <w:noProof/>
        </w:rPr>
        <w:fldChar w:fldCharType="end"/>
      </w:r>
    </w:p>
    <w:p w:rsidR="008D3D25" w:rsidRDefault="008D3D25" w:rsidP="00A81B2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Toc520204774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91</w:t>
      </w:r>
      <w:r>
        <w:rPr>
          <w:noProof/>
        </w:rPr>
        <w:fldChar w:fldCharType="end"/>
      </w:r>
    </w:p>
    <w:p w:rsidR="008D3D25" w:rsidRDefault="008D3D25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Toc520204775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92</w:t>
      </w:r>
      <w:r>
        <w:rPr>
          <w:noProof/>
        </w:rPr>
        <w:fldChar w:fldCharType="end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11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حديث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برز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الإيمان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كلّه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إلى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الشرك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كلّه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Toc520204776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102</w:t>
      </w:r>
      <w:r>
        <w:rPr>
          <w:noProof/>
        </w:rPr>
        <w:fldChar w:fldCharType="end"/>
      </w:r>
    </w:p>
    <w:p w:rsidR="008D3D25" w:rsidRDefault="008D3D25" w:rsidP="00A81B2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Toc520204777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103</w:t>
      </w:r>
      <w:r>
        <w:rPr>
          <w:noProof/>
        </w:rPr>
        <w:fldChar w:fldCharType="end"/>
      </w:r>
    </w:p>
    <w:p w:rsidR="008D3D25" w:rsidRDefault="008D3D25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Toc520204778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104</w:t>
      </w:r>
      <w:r>
        <w:rPr>
          <w:noProof/>
        </w:rPr>
        <w:fldChar w:fldCharType="end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12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حديث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سدّ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الأبواب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عدا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باب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عليّ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Toc520204779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105</w:t>
      </w:r>
      <w:r>
        <w:rPr>
          <w:noProof/>
        </w:rPr>
        <w:fldChar w:fldCharType="end"/>
      </w:r>
    </w:p>
    <w:p w:rsidR="008D3D25" w:rsidRDefault="008D3D25" w:rsidP="00A81B2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Toc520204780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106</w:t>
      </w:r>
      <w:r>
        <w:rPr>
          <w:noProof/>
        </w:rPr>
        <w:fldChar w:fldCharType="end"/>
      </w:r>
    </w:p>
    <w:p w:rsidR="008D3D25" w:rsidRDefault="008D3D25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Toc520204781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107</w:t>
      </w:r>
      <w:r>
        <w:rPr>
          <w:noProof/>
        </w:rPr>
        <w:fldChar w:fldCharType="end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13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حديث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المؤاخاة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Toc520204782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122</w:t>
      </w:r>
      <w:r>
        <w:rPr>
          <w:noProof/>
        </w:rPr>
        <w:fldChar w:fldCharType="end"/>
      </w:r>
    </w:p>
    <w:p w:rsidR="008D3D25" w:rsidRDefault="008D3D25" w:rsidP="00A81B2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Toc520204783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124</w:t>
      </w:r>
      <w:r>
        <w:rPr>
          <w:noProof/>
        </w:rPr>
        <w:fldChar w:fldCharType="end"/>
      </w:r>
    </w:p>
    <w:p w:rsidR="008D3D25" w:rsidRDefault="008D3D25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Toc520204784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125</w:t>
      </w:r>
      <w:r>
        <w:rPr>
          <w:noProof/>
        </w:rPr>
        <w:fldChar w:fldCharType="end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14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حديث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إنّ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عليّا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منّي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وأنا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عليّ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Toc520204785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133</w:t>
      </w:r>
      <w:r>
        <w:rPr>
          <w:noProof/>
        </w:rPr>
        <w:fldChar w:fldCharType="end"/>
      </w:r>
    </w:p>
    <w:p w:rsidR="008D3D25" w:rsidRDefault="008D3D25" w:rsidP="00A81B2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Toc520204786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135</w:t>
      </w:r>
      <w:r>
        <w:rPr>
          <w:noProof/>
        </w:rPr>
        <w:fldChar w:fldCharType="end"/>
      </w:r>
    </w:p>
    <w:p w:rsidR="008D3D25" w:rsidRDefault="008D3D25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Toc520204787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136</w:t>
      </w:r>
      <w:r>
        <w:rPr>
          <w:noProof/>
        </w:rPr>
        <w:fldChar w:fldCharType="end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15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حديث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إنّ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فيك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مثلا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عيسى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Toc520204788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142</w:t>
      </w:r>
      <w:r>
        <w:rPr>
          <w:noProof/>
        </w:rPr>
        <w:fldChar w:fldCharType="end"/>
      </w:r>
    </w:p>
    <w:p w:rsidR="008D3D25" w:rsidRDefault="008D3D25" w:rsidP="00A81B2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Toc520204789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143</w:t>
      </w:r>
      <w:r>
        <w:rPr>
          <w:noProof/>
        </w:rPr>
        <w:fldChar w:fldCharType="end"/>
      </w:r>
    </w:p>
    <w:p w:rsidR="008D3D25" w:rsidRDefault="008D3D25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Toc520204790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144</w:t>
      </w:r>
      <w:r>
        <w:rPr>
          <w:noProof/>
        </w:rPr>
        <w:fldChar w:fldCharType="end"/>
      </w:r>
    </w:p>
    <w:p w:rsidR="00A81B2B" w:rsidRDefault="00A81B2B">
      <w:pPr>
        <w:bidi w:val="0"/>
        <w:ind w:firstLine="289"/>
        <w:rPr>
          <w:bCs/>
          <w:noProof/>
          <w:rtl/>
        </w:rPr>
      </w:pPr>
      <w:r>
        <w:rPr>
          <w:noProof/>
          <w:rtl/>
        </w:rPr>
        <w:br w:type="page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lastRenderedPageBreak/>
        <w:t xml:space="preserve">16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حديث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لا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يحبّك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إلّا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مؤمن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Toc520204791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147</w:t>
      </w:r>
      <w:r>
        <w:rPr>
          <w:noProof/>
        </w:rPr>
        <w:fldChar w:fldCharType="end"/>
      </w:r>
    </w:p>
    <w:p w:rsidR="008D3D25" w:rsidRDefault="008D3D25" w:rsidP="00A81B2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Toc520204792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148</w:t>
      </w:r>
      <w:r>
        <w:rPr>
          <w:noProof/>
        </w:rPr>
        <w:fldChar w:fldCharType="end"/>
      </w:r>
    </w:p>
    <w:p w:rsidR="008D3D25" w:rsidRDefault="008D3D25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Toc520204793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149</w:t>
      </w:r>
      <w:r>
        <w:rPr>
          <w:noProof/>
        </w:rPr>
        <w:fldChar w:fldCharType="end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17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حديث</w:t>
      </w:r>
      <w:r>
        <w:rPr>
          <w:noProof/>
          <w:rtl/>
        </w:rPr>
        <w:t xml:space="preserve"> : ... </w:t>
      </w:r>
      <w:r>
        <w:rPr>
          <w:rFonts w:hint="eastAsia"/>
          <w:noProof/>
          <w:rtl/>
        </w:rPr>
        <w:t>ولكنّه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خاصف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النعل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Toc520204794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152</w:t>
      </w:r>
      <w:r>
        <w:rPr>
          <w:noProof/>
        </w:rPr>
        <w:fldChar w:fldCharType="end"/>
      </w:r>
    </w:p>
    <w:p w:rsidR="008D3D25" w:rsidRDefault="008D3D25" w:rsidP="00A81B2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Toc520204795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154</w:t>
      </w:r>
      <w:r>
        <w:rPr>
          <w:noProof/>
        </w:rPr>
        <w:fldChar w:fldCharType="end"/>
      </w:r>
    </w:p>
    <w:p w:rsidR="008D3D25" w:rsidRDefault="008D3D25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Toc520204796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155</w:t>
      </w:r>
      <w:r>
        <w:rPr>
          <w:noProof/>
        </w:rPr>
        <w:fldChar w:fldCharType="end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18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حديث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الطائر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Toc520204797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159</w:t>
      </w:r>
      <w:r>
        <w:rPr>
          <w:noProof/>
        </w:rPr>
        <w:fldChar w:fldCharType="end"/>
      </w:r>
    </w:p>
    <w:p w:rsidR="008D3D25" w:rsidRDefault="008D3D25" w:rsidP="00A81B2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Toc520204798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161</w:t>
      </w:r>
      <w:r>
        <w:rPr>
          <w:noProof/>
        </w:rPr>
        <w:fldChar w:fldCharType="end"/>
      </w:r>
    </w:p>
    <w:p w:rsidR="008D3D25" w:rsidRDefault="008D3D25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Toc520204799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162</w:t>
      </w:r>
      <w:r>
        <w:rPr>
          <w:noProof/>
        </w:rPr>
        <w:fldChar w:fldCharType="end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19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حديث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أنا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مدينة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العلم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وعليّ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بابها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Toc520204800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171</w:t>
      </w:r>
      <w:r>
        <w:rPr>
          <w:noProof/>
        </w:rPr>
        <w:fldChar w:fldCharType="end"/>
      </w:r>
    </w:p>
    <w:p w:rsidR="008D3D25" w:rsidRDefault="008D3D25" w:rsidP="00A81B2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Toc520204801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172</w:t>
      </w:r>
      <w:r>
        <w:rPr>
          <w:noProof/>
        </w:rPr>
        <w:fldChar w:fldCharType="end"/>
      </w:r>
    </w:p>
    <w:p w:rsidR="008D3D25" w:rsidRDefault="008D3D25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Toc520204802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173</w:t>
      </w:r>
      <w:r>
        <w:rPr>
          <w:noProof/>
        </w:rPr>
        <w:fldChar w:fldCharType="end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20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حديث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آذى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عليّا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فقد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آذاني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Toc520204803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182</w:t>
      </w:r>
      <w:r>
        <w:rPr>
          <w:noProof/>
        </w:rPr>
        <w:fldChar w:fldCharType="end"/>
      </w:r>
    </w:p>
    <w:p w:rsidR="008D3D25" w:rsidRDefault="008D3D25" w:rsidP="00A81B2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Toc520204804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183</w:t>
      </w:r>
      <w:r>
        <w:rPr>
          <w:noProof/>
        </w:rPr>
        <w:fldChar w:fldCharType="end"/>
      </w:r>
    </w:p>
    <w:p w:rsidR="008D3D25" w:rsidRDefault="008D3D25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Toc520204805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184</w:t>
      </w:r>
      <w:r>
        <w:rPr>
          <w:noProof/>
        </w:rPr>
        <w:fldChar w:fldCharType="end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21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حديث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تزويج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عليّ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فاطمة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Toc520204806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187</w:t>
      </w:r>
      <w:r>
        <w:rPr>
          <w:noProof/>
        </w:rPr>
        <w:fldChar w:fldCharType="end"/>
      </w:r>
    </w:p>
    <w:p w:rsidR="008D3D25" w:rsidRDefault="008D3D25" w:rsidP="00A81B2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Toc520204807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188</w:t>
      </w:r>
      <w:r>
        <w:rPr>
          <w:noProof/>
        </w:rPr>
        <w:fldChar w:fldCharType="end"/>
      </w:r>
    </w:p>
    <w:p w:rsidR="008D3D25" w:rsidRDefault="008D3D25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Toc520204808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189</w:t>
      </w:r>
      <w:r>
        <w:rPr>
          <w:noProof/>
        </w:rPr>
        <w:fldChar w:fldCharType="end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22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حديث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إجلس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يا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أبا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تراب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Toc520204809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194</w:t>
      </w:r>
      <w:r>
        <w:rPr>
          <w:noProof/>
        </w:rPr>
        <w:fldChar w:fldCharType="end"/>
      </w:r>
    </w:p>
    <w:p w:rsidR="008D3D25" w:rsidRDefault="008D3D25" w:rsidP="00A81B2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Toc520204810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195</w:t>
      </w:r>
      <w:r>
        <w:rPr>
          <w:noProof/>
        </w:rPr>
        <w:fldChar w:fldCharType="end"/>
      </w:r>
    </w:p>
    <w:p w:rsidR="008D3D25" w:rsidRDefault="008D3D25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Toc520204811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196</w:t>
      </w:r>
      <w:r>
        <w:rPr>
          <w:noProof/>
        </w:rPr>
        <w:fldChar w:fldCharType="end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23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أحاديث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كسر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الأصنام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Toc520204812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199</w:t>
      </w:r>
      <w:r>
        <w:rPr>
          <w:noProof/>
        </w:rPr>
        <w:fldChar w:fldCharType="end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وصكّ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الولاية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Toc520204813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199</w:t>
      </w:r>
      <w:r>
        <w:rPr>
          <w:noProof/>
        </w:rPr>
        <w:fldChar w:fldCharType="end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وردّ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الشمس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Toc520204814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199</w:t>
      </w:r>
      <w:r>
        <w:rPr>
          <w:noProof/>
        </w:rPr>
        <w:fldChar w:fldCharType="end"/>
      </w:r>
    </w:p>
    <w:p w:rsidR="00A81B2B" w:rsidRDefault="00A81B2B">
      <w:pPr>
        <w:bidi w:val="0"/>
        <w:ind w:firstLine="289"/>
        <w:rPr>
          <w:noProof/>
          <w:rtl/>
        </w:rPr>
      </w:pPr>
      <w:r>
        <w:rPr>
          <w:noProof/>
          <w:rtl/>
        </w:rPr>
        <w:br w:type="page"/>
      </w:r>
    </w:p>
    <w:p w:rsidR="008D3D25" w:rsidRDefault="008D3D25" w:rsidP="00A81B2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lastRenderedPageBreak/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Toc520204815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203</w:t>
      </w:r>
      <w:r>
        <w:rPr>
          <w:noProof/>
        </w:rPr>
        <w:fldChar w:fldCharType="end"/>
      </w:r>
    </w:p>
    <w:p w:rsidR="008D3D25" w:rsidRDefault="008D3D25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Toc520204816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204</w:t>
      </w:r>
      <w:r>
        <w:rPr>
          <w:noProof/>
        </w:rPr>
        <w:fldChar w:fldCharType="end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24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حديث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الحقّ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مع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عليّ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Toc520204817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227</w:t>
      </w:r>
      <w:r>
        <w:rPr>
          <w:noProof/>
        </w:rPr>
        <w:fldChar w:fldCharType="end"/>
      </w:r>
    </w:p>
    <w:p w:rsidR="008D3D25" w:rsidRDefault="008D3D25" w:rsidP="00A81B2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Toc520204818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229</w:t>
      </w:r>
      <w:r>
        <w:rPr>
          <w:noProof/>
        </w:rPr>
        <w:fldChar w:fldCharType="end"/>
      </w:r>
    </w:p>
    <w:p w:rsidR="008D3D25" w:rsidRDefault="008D3D25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Toc520204819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231</w:t>
      </w:r>
      <w:r>
        <w:rPr>
          <w:noProof/>
        </w:rPr>
        <w:fldChar w:fldCharType="end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25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حديث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الثّقلين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وما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بمعناه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Toc520204820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235</w:t>
      </w:r>
      <w:r>
        <w:rPr>
          <w:noProof/>
        </w:rPr>
        <w:fldChar w:fldCharType="end"/>
      </w:r>
    </w:p>
    <w:p w:rsidR="008D3D25" w:rsidRDefault="008D3D25" w:rsidP="00A81B2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Toc520204821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238</w:t>
      </w:r>
      <w:r>
        <w:rPr>
          <w:noProof/>
        </w:rPr>
        <w:fldChar w:fldCharType="end"/>
      </w:r>
    </w:p>
    <w:p w:rsidR="008D3D25" w:rsidRDefault="008D3D25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Toc520204822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240</w:t>
      </w:r>
      <w:r>
        <w:rPr>
          <w:noProof/>
        </w:rPr>
        <w:fldChar w:fldCharType="end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26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حديث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الكساء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Toc520204823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251</w:t>
      </w:r>
      <w:r>
        <w:rPr>
          <w:noProof/>
        </w:rPr>
        <w:fldChar w:fldCharType="end"/>
      </w:r>
    </w:p>
    <w:p w:rsidR="008D3D25" w:rsidRDefault="008D3D25" w:rsidP="00A81B2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Toc520204824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253</w:t>
      </w:r>
      <w:r>
        <w:rPr>
          <w:noProof/>
        </w:rPr>
        <w:fldChar w:fldCharType="end"/>
      </w:r>
    </w:p>
    <w:p w:rsidR="008D3D25" w:rsidRDefault="008D3D25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Toc520204825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254</w:t>
      </w:r>
      <w:r>
        <w:rPr>
          <w:noProof/>
        </w:rPr>
        <w:fldChar w:fldCharType="end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27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حديث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أهل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بيتي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أمان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لأهل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الأرض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Toc520204826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255</w:t>
      </w:r>
      <w:r>
        <w:rPr>
          <w:noProof/>
        </w:rPr>
        <w:fldChar w:fldCharType="end"/>
      </w:r>
    </w:p>
    <w:p w:rsidR="008D3D25" w:rsidRDefault="008D3D25" w:rsidP="00A81B2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Toc520204827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257</w:t>
      </w:r>
      <w:r>
        <w:rPr>
          <w:noProof/>
        </w:rPr>
        <w:fldChar w:fldCharType="end"/>
      </w:r>
    </w:p>
    <w:p w:rsidR="008D3D25" w:rsidRDefault="008D3D25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Toc520204828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258</w:t>
      </w:r>
      <w:r>
        <w:rPr>
          <w:noProof/>
        </w:rPr>
        <w:fldChar w:fldCharType="end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28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حديث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اثنا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عشر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خليفة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Toc520204829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264</w:t>
      </w:r>
      <w:r>
        <w:rPr>
          <w:noProof/>
        </w:rPr>
        <w:fldChar w:fldCharType="end"/>
      </w:r>
    </w:p>
    <w:p w:rsidR="008D3D25" w:rsidRDefault="008D3D25" w:rsidP="00A81B2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Toc520204830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268</w:t>
      </w:r>
      <w:r>
        <w:rPr>
          <w:noProof/>
        </w:rPr>
        <w:fldChar w:fldCharType="end"/>
      </w:r>
    </w:p>
    <w:p w:rsidR="008D3D25" w:rsidRDefault="008D3D25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Toc520204831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271</w:t>
      </w:r>
      <w:r>
        <w:rPr>
          <w:noProof/>
        </w:rPr>
        <w:fldChar w:fldCharType="end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المبحث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الخامس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Toc520204832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283</w:t>
      </w:r>
      <w:r>
        <w:rPr>
          <w:noProof/>
        </w:rPr>
        <w:fldChar w:fldCharType="end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بعض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فضائل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عليّ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Toc520204833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283</w:t>
      </w:r>
      <w:r>
        <w:rPr>
          <w:noProof/>
        </w:rPr>
        <w:fldChar w:fldCharType="end"/>
      </w:r>
    </w:p>
    <w:p w:rsidR="008D3D25" w:rsidRDefault="008D3D25" w:rsidP="00A81B2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Toc520204834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286</w:t>
      </w:r>
      <w:r>
        <w:rPr>
          <w:noProof/>
        </w:rPr>
        <w:fldChar w:fldCharType="end"/>
      </w:r>
    </w:p>
    <w:p w:rsidR="008D3D25" w:rsidRDefault="008D3D25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Toc520204835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289</w:t>
      </w:r>
      <w:r>
        <w:rPr>
          <w:noProof/>
        </w:rPr>
        <w:fldChar w:fldCharType="end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فضائله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الولادة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Toc520204836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300</w:t>
      </w:r>
      <w:r>
        <w:rPr>
          <w:noProof/>
        </w:rPr>
        <w:fldChar w:fldCharType="end"/>
      </w:r>
    </w:p>
    <w:p w:rsidR="008D3D25" w:rsidRDefault="008D3D25" w:rsidP="00A81B2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Toc520204837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301</w:t>
      </w:r>
      <w:r>
        <w:rPr>
          <w:noProof/>
        </w:rPr>
        <w:fldChar w:fldCharType="end"/>
      </w:r>
    </w:p>
    <w:p w:rsidR="008D3D25" w:rsidRDefault="008D3D25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Toc520204838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302</w:t>
      </w:r>
      <w:r>
        <w:rPr>
          <w:noProof/>
        </w:rPr>
        <w:fldChar w:fldCharType="end"/>
      </w:r>
    </w:p>
    <w:p w:rsidR="00A81B2B" w:rsidRDefault="00A81B2B">
      <w:pPr>
        <w:bidi w:val="0"/>
        <w:ind w:firstLine="289"/>
        <w:rPr>
          <w:bCs/>
          <w:noProof/>
          <w:rtl/>
        </w:rPr>
      </w:pPr>
      <w:r>
        <w:rPr>
          <w:noProof/>
          <w:rtl/>
        </w:rPr>
        <w:br w:type="page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lastRenderedPageBreak/>
        <w:t>فضائله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بعد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الولادة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Toc520204839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309</w:t>
      </w:r>
      <w:r>
        <w:rPr>
          <w:noProof/>
        </w:rPr>
        <w:fldChar w:fldCharType="end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فضائله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النفسانية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إيمانه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Toc520204840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309</w:t>
      </w:r>
      <w:r>
        <w:rPr>
          <w:noProof/>
        </w:rPr>
        <w:fldChar w:fldCharType="end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الأوّل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الإيمان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Toc520204841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309</w:t>
      </w:r>
      <w:r>
        <w:rPr>
          <w:noProof/>
        </w:rPr>
        <w:fldChar w:fldCharType="end"/>
      </w:r>
    </w:p>
    <w:p w:rsidR="008D3D25" w:rsidRDefault="008D3D25" w:rsidP="00A81B2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Toc520204842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312</w:t>
      </w:r>
      <w:r>
        <w:rPr>
          <w:noProof/>
        </w:rPr>
        <w:fldChar w:fldCharType="end"/>
      </w:r>
    </w:p>
    <w:p w:rsidR="008D3D25" w:rsidRDefault="008D3D25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Toc520204843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313</w:t>
      </w:r>
      <w:r>
        <w:rPr>
          <w:noProof/>
        </w:rPr>
        <w:fldChar w:fldCharType="end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المطلب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الثاني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العلم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Toc520204844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319</w:t>
      </w:r>
      <w:r>
        <w:rPr>
          <w:noProof/>
        </w:rPr>
        <w:fldChar w:fldCharType="end"/>
      </w:r>
    </w:p>
    <w:p w:rsidR="008D3D25" w:rsidRDefault="008D3D25" w:rsidP="00A81B2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Toc520204845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321</w:t>
      </w:r>
      <w:r>
        <w:rPr>
          <w:noProof/>
        </w:rPr>
        <w:fldChar w:fldCharType="end"/>
      </w:r>
    </w:p>
    <w:p w:rsidR="008D3D25" w:rsidRDefault="008D3D25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Toc520204846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322</w:t>
      </w:r>
      <w:r>
        <w:rPr>
          <w:noProof/>
        </w:rPr>
        <w:fldChar w:fldCharType="end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المصنّف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Toc520204847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326</w:t>
      </w:r>
      <w:r>
        <w:rPr>
          <w:noProof/>
        </w:rPr>
        <w:fldChar w:fldCharType="end"/>
      </w:r>
    </w:p>
    <w:p w:rsidR="008D3D25" w:rsidRDefault="008D3D25" w:rsidP="00A81B2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Toc520204848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327</w:t>
      </w:r>
      <w:r>
        <w:rPr>
          <w:noProof/>
        </w:rPr>
        <w:fldChar w:fldCharType="end"/>
      </w:r>
    </w:p>
    <w:p w:rsidR="008D3D25" w:rsidRDefault="008D3D25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Toc520204849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328</w:t>
      </w:r>
      <w:r>
        <w:rPr>
          <w:noProof/>
        </w:rPr>
        <w:fldChar w:fldCharType="end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العلوم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كلّها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مستندة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إليه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Toc520204850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331</w:t>
      </w:r>
      <w:r>
        <w:rPr>
          <w:noProof/>
        </w:rPr>
        <w:fldChar w:fldCharType="end"/>
      </w:r>
    </w:p>
    <w:p w:rsidR="008D3D25" w:rsidRDefault="008D3D25" w:rsidP="00A81B2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Toc520204851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334</w:t>
      </w:r>
      <w:r>
        <w:rPr>
          <w:noProof/>
        </w:rPr>
        <w:fldChar w:fldCharType="end"/>
      </w:r>
    </w:p>
    <w:p w:rsidR="008D3D25" w:rsidRDefault="008D3D25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Toc520204852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335</w:t>
      </w:r>
      <w:r>
        <w:rPr>
          <w:noProof/>
        </w:rPr>
        <w:fldChar w:fldCharType="end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المصنّف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Toc520204853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340</w:t>
      </w:r>
      <w:r>
        <w:rPr>
          <w:noProof/>
        </w:rPr>
        <w:fldChar w:fldCharType="end"/>
      </w:r>
    </w:p>
    <w:p w:rsidR="008D3D25" w:rsidRDefault="008D3D25" w:rsidP="00A81B2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Toc520204854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343</w:t>
      </w:r>
      <w:r>
        <w:rPr>
          <w:noProof/>
        </w:rPr>
        <w:fldChar w:fldCharType="end"/>
      </w:r>
    </w:p>
    <w:p w:rsidR="008D3D25" w:rsidRDefault="008D3D25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Toc520204855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344</w:t>
      </w:r>
      <w:r>
        <w:rPr>
          <w:noProof/>
        </w:rPr>
        <w:fldChar w:fldCharType="end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المصنّف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Toc520204856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346</w:t>
      </w:r>
      <w:r>
        <w:rPr>
          <w:noProof/>
        </w:rPr>
        <w:fldChar w:fldCharType="end"/>
      </w:r>
    </w:p>
    <w:p w:rsidR="008D3D25" w:rsidRDefault="008D3D25" w:rsidP="00A81B2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Toc520204857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347</w:t>
      </w:r>
      <w:r>
        <w:rPr>
          <w:noProof/>
        </w:rPr>
        <w:fldChar w:fldCharType="end"/>
      </w:r>
    </w:p>
    <w:p w:rsidR="008D3D25" w:rsidRDefault="008D3D25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Toc520204858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348</w:t>
      </w:r>
      <w:r>
        <w:rPr>
          <w:noProof/>
        </w:rPr>
        <w:fldChar w:fldCharType="end"/>
      </w:r>
    </w:p>
    <w:p w:rsidR="00A81B2B" w:rsidRDefault="00A81B2B">
      <w:pPr>
        <w:bidi w:val="0"/>
        <w:ind w:firstLine="289"/>
        <w:rPr>
          <w:bCs/>
          <w:noProof/>
          <w:rtl/>
        </w:rPr>
      </w:pPr>
      <w:r>
        <w:rPr>
          <w:noProof/>
          <w:rtl/>
        </w:rPr>
        <w:br w:type="page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lastRenderedPageBreak/>
        <w:t>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المصنّف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Toc520204859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351</w:t>
      </w:r>
      <w:r>
        <w:rPr>
          <w:noProof/>
        </w:rPr>
        <w:fldChar w:fldCharType="end"/>
      </w:r>
    </w:p>
    <w:p w:rsidR="008D3D25" w:rsidRDefault="008D3D25" w:rsidP="00A81B2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Toc520204860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352</w:t>
      </w:r>
      <w:r>
        <w:rPr>
          <w:noProof/>
        </w:rPr>
        <w:fldChar w:fldCharType="end"/>
      </w:r>
    </w:p>
    <w:p w:rsidR="008D3D25" w:rsidRDefault="008D3D25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Toc520204861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353</w:t>
      </w:r>
      <w:r>
        <w:rPr>
          <w:noProof/>
        </w:rPr>
        <w:fldChar w:fldCharType="end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المصنّف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Toc520204862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354</w:t>
      </w:r>
      <w:r>
        <w:rPr>
          <w:noProof/>
        </w:rPr>
        <w:fldChar w:fldCharType="end"/>
      </w:r>
    </w:p>
    <w:p w:rsidR="008D3D25" w:rsidRDefault="008D3D25" w:rsidP="00A81B2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Toc520204863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357</w:t>
      </w:r>
      <w:r>
        <w:rPr>
          <w:noProof/>
        </w:rPr>
        <w:fldChar w:fldCharType="end"/>
      </w:r>
    </w:p>
    <w:p w:rsidR="008D3D25" w:rsidRDefault="008D3D25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Toc520204864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358</w:t>
      </w:r>
      <w:r>
        <w:rPr>
          <w:noProof/>
        </w:rPr>
        <w:fldChar w:fldCharType="end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إخباره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بالمغيّبات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Toc520204865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359</w:t>
      </w:r>
      <w:r>
        <w:rPr>
          <w:noProof/>
        </w:rPr>
        <w:fldChar w:fldCharType="end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المطلب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الثالث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الإخبار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بالغيب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Toc520204866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359</w:t>
      </w:r>
      <w:r>
        <w:rPr>
          <w:noProof/>
        </w:rPr>
        <w:fldChar w:fldCharType="end"/>
      </w:r>
    </w:p>
    <w:p w:rsidR="008D3D25" w:rsidRDefault="008D3D25" w:rsidP="00A81B2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Toc520204867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366</w:t>
      </w:r>
      <w:r>
        <w:rPr>
          <w:noProof/>
        </w:rPr>
        <w:fldChar w:fldCharType="end"/>
      </w:r>
    </w:p>
    <w:p w:rsidR="008D3D25" w:rsidRDefault="008D3D25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Toc520204868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369</w:t>
      </w:r>
      <w:r>
        <w:rPr>
          <w:noProof/>
        </w:rPr>
        <w:fldChar w:fldCharType="end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المطلب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الرابع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الشجاعة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Toc520204869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371</w:t>
      </w:r>
      <w:r>
        <w:rPr>
          <w:noProof/>
        </w:rPr>
        <w:fldChar w:fldCharType="end"/>
      </w:r>
    </w:p>
    <w:p w:rsidR="008D3D25" w:rsidRDefault="008D3D25" w:rsidP="00A81B2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Toc520204870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372</w:t>
      </w:r>
      <w:r>
        <w:rPr>
          <w:noProof/>
        </w:rPr>
        <w:fldChar w:fldCharType="end"/>
      </w:r>
    </w:p>
    <w:p w:rsidR="008D3D25" w:rsidRDefault="008D3D25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Toc520204871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373</w:t>
      </w:r>
      <w:r>
        <w:rPr>
          <w:noProof/>
        </w:rPr>
        <w:fldChar w:fldCharType="end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المطلب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الخامس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الزهد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Toc520204872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374</w:t>
      </w:r>
      <w:r>
        <w:rPr>
          <w:noProof/>
        </w:rPr>
        <w:fldChar w:fldCharType="end"/>
      </w:r>
    </w:p>
    <w:p w:rsidR="008D3D25" w:rsidRDefault="008D3D25" w:rsidP="00A81B2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Toc520204873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376</w:t>
      </w:r>
      <w:r>
        <w:rPr>
          <w:noProof/>
        </w:rPr>
        <w:fldChar w:fldCharType="end"/>
      </w:r>
    </w:p>
    <w:p w:rsidR="008D3D25" w:rsidRDefault="008D3D25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Toc520204874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377</w:t>
      </w:r>
      <w:r>
        <w:rPr>
          <w:noProof/>
        </w:rPr>
        <w:fldChar w:fldCharType="end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المطلب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السادس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الكرم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Toc520204875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379</w:t>
      </w:r>
      <w:r>
        <w:rPr>
          <w:noProof/>
        </w:rPr>
        <w:fldChar w:fldCharType="end"/>
      </w:r>
    </w:p>
    <w:p w:rsidR="008D3D25" w:rsidRDefault="008D3D25" w:rsidP="00A81B2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Toc520204876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380</w:t>
      </w:r>
      <w:r>
        <w:rPr>
          <w:noProof/>
        </w:rPr>
        <w:fldChar w:fldCharType="end"/>
      </w:r>
    </w:p>
    <w:p w:rsidR="008D3D25" w:rsidRDefault="008D3D25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Toc520204877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381</w:t>
      </w:r>
      <w:r>
        <w:rPr>
          <w:noProof/>
        </w:rPr>
        <w:fldChar w:fldCharType="end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المطلب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السابع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استجابة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دعائه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Toc520204878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382</w:t>
      </w:r>
      <w:r>
        <w:rPr>
          <w:noProof/>
        </w:rPr>
        <w:fldChar w:fldCharType="end"/>
      </w:r>
    </w:p>
    <w:p w:rsidR="008D3D25" w:rsidRDefault="008D3D25" w:rsidP="00A81B2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Toc520204879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385</w:t>
      </w:r>
      <w:r>
        <w:rPr>
          <w:noProof/>
        </w:rPr>
        <w:fldChar w:fldCharType="end"/>
      </w:r>
    </w:p>
    <w:p w:rsidR="008D3D25" w:rsidRDefault="008D3D25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Toc520204880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387</w:t>
      </w:r>
      <w:r>
        <w:rPr>
          <w:noProof/>
        </w:rPr>
        <w:fldChar w:fldCharType="end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عبادته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فضائله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البدنية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Toc520204881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392</w:t>
      </w:r>
      <w:r>
        <w:rPr>
          <w:noProof/>
        </w:rPr>
        <w:fldChar w:fldCharType="end"/>
      </w:r>
    </w:p>
    <w:p w:rsidR="00A81B2B" w:rsidRDefault="00A81B2B">
      <w:pPr>
        <w:bidi w:val="0"/>
        <w:ind w:firstLine="289"/>
        <w:rPr>
          <w:bCs/>
          <w:noProof/>
          <w:rtl/>
        </w:rPr>
      </w:pPr>
      <w:r>
        <w:rPr>
          <w:noProof/>
          <w:rtl/>
        </w:rPr>
        <w:br w:type="page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lastRenderedPageBreak/>
        <w:t>الأوّل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العبادة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Toc520204882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392</w:t>
      </w:r>
      <w:r>
        <w:rPr>
          <w:noProof/>
        </w:rPr>
        <w:fldChar w:fldCharType="end"/>
      </w:r>
    </w:p>
    <w:p w:rsidR="008D3D25" w:rsidRDefault="008D3D25" w:rsidP="00A81B2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Toc520204883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394</w:t>
      </w:r>
      <w:r>
        <w:rPr>
          <w:noProof/>
        </w:rPr>
        <w:fldChar w:fldCharType="end"/>
      </w:r>
    </w:p>
    <w:p w:rsidR="008D3D25" w:rsidRDefault="008D3D25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Toc520204884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395</w:t>
      </w:r>
      <w:r>
        <w:rPr>
          <w:noProof/>
        </w:rPr>
        <w:fldChar w:fldCharType="end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المطلب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الثاني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الجهاد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Toc520204885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398</w:t>
      </w:r>
      <w:r>
        <w:rPr>
          <w:noProof/>
        </w:rPr>
        <w:fldChar w:fldCharType="end"/>
      </w:r>
    </w:p>
    <w:p w:rsidR="008D3D25" w:rsidRDefault="008D3D25" w:rsidP="00A81B2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Toc520204886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407</w:t>
      </w:r>
      <w:r>
        <w:rPr>
          <w:noProof/>
        </w:rPr>
        <w:fldChar w:fldCharType="end"/>
      </w:r>
    </w:p>
    <w:p w:rsidR="008D3D25" w:rsidRDefault="008D3D25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Toc520204887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410</w:t>
      </w:r>
      <w:r>
        <w:rPr>
          <w:noProof/>
        </w:rPr>
        <w:fldChar w:fldCharType="end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نسبه</w:t>
      </w:r>
      <w:r>
        <w:rPr>
          <w:noProof/>
          <w:rtl/>
        </w:rPr>
        <w:t xml:space="preserve"> [ </w:t>
      </w: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فضائله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الخارجية</w:t>
      </w:r>
      <w:r>
        <w:rPr>
          <w:noProof/>
          <w:rtl/>
        </w:rPr>
        <w:t xml:space="preserve"> ]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Toc520204888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429</w:t>
      </w:r>
      <w:r>
        <w:rPr>
          <w:noProof/>
        </w:rPr>
        <w:fldChar w:fldCharType="end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الأوّل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نسبه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Toc520204889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429</w:t>
      </w:r>
      <w:r>
        <w:rPr>
          <w:noProof/>
        </w:rPr>
        <w:fldChar w:fldCharType="end"/>
      </w:r>
    </w:p>
    <w:p w:rsidR="008D3D25" w:rsidRDefault="008D3D25" w:rsidP="00A81B2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Toc520204890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431</w:t>
      </w:r>
      <w:r>
        <w:rPr>
          <w:noProof/>
        </w:rPr>
        <w:fldChar w:fldCharType="end"/>
      </w:r>
    </w:p>
    <w:p w:rsidR="008D3D25" w:rsidRDefault="008D3D25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Toc520204891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432</w:t>
      </w:r>
      <w:r>
        <w:rPr>
          <w:noProof/>
        </w:rPr>
        <w:fldChar w:fldCharType="end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المطلب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الثاني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زوجته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وأولاده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Toc520204892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436</w:t>
      </w:r>
      <w:r>
        <w:rPr>
          <w:noProof/>
        </w:rPr>
        <w:fldChar w:fldCharType="end"/>
      </w:r>
    </w:p>
    <w:p w:rsidR="008D3D25" w:rsidRDefault="008D3D25" w:rsidP="00A81B2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Toc520204893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438</w:t>
      </w:r>
      <w:r>
        <w:rPr>
          <w:noProof/>
        </w:rPr>
        <w:fldChar w:fldCharType="end"/>
      </w:r>
    </w:p>
    <w:p w:rsidR="008D3D25" w:rsidRDefault="008D3D25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Toc520204894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439</w:t>
      </w:r>
      <w:r>
        <w:rPr>
          <w:noProof/>
        </w:rPr>
        <w:fldChar w:fldCharType="end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المصنّف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Toc520204895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450</w:t>
      </w:r>
      <w:r>
        <w:rPr>
          <w:noProof/>
        </w:rPr>
        <w:fldChar w:fldCharType="end"/>
      </w:r>
    </w:p>
    <w:p w:rsidR="008D3D25" w:rsidRDefault="008D3D25" w:rsidP="00A81B2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Toc520204896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456</w:t>
      </w:r>
      <w:r>
        <w:rPr>
          <w:noProof/>
        </w:rPr>
        <w:fldChar w:fldCharType="end"/>
      </w:r>
    </w:p>
    <w:p w:rsidR="008D3D25" w:rsidRDefault="008D3D25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Toc520204897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458</w:t>
      </w:r>
      <w:r>
        <w:rPr>
          <w:noProof/>
        </w:rPr>
        <w:fldChar w:fldCharType="end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المطلب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الثالث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محبّته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Toc520204898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471</w:t>
      </w:r>
      <w:r>
        <w:rPr>
          <w:noProof/>
        </w:rPr>
        <w:fldChar w:fldCharType="end"/>
      </w:r>
    </w:p>
    <w:p w:rsidR="008D3D25" w:rsidRDefault="008D3D25" w:rsidP="00A81B2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Toc520204899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476</w:t>
      </w:r>
      <w:r>
        <w:rPr>
          <w:noProof/>
        </w:rPr>
        <w:fldChar w:fldCharType="end"/>
      </w:r>
    </w:p>
    <w:p w:rsidR="008D3D25" w:rsidRDefault="008D3D25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Toc520204900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477</w:t>
      </w:r>
      <w:r>
        <w:rPr>
          <w:noProof/>
        </w:rPr>
        <w:fldChar w:fldCharType="end"/>
      </w:r>
    </w:p>
    <w:p w:rsidR="00A81B2B" w:rsidRDefault="00A81B2B">
      <w:pPr>
        <w:bidi w:val="0"/>
        <w:ind w:firstLine="289"/>
        <w:rPr>
          <w:bCs/>
          <w:noProof/>
          <w:rtl/>
        </w:rPr>
      </w:pPr>
      <w:r>
        <w:rPr>
          <w:noProof/>
          <w:rtl/>
        </w:rPr>
        <w:br w:type="page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lastRenderedPageBreak/>
        <w:t>المطلب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الرابع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أنّه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صاحب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الحوض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واللواء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Toc520204901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481</w:t>
      </w:r>
      <w:r>
        <w:rPr>
          <w:noProof/>
        </w:rPr>
        <w:fldChar w:fldCharType="end"/>
      </w:r>
    </w:p>
    <w:p w:rsidR="008D3D25" w:rsidRDefault="008D3D25" w:rsidP="00A81B2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Toc520204902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483</w:t>
      </w:r>
      <w:r>
        <w:rPr>
          <w:noProof/>
        </w:rPr>
        <w:fldChar w:fldCharType="end"/>
      </w:r>
    </w:p>
    <w:p w:rsidR="008D3D25" w:rsidRDefault="008D3D25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وأقول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Toc520204903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492</w:t>
      </w:r>
      <w:r>
        <w:rPr>
          <w:noProof/>
        </w:rPr>
        <w:fldChar w:fldCharType="end"/>
      </w:r>
    </w:p>
    <w:p w:rsidR="008D3D25" w:rsidRDefault="008D3D25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فهرس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المحتويات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Toc520204904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575</w:t>
      </w:r>
      <w:r>
        <w:rPr>
          <w:noProof/>
        </w:rPr>
        <w:fldChar w:fldCharType="end"/>
      </w:r>
    </w:p>
    <w:p w:rsidR="008E397A" w:rsidRDefault="00001FBA" w:rsidP="00445E6A">
      <w:pPr>
        <w:pStyle w:val="libCenter"/>
        <w:rPr>
          <w:rtl/>
        </w:rPr>
      </w:pPr>
      <w:r>
        <w:rPr>
          <w:rtl/>
        </w:rPr>
        <w:fldChar w:fldCharType="end"/>
      </w:r>
      <w:r w:rsidR="008E397A">
        <w:rPr>
          <w:rFonts w:hint="cs"/>
          <w:rtl/>
        </w:rPr>
        <w:t>* * *</w:t>
      </w:r>
    </w:p>
    <w:p w:rsidR="006E51D9" w:rsidRPr="008E397A" w:rsidRDefault="006E51D9" w:rsidP="00445E6A">
      <w:pPr>
        <w:pStyle w:val="libNormal"/>
        <w:rPr>
          <w:rtl/>
        </w:rPr>
      </w:pPr>
    </w:p>
    <w:sectPr w:rsidR="006E51D9" w:rsidRPr="008E397A" w:rsidSect="007148AF">
      <w:footerReference w:type="even" r:id="rId10"/>
      <w:footerReference w:type="default" r:id="rId11"/>
      <w:footerReference w:type="first" r:id="rId12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522" w:rsidRDefault="00206522">
      <w:r>
        <w:separator/>
      </w:r>
    </w:p>
  </w:endnote>
  <w:endnote w:type="continuationSeparator" w:id="0">
    <w:p w:rsidR="00206522" w:rsidRDefault="00206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9B1" w:rsidRPr="00460435" w:rsidRDefault="00001FBA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4F19B1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A81B2B">
      <w:rPr>
        <w:rFonts w:ascii="Traditional Arabic" w:hAnsi="Traditional Arabic"/>
        <w:noProof/>
        <w:sz w:val="28"/>
        <w:szCs w:val="28"/>
        <w:rtl/>
      </w:rPr>
      <w:t>582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9B1" w:rsidRPr="00460435" w:rsidRDefault="00001FBA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4F19B1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A81B2B">
      <w:rPr>
        <w:rFonts w:ascii="Traditional Arabic" w:hAnsi="Traditional Arabic"/>
        <w:noProof/>
        <w:sz w:val="28"/>
        <w:szCs w:val="28"/>
        <w:rtl/>
      </w:rPr>
      <w:t>581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9B1" w:rsidRPr="00460435" w:rsidRDefault="00001FBA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4F19B1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3B3E2F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522" w:rsidRDefault="00206522">
      <w:r>
        <w:separator/>
      </w:r>
    </w:p>
  </w:footnote>
  <w:footnote w:type="continuationSeparator" w:id="0">
    <w:p w:rsidR="00206522" w:rsidRDefault="002065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42F01"/>
    <w:rsid w:val="00001FBA"/>
    <w:rsid w:val="00005A19"/>
    <w:rsid w:val="0002452E"/>
    <w:rsid w:val="00024DBC"/>
    <w:rsid w:val="000267FE"/>
    <w:rsid w:val="00034DB7"/>
    <w:rsid w:val="00040798"/>
    <w:rsid w:val="00042F45"/>
    <w:rsid w:val="00043023"/>
    <w:rsid w:val="00054406"/>
    <w:rsid w:val="00060DA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95BA6"/>
    <w:rsid w:val="000A7750"/>
    <w:rsid w:val="000B2E78"/>
    <w:rsid w:val="000B3A56"/>
    <w:rsid w:val="000C0A89"/>
    <w:rsid w:val="000C7722"/>
    <w:rsid w:val="000D0932"/>
    <w:rsid w:val="000D0C51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A74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0E9A"/>
    <w:rsid w:val="00202C7B"/>
    <w:rsid w:val="002045CF"/>
    <w:rsid w:val="002054C5"/>
    <w:rsid w:val="00206522"/>
    <w:rsid w:val="002139CB"/>
    <w:rsid w:val="00214077"/>
    <w:rsid w:val="0021424B"/>
    <w:rsid w:val="00214801"/>
    <w:rsid w:val="00221675"/>
    <w:rsid w:val="00224964"/>
    <w:rsid w:val="00226098"/>
    <w:rsid w:val="002267C7"/>
    <w:rsid w:val="0022730F"/>
    <w:rsid w:val="00227FEE"/>
    <w:rsid w:val="00237C0B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76F64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1EC8"/>
    <w:rsid w:val="002A2068"/>
    <w:rsid w:val="002A2F34"/>
    <w:rsid w:val="002A338C"/>
    <w:rsid w:val="002A5096"/>
    <w:rsid w:val="002A69AC"/>
    <w:rsid w:val="002A717D"/>
    <w:rsid w:val="002A73D7"/>
    <w:rsid w:val="002B2B15"/>
    <w:rsid w:val="002B5911"/>
    <w:rsid w:val="002B6986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927"/>
    <w:rsid w:val="002E19EE"/>
    <w:rsid w:val="002E4976"/>
    <w:rsid w:val="002E4D3D"/>
    <w:rsid w:val="002E5CA1"/>
    <w:rsid w:val="002E6022"/>
    <w:rsid w:val="002F3626"/>
    <w:rsid w:val="002F42E5"/>
    <w:rsid w:val="002F65B9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3E2F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81C"/>
    <w:rsid w:val="00407D56"/>
    <w:rsid w:val="004142DF"/>
    <w:rsid w:val="004146B4"/>
    <w:rsid w:val="00416E2B"/>
    <w:rsid w:val="004170C4"/>
    <w:rsid w:val="004209BA"/>
    <w:rsid w:val="00420C44"/>
    <w:rsid w:val="0042502E"/>
    <w:rsid w:val="004271BF"/>
    <w:rsid w:val="00430581"/>
    <w:rsid w:val="00434A97"/>
    <w:rsid w:val="00437035"/>
    <w:rsid w:val="00440C62"/>
    <w:rsid w:val="00441A2E"/>
    <w:rsid w:val="00445E6A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866A7"/>
    <w:rsid w:val="0049103A"/>
    <w:rsid w:val="004919C3"/>
    <w:rsid w:val="004953C3"/>
    <w:rsid w:val="00497042"/>
    <w:rsid w:val="004A0866"/>
    <w:rsid w:val="004A0AF4"/>
    <w:rsid w:val="004A0B9D"/>
    <w:rsid w:val="004A181D"/>
    <w:rsid w:val="004A6FE9"/>
    <w:rsid w:val="004B06B3"/>
    <w:rsid w:val="004B17F4"/>
    <w:rsid w:val="004B3F28"/>
    <w:rsid w:val="004B653D"/>
    <w:rsid w:val="004C0389"/>
    <w:rsid w:val="004C0461"/>
    <w:rsid w:val="004C12C2"/>
    <w:rsid w:val="004C3E90"/>
    <w:rsid w:val="004C4336"/>
    <w:rsid w:val="004C77B5"/>
    <w:rsid w:val="004C77BF"/>
    <w:rsid w:val="004D67F7"/>
    <w:rsid w:val="004D7678"/>
    <w:rsid w:val="004D7CD7"/>
    <w:rsid w:val="004E6E95"/>
    <w:rsid w:val="004E7BA2"/>
    <w:rsid w:val="004F19B1"/>
    <w:rsid w:val="004F58BA"/>
    <w:rsid w:val="004F6137"/>
    <w:rsid w:val="005020CF"/>
    <w:rsid w:val="005022E5"/>
    <w:rsid w:val="00505A04"/>
    <w:rsid w:val="00511B0E"/>
    <w:rsid w:val="00514000"/>
    <w:rsid w:val="005254BC"/>
    <w:rsid w:val="00526724"/>
    <w:rsid w:val="00540F36"/>
    <w:rsid w:val="00541189"/>
    <w:rsid w:val="0054157A"/>
    <w:rsid w:val="00542EEF"/>
    <w:rsid w:val="00546031"/>
    <w:rsid w:val="00550B2F"/>
    <w:rsid w:val="00551712"/>
    <w:rsid w:val="00551E02"/>
    <w:rsid w:val="005529FE"/>
    <w:rsid w:val="00552C63"/>
    <w:rsid w:val="00553BA1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3266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1B2E"/>
    <w:rsid w:val="005C7719"/>
    <w:rsid w:val="005C7F72"/>
    <w:rsid w:val="005D2C72"/>
    <w:rsid w:val="005E2913"/>
    <w:rsid w:val="005E399F"/>
    <w:rsid w:val="005E5D2F"/>
    <w:rsid w:val="005E65ED"/>
    <w:rsid w:val="005E6836"/>
    <w:rsid w:val="005E6A3C"/>
    <w:rsid w:val="005E6E3A"/>
    <w:rsid w:val="005F0045"/>
    <w:rsid w:val="005F15C3"/>
    <w:rsid w:val="005F1BD6"/>
    <w:rsid w:val="005F2E2D"/>
    <w:rsid w:val="005F2F00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30B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6C5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51D9"/>
    <w:rsid w:val="006E6291"/>
    <w:rsid w:val="006F5544"/>
    <w:rsid w:val="006F7CE8"/>
    <w:rsid w:val="006F7D34"/>
    <w:rsid w:val="0070028F"/>
    <w:rsid w:val="00701353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5456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D64EF"/>
    <w:rsid w:val="007E0E13"/>
    <w:rsid w:val="007E2EBF"/>
    <w:rsid w:val="007E47E8"/>
    <w:rsid w:val="007E6DD9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14FBB"/>
    <w:rsid w:val="00820165"/>
    <w:rsid w:val="00821493"/>
    <w:rsid w:val="00822733"/>
    <w:rsid w:val="00823380"/>
    <w:rsid w:val="00823B45"/>
    <w:rsid w:val="00826B87"/>
    <w:rsid w:val="00827EFD"/>
    <w:rsid w:val="0083003C"/>
    <w:rsid w:val="00831B8F"/>
    <w:rsid w:val="00836495"/>
    <w:rsid w:val="00837259"/>
    <w:rsid w:val="0084238B"/>
    <w:rsid w:val="00842F01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5362"/>
    <w:rsid w:val="0089720E"/>
    <w:rsid w:val="008A225D"/>
    <w:rsid w:val="008A4630"/>
    <w:rsid w:val="008B5AE2"/>
    <w:rsid w:val="008B5B7E"/>
    <w:rsid w:val="008C05BB"/>
    <w:rsid w:val="008C0DB1"/>
    <w:rsid w:val="008C3327"/>
    <w:rsid w:val="008C510F"/>
    <w:rsid w:val="008C6CA6"/>
    <w:rsid w:val="008D1374"/>
    <w:rsid w:val="008D3D25"/>
    <w:rsid w:val="008D5874"/>
    <w:rsid w:val="008D5FE6"/>
    <w:rsid w:val="008D6657"/>
    <w:rsid w:val="008E1FA7"/>
    <w:rsid w:val="008E397A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472D2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1EF7"/>
    <w:rsid w:val="009A53CC"/>
    <w:rsid w:val="009A7001"/>
    <w:rsid w:val="009A7DA5"/>
    <w:rsid w:val="009B01D4"/>
    <w:rsid w:val="009B0C22"/>
    <w:rsid w:val="009B2B08"/>
    <w:rsid w:val="009B36E8"/>
    <w:rsid w:val="009B3BE3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1B2B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41E0"/>
    <w:rsid w:val="00AC5626"/>
    <w:rsid w:val="00AC6146"/>
    <w:rsid w:val="00AC64A5"/>
    <w:rsid w:val="00AD2964"/>
    <w:rsid w:val="00AD365B"/>
    <w:rsid w:val="00AD59C1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B01"/>
    <w:rsid w:val="00B1002E"/>
    <w:rsid w:val="00B11AF5"/>
    <w:rsid w:val="00B12ED2"/>
    <w:rsid w:val="00B17010"/>
    <w:rsid w:val="00B171D4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96181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D7E35"/>
    <w:rsid w:val="00BE0D08"/>
    <w:rsid w:val="00BE630D"/>
    <w:rsid w:val="00BE7ED8"/>
    <w:rsid w:val="00BF36F6"/>
    <w:rsid w:val="00C02B19"/>
    <w:rsid w:val="00C1153E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9417D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331A"/>
    <w:rsid w:val="00D24B24"/>
    <w:rsid w:val="00D24EB0"/>
    <w:rsid w:val="00D25987"/>
    <w:rsid w:val="00D33A32"/>
    <w:rsid w:val="00D350E6"/>
    <w:rsid w:val="00D4011E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C55ED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27322"/>
    <w:rsid w:val="00E32E9A"/>
    <w:rsid w:val="00E36EBF"/>
    <w:rsid w:val="00E37DF8"/>
    <w:rsid w:val="00E40FCC"/>
    <w:rsid w:val="00E43122"/>
    <w:rsid w:val="00E44003"/>
    <w:rsid w:val="00E456A5"/>
    <w:rsid w:val="00E46ACB"/>
    <w:rsid w:val="00E470B1"/>
    <w:rsid w:val="00E50890"/>
    <w:rsid w:val="00E5110E"/>
    <w:rsid w:val="00E51F94"/>
    <w:rsid w:val="00E5512D"/>
    <w:rsid w:val="00E574E5"/>
    <w:rsid w:val="00E63C51"/>
    <w:rsid w:val="00E64A26"/>
    <w:rsid w:val="00E6671A"/>
    <w:rsid w:val="00E70BDA"/>
    <w:rsid w:val="00E71139"/>
    <w:rsid w:val="00E74F63"/>
    <w:rsid w:val="00E7602E"/>
    <w:rsid w:val="00E7712C"/>
    <w:rsid w:val="00E7773E"/>
    <w:rsid w:val="00E77F65"/>
    <w:rsid w:val="00E82E08"/>
    <w:rsid w:val="00E87D8B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D6FF8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06DA"/>
    <w:rsid w:val="00F1517E"/>
    <w:rsid w:val="00F16678"/>
    <w:rsid w:val="00F22AC4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4E82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03A6"/>
    <w:rsid w:val="00FA3B58"/>
    <w:rsid w:val="00FA490B"/>
    <w:rsid w:val="00FA5484"/>
    <w:rsid w:val="00FA6127"/>
    <w:rsid w:val="00FA7F65"/>
    <w:rsid w:val="00FB1CFE"/>
    <w:rsid w:val="00FB329A"/>
    <w:rsid w:val="00FB3EBB"/>
    <w:rsid w:val="00FB7CFB"/>
    <w:rsid w:val="00FC002F"/>
    <w:rsid w:val="00FC55F6"/>
    <w:rsid w:val="00FD04E0"/>
    <w:rsid w:val="00FD62B8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Hyperlink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7F72"/>
    <w:pPr>
      <w:bidi/>
      <w:ind w:firstLine="567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rsid w:val="00F64E82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Cs w:val="28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Cs w:val="22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qFormat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link w:val="Heading1CenterChar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character" w:customStyle="1" w:styleId="Heading1CenterChar">
    <w:name w:val="Heading 1 Center Char"/>
    <w:basedOn w:val="DefaultParagraphFont"/>
    <w:link w:val="Heading1Center"/>
    <w:rsid w:val="005C7F72"/>
    <w:rPr>
      <w:rFonts w:cs="Traditional Arabic"/>
      <w:bCs/>
      <w:color w:val="1F497D"/>
      <w:sz w:val="36"/>
      <w:szCs w:val="36"/>
      <w:lang w:bidi="ar-SA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color w:val="FF0000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Cs/>
      <w:szCs w:val="24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color w:val="FF0000"/>
    </w:rPr>
  </w:style>
  <w:style w:type="paragraph" w:customStyle="1" w:styleId="libTitr1">
    <w:name w:val="libTitr1"/>
    <w:basedOn w:val="libCenter"/>
    <w:rsid w:val="006E51D9"/>
    <w:pPr>
      <w:spacing w:line="360" w:lineRule="auto"/>
    </w:pPr>
    <w:rPr>
      <w:b/>
      <w:bCs/>
      <w:sz w:val="56"/>
      <w:szCs w:val="72"/>
    </w:rPr>
  </w:style>
  <w:style w:type="paragraph" w:customStyle="1" w:styleId="libTitr2">
    <w:name w:val="libTitr2"/>
    <w:basedOn w:val="libTitr1"/>
    <w:rsid w:val="006E51D9"/>
    <w:rPr>
      <w:sz w:val="36"/>
      <w:szCs w:val="48"/>
    </w:rPr>
  </w:style>
  <w:style w:type="paragraph" w:customStyle="1" w:styleId="libNotice">
    <w:name w:val="libNotice"/>
    <w:basedOn w:val="libNormal"/>
    <w:link w:val="libNoticeChar"/>
    <w:qFormat/>
    <w:rsid w:val="0042502E"/>
    <w:pPr>
      <w:jc w:val="center"/>
    </w:pPr>
    <w:rPr>
      <w:color w:val="FF0000"/>
    </w:rPr>
  </w:style>
  <w:style w:type="character" w:customStyle="1" w:styleId="libNoticeChar">
    <w:name w:val="libNotice Char"/>
    <w:basedOn w:val="libNormalChar"/>
    <w:link w:val="libNotice"/>
    <w:rsid w:val="0042502E"/>
    <w:rPr>
      <w:color w:val="FF0000"/>
    </w:rPr>
  </w:style>
  <w:style w:type="paragraph" w:styleId="Footer">
    <w:name w:val="footer"/>
    <w:basedOn w:val="Normal"/>
    <w:link w:val="FooterChar"/>
    <w:rsid w:val="005C7F72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5C7F72"/>
    <w:rPr>
      <w:rFonts w:cs="Traditional Arabic"/>
      <w:color w:val="000000"/>
      <w:sz w:val="26"/>
      <w:szCs w:val="26"/>
      <w:lang w:bidi="ar-SA"/>
    </w:rPr>
  </w:style>
  <w:style w:type="paragraph" w:styleId="Header">
    <w:name w:val="header"/>
    <w:basedOn w:val="Normal"/>
    <w:link w:val="HeaderChar"/>
    <w:rsid w:val="005C7F72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rsid w:val="005C7F72"/>
    <w:rPr>
      <w:rFonts w:cs="Traditional Arabic"/>
      <w:color w:val="000000"/>
      <w:sz w:val="26"/>
      <w:szCs w:val="26"/>
      <w:lang w:bidi="ar-SA"/>
    </w:rPr>
  </w:style>
  <w:style w:type="paragraph" w:styleId="BalloonText">
    <w:name w:val="Balloon Text"/>
    <w:basedOn w:val="Normal"/>
    <w:link w:val="BalloonTextChar"/>
    <w:uiPriority w:val="99"/>
    <w:rsid w:val="005C7F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C7F72"/>
    <w:rPr>
      <w:rFonts w:ascii="Tahoma" w:hAnsi="Tahoma" w:cs="Tahoma"/>
      <w:color w:val="000000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her\Templates\Template%20Arabic\Template%20Arab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C007E-3FE0-4B74-A3B8-66476352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Arabic.dotx</Template>
  <TotalTime>308</TotalTime>
  <Pages>582</Pages>
  <Words>99245</Words>
  <Characters>565699</Characters>
  <Application>Microsoft Office Word</Application>
  <DocSecurity>0</DocSecurity>
  <Lines>4714</Lines>
  <Paragraphs>1327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663617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Roohi</dc:creator>
  <cp:lastModifiedBy>Roohi</cp:lastModifiedBy>
  <cp:revision>23</cp:revision>
  <cp:lastPrinted>2014-01-25T18:18:00Z</cp:lastPrinted>
  <dcterms:created xsi:type="dcterms:W3CDTF">2018-07-16T09:51:00Z</dcterms:created>
  <dcterms:modified xsi:type="dcterms:W3CDTF">2018-07-24T09:44:00Z</dcterms:modified>
</cp:coreProperties>
</file>